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19" w:lineRule="exact"/>
        <w:ind w:left="3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333333"/>
          <w:sz w:val="33"/>
          <w:szCs w:val="33"/>
        </w:rPr>
        <w:t>超越生死 | 这个姿势让你来生不堕恶趣</w:t>
      </w:r>
      <w:r>
        <w:rPr>
          <w:rFonts w:ascii="Times New Roman" w:hAnsi="Times New Roman" w:cs="Times New Roman"/>
          <w:sz w:val="33"/>
          <w:szCs w:val="33"/>
        </w:rPr>
        <w:t xml:space="preserve"> </w:t>
      </w:r>
    </w:p>
    <w:p>
      <w:pPr>
        <w:tabs>
          <w:tab w:val="left" w:pos="908"/>
          <w:tab w:val="left" w:pos="2164"/>
          <w:tab w:val="left" w:pos="3722"/>
        </w:tabs>
        <w:spacing w:before="228" w:after="0" w:line="285" w:lineRule="exact"/>
        <w:ind w:left="36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000000"/>
          <w:sz w:val="18"/>
          <w:szCs w:val="18"/>
        </w:rPr>
        <w:t>原创</w:t>
      </w:r>
      <w:r>
        <w:rPr>
          <w:rFonts w:ascii="Microsoft YaHei UI" w:hAnsi="Microsoft YaHei UI" w:cs="Microsoft YaHei UI"/>
          <w:color w:val="000000"/>
          <w:sz w:val="18"/>
          <w:szCs w:val="18"/>
        </w:rPr>
        <w:tab/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>HDZGGW</w:t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ab/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t>慧灯之光网站</w:t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tab/>
      </w:r>
      <w:r>
        <w:rPr>
          <w:rFonts w:ascii="Microsoft YaHei UI" w:hAnsi="Microsoft YaHei UI" w:cs="Microsoft YaHei UI"/>
          <w:color w:val="262E41"/>
          <w:position w:val="-1"/>
          <w:sz w:val="22"/>
          <w:szCs w:val="22"/>
        </w:rPr>
        <w:fldChar w:fldCharType="end"/>
      </w:r>
      <w:r>
        <w:rPr>
          <w:rFonts w:ascii="Microsoft YaHei UI" w:hAnsi="Microsoft YaHei UI" w:cs="Microsoft YaHei UI"/>
          <w:color w:val="000000"/>
          <w:position w:val="-1"/>
          <w:sz w:val="22"/>
          <w:szCs w:val="22"/>
        </w:rPr>
        <w:t>2018-07-12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1196975</wp:posOffset>
            </wp:positionH>
            <wp:positionV relativeFrom="paragraph">
              <wp:posOffset>-560070</wp:posOffset>
            </wp:positionV>
            <wp:extent cx="5184140" cy="2877820"/>
            <wp:effectExtent l="0" t="0" r="0" b="0"/>
            <wp:wrapNone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008" cy="2877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343" w:lineRule="exact"/>
        <w:ind w:left="903" w:right="0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1692275</wp:posOffset>
            </wp:positionH>
            <wp:positionV relativeFrom="line">
              <wp:posOffset>-6350</wp:posOffset>
            </wp:positionV>
            <wp:extent cx="133350" cy="257175"/>
            <wp:effectExtent l="0" t="0" r="0" b="0"/>
            <wp:wrapNone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1" cy="25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b/>
          <w:bCs/>
          <w:color w:val="ABABAB"/>
          <w:sz w:val="27"/>
          <w:szCs w:val="27"/>
        </w:rPr>
        <w:t>本期话题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450215</wp:posOffset>
            </wp:positionV>
            <wp:extent cx="95250" cy="95250"/>
            <wp:effectExtent l="0" t="0" r="0" b="0"/>
            <wp:wrapNone/>
            <wp:docPr id="103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802640</wp:posOffset>
            </wp:positionV>
            <wp:extent cx="95250" cy="95250"/>
            <wp:effectExtent l="0" t="0" r="0" b="0"/>
            <wp:wrapNone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6452"/>
        </w:tabs>
        <w:spacing w:before="0" w:after="0" w:line="380" w:lineRule="exact"/>
        <w:ind w:left="880" w:leftChars="0" w:right="0" w:firstLine="0" w:firstLineChars="0"/>
        <w:rPr>
          <w:rFonts w:ascii="Microsoft YaHei UI" w:hAnsi="Microsoft YaHei UI" w:cs="Microsoft YaHei UI"/>
          <w:color w:val="526681"/>
          <w:spacing w:val="27"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95885</wp:posOffset>
            </wp:positionV>
            <wp:extent cx="95250" cy="95250"/>
            <wp:effectExtent l="0" t="0" r="11430" b="11430"/>
            <wp:wrapNone/>
            <wp:docPr id="2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324485</wp:posOffset>
            </wp:positionV>
            <wp:extent cx="95250" cy="95250"/>
            <wp:effectExtent l="0" t="0" r="11430" b="11430"/>
            <wp:wrapNone/>
            <wp:docPr id="1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575945</wp:posOffset>
            </wp:positionV>
            <wp:extent cx="95250" cy="95250"/>
            <wp:effectExtent l="0" t="0" r="0" b="0"/>
            <wp:wrapNone/>
            <wp:docPr id="105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安详离世的家人也需要佛法的帮助吗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如何用佛法帮助临终的密宗修行人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对于密宗的修行人，在中阴时如何给他们提醒和修行指引</w:t>
      </w:r>
      <w:r>
        <w:rPr>
          <w:rFonts w:ascii="Microsoft YaHei UI" w:hAnsi="Microsoft YaHei UI" w:cs="Microsoft YaHei UI"/>
          <w:color w:val="526681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</w:t>
      </w:r>
    </w:p>
    <w:p>
      <w:pPr>
        <w:tabs>
          <w:tab w:val="left" w:pos="6452"/>
        </w:tabs>
        <w:spacing w:before="0" w:after="0" w:line="380" w:lineRule="exact"/>
        <w:ind w:left="880" w:leftChars="0" w:right="0" w:firstLine="0" w:firstLineChars="0"/>
        <w:rPr>
          <w:rFonts w:ascii="Microsoft YaHei UI" w:hAnsi="Microsoft YaHei UI" w:cs="Microsoft YaHei UI"/>
          <w:color w:val="526681"/>
          <w:spacing w:val="27"/>
          <w:sz w:val="22"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90170</wp:posOffset>
            </wp:positionV>
            <wp:extent cx="95250" cy="95250"/>
            <wp:effectExtent l="0" t="0" r="0" b="0"/>
            <wp:wrapNone/>
            <wp:docPr id="106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修行境界不高的师兄可以参加助念吗？能帮助到临终者吗</w:t>
      </w:r>
      <w:r>
        <w:rPr>
          <w:rFonts w:ascii="Microsoft YaHei UI" w:hAnsi="Microsoft YaHei UI" w:cs="Microsoft YaHei UI"/>
          <w:color w:val="526681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</w:t>
      </w:r>
    </w:p>
    <w:p>
      <w:pPr>
        <w:tabs>
          <w:tab w:val="left" w:pos="6452"/>
        </w:tabs>
        <w:spacing w:before="0" w:after="0" w:line="380" w:lineRule="exact"/>
        <w:ind w:left="880" w:leftChars="0" w:right="0" w:firstLine="0" w:firstLineChars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86995</wp:posOffset>
            </wp:positionV>
            <wp:extent cx="95250" cy="95250"/>
            <wp:effectExtent l="0" t="0" r="0" b="0"/>
            <wp:wrapNone/>
            <wp:docPr id="107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什么样的姿势能有效的帮助临终者往生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4F4F4F"/>
          <w:spacing w:val="33"/>
          <w:sz w:val="22"/>
          <w:szCs w:val="22"/>
        </w:rPr>
        <w:t>《慧灯·问道》特别节目</w:t>
      </w:r>
      <w:r>
        <w:rPr>
          <w:rFonts w:ascii="Microsoft YaHei UI" w:hAnsi="Microsoft YaHei UI" w:cs="Microsoft YaHei UI"/>
          <w:color w:val="4F4F4F"/>
          <w:spacing w:val="27"/>
          <w:sz w:val="22"/>
          <w:szCs w:val="22"/>
        </w:rPr>
        <w:t>—</w:t>
      </w:r>
      <w:r>
        <w:rPr>
          <w:rFonts w:ascii="Microsoft YaHei UI" w:hAnsi="Microsoft YaHei UI" w:cs="Microsoft YaHei UI"/>
          <w:color w:val="4F4F4F"/>
          <w:spacing w:val="33"/>
          <w:sz w:val="22"/>
          <w:szCs w:val="22"/>
        </w:rPr>
        <w:t>—超越生死篇中，慈诚罗珠堪布将详尽地介绍临终、中阴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9"/>
          <w:sz w:val="22"/>
          <w:szCs w:val="22"/>
        </w:rPr>
        <w:t>投生各阶段的情形，以及各种具体的应对方法。此外，作为亲友，怎样帮助临终之人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9"/>
          <w:sz w:val="22"/>
          <w:szCs w:val="22"/>
        </w:rPr>
        <w:t>如何超度离世的亡者？慈诚罗珠堪布也将在本次的特别节目中为大家一一做出详细的</w:t>
      </w:r>
      <w:r>
        <w:rPr>
          <w:rFonts w:ascii="Microsoft YaHei UI" w:hAnsi="Microsoft YaHei UI" w:cs="Microsoft YaHei UI"/>
          <w:color w:val="4F4F4F"/>
          <w:spacing w:val="-16"/>
          <w:sz w:val="22"/>
          <w:szCs w:val="22"/>
        </w:rPr>
        <w:t>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4F4F4F"/>
          <w:spacing w:val="27"/>
          <w:sz w:val="22"/>
          <w:szCs w:val="22"/>
        </w:rPr>
        <w:t>解</w:t>
      </w:r>
      <w:r>
        <w:rPr>
          <w:rFonts w:ascii="Microsoft YaHei UI" w:hAnsi="Microsoft YaHei UI" w:cs="Microsoft YaHei UI"/>
          <w:color w:val="4F4F4F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343" w:lineRule="exact"/>
        <w:ind w:left="903" w:right="0" w:firstLine="0"/>
        <w:rPr>
          <w:rFonts w:ascii="Times New Roman" w:hAnsi="Times New Roman" w:cs="Times New Roman"/>
          <w:color w:val="01030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2054860</wp:posOffset>
            </wp:positionH>
            <wp:positionV relativeFrom="line">
              <wp:posOffset>-6350</wp:posOffset>
            </wp:positionV>
            <wp:extent cx="123825" cy="257175"/>
            <wp:effectExtent l="0" t="0" r="0" b="0"/>
            <wp:wrapNone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82" cy="25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 UI" w:hAnsi="Microsoft YaHei UI" w:cs="Microsoft YaHei UI"/>
          <w:b/>
          <w:bCs/>
          <w:color w:val="ABABAB"/>
          <w:sz w:val="27"/>
          <w:szCs w:val="27"/>
        </w:rPr>
        <w:t>下期精彩预告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802640</wp:posOffset>
            </wp:positionV>
            <wp:extent cx="95250" cy="95250"/>
            <wp:effectExtent l="0" t="0" r="0" b="0"/>
            <wp:wrapNone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1155700</wp:posOffset>
            </wp:positionV>
            <wp:extent cx="95250" cy="95250"/>
            <wp:effectExtent l="0" t="0" r="0" b="0"/>
            <wp:wrapNone/>
            <wp:docPr id="131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1508125</wp:posOffset>
            </wp:positionV>
            <wp:extent cx="95250" cy="95250"/>
            <wp:effectExtent l="0" t="0" r="0" b="0"/>
            <wp:wrapNone/>
            <wp:docPr id="132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1860550</wp:posOffset>
            </wp:positionV>
            <wp:extent cx="95250" cy="95250"/>
            <wp:effectExtent l="0" t="0" r="0" b="0"/>
            <wp:wrapNone/>
            <wp:docPr id="133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2212975</wp:posOffset>
            </wp:positionV>
            <wp:extent cx="95250" cy="95250"/>
            <wp:effectExtent l="0" t="0" r="0" b="0"/>
            <wp:wrapNone/>
            <wp:docPr id="134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2566035</wp:posOffset>
            </wp:positionV>
            <wp:extent cx="95250" cy="95250"/>
            <wp:effectExtent l="0" t="0" r="0" b="0"/>
            <wp:wrapNone/>
            <wp:docPr id="135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663575</wp:posOffset>
            </wp:positionH>
            <wp:positionV relativeFrom="paragraph">
              <wp:posOffset>2918460</wp:posOffset>
            </wp:positionV>
            <wp:extent cx="95250" cy="95250"/>
            <wp:effectExtent l="0" t="0" r="0" b="0"/>
            <wp:wrapNone/>
            <wp:docPr id="136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94" cy="9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48" w:after="0" w:line="555" w:lineRule="exact"/>
        <w:ind w:left="675" w:right="2504" w:hanging="75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39434F"/>
          <w:sz w:val="22"/>
          <w:szCs w:val="22"/>
        </w:rPr>
        <w:t>超越生死篇 第8期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助念者念诵哪些内容能利益到亡者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28" w:after="0" w:line="555" w:lineRule="exact"/>
        <w:ind w:left="675" w:right="2504" w:firstLine="0"/>
        <w:rPr>
          <w:rFonts w:ascii="Microsoft YaHei UI" w:hAnsi="Microsoft YaHei UI" w:cs="Microsoft YaHei UI"/>
          <w:color w:val="526681"/>
          <w:spacing w:val="27"/>
          <w:sz w:val="22"/>
          <w:szCs w:val="22"/>
        </w:rPr>
      </w:pP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给想往生西方极乐世界的人助念时，该念诵什么内容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如何用佛法帮助不学佛的和极度恐惧的临终者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给亡者现场念诵、通过电话念诵或者录音播放破瓦法的效果相同吗</w:t>
      </w:r>
      <w:r>
        <w:rPr>
          <w:rFonts w:ascii="Microsoft YaHei UI" w:hAnsi="Microsoft YaHei UI" w:cs="Microsoft YaHei UI"/>
          <w:color w:val="526681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</w:t>
      </w:r>
    </w:p>
    <w:p>
      <w:pPr>
        <w:spacing w:before="28" w:after="0" w:line="555" w:lineRule="exact"/>
        <w:ind w:left="675" w:right="2504" w:firstLine="0"/>
        <w:rPr>
          <w:rFonts w:ascii="Times New Roman" w:hAnsi="Times New Roman" w:cs="Times New Roman"/>
          <w:color w:val="010302"/>
        </w:rPr>
      </w:pPr>
      <w:r>
        <w:rPr>
          <w:rFonts w:hint="eastAsia" w:ascii="Microsoft YaHei UI" w:hAnsi="Microsoft YaHei UI" w:eastAsia="宋体" w:cs="Microsoft YaHei UI"/>
          <w:color w:val="526681"/>
          <w:spacing w:val="27"/>
          <w:sz w:val="22"/>
          <w:szCs w:val="22"/>
          <w:lang w:val="en-US" w:eastAsia="zh-CN"/>
        </w:rPr>
        <w:t xml:space="preserve"> </w:t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>如何用往生被、不动佛心咒、咒轮帮助临终者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/>
        <w:br w:type="textWrapping" w:clear="all"/>
      </w: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哪种甘露丸对亡者最有帮助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260" w:after="0" w:line="285" w:lineRule="exact"/>
        <w:ind w:left="675" w:right="0" w:firstLine="0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  <w:r>
        <w:rPr>
          <w:rFonts w:ascii="Microsoft YaHei UI" w:hAnsi="Microsoft YaHei UI" w:cs="Microsoft YaHei UI"/>
          <w:color w:val="526681"/>
          <w:spacing w:val="27"/>
          <w:sz w:val="22"/>
          <w:szCs w:val="22"/>
        </w:rPr>
        <w:t xml:space="preserve"> 哪些佛教用品可以与尸体一起火化</w:t>
      </w:r>
      <w:r>
        <w:rPr>
          <w:rFonts w:ascii="Microsoft YaHei UI" w:hAnsi="Microsoft YaHei UI" w:cs="Microsoft YaHei UI"/>
          <w:color w:val="526681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 w:line="343" w:lineRule="exact"/>
        <w:ind w:left="8384" w:right="0" w:firstLine="0"/>
        <w:rPr>
          <w:rFonts w:ascii="Microsoft YaHei UI" w:hAnsi="Microsoft YaHei UI" w:cs="Microsoft YaHei UI"/>
          <w:b/>
          <w:bCs/>
          <w:color w:val="526681"/>
          <w:spacing w:val="-21"/>
          <w:sz w:val="27"/>
          <w:szCs w:val="27"/>
        </w:rPr>
      </w:pPr>
    </w:p>
    <w:p>
      <w:pPr>
        <w:spacing w:before="0" w:after="0" w:line="343" w:lineRule="exact"/>
        <w:ind w:left="8384" w:right="0" w:firstLine="0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3190240</wp:posOffset>
            </wp:positionH>
            <wp:positionV relativeFrom="line">
              <wp:posOffset>-149225</wp:posOffset>
            </wp:positionV>
            <wp:extent cx="1149985" cy="1149985"/>
            <wp:effectExtent l="0" t="0" r="0" b="0"/>
            <wp:wrapNone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111" cy="1150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3293745</wp:posOffset>
                </wp:positionH>
                <wp:positionV relativeFrom="line">
                  <wp:posOffset>-110490</wp:posOffset>
                </wp:positionV>
                <wp:extent cx="991235" cy="99123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060" cy="99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0" h="1320800">
                              <a:moveTo>
                                <a:pt x="1320800" y="660400"/>
                              </a:moveTo>
                              <a:cubicBezTo>
                                <a:pt x="1320800" y="638772"/>
                                <a:pt x="1319740" y="617195"/>
                                <a:pt x="1317620" y="595670"/>
                              </a:cubicBezTo>
                              <a:cubicBezTo>
                                <a:pt x="1315499" y="574145"/>
                                <a:pt x="1312329" y="552776"/>
                                <a:pt x="1308110" y="531563"/>
                              </a:cubicBezTo>
                              <a:cubicBezTo>
                                <a:pt x="1303890" y="510350"/>
                                <a:pt x="1298641" y="489394"/>
                                <a:pt x="1292363" y="468697"/>
                              </a:cubicBezTo>
                              <a:cubicBezTo>
                                <a:pt x="1286084" y="447999"/>
                                <a:pt x="1278806" y="427659"/>
                                <a:pt x="1270529" y="407677"/>
                              </a:cubicBezTo>
                              <a:cubicBezTo>
                                <a:pt x="1262252" y="387694"/>
                                <a:pt x="1253016" y="368165"/>
                                <a:pt x="1242820" y="349090"/>
                              </a:cubicBezTo>
                              <a:cubicBezTo>
                                <a:pt x="1232624" y="330015"/>
                                <a:pt x="1221518" y="311486"/>
                                <a:pt x="1209502" y="293502"/>
                              </a:cubicBezTo>
                              <a:cubicBezTo>
                                <a:pt x="1197485" y="275518"/>
                                <a:pt x="1184617" y="258167"/>
                                <a:pt x="1170895" y="241447"/>
                              </a:cubicBezTo>
                              <a:cubicBezTo>
                                <a:pt x="1157174" y="224728"/>
                                <a:pt x="1142667" y="208721"/>
                                <a:pt x="1127373" y="193427"/>
                              </a:cubicBezTo>
                              <a:cubicBezTo>
                                <a:pt x="1112079" y="178133"/>
                                <a:pt x="1096072" y="163626"/>
                                <a:pt x="1079353" y="149905"/>
                              </a:cubicBezTo>
                              <a:cubicBezTo>
                                <a:pt x="1062633" y="136183"/>
                                <a:pt x="1045282" y="123314"/>
                                <a:pt x="1027298" y="111298"/>
                              </a:cubicBezTo>
                              <a:cubicBezTo>
                                <a:pt x="1009314" y="99282"/>
                                <a:pt x="990785" y="88176"/>
                                <a:pt x="971710" y="77980"/>
                              </a:cubicBezTo>
                              <a:cubicBezTo>
                                <a:pt x="952635" y="67784"/>
                                <a:pt x="933106" y="58548"/>
                                <a:pt x="913123" y="50271"/>
                              </a:cubicBezTo>
                              <a:cubicBezTo>
                                <a:pt x="893141" y="41994"/>
                                <a:pt x="872801" y="34716"/>
                                <a:pt x="852103" y="28437"/>
                              </a:cubicBezTo>
                              <a:cubicBezTo>
                                <a:pt x="831406" y="22159"/>
                                <a:pt x="810450" y="16910"/>
                                <a:pt x="789237" y="12690"/>
                              </a:cubicBezTo>
                              <a:cubicBezTo>
                                <a:pt x="768024" y="8470"/>
                                <a:pt x="746655" y="5301"/>
                                <a:pt x="725130" y="3181"/>
                              </a:cubicBezTo>
                              <a:cubicBezTo>
                                <a:pt x="703605" y="1061"/>
                                <a:pt x="682028" y="0"/>
                                <a:pt x="660400" y="0"/>
                              </a:cubicBezTo>
                              <a:cubicBezTo>
                                <a:pt x="638771" y="0"/>
                                <a:pt x="617194" y="1061"/>
                                <a:pt x="595669" y="3180"/>
                              </a:cubicBezTo>
                              <a:cubicBezTo>
                                <a:pt x="574144" y="5301"/>
                                <a:pt x="552775" y="8471"/>
                                <a:pt x="531562" y="12690"/>
                              </a:cubicBezTo>
                              <a:cubicBezTo>
                                <a:pt x="510348" y="16910"/>
                                <a:pt x="489393" y="22159"/>
                                <a:pt x="468695" y="28437"/>
                              </a:cubicBezTo>
                              <a:cubicBezTo>
                                <a:pt x="447998" y="34716"/>
                                <a:pt x="427658" y="41994"/>
                                <a:pt x="407675" y="50271"/>
                              </a:cubicBezTo>
                              <a:cubicBezTo>
                                <a:pt x="387693" y="58548"/>
                                <a:pt x="368164" y="67784"/>
                                <a:pt x="349089" y="77980"/>
                              </a:cubicBezTo>
                              <a:cubicBezTo>
                                <a:pt x="330014" y="88176"/>
                                <a:pt x="311485" y="99282"/>
                                <a:pt x="293501" y="111298"/>
                              </a:cubicBezTo>
                              <a:cubicBezTo>
                                <a:pt x="275517" y="123315"/>
                                <a:pt x="258166" y="136183"/>
                                <a:pt x="241446" y="149905"/>
                              </a:cubicBezTo>
                              <a:cubicBezTo>
                                <a:pt x="224727" y="163626"/>
                                <a:pt x="208720" y="178133"/>
                                <a:pt x="193426" y="193427"/>
                              </a:cubicBezTo>
                              <a:cubicBezTo>
                                <a:pt x="178132" y="208721"/>
                                <a:pt x="163625" y="224728"/>
                                <a:pt x="149903" y="241447"/>
                              </a:cubicBezTo>
                              <a:cubicBezTo>
                                <a:pt x="136182" y="258167"/>
                                <a:pt x="123313" y="275518"/>
                                <a:pt x="111297" y="293502"/>
                              </a:cubicBezTo>
                              <a:cubicBezTo>
                                <a:pt x="99281" y="311486"/>
                                <a:pt x="88175" y="330015"/>
                                <a:pt x="77979" y="349090"/>
                              </a:cubicBezTo>
                              <a:cubicBezTo>
                                <a:pt x="67783" y="368165"/>
                                <a:pt x="58546" y="387694"/>
                                <a:pt x="50269" y="407677"/>
                              </a:cubicBezTo>
                              <a:cubicBezTo>
                                <a:pt x="41992" y="427659"/>
                                <a:pt x="34715" y="447999"/>
                                <a:pt x="28436" y="468697"/>
                              </a:cubicBezTo>
                              <a:cubicBezTo>
                                <a:pt x="22158" y="489394"/>
                                <a:pt x="16908" y="510350"/>
                                <a:pt x="12689" y="531563"/>
                              </a:cubicBezTo>
                              <a:cubicBezTo>
                                <a:pt x="8469" y="552776"/>
                                <a:pt x="5300" y="574145"/>
                                <a:pt x="3180" y="595670"/>
                              </a:cubicBezTo>
                              <a:cubicBezTo>
                                <a:pt x="1060" y="617195"/>
                                <a:pt x="0" y="638772"/>
                                <a:pt x="0" y="660400"/>
                              </a:cubicBezTo>
                              <a:cubicBezTo>
                                <a:pt x="0" y="682029"/>
                                <a:pt x="1060" y="703606"/>
                                <a:pt x="3180" y="725131"/>
                              </a:cubicBezTo>
                              <a:cubicBezTo>
                                <a:pt x="5300" y="746656"/>
                                <a:pt x="8469" y="768025"/>
                                <a:pt x="12689" y="789238"/>
                              </a:cubicBezTo>
                              <a:cubicBezTo>
                                <a:pt x="16908" y="810452"/>
                                <a:pt x="22158" y="831407"/>
                                <a:pt x="28436" y="852105"/>
                              </a:cubicBezTo>
                              <a:cubicBezTo>
                                <a:pt x="34715" y="872802"/>
                                <a:pt x="41992" y="893142"/>
                                <a:pt x="50269" y="913125"/>
                              </a:cubicBezTo>
                              <a:cubicBezTo>
                                <a:pt x="58546" y="933107"/>
                                <a:pt x="67783" y="952636"/>
                                <a:pt x="77979" y="971711"/>
                              </a:cubicBezTo>
                              <a:cubicBezTo>
                                <a:pt x="88175" y="990786"/>
                                <a:pt x="99281" y="1009315"/>
                                <a:pt x="111297" y="1027299"/>
                              </a:cubicBezTo>
                              <a:cubicBezTo>
                                <a:pt x="123313" y="1045283"/>
                                <a:pt x="136182" y="1062634"/>
                                <a:pt x="149903" y="1079354"/>
                              </a:cubicBezTo>
                              <a:cubicBezTo>
                                <a:pt x="163625" y="1096073"/>
                                <a:pt x="178132" y="1112080"/>
                                <a:pt x="193426" y="1127374"/>
                              </a:cubicBezTo>
                              <a:cubicBezTo>
                                <a:pt x="208720" y="1142668"/>
                                <a:pt x="224727" y="1157175"/>
                                <a:pt x="241446" y="1170897"/>
                              </a:cubicBezTo>
                              <a:cubicBezTo>
                                <a:pt x="258166" y="1184618"/>
                                <a:pt x="275517" y="1197487"/>
                                <a:pt x="293501" y="1209503"/>
                              </a:cubicBezTo>
                              <a:cubicBezTo>
                                <a:pt x="311485" y="1221519"/>
                                <a:pt x="330014" y="1232625"/>
                                <a:pt x="349089" y="1242821"/>
                              </a:cubicBezTo>
                              <a:cubicBezTo>
                                <a:pt x="368164" y="1253017"/>
                                <a:pt x="387693" y="1262254"/>
                                <a:pt x="407675" y="1270531"/>
                              </a:cubicBezTo>
                              <a:cubicBezTo>
                                <a:pt x="427658" y="1278808"/>
                                <a:pt x="447998" y="1286085"/>
                                <a:pt x="468695" y="1292364"/>
                              </a:cubicBezTo>
                              <a:cubicBezTo>
                                <a:pt x="489393" y="1298642"/>
                                <a:pt x="510348" y="1303892"/>
                                <a:pt x="531562" y="1308111"/>
                              </a:cubicBezTo>
                              <a:cubicBezTo>
                                <a:pt x="552775" y="1312331"/>
                                <a:pt x="574144" y="1315500"/>
                                <a:pt x="595669" y="1317620"/>
                              </a:cubicBezTo>
                              <a:cubicBezTo>
                                <a:pt x="617194" y="1319740"/>
                                <a:pt x="638771" y="1320800"/>
                                <a:pt x="660400" y="1320800"/>
                              </a:cubicBezTo>
                              <a:cubicBezTo>
                                <a:pt x="682028" y="1320800"/>
                                <a:pt x="703605" y="1319740"/>
                                <a:pt x="725130" y="1317620"/>
                              </a:cubicBezTo>
                              <a:cubicBezTo>
                                <a:pt x="746655" y="1315500"/>
                                <a:pt x="768024" y="1312331"/>
                                <a:pt x="789237" y="1308111"/>
                              </a:cubicBezTo>
                              <a:cubicBezTo>
                                <a:pt x="810450" y="1303892"/>
                                <a:pt x="831406" y="1298642"/>
                                <a:pt x="852103" y="1292364"/>
                              </a:cubicBezTo>
                              <a:cubicBezTo>
                                <a:pt x="872801" y="1286085"/>
                                <a:pt x="893141" y="1278808"/>
                                <a:pt x="913123" y="1270531"/>
                              </a:cubicBezTo>
                              <a:cubicBezTo>
                                <a:pt x="933106" y="1262254"/>
                                <a:pt x="952635" y="1253017"/>
                                <a:pt x="971710" y="1242821"/>
                              </a:cubicBezTo>
                              <a:cubicBezTo>
                                <a:pt x="990785" y="1232625"/>
                                <a:pt x="1009314" y="1221519"/>
                                <a:pt x="1027298" y="1209503"/>
                              </a:cubicBezTo>
                              <a:cubicBezTo>
                                <a:pt x="1045282" y="1197487"/>
                                <a:pt x="1062633" y="1184618"/>
                                <a:pt x="1079353" y="1170897"/>
                              </a:cubicBezTo>
                              <a:cubicBezTo>
                                <a:pt x="1096072" y="1157175"/>
                                <a:pt x="1112079" y="1142668"/>
                                <a:pt x="1127373" y="1127374"/>
                              </a:cubicBezTo>
                              <a:cubicBezTo>
                                <a:pt x="1142667" y="1112080"/>
                                <a:pt x="1157174" y="1096073"/>
                                <a:pt x="1170895" y="1079354"/>
                              </a:cubicBezTo>
                              <a:cubicBezTo>
                                <a:pt x="1184617" y="1062634"/>
                                <a:pt x="1197486" y="1045283"/>
                                <a:pt x="1209502" y="1027299"/>
                              </a:cubicBezTo>
                              <a:cubicBezTo>
                                <a:pt x="1221518" y="1009315"/>
                                <a:pt x="1232624" y="990786"/>
                                <a:pt x="1242820" y="971711"/>
                              </a:cubicBezTo>
                              <a:cubicBezTo>
                                <a:pt x="1253016" y="952636"/>
                                <a:pt x="1262252" y="933107"/>
                                <a:pt x="1270529" y="913125"/>
                              </a:cubicBezTo>
                              <a:cubicBezTo>
                                <a:pt x="1278806" y="893142"/>
                                <a:pt x="1286084" y="872802"/>
                                <a:pt x="1292363" y="852105"/>
                              </a:cubicBezTo>
                              <a:cubicBezTo>
                                <a:pt x="1298641" y="831407"/>
                                <a:pt x="1303890" y="810452"/>
                                <a:pt x="1308110" y="789238"/>
                              </a:cubicBezTo>
                              <a:cubicBezTo>
                                <a:pt x="1312330" y="768025"/>
                                <a:pt x="1315499" y="746656"/>
                                <a:pt x="1317619" y="725131"/>
                              </a:cubicBezTo>
                              <a:cubicBezTo>
                                <a:pt x="1319740" y="703606"/>
                                <a:pt x="1320800" y="682029"/>
                                <a:pt x="1320800" y="660400"/>
                              </a:cubicBezTo>
                              <a:close/>
                              <a:moveTo>
                                <a:pt x="1320800" y="66040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o:spt="100" style="position:absolute;left:0pt;flip:y;margin-left:259.35pt;margin-top:-8.7pt;height:78.05pt;width:78.05pt;mso-position-horizontal-relative:page;mso-position-vertical-relative:line;z-index:251658240;mso-width-relative:page;mso-height-relative:page;" fillcolor="#FFFFFF" filled="t" stroked="f" coordsize="1320800,1320800" o:gfxdata="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" path="m1320800,660400c1320800,638772,1319740,617195,1317620,595670c1315499,574145,1312329,552776,1308110,531563c1303890,510350,1298641,489394,1292363,468697c1286084,447999,1278806,427659,1270529,407677c1262252,387694,1253016,368165,1242820,349090c1232624,330015,1221518,311486,1209502,293502c1197485,275518,1184617,258167,1170895,241447c1157174,224728,1142667,208721,1127373,193427c1112079,178133,1096072,163626,1079353,149905c1062633,136183,1045282,123314,1027298,111298c1009314,99282,990785,88176,971710,77980c952635,67784,933106,58548,913123,50271c893141,41994,872801,34716,852103,28437c831406,22159,810450,16910,789237,12690c768024,8470,746655,5301,725130,3181c703605,1061,682028,0,660400,0c638771,0,617194,1061,595669,3180c574144,5301,552775,8471,531562,12690c510348,16910,489393,22159,468695,28437c447998,34716,427658,41994,407675,50271c387693,58548,368164,67784,349089,77980c330014,88176,311485,99282,293501,111298c275517,123315,258166,136183,241446,149905c224727,163626,208720,178133,193426,193427c178132,208721,163625,224728,149903,241447c136182,258167,123313,275518,111297,293502c99281,311486,88175,330015,77979,349090c67783,368165,58546,387694,50269,407677c41992,427659,34715,447999,28436,468697c22158,489394,16908,510350,12689,531563c8469,552776,5300,574145,3180,595670c1060,617195,0,638772,0,660400c0,682029,1060,703606,3180,725131c5300,746656,8469,768025,12689,789238c16908,810452,22158,831407,28436,852105c34715,872802,41992,893142,50269,913125c58546,933107,67783,952636,77979,971711c88175,990786,99281,1009315,111297,1027299c123313,1045283,136182,1062634,149903,1079354c163625,1096073,178132,1112080,193426,1127374c208720,1142668,224727,1157175,241446,1170897c258166,1184618,275517,1197487,293501,1209503c311485,1221519,330014,1232625,349089,1242821c368164,1253017,387693,1262254,407675,1270531c427658,1278808,447998,1286085,468695,1292364c489393,1298642,510348,1303892,531562,1308111c552775,1312331,574144,1315500,595669,1317620c617194,1319740,638771,1320800,660400,1320800c682028,1320800,703605,1319740,725130,1317620c746655,1315500,768024,1312331,789237,1308111c810450,1303892,831406,1298642,852103,1292364c872801,1286085,893141,1278808,913123,1270531c933106,1262254,952635,1253017,971710,1242821c990785,1232625,1009314,1221519,1027298,1209503c1045282,1197487,1062633,1184618,1079353,1170897c1096072,1157175,1112079,1142668,1127373,1127374c1142667,1112080,1157174,1096073,1170895,1079354c1184617,1062634,1197486,1045283,1209502,1027299c1221518,1009315,1232624,990786,1242820,971711c1253016,952636,1262252,933107,1270529,913125c1278806,893142,1286084,872802,1292363,852105c1298641,831407,1303890,810452,1308110,789238c1312330,768025,1315499,746656,1317619,725131c1319740,703606,1320800,682029,1320800,660400xm1320800,660400e">
                <v:fill on="t" focussize="0,0"/>
                <v:stroke on="f" weight="0.75031496062992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line">
                  <wp:posOffset>-39370</wp:posOffset>
                </wp:positionV>
                <wp:extent cx="295275" cy="29527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295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93700">
                              <a:moveTo>
                                <a:pt x="393700" y="196850"/>
                              </a:moveTo>
                              <a:cubicBezTo>
                                <a:pt x="393699" y="183927"/>
                                <a:pt x="392438" y="171128"/>
                                <a:pt x="389916" y="158450"/>
                              </a:cubicBezTo>
                              <a:cubicBezTo>
                                <a:pt x="387394" y="145771"/>
                                <a:pt x="383660" y="133462"/>
                                <a:pt x="378714" y="121522"/>
                              </a:cubicBezTo>
                              <a:cubicBezTo>
                                <a:pt x="373767" y="109581"/>
                                <a:pt x="367703" y="98239"/>
                                <a:pt x="360523" y="87490"/>
                              </a:cubicBezTo>
                              <a:cubicBezTo>
                                <a:pt x="353342" y="76743"/>
                                <a:pt x="345182" y="66800"/>
                                <a:pt x="336043" y="57659"/>
                              </a:cubicBezTo>
                              <a:cubicBezTo>
                                <a:pt x="326904" y="48522"/>
                                <a:pt x="316960" y="40361"/>
                                <a:pt x="306213" y="33180"/>
                              </a:cubicBezTo>
                              <a:cubicBezTo>
                                <a:pt x="295465" y="25999"/>
                                <a:pt x="284121" y="19934"/>
                                <a:pt x="272180" y="14989"/>
                              </a:cubicBezTo>
                              <a:cubicBezTo>
                                <a:pt x="260239" y="10043"/>
                                <a:pt x="247929" y="6307"/>
                                <a:pt x="235253" y="3786"/>
                              </a:cubicBezTo>
                              <a:cubicBezTo>
                                <a:pt x="222576" y="1266"/>
                                <a:pt x="209775" y="4"/>
                                <a:pt x="196850" y="0"/>
                              </a:cubicBezTo>
                              <a:cubicBezTo>
                                <a:pt x="183924" y="4"/>
                                <a:pt x="171122" y="1266"/>
                                <a:pt x="158445" y="3786"/>
                              </a:cubicBezTo>
                              <a:cubicBezTo>
                                <a:pt x="145768" y="6307"/>
                                <a:pt x="133459" y="10043"/>
                                <a:pt x="121518" y="14989"/>
                              </a:cubicBezTo>
                              <a:cubicBezTo>
                                <a:pt x="109577" y="19934"/>
                                <a:pt x="98232" y="25999"/>
                                <a:pt x="87485" y="33180"/>
                              </a:cubicBezTo>
                              <a:cubicBezTo>
                                <a:pt x="76737" y="40361"/>
                                <a:pt x="66795" y="48522"/>
                                <a:pt x="57655" y="57659"/>
                              </a:cubicBezTo>
                              <a:cubicBezTo>
                                <a:pt x="48515" y="66800"/>
                                <a:pt x="40355" y="76743"/>
                                <a:pt x="33174" y="87490"/>
                              </a:cubicBezTo>
                              <a:cubicBezTo>
                                <a:pt x="25992" y="98239"/>
                                <a:pt x="19929" y="109581"/>
                                <a:pt x="14983" y="121522"/>
                              </a:cubicBezTo>
                              <a:cubicBezTo>
                                <a:pt x="10037" y="133462"/>
                                <a:pt x="6302" y="145771"/>
                                <a:pt x="3781" y="158450"/>
                              </a:cubicBezTo>
                              <a:cubicBezTo>
                                <a:pt x="1260" y="171128"/>
                                <a:pt x="0" y="183927"/>
                                <a:pt x="0" y="196850"/>
                              </a:cubicBezTo>
                              <a:cubicBezTo>
                                <a:pt x="0" y="209777"/>
                                <a:pt x="1260" y="222579"/>
                                <a:pt x="3781" y="235257"/>
                              </a:cubicBezTo>
                              <a:cubicBezTo>
                                <a:pt x="6302" y="247936"/>
                                <a:pt x="10037" y="260242"/>
                                <a:pt x="14983" y="272182"/>
                              </a:cubicBezTo>
                              <a:cubicBezTo>
                                <a:pt x="19929" y="284126"/>
                                <a:pt x="25992" y="295471"/>
                                <a:pt x="33174" y="306217"/>
                              </a:cubicBezTo>
                              <a:cubicBezTo>
                                <a:pt x="40355" y="316964"/>
                                <a:pt x="48515" y="326908"/>
                                <a:pt x="57655" y="336045"/>
                              </a:cubicBezTo>
                              <a:cubicBezTo>
                                <a:pt x="66795" y="345186"/>
                                <a:pt x="76737" y="353346"/>
                                <a:pt x="87485" y="360527"/>
                              </a:cubicBezTo>
                              <a:cubicBezTo>
                                <a:pt x="98232" y="367708"/>
                                <a:pt x="109577" y="373773"/>
                                <a:pt x="121518" y="378718"/>
                              </a:cubicBezTo>
                              <a:cubicBezTo>
                                <a:pt x="133459" y="383664"/>
                                <a:pt x="145768" y="387397"/>
                                <a:pt x="158445" y="389918"/>
                              </a:cubicBezTo>
                              <a:cubicBezTo>
                                <a:pt x="171122" y="392439"/>
                                <a:pt x="183924" y="393700"/>
                                <a:pt x="196850" y="393700"/>
                              </a:cubicBezTo>
                              <a:cubicBezTo>
                                <a:pt x="209775" y="393700"/>
                                <a:pt x="222576" y="392439"/>
                                <a:pt x="235253" y="389918"/>
                              </a:cubicBezTo>
                              <a:cubicBezTo>
                                <a:pt x="247929" y="387397"/>
                                <a:pt x="260239" y="383664"/>
                                <a:pt x="272180" y="378718"/>
                              </a:cubicBezTo>
                              <a:cubicBezTo>
                                <a:pt x="284121" y="373773"/>
                                <a:pt x="295465" y="367708"/>
                                <a:pt x="306213" y="360527"/>
                              </a:cubicBezTo>
                              <a:cubicBezTo>
                                <a:pt x="316960" y="353346"/>
                                <a:pt x="326904" y="345186"/>
                                <a:pt x="336043" y="336045"/>
                              </a:cubicBezTo>
                              <a:cubicBezTo>
                                <a:pt x="345182" y="326908"/>
                                <a:pt x="353342" y="316964"/>
                                <a:pt x="360523" y="306217"/>
                              </a:cubicBezTo>
                              <a:cubicBezTo>
                                <a:pt x="367703" y="295471"/>
                                <a:pt x="373767" y="284126"/>
                                <a:pt x="378714" y="272182"/>
                              </a:cubicBezTo>
                              <a:cubicBezTo>
                                <a:pt x="383660" y="260242"/>
                                <a:pt x="387394" y="247936"/>
                                <a:pt x="389916" y="235257"/>
                              </a:cubicBezTo>
                              <a:cubicBezTo>
                                <a:pt x="392438" y="222579"/>
                                <a:pt x="393699" y="209777"/>
                                <a:pt x="393700" y="196850"/>
                              </a:cubicBezTo>
                              <a:close/>
                              <a:moveTo>
                                <a:pt x="39370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o:spt="100" style="position:absolute;left:0pt;flip:y;margin-left:440.55pt;margin-top:-3.1pt;height:23.25pt;width:23.25pt;mso-position-horizontal-relative:page;mso-position-vertical-relative:line;z-index:-251658240;mso-width-relative:page;mso-height-relative:page;" filled="f" stroked="t" coordsize="393700,393700" o:gfxdata="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" path="m393700,196850c393699,183927,392438,171128,389916,158450c387394,145771,383660,133462,378714,121522c373767,109581,367703,98239,360523,87490c353342,76743,345182,66800,336043,57659c326904,48522,316960,40361,306213,33180c295465,25999,284121,19934,272180,14989c260239,10043,247929,6307,235253,3786c222576,1266,209775,4,196850,0c183924,4,171122,1266,158445,3786c145768,6307,133459,10043,121518,14989c109577,19934,98232,25999,87485,33180c76737,40361,66795,48522,57655,57659c48515,66800,40355,76743,33174,87490c25992,98239,19929,109581,14983,121522c10037,133462,6302,145771,3781,158450c1260,171128,0,183927,0,196850c0,209777,1260,222579,3781,235257c6302,247936,10037,260242,14983,272182c19929,284126,25992,295471,33174,306217c40355,316964,48515,326908,57655,336045c66795,345186,76737,353346,87485,360527c98232,367708,109577,373773,121518,378718c133459,383664,145768,387397,158445,389918c171122,392439,183924,393700,196850,393700c209775,393700,222576,392439,235253,389918c247929,387397,260239,383664,272180,378718c284121,373773,295465,367708,306213,360527c316960,353346,326904,345186,336043,336045c345182,326908,353342,316964,360523,306217c367703,295471,373767,284126,378714,272182c383660,260242,387394,247936,389916,235257c392438,222579,393699,209777,393700,196850xm39370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Microsoft YaHei UI" w:hAnsi="Microsoft YaHei UI" w:cs="Microsoft YaHei UI"/>
          <w:b/>
          <w:bCs/>
          <w:color w:val="526681"/>
          <w:spacing w:val="-21"/>
          <w:sz w:val="27"/>
          <w:szCs w:val="27"/>
        </w:rPr>
        <w:t>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before="180" w:after="0" w:line="343" w:lineRule="exact"/>
        <w:ind w:left="8384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line">
                  <wp:posOffset>-20955</wp:posOffset>
                </wp:positionV>
                <wp:extent cx="295275" cy="29527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2954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93700">
                              <a:moveTo>
                                <a:pt x="393700" y="196850"/>
                              </a:moveTo>
                              <a:cubicBezTo>
                                <a:pt x="393699" y="183924"/>
                                <a:pt x="392438" y="171125"/>
                                <a:pt x="389916" y="158450"/>
                              </a:cubicBezTo>
                              <a:cubicBezTo>
                                <a:pt x="387394" y="145771"/>
                                <a:pt x="383660" y="133465"/>
                                <a:pt x="378714" y="121525"/>
                              </a:cubicBezTo>
                              <a:cubicBezTo>
                                <a:pt x="373767" y="109581"/>
                                <a:pt x="367703" y="98236"/>
                                <a:pt x="360523" y="87490"/>
                              </a:cubicBezTo>
                              <a:cubicBezTo>
                                <a:pt x="353342" y="76743"/>
                                <a:pt x="345182" y="66800"/>
                                <a:pt x="336043" y="57659"/>
                              </a:cubicBezTo>
                              <a:cubicBezTo>
                                <a:pt x="326904" y="48522"/>
                                <a:pt x="316960" y="40361"/>
                                <a:pt x="306213" y="33180"/>
                              </a:cubicBezTo>
                              <a:cubicBezTo>
                                <a:pt x="295465" y="26002"/>
                                <a:pt x="284121" y="19937"/>
                                <a:pt x="272180" y="14989"/>
                              </a:cubicBezTo>
                              <a:cubicBezTo>
                                <a:pt x="260239" y="10043"/>
                                <a:pt x="247929" y="6307"/>
                                <a:pt x="235253" y="3783"/>
                              </a:cubicBezTo>
                              <a:cubicBezTo>
                                <a:pt x="222576" y="1262"/>
                                <a:pt x="209775" y="0"/>
                                <a:pt x="196850" y="0"/>
                              </a:cubicBezTo>
                              <a:cubicBezTo>
                                <a:pt x="183924" y="0"/>
                                <a:pt x="171122" y="1262"/>
                                <a:pt x="158445" y="3783"/>
                              </a:cubicBezTo>
                              <a:cubicBezTo>
                                <a:pt x="145768" y="6307"/>
                                <a:pt x="133459" y="10043"/>
                                <a:pt x="121518" y="14989"/>
                              </a:cubicBezTo>
                              <a:cubicBezTo>
                                <a:pt x="109577" y="19937"/>
                                <a:pt x="98232" y="26002"/>
                                <a:pt x="87485" y="33180"/>
                              </a:cubicBezTo>
                              <a:cubicBezTo>
                                <a:pt x="76737" y="40361"/>
                                <a:pt x="66795" y="48522"/>
                                <a:pt x="57655" y="57659"/>
                              </a:cubicBezTo>
                              <a:cubicBezTo>
                                <a:pt x="48515" y="66800"/>
                                <a:pt x="40355" y="76743"/>
                                <a:pt x="33174" y="87490"/>
                              </a:cubicBezTo>
                              <a:cubicBezTo>
                                <a:pt x="25992" y="98236"/>
                                <a:pt x="19929" y="109581"/>
                                <a:pt x="14983" y="121525"/>
                              </a:cubicBezTo>
                              <a:cubicBezTo>
                                <a:pt x="10037" y="133465"/>
                                <a:pt x="6302" y="145771"/>
                                <a:pt x="3781" y="158450"/>
                              </a:cubicBezTo>
                              <a:cubicBezTo>
                                <a:pt x="1260" y="171125"/>
                                <a:pt x="0" y="183924"/>
                                <a:pt x="0" y="196850"/>
                              </a:cubicBezTo>
                              <a:cubicBezTo>
                                <a:pt x="0" y="209777"/>
                                <a:pt x="1260" y="222576"/>
                                <a:pt x="3781" y="235254"/>
                              </a:cubicBezTo>
                              <a:cubicBezTo>
                                <a:pt x="6302" y="247933"/>
                                <a:pt x="10037" y="260245"/>
                                <a:pt x="14983" y="272185"/>
                              </a:cubicBezTo>
                              <a:cubicBezTo>
                                <a:pt x="19929" y="284126"/>
                                <a:pt x="25992" y="295468"/>
                                <a:pt x="33174" y="306217"/>
                              </a:cubicBezTo>
                              <a:cubicBezTo>
                                <a:pt x="40355" y="316964"/>
                                <a:pt x="48515" y="326908"/>
                                <a:pt x="57655" y="336048"/>
                              </a:cubicBezTo>
                              <a:cubicBezTo>
                                <a:pt x="66795" y="345189"/>
                                <a:pt x="76737" y="353349"/>
                                <a:pt x="87485" y="360530"/>
                              </a:cubicBezTo>
                              <a:cubicBezTo>
                                <a:pt x="98232" y="367708"/>
                                <a:pt x="109577" y="373773"/>
                                <a:pt x="121518" y="378718"/>
                              </a:cubicBezTo>
                              <a:cubicBezTo>
                                <a:pt x="133459" y="383664"/>
                                <a:pt x="145768" y="387400"/>
                                <a:pt x="158445" y="389921"/>
                              </a:cubicBezTo>
                              <a:cubicBezTo>
                                <a:pt x="171122" y="392442"/>
                                <a:pt x="183924" y="393700"/>
                                <a:pt x="196850" y="393700"/>
                              </a:cubicBezTo>
                              <a:cubicBezTo>
                                <a:pt x="209775" y="393700"/>
                                <a:pt x="222576" y="392442"/>
                                <a:pt x="235253" y="389921"/>
                              </a:cubicBezTo>
                              <a:cubicBezTo>
                                <a:pt x="247929" y="387400"/>
                                <a:pt x="260239" y="383667"/>
                                <a:pt x="272180" y="378722"/>
                              </a:cubicBezTo>
                              <a:cubicBezTo>
                                <a:pt x="284121" y="373776"/>
                                <a:pt x="295465" y="367711"/>
                                <a:pt x="306213" y="360530"/>
                              </a:cubicBezTo>
                              <a:cubicBezTo>
                                <a:pt x="316960" y="353349"/>
                                <a:pt x="326904" y="345189"/>
                                <a:pt x="336043" y="336048"/>
                              </a:cubicBezTo>
                              <a:cubicBezTo>
                                <a:pt x="345182" y="326908"/>
                                <a:pt x="353342" y="316964"/>
                                <a:pt x="360523" y="306217"/>
                              </a:cubicBezTo>
                              <a:cubicBezTo>
                                <a:pt x="367703" y="295468"/>
                                <a:pt x="373767" y="284126"/>
                                <a:pt x="378714" y="272185"/>
                              </a:cubicBezTo>
                              <a:cubicBezTo>
                                <a:pt x="383660" y="260245"/>
                                <a:pt x="387394" y="247933"/>
                                <a:pt x="389916" y="235254"/>
                              </a:cubicBezTo>
                              <a:cubicBezTo>
                                <a:pt x="392438" y="222576"/>
                                <a:pt x="393699" y="209777"/>
                                <a:pt x="393700" y="196850"/>
                              </a:cubicBezTo>
                              <a:close/>
                              <a:moveTo>
                                <a:pt x="39370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o:spt="100" style="position:absolute;left:0pt;flip:y;margin-left:440.55pt;margin-top:-1.65pt;height:23.25pt;width:23.25pt;mso-position-horizontal-relative:page;mso-position-vertical-relative:line;z-index:-251658240;mso-width-relative:page;mso-height-relative:page;" filled="f" stroked="t" coordsize="393700,393700" o:gfxdata="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" path="m393700,196850c393699,183924,392438,171125,389916,158450c387394,145771,383660,133465,378714,121525c373767,109581,367703,98236,360523,87490c353342,76743,345182,66800,336043,57659c326904,48522,316960,40361,306213,33180c295465,26002,284121,19937,272180,14989c260239,10043,247929,6307,235253,3783c222576,1262,209775,0,196850,0c183924,0,171122,1262,158445,3783c145768,6307,133459,10043,121518,14989c109577,19937,98232,26002,87485,33180c76737,40361,66795,48522,57655,57659c48515,66800,40355,76743,33174,87490c25992,98236,19929,109581,14983,121525c10037,133465,6302,145771,3781,158450c1260,171125,0,183924,0,196850c0,209777,1260,222576,3781,235254c6302,247933,10037,260245,14983,272185c19929,284126,25992,295468,33174,306217c40355,316964,48515,326908,57655,336048c66795,345189,76737,353349,87485,360530c98232,367708,109577,373773,121518,378718c133459,383664,145768,387400,158445,389921c171122,392442,183924,393700,196850,393700c209775,393700,222576,392442,235253,389921c247929,387400,260239,383667,272180,378722c284121,373776,295465,367711,306213,360530c316960,353349,326904,345189,336043,336048c345182,326908,353342,316964,360523,306217c367703,295468,373767,284126,378714,272185c383660,260245,387394,247933,389916,235254c392438,222576,393699,209777,393700,196850xm39370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Microsoft YaHei UI" w:hAnsi="Microsoft YaHei UI" w:cs="Microsoft YaHei UI"/>
          <w:b/>
          <w:bCs/>
          <w:color w:val="735456"/>
          <w:spacing w:val="-21"/>
          <w:sz w:val="27"/>
          <w:szCs w:val="27"/>
        </w:rPr>
        <w:t>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before="180" w:after="0" w:line="343" w:lineRule="exact"/>
        <w:ind w:left="8384" w:right="0" w:firstLine="0"/>
        <w:rPr>
          <w:rFonts w:ascii="Times New Roman" w:hAnsi="Times New Roman" w:cs="Times New Roman"/>
          <w:color w:val="010302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line">
                  <wp:posOffset>-27305</wp:posOffset>
                </wp:positionV>
                <wp:extent cx="295275" cy="30480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412" cy="3049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406400">
                              <a:moveTo>
                                <a:pt x="0" y="196850"/>
                              </a:moveTo>
                              <a:lnTo>
                                <a:pt x="0" y="209550"/>
                              </a:lnTo>
                              <a:cubicBezTo>
                                <a:pt x="0" y="222477"/>
                                <a:pt x="1260" y="235276"/>
                                <a:pt x="3781" y="247954"/>
                              </a:cubicBezTo>
                              <a:cubicBezTo>
                                <a:pt x="6302" y="260633"/>
                                <a:pt x="10037" y="272942"/>
                                <a:pt x="14983" y="284885"/>
                              </a:cubicBezTo>
                              <a:cubicBezTo>
                                <a:pt x="19929" y="296826"/>
                                <a:pt x="25992" y="308171"/>
                                <a:pt x="33174" y="318917"/>
                              </a:cubicBezTo>
                              <a:cubicBezTo>
                                <a:pt x="40355" y="329664"/>
                                <a:pt x="48515" y="339608"/>
                                <a:pt x="57655" y="348745"/>
                              </a:cubicBezTo>
                              <a:cubicBezTo>
                                <a:pt x="66795" y="357886"/>
                                <a:pt x="76737" y="366046"/>
                                <a:pt x="87485" y="373227"/>
                              </a:cubicBezTo>
                              <a:cubicBezTo>
                                <a:pt x="98232" y="380411"/>
                                <a:pt x="109577" y="386473"/>
                                <a:pt x="121518" y="391418"/>
                              </a:cubicBezTo>
                              <a:cubicBezTo>
                                <a:pt x="133459" y="396364"/>
                                <a:pt x="145768" y="400097"/>
                                <a:pt x="158445" y="402618"/>
                              </a:cubicBezTo>
                              <a:cubicBezTo>
                                <a:pt x="171122" y="405139"/>
                                <a:pt x="183924" y="406400"/>
                                <a:pt x="196850" y="406400"/>
                              </a:cubicBezTo>
                              <a:cubicBezTo>
                                <a:pt x="209775" y="406400"/>
                                <a:pt x="222576" y="405139"/>
                                <a:pt x="235253" y="402618"/>
                              </a:cubicBezTo>
                              <a:cubicBezTo>
                                <a:pt x="247929" y="400097"/>
                                <a:pt x="260239" y="396364"/>
                                <a:pt x="272180" y="391418"/>
                              </a:cubicBezTo>
                              <a:cubicBezTo>
                                <a:pt x="284121" y="386473"/>
                                <a:pt x="295465" y="380411"/>
                                <a:pt x="306213" y="373227"/>
                              </a:cubicBezTo>
                              <a:cubicBezTo>
                                <a:pt x="316960" y="366046"/>
                                <a:pt x="326904" y="357886"/>
                                <a:pt x="336043" y="348745"/>
                              </a:cubicBezTo>
                              <a:cubicBezTo>
                                <a:pt x="345182" y="339608"/>
                                <a:pt x="353342" y="329664"/>
                                <a:pt x="360523" y="318917"/>
                              </a:cubicBezTo>
                              <a:cubicBezTo>
                                <a:pt x="367703" y="308171"/>
                                <a:pt x="373767" y="296826"/>
                                <a:pt x="378714" y="284885"/>
                              </a:cubicBezTo>
                              <a:cubicBezTo>
                                <a:pt x="383660" y="272942"/>
                                <a:pt x="387394" y="260633"/>
                                <a:pt x="389916" y="247954"/>
                              </a:cubicBezTo>
                              <a:cubicBezTo>
                                <a:pt x="392438" y="235276"/>
                                <a:pt x="393699" y="222477"/>
                                <a:pt x="393700" y="209550"/>
                              </a:cubicBezTo>
                              <a:lnTo>
                                <a:pt x="393700" y="196850"/>
                              </a:lnTo>
                              <a:cubicBezTo>
                                <a:pt x="393699" y="183927"/>
                                <a:pt x="392438" y="171128"/>
                                <a:pt x="389916" y="158450"/>
                              </a:cubicBezTo>
                              <a:cubicBezTo>
                                <a:pt x="387394" y="145775"/>
                                <a:pt x="383660" y="133465"/>
                                <a:pt x="378714" y="121525"/>
                              </a:cubicBezTo>
                              <a:cubicBezTo>
                                <a:pt x="373767" y="109585"/>
                                <a:pt x="367703" y="98239"/>
                                <a:pt x="360523" y="87493"/>
                              </a:cubicBezTo>
                              <a:cubicBezTo>
                                <a:pt x="353342" y="76746"/>
                                <a:pt x="345182" y="66803"/>
                                <a:pt x="336043" y="57659"/>
                              </a:cubicBezTo>
                              <a:cubicBezTo>
                                <a:pt x="326904" y="48522"/>
                                <a:pt x="316960" y="40361"/>
                                <a:pt x="306213" y="33180"/>
                              </a:cubicBezTo>
                              <a:cubicBezTo>
                                <a:pt x="295465" y="25999"/>
                                <a:pt x="284121" y="19934"/>
                                <a:pt x="272180" y="14989"/>
                              </a:cubicBezTo>
                              <a:cubicBezTo>
                                <a:pt x="260239" y="10043"/>
                                <a:pt x="247929" y="6307"/>
                                <a:pt x="235253" y="3786"/>
                              </a:cubicBezTo>
                              <a:cubicBezTo>
                                <a:pt x="222576" y="1266"/>
                                <a:pt x="209775" y="4"/>
                                <a:pt x="196850" y="0"/>
                              </a:cubicBezTo>
                              <a:cubicBezTo>
                                <a:pt x="183924" y="4"/>
                                <a:pt x="171122" y="1266"/>
                                <a:pt x="158445" y="3786"/>
                              </a:cubicBezTo>
                              <a:cubicBezTo>
                                <a:pt x="145768" y="6307"/>
                                <a:pt x="133459" y="10043"/>
                                <a:pt x="121518" y="14989"/>
                              </a:cubicBezTo>
                              <a:cubicBezTo>
                                <a:pt x="109577" y="19934"/>
                                <a:pt x="98232" y="25999"/>
                                <a:pt x="87485" y="33180"/>
                              </a:cubicBezTo>
                              <a:cubicBezTo>
                                <a:pt x="76737" y="40361"/>
                                <a:pt x="66795" y="48522"/>
                                <a:pt x="57655" y="57659"/>
                              </a:cubicBezTo>
                              <a:cubicBezTo>
                                <a:pt x="48515" y="66803"/>
                                <a:pt x="40355" y="76746"/>
                                <a:pt x="33174" y="87493"/>
                              </a:cubicBezTo>
                              <a:cubicBezTo>
                                <a:pt x="25992" y="98239"/>
                                <a:pt x="19929" y="109585"/>
                                <a:pt x="14983" y="121525"/>
                              </a:cubicBezTo>
                              <a:cubicBezTo>
                                <a:pt x="10037" y="133465"/>
                                <a:pt x="6302" y="145775"/>
                                <a:pt x="3781" y="158450"/>
                              </a:cubicBezTo>
                              <a:cubicBezTo>
                                <a:pt x="1260" y="171128"/>
                                <a:pt x="0" y="183927"/>
                                <a:pt x="0" y="196850"/>
                              </a:cubicBezTo>
                              <a:close/>
                              <a:moveTo>
                                <a:pt x="0" y="196850"/>
                              </a:moveTo>
                            </a:path>
                          </a:pathLst>
                        </a:custGeom>
                        <a:noFill/>
                        <a:ln w="9529" cap="flat" cmpd="sng">
                          <a:solidFill>
                            <a:srgbClr val="778AA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o:spt="100" style="position:absolute;left:0pt;flip:y;margin-left:440.55pt;margin-top:-2.15pt;height:24pt;width:23.25pt;mso-position-horizontal-relative:page;mso-position-vertical-relative:line;z-index:-251658240;mso-width-relative:page;mso-height-relative:page;" filled="f" stroked="t" coordsize="393700,406400" o:gfxdata="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" path="m0,196850l0,209550c0,222477,1260,235276,3781,247954c6302,260633,10037,272942,14983,284885c19929,296826,25992,308171,33174,318917c40355,329664,48515,339608,57655,348745c66795,357886,76737,366046,87485,373227c98232,380411,109577,386473,121518,391418c133459,396364,145768,400097,158445,402618c171122,405139,183924,406400,196850,406400c209775,406400,222576,405139,235253,402618c247929,400097,260239,396364,272180,391418c284121,386473,295465,380411,306213,373227c316960,366046,326904,357886,336043,348745c345182,339608,353342,329664,360523,318917c367703,308171,373767,296826,378714,284885c383660,272942,387394,260633,389916,247954c392438,235276,393699,222477,393700,209550l393700,196850c393699,183927,392438,171128,389916,158450c387394,145775,383660,133465,378714,121525c373767,109585,367703,98239,360523,87493c353342,76746,345182,66803,336043,57659c326904,48522,316960,40361,306213,33180c295465,25999,284121,19934,272180,14989c260239,10043,247929,6307,235253,3786c222576,1266,209775,4,196850,0c183924,4,171122,1266,158445,3786c145768,6307,133459,10043,121518,14989c109577,19934,98232,25999,87485,33180c76737,40361,66795,48522,57655,57659c48515,66803,40355,76746,33174,87493c25992,98239,19929,109585,14983,121525c10037,133465,6302,145775,3781,158450c1260,171128,0,183927,0,196850xm0,196850e">
                <v:fill on="f" focussize="0,0"/>
                <v:stroke weight="0.750314960629921pt" color="#778AA3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Microsoft YaHei UI" w:hAnsi="Microsoft YaHei UI" w:cs="Microsoft YaHei UI"/>
          <w:b/>
          <w:bCs/>
          <w:color w:val="526681"/>
          <w:spacing w:val="-21"/>
          <w:sz w:val="27"/>
          <w:szCs w:val="27"/>
        </w:rPr>
        <w:t>版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0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各位观众朋友，大家好！欢迎大家收看这一期的《慧灯·问道》节目。上期节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目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中，慈诚罗珠堪布给我们讲了很多修行人面对死亡的方法。大乘佛教讲究自利利他，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此我们在为自己的死亡做好准备的同时，也要帮助其他人正确面对死亡。我们先掌声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有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请慈诚罗珠堪布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4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说到帮助别人面对死亡这个话题，其实有些人不是特别认可佛教的方式。比如有人因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车祸等突发状况死亡，或者因为疾病而离世时，大家会觉得这种情况不是善终，因此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想到用超度等佛教的方法去利益亡人。但是如果家人走得很安详，属于“善终”，他们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认为没必要了。请问如果是“善终”的话，还需要做超度或者用佛法的方法来利益他吗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57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8"/>
          <w:sz w:val="22"/>
          <w:szCs w:val="22"/>
        </w:rPr>
        <w:t>慈诚罗珠堪布（下文简称“堪布”）：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有人看起来走得比较好，但是实际上没有这些帮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的话，也不一定真的走得好。所以如果他们的家属能够接受，有这些帮助还是非常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也就是说，不一定非得是临终时面对疾苦的人才需要这些帮助，其实大家都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要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对，都需要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如果家里有人正处于临终状态，我们能用一些什么样的方法帮助他们呢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如果他家里人能够接受佛教的方法，那就用。大乘佛教尤其是密法部分讲关于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样帮助亡人的方法比较多，但要看这个人他自己生前的时候有没有修行。如果修行过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之前已经有一定的训练，比如对《西藏度亡经》里讲的一些过程和方法都比较了解，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那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么临终时用这些方法去帮助他是非常有用的。还有一个是密法里的破瓦法，也非常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有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用，如果他之前有一定修练的话，破瓦法对他会有很大的帮助；但如果他之前从来都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有修过，到时候可能就帮助不是很大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Microsoft YaHei UI" w:hAnsi="Microsoft YaHei UI" w:cs="Microsoft YaHei UI"/>
          <w:color w:val="696969"/>
          <w:sz w:val="22"/>
          <w:szCs w:val="2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如果是从来没有接触过佛法，也没有修过像破瓦法这些法的普通人，也有一些方法可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在他临终或是再晚一点的时候帮助他，比如给他念佛，等等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</w:p>
    <w:p>
      <w:pPr>
        <w:spacing w:before="0" w:after="0" w:line="405" w:lineRule="exact"/>
        <w:ind w:left="600" w:right="566" w:firstLine="0"/>
        <w:rPr>
          <w:rFonts w:ascii="Microsoft YaHei UI" w:hAnsi="Microsoft YaHei UI" w:cs="Microsoft YaHei UI"/>
          <w:color w:val="696969"/>
          <w:sz w:val="22"/>
          <w:szCs w:val="22"/>
        </w:rPr>
      </w:pPr>
    </w:p>
    <w:p>
      <w:pPr>
        <w:spacing w:before="45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34"/>
          <w:sz w:val="22"/>
          <w:szCs w:val="22"/>
        </w:rPr>
        <w:t>主持人：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您刚才介绍了几种方法，其中一种是对生前修行过密宗的人的一些帮助和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引。那么具体的指引方式是怎样的？是把他们之前读过的经文再读给他们听，还是引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他们想起他们曾经的修行境界呢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2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 xml:space="preserve"> 首先，对《西藏度亡经》里的方法有一定了解和训练的人，我们确定他要走时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就要给他提醒。他自己心里本来就有所准备，也有一定的训练，如果这个时候再一次</w:t>
      </w:r>
      <w:r>
        <w:rPr>
          <w:rFonts w:ascii="Microsoft YaHei UI" w:hAnsi="Microsoft YaHei UI" w:cs="Microsoft YaHei UI"/>
          <w:color w:val="696969"/>
          <w:spacing w:val="-12"/>
          <w:sz w:val="22"/>
          <w:szCs w:val="22"/>
        </w:rPr>
        <w:t>提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醒他，就非常有帮助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对提醒的人也有一点要求：如果他的上师在附近的话，最好是他的上师来给他做提醒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如果上师不在附近，就找平时修行比较好的道友来给他提醒，不管是出家人还是一般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在家居士都可以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所谓提醒，就是临终的时候在他能听到的地方，把《西藏度亡经》里的关键部分念给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听；或者是把里面的一些最关键的内容用一两句话给他讲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比如要跟他说：“你很快就会进入中阴的状态，但是你别害怕，也别难过。这是一个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程，不是只有你自己要经历这个过程，所有人最终都会这样，所以你一定要想得通。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现在要放松，做好准备，你过去所有的所学、所修，现在就该用了。在这个关键的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候，你千万不要慌张，你要用淡定的心态去面对，这很重要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“进入中阴时，你会看到很多的景象，比如佛菩萨或者魔鬼，各种各样好的或不好的</w:t>
      </w:r>
      <w:r>
        <w:rPr>
          <w:rFonts w:ascii="Microsoft YaHei UI" w:hAnsi="Microsoft YaHei UI" w:cs="Microsoft YaHei UI"/>
          <w:color w:val="696969"/>
          <w:spacing w:val="-8"/>
          <w:sz w:val="22"/>
          <w:szCs w:val="22"/>
        </w:rPr>
        <w:t>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象；也会听到各种各样的声音。你一定要知道，这些都是你自己内心当中投影出来的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东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西，是你自己内心的反射，就像投影仪投影出来的画面一样，并不是外面真实存在的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就像我们做梦，虽然我们看到很多东西，但它们都不在外面，都是我们内心反射出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的，所以你必须要知道这一点。”要给他讲这些，这是第一个要点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第二个要点是：“知道这个以后，你一定要静下来，要去寻找内心的本质。</w:t>
      </w:r>
      <w:r>
        <w:rPr>
          <w:rFonts w:ascii="Microsoft YaHei UI" w:hAnsi="Microsoft YaHei UI" w:cs="Microsoft YaHei UI"/>
          <w:color w:val="696969"/>
          <w:spacing w:val="-19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当然，如果他从来都没有打过坐，也根本不知道内心的本质是什么，给这样的人讲这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可能是用不上的；但是如果他之前有所准备，有一定的修行，这时他是用得上的。所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要提醒他：“那时你不要向外追求，不要挣扎恐惧；你要静下来，看自己心的本性，</w:t>
      </w:r>
      <w:r>
        <w:rPr>
          <w:rFonts w:ascii="Microsoft YaHei UI" w:hAnsi="Microsoft YaHei UI" w:cs="Microsoft YaHei UI"/>
          <w:color w:val="696969"/>
          <w:spacing w:val="-11"/>
          <w:sz w:val="22"/>
          <w:szCs w:val="22"/>
        </w:rPr>
        <w:t>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时候一定会证悟禅宗讲的明心见性或者是密宗讲的本性智慧。如果你证悟了自己心的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本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性，那么外面的这些声音和景象一下子会全部消失，收到本性当中。在这之后你看到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就是非常平静、光明和清净的佛的坛城。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要把这两个要点告诉他。但是对于没有修行的人，尤其是从来都没有修过密法，还有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法当中特殊的中阴诀窍的人来说，这不一定用得上。如果之前他有这样的修行，就要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告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诉他这些，这是一个比较简单的方法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sz w:val="22"/>
          <w:szCs w:val="22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稍微再展开一点，那就可以描述每一个过程。比如在人还没有完全死、面临死亡的过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当中…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是说生命体征还没有结束之前吗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对，还没有结束，即将结束的时候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这时你会有什么样的感受；你的眼睛、耳朵对外界的感受是什么样子；你看到的、听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的是什么；你内在的感受是什么；最后你会进入一个怎样的状态；进入这个状态的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候，你应该怎么去做…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展开的这些都是《西藏度亡经》里本身有的，之前学习过的人会知道，所以这时把经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的内容念给他听就可以了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刚才您讲解的这一段，既有他的身体机能还在、还没有完全死亡时的引导，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时您也提到他经历中阴时要对他做一些提醒。《中阴闻解脱》是在他离世后整个七七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十九天都要持续念的吧，那是在不同时间念不同的内容，还是每一天念一样的内容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不同的时间有不同的提醒，但临终时，也就是还没有完全死时的提醒非常重要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因为这时他一点都不敢散乱，一定会非常努力、非常认真、非常专心地去听、去记住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这时候我们也许看不到他有什么反应，但是他是听得到的，因为他要面临一个很重要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问题，所以听到后一定会非常认真地把这些全部记下来，这在佛教里叫作引发力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引发力是人的意识本身所具有的功能。比如你晚上睡觉的时候告诉自己：我明天四点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半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一定要起床。这样使劲去想几次再睡觉，然后明天这个时候，你一定会醒过来的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4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阿罗汉在有肉体的情况下打坐，一般是七天左右不吃不喝，七天过了以后身体就会受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不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了，所以一般不会打坐很长时间。他进入这个打坐的状态后，已经没有了时空的概念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那他怎么把握时间，在七天之后出定呢？他打坐时就会用这个引发力，就是对自己说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：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“我打坐要打七天，之后我一定要出定！”这样他打坐七天后就会出定。引发力就是在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个时候起作用的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Microsoft YaHei UI" w:hAnsi="Microsoft YaHei UI" w:cs="Microsoft YaHei UI"/>
          <w:color w:val="696969"/>
          <w:sz w:val="22"/>
          <w:szCs w:val="22"/>
        </w:rPr>
      </w:pPr>
      <w:r>
        <w:rPr>
          <w:rFonts w:ascii="Microsoft YaHei UI" w:hAnsi="Microsoft YaHei UI" w:cs="Microsoft YaHei UI"/>
          <w:color w:val="696969"/>
          <w:spacing w:val="-25"/>
          <w:sz w:val="22"/>
          <w:szCs w:val="22"/>
        </w:rPr>
        <w:t xml:space="preserve">而 当 亡 者 快 要 不 行 的 时 候 ， 他 一 定 要 努 力 提 醒 自 己 ： “ 我 马 上 就 要 进 入 死 亡 后 的 状 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了，进入这个状态的时候，我一定要记住并且要用上这些方法，我一定要如何去想、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何去做……”这样到他真的进入这个状态的时候，他就都会想起来，全部用得上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</w:p>
    <w:p>
      <w:pPr>
        <w:spacing w:before="0" w:after="0" w:line="405" w:lineRule="exact"/>
        <w:ind w:left="600" w:right="566" w:firstLine="0"/>
        <w:jc w:val="both"/>
        <w:rPr>
          <w:rFonts w:ascii="Microsoft YaHei UI" w:hAnsi="Microsoft YaHei UI" w:cs="Microsoft YaHei UI"/>
          <w:color w:val="696969"/>
          <w:sz w:val="22"/>
          <w:szCs w:val="22"/>
        </w:rPr>
      </w:pPr>
    </w:p>
    <w:p>
      <w:pPr>
        <w:spacing w:before="45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明白了，谢谢您！您刚才也提到了破瓦法，那如何在别人临终的时候用破瓦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法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帮助他们呢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破瓦法的前提条件是他自己有一定的训练。有些破瓦法会讲到成功的标志，最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是他不仅仅有训练，而且有破瓦法修成功的标志。对于已经达到这个标准的人，此时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瓦法是非常管用的；对于虽然没有达到标准，但是对破瓦法有一定了解的人，也有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帮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助；而对于从来都没有训练过、根本不知道什么叫作破瓦法的人来说，完全要靠超度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的能力，效果不一定很好，因为他自身根本没办法去配合，自己也不懂得怎样修，这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难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所以帮助他的人和他自己都要具备这样的条件才可能成功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是，主要是他自己。帮助他的人就是给他一个提醒：你要记住自己该怎么做。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些他本来也都知道，但是因为身体等各方面的原因，可能此时头脑不是很清醒，而且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很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多人对死亡也有一定的恐惧，一旦恐惧就有可能忘掉很多东西。在这种情况下就需要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个提醒，但主要还是要靠他本人的努力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这时如果是通过破瓦法来提醒他的话，那就要给他念破瓦法。给他念破瓦法超度的人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自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己要具备一些条件。如果他不具备这些条件，只是按照佛教的法本去给临终的人念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念，可能也不一定有太大的作用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这个超度的人最起码要具备三个条件：第一个是慈悲心和利他心，这非常非常重要。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在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去超度别人的这个时候，如果不具备其他的条件，只具备慈悲心和利他心这一个条件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而且出发点完全是为了帮助别人，没有任何其他的目的，这样的人，不管是有修行或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没有修行，在一定程度上都能够帮助到临终者，所以这个时候慈悲心非常重要。平时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是，假如我们没有禅定、没有智慧，但是有慈悲心的话，因为慈悲心的力量，还是可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帮助到很多人。所以超度的时候，必须要有慈悲心，越强大越好，这是第一个条件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第二个条件，超度的人在整个超度过程当中，从头到尾一定要非常专心。如果他心不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在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焉、不专心，只是去念念仪轨，就不一定能够起到作用，会打折扣，所以这时候必须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专心。那么要专心什么？在破瓦法的仪轨当中有很多观想的东西，超度的人自己必须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把这些东西观想清楚，越专注越好，越清楚越好。这是第二个条件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4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第三个条件，超度的人要有自信，自信非常重要。他一定要相信“我这个方法一定会</w:t>
      </w:r>
      <w:r>
        <w:rPr>
          <w:rFonts w:ascii="Microsoft YaHei UI" w:hAnsi="Microsoft YaHei UI" w:cs="Microsoft YaHei UI"/>
          <w:color w:val="696969"/>
          <w:spacing w:val="-9"/>
          <w:sz w:val="22"/>
          <w:szCs w:val="22"/>
        </w:rPr>
        <w:t>帮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助到他的”，必须有这样的自信；如果觉得“像我这样普普通通、没有修行的人，怎么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够超度别人呢？”这样没有自信，在很大程度上就会有影响，超度的效果不一定好。</w:t>
      </w:r>
      <w:r>
        <w:rPr>
          <w:rFonts w:ascii="Microsoft YaHei UI" w:hAnsi="Microsoft YaHei UI" w:cs="Microsoft YaHei UI"/>
          <w:color w:val="696969"/>
          <w:spacing w:val="-9"/>
          <w:sz w:val="22"/>
          <w:szCs w:val="22"/>
        </w:rPr>
        <w:t>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这个时候一定要相信“我本人有没有修行都没问题，只要我按照佛菩萨的方法去做，</w:t>
      </w:r>
      <w:r>
        <w:rPr>
          <w:rFonts w:ascii="Microsoft YaHei UI" w:hAnsi="Microsoft YaHei UI" w:cs="Microsoft YaHei UI"/>
          <w:color w:val="696969"/>
          <w:spacing w:val="-9"/>
          <w:sz w:val="22"/>
          <w:szCs w:val="22"/>
        </w:rPr>
        <w:t>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个方法本身就有很强大的力量，我现在不是以我的力量去超度，而是以这个仪轨、仪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式</w:t>
      </w: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和佛法的力量去超度，我一切都按照佛法的要求去做的话，就一定能够帮助到他。”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有这样的自信，要相信破瓦法仪轨的力量，这特别重要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具备这三个条件的话，就对被超度的人有相当大的帮助。如果用破瓦法超度，就要这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超度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其实在做这期节目之前，我跟一些朋友讨论过助念这个问题。他们说到助念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挺没自信的，都觉得自己没什么修行，说：“我去了会不会打扰临终的人？我去了有</w:t>
      </w:r>
      <w:r>
        <w:rPr>
          <w:rFonts w:ascii="Microsoft YaHei UI" w:hAnsi="Microsoft YaHei UI" w:cs="Microsoft YaHei UI"/>
          <w:color w:val="696969"/>
          <w:spacing w:val="-11"/>
          <w:sz w:val="22"/>
          <w:szCs w:val="22"/>
        </w:rPr>
        <w:t>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么利益，能帮助到他们吗？”后来就没有去参加超度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0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有一个问题是值得注意的：任何一个人在中阴时都有一个天生的小神通，能够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道给他超度的人在想什么。当我们到亡者身边去给他超度念经时,如果我们心里有了不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净或者什么不好的想法或念头，对他是有伤害的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他知道这些本身没有问题，但知道以后他会产生烦恼。平时的烦恼以及行善、造罪的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响，与人在中阴身时行善、造罪对他的影响是完全不一样的。所以在中阴身的时候，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个好的念头有可能决定他好的未来；一个不好的念头也非常有可能决定他以后很长很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时间的痛苦。他的未来会由此而决定，所以这时一定要注意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4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除此以外，即使你没有太高的境界也没问题，只要是为了利他，有慈悲心，并且相信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菩萨的力量，那么给他念佛的名号和各种各样非常有加持力的咒语，对他一定有帮助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这个时候不需要去想“我没有这个修行的境界、没有觉悟，我帮助不了他”，不需要这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么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想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有一颗利益他的心，然后充分地相信佛菩萨的加持力和经文本身的力量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对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那么没有修过密宗的人，这种方法不一定能利益他们，该怎么办呢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如果是从来没有修过密法或者根本不信佛的人，恐怕用不上破瓦法和中阴的这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方法。在这种情况下也有办法，我们可以给他念佛，念阿弥陀佛。除了阿弥陀佛以外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我们还可以念释迦牟尼佛的圣号等很多其他佛菩萨的名号，对他都有帮助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有一种说法，临终人走时的姿势跟他走得好还是坏有很大的关系，那我们应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如何去帮助他们用一个比较好的姿势来面对临终呢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sz w:val="22"/>
          <w:szCs w:val="22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佛教里有一个姿势叫吉祥卧，也叫狮子卧。释迦牟尼佛就是以这种姿势圆寂的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佛陀平时晚上睡觉的时候也是用这个姿势，我们在南传佛教的很多佛堂里面看到的卧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就是这样的姿势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头要朝北方；身体的右侧放在下面，左侧在上面，左腿压住右腿；然后左手放在左腿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上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面，右手放在头下。如果我们想在修菩提心或者慈悲心的过程中往生，就用小拇指摁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右边的鼻孔，让气都从左边的鼻孔排出。因为人的身体、大脑与人的精神、心情或者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恶念头都有一定的关系，会受一定的影响，所以这个时候把右边的鼻孔堵住，让气都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左边排出，人就比较容易产生慈悲心，在这样的状态当中往生，是特别重要的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佛说狮子是所有猛兽之王，狮子就是这么睡觉的。其实狮子是不是这样睡觉不重要，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要这是一种姿势，所以佛教里这叫作狮子卧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如果一个人从来没有修行过，甚至根本不信佛，但临终的时候我们帮他做这个姿势，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让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他以这个姿势去往生，那么他至少一二世不会堕饿鬼、地狱，不会堕恶趣的，所以非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有意义。佛教里显宗和密宗都说人往生的时候要用这种姿势，这是一个非常有用的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势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吉祥卧。那这个姿势从现在就应该开始练习了呀</w:t>
      </w:r>
      <w:r>
        <w:rPr>
          <w:rFonts w:ascii="Microsoft YaHei UI" w:hAnsi="Microsoft YaHei UI" w:cs="Microsoft YaHei UI"/>
          <w:color w:val="696969"/>
          <w:spacing w:val="-15"/>
          <w:sz w:val="22"/>
          <w:szCs w:val="22"/>
        </w:rPr>
        <w:t>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285" w:lineRule="exact"/>
        <w:ind w:left="600" w:right="0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这个很简单了，其实不需要太多的练习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有说人临终的时候，碰触他可能会痛，在这种情况下，也一定要把他变成吉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祥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卧的姿势吗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是的。方便的话，最好这样。但如果在医院里，比如病床本来不朝北，那可能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没办法朝北；但在其他地方，比如自己家里，或者有条件的情况下尽量就要这样。佛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里讲，包括动物也如此。比如我们在路上看到一些受伤的动物快要死了时，也要把它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朝向北方，即使没办法完全做成这个姿势，但这样对它也有帮助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4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30"/>
          <w:sz w:val="22"/>
          <w:szCs w:val="22"/>
        </w:rPr>
        <w:t>在之前的节目中，您提到“三想三不想”，其中一个是不能让临终者特别留恋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生前的财产和亲人。那么对于他临终所在的环境，比如他所在的屋子，我们应该注意</w:t>
      </w:r>
      <w:r>
        <w:rPr>
          <w:rFonts w:ascii="Microsoft YaHei UI" w:hAnsi="Microsoft YaHei UI" w:cs="Microsoft YaHei UI"/>
          <w:color w:val="696969"/>
          <w:spacing w:val="-14"/>
          <w:sz w:val="22"/>
          <w:szCs w:val="22"/>
        </w:rPr>
        <w:t>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什么呢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3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Microsoft YaHei UI" w:hAnsi="Microsoft YaHei UI" w:cs="Microsoft YaHei UI"/>
          <w:b/>
          <w:bCs/>
          <w:color w:val="696969"/>
          <w:spacing w:val="32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31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37"/>
          <w:sz w:val="22"/>
          <w:szCs w:val="22"/>
        </w:rPr>
        <w:t>在医院或其他地方确实没有什么选择，但农村或其他地方，有很多是在家里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的，如果在自己家里走，就有条件做一些调整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 w:line="405" w:lineRule="exact"/>
        <w:ind w:left="600" w:right="563" w:firstLine="0"/>
        <w:rPr>
          <w:rFonts w:ascii="Times New Roman" w:hAnsi="Times New Roman" w:cs="Times New Roman"/>
          <w:sz w:val="22"/>
          <w:szCs w:val="22"/>
        </w:rPr>
      </w:pPr>
    </w:p>
    <w:p>
      <w:pPr>
        <w:spacing w:before="0" w:after="0" w:line="405" w:lineRule="exact"/>
        <w:ind w:left="600" w:right="563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第一，他的房间不要有任何他比较牵挂、留恋的东西。比如他非常喜欢钱，那就不要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现这方面的东西；或者他特别在乎他的儿女、孙子等，那么这些人最好也不要出现在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眼前，不要在他看到的地方。这里指的是他最后要走的一刻，在这之前大家去看望他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没问题的，但在最后要走的这一刻，人的心、意识、念头非常脆弱，虽然有时我们特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别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想让自己的心去想某一件事情，但心没有这个能力，就是要跟着自己的习气走。所以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果是一生当中特别贪财的人，临终时身边有这样的东西，那么他心里就会产生放不下</w:t>
      </w:r>
      <w:r>
        <w:rPr>
          <w:rFonts w:ascii="Microsoft YaHei UI" w:hAnsi="Microsoft YaHei UI" w:cs="Microsoft YaHei UI"/>
          <w:color w:val="696969"/>
          <w:spacing w:val="-13"/>
          <w:sz w:val="22"/>
          <w:szCs w:val="22"/>
        </w:rPr>
        <w:t>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6"/>
          <w:sz w:val="22"/>
          <w:szCs w:val="22"/>
        </w:rPr>
        <w:t>舍不得的念头，这在他往生的过程中一定会成为阻碍。另外，家里人出现在他眼前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话，对儿女的牵挂也会让他走不好。所以这些都不能出现在临终者看得到的地方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此外，家人在这个时候不能哭，不能闹，这个非常重要，要让他在一个非常平静、比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祥和的气氛、环境当中走。然后我们找一些其他的师兄来给他念佛、超度，这样他一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定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会走得好的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其实在一些地方，家人不仅是自己哭，还花钱请了哭丧队一起哭，这样并不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利益亡者，反而会给他增添很多的负担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是的。请人哭确实是一个非常无聊的做法。前两年有一个新闻报道，一个女人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职业哭丧，做了一辈子这个工作，最后眼睛都哭瞎了，失明了。这种风俗不知道是从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哪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里来的，确实没有什么实际的意义。这种就更不要有了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之前您说过临终人的神识最好可以从头顶的位置出去，而助念的人对临终人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会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有一定影响，那我们去助念的时候是不是要注意一下所站的位置呢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对，显宗的经典当中也有这种说法。人的意识在离开身体的时候，最后从身体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哪一个部位出去，这与他下一世的投胎有相当大的关系，所以尽量让意识从头顶梵穴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个地方出去，这是最好的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0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我们学佛的人比较重视下一辈子。从生命轮回的漫长过程来看，一世、二世、三世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…</w:t>
      </w:r>
      <w:r>
        <w:rPr>
          <w:rFonts w:ascii="Microsoft YaHei UI" w:hAnsi="Microsoft YaHei UI" w:cs="Microsoft YaHei UI"/>
          <w:color w:val="696969"/>
          <w:spacing w:val="-17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两百年、三百年、五百年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…</w:t>
      </w:r>
      <w:r>
        <w:rPr>
          <w:rFonts w:ascii="Microsoft YaHei UI" w:hAnsi="Microsoft YaHei UI" w:cs="Microsoft YaHei UI"/>
          <w:color w:val="696969"/>
          <w:spacing w:val="32"/>
          <w:sz w:val="22"/>
          <w:szCs w:val="22"/>
        </w:rPr>
        <w:t>…这些只是一个非常渺小的时间段，根本算不上什么。但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们临终时的某一个行为，包括身体的姿势、一举一动，都有可能让临终者下一世走得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非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常不好，但也可能让他下一世、两世、三世，甚至两百年、三百年当中走得特别好，</w:t>
      </w:r>
      <w:r>
        <w:rPr>
          <w:rFonts w:ascii="Microsoft YaHei UI" w:hAnsi="Microsoft YaHei UI" w:cs="Microsoft YaHei UI"/>
          <w:color w:val="696969"/>
          <w:spacing w:val="-10"/>
          <w:sz w:val="22"/>
          <w:szCs w:val="22"/>
        </w:rPr>
        <w:t>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有可能。所以，临终时的所有这些对他来说都是非常重要的，因此我们需要临终关怀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佛教的临终关怀在最后一刻时，超度的人、助念的人一定要非常认真地对待，因为这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亡者来说非常重要。也许一百年、两百年在整个轮回过程当中不算什么，但是对一个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来说，一百年、两百年也是一个很漫长的过程。如果走得不好，那他在这么长时间当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中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就会面临很多的痛苦。所以临终时，超度、助念的人一定要非常认真，非常用心、专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地去做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sz w:val="22"/>
          <w:szCs w:val="22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那如果想帮助他从头顶的方向出去，助念的人是站在他的面前还是头顶的方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向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呢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密法里讲，为了让亡者记住从头顶的梵穴这个地方出去，超度的人要站在他头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顶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的方向念，因为头顶这边有声音，他的心自然就会专注到这边。《西藏度亡经》也讲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在这个时候不要去碰他的下半身，比如脚趾头或者腿，否则他的心又往下专注，这样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的神识就不能从梵穴出去。所以这时人要站在床头，而且为了提醒他从上面出去，有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要时可以拍一拍他的梵穴或者抓住头发揪一揪，提醒他从这个地方出去。如果他之前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有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一定的训练，此时的这些都对他有帮助。当然，如果他什么都不懂的话，这些行为对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来说可能没有什么帮助，但是也没关系，万一会有帮助呢！所以也要这么去做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主持人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说到这里就引发另外一个问题。拍他的头顶或者揪头发会引发他的烦恼或痛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吗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？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before="0" w:after="0" w:line="405" w:lineRule="exact"/>
        <w:ind w:left="600" w:right="566" w:firstLine="0"/>
        <w:jc w:val="both"/>
        <w:rPr>
          <w:rFonts w:ascii="Times New Roman" w:hAnsi="Times New Roman" w:cs="Times New Roman"/>
          <w:color w:val="010302"/>
        </w:rPr>
      </w:pPr>
      <w:r>
        <w:rPr>
          <w:rFonts w:ascii="Microsoft YaHei UI" w:hAnsi="Microsoft YaHei UI" w:cs="Microsoft YaHei UI"/>
          <w:b/>
          <w:bCs/>
          <w:color w:val="696969"/>
          <w:spacing w:val="27"/>
          <w:sz w:val="22"/>
          <w:szCs w:val="22"/>
        </w:rPr>
        <w:t>堪布</w:t>
      </w:r>
      <w:r>
        <w:rPr>
          <w:rFonts w:ascii="Microsoft YaHei UI" w:hAnsi="Microsoft YaHei UI" w:cs="Microsoft YaHei UI"/>
          <w:b/>
          <w:bCs/>
          <w:color w:val="696969"/>
          <w:spacing w:val="26"/>
          <w:sz w:val="22"/>
          <w:szCs w:val="22"/>
        </w:rPr>
        <w:t>：</w:t>
      </w:r>
      <w:r>
        <w:rPr>
          <w:rFonts w:ascii="Microsoft YaHei UI" w:hAnsi="Microsoft YaHei UI" w:cs="Microsoft YaHei UI"/>
          <w:color w:val="696969"/>
          <w:spacing w:val="29"/>
          <w:sz w:val="22"/>
          <w:szCs w:val="22"/>
        </w:rPr>
        <w:t>不会的，不会烦恼痛苦的。因为这个时候不仅仅是拍一拍头，还要告诉他、提</w:t>
      </w:r>
      <w:r>
        <w:rPr>
          <w:rFonts w:ascii="Microsoft YaHei UI" w:hAnsi="Microsoft YaHei UI" w:cs="Microsoft YaHei UI"/>
          <w:color w:val="696969"/>
          <w:spacing w:val="-16"/>
          <w:sz w:val="22"/>
          <w:szCs w:val="22"/>
        </w:rPr>
        <w:t>醒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33"/>
          <w:sz w:val="22"/>
          <w:szCs w:val="22"/>
        </w:rPr>
        <w:t>他，要大声地给他讲：“你要从这个地方出去！从这个地方出去，你就能够往生到西</w:t>
      </w:r>
      <w:r>
        <w:rPr>
          <w:rFonts w:ascii="Microsoft YaHei UI" w:hAnsi="Microsoft YaHei UI" w:cs="Microsoft YaHei UI"/>
          <w:color w:val="696969"/>
          <w:spacing w:val="-11"/>
          <w:sz w:val="22"/>
          <w:szCs w:val="22"/>
        </w:rPr>
        <w:t>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Microsoft YaHei UI" w:hAnsi="Microsoft YaHei UI" w:cs="Microsoft YaHei UI"/>
          <w:color w:val="696969"/>
          <w:spacing w:val="27"/>
          <w:sz w:val="22"/>
          <w:szCs w:val="22"/>
        </w:rPr>
        <w:t>极乐世界”等等。这是给他提醒，所以不会有烦恼</w:t>
      </w:r>
      <w:r>
        <w:rPr>
          <w:rFonts w:ascii="Microsoft YaHei UI" w:hAnsi="Microsoft YaHei UI" w:cs="Microsoft YaHei UI"/>
          <w:color w:val="696969"/>
          <w:sz w:val="22"/>
          <w:szCs w:val="22"/>
        </w:rPr>
        <w:t>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sectPr>
      <w:type w:val="continuous"/>
      <w:pgSz w:w="11909" w:h="16848"/>
      <w:pgMar w:top="500" w:right="500" w:bottom="400" w:left="5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9FB539D"/>
    <w:rsid w:val="34E63A8C"/>
    <w:rsid w:val="5DAB4013"/>
    <w:rsid w:val="666E2573"/>
    <w:rsid w:val="6CCB03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table" w:styleId="5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2021-03-05T01:39:00Z</dcterms:created>
  <dc:creator>Administrator</dc:creator>
  <cp:lastModifiedBy>Administrator</cp:lastModifiedBy>
  <dcterms:modified xsi:type="dcterms:W3CDTF">2021-03-05T02:21:08Z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