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19" w:lineRule="exact"/>
        <w:ind w:left="3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333333"/>
          <w:sz w:val="33"/>
          <w:szCs w:val="33"/>
        </w:rPr>
        <w:t>超越生死 | 突发情况下往生极乐的关键</w:t>
      </w:r>
      <w:r>
        <w:rPr>
          <w:rFonts w:ascii="Times New Roman" w:hAnsi="Times New Roman" w:cs="Times New Roman"/>
          <w:sz w:val="33"/>
          <w:szCs w:val="33"/>
        </w:rPr>
        <w:t xml:space="preserve"> </w:t>
      </w:r>
    </w:p>
    <w:p>
      <w:pPr>
        <w:tabs>
          <w:tab w:val="left" w:pos="908"/>
          <w:tab w:val="left" w:pos="2164"/>
          <w:tab w:val="left" w:pos="3722"/>
        </w:tabs>
        <w:spacing w:before="228" w:after="0" w:line="285" w:lineRule="exact"/>
        <w:ind w:left="36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000000"/>
          <w:sz w:val="18"/>
          <w:szCs w:val="18"/>
        </w:rPr>
        <w:t>原创</w:t>
      </w:r>
      <w:r>
        <w:rPr>
          <w:rFonts w:ascii="Microsoft YaHei UI" w:hAnsi="Microsoft YaHei UI" w:cs="Microsoft YaHei UI"/>
          <w:color w:val="000000"/>
          <w:sz w:val="18"/>
          <w:szCs w:val="18"/>
        </w:rPr>
        <w:tab/>
      </w:r>
      <w:r>
        <w:rPr>
          <w:rFonts w:ascii="Microsoft YaHei UI" w:hAnsi="Microsoft YaHei UI" w:cs="Microsoft YaHei UI"/>
          <w:color w:val="000000"/>
          <w:position w:val="-1"/>
          <w:sz w:val="22"/>
          <w:szCs w:val="22"/>
        </w:rPr>
        <w:t>HDZGGW</w:t>
      </w:r>
      <w:r>
        <w:rPr>
          <w:rFonts w:ascii="Microsoft YaHei UI" w:hAnsi="Microsoft YaHei UI" w:cs="Microsoft YaHei UI"/>
          <w:color w:val="000000"/>
          <w:position w:val="-1"/>
          <w:sz w:val="22"/>
          <w:szCs w:val="22"/>
        </w:rPr>
        <w:tab/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="Microsoft YaHei UI" w:hAnsi="Microsoft YaHei UI" w:cs="Microsoft YaHei UI"/>
          <w:color w:val="262E41"/>
          <w:position w:val="-1"/>
          <w:sz w:val="22"/>
          <w:szCs w:val="22"/>
        </w:rPr>
        <w:t>慧灯之光网站</w:t>
      </w:r>
      <w:r>
        <w:rPr>
          <w:rFonts w:ascii="Microsoft YaHei UI" w:hAnsi="Microsoft YaHei UI" w:cs="Microsoft YaHei UI"/>
          <w:color w:val="262E41"/>
          <w:position w:val="-1"/>
          <w:sz w:val="22"/>
          <w:szCs w:val="22"/>
        </w:rPr>
        <w:tab/>
      </w:r>
      <w:r>
        <w:rPr>
          <w:rFonts w:ascii="Microsoft YaHei UI" w:hAnsi="Microsoft YaHei UI" w:cs="Microsoft YaHei UI"/>
          <w:color w:val="262E41"/>
          <w:position w:val="-1"/>
          <w:sz w:val="22"/>
          <w:szCs w:val="22"/>
        </w:rPr>
        <w:fldChar w:fldCharType="end"/>
      </w:r>
      <w:r>
        <w:rPr>
          <w:rFonts w:ascii="Microsoft YaHei UI" w:hAnsi="Microsoft YaHei UI" w:cs="Microsoft YaHei UI"/>
          <w:color w:val="000000"/>
          <w:position w:val="-1"/>
          <w:sz w:val="22"/>
          <w:szCs w:val="22"/>
        </w:rPr>
        <w:t>2018-07-09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520700</wp:posOffset>
            </wp:positionH>
            <wp:positionV relativeFrom="paragraph">
              <wp:posOffset>-560070</wp:posOffset>
            </wp:positionV>
            <wp:extent cx="6527800" cy="3630930"/>
            <wp:effectExtent l="0" t="0" r="0" b="0"/>
            <wp:wrapNone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7658" cy="3630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360" w:lineRule="auto"/>
        <w:ind w:left="903" w:right="0" w:firstLine="0"/>
        <w:rPr>
          <w:rFonts w:ascii="Times New Roman" w:hAnsi="Times New Roman" w:cs="Times New Roman"/>
          <w:color w:val="01030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1692275</wp:posOffset>
            </wp:positionH>
            <wp:positionV relativeFrom="line">
              <wp:posOffset>-6350</wp:posOffset>
            </wp:positionV>
            <wp:extent cx="133350" cy="257175"/>
            <wp:effectExtent l="0" t="0" r="0" b="0"/>
            <wp:wrapNone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11" cy="257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b/>
          <w:bCs/>
          <w:color w:val="ABABAB"/>
          <w:sz w:val="27"/>
          <w:szCs w:val="27"/>
        </w:rPr>
        <w:t>本期话题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1860550</wp:posOffset>
            </wp:positionV>
            <wp:extent cx="95250" cy="95250"/>
            <wp:effectExtent l="0" t="0" r="0" b="0"/>
            <wp:wrapNone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48" w:after="0" w:line="360" w:lineRule="auto"/>
        <w:ind w:left="675" w:right="3671" w:firstLine="0"/>
        <w:rPr>
          <w:rFonts w:ascii="Microsoft YaHei UI" w:hAnsi="Microsoft YaHei UI" w:cs="Microsoft YaHei UI"/>
          <w:color w:val="526681"/>
          <w:spacing w:val="27"/>
          <w:sz w:val="22"/>
          <w:szCs w:val="2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345440</wp:posOffset>
            </wp:positionV>
            <wp:extent cx="95250" cy="95250"/>
            <wp:effectExtent l="0" t="0" r="0" b="0"/>
            <wp:wrapNone/>
            <wp:docPr id="104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59690</wp:posOffset>
            </wp:positionV>
            <wp:extent cx="95250" cy="95250"/>
            <wp:effectExtent l="0" t="0" r="0" b="0"/>
            <wp:wrapNone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不学佛的人仅靠他人超度可以往生西方极乐世界吗？</w:t>
      </w:r>
      <w:r>
        <w:rPr>
          <w:rFonts w:ascii="Microsoft YaHei UI" w:hAnsi="Microsoft YaHei UI" w:cs="Microsoft YaHei UI"/>
          <w:color w:val="526681"/>
          <w:sz w:val="22"/>
          <w:szCs w:val="22"/>
        </w:rPr>
        <w:t xml:space="preserve">  </w:t>
      </w:r>
      <w:r>
        <w:rPr/>
        <w:br w:type="textWrapping" w:clear="all"/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死亡来临时，是否有方法帮助密宗修行人抓住解脱机会？</w:t>
      </w:r>
      <w:r>
        <w:rPr>
          <w:rFonts w:ascii="Microsoft YaHei UI" w:hAnsi="Microsoft YaHei UI" w:cs="Microsoft YaHei UI"/>
          <w:color w:val="526681"/>
          <w:sz w:val="22"/>
          <w:szCs w:val="22"/>
        </w:rPr>
        <w:t xml:space="preserve"> 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</w:t>
      </w:r>
    </w:p>
    <w:p>
      <w:pPr>
        <w:spacing w:before="48" w:after="0" w:line="360" w:lineRule="auto"/>
        <w:ind w:left="675" w:right="3671" w:firstLine="0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341630</wp:posOffset>
            </wp:positionV>
            <wp:extent cx="95250" cy="95250"/>
            <wp:effectExtent l="0" t="0" r="11430" b="11430"/>
            <wp:wrapNone/>
            <wp:docPr id="1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615950</wp:posOffset>
            </wp:positionV>
            <wp:extent cx="95250" cy="95250"/>
            <wp:effectExtent l="0" t="0" r="0" b="0"/>
            <wp:wrapNone/>
            <wp:docPr id="106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73025</wp:posOffset>
            </wp:positionV>
            <wp:extent cx="95250" cy="95250"/>
            <wp:effectExtent l="0" t="0" r="0" b="0"/>
            <wp:wrapNone/>
            <wp:docPr id="105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宋体" w:cs="Microsoft YaHei UI"/>
          <w:color w:val="526681"/>
          <w:spacing w:val="27"/>
          <w:sz w:val="22"/>
          <w:szCs w:val="22"/>
          <w:lang w:val="en-US" w:eastAsia="zh-CN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有没有不需要灌顶、显密通用的破瓦法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/>
        <w:br w:type="textWrapping" w:clear="all"/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死亡来临时，如何选择适合自己的修行方法？</w:t>
      </w:r>
      <w:r>
        <w:rPr>
          <w:rFonts w:ascii="Microsoft YaHei UI" w:hAnsi="Microsoft YaHei UI" w:cs="Microsoft YaHei UI"/>
          <w:color w:val="526681"/>
          <w:sz w:val="22"/>
          <w:szCs w:val="22"/>
        </w:rPr>
        <w:t xml:space="preserve">  </w:t>
      </w:r>
      <w:r>
        <w:rPr/>
        <w:br w:type="textWrapping" w:clear="all"/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遭遇突发事件，如何应对死亡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4F4F4F"/>
          <w:spacing w:val="33"/>
          <w:sz w:val="22"/>
          <w:szCs w:val="22"/>
        </w:rPr>
        <w:t>《慧灯·问道》特别节目</w:t>
      </w:r>
      <w:r>
        <w:rPr>
          <w:rFonts w:ascii="Microsoft YaHei UI" w:hAnsi="Microsoft YaHei UI" w:cs="Microsoft YaHei UI"/>
          <w:color w:val="4F4F4F"/>
          <w:spacing w:val="27"/>
          <w:sz w:val="22"/>
          <w:szCs w:val="22"/>
        </w:rPr>
        <w:t>—</w:t>
      </w:r>
      <w:r>
        <w:rPr>
          <w:rFonts w:ascii="Microsoft YaHei UI" w:hAnsi="Microsoft YaHei UI" w:cs="Microsoft YaHei UI"/>
          <w:color w:val="4F4F4F"/>
          <w:spacing w:val="33"/>
          <w:sz w:val="22"/>
          <w:szCs w:val="22"/>
        </w:rPr>
        <w:t>—超越生死篇中，慈诚罗珠堪布将详尽地介绍临终、中阴</w:t>
      </w:r>
      <w:r>
        <w:rPr>
          <w:rFonts w:ascii="Microsoft YaHei UI" w:hAnsi="Microsoft YaHei UI" w:cs="Microsoft YaHei UI"/>
          <w:color w:val="4F4F4F"/>
          <w:spacing w:val="-16"/>
          <w:sz w:val="22"/>
          <w:szCs w:val="22"/>
        </w:rPr>
        <w:t>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4F4F4F"/>
          <w:spacing w:val="29"/>
          <w:sz w:val="22"/>
          <w:szCs w:val="22"/>
        </w:rPr>
        <w:t>投生各阶段的情形，以及各种具体的应对方法。此外，作为亲友，怎样帮助临终之人</w:t>
      </w:r>
      <w:r>
        <w:rPr>
          <w:rFonts w:ascii="Microsoft YaHei UI" w:hAnsi="Microsoft YaHei UI" w:cs="Microsoft YaHei UI"/>
          <w:color w:val="4F4F4F"/>
          <w:spacing w:val="-16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4F4F4F"/>
          <w:spacing w:val="29"/>
          <w:sz w:val="22"/>
          <w:szCs w:val="22"/>
        </w:rPr>
        <w:t>如何超度离世的亡者？慈诚罗珠堪布也将在本次的特别节目中为大家一一做出详细的</w:t>
      </w:r>
      <w:r>
        <w:rPr>
          <w:rFonts w:ascii="Microsoft YaHei UI" w:hAnsi="Microsoft YaHei UI" w:cs="Microsoft YaHei UI"/>
          <w:color w:val="4F4F4F"/>
          <w:spacing w:val="-16"/>
          <w:sz w:val="22"/>
          <w:szCs w:val="22"/>
        </w:rPr>
        <w:t>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4F4F4F"/>
          <w:spacing w:val="27"/>
          <w:sz w:val="22"/>
          <w:szCs w:val="22"/>
        </w:rPr>
        <w:t>解</w:t>
      </w:r>
      <w:r>
        <w:rPr>
          <w:rFonts w:ascii="Microsoft YaHei UI" w:hAnsi="Microsoft YaHei UI" w:cs="Microsoft YaHei UI"/>
          <w:color w:val="4F4F4F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1989455</wp:posOffset>
            </wp:positionH>
            <wp:positionV relativeFrom="line">
              <wp:posOffset>324485</wp:posOffset>
            </wp:positionV>
            <wp:extent cx="133350" cy="257175"/>
            <wp:effectExtent l="0" t="0" r="3810" b="1905"/>
            <wp:wrapNone/>
            <wp:docPr id="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0" w:after="0" w:line="343" w:lineRule="exact"/>
        <w:ind w:left="903" w:right="0" w:firstLine="0"/>
        <w:rPr>
          <w:rFonts w:ascii="Times New Roman" w:hAnsi="Times New Roman" w:cs="Times New Roman"/>
          <w:color w:val="01030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2054860</wp:posOffset>
            </wp:positionH>
            <wp:positionV relativeFrom="line">
              <wp:posOffset>-6350</wp:posOffset>
            </wp:positionV>
            <wp:extent cx="123825" cy="257175"/>
            <wp:effectExtent l="0" t="0" r="0" b="0"/>
            <wp:wrapNone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82" cy="257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b/>
          <w:bCs/>
          <w:color w:val="ABABAB"/>
          <w:sz w:val="27"/>
          <w:szCs w:val="27"/>
        </w:rPr>
        <w:t>下期精彩预告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p>
      <w:pPr>
        <w:spacing w:before="48" w:after="0" w:line="360" w:lineRule="auto"/>
        <w:ind w:left="675" w:right="3513" w:hanging="75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39434F"/>
          <w:sz w:val="22"/>
          <w:szCs w:val="22"/>
        </w:rPr>
        <w:t>超越生死篇 第7期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/>
        <w:br w:type="textWrapping" w:clear="all"/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line">
              <wp:posOffset>52070</wp:posOffset>
            </wp:positionV>
            <wp:extent cx="95250" cy="95250"/>
            <wp:effectExtent l="0" t="0" r="0" b="0"/>
            <wp:wrapNone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安详离世的家人也需要佛法的帮助吗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before="28" w:after="0" w:line="360" w:lineRule="auto"/>
        <w:ind w:left="675" w:right="3513" w:firstLine="0"/>
        <w:rPr>
          <w:rFonts w:ascii="Microsoft YaHei UI" w:hAnsi="Microsoft YaHei UI" w:cs="Microsoft YaHei UI"/>
          <w:color w:val="526681"/>
          <w:spacing w:val="27"/>
          <w:sz w:val="22"/>
          <w:szCs w:val="2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line">
              <wp:posOffset>46990</wp:posOffset>
            </wp:positionV>
            <wp:extent cx="95250" cy="95250"/>
            <wp:effectExtent l="0" t="0" r="0" b="0"/>
            <wp:wrapNone/>
            <wp:docPr id="131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如何用佛法帮助临终的密宗修行人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/>
        <w:br w:type="textWrapping" w:clear="all"/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line">
              <wp:posOffset>41910</wp:posOffset>
            </wp:positionV>
            <wp:extent cx="95250" cy="95250"/>
            <wp:effectExtent l="0" t="0" r="0" b="0"/>
            <wp:wrapNone/>
            <wp:docPr id="133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对于密宗的修行人，在中阴时如何给他们提醒和修行指引</w:t>
      </w:r>
      <w:r>
        <w:rPr>
          <w:rFonts w:ascii="Microsoft YaHei UI" w:hAnsi="Microsoft YaHei UI" w:cs="Microsoft YaHei UI"/>
          <w:color w:val="526681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</w:t>
      </w:r>
    </w:p>
    <w:p>
      <w:pPr>
        <w:spacing w:before="28" w:after="0" w:line="360" w:lineRule="auto"/>
        <w:ind w:left="675" w:right="3513" w:firstLine="0"/>
        <w:rPr>
          <w:rFonts w:ascii="Microsoft YaHei UI" w:hAnsi="Microsoft YaHei UI" w:cs="Microsoft YaHei UI"/>
          <w:color w:val="526681"/>
          <w:spacing w:val="27"/>
          <w:sz w:val="22"/>
          <w:szCs w:val="2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line">
              <wp:posOffset>44450</wp:posOffset>
            </wp:positionV>
            <wp:extent cx="95250" cy="95250"/>
            <wp:effectExtent l="0" t="0" r="0" b="0"/>
            <wp:wrapNone/>
            <wp:docPr id="132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宋体" w:cs="Microsoft YaHei UI"/>
          <w:color w:val="526681"/>
          <w:spacing w:val="27"/>
          <w:sz w:val="22"/>
          <w:szCs w:val="22"/>
          <w:lang w:val="en-US" w:eastAsia="zh-CN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修行境界不高的师兄可以参加助念吗？能帮助到临终者吗</w:t>
      </w:r>
      <w:r>
        <w:rPr>
          <w:rFonts w:ascii="Microsoft YaHei UI" w:hAnsi="Microsoft YaHei UI" w:cs="Microsoft YaHei UI"/>
          <w:color w:val="526681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</w:t>
      </w:r>
    </w:p>
    <w:p>
      <w:pPr>
        <w:spacing w:before="28" w:after="0" w:line="360" w:lineRule="auto"/>
        <w:ind w:left="675" w:right="3513" w:firstLine="0"/>
        <w:rPr>
          <w:rFonts w:ascii="Times New Roman" w:hAnsi="Times New Roman" w:cs="Times New Roman"/>
          <w:color w:val="01030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line">
              <wp:posOffset>39370</wp:posOffset>
            </wp:positionV>
            <wp:extent cx="95250" cy="95250"/>
            <wp:effectExtent l="0" t="0" r="0" b="0"/>
            <wp:wrapNone/>
            <wp:docPr id="134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宋体" w:cs="Microsoft YaHei UI"/>
          <w:color w:val="526681"/>
          <w:spacing w:val="27"/>
          <w:sz w:val="22"/>
          <w:szCs w:val="22"/>
          <w:lang w:val="en-US" w:eastAsia="zh-CN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为了便于临终者无牵挂地往生，该如何布置周边环境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343" w:lineRule="exact"/>
        <w:ind w:left="8384" w:right="0" w:firstLine="0"/>
        <w:rPr>
          <w:rFonts w:ascii="Times New Roman" w:hAnsi="Times New Roman" w:cs="Times New Roman"/>
          <w:color w:val="01030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3190240</wp:posOffset>
            </wp:positionH>
            <wp:positionV relativeFrom="line">
              <wp:posOffset>-149225</wp:posOffset>
            </wp:positionV>
            <wp:extent cx="1149985" cy="1149985"/>
            <wp:effectExtent l="0" t="0" r="0" b="0"/>
            <wp:wrapNone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111" cy="1150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3293745</wp:posOffset>
                </wp:positionH>
                <wp:positionV relativeFrom="line">
                  <wp:posOffset>-110490</wp:posOffset>
                </wp:positionV>
                <wp:extent cx="991235" cy="99123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1060" cy="991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0" h="1320800">
                              <a:moveTo>
                                <a:pt x="1320800" y="660400"/>
                              </a:moveTo>
                              <a:cubicBezTo>
                                <a:pt x="1320800" y="638772"/>
                                <a:pt x="1319740" y="617195"/>
                                <a:pt x="1317620" y="595670"/>
                              </a:cubicBezTo>
                              <a:cubicBezTo>
                                <a:pt x="1315499" y="574145"/>
                                <a:pt x="1312329" y="552776"/>
                                <a:pt x="1308110" y="531563"/>
                              </a:cubicBezTo>
                              <a:cubicBezTo>
                                <a:pt x="1303890" y="510350"/>
                                <a:pt x="1298641" y="489394"/>
                                <a:pt x="1292363" y="468697"/>
                              </a:cubicBezTo>
                              <a:cubicBezTo>
                                <a:pt x="1286084" y="447999"/>
                                <a:pt x="1278806" y="427659"/>
                                <a:pt x="1270529" y="407677"/>
                              </a:cubicBezTo>
                              <a:cubicBezTo>
                                <a:pt x="1262252" y="387694"/>
                                <a:pt x="1253016" y="368165"/>
                                <a:pt x="1242820" y="349090"/>
                              </a:cubicBezTo>
                              <a:cubicBezTo>
                                <a:pt x="1232624" y="330015"/>
                                <a:pt x="1221518" y="311486"/>
                                <a:pt x="1209502" y="293502"/>
                              </a:cubicBezTo>
                              <a:cubicBezTo>
                                <a:pt x="1197485" y="275518"/>
                                <a:pt x="1184617" y="258167"/>
                                <a:pt x="1170895" y="241447"/>
                              </a:cubicBezTo>
                              <a:cubicBezTo>
                                <a:pt x="1157174" y="224728"/>
                                <a:pt x="1142667" y="208721"/>
                                <a:pt x="1127373" y="193427"/>
                              </a:cubicBezTo>
                              <a:cubicBezTo>
                                <a:pt x="1112079" y="178133"/>
                                <a:pt x="1096072" y="163626"/>
                                <a:pt x="1079353" y="149905"/>
                              </a:cubicBezTo>
                              <a:cubicBezTo>
                                <a:pt x="1062633" y="136183"/>
                                <a:pt x="1045282" y="123314"/>
                                <a:pt x="1027298" y="111298"/>
                              </a:cubicBezTo>
                              <a:cubicBezTo>
                                <a:pt x="1009314" y="99282"/>
                                <a:pt x="990785" y="88176"/>
                                <a:pt x="971710" y="77980"/>
                              </a:cubicBezTo>
                              <a:cubicBezTo>
                                <a:pt x="952635" y="67784"/>
                                <a:pt x="933106" y="58548"/>
                                <a:pt x="913123" y="50271"/>
                              </a:cubicBezTo>
                              <a:cubicBezTo>
                                <a:pt x="893141" y="41994"/>
                                <a:pt x="872801" y="34716"/>
                                <a:pt x="852103" y="28437"/>
                              </a:cubicBezTo>
                              <a:cubicBezTo>
                                <a:pt x="831406" y="22159"/>
                                <a:pt x="810450" y="16910"/>
                                <a:pt x="789237" y="12690"/>
                              </a:cubicBezTo>
                              <a:cubicBezTo>
                                <a:pt x="768024" y="8470"/>
                                <a:pt x="746655" y="5301"/>
                                <a:pt x="725130" y="3181"/>
                              </a:cubicBezTo>
                              <a:cubicBezTo>
                                <a:pt x="703605" y="1061"/>
                                <a:pt x="682028" y="0"/>
                                <a:pt x="660400" y="0"/>
                              </a:cubicBezTo>
                              <a:cubicBezTo>
                                <a:pt x="638771" y="0"/>
                                <a:pt x="617194" y="1061"/>
                                <a:pt x="595669" y="3180"/>
                              </a:cubicBezTo>
                              <a:cubicBezTo>
                                <a:pt x="574144" y="5301"/>
                                <a:pt x="552775" y="8471"/>
                                <a:pt x="531562" y="12690"/>
                              </a:cubicBezTo>
                              <a:cubicBezTo>
                                <a:pt x="510348" y="16910"/>
                                <a:pt x="489393" y="22159"/>
                                <a:pt x="468695" y="28437"/>
                              </a:cubicBezTo>
                              <a:cubicBezTo>
                                <a:pt x="447998" y="34716"/>
                                <a:pt x="427658" y="41994"/>
                                <a:pt x="407675" y="50271"/>
                              </a:cubicBezTo>
                              <a:cubicBezTo>
                                <a:pt x="387693" y="58548"/>
                                <a:pt x="368164" y="67784"/>
                                <a:pt x="349089" y="77980"/>
                              </a:cubicBezTo>
                              <a:cubicBezTo>
                                <a:pt x="330014" y="88176"/>
                                <a:pt x="311485" y="99282"/>
                                <a:pt x="293501" y="111298"/>
                              </a:cubicBezTo>
                              <a:cubicBezTo>
                                <a:pt x="275517" y="123315"/>
                                <a:pt x="258166" y="136183"/>
                                <a:pt x="241446" y="149905"/>
                              </a:cubicBezTo>
                              <a:cubicBezTo>
                                <a:pt x="224727" y="163626"/>
                                <a:pt x="208720" y="178133"/>
                                <a:pt x="193426" y="193427"/>
                              </a:cubicBezTo>
                              <a:cubicBezTo>
                                <a:pt x="178132" y="208721"/>
                                <a:pt x="163625" y="224728"/>
                                <a:pt x="149903" y="241447"/>
                              </a:cubicBezTo>
                              <a:cubicBezTo>
                                <a:pt x="136182" y="258167"/>
                                <a:pt x="123313" y="275518"/>
                                <a:pt x="111297" y="293502"/>
                              </a:cubicBezTo>
                              <a:cubicBezTo>
                                <a:pt x="99281" y="311486"/>
                                <a:pt x="88175" y="330015"/>
                                <a:pt x="77979" y="349090"/>
                              </a:cubicBezTo>
                              <a:cubicBezTo>
                                <a:pt x="67783" y="368165"/>
                                <a:pt x="58546" y="387694"/>
                                <a:pt x="50269" y="407677"/>
                              </a:cubicBezTo>
                              <a:cubicBezTo>
                                <a:pt x="41992" y="427659"/>
                                <a:pt x="34715" y="447999"/>
                                <a:pt x="28436" y="468697"/>
                              </a:cubicBezTo>
                              <a:cubicBezTo>
                                <a:pt x="22158" y="489394"/>
                                <a:pt x="16908" y="510350"/>
                                <a:pt x="12689" y="531563"/>
                              </a:cubicBezTo>
                              <a:cubicBezTo>
                                <a:pt x="8469" y="552776"/>
                                <a:pt x="5300" y="574145"/>
                                <a:pt x="3180" y="595670"/>
                              </a:cubicBezTo>
                              <a:cubicBezTo>
                                <a:pt x="1060" y="617195"/>
                                <a:pt x="0" y="638772"/>
                                <a:pt x="0" y="660400"/>
                              </a:cubicBezTo>
                              <a:cubicBezTo>
                                <a:pt x="0" y="682029"/>
                                <a:pt x="1060" y="703606"/>
                                <a:pt x="3180" y="725131"/>
                              </a:cubicBezTo>
                              <a:cubicBezTo>
                                <a:pt x="5300" y="746656"/>
                                <a:pt x="8469" y="768025"/>
                                <a:pt x="12689" y="789238"/>
                              </a:cubicBezTo>
                              <a:cubicBezTo>
                                <a:pt x="16908" y="810452"/>
                                <a:pt x="22158" y="831407"/>
                                <a:pt x="28436" y="852105"/>
                              </a:cubicBezTo>
                              <a:cubicBezTo>
                                <a:pt x="34715" y="872802"/>
                                <a:pt x="41992" y="893142"/>
                                <a:pt x="50269" y="913125"/>
                              </a:cubicBezTo>
                              <a:cubicBezTo>
                                <a:pt x="58546" y="933107"/>
                                <a:pt x="67783" y="952636"/>
                                <a:pt x="77979" y="971711"/>
                              </a:cubicBezTo>
                              <a:cubicBezTo>
                                <a:pt x="88175" y="990786"/>
                                <a:pt x="99281" y="1009315"/>
                                <a:pt x="111297" y="1027299"/>
                              </a:cubicBezTo>
                              <a:cubicBezTo>
                                <a:pt x="123313" y="1045283"/>
                                <a:pt x="136182" y="1062634"/>
                                <a:pt x="149903" y="1079354"/>
                              </a:cubicBezTo>
                              <a:cubicBezTo>
                                <a:pt x="163625" y="1096073"/>
                                <a:pt x="178132" y="1112080"/>
                                <a:pt x="193426" y="1127374"/>
                              </a:cubicBezTo>
                              <a:cubicBezTo>
                                <a:pt x="208720" y="1142668"/>
                                <a:pt x="224727" y="1157175"/>
                                <a:pt x="241446" y="1170897"/>
                              </a:cubicBezTo>
                              <a:cubicBezTo>
                                <a:pt x="258166" y="1184618"/>
                                <a:pt x="275517" y="1197487"/>
                                <a:pt x="293501" y="1209503"/>
                              </a:cubicBezTo>
                              <a:cubicBezTo>
                                <a:pt x="311485" y="1221519"/>
                                <a:pt x="330014" y="1232625"/>
                                <a:pt x="349089" y="1242821"/>
                              </a:cubicBezTo>
                              <a:cubicBezTo>
                                <a:pt x="368164" y="1253017"/>
                                <a:pt x="387693" y="1262254"/>
                                <a:pt x="407675" y="1270531"/>
                              </a:cubicBezTo>
                              <a:cubicBezTo>
                                <a:pt x="427658" y="1278808"/>
                                <a:pt x="447998" y="1286085"/>
                                <a:pt x="468695" y="1292364"/>
                              </a:cubicBezTo>
                              <a:cubicBezTo>
                                <a:pt x="489393" y="1298642"/>
                                <a:pt x="510348" y="1303892"/>
                                <a:pt x="531562" y="1308111"/>
                              </a:cubicBezTo>
                              <a:cubicBezTo>
                                <a:pt x="552775" y="1312331"/>
                                <a:pt x="574144" y="1315500"/>
                                <a:pt x="595669" y="1317620"/>
                              </a:cubicBezTo>
                              <a:cubicBezTo>
                                <a:pt x="617194" y="1319740"/>
                                <a:pt x="638771" y="1320800"/>
                                <a:pt x="660400" y="1320800"/>
                              </a:cubicBezTo>
                              <a:cubicBezTo>
                                <a:pt x="682028" y="1320800"/>
                                <a:pt x="703605" y="1319740"/>
                                <a:pt x="725130" y="1317620"/>
                              </a:cubicBezTo>
                              <a:cubicBezTo>
                                <a:pt x="746655" y="1315500"/>
                                <a:pt x="768024" y="1312331"/>
                                <a:pt x="789237" y="1308111"/>
                              </a:cubicBezTo>
                              <a:cubicBezTo>
                                <a:pt x="810450" y="1303892"/>
                                <a:pt x="831406" y="1298642"/>
                                <a:pt x="852103" y="1292364"/>
                              </a:cubicBezTo>
                              <a:cubicBezTo>
                                <a:pt x="872801" y="1286085"/>
                                <a:pt x="893141" y="1278808"/>
                                <a:pt x="913123" y="1270531"/>
                              </a:cubicBezTo>
                              <a:cubicBezTo>
                                <a:pt x="933106" y="1262254"/>
                                <a:pt x="952635" y="1253017"/>
                                <a:pt x="971710" y="1242821"/>
                              </a:cubicBezTo>
                              <a:cubicBezTo>
                                <a:pt x="990785" y="1232625"/>
                                <a:pt x="1009314" y="1221519"/>
                                <a:pt x="1027298" y="1209503"/>
                              </a:cubicBezTo>
                              <a:cubicBezTo>
                                <a:pt x="1045282" y="1197487"/>
                                <a:pt x="1062633" y="1184618"/>
                                <a:pt x="1079353" y="1170897"/>
                              </a:cubicBezTo>
                              <a:cubicBezTo>
                                <a:pt x="1096072" y="1157175"/>
                                <a:pt x="1112079" y="1142668"/>
                                <a:pt x="1127373" y="1127374"/>
                              </a:cubicBezTo>
                              <a:cubicBezTo>
                                <a:pt x="1142667" y="1112080"/>
                                <a:pt x="1157174" y="1096073"/>
                                <a:pt x="1170895" y="1079354"/>
                              </a:cubicBezTo>
                              <a:cubicBezTo>
                                <a:pt x="1184617" y="1062634"/>
                                <a:pt x="1197486" y="1045283"/>
                                <a:pt x="1209502" y="1027299"/>
                              </a:cubicBezTo>
                              <a:cubicBezTo>
                                <a:pt x="1221518" y="1009315"/>
                                <a:pt x="1232624" y="990786"/>
                                <a:pt x="1242820" y="971711"/>
                              </a:cubicBezTo>
                              <a:cubicBezTo>
                                <a:pt x="1253016" y="952636"/>
                                <a:pt x="1262252" y="933107"/>
                                <a:pt x="1270529" y="913125"/>
                              </a:cubicBezTo>
                              <a:cubicBezTo>
                                <a:pt x="1278806" y="893142"/>
                                <a:pt x="1286084" y="872802"/>
                                <a:pt x="1292363" y="852105"/>
                              </a:cubicBezTo>
                              <a:cubicBezTo>
                                <a:pt x="1298641" y="831407"/>
                                <a:pt x="1303890" y="810452"/>
                                <a:pt x="1308110" y="789238"/>
                              </a:cubicBezTo>
                              <a:cubicBezTo>
                                <a:pt x="1312330" y="768025"/>
                                <a:pt x="1315499" y="746656"/>
                                <a:pt x="1317619" y="725131"/>
                              </a:cubicBezTo>
                              <a:cubicBezTo>
                                <a:pt x="1319740" y="703606"/>
                                <a:pt x="1320800" y="682029"/>
                                <a:pt x="1320800" y="660400"/>
                              </a:cubicBezTo>
                              <a:close/>
                              <a:moveTo>
                                <a:pt x="1320800" y="66040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o:spt="100" style="position:absolute;left:0pt;flip:y;margin-left:259.35pt;margin-top:-8.7pt;height:78.05pt;width:78.05pt;mso-position-horizontal-relative:page;mso-position-vertical-relative:line;z-index:251658240;mso-width-relative:page;mso-height-relative:page;" fillcolor="#FFFFFF" filled="t" stroked="f" coordsize="1320800,1320800" o:gfxdata="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" path="m1320800,660400c1320800,638772,1319740,617195,1317620,595670c1315499,574145,1312329,552776,1308110,531563c1303890,510350,1298641,489394,1292363,468697c1286084,447999,1278806,427659,1270529,407677c1262252,387694,1253016,368165,1242820,349090c1232624,330015,1221518,311486,1209502,293502c1197485,275518,1184617,258167,1170895,241447c1157174,224728,1142667,208721,1127373,193427c1112079,178133,1096072,163626,1079353,149905c1062633,136183,1045282,123314,1027298,111298c1009314,99282,990785,88176,971710,77980c952635,67784,933106,58548,913123,50271c893141,41994,872801,34716,852103,28437c831406,22159,810450,16910,789237,12690c768024,8470,746655,5301,725130,3181c703605,1061,682028,0,660400,0c638771,0,617194,1061,595669,3180c574144,5301,552775,8471,531562,12690c510348,16910,489393,22159,468695,28437c447998,34716,427658,41994,407675,50271c387693,58548,368164,67784,349089,77980c330014,88176,311485,99282,293501,111298c275517,123315,258166,136183,241446,149905c224727,163626,208720,178133,193426,193427c178132,208721,163625,224728,149903,241447c136182,258167,123313,275518,111297,293502c99281,311486,88175,330015,77979,349090c67783,368165,58546,387694,50269,407677c41992,427659,34715,447999,28436,468697c22158,489394,16908,510350,12689,531563c8469,552776,5300,574145,3180,595670c1060,617195,0,638772,0,660400c0,682029,1060,703606,3180,725131c5300,746656,8469,768025,12689,789238c16908,810452,22158,831407,28436,852105c34715,872802,41992,893142,50269,913125c58546,933107,67783,952636,77979,971711c88175,990786,99281,1009315,111297,1027299c123313,1045283,136182,1062634,149903,1079354c163625,1096073,178132,1112080,193426,1127374c208720,1142668,224727,1157175,241446,1170897c258166,1184618,275517,1197487,293501,1209503c311485,1221519,330014,1232625,349089,1242821c368164,1253017,387693,1262254,407675,1270531c427658,1278808,447998,1286085,468695,1292364c489393,1298642,510348,1303892,531562,1308111c552775,1312331,574144,1315500,595669,1317620c617194,1319740,638771,1320800,660400,1320800c682028,1320800,703605,1319740,725130,1317620c746655,1315500,768024,1312331,789237,1308111c810450,1303892,831406,1298642,852103,1292364c872801,1286085,893141,1278808,913123,1270531c933106,1262254,952635,1253017,971710,1242821c990785,1232625,1009314,1221519,1027298,1209503c1045282,1197487,1062633,1184618,1079353,1170897c1096072,1157175,1112079,1142668,1127373,1127374c1142667,1112080,1157174,1096073,1170895,1079354c1184617,1062634,1197486,1045283,1209502,1027299c1221518,1009315,1232624,990786,1242820,971711c1253016,952636,1262252,933107,1270529,913125c1278806,893142,1286084,872802,1292363,852105c1298641,831407,1303890,810452,1308110,789238c1312330,768025,1315499,746656,1317619,725131c1319740,703606,1320800,682029,1320800,660400xm1320800,660400e">
                <v:fill on="t" focussize="0,0"/>
                <v:stroke on="f" weight="0.75031496062992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line">
                  <wp:posOffset>-39370</wp:posOffset>
                </wp:positionV>
                <wp:extent cx="295275" cy="29527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412" cy="2954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393700">
                              <a:moveTo>
                                <a:pt x="393700" y="196850"/>
                              </a:moveTo>
                              <a:cubicBezTo>
                                <a:pt x="393699" y="183927"/>
                                <a:pt x="392438" y="171126"/>
                                <a:pt x="389916" y="158450"/>
                              </a:cubicBezTo>
                              <a:cubicBezTo>
                                <a:pt x="387394" y="145773"/>
                                <a:pt x="383660" y="133464"/>
                                <a:pt x="378714" y="121522"/>
                              </a:cubicBezTo>
                              <a:cubicBezTo>
                                <a:pt x="373767" y="109580"/>
                                <a:pt x="367703" y="98236"/>
                                <a:pt x="360523" y="87488"/>
                              </a:cubicBezTo>
                              <a:cubicBezTo>
                                <a:pt x="353342" y="76740"/>
                                <a:pt x="345182" y="66796"/>
                                <a:pt x="336043" y="57657"/>
                              </a:cubicBezTo>
                              <a:cubicBezTo>
                                <a:pt x="326904" y="48518"/>
                                <a:pt x="316960" y="40359"/>
                                <a:pt x="306213" y="33180"/>
                              </a:cubicBezTo>
                              <a:cubicBezTo>
                                <a:pt x="295465" y="25997"/>
                                <a:pt x="284121" y="19934"/>
                                <a:pt x="272180" y="14987"/>
                              </a:cubicBezTo>
                              <a:cubicBezTo>
                                <a:pt x="260239" y="10040"/>
                                <a:pt x="247929" y="6306"/>
                                <a:pt x="235253" y="3783"/>
                              </a:cubicBezTo>
                              <a:cubicBezTo>
                                <a:pt x="222576" y="1261"/>
                                <a:pt x="209775" y="0"/>
                                <a:pt x="196850" y="0"/>
                              </a:cubicBezTo>
                              <a:cubicBezTo>
                                <a:pt x="183924" y="0"/>
                                <a:pt x="171122" y="1261"/>
                                <a:pt x="158445" y="3783"/>
                              </a:cubicBezTo>
                              <a:cubicBezTo>
                                <a:pt x="145768" y="6306"/>
                                <a:pt x="133459" y="10040"/>
                                <a:pt x="121518" y="14987"/>
                              </a:cubicBezTo>
                              <a:cubicBezTo>
                                <a:pt x="109577" y="19934"/>
                                <a:pt x="98232" y="25997"/>
                                <a:pt x="87485" y="33180"/>
                              </a:cubicBezTo>
                              <a:cubicBezTo>
                                <a:pt x="76737" y="40359"/>
                                <a:pt x="66795" y="48518"/>
                                <a:pt x="57655" y="57657"/>
                              </a:cubicBezTo>
                              <a:cubicBezTo>
                                <a:pt x="48515" y="66796"/>
                                <a:pt x="40355" y="76740"/>
                                <a:pt x="33174" y="87487"/>
                              </a:cubicBezTo>
                              <a:cubicBezTo>
                                <a:pt x="25992" y="98235"/>
                                <a:pt x="19929" y="109578"/>
                                <a:pt x="14983" y="121520"/>
                              </a:cubicBezTo>
                              <a:cubicBezTo>
                                <a:pt x="10037" y="133462"/>
                                <a:pt x="6302" y="145773"/>
                                <a:pt x="3781" y="158450"/>
                              </a:cubicBezTo>
                              <a:cubicBezTo>
                                <a:pt x="1260" y="171126"/>
                                <a:pt x="0" y="183927"/>
                                <a:pt x="0" y="196850"/>
                              </a:cubicBezTo>
                              <a:cubicBezTo>
                                <a:pt x="0" y="209777"/>
                                <a:pt x="1260" y="222579"/>
                                <a:pt x="3781" y="235257"/>
                              </a:cubicBezTo>
                              <a:cubicBezTo>
                                <a:pt x="6302" y="247934"/>
                                <a:pt x="10037" y="260244"/>
                                <a:pt x="14983" y="272185"/>
                              </a:cubicBezTo>
                              <a:cubicBezTo>
                                <a:pt x="19929" y="284127"/>
                                <a:pt x="25992" y="295471"/>
                                <a:pt x="33174" y="306219"/>
                              </a:cubicBezTo>
                              <a:cubicBezTo>
                                <a:pt x="40355" y="316964"/>
                                <a:pt x="48515" y="326906"/>
                                <a:pt x="57655" y="336047"/>
                              </a:cubicBezTo>
                              <a:cubicBezTo>
                                <a:pt x="66795" y="345186"/>
                                <a:pt x="76737" y="353346"/>
                                <a:pt x="87485" y="360527"/>
                              </a:cubicBezTo>
                              <a:cubicBezTo>
                                <a:pt x="98232" y="367710"/>
                                <a:pt x="109577" y="373773"/>
                                <a:pt x="121518" y="378718"/>
                              </a:cubicBezTo>
                              <a:cubicBezTo>
                                <a:pt x="133459" y="383664"/>
                                <a:pt x="145768" y="387397"/>
                                <a:pt x="158445" y="389918"/>
                              </a:cubicBezTo>
                              <a:cubicBezTo>
                                <a:pt x="171122" y="392440"/>
                                <a:pt x="183924" y="393700"/>
                                <a:pt x="196850" y="393700"/>
                              </a:cubicBezTo>
                              <a:cubicBezTo>
                                <a:pt x="209775" y="393700"/>
                                <a:pt x="222576" y="392440"/>
                                <a:pt x="235253" y="389918"/>
                              </a:cubicBezTo>
                              <a:cubicBezTo>
                                <a:pt x="247929" y="387397"/>
                                <a:pt x="260239" y="383664"/>
                                <a:pt x="272180" y="378718"/>
                              </a:cubicBezTo>
                              <a:cubicBezTo>
                                <a:pt x="284121" y="373773"/>
                                <a:pt x="295465" y="367710"/>
                                <a:pt x="306213" y="360529"/>
                              </a:cubicBezTo>
                              <a:cubicBezTo>
                                <a:pt x="316960" y="353346"/>
                                <a:pt x="326904" y="345186"/>
                                <a:pt x="336043" y="336047"/>
                              </a:cubicBezTo>
                              <a:cubicBezTo>
                                <a:pt x="345182" y="326906"/>
                                <a:pt x="353342" y="316963"/>
                                <a:pt x="360523" y="306217"/>
                              </a:cubicBezTo>
                              <a:cubicBezTo>
                                <a:pt x="367703" y="295471"/>
                                <a:pt x="373767" y="284126"/>
                                <a:pt x="378714" y="272184"/>
                              </a:cubicBezTo>
                              <a:cubicBezTo>
                                <a:pt x="383660" y="260244"/>
                                <a:pt x="387394" y="247934"/>
                                <a:pt x="389916" y="235256"/>
                              </a:cubicBezTo>
                              <a:cubicBezTo>
                                <a:pt x="392438" y="222579"/>
                                <a:pt x="393699" y="209777"/>
                                <a:pt x="393700" y="196850"/>
                              </a:cubicBezTo>
                              <a:close/>
                              <a:moveTo>
                                <a:pt x="393700" y="196850"/>
                              </a:moveTo>
                            </a:path>
                          </a:pathLst>
                        </a:custGeom>
                        <a:noFill/>
                        <a:ln w="9529" cap="flat" cmpd="sng">
                          <a:solidFill>
                            <a:srgbClr val="778AA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o:spt="100" style="position:absolute;left:0pt;flip:y;margin-left:440.55pt;margin-top:-3.1pt;height:23.25pt;width:23.25pt;mso-position-horizontal-relative:page;mso-position-vertical-relative:line;z-index:-251658240;mso-width-relative:page;mso-height-relative:page;" filled="f" stroked="t" coordsize="393700,393700" o:gfxdata="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" path="m393700,196850c393699,183927,392438,171126,389916,158450c387394,145773,383660,133464,378714,121522c373767,109580,367703,98236,360523,87488c353342,76740,345182,66796,336043,57657c326904,48518,316960,40359,306213,33180c295465,25997,284121,19934,272180,14987c260239,10040,247929,6306,235253,3783c222576,1261,209775,0,196850,0c183924,0,171122,1261,158445,3783c145768,6306,133459,10040,121518,14987c109577,19934,98232,25997,87485,33180c76737,40359,66795,48518,57655,57657c48515,66796,40355,76740,33174,87487c25992,98235,19929,109578,14983,121520c10037,133462,6302,145773,3781,158450c1260,171126,0,183927,0,196850c0,209777,1260,222579,3781,235257c6302,247934,10037,260244,14983,272185c19929,284127,25992,295471,33174,306219c40355,316964,48515,326906,57655,336047c66795,345186,76737,353346,87485,360527c98232,367710,109577,373773,121518,378718c133459,383664,145768,387397,158445,389918c171122,392440,183924,393700,196850,393700c209775,393700,222576,392440,235253,389918c247929,387397,260239,383664,272180,378718c284121,373773,295465,367710,306213,360529c316960,353346,326904,345186,336043,336047c345182,326906,353342,316963,360523,306217c367703,295471,373767,284126,378714,272184c383660,260244,387394,247934,389916,235256c392438,222579,393699,209777,393700,196850xm393700,196850e">
                <v:fill on="f" focussize="0,0"/>
                <v:stroke weight="0.750314960629921pt" color="#778AA3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Microsoft YaHei UI" w:hAnsi="Microsoft YaHei UI" w:cs="Microsoft YaHei UI"/>
          <w:b/>
          <w:bCs/>
          <w:color w:val="526681"/>
          <w:spacing w:val="-21"/>
          <w:sz w:val="27"/>
          <w:szCs w:val="27"/>
        </w:rPr>
        <w:t>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paragraph">
                  <wp:posOffset>292735</wp:posOffset>
                </wp:positionV>
                <wp:extent cx="295275" cy="29527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412" cy="2954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393700">
                              <a:moveTo>
                                <a:pt x="393700" y="196850"/>
                              </a:moveTo>
                              <a:cubicBezTo>
                                <a:pt x="393699" y="183926"/>
                                <a:pt x="392438" y="171125"/>
                                <a:pt x="389916" y="158448"/>
                              </a:cubicBezTo>
                              <a:cubicBezTo>
                                <a:pt x="387394" y="145771"/>
                                <a:pt x="383660" y="133462"/>
                                <a:pt x="378714" y="121522"/>
                              </a:cubicBezTo>
                              <a:cubicBezTo>
                                <a:pt x="373767" y="109580"/>
                                <a:pt x="367703" y="98236"/>
                                <a:pt x="360523" y="87488"/>
                              </a:cubicBezTo>
                              <a:cubicBezTo>
                                <a:pt x="353342" y="76743"/>
                                <a:pt x="345182" y="66800"/>
                                <a:pt x="336043" y="57659"/>
                              </a:cubicBezTo>
                              <a:cubicBezTo>
                                <a:pt x="326904" y="48520"/>
                                <a:pt x="316960" y="40361"/>
                                <a:pt x="306213" y="33180"/>
                              </a:cubicBezTo>
                              <a:cubicBezTo>
                                <a:pt x="295465" y="25999"/>
                                <a:pt x="284121" y="19936"/>
                                <a:pt x="272180" y="14989"/>
                              </a:cubicBezTo>
                              <a:cubicBezTo>
                                <a:pt x="260239" y="10042"/>
                                <a:pt x="247929" y="6307"/>
                                <a:pt x="235253" y="3785"/>
                              </a:cubicBezTo>
                              <a:cubicBezTo>
                                <a:pt x="222576" y="1262"/>
                                <a:pt x="209775" y="2"/>
                                <a:pt x="196850" y="0"/>
                              </a:cubicBezTo>
                              <a:cubicBezTo>
                                <a:pt x="183924" y="2"/>
                                <a:pt x="171122" y="1264"/>
                                <a:pt x="158445" y="3786"/>
                              </a:cubicBezTo>
                              <a:cubicBezTo>
                                <a:pt x="145768" y="6309"/>
                                <a:pt x="133459" y="10042"/>
                                <a:pt x="121518" y="14989"/>
                              </a:cubicBezTo>
                              <a:cubicBezTo>
                                <a:pt x="109577" y="19936"/>
                                <a:pt x="98232" y="25999"/>
                                <a:pt x="87485" y="33180"/>
                              </a:cubicBezTo>
                              <a:cubicBezTo>
                                <a:pt x="76737" y="40361"/>
                                <a:pt x="66795" y="48520"/>
                                <a:pt x="57655" y="57659"/>
                              </a:cubicBezTo>
                              <a:cubicBezTo>
                                <a:pt x="48515" y="66800"/>
                                <a:pt x="40355" y="76743"/>
                                <a:pt x="33174" y="87488"/>
                              </a:cubicBezTo>
                              <a:cubicBezTo>
                                <a:pt x="25992" y="98236"/>
                                <a:pt x="19929" y="109580"/>
                                <a:pt x="14983" y="121522"/>
                              </a:cubicBezTo>
                              <a:cubicBezTo>
                                <a:pt x="10037" y="133462"/>
                                <a:pt x="6302" y="145771"/>
                                <a:pt x="3781" y="158448"/>
                              </a:cubicBezTo>
                              <a:cubicBezTo>
                                <a:pt x="1260" y="171125"/>
                                <a:pt x="0" y="183926"/>
                                <a:pt x="0" y="196850"/>
                              </a:cubicBezTo>
                              <a:cubicBezTo>
                                <a:pt x="0" y="209775"/>
                                <a:pt x="1260" y="222578"/>
                                <a:pt x="3781" y="235254"/>
                              </a:cubicBezTo>
                              <a:cubicBezTo>
                                <a:pt x="6302" y="247933"/>
                                <a:pt x="10037" y="260242"/>
                                <a:pt x="14983" y="272184"/>
                              </a:cubicBezTo>
                              <a:cubicBezTo>
                                <a:pt x="19929" y="284126"/>
                                <a:pt x="25992" y="295469"/>
                                <a:pt x="33174" y="306216"/>
                              </a:cubicBezTo>
                              <a:cubicBezTo>
                                <a:pt x="40355" y="316964"/>
                                <a:pt x="48515" y="326906"/>
                                <a:pt x="57655" y="336045"/>
                              </a:cubicBezTo>
                              <a:cubicBezTo>
                                <a:pt x="66795" y="345184"/>
                                <a:pt x="76737" y="353345"/>
                                <a:pt x="87485" y="360527"/>
                              </a:cubicBezTo>
                              <a:cubicBezTo>
                                <a:pt x="98232" y="367708"/>
                                <a:pt x="109577" y="373771"/>
                                <a:pt x="121518" y="378718"/>
                              </a:cubicBezTo>
                              <a:cubicBezTo>
                                <a:pt x="133459" y="383664"/>
                                <a:pt x="145768" y="387397"/>
                                <a:pt x="158445" y="389919"/>
                              </a:cubicBezTo>
                              <a:cubicBezTo>
                                <a:pt x="171122" y="392440"/>
                                <a:pt x="183924" y="393700"/>
                                <a:pt x="196850" y="393700"/>
                              </a:cubicBezTo>
                              <a:cubicBezTo>
                                <a:pt x="209775" y="393700"/>
                                <a:pt x="222576" y="392440"/>
                                <a:pt x="235253" y="389919"/>
                              </a:cubicBezTo>
                              <a:cubicBezTo>
                                <a:pt x="247929" y="387397"/>
                                <a:pt x="260239" y="383664"/>
                                <a:pt x="272180" y="378718"/>
                              </a:cubicBezTo>
                              <a:cubicBezTo>
                                <a:pt x="284121" y="373771"/>
                                <a:pt x="295465" y="367708"/>
                                <a:pt x="306213" y="360527"/>
                              </a:cubicBezTo>
                              <a:cubicBezTo>
                                <a:pt x="316960" y="353345"/>
                                <a:pt x="326904" y="345184"/>
                                <a:pt x="336043" y="336045"/>
                              </a:cubicBezTo>
                              <a:cubicBezTo>
                                <a:pt x="345182" y="326906"/>
                                <a:pt x="353342" y="316964"/>
                                <a:pt x="360523" y="306216"/>
                              </a:cubicBezTo>
                              <a:cubicBezTo>
                                <a:pt x="367703" y="295469"/>
                                <a:pt x="373767" y="284126"/>
                                <a:pt x="378714" y="272184"/>
                              </a:cubicBezTo>
                              <a:cubicBezTo>
                                <a:pt x="383660" y="260242"/>
                                <a:pt x="387394" y="247933"/>
                                <a:pt x="389916" y="235254"/>
                              </a:cubicBezTo>
                              <a:cubicBezTo>
                                <a:pt x="392438" y="222578"/>
                                <a:pt x="393699" y="209775"/>
                                <a:pt x="393700" y="196850"/>
                              </a:cubicBezTo>
                              <a:close/>
                              <a:moveTo>
                                <a:pt x="393700" y="196850"/>
                              </a:moveTo>
                            </a:path>
                          </a:pathLst>
                        </a:custGeom>
                        <a:noFill/>
                        <a:ln w="9529" cap="flat" cmpd="sng">
                          <a:solidFill>
                            <a:srgbClr val="778AA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o:spt="100" style="position:absolute;left:0pt;flip:y;margin-left:440.55pt;margin-top:23.05pt;height:23.25pt;width:23.25pt;mso-position-horizontal-relative:page;z-index:-251658240;mso-width-relative:page;mso-height-relative:page;" filled="f" stroked="t" coordsize="393700,393700" o:gfxdata="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" path="m393700,196850c393699,183926,392438,171125,389916,158448c387394,145771,383660,133462,378714,121522c373767,109580,367703,98236,360523,87488c353342,76743,345182,66800,336043,57659c326904,48520,316960,40361,306213,33180c295465,25999,284121,19936,272180,14989c260239,10042,247929,6307,235253,3785c222576,1262,209775,2,196850,0c183924,2,171122,1264,158445,3786c145768,6309,133459,10042,121518,14989c109577,19936,98232,25999,87485,33180c76737,40361,66795,48520,57655,57659c48515,66800,40355,76743,33174,87488c25992,98236,19929,109580,14983,121522c10037,133462,6302,145771,3781,158448c1260,171125,0,183926,0,196850c0,209775,1260,222578,3781,235254c6302,247933,10037,260242,14983,272184c19929,284126,25992,295469,33174,306216c40355,316964,48515,326906,57655,336045c66795,345184,76737,353345,87485,360527c98232,367708,109577,373771,121518,378718c133459,383664,145768,387397,158445,389919c171122,392440,183924,393700,196850,393700c209775,393700,222576,392440,235253,389919c247929,387397,260239,383664,272180,378718c284121,373771,295465,367708,306213,360527c316960,353345,326904,345184,336043,336045c345182,326906,353342,316964,360523,306216c367703,295469,373767,284126,378714,272184c383660,260242,387394,247933,389916,235254c392438,222578,393699,209775,393700,196850xm393700,196850e">
                <v:fill on="f" focussize="0,0"/>
                <v:stroke weight="0.750314960629921pt" color="#778AA3" miterlimit="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paragraph">
                  <wp:posOffset>626745</wp:posOffset>
                </wp:positionV>
                <wp:extent cx="295275" cy="30480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412" cy="3049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406400">
                              <a:moveTo>
                                <a:pt x="0" y="196850"/>
                              </a:moveTo>
                              <a:lnTo>
                                <a:pt x="0" y="209550"/>
                              </a:lnTo>
                              <a:cubicBezTo>
                                <a:pt x="0" y="222477"/>
                                <a:pt x="1260" y="235279"/>
                                <a:pt x="3781" y="247956"/>
                              </a:cubicBezTo>
                              <a:cubicBezTo>
                                <a:pt x="6302" y="260634"/>
                                <a:pt x="10037" y="272944"/>
                                <a:pt x="14983" y="284885"/>
                              </a:cubicBezTo>
                              <a:cubicBezTo>
                                <a:pt x="19929" y="296827"/>
                                <a:pt x="25992" y="308171"/>
                                <a:pt x="33174" y="318917"/>
                              </a:cubicBezTo>
                              <a:cubicBezTo>
                                <a:pt x="40355" y="329664"/>
                                <a:pt x="48515" y="339606"/>
                                <a:pt x="57655" y="348745"/>
                              </a:cubicBezTo>
                              <a:cubicBezTo>
                                <a:pt x="66795" y="357886"/>
                                <a:pt x="76737" y="366046"/>
                                <a:pt x="87485" y="373229"/>
                              </a:cubicBezTo>
                              <a:cubicBezTo>
                                <a:pt x="98232" y="380408"/>
                                <a:pt x="109577" y="386471"/>
                                <a:pt x="121518" y="391417"/>
                              </a:cubicBezTo>
                              <a:cubicBezTo>
                                <a:pt x="133459" y="396364"/>
                                <a:pt x="145768" y="400097"/>
                                <a:pt x="158445" y="402618"/>
                              </a:cubicBezTo>
                              <a:cubicBezTo>
                                <a:pt x="171122" y="405140"/>
                                <a:pt x="183924" y="406400"/>
                                <a:pt x="196850" y="406400"/>
                              </a:cubicBezTo>
                              <a:cubicBezTo>
                                <a:pt x="209775" y="406400"/>
                                <a:pt x="222576" y="405140"/>
                                <a:pt x="235253" y="402619"/>
                              </a:cubicBezTo>
                              <a:cubicBezTo>
                                <a:pt x="247929" y="400097"/>
                                <a:pt x="260239" y="396364"/>
                                <a:pt x="272180" y="391417"/>
                              </a:cubicBezTo>
                              <a:cubicBezTo>
                                <a:pt x="284121" y="386471"/>
                                <a:pt x="295465" y="380408"/>
                                <a:pt x="306213" y="373229"/>
                              </a:cubicBezTo>
                              <a:cubicBezTo>
                                <a:pt x="316960" y="366046"/>
                                <a:pt x="326904" y="357886"/>
                                <a:pt x="336043" y="348745"/>
                              </a:cubicBezTo>
                              <a:cubicBezTo>
                                <a:pt x="345182" y="339606"/>
                                <a:pt x="353342" y="329664"/>
                                <a:pt x="360523" y="318917"/>
                              </a:cubicBezTo>
                              <a:cubicBezTo>
                                <a:pt x="367703" y="308171"/>
                                <a:pt x="373767" y="296827"/>
                                <a:pt x="378714" y="284885"/>
                              </a:cubicBezTo>
                              <a:cubicBezTo>
                                <a:pt x="383660" y="272944"/>
                                <a:pt x="387394" y="260634"/>
                                <a:pt x="389916" y="247957"/>
                              </a:cubicBezTo>
                              <a:cubicBezTo>
                                <a:pt x="392438" y="235279"/>
                                <a:pt x="393699" y="222477"/>
                                <a:pt x="393700" y="209550"/>
                              </a:cubicBezTo>
                              <a:lnTo>
                                <a:pt x="393700" y="196850"/>
                              </a:lnTo>
                              <a:cubicBezTo>
                                <a:pt x="393699" y="183926"/>
                                <a:pt x="392438" y="171123"/>
                                <a:pt x="389916" y="158447"/>
                              </a:cubicBezTo>
                              <a:cubicBezTo>
                                <a:pt x="387394" y="145770"/>
                                <a:pt x="383660" y="133462"/>
                                <a:pt x="378714" y="121520"/>
                              </a:cubicBezTo>
                              <a:cubicBezTo>
                                <a:pt x="373767" y="109578"/>
                                <a:pt x="367703" y="98235"/>
                                <a:pt x="360523" y="87487"/>
                              </a:cubicBezTo>
                              <a:cubicBezTo>
                                <a:pt x="353342" y="76740"/>
                                <a:pt x="345182" y="66796"/>
                                <a:pt x="336043" y="57656"/>
                              </a:cubicBezTo>
                              <a:cubicBezTo>
                                <a:pt x="326904" y="48518"/>
                                <a:pt x="316960" y="40358"/>
                                <a:pt x="306213" y="33177"/>
                              </a:cubicBezTo>
                              <a:cubicBezTo>
                                <a:pt x="295465" y="25996"/>
                                <a:pt x="284121" y="19931"/>
                                <a:pt x="272180" y="14986"/>
                              </a:cubicBezTo>
                              <a:cubicBezTo>
                                <a:pt x="260239" y="10040"/>
                                <a:pt x="247929" y="6307"/>
                                <a:pt x="235253" y="3786"/>
                              </a:cubicBezTo>
                              <a:cubicBezTo>
                                <a:pt x="222576" y="1266"/>
                                <a:pt x="209775" y="4"/>
                                <a:pt x="196850" y="0"/>
                              </a:cubicBezTo>
                              <a:cubicBezTo>
                                <a:pt x="183924" y="4"/>
                                <a:pt x="171122" y="1266"/>
                                <a:pt x="158445" y="3786"/>
                              </a:cubicBezTo>
                              <a:cubicBezTo>
                                <a:pt x="145768" y="6307"/>
                                <a:pt x="133459" y="10040"/>
                                <a:pt x="121518" y="14986"/>
                              </a:cubicBezTo>
                              <a:cubicBezTo>
                                <a:pt x="109577" y="19931"/>
                                <a:pt x="98232" y="25996"/>
                                <a:pt x="87485" y="33177"/>
                              </a:cubicBezTo>
                              <a:cubicBezTo>
                                <a:pt x="76737" y="40358"/>
                                <a:pt x="66795" y="48518"/>
                                <a:pt x="57655" y="57656"/>
                              </a:cubicBezTo>
                              <a:cubicBezTo>
                                <a:pt x="48515" y="66796"/>
                                <a:pt x="40355" y="76740"/>
                                <a:pt x="33174" y="87487"/>
                              </a:cubicBezTo>
                              <a:cubicBezTo>
                                <a:pt x="25992" y="98235"/>
                                <a:pt x="19929" y="109578"/>
                                <a:pt x="14983" y="121520"/>
                              </a:cubicBezTo>
                              <a:cubicBezTo>
                                <a:pt x="10037" y="133462"/>
                                <a:pt x="6302" y="145771"/>
                                <a:pt x="3781" y="158448"/>
                              </a:cubicBezTo>
                              <a:cubicBezTo>
                                <a:pt x="1260" y="171125"/>
                                <a:pt x="0" y="183926"/>
                                <a:pt x="0" y="196850"/>
                              </a:cubicBezTo>
                              <a:close/>
                              <a:moveTo>
                                <a:pt x="0" y="196850"/>
                              </a:moveTo>
                            </a:path>
                          </a:pathLst>
                        </a:custGeom>
                        <a:noFill/>
                        <a:ln w="9529" cap="flat" cmpd="sng">
                          <a:solidFill>
                            <a:srgbClr val="778AA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o:spt="100" style="position:absolute;left:0pt;flip:y;margin-left:440.55pt;margin-top:49.35pt;height:24pt;width:23.25pt;mso-position-horizontal-relative:page;z-index:-251658240;mso-width-relative:page;mso-height-relative:page;" filled="f" stroked="t" coordsize="393700,406400" o:gfxdata="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6QFP&#10;LtgAAAAKAQAADwAAAAAAAAABACAAAAAiAAAAZHJzL2Rvd25yZXYueG1sUEsBAhQAFAAAAAgAh07i&#10;QLle3WN5BQAA1hIAAA4AAAAAAAAAAQAgAAAAJwEAAGRycy9lMm9Eb2MueG1sUEsFBgAAAAAGAAYA&#10;WQEAABIJAAAAAA==&#10;" path="m0,196850l0,209550c0,222477,1260,235279,3781,247956c6302,260634,10037,272944,14983,284885c19929,296827,25992,308171,33174,318917c40355,329664,48515,339606,57655,348745c66795,357886,76737,366046,87485,373229c98232,380408,109577,386471,121518,391417c133459,396364,145768,400097,158445,402618c171122,405140,183924,406400,196850,406400c209775,406400,222576,405140,235253,402619c247929,400097,260239,396364,272180,391417c284121,386471,295465,380408,306213,373229c316960,366046,326904,357886,336043,348745c345182,339606,353342,329664,360523,318917c367703,308171,373767,296827,378714,284885c383660,272944,387394,260634,389916,247957c392438,235279,393699,222477,393700,209550l393700,196850c393699,183926,392438,171123,389916,158447c387394,145770,383660,133462,378714,121520c373767,109578,367703,98235,360523,87487c353342,76740,345182,66796,336043,57656c326904,48518,316960,40358,306213,33177c295465,25996,284121,19931,272180,14986c260239,10040,247929,6307,235253,3786c222576,1266,209775,4,196850,0c183924,4,171122,1266,158445,3786c145768,6307,133459,10040,121518,14986c109577,19931,98232,25996,87485,33177c76737,40358,66795,48518,57655,57656c48515,66796,40355,76740,33174,87487c25992,98235,19929,109578,14983,121520c10037,133462,6302,145771,3781,158448c1260,171125,0,183926,0,196850xm0,196850e">
                <v:fill on="f" focussize="0,0"/>
                <v:stroke weight="0.750314960629921pt" color="#778AA3" miterlimit="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80" w:after="0" w:line="343" w:lineRule="exact"/>
        <w:ind w:left="8384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735456"/>
          <w:spacing w:val="-21"/>
          <w:sz w:val="27"/>
          <w:szCs w:val="27"/>
        </w:rPr>
        <w:t>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>
      <w:pPr>
        <w:spacing w:before="180" w:after="0" w:line="343" w:lineRule="exact"/>
        <w:ind w:left="8384" w:righ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Microsoft YaHei UI" w:hAnsi="Microsoft YaHei UI" w:cs="Microsoft YaHei UI"/>
          <w:b/>
          <w:bCs/>
          <w:color w:val="526681"/>
          <w:spacing w:val="-21"/>
          <w:sz w:val="27"/>
          <w:szCs w:val="27"/>
        </w:rPr>
        <w:t>版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>
      <w:pPr>
        <w:spacing w:before="180" w:after="0" w:line="343" w:lineRule="exact"/>
        <w:ind w:left="8384" w:right="0" w:firstLine="0"/>
        <w:rPr>
          <w:rFonts w:ascii="Times New Roman" w:hAnsi="Times New Roman" w:cs="Times New Roman"/>
          <w:sz w:val="27"/>
          <w:szCs w:val="27"/>
          <w:lang w:val="zh-CN"/>
        </w:rPr>
      </w:pPr>
    </w:p>
    <w:p>
      <w:pPr>
        <w:spacing w:before="0" w:after="0" w:line="405" w:lineRule="exact"/>
        <w:ind w:left="600" w:right="562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30"/>
          <w:sz w:val="22"/>
          <w:szCs w:val="22"/>
        </w:rPr>
        <w:t>观众1：</w:t>
      </w:r>
      <w:r>
        <w:rPr>
          <w:rFonts w:ascii="Microsoft YaHei UI" w:hAnsi="Microsoft YaHei UI" w:cs="Microsoft YaHei UI"/>
          <w:color w:val="696969"/>
          <w:spacing w:val="32"/>
          <w:sz w:val="22"/>
          <w:szCs w:val="22"/>
        </w:rPr>
        <w:t>如果一个人不具备往生四因，甚至没有学过佛，他临终时仅凭高僧大德的超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能往生西方极乐世界吗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57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8"/>
          <w:sz w:val="22"/>
          <w:szCs w:val="22"/>
        </w:rPr>
        <w:t>慈诚罗珠堪布（下文简称“堪布”）：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如果他自己从来都没有学过佛，也没有念佛，全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他人超度的力量往生的话，比较难，但也不是完全不可以。前提条件是他自己有这样</w:t>
      </w:r>
      <w:r>
        <w:rPr>
          <w:rFonts w:ascii="Microsoft YaHei UI" w:hAnsi="Microsoft YaHei UI" w:cs="Microsoft YaHei UI"/>
          <w:color w:val="696969"/>
          <w:spacing w:val="-7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因缘，能够被他人超度。另外，他能遇上一地以上的、境界非常高的菩萨来为他做</w:t>
      </w:r>
      <w:r>
        <w:rPr>
          <w:rFonts w:ascii="Microsoft YaHei UI" w:hAnsi="Microsoft YaHei UI" w:cs="Microsoft YaHei UI"/>
          <w:color w:val="696969"/>
          <w:spacing w:val="-10"/>
          <w:sz w:val="22"/>
          <w:szCs w:val="22"/>
        </w:rPr>
        <w:t>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度。在这种情况下是有可能往生的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但是这并不是说他自己什么都没做，无因无缘被其他人超度。佛教是讲因果的，这种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况一般不太可能发生。如果有这样的情况，那就说明他在此之前已经做了很多善事，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然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后机缘成熟了，所以最后的这一段路能够在别人的帮助下走完。这也有可能，但是主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还是靠自己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2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30"/>
          <w:sz w:val="22"/>
          <w:szCs w:val="22"/>
        </w:rPr>
        <w:t>观众2：</w:t>
      </w:r>
      <w:r>
        <w:rPr>
          <w:rFonts w:ascii="Microsoft YaHei UI" w:hAnsi="Microsoft YaHei UI" w:cs="Microsoft YaHei UI"/>
          <w:color w:val="696969"/>
          <w:spacing w:val="32"/>
          <w:sz w:val="22"/>
          <w:szCs w:val="22"/>
        </w:rPr>
        <w:t>授记中说，只要跟法王如意宝结缘的人，就能往生到西方极乐世界。那怎样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才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算是跟法王结上缘呢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比如说，法王如意宝在的时候，在法王如意宝那里发愿念一百万遍阿弥陀佛的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佛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号，然后修极乐世界的四个因，这样就算结缘，就能够往生。我的理解大概就是这个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思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观众2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那我们现在跟随您学佛，按您所教的修四加行，这样算是跟法王结缘吗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算！修四加行、五加行，然后念阿弥陀佛，这些都算。比如我们修上师瑜伽的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时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候，直接观想法王如意宝，这样就算是结缘了，加持也能够得到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观众2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感恩堪布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其实很多修法是所有人都可以用到的修法。那么，有密宗修行境界的人或者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有密法传承的人，他们用什么方法可以帮助自己在临终的时候把握解脱的机会呢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如果他本身对密法里的破瓦法或者中阴的修法比较熟悉，在临终时还需要帮助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提醒他。另外，在他能听得到、还没有完全走的时候，要给他念《西藏度亡经》里的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些指导经文，提醒一下，还是很有用的，对他来说很有帮助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如果他本身比较熟悉破瓦的修法，那帮他念破瓦的仪轨就能起到提醒的作用，对他会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有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很大的帮助。如果他本身有藏传佛教密法里中阴的诀窍，训练过，在他临终的时候，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最</w:t>
      </w:r>
      <w:r>
        <w:rPr>
          <w:rFonts w:ascii="Microsoft YaHei UI" w:hAnsi="Microsoft YaHei UI" w:cs="Microsoft YaHei UI"/>
          <w:color w:val="696969"/>
          <w:spacing w:val="33"/>
          <w:sz w:val="22"/>
          <w:szCs w:val="22"/>
        </w:rPr>
        <w:t>好把《中阴闻解脱》，也就是《西藏度亡经》里一系列的指导念给他，比如“你中阴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时候会怎么怎么样……”他一定会听得到，也一定会记住，这对他来说帮助特别大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但是对从来都没有听过和修过《西藏度亡经》的人，我们给他念可能就没有太大的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帮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助，因为他之前没有训练过。在这个时候念，可能有帮助，但是帮助不大。对之前已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自己修过的人帮助比较大，对他们可以起到一个很好的提醒、鼓励的作用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您提到了破瓦，其实很多人都听过破瓦的名字，但是到底什么是破瓦；破瓦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原理是什么；为什么它能帮助我们走向解脱路？大家可能还不是很清楚，想请您给大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家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介绍一下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我们的意识总有一天会离开身体。它有几个离开的方式：其中一个是生病死亡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这个身体不适合做意识的载体，垮了以后意识自然就会离开。另外一个是意识通过一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个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方法自己主动离开。比如一棵树上有一只鸟，树倒下去了，这只鸟自然也会飞走，离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这棵树；或者树还是好好的，但是鸟想走的时候，也会主动飞走。我想就是这两个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理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人生病时，这个身体已经不适合做载体了，那意识就要走，但这个不是破瓦。破瓦是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识自己想离开这个身体，然后它通过一个方法从身体当中走出去，这叫作破瓦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破瓦这两个字是藏语，意思就是迁移，从这个地方移到另外一个地方，比如说我们从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个世界搬迁或者移民到西方极乐世界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移民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对，是这个意思！如果临终者对破瓦的修法修得比较熟练，功夫到位的话，他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意识完全可以通过自己的力量离开身体，从身体当中出去，这叫作破瓦。原理就是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样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在此之前首先要灌顶，然后学习怎样修破瓦法，学习之后再去修、训练。这有一系列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修行方法，我们要具体地去学习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我觉得，既然很多人选择用密宗的方法，比如破瓦法来帮助自己经历临终的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关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键时刻，那它肯定有一些殊胜之处吧？破瓦法有什么样的殊胜之处呢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比如说一个人临终时，发现实在不行了，可以使用破瓦法。但破瓦法平时是不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以用的，如果用了就等于自杀，是有罪过的，这在佛经里讲得很清楚。当发现治疗和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其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他方法都无效，实在没有办法了，这种情况下可以选择。反正要走，那通过这种方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走，这个时候是允许用的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破瓦法的殊胜之处在于，如果通过这种方法走，就一定能够往生西方极乐世界。破瓦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有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几种，我们现在比较常用的破瓦，就是把意识迁移到西方极乐世界。它的殊胜之处就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这个，可以直接往生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34"/>
          <w:sz w:val="22"/>
          <w:szCs w:val="22"/>
        </w:rPr>
        <w:t>主持人：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您说到破瓦要灌顶，有没有哪个破瓦是可以不用灌顶，学显、学密都可以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用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破瓦本身就是密法里的一部分，所以可能没有不需要灌顶的破瓦。但没问题，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处都有灌顶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您刚才提到的《中阴闻解脱》，也是密宗特有的一种修行方法吗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32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31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37"/>
          <w:sz w:val="22"/>
          <w:szCs w:val="22"/>
        </w:rPr>
        <w:t>《中阴闻解脱》《六中阴》或《西藏度亡经》，其实是一本书的不同的名字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《西藏度亡经》可能是西方翻译后所叫的名字，平时我们常见版本的题目就是《西藏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亡经》。实际上它不叫《西藏度亡经》，叫作《中阴闻解脱》。都是一本书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听您这么说，也必须是有灌顶、有资格的人才可以修吧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是的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非常感谢您给我们介绍了这么多，现场其他观众有没有什么问题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1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30"/>
          <w:sz w:val="22"/>
          <w:szCs w:val="22"/>
        </w:rPr>
        <w:t>观众3：</w:t>
      </w:r>
      <w:r>
        <w:rPr>
          <w:rFonts w:ascii="Microsoft YaHei UI" w:hAnsi="Microsoft YaHei UI" w:cs="Microsoft YaHei UI"/>
          <w:color w:val="696969"/>
          <w:spacing w:val="32"/>
          <w:sz w:val="22"/>
          <w:szCs w:val="22"/>
        </w:rPr>
        <w:t>您介绍了很多修法，比如五力、“三想三不想”、念阿弥陀佛，还有中阴修法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我们如何从中选择适合自己的修法呢？谢谢堪布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4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这些当中，破瓦法第一需要灌顶，第二要有一定破瓦法的训练，符合这样条件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人就适合通过破瓦法往生。平时念佛，对阿弥陀佛有很大、很强信心的人，比较适合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通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0"/>
          <w:sz w:val="22"/>
          <w:szCs w:val="22"/>
        </w:rPr>
        <w:t>过净土的方法往生。“三想三不想”是任何人都可以用的，只是内容有些时候可能有点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不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一样。五力也同样，不管是念佛，或者是修破瓦，以及修密法里中阴解脱法门（即《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藏度亡经》），都可以用五力。“三想三不想”和五力是通用的，大家都可以用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2" w:firstLine="0"/>
        <w:rPr>
          <w:rFonts w:ascii="Microsoft YaHei UI" w:hAnsi="Microsoft YaHei UI" w:cs="Microsoft YaHei UI"/>
          <w:color w:val="696969"/>
          <w:sz w:val="22"/>
          <w:szCs w:val="22"/>
        </w:rPr>
      </w:pPr>
      <w:r>
        <w:rPr>
          <w:rFonts w:ascii="Microsoft YaHei UI" w:hAnsi="Microsoft YaHei UI" w:cs="Microsoft YaHei UI"/>
          <w:b/>
          <w:bCs/>
          <w:color w:val="696969"/>
          <w:spacing w:val="30"/>
          <w:sz w:val="22"/>
          <w:szCs w:val="22"/>
        </w:rPr>
        <w:t>观众4：</w:t>
      </w:r>
      <w:r>
        <w:rPr>
          <w:rFonts w:ascii="Microsoft YaHei UI" w:hAnsi="Microsoft YaHei UI" w:cs="Microsoft YaHei UI"/>
          <w:color w:val="696969"/>
          <w:spacing w:val="32"/>
          <w:sz w:val="22"/>
          <w:szCs w:val="22"/>
        </w:rPr>
        <w:t>如果遇到车祸、地震、海啸以及类似的突发事件时，我们该怎么做？另外，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平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时我们还需要做些什么训练呢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</w:p>
    <w:p>
      <w:pPr>
        <w:spacing w:before="0" w:after="0" w:line="405" w:lineRule="exact"/>
        <w:ind w:left="600" w:right="562" w:firstLine="0"/>
        <w:rPr>
          <w:rFonts w:ascii="Microsoft YaHei UI" w:hAnsi="Microsoft YaHei UI" w:cs="Microsoft YaHei UI"/>
          <w:color w:val="696969"/>
          <w:sz w:val="22"/>
          <w:szCs w:val="22"/>
        </w:rPr>
      </w:pPr>
    </w:p>
    <w:p>
      <w:pPr>
        <w:spacing w:before="0" w:after="0" w:line="405" w:lineRule="exact"/>
        <w:ind w:left="600" w:right="562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对，这个非常重要！我们刚才讲的所有这些方法都是除突发事件以外的时候用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得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上的。那么当发生车祸、海啸、地震等的时候，我们刚才讲的这些基本都用不上。如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何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应对突发性的事情，有一个方法：比如打雷或者我们受到任何一个恐惧的时候，我们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养成一个习惯，把意识专注于头顶这个地方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头顶发旋的地方，叫作梵穴，要往这个地方专注。如果在打雷时，或日常生活中任何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个恐惧的时候，我们都能习惯性地把意识往上专注到头顶，如果有一天真的出了问题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话，我们就不会忘掉，一定会习惯性地这样做。这个时候，只要一专注，意识就会从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顶出去，基本可以达到破瓦法的效果。这也是突发事件时的一个应急措施，是一个非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好的方法。不需要念什么，也不需要想什么，只要专注头顶就可以。我们平时应该做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下这个训练，也是非常好的。这是我们在突发事件时唯一能用得上的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谢谢堪布！刚才我用余光看见大家都指了指您说的那个发旋的地方，有的揪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了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揪头发，看来大家已经准备好开始练习了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今天堪布给大家讲了很多的方法，关键是大家要在平时下功夫训练和串习</w:t>
      </w:r>
      <w:r>
        <w:rPr>
          <w:rFonts w:ascii="Microsoft YaHei UI" w:hAnsi="Microsoft YaHei UI" w:cs="Microsoft YaHei UI"/>
          <w:color w:val="696969"/>
          <w:spacing w:val="-15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对！串习非常重要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相信众多修法中，总有一款适合您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每个人都希望死亡来临时，能够清清楚楚、明明白白、淡淡定定地去面对</w:t>
      </w:r>
      <w:r>
        <w:rPr>
          <w:rFonts w:ascii="Microsoft YaHei UI" w:hAnsi="Microsoft YaHei UI" w:cs="Microsoft YaHei UI"/>
          <w:color w:val="696969"/>
          <w:spacing w:val="-15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人身难得，我们现在已经得到了；佛法难闻，我们也已经闻到了。今生有这样一个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会，让我们能够做到清清楚楚、明明白白、淡淡定定地去面对死亡，希望每个人都能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把握住它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再次感谢慈诚罗珠堪布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感谢大家！阿弥陀佛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>
      <w:type w:val="continuous"/>
      <w:pgSz w:w="11909" w:h="16848"/>
      <w:pgMar w:top="500" w:right="500" w:bottom="400" w:left="5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2A4763C"/>
    <w:rsid w:val="28CA6B24"/>
    <w:rsid w:val="43530D5B"/>
    <w:rsid w:val="47F14A63"/>
    <w:rsid w:val="61420377"/>
    <w:rsid w:val="71301A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9"/>
      <w:ind w:left="511"/>
    </w:pPr>
    <w:rPr>
      <w:rFonts w:ascii="Algerian" w:hAnsi="Algerian" w:eastAsia="Algerian"/>
      <w:sz w:val="24"/>
      <w:szCs w:val="24"/>
    </w:rPr>
  </w:style>
  <w:style w:type="table" w:styleId="5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2021-03-05T01:37:00Z</dcterms:created>
  <dc:creator>Administrator</dc:creator>
  <cp:lastModifiedBy>Administrator</cp:lastModifiedBy>
  <dcterms:modified xsi:type="dcterms:W3CDTF">2021-03-05T02:20:31Z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