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bookmarkStart w:id="0" w:name="_GoBack"/>
    </w:p>
    <w:p>
      <w:pPr>
        <w:spacing w:before="0" w:after="0" w:line="419" w:lineRule="exact"/>
        <w:ind w:left="3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333333"/>
          <w:sz w:val="33"/>
          <w:szCs w:val="33"/>
        </w:rPr>
        <w:t>超越生死 | 不能忘却的中阴窍诀</w:t>
      </w:r>
      <w:r>
        <w:rPr>
          <w:rFonts w:ascii="Times New Roman" w:hAnsi="Times New Roman" w:cs="Times New Roman"/>
          <w:sz w:val="33"/>
          <w:szCs w:val="33"/>
        </w:rPr>
        <w:t xml:space="preserve"> </w:t>
      </w:r>
    </w:p>
    <w:p>
      <w:pPr>
        <w:tabs>
          <w:tab w:val="left" w:pos="908"/>
          <w:tab w:val="left" w:pos="2164"/>
          <w:tab w:val="left" w:pos="3722"/>
        </w:tabs>
        <w:spacing w:before="228" w:after="0" w:line="285" w:lineRule="exact"/>
        <w:ind w:left="36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000000"/>
          <w:sz w:val="18"/>
          <w:szCs w:val="18"/>
        </w:rPr>
        <w:t>原创</w:t>
      </w:r>
      <w:r>
        <w:rPr>
          <w:rFonts w:ascii="Microsoft YaHei UI" w:hAnsi="Microsoft YaHei UI" w:cs="Microsoft YaHei UI"/>
          <w:color w:val="000000"/>
          <w:sz w:val="18"/>
          <w:szCs w:val="18"/>
        </w:rPr>
        <w:tab/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>HDZGGW</w:t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ab/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t>慧灯之光网站</w:t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tab/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fldChar w:fldCharType="end"/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>2018-06-28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1196975</wp:posOffset>
            </wp:positionH>
            <wp:positionV relativeFrom="paragraph">
              <wp:posOffset>-560070</wp:posOffset>
            </wp:positionV>
            <wp:extent cx="5184140" cy="2877820"/>
            <wp:effectExtent l="0" t="0" r="0" b="0"/>
            <wp:wrapNone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8" cy="2877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before="0" w:after="0" w:line="343" w:lineRule="exact"/>
        <w:ind w:left="903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1692275</wp:posOffset>
            </wp:positionH>
            <wp:positionV relativeFrom="line">
              <wp:posOffset>-6350</wp:posOffset>
            </wp:positionV>
            <wp:extent cx="133350" cy="257175"/>
            <wp:effectExtent l="0" t="0" r="0" b="0"/>
            <wp:wrapNone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1" cy="25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b/>
          <w:bCs/>
          <w:color w:val="ABABAB"/>
          <w:sz w:val="27"/>
          <w:szCs w:val="27"/>
        </w:rPr>
        <w:t>本期话题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48" w:after="0" w:line="555" w:lineRule="exact"/>
        <w:ind w:left="675" w:right="2504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227330</wp:posOffset>
            </wp:positionV>
            <wp:extent cx="95250" cy="95250"/>
            <wp:effectExtent l="0" t="0" r="0" b="0"/>
            <wp:wrapNone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6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中阴时会遇到怎样的恐怖景象？不学佛的人也会遇到吗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224790</wp:posOffset>
            </wp:positionV>
            <wp:extent cx="95250" cy="95250"/>
            <wp:effectExtent l="0" t="0" r="0" b="0"/>
            <wp:wrapNone/>
            <wp:docPr id="104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6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中阴阶段真的会有冤亲债主幻化成佛菩萨的形象吗？我该怎么分辨</w:t>
      </w:r>
      <w:r>
        <w:rPr>
          <w:rFonts w:ascii="Microsoft YaHei UI" w:hAnsi="Microsoft YaHei UI" w:cs="Microsoft YaHei UI"/>
          <w:color w:val="526681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196850</wp:posOffset>
            </wp:positionV>
            <wp:extent cx="95250" cy="95250"/>
            <wp:effectExtent l="0" t="0" r="0" b="0"/>
            <wp:wrapNone/>
            <wp:docPr id="105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6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能否通过亡者尸体的冷却情况判断其神识是否离开和投生去向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tabs>
          <w:tab w:val="left" w:pos="6452"/>
        </w:tabs>
        <w:spacing w:before="0" w:after="0" w:line="380" w:lineRule="exact"/>
        <w:ind w:left="1185" w:right="0" w:firstLine="0"/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 w:charSpace="0"/>
        </w:sectPr>
      </w:pPr>
    </w:p>
    <w:p>
      <w:pPr>
        <w:spacing w:before="45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4F4F4F"/>
          <w:spacing w:val="33"/>
          <w:sz w:val="22"/>
          <w:szCs w:val="22"/>
        </w:rPr>
        <w:t>《慧灯·问道》特别节目</w:t>
      </w:r>
      <w:r>
        <w:rPr>
          <w:rFonts w:ascii="Microsoft YaHei UI" w:hAnsi="Microsoft YaHei UI" w:cs="Microsoft YaHei UI"/>
          <w:color w:val="4F4F4F"/>
          <w:spacing w:val="27"/>
          <w:sz w:val="22"/>
          <w:szCs w:val="22"/>
        </w:rPr>
        <w:t>—</w:t>
      </w:r>
      <w:r>
        <w:rPr>
          <w:rFonts w:ascii="Microsoft YaHei UI" w:hAnsi="Microsoft YaHei UI" w:cs="Microsoft YaHei UI"/>
          <w:color w:val="4F4F4F"/>
          <w:spacing w:val="33"/>
          <w:sz w:val="22"/>
          <w:szCs w:val="22"/>
        </w:rPr>
        <w:t>—超越生死篇中，慈诚罗珠堪布将详尽地介绍临终、中阴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9"/>
          <w:sz w:val="22"/>
          <w:szCs w:val="22"/>
        </w:rPr>
        <w:t>投生各阶段的情形，以及各种具体的应对方法。此外，作为亲友，怎样帮助临终之人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9"/>
          <w:sz w:val="22"/>
          <w:szCs w:val="22"/>
        </w:rPr>
        <w:t>如何超度离世的亡者？慈诚罗珠堪布也将在本次的特别节目中为大家一一做出详细的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7"/>
          <w:sz w:val="22"/>
          <w:szCs w:val="22"/>
        </w:rPr>
        <w:t>解</w:t>
      </w:r>
      <w:r>
        <w:rPr>
          <w:rFonts w:ascii="Microsoft YaHei UI" w:hAnsi="Microsoft YaHei UI" w:cs="Microsoft YaHei UI"/>
          <w:color w:val="4F4F4F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343" w:lineRule="exact"/>
        <w:ind w:left="903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2054860</wp:posOffset>
            </wp:positionH>
            <wp:positionV relativeFrom="line">
              <wp:posOffset>-6350</wp:posOffset>
            </wp:positionV>
            <wp:extent cx="123825" cy="257175"/>
            <wp:effectExtent l="0" t="0" r="0" b="0"/>
            <wp:wrapNone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2" cy="25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b/>
          <w:bCs/>
          <w:color w:val="ABABAB"/>
          <w:sz w:val="27"/>
          <w:szCs w:val="27"/>
        </w:rPr>
        <w:t>下期精彩预告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48" w:after="0" w:line="555" w:lineRule="exact"/>
        <w:ind w:left="675" w:right="5277" w:hanging="75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39434F"/>
          <w:sz w:val="22"/>
          <w:szCs w:val="22"/>
        </w:rPr>
        <w:t>超越生死篇 第4期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224790</wp:posOffset>
            </wp:positionV>
            <wp:extent cx="95250" cy="95250"/>
            <wp:effectExtent l="0" t="0" r="0" b="0"/>
            <wp:wrapNone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6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哪些修行方法可以让我们更好地面对死亡</w:t>
      </w:r>
      <w:r>
        <w:rPr>
          <w:rFonts w:ascii="Microsoft YaHei UI" w:hAnsi="Microsoft YaHei UI" w:cs="Microsoft YaHei UI"/>
          <w:color w:val="526681"/>
          <w:spacing w:val="-15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28" w:after="0" w:line="555" w:lineRule="exact"/>
        <w:ind w:left="675" w:right="5277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214630</wp:posOffset>
            </wp:positionV>
            <wp:extent cx="95250" cy="95250"/>
            <wp:effectExtent l="0" t="0" r="0" b="0"/>
            <wp:wrapNone/>
            <wp:docPr id="126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6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为何证悟如此重要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196850</wp:posOffset>
            </wp:positionV>
            <wp:extent cx="95250" cy="95250"/>
            <wp:effectExtent l="0" t="0" r="0" b="0"/>
            <wp:wrapNone/>
            <wp:docPr id="127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6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死亡来临时，如何用五力窍诀帮助自己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343" w:lineRule="exact"/>
        <w:ind w:left="8384" w:right="0" w:firstLine="0"/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</w:pPr>
    </w:p>
    <w:p>
      <w:pPr>
        <w:spacing w:before="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3190240</wp:posOffset>
            </wp:positionH>
            <wp:positionV relativeFrom="line">
              <wp:posOffset>-148590</wp:posOffset>
            </wp:positionV>
            <wp:extent cx="1149985" cy="1149985"/>
            <wp:effectExtent l="0" t="0" r="0" b="0"/>
            <wp:wrapNone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111" cy="1150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3293745</wp:posOffset>
                </wp:positionH>
                <wp:positionV relativeFrom="line">
                  <wp:posOffset>-110490</wp:posOffset>
                </wp:positionV>
                <wp:extent cx="991235" cy="99123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060" cy="99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0" h="1320800">
                              <a:moveTo>
                                <a:pt x="1320800" y="660400"/>
                              </a:moveTo>
                              <a:cubicBezTo>
                                <a:pt x="1320800" y="638772"/>
                                <a:pt x="1319740" y="617195"/>
                                <a:pt x="1317620" y="595670"/>
                              </a:cubicBezTo>
                              <a:cubicBezTo>
                                <a:pt x="1315499" y="574145"/>
                                <a:pt x="1312329" y="552776"/>
                                <a:pt x="1308110" y="531563"/>
                              </a:cubicBezTo>
                              <a:cubicBezTo>
                                <a:pt x="1303890" y="510350"/>
                                <a:pt x="1298641" y="489394"/>
                                <a:pt x="1292363" y="468697"/>
                              </a:cubicBezTo>
                              <a:cubicBezTo>
                                <a:pt x="1286084" y="447999"/>
                                <a:pt x="1278806" y="427659"/>
                                <a:pt x="1270529" y="407677"/>
                              </a:cubicBezTo>
                              <a:cubicBezTo>
                                <a:pt x="1262252" y="387694"/>
                                <a:pt x="1253016" y="368165"/>
                                <a:pt x="1242820" y="349090"/>
                              </a:cubicBezTo>
                              <a:cubicBezTo>
                                <a:pt x="1232624" y="330015"/>
                                <a:pt x="1221518" y="311486"/>
                                <a:pt x="1209502" y="293502"/>
                              </a:cubicBezTo>
                              <a:cubicBezTo>
                                <a:pt x="1197485" y="275518"/>
                                <a:pt x="1184617" y="258167"/>
                                <a:pt x="1170895" y="241447"/>
                              </a:cubicBezTo>
                              <a:cubicBezTo>
                                <a:pt x="1157174" y="224728"/>
                                <a:pt x="1142667" y="208721"/>
                                <a:pt x="1127373" y="193427"/>
                              </a:cubicBezTo>
                              <a:cubicBezTo>
                                <a:pt x="1112079" y="178133"/>
                                <a:pt x="1096072" y="163626"/>
                                <a:pt x="1079353" y="149905"/>
                              </a:cubicBezTo>
                              <a:cubicBezTo>
                                <a:pt x="1062633" y="136183"/>
                                <a:pt x="1045282" y="123314"/>
                                <a:pt x="1027298" y="111298"/>
                              </a:cubicBezTo>
                              <a:cubicBezTo>
                                <a:pt x="1009314" y="99282"/>
                                <a:pt x="990785" y="88176"/>
                                <a:pt x="971710" y="77980"/>
                              </a:cubicBezTo>
                              <a:cubicBezTo>
                                <a:pt x="952635" y="67784"/>
                                <a:pt x="933106" y="58548"/>
                                <a:pt x="913123" y="50271"/>
                              </a:cubicBezTo>
                              <a:cubicBezTo>
                                <a:pt x="893141" y="41994"/>
                                <a:pt x="872801" y="34716"/>
                                <a:pt x="852103" y="28437"/>
                              </a:cubicBezTo>
                              <a:cubicBezTo>
                                <a:pt x="831406" y="22159"/>
                                <a:pt x="810450" y="16910"/>
                                <a:pt x="789237" y="12690"/>
                              </a:cubicBezTo>
                              <a:cubicBezTo>
                                <a:pt x="768024" y="8470"/>
                                <a:pt x="746655" y="5301"/>
                                <a:pt x="725130" y="3181"/>
                              </a:cubicBezTo>
                              <a:cubicBezTo>
                                <a:pt x="703605" y="1061"/>
                                <a:pt x="682028" y="0"/>
                                <a:pt x="660400" y="0"/>
                              </a:cubicBezTo>
                              <a:cubicBezTo>
                                <a:pt x="638771" y="0"/>
                                <a:pt x="617194" y="1061"/>
                                <a:pt x="595669" y="3180"/>
                              </a:cubicBezTo>
                              <a:cubicBezTo>
                                <a:pt x="574144" y="5301"/>
                                <a:pt x="552775" y="8471"/>
                                <a:pt x="531562" y="12690"/>
                              </a:cubicBezTo>
                              <a:cubicBezTo>
                                <a:pt x="510348" y="16910"/>
                                <a:pt x="489393" y="22159"/>
                                <a:pt x="468695" y="28437"/>
                              </a:cubicBezTo>
                              <a:cubicBezTo>
                                <a:pt x="447998" y="34716"/>
                                <a:pt x="427658" y="41994"/>
                                <a:pt x="407675" y="50271"/>
                              </a:cubicBezTo>
                              <a:cubicBezTo>
                                <a:pt x="387693" y="58548"/>
                                <a:pt x="368164" y="67784"/>
                                <a:pt x="349089" y="77980"/>
                              </a:cubicBezTo>
                              <a:cubicBezTo>
                                <a:pt x="330014" y="88176"/>
                                <a:pt x="311485" y="99282"/>
                                <a:pt x="293501" y="111298"/>
                              </a:cubicBezTo>
                              <a:cubicBezTo>
                                <a:pt x="275517" y="123315"/>
                                <a:pt x="258166" y="136183"/>
                                <a:pt x="241446" y="149905"/>
                              </a:cubicBezTo>
                              <a:cubicBezTo>
                                <a:pt x="224727" y="163626"/>
                                <a:pt x="208720" y="178133"/>
                                <a:pt x="193426" y="193427"/>
                              </a:cubicBezTo>
                              <a:cubicBezTo>
                                <a:pt x="178132" y="208721"/>
                                <a:pt x="163625" y="224728"/>
                                <a:pt x="149903" y="241447"/>
                              </a:cubicBezTo>
                              <a:cubicBezTo>
                                <a:pt x="136182" y="258167"/>
                                <a:pt x="123313" y="275518"/>
                                <a:pt x="111297" y="293502"/>
                              </a:cubicBezTo>
                              <a:cubicBezTo>
                                <a:pt x="99281" y="311486"/>
                                <a:pt x="88175" y="330015"/>
                                <a:pt x="77979" y="349090"/>
                              </a:cubicBezTo>
                              <a:cubicBezTo>
                                <a:pt x="67783" y="368165"/>
                                <a:pt x="58546" y="387694"/>
                                <a:pt x="50269" y="407677"/>
                              </a:cubicBezTo>
                              <a:cubicBezTo>
                                <a:pt x="41992" y="427659"/>
                                <a:pt x="34715" y="447999"/>
                                <a:pt x="28436" y="468697"/>
                              </a:cubicBezTo>
                              <a:cubicBezTo>
                                <a:pt x="22158" y="489394"/>
                                <a:pt x="16908" y="510350"/>
                                <a:pt x="12689" y="531563"/>
                              </a:cubicBezTo>
                              <a:cubicBezTo>
                                <a:pt x="8469" y="552776"/>
                                <a:pt x="5300" y="574145"/>
                                <a:pt x="3180" y="595670"/>
                              </a:cubicBezTo>
                              <a:cubicBezTo>
                                <a:pt x="1060" y="617195"/>
                                <a:pt x="0" y="638772"/>
                                <a:pt x="0" y="660400"/>
                              </a:cubicBezTo>
                              <a:cubicBezTo>
                                <a:pt x="0" y="682029"/>
                                <a:pt x="1060" y="703606"/>
                                <a:pt x="3180" y="725131"/>
                              </a:cubicBezTo>
                              <a:cubicBezTo>
                                <a:pt x="5300" y="746656"/>
                                <a:pt x="8469" y="768025"/>
                                <a:pt x="12689" y="789238"/>
                              </a:cubicBezTo>
                              <a:cubicBezTo>
                                <a:pt x="16908" y="810452"/>
                                <a:pt x="22158" y="831407"/>
                                <a:pt x="28436" y="852105"/>
                              </a:cubicBezTo>
                              <a:cubicBezTo>
                                <a:pt x="34715" y="872802"/>
                                <a:pt x="41992" y="893142"/>
                                <a:pt x="50269" y="913125"/>
                              </a:cubicBezTo>
                              <a:cubicBezTo>
                                <a:pt x="58546" y="933107"/>
                                <a:pt x="67783" y="952636"/>
                                <a:pt x="77979" y="971711"/>
                              </a:cubicBezTo>
                              <a:cubicBezTo>
                                <a:pt x="88175" y="990786"/>
                                <a:pt x="99281" y="1009315"/>
                                <a:pt x="111297" y="1027299"/>
                              </a:cubicBezTo>
                              <a:cubicBezTo>
                                <a:pt x="123313" y="1045283"/>
                                <a:pt x="136182" y="1062634"/>
                                <a:pt x="149903" y="1079354"/>
                              </a:cubicBezTo>
                              <a:cubicBezTo>
                                <a:pt x="163625" y="1096073"/>
                                <a:pt x="178132" y="1112080"/>
                                <a:pt x="193426" y="1127374"/>
                              </a:cubicBezTo>
                              <a:cubicBezTo>
                                <a:pt x="208720" y="1142668"/>
                                <a:pt x="224727" y="1157175"/>
                                <a:pt x="241446" y="1170897"/>
                              </a:cubicBezTo>
                              <a:cubicBezTo>
                                <a:pt x="258166" y="1184618"/>
                                <a:pt x="275517" y="1197487"/>
                                <a:pt x="293501" y="1209503"/>
                              </a:cubicBezTo>
                              <a:cubicBezTo>
                                <a:pt x="311485" y="1221519"/>
                                <a:pt x="330014" y="1232625"/>
                                <a:pt x="349089" y="1242821"/>
                              </a:cubicBezTo>
                              <a:cubicBezTo>
                                <a:pt x="368164" y="1253017"/>
                                <a:pt x="387693" y="1262254"/>
                                <a:pt x="407675" y="1270531"/>
                              </a:cubicBezTo>
                              <a:cubicBezTo>
                                <a:pt x="427658" y="1278808"/>
                                <a:pt x="447998" y="1286085"/>
                                <a:pt x="468695" y="1292364"/>
                              </a:cubicBezTo>
                              <a:cubicBezTo>
                                <a:pt x="489393" y="1298642"/>
                                <a:pt x="510348" y="1303892"/>
                                <a:pt x="531562" y="1308111"/>
                              </a:cubicBezTo>
                              <a:cubicBezTo>
                                <a:pt x="552775" y="1312331"/>
                                <a:pt x="574144" y="1315500"/>
                                <a:pt x="595669" y="1317620"/>
                              </a:cubicBezTo>
                              <a:cubicBezTo>
                                <a:pt x="617194" y="1319740"/>
                                <a:pt x="638771" y="1320800"/>
                                <a:pt x="660400" y="1320800"/>
                              </a:cubicBezTo>
                              <a:cubicBezTo>
                                <a:pt x="682028" y="1320800"/>
                                <a:pt x="703605" y="1319740"/>
                                <a:pt x="725130" y="1317620"/>
                              </a:cubicBezTo>
                              <a:cubicBezTo>
                                <a:pt x="746655" y="1315500"/>
                                <a:pt x="768024" y="1312331"/>
                                <a:pt x="789237" y="1308111"/>
                              </a:cubicBezTo>
                              <a:cubicBezTo>
                                <a:pt x="810450" y="1303892"/>
                                <a:pt x="831406" y="1298642"/>
                                <a:pt x="852103" y="1292364"/>
                              </a:cubicBezTo>
                              <a:cubicBezTo>
                                <a:pt x="872801" y="1286085"/>
                                <a:pt x="893141" y="1278808"/>
                                <a:pt x="913123" y="1270531"/>
                              </a:cubicBezTo>
                              <a:cubicBezTo>
                                <a:pt x="933106" y="1262254"/>
                                <a:pt x="952635" y="1253017"/>
                                <a:pt x="971710" y="1242821"/>
                              </a:cubicBezTo>
                              <a:cubicBezTo>
                                <a:pt x="990785" y="1232625"/>
                                <a:pt x="1009314" y="1221519"/>
                                <a:pt x="1027298" y="1209503"/>
                              </a:cubicBezTo>
                              <a:cubicBezTo>
                                <a:pt x="1045282" y="1197487"/>
                                <a:pt x="1062633" y="1184618"/>
                                <a:pt x="1079353" y="1170897"/>
                              </a:cubicBezTo>
                              <a:cubicBezTo>
                                <a:pt x="1096072" y="1157175"/>
                                <a:pt x="1112079" y="1142668"/>
                                <a:pt x="1127373" y="1127374"/>
                              </a:cubicBezTo>
                              <a:cubicBezTo>
                                <a:pt x="1142667" y="1112080"/>
                                <a:pt x="1157174" y="1096073"/>
                                <a:pt x="1170895" y="1079354"/>
                              </a:cubicBezTo>
                              <a:cubicBezTo>
                                <a:pt x="1184617" y="1062634"/>
                                <a:pt x="1197486" y="1045283"/>
                                <a:pt x="1209502" y="1027299"/>
                              </a:cubicBezTo>
                              <a:cubicBezTo>
                                <a:pt x="1221518" y="1009315"/>
                                <a:pt x="1232624" y="990786"/>
                                <a:pt x="1242820" y="971711"/>
                              </a:cubicBezTo>
                              <a:cubicBezTo>
                                <a:pt x="1253016" y="952636"/>
                                <a:pt x="1262252" y="933107"/>
                                <a:pt x="1270529" y="913125"/>
                              </a:cubicBezTo>
                              <a:cubicBezTo>
                                <a:pt x="1278806" y="893142"/>
                                <a:pt x="1286084" y="872802"/>
                                <a:pt x="1292363" y="852105"/>
                              </a:cubicBezTo>
                              <a:cubicBezTo>
                                <a:pt x="1298641" y="831407"/>
                                <a:pt x="1303890" y="810452"/>
                                <a:pt x="1308110" y="789238"/>
                              </a:cubicBezTo>
                              <a:cubicBezTo>
                                <a:pt x="1312330" y="768025"/>
                                <a:pt x="1315499" y="746656"/>
                                <a:pt x="1317619" y="725131"/>
                              </a:cubicBezTo>
                              <a:cubicBezTo>
                                <a:pt x="1319740" y="703606"/>
                                <a:pt x="1320800" y="682029"/>
                                <a:pt x="1320800" y="660400"/>
                              </a:cubicBezTo>
                              <a:close/>
                              <a:moveTo>
                                <a:pt x="1320800" y="6604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o:spt="100" style="position:absolute;left:0pt;flip:y;margin-left:259.35pt;margin-top:-8.7pt;height:78.05pt;width:78.05pt;mso-position-horizontal-relative:page;mso-position-vertical-relative:line;z-index:251658240;mso-width-relative:page;mso-height-relative:page;" fillcolor="#FFFFFF" filled="t" stroked="f" coordsize="1320800,1320800" o:gfxdata="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" path="m1320800,660400c1320800,638772,1319740,617195,1317620,595670c1315499,574145,1312329,552776,1308110,531563c1303890,510350,1298641,489394,1292363,468697c1286084,447999,1278806,427659,1270529,407677c1262252,387694,1253016,368165,1242820,349090c1232624,330015,1221518,311486,1209502,293502c1197485,275518,1184617,258167,1170895,241447c1157174,224728,1142667,208721,1127373,193427c1112079,178133,1096072,163626,1079353,149905c1062633,136183,1045282,123314,1027298,111298c1009314,99282,990785,88176,971710,77980c952635,67784,933106,58548,913123,50271c893141,41994,872801,34716,852103,28437c831406,22159,810450,16910,789237,12690c768024,8470,746655,5301,725130,3181c703605,1061,682028,0,660400,0c638771,0,617194,1061,595669,3180c574144,5301,552775,8471,531562,12690c510348,16910,489393,22159,468695,28437c447998,34716,427658,41994,407675,50271c387693,58548,368164,67784,349089,77980c330014,88176,311485,99282,293501,111298c275517,123315,258166,136183,241446,149905c224727,163626,208720,178133,193426,193427c178132,208721,163625,224728,149903,241447c136182,258167,123313,275518,111297,293502c99281,311486,88175,330015,77979,349090c67783,368165,58546,387694,50269,407677c41992,427659,34715,447999,28436,468697c22158,489394,16908,510350,12689,531563c8469,552776,5300,574145,3180,595670c1060,617195,0,638772,0,660400c0,682029,1060,703606,3180,725131c5300,746656,8469,768025,12689,789238c16908,810452,22158,831407,28436,852105c34715,872802,41992,893142,50269,913125c58546,933107,67783,952636,77979,971711c88175,990786,99281,1009315,111297,1027299c123313,1045283,136182,1062634,149903,1079354c163625,1096073,178132,1112080,193426,1127374c208720,1142668,224727,1157175,241446,1170897c258166,1184618,275517,1197487,293501,1209503c311485,1221519,330014,1232625,349089,1242821c368164,1253017,387693,1262254,407675,1270531c427658,1278808,447998,1286085,468695,1292364c489393,1298642,510348,1303892,531562,1308111c552775,1312331,574144,1315500,595669,1317620c617194,1319740,638771,1320800,660400,1320800c682028,1320800,703605,1319740,725130,1317620c746655,1315500,768024,1312331,789237,1308111c810450,1303892,831406,1298642,852103,1292364c872801,1286085,893141,1278808,913123,1270531c933106,1262254,952635,1253017,971710,1242821c990785,1232625,1009314,1221519,1027298,1209503c1045282,1197487,1062633,1184618,1079353,1170897c1096072,1157175,1112079,1142668,1127373,1127374c1142667,1112080,1157174,1096073,1170895,1079354c1184617,1062634,1197486,1045283,1209502,1027299c1221518,1009315,1232624,990786,1242820,971711c1253016,952636,1262252,933107,1270529,913125c1278806,893142,1286084,872802,1292363,852105c1298641,831407,1303890,810452,1308110,789238c1312330,768025,1315499,746656,1317619,725131c1319740,703606,1320800,682029,1320800,660400xm1320800,660400e">
                <v:fill on="t" focussize="0,0"/>
                <v:stroke on="f" weight="0.75031496062992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line">
                  <wp:posOffset>-39370</wp:posOffset>
                </wp:positionV>
                <wp:extent cx="295275" cy="29527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29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93700">
                              <a:moveTo>
                                <a:pt x="393700" y="196850"/>
                              </a:moveTo>
                              <a:cubicBezTo>
                                <a:pt x="393699" y="183926"/>
                                <a:pt x="392438" y="171123"/>
                                <a:pt x="389916" y="158447"/>
                              </a:cubicBezTo>
                              <a:cubicBezTo>
                                <a:pt x="387394" y="145771"/>
                                <a:pt x="383660" y="133464"/>
                                <a:pt x="378714" y="121522"/>
                              </a:cubicBezTo>
                              <a:cubicBezTo>
                                <a:pt x="373767" y="109580"/>
                                <a:pt x="367703" y="98236"/>
                                <a:pt x="360523" y="87488"/>
                              </a:cubicBezTo>
                              <a:cubicBezTo>
                                <a:pt x="353342" y="76740"/>
                                <a:pt x="345182" y="66796"/>
                                <a:pt x="336043" y="57657"/>
                              </a:cubicBezTo>
                              <a:cubicBezTo>
                                <a:pt x="326904" y="48518"/>
                                <a:pt x="316960" y="40359"/>
                                <a:pt x="306213" y="33178"/>
                              </a:cubicBezTo>
                              <a:cubicBezTo>
                                <a:pt x="295465" y="25997"/>
                                <a:pt x="284121" y="19934"/>
                                <a:pt x="272180" y="14987"/>
                              </a:cubicBezTo>
                              <a:cubicBezTo>
                                <a:pt x="260239" y="10040"/>
                                <a:pt x="247929" y="6307"/>
                                <a:pt x="235253" y="3786"/>
                              </a:cubicBezTo>
                              <a:cubicBezTo>
                                <a:pt x="222576" y="1264"/>
                                <a:pt x="209775" y="2"/>
                                <a:pt x="196850" y="0"/>
                              </a:cubicBezTo>
                              <a:cubicBezTo>
                                <a:pt x="183924" y="2"/>
                                <a:pt x="171122" y="1264"/>
                                <a:pt x="158445" y="3786"/>
                              </a:cubicBezTo>
                              <a:cubicBezTo>
                                <a:pt x="145768" y="6309"/>
                                <a:pt x="133459" y="10042"/>
                                <a:pt x="121518" y="14989"/>
                              </a:cubicBezTo>
                              <a:cubicBezTo>
                                <a:pt x="109577" y="19934"/>
                                <a:pt x="98232" y="25997"/>
                                <a:pt x="87485" y="33178"/>
                              </a:cubicBezTo>
                              <a:cubicBezTo>
                                <a:pt x="76737" y="40359"/>
                                <a:pt x="66795" y="48518"/>
                                <a:pt x="57655" y="57657"/>
                              </a:cubicBezTo>
                              <a:cubicBezTo>
                                <a:pt x="48515" y="66796"/>
                                <a:pt x="40355" y="76740"/>
                                <a:pt x="33174" y="87487"/>
                              </a:cubicBezTo>
                              <a:cubicBezTo>
                                <a:pt x="25992" y="98235"/>
                                <a:pt x="19929" y="109580"/>
                                <a:pt x="14983" y="121522"/>
                              </a:cubicBezTo>
                              <a:cubicBezTo>
                                <a:pt x="10037" y="133464"/>
                                <a:pt x="6302" y="145771"/>
                                <a:pt x="3781" y="158448"/>
                              </a:cubicBezTo>
                              <a:cubicBezTo>
                                <a:pt x="1260" y="171125"/>
                                <a:pt x="0" y="183926"/>
                                <a:pt x="0" y="196850"/>
                              </a:cubicBezTo>
                              <a:cubicBezTo>
                                <a:pt x="0" y="209775"/>
                                <a:pt x="1260" y="222578"/>
                                <a:pt x="3781" y="235254"/>
                              </a:cubicBezTo>
                              <a:cubicBezTo>
                                <a:pt x="6302" y="247931"/>
                                <a:pt x="10037" y="260240"/>
                                <a:pt x="14983" y="272182"/>
                              </a:cubicBezTo>
                              <a:cubicBezTo>
                                <a:pt x="19929" y="284124"/>
                                <a:pt x="25992" y="295468"/>
                                <a:pt x="33174" y="306214"/>
                              </a:cubicBezTo>
                              <a:cubicBezTo>
                                <a:pt x="40355" y="316963"/>
                                <a:pt x="48515" y="326906"/>
                                <a:pt x="57655" y="336045"/>
                              </a:cubicBezTo>
                              <a:cubicBezTo>
                                <a:pt x="66795" y="345186"/>
                                <a:pt x="76737" y="353346"/>
                                <a:pt x="87485" y="360527"/>
                              </a:cubicBezTo>
                              <a:cubicBezTo>
                                <a:pt x="98232" y="367707"/>
                                <a:pt x="109577" y="373770"/>
                                <a:pt x="121518" y="378717"/>
                              </a:cubicBezTo>
                              <a:cubicBezTo>
                                <a:pt x="133459" y="383664"/>
                                <a:pt x="145768" y="387397"/>
                                <a:pt x="158445" y="389919"/>
                              </a:cubicBezTo>
                              <a:cubicBezTo>
                                <a:pt x="171122" y="392440"/>
                                <a:pt x="183924" y="393700"/>
                                <a:pt x="196850" y="393700"/>
                              </a:cubicBezTo>
                              <a:cubicBezTo>
                                <a:pt x="209775" y="393700"/>
                                <a:pt x="222576" y="392440"/>
                                <a:pt x="235253" y="389919"/>
                              </a:cubicBezTo>
                              <a:cubicBezTo>
                                <a:pt x="247929" y="387397"/>
                                <a:pt x="260239" y="383664"/>
                                <a:pt x="272180" y="378717"/>
                              </a:cubicBezTo>
                              <a:cubicBezTo>
                                <a:pt x="284121" y="373770"/>
                                <a:pt x="295465" y="367707"/>
                                <a:pt x="306213" y="360527"/>
                              </a:cubicBezTo>
                              <a:cubicBezTo>
                                <a:pt x="316960" y="353346"/>
                                <a:pt x="326904" y="345186"/>
                                <a:pt x="336043" y="336045"/>
                              </a:cubicBezTo>
                              <a:cubicBezTo>
                                <a:pt x="345182" y="326906"/>
                                <a:pt x="353342" y="316964"/>
                                <a:pt x="360523" y="306216"/>
                              </a:cubicBezTo>
                              <a:cubicBezTo>
                                <a:pt x="367703" y="295468"/>
                                <a:pt x="373767" y="284124"/>
                                <a:pt x="378714" y="272182"/>
                              </a:cubicBezTo>
                              <a:cubicBezTo>
                                <a:pt x="383660" y="260240"/>
                                <a:pt x="387394" y="247931"/>
                                <a:pt x="389916" y="235254"/>
                              </a:cubicBezTo>
                              <a:cubicBezTo>
                                <a:pt x="392438" y="222578"/>
                                <a:pt x="393699" y="209775"/>
                                <a:pt x="393700" y="196850"/>
                              </a:cubicBezTo>
                              <a:close/>
                              <a:moveTo>
                                <a:pt x="39370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o:spt="100" style="position:absolute;left:0pt;flip:y;margin-left:440.55pt;margin-top:-3.1pt;height:23.25pt;width:23.25pt;mso-position-horizontal-relative:page;mso-position-vertical-relative:line;z-index:-251658240;mso-width-relative:page;mso-height-relative:page;" filled="f" stroked="t" coordsize="393700,393700" o:gfxdata="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DOK13nWAAAACQEAAA8AAAAAAAAAAQAgAAAA&#10;IgAAAGRycy9kb3ducmV2LnhtbFBLAQIUABQAAAAIAIdO4kA1NjsbZAUAAIkSAAAOAAAAAAAAAAEA&#10;IAAAACUBAABkcnMvZTJvRG9jLnhtbFBLBQYAAAAABgAGAFkBAAD7CAAAAAA=&#10;" path="m393700,196850c393699,183926,392438,171123,389916,158447c387394,145771,383660,133464,378714,121522c373767,109580,367703,98236,360523,87488c353342,76740,345182,66796,336043,57657c326904,48518,316960,40359,306213,33178c295465,25997,284121,19934,272180,14987c260239,10040,247929,6307,235253,3786c222576,1264,209775,2,196850,0c183924,2,171122,1264,158445,3786c145768,6309,133459,10042,121518,14989c109577,19934,98232,25997,87485,33178c76737,40359,66795,48518,57655,57657c48515,66796,40355,76740,33174,87487c25992,98235,19929,109580,14983,121522c10037,133464,6302,145771,3781,158448c1260,171125,0,183926,0,196850c0,209775,1260,222578,3781,235254c6302,247931,10037,260240,14983,272182c19929,284124,25992,295468,33174,306214c40355,316963,48515,326906,57655,336045c66795,345186,76737,353346,87485,360527c98232,367707,109577,373770,121518,378717c133459,383664,145768,387397,158445,389919c171122,392440,183924,393700,196850,393700c209775,393700,222576,392440,235253,389919c247929,387397,260239,383664,272180,378717c284121,373770,295465,367707,306213,360527c316960,353346,326904,345186,336043,336045c345182,326906,353342,316964,360523,306216c367703,295468,373767,284124,378714,272182c383660,260240,387394,247931,389916,235254c392438,222578,393699,209775,393700,196850xm39370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  <w:t>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18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line">
                  <wp:posOffset>-40005</wp:posOffset>
                </wp:positionV>
                <wp:extent cx="295275" cy="29527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29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93700">
                              <a:moveTo>
                                <a:pt x="393700" y="196850"/>
                              </a:moveTo>
                              <a:cubicBezTo>
                                <a:pt x="393699" y="183926"/>
                                <a:pt x="392438" y="171125"/>
                                <a:pt x="389916" y="158448"/>
                              </a:cubicBezTo>
                              <a:cubicBezTo>
                                <a:pt x="387394" y="145771"/>
                                <a:pt x="383660" y="133464"/>
                                <a:pt x="378714" y="121522"/>
                              </a:cubicBezTo>
                              <a:cubicBezTo>
                                <a:pt x="373767" y="109580"/>
                                <a:pt x="367703" y="98236"/>
                                <a:pt x="360523" y="87490"/>
                              </a:cubicBezTo>
                              <a:cubicBezTo>
                                <a:pt x="353342" y="76742"/>
                                <a:pt x="345182" y="66796"/>
                                <a:pt x="336043" y="57657"/>
                              </a:cubicBezTo>
                              <a:cubicBezTo>
                                <a:pt x="326904" y="48518"/>
                                <a:pt x="316960" y="40359"/>
                                <a:pt x="306213" y="33178"/>
                              </a:cubicBezTo>
                              <a:cubicBezTo>
                                <a:pt x="295465" y="25997"/>
                                <a:pt x="284121" y="19934"/>
                                <a:pt x="272180" y="14987"/>
                              </a:cubicBezTo>
                              <a:cubicBezTo>
                                <a:pt x="260239" y="10040"/>
                                <a:pt x="247929" y="6306"/>
                                <a:pt x="235253" y="3785"/>
                              </a:cubicBezTo>
                              <a:cubicBezTo>
                                <a:pt x="222576" y="1262"/>
                                <a:pt x="209775" y="2"/>
                                <a:pt x="196850" y="0"/>
                              </a:cubicBezTo>
                              <a:cubicBezTo>
                                <a:pt x="183924" y="2"/>
                                <a:pt x="171122" y="1262"/>
                                <a:pt x="158445" y="3785"/>
                              </a:cubicBezTo>
                              <a:cubicBezTo>
                                <a:pt x="145768" y="6306"/>
                                <a:pt x="133459" y="10040"/>
                                <a:pt x="121518" y="14987"/>
                              </a:cubicBezTo>
                              <a:cubicBezTo>
                                <a:pt x="109577" y="19934"/>
                                <a:pt x="98232" y="25997"/>
                                <a:pt x="87485" y="33178"/>
                              </a:cubicBezTo>
                              <a:cubicBezTo>
                                <a:pt x="76737" y="40359"/>
                                <a:pt x="66795" y="48518"/>
                                <a:pt x="57655" y="57657"/>
                              </a:cubicBezTo>
                              <a:cubicBezTo>
                                <a:pt x="48515" y="66796"/>
                                <a:pt x="40355" y="76740"/>
                                <a:pt x="33174" y="87488"/>
                              </a:cubicBezTo>
                              <a:cubicBezTo>
                                <a:pt x="25992" y="98236"/>
                                <a:pt x="19929" y="109580"/>
                                <a:pt x="14983" y="121520"/>
                              </a:cubicBezTo>
                              <a:cubicBezTo>
                                <a:pt x="10037" y="133462"/>
                                <a:pt x="6302" y="145771"/>
                                <a:pt x="3781" y="158448"/>
                              </a:cubicBezTo>
                              <a:cubicBezTo>
                                <a:pt x="1260" y="171125"/>
                                <a:pt x="0" y="183926"/>
                                <a:pt x="0" y="196850"/>
                              </a:cubicBezTo>
                              <a:cubicBezTo>
                                <a:pt x="0" y="209778"/>
                                <a:pt x="1260" y="222579"/>
                                <a:pt x="3781" y="235256"/>
                              </a:cubicBezTo>
                              <a:cubicBezTo>
                                <a:pt x="6302" y="247933"/>
                                <a:pt x="10037" y="260244"/>
                                <a:pt x="14983" y="272185"/>
                              </a:cubicBezTo>
                              <a:cubicBezTo>
                                <a:pt x="19929" y="284126"/>
                                <a:pt x="25992" y="295469"/>
                                <a:pt x="33174" y="306217"/>
                              </a:cubicBezTo>
                              <a:cubicBezTo>
                                <a:pt x="40355" y="316964"/>
                                <a:pt x="48515" y="326908"/>
                                <a:pt x="57655" y="336047"/>
                              </a:cubicBezTo>
                              <a:cubicBezTo>
                                <a:pt x="66795" y="345187"/>
                                <a:pt x="76737" y="353348"/>
                                <a:pt x="87485" y="360529"/>
                              </a:cubicBezTo>
                              <a:cubicBezTo>
                                <a:pt x="98232" y="367710"/>
                                <a:pt x="109577" y="373773"/>
                                <a:pt x="121518" y="378718"/>
                              </a:cubicBezTo>
                              <a:cubicBezTo>
                                <a:pt x="133459" y="383662"/>
                                <a:pt x="145768" y="387395"/>
                                <a:pt x="158445" y="389918"/>
                              </a:cubicBezTo>
                              <a:cubicBezTo>
                                <a:pt x="171122" y="392439"/>
                                <a:pt x="183924" y="393699"/>
                                <a:pt x="196850" y="393700"/>
                              </a:cubicBezTo>
                              <a:cubicBezTo>
                                <a:pt x="209775" y="393699"/>
                                <a:pt x="222576" y="392439"/>
                                <a:pt x="235253" y="389918"/>
                              </a:cubicBezTo>
                              <a:cubicBezTo>
                                <a:pt x="247929" y="387395"/>
                                <a:pt x="260239" y="383662"/>
                                <a:pt x="272180" y="378718"/>
                              </a:cubicBezTo>
                              <a:cubicBezTo>
                                <a:pt x="284121" y="373773"/>
                                <a:pt x="295465" y="367710"/>
                                <a:pt x="306213" y="360529"/>
                              </a:cubicBezTo>
                              <a:cubicBezTo>
                                <a:pt x="316960" y="353348"/>
                                <a:pt x="326904" y="345187"/>
                                <a:pt x="336043" y="336047"/>
                              </a:cubicBezTo>
                              <a:cubicBezTo>
                                <a:pt x="345182" y="326908"/>
                                <a:pt x="353342" y="316964"/>
                                <a:pt x="360523" y="306216"/>
                              </a:cubicBezTo>
                              <a:cubicBezTo>
                                <a:pt x="367703" y="295469"/>
                                <a:pt x="373767" y="284126"/>
                                <a:pt x="378714" y="272184"/>
                              </a:cubicBezTo>
                              <a:cubicBezTo>
                                <a:pt x="383660" y="260242"/>
                                <a:pt x="387394" y="247933"/>
                                <a:pt x="389916" y="235256"/>
                              </a:cubicBezTo>
                              <a:cubicBezTo>
                                <a:pt x="392438" y="222579"/>
                                <a:pt x="393699" y="209778"/>
                                <a:pt x="393700" y="196850"/>
                              </a:cubicBezTo>
                              <a:close/>
                              <a:moveTo>
                                <a:pt x="39370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o:spt="100" style="position:absolute;left:0pt;flip:y;margin-left:440.55pt;margin-top:-3.15pt;height:23.25pt;width:23.25pt;mso-position-horizontal-relative:page;mso-position-vertical-relative:line;z-index:-251658240;mso-width-relative:page;mso-height-relative:page;" filled="f" stroked="t" coordsize="393700,393700" o:gfxdata="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" path="m393700,196850c393699,183926,392438,171125,389916,158448c387394,145771,383660,133464,378714,121522c373767,109580,367703,98236,360523,87490c353342,76742,345182,66796,336043,57657c326904,48518,316960,40359,306213,33178c295465,25997,284121,19934,272180,14987c260239,10040,247929,6306,235253,3785c222576,1262,209775,2,196850,0c183924,2,171122,1262,158445,3785c145768,6306,133459,10040,121518,14987c109577,19934,98232,25997,87485,33178c76737,40359,66795,48518,57655,57657c48515,66796,40355,76740,33174,87488c25992,98236,19929,109580,14983,121520c10037,133462,6302,145771,3781,158448c1260,171125,0,183926,0,196850c0,209778,1260,222579,3781,235256c6302,247933,10037,260244,14983,272185c19929,284126,25992,295469,33174,306217c40355,316964,48515,326908,57655,336047c66795,345187,76737,353348,87485,360529c98232,367710,109577,373773,121518,378718c133459,383662,145768,387395,158445,389918c171122,392439,183924,393699,196850,393700c209775,393699,222576,392439,235253,389918c247929,387395,260239,383662,272180,378718c284121,373773,295465,367710,306213,360529c316960,353348,326904,345187,336043,336047c345182,326908,353342,316964,360523,306216c367703,295469,373767,284126,378714,272184c383660,260242,387394,247933,389916,235256c392438,222579,393699,209778,393700,196850xm39370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cs="Microsoft YaHei UI"/>
          <w:b/>
          <w:bCs/>
          <w:color w:val="735456"/>
          <w:spacing w:val="-21"/>
          <w:sz w:val="27"/>
          <w:szCs w:val="27"/>
        </w:rPr>
        <w:t>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18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line">
                  <wp:posOffset>-46355</wp:posOffset>
                </wp:positionV>
                <wp:extent cx="295275" cy="30480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304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406400">
                              <a:moveTo>
                                <a:pt x="0" y="196850"/>
                              </a:moveTo>
                              <a:lnTo>
                                <a:pt x="0" y="209550"/>
                              </a:lnTo>
                              <a:cubicBezTo>
                                <a:pt x="0" y="222477"/>
                                <a:pt x="1260" y="235279"/>
                                <a:pt x="3781" y="247956"/>
                              </a:cubicBezTo>
                              <a:cubicBezTo>
                                <a:pt x="6302" y="260633"/>
                                <a:pt x="10037" y="272942"/>
                                <a:pt x="14983" y="284884"/>
                              </a:cubicBezTo>
                              <a:cubicBezTo>
                                <a:pt x="19929" y="296826"/>
                                <a:pt x="25992" y="308169"/>
                                <a:pt x="33174" y="318916"/>
                              </a:cubicBezTo>
                              <a:cubicBezTo>
                                <a:pt x="40355" y="329663"/>
                                <a:pt x="48515" y="339606"/>
                                <a:pt x="57655" y="348745"/>
                              </a:cubicBezTo>
                              <a:cubicBezTo>
                                <a:pt x="66795" y="357884"/>
                                <a:pt x="76737" y="366045"/>
                                <a:pt x="87485" y="373226"/>
                              </a:cubicBezTo>
                              <a:cubicBezTo>
                                <a:pt x="98232" y="380408"/>
                                <a:pt x="109577" y="386471"/>
                                <a:pt x="121518" y="391418"/>
                              </a:cubicBezTo>
                              <a:cubicBezTo>
                                <a:pt x="133459" y="396365"/>
                                <a:pt x="145768" y="400099"/>
                                <a:pt x="158445" y="402619"/>
                              </a:cubicBezTo>
                              <a:cubicBezTo>
                                <a:pt x="171122" y="405140"/>
                                <a:pt x="183924" y="406400"/>
                                <a:pt x="196850" y="406400"/>
                              </a:cubicBezTo>
                              <a:cubicBezTo>
                                <a:pt x="209775" y="406400"/>
                                <a:pt x="222576" y="405140"/>
                                <a:pt x="235253" y="402619"/>
                              </a:cubicBezTo>
                              <a:cubicBezTo>
                                <a:pt x="247929" y="400099"/>
                                <a:pt x="260239" y="396365"/>
                                <a:pt x="272180" y="391418"/>
                              </a:cubicBezTo>
                              <a:cubicBezTo>
                                <a:pt x="284121" y="386471"/>
                                <a:pt x="295465" y="380408"/>
                                <a:pt x="306213" y="373226"/>
                              </a:cubicBezTo>
                              <a:cubicBezTo>
                                <a:pt x="316960" y="366045"/>
                                <a:pt x="326904" y="357884"/>
                                <a:pt x="336043" y="348745"/>
                              </a:cubicBezTo>
                              <a:cubicBezTo>
                                <a:pt x="345182" y="339606"/>
                                <a:pt x="353342" y="329663"/>
                                <a:pt x="360523" y="318916"/>
                              </a:cubicBezTo>
                              <a:cubicBezTo>
                                <a:pt x="367703" y="308169"/>
                                <a:pt x="373767" y="296826"/>
                                <a:pt x="378714" y="284884"/>
                              </a:cubicBezTo>
                              <a:cubicBezTo>
                                <a:pt x="383660" y="272942"/>
                                <a:pt x="387394" y="260633"/>
                                <a:pt x="389916" y="247956"/>
                              </a:cubicBezTo>
                              <a:cubicBezTo>
                                <a:pt x="392438" y="235279"/>
                                <a:pt x="393699" y="222477"/>
                                <a:pt x="393700" y="209550"/>
                              </a:cubicBezTo>
                              <a:lnTo>
                                <a:pt x="393700" y="196850"/>
                              </a:lnTo>
                              <a:cubicBezTo>
                                <a:pt x="393699" y="183926"/>
                                <a:pt x="392438" y="171123"/>
                                <a:pt x="389916" y="158447"/>
                              </a:cubicBezTo>
                              <a:cubicBezTo>
                                <a:pt x="387394" y="145771"/>
                                <a:pt x="383660" y="133464"/>
                                <a:pt x="378714" y="121522"/>
                              </a:cubicBezTo>
                              <a:cubicBezTo>
                                <a:pt x="373767" y="109580"/>
                                <a:pt x="367703" y="98236"/>
                                <a:pt x="360523" y="87490"/>
                              </a:cubicBezTo>
                              <a:cubicBezTo>
                                <a:pt x="353342" y="76742"/>
                                <a:pt x="345182" y="66798"/>
                                <a:pt x="336043" y="57657"/>
                              </a:cubicBezTo>
                              <a:cubicBezTo>
                                <a:pt x="326904" y="48518"/>
                                <a:pt x="316960" y="40359"/>
                                <a:pt x="306213" y="33178"/>
                              </a:cubicBezTo>
                              <a:cubicBezTo>
                                <a:pt x="295465" y="25997"/>
                                <a:pt x="284121" y="19934"/>
                                <a:pt x="272180" y="14987"/>
                              </a:cubicBezTo>
                              <a:cubicBezTo>
                                <a:pt x="260239" y="10040"/>
                                <a:pt x="247929" y="6307"/>
                                <a:pt x="235253" y="3785"/>
                              </a:cubicBezTo>
                              <a:cubicBezTo>
                                <a:pt x="222576" y="1262"/>
                                <a:pt x="209775" y="0"/>
                                <a:pt x="196850" y="0"/>
                              </a:cubicBezTo>
                              <a:cubicBezTo>
                                <a:pt x="183924" y="0"/>
                                <a:pt x="171122" y="1262"/>
                                <a:pt x="158445" y="3785"/>
                              </a:cubicBezTo>
                              <a:cubicBezTo>
                                <a:pt x="145768" y="6307"/>
                                <a:pt x="133459" y="10040"/>
                                <a:pt x="121518" y="14987"/>
                              </a:cubicBezTo>
                              <a:cubicBezTo>
                                <a:pt x="109577" y="19934"/>
                                <a:pt x="98232" y="25997"/>
                                <a:pt x="87485" y="33178"/>
                              </a:cubicBezTo>
                              <a:cubicBezTo>
                                <a:pt x="76737" y="40359"/>
                                <a:pt x="66795" y="48518"/>
                                <a:pt x="57655" y="57657"/>
                              </a:cubicBezTo>
                              <a:cubicBezTo>
                                <a:pt x="48515" y="66798"/>
                                <a:pt x="40355" y="76742"/>
                                <a:pt x="33174" y="87490"/>
                              </a:cubicBezTo>
                              <a:cubicBezTo>
                                <a:pt x="25992" y="98236"/>
                                <a:pt x="19929" y="109580"/>
                                <a:pt x="14983" y="121522"/>
                              </a:cubicBezTo>
                              <a:cubicBezTo>
                                <a:pt x="10037" y="133464"/>
                                <a:pt x="6302" y="145771"/>
                                <a:pt x="3781" y="158448"/>
                              </a:cubicBezTo>
                              <a:cubicBezTo>
                                <a:pt x="1260" y="171125"/>
                                <a:pt x="0" y="183926"/>
                                <a:pt x="0" y="196850"/>
                              </a:cubicBezTo>
                              <a:close/>
                              <a:moveTo>
                                <a:pt x="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o:spt="100" style="position:absolute;left:0pt;flip:y;margin-left:440.55pt;margin-top:-3.65pt;height:24pt;width:23.25pt;mso-position-horizontal-relative:page;mso-position-vertical-relative:line;z-index:-251658240;mso-width-relative:page;mso-height-relative:page;" filled="f" stroked="t" coordsize="393700,406400" o:gfxdata="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" path="m0,196850l0,209550c0,222477,1260,235279,3781,247956c6302,260633,10037,272942,14983,284884c19929,296826,25992,308169,33174,318916c40355,329663,48515,339606,57655,348745c66795,357884,76737,366045,87485,373226c98232,380408,109577,386471,121518,391418c133459,396365,145768,400099,158445,402619c171122,405140,183924,406400,196850,406400c209775,406400,222576,405140,235253,402619c247929,400099,260239,396365,272180,391418c284121,386471,295465,380408,306213,373226c316960,366045,326904,357884,336043,348745c345182,339606,353342,329663,360523,318916c367703,308169,373767,296826,378714,284884c383660,272942,387394,260633,389916,247956c392438,235279,393699,222477,393700,209550l393700,196850c393699,183926,392438,171123,389916,158447c387394,145771,383660,133464,378714,121522c373767,109580,367703,98236,360523,87490c353342,76742,345182,66798,336043,57657c326904,48518,316960,40359,306213,33178c295465,25997,284121,19934,272180,14987c260239,10040,247929,6307,235253,3785c222576,1262,209775,0,196850,0c183924,0,171122,1262,158445,3785c145768,6307,133459,10040,121518,14987c109577,19934,98232,25997,87485,33178c76737,40359,66795,48518,57655,57657c48515,66798,40355,76742,33174,87490c25992,98236,19929,109580,14983,121522c10037,133464,6302,145771,3781,158448c1260,171125,0,183926,0,196850xm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  <w:t>版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0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各位观众朋友大家好，欢迎大家收看这一期的《慧灯·问道》节目。在上一期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节目里，我们请慈诚罗珠堪布为我们解答了很多面对死亡的问题，这一期节目我们接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请堪布为我们答疑解惑</w:t>
      </w:r>
      <w:r>
        <w:rPr>
          <w:rFonts w:ascii="Microsoft YaHei UI" w:hAnsi="Microsoft YaHei UI" w:cs="Microsoft YaHei UI"/>
          <w:color w:val="696969"/>
          <w:spacing w:val="26"/>
          <w:sz w:val="22"/>
          <w:szCs w:val="22"/>
        </w:rPr>
        <w:t>。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掌声有请慈诚罗珠堪布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2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0"/>
          <w:sz w:val="22"/>
          <w:szCs w:val="22"/>
        </w:rPr>
        <w:t>观众1</w:t>
      </w:r>
      <w:r>
        <w:rPr>
          <w:rFonts w:ascii="Microsoft YaHei UI" w:hAnsi="Microsoft YaHei UI" w:cs="Microsoft YaHei UI"/>
          <w:b/>
          <w:bCs/>
          <w:color w:val="696969"/>
          <w:spacing w:val="35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31"/>
          <w:sz w:val="22"/>
          <w:szCs w:val="22"/>
        </w:rPr>
        <w:t>听说中阴身时会遇到很多恐怖的景象，您能给我们描述一下吗？好让我们有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个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准备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 w:charSpace="0"/>
        </w:sectPr>
      </w:pPr>
      <w:r>
        <w:rPr>
          <w:rFonts w:ascii="Microsoft YaHei UI" w:hAnsi="Microsoft YaHei UI" w:cs="Microsoft YaHei UI"/>
          <w:b/>
          <w:bCs/>
          <w:color w:val="696969"/>
          <w:spacing w:val="32"/>
          <w:sz w:val="22"/>
          <w:szCs w:val="22"/>
        </w:rPr>
        <w:t>慈诚罗珠堪</w:t>
      </w:r>
      <w:r>
        <w:rPr>
          <w:rFonts w:ascii="Microsoft YaHei UI" w:hAnsi="Microsoft YaHei UI" w:cs="Microsoft YaHei UI"/>
          <w:b/>
          <w:bCs/>
          <w:color w:val="696969"/>
          <w:spacing w:val="31"/>
          <w:sz w:val="22"/>
          <w:szCs w:val="22"/>
        </w:rPr>
        <w:t>布</w:t>
      </w:r>
      <w:r>
        <w:rPr>
          <w:rFonts w:ascii="Microsoft YaHei UI" w:hAnsi="Microsoft YaHei UI" w:cs="Microsoft YaHei UI"/>
          <w:b/>
          <w:bCs/>
          <w:color w:val="4F4F4F"/>
          <w:spacing w:val="33"/>
          <w:sz w:val="22"/>
          <w:szCs w:val="22"/>
        </w:rPr>
        <w:t>（下文简称“堪布”</w:t>
      </w:r>
      <w:r>
        <w:rPr>
          <w:rFonts w:ascii="Microsoft YaHei UI" w:hAnsi="Microsoft YaHei UI" w:cs="Microsoft YaHei UI"/>
          <w:b/>
          <w:bCs/>
          <w:color w:val="4F4F4F"/>
          <w:spacing w:val="32"/>
          <w:sz w:val="22"/>
          <w:szCs w:val="22"/>
        </w:rPr>
        <w:t>）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34"/>
          <w:sz w:val="22"/>
          <w:szCs w:val="22"/>
        </w:rPr>
        <w:t>对，中阴身的时候,会有一些恐怖的景象，有些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孩儿大概五六岁的时候也会出现类似现象，但十岁以后慢慢会消失。我想在座的各位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众中，有些人可能也有这样的经历。比如整个世界都变成了红色，像火一样红；然后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又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变成了白色，这些红色、白色，都不是很美妙可爱的，而是让人感到非常恐惧；再然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整个世界又变成了黑色的。这样的经历，我想很多人都曾经有过，这些都是中阴身的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些景象。因为小孩儿离开中阴身并不久，所以在他身上就会出现很多奇特的现象。有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小孩儿小的时候，如果每天晚上都爱闹爱哭，可能就是因为他在经历一些类似的事情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45" w:after="0" w:line="405" w:lineRule="exact"/>
        <w:ind w:left="600" w:right="563" w:firstLine="0"/>
        <w:jc w:val="both"/>
        <w:rPr>
          <w:rFonts w:ascii="Microsoft YaHei UI" w:hAnsi="Microsoft YaHei UI" w:cs="Microsoft YaHei UI"/>
          <w:color w:val="696969"/>
          <w:spacing w:val="36"/>
          <w:sz w:val="22"/>
          <w:szCs w:val="22"/>
        </w:rPr>
      </w:pPr>
    </w:p>
    <w:p>
      <w:pPr>
        <w:spacing w:before="45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为什么会有这种情况？比如为何整个世界都变成了白色，而且这种白色让人感到很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恐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惧？这是因为我们内在贪嗔痴里面的嗔在起作用，这种现象是嗔恨的一个投影。而红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是我们每个人都有的贪心的投影。黑色则是无明（也就是痴）的投影。这些实际上都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我们内在投影出来的，但是我们却一直认为这是外面的一个世界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4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我们感觉自己来到了一个天地都是红色、白色或黑色的世界，这是一个从未来过的陌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的地方，然后就会感到恐惧。如果此时我们知道这些都是自心投射出来的现象，实际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不真实存在；并且打坐思维“我的心到底是什么样子？”一打坐，所有这些显现出来的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界，最后就全部收回来，一切都变得非常平静，变成一个非常祥和的世界。在这个过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中，就感觉到了“本来的面目”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另外一个，此时可能会有很多比较恐怖的声音，人的声音，猛兽的声音，还有像地震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海啸这类的声音。这些声音，实际上也是我们内心烦恼投射出来的现象，但是因为我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们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没有这方面的知识，也没有训练过，所以根本就不知道。我们认为这就是一个很恐怖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声音，然后产生巨大的恐惧，想跑到一个可以躲藏的地方，就这样不断挣扎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还有，如果有些人生前造过一些罪，比如说杀盗淫妄等，那么这种人在中阴身的时候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也会遇到一些比较糟糕的状态，比如环境险恶，周边有各种各样恐怖的众生，等等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这些现象的产生，绝大多数是因为此时人的意识离开了身体。我们的身体有一个好的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用，当它跟我们的意识结合以后能把意识稳住，不让意识发射出各种各样的信息，也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不会有太多稀奇古怪的东西投射出来。而意识离开身体以后，比如我们做梦的时候，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不像现实生活这么稳定，一会儿是这个景象，一会儿又是那个景象，有各种各样不可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出现的东西被投射出来。中阴身的时候也是这样，各种现象层出不穷，非常不确定。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各种各样的现象出现以后，我们不知道这是自己内心的变化和投射，所以就觉得非常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恐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怖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 w:charSpace="0"/>
        </w:sectPr>
      </w:pP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因此，所有中阴的诀窍可以归纳为一句话：你必须要知道，这个时候你看到的所有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西，都是自己内心投射出来的；而且，此时你还要知道自己的内心是什么。如果是有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点开悟、证悟的人，这时候是非常容易解决问题的。如果不知道所有这些现象是我们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心的投射，就会产生很多恐惧；如果知道这些现象如同梦境一样，都是从自己的内心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中释放出来的，外境并不真实存在，这些现象一下子就都会消失了。此时如果我们能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坐，完全可以成功地进入佛性，明心见性，这就叫作中阴身的诀窍，也是这个阶段唯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的诀窍。没有这个诀窍、知识，也没有训练的话，我们根本就不知道这些东西是什么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从来没有看到过，也从来都没有听到过，只是感觉到非常恐怖，以至于祈祷等这些平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的训练全部都忘掉了，或者来不及做，一直都在恐怖当中挣扎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45" w:after="0" w:line="405" w:lineRule="exact"/>
        <w:ind w:left="600" w:right="561" w:firstLine="0"/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</w:pPr>
    </w:p>
    <w:p>
      <w:pPr>
        <w:spacing w:before="45" w:after="0" w:line="405" w:lineRule="exact"/>
        <w:ind w:left="600" w:right="561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观众1</w:t>
      </w:r>
      <w:r>
        <w:rPr>
          <w:rFonts w:ascii="Microsoft YaHei UI" w:hAnsi="Microsoft YaHei UI" w:cs="Microsoft YaHei UI"/>
          <w:b/>
          <w:bCs/>
          <w:color w:val="696969"/>
          <w:spacing w:val="29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请问很多从来没有接触过藏传佛教的人，他们死亡时出现的中阴景象，也跟藏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佛教描述的一样吗</w:t>
      </w:r>
      <w:r>
        <w:rPr>
          <w:rFonts w:ascii="Microsoft YaHei UI" w:hAnsi="Microsoft YaHei UI" w:cs="Microsoft YaHei UI"/>
          <w:color w:val="696969"/>
          <w:spacing w:val="26"/>
          <w:sz w:val="22"/>
          <w:szCs w:val="22"/>
        </w:rPr>
        <w:t>？</w:t>
      </w:r>
      <w:r>
        <w:rPr>
          <w:rFonts w:ascii="Microsoft YaHei UI" w:hAnsi="Microsoft YaHei UI" w:cs="Microsoft YaHei UI"/>
          <w:color w:val="696969"/>
          <w:sz w:val="22"/>
          <w:szCs w:val="22"/>
        </w:rPr>
        <w:t xml:space="preserve"> 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58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31"/>
          <w:sz w:val="22"/>
          <w:szCs w:val="22"/>
        </w:rPr>
        <w:t xml:space="preserve"> 对人来讲，出现的景象都是一样的；对动物是不是一样，我不是很确定，也许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一样的。总体来说，人的身体结构都一样，所以每个人的死亡过程、眼耳鼻舌身停止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过程都一样。在这个停止的过程当中，产生的一些外面的现象，也都是一样的。这个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学不学藏传佛教没有什么关系。唯一不一样的是，学了密法的知识以后，到那个时候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们就知道这些现象是什么东西，而没有学过的话，就没办法知道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-25"/>
          <w:sz w:val="22"/>
          <w:szCs w:val="22"/>
        </w:rPr>
        <w:t xml:space="preserve">我 们 活 着 的 时 候 ， 有 一 个 训 练 的 方 法 ， 就 是 藏 传 佛 教 《 西 藏 度 亡 经 》 里 介 绍 的 “ 六 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中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阴”，它有六种不同的训练方法。其中一个是梦瑜伽，就是训练梦，通过梦去模拟死</w:t>
      </w:r>
      <w:r>
        <w:rPr>
          <w:rFonts w:ascii="Microsoft YaHei UI" w:hAnsi="Microsoft YaHei UI" w:cs="Microsoft YaHei UI"/>
          <w:color w:val="696969"/>
          <w:spacing w:val="-11"/>
          <w:sz w:val="22"/>
          <w:szCs w:val="22"/>
        </w:rPr>
        <w:t>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的方法。另外一个，是中阴的一个单独的训练方法。我们现在虽然还没有到这个时候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但可以通过一些方法在现实生活当中模拟、训练。其实这些东西之间有一些共性，所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这些训练对我们来说确实非常重要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58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主持人:</w:t>
      </w:r>
      <w:r>
        <w:rPr>
          <w:rFonts w:ascii="Microsoft YaHei UI" w:hAnsi="Microsoft YaHei UI" w:cs="Microsoft YaHei UI"/>
          <w:color w:val="696969"/>
          <w:spacing w:val="31"/>
          <w:sz w:val="22"/>
          <w:szCs w:val="22"/>
        </w:rPr>
        <w:t xml:space="preserve"> 刚才我们听堪布讲解了中阴的诀窍，特别珍贵！相信对大家都很有用，可能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这么一句诀窍，在大家真的进入中阴时，就能起到很大的帮助。非常感谢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5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密法里面的一些本尊的观想，其实都是针对死亡时的昏迷、中阴身和投生这三个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段的。举一个简单的例子，几乎所有无上密宗的禅定过程，都包含以下三个阶段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：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80" w:lineRule="exact"/>
        <w:ind w:left="600" w:right="558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第一个阶段，在皈依和发菩提心以后，还没有观想佛的时候，先修空性，进入到空性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状态中。第二个阶段是在空性的状态当中观想佛、本尊，观想的时候，也不是直接观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一尊佛，而是先观想一个佛、菩萨的种子字，比如说文殊菩萨的种子字</w:t>
      </w:r>
      <w:r>
        <w:rPr>
          <w:rFonts w:ascii="Microsoft YaHei UI" w:hAnsi="Microsoft YaHei UI" w:cs="Microsoft YaHei UI"/>
          <w:color w:val="696969"/>
          <w:spacing w:val="26"/>
          <w:sz w:val="22"/>
          <w:szCs w:val="22"/>
        </w:rPr>
        <w:t>“</w:t>
      </w:r>
      <w:r>
        <w:rPr>
          <w:rFonts w:ascii="Microsoft YaHei UI" w:hAnsi="Microsoft YaHei UI" w:cs="Microsoft YaHei UI"/>
          <w:color w:val="696969"/>
          <w:spacing w:val="37"/>
          <w:sz w:val="22"/>
          <w:szCs w:val="22"/>
        </w:rPr>
        <w:t>有观世音菩萨的种子字</w:t>
      </w:r>
      <w:r>
        <w:rPr>
          <w:rFonts w:ascii="Microsoft YaHei UI" w:hAnsi="Microsoft YaHei UI" w:cs="Microsoft YaHei UI"/>
          <w:color w:val="696969"/>
          <w:spacing w:val="26"/>
          <w:sz w:val="22"/>
          <w:szCs w:val="22"/>
        </w:rPr>
        <w:t>“</w:t>
      </w:r>
    </w:p>
    <w:p>
      <w:pPr>
        <w:spacing w:before="0" w:after="0" w:line="450" w:lineRule="exact"/>
        <w:ind w:left="600" w:right="558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字，然后这个种子字发光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…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…大部分本尊修法都是这样，有时候也会有一些不同：比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有的修法会把这个种子字变成一个很小的明点、亮点；有的则首先在莲花上观想一个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很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小的亮点，然后再将这个亮点变成一个种子字，例如</w:t>
      </w:r>
      <w:r>
        <w:rPr>
          <w:rFonts w:ascii="Microsoft YaHei UI" w:hAnsi="Microsoft YaHei UI" w:cs="Microsoft YaHei UI"/>
          <w:color w:val="696969"/>
          <w:spacing w:val="26"/>
          <w:sz w:val="22"/>
          <w:szCs w:val="22"/>
        </w:rPr>
        <w:t>“</w:t>
      </w:r>
    </w:p>
    <w:p>
      <w:pPr>
        <w:spacing w:before="0" w:after="0" w:line="405" w:lineRule="exact"/>
        <w:ind w:left="600" w:right="558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个阶段，将这个种子字变成一尊佛、菩萨的形象。观修完了以后，从佛、菩萨的边缘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上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慢慢地化光，成为一个很小的亮点，最后在空中消失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 w:charSpace="0"/>
        </w:sect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本尊修法基本上都是这几个程序。这是在讲什么呢？首先要进入空性，这是什么意思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这是针对死亡后的昏迷阶段。人死亡后首先是昏迷，在昏迷阶段修空性与本尊修法中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先进入空性是一个道理，通过空性可以把人死亡的昏迷阶段变得清净，让它变成空性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智慧。空性就是法身，通过这个方法，可以把死亡的昏迷状态转化为佛的法身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45" w:after="0" w:line="405" w:lineRule="exact"/>
        <w:ind w:left="600" w:right="563" w:firstLine="0"/>
        <w:jc w:val="both"/>
        <w:rPr>
          <w:rFonts w:ascii="Microsoft YaHei UI" w:hAnsi="Microsoft YaHei UI" w:cs="Microsoft YaHei UI"/>
          <w:color w:val="696969"/>
          <w:spacing w:val="29"/>
          <w:sz w:val="22"/>
          <w:szCs w:val="22"/>
        </w:rPr>
      </w:pPr>
    </w:p>
    <w:p>
      <w:pPr>
        <w:spacing w:before="45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然后再观想种子字，或者是先观想一个明点，然后变成种子字，这又代表什么呢？这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针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对的是中阴身到投胎的阶段。我们并不是一开始就是这样的人，精卵结合的时候只是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个明点这样的东西，这时候我们还没有头、手、脚。所以观想一个明点，然后再观想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点变成一个种子字，就是要在中阴时，通过这种观想的方法，把中阴身转化为佛的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身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最后观想种子字变成了一尊佛或菩萨本尊的形象，这是针对投生以后的阶段。就像被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胎十个月过后，就会变成一个人；通过把种子字变成佛、菩萨本尊的观想就可以把投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以后的阶段，转化为佛的化身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通过上述本尊的修法，就可以将死亡后的昏迷、中阴和最后投生的阶段转化为佛的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法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身、报身、化身。修完了以后，再从佛菩萨的边缘上化光，直至完全融入到空性当中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8"/>
          <w:sz w:val="22"/>
          <w:szCs w:val="22"/>
        </w:rPr>
        <w:t>意思就是说，人最后又要从头开始。比如说一个人投生了以后，他到了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7</w:t>
      </w:r>
      <w:r>
        <w:rPr>
          <w:rFonts w:ascii="Microsoft YaHei UI" w:hAnsi="Microsoft YaHei UI" w:cs="Microsoft YaHei UI"/>
          <w:color w:val="696969"/>
          <w:spacing w:val="28"/>
          <w:sz w:val="22"/>
          <w:szCs w:val="22"/>
        </w:rPr>
        <w:t>0岁、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8</w:t>
      </w:r>
      <w:r>
        <w:rPr>
          <w:rFonts w:ascii="Microsoft YaHei UI" w:hAnsi="Microsoft YaHei UI" w:cs="Microsoft YaHei UI"/>
          <w:color w:val="696969"/>
          <w:spacing w:val="28"/>
          <w:sz w:val="22"/>
          <w:szCs w:val="22"/>
        </w:rPr>
        <w:t>0岁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…</w:t>
      </w:r>
      <w:r>
        <w:rPr>
          <w:rFonts w:ascii="Microsoft YaHei UI" w:hAnsi="Microsoft YaHei UI" w:cs="Microsoft YaHei UI"/>
          <w:color w:val="696969"/>
          <w:spacing w:val="-17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10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0岁，最终死后又要进入到昏迷的状态，又要从头开始了。所以本尊修法的最后，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要观想佛菩萨的形象融入到虚空当中。它的全部的修法，都是针对这三个阶段，通过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样的方法去转化。密法里面很多修法都是这样的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我试着重复下您刚才所讲的意思，在昏迷的这个阶段，有可能成就佛的法身</w:t>
      </w:r>
      <w:r>
        <w:rPr>
          <w:rFonts w:ascii="Microsoft YaHei UI" w:hAnsi="Microsoft YaHei UI" w:cs="Microsoft YaHei UI"/>
          <w:color w:val="696969"/>
          <w:spacing w:val="26"/>
          <w:sz w:val="22"/>
          <w:szCs w:val="22"/>
        </w:rPr>
        <w:t>？</w:t>
      </w:r>
      <w:r>
        <w:rPr>
          <w:rFonts w:ascii="Microsoft YaHei UI" w:hAnsi="Microsoft YaHei UI" w:cs="Microsoft YaHei UI"/>
          <w:color w:val="696969"/>
          <w:sz w:val="22"/>
          <w:szCs w:val="22"/>
        </w:rPr>
        <w:t xml:space="preserve"> 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 xml:space="preserve"> 法身，对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 xml:space="preserve"> 然后在中阴阶段有可能成就佛的报身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 xml:space="preserve"> 报身，对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投生以后有可能成就的是佛的化身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58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31"/>
          <w:sz w:val="22"/>
          <w:szCs w:val="22"/>
        </w:rPr>
        <w:t xml:space="preserve"> 化身，对。这三个阶段就包含了一个人的死亡、中阴、还有投生。通过上述这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种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方法可以把三阶段转化为佛的三身，这就是修本尊的目标和目的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9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观众2:</w:t>
      </w:r>
      <w:r>
        <w:rPr>
          <w:rFonts w:ascii="Microsoft YaHei UI" w:hAnsi="Microsoft YaHei UI" w:cs="Microsoft YaHei UI"/>
          <w:color w:val="696969"/>
          <w:spacing w:val="34"/>
          <w:sz w:val="22"/>
          <w:szCs w:val="22"/>
        </w:rPr>
        <w:t xml:space="preserve"> 有一种说法是，在中阴时期冤亲债主会幻化成佛菩萨的形象，骗亡者堕入三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道，这是真的吗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58" w:firstLine="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 w:charSpace="0"/>
        </w:sect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堪布: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1"/>
          <w:sz w:val="22"/>
          <w:szCs w:val="22"/>
        </w:rPr>
        <w:t>这是有可能的，冤亲债主或一些其他的魔障，这时会有一些类似的干扰。但是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个时候，你可以把整个中阴时所看到、听到的一切，都观想为自己的本尊，如果没有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别的本尊，就把它们观想为观世音菩萨。无论看到好的或不好的东西，如果都能把它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作观世音菩萨来祈祷的话，这些冤亲债主或其他魔障，就不会影响到你。这是中阴时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一个方法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2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:那我们该怎样去分辨，哪些才是真正的佛菩萨呢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5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我们现在活着的时候、修行的时候这种现象也可能会出现。比如我看见了阿弥陀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或者其他佛、菩萨，这真的是阿弥陀佛还是魔障的幻化，当下我们是分不清楚的，需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观察后面的结果。如果自从我看到了这位所谓的佛、菩萨以后，我的菩提心以及各方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的修行都出现下滑，那么当时看到的就不是好东西了。相反，如果我的菩提心、出离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等各方面都有所进步和增长，则可以判断，我看到的是本尊或者是一个好的现象。当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做判断比较难，但是我们可以这样去应对：不管他是佛、菩萨还是魔障都没关系，无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他是什么，我们都可以把他观想为本尊，比如说观想为观世音菩萨，然后祈祷。这样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我们只有好处，没有坏处，也不会影响到我们的修行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1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观众3</w:t>
      </w:r>
      <w:r>
        <w:rPr>
          <w:rFonts w:ascii="Microsoft YaHei UI" w:hAnsi="Microsoft YaHei UI" w:cs="Microsoft YaHei UI"/>
          <w:b/>
          <w:bCs/>
          <w:color w:val="696969"/>
          <w:spacing w:val="29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很多人都说人死了以后，可以通过他身体最后冷却的位置或柔软程度，来判断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到底往生到哪里了。这个说法有依据吗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4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38"/>
          <w:sz w:val="22"/>
          <w:szCs w:val="22"/>
        </w:rPr>
        <w:t xml:space="preserve"> 这个说法有依据。小乘佛教的《俱舍论》里讲，有些人的体温最后都集中在</w:t>
      </w:r>
      <w:r>
        <w:rPr>
          <w:rFonts w:ascii="Microsoft YaHei UI" w:hAnsi="Microsoft YaHei UI" w:cs="Microsoft YaHei UI"/>
          <w:color w:val="696969"/>
          <w:spacing w:val="-12"/>
          <w:sz w:val="22"/>
          <w:szCs w:val="22"/>
        </w:rPr>
        <w:t>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顶，其他地方的体温都没有了，但是头顶还有，会冒气，最后体温从头顶消失；有些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则是在脚底下；还有些人在身体的其他部位。佛经里有这样的依据，可以判断这个人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一世投生的基本去向，是人还是天人等，这是有依据的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1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观众3</w:t>
      </w:r>
      <w:r>
        <w:rPr>
          <w:rFonts w:ascii="Microsoft YaHei UI" w:hAnsi="Microsoft YaHei UI" w:cs="Microsoft YaHei UI"/>
          <w:b/>
          <w:bCs/>
          <w:color w:val="696969"/>
          <w:spacing w:val="29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刚才您讲，有的人死了以后，他的神识并不是立刻就能离开身体，有一段时间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还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和身体在一起，如果长时间没有离开，还能用这种测试温度的方法去判断吗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5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体温消失的时候，可以说是他的灵魂即将要离开的时候，比如说最后他的体温集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中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在头顶的话，意思就是他的灵魂、意识，要从头顶出去。但是这个体温从头顶消失的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候，灵魂意识是不是已经出去了，我想可能还不是。因为体温不会保持很长的时间，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很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快就会没有了；但是人的灵魂意识，可能不会那么快就离开。我没有在佛经上看到过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细的记载，我猜可能还不是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57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观众3: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 xml:space="preserve"> 堪布您能解说一下，亡者身体最后冷却的部位，分别表示人往生到什么样的地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去了吗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0" w:firstLine="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 w:charSpace="0"/>
        </w:sect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: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如果他最后的体温全部集中在头顶，也就是说其他部位的体温都已经消失了，而</w:t>
      </w:r>
      <w:r>
        <w:rPr>
          <w:rFonts w:ascii="Microsoft YaHei UI" w:hAnsi="Microsoft YaHei UI" w:cs="Microsoft YaHei UI"/>
          <w:color w:val="696969"/>
          <w:spacing w:val="-11"/>
          <w:sz w:val="22"/>
          <w:szCs w:val="22"/>
        </w:rPr>
        <w:t>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顶的体温最后消失的话，这就说明这个人往生到了天界；如果最后的体温在脚底下，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是往生到了地狱；在心口，就是人间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…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…大概是这样。《俱舍论》里有这方面的讲解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我们现场可能有一些人也学过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45" w:after="0" w:line="405" w:lineRule="exact"/>
        <w:ind w:left="600" w:right="558" w:firstLine="0"/>
        <w:jc w:val="both"/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</w:pPr>
    </w:p>
    <w:p>
      <w:pPr>
        <w:spacing w:before="45" w:after="0" w:line="405" w:lineRule="exact"/>
        <w:ind w:left="600" w:right="558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主持人:</w:t>
      </w:r>
      <w:r>
        <w:rPr>
          <w:rFonts w:ascii="Microsoft YaHei UI" w:hAnsi="Microsoft YaHei UI" w:cs="Microsoft YaHei UI"/>
          <w:color w:val="696969"/>
          <w:spacing w:val="31"/>
          <w:sz w:val="22"/>
          <w:szCs w:val="22"/>
        </w:rPr>
        <w:t xml:space="preserve"> 今天堪布给我们讲了很多死亡时要面对的情况，以及面对的诀窍和方法，非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重要，也特别感谢堪布！听了堪布的讲述，我有一个特别深刻的感觉就是，修行一定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趁早，而且要落到实处。希望每个人在面对死亡的时候，都能够有把握，不恐惧；都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够战胜它，并且把它变成一个真正的机会。再次感谢慈诚罗珠堪布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bookmarkEnd w:id="0"/>
    <w:sectPr>
      <w:type w:val="continuous"/>
      <w:pgSz w:w="11909" w:h="16848"/>
      <w:pgMar w:top="500" w:right="500" w:bottom="400" w:left="5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DE41131"/>
    <w:rsid w:val="39940010"/>
    <w:rsid w:val="40F47F77"/>
    <w:rsid w:val="4C8378EE"/>
    <w:rsid w:val="5D481D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table" w:styleId="5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2021-03-05T01:23:00Z</dcterms:created>
  <dc:creator>Administrator</dc:creator>
  <cp:lastModifiedBy>Administrator</cp:lastModifiedBy>
  <dcterms:modified xsi:type="dcterms:W3CDTF">2021-03-05T02:16:10Z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