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45AA4" w14:textId="77777777" w:rsidR="00C667B9" w:rsidRPr="00C667B9" w:rsidRDefault="00C667B9" w:rsidP="00C667B9">
      <w:pPr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szCs w:val="20"/>
          <w:lang w:val="en-US"/>
        </w:rPr>
      </w:pPr>
      <w:bookmarkStart w:id="0" w:name="_GoBack"/>
      <w:bookmarkEnd w:id="0"/>
      <w:r w:rsidRPr="00C667B9">
        <w:rPr>
          <w:rFonts w:ascii="Georgia" w:hAnsi="Georgia"/>
          <w:lang w:val="en-US"/>
        </w:rPr>
        <w:t>Annex V: Legal (private or public) entity form</w:t>
      </w:r>
    </w:p>
    <w:p w14:paraId="49660BB6" w14:textId="77777777" w:rsidR="00C667B9" w:rsidRPr="00C667B9" w:rsidRDefault="00C667B9" w:rsidP="00C667B9">
      <w:pPr>
        <w:rPr>
          <w:rFonts w:ascii="Georgia" w:hAnsi="Georgia"/>
          <w:szCs w:val="20"/>
          <w:lang w:val="en-US"/>
        </w:rPr>
      </w:pPr>
    </w:p>
    <w:p w14:paraId="6ADC1F8E" w14:textId="77777777" w:rsidR="00C667B9" w:rsidRPr="00C667B9" w:rsidRDefault="00C667B9" w:rsidP="00C667B9">
      <w:pPr>
        <w:rPr>
          <w:rFonts w:ascii="Georgia" w:hAnsi="Georgia"/>
          <w:szCs w:val="20"/>
          <w:lang w:val="en-US"/>
        </w:rPr>
      </w:pPr>
    </w:p>
    <w:p w14:paraId="19B36DA5" w14:textId="77777777" w:rsidR="00C667B9" w:rsidRPr="005E42D3" w:rsidRDefault="00C667B9" w:rsidP="00C667B9">
      <w:pPr>
        <w:spacing w:after="200" w:line="276" w:lineRule="auto"/>
        <w:jc w:val="center"/>
        <w:rPr>
          <w:rFonts w:ascii="Georgia" w:eastAsia="Calibri" w:hAnsi="Georgia"/>
          <w:b/>
          <w:szCs w:val="20"/>
        </w:rPr>
      </w:pPr>
      <w:r w:rsidRPr="005E42D3">
        <w:rPr>
          <w:rFonts w:ascii="Georgia" w:hAnsi="Georgia"/>
          <w:b/>
        </w:rPr>
        <w:t>PRIVATE COMPANY LEGAL ENTITY FORM</w:t>
      </w:r>
    </w:p>
    <w:p w14:paraId="13820B84" w14:textId="77777777" w:rsidR="00C667B9" w:rsidRPr="005E42D3" w:rsidRDefault="00C667B9" w:rsidP="00C667B9">
      <w:pPr>
        <w:spacing w:after="200" w:line="276" w:lineRule="auto"/>
        <w:jc w:val="center"/>
        <w:rPr>
          <w:rFonts w:ascii="Georgia" w:eastAsia="Calibri" w:hAnsi="Georgia"/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C667B9" w:rsidRPr="005E42D3" w14:paraId="5131B673" w14:textId="77777777" w:rsidTr="0037751D">
        <w:tc>
          <w:tcPr>
            <w:tcW w:w="9242" w:type="dxa"/>
            <w:shd w:val="clear" w:color="auto" w:fill="auto"/>
          </w:tcPr>
          <w:p w14:paraId="7F007FBF" w14:textId="77777777" w:rsidR="00C667B9" w:rsidRPr="005E42D3" w:rsidRDefault="00C667B9" w:rsidP="0037751D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LEGAL FORM:</w:t>
            </w:r>
          </w:p>
        </w:tc>
      </w:tr>
      <w:tr w:rsidR="00C667B9" w:rsidRPr="005E42D3" w14:paraId="2BACAE04" w14:textId="77777777" w:rsidTr="0037751D">
        <w:tc>
          <w:tcPr>
            <w:tcW w:w="9242" w:type="dxa"/>
            <w:shd w:val="clear" w:color="auto" w:fill="auto"/>
          </w:tcPr>
          <w:p w14:paraId="7B31418D" w14:textId="77777777" w:rsidR="00C667B9" w:rsidRPr="005E42D3" w:rsidRDefault="00C667B9" w:rsidP="0037751D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NAME:</w:t>
            </w:r>
          </w:p>
        </w:tc>
      </w:tr>
      <w:tr w:rsidR="00C667B9" w:rsidRPr="005E42D3" w14:paraId="0722F368" w14:textId="77777777" w:rsidTr="0037751D">
        <w:tc>
          <w:tcPr>
            <w:tcW w:w="9242" w:type="dxa"/>
            <w:shd w:val="clear" w:color="auto" w:fill="auto"/>
          </w:tcPr>
          <w:p w14:paraId="1A9CA998" w14:textId="77777777" w:rsidR="00C667B9" w:rsidRPr="005E42D3" w:rsidRDefault="00C667B9" w:rsidP="0037751D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 xml:space="preserve">ACRONYM: </w:t>
            </w:r>
          </w:p>
        </w:tc>
      </w:tr>
      <w:tr w:rsidR="00C667B9" w:rsidRPr="005E42D3" w14:paraId="598162E0" w14:textId="77777777" w:rsidTr="0037751D">
        <w:tc>
          <w:tcPr>
            <w:tcW w:w="9242" w:type="dxa"/>
            <w:shd w:val="clear" w:color="auto" w:fill="auto"/>
          </w:tcPr>
          <w:p w14:paraId="62E07F52" w14:textId="77777777" w:rsidR="00C667B9" w:rsidRPr="005E42D3" w:rsidRDefault="00C667B9" w:rsidP="0037751D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ADDRESS:</w:t>
            </w:r>
          </w:p>
        </w:tc>
      </w:tr>
      <w:tr w:rsidR="00C667B9" w:rsidRPr="005E42D3" w14:paraId="4A4ACF10" w14:textId="77777777" w:rsidTr="0037751D">
        <w:tc>
          <w:tcPr>
            <w:tcW w:w="9242" w:type="dxa"/>
            <w:shd w:val="clear" w:color="auto" w:fill="auto"/>
          </w:tcPr>
          <w:p w14:paraId="53BB0F67" w14:textId="77777777" w:rsidR="00C667B9" w:rsidRPr="005E42D3" w:rsidRDefault="00C667B9" w:rsidP="0037751D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POSTAL CODE:</w:t>
            </w:r>
          </w:p>
        </w:tc>
      </w:tr>
      <w:tr w:rsidR="00C667B9" w:rsidRPr="005E42D3" w14:paraId="35C6E940" w14:textId="77777777" w:rsidTr="0037751D">
        <w:tc>
          <w:tcPr>
            <w:tcW w:w="9242" w:type="dxa"/>
            <w:shd w:val="clear" w:color="auto" w:fill="auto"/>
          </w:tcPr>
          <w:p w14:paraId="32F68130" w14:textId="77777777" w:rsidR="00C667B9" w:rsidRPr="005E42D3" w:rsidRDefault="00C667B9" w:rsidP="0037751D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POST BOX:</w:t>
            </w:r>
          </w:p>
        </w:tc>
      </w:tr>
      <w:tr w:rsidR="00C667B9" w:rsidRPr="005E42D3" w14:paraId="3209B833" w14:textId="77777777" w:rsidTr="0037751D">
        <w:tc>
          <w:tcPr>
            <w:tcW w:w="9242" w:type="dxa"/>
            <w:shd w:val="clear" w:color="auto" w:fill="auto"/>
          </w:tcPr>
          <w:p w14:paraId="2AEF1BC9" w14:textId="77777777" w:rsidR="00C667B9" w:rsidRPr="005E42D3" w:rsidRDefault="00C667B9" w:rsidP="0037751D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CITY:</w:t>
            </w:r>
          </w:p>
        </w:tc>
      </w:tr>
      <w:tr w:rsidR="00C667B9" w:rsidRPr="005E42D3" w14:paraId="39B77176" w14:textId="77777777" w:rsidTr="0037751D">
        <w:tc>
          <w:tcPr>
            <w:tcW w:w="9242" w:type="dxa"/>
            <w:shd w:val="clear" w:color="auto" w:fill="auto"/>
          </w:tcPr>
          <w:p w14:paraId="39EC4FA0" w14:textId="77777777" w:rsidR="00C667B9" w:rsidRPr="005E42D3" w:rsidRDefault="00C667B9" w:rsidP="0037751D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COUNTRY:</w:t>
            </w:r>
          </w:p>
        </w:tc>
      </w:tr>
      <w:tr w:rsidR="00C667B9" w:rsidRPr="005E42D3" w14:paraId="09EA2931" w14:textId="77777777" w:rsidTr="0037751D">
        <w:tc>
          <w:tcPr>
            <w:tcW w:w="9242" w:type="dxa"/>
            <w:shd w:val="clear" w:color="auto" w:fill="auto"/>
          </w:tcPr>
          <w:p w14:paraId="4D888885" w14:textId="77777777" w:rsidR="00C667B9" w:rsidRPr="005E42D3" w:rsidRDefault="00C667B9" w:rsidP="0037751D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 xml:space="preserve">TELEPHONE: </w:t>
            </w:r>
          </w:p>
        </w:tc>
      </w:tr>
      <w:tr w:rsidR="00C667B9" w:rsidRPr="005E42D3" w14:paraId="2A856C73" w14:textId="77777777" w:rsidTr="0037751D">
        <w:tc>
          <w:tcPr>
            <w:tcW w:w="9242" w:type="dxa"/>
            <w:shd w:val="clear" w:color="auto" w:fill="auto"/>
          </w:tcPr>
          <w:p w14:paraId="773AEC3A" w14:textId="77777777" w:rsidR="00C667B9" w:rsidRPr="005E42D3" w:rsidRDefault="00C667B9" w:rsidP="0037751D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FAX:</w:t>
            </w:r>
          </w:p>
        </w:tc>
      </w:tr>
      <w:tr w:rsidR="00C667B9" w:rsidRPr="005E42D3" w14:paraId="62777A09" w14:textId="77777777" w:rsidTr="0037751D">
        <w:tc>
          <w:tcPr>
            <w:tcW w:w="9242" w:type="dxa"/>
            <w:shd w:val="clear" w:color="auto" w:fill="auto"/>
          </w:tcPr>
          <w:p w14:paraId="5B9E4986" w14:textId="77777777" w:rsidR="00C667B9" w:rsidRPr="005E42D3" w:rsidRDefault="00C667B9" w:rsidP="0037751D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E-MAIL</w:t>
            </w:r>
          </w:p>
        </w:tc>
      </w:tr>
      <w:tr w:rsidR="00C667B9" w:rsidRPr="005E42D3" w14:paraId="19106DCA" w14:textId="77777777" w:rsidTr="0037751D">
        <w:tc>
          <w:tcPr>
            <w:tcW w:w="9242" w:type="dxa"/>
            <w:shd w:val="clear" w:color="auto" w:fill="auto"/>
          </w:tcPr>
          <w:p w14:paraId="1C919BBD" w14:textId="77777777" w:rsidR="00C667B9" w:rsidRPr="005E42D3" w:rsidRDefault="00C667B9" w:rsidP="0037751D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VAT no. (1):</w:t>
            </w:r>
          </w:p>
        </w:tc>
      </w:tr>
      <w:tr w:rsidR="00C667B9" w:rsidRPr="005E42D3" w14:paraId="7F1D5261" w14:textId="77777777" w:rsidTr="0037751D">
        <w:tc>
          <w:tcPr>
            <w:tcW w:w="9242" w:type="dxa"/>
            <w:shd w:val="clear" w:color="auto" w:fill="auto"/>
          </w:tcPr>
          <w:p w14:paraId="2650A6D7" w14:textId="77777777" w:rsidR="00C667B9" w:rsidRPr="005E42D3" w:rsidRDefault="00C667B9" w:rsidP="0037751D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PLACE OF REGISTRATION:</w:t>
            </w:r>
          </w:p>
        </w:tc>
      </w:tr>
      <w:tr w:rsidR="00C667B9" w:rsidRPr="005E42D3" w14:paraId="2B7FADC0" w14:textId="77777777" w:rsidTr="0037751D">
        <w:tc>
          <w:tcPr>
            <w:tcW w:w="9242" w:type="dxa"/>
            <w:shd w:val="clear" w:color="auto" w:fill="auto"/>
          </w:tcPr>
          <w:p w14:paraId="22EE4FFF" w14:textId="77777777" w:rsidR="00C667B9" w:rsidRPr="005E42D3" w:rsidRDefault="00C667B9" w:rsidP="0037751D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DATE OF REGISTRATION:</w:t>
            </w:r>
          </w:p>
        </w:tc>
      </w:tr>
      <w:tr w:rsidR="00C667B9" w:rsidRPr="005E42D3" w14:paraId="1EB8255F" w14:textId="77777777" w:rsidTr="0037751D">
        <w:tc>
          <w:tcPr>
            <w:tcW w:w="9242" w:type="dxa"/>
            <w:shd w:val="clear" w:color="auto" w:fill="auto"/>
          </w:tcPr>
          <w:p w14:paraId="5C39567F" w14:textId="77777777" w:rsidR="00C667B9" w:rsidRPr="005E42D3" w:rsidRDefault="00C667B9" w:rsidP="0037751D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REGISTER no. (2):</w:t>
            </w:r>
          </w:p>
        </w:tc>
      </w:tr>
      <w:tr w:rsidR="00C667B9" w:rsidRPr="00C667B9" w14:paraId="4945BA15" w14:textId="77777777" w:rsidTr="0037751D">
        <w:tc>
          <w:tcPr>
            <w:tcW w:w="9242" w:type="dxa"/>
            <w:shd w:val="clear" w:color="auto" w:fill="auto"/>
          </w:tcPr>
          <w:p w14:paraId="197E822F" w14:textId="77777777" w:rsidR="00C667B9" w:rsidRPr="00C667B9" w:rsidRDefault="00C667B9" w:rsidP="0037751D">
            <w:pPr>
              <w:spacing w:after="200" w:line="276" w:lineRule="auto"/>
              <w:rPr>
                <w:rFonts w:ascii="Georgia" w:hAnsi="Georgia"/>
                <w:color w:val="404040"/>
                <w:szCs w:val="20"/>
                <w:lang w:val="en-US"/>
              </w:rPr>
            </w:pPr>
            <w:r w:rsidRPr="00C667B9">
              <w:rPr>
                <w:rFonts w:ascii="Georgia" w:hAnsi="Georgia"/>
                <w:color w:val="404040"/>
                <w:szCs w:val="20"/>
                <w:lang w:val="en-US"/>
              </w:rPr>
              <w:t>Names and positions of the persons authorized to engage the responsibility of the organisation:</w:t>
            </w:r>
          </w:p>
          <w:p w14:paraId="2555024B" w14:textId="77777777" w:rsidR="00C667B9" w:rsidRPr="00C667B9" w:rsidRDefault="00C667B9" w:rsidP="0037751D">
            <w:pPr>
              <w:spacing w:after="200" w:line="276" w:lineRule="auto"/>
              <w:rPr>
                <w:rFonts w:ascii="Georgia" w:hAnsi="Georgia"/>
                <w:lang w:val="en-US"/>
              </w:rPr>
            </w:pPr>
          </w:p>
        </w:tc>
      </w:tr>
    </w:tbl>
    <w:p w14:paraId="1300925F" w14:textId="77777777" w:rsidR="00C667B9" w:rsidRPr="00C667B9" w:rsidRDefault="00C667B9" w:rsidP="00C667B9">
      <w:pPr>
        <w:spacing w:after="200" w:line="276" w:lineRule="auto"/>
        <w:rPr>
          <w:rFonts w:ascii="Georgia" w:eastAsia="Calibri" w:hAnsi="Georgia"/>
          <w:szCs w:val="20"/>
          <w:lang w:val="en-US"/>
        </w:rPr>
      </w:pPr>
      <w:r w:rsidRPr="00C667B9">
        <w:rPr>
          <w:rFonts w:ascii="Georgia" w:hAnsi="Georgia"/>
          <w:lang w:val="en-US"/>
        </w:rPr>
        <w:t>DATE AND SIGNATURE OF THE AUTHORISED REPRESENTATIVE</w:t>
      </w:r>
    </w:p>
    <w:p w14:paraId="17FBF8B7" w14:textId="77777777" w:rsidR="00C667B9" w:rsidRPr="00C667B9" w:rsidRDefault="00C667B9" w:rsidP="00C667B9">
      <w:pPr>
        <w:spacing w:after="200" w:line="276" w:lineRule="auto"/>
        <w:rPr>
          <w:rFonts w:ascii="Georgia" w:eastAsia="Calibri" w:hAnsi="Georgia"/>
          <w:szCs w:val="20"/>
          <w:lang w:val="en-US"/>
        </w:rPr>
      </w:pPr>
      <w:r w:rsidRPr="00C667B9">
        <w:rPr>
          <w:rFonts w:ascii="Georgia" w:hAnsi="Georgia"/>
          <w:lang w:val="en-US"/>
        </w:rPr>
        <w:t xml:space="preserve">THIS </w:t>
      </w:r>
      <w:r w:rsidRPr="005E42D3">
        <w:rPr>
          <w:rFonts w:ascii="Georgia" w:hAnsi="Georgia" w:cs="Georgia"/>
          <w:cs/>
        </w:rPr>
        <w:t>‘</w:t>
      </w:r>
      <w:r w:rsidRPr="00C667B9">
        <w:rPr>
          <w:rFonts w:ascii="Georgia" w:hAnsi="Georgia"/>
          <w:lang w:val="en-US"/>
        </w:rPr>
        <w:t>LEGAL ENTITY</w:t>
      </w:r>
      <w:r w:rsidRPr="005E42D3">
        <w:rPr>
          <w:rFonts w:ascii="Georgia" w:hAnsi="Georgia" w:cs="Georgia"/>
          <w:cs/>
        </w:rPr>
        <w:t xml:space="preserve">’ </w:t>
      </w:r>
      <w:r w:rsidRPr="00C667B9">
        <w:rPr>
          <w:rFonts w:ascii="Georgia" w:hAnsi="Georgia"/>
          <w:lang w:val="en-US"/>
        </w:rPr>
        <w:t>FORM MUST BE COMPLETED, SIGNED AND ACCOMPANIED BY:</w:t>
      </w:r>
    </w:p>
    <w:p w14:paraId="388152C8" w14:textId="77777777" w:rsidR="00C667B9" w:rsidRPr="00C667B9" w:rsidRDefault="00C667B9" w:rsidP="00C667B9">
      <w:pPr>
        <w:spacing w:after="200" w:line="276" w:lineRule="auto"/>
        <w:rPr>
          <w:rFonts w:ascii="Georgia" w:eastAsia="Calibri" w:hAnsi="Georgia"/>
          <w:szCs w:val="20"/>
          <w:lang w:val="en-US"/>
        </w:rPr>
      </w:pPr>
      <w:r w:rsidRPr="00C667B9">
        <w:rPr>
          <w:rFonts w:ascii="Georgia" w:hAnsi="Georgia"/>
          <w:lang w:val="en-US"/>
        </w:rPr>
        <w:t>(1) A COPY OF THE VAT LIABILITY DOCUMENT IF THIS IS APPLICABLE AND IF THE VAT No. DOES NOT APPEAR ON THE OFFICIAL DOCUMENT MENTIONED IN POINT 2.</w:t>
      </w:r>
    </w:p>
    <w:p w14:paraId="54519560" w14:textId="77777777" w:rsidR="00C667B9" w:rsidRPr="00C667B9" w:rsidRDefault="00C667B9" w:rsidP="00C667B9">
      <w:pPr>
        <w:spacing w:after="200" w:line="276" w:lineRule="auto"/>
        <w:rPr>
          <w:rFonts w:ascii="Georgia" w:eastAsia="Calibri" w:hAnsi="Georgia"/>
          <w:szCs w:val="20"/>
          <w:lang w:val="en-US"/>
        </w:rPr>
      </w:pPr>
      <w:r w:rsidRPr="00C667B9">
        <w:rPr>
          <w:rFonts w:ascii="Georgia" w:hAnsi="Georgia"/>
          <w:lang w:val="en-US"/>
        </w:rPr>
        <w:t xml:space="preserve">A COPY OF ANY OFFICIAL DOCUMENT (E.G. </w:t>
      </w:r>
      <w:r w:rsidRPr="005E42D3">
        <w:rPr>
          <w:rFonts w:ascii="Georgia" w:hAnsi="Georgia" w:cs="Georgia"/>
          <w:cs/>
        </w:rPr>
        <w:t>‘</w:t>
      </w:r>
      <w:r w:rsidRPr="00C667B9">
        <w:rPr>
          <w:rFonts w:ascii="Georgia" w:hAnsi="Georgia"/>
          <w:lang w:val="en-US"/>
        </w:rPr>
        <w:t>BELGIAN OFFICIAL GAZETTE/MONITEUR BELGE</w:t>
      </w:r>
      <w:r w:rsidRPr="005E42D3">
        <w:rPr>
          <w:rFonts w:ascii="Georgia" w:hAnsi="Georgia" w:cs="Georgia"/>
          <w:cs/>
        </w:rPr>
        <w:t>’</w:t>
      </w:r>
      <w:r w:rsidRPr="00C667B9">
        <w:rPr>
          <w:rFonts w:ascii="Georgia" w:hAnsi="Georgia"/>
          <w:lang w:val="en-US"/>
        </w:rPr>
        <w:t>, COUNTRY</w:t>
      </w:r>
      <w:r w:rsidRPr="005E42D3">
        <w:rPr>
          <w:rFonts w:ascii="Georgia" w:hAnsi="Georgia" w:cs="Georgia"/>
          <w:cs/>
        </w:rPr>
        <w:t>’</w:t>
      </w:r>
      <w:r w:rsidRPr="00C667B9">
        <w:rPr>
          <w:rFonts w:ascii="Georgia" w:hAnsi="Georgia"/>
          <w:lang w:val="en-US"/>
        </w:rPr>
        <w:t>S OFFICIAL JOURNAL, THE TRADE REGISTER....) ENABLING IDENTIFICATION OF THE NAME OF THE LEGAL ENTITY, THE ADDRESS OF ITS REGISTERED OFFICE AND ITS REGISTRATION NUMBER WITH THE NATIONAL AUTHORITIES.</w:t>
      </w:r>
    </w:p>
    <w:p w14:paraId="58DC7218" w14:textId="77777777" w:rsidR="00C667B9" w:rsidRPr="00C667B9" w:rsidRDefault="00C667B9" w:rsidP="00C667B9">
      <w:pPr>
        <w:spacing w:after="200" w:line="276" w:lineRule="auto"/>
        <w:rPr>
          <w:rFonts w:ascii="Georgia" w:eastAsia="Calibri" w:hAnsi="Georgia" w:cs="Arial"/>
          <w:b/>
          <w:bCs/>
          <w:i/>
          <w:iCs/>
          <w:szCs w:val="20"/>
          <w:lang w:val="en-US"/>
        </w:rPr>
      </w:pPr>
      <w:r w:rsidRPr="00C667B9">
        <w:rPr>
          <w:rFonts w:ascii="Georgia" w:hAnsi="Georgia"/>
          <w:b/>
          <w:i/>
          <w:lang w:val="en-US"/>
        </w:rPr>
        <w:t>DATE AND SIGNATURE OF THE AUTHORISED REPRESENTATIVE</w:t>
      </w:r>
    </w:p>
    <w:p w14:paraId="1C11E3FA" w14:textId="77777777" w:rsidR="00C667B9" w:rsidRPr="00C667B9" w:rsidRDefault="00C667B9" w:rsidP="00C667B9">
      <w:pPr>
        <w:rPr>
          <w:rFonts w:ascii="Georgia" w:hAnsi="Georgia"/>
          <w:szCs w:val="20"/>
          <w:lang w:val="en-US"/>
        </w:rPr>
      </w:pPr>
      <w:r w:rsidRPr="00C667B9">
        <w:rPr>
          <w:lang w:val="en-US"/>
        </w:rPr>
        <w:br w:type="page"/>
      </w:r>
    </w:p>
    <w:p w14:paraId="7563BED1" w14:textId="77777777" w:rsidR="00C667B9" w:rsidRPr="005E42D3" w:rsidRDefault="00C667B9" w:rsidP="00C667B9">
      <w:pPr>
        <w:spacing w:after="200" w:line="276" w:lineRule="auto"/>
        <w:jc w:val="center"/>
        <w:rPr>
          <w:rFonts w:ascii="Georgia" w:eastAsia="Calibri" w:hAnsi="Georgia"/>
          <w:b/>
          <w:szCs w:val="20"/>
        </w:rPr>
      </w:pPr>
      <w:r w:rsidRPr="005E42D3">
        <w:rPr>
          <w:rFonts w:ascii="Georgia" w:hAnsi="Georgia"/>
          <w:b/>
        </w:rPr>
        <w:t>PUBLIC-LAW LEGAL ENTITY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C667B9" w:rsidRPr="005E42D3" w14:paraId="1B364678" w14:textId="77777777" w:rsidTr="0037751D">
        <w:tc>
          <w:tcPr>
            <w:tcW w:w="9242" w:type="dxa"/>
            <w:shd w:val="clear" w:color="auto" w:fill="auto"/>
          </w:tcPr>
          <w:p w14:paraId="0E9C3F55" w14:textId="77777777" w:rsidR="00C667B9" w:rsidRPr="005E42D3" w:rsidRDefault="00C667B9" w:rsidP="0037751D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LEGAL FORM:</w:t>
            </w:r>
          </w:p>
        </w:tc>
      </w:tr>
      <w:tr w:rsidR="00C667B9" w:rsidRPr="005E42D3" w14:paraId="2F9C0921" w14:textId="77777777" w:rsidTr="0037751D">
        <w:tc>
          <w:tcPr>
            <w:tcW w:w="9242" w:type="dxa"/>
            <w:shd w:val="clear" w:color="auto" w:fill="auto"/>
          </w:tcPr>
          <w:p w14:paraId="0C3A31FA" w14:textId="77777777" w:rsidR="00C667B9" w:rsidRPr="005E42D3" w:rsidRDefault="00C667B9" w:rsidP="0037751D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NAME:</w:t>
            </w:r>
          </w:p>
        </w:tc>
      </w:tr>
      <w:tr w:rsidR="00C667B9" w:rsidRPr="005E42D3" w14:paraId="60074586" w14:textId="77777777" w:rsidTr="0037751D">
        <w:tc>
          <w:tcPr>
            <w:tcW w:w="9242" w:type="dxa"/>
            <w:shd w:val="clear" w:color="auto" w:fill="auto"/>
          </w:tcPr>
          <w:p w14:paraId="10171181" w14:textId="77777777" w:rsidR="00C667B9" w:rsidRPr="005E42D3" w:rsidRDefault="00C667B9" w:rsidP="0037751D">
            <w:pPr>
              <w:tabs>
                <w:tab w:val="left" w:pos="8268"/>
              </w:tabs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 xml:space="preserve">ACRONYM: </w:t>
            </w:r>
            <w:r>
              <w:rPr>
                <w:rFonts w:ascii="Georgia" w:hAnsi="Georgia"/>
              </w:rPr>
              <w:tab/>
            </w:r>
          </w:p>
        </w:tc>
      </w:tr>
      <w:tr w:rsidR="00C667B9" w:rsidRPr="005E42D3" w14:paraId="18310192" w14:textId="77777777" w:rsidTr="0037751D">
        <w:tc>
          <w:tcPr>
            <w:tcW w:w="9242" w:type="dxa"/>
            <w:shd w:val="clear" w:color="auto" w:fill="auto"/>
          </w:tcPr>
          <w:p w14:paraId="12030059" w14:textId="77777777" w:rsidR="00C667B9" w:rsidRPr="005E42D3" w:rsidRDefault="00C667B9" w:rsidP="0037751D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ADDRESS:</w:t>
            </w:r>
          </w:p>
        </w:tc>
      </w:tr>
      <w:tr w:rsidR="00C667B9" w:rsidRPr="005E42D3" w14:paraId="02C2936F" w14:textId="77777777" w:rsidTr="0037751D">
        <w:tc>
          <w:tcPr>
            <w:tcW w:w="9242" w:type="dxa"/>
            <w:shd w:val="clear" w:color="auto" w:fill="auto"/>
          </w:tcPr>
          <w:p w14:paraId="2B15EA19" w14:textId="77777777" w:rsidR="00C667B9" w:rsidRPr="005E42D3" w:rsidRDefault="00C667B9" w:rsidP="0037751D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POSTAL CODE:</w:t>
            </w:r>
          </w:p>
        </w:tc>
      </w:tr>
      <w:tr w:rsidR="00C667B9" w:rsidRPr="005E42D3" w14:paraId="4B930F1B" w14:textId="77777777" w:rsidTr="0037751D">
        <w:tc>
          <w:tcPr>
            <w:tcW w:w="9242" w:type="dxa"/>
            <w:shd w:val="clear" w:color="auto" w:fill="auto"/>
          </w:tcPr>
          <w:p w14:paraId="7D9EAE56" w14:textId="77777777" w:rsidR="00C667B9" w:rsidRPr="005E42D3" w:rsidRDefault="00C667B9" w:rsidP="0037751D">
            <w:pPr>
              <w:tabs>
                <w:tab w:val="left" w:pos="8268"/>
              </w:tabs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POST BOX:</w:t>
            </w:r>
            <w:r>
              <w:rPr>
                <w:rFonts w:ascii="Georgia" w:hAnsi="Georgia"/>
              </w:rPr>
              <w:tab/>
            </w:r>
          </w:p>
        </w:tc>
      </w:tr>
      <w:tr w:rsidR="00C667B9" w:rsidRPr="005E42D3" w14:paraId="0DA814C5" w14:textId="77777777" w:rsidTr="0037751D">
        <w:tc>
          <w:tcPr>
            <w:tcW w:w="9242" w:type="dxa"/>
            <w:shd w:val="clear" w:color="auto" w:fill="auto"/>
          </w:tcPr>
          <w:p w14:paraId="63B764EF" w14:textId="77777777" w:rsidR="00C667B9" w:rsidRPr="005E42D3" w:rsidRDefault="00C667B9" w:rsidP="0037751D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CITY:</w:t>
            </w:r>
          </w:p>
        </w:tc>
      </w:tr>
      <w:tr w:rsidR="00C667B9" w:rsidRPr="005E42D3" w14:paraId="7BB90818" w14:textId="77777777" w:rsidTr="0037751D">
        <w:tc>
          <w:tcPr>
            <w:tcW w:w="9242" w:type="dxa"/>
            <w:shd w:val="clear" w:color="auto" w:fill="auto"/>
          </w:tcPr>
          <w:p w14:paraId="04318B48" w14:textId="77777777" w:rsidR="00C667B9" w:rsidRPr="005E42D3" w:rsidRDefault="00C667B9" w:rsidP="0037751D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COUNTRY:</w:t>
            </w:r>
          </w:p>
        </w:tc>
      </w:tr>
      <w:tr w:rsidR="00C667B9" w:rsidRPr="005E42D3" w14:paraId="1B89CB6B" w14:textId="77777777" w:rsidTr="0037751D">
        <w:tc>
          <w:tcPr>
            <w:tcW w:w="9242" w:type="dxa"/>
            <w:shd w:val="clear" w:color="auto" w:fill="auto"/>
          </w:tcPr>
          <w:p w14:paraId="047870BE" w14:textId="77777777" w:rsidR="00C667B9" w:rsidRPr="005E42D3" w:rsidRDefault="00C667B9" w:rsidP="0037751D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 xml:space="preserve">TELEPHONE: </w:t>
            </w:r>
          </w:p>
        </w:tc>
      </w:tr>
      <w:tr w:rsidR="00C667B9" w:rsidRPr="005E42D3" w14:paraId="09A6DE4E" w14:textId="77777777" w:rsidTr="0037751D">
        <w:tc>
          <w:tcPr>
            <w:tcW w:w="9242" w:type="dxa"/>
            <w:shd w:val="clear" w:color="auto" w:fill="auto"/>
          </w:tcPr>
          <w:p w14:paraId="104D89A9" w14:textId="77777777" w:rsidR="00C667B9" w:rsidRPr="005E42D3" w:rsidRDefault="00C667B9" w:rsidP="0037751D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FAX:</w:t>
            </w:r>
          </w:p>
        </w:tc>
      </w:tr>
      <w:tr w:rsidR="00C667B9" w:rsidRPr="005E42D3" w14:paraId="7C590310" w14:textId="77777777" w:rsidTr="0037751D">
        <w:tc>
          <w:tcPr>
            <w:tcW w:w="9242" w:type="dxa"/>
            <w:shd w:val="clear" w:color="auto" w:fill="auto"/>
          </w:tcPr>
          <w:p w14:paraId="61AB1BDE" w14:textId="77777777" w:rsidR="00C667B9" w:rsidRPr="005E42D3" w:rsidRDefault="00C667B9" w:rsidP="0037751D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E-MAIL</w:t>
            </w:r>
          </w:p>
        </w:tc>
      </w:tr>
      <w:tr w:rsidR="00C667B9" w:rsidRPr="005E42D3" w14:paraId="4F766DAE" w14:textId="77777777" w:rsidTr="0037751D">
        <w:tc>
          <w:tcPr>
            <w:tcW w:w="9242" w:type="dxa"/>
            <w:shd w:val="clear" w:color="auto" w:fill="auto"/>
          </w:tcPr>
          <w:p w14:paraId="7DD780D5" w14:textId="77777777" w:rsidR="00C667B9" w:rsidRPr="005E42D3" w:rsidRDefault="00C667B9" w:rsidP="0037751D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VAT no. (1):</w:t>
            </w:r>
          </w:p>
        </w:tc>
      </w:tr>
      <w:tr w:rsidR="00C667B9" w:rsidRPr="005E42D3" w14:paraId="641D7AAB" w14:textId="77777777" w:rsidTr="0037751D">
        <w:tc>
          <w:tcPr>
            <w:tcW w:w="9242" w:type="dxa"/>
            <w:shd w:val="clear" w:color="auto" w:fill="auto"/>
          </w:tcPr>
          <w:p w14:paraId="0D5A8142" w14:textId="77777777" w:rsidR="00C667B9" w:rsidRPr="005E42D3" w:rsidRDefault="00C667B9" w:rsidP="0037751D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PLACE OF REGISTRATION:</w:t>
            </w:r>
          </w:p>
        </w:tc>
      </w:tr>
      <w:tr w:rsidR="00C667B9" w:rsidRPr="005E42D3" w14:paraId="174EF4E1" w14:textId="77777777" w:rsidTr="0037751D">
        <w:tc>
          <w:tcPr>
            <w:tcW w:w="9242" w:type="dxa"/>
            <w:shd w:val="clear" w:color="auto" w:fill="auto"/>
          </w:tcPr>
          <w:p w14:paraId="59F7ED14" w14:textId="77777777" w:rsidR="00C667B9" w:rsidRPr="005E42D3" w:rsidRDefault="00C667B9" w:rsidP="0037751D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DATE OF REGISTRATION:</w:t>
            </w:r>
          </w:p>
        </w:tc>
      </w:tr>
      <w:tr w:rsidR="00C667B9" w:rsidRPr="005E42D3" w14:paraId="04E0E108" w14:textId="77777777" w:rsidTr="0037751D">
        <w:tc>
          <w:tcPr>
            <w:tcW w:w="9242" w:type="dxa"/>
            <w:shd w:val="clear" w:color="auto" w:fill="auto"/>
          </w:tcPr>
          <w:p w14:paraId="4B1522B2" w14:textId="77777777" w:rsidR="00C667B9" w:rsidRPr="005E42D3" w:rsidRDefault="00C667B9" w:rsidP="0037751D">
            <w:pPr>
              <w:spacing w:after="200" w:line="276" w:lineRule="auto"/>
              <w:rPr>
                <w:rFonts w:ascii="Georgia" w:eastAsia="Calibri" w:hAnsi="Georgia"/>
                <w:szCs w:val="20"/>
              </w:rPr>
            </w:pPr>
            <w:r w:rsidRPr="005E42D3">
              <w:rPr>
                <w:rFonts w:ascii="Georgia" w:hAnsi="Georgia"/>
              </w:rPr>
              <w:t>REGISTER no. (2):</w:t>
            </w:r>
          </w:p>
        </w:tc>
      </w:tr>
      <w:tr w:rsidR="00C667B9" w:rsidRPr="00C667B9" w14:paraId="4B5F978A" w14:textId="77777777" w:rsidTr="0037751D">
        <w:tc>
          <w:tcPr>
            <w:tcW w:w="9242" w:type="dxa"/>
            <w:shd w:val="clear" w:color="auto" w:fill="auto"/>
          </w:tcPr>
          <w:p w14:paraId="4225A5A1" w14:textId="77777777" w:rsidR="00C667B9" w:rsidRPr="00C667B9" w:rsidRDefault="00C667B9" w:rsidP="0037751D">
            <w:pPr>
              <w:spacing w:after="200" w:line="276" w:lineRule="auto"/>
              <w:rPr>
                <w:rFonts w:ascii="Georgia" w:hAnsi="Georgia"/>
                <w:color w:val="404040"/>
                <w:szCs w:val="20"/>
                <w:lang w:val="en-US"/>
              </w:rPr>
            </w:pPr>
            <w:r w:rsidRPr="00C667B9">
              <w:rPr>
                <w:rFonts w:ascii="Georgia" w:hAnsi="Georgia"/>
                <w:color w:val="404040"/>
                <w:szCs w:val="20"/>
                <w:lang w:val="en-US"/>
              </w:rPr>
              <w:t>Names and positions of the persons authorized to engage the responsibility of the organisation:</w:t>
            </w:r>
          </w:p>
          <w:p w14:paraId="394FF465" w14:textId="77777777" w:rsidR="00C667B9" w:rsidRPr="00C667B9" w:rsidRDefault="00C667B9" w:rsidP="0037751D">
            <w:pPr>
              <w:spacing w:after="200" w:line="276" w:lineRule="auto"/>
              <w:rPr>
                <w:rFonts w:ascii="Georgia" w:hAnsi="Georgia"/>
                <w:lang w:val="en-US"/>
              </w:rPr>
            </w:pPr>
          </w:p>
        </w:tc>
      </w:tr>
    </w:tbl>
    <w:p w14:paraId="2D456299" w14:textId="77777777" w:rsidR="00C667B9" w:rsidRPr="00C667B9" w:rsidRDefault="00C667B9" w:rsidP="00C667B9">
      <w:pPr>
        <w:spacing w:after="200" w:line="276" w:lineRule="auto"/>
        <w:rPr>
          <w:rFonts w:ascii="Georgia" w:eastAsia="Calibri" w:hAnsi="Georgia"/>
          <w:szCs w:val="20"/>
          <w:lang w:val="en-US"/>
        </w:rPr>
      </w:pPr>
    </w:p>
    <w:p w14:paraId="59E45CC6" w14:textId="77777777" w:rsidR="00C667B9" w:rsidRPr="00C667B9" w:rsidRDefault="00C667B9" w:rsidP="00C667B9">
      <w:pPr>
        <w:spacing w:after="200" w:line="276" w:lineRule="auto"/>
        <w:rPr>
          <w:rFonts w:ascii="Georgia" w:eastAsia="Calibri" w:hAnsi="Georgia"/>
          <w:szCs w:val="20"/>
          <w:lang w:val="en-US"/>
        </w:rPr>
      </w:pPr>
      <w:r w:rsidRPr="00C667B9">
        <w:rPr>
          <w:rFonts w:ascii="Georgia" w:hAnsi="Georgia"/>
          <w:lang w:val="en-US"/>
        </w:rPr>
        <w:t xml:space="preserve">THIS </w:t>
      </w:r>
      <w:r w:rsidRPr="005E42D3">
        <w:rPr>
          <w:rFonts w:ascii="Georgia" w:hAnsi="Georgia" w:cs="Georgia"/>
          <w:cs/>
        </w:rPr>
        <w:t>‘</w:t>
      </w:r>
      <w:r w:rsidRPr="00C667B9">
        <w:rPr>
          <w:rFonts w:ascii="Georgia" w:hAnsi="Georgia"/>
          <w:lang w:val="en-US"/>
        </w:rPr>
        <w:t>LEGAL ENTITY</w:t>
      </w:r>
      <w:r w:rsidRPr="005E42D3">
        <w:rPr>
          <w:rFonts w:ascii="Georgia" w:hAnsi="Georgia" w:cs="Georgia"/>
          <w:cs/>
        </w:rPr>
        <w:t xml:space="preserve">’ </w:t>
      </w:r>
      <w:r w:rsidRPr="00C667B9">
        <w:rPr>
          <w:rFonts w:ascii="Georgia" w:hAnsi="Georgia"/>
          <w:lang w:val="en-US"/>
        </w:rPr>
        <w:t>FORM MUST BE COMPLETED, SIGNED, STAMPED AND ACCOMPANIED BY</w:t>
      </w:r>
    </w:p>
    <w:p w14:paraId="28C805ED" w14:textId="77777777" w:rsidR="00C667B9" w:rsidRPr="00C667B9" w:rsidRDefault="00C667B9" w:rsidP="00C667B9">
      <w:pPr>
        <w:widowControl/>
        <w:numPr>
          <w:ilvl w:val="0"/>
          <w:numId w:val="6"/>
        </w:numPr>
        <w:suppressAutoHyphens w:val="0"/>
        <w:spacing w:after="200" w:line="276" w:lineRule="auto"/>
        <w:rPr>
          <w:rFonts w:ascii="Georgia" w:eastAsia="Calibri" w:hAnsi="Georgia"/>
          <w:szCs w:val="20"/>
          <w:lang w:val="en-US"/>
        </w:rPr>
      </w:pPr>
      <w:r w:rsidRPr="00C667B9">
        <w:rPr>
          <w:rFonts w:ascii="Georgia" w:hAnsi="Georgia"/>
          <w:lang w:val="en-US"/>
        </w:rPr>
        <w:t>A COPY OF THE RESOLUTION, LAW, ORDER OR DECISION ESTABLISHING THE ENTITY CONCERNED</w:t>
      </w:r>
    </w:p>
    <w:p w14:paraId="1C982174" w14:textId="77777777" w:rsidR="00C667B9" w:rsidRPr="00C667B9" w:rsidRDefault="00C667B9" w:rsidP="00C667B9">
      <w:pPr>
        <w:widowControl/>
        <w:numPr>
          <w:ilvl w:val="0"/>
          <w:numId w:val="6"/>
        </w:numPr>
        <w:suppressAutoHyphens w:val="0"/>
        <w:spacing w:after="200" w:line="276" w:lineRule="auto"/>
        <w:rPr>
          <w:rFonts w:ascii="Georgia" w:eastAsia="Calibri" w:hAnsi="Georgia"/>
          <w:szCs w:val="20"/>
          <w:lang w:val="en-US"/>
        </w:rPr>
      </w:pPr>
      <w:r w:rsidRPr="00C667B9">
        <w:rPr>
          <w:rFonts w:ascii="Georgia" w:hAnsi="Georgia"/>
          <w:lang w:val="en-US"/>
        </w:rPr>
        <w:t>IN THE ABSENCE THEREOF, ANY OTHER OFFICIAL DOCUMENT WHICH PROVES THE ESTABLISHMENT OF THE ENTITY CONCERNED BY THE NATIONAL AUTHORITIES</w:t>
      </w:r>
    </w:p>
    <w:p w14:paraId="13481624" w14:textId="77777777" w:rsidR="00C667B9" w:rsidRPr="00C667B9" w:rsidRDefault="00C667B9" w:rsidP="00C667B9">
      <w:pPr>
        <w:spacing w:after="200" w:line="276" w:lineRule="auto"/>
        <w:rPr>
          <w:rFonts w:ascii="Georgia" w:eastAsia="Calibri" w:hAnsi="Georgia" w:cs="Arial"/>
          <w:b/>
          <w:bCs/>
          <w:i/>
          <w:iCs/>
          <w:szCs w:val="20"/>
          <w:lang w:val="en-US"/>
        </w:rPr>
      </w:pPr>
    </w:p>
    <w:p w14:paraId="4F8622FE" w14:textId="77777777" w:rsidR="00C667B9" w:rsidRPr="00C667B9" w:rsidRDefault="00C667B9" w:rsidP="00C667B9">
      <w:pPr>
        <w:spacing w:after="200" w:line="276" w:lineRule="auto"/>
        <w:rPr>
          <w:rFonts w:ascii="Georgia" w:eastAsia="Calibri" w:hAnsi="Georgia" w:cs="Arial"/>
          <w:b/>
          <w:bCs/>
          <w:i/>
          <w:iCs/>
          <w:szCs w:val="20"/>
          <w:lang w:val="en-US"/>
        </w:rPr>
      </w:pPr>
      <w:r w:rsidRPr="00C667B9">
        <w:rPr>
          <w:rFonts w:ascii="Georgia" w:hAnsi="Georgia"/>
          <w:b/>
          <w:i/>
          <w:lang w:val="en-US"/>
        </w:rPr>
        <w:t>STAMP</w:t>
      </w:r>
    </w:p>
    <w:p w14:paraId="67F941CA" w14:textId="77777777" w:rsidR="00C667B9" w:rsidRPr="00C667B9" w:rsidRDefault="00C667B9" w:rsidP="00C667B9">
      <w:pPr>
        <w:spacing w:after="200" w:line="276" w:lineRule="auto"/>
        <w:rPr>
          <w:rFonts w:ascii="Georgia" w:eastAsia="Calibri" w:hAnsi="Georgia"/>
          <w:szCs w:val="20"/>
          <w:lang w:val="en-US"/>
        </w:rPr>
      </w:pPr>
    </w:p>
    <w:p w14:paraId="605DC237" w14:textId="77777777" w:rsidR="00C667B9" w:rsidRPr="00C667B9" w:rsidRDefault="00C667B9" w:rsidP="00C667B9">
      <w:pPr>
        <w:spacing w:after="200" w:line="276" w:lineRule="auto"/>
        <w:rPr>
          <w:rFonts w:ascii="Georgia" w:eastAsia="Calibri" w:hAnsi="Georgia" w:cs="Arial"/>
          <w:b/>
          <w:bCs/>
          <w:i/>
          <w:iCs/>
          <w:szCs w:val="20"/>
          <w:lang w:val="en-US"/>
        </w:rPr>
      </w:pPr>
      <w:r w:rsidRPr="00C667B9">
        <w:rPr>
          <w:rFonts w:ascii="Georgia" w:hAnsi="Georgia"/>
          <w:b/>
          <w:i/>
          <w:lang w:val="en-US"/>
        </w:rPr>
        <w:t>DATE, NAME, FUNCTION AND SIGNATURE OF THE AUTHORISED REPRESENTATIVE</w:t>
      </w:r>
    </w:p>
    <w:p w14:paraId="736C8081" w14:textId="77777777" w:rsidR="001F324A" w:rsidRPr="00C667B9" w:rsidRDefault="001F324A" w:rsidP="00C667B9">
      <w:pPr>
        <w:rPr>
          <w:lang w:val="en-US"/>
        </w:rPr>
      </w:pPr>
    </w:p>
    <w:sectPr w:rsidR="001F324A" w:rsidRPr="00C667B9" w:rsidSect="004A43A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BB25C" w14:textId="77777777" w:rsidR="00F67351" w:rsidRDefault="00F67351" w:rsidP="00742DDE">
      <w:r>
        <w:separator/>
      </w:r>
    </w:p>
  </w:endnote>
  <w:endnote w:type="continuationSeparator" w:id="0">
    <w:p w14:paraId="0B6C20A8" w14:textId="77777777" w:rsidR="00F67351" w:rsidRDefault="00F67351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7" w14:textId="77777777" w:rsidR="00B82149" w:rsidRDefault="00F67351" w:rsidP="00FA099F">
    <w:pPr>
      <w:pStyle w:val="Footer"/>
      <w:jc w:val="right"/>
    </w:pPr>
    <w:r>
      <w:rPr>
        <w:noProof/>
        <w:lang w:val="fr-BE" w:eastAsia="fr-BE"/>
      </w:rPr>
      <w:pict w14:anchorId="736C808D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1" type="#_x0000_t202" style="position:absolute;left:0;text-align:left;margin-left:1.25pt;margin-top:774.2pt;width:401.8pt;height:57pt;z-index:-2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736C8090" w14:textId="77777777" w:rsidR="00E05ED3" w:rsidRPr="00921643" w:rsidRDefault="00E05ED3" w:rsidP="00E05ED3">
                <w:pPr>
                  <w:rPr>
                    <w:rFonts w:ascii="Calibri" w:hAnsi="Calibri"/>
                    <w:lang w:val="en-US"/>
                  </w:rPr>
                </w:pPr>
                <w:r w:rsidRPr="00921643">
                  <w:rPr>
                    <w:rFonts w:ascii="Calibri" w:hAnsi="Calibri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en-US"/>
                  </w:rPr>
                  <w:t>Public-law company with social purposes</w:t>
                </w:r>
              </w:p>
              <w:p w14:paraId="736C8091" w14:textId="77777777" w:rsidR="00126C92" w:rsidRPr="00921643" w:rsidRDefault="00E05ED3" w:rsidP="00FA099F">
                <w:pPr>
                  <w:rPr>
                    <w:rFonts w:ascii="Calibri" w:hAnsi="Calibri"/>
                    <w:lang w:val="fr-BE"/>
                  </w:rPr>
                </w:pPr>
                <w:r w:rsidRPr="00921643">
                  <w:rPr>
                    <w:rFonts w:ascii="Calibri" w:hAnsi="Calibri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846FA">
      <w:rPr>
        <w:noProof/>
      </w:rPr>
      <w:t>2</w:t>
    </w:r>
    <w:r w:rsidR="00DB5939">
      <w:fldChar w:fldCharType="end"/>
    </w:r>
  </w:p>
  <w:p w14:paraId="736C8088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A" w14:textId="77777777" w:rsidR="004A0298" w:rsidRDefault="00F67351">
    <w:pPr>
      <w:pStyle w:val="Footer"/>
      <w:jc w:val="right"/>
    </w:pPr>
    <w:r>
      <w:rPr>
        <w:noProof/>
        <w:lang w:val="fr-BE" w:eastAsia="fr-BE"/>
      </w:rPr>
      <w:pict w14:anchorId="736C808F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left:0;text-align:left;margin-left:.25pt;margin-top:773.4pt;width:410.4pt;height:53.4pt;z-index:-1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736C8092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szCs w:val="18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>Public-law company with social purposes</w:t>
                </w:r>
              </w:p>
              <w:p w14:paraId="736C8093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4846FA">
      <w:rPr>
        <w:noProof/>
      </w:rPr>
      <w:t>1</w:t>
    </w:r>
    <w:r w:rsidR="00DB5939">
      <w:fldChar w:fldCharType="end"/>
    </w:r>
  </w:p>
  <w:p w14:paraId="736C808B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DA9E9" w14:textId="77777777" w:rsidR="00F67351" w:rsidRDefault="00F67351" w:rsidP="00742DDE">
      <w:r>
        <w:separator/>
      </w:r>
    </w:p>
  </w:footnote>
  <w:footnote w:type="continuationSeparator" w:id="0">
    <w:p w14:paraId="435DF2A1" w14:textId="77777777" w:rsidR="00F67351" w:rsidRDefault="00F67351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6" w14:textId="77777777" w:rsidR="00B82149" w:rsidRDefault="00F67351" w:rsidP="00742DDE">
    <w:pPr>
      <w:pStyle w:val="Header"/>
    </w:pPr>
    <w:r>
      <w:rPr>
        <w:noProof/>
        <w:lang w:val="en-GB" w:eastAsia="en-US"/>
      </w:rPr>
      <w:pict w14:anchorId="736C80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3" type="#_x0000_t75" style="position:absolute;margin-left:1.1pt;margin-top:-34.45pt;width:593.15pt;height:839pt;z-index:-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9" w14:textId="77777777" w:rsidR="00B82149" w:rsidRDefault="00F67351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736C8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2" type="#_x0000_t75" style="position:absolute;margin-left:-92.15pt;margin-top:-36.2pt;width:594.6pt;height:840pt;z-index:-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7673F"/>
    <w:rsid w:val="00383EA2"/>
    <w:rsid w:val="003F7957"/>
    <w:rsid w:val="0040043D"/>
    <w:rsid w:val="004605CA"/>
    <w:rsid w:val="00463C2A"/>
    <w:rsid w:val="004846F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46207"/>
    <w:rsid w:val="00667FC7"/>
    <w:rsid w:val="00671708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8F5223"/>
    <w:rsid w:val="00921643"/>
    <w:rsid w:val="009224ED"/>
    <w:rsid w:val="0092718A"/>
    <w:rsid w:val="00954169"/>
    <w:rsid w:val="00957506"/>
    <w:rsid w:val="009D5685"/>
    <w:rsid w:val="009D7001"/>
    <w:rsid w:val="009E116F"/>
    <w:rsid w:val="00A02385"/>
    <w:rsid w:val="00A0632B"/>
    <w:rsid w:val="00A23B7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667B9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67351"/>
    <w:rsid w:val="00FA099F"/>
    <w:rsid w:val="00F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36C8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</TermName>
          <TermId xmlns="http://schemas.microsoft.com/office/infopath/2007/PartnerControls">f250bed5-14a2-4c4b-83d5-c0e7762d1032</TermId>
        </TermInfo>
      </Terms>
    </gaf3ec5a67fc463eb9656c0859fc0579>
    <TaxCatchAll xmlns="b6df7d5b-c217-44eb-add4-b00859b03a64">
      <Value>4</Value>
      <Value>10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14" ma:contentTypeDescription="Create a new document." ma:contentTypeScope="" ma:versionID="42feee0fc470dc3349baaae2643ac189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fbbf527c95efab5d1cdc80d8ebe59309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default="" ma:fieldId="{407e5c9d-d8ef-49a2-9772-290d04896af4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81609A-4F35-493F-A97C-2BDF0A807EF8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customXml/itemProps2.xml><?xml version="1.0" encoding="utf-8"?>
<ds:datastoreItem xmlns:ds="http://schemas.openxmlformats.org/officeDocument/2006/customXml" ds:itemID="{271F2FE4-7738-4EA4-A7D2-C73305F9B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18A929-2726-4E4E-B947-C88E931D3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8348-5354-4c90-8e64-ece5dffd82bb"/>
    <ds:schemaRef ds:uri="b6df7d5b-c217-44eb-add4-b00859b0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1</TotalTime>
  <Pages>2</Pages>
  <Words>257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COREMANS, Evi</cp:lastModifiedBy>
  <cp:revision>2</cp:revision>
  <cp:lastPrinted>2017-12-15T16:00:00Z</cp:lastPrinted>
  <dcterms:created xsi:type="dcterms:W3CDTF">2020-07-10T10:52:00Z</dcterms:created>
  <dcterms:modified xsi:type="dcterms:W3CDTF">2020-07-10T10:52:00Z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</Properties>
</file>