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907D" w14:textId="77777777" w:rsidR="00C92E03" w:rsidRDefault="0010679B" w:rsidP="00C92E03">
      <w:r>
        <w:rPr>
          <w:noProof/>
        </w:rPr>
        <w:drawing>
          <wp:inline distT="0" distB="0" distL="0" distR="0" wp14:anchorId="35101E9C" wp14:editId="37AEC516">
            <wp:extent cx="5759450" cy="2222020"/>
            <wp:effectExtent l="0" t="0" r="0" b="6985"/>
            <wp:docPr id="1" name="Billede 1" descr="https://somatisksygdomogsygepleje.ibog.gyldendal.dk/fileadmin/_processed_/c/e/csm_fig2_d8ccc169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matisksygdomogsygepleje.ibog.gyldendal.dk/fileadmin/_processed_/c/e/csm_fig2_d8ccc1693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2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7B61E" w14:textId="77777777" w:rsidR="0010679B" w:rsidRDefault="0010679B" w:rsidP="00C92E03"/>
    <w:p w14:paraId="1A528B46" w14:textId="77777777" w:rsidR="0010679B" w:rsidRDefault="0010679B" w:rsidP="00C92E03"/>
    <w:p w14:paraId="6BB5B5E6" w14:textId="77777777" w:rsidR="0010679B" w:rsidRPr="00C92E03" w:rsidRDefault="0010679B" w:rsidP="00C92E03">
      <w:r>
        <w:rPr>
          <w:noProof/>
        </w:rPr>
        <w:drawing>
          <wp:inline distT="0" distB="0" distL="0" distR="0" wp14:anchorId="463DBB18" wp14:editId="493F6468">
            <wp:extent cx="5759450" cy="1856297"/>
            <wp:effectExtent l="0" t="0" r="0" b="0"/>
            <wp:docPr id="3" name="Billede 3" descr="https://somatisksygdomogsygepleje.ibog.gyldendal.dk/fileadmin/_processed_/4/9/csm_fig3_b9bf6861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matisksygdomogsygepleje.ibog.gyldendal.dk/fileadmin/_processed_/4/9/csm_fig3_b9bf6861f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85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679B" w:rsidRPr="00C92E03" w:rsidSect="00C92E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40" w:right="1418" w:bottom="1418" w:left="1418" w:header="113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4515" w14:textId="77777777" w:rsidR="00F24787" w:rsidRDefault="00F24787" w:rsidP="00354FC0">
      <w:r>
        <w:separator/>
      </w:r>
    </w:p>
  </w:endnote>
  <w:endnote w:type="continuationSeparator" w:id="0">
    <w:p w14:paraId="52B8E3AD" w14:textId="77777777" w:rsidR="00F24787" w:rsidRDefault="00F24787" w:rsidP="003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ontserrat H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3D0F5" w14:textId="77777777" w:rsidR="008A4641" w:rsidRDefault="008A464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B646" w14:textId="77777777" w:rsidR="00D61EAC" w:rsidRPr="00320642" w:rsidRDefault="00C92E03" w:rsidP="00C92E03">
    <w:pPr>
      <w:pStyle w:val="Sidefod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4257" w14:textId="77777777" w:rsidR="00320642" w:rsidRPr="00320642" w:rsidRDefault="00C92E03" w:rsidP="00C92E03">
    <w:pPr>
      <w:pStyle w:val="Sidefod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37100" w14:textId="77777777" w:rsidR="00F24787" w:rsidRDefault="00F24787" w:rsidP="00354FC0">
      <w:r>
        <w:separator/>
      </w:r>
    </w:p>
  </w:footnote>
  <w:footnote w:type="continuationSeparator" w:id="0">
    <w:p w14:paraId="4A937577" w14:textId="77777777" w:rsidR="00F24787" w:rsidRDefault="00F24787" w:rsidP="0035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41BA" w14:textId="77777777" w:rsidR="008A4641" w:rsidRDefault="008A464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B4E3" w14:textId="77777777" w:rsidR="00D61EAC" w:rsidRPr="00C92E03" w:rsidRDefault="00C92E03" w:rsidP="00C92E03">
    <w:pPr>
      <w:pStyle w:val="Sidehoved"/>
      <w:ind w:right="-2279"/>
      <w:jc w:val="righ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CD1840A" wp14:editId="2CC33499">
          <wp:simplePos x="0" y="0"/>
          <wp:positionH relativeFrom="page">
            <wp:posOffset>5544820</wp:posOffset>
          </wp:positionH>
          <wp:positionV relativeFrom="page">
            <wp:posOffset>107950</wp:posOffset>
          </wp:positionV>
          <wp:extent cx="1890000" cy="763200"/>
          <wp:effectExtent l="0" t="0" r="0" b="0"/>
          <wp:wrapTight wrapText="bothSides">
            <wp:wrapPolygon edited="0">
              <wp:start x="3702" y="5396"/>
              <wp:lineTo x="2613" y="7554"/>
              <wp:lineTo x="2613" y="14028"/>
              <wp:lineTo x="3702" y="15647"/>
              <wp:lineTo x="12847" y="15647"/>
              <wp:lineTo x="18944" y="14568"/>
              <wp:lineTo x="18726" y="6475"/>
              <wp:lineTo x="10669" y="5396"/>
              <wp:lineTo x="3702" y="5396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osuh_logotype_turk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485E" w14:textId="77777777" w:rsidR="00CE7F68" w:rsidRDefault="00C92E03" w:rsidP="00CE7F68">
    <w:pPr>
      <w:pStyle w:val="Sidehoved"/>
      <w:ind w:right="-2279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7C59790" wp14:editId="5254622D">
          <wp:simplePos x="0" y="0"/>
          <wp:positionH relativeFrom="page">
            <wp:posOffset>5544820</wp:posOffset>
          </wp:positionH>
          <wp:positionV relativeFrom="page">
            <wp:posOffset>107950</wp:posOffset>
          </wp:positionV>
          <wp:extent cx="1890000" cy="763200"/>
          <wp:effectExtent l="0" t="0" r="0" b="0"/>
          <wp:wrapTight wrapText="bothSides">
            <wp:wrapPolygon edited="0">
              <wp:start x="3702" y="5396"/>
              <wp:lineTo x="2613" y="7554"/>
              <wp:lineTo x="2613" y="14028"/>
              <wp:lineTo x="3702" y="15647"/>
              <wp:lineTo x="12847" y="15647"/>
              <wp:lineTo x="18944" y="14568"/>
              <wp:lineTo x="18726" y="6475"/>
              <wp:lineTo x="10669" y="5396"/>
              <wp:lineTo x="3702" y="5396"/>
            </wp:wrapPolygon>
          </wp:wrapTight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osuh_logotype_turk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0.5pt;height:85pt" o:bullet="t">
        <v:imagedata r:id="rId1" o:title="sosuh_supergrafik_roed_rgb"/>
      </v:shape>
    </w:pict>
  </w:numPicBullet>
  <w:abstractNum w:abstractNumId="0" w15:restartNumberingAfterBreak="0">
    <w:nsid w:val="19FF0E5E"/>
    <w:multiLevelType w:val="hybridMultilevel"/>
    <w:tmpl w:val="AFA6E890"/>
    <w:lvl w:ilvl="0" w:tplc="803CDFB6">
      <w:start w:val="1"/>
      <w:numFmt w:val="bullet"/>
      <w:pStyle w:val="Listeafsni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D0053"/>
    <w:multiLevelType w:val="hybridMultilevel"/>
    <w:tmpl w:val="46E8B064"/>
    <w:lvl w:ilvl="0" w:tplc="74FA3AF2">
      <w:start w:val="1"/>
      <w:numFmt w:val="bullet"/>
      <w:lvlText w:val=""/>
      <w:lvlPicBulletId w:val="0"/>
      <w:lvlJc w:val="left"/>
      <w:pPr>
        <w:ind w:left="0" w:hanging="284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B0D69"/>
    <w:multiLevelType w:val="hybridMultilevel"/>
    <w:tmpl w:val="9C0C19C6"/>
    <w:lvl w:ilvl="0" w:tplc="1F984E0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6D239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245AA"/>
    <w:multiLevelType w:val="hybridMultilevel"/>
    <w:tmpl w:val="71C4EBCC"/>
    <w:lvl w:ilvl="0" w:tplc="83C0F9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630670">
    <w:abstractNumId w:val="2"/>
  </w:num>
  <w:num w:numId="2" w16cid:durableId="1705860840">
    <w:abstractNumId w:val="2"/>
    <w:lvlOverride w:ilvl="0">
      <w:startOverride w:val="1"/>
    </w:lvlOverride>
  </w:num>
  <w:num w:numId="3" w16cid:durableId="1309281497">
    <w:abstractNumId w:val="2"/>
    <w:lvlOverride w:ilvl="0">
      <w:startOverride w:val="1"/>
    </w:lvlOverride>
  </w:num>
  <w:num w:numId="4" w16cid:durableId="1649162951">
    <w:abstractNumId w:val="3"/>
  </w:num>
  <w:num w:numId="5" w16cid:durableId="1974827190">
    <w:abstractNumId w:val="0"/>
  </w:num>
  <w:num w:numId="6" w16cid:durableId="1939827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9B"/>
    <w:rsid w:val="0001368F"/>
    <w:rsid w:val="0001724F"/>
    <w:rsid w:val="00023BD0"/>
    <w:rsid w:val="00030792"/>
    <w:rsid w:val="000404ED"/>
    <w:rsid w:val="00054A97"/>
    <w:rsid w:val="00056072"/>
    <w:rsid w:val="00060031"/>
    <w:rsid w:val="00070DCD"/>
    <w:rsid w:val="000716E6"/>
    <w:rsid w:val="0007511B"/>
    <w:rsid w:val="00075B36"/>
    <w:rsid w:val="000852A9"/>
    <w:rsid w:val="0009586B"/>
    <w:rsid w:val="00097CF9"/>
    <w:rsid w:val="000A07B9"/>
    <w:rsid w:val="000A7095"/>
    <w:rsid w:val="000B1B9E"/>
    <w:rsid w:val="000B20BA"/>
    <w:rsid w:val="000C7153"/>
    <w:rsid w:val="000D4680"/>
    <w:rsid w:val="00104A40"/>
    <w:rsid w:val="0010679B"/>
    <w:rsid w:val="001078CB"/>
    <w:rsid w:val="00120342"/>
    <w:rsid w:val="001270A7"/>
    <w:rsid w:val="00133749"/>
    <w:rsid w:val="00154E9A"/>
    <w:rsid w:val="0016535B"/>
    <w:rsid w:val="001965A0"/>
    <w:rsid w:val="001B18CC"/>
    <w:rsid w:val="001B6F08"/>
    <w:rsid w:val="001C32A9"/>
    <w:rsid w:val="001C774A"/>
    <w:rsid w:val="001E1718"/>
    <w:rsid w:val="001E7AD4"/>
    <w:rsid w:val="001F1CD3"/>
    <w:rsid w:val="002411D4"/>
    <w:rsid w:val="00241547"/>
    <w:rsid w:val="00251F95"/>
    <w:rsid w:val="00253686"/>
    <w:rsid w:val="00253DF0"/>
    <w:rsid w:val="0027260D"/>
    <w:rsid w:val="00273A61"/>
    <w:rsid w:val="00276D16"/>
    <w:rsid w:val="00292640"/>
    <w:rsid w:val="00293E55"/>
    <w:rsid w:val="002B13F3"/>
    <w:rsid w:val="002B32A2"/>
    <w:rsid w:val="002C638B"/>
    <w:rsid w:val="002D6E9A"/>
    <w:rsid w:val="002E211A"/>
    <w:rsid w:val="002F2009"/>
    <w:rsid w:val="002F7058"/>
    <w:rsid w:val="00302D30"/>
    <w:rsid w:val="003061FA"/>
    <w:rsid w:val="0031034E"/>
    <w:rsid w:val="00314295"/>
    <w:rsid w:val="00317C0A"/>
    <w:rsid w:val="00320642"/>
    <w:rsid w:val="00324219"/>
    <w:rsid w:val="0033328F"/>
    <w:rsid w:val="003334EA"/>
    <w:rsid w:val="003428C1"/>
    <w:rsid w:val="00342EA9"/>
    <w:rsid w:val="0035471C"/>
    <w:rsid w:val="00354FC0"/>
    <w:rsid w:val="0037511E"/>
    <w:rsid w:val="00395046"/>
    <w:rsid w:val="003B4136"/>
    <w:rsid w:val="003B44D5"/>
    <w:rsid w:val="003B5C9E"/>
    <w:rsid w:val="003B6B4F"/>
    <w:rsid w:val="00416D8F"/>
    <w:rsid w:val="004211F4"/>
    <w:rsid w:val="00421A2B"/>
    <w:rsid w:val="00425FAA"/>
    <w:rsid w:val="00430800"/>
    <w:rsid w:val="00435D40"/>
    <w:rsid w:val="004412A9"/>
    <w:rsid w:val="00444286"/>
    <w:rsid w:val="004602B0"/>
    <w:rsid w:val="004608CC"/>
    <w:rsid w:val="0046235B"/>
    <w:rsid w:val="00481FE5"/>
    <w:rsid w:val="004A5891"/>
    <w:rsid w:val="004B1135"/>
    <w:rsid w:val="004B3A18"/>
    <w:rsid w:val="004C379B"/>
    <w:rsid w:val="004C4790"/>
    <w:rsid w:val="004D0F58"/>
    <w:rsid w:val="004D1202"/>
    <w:rsid w:val="004D468A"/>
    <w:rsid w:val="004E38B5"/>
    <w:rsid w:val="004E41DE"/>
    <w:rsid w:val="004E7404"/>
    <w:rsid w:val="004F297B"/>
    <w:rsid w:val="004F4A84"/>
    <w:rsid w:val="0050085D"/>
    <w:rsid w:val="00514DAD"/>
    <w:rsid w:val="00521CC4"/>
    <w:rsid w:val="0052603E"/>
    <w:rsid w:val="0053674D"/>
    <w:rsid w:val="00546289"/>
    <w:rsid w:val="00551516"/>
    <w:rsid w:val="00565009"/>
    <w:rsid w:val="0057058F"/>
    <w:rsid w:val="0058727C"/>
    <w:rsid w:val="0059035E"/>
    <w:rsid w:val="005E1F18"/>
    <w:rsid w:val="005F09CA"/>
    <w:rsid w:val="005F71DC"/>
    <w:rsid w:val="00634169"/>
    <w:rsid w:val="00641BE0"/>
    <w:rsid w:val="00645BD7"/>
    <w:rsid w:val="00645DE2"/>
    <w:rsid w:val="00646F5A"/>
    <w:rsid w:val="00647A3D"/>
    <w:rsid w:val="006715E2"/>
    <w:rsid w:val="00671628"/>
    <w:rsid w:val="00681212"/>
    <w:rsid w:val="006C5035"/>
    <w:rsid w:val="006D49B6"/>
    <w:rsid w:val="006F7898"/>
    <w:rsid w:val="007102BF"/>
    <w:rsid w:val="007151BE"/>
    <w:rsid w:val="007153A5"/>
    <w:rsid w:val="007423C7"/>
    <w:rsid w:val="00750378"/>
    <w:rsid w:val="00782DB5"/>
    <w:rsid w:val="007866A9"/>
    <w:rsid w:val="0078788C"/>
    <w:rsid w:val="00787F05"/>
    <w:rsid w:val="00793A10"/>
    <w:rsid w:val="0079668A"/>
    <w:rsid w:val="007B189F"/>
    <w:rsid w:val="007B26AF"/>
    <w:rsid w:val="007B3C98"/>
    <w:rsid w:val="007C3F93"/>
    <w:rsid w:val="007D54FD"/>
    <w:rsid w:val="007D6EB3"/>
    <w:rsid w:val="007E04C8"/>
    <w:rsid w:val="007E4392"/>
    <w:rsid w:val="007F1627"/>
    <w:rsid w:val="007F57DB"/>
    <w:rsid w:val="007F66BF"/>
    <w:rsid w:val="008019C5"/>
    <w:rsid w:val="00804D26"/>
    <w:rsid w:val="0081221F"/>
    <w:rsid w:val="00817B61"/>
    <w:rsid w:val="00820149"/>
    <w:rsid w:val="00822143"/>
    <w:rsid w:val="008643BF"/>
    <w:rsid w:val="00874BE9"/>
    <w:rsid w:val="008837F8"/>
    <w:rsid w:val="0089038D"/>
    <w:rsid w:val="00892C16"/>
    <w:rsid w:val="008A4641"/>
    <w:rsid w:val="008A4E43"/>
    <w:rsid w:val="008B1F18"/>
    <w:rsid w:val="008C27BA"/>
    <w:rsid w:val="008D520A"/>
    <w:rsid w:val="008E398D"/>
    <w:rsid w:val="008E5C18"/>
    <w:rsid w:val="008E7CAB"/>
    <w:rsid w:val="008F7C98"/>
    <w:rsid w:val="00900209"/>
    <w:rsid w:val="00900A59"/>
    <w:rsid w:val="009037C6"/>
    <w:rsid w:val="00913610"/>
    <w:rsid w:val="00914943"/>
    <w:rsid w:val="0092175E"/>
    <w:rsid w:val="00923934"/>
    <w:rsid w:val="009316BB"/>
    <w:rsid w:val="00944F67"/>
    <w:rsid w:val="00950F4A"/>
    <w:rsid w:val="00981085"/>
    <w:rsid w:val="00981568"/>
    <w:rsid w:val="009838CF"/>
    <w:rsid w:val="009900F1"/>
    <w:rsid w:val="00992351"/>
    <w:rsid w:val="009935D1"/>
    <w:rsid w:val="009B0C91"/>
    <w:rsid w:val="009C0992"/>
    <w:rsid w:val="009E0C98"/>
    <w:rsid w:val="009F17C1"/>
    <w:rsid w:val="009F2E88"/>
    <w:rsid w:val="009F310B"/>
    <w:rsid w:val="009F5D00"/>
    <w:rsid w:val="009F7DD0"/>
    <w:rsid w:val="00A11BAA"/>
    <w:rsid w:val="00A157D0"/>
    <w:rsid w:val="00A23264"/>
    <w:rsid w:val="00A607EA"/>
    <w:rsid w:val="00A61A3E"/>
    <w:rsid w:val="00A90605"/>
    <w:rsid w:val="00A9097C"/>
    <w:rsid w:val="00AA40B8"/>
    <w:rsid w:val="00AA46A8"/>
    <w:rsid w:val="00AC03AA"/>
    <w:rsid w:val="00AC6101"/>
    <w:rsid w:val="00AD0A11"/>
    <w:rsid w:val="00AE44CB"/>
    <w:rsid w:val="00AE6C3A"/>
    <w:rsid w:val="00B01542"/>
    <w:rsid w:val="00B0564B"/>
    <w:rsid w:val="00B06834"/>
    <w:rsid w:val="00B0753B"/>
    <w:rsid w:val="00B23727"/>
    <w:rsid w:val="00B427C9"/>
    <w:rsid w:val="00B4789E"/>
    <w:rsid w:val="00B52433"/>
    <w:rsid w:val="00B8272B"/>
    <w:rsid w:val="00B83F84"/>
    <w:rsid w:val="00B86927"/>
    <w:rsid w:val="00BA2033"/>
    <w:rsid w:val="00BC0A3C"/>
    <w:rsid w:val="00BC2CF9"/>
    <w:rsid w:val="00BC4C50"/>
    <w:rsid w:val="00BC6605"/>
    <w:rsid w:val="00BD2956"/>
    <w:rsid w:val="00BE4BC2"/>
    <w:rsid w:val="00BE73A0"/>
    <w:rsid w:val="00BF088F"/>
    <w:rsid w:val="00C050D0"/>
    <w:rsid w:val="00C115A4"/>
    <w:rsid w:val="00C26CAD"/>
    <w:rsid w:val="00C30B3C"/>
    <w:rsid w:val="00C3609E"/>
    <w:rsid w:val="00C374AD"/>
    <w:rsid w:val="00C45229"/>
    <w:rsid w:val="00C705F6"/>
    <w:rsid w:val="00C7387A"/>
    <w:rsid w:val="00C91BF9"/>
    <w:rsid w:val="00C92843"/>
    <w:rsid w:val="00C92E03"/>
    <w:rsid w:val="00CA0220"/>
    <w:rsid w:val="00CA02FC"/>
    <w:rsid w:val="00CA37DE"/>
    <w:rsid w:val="00CA7A5F"/>
    <w:rsid w:val="00CC1FA7"/>
    <w:rsid w:val="00CC3117"/>
    <w:rsid w:val="00CE01EF"/>
    <w:rsid w:val="00CE7F68"/>
    <w:rsid w:val="00CF5DF3"/>
    <w:rsid w:val="00D12502"/>
    <w:rsid w:val="00D344D2"/>
    <w:rsid w:val="00D35420"/>
    <w:rsid w:val="00D35CC4"/>
    <w:rsid w:val="00D45E1B"/>
    <w:rsid w:val="00D528A6"/>
    <w:rsid w:val="00D61EAC"/>
    <w:rsid w:val="00D73A79"/>
    <w:rsid w:val="00D9112D"/>
    <w:rsid w:val="00DA1CFC"/>
    <w:rsid w:val="00DB6672"/>
    <w:rsid w:val="00DC0B06"/>
    <w:rsid w:val="00DC2324"/>
    <w:rsid w:val="00DC7D7D"/>
    <w:rsid w:val="00DD7D57"/>
    <w:rsid w:val="00DF7D8C"/>
    <w:rsid w:val="00E107AC"/>
    <w:rsid w:val="00E30DD0"/>
    <w:rsid w:val="00E3108E"/>
    <w:rsid w:val="00E3728E"/>
    <w:rsid w:val="00E511EB"/>
    <w:rsid w:val="00E80863"/>
    <w:rsid w:val="00E869A6"/>
    <w:rsid w:val="00E95D29"/>
    <w:rsid w:val="00EB38A2"/>
    <w:rsid w:val="00EC3889"/>
    <w:rsid w:val="00EE02CE"/>
    <w:rsid w:val="00EE3253"/>
    <w:rsid w:val="00EE40B0"/>
    <w:rsid w:val="00EE4265"/>
    <w:rsid w:val="00EE7935"/>
    <w:rsid w:val="00EF6A79"/>
    <w:rsid w:val="00EF79BD"/>
    <w:rsid w:val="00F06ED0"/>
    <w:rsid w:val="00F10BE6"/>
    <w:rsid w:val="00F14AD6"/>
    <w:rsid w:val="00F16843"/>
    <w:rsid w:val="00F21A54"/>
    <w:rsid w:val="00F241BE"/>
    <w:rsid w:val="00F24787"/>
    <w:rsid w:val="00F35B06"/>
    <w:rsid w:val="00F41248"/>
    <w:rsid w:val="00F41C4A"/>
    <w:rsid w:val="00F5228F"/>
    <w:rsid w:val="00F74A87"/>
    <w:rsid w:val="00F814B4"/>
    <w:rsid w:val="00F959D3"/>
    <w:rsid w:val="00FB0859"/>
    <w:rsid w:val="00FB58AD"/>
    <w:rsid w:val="00FB6B8B"/>
    <w:rsid w:val="00FC66FB"/>
    <w:rsid w:val="00FD70C3"/>
    <w:rsid w:val="00FE072B"/>
    <w:rsid w:val="00FE2330"/>
    <w:rsid w:val="00FE24DE"/>
    <w:rsid w:val="00FE3887"/>
    <w:rsid w:val="00FE4181"/>
    <w:rsid w:val="00FF53F9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FAEEF9"/>
  <w15:docId w15:val="{5119D716-340E-449C-8208-24892EE8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C92E03"/>
    <w:pPr>
      <w:spacing w:line="280" w:lineRule="atLeast"/>
    </w:pPr>
    <w:rPr>
      <w:rFonts w:ascii="Roboto" w:hAnsi="Roboto"/>
      <w:color w:val="000000" w:themeColor="text1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92E03"/>
    <w:pPr>
      <w:spacing w:line="360" w:lineRule="atLeast"/>
      <w:outlineLvl w:val="0"/>
    </w:pPr>
    <w:rPr>
      <w:rFonts w:ascii="Montserrat H" w:hAnsi="Montserrat H"/>
      <w:color w:val="319791" w:themeColor="accent3"/>
      <w:sz w:val="30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C92E03"/>
    <w:pPr>
      <w:keepNext/>
      <w:keepLines/>
      <w:spacing w:before="240"/>
      <w:outlineLvl w:val="1"/>
    </w:pPr>
    <w:rPr>
      <w:rFonts w:ascii="Roboto Black" w:eastAsiaTheme="majorEastAsia" w:hAnsi="Roboto Black" w:cstheme="majorBidi"/>
      <w:bCs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E869A6"/>
    <w:pPr>
      <w:tabs>
        <w:tab w:val="center" w:pos="4986"/>
        <w:tab w:val="right" w:pos="9972"/>
      </w:tabs>
    </w:pPr>
  </w:style>
  <w:style w:type="paragraph" w:styleId="Sidefod">
    <w:name w:val="footer"/>
    <w:basedOn w:val="Normal"/>
    <w:link w:val="SidefodTegn"/>
    <w:uiPriority w:val="99"/>
    <w:semiHidden/>
    <w:rsid w:val="00874BE9"/>
    <w:pPr>
      <w:tabs>
        <w:tab w:val="center" w:pos="4986"/>
        <w:tab w:val="right" w:pos="9972"/>
      </w:tabs>
      <w:spacing w:line="240" w:lineRule="exact"/>
      <w:jc w:val="right"/>
    </w:pPr>
    <w:rPr>
      <w:noProof/>
      <w:color w:val="000000"/>
    </w:rPr>
  </w:style>
  <w:style w:type="paragraph" w:customStyle="1" w:styleId="Adresse">
    <w:name w:val="Adresse"/>
    <w:basedOn w:val="Normal"/>
    <w:semiHidden/>
    <w:rsid w:val="00425FAA"/>
    <w:pPr>
      <w:framePr w:hSpace="142" w:wrap="around" w:vAnchor="page" w:hAnchor="page" w:x="7967" w:y="11341"/>
      <w:autoSpaceDE w:val="0"/>
      <w:autoSpaceDN w:val="0"/>
      <w:adjustRightInd w:val="0"/>
      <w:spacing w:line="240" w:lineRule="auto"/>
      <w:suppressOverlap/>
      <w:jc w:val="right"/>
    </w:pPr>
    <w:rPr>
      <w:rFonts w:cs="Calibri"/>
      <w:color w:val="787878"/>
      <w:sz w:val="18"/>
      <w:szCs w:val="18"/>
    </w:rPr>
  </w:style>
  <w:style w:type="paragraph" w:customStyle="1" w:styleId="TypografiAdresseMnsterMassiv100Hvid">
    <w:name w:val="Typografi Adresse + Mønster: Massiv (100%) (Hvid)"/>
    <w:basedOn w:val="Adresse"/>
    <w:semiHidden/>
    <w:rsid w:val="00B0564B"/>
    <w:pPr>
      <w:framePr w:wrap="around"/>
      <w:shd w:val="solid" w:color="FFFFFF" w:fill="FFFFFF"/>
      <w:spacing w:line="260" w:lineRule="exact"/>
    </w:pPr>
    <w:rPr>
      <w:szCs w:val="20"/>
    </w:rPr>
  </w:style>
  <w:style w:type="paragraph" w:customStyle="1" w:styleId="TypografiAdresseMnsterMassiv100Hvid1">
    <w:name w:val="Typografi Adresse + Mønster: Massiv (100%) (Hvid)1"/>
    <w:basedOn w:val="Adresse"/>
    <w:semiHidden/>
    <w:rsid w:val="00B0564B"/>
    <w:pPr>
      <w:framePr w:wrap="around"/>
      <w:shd w:val="solid" w:color="FFFFFF" w:fill="FFFFFF"/>
    </w:pPr>
    <w:rPr>
      <w:szCs w:val="20"/>
    </w:rPr>
  </w:style>
  <w:style w:type="paragraph" w:customStyle="1" w:styleId="Dato1">
    <w:name w:val="Dato1"/>
    <w:autoRedefine/>
    <w:semiHidden/>
    <w:rsid w:val="00342EA9"/>
    <w:pPr>
      <w:framePr w:w="2835" w:h="284" w:hRule="exact" w:wrap="around" w:vAnchor="page" w:hAnchor="page" w:x="5784" w:y="3970"/>
      <w:shd w:val="solid" w:color="FFFFFF" w:fill="FFFFFF"/>
      <w:spacing w:line="360" w:lineRule="auto"/>
    </w:pPr>
    <w:rPr>
      <w:rFonts w:ascii="Verdana" w:hAnsi="Verdana"/>
      <w:noProof/>
      <w:sz w:val="18"/>
      <w:szCs w:val="18"/>
    </w:rPr>
  </w:style>
  <w:style w:type="table" w:styleId="Tabel-Gitter">
    <w:name w:val="Table Grid"/>
    <w:basedOn w:val="Tabel-Normal"/>
    <w:uiPriority w:val="39"/>
    <w:rsid w:val="0035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1"/>
    <w:rsid w:val="00C92E03"/>
    <w:rPr>
      <w:rFonts w:ascii="Montserrat H" w:hAnsi="Montserrat H"/>
      <w:color w:val="319791" w:themeColor="accent3"/>
      <w:sz w:val="30"/>
      <w:szCs w:val="24"/>
    </w:rPr>
  </w:style>
  <w:style w:type="paragraph" w:styleId="Markeringsbobletekst">
    <w:name w:val="Balloon Text"/>
    <w:basedOn w:val="Normal"/>
    <w:link w:val="MarkeringsbobletekstTegn"/>
    <w:semiHidden/>
    <w:rsid w:val="00D9112D"/>
    <w:rPr>
      <w:rFonts w:ascii="Tahoma" w:hAnsi="Tahom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104A4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rsid w:val="00BD2956"/>
    <w:rPr>
      <w:color w:val="0000FF"/>
      <w:u w:val="single"/>
    </w:rPr>
  </w:style>
  <w:style w:type="paragraph" w:customStyle="1" w:styleId="Hjlpetekst">
    <w:name w:val="Hjælpetekst"/>
    <w:basedOn w:val="Sidehoved"/>
    <w:semiHidden/>
    <w:qFormat/>
    <w:rsid w:val="00981568"/>
    <w:pPr>
      <w:ind w:right="2720"/>
    </w:pPr>
    <w:rPr>
      <w:i/>
      <w:vanish/>
      <w:color w:val="C00000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C92E03"/>
    <w:rPr>
      <w:rFonts w:ascii="Roboto Black" w:eastAsiaTheme="majorEastAsia" w:hAnsi="Roboto Black" w:cstheme="majorBidi"/>
      <w:bCs/>
      <w:color w:val="000000" w:themeColor="text1"/>
      <w:sz w:val="24"/>
      <w:szCs w:val="26"/>
    </w:rPr>
  </w:style>
  <w:style w:type="paragraph" w:styleId="Listeafsnit">
    <w:name w:val="List Paragraph"/>
    <w:basedOn w:val="Normal"/>
    <w:uiPriority w:val="34"/>
    <w:semiHidden/>
    <w:qFormat/>
    <w:rsid w:val="008D520A"/>
    <w:pPr>
      <w:numPr>
        <w:numId w:val="5"/>
      </w:numPr>
      <w:ind w:left="284" w:hanging="284"/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74BE9"/>
    <w:rPr>
      <w:rFonts w:ascii="Roboto" w:hAnsi="Roboto"/>
      <w:noProof/>
      <w:color w:val="000000"/>
      <w:szCs w:val="24"/>
    </w:rPr>
  </w:style>
  <w:style w:type="paragraph" w:customStyle="1" w:styleId="Dokumentdato">
    <w:name w:val="Dokumentdato"/>
    <w:basedOn w:val="Normal"/>
    <w:uiPriority w:val="2"/>
    <w:semiHidden/>
    <w:qFormat/>
    <w:rsid w:val="007102BF"/>
    <w:pPr>
      <w:jc w:val="center"/>
    </w:pPr>
    <w:rPr>
      <w:noProof/>
    </w:rPr>
  </w:style>
  <w:style w:type="paragraph" w:customStyle="1" w:styleId="Modtagernavn">
    <w:name w:val="Modtagernavn"/>
    <w:basedOn w:val="Normal"/>
    <w:uiPriority w:val="2"/>
    <w:semiHidden/>
    <w:qFormat/>
    <w:rsid w:val="0035471C"/>
  </w:style>
  <w:style w:type="paragraph" w:customStyle="1" w:styleId="Brevdato">
    <w:name w:val="Brevdato"/>
    <w:basedOn w:val="Normal"/>
    <w:next w:val="Normal"/>
    <w:uiPriority w:val="2"/>
    <w:semiHidden/>
    <w:qFormat/>
    <w:rsid w:val="000404ED"/>
    <w:pPr>
      <w:framePr w:hSpace="142" w:wrap="around" w:vAnchor="page" w:hAnchor="margin" w:y="2241"/>
      <w:suppressOverlap/>
    </w:pPr>
    <w:rPr>
      <w:b/>
      <w:color w:val="E55C43" w:themeColor="accent1"/>
    </w:rPr>
  </w:style>
  <w:style w:type="paragraph" w:customStyle="1" w:styleId="Firmanavn">
    <w:name w:val="Firmanavn"/>
    <w:basedOn w:val="Sidefod"/>
    <w:uiPriority w:val="2"/>
    <w:semiHidden/>
    <w:qFormat/>
    <w:rsid w:val="00FB0859"/>
    <w:rPr>
      <w:rFonts w:ascii="Montserrat" w:hAnsi="Montserrat"/>
      <w:b/>
    </w:rPr>
  </w:style>
  <w:style w:type="paragraph" w:customStyle="1" w:styleId="Navn">
    <w:name w:val="Navn"/>
    <w:basedOn w:val="Normal"/>
    <w:uiPriority w:val="2"/>
    <w:semiHidden/>
    <w:qFormat/>
    <w:rsid w:val="004F4A84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SOSU_H%20logo.dotm" TargetMode="External"/></Relationships>
</file>

<file path=word/theme/theme1.xml><?xml version="1.0" encoding="utf-8"?>
<a:theme xmlns:a="http://schemas.openxmlformats.org/drawingml/2006/main" name="Kontortema">
  <a:themeElements>
    <a:clrScheme name="SOSU">
      <a:dk1>
        <a:sysClr val="windowText" lastClr="000000"/>
      </a:dk1>
      <a:lt1>
        <a:sysClr val="window" lastClr="FFFFFF"/>
      </a:lt1>
      <a:dk2>
        <a:srgbClr val="2D3150"/>
      </a:dk2>
      <a:lt2>
        <a:srgbClr val="FFF9EF"/>
      </a:lt2>
      <a:accent1>
        <a:srgbClr val="E55C43"/>
      </a:accent1>
      <a:accent2>
        <a:srgbClr val="E7A831"/>
      </a:accent2>
      <a:accent3>
        <a:srgbClr val="319791"/>
      </a:accent3>
      <a:accent4>
        <a:srgbClr val="FCD8D7"/>
      </a:accent4>
      <a:accent5>
        <a:srgbClr val="CCE2D1"/>
      </a:accent5>
      <a:accent6>
        <a:srgbClr val="FFF9EF"/>
      </a:accent6>
      <a:hlink>
        <a:srgbClr val="2D3150"/>
      </a:hlink>
      <a:folHlink>
        <a:srgbClr val="319791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SOSU_H logo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Hillerød Forsyning A/S</vt:lpstr>
    </vt:vector>
  </TitlesOfParts>
  <Company>Word Specialisten v/Helle Nielsen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Jette Wedell-Neergaard</dc:creator>
  <cp:keywords/>
  <dc:description/>
  <cp:lastModifiedBy>Tommy Knosgaard</cp:lastModifiedBy>
  <cp:revision>2</cp:revision>
  <dcterms:created xsi:type="dcterms:W3CDTF">2024-01-31T09:13:00Z</dcterms:created>
  <dcterms:modified xsi:type="dcterms:W3CDTF">2024-01-31T09:13:00Z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Name">
    <vt:lpwstr>Aleris-Hamlet_Letter</vt:lpwstr>
  </property>
</Properties>
</file>