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14B06" w14:textId="1BB05B78" w:rsidR="00EB546F" w:rsidRPr="006A71E5" w:rsidRDefault="00A20AB0" w:rsidP="006A71E5">
      <w:pPr>
        <w:pStyle w:val="Rubrik1"/>
        <w:rPr>
          <w:rFonts w:asciiTheme="minorHAnsi" w:hAnsiTheme="minorHAnsi" w:cstheme="minorHAnsi"/>
          <w:b/>
          <w:bCs/>
        </w:rPr>
      </w:pPr>
      <w:r w:rsidRPr="006A71E5">
        <w:rPr>
          <w:rFonts w:asciiTheme="minorHAnsi" w:hAnsiTheme="minorHAnsi" w:cstheme="minorHAnsi"/>
          <w:b/>
          <w:bCs/>
        </w:rPr>
        <w:t xml:space="preserve">Fullmakt </w:t>
      </w:r>
    </w:p>
    <w:p w14:paraId="5945A52A" w14:textId="77777777" w:rsidR="00A20AB0" w:rsidRDefault="00A20AB0" w:rsidP="00FD358D"/>
    <w:p w14:paraId="6A9A39DB" w14:textId="77777777" w:rsidR="00A20AB0" w:rsidRDefault="00A20AB0" w:rsidP="00FD358D"/>
    <w:p w14:paraId="16FF161E" w14:textId="273EACA8" w:rsidR="00A20AB0" w:rsidRDefault="00A20AB0" w:rsidP="002924EF">
      <w:pPr>
        <w:spacing w:line="480" w:lineRule="auto"/>
      </w:pPr>
      <w:r>
        <w:t xml:space="preserve">Undertecknad medlem i Sopranens och Trubadurens Samfällighetsförening ger i uppdrag till _________________________ att företräda mig i alla de frågor som behandlas på samfällighetens </w:t>
      </w:r>
      <w:r w:rsidR="0097283F">
        <w:t>årsmöte 2026</w:t>
      </w:r>
      <w:r>
        <w:t>.</w:t>
      </w:r>
    </w:p>
    <w:p w14:paraId="66F59F74" w14:textId="77777777" w:rsidR="00A20AB0" w:rsidRDefault="00A20AB0" w:rsidP="00FD358D"/>
    <w:p w14:paraId="450F1C99" w14:textId="5843C92E" w:rsidR="00A20AB0" w:rsidRDefault="00A20AB0" w:rsidP="00FD358D">
      <w:r>
        <w:t>Ort</w:t>
      </w:r>
      <w:r>
        <w:tab/>
      </w:r>
      <w:r>
        <w:tab/>
        <w:t>Datum</w:t>
      </w:r>
    </w:p>
    <w:p w14:paraId="79CD4F25" w14:textId="77777777" w:rsidR="002924EF" w:rsidRDefault="002924EF" w:rsidP="00FD358D"/>
    <w:p w14:paraId="0526573C" w14:textId="558F6973" w:rsidR="00A20AB0" w:rsidRDefault="00A20AB0" w:rsidP="00FD358D">
      <w:r>
        <w:t>_________________</w:t>
      </w:r>
      <w:r>
        <w:tab/>
        <w:t>____________</w:t>
      </w:r>
    </w:p>
    <w:p w14:paraId="723DEE7A" w14:textId="77777777" w:rsidR="00A20AB0" w:rsidRDefault="00A20AB0" w:rsidP="00FD358D"/>
    <w:p w14:paraId="149B6DDA" w14:textId="77777777" w:rsidR="00A20AB0" w:rsidRDefault="00A20AB0" w:rsidP="00FD358D"/>
    <w:p w14:paraId="76007FB3" w14:textId="36A7E59D" w:rsidR="00A20AB0" w:rsidRDefault="006A71E5" w:rsidP="00FD358D">
      <w:r>
        <w:t>Signatur m</w:t>
      </w:r>
      <w:r w:rsidR="00A20AB0">
        <w:t>edlem i samfälligheten</w:t>
      </w:r>
    </w:p>
    <w:p w14:paraId="17A2C360" w14:textId="77777777" w:rsidR="006A71E5" w:rsidRDefault="006A71E5" w:rsidP="00FD358D"/>
    <w:p w14:paraId="2975112B" w14:textId="4BADE75C" w:rsidR="00A20AB0" w:rsidRDefault="00A20AB0" w:rsidP="00FD358D">
      <w:r>
        <w:t>____________________________________</w:t>
      </w:r>
    </w:p>
    <w:p w14:paraId="13080F9D" w14:textId="77777777" w:rsidR="00A20AB0" w:rsidRDefault="00A20AB0" w:rsidP="00FD358D"/>
    <w:p w14:paraId="2C1C8D52" w14:textId="60874A41" w:rsidR="00A20AB0" w:rsidRDefault="00A20AB0" w:rsidP="00FD358D">
      <w:r>
        <w:t>Namnförtydligande</w:t>
      </w:r>
    </w:p>
    <w:p w14:paraId="319DC8D9" w14:textId="77777777" w:rsidR="006A71E5" w:rsidRDefault="006A71E5" w:rsidP="00FD358D"/>
    <w:p w14:paraId="2242A43B" w14:textId="77777777" w:rsidR="00A20AB0" w:rsidRDefault="00A20AB0">
      <w:r>
        <w:t>____________________________________</w:t>
      </w:r>
    </w:p>
    <w:p w14:paraId="00A5209D" w14:textId="59E0DB1C" w:rsidR="00A20AB0" w:rsidRDefault="00A20AB0" w:rsidP="00FD358D"/>
    <w:p w14:paraId="1C5B25FF" w14:textId="77777777" w:rsidR="00A20AB0" w:rsidRDefault="00A20AB0" w:rsidP="00FD358D"/>
    <w:p w14:paraId="36D95A6E" w14:textId="4F3FC760" w:rsidR="00A20AB0" w:rsidRDefault="00A20AB0" w:rsidP="00FD358D">
      <w:r>
        <w:t>Adress</w:t>
      </w:r>
    </w:p>
    <w:p w14:paraId="5E091E36" w14:textId="77777777" w:rsidR="006A71E5" w:rsidRDefault="006A71E5" w:rsidP="00FD358D"/>
    <w:p w14:paraId="4574FA5A" w14:textId="71807965" w:rsidR="00A20AB0" w:rsidRPr="00FD358D" w:rsidRDefault="00A20AB0" w:rsidP="00FD358D">
      <w:r>
        <w:t>____________________________________</w:t>
      </w:r>
    </w:p>
    <w:sectPr w:rsidR="00A20AB0" w:rsidRPr="00FD358D" w:rsidSect="00FD358D">
      <w:headerReference w:type="first" r:id="rId13"/>
      <w:type w:val="continuous"/>
      <w:pgSz w:w="11906" w:h="16838"/>
      <w:pgMar w:top="1134" w:right="1985" w:bottom="1418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DD704" w14:textId="77777777" w:rsidR="009A410A" w:rsidRDefault="009A410A" w:rsidP="00ED6C6F">
      <w:pPr>
        <w:spacing w:after="0"/>
      </w:pPr>
      <w:r>
        <w:separator/>
      </w:r>
    </w:p>
    <w:p w14:paraId="0CAE65E9" w14:textId="77777777" w:rsidR="009A410A" w:rsidRDefault="009A410A"/>
    <w:p w14:paraId="19884AA1" w14:textId="77777777" w:rsidR="009A410A" w:rsidRDefault="009A410A" w:rsidP="00E41842"/>
  </w:endnote>
  <w:endnote w:type="continuationSeparator" w:id="0">
    <w:p w14:paraId="4EE4BDC6" w14:textId="77777777" w:rsidR="009A410A" w:rsidRDefault="009A410A" w:rsidP="00ED6C6F">
      <w:pPr>
        <w:spacing w:after="0"/>
      </w:pPr>
      <w:r>
        <w:continuationSeparator/>
      </w:r>
    </w:p>
    <w:p w14:paraId="3851330A" w14:textId="77777777" w:rsidR="009A410A" w:rsidRDefault="009A410A"/>
    <w:p w14:paraId="1E1FE5DE" w14:textId="77777777" w:rsidR="009A410A" w:rsidRDefault="009A410A" w:rsidP="00E418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0DE9C" w14:textId="77777777" w:rsidR="009A410A" w:rsidRDefault="009A410A" w:rsidP="00ED6C6F">
      <w:pPr>
        <w:spacing w:after="0"/>
      </w:pPr>
      <w:r>
        <w:separator/>
      </w:r>
    </w:p>
    <w:p w14:paraId="046906A7" w14:textId="77777777" w:rsidR="009A410A" w:rsidRDefault="009A410A"/>
    <w:p w14:paraId="4C30F16F" w14:textId="77777777" w:rsidR="009A410A" w:rsidRDefault="009A410A" w:rsidP="00E41842"/>
  </w:footnote>
  <w:footnote w:type="continuationSeparator" w:id="0">
    <w:p w14:paraId="1A546D5F" w14:textId="77777777" w:rsidR="009A410A" w:rsidRDefault="009A410A" w:rsidP="00ED6C6F">
      <w:pPr>
        <w:spacing w:after="0"/>
      </w:pPr>
      <w:r>
        <w:continuationSeparator/>
      </w:r>
    </w:p>
    <w:p w14:paraId="33F48578" w14:textId="77777777" w:rsidR="009A410A" w:rsidRDefault="009A410A"/>
    <w:p w14:paraId="46B109A9" w14:textId="77777777" w:rsidR="009A410A" w:rsidRDefault="009A410A" w:rsidP="00E418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C03D7" w14:textId="277DE249" w:rsidR="00F26732" w:rsidRPr="00457303" w:rsidRDefault="001F36B2" w:rsidP="00302999">
    <w:pPr>
      <w:tabs>
        <w:tab w:val="left" w:pos="942"/>
      </w:tabs>
      <w:spacing w:after="0"/>
      <w:ind w:right="44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35EDC91" wp14:editId="703DC700">
          <wp:simplePos x="0" y="0"/>
          <wp:positionH relativeFrom="column">
            <wp:posOffset>4589242</wp:posOffset>
          </wp:positionH>
          <wp:positionV relativeFrom="paragraph">
            <wp:posOffset>-316133</wp:posOffset>
          </wp:positionV>
          <wp:extent cx="1730326" cy="1303007"/>
          <wp:effectExtent l="0" t="0" r="3810" b="0"/>
          <wp:wrapNone/>
          <wp:docPr id="1685223547" name="Bildobjekt 3" descr="En bild som visar text, Teckensnitt, vit, design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5223547" name="Bildobjekt 3" descr="En bild som visar text, Teckensnitt, vit, design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0326" cy="13030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37C6DD5"/>
    <w:multiLevelType w:val="multilevel"/>
    <w:tmpl w:val="2B4EA08E"/>
    <w:lvl w:ilvl="0">
      <w:start w:val="1"/>
      <w:numFmt w:val="decimal"/>
      <w:pStyle w:val="Paragraflista"/>
      <w:lvlText w:val="§    %1"/>
      <w:lvlJc w:val="left"/>
      <w:pPr>
        <w:ind w:left="1134" w:hanging="1134"/>
      </w:pPr>
    </w:lvl>
    <w:lvl w:ilvl="1">
      <w:start w:val="1"/>
      <w:numFmt w:val="decimal"/>
      <w:lvlText w:val="§    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§    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530227A"/>
    <w:multiLevelType w:val="multilevel"/>
    <w:tmpl w:val="ECA635CE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0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A1988"/>
    <w:multiLevelType w:val="multilevel"/>
    <w:tmpl w:val="F0101B5A"/>
    <w:lvl w:ilvl="0">
      <w:start w:val="1"/>
      <w:numFmt w:val="decimal"/>
      <w:pStyle w:val="Numreradrubrik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 w16cid:durableId="666446218">
    <w:abstractNumId w:val="14"/>
  </w:num>
  <w:num w:numId="2" w16cid:durableId="705065453">
    <w:abstractNumId w:val="3"/>
  </w:num>
  <w:num w:numId="3" w16cid:durableId="2072844393">
    <w:abstractNumId w:val="2"/>
  </w:num>
  <w:num w:numId="4" w16cid:durableId="1328241193">
    <w:abstractNumId w:val="1"/>
  </w:num>
  <w:num w:numId="5" w16cid:durableId="16124237">
    <w:abstractNumId w:val="0"/>
  </w:num>
  <w:num w:numId="6" w16cid:durableId="1911767352">
    <w:abstractNumId w:val="9"/>
  </w:num>
  <w:num w:numId="7" w16cid:durableId="1016344130">
    <w:abstractNumId w:val="7"/>
  </w:num>
  <w:num w:numId="8" w16cid:durableId="51078327">
    <w:abstractNumId w:val="6"/>
  </w:num>
  <w:num w:numId="9" w16cid:durableId="1052460056">
    <w:abstractNumId w:val="5"/>
  </w:num>
  <w:num w:numId="10" w16cid:durableId="1673100246">
    <w:abstractNumId w:val="4"/>
  </w:num>
  <w:num w:numId="11" w16cid:durableId="1853177566">
    <w:abstractNumId w:val="11"/>
  </w:num>
  <w:num w:numId="12" w16cid:durableId="1956061427">
    <w:abstractNumId w:val="9"/>
  </w:num>
  <w:num w:numId="13" w16cid:durableId="18797357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934155">
    <w:abstractNumId w:val="12"/>
  </w:num>
  <w:num w:numId="15" w16cid:durableId="951522687">
    <w:abstractNumId w:val="10"/>
  </w:num>
  <w:num w:numId="16" w16cid:durableId="277033383">
    <w:abstractNumId w:val="13"/>
  </w:num>
  <w:num w:numId="17" w16cid:durableId="14486230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6B2"/>
    <w:rsid w:val="00005602"/>
    <w:rsid w:val="000201AE"/>
    <w:rsid w:val="00023CF5"/>
    <w:rsid w:val="000304A9"/>
    <w:rsid w:val="0003176C"/>
    <w:rsid w:val="00031AAF"/>
    <w:rsid w:val="00035827"/>
    <w:rsid w:val="000428AA"/>
    <w:rsid w:val="00043BE7"/>
    <w:rsid w:val="00067B84"/>
    <w:rsid w:val="00081E07"/>
    <w:rsid w:val="00083807"/>
    <w:rsid w:val="0008495A"/>
    <w:rsid w:val="000879D1"/>
    <w:rsid w:val="000927CE"/>
    <w:rsid w:val="000A259F"/>
    <w:rsid w:val="000B038B"/>
    <w:rsid w:val="000B7A0E"/>
    <w:rsid w:val="000C60F9"/>
    <w:rsid w:val="000D29F7"/>
    <w:rsid w:val="000D4286"/>
    <w:rsid w:val="000D787A"/>
    <w:rsid w:val="000E72B3"/>
    <w:rsid w:val="0010206C"/>
    <w:rsid w:val="00104807"/>
    <w:rsid w:val="00106E6E"/>
    <w:rsid w:val="0011207E"/>
    <w:rsid w:val="00136C6B"/>
    <w:rsid w:val="00142663"/>
    <w:rsid w:val="0019680D"/>
    <w:rsid w:val="001A7D3F"/>
    <w:rsid w:val="001B2002"/>
    <w:rsid w:val="001B4BB9"/>
    <w:rsid w:val="001E2B92"/>
    <w:rsid w:val="001F36B2"/>
    <w:rsid w:val="001F6E39"/>
    <w:rsid w:val="00220B93"/>
    <w:rsid w:val="00222EC5"/>
    <w:rsid w:val="0023309C"/>
    <w:rsid w:val="002346A2"/>
    <w:rsid w:val="00235637"/>
    <w:rsid w:val="00237D8B"/>
    <w:rsid w:val="002611BD"/>
    <w:rsid w:val="00270986"/>
    <w:rsid w:val="002870D2"/>
    <w:rsid w:val="002924EF"/>
    <w:rsid w:val="002A223C"/>
    <w:rsid w:val="002A573F"/>
    <w:rsid w:val="002B4E81"/>
    <w:rsid w:val="002B776A"/>
    <w:rsid w:val="002C415B"/>
    <w:rsid w:val="002C78D4"/>
    <w:rsid w:val="002E7594"/>
    <w:rsid w:val="002F397F"/>
    <w:rsid w:val="002F3CB4"/>
    <w:rsid w:val="002F7366"/>
    <w:rsid w:val="00302999"/>
    <w:rsid w:val="003129EF"/>
    <w:rsid w:val="00313E13"/>
    <w:rsid w:val="003172CF"/>
    <w:rsid w:val="00320D0E"/>
    <w:rsid w:val="00324BC6"/>
    <w:rsid w:val="00344CEB"/>
    <w:rsid w:val="0035044E"/>
    <w:rsid w:val="0036067A"/>
    <w:rsid w:val="003636F1"/>
    <w:rsid w:val="0036617B"/>
    <w:rsid w:val="00375DB3"/>
    <w:rsid w:val="00390A71"/>
    <w:rsid w:val="003977E2"/>
    <w:rsid w:val="00397B79"/>
    <w:rsid w:val="003A0FEC"/>
    <w:rsid w:val="003B7AA0"/>
    <w:rsid w:val="003D1AD5"/>
    <w:rsid w:val="003D7FD1"/>
    <w:rsid w:val="003E74E0"/>
    <w:rsid w:val="003F0BD7"/>
    <w:rsid w:val="003F6C4F"/>
    <w:rsid w:val="00403838"/>
    <w:rsid w:val="00411FB3"/>
    <w:rsid w:val="00423510"/>
    <w:rsid w:val="00432E5E"/>
    <w:rsid w:val="004333A3"/>
    <w:rsid w:val="00435491"/>
    <w:rsid w:val="00437D0C"/>
    <w:rsid w:val="004457CA"/>
    <w:rsid w:val="004539FA"/>
    <w:rsid w:val="00457303"/>
    <w:rsid w:val="004579C9"/>
    <w:rsid w:val="00463F60"/>
    <w:rsid w:val="00466ABB"/>
    <w:rsid w:val="00472FE4"/>
    <w:rsid w:val="00476DDD"/>
    <w:rsid w:val="004777EC"/>
    <w:rsid w:val="00481060"/>
    <w:rsid w:val="004837C7"/>
    <w:rsid w:val="00483F66"/>
    <w:rsid w:val="00484A40"/>
    <w:rsid w:val="00487920"/>
    <w:rsid w:val="00490DE9"/>
    <w:rsid w:val="004E08FC"/>
    <w:rsid w:val="004E0B05"/>
    <w:rsid w:val="004F2653"/>
    <w:rsid w:val="004F6E9F"/>
    <w:rsid w:val="00502996"/>
    <w:rsid w:val="00510377"/>
    <w:rsid w:val="00511B68"/>
    <w:rsid w:val="00513734"/>
    <w:rsid w:val="00531996"/>
    <w:rsid w:val="0053723A"/>
    <w:rsid w:val="005377E7"/>
    <w:rsid w:val="00544F9C"/>
    <w:rsid w:val="00545256"/>
    <w:rsid w:val="005463AA"/>
    <w:rsid w:val="005537A8"/>
    <w:rsid w:val="00575871"/>
    <w:rsid w:val="00580BEC"/>
    <w:rsid w:val="005834AA"/>
    <w:rsid w:val="00586919"/>
    <w:rsid w:val="00594D98"/>
    <w:rsid w:val="00597443"/>
    <w:rsid w:val="005A403A"/>
    <w:rsid w:val="005A6F62"/>
    <w:rsid w:val="005C4A0C"/>
    <w:rsid w:val="005C6423"/>
    <w:rsid w:val="005E0CDB"/>
    <w:rsid w:val="005E6DDF"/>
    <w:rsid w:val="005F29FB"/>
    <w:rsid w:val="005F486D"/>
    <w:rsid w:val="0060662E"/>
    <w:rsid w:val="00606B0F"/>
    <w:rsid w:val="00610B14"/>
    <w:rsid w:val="006137D6"/>
    <w:rsid w:val="00643F9D"/>
    <w:rsid w:val="006553F9"/>
    <w:rsid w:val="00657B38"/>
    <w:rsid w:val="006939D7"/>
    <w:rsid w:val="00693ED8"/>
    <w:rsid w:val="00697C2E"/>
    <w:rsid w:val="006A60A8"/>
    <w:rsid w:val="006A71E5"/>
    <w:rsid w:val="006B3AC6"/>
    <w:rsid w:val="006B4C53"/>
    <w:rsid w:val="006C0636"/>
    <w:rsid w:val="006C15A9"/>
    <w:rsid w:val="006C4DA1"/>
    <w:rsid w:val="006D4BBC"/>
    <w:rsid w:val="006D6858"/>
    <w:rsid w:val="006E43A5"/>
    <w:rsid w:val="006E6496"/>
    <w:rsid w:val="006F3BC4"/>
    <w:rsid w:val="00713B8B"/>
    <w:rsid w:val="00734C67"/>
    <w:rsid w:val="00737193"/>
    <w:rsid w:val="00743CEF"/>
    <w:rsid w:val="007455BB"/>
    <w:rsid w:val="0075521F"/>
    <w:rsid w:val="00766BEC"/>
    <w:rsid w:val="00772B6E"/>
    <w:rsid w:val="007747C5"/>
    <w:rsid w:val="00780F76"/>
    <w:rsid w:val="007829D2"/>
    <w:rsid w:val="00783074"/>
    <w:rsid w:val="0078522D"/>
    <w:rsid w:val="007A0B53"/>
    <w:rsid w:val="007A1E1D"/>
    <w:rsid w:val="007B1B82"/>
    <w:rsid w:val="007B634A"/>
    <w:rsid w:val="007C2B1A"/>
    <w:rsid w:val="007C5139"/>
    <w:rsid w:val="007E16FA"/>
    <w:rsid w:val="007E556C"/>
    <w:rsid w:val="007E646A"/>
    <w:rsid w:val="007F0A01"/>
    <w:rsid w:val="00801BBF"/>
    <w:rsid w:val="008046E7"/>
    <w:rsid w:val="00816FA9"/>
    <w:rsid w:val="008215CB"/>
    <w:rsid w:val="00822A22"/>
    <w:rsid w:val="00826C8A"/>
    <w:rsid w:val="00834506"/>
    <w:rsid w:val="00834E7E"/>
    <w:rsid w:val="00835EBB"/>
    <w:rsid w:val="008378CF"/>
    <w:rsid w:val="008574B7"/>
    <w:rsid w:val="00861DA5"/>
    <w:rsid w:val="00870403"/>
    <w:rsid w:val="00871828"/>
    <w:rsid w:val="00875CBE"/>
    <w:rsid w:val="00877B39"/>
    <w:rsid w:val="00877F18"/>
    <w:rsid w:val="00892643"/>
    <w:rsid w:val="00896A63"/>
    <w:rsid w:val="008A0BD6"/>
    <w:rsid w:val="008A525C"/>
    <w:rsid w:val="008C5285"/>
    <w:rsid w:val="008D4F31"/>
    <w:rsid w:val="008E3D92"/>
    <w:rsid w:val="00910C25"/>
    <w:rsid w:val="00911783"/>
    <w:rsid w:val="0091229C"/>
    <w:rsid w:val="009255D9"/>
    <w:rsid w:val="00934D21"/>
    <w:rsid w:val="00947BCD"/>
    <w:rsid w:val="00951ABB"/>
    <w:rsid w:val="00956703"/>
    <w:rsid w:val="00965574"/>
    <w:rsid w:val="0096693A"/>
    <w:rsid w:val="0097283F"/>
    <w:rsid w:val="00972D16"/>
    <w:rsid w:val="00973775"/>
    <w:rsid w:val="00976057"/>
    <w:rsid w:val="0099293C"/>
    <w:rsid w:val="009A1249"/>
    <w:rsid w:val="009A410A"/>
    <w:rsid w:val="009B2791"/>
    <w:rsid w:val="009B2C53"/>
    <w:rsid w:val="009B4834"/>
    <w:rsid w:val="009D137F"/>
    <w:rsid w:val="009D509B"/>
    <w:rsid w:val="009E08B7"/>
    <w:rsid w:val="009E5ED2"/>
    <w:rsid w:val="009E6EF9"/>
    <w:rsid w:val="009E7B9D"/>
    <w:rsid w:val="009E7F82"/>
    <w:rsid w:val="009F3552"/>
    <w:rsid w:val="00A010BF"/>
    <w:rsid w:val="00A076D6"/>
    <w:rsid w:val="00A16575"/>
    <w:rsid w:val="00A17B37"/>
    <w:rsid w:val="00A20AB0"/>
    <w:rsid w:val="00A2125B"/>
    <w:rsid w:val="00A2157A"/>
    <w:rsid w:val="00A23320"/>
    <w:rsid w:val="00A273A8"/>
    <w:rsid w:val="00A51CEF"/>
    <w:rsid w:val="00A53A63"/>
    <w:rsid w:val="00A6449E"/>
    <w:rsid w:val="00A65242"/>
    <w:rsid w:val="00A755B3"/>
    <w:rsid w:val="00A80C68"/>
    <w:rsid w:val="00A87B49"/>
    <w:rsid w:val="00A92E2A"/>
    <w:rsid w:val="00A96DA2"/>
    <w:rsid w:val="00AA1BE6"/>
    <w:rsid w:val="00AA24E5"/>
    <w:rsid w:val="00AA3A34"/>
    <w:rsid w:val="00AA5C9A"/>
    <w:rsid w:val="00AB167A"/>
    <w:rsid w:val="00AB233E"/>
    <w:rsid w:val="00AB24CA"/>
    <w:rsid w:val="00AB57E2"/>
    <w:rsid w:val="00AB78AA"/>
    <w:rsid w:val="00AC66B6"/>
    <w:rsid w:val="00AD354E"/>
    <w:rsid w:val="00AD5832"/>
    <w:rsid w:val="00AF5B57"/>
    <w:rsid w:val="00B12794"/>
    <w:rsid w:val="00B1580D"/>
    <w:rsid w:val="00B30455"/>
    <w:rsid w:val="00B32309"/>
    <w:rsid w:val="00B4285A"/>
    <w:rsid w:val="00B6416A"/>
    <w:rsid w:val="00B71B19"/>
    <w:rsid w:val="00BA0971"/>
    <w:rsid w:val="00BB32A9"/>
    <w:rsid w:val="00BB48AC"/>
    <w:rsid w:val="00BB70AE"/>
    <w:rsid w:val="00BB7B8B"/>
    <w:rsid w:val="00BC5C00"/>
    <w:rsid w:val="00BC67B3"/>
    <w:rsid w:val="00BD5180"/>
    <w:rsid w:val="00BE0327"/>
    <w:rsid w:val="00BE2AD4"/>
    <w:rsid w:val="00BE3F3D"/>
    <w:rsid w:val="00BF0828"/>
    <w:rsid w:val="00BF2DAB"/>
    <w:rsid w:val="00BF3EE9"/>
    <w:rsid w:val="00C02681"/>
    <w:rsid w:val="00C05D43"/>
    <w:rsid w:val="00C079B5"/>
    <w:rsid w:val="00C12371"/>
    <w:rsid w:val="00C13434"/>
    <w:rsid w:val="00C273AB"/>
    <w:rsid w:val="00C4216C"/>
    <w:rsid w:val="00C4242F"/>
    <w:rsid w:val="00C4705A"/>
    <w:rsid w:val="00C63DA4"/>
    <w:rsid w:val="00C75EA2"/>
    <w:rsid w:val="00C818AA"/>
    <w:rsid w:val="00CB5F54"/>
    <w:rsid w:val="00CC149C"/>
    <w:rsid w:val="00CC3124"/>
    <w:rsid w:val="00CC3657"/>
    <w:rsid w:val="00CC434E"/>
    <w:rsid w:val="00CD2E9A"/>
    <w:rsid w:val="00CD3065"/>
    <w:rsid w:val="00CD420E"/>
    <w:rsid w:val="00CE4E3C"/>
    <w:rsid w:val="00CE5537"/>
    <w:rsid w:val="00D02A34"/>
    <w:rsid w:val="00D070FF"/>
    <w:rsid w:val="00D1170B"/>
    <w:rsid w:val="00D2298A"/>
    <w:rsid w:val="00D36AD5"/>
    <w:rsid w:val="00D4779E"/>
    <w:rsid w:val="00D5371E"/>
    <w:rsid w:val="00D673A2"/>
    <w:rsid w:val="00DA21A2"/>
    <w:rsid w:val="00DB3A92"/>
    <w:rsid w:val="00DC44C3"/>
    <w:rsid w:val="00DF0444"/>
    <w:rsid w:val="00DF19B1"/>
    <w:rsid w:val="00DF42CC"/>
    <w:rsid w:val="00E05BFC"/>
    <w:rsid w:val="00E33025"/>
    <w:rsid w:val="00E41842"/>
    <w:rsid w:val="00E47380"/>
    <w:rsid w:val="00E50040"/>
    <w:rsid w:val="00E56DD7"/>
    <w:rsid w:val="00E66CA0"/>
    <w:rsid w:val="00E76308"/>
    <w:rsid w:val="00E94252"/>
    <w:rsid w:val="00EA3F48"/>
    <w:rsid w:val="00EA67A4"/>
    <w:rsid w:val="00EB106C"/>
    <w:rsid w:val="00EB1E30"/>
    <w:rsid w:val="00EB546F"/>
    <w:rsid w:val="00EB60E6"/>
    <w:rsid w:val="00EC20C9"/>
    <w:rsid w:val="00EC5EB1"/>
    <w:rsid w:val="00ED0069"/>
    <w:rsid w:val="00ED6C6F"/>
    <w:rsid w:val="00EE75F3"/>
    <w:rsid w:val="00EF58B6"/>
    <w:rsid w:val="00F26732"/>
    <w:rsid w:val="00F407C6"/>
    <w:rsid w:val="00F4778E"/>
    <w:rsid w:val="00F5205D"/>
    <w:rsid w:val="00F544FF"/>
    <w:rsid w:val="00F61558"/>
    <w:rsid w:val="00F61F0E"/>
    <w:rsid w:val="00F6408C"/>
    <w:rsid w:val="00F66CD2"/>
    <w:rsid w:val="00F72E0A"/>
    <w:rsid w:val="00F813A2"/>
    <w:rsid w:val="00F93A2D"/>
    <w:rsid w:val="00FB6C07"/>
    <w:rsid w:val="00FC3BB3"/>
    <w:rsid w:val="00FC6F9F"/>
    <w:rsid w:val="00FD358D"/>
    <w:rsid w:val="00FD5FFE"/>
    <w:rsid w:val="00FF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C240D9"/>
  <w15:chartTrackingRefBased/>
  <w15:docId w15:val="{772A122F-05CF-42A4-8583-F98187B14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 w:qFormat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A63"/>
    <w:pPr>
      <w:spacing w:line="276" w:lineRule="auto"/>
    </w:pPr>
  </w:style>
  <w:style w:type="paragraph" w:styleId="Rubrik1">
    <w:name w:val="heading 1"/>
    <w:basedOn w:val="Rubrik"/>
    <w:next w:val="Normal"/>
    <w:link w:val="Rubrik1Char"/>
    <w:uiPriority w:val="9"/>
    <w:qFormat/>
    <w:rsid w:val="00344CEB"/>
    <w:pPr>
      <w:keepNext/>
      <w:keepLines/>
      <w:spacing w:before="360" w:after="80" w:line="288" w:lineRule="auto"/>
      <w:outlineLvl w:val="0"/>
    </w:pPr>
    <w:rPr>
      <w:bCs w:val="0"/>
      <w:caps w:val="0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E41842"/>
    <w:pPr>
      <w:outlineLvl w:val="1"/>
    </w:pPr>
    <w:rPr>
      <w:bCs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877B39"/>
    <w:pPr>
      <w:outlineLvl w:val="2"/>
    </w:pPr>
    <w:rPr>
      <w:b/>
      <w:sz w:val="22"/>
      <w:szCs w:val="24"/>
    </w:rPr>
  </w:style>
  <w:style w:type="paragraph" w:styleId="Rubrik4">
    <w:name w:val="heading 4"/>
    <w:basedOn w:val="Rubrik3"/>
    <w:next w:val="Normal"/>
    <w:link w:val="Rubrik4Char"/>
    <w:uiPriority w:val="9"/>
    <w:rsid w:val="00951ABB"/>
    <w:pPr>
      <w:outlineLvl w:val="3"/>
    </w:pPr>
    <w:rPr>
      <w:b w:val="0"/>
      <w:iCs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 w:val="0"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 w:val="0"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44CEB"/>
    <w:rPr>
      <w:rFonts w:asciiTheme="majorHAnsi" w:eastAsiaTheme="majorEastAsia" w:hAnsiTheme="majorHAnsi" w:cstheme="majorBidi"/>
      <w:sz w:val="36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E41842"/>
    <w:rPr>
      <w:rFonts w:asciiTheme="majorHAnsi" w:eastAsiaTheme="majorEastAsia" w:hAnsiTheme="majorHAnsi" w:cstheme="majorBidi"/>
      <w:b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877B39"/>
    <w:rPr>
      <w:rFonts w:asciiTheme="majorHAnsi" w:eastAsiaTheme="majorEastAsia" w:hAnsiTheme="majorHAnsi" w:cstheme="majorBidi"/>
      <w:b/>
      <w:bCs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951ABB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34"/>
    <w:qFormat/>
    <w:rsid w:val="00A53A63"/>
    <w:pPr>
      <w:spacing w:after="0" w:line="240" w:lineRule="auto"/>
      <w:contextualSpacing/>
    </w:pPr>
    <w:rPr>
      <w:rFonts w:asciiTheme="majorHAnsi" w:eastAsiaTheme="majorEastAsia" w:hAnsiTheme="majorHAnsi" w:cstheme="majorBidi"/>
      <w:bCs/>
      <w:caps/>
      <w:sz w:val="36"/>
      <w:szCs w:val="48"/>
    </w:rPr>
  </w:style>
  <w:style w:type="character" w:customStyle="1" w:styleId="RubrikChar">
    <w:name w:val="Rubrik Char"/>
    <w:basedOn w:val="Standardstycketeckensnitt"/>
    <w:link w:val="Rubrik"/>
    <w:uiPriority w:val="34"/>
    <w:rsid w:val="00A53A63"/>
    <w:rPr>
      <w:rFonts w:asciiTheme="majorHAnsi" w:eastAsiaTheme="majorEastAsia" w:hAnsiTheme="majorHAnsi" w:cstheme="majorBidi"/>
      <w:bCs/>
      <w:caps/>
      <w:sz w:val="36"/>
      <w:szCs w:val="48"/>
    </w:rPr>
  </w:style>
  <w:style w:type="paragraph" w:styleId="Underrubrik">
    <w:name w:val="Subtitle"/>
    <w:basedOn w:val="Rubrik"/>
    <w:next w:val="Normal"/>
    <w:link w:val="UnderrubrikChar"/>
    <w:uiPriority w:val="35"/>
    <w:qFormat/>
    <w:rsid w:val="006D4BBC"/>
    <w:pPr>
      <w:numPr>
        <w:ilvl w:val="1"/>
      </w:numPr>
      <w:spacing w:after="240"/>
    </w:pPr>
    <w:rPr>
      <w:caps w:val="0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6D4BBC"/>
    <w:rPr>
      <w:rFonts w:asciiTheme="majorHAnsi" w:eastAsiaTheme="majorEastAsia" w:hAnsiTheme="majorHAnsi" w:cstheme="majorBidi"/>
      <w:bCs/>
      <w:sz w:val="2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link w:val="IngetavstndChar"/>
    <w:uiPriority w:val="1"/>
    <w:qFormat/>
    <w:rsid w:val="00403838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8"/>
    <w:rsid w:val="00A6449E"/>
    <w:pPr>
      <w:outlineLvl w:val="9"/>
    </w:pPr>
  </w:style>
  <w:style w:type="paragraph" w:styleId="Innehll1">
    <w:name w:val="toc 1"/>
    <w:basedOn w:val="Normal"/>
    <w:next w:val="Normal"/>
    <w:uiPriority w:val="39"/>
    <w:rsid w:val="00A010BF"/>
    <w:pPr>
      <w:tabs>
        <w:tab w:val="right" w:leader="dot" w:pos="9062"/>
      </w:tabs>
      <w:spacing w:after="100"/>
      <w:ind w:left="567" w:hanging="567"/>
    </w:pPr>
    <w:rPr>
      <w:b/>
      <w:noProof/>
      <w:lang w:eastAsia="sv-SE"/>
    </w:rPr>
  </w:style>
  <w:style w:type="paragraph" w:styleId="Innehll2">
    <w:name w:val="toc 2"/>
    <w:basedOn w:val="Normal"/>
    <w:next w:val="Normal"/>
    <w:uiPriority w:val="39"/>
    <w:rsid w:val="00A010BF"/>
    <w:pPr>
      <w:tabs>
        <w:tab w:val="right" w:leader="dot" w:pos="9062"/>
      </w:tabs>
      <w:spacing w:after="100"/>
      <w:ind w:left="567" w:hanging="567"/>
    </w:pPr>
    <w:rPr>
      <w:noProof/>
    </w:rPr>
  </w:style>
  <w:style w:type="paragraph" w:styleId="Innehll3">
    <w:name w:val="toc 3"/>
    <w:basedOn w:val="Normal"/>
    <w:next w:val="Normal"/>
    <w:uiPriority w:val="39"/>
    <w:rsid w:val="00A010BF"/>
    <w:pPr>
      <w:tabs>
        <w:tab w:val="right" w:leader="dot" w:pos="9062"/>
      </w:tabs>
      <w:spacing w:after="100"/>
      <w:ind w:left="567" w:hanging="567"/>
    </w:pPr>
    <w:rPr>
      <w:noProof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A53A6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A53A63"/>
    <w:rPr>
      <w:rFonts w:asciiTheme="majorHAnsi" w:hAnsiTheme="majorHAnsi"/>
    </w:rPr>
  </w:style>
  <w:style w:type="paragraph" w:styleId="Sidfot">
    <w:name w:val="footer"/>
    <w:basedOn w:val="Normal"/>
    <w:link w:val="SidfotChar"/>
    <w:uiPriority w:val="99"/>
    <w:rsid w:val="00A53A6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color w:val="002F5F" w:themeColor="text2"/>
      <w:sz w:val="20"/>
    </w:rPr>
  </w:style>
  <w:style w:type="character" w:customStyle="1" w:styleId="SidfotChar">
    <w:name w:val="Sidfot Char"/>
    <w:basedOn w:val="Standardstycketeckensnitt"/>
    <w:link w:val="Sidfot"/>
    <w:uiPriority w:val="99"/>
    <w:rsid w:val="00A53A63"/>
    <w:rPr>
      <w:rFonts w:asciiTheme="majorHAnsi" w:hAnsiTheme="majorHAnsi"/>
      <w:color w:val="002F5F" w:themeColor="text2"/>
      <w:sz w:val="20"/>
    </w:rPr>
  </w:style>
  <w:style w:type="paragraph" w:styleId="Punktlista">
    <w:name w:val="List Bullet"/>
    <w:basedOn w:val="Normal"/>
    <w:uiPriority w:val="24"/>
    <w:qFormat/>
    <w:rsid w:val="00AA24E5"/>
    <w:pPr>
      <w:numPr>
        <w:numId w:val="6"/>
      </w:numPr>
      <w:spacing w:before="120" w:after="80"/>
      <w:ind w:left="539" w:hanging="255"/>
    </w:pPr>
  </w:style>
  <w:style w:type="paragraph" w:styleId="Numreradlista">
    <w:name w:val="List Number"/>
    <w:basedOn w:val="Normal"/>
    <w:uiPriority w:val="25"/>
    <w:qFormat/>
    <w:rsid w:val="00043BE7"/>
    <w:pPr>
      <w:numPr>
        <w:numId w:val="1"/>
      </w:numPr>
      <w:spacing w:after="80"/>
      <w:ind w:left="539" w:hanging="255"/>
      <w:contextualSpacing/>
    </w:pPr>
  </w:style>
  <w:style w:type="paragraph" w:styleId="Fotnotstext">
    <w:name w:val="footnote text"/>
    <w:basedOn w:val="Normal"/>
    <w:link w:val="FotnotstextChar"/>
    <w:uiPriority w:val="99"/>
    <w:rsid w:val="00783074"/>
    <w:pPr>
      <w:spacing w:after="0"/>
      <w:ind w:left="142" w:hanging="142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83074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02F5F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043BE7"/>
    <w:pPr>
      <w:numPr>
        <w:ilvl w:val="1"/>
      </w:numPr>
      <w:ind w:left="822" w:hanging="255"/>
    </w:pPr>
  </w:style>
  <w:style w:type="paragraph" w:styleId="Numreradlista3">
    <w:name w:val="List Number 3"/>
    <w:basedOn w:val="Numreradlista2"/>
    <w:uiPriority w:val="25"/>
    <w:rsid w:val="00043BE7"/>
    <w:pPr>
      <w:numPr>
        <w:ilvl w:val="2"/>
      </w:numPr>
      <w:ind w:left="1106" w:hanging="255"/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60662E"/>
    <w:pPr>
      <w:numPr>
        <w:ilvl w:val="1"/>
      </w:numPr>
      <w:ind w:left="822" w:hanging="255"/>
    </w:pPr>
  </w:style>
  <w:style w:type="paragraph" w:styleId="Punktlista3">
    <w:name w:val="List Bullet 3"/>
    <w:basedOn w:val="Punktlista2"/>
    <w:uiPriority w:val="24"/>
    <w:rsid w:val="0060662E"/>
    <w:pPr>
      <w:numPr>
        <w:ilvl w:val="2"/>
      </w:numPr>
      <w:ind w:left="1106" w:hanging="255"/>
    </w:pPr>
  </w:style>
  <w:style w:type="paragraph" w:styleId="Punktlista4">
    <w:name w:val="List Bullet 4"/>
    <w:basedOn w:val="Punktlista3"/>
    <w:uiPriority w:val="24"/>
    <w:rsid w:val="00BF3EE9"/>
    <w:pPr>
      <w:numPr>
        <w:ilvl w:val="3"/>
      </w:numPr>
      <w:ind w:left="1332" w:hanging="255"/>
    </w:pPr>
  </w:style>
  <w:style w:type="paragraph" w:styleId="Punktlista5">
    <w:name w:val="List Bullet 5"/>
    <w:basedOn w:val="Punktlista4"/>
    <w:uiPriority w:val="24"/>
    <w:rsid w:val="00BF3EE9"/>
    <w:pPr>
      <w:numPr>
        <w:ilvl w:val="4"/>
      </w:numPr>
      <w:ind w:left="1695" w:hanging="255"/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/>
      <w:ind w:left="142" w:hanging="142"/>
    </w:pPr>
    <w:rPr>
      <w:sz w:val="16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783074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qFormat/>
    <w:rsid w:val="00AA5C9A"/>
    <w:pPr>
      <w:numPr>
        <w:numId w:val="14"/>
      </w:numPr>
    </w:pPr>
  </w:style>
  <w:style w:type="paragraph" w:customStyle="1" w:styleId="Numreradrubrik2">
    <w:name w:val="Numrerad rubrik 2"/>
    <w:basedOn w:val="Rubrik2"/>
    <w:next w:val="Normal"/>
    <w:uiPriority w:val="19"/>
    <w:qFormat/>
    <w:rsid w:val="00AA5C9A"/>
    <w:pPr>
      <w:numPr>
        <w:ilvl w:val="1"/>
        <w:numId w:val="14"/>
      </w:numPr>
    </w:pPr>
  </w:style>
  <w:style w:type="paragraph" w:customStyle="1" w:styleId="Numreradrubrik3">
    <w:name w:val="Numrerad rubrik 3"/>
    <w:basedOn w:val="Rubrik3"/>
    <w:next w:val="Normal"/>
    <w:uiPriority w:val="19"/>
    <w:qFormat/>
    <w:rsid w:val="00AA5C9A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qFormat/>
    <w:rsid w:val="00AA5C9A"/>
    <w:pPr>
      <w:numPr>
        <w:ilvl w:val="3"/>
        <w:numId w:val="14"/>
      </w:numPr>
    </w:pPr>
  </w:style>
  <w:style w:type="paragraph" w:styleId="Adress-brev">
    <w:name w:val="envelope address"/>
    <w:basedOn w:val="Normal"/>
    <w:uiPriority w:val="99"/>
    <w:rsid w:val="00CC3124"/>
    <w:pPr>
      <w:spacing w:after="720" w:line="264" w:lineRule="auto"/>
      <w:ind w:left="4253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rsid w:val="00A87B49"/>
    <w:pPr>
      <w:spacing w:after="800"/>
      <w:contextualSpacing/>
    </w:p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87B49"/>
    <w:rPr>
      <w:lang w:val="sv-SE"/>
    </w:rPr>
  </w:style>
  <w:style w:type="paragraph" w:styleId="Inledning">
    <w:name w:val="Salutation"/>
    <w:basedOn w:val="Normal"/>
    <w:next w:val="Normal"/>
    <w:link w:val="InledningChar"/>
    <w:uiPriority w:val="36"/>
    <w:rsid w:val="00951ABB"/>
    <w:pPr>
      <w:spacing w:after="320"/>
    </w:pPr>
    <w:rPr>
      <w:i/>
    </w:rPr>
  </w:style>
  <w:style w:type="character" w:customStyle="1" w:styleId="InledningChar">
    <w:name w:val="Inledning Char"/>
    <w:basedOn w:val="Standardstycketeckensnitt"/>
    <w:link w:val="Inledning"/>
    <w:uiPriority w:val="36"/>
    <w:rsid w:val="00951ABB"/>
    <w:rPr>
      <w:i/>
    </w:rPr>
  </w:style>
  <w:style w:type="paragraph" w:customStyle="1" w:styleId="Klla">
    <w:name w:val="Källa"/>
    <w:basedOn w:val="Normal"/>
    <w:next w:val="Normal"/>
    <w:uiPriority w:val="26"/>
    <w:qFormat/>
    <w:rsid w:val="0036067A"/>
    <w:pPr>
      <w:spacing w:before="80"/>
    </w:pPr>
    <w:rPr>
      <w:i/>
      <w:sz w:val="16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403838"/>
    <w:rPr>
      <w:sz w:val="22"/>
    </w:rPr>
  </w:style>
  <w:style w:type="paragraph" w:styleId="Datum">
    <w:name w:val="Date"/>
    <w:basedOn w:val="Normal"/>
    <w:next w:val="Normal"/>
    <w:link w:val="DatumChar"/>
    <w:uiPriority w:val="99"/>
    <w:rsid w:val="007E646A"/>
  </w:style>
  <w:style w:type="character" w:customStyle="1" w:styleId="DatumChar">
    <w:name w:val="Datum Char"/>
    <w:basedOn w:val="Standardstycketeckensnitt"/>
    <w:link w:val="Datum"/>
    <w:uiPriority w:val="99"/>
    <w:rsid w:val="007E646A"/>
  </w:style>
  <w:style w:type="paragraph" w:customStyle="1" w:styleId="Paragraflista">
    <w:name w:val="Paragraflista"/>
    <w:next w:val="Paragraftext"/>
    <w:qFormat/>
    <w:rsid w:val="00344CEB"/>
    <w:pPr>
      <w:numPr>
        <w:numId w:val="17"/>
      </w:numPr>
      <w:spacing w:before="160" w:after="80"/>
    </w:pPr>
    <w:rPr>
      <w:rFonts w:asciiTheme="majorHAnsi" w:eastAsiaTheme="majorEastAsia" w:hAnsiTheme="majorHAnsi" w:cstheme="majorBidi"/>
      <w:sz w:val="28"/>
      <w:szCs w:val="28"/>
    </w:rPr>
  </w:style>
  <w:style w:type="paragraph" w:customStyle="1" w:styleId="Paragraftext">
    <w:name w:val="Paragraftext"/>
    <w:qFormat/>
    <w:rsid w:val="00D36AD5"/>
    <w:pPr>
      <w:ind w:left="1134"/>
    </w:pPr>
  </w:style>
  <w:style w:type="character" w:styleId="Sidnummer">
    <w:name w:val="page number"/>
    <w:basedOn w:val="Standardstycketeckensnitt"/>
    <w:uiPriority w:val="99"/>
    <w:rsid w:val="004777EC"/>
    <w:rPr>
      <w:rFonts w:asciiTheme="majorHAnsi" w:hAnsiTheme="majorHAnsi"/>
      <w:color w:val="002F5F" w:themeColor="text2"/>
      <w:sz w:val="18"/>
    </w:rPr>
  </w:style>
  <w:style w:type="character" w:styleId="Olstomnmnande">
    <w:name w:val="Unresolved Mention"/>
    <w:basedOn w:val="Standardstycketeckensnitt"/>
    <w:uiPriority w:val="99"/>
    <w:semiHidden/>
    <w:unhideWhenUsed/>
    <w:rsid w:val="006D4BBC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rsid w:val="00F544F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rsid w:val="00F544FF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544F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F544F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544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0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le2348\appdata\roaming\microsoft\templates\SU\Tom.dotx" TargetMode="External"/></Relationships>
</file>

<file path=word/theme/theme1.xml><?xml version="1.0" encoding="utf-8"?>
<a:theme xmlns:a="http://schemas.openxmlformats.org/drawingml/2006/main" name="Office Theme">
  <a:themeElements>
    <a:clrScheme name="Stockholms Universitet - Färger">
      <a:dk1>
        <a:sysClr val="windowText" lastClr="000000"/>
      </a:dk1>
      <a:lt1>
        <a:sysClr val="window" lastClr="FFFFFF"/>
      </a:lt1>
      <a:dk2>
        <a:srgbClr val="002F5F"/>
      </a:dk2>
      <a:lt2>
        <a:srgbClr val="F8F8F8"/>
      </a:lt2>
      <a:accent1>
        <a:srgbClr val="002F5F"/>
      </a:accent1>
      <a:accent2>
        <a:srgbClr val="ACDEE6"/>
      </a:accent2>
      <a:accent3>
        <a:srgbClr val="9BB2CE"/>
      </a:accent3>
      <a:accent4>
        <a:srgbClr val="EB7125"/>
      </a:accent4>
      <a:accent5>
        <a:srgbClr val="A3A86B"/>
      </a:accent5>
      <a:accent6>
        <a:srgbClr val="33587F"/>
      </a:accent6>
      <a:hlink>
        <a:srgbClr val="002F5F"/>
      </a:hlink>
      <a:folHlink>
        <a:srgbClr val="33587F"/>
      </a:folHlink>
    </a:clrScheme>
    <a:fontScheme name="Stockholms Universitet - Word">
      <a:majorFont>
        <a:latin typeface="Calibri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RehngruppenStandardSve13 xmlns="Rehngruppen eller kundnamn">
	<Dokumentinfo>
		<Rubrik/>
		<Underrubrik/>
		<Ämne/>
		<Disclaimer/>
		<Version/>
		<Dokumenttyp/>
		<Informationsklassificering/>
		<Datum/>
	</Dokumentinfo>
	<KontaktuppgifterForetag>
		<Foretag/>	
		<Orgnr/>
		<TelefonForetag/>
		<EmailForetag/>
		<Hemsida/>
		<Besoksadress/>
		<PostAdress/>
		<Gata/>
		<Postnummer/>
		<Ort/>
		<Personinfo>
			<Namn/>
			<Fornamn/>
			<Efternamn/>
			<Titel/>
			<TelefonPersonlig/>
			<EmailPersonlig/>
		</Personinfo>
	</KontaktuppgifterForetag>
	<KontaktuppgifterKund>
		<ForetagKund/>	
		<OrgnrKund/>
		<TelefonKund/>
		<EmailKund/>
		<HemsidaKund/>
		<BesoksadressKund/>
		<PostAdressKund/>
		<GataKund/>
		<PostnummerKund/>
		<OrtKund/>
		<PersoninfoKund>
			<NamnKund/>
			<FornamnKund/>
			<EfternamnKund/>
			<TitelKund/>
			<TelefonPersonligKund/>
			<EmailPersonligKund/>
		</PersoninfoKund>
	</KontaktuppgifterKund>
	<Rapportinfo>
		<Ar/>
		<Kvartal/>
		<Period/>
		<Manad/>
		<Nuvarandemanad/>
		<Foregaendemanad/>
		<Rapportdatum/>
	</Rapportinfo>
	<Ekonomiinfo>
		<Belopp/>
		<Summa/>
	</Ekonomiinfo>
</RehngruppenStandardSve13>
</file>

<file path=customXml/item4.xml><RehngruppenStandardSve13 xmlns="Rehngruppen eller kundnamn">
	<Dokumentinfo>
		<Rubrik/>
		<Underrubrik/>
		<Ämne/>
		<Disclaimer/>
		<Version/>
		<Dokumenttyp/>
		<Informationsklassificering/>
		<Datum/>
	</Dokumentinfo>
	<Sidfot>
		<Kansli/>
		<Besöksadress/>
		<Telefon/>
		<E-post/>
		<Hemsida>www.su.se</Hemsida>
	</Sidfot>
	<KontaktuppgifterForetag>
		<Foretag/>	
		<Orgnr/>
		<TelefonForetag/>
		<EmailForetag/>
		<Hemsida/>
		<Besoksadress/>
		<PostAdress/>
		<Gata/>
		<Postnummer/>
		<Ort/>
		<Personinfo>
			<Namn/>
			<Fornamn/>
			<Efternamn/>
			<Titel/>
			<TelefonPersonlig/>
			<EmailPersonlig/>
		</Personinfo>
	</KontaktuppgifterForetag>
	<KontaktuppgifterKund>
		<ForetagKund/>	
		<OrgnrKund/>
		<TelefonKund/>
		<EmailKund/>
		<HemsidaKund/>
		<BesoksadressKund/>
		<PostAdressKund/>
		<GataKund/>
		<PostnummerKund/>
		<OrtKund/>
		<PersoninfoKund>
			<NamnKund/>
			<FornamnKund/>
			<EfternamnKund/>
			<TitelKund/>
			<TelefonPersonligKund/>
			<EmailPersonligKund/>
		</PersoninfoKund>
	</KontaktuppgifterKund>
	<Rapportinfo>
		<Ar/>
		<Kvartal/>
		<Period/>
		<Manad/>
		<Nuvarandemanad/>
		<Foregaendemanad/>
		<Rapportdatum/>
	</Rapportinfo>
	<Ekonomiinfo>
		<Belopp/>
		<Summa/>
	</Ekonomiinfo>
</RehngruppenStandardSve13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19" ma:contentTypeDescription="Skapa ett nytt dokument." ma:contentTypeScope="" ma:versionID="59da94a8e3ef2c7247419318c06b132d">
  <xsd:schema xmlns:xsd="http://www.w3.org/2001/XMLSchema" xmlns:xs="http://www.w3.org/2001/XMLSchema" xmlns:p="http://schemas.microsoft.com/office/2006/metadata/properties" xmlns:ns2="10c3a147-0d64-46aa-a281-dc97358e8373" xmlns:ns3="d7532cd0-e888-47d6-8f58-db0210f25002" targetNamespace="http://schemas.microsoft.com/office/2006/metadata/properties" ma:root="true" ma:fieldsID="7bed7d749e6785c7a08c93375fc35c7c" ns2:_="" ns3:_="">
    <xsd:import namespace="10c3a147-0d64-46aa-a281-dc97358e8373"/>
    <xsd:import namespace="d7532cd0-e888-47d6-8f58-db0210f25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Godk_x00e4_nd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Godk_x00e4_nd" ma:index="18" nillable="true" ma:displayName="Godkänd" ma:default="0" ma:format="Dropdown" ma:internalName="Godk_x00e4_nd">
      <xsd:simpleType>
        <xsd:restriction base="dms:Boolea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e641fc9e-d469-439b-858c-bb315f8f2b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32cd0-e888-47d6-8f58-db0210f25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b681454-5b20-4870-936e-b523090ef0fb}" ma:internalName="TaxCatchAll" ma:showField="CatchAllData" ma:web="d7532cd0-e888-47d6-8f58-db0210f250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532cd0-e888-47d6-8f58-db0210f25002" xsi:nil="true"/>
    <lcf76f155ced4ddcb4097134ff3c332f xmlns="10c3a147-0d64-46aa-a281-dc97358e8373">
      <Terms xmlns="http://schemas.microsoft.com/office/infopath/2007/PartnerControls"/>
    </lcf76f155ced4ddcb4097134ff3c332f>
    <Godk_x00e4_nd xmlns="10c3a147-0d64-46aa-a281-dc97358e8373">false</Godk_x00e4_nd>
  </documentManagement>
</p:properties>
</file>

<file path=customXml/itemProps1.xml><?xml version="1.0" encoding="utf-8"?>
<ds:datastoreItem xmlns:ds="http://schemas.openxmlformats.org/officeDocument/2006/customXml" ds:itemID="{57297251-69E8-4DA8-AF26-94224341CE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D50DC0-36C6-4C68-A2D5-3CCFC3C32F39}">
  <ds:schemaRefs>
    <ds:schemaRef ds:uri="Rehngruppen eller kundnamn"/>
  </ds:schemaRefs>
</ds:datastoreItem>
</file>

<file path=customXml/itemProps4.xml><?xml version="1.0" encoding="utf-8"?>
<ds:datastoreItem xmlns:ds="http://schemas.openxmlformats.org/officeDocument/2006/customXml" ds:itemID="{CDEA8559-B42A-4DAB-9EC4-5CF88AB0A33D}">
  <ds:schemaRefs>
    <ds:schemaRef ds:uri="Rehngruppen eller kundnamn"/>
  </ds:schemaRefs>
</ds:datastoreItem>
</file>

<file path=customXml/itemProps5.xml><?xml version="1.0" encoding="utf-8"?>
<ds:datastoreItem xmlns:ds="http://schemas.openxmlformats.org/officeDocument/2006/customXml" ds:itemID="{407692F6-2A5D-45A8-880E-1B6D4DD3A6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d7532cd0-e888-47d6-8f58-db0210f25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DCCB28F-463D-45F3-8BD3-7ACCCA6F54F0}">
  <ds:schemaRefs>
    <ds:schemaRef ds:uri="http://schemas.microsoft.com/office/2006/metadata/properties"/>
    <ds:schemaRef ds:uri="http://schemas.microsoft.com/office/infopath/2007/PartnerControls"/>
    <ds:schemaRef ds:uri="d7532cd0-e888-47d6-8f58-db0210f25002"/>
    <ds:schemaRef ds:uri="10c3a147-0d64-46aa-a281-dc97358e8373"/>
  </ds:schemaRefs>
</ds:datastoreItem>
</file>

<file path=docMetadata/LabelInfo.xml><?xml version="1.0" encoding="utf-8"?>
<clbl:labelList xmlns:clbl="http://schemas.microsoft.com/office/2020/mipLabelMetadata">
  <clbl:label id="{35b66c34-d3f7-4b74-a2f5-5e46d77d2b05}" enabled="1" method="Privileged" siteId="{1e586649-7317-42fb-8949-66923d34ba7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Tom.dotx</Template>
  <TotalTime>2</TotalTime>
  <Pages>1</Pages>
  <Words>68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Avdelningen för forsknings- och samverkansstöd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Lennström</dc:creator>
  <cp:keywords/>
  <dc:description/>
  <cp:lastModifiedBy>Emma Lennström</cp:lastModifiedBy>
  <cp:revision>3</cp:revision>
  <cp:lastPrinted>2019-02-18T10:06:00Z</cp:lastPrinted>
  <dcterms:created xsi:type="dcterms:W3CDTF">2026-03-23T06:39:00Z</dcterms:created>
  <dcterms:modified xsi:type="dcterms:W3CDTF">2026-03-23T06:40:00Z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0x010100129BBCBF21362E4099AE6C2F27C58737</vt:lpwstr>
  </property>
  <property fmtid="{D5CDD505-2E9C-101B-9397-08002B2CF9AE}" pid="3" name="Order">
    <vt:r8>33400</vt:r8>
  </property>
  <property fmtid="{D5CDD505-2E9C-101B-9397-08002B2CF9AE}" pid="4" name="MediaServiceImageTags">
    <vt:lpwstr/>
  </property>
  <property fmtid="{D5CDD505-2E9C-101B-9397-08002B2CF9AE}" pid="5" name="Godkänd">
    <vt:bool>false</vt:bool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