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A7A7" w14:textId="4D7C6659" w:rsidR="003A08BA" w:rsidRDefault="00991A1F" w:rsidP="003A08BA">
      <w:pPr>
        <w:pStyle w:val="Rubrik1"/>
      </w:pPr>
      <w:r>
        <w:t>Verksamhetsberättelse 2022</w:t>
      </w:r>
    </w:p>
    <w:p w14:paraId="2AE78B6E" w14:textId="77777777" w:rsidR="00077B75" w:rsidRDefault="00077B75" w:rsidP="00077B75">
      <w:pPr>
        <w:pStyle w:val="Rubrik2"/>
      </w:pPr>
    </w:p>
    <w:p w14:paraId="38E0F0DA" w14:textId="7A18F7CE" w:rsidR="003F1AC4" w:rsidRDefault="00077B75" w:rsidP="00077B75">
      <w:pPr>
        <w:pStyle w:val="Rubrik2"/>
      </w:pPr>
      <w:r>
        <w:t>Ekonomi</w:t>
      </w:r>
    </w:p>
    <w:p w14:paraId="115F538B" w14:textId="3649ADB1" w:rsidR="00991A1F" w:rsidRDefault="00991A1F" w:rsidP="003A08BA">
      <w:r>
        <w:t xml:space="preserve">Inget år är det andra likt, </w:t>
      </w:r>
      <w:r w:rsidR="00E25033">
        <w:t xml:space="preserve">för </w:t>
      </w:r>
      <w:r>
        <w:t xml:space="preserve">2022 </w:t>
      </w:r>
      <w:r w:rsidR="00E25033">
        <w:t xml:space="preserve">så har Covid inte påverkat verksamheten nämnvärt, istället </w:t>
      </w:r>
      <w:r>
        <w:t>har stigande räntekostnader och elpriser</w:t>
      </w:r>
      <w:r w:rsidR="00E25033">
        <w:t xml:space="preserve"> påverka</w:t>
      </w:r>
      <w:r w:rsidR="00762694">
        <w:t>t</w:t>
      </w:r>
      <w:r w:rsidR="00E25033">
        <w:t xml:space="preserve"> oss</w:t>
      </w:r>
      <w:r>
        <w:t>.</w:t>
      </w:r>
    </w:p>
    <w:p w14:paraId="6793D2DC" w14:textId="77777777" w:rsidR="00D51CFD" w:rsidRDefault="00D51CFD" w:rsidP="003A08BA"/>
    <w:p w14:paraId="336798D7" w14:textId="40E86303" w:rsidR="00E25033" w:rsidRDefault="00E25033" w:rsidP="003A08BA">
      <w:r>
        <w:t xml:space="preserve">Föreningens ekonomiska läge efter 2022 är </w:t>
      </w:r>
      <w:r w:rsidR="001F4AC1">
        <w:t>bra</w:t>
      </w:r>
      <w:r>
        <w:t xml:space="preserve">. Verksamhetsåret genererade ett överskott på 108 </w:t>
      </w:r>
      <w:proofErr w:type="spellStart"/>
      <w:r>
        <w:t>kkr</w:t>
      </w:r>
      <w:proofErr w:type="spellEnd"/>
      <w:r>
        <w:t xml:space="preserve"> och </w:t>
      </w:r>
      <w:proofErr w:type="spellStart"/>
      <w:r>
        <w:t>föreningsns</w:t>
      </w:r>
      <w:proofErr w:type="spellEnd"/>
      <w:r>
        <w:t xml:space="preserve"> likviditeten är god.</w:t>
      </w:r>
      <w:r w:rsidR="00D51CFD">
        <w:t xml:space="preserve"> Under året har styrelsen skjutit på </w:t>
      </w:r>
      <w:r w:rsidR="002E2282">
        <w:t>planerade förbättringar av klubblokalen (gardiner och ljudabsorbenter) för att det ekonomiska läget varit osäkert.</w:t>
      </w:r>
    </w:p>
    <w:p w14:paraId="0EB6AF55" w14:textId="77777777" w:rsidR="00077B75" w:rsidRDefault="00077B75" w:rsidP="003A08BA"/>
    <w:p w14:paraId="59466FF8" w14:textId="49B43F39" w:rsidR="00E25033" w:rsidRDefault="00077B75" w:rsidP="00077B75">
      <w:pPr>
        <w:pStyle w:val="Rubrik2"/>
      </w:pPr>
      <w:r>
        <w:t>Kurser</w:t>
      </w:r>
    </w:p>
    <w:p w14:paraId="12338B79" w14:textId="73D53922" w:rsidR="003F1AC4" w:rsidRDefault="003F1AC4" w:rsidP="003A08BA">
      <w:r>
        <w:t xml:space="preserve">Kursverksamheten var mindre </w:t>
      </w:r>
      <w:r w:rsidR="00E25033">
        <w:t>omfattande jämfört med tidigare år</w:t>
      </w:r>
      <w:r>
        <w:t>, en kurs i förarbevis genomfördes.</w:t>
      </w:r>
    </w:p>
    <w:p w14:paraId="5B79C5FF" w14:textId="77777777" w:rsidR="00E25033" w:rsidRDefault="00E25033" w:rsidP="00E25033"/>
    <w:p w14:paraId="1F8175D1" w14:textId="359EAD3A" w:rsidR="00657456" w:rsidRDefault="00657456" w:rsidP="00657456">
      <w:pPr>
        <w:pStyle w:val="Rubrik2"/>
      </w:pPr>
      <w:r>
        <w:t>Regattor</w:t>
      </w:r>
    </w:p>
    <w:p w14:paraId="1F7FA879" w14:textId="6A2A67A6" w:rsidR="00FC7DE4" w:rsidRDefault="00FC7DE4" w:rsidP="00FC7DE4">
      <w:r>
        <w:t xml:space="preserve">Klubben </w:t>
      </w:r>
      <w:r>
        <w:t xml:space="preserve">stod som arrangör av </w:t>
      </w:r>
      <w:r>
        <w:t xml:space="preserve">regattorna Majsnipen och NM i </w:t>
      </w:r>
      <w:proofErr w:type="spellStart"/>
      <w:r>
        <w:t>Snipe</w:t>
      </w:r>
      <w:proofErr w:type="spellEnd"/>
      <w:r>
        <w:t xml:space="preserve">. Pelle </w:t>
      </w:r>
      <w:r w:rsidR="00E15858">
        <w:t xml:space="preserve">Edwall är </w:t>
      </w:r>
      <w:r w:rsidR="006C1A75">
        <w:t>eldsjälen som drivit arrangemangen</w:t>
      </w:r>
      <w:r w:rsidR="00866B01">
        <w:t xml:space="preserve"> </w:t>
      </w:r>
      <w:r w:rsidR="006C1A75">
        <w:t xml:space="preserve">som </w:t>
      </w:r>
      <w:r w:rsidR="00657456">
        <w:t xml:space="preserve">också </w:t>
      </w:r>
      <w:r w:rsidR="006C1A75">
        <w:t xml:space="preserve">genererat </w:t>
      </w:r>
      <w:r w:rsidR="00866B01">
        <w:t xml:space="preserve">ett </w:t>
      </w:r>
      <w:r w:rsidR="006C1A75">
        <w:t xml:space="preserve">överskott som </w:t>
      </w:r>
      <w:r w:rsidR="00597650">
        <w:t xml:space="preserve">kommit föreningen </w:t>
      </w:r>
      <w:proofErr w:type="gramStart"/>
      <w:r w:rsidR="00597650">
        <w:t>tillgodo</w:t>
      </w:r>
      <w:proofErr w:type="gramEnd"/>
      <w:r w:rsidR="006C1A75">
        <w:t>.</w:t>
      </w:r>
      <w:r w:rsidR="00597650">
        <w:t xml:space="preserve"> </w:t>
      </w:r>
      <w:r w:rsidR="006E6805">
        <w:t xml:space="preserve">Stort tack till </w:t>
      </w:r>
      <w:r w:rsidR="00866B01">
        <w:t xml:space="preserve">Pelle och </w:t>
      </w:r>
      <w:r w:rsidR="006E6805">
        <w:t xml:space="preserve">alla </w:t>
      </w:r>
      <w:r w:rsidR="00866B01">
        <w:t xml:space="preserve">andra </w:t>
      </w:r>
      <w:r w:rsidR="006E6805">
        <w:t>som hjälpt till under arrangeman</w:t>
      </w:r>
      <w:r w:rsidR="00710D72">
        <w:t xml:space="preserve">gen som funktionärer och med följebåtar. </w:t>
      </w:r>
    </w:p>
    <w:p w14:paraId="3FEA6DB6" w14:textId="77777777" w:rsidR="00FC7DE4" w:rsidRDefault="00FC7DE4" w:rsidP="00E25033"/>
    <w:p w14:paraId="1D928E5C" w14:textId="33D94C54" w:rsidR="00595D37" w:rsidRDefault="00595D37" w:rsidP="00595D37">
      <w:pPr>
        <w:pStyle w:val="Rubrik2"/>
      </w:pPr>
      <w:r>
        <w:t>Patriotism</w:t>
      </w:r>
    </w:p>
    <w:p w14:paraId="541B9418" w14:textId="0ECE9815" w:rsidR="00E25033" w:rsidRDefault="00E25033" w:rsidP="00E25033">
      <w:r>
        <w:t xml:space="preserve">Sveriges </w:t>
      </w:r>
      <w:r>
        <w:t xml:space="preserve">Nationaldagen </w:t>
      </w:r>
      <w:r>
        <w:t xml:space="preserve">firades </w:t>
      </w:r>
      <w:r>
        <w:t xml:space="preserve">med </w:t>
      </w:r>
      <w:r w:rsidR="007B59C6">
        <w:t xml:space="preserve">öppet hus, </w:t>
      </w:r>
      <w:r>
        <w:t>bubbel och snittar</w:t>
      </w:r>
      <w:r>
        <w:t xml:space="preserve"> på klubben</w:t>
      </w:r>
      <w:r>
        <w:t>, välbesökt av medlemmar och mycket trevligt väder.</w:t>
      </w:r>
      <w:r w:rsidR="00710D72">
        <w:t xml:space="preserve"> </w:t>
      </w:r>
      <w:r w:rsidR="00E14499">
        <w:t xml:space="preserve">Firandet </w:t>
      </w:r>
      <w:r w:rsidR="00CB6020">
        <w:t xml:space="preserve">gav mersmak och vi hoppas på en lika fin dag och välbesökt </w:t>
      </w:r>
      <w:proofErr w:type="spellStart"/>
      <w:r w:rsidR="00CB6020">
        <w:t>Nationaldagsfrande</w:t>
      </w:r>
      <w:proofErr w:type="spellEnd"/>
      <w:r w:rsidR="00CB6020">
        <w:t xml:space="preserve"> 2023.</w:t>
      </w:r>
    </w:p>
    <w:p w14:paraId="55FDC709" w14:textId="03C97D83" w:rsidR="00E25033" w:rsidRDefault="00E25033" w:rsidP="003A08BA"/>
    <w:p w14:paraId="0EDF25AF" w14:textId="20856F50" w:rsidR="00595D37" w:rsidRDefault="00595D37" w:rsidP="00595D37">
      <w:pPr>
        <w:pStyle w:val="Rubrik2"/>
      </w:pPr>
      <w:r>
        <w:t>Segling</w:t>
      </w:r>
    </w:p>
    <w:p w14:paraId="63E0CAE0" w14:textId="28CA28DB" w:rsidR="00E25033" w:rsidRDefault="00E25033" w:rsidP="003A08BA">
      <w:r>
        <w:t xml:space="preserve">Inom seglingsverksamheten har vi kompetensutvecklat våra instruktörer. </w:t>
      </w:r>
      <w:r w:rsidR="00D34FF6">
        <w:t xml:space="preserve">Instruktörerna </w:t>
      </w:r>
      <w:r>
        <w:t xml:space="preserve">har </w:t>
      </w:r>
      <w:r w:rsidR="00E14499">
        <w:t xml:space="preserve">genomgått </w:t>
      </w:r>
      <w:r>
        <w:t xml:space="preserve">utbildningarna ”Seglingens ledarskap grund” samt ”Tränare grön”. Innan seglarskolan började </w:t>
      </w:r>
      <w:r w:rsidR="00D34FF6">
        <w:t xml:space="preserve">genomfördes en </w:t>
      </w:r>
      <w:r w:rsidR="00D635F4">
        <w:t xml:space="preserve">HLR </w:t>
      </w:r>
      <w:r>
        <w:t xml:space="preserve">utbildning. </w:t>
      </w:r>
    </w:p>
    <w:p w14:paraId="51AC6BB1" w14:textId="77777777" w:rsidR="00E25033" w:rsidRDefault="00E25033" w:rsidP="003A08BA"/>
    <w:p w14:paraId="54FBFD6D" w14:textId="3531DA8E" w:rsidR="003F1AC4" w:rsidRDefault="00E25033" w:rsidP="003A08BA">
      <w:r>
        <w:t>Våra seglarskol</w:t>
      </w:r>
      <w:r w:rsidR="003E2125">
        <w:t xml:space="preserve">eveckor </w:t>
      </w:r>
      <w:r>
        <w:t xml:space="preserve">under sommaren blev en vecka färre än normalt </w:t>
      </w:r>
      <w:r w:rsidR="003F1AC4">
        <w:t xml:space="preserve">på grund av hur skollovet </w:t>
      </w:r>
      <w:r>
        <w:t xml:space="preserve">för Kungsbacka hamnade </w:t>
      </w:r>
      <w:r w:rsidR="003F1AC4">
        <w:t>i förhållande till industrisemester</w:t>
      </w:r>
      <w:r>
        <w:t>n</w:t>
      </w:r>
      <w:r w:rsidR="003F1AC4">
        <w:t>.</w:t>
      </w:r>
      <w:r w:rsidR="003E2125">
        <w:t xml:space="preserve"> Totalt genomfördes fem seglarskoleveckor</w:t>
      </w:r>
      <w:r w:rsidR="0046048E">
        <w:t xml:space="preserve"> med totalt 80 elever.</w:t>
      </w:r>
    </w:p>
    <w:p w14:paraId="46E253CF" w14:textId="77777777" w:rsidR="003F1AC4" w:rsidRDefault="003F1AC4" w:rsidP="003A08BA"/>
    <w:p w14:paraId="23DD6EAE" w14:textId="5BB2686E" w:rsidR="00822372" w:rsidRDefault="00822372" w:rsidP="00822372">
      <w:pPr>
        <w:pStyle w:val="Rubrik2"/>
      </w:pPr>
      <w:r>
        <w:t>Båtar och kajaker</w:t>
      </w:r>
    </w:p>
    <w:p w14:paraId="648E118B" w14:textId="43D6C289" w:rsidR="003F40C7" w:rsidRDefault="003F40C7" w:rsidP="003F40C7">
      <w:r>
        <w:t>Klubbens jollar och kajaker har använts flitigt</w:t>
      </w:r>
      <w:r w:rsidR="00127A9B">
        <w:t xml:space="preserve"> av medlemmar och i </w:t>
      </w:r>
      <w:r w:rsidR="00B83369">
        <w:t>verksamheten</w:t>
      </w:r>
      <w:r>
        <w:t xml:space="preserve">. Enligt bokningssystemet så har kajaker har lånats totalt 52 gånger. Jollarna har </w:t>
      </w:r>
      <w:r w:rsidR="00127A9B">
        <w:t xml:space="preserve">totalt </w:t>
      </w:r>
      <w:r>
        <w:t xml:space="preserve">418 bokningar varav 42 är bokningar av medlemmar. </w:t>
      </w:r>
      <w:r w:rsidR="00FB461B">
        <w:t>Våra j</w:t>
      </w:r>
      <w:r>
        <w:t xml:space="preserve">ollar och kajaker slits och lagas löpande under säsongen, stort tack till Denis </w:t>
      </w:r>
      <w:proofErr w:type="spellStart"/>
      <w:r w:rsidR="00FB461B">
        <w:t>Gergaud</w:t>
      </w:r>
      <w:proofErr w:type="spellEnd"/>
      <w:r w:rsidR="00FB461B">
        <w:t xml:space="preserve"> </w:t>
      </w:r>
      <w:r>
        <w:t>med flera som underhåller allt materia</w:t>
      </w:r>
      <w:r w:rsidR="00FB461B">
        <w:t>l och ordningen i förråde</w:t>
      </w:r>
      <w:r w:rsidR="00955AF1">
        <w:t>n</w:t>
      </w:r>
      <w:r>
        <w:t>.</w:t>
      </w:r>
    </w:p>
    <w:p w14:paraId="0148EA55" w14:textId="77777777" w:rsidR="001735EF" w:rsidRDefault="001735EF" w:rsidP="003F40C7"/>
    <w:p w14:paraId="35E5D7D3" w14:textId="77777777" w:rsidR="001735EF" w:rsidRPr="00991A1F" w:rsidRDefault="001735EF" w:rsidP="001735EF">
      <w:r w:rsidRPr="00991A1F">
        <w:lastRenderedPageBreak/>
        <w:t>Denis, Jessica och Andreas har ha</w:t>
      </w:r>
      <w:r>
        <w:t>ft genomgångar vid fem tillfällen för att visa hur båtar och kajaker kan lånas och användas.</w:t>
      </w:r>
    </w:p>
    <w:p w14:paraId="4647A033" w14:textId="77777777" w:rsidR="003F40C7" w:rsidRDefault="003F40C7" w:rsidP="003A08BA"/>
    <w:p w14:paraId="1E58671F" w14:textId="556DBE9F" w:rsidR="00822372" w:rsidRDefault="00822372" w:rsidP="00822372">
      <w:pPr>
        <w:pStyle w:val="Rubrik2"/>
      </w:pPr>
      <w:r>
        <w:t>Klubbmästerskapet</w:t>
      </w:r>
    </w:p>
    <w:p w14:paraId="5A2D550A" w14:textId="6DD33391" w:rsidR="003F1AC4" w:rsidRDefault="0046624F" w:rsidP="003A08BA">
      <w:r>
        <w:t xml:space="preserve">Den 3 september genomföres </w:t>
      </w:r>
      <w:r w:rsidR="003F1AC4">
        <w:t>Klubbmästerskap i segling</w:t>
      </w:r>
      <w:r w:rsidR="00CF47A2">
        <w:t xml:space="preserve"> </w:t>
      </w:r>
      <w:r w:rsidR="003F1AC4">
        <w:t xml:space="preserve">i klasserna Optimist, Instruktör, Familj och Senior. Rafflande och spännande </w:t>
      </w:r>
      <w:r w:rsidR="00B83369">
        <w:t xml:space="preserve">som alltid </w:t>
      </w:r>
      <w:r w:rsidR="003F1AC4">
        <w:t xml:space="preserve">men tyvärr med färre deltagare än tidigare år. </w:t>
      </w:r>
    </w:p>
    <w:p w14:paraId="46103009" w14:textId="77777777" w:rsidR="00822372" w:rsidRDefault="00822372" w:rsidP="003A08BA"/>
    <w:p w14:paraId="3C203814" w14:textId="1D746FC0" w:rsidR="003F1AC4" w:rsidRDefault="003F1AC4" w:rsidP="003A08BA">
      <w:r>
        <w:t xml:space="preserve">I optimistklassen </w:t>
      </w:r>
      <w:r w:rsidR="00050260">
        <w:t xml:space="preserve">vann </w:t>
      </w:r>
      <w:r>
        <w:t xml:space="preserve">August </w:t>
      </w:r>
      <w:proofErr w:type="spellStart"/>
      <w:r>
        <w:t>Flacké</w:t>
      </w:r>
      <w:proofErr w:type="spellEnd"/>
      <w:r>
        <w:t xml:space="preserve"> Jacobson</w:t>
      </w:r>
      <w:r w:rsidR="00050260">
        <w:t>, som enda deltagare seglade han banan och blev ensam på pallen.</w:t>
      </w:r>
    </w:p>
    <w:p w14:paraId="52612A4A" w14:textId="77777777" w:rsidR="00822372" w:rsidRDefault="00822372" w:rsidP="003A08BA"/>
    <w:p w14:paraId="78B20393" w14:textId="760FACB2" w:rsidR="003F1AC4" w:rsidRDefault="003F1AC4" w:rsidP="003A08BA">
      <w:r>
        <w:t xml:space="preserve">I Instruktörsklassen tog David </w:t>
      </w:r>
      <w:proofErr w:type="spellStart"/>
      <w:r>
        <w:t>Düring</w:t>
      </w:r>
      <w:proofErr w:type="spellEnd"/>
      <w:r>
        <w:t xml:space="preserve"> och Ella stenport hem guldet</w:t>
      </w:r>
      <w:r w:rsidR="00254CC1">
        <w:t>, s</w:t>
      </w:r>
      <w:r>
        <w:t xml:space="preserve">ilver gick till Adam </w:t>
      </w:r>
      <w:proofErr w:type="spellStart"/>
      <w:r>
        <w:t>Örnrot</w:t>
      </w:r>
      <w:proofErr w:type="spellEnd"/>
      <w:r>
        <w:t xml:space="preserve"> och </w:t>
      </w:r>
      <w:r w:rsidR="00FF51D6">
        <w:t xml:space="preserve">på </w:t>
      </w:r>
      <w:r>
        <w:t xml:space="preserve">bronsplatsen </w:t>
      </w:r>
      <w:r w:rsidR="00FF51D6">
        <w:t xml:space="preserve">placerade sig </w:t>
      </w:r>
      <w:r>
        <w:t>Oscar Rydbeck.</w:t>
      </w:r>
    </w:p>
    <w:p w14:paraId="422B24D8" w14:textId="77777777" w:rsidR="00822372" w:rsidRDefault="00822372" w:rsidP="003A08BA"/>
    <w:p w14:paraId="1B274088" w14:textId="74A03C03" w:rsidR="003F1AC4" w:rsidRDefault="003F1AC4" w:rsidP="003A08BA">
      <w:r>
        <w:t>I familjeklas</w:t>
      </w:r>
      <w:r w:rsidR="00FF51D6">
        <w:t>se</w:t>
      </w:r>
      <w:r>
        <w:t xml:space="preserve">n </w:t>
      </w:r>
      <w:r w:rsidR="003D2C8C">
        <w:t xml:space="preserve">vann </w:t>
      </w:r>
      <w:r>
        <w:t xml:space="preserve">David och Christian </w:t>
      </w:r>
      <w:proofErr w:type="spellStart"/>
      <w:r>
        <w:t>Düring</w:t>
      </w:r>
      <w:proofErr w:type="spellEnd"/>
      <w:r w:rsidR="003D2C8C">
        <w:t xml:space="preserve">, på andra plats </w:t>
      </w:r>
      <w:r>
        <w:t xml:space="preserve">August och Oscar </w:t>
      </w:r>
      <w:proofErr w:type="spellStart"/>
      <w:r>
        <w:t>Flacké</w:t>
      </w:r>
      <w:proofErr w:type="spellEnd"/>
      <w:r>
        <w:t xml:space="preserve"> Jacobson</w:t>
      </w:r>
      <w:r w:rsidR="00A51CF6">
        <w:t xml:space="preserve"> och på tredje plats</w:t>
      </w:r>
      <w:r>
        <w:t xml:space="preserve"> Oscar och Maria Rydbeck.</w:t>
      </w:r>
    </w:p>
    <w:p w14:paraId="58665A19" w14:textId="77777777" w:rsidR="00822372" w:rsidRDefault="00822372" w:rsidP="003A08BA"/>
    <w:p w14:paraId="37D04C70" w14:textId="0C313FB9" w:rsidR="003F1AC4" w:rsidRDefault="00A51CF6" w:rsidP="003A08BA">
      <w:r>
        <w:t xml:space="preserve">Seniorklassen vanns av </w:t>
      </w:r>
      <w:r w:rsidR="003F1AC4" w:rsidRPr="003F1AC4">
        <w:t xml:space="preserve">David och Christian </w:t>
      </w:r>
      <w:proofErr w:type="spellStart"/>
      <w:r w:rsidR="003F1AC4" w:rsidRPr="003F1AC4">
        <w:t>Düring</w:t>
      </w:r>
      <w:proofErr w:type="spellEnd"/>
      <w:r>
        <w:t xml:space="preserve">, </w:t>
      </w:r>
      <w:r w:rsidR="00B83369">
        <w:t xml:space="preserve">på andra plats placerade sig </w:t>
      </w:r>
      <w:r w:rsidR="003F1AC4" w:rsidRPr="003F1AC4">
        <w:t>M</w:t>
      </w:r>
      <w:r w:rsidR="003F1AC4">
        <w:t>ikael Eisner och Pontus Rydbeck</w:t>
      </w:r>
      <w:r w:rsidR="00B83369">
        <w:t xml:space="preserve">, på tredje plats kom </w:t>
      </w:r>
      <w:r w:rsidR="003F1AC4">
        <w:t xml:space="preserve">Oscar </w:t>
      </w:r>
      <w:proofErr w:type="spellStart"/>
      <w:r w:rsidR="003F1AC4">
        <w:t>Flacké</w:t>
      </w:r>
      <w:proofErr w:type="spellEnd"/>
      <w:r w:rsidR="003F1AC4">
        <w:t xml:space="preserve"> Jacobson och Andreas Wetter.</w:t>
      </w:r>
    </w:p>
    <w:p w14:paraId="14A95CA6" w14:textId="405416DC" w:rsidR="003F1AC4" w:rsidRDefault="003F1AC4" w:rsidP="003A08BA"/>
    <w:p w14:paraId="05C9CF15" w14:textId="3F05A082" w:rsidR="00822372" w:rsidRDefault="00822372" w:rsidP="00822372">
      <w:pPr>
        <w:pStyle w:val="Rubrik2"/>
      </w:pPr>
      <w:r>
        <w:t>Klubbhuset</w:t>
      </w:r>
    </w:p>
    <w:p w14:paraId="74FDC57E" w14:textId="531E6990" w:rsidR="003F1AC4" w:rsidRDefault="00F57A78" w:rsidP="003A08BA">
      <w:r>
        <w:t xml:space="preserve">Vårt klubbhus har </w:t>
      </w:r>
      <w:r w:rsidR="00991A1F">
        <w:t>hyrts av medlemmar vid 28 tillfällen under året</w:t>
      </w:r>
      <w:r w:rsidR="00C1431C">
        <w:t>.</w:t>
      </w:r>
      <w:r w:rsidR="00991A1F">
        <w:t xml:space="preserve"> </w:t>
      </w:r>
    </w:p>
    <w:p w14:paraId="3FF07E12" w14:textId="08215681" w:rsidR="00991A1F" w:rsidRDefault="00991A1F" w:rsidP="003A08BA"/>
    <w:p w14:paraId="419B6584" w14:textId="219F6F4D" w:rsidR="00822372" w:rsidRDefault="00822372" w:rsidP="00822372">
      <w:pPr>
        <w:pStyle w:val="Rubrik2"/>
      </w:pPr>
      <w:r>
        <w:t>Bastusektionen</w:t>
      </w:r>
    </w:p>
    <w:p w14:paraId="748C411A" w14:textId="44C9874F" w:rsidR="00991A1F" w:rsidRDefault="00C1431C" w:rsidP="003A08BA">
      <w:r>
        <w:t>I bastun så har vi följt ut</w:t>
      </w:r>
      <w:r w:rsidR="00BF2110">
        <w:t xml:space="preserve">vecklingen av elkostnaderna löpande. Tack vare Martin Sjöblom så </w:t>
      </w:r>
      <w:r w:rsidR="00EF4FDE">
        <w:t xml:space="preserve">finns </w:t>
      </w:r>
      <w:r w:rsidR="00BF2110">
        <w:t>bastutemperature</w:t>
      </w:r>
      <w:r w:rsidR="004204CA">
        <w:t xml:space="preserve">rna </w:t>
      </w:r>
      <w:r w:rsidR="00BF2110">
        <w:t xml:space="preserve">på </w:t>
      </w:r>
      <w:r w:rsidR="00CB0FF6">
        <w:t>nätet</w:t>
      </w:r>
      <w:r w:rsidR="00BF2110">
        <w:t xml:space="preserve">. </w:t>
      </w:r>
      <w:r w:rsidR="004204CA">
        <w:t>Detta t</w:t>
      </w:r>
      <w:r w:rsidR="00BF2110">
        <w:t>ill nytta för alla som vi se om bastun är va</w:t>
      </w:r>
      <w:r w:rsidR="003D18DE">
        <w:t xml:space="preserve">rm </w:t>
      </w:r>
      <w:r w:rsidR="00EF4FDE">
        <w:t xml:space="preserve">hemifrån </w:t>
      </w:r>
      <w:r w:rsidR="003D18DE">
        <w:t xml:space="preserve">men också för att </w:t>
      </w:r>
      <w:r w:rsidR="004204CA">
        <w:t xml:space="preserve">kunna analysera </w:t>
      </w:r>
      <w:r w:rsidR="003D18DE">
        <w:t>hur bastun används och hur ofta den värms upp.</w:t>
      </w:r>
      <w:r w:rsidR="004204CA">
        <w:t xml:space="preserve"> </w:t>
      </w:r>
    </w:p>
    <w:p w14:paraId="18F6A13E" w14:textId="48947980" w:rsidR="00991A1F" w:rsidRDefault="00991A1F" w:rsidP="003A08BA"/>
    <w:p w14:paraId="1F1FC5D4" w14:textId="41C877D0" w:rsidR="00EF4FDE" w:rsidRDefault="00EF4FDE" w:rsidP="00EF4FDE">
      <w:pPr>
        <w:pStyle w:val="Rubrik2"/>
      </w:pPr>
      <w:r>
        <w:t>Styrelsen</w:t>
      </w:r>
    </w:p>
    <w:p w14:paraId="284CBF99" w14:textId="55ADB49B" w:rsidR="003A08BA" w:rsidRDefault="002C0A3F" w:rsidP="003A08BA">
      <w:r>
        <w:t>Styrelsen har under 2022 haft nedan sammansättning och arbetsfördelning;</w:t>
      </w:r>
    </w:p>
    <w:p w14:paraId="24BC1554" w14:textId="47407C7D" w:rsidR="002C0A3F" w:rsidRDefault="002C0A3F" w:rsidP="003A08BA">
      <w:r>
        <w:t xml:space="preserve">Thomas Ingvast – ordförande, kommunikation, </w:t>
      </w:r>
      <w:r w:rsidR="00DD0C63">
        <w:t>administration</w:t>
      </w:r>
    </w:p>
    <w:p w14:paraId="46F2148E" w14:textId="5D5F24FD" w:rsidR="00D560D7" w:rsidRDefault="00D560D7" w:rsidP="003A08BA">
      <w:r>
        <w:t xml:space="preserve">Niklas Rhodin – kassör, </w:t>
      </w:r>
      <w:r w:rsidR="00FC1A2A">
        <w:t xml:space="preserve">administration, </w:t>
      </w:r>
      <w:r>
        <w:t>medlemsfrågor</w:t>
      </w:r>
    </w:p>
    <w:p w14:paraId="062F05CB" w14:textId="5E0BA36A" w:rsidR="002C0A3F" w:rsidRDefault="00D560D7" w:rsidP="003A08BA">
      <w:r>
        <w:t xml:space="preserve">Denis </w:t>
      </w:r>
      <w:proofErr w:type="spellStart"/>
      <w:r>
        <w:t>Gergaud</w:t>
      </w:r>
      <w:proofErr w:type="spellEnd"/>
      <w:r>
        <w:t xml:space="preserve"> – </w:t>
      </w:r>
      <w:r w:rsidR="005C39D0">
        <w:t>ledamot</w:t>
      </w:r>
      <w:r w:rsidR="00FC1A2A">
        <w:t xml:space="preserve">, </w:t>
      </w:r>
      <w:r w:rsidR="00C933EE">
        <w:t>uthyrning av klubblokal</w:t>
      </w:r>
      <w:r w:rsidR="00FC1A2A">
        <w:t>, underhåll båtar</w:t>
      </w:r>
    </w:p>
    <w:p w14:paraId="09A6BF85" w14:textId="711E8FC9" w:rsidR="00D560D7" w:rsidRDefault="00D560D7" w:rsidP="003A08BA">
      <w:r>
        <w:t xml:space="preserve">Jonas Mattiasson – </w:t>
      </w:r>
      <w:r w:rsidR="00FC1A2A">
        <w:t xml:space="preserve">ledamot, </w:t>
      </w:r>
      <w:r>
        <w:t>brygga</w:t>
      </w:r>
    </w:p>
    <w:p w14:paraId="14209BE4" w14:textId="0084AF0A" w:rsidR="00D560D7" w:rsidRPr="00891178" w:rsidRDefault="00D560D7" w:rsidP="003A08BA">
      <w:r w:rsidRPr="00891178">
        <w:t xml:space="preserve">Martin Sjöblom – </w:t>
      </w:r>
      <w:r w:rsidR="00FC1A2A">
        <w:t xml:space="preserve">ledamot, </w:t>
      </w:r>
      <w:r w:rsidRPr="00891178">
        <w:t>bastu</w:t>
      </w:r>
      <w:r w:rsidR="00891178" w:rsidRPr="00891178">
        <w:t>,</w:t>
      </w:r>
      <w:r w:rsidR="00891178">
        <w:t xml:space="preserve"> hemsida</w:t>
      </w:r>
      <w:r w:rsidR="00FC1A2A">
        <w:t xml:space="preserve">, </w:t>
      </w:r>
      <w:r w:rsidR="0021616D">
        <w:t>it frågor</w:t>
      </w:r>
    </w:p>
    <w:p w14:paraId="116DA80C" w14:textId="0CAE4C32" w:rsidR="00D560D7" w:rsidRDefault="00D560D7" w:rsidP="003A08BA">
      <w:r w:rsidRPr="00C933EE">
        <w:t>Jessica Wennerström</w:t>
      </w:r>
      <w:r w:rsidR="00C933EE" w:rsidRPr="00C933EE">
        <w:t xml:space="preserve"> – </w:t>
      </w:r>
      <w:r w:rsidR="00683232">
        <w:t xml:space="preserve">ledamot, </w:t>
      </w:r>
      <w:r w:rsidR="00C933EE" w:rsidRPr="00C933EE">
        <w:t>segling</w:t>
      </w:r>
      <w:r w:rsidR="00683232">
        <w:t xml:space="preserve">, </w:t>
      </w:r>
      <w:r w:rsidR="00C933EE" w:rsidRPr="00C933EE">
        <w:t>k</w:t>
      </w:r>
      <w:r w:rsidR="00C933EE">
        <w:t>urser</w:t>
      </w:r>
      <w:r w:rsidR="00683232">
        <w:t>, taggar</w:t>
      </w:r>
    </w:p>
    <w:p w14:paraId="2C0DE358" w14:textId="06EACAD5" w:rsidR="00C933EE" w:rsidRPr="00C933EE" w:rsidRDefault="00C933EE" w:rsidP="003A08BA">
      <w:r>
        <w:t xml:space="preserve">Andreas Wetter – </w:t>
      </w:r>
      <w:r w:rsidR="00683232">
        <w:t xml:space="preserve">ledamot, </w:t>
      </w:r>
      <w:r>
        <w:t>kajaker</w:t>
      </w:r>
      <w:r w:rsidR="006430C8">
        <w:t>, löpande uppdrag</w:t>
      </w:r>
    </w:p>
    <w:p w14:paraId="00D389A9" w14:textId="71FB3980" w:rsidR="00D560D7" w:rsidRPr="006430C8" w:rsidRDefault="00C966D9" w:rsidP="003A08BA">
      <w:r w:rsidRPr="006430C8">
        <w:t xml:space="preserve">Jonas Dahlgren </w:t>
      </w:r>
      <w:r w:rsidR="002231B9" w:rsidRPr="006430C8">
        <w:t>–</w:t>
      </w:r>
      <w:r w:rsidRPr="006430C8">
        <w:t xml:space="preserve"> </w:t>
      </w:r>
      <w:r w:rsidR="00943CD4" w:rsidRPr="006430C8">
        <w:t>sponsring, arrangemang</w:t>
      </w:r>
      <w:r w:rsidR="006430C8">
        <w:t>, löpande uppdrag</w:t>
      </w:r>
    </w:p>
    <w:p w14:paraId="46407027" w14:textId="5D46B297" w:rsidR="006430C8" w:rsidRPr="005C39D0" w:rsidRDefault="00AD3094" w:rsidP="003A08BA">
      <w:r w:rsidRPr="005C39D0">
        <w:t>Christian Bergho</w:t>
      </w:r>
      <w:r w:rsidR="00621DB2" w:rsidRPr="005C39D0">
        <w:t>ltz</w:t>
      </w:r>
      <w:r w:rsidR="005C39D0" w:rsidRPr="005C39D0">
        <w:t xml:space="preserve"> – suppleant, löpande uppdrag</w:t>
      </w:r>
    </w:p>
    <w:p w14:paraId="4615ACCD" w14:textId="6D2BD969" w:rsidR="002231B9" w:rsidRDefault="002231B9" w:rsidP="003A08BA">
      <w:pPr>
        <w:rPr>
          <w:lang w:val="en-US"/>
        </w:rPr>
      </w:pPr>
      <w:r w:rsidRPr="00943CD4">
        <w:rPr>
          <w:lang w:val="en-US"/>
        </w:rPr>
        <w:t xml:space="preserve">Jan Bengtsson </w:t>
      </w:r>
      <w:r w:rsidR="006430C8">
        <w:rPr>
          <w:lang w:val="en-US"/>
        </w:rPr>
        <w:t>–</w:t>
      </w:r>
      <w:r w:rsidRPr="00943CD4">
        <w:rPr>
          <w:lang w:val="en-US"/>
        </w:rPr>
        <w:t xml:space="preserve"> </w:t>
      </w:r>
      <w:proofErr w:type="spellStart"/>
      <w:r w:rsidRPr="00943CD4">
        <w:rPr>
          <w:lang w:val="en-US"/>
        </w:rPr>
        <w:t>suppleant</w:t>
      </w:r>
      <w:proofErr w:type="spellEnd"/>
    </w:p>
    <w:p w14:paraId="23F15096" w14:textId="77777777" w:rsidR="006430C8" w:rsidRDefault="006430C8" w:rsidP="003A08BA">
      <w:pPr>
        <w:rPr>
          <w:lang w:val="en-US"/>
        </w:rPr>
      </w:pPr>
    </w:p>
    <w:p w14:paraId="73EAB482" w14:textId="77777777" w:rsidR="00077B75" w:rsidRPr="00943CD4" w:rsidRDefault="00077B75" w:rsidP="003A08BA">
      <w:pPr>
        <w:rPr>
          <w:lang w:val="en-US"/>
        </w:rPr>
      </w:pPr>
    </w:p>
    <w:sectPr w:rsidR="00077B75" w:rsidRPr="00943CD4" w:rsidSect="003434A5">
      <w:headerReference w:type="default" r:id="rId8"/>
      <w:footerReference w:type="default" r:id="rId9"/>
      <w:pgSz w:w="11900" w:h="16840"/>
      <w:pgMar w:top="2268" w:right="1410" w:bottom="709" w:left="1417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B1BC" w14:textId="77777777" w:rsidR="00392E7E" w:rsidRDefault="00392E7E" w:rsidP="007A16F7">
      <w:r>
        <w:separator/>
      </w:r>
    </w:p>
  </w:endnote>
  <w:endnote w:type="continuationSeparator" w:id="0">
    <w:p w14:paraId="7136BD43" w14:textId="77777777" w:rsidR="00392E7E" w:rsidRDefault="00392E7E" w:rsidP="007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8" w:space="0" w:color="33996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709"/>
    </w:tblGrid>
    <w:tr w:rsidR="00216656" w:rsidRPr="003E43F9" w14:paraId="242744AD" w14:textId="77777777" w:rsidTr="00216656">
      <w:tc>
        <w:tcPr>
          <w:tcW w:w="8364" w:type="dxa"/>
        </w:tcPr>
        <w:p w14:paraId="2C953C26" w14:textId="77777777" w:rsidR="00216656" w:rsidRPr="003E43F9" w:rsidRDefault="00216656" w:rsidP="004E4C37">
          <w:pPr>
            <w:pStyle w:val="Sidfot"/>
            <w:tabs>
              <w:tab w:val="clear" w:pos="4536"/>
              <w:tab w:val="clear" w:pos="9072"/>
            </w:tabs>
            <w:jc w:val="center"/>
            <w:rPr>
              <w:i/>
              <w:iCs/>
            </w:rPr>
          </w:pPr>
          <w:r>
            <w:rPr>
              <w:i/>
              <w:iCs/>
            </w:rPr>
            <w:tab/>
          </w:r>
          <w:r w:rsidRPr="003E43F9">
            <w:rPr>
              <w:i/>
              <w:iCs/>
            </w:rPr>
            <w:t xml:space="preserve">Särö Båtklubb – en mötesplats på och vid havet </w:t>
          </w:r>
        </w:p>
      </w:tc>
      <w:tc>
        <w:tcPr>
          <w:tcW w:w="709" w:type="dxa"/>
        </w:tcPr>
        <w:p w14:paraId="743158C4" w14:textId="77777777" w:rsidR="00216656" w:rsidRDefault="00216656" w:rsidP="004E4C37">
          <w:pPr>
            <w:pStyle w:val="Sidfot"/>
            <w:tabs>
              <w:tab w:val="clear" w:pos="4536"/>
              <w:tab w:val="clear" w:pos="9072"/>
            </w:tabs>
            <w:jc w:val="center"/>
            <w:rPr>
              <w:i/>
              <w:iCs/>
            </w:rPr>
          </w:pPr>
          <w:r w:rsidRPr="00216656">
            <w:rPr>
              <w:i/>
              <w:iCs/>
            </w:rPr>
            <w:fldChar w:fldCharType="begin"/>
          </w:r>
          <w:r w:rsidRPr="00216656">
            <w:rPr>
              <w:i/>
              <w:iCs/>
            </w:rPr>
            <w:instrText>PAGE   \* MERGEFORMAT</w:instrText>
          </w:r>
          <w:r w:rsidRPr="00216656">
            <w:rPr>
              <w:i/>
              <w:iCs/>
            </w:rPr>
            <w:fldChar w:fldCharType="separate"/>
          </w:r>
          <w:r w:rsidRPr="00216656">
            <w:rPr>
              <w:i/>
              <w:iCs/>
            </w:rPr>
            <w:t>1</w:t>
          </w:r>
          <w:r w:rsidRPr="00216656">
            <w:rPr>
              <w:i/>
              <w:iCs/>
            </w:rPr>
            <w:fldChar w:fldCharType="end"/>
          </w:r>
          <w:r>
            <w:rPr>
              <w:i/>
              <w:iCs/>
            </w:rPr>
            <w:t>/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NUMPAGES   \* MERGEFORMAT </w:instrText>
          </w:r>
          <w:r>
            <w:rPr>
              <w:i/>
              <w:iCs/>
            </w:rPr>
            <w:fldChar w:fldCharType="separate"/>
          </w:r>
          <w:r>
            <w:rPr>
              <w:i/>
              <w:iCs/>
              <w:noProof/>
            </w:rPr>
            <w:t>1</w:t>
          </w:r>
          <w:r>
            <w:rPr>
              <w:i/>
              <w:iCs/>
            </w:rPr>
            <w:fldChar w:fldCharType="end"/>
          </w:r>
        </w:p>
      </w:tc>
    </w:tr>
  </w:tbl>
  <w:p w14:paraId="118262DD" w14:textId="77777777" w:rsidR="003E43F9" w:rsidRPr="003E43F9" w:rsidRDefault="003E43F9" w:rsidP="003E43F9">
    <w:pPr>
      <w:pStyle w:val="Sidfot"/>
      <w:tabs>
        <w:tab w:val="clear" w:pos="4536"/>
      </w:tabs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4FFE" w14:textId="77777777" w:rsidR="00392E7E" w:rsidRDefault="00392E7E" w:rsidP="007A16F7">
      <w:r>
        <w:separator/>
      </w:r>
    </w:p>
  </w:footnote>
  <w:footnote w:type="continuationSeparator" w:id="0">
    <w:p w14:paraId="08498C6A" w14:textId="77777777" w:rsidR="00392E7E" w:rsidRDefault="00392E7E" w:rsidP="007A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509B" w14:textId="3E1BBB3A" w:rsidR="007A16F7" w:rsidRPr="00BB220F" w:rsidRDefault="003E43F9" w:rsidP="003A08BA">
    <w:pPr>
      <w:widowControl w:val="0"/>
      <w:tabs>
        <w:tab w:val="left" w:pos="6521"/>
      </w:tabs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</w:rPr>
      <w:drawing>
        <wp:inline distT="0" distB="0" distL="0" distR="0" wp14:anchorId="63D7808E" wp14:editId="5D6BC10B">
          <wp:extent cx="1371600" cy="8763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6300"/>
                  </a:xfrm>
                  <a:prstGeom prst="rect">
                    <a:avLst/>
                  </a:prstGeom>
                  <a:noFill/>
                  <a:ln w="76200">
                    <a:noFill/>
                  </a:ln>
                </pic:spPr>
              </pic:pic>
            </a:graphicData>
          </a:graphic>
        </wp:inline>
      </w:drawing>
    </w:r>
    <w:r w:rsidR="007A16F7">
      <w:rPr>
        <w:rFonts w:ascii="Times" w:hAnsi="Times" w:cs="Times"/>
        <w:color w:val="000000"/>
      </w:rPr>
      <w:tab/>
    </w:r>
    <w:r w:rsidR="00991A1F">
      <w:rPr>
        <w:rFonts w:cs="Times"/>
        <w:color w:val="000000"/>
      </w:rPr>
      <w:t>Mars</w:t>
    </w:r>
    <w:r>
      <w:rPr>
        <w:rFonts w:cs="Times"/>
        <w:color w:val="000000"/>
      </w:rPr>
      <w:t xml:space="preserve"> 202</w:t>
    </w:r>
    <w:r w:rsidR="00991A1F">
      <w:rPr>
        <w:rFonts w:cs="Times"/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F2FE2"/>
    <w:multiLevelType w:val="hybridMultilevel"/>
    <w:tmpl w:val="75860D5C"/>
    <w:lvl w:ilvl="0" w:tplc="DD9E7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3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C4"/>
    <w:rsid w:val="00000353"/>
    <w:rsid w:val="00003B00"/>
    <w:rsid w:val="00012AA2"/>
    <w:rsid w:val="00017466"/>
    <w:rsid w:val="00020771"/>
    <w:rsid w:val="00022B2D"/>
    <w:rsid w:val="00033666"/>
    <w:rsid w:val="00035E4F"/>
    <w:rsid w:val="000451EE"/>
    <w:rsid w:val="00050260"/>
    <w:rsid w:val="00055574"/>
    <w:rsid w:val="0005597F"/>
    <w:rsid w:val="0007047D"/>
    <w:rsid w:val="00076507"/>
    <w:rsid w:val="00077B75"/>
    <w:rsid w:val="00082ED7"/>
    <w:rsid w:val="000848D6"/>
    <w:rsid w:val="0009232E"/>
    <w:rsid w:val="00094E35"/>
    <w:rsid w:val="000A2708"/>
    <w:rsid w:val="000A5E8E"/>
    <w:rsid w:val="000C32CD"/>
    <w:rsid w:val="000D05EB"/>
    <w:rsid w:val="000D71F3"/>
    <w:rsid w:val="000E3FC5"/>
    <w:rsid w:val="0010172C"/>
    <w:rsid w:val="0010440C"/>
    <w:rsid w:val="00110181"/>
    <w:rsid w:val="0011025E"/>
    <w:rsid w:val="00122067"/>
    <w:rsid w:val="00127A9B"/>
    <w:rsid w:val="001467A2"/>
    <w:rsid w:val="0015411F"/>
    <w:rsid w:val="00155924"/>
    <w:rsid w:val="001735EF"/>
    <w:rsid w:val="00177A35"/>
    <w:rsid w:val="00185C73"/>
    <w:rsid w:val="001924C5"/>
    <w:rsid w:val="0019253C"/>
    <w:rsid w:val="00196E1A"/>
    <w:rsid w:val="0019729F"/>
    <w:rsid w:val="001A4674"/>
    <w:rsid w:val="001B0822"/>
    <w:rsid w:val="001B20D1"/>
    <w:rsid w:val="001B3552"/>
    <w:rsid w:val="001C004E"/>
    <w:rsid w:val="001C4028"/>
    <w:rsid w:val="001D11E4"/>
    <w:rsid w:val="001D4C3A"/>
    <w:rsid w:val="001E206D"/>
    <w:rsid w:val="001F348E"/>
    <w:rsid w:val="001F4252"/>
    <w:rsid w:val="001F4AC1"/>
    <w:rsid w:val="001F65A3"/>
    <w:rsid w:val="00202F6D"/>
    <w:rsid w:val="00204212"/>
    <w:rsid w:val="002042F0"/>
    <w:rsid w:val="00205D1F"/>
    <w:rsid w:val="00210648"/>
    <w:rsid w:val="00212A18"/>
    <w:rsid w:val="0021616D"/>
    <w:rsid w:val="00216656"/>
    <w:rsid w:val="002231B9"/>
    <w:rsid w:val="002241E1"/>
    <w:rsid w:val="00235631"/>
    <w:rsid w:val="002522EC"/>
    <w:rsid w:val="00254CC1"/>
    <w:rsid w:val="00254E29"/>
    <w:rsid w:val="00262095"/>
    <w:rsid w:val="00267537"/>
    <w:rsid w:val="0027076B"/>
    <w:rsid w:val="002717AB"/>
    <w:rsid w:val="002749E1"/>
    <w:rsid w:val="00287BCF"/>
    <w:rsid w:val="002A352E"/>
    <w:rsid w:val="002A4B00"/>
    <w:rsid w:val="002A4E30"/>
    <w:rsid w:val="002B250E"/>
    <w:rsid w:val="002B2811"/>
    <w:rsid w:val="002B744C"/>
    <w:rsid w:val="002C0A3F"/>
    <w:rsid w:val="002D2D76"/>
    <w:rsid w:val="002D4EBB"/>
    <w:rsid w:val="002D5A51"/>
    <w:rsid w:val="002D748B"/>
    <w:rsid w:val="002E1D0C"/>
    <w:rsid w:val="002E2282"/>
    <w:rsid w:val="002E6D3E"/>
    <w:rsid w:val="002F14CD"/>
    <w:rsid w:val="002F666B"/>
    <w:rsid w:val="003027A3"/>
    <w:rsid w:val="00303311"/>
    <w:rsid w:val="00311B7C"/>
    <w:rsid w:val="003129D2"/>
    <w:rsid w:val="00313888"/>
    <w:rsid w:val="00314676"/>
    <w:rsid w:val="0033488B"/>
    <w:rsid w:val="00336562"/>
    <w:rsid w:val="00342D94"/>
    <w:rsid w:val="00342DB7"/>
    <w:rsid w:val="003434A5"/>
    <w:rsid w:val="00343E70"/>
    <w:rsid w:val="00344AEF"/>
    <w:rsid w:val="00352901"/>
    <w:rsid w:val="00363F08"/>
    <w:rsid w:val="00370E46"/>
    <w:rsid w:val="00386E99"/>
    <w:rsid w:val="00392E7E"/>
    <w:rsid w:val="00396888"/>
    <w:rsid w:val="003A08BA"/>
    <w:rsid w:val="003A1A8A"/>
    <w:rsid w:val="003C4300"/>
    <w:rsid w:val="003C45E1"/>
    <w:rsid w:val="003D18DE"/>
    <w:rsid w:val="003D2C8C"/>
    <w:rsid w:val="003E0B7C"/>
    <w:rsid w:val="003E2125"/>
    <w:rsid w:val="003E43F9"/>
    <w:rsid w:val="003E5939"/>
    <w:rsid w:val="003E76D3"/>
    <w:rsid w:val="003F1AC4"/>
    <w:rsid w:val="003F40C7"/>
    <w:rsid w:val="003F4426"/>
    <w:rsid w:val="00407087"/>
    <w:rsid w:val="00412BE3"/>
    <w:rsid w:val="004149B5"/>
    <w:rsid w:val="004204CA"/>
    <w:rsid w:val="00426590"/>
    <w:rsid w:val="00430D71"/>
    <w:rsid w:val="00431AC5"/>
    <w:rsid w:val="00431D1D"/>
    <w:rsid w:val="00450AC4"/>
    <w:rsid w:val="0046048E"/>
    <w:rsid w:val="00460774"/>
    <w:rsid w:val="0046624F"/>
    <w:rsid w:val="004704FE"/>
    <w:rsid w:val="00472CD1"/>
    <w:rsid w:val="004761AF"/>
    <w:rsid w:val="0049176F"/>
    <w:rsid w:val="004B2BCE"/>
    <w:rsid w:val="004C054A"/>
    <w:rsid w:val="004C176D"/>
    <w:rsid w:val="004C45FF"/>
    <w:rsid w:val="004C6A70"/>
    <w:rsid w:val="004E280C"/>
    <w:rsid w:val="004E4869"/>
    <w:rsid w:val="004F693C"/>
    <w:rsid w:val="004F6D68"/>
    <w:rsid w:val="004F74F4"/>
    <w:rsid w:val="00500E3B"/>
    <w:rsid w:val="0050384C"/>
    <w:rsid w:val="005119C8"/>
    <w:rsid w:val="005255EC"/>
    <w:rsid w:val="0052720B"/>
    <w:rsid w:val="00530B02"/>
    <w:rsid w:val="00540E8C"/>
    <w:rsid w:val="00550B61"/>
    <w:rsid w:val="00551E18"/>
    <w:rsid w:val="00552350"/>
    <w:rsid w:val="005526F4"/>
    <w:rsid w:val="0055358A"/>
    <w:rsid w:val="00554DF7"/>
    <w:rsid w:val="00556D14"/>
    <w:rsid w:val="005637B0"/>
    <w:rsid w:val="00565D34"/>
    <w:rsid w:val="00566629"/>
    <w:rsid w:val="0057686B"/>
    <w:rsid w:val="00595D37"/>
    <w:rsid w:val="00597650"/>
    <w:rsid w:val="005A2116"/>
    <w:rsid w:val="005B432A"/>
    <w:rsid w:val="005B54AB"/>
    <w:rsid w:val="005B7E4E"/>
    <w:rsid w:val="005C25D5"/>
    <w:rsid w:val="005C39D0"/>
    <w:rsid w:val="005D2E3E"/>
    <w:rsid w:val="005D48B2"/>
    <w:rsid w:val="005E35E8"/>
    <w:rsid w:val="00601DD2"/>
    <w:rsid w:val="00602B25"/>
    <w:rsid w:val="00615506"/>
    <w:rsid w:val="00621DB2"/>
    <w:rsid w:val="00623C15"/>
    <w:rsid w:val="00624A56"/>
    <w:rsid w:val="006430C8"/>
    <w:rsid w:val="00645FCF"/>
    <w:rsid w:val="006468C6"/>
    <w:rsid w:val="00653A35"/>
    <w:rsid w:val="00654E9F"/>
    <w:rsid w:val="00657456"/>
    <w:rsid w:val="00670567"/>
    <w:rsid w:val="00670F54"/>
    <w:rsid w:val="006728C3"/>
    <w:rsid w:val="00683232"/>
    <w:rsid w:val="00687609"/>
    <w:rsid w:val="00687F98"/>
    <w:rsid w:val="00692043"/>
    <w:rsid w:val="0069750D"/>
    <w:rsid w:val="00697775"/>
    <w:rsid w:val="00697C05"/>
    <w:rsid w:val="006A2AAB"/>
    <w:rsid w:val="006A319D"/>
    <w:rsid w:val="006B4FF5"/>
    <w:rsid w:val="006B5000"/>
    <w:rsid w:val="006B781C"/>
    <w:rsid w:val="006C1A75"/>
    <w:rsid w:val="006C6E5B"/>
    <w:rsid w:val="006D78FE"/>
    <w:rsid w:val="006E173B"/>
    <w:rsid w:val="006E45F1"/>
    <w:rsid w:val="006E5EE8"/>
    <w:rsid w:val="006E6805"/>
    <w:rsid w:val="006F23FE"/>
    <w:rsid w:val="007018F0"/>
    <w:rsid w:val="00710D72"/>
    <w:rsid w:val="007136E8"/>
    <w:rsid w:val="00715216"/>
    <w:rsid w:val="00715B4F"/>
    <w:rsid w:val="007166F6"/>
    <w:rsid w:val="0072271F"/>
    <w:rsid w:val="0072318A"/>
    <w:rsid w:val="00723B3D"/>
    <w:rsid w:val="00726721"/>
    <w:rsid w:val="00736E0B"/>
    <w:rsid w:val="00740D88"/>
    <w:rsid w:val="007440BB"/>
    <w:rsid w:val="00744A9F"/>
    <w:rsid w:val="0075307E"/>
    <w:rsid w:val="00761661"/>
    <w:rsid w:val="00762694"/>
    <w:rsid w:val="00766E39"/>
    <w:rsid w:val="00771EB1"/>
    <w:rsid w:val="00785136"/>
    <w:rsid w:val="00790E9F"/>
    <w:rsid w:val="00794EA1"/>
    <w:rsid w:val="007A16F7"/>
    <w:rsid w:val="007A2673"/>
    <w:rsid w:val="007A429F"/>
    <w:rsid w:val="007A7EFE"/>
    <w:rsid w:val="007B1F86"/>
    <w:rsid w:val="007B22B6"/>
    <w:rsid w:val="007B3FCE"/>
    <w:rsid w:val="007B4168"/>
    <w:rsid w:val="007B59C6"/>
    <w:rsid w:val="007B7913"/>
    <w:rsid w:val="007C0F6B"/>
    <w:rsid w:val="007D397E"/>
    <w:rsid w:val="007D766E"/>
    <w:rsid w:val="007E408B"/>
    <w:rsid w:val="007F00D1"/>
    <w:rsid w:val="007F0145"/>
    <w:rsid w:val="007F267B"/>
    <w:rsid w:val="007F4B60"/>
    <w:rsid w:val="00801017"/>
    <w:rsid w:val="0080101E"/>
    <w:rsid w:val="00806E3A"/>
    <w:rsid w:val="00811B08"/>
    <w:rsid w:val="0082033B"/>
    <w:rsid w:val="00822372"/>
    <w:rsid w:val="00822AC9"/>
    <w:rsid w:val="00827ADD"/>
    <w:rsid w:val="00833C2D"/>
    <w:rsid w:val="0085242C"/>
    <w:rsid w:val="0086598B"/>
    <w:rsid w:val="00866B01"/>
    <w:rsid w:val="00881684"/>
    <w:rsid w:val="00891178"/>
    <w:rsid w:val="00891663"/>
    <w:rsid w:val="008A0CF2"/>
    <w:rsid w:val="008B31F5"/>
    <w:rsid w:val="008C6EC4"/>
    <w:rsid w:val="008D0AAD"/>
    <w:rsid w:val="008D1156"/>
    <w:rsid w:val="008D2238"/>
    <w:rsid w:val="008E47B0"/>
    <w:rsid w:val="008F0E18"/>
    <w:rsid w:val="008F4242"/>
    <w:rsid w:val="00904E4F"/>
    <w:rsid w:val="00907BB7"/>
    <w:rsid w:val="00911E35"/>
    <w:rsid w:val="00912B2A"/>
    <w:rsid w:val="00925BA7"/>
    <w:rsid w:val="00927971"/>
    <w:rsid w:val="00931C40"/>
    <w:rsid w:val="00934301"/>
    <w:rsid w:val="00935750"/>
    <w:rsid w:val="00935C05"/>
    <w:rsid w:val="00943CD4"/>
    <w:rsid w:val="00955AF1"/>
    <w:rsid w:val="00965E00"/>
    <w:rsid w:val="00965E16"/>
    <w:rsid w:val="0097251D"/>
    <w:rsid w:val="00973208"/>
    <w:rsid w:val="00981E36"/>
    <w:rsid w:val="00982789"/>
    <w:rsid w:val="00991A1F"/>
    <w:rsid w:val="009976CE"/>
    <w:rsid w:val="00997AEB"/>
    <w:rsid w:val="009A5114"/>
    <w:rsid w:val="009B254F"/>
    <w:rsid w:val="009B2771"/>
    <w:rsid w:val="009B2870"/>
    <w:rsid w:val="009B4997"/>
    <w:rsid w:val="009B57C4"/>
    <w:rsid w:val="009C68FF"/>
    <w:rsid w:val="009D50F7"/>
    <w:rsid w:val="009E2151"/>
    <w:rsid w:val="009E2EBC"/>
    <w:rsid w:val="009E3DCF"/>
    <w:rsid w:val="00A03A21"/>
    <w:rsid w:val="00A1371E"/>
    <w:rsid w:val="00A162C9"/>
    <w:rsid w:val="00A163EF"/>
    <w:rsid w:val="00A204DB"/>
    <w:rsid w:val="00A2075E"/>
    <w:rsid w:val="00A222B5"/>
    <w:rsid w:val="00A3536F"/>
    <w:rsid w:val="00A40F1C"/>
    <w:rsid w:val="00A437E6"/>
    <w:rsid w:val="00A50143"/>
    <w:rsid w:val="00A51CF6"/>
    <w:rsid w:val="00A5728C"/>
    <w:rsid w:val="00A72BEA"/>
    <w:rsid w:val="00A73844"/>
    <w:rsid w:val="00A75F8D"/>
    <w:rsid w:val="00A81A18"/>
    <w:rsid w:val="00A86D95"/>
    <w:rsid w:val="00A916BE"/>
    <w:rsid w:val="00A9748C"/>
    <w:rsid w:val="00AA2A7E"/>
    <w:rsid w:val="00AA4E7F"/>
    <w:rsid w:val="00AB2DE3"/>
    <w:rsid w:val="00AB525A"/>
    <w:rsid w:val="00AC06B3"/>
    <w:rsid w:val="00AC2714"/>
    <w:rsid w:val="00AC65E6"/>
    <w:rsid w:val="00AD22B8"/>
    <w:rsid w:val="00AD3094"/>
    <w:rsid w:val="00AD42F7"/>
    <w:rsid w:val="00AD526C"/>
    <w:rsid w:val="00AE1B51"/>
    <w:rsid w:val="00AE72AC"/>
    <w:rsid w:val="00AF16F3"/>
    <w:rsid w:val="00AF1803"/>
    <w:rsid w:val="00AF3ACF"/>
    <w:rsid w:val="00AF5299"/>
    <w:rsid w:val="00B039E0"/>
    <w:rsid w:val="00B05BE2"/>
    <w:rsid w:val="00B06307"/>
    <w:rsid w:val="00B10974"/>
    <w:rsid w:val="00B12084"/>
    <w:rsid w:val="00B12DFF"/>
    <w:rsid w:val="00B176CE"/>
    <w:rsid w:val="00B25074"/>
    <w:rsid w:val="00B338E6"/>
    <w:rsid w:val="00B35DB1"/>
    <w:rsid w:val="00B35FDE"/>
    <w:rsid w:val="00B403FC"/>
    <w:rsid w:val="00B41B22"/>
    <w:rsid w:val="00B5001C"/>
    <w:rsid w:val="00B510A2"/>
    <w:rsid w:val="00B517A3"/>
    <w:rsid w:val="00B60232"/>
    <w:rsid w:val="00B60DC3"/>
    <w:rsid w:val="00B64305"/>
    <w:rsid w:val="00B82F7F"/>
    <w:rsid w:val="00B83369"/>
    <w:rsid w:val="00B86F3E"/>
    <w:rsid w:val="00B938C3"/>
    <w:rsid w:val="00B96D98"/>
    <w:rsid w:val="00BA4E27"/>
    <w:rsid w:val="00BA7003"/>
    <w:rsid w:val="00BA7487"/>
    <w:rsid w:val="00BB220F"/>
    <w:rsid w:val="00BB7D39"/>
    <w:rsid w:val="00BC5E49"/>
    <w:rsid w:val="00BD6AFF"/>
    <w:rsid w:val="00BF0A7B"/>
    <w:rsid w:val="00BF2110"/>
    <w:rsid w:val="00BF7AB2"/>
    <w:rsid w:val="00C04947"/>
    <w:rsid w:val="00C13C6B"/>
    <w:rsid w:val="00C1431C"/>
    <w:rsid w:val="00C173E4"/>
    <w:rsid w:val="00C17443"/>
    <w:rsid w:val="00C20721"/>
    <w:rsid w:val="00C40E63"/>
    <w:rsid w:val="00C45FB2"/>
    <w:rsid w:val="00C55EC9"/>
    <w:rsid w:val="00C56C4A"/>
    <w:rsid w:val="00C63416"/>
    <w:rsid w:val="00C739B4"/>
    <w:rsid w:val="00C914DC"/>
    <w:rsid w:val="00C9176F"/>
    <w:rsid w:val="00C91A5F"/>
    <w:rsid w:val="00C933EE"/>
    <w:rsid w:val="00C966D9"/>
    <w:rsid w:val="00CA6F7A"/>
    <w:rsid w:val="00CB0FF6"/>
    <w:rsid w:val="00CB6020"/>
    <w:rsid w:val="00CC4583"/>
    <w:rsid w:val="00CC7F1A"/>
    <w:rsid w:val="00CD65D3"/>
    <w:rsid w:val="00CE1897"/>
    <w:rsid w:val="00CE2E12"/>
    <w:rsid w:val="00CF0ABE"/>
    <w:rsid w:val="00CF47A2"/>
    <w:rsid w:val="00CF7C56"/>
    <w:rsid w:val="00D1116E"/>
    <w:rsid w:val="00D15580"/>
    <w:rsid w:val="00D23810"/>
    <w:rsid w:val="00D34FF6"/>
    <w:rsid w:val="00D44F5D"/>
    <w:rsid w:val="00D46752"/>
    <w:rsid w:val="00D51CFD"/>
    <w:rsid w:val="00D5506F"/>
    <w:rsid w:val="00D560D7"/>
    <w:rsid w:val="00D56E9B"/>
    <w:rsid w:val="00D6084F"/>
    <w:rsid w:val="00D60C0C"/>
    <w:rsid w:val="00D612AD"/>
    <w:rsid w:val="00D635F4"/>
    <w:rsid w:val="00D6547F"/>
    <w:rsid w:val="00D679BA"/>
    <w:rsid w:val="00D74144"/>
    <w:rsid w:val="00D74642"/>
    <w:rsid w:val="00D76569"/>
    <w:rsid w:val="00D96D16"/>
    <w:rsid w:val="00DA25ED"/>
    <w:rsid w:val="00DA7DA0"/>
    <w:rsid w:val="00DB0311"/>
    <w:rsid w:val="00DB374B"/>
    <w:rsid w:val="00DB45D6"/>
    <w:rsid w:val="00DB58B0"/>
    <w:rsid w:val="00DC11F2"/>
    <w:rsid w:val="00DC1C55"/>
    <w:rsid w:val="00DC27BC"/>
    <w:rsid w:val="00DD048E"/>
    <w:rsid w:val="00DD0C63"/>
    <w:rsid w:val="00DD328A"/>
    <w:rsid w:val="00DE11CF"/>
    <w:rsid w:val="00DE1913"/>
    <w:rsid w:val="00DE3DA0"/>
    <w:rsid w:val="00DE4CD0"/>
    <w:rsid w:val="00DF470D"/>
    <w:rsid w:val="00DF6543"/>
    <w:rsid w:val="00E1246F"/>
    <w:rsid w:val="00E1277C"/>
    <w:rsid w:val="00E12D17"/>
    <w:rsid w:val="00E14499"/>
    <w:rsid w:val="00E15858"/>
    <w:rsid w:val="00E20EDC"/>
    <w:rsid w:val="00E22F29"/>
    <w:rsid w:val="00E24C59"/>
    <w:rsid w:val="00E25033"/>
    <w:rsid w:val="00E42D45"/>
    <w:rsid w:val="00E430DF"/>
    <w:rsid w:val="00E4533E"/>
    <w:rsid w:val="00E51176"/>
    <w:rsid w:val="00E56D47"/>
    <w:rsid w:val="00E70CA7"/>
    <w:rsid w:val="00E71FB5"/>
    <w:rsid w:val="00E7379B"/>
    <w:rsid w:val="00E7718A"/>
    <w:rsid w:val="00E83A73"/>
    <w:rsid w:val="00E8526E"/>
    <w:rsid w:val="00E877C3"/>
    <w:rsid w:val="00E8798D"/>
    <w:rsid w:val="00EB3AB9"/>
    <w:rsid w:val="00EB5B5C"/>
    <w:rsid w:val="00EB6AD7"/>
    <w:rsid w:val="00EB7D08"/>
    <w:rsid w:val="00EE6528"/>
    <w:rsid w:val="00EE7AD9"/>
    <w:rsid w:val="00EF123C"/>
    <w:rsid w:val="00EF4FDE"/>
    <w:rsid w:val="00EF619E"/>
    <w:rsid w:val="00F02E5D"/>
    <w:rsid w:val="00F14660"/>
    <w:rsid w:val="00F15E94"/>
    <w:rsid w:val="00F16059"/>
    <w:rsid w:val="00F17BC5"/>
    <w:rsid w:val="00F21A4E"/>
    <w:rsid w:val="00F250B9"/>
    <w:rsid w:val="00F2698C"/>
    <w:rsid w:val="00F340DD"/>
    <w:rsid w:val="00F36A76"/>
    <w:rsid w:val="00F55163"/>
    <w:rsid w:val="00F577A3"/>
    <w:rsid w:val="00F57A78"/>
    <w:rsid w:val="00F75DB4"/>
    <w:rsid w:val="00F85ADB"/>
    <w:rsid w:val="00F94CD0"/>
    <w:rsid w:val="00F96E46"/>
    <w:rsid w:val="00FA1DC0"/>
    <w:rsid w:val="00FA74D8"/>
    <w:rsid w:val="00FB461B"/>
    <w:rsid w:val="00FC1A2A"/>
    <w:rsid w:val="00FC7DE4"/>
    <w:rsid w:val="00FD0759"/>
    <w:rsid w:val="00FE04DE"/>
    <w:rsid w:val="00FF30E7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E95250"/>
  <w14:defaultImageDpi w14:val="32767"/>
  <w15:docId w15:val="{3C8DC190-9FFF-4336-9FF9-4AE04D87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8B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08BA"/>
    <w:pPr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A1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A16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6F7"/>
  </w:style>
  <w:style w:type="paragraph" w:styleId="Sidfot">
    <w:name w:val="footer"/>
    <w:basedOn w:val="Normal"/>
    <w:link w:val="SidfotChar"/>
    <w:uiPriority w:val="99"/>
    <w:unhideWhenUsed/>
    <w:rsid w:val="007A16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6F7"/>
  </w:style>
  <w:style w:type="character" w:customStyle="1" w:styleId="apple-converted-space">
    <w:name w:val="apple-converted-space"/>
    <w:basedOn w:val="Standardstycketeckensnitt"/>
    <w:rsid w:val="005119C8"/>
  </w:style>
  <w:style w:type="character" w:customStyle="1" w:styleId="Olstomnmnande1">
    <w:name w:val="Olöst omnämnande1"/>
    <w:basedOn w:val="Standardstycketeckensnitt"/>
    <w:uiPriority w:val="99"/>
    <w:rsid w:val="0050384C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D075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075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075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075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075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075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0759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965E16"/>
    <w:pPr>
      <w:ind w:left="720"/>
      <w:contextualSpacing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202F6D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D78F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E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A08BA"/>
    <w:rPr>
      <w:rFonts w:eastAsiaTheme="majorEastAsia" w:cstheme="minorHAns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A0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Brigo%20AB\Desktop\SBK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9BA2-2EF6-46ED-A223-55E65F2B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SBK dokumentmall.dotx</Template>
  <TotalTime>78</TotalTime>
  <Pages>2</Pages>
  <Words>609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Ingvast</dc:creator>
  <cp:keywords/>
  <dc:description/>
  <cp:lastModifiedBy>Thomas Ingvast</cp:lastModifiedBy>
  <cp:revision>69</cp:revision>
  <dcterms:created xsi:type="dcterms:W3CDTF">2023-03-08T20:28:00Z</dcterms:created>
  <dcterms:modified xsi:type="dcterms:W3CDTF">2023-03-08T21:47:00Z</dcterms:modified>
</cp:coreProperties>
</file>