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F8DF" w14:textId="67959D8B" w:rsidR="00D72C74" w:rsidRDefault="240DC8C4" w:rsidP="240DC8C4">
      <w:pPr>
        <w:jc w:val="center"/>
        <w:rPr>
          <w:b/>
          <w:bCs/>
          <w:sz w:val="28"/>
          <w:szCs w:val="28"/>
        </w:rPr>
      </w:pPr>
      <w:r w:rsidRPr="240DC8C4">
        <w:rPr>
          <w:b/>
          <w:bCs/>
          <w:sz w:val="28"/>
          <w:szCs w:val="28"/>
        </w:rPr>
        <w:t xml:space="preserve">Kallelse till årsmöte i Öregrunds Racerklubb </w:t>
      </w:r>
      <w:r w:rsidR="00D02324">
        <w:rPr>
          <w:b/>
          <w:bCs/>
          <w:sz w:val="28"/>
          <w:szCs w:val="28"/>
        </w:rPr>
        <w:t>202</w:t>
      </w:r>
      <w:r w:rsidR="000E5514">
        <w:rPr>
          <w:b/>
          <w:bCs/>
          <w:sz w:val="28"/>
          <w:szCs w:val="28"/>
        </w:rPr>
        <w:t>6</w:t>
      </w:r>
    </w:p>
    <w:p w14:paraId="672A6659" w14:textId="77777777" w:rsidR="00ED5985" w:rsidRDefault="00ED5985" w:rsidP="0075056B"/>
    <w:p w14:paraId="2AE95979" w14:textId="45E480A3" w:rsidR="00E05449" w:rsidRPr="00160F32" w:rsidRDefault="502D58D2" w:rsidP="0075056B">
      <w:r>
        <w:t xml:space="preserve">Tid: </w:t>
      </w:r>
      <w:r w:rsidR="009165C9">
        <w:t xml:space="preserve">Onsdagen </w:t>
      </w:r>
      <w:r>
        <w:t xml:space="preserve">den </w:t>
      </w:r>
      <w:r w:rsidR="009165C9">
        <w:t>2</w:t>
      </w:r>
      <w:r w:rsidR="006568B7">
        <w:t>5</w:t>
      </w:r>
      <w:r>
        <w:t xml:space="preserve"> </w:t>
      </w:r>
      <w:r w:rsidR="009165C9">
        <w:t>mars</w:t>
      </w:r>
      <w:r>
        <w:t xml:space="preserve"> </w:t>
      </w:r>
      <w:proofErr w:type="spellStart"/>
      <w:r>
        <w:t>kl</w:t>
      </w:r>
      <w:proofErr w:type="spellEnd"/>
      <w:r>
        <w:t xml:space="preserve"> </w:t>
      </w:r>
      <w:r w:rsidR="003A0AE8">
        <w:t>1</w:t>
      </w:r>
      <w:r w:rsidR="006568B7">
        <w:t>9.0</w:t>
      </w:r>
      <w:r>
        <w:t>0</w:t>
      </w:r>
    </w:p>
    <w:p w14:paraId="21A59FF2" w14:textId="399A0F83" w:rsidR="00E05449" w:rsidRPr="00160F32" w:rsidRDefault="240DC8C4" w:rsidP="0075056B">
      <w:r w:rsidRPr="00160F32">
        <w:t xml:space="preserve">Plats: </w:t>
      </w:r>
      <w:r w:rsidR="000E5514">
        <w:t>ÖSS varvet, Östhammar</w:t>
      </w:r>
      <w:r w:rsidR="00E55938" w:rsidRPr="00160F32">
        <w:t xml:space="preserve"> – Teams länk erhålls på begäran</w:t>
      </w:r>
      <w:r w:rsidR="00D27A79" w:rsidRPr="00160F32">
        <w:t xml:space="preserve"> </w:t>
      </w:r>
      <w:r w:rsidR="009034E5" w:rsidRPr="00160F32">
        <w:t xml:space="preserve"> </w:t>
      </w:r>
    </w:p>
    <w:p w14:paraId="0A37501D" w14:textId="77777777" w:rsidR="00E05449" w:rsidRPr="00160F32" w:rsidRDefault="00E05449" w:rsidP="0075056B"/>
    <w:p w14:paraId="448D913D" w14:textId="77777777" w:rsidR="00E05449" w:rsidRPr="00160F32" w:rsidRDefault="00E05449" w:rsidP="003C5EF2">
      <w:pPr>
        <w:spacing w:line="360" w:lineRule="auto"/>
      </w:pPr>
      <w:r w:rsidRPr="00160F32">
        <w:t>§</w:t>
      </w:r>
      <w:r w:rsidR="003254F2" w:rsidRPr="00160F32">
        <w:t xml:space="preserve"> </w:t>
      </w:r>
      <w:r w:rsidRPr="00160F32">
        <w:t xml:space="preserve">1 </w:t>
      </w:r>
      <w:r w:rsidRPr="00160F32">
        <w:tab/>
        <w:t>Fastställande av röstlängd</w:t>
      </w:r>
    </w:p>
    <w:p w14:paraId="3BF9E72D" w14:textId="77777777" w:rsidR="00E05449" w:rsidRPr="00160F32" w:rsidRDefault="00E05449" w:rsidP="003C5EF2">
      <w:pPr>
        <w:spacing w:line="360" w:lineRule="auto"/>
      </w:pPr>
      <w:r w:rsidRPr="00160F32">
        <w:t>§</w:t>
      </w:r>
      <w:r w:rsidR="003254F2" w:rsidRPr="00160F32">
        <w:t xml:space="preserve"> </w:t>
      </w:r>
      <w:r w:rsidRPr="00160F32">
        <w:t xml:space="preserve">2 </w:t>
      </w:r>
      <w:r w:rsidRPr="00160F32">
        <w:tab/>
        <w:t>Fråga om mötet är korrekt utlyst</w:t>
      </w:r>
    </w:p>
    <w:p w14:paraId="2E2DE52C" w14:textId="66BB7827" w:rsidR="00E05449" w:rsidRPr="00160F32" w:rsidRDefault="00E05449" w:rsidP="003C5EF2">
      <w:pPr>
        <w:spacing w:line="360" w:lineRule="auto"/>
      </w:pPr>
      <w:r w:rsidRPr="00160F32">
        <w:t>§</w:t>
      </w:r>
      <w:r w:rsidR="003254F2" w:rsidRPr="00160F32">
        <w:t xml:space="preserve"> </w:t>
      </w:r>
      <w:r w:rsidRPr="00160F32">
        <w:t xml:space="preserve">3 </w:t>
      </w:r>
      <w:r w:rsidRPr="00160F32">
        <w:tab/>
        <w:t>Godkännande av föredragslista</w:t>
      </w:r>
    </w:p>
    <w:p w14:paraId="473C1246" w14:textId="03058969" w:rsidR="00E05449" w:rsidRPr="00160F32" w:rsidRDefault="00E05449" w:rsidP="003C5EF2">
      <w:pPr>
        <w:spacing w:line="360" w:lineRule="auto"/>
      </w:pPr>
      <w:r w:rsidRPr="00160F32">
        <w:t>§</w:t>
      </w:r>
      <w:r w:rsidR="003254F2" w:rsidRPr="00160F32">
        <w:t xml:space="preserve"> </w:t>
      </w:r>
      <w:r w:rsidRPr="00160F32">
        <w:t xml:space="preserve">4 </w:t>
      </w:r>
      <w:r w:rsidRPr="00160F32">
        <w:tab/>
        <w:t>Val av ordförande samt sekreterare för årsmötet</w:t>
      </w:r>
    </w:p>
    <w:p w14:paraId="45D7B28E" w14:textId="50D60AF3" w:rsidR="00E05449" w:rsidRPr="00160F32" w:rsidRDefault="00E05449" w:rsidP="003C5EF2">
      <w:pPr>
        <w:spacing w:line="360" w:lineRule="auto"/>
      </w:pPr>
      <w:r w:rsidRPr="00160F32">
        <w:t>§</w:t>
      </w:r>
      <w:r w:rsidR="003254F2" w:rsidRPr="00160F32">
        <w:t xml:space="preserve"> </w:t>
      </w:r>
      <w:r w:rsidRPr="00160F32">
        <w:t xml:space="preserve">5 </w:t>
      </w:r>
      <w:r w:rsidRPr="00160F32">
        <w:tab/>
        <w:t>Val av protokolljusterare tillika rösträknare för årsmötet</w:t>
      </w:r>
    </w:p>
    <w:p w14:paraId="5C2F8679" w14:textId="0B2F2190" w:rsidR="00070B4E" w:rsidRPr="00160F32" w:rsidRDefault="502D58D2" w:rsidP="003C5EF2">
      <w:pPr>
        <w:spacing w:line="360" w:lineRule="auto"/>
      </w:pPr>
      <w:r>
        <w:t xml:space="preserve">§ 6 </w:t>
      </w:r>
      <w:r w:rsidR="00070B4E">
        <w:tab/>
      </w:r>
      <w:r>
        <w:t xml:space="preserve">Styrelsens verksamhetsberättelse </w:t>
      </w:r>
      <w:proofErr w:type="gramStart"/>
      <w:r>
        <w:t>2</w:t>
      </w:r>
      <w:r w:rsidR="00900198">
        <w:t>5</w:t>
      </w:r>
      <w:r>
        <w:t>0101-2</w:t>
      </w:r>
      <w:r w:rsidR="00900198">
        <w:t>5</w:t>
      </w:r>
      <w:r>
        <w:t>1231</w:t>
      </w:r>
      <w:proofErr w:type="gramEnd"/>
    </w:p>
    <w:p w14:paraId="784D62B4" w14:textId="1C04E46A" w:rsidR="00070B4E" w:rsidRPr="00160F32" w:rsidRDefault="502D58D2" w:rsidP="003C5EF2">
      <w:pPr>
        <w:spacing w:line="360" w:lineRule="auto"/>
      </w:pPr>
      <w:r>
        <w:t xml:space="preserve">§ 7 </w:t>
      </w:r>
      <w:r w:rsidR="00070B4E">
        <w:tab/>
      </w:r>
      <w:r>
        <w:t xml:space="preserve">Styrelsens förvaltningsberättelse </w:t>
      </w:r>
      <w:proofErr w:type="gramStart"/>
      <w:r>
        <w:t>2</w:t>
      </w:r>
      <w:r w:rsidR="00900198">
        <w:t>5</w:t>
      </w:r>
      <w:r>
        <w:t>0101-2</w:t>
      </w:r>
      <w:r w:rsidR="00900198">
        <w:t>5</w:t>
      </w:r>
      <w:r>
        <w:t>1231</w:t>
      </w:r>
      <w:proofErr w:type="gramEnd"/>
    </w:p>
    <w:p w14:paraId="79187B8D" w14:textId="755D87C6" w:rsidR="00070B4E" w:rsidRPr="00160F32" w:rsidRDefault="502D58D2" w:rsidP="003C5EF2">
      <w:pPr>
        <w:spacing w:line="360" w:lineRule="auto"/>
      </w:pPr>
      <w:r>
        <w:t xml:space="preserve">§ 8 </w:t>
      </w:r>
      <w:r w:rsidR="00070B4E">
        <w:tab/>
      </w:r>
      <w:r>
        <w:t xml:space="preserve">Revisionsberättelse för tiden </w:t>
      </w:r>
      <w:proofErr w:type="gramStart"/>
      <w:r>
        <w:t>2</w:t>
      </w:r>
      <w:r w:rsidR="00900198">
        <w:t>5</w:t>
      </w:r>
      <w:r>
        <w:t>0101-2</w:t>
      </w:r>
      <w:r w:rsidR="00900198">
        <w:t>5</w:t>
      </w:r>
      <w:r>
        <w:t>1231</w:t>
      </w:r>
      <w:proofErr w:type="gramEnd"/>
    </w:p>
    <w:p w14:paraId="7B72E0BA" w14:textId="7BF166BB" w:rsidR="00070B4E" w:rsidRPr="00160F32" w:rsidRDefault="00070B4E" w:rsidP="003C5EF2">
      <w:pPr>
        <w:spacing w:line="360" w:lineRule="auto"/>
      </w:pPr>
      <w:r w:rsidRPr="00160F32">
        <w:t xml:space="preserve">§ 9 </w:t>
      </w:r>
      <w:r w:rsidRPr="00160F32">
        <w:tab/>
        <w:t>Fråga om ansvarsfrihet för styrelsen</w:t>
      </w:r>
    </w:p>
    <w:p w14:paraId="178FE963" w14:textId="39881872" w:rsidR="00070B4E" w:rsidRPr="00160F32" w:rsidRDefault="502D58D2" w:rsidP="003C5EF2">
      <w:pPr>
        <w:spacing w:line="360" w:lineRule="auto"/>
      </w:pPr>
      <w:r>
        <w:t xml:space="preserve">§ 10 </w:t>
      </w:r>
      <w:r w:rsidR="002A718B">
        <w:tab/>
      </w:r>
      <w:r>
        <w:t xml:space="preserve">Medlemsavgift för </w:t>
      </w:r>
      <w:r w:rsidR="002425A7">
        <w:t>202</w:t>
      </w:r>
      <w:r w:rsidR="00900198">
        <w:t>7</w:t>
      </w:r>
    </w:p>
    <w:p w14:paraId="5C92641D" w14:textId="705184D5" w:rsidR="00070B4E" w:rsidRPr="00160F32" w:rsidRDefault="502D58D2" w:rsidP="003C5EF2">
      <w:pPr>
        <w:spacing w:line="360" w:lineRule="auto"/>
      </w:pPr>
      <w:r>
        <w:t xml:space="preserve">§ 11 </w:t>
      </w:r>
      <w:r w:rsidR="00070B4E">
        <w:tab/>
      </w:r>
      <w:r>
        <w:t>Verksamhetsplan och budget för 202</w:t>
      </w:r>
      <w:r w:rsidR="00900198">
        <w:t>6</w:t>
      </w:r>
    </w:p>
    <w:p w14:paraId="5D970379" w14:textId="12EC503B" w:rsidR="004E76A8" w:rsidRPr="00160F32" w:rsidRDefault="00E05449" w:rsidP="003C5EF2">
      <w:pPr>
        <w:spacing w:line="360" w:lineRule="auto"/>
      </w:pPr>
      <w:r w:rsidRPr="00160F32">
        <w:t>§</w:t>
      </w:r>
      <w:r w:rsidR="003254F2" w:rsidRPr="00160F32">
        <w:t xml:space="preserve"> </w:t>
      </w:r>
      <w:r w:rsidR="00070B4E" w:rsidRPr="00160F32">
        <w:t xml:space="preserve">12 </w:t>
      </w:r>
      <w:r w:rsidRPr="00160F32">
        <w:tab/>
      </w:r>
      <w:r w:rsidR="004E76A8" w:rsidRPr="00160F32">
        <w:t>Val av styrelse</w:t>
      </w:r>
      <w:r w:rsidR="00042D09" w:rsidRPr="00160F32">
        <w:tab/>
      </w:r>
      <w:r w:rsidR="00042D09" w:rsidRPr="00160F32">
        <w:tab/>
      </w:r>
      <w:r w:rsidR="00042D09" w:rsidRPr="00160F32">
        <w:tab/>
      </w:r>
    </w:p>
    <w:p w14:paraId="6F31B689" w14:textId="4FDF3DAC" w:rsidR="00905489" w:rsidRDefault="002154EB" w:rsidP="502D58D2">
      <w:pPr>
        <w:spacing w:line="360" w:lineRule="auto"/>
        <w:ind w:firstLine="1304"/>
      </w:pPr>
      <w:r>
        <w:t>a</w:t>
      </w:r>
      <w:r w:rsidR="00B23B22">
        <w:t xml:space="preserve">, </w:t>
      </w:r>
      <w:r w:rsidR="502D58D2">
        <w:t>Val av fyra (4) ledamöter för en tid av två (2) år</w:t>
      </w:r>
    </w:p>
    <w:p w14:paraId="78028280" w14:textId="3CCF8B39" w:rsidR="00435A16" w:rsidRPr="00160F32" w:rsidRDefault="002154EB" w:rsidP="502D58D2">
      <w:pPr>
        <w:spacing w:line="360" w:lineRule="auto"/>
        <w:ind w:firstLine="1304"/>
      </w:pPr>
      <w:r>
        <w:t>b</w:t>
      </w:r>
      <w:r w:rsidR="502D58D2">
        <w:t xml:space="preserve">, Val av </w:t>
      </w:r>
      <w:r w:rsidR="00FB5A80">
        <w:t xml:space="preserve">en (1) </w:t>
      </w:r>
      <w:r w:rsidR="502D58D2">
        <w:t>suppleant på två (2) år</w:t>
      </w:r>
      <w:r w:rsidR="00042D09">
        <w:tab/>
      </w:r>
    </w:p>
    <w:p w14:paraId="5780DCC2" w14:textId="08CD2B1B" w:rsidR="00E55106" w:rsidRPr="00160F32" w:rsidRDefault="00070B4E" w:rsidP="003C5EF2">
      <w:pPr>
        <w:spacing w:line="360" w:lineRule="auto"/>
      </w:pPr>
      <w:r w:rsidRPr="00160F32">
        <w:t xml:space="preserve">§ 13 </w:t>
      </w:r>
      <w:r w:rsidR="00E55106" w:rsidRPr="00160F32">
        <w:tab/>
        <w:t>Val av revisorer</w:t>
      </w:r>
    </w:p>
    <w:p w14:paraId="35ADEB9D" w14:textId="77777777" w:rsidR="00E55106" w:rsidRPr="00160F32" w:rsidRDefault="00E55106" w:rsidP="003C5EF2">
      <w:pPr>
        <w:spacing w:line="360" w:lineRule="auto"/>
      </w:pPr>
      <w:r w:rsidRPr="00160F32">
        <w:tab/>
        <w:t>a, Val av två revisorer för en tid av ett (1) år</w:t>
      </w:r>
    </w:p>
    <w:p w14:paraId="0869E39F" w14:textId="77777777" w:rsidR="00E55106" w:rsidRPr="00160F32" w:rsidRDefault="00E55106" w:rsidP="003C5EF2">
      <w:pPr>
        <w:spacing w:line="360" w:lineRule="auto"/>
      </w:pPr>
      <w:r w:rsidRPr="00160F32">
        <w:tab/>
        <w:t>b, Val av en revisorssuppleant för en tid av ett (1) år</w:t>
      </w:r>
    </w:p>
    <w:p w14:paraId="5DB00A01" w14:textId="2687301E" w:rsidR="00E55106" w:rsidRPr="00160F32" w:rsidRDefault="00070B4E" w:rsidP="003C5EF2">
      <w:pPr>
        <w:spacing w:line="360" w:lineRule="auto"/>
      </w:pPr>
      <w:r w:rsidRPr="00160F32">
        <w:t xml:space="preserve">§ 14 </w:t>
      </w:r>
      <w:r w:rsidR="00E55106" w:rsidRPr="00160F32">
        <w:tab/>
        <w:t>Val av valberedning</w:t>
      </w:r>
    </w:p>
    <w:p w14:paraId="4CB21A84" w14:textId="1436D9E6" w:rsidR="00E55106" w:rsidRPr="00160F32" w:rsidRDefault="00E55106" w:rsidP="240DC8C4">
      <w:pPr>
        <w:spacing w:line="360" w:lineRule="auto"/>
        <w:ind w:left="1304"/>
      </w:pPr>
      <w:r w:rsidRPr="00160F32">
        <w:t>a, Val av två personer till valberedningen för en tid av ett (1) år</w:t>
      </w:r>
      <w:r w:rsidR="004F49B5" w:rsidRPr="00160F32">
        <w:t>, varav en som ordförande</w:t>
      </w:r>
    </w:p>
    <w:p w14:paraId="1F286406" w14:textId="51DD7CAA" w:rsidR="00070B4E" w:rsidRDefault="00070B4E" w:rsidP="240DC8C4">
      <w:pPr>
        <w:spacing w:line="360" w:lineRule="auto"/>
        <w:ind w:left="1304" w:hanging="1304"/>
      </w:pPr>
      <w:r w:rsidRPr="00160F32">
        <w:t xml:space="preserve">§ 15 </w:t>
      </w:r>
      <w:r w:rsidRPr="00160F32">
        <w:tab/>
        <w:t>Behandling av förslag från styrelsen samt inkomna motioner</w:t>
      </w:r>
      <w:r w:rsidR="00A21C47" w:rsidRPr="00160F32">
        <w:t xml:space="preserve">. </w:t>
      </w:r>
    </w:p>
    <w:p w14:paraId="4A415B54" w14:textId="380C8079" w:rsidR="002154EB" w:rsidRPr="00160F32" w:rsidRDefault="002154EB" w:rsidP="240DC8C4">
      <w:pPr>
        <w:spacing w:line="360" w:lineRule="auto"/>
        <w:ind w:left="1304" w:hanging="1304"/>
      </w:pPr>
      <w:r>
        <w:tab/>
        <w:t xml:space="preserve">Motion om att skapa </w:t>
      </w:r>
      <w:r w:rsidR="00DF07E7">
        <w:t>en radio</w:t>
      </w:r>
      <w:r w:rsidR="008119C2">
        <w:t>-</w:t>
      </w:r>
      <w:r w:rsidR="00DF07E7">
        <w:t xml:space="preserve"> </w:t>
      </w:r>
      <w:r w:rsidR="008119C2">
        <w:t>samt en</w:t>
      </w:r>
      <w:r w:rsidR="00DF07E7">
        <w:t xml:space="preserve"> </w:t>
      </w:r>
      <w:r w:rsidR="008119C2">
        <w:t>säkerhetsgrupp</w:t>
      </w:r>
      <w:r w:rsidR="00DF07E7">
        <w:t xml:space="preserve"> i klubben</w:t>
      </w:r>
    </w:p>
    <w:p w14:paraId="52FF4874" w14:textId="5DCF7E9F" w:rsidR="00070B4E" w:rsidRPr="00160F32" w:rsidRDefault="00070B4E" w:rsidP="00E55938">
      <w:pPr>
        <w:spacing w:line="360" w:lineRule="auto"/>
        <w:ind w:left="1304" w:hanging="1304"/>
      </w:pPr>
      <w:r w:rsidRPr="00160F32">
        <w:t xml:space="preserve">§ 16 </w:t>
      </w:r>
      <w:r w:rsidRPr="00160F32">
        <w:tab/>
        <w:t>Övriga frågor</w:t>
      </w:r>
    </w:p>
    <w:p w14:paraId="0ACEF24C" w14:textId="347CCB95" w:rsidR="002A2ACD" w:rsidRPr="00160F32" w:rsidRDefault="00070B4E" w:rsidP="003C5EF2">
      <w:pPr>
        <w:spacing w:line="360" w:lineRule="auto"/>
      </w:pPr>
      <w:r w:rsidRPr="00160F32">
        <w:t xml:space="preserve">§ 17 </w:t>
      </w:r>
      <w:r w:rsidR="003C5EF2" w:rsidRPr="00160F32">
        <w:tab/>
        <w:t>Mötets avslutande</w:t>
      </w:r>
    </w:p>
    <w:p w14:paraId="329AE2C7" w14:textId="77777777" w:rsidR="002A2ACD" w:rsidRDefault="002A2ACD">
      <w:r>
        <w:br w:type="page"/>
      </w:r>
    </w:p>
    <w:p w14:paraId="5864F7A1" w14:textId="479819F8" w:rsidR="00042D09" w:rsidRPr="006C0B15" w:rsidRDefault="502D58D2" w:rsidP="003C5EF2">
      <w:pPr>
        <w:spacing w:line="360" w:lineRule="auto"/>
        <w:rPr>
          <w:b/>
          <w:bCs/>
        </w:rPr>
      </w:pPr>
      <w:r w:rsidRPr="006C0B15">
        <w:rPr>
          <w:b/>
          <w:bCs/>
        </w:rPr>
        <w:lastRenderedPageBreak/>
        <w:t>Styrelsen 202</w:t>
      </w:r>
      <w:r w:rsidR="008119C2">
        <w:rPr>
          <w:b/>
          <w:bCs/>
        </w:rPr>
        <w:t>5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674"/>
        <w:gridCol w:w="1938"/>
      </w:tblGrid>
      <w:tr w:rsidR="00B41DD3" w:rsidRPr="006C0B15" w14:paraId="36A5974E" w14:textId="77777777" w:rsidTr="007D5695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9686" w14:textId="3CAB25B4" w:rsidR="00B41DD3" w:rsidRPr="006C0B15" w:rsidRDefault="00B41D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7A3C" w14:textId="77777777" w:rsidR="00B41DD3" w:rsidRPr="006C0B15" w:rsidRDefault="00B41D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0453" w14:textId="77777777" w:rsidR="00B41DD3" w:rsidRPr="006C0B15" w:rsidRDefault="00B41DD3" w:rsidP="00B41DD3">
            <w:pPr>
              <w:jc w:val="right"/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vald år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A44B" w14:textId="77777777" w:rsidR="00B41DD3" w:rsidRPr="006C0B15" w:rsidRDefault="00B41DD3">
            <w:pPr>
              <w:rPr>
                <w:rFonts w:ascii="Arial" w:hAnsi="Arial" w:cs="Arial"/>
              </w:rPr>
            </w:pPr>
          </w:p>
        </w:tc>
      </w:tr>
      <w:tr w:rsidR="00B41DD3" w:rsidRPr="006C0B15" w14:paraId="53DE8125" w14:textId="77777777" w:rsidTr="007D569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A5ECF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Ordförande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3EC03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Pernilla Ingvarsson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20D7F" w14:textId="0E051926" w:rsidR="00ED42CF" w:rsidRPr="006C0B15" w:rsidRDefault="00ED42CF" w:rsidP="00ED42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119C2">
              <w:rPr>
                <w:rFonts w:ascii="Arial" w:hAnsi="Arial" w:cs="Aria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BC3F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327ED225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D547E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Vice Ordförande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6F1668" w14:textId="3897CCC8" w:rsidR="00B41DD3" w:rsidRPr="006C0B15" w:rsidRDefault="00716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Svensson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B42D7" w14:textId="12319E84" w:rsidR="00B41DD3" w:rsidRPr="006C0B15" w:rsidRDefault="00716B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E847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66AD895B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0B3ED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Kassör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366D0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Peter Wahlström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BF9A1" w14:textId="29807D50" w:rsidR="00B41DD3" w:rsidRPr="006C0B15" w:rsidRDefault="00616CE5">
            <w:pPr>
              <w:jc w:val="right"/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202</w:t>
            </w:r>
            <w:r w:rsidR="008119C2">
              <w:rPr>
                <w:rFonts w:ascii="Arial" w:hAnsi="Arial" w:cs="Aria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5493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198BB728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B5D40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Sekreterare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B51705" w14:textId="0B37EEA2" w:rsidR="00B41DD3" w:rsidRPr="006C0B15" w:rsidRDefault="007977F5" w:rsidP="502D58D2">
            <w:pPr>
              <w:spacing w:line="259" w:lineRule="auto"/>
            </w:pPr>
            <w:r>
              <w:rPr>
                <w:rFonts w:ascii="Arial" w:hAnsi="Arial" w:cs="Arial"/>
              </w:rPr>
              <w:t>Ida Åkerblom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41128E" w14:textId="0BC20550" w:rsidR="00B41DD3" w:rsidRPr="006C0B15" w:rsidRDefault="007977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8F1A" w14:textId="5B92C666" w:rsidR="00B41DD3" w:rsidRPr="006C0B15" w:rsidRDefault="00B41DD3">
            <w:pPr>
              <w:rPr>
                <w:rFonts w:ascii="Arial" w:hAnsi="Arial" w:cs="Arial"/>
              </w:rPr>
            </w:pPr>
          </w:p>
        </w:tc>
      </w:tr>
      <w:tr w:rsidR="00B41DD3" w:rsidRPr="006C0B15" w14:paraId="33357B61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E43CA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Ledamot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49807" w14:textId="42AD0134" w:rsidR="502D58D2" w:rsidRPr="006C0B15" w:rsidRDefault="502D58D2" w:rsidP="502D58D2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Sebastian Högberg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C1C35" w14:textId="75422B53" w:rsidR="00B41DD3" w:rsidRPr="006C0B15" w:rsidRDefault="00616CE5">
            <w:pPr>
              <w:jc w:val="right"/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202</w:t>
            </w:r>
            <w:r w:rsidR="00E41B90">
              <w:rPr>
                <w:rFonts w:ascii="Arial" w:hAnsi="Arial" w:cs="Arial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EA5B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6AA3EF33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CAF54F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Ledamot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32314" w14:textId="77777777" w:rsidR="502D58D2" w:rsidRPr="006C0B15" w:rsidRDefault="502D58D2" w:rsidP="502D58D2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Viktor Jansson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BAC8F" w14:textId="3985896A" w:rsidR="00B41DD3" w:rsidRPr="006C0B15" w:rsidRDefault="00616CE5">
            <w:pPr>
              <w:jc w:val="right"/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202</w:t>
            </w:r>
            <w:r w:rsidR="00E41B90">
              <w:rPr>
                <w:rFonts w:ascii="Arial" w:hAnsi="Arial" w:cs="Arial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E835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3040120A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C6F57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Ledamot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82118" w14:textId="3378E901" w:rsidR="00B41DD3" w:rsidRPr="006C0B15" w:rsidRDefault="000B2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Lennart Jansson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A49F2" w14:textId="2BE68DBE" w:rsidR="00FF10DB" w:rsidRPr="006C0B15" w:rsidRDefault="00FF10DB" w:rsidP="00FF10DB">
            <w:pPr>
              <w:jc w:val="right"/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202</w:t>
            </w:r>
            <w:r w:rsidR="00E41B90">
              <w:rPr>
                <w:rFonts w:ascii="Arial" w:hAnsi="Arial" w:cs="Arial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938A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03DC351D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0DBAE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Ledamot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87815" w14:textId="45940D2F" w:rsidR="00B41DD3" w:rsidRPr="006C0B15" w:rsidRDefault="007D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Mattias Hernandez Börjesson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3773F" w14:textId="6DFCEE7A" w:rsidR="00B41DD3" w:rsidRPr="006C0B15" w:rsidRDefault="00716B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9FE1" w14:textId="19AAC76B" w:rsidR="00B41DD3" w:rsidRPr="006C0B15" w:rsidRDefault="00B41DD3" w:rsidP="00C90905">
            <w:pPr>
              <w:rPr>
                <w:rFonts w:ascii="Arial" w:hAnsi="Arial" w:cs="Arial"/>
              </w:rPr>
            </w:pPr>
          </w:p>
        </w:tc>
      </w:tr>
      <w:tr w:rsidR="00B41DD3" w:rsidRPr="006C0B15" w14:paraId="07452D52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E39C1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Ledamot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A7F00" w14:textId="68FC54C1" w:rsidR="00B41DD3" w:rsidRPr="006C0B15" w:rsidRDefault="00716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Claes Engman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6ED54" w14:textId="02A7C377" w:rsidR="00B41DD3" w:rsidRPr="006C0B15" w:rsidRDefault="00716B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908C" w14:textId="58367C55" w:rsidR="00B41DD3" w:rsidRPr="006C0B15" w:rsidRDefault="00B41DD3" w:rsidP="00C90905">
            <w:pPr>
              <w:rPr>
                <w:rFonts w:ascii="Arial" w:hAnsi="Arial" w:cs="Arial"/>
              </w:rPr>
            </w:pPr>
          </w:p>
        </w:tc>
      </w:tr>
      <w:tr w:rsidR="00B41DD3" w:rsidRPr="006C0B15" w14:paraId="49EC7C76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849D5" w14:textId="50012BF7" w:rsidR="00B41DD3" w:rsidRPr="006C0B15" w:rsidRDefault="006D5EA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Suppleant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515D9" w14:textId="2B566A5F" w:rsidR="00B41DD3" w:rsidRPr="006C0B15" w:rsidRDefault="00716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Lindahl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3D26B" w14:textId="79005BD4" w:rsidR="00616CE5" w:rsidRPr="006C0B15" w:rsidRDefault="00716B68" w:rsidP="00616C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0946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7CD93325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F9BA4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Suppleant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B2996D" w14:textId="39C9B583" w:rsidR="00B41DD3" w:rsidRPr="006C0B15" w:rsidRDefault="00370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Claes-Göran Skaresson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4C2EF" w14:textId="1C40643D" w:rsidR="00B41DD3" w:rsidRPr="006C0B15" w:rsidRDefault="00B41DD3">
            <w:pPr>
              <w:jc w:val="right"/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20</w:t>
            </w:r>
            <w:r w:rsidR="00774B7A" w:rsidRPr="006C0B15">
              <w:rPr>
                <w:rFonts w:ascii="Arial" w:hAnsi="Arial" w:cs="Arial"/>
              </w:rPr>
              <w:t>2</w:t>
            </w:r>
            <w:r w:rsidR="003704DB">
              <w:rPr>
                <w:rFonts w:ascii="Arial" w:hAnsi="Arial" w:cs="Arial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50F3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6D8E7E59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0D7A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BEB0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36B6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B69D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</w:tr>
      <w:tr w:rsidR="00B41DD3" w:rsidRPr="006C0B15" w14:paraId="1434663E" w14:textId="77777777" w:rsidTr="007D569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09F5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Revisor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A598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Anders Lindén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646D" w14:textId="502B409C" w:rsidR="00B41DD3" w:rsidRPr="006C0B15" w:rsidRDefault="00716B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89E1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09796B78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0269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3E39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Christer Gustafsson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06DF" w14:textId="76577990" w:rsidR="00B41DD3" w:rsidRPr="006C0B15" w:rsidRDefault="00FB5A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16B68">
              <w:rPr>
                <w:rFonts w:ascii="Arial" w:hAnsi="Arial" w:cs="Aria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5DA6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0914F3D4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9CFC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Revisors suppleant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2079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 xml:space="preserve">Torsten </w:t>
            </w:r>
            <w:proofErr w:type="spellStart"/>
            <w:r w:rsidRPr="006C0B15">
              <w:rPr>
                <w:rFonts w:ascii="Arial" w:hAnsi="Arial" w:cs="Arial"/>
              </w:rPr>
              <w:t>Molarin</w:t>
            </w:r>
            <w:proofErr w:type="spellEnd"/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B340" w14:textId="75BF6F1B" w:rsidR="00B41DD3" w:rsidRPr="006C0B15" w:rsidRDefault="00FB5A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C56B9">
              <w:rPr>
                <w:rFonts w:ascii="Arial" w:hAnsi="Arial" w:cs="Aria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6A4E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3ED2BD14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B60E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F23D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0ABA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6DD8" w14:textId="77777777" w:rsidR="00B41DD3" w:rsidRPr="006C0B15" w:rsidRDefault="00B41DD3">
            <w:pPr>
              <w:rPr>
                <w:sz w:val="20"/>
                <w:szCs w:val="20"/>
              </w:rPr>
            </w:pPr>
          </w:p>
        </w:tc>
      </w:tr>
      <w:tr w:rsidR="00B41DD3" w:rsidRPr="006C0B15" w14:paraId="4F152E67" w14:textId="77777777" w:rsidTr="007D5695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784A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Valberedning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886C" w14:textId="3331F5D5" w:rsidR="00B41DD3" w:rsidRPr="006C0B15" w:rsidRDefault="0025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Rasmus Söderholm</w:t>
            </w:r>
            <w:r w:rsidR="00B41DD3" w:rsidRPr="006C0B15">
              <w:rPr>
                <w:rFonts w:ascii="Arial" w:hAnsi="Arial" w:cs="Arial"/>
              </w:rPr>
              <w:t xml:space="preserve"> (</w:t>
            </w:r>
            <w:proofErr w:type="spellStart"/>
            <w:r w:rsidR="00B41DD3" w:rsidRPr="006C0B15">
              <w:rPr>
                <w:rFonts w:ascii="Arial" w:hAnsi="Arial" w:cs="Arial"/>
              </w:rPr>
              <w:t>ordf</w:t>
            </w:r>
            <w:proofErr w:type="spellEnd"/>
            <w:r w:rsidR="00B41DD3" w:rsidRPr="006C0B15">
              <w:rPr>
                <w:rFonts w:ascii="Arial" w:hAnsi="Arial" w:cs="Arial"/>
              </w:rPr>
              <w:t>)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7366" w14:textId="11E8C099" w:rsidR="00B41DD3" w:rsidRPr="006C0B15" w:rsidRDefault="00FB5A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C56B9">
              <w:rPr>
                <w:rFonts w:ascii="Arial" w:hAnsi="Arial" w:cs="Aria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D390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  <w:tr w:rsidR="00B41DD3" w:rsidRPr="006C0B15" w14:paraId="224AD068" w14:textId="77777777" w:rsidTr="007D5695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0ACB" w14:textId="77777777" w:rsidR="00B41DD3" w:rsidRPr="006C0B15" w:rsidRDefault="00B41DD3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04BC" w14:textId="0BD95AE9" w:rsidR="00B41DD3" w:rsidRPr="006C0B15" w:rsidRDefault="00774B7A">
            <w:pPr>
              <w:rPr>
                <w:rFonts w:ascii="Arial" w:hAnsi="Arial" w:cs="Arial"/>
              </w:rPr>
            </w:pPr>
            <w:r w:rsidRPr="006C0B15">
              <w:rPr>
                <w:rFonts w:ascii="Arial" w:hAnsi="Arial" w:cs="Arial"/>
              </w:rPr>
              <w:t xml:space="preserve">Oskar </w:t>
            </w:r>
            <w:proofErr w:type="spellStart"/>
            <w:r w:rsidRPr="006C0B15">
              <w:rPr>
                <w:rFonts w:ascii="Arial" w:hAnsi="Arial" w:cs="Arial"/>
              </w:rPr>
              <w:t>Molarin</w:t>
            </w:r>
            <w:proofErr w:type="spellEnd"/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64DB" w14:textId="674863E7" w:rsidR="00B41DD3" w:rsidRPr="006C0B15" w:rsidRDefault="00FB5A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C56B9">
              <w:rPr>
                <w:rFonts w:ascii="Arial" w:hAnsi="Arial" w:cs="Aria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071E" w14:textId="77777777" w:rsidR="00B41DD3" w:rsidRPr="006C0B15" w:rsidRDefault="00B41DD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4DC0486" w14:textId="77777777" w:rsidR="002A2ACD" w:rsidRDefault="002A2ACD" w:rsidP="003C5EF2">
      <w:pPr>
        <w:spacing w:line="360" w:lineRule="auto"/>
      </w:pPr>
    </w:p>
    <w:sectPr w:rsidR="002A2ACD">
      <w:headerReference w:type="default" r:id="rId7"/>
      <w:footerReference w:type="default" r:id="rId8"/>
      <w:pgSz w:w="11906" w:h="16838"/>
      <w:pgMar w:top="73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82A6" w14:textId="77777777" w:rsidR="00875FAF" w:rsidRDefault="00875FAF">
      <w:r>
        <w:separator/>
      </w:r>
    </w:p>
  </w:endnote>
  <w:endnote w:type="continuationSeparator" w:id="0">
    <w:p w14:paraId="5693FF0B" w14:textId="77777777" w:rsidR="00875FAF" w:rsidRDefault="00875FAF">
      <w:r>
        <w:continuationSeparator/>
      </w:r>
    </w:p>
  </w:endnote>
  <w:endnote w:type="continuationNotice" w:id="1">
    <w:p w14:paraId="164DEB92" w14:textId="77777777" w:rsidR="00875FAF" w:rsidRDefault="00875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3A03" w14:textId="77777777" w:rsidR="000A377B" w:rsidRPr="002C7E84" w:rsidRDefault="000A377B" w:rsidP="000A377B">
    <w:pPr>
      <w:pStyle w:val="Sidfot"/>
      <w:rPr>
        <w:b/>
        <w:sz w:val="20"/>
        <w:szCs w:val="20"/>
      </w:rPr>
    </w:pPr>
    <w:r w:rsidRPr="002C7E84">
      <w:rPr>
        <w:b/>
        <w:sz w:val="20"/>
        <w:szCs w:val="20"/>
      </w:rPr>
      <w:t>ÖREGRUND RACERKLUBB</w:t>
    </w:r>
    <w:r w:rsidRPr="002C7E84">
      <w:rPr>
        <w:b/>
        <w:sz w:val="20"/>
        <w:szCs w:val="20"/>
      </w:rPr>
      <w:tab/>
    </w:r>
    <w:r w:rsidRPr="002C7E84">
      <w:rPr>
        <w:b/>
        <w:sz w:val="20"/>
        <w:szCs w:val="20"/>
      </w:rPr>
      <w:tab/>
    </w:r>
    <w:r w:rsidRPr="002C7E84">
      <w:rPr>
        <w:bCs/>
        <w:sz w:val="20"/>
        <w:szCs w:val="20"/>
      </w:rPr>
      <w:t>www.roslagsloppet.com</w:t>
    </w:r>
  </w:p>
  <w:p w14:paraId="564D5E1B" w14:textId="77777777" w:rsidR="000A377B" w:rsidRPr="002C7E84" w:rsidRDefault="000A377B" w:rsidP="000A377B">
    <w:pPr>
      <w:pStyle w:val="Sidfot"/>
      <w:rPr>
        <w:sz w:val="20"/>
        <w:szCs w:val="20"/>
      </w:rPr>
    </w:pPr>
    <w:r w:rsidRPr="002C7E84">
      <w:rPr>
        <w:sz w:val="20"/>
        <w:szCs w:val="20"/>
      </w:rPr>
      <w:t>c/o Öregrunds VVS</w:t>
    </w:r>
  </w:p>
  <w:p w14:paraId="7120038D" w14:textId="77777777" w:rsidR="000A377B" w:rsidRPr="002C7E84" w:rsidRDefault="000A377B" w:rsidP="000A377B">
    <w:pPr>
      <w:pStyle w:val="Sidfot"/>
      <w:rPr>
        <w:sz w:val="20"/>
        <w:szCs w:val="20"/>
      </w:rPr>
    </w:pPr>
    <w:r w:rsidRPr="002C7E84">
      <w:rPr>
        <w:sz w:val="20"/>
        <w:szCs w:val="20"/>
      </w:rPr>
      <w:t>Västergatan 66</w:t>
    </w:r>
    <w:r w:rsidRPr="002C7E84">
      <w:rPr>
        <w:sz w:val="20"/>
        <w:szCs w:val="20"/>
      </w:rPr>
      <w:tab/>
    </w:r>
    <w:r w:rsidRPr="002C7E84">
      <w:rPr>
        <w:sz w:val="20"/>
        <w:szCs w:val="20"/>
      </w:rPr>
      <w:tab/>
      <w:t>roslagsloppet@gmail.com</w:t>
    </w:r>
  </w:p>
  <w:p w14:paraId="34868FC7" w14:textId="5A02D780" w:rsidR="000A377B" w:rsidRPr="002C7E84" w:rsidRDefault="000A377B" w:rsidP="000A377B">
    <w:pPr>
      <w:pStyle w:val="Sidfot"/>
      <w:rPr>
        <w:sz w:val="20"/>
        <w:szCs w:val="20"/>
      </w:rPr>
    </w:pPr>
    <w:r w:rsidRPr="002C7E84">
      <w:rPr>
        <w:sz w:val="20"/>
        <w:szCs w:val="20"/>
      </w:rPr>
      <w:t>742 42 Öregrund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4A54" w14:textId="77777777" w:rsidR="00875FAF" w:rsidRDefault="00875FAF">
      <w:r>
        <w:separator/>
      </w:r>
    </w:p>
  </w:footnote>
  <w:footnote w:type="continuationSeparator" w:id="0">
    <w:p w14:paraId="718EFC96" w14:textId="77777777" w:rsidR="00875FAF" w:rsidRDefault="00875FAF">
      <w:r>
        <w:continuationSeparator/>
      </w:r>
    </w:p>
  </w:footnote>
  <w:footnote w:type="continuationNotice" w:id="1">
    <w:p w14:paraId="7970C13B" w14:textId="77777777" w:rsidR="00875FAF" w:rsidRDefault="00875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569A" w14:textId="77777777" w:rsidR="005B1C8E" w:rsidRDefault="00D330CD">
    <w:pPr>
      <w:pStyle w:val="Sidhuvud"/>
      <w:rPr>
        <w:b/>
        <w:i/>
        <w:u w:val="single"/>
      </w:rPr>
    </w:pPr>
    <w:r>
      <w:rPr>
        <w:b/>
        <w:i/>
        <w:noProof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6F0A10" wp14:editId="07777777">
              <wp:simplePos x="0" y="0"/>
              <wp:positionH relativeFrom="column">
                <wp:posOffset>13970</wp:posOffset>
              </wp:positionH>
              <wp:positionV relativeFrom="paragraph">
                <wp:posOffset>1012825</wp:posOffset>
              </wp:positionV>
              <wp:extent cx="5760720" cy="27432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B6C7B" w14:textId="77777777" w:rsidR="005B1C8E" w:rsidRPr="00185584" w:rsidRDefault="005B1C8E" w:rsidP="001855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F0A1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.1pt;margin-top:79.75pt;width:453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" o:allowincell="f" filled="f" stroked="f">
              <v:textbox>
                <w:txbxContent>
                  <w:p w14:paraId="5DAB6C7B" w14:textId="77777777" w:rsidR="005B1C8E" w:rsidRPr="00185584" w:rsidRDefault="005B1C8E" w:rsidP="00185584"/>
                </w:txbxContent>
              </v:textbox>
            </v:shape>
          </w:pict>
        </mc:Fallback>
      </mc:AlternateContent>
    </w:r>
    <w:bookmarkStart w:id="0" w:name="_MON_979404700"/>
    <w:bookmarkEnd w:id="0"/>
    <w:r w:rsidR="001C76F9">
      <w:rPr>
        <w:b/>
        <w:i/>
        <w:noProof/>
        <w:u w:val="single"/>
      </w:rPr>
      <w:object w:dxaOrig="9135" w:dyaOrig="2055" w14:anchorId="345E6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.85pt;height:102.85pt" fillcolor="window">
          <v:imagedata r:id="rId1" o:title=""/>
        </v:shape>
        <o:OLEObject Type="Embed" ProgID="Word.Picture.8" ShapeID="_x0000_i1025" DrawAspect="Content" ObjectID="_1834929543" r:id="rId2"/>
      </w:object>
    </w:r>
  </w:p>
  <w:p w14:paraId="6A05A809" w14:textId="77777777" w:rsidR="005B1C8E" w:rsidRDefault="005B1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128"/>
    <w:multiLevelType w:val="hybridMultilevel"/>
    <w:tmpl w:val="7F72A09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E0FAB"/>
    <w:multiLevelType w:val="hybridMultilevel"/>
    <w:tmpl w:val="DD9C2744"/>
    <w:lvl w:ilvl="0" w:tplc="0FC8DEB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63B9E"/>
    <w:multiLevelType w:val="hybridMultilevel"/>
    <w:tmpl w:val="186AF2D2"/>
    <w:lvl w:ilvl="0" w:tplc="D4647E2E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8662A"/>
    <w:multiLevelType w:val="hybridMultilevel"/>
    <w:tmpl w:val="3EC2139C"/>
    <w:lvl w:ilvl="0" w:tplc="F07A14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95C62"/>
    <w:multiLevelType w:val="hybridMultilevel"/>
    <w:tmpl w:val="DE4EED0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F2A21"/>
    <w:multiLevelType w:val="hybridMultilevel"/>
    <w:tmpl w:val="935A8F30"/>
    <w:lvl w:ilvl="0" w:tplc="041D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0643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81474">
    <w:abstractNumId w:val="3"/>
  </w:num>
  <w:num w:numId="2" w16cid:durableId="1916083497">
    <w:abstractNumId w:val="0"/>
  </w:num>
  <w:num w:numId="3" w16cid:durableId="1222205499">
    <w:abstractNumId w:val="1"/>
  </w:num>
  <w:num w:numId="4" w16cid:durableId="257756459">
    <w:abstractNumId w:val="5"/>
  </w:num>
  <w:num w:numId="5" w16cid:durableId="1936672485">
    <w:abstractNumId w:val="2"/>
  </w:num>
  <w:num w:numId="6" w16cid:durableId="25954784">
    <w:abstractNumId w:val="6"/>
  </w:num>
  <w:num w:numId="7" w16cid:durableId="3625120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F2"/>
    <w:rsid w:val="00037AF7"/>
    <w:rsid w:val="00042D09"/>
    <w:rsid w:val="00070B4E"/>
    <w:rsid w:val="000A377B"/>
    <w:rsid w:val="000A5B07"/>
    <w:rsid w:val="000B22F5"/>
    <w:rsid w:val="000C2BF6"/>
    <w:rsid w:val="000E5514"/>
    <w:rsid w:val="00127C74"/>
    <w:rsid w:val="00160F32"/>
    <w:rsid w:val="00185584"/>
    <w:rsid w:val="001B4F04"/>
    <w:rsid w:val="001C76F9"/>
    <w:rsid w:val="001E11BF"/>
    <w:rsid w:val="001E5028"/>
    <w:rsid w:val="001F6FB8"/>
    <w:rsid w:val="002154EB"/>
    <w:rsid w:val="00216F0E"/>
    <w:rsid w:val="002208F5"/>
    <w:rsid w:val="00234D28"/>
    <w:rsid w:val="002425A7"/>
    <w:rsid w:val="00254A3B"/>
    <w:rsid w:val="00292608"/>
    <w:rsid w:val="002A2ACD"/>
    <w:rsid w:val="002A718B"/>
    <w:rsid w:val="002C7E84"/>
    <w:rsid w:val="002E6A3F"/>
    <w:rsid w:val="00313579"/>
    <w:rsid w:val="003254F2"/>
    <w:rsid w:val="0033547F"/>
    <w:rsid w:val="0035490F"/>
    <w:rsid w:val="003704DB"/>
    <w:rsid w:val="003A0AE8"/>
    <w:rsid w:val="003C5EF2"/>
    <w:rsid w:val="003F1B75"/>
    <w:rsid w:val="00403292"/>
    <w:rsid w:val="0041117D"/>
    <w:rsid w:val="00435A16"/>
    <w:rsid w:val="00460B9D"/>
    <w:rsid w:val="00494524"/>
    <w:rsid w:val="004E35AD"/>
    <w:rsid w:val="004E76A8"/>
    <w:rsid w:val="004F49B5"/>
    <w:rsid w:val="0051392F"/>
    <w:rsid w:val="005B1C8E"/>
    <w:rsid w:val="005C7C7E"/>
    <w:rsid w:val="005D3F01"/>
    <w:rsid w:val="00616CE5"/>
    <w:rsid w:val="0064699E"/>
    <w:rsid w:val="006568B7"/>
    <w:rsid w:val="006707E3"/>
    <w:rsid w:val="0067727E"/>
    <w:rsid w:val="00694F96"/>
    <w:rsid w:val="006C0B15"/>
    <w:rsid w:val="006D5EA3"/>
    <w:rsid w:val="006F2C2C"/>
    <w:rsid w:val="006F3DF7"/>
    <w:rsid w:val="00716B68"/>
    <w:rsid w:val="00727F26"/>
    <w:rsid w:val="00741A3B"/>
    <w:rsid w:val="0075056B"/>
    <w:rsid w:val="007622AA"/>
    <w:rsid w:val="00774B7A"/>
    <w:rsid w:val="00785FD8"/>
    <w:rsid w:val="007977F5"/>
    <w:rsid w:val="007A4E52"/>
    <w:rsid w:val="007C56B9"/>
    <w:rsid w:val="007D5695"/>
    <w:rsid w:val="007F0BF0"/>
    <w:rsid w:val="008119C2"/>
    <w:rsid w:val="008153F4"/>
    <w:rsid w:val="00830A97"/>
    <w:rsid w:val="008317A6"/>
    <w:rsid w:val="00875FAF"/>
    <w:rsid w:val="00884DD1"/>
    <w:rsid w:val="008C4602"/>
    <w:rsid w:val="008F7B34"/>
    <w:rsid w:val="00900198"/>
    <w:rsid w:val="009034E5"/>
    <w:rsid w:val="00905489"/>
    <w:rsid w:val="009165C9"/>
    <w:rsid w:val="0093091A"/>
    <w:rsid w:val="009847DC"/>
    <w:rsid w:val="009A4D41"/>
    <w:rsid w:val="009E750D"/>
    <w:rsid w:val="00A21C47"/>
    <w:rsid w:val="00A27B1D"/>
    <w:rsid w:val="00A41B12"/>
    <w:rsid w:val="00A47B26"/>
    <w:rsid w:val="00A60898"/>
    <w:rsid w:val="00AC37B0"/>
    <w:rsid w:val="00B23B22"/>
    <w:rsid w:val="00B36D8F"/>
    <w:rsid w:val="00B41DD3"/>
    <w:rsid w:val="00B43A7E"/>
    <w:rsid w:val="00B7644B"/>
    <w:rsid w:val="00B834E4"/>
    <w:rsid w:val="00BB05D3"/>
    <w:rsid w:val="00BE6255"/>
    <w:rsid w:val="00C90905"/>
    <w:rsid w:val="00C96FA5"/>
    <w:rsid w:val="00CE220F"/>
    <w:rsid w:val="00CF5D3A"/>
    <w:rsid w:val="00D02324"/>
    <w:rsid w:val="00D27A79"/>
    <w:rsid w:val="00D330CD"/>
    <w:rsid w:val="00D425DC"/>
    <w:rsid w:val="00D552DC"/>
    <w:rsid w:val="00D625C2"/>
    <w:rsid w:val="00D6573A"/>
    <w:rsid w:val="00D72C74"/>
    <w:rsid w:val="00D81D8F"/>
    <w:rsid w:val="00D95EDF"/>
    <w:rsid w:val="00DB067D"/>
    <w:rsid w:val="00DC578D"/>
    <w:rsid w:val="00DE724E"/>
    <w:rsid w:val="00DF07E7"/>
    <w:rsid w:val="00DF76B9"/>
    <w:rsid w:val="00E05449"/>
    <w:rsid w:val="00E21379"/>
    <w:rsid w:val="00E41B90"/>
    <w:rsid w:val="00E43F05"/>
    <w:rsid w:val="00E55106"/>
    <w:rsid w:val="00E55938"/>
    <w:rsid w:val="00ED42CF"/>
    <w:rsid w:val="00ED5985"/>
    <w:rsid w:val="00F51159"/>
    <w:rsid w:val="00F538AD"/>
    <w:rsid w:val="00F70A94"/>
    <w:rsid w:val="00FB5A80"/>
    <w:rsid w:val="00FF10DB"/>
    <w:rsid w:val="240DC8C4"/>
    <w:rsid w:val="502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3FE76"/>
  <w15:chartTrackingRefBased/>
  <w15:docId w15:val="{1F84AF87-9465-437B-B892-D07021E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584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780"/>
      <w:outlineLvl w:val="0"/>
    </w:p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2"/>
      <w:szCs w:val="28"/>
      <w:lang w:val="de-D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rPr>
      <w:b/>
      <w:bCs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Olstomnmnande">
    <w:name w:val="Unresolved Mention"/>
    <w:basedOn w:val="Standardstycketeckensnitt"/>
    <w:uiPriority w:val="99"/>
    <w:semiHidden/>
    <w:unhideWhenUsed/>
    <w:rsid w:val="009034E5"/>
    <w:rPr>
      <w:color w:val="605E5C"/>
      <w:shd w:val="clear" w:color="auto" w:fill="E1DFDD"/>
    </w:rPr>
  </w:style>
  <w:style w:type="character" w:customStyle="1" w:styleId="SidfotChar">
    <w:name w:val="Sidfot Char"/>
    <w:basedOn w:val="Standardstycketeckensnitt"/>
    <w:link w:val="Sidfot"/>
    <w:rsid w:val="000A3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lan\Application%20Data\Microsoft\Mallar\Brevpapper%20&#214;RK%2007-0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 ÖRK 07-01</Template>
  <TotalTime>12</TotalTime>
  <Pages>2</Pages>
  <Words>279</Words>
  <Characters>1484</Characters>
  <Application>Microsoft Office Word</Application>
  <DocSecurity>0</DocSecurity>
  <Lines>12</Lines>
  <Paragraphs>3</Paragraphs>
  <ScaleCrop>false</ScaleCrop>
  <Company>Team HotShot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ÖREGRUNDS RACERKLUBBS ÅRSMÖTE</dc:title>
  <dc:subject/>
  <dc:creator>Pernilla Ingvarsson</dc:creator>
  <cp:keywords/>
  <cp:lastModifiedBy>Roslagsloppet Öregrund</cp:lastModifiedBy>
  <cp:revision>11</cp:revision>
  <cp:lastPrinted>2008-02-21T09:21:00Z</cp:lastPrinted>
  <dcterms:created xsi:type="dcterms:W3CDTF">2026-03-13T16:42:00Z</dcterms:created>
  <dcterms:modified xsi:type="dcterms:W3CDTF">2026-03-13T16:52:00Z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-1718716918</vt:i4>
  </property>
  <property fmtid="{D5CDD505-2E9C-101B-9397-08002B2CF9AE}" pid="3" name="_EmailSubject">
    <vt:lpwstr>kallelse årsmöte ÖRK 2005</vt:lpwstr>
  </property>
  <property fmtid="{D5CDD505-2E9C-101B-9397-08002B2CF9AE}" pid="4" name="_AuthorEmail">
    <vt:lpwstr>dessan.marielund@telia.com</vt:lpwstr>
  </property>
  <property fmtid="{D5CDD505-2E9C-101B-9397-08002B2CF9AE}" pid="5" name="_AuthorEmailDisplayName">
    <vt:lpwstr>Desireeboman</vt:lpwstr>
  </property>
  <property fmtid="{D5CDD505-2E9C-101B-9397-08002B2CF9AE}" pid="6" name="_ReviewingToolsShownOnce">
    <vt:lpwstr/>
  </property>
</Properties>
</file>