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E8E6" w14:textId="5E33A2FF" w:rsidR="00F610F3" w:rsidRDefault="007078CD" w:rsidP="007078CD">
      <w:pPr>
        <w:jc w:val="center"/>
        <w:rPr>
          <w:rFonts w:ascii="Oswald" w:hAnsi="Oswald" w:cs="Aparajita"/>
          <w:sz w:val="24"/>
          <w:szCs w:val="24"/>
        </w:rPr>
      </w:pPr>
      <w:r w:rsidRPr="00261CE8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8241" behindDoc="1" locked="0" layoutInCell="1" allowOverlap="1" wp14:anchorId="2E62C859" wp14:editId="2F564EB1">
            <wp:simplePos x="0" y="0"/>
            <wp:positionH relativeFrom="margin">
              <wp:posOffset>2050415</wp:posOffset>
            </wp:positionH>
            <wp:positionV relativeFrom="page">
              <wp:posOffset>1453515</wp:posOffset>
            </wp:positionV>
            <wp:extent cx="2011680" cy="487680"/>
            <wp:effectExtent l="0" t="0" r="7620" b="7620"/>
            <wp:wrapNone/>
            <wp:docPr id="5" name="Bildobjekt 5" descr="VEC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VECKA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261CE8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D0E7457" wp14:editId="67275FDA">
            <wp:extent cx="6111240" cy="6381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B90" w:rsidRPr="00261CE8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t xml:space="preserve">  </w:t>
      </w:r>
      <w:r w:rsidR="00604D5B" w:rsidRPr="00261CE8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261CE8">
        <w:rPr>
          <w:rFonts w:ascii="Bahnschrift SemiLight Condensed" w:hAnsi="Bahnschrift SemiLight Condensed" w:cs="Aparajita"/>
          <w:sz w:val="96"/>
        </w:rPr>
        <w:br/>
      </w:r>
      <w:r w:rsidRPr="007078CD">
        <w:rPr>
          <w:rFonts w:ascii="Oswald" w:hAnsi="Oswald" w:cs="Aparajita"/>
          <w:sz w:val="24"/>
          <w:szCs w:val="24"/>
        </w:rPr>
        <w:t>072-454 27 77</w:t>
      </w:r>
      <w:r w:rsidR="008C7AD4">
        <w:rPr>
          <w:rFonts w:ascii="Oswald" w:hAnsi="Oswald" w:cs="Aparajita"/>
          <w:sz w:val="24"/>
          <w:szCs w:val="24"/>
        </w:rPr>
        <w:t xml:space="preserve"> </w:t>
      </w:r>
      <w:proofErr w:type="gramStart"/>
      <w:r w:rsidR="008C7AD4">
        <w:rPr>
          <w:rFonts w:ascii="Oswald" w:hAnsi="Oswald" w:cs="Aparajita"/>
          <w:sz w:val="24"/>
          <w:szCs w:val="24"/>
        </w:rPr>
        <w:t xml:space="preserve">( </w:t>
      </w:r>
      <w:r w:rsidR="008C7AD4" w:rsidRPr="00E13D05">
        <w:rPr>
          <w:rFonts w:ascii="Oswald" w:hAnsi="Oswald" w:cs="Aparajita"/>
          <w:color w:val="FF0000"/>
          <w:sz w:val="24"/>
          <w:szCs w:val="24"/>
        </w:rPr>
        <w:t>Telefontid</w:t>
      </w:r>
      <w:proofErr w:type="gramEnd"/>
      <w:r w:rsidR="00D83ACD" w:rsidRPr="00E13D05">
        <w:rPr>
          <w:rFonts w:ascii="Oswald" w:hAnsi="Oswald" w:cs="Aparajita"/>
          <w:color w:val="FF0000"/>
          <w:sz w:val="24"/>
          <w:szCs w:val="24"/>
        </w:rPr>
        <w:t>:</w:t>
      </w:r>
      <w:r w:rsidR="008C7AD4" w:rsidRPr="00E13D05">
        <w:rPr>
          <w:rFonts w:ascii="Oswald" w:hAnsi="Oswald" w:cs="Aparajita"/>
          <w:color w:val="FF0000"/>
          <w:sz w:val="24"/>
          <w:szCs w:val="24"/>
        </w:rPr>
        <w:t xml:space="preserve"> </w:t>
      </w:r>
      <w:r w:rsidR="00D83ACD" w:rsidRPr="00E13D05">
        <w:rPr>
          <w:rFonts w:ascii="Oswald" w:hAnsi="Oswald" w:cs="Aparajita"/>
          <w:color w:val="FF0000"/>
          <w:sz w:val="24"/>
          <w:szCs w:val="24"/>
        </w:rPr>
        <w:t xml:space="preserve">Helgfri </w:t>
      </w:r>
      <w:r w:rsidR="008C7AD4" w:rsidRPr="00E13D05">
        <w:rPr>
          <w:rFonts w:ascii="Oswald" w:hAnsi="Oswald" w:cs="Aparajita"/>
          <w:color w:val="FF0000"/>
          <w:sz w:val="24"/>
          <w:szCs w:val="24"/>
        </w:rPr>
        <w:t>mån-fre 10:00-14:00</w:t>
      </w:r>
      <w:r w:rsidR="008C7AD4">
        <w:rPr>
          <w:rFonts w:ascii="Oswald" w:hAnsi="Oswald" w:cs="Aparajita"/>
          <w:sz w:val="24"/>
          <w:szCs w:val="24"/>
        </w:rPr>
        <w:t>)</w:t>
      </w:r>
      <w:r w:rsidR="00396CBE">
        <w:rPr>
          <w:rFonts w:ascii="Oswald" w:hAnsi="Oswald" w:cs="Aparajita"/>
          <w:sz w:val="24"/>
          <w:szCs w:val="24"/>
        </w:rPr>
        <w:t xml:space="preserve"> / info@restaurangparken.se</w:t>
      </w:r>
    </w:p>
    <w:p w14:paraId="4C32C3DD" w14:textId="3DBFD691" w:rsidR="007078CD" w:rsidRPr="007078CD" w:rsidRDefault="007078CD" w:rsidP="007078CD">
      <w:pPr>
        <w:jc w:val="center"/>
        <w:rPr>
          <w:rFonts w:ascii="Oswald" w:hAnsi="Oswald" w:cs="Aparajita"/>
          <w:sz w:val="24"/>
          <w:szCs w:val="24"/>
        </w:rPr>
      </w:pPr>
      <w:r w:rsidRPr="007078CD">
        <w:rPr>
          <w:rFonts w:ascii="Oswald" w:hAnsi="Oswald" w:cs="Aparajita"/>
          <w:b/>
          <w:bCs/>
          <w:sz w:val="28"/>
          <w:szCs w:val="28"/>
        </w:rPr>
        <w:t xml:space="preserve">VECKA </w:t>
      </w:r>
      <w:r w:rsidR="00863BC0">
        <w:rPr>
          <w:rFonts w:ascii="Oswald" w:hAnsi="Oswald" w:cs="Aparajita"/>
          <w:b/>
          <w:bCs/>
          <w:sz w:val="28"/>
          <w:szCs w:val="28"/>
        </w:rPr>
        <w:t>5</w:t>
      </w:r>
      <w:r w:rsidR="00307614">
        <w:rPr>
          <w:rFonts w:ascii="Oswald" w:hAnsi="Oswald" w:cs="Aparajita"/>
          <w:b/>
          <w:bCs/>
          <w:sz w:val="28"/>
          <w:szCs w:val="28"/>
        </w:rPr>
        <w:t>2</w:t>
      </w:r>
    </w:p>
    <w:p w14:paraId="3F365FF1" w14:textId="391A17A1" w:rsidR="00320280" w:rsidRPr="00B87B93" w:rsidRDefault="00FA3825" w:rsidP="003B1DDB">
      <w:pPr>
        <w:jc w:val="center"/>
        <w:rPr>
          <w:rFonts w:ascii="Oswald" w:hAnsi="Oswald"/>
          <w:b/>
          <w:bCs/>
          <w:sz w:val="24"/>
          <w:szCs w:val="24"/>
          <w:u w:val="single"/>
        </w:rPr>
      </w:pPr>
      <w:r>
        <w:rPr>
          <w:rFonts w:ascii="Oswald" w:hAnsi="Oswald"/>
          <w:b/>
          <w:bCs/>
          <w:sz w:val="24"/>
          <w:szCs w:val="24"/>
          <w:u w:val="single"/>
        </w:rPr>
        <w:t>BESTÄLL/</w:t>
      </w:r>
      <w:r w:rsidR="00394DD6" w:rsidRPr="00B87B93">
        <w:rPr>
          <w:rFonts w:ascii="Oswald" w:hAnsi="Oswald"/>
          <w:b/>
          <w:bCs/>
          <w:sz w:val="24"/>
          <w:szCs w:val="24"/>
          <w:u w:val="single"/>
        </w:rPr>
        <w:t xml:space="preserve">LÄMNAS SENAST FREDAG </w:t>
      </w:r>
      <w:r w:rsidR="00CB1A95" w:rsidRPr="00B87B93">
        <w:rPr>
          <w:rFonts w:ascii="Oswald" w:hAnsi="Oswald"/>
          <w:b/>
          <w:bCs/>
          <w:sz w:val="24"/>
          <w:szCs w:val="24"/>
          <w:u w:val="single"/>
        </w:rPr>
        <w:t>20/12</w:t>
      </w:r>
    </w:p>
    <w:p w14:paraId="61A6850B" w14:textId="4639D37B" w:rsidR="001C09F7" w:rsidRDefault="00A166A5" w:rsidP="00A166A5">
      <w:pPr>
        <w:spacing w:after="0" w:line="240" w:lineRule="auto"/>
        <w:ind w:firstLine="1304"/>
        <w:rPr>
          <w:rFonts w:ascii="Oswald" w:hAnsi="Oswald"/>
          <w:b/>
          <w:u w:val="single"/>
        </w:rPr>
      </w:pPr>
      <w:r w:rsidRPr="00A166A5">
        <w:rPr>
          <w:rFonts w:ascii="Oswald" w:hAnsi="Oswald"/>
          <w:b/>
          <w:color w:val="FF0000"/>
          <w:sz w:val="28"/>
          <w:szCs w:val="28"/>
        </w:rPr>
        <w:t xml:space="preserve">    </w:t>
      </w:r>
      <w:r w:rsidR="006B1B6E" w:rsidRPr="00A166A5">
        <w:rPr>
          <w:rFonts w:ascii="Oswald" w:hAnsi="Oswald"/>
          <w:b/>
          <w:color w:val="FF0000"/>
          <w:sz w:val="28"/>
          <w:szCs w:val="28"/>
          <w:u w:val="single"/>
        </w:rPr>
        <w:t>OBS Endast leverans MÅNDAG &amp; FREDAG DENNA VECKA!</w:t>
      </w:r>
      <w:r w:rsidR="006B1B6E">
        <w:rPr>
          <w:rFonts w:ascii="Oswald" w:hAnsi="Oswald"/>
          <w:b/>
          <w:color w:val="FF0000"/>
          <w:u w:val="single"/>
        </w:rPr>
        <w:br/>
      </w:r>
      <w:r w:rsidR="006B1B6E">
        <w:rPr>
          <w:rFonts w:ascii="Oswald" w:hAnsi="Oswald"/>
          <w:b/>
          <w:color w:val="FF0000"/>
          <w:u w:val="single"/>
        </w:rPr>
        <w:br/>
      </w:r>
      <w:r w:rsidR="001C09F7">
        <w:rPr>
          <w:rFonts w:ascii="Oswald" w:hAnsi="Oswald"/>
          <w:b/>
          <w:color w:val="FF0000"/>
          <w:u w:val="single"/>
        </w:rPr>
        <w:t>Välj mat</w:t>
      </w:r>
      <w:r w:rsidR="001C09F7" w:rsidRPr="00A84B5A">
        <w:rPr>
          <w:rFonts w:ascii="Oswald" w:hAnsi="Oswald"/>
          <w:b/>
          <w:color w:val="FF0000"/>
          <w:u w:val="single"/>
        </w:rPr>
        <w:t xml:space="preserve"> </w:t>
      </w:r>
      <w:r w:rsidR="001C09F7">
        <w:rPr>
          <w:rFonts w:ascii="Oswald" w:hAnsi="Oswald"/>
          <w:b/>
          <w:color w:val="FF0000"/>
          <w:u w:val="single"/>
        </w:rPr>
        <w:t>för</w:t>
      </w:r>
      <w:r w:rsidR="001C09F7" w:rsidRPr="00A84B5A">
        <w:rPr>
          <w:rFonts w:ascii="Oswald" w:hAnsi="Oswald"/>
          <w:b/>
          <w:color w:val="FF0000"/>
          <w:u w:val="single"/>
        </w:rPr>
        <w:t xml:space="preserve"> </w:t>
      </w:r>
      <w:proofErr w:type="gramStart"/>
      <w:r w:rsidR="001C09F7" w:rsidRPr="00A84B5A">
        <w:rPr>
          <w:rFonts w:ascii="Oswald" w:hAnsi="Oswald"/>
          <w:b/>
          <w:color w:val="FF0000"/>
          <w:u w:val="single"/>
        </w:rPr>
        <w:t>Tisdag</w:t>
      </w:r>
      <w:proofErr w:type="gramEnd"/>
      <w:r w:rsidR="001C09F7" w:rsidRPr="00A84B5A">
        <w:rPr>
          <w:rFonts w:ascii="Oswald" w:hAnsi="Oswald"/>
          <w:b/>
          <w:color w:val="FF0000"/>
          <w:u w:val="single"/>
        </w:rPr>
        <w:t>, Onsdag</w:t>
      </w:r>
      <w:r w:rsidR="00554DDE">
        <w:rPr>
          <w:rFonts w:ascii="Oswald" w:hAnsi="Oswald"/>
          <w:b/>
          <w:color w:val="FF0000"/>
          <w:u w:val="single"/>
        </w:rPr>
        <w:t>,</w:t>
      </w:r>
      <w:r w:rsidR="00307614">
        <w:rPr>
          <w:rFonts w:ascii="Oswald" w:hAnsi="Oswald"/>
          <w:b/>
          <w:color w:val="FF0000"/>
          <w:u w:val="single"/>
        </w:rPr>
        <w:t xml:space="preserve"> Torsdag</w:t>
      </w:r>
      <w:r w:rsidR="00554DDE">
        <w:rPr>
          <w:rFonts w:ascii="Oswald" w:hAnsi="Oswald"/>
          <w:b/>
          <w:color w:val="FF0000"/>
          <w:u w:val="single"/>
        </w:rPr>
        <w:t xml:space="preserve">, Fredag </w:t>
      </w:r>
      <w:r w:rsidR="001C09F7" w:rsidRPr="00A84B5A">
        <w:rPr>
          <w:rFonts w:ascii="Oswald" w:hAnsi="Oswald"/>
          <w:b/>
          <w:color w:val="FF0000"/>
          <w:u w:val="single"/>
        </w:rPr>
        <w:t xml:space="preserve">- LEVERANS </w:t>
      </w:r>
      <w:r w:rsidR="001C09F7" w:rsidRPr="00442F7D">
        <w:rPr>
          <w:rFonts w:ascii="Oswald" w:hAnsi="Oswald"/>
          <w:b/>
          <w:color w:val="FF0000"/>
          <w:u w:val="single"/>
        </w:rPr>
        <w:t xml:space="preserve">MÅNDAG </w:t>
      </w:r>
      <w:sdt>
        <w:sdtPr>
          <w:rPr>
            <w:rStyle w:val="Formatmall1"/>
            <w:rFonts w:ascii="Oswald" w:hAnsi="Oswald"/>
            <w:color w:val="FF0000"/>
            <w:sz w:val="22"/>
            <w:u w:val="single"/>
          </w:rPr>
          <w:id w:val="-602334957"/>
          <w:placeholder>
            <w:docPart w:val="B174FAC8E1AB4004B1BAB8852C2E4835"/>
          </w:placeholder>
          <w:date w:fullDate="2024-12-23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554DDE">
            <w:rPr>
              <w:rStyle w:val="Formatmall1"/>
              <w:rFonts w:ascii="Oswald" w:hAnsi="Oswald"/>
              <w:color w:val="FF0000"/>
              <w:sz w:val="22"/>
              <w:u w:val="single"/>
            </w:rPr>
            <w:t>23/12</w:t>
          </w:r>
        </w:sdtContent>
      </w:sdt>
    </w:p>
    <w:p w14:paraId="4C4AD1F5" w14:textId="4AD900E2" w:rsidR="001C09F7" w:rsidRDefault="004E0A4D" w:rsidP="001C09F7">
      <w:pPr>
        <w:tabs>
          <w:tab w:val="left" w:pos="2745"/>
        </w:tabs>
        <w:spacing w:after="0"/>
        <w:rPr>
          <w:rStyle w:val="Meny-matalternativ"/>
          <w:rFonts w:ascii="Oswald" w:hAnsi="Oswald"/>
        </w:rPr>
      </w:pPr>
      <w:bookmarkStart w:id="0" w:name="_Hlk96930001"/>
      <w:bookmarkStart w:id="1" w:name="_Hlk101767660"/>
      <w:bookmarkStart w:id="2" w:name="_Hlk88458464"/>
      <w:r>
        <w:rPr>
          <w:rStyle w:val="Meny-matalternativ"/>
          <w:rFonts w:ascii="Oswald" w:hAnsi="Oswald"/>
        </w:rPr>
        <w:t>1</w:t>
      </w:r>
      <w:r w:rsidRPr="00A2605B">
        <w:rPr>
          <w:rStyle w:val="Meny-matalternativ"/>
          <w:rFonts w:ascii="Oswald" w:hAnsi="Oswald"/>
        </w:rPr>
        <w:t xml:space="preserve">) </w:t>
      </w:r>
      <w:bookmarkEnd w:id="0"/>
      <w:sdt>
        <w:sdtPr>
          <w:rPr>
            <w:rStyle w:val="Meny-matalternativ"/>
            <w:rFonts w:ascii="Oswald" w:hAnsi="Oswald"/>
            <w:bCs/>
          </w:rPr>
          <w:alias w:val="1"/>
          <w:tag w:val="Måndag"/>
          <w:id w:val="255325528"/>
          <w:placeholder>
            <w:docPart w:val="C44B23F933ED44359941C1E7D4B3200D"/>
          </w:placeholder>
        </w:sdtPr>
        <w:sdtEndPr>
          <w:rPr>
            <w:rStyle w:val="Meny-matalternativ"/>
            <w:bCs w:val="0"/>
          </w:rPr>
        </w:sdtEndPr>
        <w:sdtContent>
          <w:r w:rsidR="003349A7" w:rsidRPr="00E263BD">
            <w:rPr>
              <w:rFonts w:ascii="Oswald" w:hAnsi="Oswald"/>
              <w:b/>
              <w:smallCaps/>
              <w:color w:val="000000"/>
              <w:sz w:val="24"/>
              <w:szCs w:val="28"/>
            </w:rPr>
            <w:t>Jultallrik</w:t>
          </w:r>
          <w:r w:rsidR="003349A7" w:rsidRPr="008E3671">
            <w:rPr>
              <w:rFonts w:ascii="Oswald" w:hAnsi="Oswald"/>
              <w:bCs/>
              <w:color w:val="000000"/>
              <w:szCs w:val="24"/>
            </w:rPr>
            <w:t xml:space="preserve"> julskinka, köttbullar, prinskorv, Janssons frestelse, </w:t>
          </w:r>
          <w:r w:rsidR="003349A7">
            <w:rPr>
              <w:rFonts w:ascii="Oswald" w:hAnsi="Oswald"/>
              <w:bCs/>
              <w:color w:val="000000"/>
              <w:szCs w:val="24"/>
            </w:rPr>
            <w:t xml:space="preserve">revbensspjäll, </w:t>
          </w:r>
          <w:r w:rsidR="003349A7" w:rsidRPr="008E3671">
            <w:rPr>
              <w:rFonts w:ascii="Oswald" w:hAnsi="Oswald"/>
              <w:bCs/>
              <w:color w:val="000000"/>
              <w:szCs w:val="24"/>
            </w:rPr>
            <w:t>röd</w:t>
          </w:r>
          <w:r w:rsidR="003349A7">
            <w:rPr>
              <w:rFonts w:ascii="Oswald" w:hAnsi="Oswald"/>
              <w:bCs/>
              <w:color w:val="000000"/>
              <w:szCs w:val="24"/>
            </w:rPr>
            <w:t>kål</w:t>
          </w:r>
          <w:r w:rsidR="003349A7" w:rsidRPr="008E3671">
            <w:rPr>
              <w:rFonts w:ascii="Oswald" w:hAnsi="Oswald"/>
              <w:bCs/>
              <w:color w:val="000000"/>
              <w:szCs w:val="24"/>
            </w:rPr>
            <w:t>, räkomelett</w:t>
          </w:r>
          <w:r w:rsidR="003349A7">
            <w:rPr>
              <w:rFonts w:ascii="Oswald" w:hAnsi="Oswald"/>
              <w:bCs/>
              <w:color w:val="000000"/>
              <w:szCs w:val="24"/>
            </w:rPr>
            <w:t xml:space="preserve"> &amp; brysselkål</w:t>
          </w:r>
          <w:r w:rsidR="003349A7">
            <w:rPr>
              <w:rFonts w:ascii="Oswald" w:hAnsi="Oswald"/>
              <w:bCs/>
              <w:color w:val="000000"/>
              <w:szCs w:val="24"/>
            </w:rPr>
            <w:br/>
          </w:r>
        </w:sdtContent>
      </w:sdt>
      <w:r>
        <w:rPr>
          <w:rStyle w:val="Meny-matalternativ"/>
          <w:rFonts w:ascii="Oswald" w:hAnsi="Oswald"/>
        </w:rPr>
        <w:t>2</w:t>
      </w:r>
      <w:r w:rsidR="00C218F9">
        <w:rPr>
          <w:rStyle w:val="Meny-matalternativ"/>
          <w:rFonts w:ascii="Oswald" w:hAnsi="Oswald"/>
        </w:rPr>
        <w:t>)</w:t>
      </w:r>
      <w:r w:rsidR="00556363">
        <w:rPr>
          <w:rStyle w:val="Meny-matalternativ"/>
          <w:rFonts w:ascii="Oswald" w:hAnsi="Oswald"/>
        </w:rPr>
        <w:t xml:space="preserve"> </w:t>
      </w:r>
      <w:r w:rsidR="00914B44" w:rsidRPr="00DA40FE">
        <w:rPr>
          <w:rFonts w:ascii="Oswald" w:eastAsia="Times New Roman" w:hAnsi="Oswald" w:cs="Calibri"/>
          <w:b/>
          <w:bCs/>
          <w:color w:val="000000"/>
          <w:lang w:eastAsia="sv-SE"/>
        </w:rPr>
        <w:t>M</w:t>
      </w:r>
      <w:r w:rsidR="00914B44" w:rsidRPr="002971A9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OZZARELLA</w:t>
      </w:r>
      <w:r w:rsidR="00914B44" w:rsidRPr="00DA40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</w:t>
      </w:r>
      <w:r w:rsidR="00914B44">
        <w:rPr>
          <w:rFonts w:ascii="Oswald" w:eastAsia="Times New Roman" w:hAnsi="Oswald" w:cs="Calibri"/>
          <w:b/>
          <w:bCs/>
          <w:color w:val="000000"/>
          <w:lang w:eastAsia="sv-SE"/>
        </w:rPr>
        <w:t>&amp;</w:t>
      </w:r>
      <w:r w:rsidR="00914B44" w:rsidRPr="00DA40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T</w:t>
      </w:r>
      <w:r w:rsidR="00914B44" w:rsidRPr="002971A9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OMATSPÄCKAD</w:t>
      </w:r>
      <w:r w:rsidR="00914B44" w:rsidRPr="00DA40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K</w:t>
      </w:r>
      <w:r w:rsidR="00914B44" w:rsidRPr="002971A9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YCKLINGFILÉ</w:t>
      </w:r>
      <w:r w:rsidR="00914B44" w:rsidRPr="002971A9">
        <w:rPr>
          <w:rFonts w:ascii="Oswald" w:eastAsia="Times New Roman" w:hAnsi="Oswald" w:cs="Calibri"/>
          <w:color w:val="000000"/>
          <w:sz w:val="20"/>
          <w:szCs w:val="20"/>
          <w:lang w:eastAsia="sv-SE"/>
        </w:rPr>
        <w:t xml:space="preserve"> </w:t>
      </w:r>
      <w:r w:rsidR="00914B44" w:rsidRPr="00DA40FE">
        <w:rPr>
          <w:rFonts w:ascii="Oswald" w:eastAsia="Times New Roman" w:hAnsi="Oswald" w:cs="Calibri"/>
          <w:color w:val="000000"/>
          <w:lang w:eastAsia="sv-SE"/>
        </w:rPr>
        <w:t>med örtagårdssås och råstekt potatis</w:t>
      </w:r>
      <w:r w:rsidR="00C218F9">
        <w:rPr>
          <w:rStyle w:val="Meny-matalternativ"/>
          <w:rFonts w:ascii="Oswald" w:hAnsi="Oswald"/>
        </w:rPr>
        <w:br/>
      </w:r>
      <w:r w:rsidRPr="00996F05">
        <w:rPr>
          <w:rStyle w:val="Meny-matalternativ"/>
          <w:rFonts w:ascii="Oswald" w:hAnsi="Oswald"/>
        </w:rPr>
        <w:t xml:space="preserve">3) </w:t>
      </w:r>
      <w:bookmarkEnd w:id="1"/>
      <w:bookmarkEnd w:id="2"/>
      <w:r w:rsidR="0022365C" w:rsidRPr="005F5FBC">
        <w:rPr>
          <w:rStyle w:val="Meny-matalternativ"/>
          <w:rFonts w:ascii="Oswald" w:hAnsi="Oswald"/>
          <w:b/>
          <w:bCs/>
          <w:color w:val="000000" w:themeColor="text1"/>
          <w:szCs w:val="20"/>
        </w:rPr>
        <w:t>F</w:t>
      </w:r>
      <w:r w:rsidR="0022365C" w:rsidRPr="005F5FBC">
        <w:rPr>
          <w:rStyle w:val="Meny-matalternativ"/>
          <w:rFonts w:ascii="Oswald" w:hAnsi="Oswald"/>
          <w:b/>
          <w:bCs/>
          <w:color w:val="000000" w:themeColor="text1"/>
          <w:sz w:val="20"/>
          <w:szCs w:val="18"/>
        </w:rPr>
        <w:t>LÄSKYTTERFILÉ</w:t>
      </w:r>
      <w:r w:rsidR="0022365C" w:rsidRPr="005F5FBC">
        <w:rPr>
          <w:rStyle w:val="Meny-matalternativ"/>
          <w:rFonts w:ascii="Oswald" w:hAnsi="Oswald"/>
          <w:b/>
          <w:bCs/>
          <w:color w:val="000000" w:themeColor="text1"/>
          <w:szCs w:val="20"/>
        </w:rPr>
        <w:t xml:space="preserve"> M</w:t>
      </w:r>
      <w:r w:rsidR="0022365C" w:rsidRPr="005F5FBC">
        <w:rPr>
          <w:rStyle w:val="Meny-matalternativ"/>
          <w:rFonts w:ascii="Oswald" w:hAnsi="Oswald"/>
          <w:b/>
          <w:bCs/>
          <w:color w:val="000000" w:themeColor="text1"/>
          <w:sz w:val="20"/>
          <w:szCs w:val="18"/>
        </w:rPr>
        <w:t>EDALJONGER</w:t>
      </w:r>
      <w:r w:rsidR="0022365C" w:rsidRPr="005F5FBC">
        <w:rPr>
          <w:rStyle w:val="Meny-matalternativ"/>
          <w:rFonts w:ascii="Oswald" w:hAnsi="Oswald"/>
          <w:color w:val="000000" w:themeColor="text1"/>
          <w:szCs w:val="20"/>
        </w:rPr>
        <w:t xml:space="preserve"> med pepprig Madeirasky, toppad med äpple &amp; savojkål samt ugnsbakad potatis</w:t>
      </w:r>
      <w:r w:rsidR="00944FA2">
        <w:rPr>
          <w:rStyle w:val="Meny-matalternativ"/>
          <w:rFonts w:ascii="Oswald" w:hAnsi="Oswald"/>
        </w:rPr>
        <w:br/>
      </w:r>
      <w:r w:rsidR="001C09F7">
        <w:rPr>
          <w:rStyle w:val="Meny-matalternativ"/>
          <w:rFonts w:ascii="Oswald" w:hAnsi="Oswald"/>
        </w:rPr>
        <w:t>4</w:t>
      </w:r>
      <w:r w:rsidR="001C09F7" w:rsidRPr="00010B83">
        <w:rPr>
          <w:rStyle w:val="Meny-matalternativ"/>
          <w:rFonts w:ascii="Oswald" w:hAnsi="Oswald"/>
        </w:rPr>
        <w:t>)</w:t>
      </w:r>
      <w:bookmarkStart w:id="3" w:name="_Hlk92087839"/>
      <w:r w:rsidR="00B8458B">
        <w:rPr>
          <w:rStyle w:val="Meny-matalternativ"/>
          <w:rFonts w:ascii="Oswald" w:hAnsi="Oswald"/>
        </w:rPr>
        <w:t xml:space="preserve"> </w:t>
      </w:r>
      <w:bookmarkEnd w:id="3"/>
      <w:sdt>
        <w:sdtPr>
          <w:rPr>
            <w:rStyle w:val="Meny-matalternativ"/>
            <w:rFonts w:ascii="Oswald" w:hAnsi="Oswald"/>
            <w:color w:val="000000" w:themeColor="text1"/>
            <w:sz w:val="24"/>
          </w:rPr>
          <w:alias w:val="1"/>
          <w:tag w:val="Måndag"/>
          <w:id w:val="2016422937"/>
          <w:placeholder>
            <w:docPart w:val="86B335D15FE84C489CBB001995701160"/>
          </w:placeholder>
          <w15:appearance w15:val="hidden"/>
        </w:sdtPr>
        <w:sdtEndPr>
          <w:rPr>
            <w:rStyle w:val="Standardstycketeckensnitt"/>
            <w:bCs/>
            <w:sz w:val="22"/>
          </w:rPr>
        </w:sdtEndPr>
        <w:sdtContent>
          <w:r w:rsidR="00625034" w:rsidRPr="00E53566">
            <w:rPr>
              <w:rStyle w:val="Meny-matalternativ"/>
              <w:rFonts w:ascii="Oswald" w:hAnsi="Oswald"/>
              <w:b/>
              <w:szCs w:val="20"/>
            </w:rPr>
            <w:t>S</w:t>
          </w:r>
          <w:r w:rsidR="00625034" w:rsidRPr="00E53566">
            <w:rPr>
              <w:rStyle w:val="Meny-matalternativ"/>
              <w:rFonts w:ascii="Oswald" w:hAnsi="Oswald"/>
              <w:b/>
              <w:sz w:val="20"/>
              <w:szCs w:val="18"/>
            </w:rPr>
            <w:t>PANSK</w:t>
          </w:r>
          <w:r w:rsidR="00625034" w:rsidRPr="00E53566">
            <w:rPr>
              <w:rStyle w:val="Meny-matalternativ"/>
              <w:rFonts w:ascii="Oswald" w:hAnsi="Oswald"/>
              <w:b/>
              <w:szCs w:val="20"/>
            </w:rPr>
            <w:t xml:space="preserve"> P</w:t>
          </w:r>
          <w:r w:rsidR="00625034" w:rsidRPr="00E53566">
            <w:rPr>
              <w:rStyle w:val="Meny-matalternativ"/>
              <w:rFonts w:ascii="Oswald" w:hAnsi="Oswald"/>
              <w:b/>
              <w:sz w:val="20"/>
              <w:szCs w:val="18"/>
            </w:rPr>
            <w:t>AELLA</w:t>
          </w:r>
          <w:r w:rsidR="00625034" w:rsidRPr="007245A6">
            <w:rPr>
              <w:rFonts w:ascii="Oswald" w:hAnsi="Oswald"/>
              <w:b/>
              <w:smallCaps/>
              <w:color w:val="000000" w:themeColor="text1"/>
            </w:rPr>
            <w:t xml:space="preserve"> </w:t>
          </w:r>
          <w:r w:rsidR="00625034" w:rsidRPr="007245A6">
            <w:rPr>
              <w:rFonts w:ascii="Oswald" w:hAnsi="Oswald" w:cs="Arial"/>
              <w:color w:val="000000" w:themeColor="text1"/>
            </w:rPr>
            <w:t>smakrik rispytt med kyckling, kryddig korv, grönsaker, saffran samt stekt ägg</w:t>
          </w:r>
        </w:sdtContent>
      </w:sdt>
    </w:p>
    <w:p w14:paraId="7C9B8604" w14:textId="62ACA59E" w:rsidR="001C09F7" w:rsidRPr="00F6277E" w:rsidRDefault="00CB1A95" w:rsidP="00F6277E">
      <w:pPr>
        <w:rPr>
          <w:rFonts w:ascii="Gill Sans MT Condensed" w:hAnsi="Gill Sans MT Condensed"/>
        </w:rPr>
      </w:pPr>
      <w:r>
        <w:rPr>
          <w:rFonts w:ascii="Oswald" w:hAnsi="Oswald"/>
          <w:b/>
          <w:noProof/>
          <w:color w:val="FF0000"/>
          <w:u w:val="single"/>
        </w:rPr>
        <w:drawing>
          <wp:anchor distT="0" distB="0" distL="114300" distR="114300" simplePos="0" relativeHeight="251659266" behindDoc="1" locked="0" layoutInCell="1" allowOverlap="1" wp14:anchorId="47F26E14" wp14:editId="64EA10EB">
            <wp:simplePos x="0" y="0"/>
            <wp:positionH relativeFrom="margin">
              <wp:align>center</wp:align>
            </wp:positionH>
            <wp:positionV relativeFrom="paragraph">
              <wp:posOffset>1159510</wp:posOffset>
            </wp:positionV>
            <wp:extent cx="1847850" cy="1922305"/>
            <wp:effectExtent l="0" t="0" r="0" b="1905"/>
            <wp:wrapNone/>
            <wp:docPr id="1518041121" name="Bildobjekt 4" descr="En bild som visar jul, tecknad serie, illustration, jultomt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41121" name="Bildobjekt 4" descr="En bild som visar jul, tecknad serie, illustration, jultomten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2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742068664"/>
          <w:placeholder>
            <w:docPart w:val="C9AB4E43EFDA432DAF7C1DC4EEA0DA5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r w:rsidR="001C09F7" w:rsidRPr="00D07115">
            <w:rPr>
              <w:rFonts w:ascii="Oswald" w:hAnsi="Oswald"/>
            </w:rPr>
            <w:t>5)</w:t>
          </w:r>
          <w:r w:rsidR="001C09F7">
            <w:rPr>
              <w:rFonts w:ascii="Oswald" w:hAnsi="Oswald"/>
            </w:rPr>
            <w:t xml:space="preserve"> </w:t>
          </w:r>
          <w:sdt>
            <w:sdtPr>
              <w:rPr>
                <w:rStyle w:val="Meny-matalternativ"/>
              </w:rPr>
              <w:alias w:val="Veckans Sallad"/>
              <w:tag w:val="Veckans Sallad"/>
              <w:id w:val="64160789"/>
              <w:placeholder>
                <w:docPart w:val="FAA86CE44A0F40FDB51211D6717C2B68"/>
              </w:placeholder>
              <w15:appearance w15:val="hidden"/>
            </w:sdtPr>
            <w:sdtEndPr>
              <w:rPr>
                <w:rStyle w:val="Meny-matalternativ"/>
                <w:rFonts w:ascii="Oswald" w:hAnsi="Oswald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059142109"/>
                  <w:placeholder>
                    <w:docPart w:val="6FF84ADF7ADB4459BE6E61C128C2F213"/>
                  </w:placeholder>
                  <w15:appearance w15:val="hidden"/>
                </w:sdtPr>
                <w:sdtEndPr>
                  <w:rPr>
                    <w:rStyle w:val="Meny-matalternativ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208329642"/>
                      <w:placeholder>
                        <w:docPart w:val="C5E20C5CBD704D4097EDB391D344BD7F"/>
                      </w:placeholder>
                      <w15:appearance w15:val="hidden"/>
                    </w:sdtPr>
                    <w:sdtEndPr>
                      <w:rPr>
                        <w:rStyle w:val="Meny-matalternativ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280489339"/>
                          <w:placeholder>
                            <w:docPart w:val="DD1948CC8CF64451AD0174A2E20E1D15"/>
                          </w:placeholder>
                          <w15:appearance w15:val="hidden"/>
                        </w:sdtPr>
                        <w:sdtEndPr>
                          <w:rPr>
                            <w:rStyle w:val="Meny-matalternativ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863940385"/>
                              <w:placeholder>
                                <w:docPart w:val="077209894D334FE6A2EADADDB997AD0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Meny-matalternativ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219932009"/>
                                  <w:placeholder>
                                    <w:docPart w:val="A6E3FF27F9E14D9082BD753029B767AC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Meny-matalternativ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073274004"/>
                                      <w:placeholder>
                                        <w:docPart w:val="3756AB465E9D43BF882932A54D52C0D0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Meny-matalternativ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0150612"/>
                                          <w:placeholder>
                                            <w:docPart w:val="79F11362E38741D7848DF2D2F8C7910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358023462"/>
                                              <w:placeholder>
                                                <w:docPart w:val="F6C218DA86864EF0B4801B31CAB45343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264103522"/>
                                                  <w:placeholder>
                                                    <w:docPart w:val="4A9BF773D0B8449689321D241001DEC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11869856"/>
                                                      <w:placeholder>
                                                        <w:docPart w:val="AA018542E1434458A2AD0043A56EF97A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5304394"/>
                                                          <w:placeholder>
                                                            <w:docPart w:val="47B5604231644CF185EDCFA9EC1926DE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614908208"/>
                                                              <w:placeholder>
                                                                <w:docPart w:val="D6992DC4FA1D4219802596AA3538922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30847404"/>
                                                                  <w:placeholder>
                                                                    <w:docPart w:val="EC57CF5A0B4C4A69B047B95217D2441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Meny-matalternativ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108028496"/>
                                                                      <w:placeholder>
                                                                        <w:docPart w:val="A74F94B57D7044A5A3F128654EC5D3E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Meny-matalternativ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393892862"/>
                                                                          <w:placeholder>
                                                                            <w:docPart w:val="2D6AF6868AC545BCADA248226C8A6B6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34021416"/>
                                                                              <w:placeholder>
                                                                                <w:docPart w:val="4E01CCCC59E542D0BE026026B5EE20C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305940944"/>
                                                                                  <w:placeholder>
                                                                                    <w:docPart w:val="4BA94E47CED247DE9F14CA95A9E3EA2D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372685678"/>
                                                                                      <w:placeholder>
                                                                                        <w:docPart w:val="28873B273D2D43A981CE5CFE97F9E23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iCs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828433543"/>
                                                                                          <w:placeholder>
                                                                                            <w:docPart w:val="77D594CF639B4CC9B55AD9EFB70C3D0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bCs/>
                                                                                            <w:iCs w:val="0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iCs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445229423"/>
                                                                                              <w:placeholder>
                                                                                                <w:docPart w:val="6DBA2703CEF749BFA937DB95852E0CE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bCs/>
                                                                                                <w:iCs w:val="0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549491654"/>
                                                                                                  <w:placeholder>
                                                                                                    <w:docPart w:val="81458508373E4391B3134D0050FE8A1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50066723"/>
                                                                                                      <w:placeholder>
                                                                                                        <w:docPart w:val="017A1B2FFBB84EC482B5BC4D1078CBD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36855713"/>
                                                                                                          <w:placeholder>
                                                                                                            <w:docPart w:val="5C83900F467F49F8BC94051EE913C0E8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8911179"/>
                                                                                                              <w:placeholder>
                                                                                                                <w:docPart w:val="81124CDE412746F9A66122B7DCC4EDA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2063589984"/>
                                                                                                                  <w:placeholder>
                                                                                                                    <w:docPart w:val="26DDDF2C49174E1EAD47CDE901D44A5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631016043"/>
                                                                                                                      <w:placeholder>
                                                                                                                        <w:docPart w:val="26A1069306BF49B2966F692EF6147B0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86150643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E0BE6CB00CB2433A9B0CD6119A1D432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40440971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CAFD4DBAF96483DBF231E9D8A70E7B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204181277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4852C2A71434861958F63927286396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30062511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B6A2AE78FBF493FA8BA67F3473B1D2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50338906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5ED4D66815AE497D867B432E02CD044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9613776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2304E02CC914D2AB76F2F0DF4B5502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934048842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F892F069A0174025AC000AE8DD92521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62844662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4FB2FA984D03432CA09AC2A4ECC171BD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4358257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68F356B26EA474C9BFC4400BC602474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83250442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EEE1D892A124392A6E3F39599FE677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40224922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D111982AAEE4440B4E81EC3C64C1E4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212533174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23A729C13D814EA88D05150676D827A2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iCs w:val="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581899840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F17EAB50395A4B15AC75B0A7AC9A1BE3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iCs w:val="0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15949863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4692BA6B93A4EB1B9284E0BA77A6DDE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11180894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2F06D964FEFF4ACCA0DED813000A582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463463450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192CFD737ADF45838869B30D0AA8E67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6143395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707628A1A28245198CCC73DB6AC27600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31009588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926E0A0DACBE4A39AF3DF6F11383D831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2068328749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248AB1BEA06E4DA795BCA06CA2543A0C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39273642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475448F4435C4243A25B453AE0CB67BF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585382607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4370E0F1F961494999DCE1688DCB98F7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374854238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A45B468652E449829A586F4E2F091A27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642007438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301047888F6419CA3CD2B40B1EC793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354870426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4CC02B2363B8432197D4C7B02F701AF4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761955207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77108ED0400A43A78A3E3C33FD8B56CE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518523158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2377EA973BCF42CF912AE28BB929C1E1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781180653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FC0EEB992CE341E682003EFC7FD1BFC3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293333954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01AF9A72DAD94FC6A5E00F8366F0B07B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542827593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FD23B36CF4154E86A8912777F4478E65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1787648013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6F600642D7A448E4A9CF31F7867D147C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2029606010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475E3647DCF5478CB1385F1482B6ABE9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351228859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A6E8691371B0455A8E39773B088177E0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878961287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D96DDE1DAA0F44E6AF7A219C937710E3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58353781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C65C6067C3164E5B880FA1EF3BE50CC7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1511726071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1CF8B87C85C8413DB4C8DC04EEC742E1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270900402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D7FFDE916F4DA697A47E846367E12C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74590718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CE1C011CF19428F95FF2370E42982AD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5952774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5749926344A49B8ADDA9E7ABA1B9EAF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27472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1D3B67753A4D3EB379D1264B71E7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52598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C3289C56FFF49DFAC0B91763E3813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222197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708A5BBD4A64143A79A2B1B34BCCC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219100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531A256EE642918BE58931218F8B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94210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C26608A4064496D9BC01A802FCE73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416152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E16A122E844A8FAC64DEC868FFA8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78487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452CDD120224AD3A4AFEC59ACB1DF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23233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52102494A2049F8ABE442CA2AA98C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2597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953ED993B84F1AA73A5474C8375E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87683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3D3DCBC329847199FA044A8F81FD6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8248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FEBCBEB23E6444DAA7337143493FD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13947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2ECB0BD223847B8927FD1B1B03893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049439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B64548C6C7145B880B0A476803016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549154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B5DEAC82ABB4DA288562B8C2106B9E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319185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8CFEDDF5E3F49F0971547048992C5C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279018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90F15B33EE4EA6ABF1E9B4F20E99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626332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106435BA19456E8465000507DA5B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58656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9654C523264087823E3FA789C60D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588852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348C7B0DEFD4B6A92549E356EABF4F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910248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C6E45EA7D5B40398E35748B977AEDA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758665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D0832761BA74FB5ACF17956473F51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00695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BEC6117E2B49E8823F667E409586E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02446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DFC045FCD4646639819C3BB822112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202520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827866C45B4885A88D5685650B2B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729681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229551F22C4075970AB697A2D7BF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747017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2F920C4BAC74A6FA7AF2F850BD9D0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76820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A86D25DE1CF4A52B27272A64C85D55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119210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B29C6E718A4C468D8D91D5BAEC68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8138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7602743F7AD4623A9ABC625E8BED1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492792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4A4F74B2D7F471186E76CC2B40EB6C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95765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D0C7A7399E148EAA2B99936C21885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69744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941DB81E7F7403C977CC0B4307C61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36163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C7A799D2ED24A848142A9CC69410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034994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1CE5C3AF6E4F609CFA3B9D8F061F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751454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F05D5A317F4AF1A8C251B2307D42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62709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A54D806748E4B24A3AFDCFBBADBAA4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2E3AAF" w:rsidRPr="007245A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Kyckling &amp; kantarellpasta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2E3AAF" w:rsidRPr="00195B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ljuvlig klassiker med sås på strimlad kyckling och kantareller m.m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430DA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40313">
        <w:rPr>
          <w:rStyle w:val="Meny-matalternativ"/>
          <w:rFonts w:ascii="Oswald" w:hAnsi="Oswald"/>
        </w:rPr>
        <w:t>6</w:t>
      </w:r>
      <w:r w:rsidR="00944FA2" w:rsidRPr="00944FA2">
        <w:rPr>
          <w:rStyle w:val="Meny-matalternativ"/>
          <w:rFonts w:ascii="Oswald" w:hAnsi="Oswald"/>
        </w:rPr>
        <w:t>)</w:t>
      </w:r>
      <w:r w:rsidR="00F6277E">
        <w:rPr>
          <w:rStyle w:val="Meny-matalternativ"/>
          <w:rFonts w:ascii="Oswald" w:hAnsi="Oswald"/>
        </w:rPr>
        <w:t xml:space="preserve"> </w:t>
      </w:r>
      <w:proofErr w:type="spellStart"/>
      <w:r w:rsidR="00AA0FA2" w:rsidRPr="00AA0FA2">
        <w:rPr>
          <w:rFonts w:ascii="Oswald" w:hAnsi="Oswald"/>
          <w:b/>
          <w:smallCaps/>
          <w:color w:val="000000" w:themeColor="text1"/>
          <w:sz w:val="24"/>
          <w:szCs w:val="24"/>
        </w:rPr>
        <w:t>Fyrvakterns</w:t>
      </w:r>
      <w:proofErr w:type="spellEnd"/>
      <w:r w:rsidR="00AA0FA2" w:rsidRPr="00AA0FA2">
        <w:rPr>
          <w:rFonts w:ascii="Oswald" w:hAnsi="Oswald"/>
          <w:b/>
          <w:smallCaps/>
          <w:color w:val="000000" w:themeColor="text1"/>
          <w:sz w:val="24"/>
          <w:szCs w:val="24"/>
        </w:rPr>
        <w:t xml:space="preserve"> Fisk</w:t>
      </w:r>
      <w:r w:rsidR="00AA0FA2" w:rsidRPr="00AA0FA2">
        <w:rPr>
          <w:rFonts w:ascii="Oswald" w:hAnsi="Oswald"/>
          <w:bCs/>
          <w:color w:val="000000" w:themeColor="text1"/>
          <w:sz w:val="24"/>
          <w:szCs w:val="24"/>
        </w:rPr>
        <w:t xml:space="preserve"> </w:t>
      </w:r>
      <w:r w:rsidR="00AA0FA2" w:rsidRPr="00AA0FA2">
        <w:rPr>
          <w:rFonts w:ascii="Oswald" w:hAnsi="Oswald"/>
          <w:bCs/>
          <w:color w:val="000000" w:themeColor="text1"/>
        </w:rPr>
        <w:t>sprödbakad kolja serveras med tartardressing, ångade gröna ärtor samt kokt potatis</w:t>
      </w:r>
      <w:r w:rsidR="00F6277E" w:rsidRPr="00AA0FA2">
        <w:rPr>
          <w:rStyle w:val="Meny-matalternativ"/>
          <w:rFonts w:ascii="Oswald" w:hAnsi="Oswald"/>
          <w:sz w:val="20"/>
          <w:szCs w:val="20"/>
        </w:rPr>
        <w:br/>
      </w:r>
      <w:r w:rsidR="00140313">
        <w:rPr>
          <w:rFonts w:ascii="Oswald" w:hAnsi="Oswald"/>
        </w:rPr>
        <w:t>7</w:t>
      </w:r>
      <w:r w:rsidR="001C09F7" w:rsidRPr="00D07115">
        <w:rPr>
          <w:rFonts w:ascii="Oswald" w:hAnsi="Oswald"/>
        </w:rPr>
        <w:t>)</w:t>
      </w:r>
      <w:r w:rsidR="00944FA2">
        <w:rPr>
          <w:rFonts w:ascii="Oswald" w:hAnsi="Oswald"/>
        </w:rPr>
        <w:t xml:space="preserve"> </w:t>
      </w:r>
      <w:r w:rsidR="00944FA2" w:rsidRPr="00944FA2">
        <w:rPr>
          <w:rFonts w:ascii="Oswald" w:hAnsi="Oswald"/>
          <w:color w:val="FF0000"/>
        </w:rPr>
        <w:t>VEG</w:t>
      </w:r>
      <w:r w:rsidR="00505792">
        <w:rPr>
          <w:rFonts w:ascii="Oswald" w:hAnsi="Oswald"/>
          <w:color w:val="FF0000"/>
        </w:rPr>
        <w:t>)</w:t>
      </w:r>
      <w:r w:rsidR="002E3AAF">
        <w:rPr>
          <w:rFonts w:ascii="Oswald" w:hAnsi="Oswald"/>
          <w:color w:val="FF0000"/>
        </w:rPr>
        <w:t xml:space="preserve"> </w:t>
      </w:r>
      <w:r w:rsidR="00014095" w:rsidRPr="00103A96">
        <w:rPr>
          <w:rStyle w:val="Meny-matalternativ"/>
          <w:rFonts w:ascii="Oswald" w:hAnsi="Oswald"/>
          <w:b/>
          <w:bCs/>
        </w:rPr>
        <w:t>Q</w:t>
      </w:r>
      <w:r w:rsidR="00014095" w:rsidRPr="006D40E4">
        <w:rPr>
          <w:rStyle w:val="Meny-matalternativ"/>
          <w:rFonts w:ascii="Oswald" w:hAnsi="Oswald"/>
          <w:b/>
          <w:bCs/>
          <w:sz w:val="20"/>
          <w:szCs w:val="20"/>
        </w:rPr>
        <w:t>UORN</w:t>
      </w:r>
      <w:r w:rsidR="00014095" w:rsidRPr="00103A96">
        <w:rPr>
          <w:rStyle w:val="Meny-matalternativ"/>
          <w:rFonts w:ascii="Oswald" w:hAnsi="Oswald"/>
          <w:b/>
          <w:bCs/>
        </w:rPr>
        <w:t xml:space="preserve"> </w:t>
      </w:r>
      <w:r w:rsidR="00014095" w:rsidRPr="005F5FBC">
        <w:rPr>
          <w:rStyle w:val="Meny-matalternativ"/>
          <w:rFonts w:ascii="Oswald" w:hAnsi="Oswald"/>
          <w:b/>
          <w:bCs/>
          <w:color w:val="000000" w:themeColor="text1"/>
          <w:szCs w:val="20"/>
        </w:rPr>
        <w:t>M</w:t>
      </w:r>
      <w:r w:rsidR="00014095" w:rsidRPr="005F5FBC">
        <w:rPr>
          <w:rStyle w:val="Meny-matalternativ"/>
          <w:rFonts w:ascii="Oswald" w:hAnsi="Oswald"/>
          <w:b/>
          <w:bCs/>
          <w:color w:val="000000" w:themeColor="text1"/>
          <w:sz w:val="20"/>
          <w:szCs w:val="18"/>
        </w:rPr>
        <w:t>EDALJONGER</w:t>
      </w:r>
      <w:r w:rsidR="00014095" w:rsidRPr="005F5FBC">
        <w:rPr>
          <w:rStyle w:val="Meny-matalternativ"/>
          <w:rFonts w:ascii="Oswald" w:hAnsi="Oswald"/>
          <w:color w:val="000000" w:themeColor="text1"/>
          <w:szCs w:val="20"/>
        </w:rPr>
        <w:t xml:space="preserve"> med pepprig Madeirasky, toppad med äpple &amp; savojkål samt ugnsbakad potatis</w:t>
      </w:r>
      <w:r w:rsidR="00F6277E">
        <w:rPr>
          <w:rStyle w:val="Meny-matalternativ"/>
        </w:rPr>
        <w:br/>
      </w:r>
      <w:r w:rsidR="00140313">
        <w:rPr>
          <w:rFonts w:ascii="Oswald" w:hAnsi="Oswald"/>
        </w:rPr>
        <w:t>8</w:t>
      </w:r>
      <w:r w:rsidR="003D714E">
        <w:rPr>
          <w:rFonts w:ascii="Oswald" w:hAnsi="Oswald"/>
        </w:rPr>
        <w:t>)</w:t>
      </w:r>
      <w:r w:rsidR="001C09F7">
        <w:rPr>
          <w:rFonts w:ascii="Oswald" w:hAnsi="Oswald"/>
        </w:rPr>
        <w:t xml:space="preserve"> </w:t>
      </w:r>
      <w:r w:rsidR="00C218F9" w:rsidRPr="001E375F">
        <w:rPr>
          <w:rStyle w:val="Meny-matalternativ"/>
          <w:rFonts w:ascii="Oswald" w:hAnsi="Oswald"/>
          <w:color w:val="FF0000"/>
        </w:rPr>
        <w:t>VEG</w:t>
      </w:r>
      <w:r w:rsidR="00505792">
        <w:rPr>
          <w:rStyle w:val="Meny-matalternativ"/>
          <w:rFonts w:ascii="Oswald" w:hAnsi="Oswald"/>
          <w:color w:val="FF0000"/>
        </w:rPr>
        <w:t>)</w:t>
      </w:r>
      <w:r w:rsidR="008251CA">
        <w:rPr>
          <w:rStyle w:val="Meny-matalternativ"/>
          <w:rFonts w:ascii="Oswald" w:hAnsi="Oswald"/>
          <w:color w:val="FF0000"/>
        </w:rPr>
        <w:t xml:space="preserve"> </w:t>
      </w:r>
      <w:r w:rsidR="008251CA" w:rsidRPr="00663A79">
        <w:rPr>
          <w:rStyle w:val="Meny-matalternativ"/>
          <w:rFonts w:ascii="Oswald" w:hAnsi="Oswald"/>
          <w:b/>
          <w:bCs/>
        </w:rPr>
        <w:t>V</w:t>
      </w:r>
      <w:r w:rsidR="008251CA" w:rsidRPr="00663A79">
        <w:rPr>
          <w:rStyle w:val="Meny-matalternativ"/>
          <w:rFonts w:ascii="Oswald" w:hAnsi="Oswald"/>
          <w:b/>
          <w:bCs/>
          <w:sz w:val="20"/>
          <w:szCs w:val="20"/>
        </w:rPr>
        <w:t>EGO</w:t>
      </w:r>
      <w:r w:rsidR="00663A79" w:rsidRPr="00663A79">
        <w:rPr>
          <w:rStyle w:val="Meny-matalternativ"/>
          <w:rFonts w:ascii="Oswald" w:hAnsi="Oswald"/>
          <w:b/>
          <w:bCs/>
        </w:rPr>
        <w:t xml:space="preserve"> N</w:t>
      </w:r>
      <w:r w:rsidR="00663A79" w:rsidRPr="00663A79">
        <w:rPr>
          <w:rStyle w:val="Meny-matalternativ"/>
          <w:rFonts w:ascii="Oswald" w:hAnsi="Oswald"/>
          <w:b/>
          <w:bCs/>
          <w:sz w:val="20"/>
          <w:szCs w:val="20"/>
        </w:rPr>
        <w:t>UGGETS</w:t>
      </w:r>
      <w:r w:rsidR="00663A79" w:rsidRPr="00663A79">
        <w:rPr>
          <w:rStyle w:val="Meny-matalternativ"/>
          <w:rFonts w:ascii="Oswald" w:hAnsi="Oswald"/>
        </w:rPr>
        <w:t xml:space="preserve"> serveras med örtagårdssås, grönsaker och råstekt</w:t>
      </w:r>
      <w:r w:rsidR="00663A79">
        <w:rPr>
          <w:rStyle w:val="Meny-matalternativ"/>
          <w:rFonts w:ascii="Oswald" w:hAnsi="Oswald"/>
        </w:rPr>
        <w:t xml:space="preserve"> </w:t>
      </w:r>
      <w:r w:rsidR="00663A79" w:rsidRPr="00663A79">
        <w:rPr>
          <w:rStyle w:val="Meny-matalternativ"/>
          <w:rFonts w:ascii="Oswald" w:hAnsi="Oswald"/>
        </w:rPr>
        <w:t>potatis</w:t>
      </w:r>
    </w:p>
    <w:p w14:paraId="75713E96" w14:textId="591E509C" w:rsidR="00554DDE" w:rsidRDefault="00B71124" w:rsidP="00554DDE">
      <w:pPr>
        <w:spacing w:after="0" w:line="240" w:lineRule="auto"/>
      </w:pPr>
      <w:r>
        <w:rPr>
          <w:rFonts w:ascii="Oswald" w:hAnsi="Oswald"/>
          <w:b/>
          <w:color w:val="FF0000"/>
          <w:u w:val="single"/>
        </w:rPr>
        <w:br/>
      </w:r>
      <w:r w:rsidR="00205888">
        <w:t xml:space="preserve"> </w:t>
      </w:r>
    </w:p>
    <w:p w14:paraId="717EEDC7" w14:textId="3BBCDB33" w:rsidR="001C09F7" w:rsidRPr="00442F7D" w:rsidRDefault="00042C64" w:rsidP="009B1958">
      <w:pPr>
        <w:spacing w:after="0" w:line="240" w:lineRule="auto"/>
        <w:rPr>
          <w:rFonts w:ascii="Oswald" w:hAnsi="Oswald"/>
          <w:b/>
          <w:color w:val="FF0000"/>
          <w:u w:val="single"/>
        </w:rPr>
      </w:pPr>
      <w:r>
        <w:rPr>
          <w:rFonts w:ascii="Oswald" w:hAnsi="Oswald"/>
          <w:b/>
          <w:color w:val="FF0000"/>
          <w:u w:val="single"/>
        </w:rPr>
        <w:br/>
      </w:r>
      <w:r>
        <w:rPr>
          <w:rFonts w:ascii="Oswald" w:hAnsi="Oswald"/>
          <w:b/>
          <w:color w:val="FF0000"/>
          <w:u w:val="single"/>
        </w:rPr>
        <w:br/>
      </w:r>
      <w:r>
        <w:rPr>
          <w:rFonts w:ascii="Oswald" w:hAnsi="Oswald"/>
          <w:b/>
          <w:color w:val="FF0000"/>
          <w:u w:val="single"/>
        </w:rPr>
        <w:br/>
      </w:r>
      <w:r>
        <w:rPr>
          <w:rFonts w:ascii="Oswald" w:hAnsi="Oswald"/>
          <w:b/>
          <w:color w:val="FF0000"/>
          <w:u w:val="single"/>
        </w:rPr>
        <w:br/>
      </w:r>
      <w:r>
        <w:rPr>
          <w:rFonts w:ascii="Oswald" w:hAnsi="Oswald"/>
          <w:b/>
          <w:color w:val="FF0000"/>
          <w:u w:val="single"/>
        </w:rPr>
        <w:br/>
      </w:r>
      <w:r>
        <w:rPr>
          <w:rFonts w:ascii="Oswald" w:hAnsi="Oswald"/>
          <w:b/>
          <w:color w:val="FF0000"/>
          <w:u w:val="single"/>
        </w:rPr>
        <w:br/>
      </w:r>
      <w:r>
        <w:rPr>
          <w:rFonts w:ascii="Oswald" w:hAnsi="Oswald"/>
          <w:b/>
          <w:color w:val="FF0000"/>
          <w:u w:val="single"/>
        </w:rPr>
        <w:br/>
      </w:r>
      <w:r w:rsidR="00140313">
        <w:rPr>
          <w:rFonts w:ascii="Oswald" w:hAnsi="Oswald"/>
          <w:b/>
          <w:color w:val="FF0000"/>
          <w:u w:val="single"/>
        </w:rPr>
        <w:br/>
      </w:r>
      <w:r w:rsidR="001C09F7" w:rsidRPr="00442F7D">
        <w:rPr>
          <w:rFonts w:ascii="Oswald" w:hAnsi="Oswald"/>
          <w:b/>
          <w:color w:val="FF0000"/>
          <w:u w:val="single"/>
        </w:rPr>
        <w:t xml:space="preserve">Välj mat för </w:t>
      </w:r>
      <w:proofErr w:type="gramStart"/>
      <w:r w:rsidR="001C09F7" w:rsidRPr="00442F7D">
        <w:rPr>
          <w:rStyle w:val="Meny-matalternativ"/>
          <w:rFonts w:ascii="Oswald" w:hAnsi="Oswald"/>
          <w:b/>
          <w:bCs/>
          <w:color w:val="FF0000"/>
          <w:u w:val="single"/>
        </w:rPr>
        <w:t>Lördag</w:t>
      </w:r>
      <w:proofErr w:type="gramEnd"/>
      <w:r w:rsidR="001C09F7" w:rsidRPr="00442F7D">
        <w:rPr>
          <w:rStyle w:val="Meny-matalternativ"/>
          <w:rFonts w:ascii="Oswald" w:hAnsi="Oswald"/>
          <w:b/>
          <w:bCs/>
          <w:color w:val="FF0000"/>
          <w:u w:val="single"/>
        </w:rPr>
        <w:t>, Söndag, Måndag</w:t>
      </w:r>
      <w:r w:rsidR="001C09F7" w:rsidRPr="00442F7D">
        <w:rPr>
          <w:rFonts w:ascii="Oswald" w:hAnsi="Oswald"/>
          <w:b/>
          <w:color w:val="FF0000"/>
          <w:u w:val="single"/>
        </w:rPr>
        <w:t xml:space="preserve"> - LEVERANS </w:t>
      </w:r>
      <w:r w:rsidR="001C09F7">
        <w:rPr>
          <w:rFonts w:ascii="Oswald" w:hAnsi="Oswald"/>
          <w:b/>
          <w:color w:val="FF0000"/>
          <w:u w:val="single"/>
        </w:rPr>
        <w:t>FREDAG</w:t>
      </w:r>
      <w:r w:rsidR="001C09F7" w:rsidRPr="00442F7D">
        <w:rPr>
          <w:rFonts w:ascii="Oswald" w:hAnsi="Oswald"/>
          <w:b/>
          <w:color w:val="FF0000"/>
          <w:u w:val="single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  <w:u w:val="single"/>
          </w:rPr>
          <w:id w:val="1882598764"/>
          <w:placeholder>
            <w:docPart w:val="45052A09E9C9488EBDCDF9179ABBC0BC"/>
          </w:placeholder>
          <w:date w:fullDate="2024-12-27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E008EE">
            <w:rPr>
              <w:rStyle w:val="Formatmall1"/>
              <w:rFonts w:ascii="Oswald" w:hAnsi="Oswald"/>
              <w:color w:val="FF0000"/>
              <w:sz w:val="22"/>
              <w:u w:val="single"/>
            </w:rPr>
            <w:t>27/12</w:t>
          </w:r>
        </w:sdtContent>
      </w:sdt>
    </w:p>
    <w:p w14:paraId="2D74F16B" w14:textId="611E1F0B" w:rsidR="00944FA2" w:rsidRPr="00944FA2" w:rsidRDefault="001C09F7" w:rsidP="00944FA2">
      <w:pPr>
        <w:spacing w:after="0" w:line="240" w:lineRule="auto"/>
        <w:rPr>
          <w:rFonts w:ascii="Oswald" w:hAnsi="Oswald"/>
        </w:rPr>
      </w:pPr>
      <w:r w:rsidRPr="003864AF">
        <w:rPr>
          <w:rStyle w:val="Formatmall1"/>
          <w:rFonts w:ascii="Oswald" w:hAnsi="Oswald"/>
          <w:sz w:val="4"/>
          <w:szCs w:val="4"/>
        </w:rPr>
        <w:br/>
      </w:r>
      <w:r w:rsidR="00944FA2" w:rsidRPr="00944FA2">
        <w:rPr>
          <w:rFonts w:ascii="Oswald" w:hAnsi="Oswald"/>
        </w:rPr>
        <w:t>1)</w:t>
      </w:r>
      <w:r w:rsidR="00CE7649">
        <w:rPr>
          <w:rFonts w:ascii="Oswald" w:hAnsi="Oswald"/>
        </w:rPr>
        <w:t xml:space="preserve"> </w:t>
      </w:r>
      <w:r w:rsidR="00DE19E4" w:rsidRPr="00A65560">
        <w:rPr>
          <w:rFonts w:ascii="Oswald" w:eastAsia="Times New Roman" w:hAnsi="Oswald" w:cs="Calibri"/>
          <w:b/>
          <w:bCs/>
          <w:color w:val="000000"/>
          <w:lang w:eastAsia="sv-SE"/>
        </w:rPr>
        <w:t>K</w:t>
      </w:r>
      <w:r w:rsidR="00DE19E4" w:rsidRPr="00A65560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ÖTTFÄRSLIMPA</w:t>
      </w:r>
      <w:r w:rsidR="00DE19E4" w:rsidRPr="00A65560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</w:t>
      </w:r>
      <w:r w:rsidR="00DE19E4" w:rsidRPr="00A65560">
        <w:rPr>
          <w:rFonts w:ascii="Oswald" w:eastAsia="Times New Roman" w:hAnsi="Oswald" w:cs="Calibri"/>
          <w:color w:val="000000"/>
          <w:lang w:eastAsia="sv-SE"/>
        </w:rPr>
        <w:t>serverad med gräddig skysås, rårörda lingon och persiljeslungad potatis</w:t>
      </w:r>
    </w:p>
    <w:p w14:paraId="3EBDFCF7" w14:textId="23C97617" w:rsidR="00944FA2" w:rsidRPr="000237B8" w:rsidRDefault="00944FA2" w:rsidP="000237B8">
      <w:pPr>
        <w:rPr>
          <w:rFonts w:ascii="Oswald" w:eastAsia="Times New Roman" w:hAnsi="Oswald" w:cs="Calibri"/>
          <w:b/>
          <w:bCs/>
          <w:color w:val="000000"/>
          <w:lang w:eastAsia="sv-SE"/>
        </w:rPr>
      </w:pPr>
      <w:r w:rsidRPr="00944FA2">
        <w:rPr>
          <w:rFonts w:ascii="Oswald" w:hAnsi="Oswald"/>
        </w:rPr>
        <w:t>2)</w:t>
      </w:r>
      <w:r w:rsidR="003C1BAD">
        <w:rPr>
          <w:rFonts w:ascii="Oswald" w:hAnsi="Oswald"/>
        </w:rPr>
        <w:t xml:space="preserve"> </w:t>
      </w:r>
      <w:r w:rsidR="003C1BAD">
        <w:rPr>
          <w:rFonts w:ascii="Oswald" w:hAnsi="Oswald" w:cs="Calibri"/>
          <w:b/>
          <w:bCs/>
          <w:color w:val="000000"/>
        </w:rPr>
        <w:t>B</w:t>
      </w:r>
      <w:r w:rsidR="003C1BAD" w:rsidRPr="00BC46FE">
        <w:rPr>
          <w:rFonts w:ascii="Oswald" w:hAnsi="Oswald" w:cs="Calibri"/>
          <w:b/>
          <w:bCs/>
          <w:color w:val="000000"/>
          <w:sz w:val="20"/>
          <w:szCs w:val="20"/>
        </w:rPr>
        <w:t>RÄCKT</w:t>
      </w:r>
      <w:r w:rsidR="003C1BAD">
        <w:rPr>
          <w:rFonts w:ascii="Oswald" w:hAnsi="Oswald" w:cs="Calibri"/>
          <w:b/>
          <w:bCs/>
          <w:color w:val="000000"/>
        </w:rPr>
        <w:t xml:space="preserve"> F</w:t>
      </w:r>
      <w:r w:rsidR="003C1BAD" w:rsidRPr="00BC46FE">
        <w:rPr>
          <w:rFonts w:ascii="Oswald" w:hAnsi="Oswald" w:cs="Calibri"/>
          <w:b/>
          <w:bCs/>
          <w:color w:val="000000"/>
          <w:sz w:val="20"/>
          <w:szCs w:val="20"/>
        </w:rPr>
        <w:t>ALUKORV</w:t>
      </w:r>
      <w:r w:rsidR="003C1BAD">
        <w:rPr>
          <w:rFonts w:ascii="Oswald" w:hAnsi="Oswald" w:cs="Calibri"/>
          <w:b/>
          <w:bCs/>
          <w:color w:val="000000"/>
        </w:rPr>
        <w:t xml:space="preserve"> </w:t>
      </w:r>
      <w:r w:rsidR="003C1BAD">
        <w:rPr>
          <w:rFonts w:ascii="Oswald" w:hAnsi="Oswald" w:cs="Calibri"/>
          <w:color w:val="000000"/>
        </w:rPr>
        <w:t xml:space="preserve">med lättstuvade grönsaker med senap samt stekt ägg &amp; stekt potatis  </w:t>
      </w:r>
      <w:r w:rsidR="003C1BAD">
        <w:rPr>
          <w:rStyle w:val="Meny-matalternativ"/>
          <w:rFonts w:ascii="Oswald" w:hAnsi="Oswald"/>
        </w:rPr>
        <w:t xml:space="preserve"> </w:t>
      </w:r>
      <w:r w:rsidRPr="00944FA2">
        <w:rPr>
          <w:rFonts w:ascii="Oswald" w:hAnsi="Oswald"/>
        </w:rPr>
        <w:br/>
        <w:t>3)</w:t>
      </w:r>
      <w:r w:rsidR="00E363C6">
        <w:rPr>
          <w:rFonts w:ascii="Oswald" w:hAnsi="Oswald"/>
        </w:rPr>
        <w:t xml:space="preserve"> </w:t>
      </w:r>
      <w:r w:rsidR="00E363C6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>S</w:t>
      </w:r>
      <w:r w:rsidR="00E363C6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 xml:space="preserve">PAGHETTI </w:t>
      </w:r>
      <w:r w:rsidR="00E363C6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>C</w:t>
      </w:r>
      <w:r w:rsidR="00E363C6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ARBONARA</w:t>
      </w:r>
      <w:r w:rsidR="00E363C6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E</w:t>
      </w:r>
      <w:r w:rsidR="00E363C6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L</w:t>
      </w:r>
      <w:r w:rsidR="00E363C6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C</w:t>
      </w:r>
      <w:r w:rsidR="00E363C6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LASSICO</w:t>
      </w:r>
      <w:r w:rsidR="00E363C6" w:rsidRPr="00BC46FE">
        <w:rPr>
          <w:rFonts w:ascii="Oswald" w:eastAsia="Times New Roman" w:hAnsi="Oswald" w:cs="Calibri"/>
          <w:color w:val="000000"/>
          <w:lang w:eastAsia="sv-SE"/>
        </w:rPr>
        <w:t xml:space="preserve"> knaperstekt bacon, parmesanost, grädde, vitlök i ostsås</w:t>
      </w:r>
      <w:r w:rsidR="00E363C6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</w:t>
      </w:r>
      <w:r w:rsidR="00E363C6" w:rsidRPr="00BC46FE">
        <w:rPr>
          <w:rFonts w:ascii="Oswald" w:eastAsia="Times New Roman" w:hAnsi="Oswald" w:cs="Calibri"/>
          <w:color w:val="000000"/>
          <w:lang w:eastAsia="sv-SE"/>
        </w:rPr>
        <w:t xml:space="preserve">  </w:t>
      </w:r>
      <w:r w:rsidR="00E363C6" w:rsidRPr="00D5386E">
        <w:rPr>
          <w:rStyle w:val="Meny-matalternativ"/>
          <w:rFonts w:ascii="Oswald" w:hAnsi="Oswald"/>
        </w:rPr>
        <w:t xml:space="preserve"> </w:t>
      </w:r>
      <w:r w:rsidRPr="00944FA2">
        <w:rPr>
          <w:rFonts w:ascii="Oswald" w:hAnsi="Oswald"/>
        </w:rPr>
        <w:br/>
        <w:t>4)</w:t>
      </w:r>
      <w:r w:rsidR="000237B8">
        <w:rPr>
          <w:rFonts w:ascii="Oswald" w:hAnsi="Oswald"/>
        </w:rPr>
        <w:t xml:space="preserve"> </w:t>
      </w:r>
      <w:r w:rsidR="002D0A3F" w:rsidRPr="002D0A3F">
        <w:rPr>
          <w:rFonts w:ascii="Oswald" w:hAnsi="Oswald"/>
          <w:b/>
          <w:bCs/>
        </w:rPr>
        <w:t>U</w:t>
      </w:r>
      <w:r w:rsidR="002D0A3F" w:rsidRPr="00A27965">
        <w:rPr>
          <w:rFonts w:ascii="Oswald" w:hAnsi="Oswald"/>
          <w:b/>
          <w:bCs/>
          <w:sz w:val="20"/>
          <w:szCs w:val="20"/>
        </w:rPr>
        <w:t>NGSBAKAD</w:t>
      </w:r>
      <w:r w:rsidR="002D0A3F" w:rsidRPr="002D0A3F">
        <w:rPr>
          <w:rFonts w:ascii="Oswald" w:hAnsi="Oswald"/>
          <w:b/>
          <w:bCs/>
        </w:rPr>
        <w:t xml:space="preserve"> M</w:t>
      </w:r>
      <w:r w:rsidR="002D0A3F" w:rsidRPr="00A27965">
        <w:rPr>
          <w:rFonts w:ascii="Oswald" w:hAnsi="Oswald"/>
          <w:b/>
          <w:bCs/>
          <w:sz w:val="20"/>
          <w:szCs w:val="20"/>
        </w:rPr>
        <w:t>ANDELFISK</w:t>
      </w:r>
      <w:r w:rsidR="002D0A3F" w:rsidRPr="002D0A3F">
        <w:rPr>
          <w:rFonts w:ascii="Oswald" w:hAnsi="Oswald"/>
        </w:rPr>
        <w:t xml:space="preserve"> serveras med vitvinssås, ångade grönsaker och kokt potatis</w:t>
      </w:r>
      <w:r w:rsidRPr="00944FA2">
        <w:rPr>
          <w:rFonts w:ascii="Oswald" w:hAnsi="Oswald"/>
        </w:rPr>
        <w:br/>
        <w:t>5)</w:t>
      </w:r>
      <w:r w:rsidR="002D0A3F">
        <w:rPr>
          <w:rFonts w:ascii="Oswald" w:hAnsi="Oswald"/>
        </w:rPr>
        <w:t xml:space="preserve"> </w:t>
      </w:r>
      <w:r w:rsidR="00A27965" w:rsidRPr="007C5C27">
        <w:rPr>
          <w:rFonts w:ascii="Oswald" w:eastAsia="Times New Roman" w:hAnsi="Oswald" w:cs="Calibri"/>
          <w:b/>
          <w:bCs/>
          <w:color w:val="000000"/>
          <w:lang w:eastAsia="sv-SE"/>
        </w:rPr>
        <w:t>C</w:t>
      </w:r>
      <w:r w:rsidR="00A27965" w:rsidRPr="00A27965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HICKEN</w:t>
      </w:r>
      <w:r w:rsidR="00A27965" w:rsidRPr="007C5C27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A L</w:t>
      </w:r>
      <w:r w:rsidR="00A27965" w:rsidRPr="00A27965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A</w:t>
      </w:r>
      <w:r w:rsidR="00A27965" w:rsidRPr="007C5C27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K</w:t>
      </w:r>
      <w:r w:rsidR="00A27965" w:rsidRPr="00A27965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ING</w:t>
      </w:r>
      <w:r w:rsidR="00A27965" w:rsidRPr="007C5C27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</w:t>
      </w:r>
      <w:r w:rsidR="007C5C27" w:rsidRPr="007C5C27">
        <w:rPr>
          <w:rFonts w:ascii="Oswald" w:eastAsia="Times New Roman" w:hAnsi="Oswald" w:cs="Calibri"/>
          <w:color w:val="000000"/>
          <w:lang w:eastAsia="sv-SE"/>
        </w:rPr>
        <w:t xml:space="preserve">klassisk kycklingpanna med färska champinjoner, paprika, lök och grädde samt kokt ris </w:t>
      </w:r>
      <w:r w:rsidRPr="00944FA2">
        <w:rPr>
          <w:rFonts w:ascii="Oswald" w:hAnsi="Oswald"/>
        </w:rPr>
        <w:br/>
        <w:t>6)</w:t>
      </w:r>
      <w:r w:rsidR="007C5C27">
        <w:rPr>
          <w:rFonts w:ascii="Oswald" w:hAnsi="Oswald"/>
        </w:rPr>
        <w:t xml:space="preserve"> </w:t>
      </w:r>
      <w:r w:rsidR="00A27965" w:rsidRPr="00C54F23">
        <w:rPr>
          <w:rFonts w:ascii="Oswald" w:eastAsia="Times New Roman" w:hAnsi="Oswald" w:cs="Calibri"/>
          <w:b/>
          <w:bCs/>
          <w:color w:val="000000"/>
          <w:lang w:eastAsia="sv-SE"/>
        </w:rPr>
        <w:t>S</w:t>
      </w:r>
      <w:r w:rsidR="00A27965" w:rsidRPr="00A27965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 xml:space="preserve">MÅLÄNDSKA </w:t>
      </w:r>
      <w:r w:rsidR="00A27965" w:rsidRPr="00C54F23">
        <w:rPr>
          <w:rFonts w:ascii="Oswald" w:eastAsia="Times New Roman" w:hAnsi="Oswald" w:cs="Calibri"/>
          <w:b/>
          <w:bCs/>
          <w:color w:val="000000"/>
          <w:lang w:eastAsia="sv-SE"/>
        </w:rPr>
        <w:t>I</w:t>
      </w:r>
      <w:r w:rsidR="00A27965" w:rsidRPr="00A27965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STERBAND</w:t>
      </w:r>
      <w:r w:rsidR="00A27965" w:rsidRPr="00C54F23">
        <w:rPr>
          <w:rFonts w:ascii="Oswald" w:eastAsia="Times New Roman" w:hAnsi="Oswald" w:cs="Calibri"/>
          <w:color w:val="000000"/>
          <w:lang w:eastAsia="sv-SE"/>
        </w:rPr>
        <w:t xml:space="preserve"> </w:t>
      </w:r>
      <w:r w:rsidR="00C54F23" w:rsidRPr="00C54F23">
        <w:rPr>
          <w:rFonts w:ascii="Oswald" w:eastAsia="Times New Roman" w:hAnsi="Oswald" w:cs="Calibri"/>
          <w:color w:val="000000"/>
          <w:lang w:eastAsia="sv-SE"/>
        </w:rPr>
        <w:t>med dillstuvad potatis och inlagda skivade rödbetor</w:t>
      </w:r>
      <w:r w:rsidR="007C5C27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Pr="00944FA2">
        <w:rPr>
          <w:rFonts w:ascii="Oswald" w:hAnsi="Oswald"/>
        </w:rPr>
        <w:t>7)</w:t>
      </w:r>
      <w:r w:rsidR="00140313">
        <w:rPr>
          <w:rFonts w:ascii="Oswald" w:hAnsi="Oswald"/>
        </w:rPr>
        <w:t xml:space="preserve"> </w:t>
      </w:r>
      <w:r w:rsidR="00140313" w:rsidRPr="001E375F">
        <w:rPr>
          <w:rStyle w:val="Meny-matalternativ"/>
          <w:rFonts w:ascii="Oswald" w:hAnsi="Oswald"/>
          <w:color w:val="FF0000"/>
        </w:rPr>
        <w:t>VE</w:t>
      </w:r>
      <w:r w:rsidR="00140313">
        <w:rPr>
          <w:rStyle w:val="Meny-matalternativ"/>
          <w:rFonts w:ascii="Oswald" w:hAnsi="Oswald"/>
          <w:color w:val="FF0000"/>
        </w:rPr>
        <w:t>G)</w:t>
      </w:r>
      <w:r w:rsidR="000237B8">
        <w:rPr>
          <w:rStyle w:val="Meny-matalternativ"/>
          <w:rFonts w:ascii="Oswald" w:hAnsi="Oswald"/>
          <w:color w:val="FF0000"/>
        </w:rPr>
        <w:t xml:space="preserve"> </w:t>
      </w:r>
      <w:r w:rsidR="000237B8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>S</w:t>
      </w:r>
      <w:r w:rsidR="000237B8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 xml:space="preserve">PAGHETTI </w:t>
      </w:r>
      <w:r w:rsidR="000237B8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>C</w:t>
      </w:r>
      <w:r w:rsidR="000237B8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ARBONARA</w:t>
      </w:r>
      <w:r w:rsidR="000237B8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E</w:t>
      </w:r>
      <w:r w:rsidR="000237B8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L</w:t>
      </w:r>
      <w:r w:rsidR="000237B8" w:rsidRPr="00BC46FE">
        <w:rPr>
          <w:rFonts w:ascii="Oswald" w:eastAsia="Times New Roman" w:hAnsi="Oswald" w:cs="Calibri"/>
          <w:b/>
          <w:bCs/>
          <w:color w:val="000000"/>
          <w:lang w:eastAsia="sv-SE"/>
        </w:rPr>
        <w:t xml:space="preserve"> C</w:t>
      </w:r>
      <w:r w:rsidR="000237B8" w:rsidRPr="00BC46FE"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  <w:t>LASSICO</w:t>
      </w:r>
      <w:r w:rsidR="000237B8" w:rsidRPr="00BC46FE">
        <w:rPr>
          <w:rFonts w:ascii="Oswald" w:eastAsia="Times New Roman" w:hAnsi="Oswald" w:cs="Calibri"/>
          <w:color w:val="000000"/>
          <w:lang w:eastAsia="sv-SE"/>
        </w:rPr>
        <w:t xml:space="preserve"> knaperstekt </w:t>
      </w:r>
      <w:proofErr w:type="spellStart"/>
      <w:r w:rsidR="000237B8" w:rsidRPr="00BC46FE">
        <w:rPr>
          <w:rFonts w:ascii="Oswald" w:eastAsia="Times New Roman" w:hAnsi="Oswald" w:cs="Calibri"/>
          <w:color w:val="000000"/>
          <w:lang w:eastAsia="sv-SE"/>
        </w:rPr>
        <w:t>vegobacon</w:t>
      </w:r>
      <w:proofErr w:type="spellEnd"/>
      <w:r w:rsidR="000237B8" w:rsidRPr="00BC46FE">
        <w:rPr>
          <w:rFonts w:ascii="Oswald" w:eastAsia="Times New Roman" w:hAnsi="Oswald" w:cs="Calibri"/>
          <w:color w:val="000000"/>
          <w:lang w:eastAsia="sv-SE"/>
        </w:rPr>
        <w:t xml:space="preserve">, parmesanost, grädde, vitlök i ostsås </w:t>
      </w:r>
      <w:r w:rsidRPr="00944FA2">
        <w:rPr>
          <w:rFonts w:ascii="Oswald" w:hAnsi="Oswald"/>
        </w:rPr>
        <w:br/>
        <w:t>8)</w:t>
      </w:r>
      <w:r>
        <w:rPr>
          <w:rFonts w:ascii="Oswald" w:hAnsi="Oswald"/>
        </w:rPr>
        <w:t xml:space="preserve"> </w:t>
      </w:r>
      <w:r w:rsidRPr="001E375F">
        <w:rPr>
          <w:rStyle w:val="Meny-matalternativ"/>
          <w:rFonts w:ascii="Oswald" w:hAnsi="Oswald"/>
          <w:color w:val="FF0000"/>
        </w:rPr>
        <w:t>VEG</w:t>
      </w:r>
      <w:r>
        <w:rPr>
          <w:rStyle w:val="Meny-matalternativ"/>
          <w:rFonts w:ascii="Oswald" w:hAnsi="Oswald"/>
          <w:color w:val="FF0000"/>
        </w:rPr>
        <w:t>)</w:t>
      </w:r>
      <w:r w:rsidR="00C54F23">
        <w:rPr>
          <w:rStyle w:val="Meny-matalternativ"/>
          <w:rFonts w:ascii="Oswald" w:hAnsi="Oswald"/>
          <w:color w:val="FF0000"/>
        </w:rPr>
        <w:t xml:space="preserve"> </w:t>
      </w:r>
      <w:r w:rsidR="00A27965" w:rsidRPr="00A27965">
        <w:rPr>
          <w:rStyle w:val="Meny-matalternativ"/>
          <w:rFonts w:ascii="Oswald" w:hAnsi="Oswald"/>
          <w:b/>
          <w:bCs/>
        </w:rPr>
        <w:t>V</w:t>
      </w:r>
      <w:r w:rsidR="00A27965" w:rsidRPr="00A27965">
        <w:rPr>
          <w:rStyle w:val="Meny-matalternativ"/>
          <w:rFonts w:ascii="Oswald" w:hAnsi="Oswald"/>
          <w:b/>
          <w:bCs/>
          <w:sz w:val="20"/>
          <w:szCs w:val="20"/>
        </w:rPr>
        <w:t>EGETARISK</w:t>
      </w:r>
      <w:r w:rsidR="00A27965" w:rsidRPr="00A27965">
        <w:rPr>
          <w:rStyle w:val="Meny-matalternativ"/>
          <w:rFonts w:ascii="Oswald" w:hAnsi="Oswald"/>
          <w:b/>
          <w:bCs/>
        </w:rPr>
        <w:t xml:space="preserve"> K</w:t>
      </w:r>
      <w:r w:rsidR="00A27965" w:rsidRPr="00A27965">
        <w:rPr>
          <w:rStyle w:val="Meny-matalternativ"/>
          <w:rFonts w:ascii="Oswald" w:hAnsi="Oswald"/>
          <w:b/>
          <w:bCs/>
          <w:sz w:val="20"/>
          <w:szCs w:val="20"/>
        </w:rPr>
        <w:t>ORV</w:t>
      </w:r>
      <w:r w:rsidR="00A27965" w:rsidRPr="00A27965">
        <w:rPr>
          <w:rStyle w:val="Meny-matalternativ"/>
          <w:rFonts w:ascii="Oswald" w:hAnsi="Oswald"/>
        </w:rPr>
        <w:t xml:space="preserve"> </w:t>
      </w:r>
      <w:r w:rsidR="00A27965">
        <w:rPr>
          <w:rFonts w:ascii="Oswald" w:hAnsi="Oswald" w:cs="Calibri"/>
          <w:color w:val="000000"/>
        </w:rPr>
        <w:t xml:space="preserve">med lättstuvade grönsaker med senap samt stekt ägg &amp; stekt potatis  </w:t>
      </w:r>
      <w:r w:rsidR="00A27965">
        <w:rPr>
          <w:rStyle w:val="Meny-matalternativ"/>
          <w:rFonts w:ascii="Oswald" w:hAnsi="Oswald"/>
        </w:rPr>
        <w:t xml:space="preserve"> </w:t>
      </w:r>
    </w:p>
    <w:p w14:paraId="2DC51F1E" w14:textId="77777777" w:rsidR="00CB1A95" w:rsidRDefault="00CB1A95" w:rsidP="00973256">
      <w:pPr>
        <w:spacing w:after="0" w:line="240" w:lineRule="auto"/>
        <w:rPr>
          <w:rStyle w:val="Meny-matalternativ"/>
        </w:rPr>
      </w:pPr>
    </w:p>
    <w:p w14:paraId="7A384CBC" w14:textId="7CFA6A18" w:rsidR="00954491" w:rsidRPr="00C47F4C" w:rsidRDefault="005D22CC" w:rsidP="00973256">
      <w:pPr>
        <w:spacing w:after="0" w:line="240" w:lineRule="auto"/>
        <w:rPr>
          <w:rFonts w:ascii="Gill Sans MT Condensed" w:hAnsi="Gill Sans MT Condensed"/>
        </w:rPr>
      </w:pPr>
      <w:r>
        <w:rPr>
          <w:rStyle w:val="Meny-matalternativ"/>
        </w:rPr>
        <w:t>D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å leveranser i vissa fall kan ske på eftermiddagen/kvällen så </w:t>
      </w:r>
      <w:r w:rsidR="00973256" w:rsidRPr="00D07115">
        <w:rPr>
          <w:rFonts w:ascii="Arial Nova Cond" w:hAnsi="Arial Nova Cond"/>
          <w:b/>
          <w:sz w:val="20"/>
          <w:szCs w:val="16"/>
          <w:u w:val="single"/>
        </w:rPr>
        <w:t>rekommenderar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vi beställ</w:t>
      </w:r>
      <w:r w:rsidR="00973256">
        <w:rPr>
          <w:rFonts w:ascii="Arial Nova Cond" w:hAnsi="Arial Nova Cond"/>
          <w:bCs/>
          <w:sz w:val="20"/>
          <w:szCs w:val="16"/>
        </w:rPr>
        <w:t>ning av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matlådor för </w:t>
      </w:r>
      <w:r w:rsidR="00973256" w:rsidRPr="00D07115">
        <w:rPr>
          <w:rFonts w:ascii="Arial Nova Cond" w:hAnsi="Arial Nova Cond"/>
          <w:b/>
          <w:sz w:val="20"/>
          <w:szCs w:val="16"/>
          <w:u w:val="single"/>
        </w:rPr>
        <w:t>kommande</w:t>
      </w:r>
      <w:r w:rsidR="00973256" w:rsidRPr="00D07115">
        <w:rPr>
          <w:rFonts w:ascii="Arial Nova Cond" w:hAnsi="Arial Nova Cond"/>
          <w:bCs/>
          <w:sz w:val="20"/>
          <w:szCs w:val="16"/>
        </w:rPr>
        <w:t xml:space="preserve"> dagar (i</w:t>
      </w:r>
      <w:r w:rsidR="00973256">
        <w:rPr>
          <w:rFonts w:ascii="Arial Nova Cond" w:hAnsi="Arial Nova Cond"/>
          <w:bCs/>
          <w:sz w:val="20"/>
          <w:szCs w:val="16"/>
        </w:rPr>
        <w:t xml:space="preserve"> </w:t>
      </w:r>
      <w:r w:rsidR="00973256" w:rsidRPr="00D07115">
        <w:rPr>
          <w:rFonts w:ascii="Arial Nova Cond" w:hAnsi="Arial Nova Cond"/>
          <w:bCs/>
          <w:sz w:val="20"/>
          <w:szCs w:val="16"/>
        </w:rPr>
        <w:t>stället för att äta maten samma dag som den levereras)</w:t>
      </w:r>
      <w:r w:rsidR="00230C6C">
        <w:rPr>
          <w:rFonts w:ascii="Arial Nova Cond" w:hAnsi="Arial Nova Cond"/>
          <w:bCs/>
          <w:sz w:val="20"/>
          <w:szCs w:val="16"/>
        </w:rPr>
        <w:t xml:space="preserve">. </w:t>
      </w:r>
      <w:r w:rsidR="00230C6C" w:rsidRPr="002E3E58">
        <w:rPr>
          <w:rFonts w:ascii="Arial Nova Cond" w:hAnsi="Arial Nova Cond"/>
          <w:b/>
          <w:color w:val="FF0000"/>
          <w:sz w:val="20"/>
          <w:szCs w:val="16"/>
          <w:u w:val="single"/>
        </w:rPr>
        <w:t xml:space="preserve">Beställning ska vara inne senast fredag </w:t>
      </w:r>
      <w:proofErr w:type="spellStart"/>
      <w:r w:rsidR="00230C6C" w:rsidRPr="002E3E58">
        <w:rPr>
          <w:rFonts w:ascii="Arial Nova Cond" w:hAnsi="Arial Nova Cond"/>
          <w:b/>
          <w:color w:val="FF0000"/>
          <w:sz w:val="20"/>
          <w:szCs w:val="16"/>
          <w:u w:val="single"/>
        </w:rPr>
        <w:t>kl</w:t>
      </w:r>
      <w:proofErr w:type="spellEnd"/>
      <w:r w:rsidR="00230C6C" w:rsidRPr="002E3E58">
        <w:rPr>
          <w:rFonts w:ascii="Arial Nova Cond" w:hAnsi="Arial Nova Cond"/>
          <w:b/>
          <w:color w:val="FF0000"/>
          <w:sz w:val="20"/>
          <w:szCs w:val="16"/>
          <w:u w:val="single"/>
        </w:rPr>
        <w:t xml:space="preserve"> 14:00.</w:t>
      </w:r>
    </w:p>
    <w:p w14:paraId="5193354F" w14:textId="77777777" w:rsidR="00954491" w:rsidRDefault="00954491" w:rsidP="00973256">
      <w:pPr>
        <w:spacing w:after="0" w:line="240" w:lineRule="auto"/>
        <w:rPr>
          <w:rFonts w:ascii="Arial Nova Cond" w:hAnsi="Arial Nova Cond"/>
          <w:bCs/>
          <w:sz w:val="20"/>
          <w:szCs w:val="16"/>
        </w:rPr>
      </w:pPr>
    </w:p>
    <w:p w14:paraId="29CA4387" w14:textId="5E0AF933" w:rsidR="0019328B" w:rsidRPr="006736B1" w:rsidRDefault="00CD087A" w:rsidP="00973256">
      <w:pPr>
        <w:spacing w:after="0" w:line="240" w:lineRule="auto"/>
        <w:rPr>
          <w:rFonts w:ascii="Gill Sans MT Condensed" w:hAnsi="Gill Sans MT Condensed"/>
        </w:rPr>
      </w:pPr>
      <w:r w:rsidRPr="0019328B">
        <w:rPr>
          <w:rFonts w:ascii="Oswald" w:hAnsi="Oswald" w:cstheme="majorHAnsi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99CE4A7" wp14:editId="2C177CCA">
                <wp:simplePos x="0" y="0"/>
                <wp:positionH relativeFrom="column">
                  <wp:posOffset>103505</wp:posOffset>
                </wp:positionH>
                <wp:positionV relativeFrom="page">
                  <wp:posOffset>9666605</wp:posOffset>
                </wp:positionV>
                <wp:extent cx="5913120" cy="721995"/>
                <wp:effectExtent l="0" t="0" r="0" b="1905"/>
                <wp:wrapNone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21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E33A" w14:textId="77777777" w:rsidR="009A1C7A" w:rsidRPr="00D92109" w:rsidRDefault="009A1C7A" w:rsidP="00055F05">
                            <w:pPr>
                              <w:rPr>
                                <w:rFonts w:ascii="Gill Sans Nova Cond" w:hAnsi="Gill Sans Nova Cond" w:cstheme="majorHAnsi"/>
                                <w:sz w:val="28"/>
                              </w:rPr>
                            </w:pPr>
                            <w:r w:rsidRPr="00D92109">
                              <w:rPr>
                                <w:rFonts w:ascii="Gill Sans Nova Cond" w:hAnsi="Gill Sans Nova Cond" w:cstheme="majorHAnsi"/>
                                <w:sz w:val="28"/>
                              </w:rPr>
                              <w:t>NAMN:</w:t>
                            </w:r>
                          </w:p>
                          <w:p w14:paraId="2C1AF6BF" w14:textId="77777777" w:rsidR="009A1C7A" w:rsidRPr="00D92109" w:rsidRDefault="009A1C7A" w:rsidP="00055F05">
                            <w:pPr>
                              <w:rPr>
                                <w:rFonts w:ascii="Gill Sans Nova Cond" w:hAnsi="Gill Sans Nova Cond"/>
                              </w:rPr>
                            </w:pPr>
                            <w:r w:rsidRPr="00D92109">
                              <w:rPr>
                                <w:rFonts w:ascii="Gill Sans Nova Cond" w:hAnsi="Gill Sans Nova Cond" w:cstheme="majorHAnsi"/>
                                <w:sz w:val="28"/>
                              </w:rPr>
                              <w:t>ADRESS: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E4A7"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margin-left:8.15pt;margin-top:761.15pt;width:465.6pt;height:56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" filled="f" stroked="f">
                <v:textbox>
                  <w:txbxContent>
                    <w:p w14:paraId="18F5E33A" w14:textId="77777777" w:rsidR="009A1C7A" w:rsidRPr="00D92109" w:rsidRDefault="009A1C7A" w:rsidP="00055F05">
                      <w:pPr>
                        <w:rPr>
                          <w:rFonts w:ascii="Gill Sans Nova Cond" w:hAnsi="Gill Sans Nova Cond" w:cstheme="majorHAnsi"/>
                          <w:sz w:val="28"/>
                        </w:rPr>
                      </w:pPr>
                      <w:r w:rsidRPr="00D92109">
                        <w:rPr>
                          <w:rFonts w:ascii="Gill Sans Nova Cond" w:hAnsi="Gill Sans Nova Cond" w:cstheme="majorHAnsi"/>
                          <w:sz w:val="28"/>
                        </w:rPr>
                        <w:t>NAMN:</w:t>
                      </w:r>
                    </w:p>
                    <w:p w14:paraId="2C1AF6BF" w14:textId="77777777" w:rsidR="009A1C7A" w:rsidRPr="00D92109" w:rsidRDefault="009A1C7A" w:rsidP="00055F05">
                      <w:pPr>
                        <w:rPr>
                          <w:rFonts w:ascii="Gill Sans Nova Cond" w:hAnsi="Gill Sans Nova Cond"/>
                        </w:rPr>
                      </w:pPr>
                      <w:r w:rsidRPr="00D92109">
                        <w:rPr>
                          <w:rFonts w:ascii="Gill Sans Nova Cond" w:hAnsi="Gill Sans Nova Cond" w:cstheme="majorHAnsi"/>
                          <w:sz w:val="28"/>
                        </w:rPr>
                        <w:t>ADRESS: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9328B">
        <w:rPr>
          <w:rFonts w:ascii="Oswald" w:hAnsi="Oswald" w:cstheme="majorHAnsi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D6E2B0" wp14:editId="3D8D92D3">
                <wp:simplePos x="0" y="0"/>
                <wp:positionH relativeFrom="margin">
                  <wp:posOffset>97790</wp:posOffset>
                </wp:positionH>
                <wp:positionV relativeFrom="page">
                  <wp:posOffset>9692640</wp:posOffset>
                </wp:positionV>
                <wp:extent cx="5913120" cy="693420"/>
                <wp:effectExtent l="0" t="0" r="11430" b="11430"/>
                <wp:wrapNone/>
                <wp:docPr id="19" name="Rektangel: rundade hör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6934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2761E" id="Rektangel: rundade hörn 19" o:spid="_x0000_s1026" style="position:absolute;margin-left:7.7pt;margin-top:763.2pt;width:465.6pt;height:54.6pt;z-index:-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" fillcolor="#f2f2f2 [3052]" strokecolor="#1f3763 [1604]" strokeweight="1pt">
                <v:stroke joinstyle="miter"/>
                <w10:wrap anchorx="margin" anchory="page"/>
              </v:roundrect>
            </w:pict>
          </mc:Fallback>
        </mc:AlternateContent>
      </w:r>
    </w:p>
    <w:sectPr w:rsidR="0019328B" w:rsidRPr="006736B1" w:rsidSect="00CB042C">
      <w:pgSz w:w="11906" w:h="16838"/>
      <w:pgMar w:top="567" w:right="1134" w:bottom="567" w:left="1134" w:header="709" w:footer="709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2"/>
    <w:rsid w:val="000040A5"/>
    <w:rsid w:val="00004C44"/>
    <w:rsid w:val="00006822"/>
    <w:rsid w:val="000116C5"/>
    <w:rsid w:val="00014095"/>
    <w:rsid w:val="00014260"/>
    <w:rsid w:val="00015F65"/>
    <w:rsid w:val="000166F7"/>
    <w:rsid w:val="00017055"/>
    <w:rsid w:val="00017B60"/>
    <w:rsid w:val="00017CF9"/>
    <w:rsid w:val="00021DEE"/>
    <w:rsid w:val="000237B8"/>
    <w:rsid w:val="00024271"/>
    <w:rsid w:val="00024863"/>
    <w:rsid w:val="00030963"/>
    <w:rsid w:val="00030E86"/>
    <w:rsid w:val="00031D88"/>
    <w:rsid w:val="0003395C"/>
    <w:rsid w:val="00034C7A"/>
    <w:rsid w:val="00035106"/>
    <w:rsid w:val="00041827"/>
    <w:rsid w:val="00041C5E"/>
    <w:rsid w:val="00042983"/>
    <w:rsid w:val="00042C25"/>
    <w:rsid w:val="00042C64"/>
    <w:rsid w:val="0004345D"/>
    <w:rsid w:val="00043515"/>
    <w:rsid w:val="000468B6"/>
    <w:rsid w:val="00047AE8"/>
    <w:rsid w:val="000503FA"/>
    <w:rsid w:val="000511A8"/>
    <w:rsid w:val="00055F05"/>
    <w:rsid w:val="00061786"/>
    <w:rsid w:val="00061BCB"/>
    <w:rsid w:val="00061E02"/>
    <w:rsid w:val="000646B1"/>
    <w:rsid w:val="000667ED"/>
    <w:rsid w:val="00066AFF"/>
    <w:rsid w:val="00067E10"/>
    <w:rsid w:val="00071240"/>
    <w:rsid w:val="00073249"/>
    <w:rsid w:val="00073488"/>
    <w:rsid w:val="0007360D"/>
    <w:rsid w:val="00073EC0"/>
    <w:rsid w:val="000747C0"/>
    <w:rsid w:val="00074F92"/>
    <w:rsid w:val="00075078"/>
    <w:rsid w:val="00075388"/>
    <w:rsid w:val="00077AEB"/>
    <w:rsid w:val="00077D3B"/>
    <w:rsid w:val="000812DF"/>
    <w:rsid w:val="00081CBD"/>
    <w:rsid w:val="00086116"/>
    <w:rsid w:val="000900E3"/>
    <w:rsid w:val="000970A1"/>
    <w:rsid w:val="0009713F"/>
    <w:rsid w:val="000A0567"/>
    <w:rsid w:val="000A1FEB"/>
    <w:rsid w:val="000A31B4"/>
    <w:rsid w:val="000A3B9D"/>
    <w:rsid w:val="000A488E"/>
    <w:rsid w:val="000B0E08"/>
    <w:rsid w:val="000B16AB"/>
    <w:rsid w:val="000B28DA"/>
    <w:rsid w:val="000B38D8"/>
    <w:rsid w:val="000B3907"/>
    <w:rsid w:val="000B4928"/>
    <w:rsid w:val="000B55F2"/>
    <w:rsid w:val="000B6DD9"/>
    <w:rsid w:val="000B78DA"/>
    <w:rsid w:val="000C024B"/>
    <w:rsid w:val="000C08CB"/>
    <w:rsid w:val="000C161E"/>
    <w:rsid w:val="000C193D"/>
    <w:rsid w:val="000C3C84"/>
    <w:rsid w:val="000C3F5B"/>
    <w:rsid w:val="000C648B"/>
    <w:rsid w:val="000D035E"/>
    <w:rsid w:val="000D2E15"/>
    <w:rsid w:val="000D447A"/>
    <w:rsid w:val="000D471C"/>
    <w:rsid w:val="000D4A78"/>
    <w:rsid w:val="000D4F06"/>
    <w:rsid w:val="000D506E"/>
    <w:rsid w:val="000D54CB"/>
    <w:rsid w:val="000D59B3"/>
    <w:rsid w:val="000D7710"/>
    <w:rsid w:val="000D7F22"/>
    <w:rsid w:val="000E059B"/>
    <w:rsid w:val="000E1A4A"/>
    <w:rsid w:val="000E3690"/>
    <w:rsid w:val="000E5086"/>
    <w:rsid w:val="000E5C26"/>
    <w:rsid w:val="000E5D08"/>
    <w:rsid w:val="000E7899"/>
    <w:rsid w:val="000F3024"/>
    <w:rsid w:val="000F359B"/>
    <w:rsid w:val="000F40FF"/>
    <w:rsid w:val="000F7F40"/>
    <w:rsid w:val="00101202"/>
    <w:rsid w:val="00101C82"/>
    <w:rsid w:val="00101D42"/>
    <w:rsid w:val="00102C75"/>
    <w:rsid w:val="0010482D"/>
    <w:rsid w:val="0010526F"/>
    <w:rsid w:val="00111824"/>
    <w:rsid w:val="001156C6"/>
    <w:rsid w:val="001159A1"/>
    <w:rsid w:val="001165A0"/>
    <w:rsid w:val="00117BDE"/>
    <w:rsid w:val="00117D48"/>
    <w:rsid w:val="001214C7"/>
    <w:rsid w:val="001215F1"/>
    <w:rsid w:val="00123772"/>
    <w:rsid w:val="001239ED"/>
    <w:rsid w:val="00124290"/>
    <w:rsid w:val="00124411"/>
    <w:rsid w:val="0012666F"/>
    <w:rsid w:val="001267F9"/>
    <w:rsid w:val="0013056B"/>
    <w:rsid w:val="00131BFA"/>
    <w:rsid w:val="001332F2"/>
    <w:rsid w:val="0013367D"/>
    <w:rsid w:val="0013390C"/>
    <w:rsid w:val="00133FD0"/>
    <w:rsid w:val="00134B4A"/>
    <w:rsid w:val="00135B3B"/>
    <w:rsid w:val="00136E05"/>
    <w:rsid w:val="00137445"/>
    <w:rsid w:val="0013771E"/>
    <w:rsid w:val="00140313"/>
    <w:rsid w:val="00142C5F"/>
    <w:rsid w:val="001431D5"/>
    <w:rsid w:val="00143514"/>
    <w:rsid w:val="001436FF"/>
    <w:rsid w:val="00143C20"/>
    <w:rsid w:val="00145156"/>
    <w:rsid w:val="00146547"/>
    <w:rsid w:val="00150163"/>
    <w:rsid w:val="0015163C"/>
    <w:rsid w:val="001535CB"/>
    <w:rsid w:val="00154FBC"/>
    <w:rsid w:val="00155433"/>
    <w:rsid w:val="0015569C"/>
    <w:rsid w:val="001559FC"/>
    <w:rsid w:val="001570C1"/>
    <w:rsid w:val="00160636"/>
    <w:rsid w:val="00161F5E"/>
    <w:rsid w:val="00163143"/>
    <w:rsid w:val="00164D39"/>
    <w:rsid w:val="001657FE"/>
    <w:rsid w:val="001659E0"/>
    <w:rsid w:val="00167F72"/>
    <w:rsid w:val="001701B1"/>
    <w:rsid w:val="00172902"/>
    <w:rsid w:val="00174892"/>
    <w:rsid w:val="00175CA3"/>
    <w:rsid w:val="001762B8"/>
    <w:rsid w:val="001766EF"/>
    <w:rsid w:val="00181CF2"/>
    <w:rsid w:val="00183765"/>
    <w:rsid w:val="00183927"/>
    <w:rsid w:val="00184350"/>
    <w:rsid w:val="00186520"/>
    <w:rsid w:val="00186AE1"/>
    <w:rsid w:val="00186EEC"/>
    <w:rsid w:val="00187222"/>
    <w:rsid w:val="0019059A"/>
    <w:rsid w:val="0019120E"/>
    <w:rsid w:val="00191C77"/>
    <w:rsid w:val="00191CA2"/>
    <w:rsid w:val="00192093"/>
    <w:rsid w:val="0019284D"/>
    <w:rsid w:val="0019328B"/>
    <w:rsid w:val="0019713E"/>
    <w:rsid w:val="001976FB"/>
    <w:rsid w:val="001A26AE"/>
    <w:rsid w:val="001A28E4"/>
    <w:rsid w:val="001A2A5D"/>
    <w:rsid w:val="001A2FE6"/>
    <w:rsid w:val="001A3C5F"/>
    <w:rsid w:val="001A6FCE"/>
    <w:rsid w:val="001A7020"/>
    <w:rsid w:val="001A74C3"/>
    <w:rsid w:val="001B1974"/>
    <w:rsid w:val="001B1F86"/>
    <w:rsid w:val="001B2838"/>
    <w:rsid w:val="001B3013"/>
    <w:rsid w:val="001B7211"/>
    <w:rsid w:val="001B7E97"/>
    <w:rsid w:val="001C0573"/>
    <w:rsid w:val="001C09F7"/>
    <w:rsid w:val="001C378C"/>
    <w:rsid w:val="001C3976"/>
    <w:rsid w:val="001C4F6C"/>
    <w:rsid w:val="001C6F5A"/>
    <w:rsid w:val="001C705D"/>
    <w:rsid w:val="001D17E3"/>
    <w:rsid w:val="001D20DF"/>
    <w:rsid w:val="001D3620"/>
    <w:rsid w:val="001D62B7"/>
    <w:rsid w:val="001D6D38"/>
    <w:rsid w:val="001D7FA3"/>
    <w:rsid w:val="001E01AB"/>
    <w:rsid w:val="001E0A34"/>
    <w:rsid w:val="001E12CB"/>
    <w:rsid w:val="001E1E29"/>
    <w:rsid w:val="001E20E9"/>
    <w:rsid w:val="001E2587"/>
    <w:rsid w:val="001E260C"/>
    <w:rsid w:val="001E375F"/>
    <w:rsid w:val="001E58D2"/>
    <w:rsid w:val="001E5FF4"/>
    <w:rsid w:val="001F095B"/>
    <w:rsid w:val="001F4FFF"/>
    <w:rsid w:val="001F667E"/>
    <w:rsid w:val="001F7FE8"/>
    <w:rsid w:val="00200787"/>
    <w:rsid w:val="00200BE2"/>
    <w:rsid w:val="00200DA2"/>
    <w:rsid w:val="002042EC"/>
    <w:rsid w:val="00205888"/>
    <w:rsid w:val="002078F2"/>
    <w:rsid w:val="0021152C"/>
    <w:rsid w:val="00211655"/>
    <w:rsid w:val="00212B59"/>
    <w:rsid w:val="00213744"/>
    <w:rsid w:val="00217B79"/>
    <w:rsid w:val="0022085E"/>
    <w:rsid w:val="00220A2D"/>
    <w:rsid w:val="00221E60"/>
    <w:rsid w:val="0022314E"/>
    <w:rsid w:val="0022365C"/>
    <w:rsid w:val="00223AFC"/>
    <w:rsid w:val="00223F89"/>
    <w:rsid w:val="00226D03"/>
    <w:rsid w:val="00227E70"/>
    <w:rsid w:val="00230534"/>
    <w:rsid w:val="00230C6C"/>
    <w:rsid w:val="00230E84"/>
    <w:rsid w:val="00231AC0"/>
    <w:rsid w:val="002320B6"/>
    <w:rsid w:val="002338A4"/>
    <w:rsid w:val="0023501D"/>
    <w:rsid w:val="002415A2"/>
    <w:rsid w:val="00242C90"/>
    <w:rsid w:val="002455A6"/>
    <w:rsid w:val="0024560F"/>
    <w:rsid w:val="002466E1"/>
    <w:rsid w:val="00251AE5"/>
    <w:rsid w:val="00252ECA"/>
    <w:rsid w:val="00253CF4"/>
    <w:rsid w:val="002544A0"/>
    <w:rsid w:val="00255C26"/>
    <w:rsid w:val="00256C55"/>
    <w:rsid w:val="0025762A"/>
    <w:rsid w:val="002600F7"/>
    <w:rsid w:val="00261CE8"/>
    <w:rsid w:val="00262607"/>
    <w:rsid w:val="00263721"/>
    <w:rsid w:val="002646D1"/>
    <w:rsid w:val="00267B1A"/>
    <w:rsid w:val="00267F3F"/>
    <w:rsid w:val="002710C9"/>
    <w:rsid w:val="002728B9"/>
    <w:rsid w:val="002752B8"/>
    <w:rsid w:val="00275E7B"/>
    <w:rsid w:val="00276B8C"/>
    <w:rsid w:val="00277B9B"/>
    <w:rsid w:val="002824B3"/>
    <w:rsid w:val="00282C57"/>
    <w:rsid w:val="0028366B"/>
    <w:rsid w:val="00284CD0"/>
    <w:rsid w:val="00286B4D"/>
    <w:rsid w:val="00286B8D"/>
    <w:rsid w:val="00290F3D"/>
    <w:rsid w:val="002975A9"/>
    <w:rsid w:val="002A0483"/>
    <w:rsid w:val="002A0911"/>
    <w:rsid w:val="002A0AF1"/>
    <w:rsid w:val="002A2291"/>
    <w:rsid w:val="002A539A"/>
    <w:rsid w:val="002A5F25"/>
    <w:rsid w:val="002A7AE7"/>
    <w:rsid w:val="002A7C25"/>
    <w:rsid w:val="002B20BF"/>
    <w:rsid w:val="002B5AF6"/>
    <w:rsid w:val="002B5B33"/>
    <w:rsid w:val="002B6351"/>
    <w:rsid w:val="002B7D20"/>
    <w:rsid w:val="002B7E54"/>
    <w:rsid w:val="002C1448"/>
    <w:rsid w:val="002C398A"/>
    <w:rsid w:val="002C7193"/>
    <w:rsid w:val="002D04FA"/>
    <w:rsid w:val="002D0660"/>
    <w:rsid w:val="002D0A3F"/>
    <w:rsid w:val="002D35AE"/>
    <w:rsid w:val="002D5039"/>
    <w:rsid w:val="002D53B1"/>
    <w:rsid w:val="002D6201"/>
    <w:rsid w:val="002D74DD"/>
    <w:rsid w:val="002D74EF"/>
    <w:rsid w:val="002E0A2B"/>
    <w:rsid w:val="002E0BAF"/>
    <w:rsid w:val="002E0EFD"/>
    <w:rsid w:val="002E21E0"/>
    <w:rsid w:val="002E3AAF"/>
    <w:rsid w:val="002E3E58"/>
    <w:rsid w:val="002E413F"/>
    <w:rsid w:val="002E4B72"/>
    <w:rsid w:val="002E6875"/>
    <w:rsid w:val="002E74D6"/>
    <w:rsid w:val="002F0182"/>
    <w:rsid w:val="002F09AD"/>
    <w:rsid w:val="002F147E"/>
    <w:rsid w:val="002F1A45"/>
    <w:rsid w:val="002F2895"/>
    <w:rsid w:val="002F2CA4"/>
    <w:rsid w:val="002F573C"/>
    <w:rsid w:val="002F596C"/>
    <w:rsid w:val="00300481"/>
    <w:rsid w:val="0030069D"/>
    <w:rsid w:val="00300FE9"/>
    <w:rsid w:val="00301070"/>
    <w:rsid w:val="0030218A"/>
    <w:rsid w:val="003023B3"/>
    <w:rsid w:val="0030251E"/>
    <w:rsid w:val="00302F18"/>
    <w:rsid w:val="00303125"/>
    <w:rsid w:val="00307614"/>
    <w:rsid w:val="00307AFE"/>
    <w:rsid w:val="003125C7"/>
    <w:rsid w:val="00313A9E"/>
    <w:rsid w:val="00313B7B"/>
    <w:rsid w:val="00315227"/>
    <w:rsid w:val="00315335"/>
    <w:rsid w:val="00316C17"/>
    <w:rsid w:val="003172E8"/>
    <w:rsid w:val="00320280"/>
    <w:rsid w:val="00320ABE"/>
    <w:rsid w:val="003227D3"/>
    <w:rsid w:val="0032530B"/>
    <w:rsid w:val="003300D6"/>
    <w:rsid w:val="00332DF9"/>
    <w:rsid w:val="00333E22"/>
    <w:rsid w:val="003349A7"/>
    <w:rsid w:val="003350B1"/>
    <w:rsid w:val="00335442"/>
    <w:rsid w:val="00335B43"/>
    <w:rsid w:val="00335CB7"/>
    <w:rsid w:val="00342A82"/>
    <w:rsid w:val="00342FDA"/>
    <w:rsid w:val="00343521"/>
    <w:rsid w:val="00344853"/>
    <w:rsid w:val="00345D18"/>
    <w:rsid w:val="00346D5F"/>
    <w:rsid w:val="00347041"/>
    <w:rsid w:val="00347FB6"/>
    <w:rsid w:val="0035018F"/>
    <w:rsid w:val="00351097"/>
    <w:rsid w:val="003529D2"/>
    <w:rsid w:val="00354F95"/>
    <w:rsid w:val="00357DEC"/>
    <w:rsid w:val="0036203A"/>
    <w:rsid w:val="0036594E"/>
    <w:rsid w:val="00366C89"/>
    <w:rsid w:val="00371EB7"/>
    <w:rsid w:val="003728F4"/>
    <w:rsid w:val="0037296F"/>
    <w:rsid w:val="00372D76"/>
    <w:rsid w:val="003733BB"/>
    <w:rsid w:val="00375B4C"/>
    <w:rsid w:val="0037644E"/>
    <w:rsid w:val="00380DF6"/>
    <w:rsid w:val="003856C1"/>
    <w:rsid w:val="00385956"/>
    <w:rsid w:val="003864AF"/>
    <w:rsid w:val="00387354"/>
    <w:rsid w:val="00387672"/>
    <w:rsid w:val="00391B88"/>
    <w:rsid w:val="00391C08"/>
    <w:rsid w:val="003922FF"/>
    <w:rsid w:val="003923EE"/>
    <w:rsid w:val="00392F37"/>
    <w:rsid w:val="003942A1"/>
    <w:rsid w:val="00394DD6"/>
    <w:rsid w:val="00395E97"/>
    <w:rsid w:val="00396CBE"/>
    <w:rsid w:val="003A3048"/>
    <w:rsid w:val="003A3240"/>
    <w:rsid w:val="003A4F78"/>
    <w:rsid w:val="003A6239"/>
    <w:rsid w:val="003B0256"/>
    <w:rsid w:val="003B0D5F"/>
    <w:rsid w:val="003B0DB0"/>
    <w:rsid w:val="003B1DDB"/>
    <w:rsid w:val="003B295C"/>
    <w:rsid w:val="003B2D6E"/>
    <w:rsid w:val="003B3B06"/>
    <w:rsid w:val="003B5F5F"/>
    <w:rsid w:val="003B72A1"/>
    <w:rsid w:val="003C0853"/>
    <w:rsid w:val="003C12D9"/>
    <w:rsid w:val="003C1BAD"/>
    <w:rsid w:val="003C2044"/>
    <w:rsid w:val="003C5285"/>
    <w:rsid w:val="003C6F64"/>
    <w:rsid w:val="003D116F"/>
    <w:rsid w:val="003D1E16"/>
    <w:rsid w:val="003D20C6"/>
    <w:rsid w:val="003D30B9"/>
    <w:rsid w:val="003D3790"/>
    <w:rsid w:val="003D396F"/>
    <w:rsid w:val="003D5083"/>
    <w:rsid w:val="003D5268"/>
    <w:rsid w:val="003D714E"/>
    <w:rsid w:val="003E141D"/>
    <w:rsid w:val="003E15D9"/>
    <w:rsid w:val="003E19A1"/>
    <w:rsid w:val="003E2837"/>
    <w:rsid w:val="003E32DB"/>
    <w:rsid w:val="003E6DAE"/>
    <w:rsid w:val="003E7135"/>
    <w:rsid w:val="003E7E56"/>
    <w:rsid w:val="003F2578"/>
    <w:rsid w:val="003F50E0"/>
    <w:rsid w:val="003F605B"/>
    <w:rsid w:val="003F65B1"/>
    <w:rsid w:val="003F7181"/>
    <w:rsid w:val="004035A8"/>
    <w:rsid w:val="004035DA"/>
    <w:rsid w:val="00403BB6"/>
    <w:rsid w:val="00403E2F"/>
    <w:rsid w:val="00403FD3"/>
    <w:rsid w:val="004057B2"/>
    <w:rsid w:val="00405DE0"/>
    <w:rsid w:val="004066D7"/>
    <w:rsid w:val="00410B90"/>
    <w:rsid w:val="00411604"/>
    <w:rsid w:val="0041199B"/>
    <w:rsid w:val="00413DEF"/>
    <w:rsid w:val="00420709"/>
    <w:rsid w:val="0042088D"/>
    <w:rsid w:val="00422B78"/>
    <w:rsid w:val="00425906"/>
    <w:rsid w:val="004261AA"/>
    <w:rsid w:val="004264EE"/>
    <w:rsid w:val="004269C8"/>
    <w:rsid w:val="00430DA4"/>
    <w:rsid w:val="00431EE1"/>
    <w:rsid w:val="004322F4"/>
    <w:rsid w:val="00433937"/>
    <w:rsid w:val="00435FA1"/>
    <w:rsid w:val="00435FD0"/>
    <w:rsid w:val="004362A2"/>
    <w:rsid w:val="004371E5"/>
    <w:rsid w:val="00437B1A"/>
    <w:rsid w:val="004416F8"/>
    <w:rsid w:val="00441D96"/>
    <w:rsid w:val="00442F7D"/>
    <w:rsid w:val="00443628"/>
    <w:rsid w:val="004440F5"/>
    <w:rsid w:val="004467BD"/>
    <w:rsid w:val="00446D8C"/>
    <w:rsid w:val="00450159"/>
    <w:rsid w:val="0045110A"/>
    <w:rsid w:val="00451640"/>
    <w:rsid w:val="004517F9"/>
    <w:rsid w:val="00454434"/>
    <w:rsid w:val="00454874"/>
    <w:rsid w:val="00455B90"/>
    <w:rsid w:val="00455FDD"/>
    <w:rsid w:val="0045666B"/>
    <w:rsid w:val="00460764"/>
    <w:rsid w:val="00460985"/>
    <w:rsid w:val="00461A6B"/>
    <w:rsid w:val="00462507"/>
    <w:rsid w:val="00467ABF"/>
    <w:rsid w:val="004701C3"/>
    <w:rsid w:val="00470315"/>
    <w:rsid w:val="00470423"/>
    <w:rsid w:val="00470D20"/>
    <w:rsid w:val="00471297"/>
    <w:rsid w:val="00472ED5"/>
    <w:rsid w:val="00475999"/>
    <w:rsid w:val="00475C30"/>
    <w:rsid w:val="00476E9C"/>
    <w:rsid w:val="004812A4"/>
    <w:rsid w:val="00481950"/>
    <w:rsid w:val="00482DD4"/>
    <w:rsid w:val="00483554"/>
    <w:rsid w:val="00484B18"/>
    <w:rsid w:val="00484FC1"/>
    <w:rsid w:val="00485227"/>
    <w:rsid w:val="00485C20"/>
    <w:rsid w:val="00490CF4"/>
    <w:rsid w:val="0049113D"/>
    <w:rsid w:val="00496DED"/>
    <w:rsid w:val="004A00E5"/>
    <w:rsid w:val="004A153D"/>
    <w:rsid w:val="004A1D47"/>
    <w:rsid w:val="004A20D8"/>
    <w:rsid w:val="004A33C6"/>
    <w:rsid w:val="004A4DAA"/>
    <w:rsid w:val="004B0206"/>
    <w:rsid w:val="004B0A2D"/>
    <w:rsid w:val="004B27BA"/>
    <w:rsid w:val="004B4154"/>
    <w:rsid w:val="004B4588"/>
    <w:rsid w:val="004C00AC"/>
    <w:rsid w:val="004C0FB8"/>
    <w:rsid w:val="004C2097"/>
    <w:rsid w:val="004C3111"/>
    <w:rsid w:val="004C3464"/>
    <w:rsid w:val="004C4153"/>
    <w:rsid w:val="004C4FBA"/>
    <w:rsid w:val="004C6288"/>
    <w:rsid w:val="004C6B6F"/>
    <w:rsid w:val="004D00F9"/>
    <w:rsid w:val="004D0255"/>
    <w:rsid w:val="004D0519"/>
    <w:rsid w:val="004D0576"/>
    <w:rsid w:val="004D1E4F"/>
    <w:rsid w:val="004D373E"/>
    <w:rsid w:val="004E0A4D"/>
    <w:rsid w:val="004E0F8C"/>
    <w:rsid w:val="004E28A3"/>
    <w:rsid w:val="004E42BC"/>
    <w:rsid w:val="004E7710"/>
    <w:rsid w:val="004F016D"/>
    <w:rsid w:val="004F01C6"/>
    <w:rsid w:val="004F086F"/>
    <w:rsid w:val="004F10FB"/>
    <w:rsid w:val="004F14B6"/>
    <w:rsid w:val="004F15A7"/>
    <w:rsid w:val="004F30EC"/>
    <w:rsid w:val="004F38B0"/>
    <w:rsid w:val="004F3C65"/>
    <w:rsid w:val="004F435C"/>
    <w:rsid w:val="004F4B50"/>
    <w:rsid w:val="004F4C7F"/>
    <w:rsid w:val="004F554B"/>
    <w:rsid w:val="004F576E"/>
    <w:rsid w:val="004F69D4"/>
    <w:rsid w:val="004F6A2D"/>
    <w:rsid w:val="004F79C5"/>
    <w:rsid w:val="00500DF5"/>
    <w:rsid w:val="00501C48"/>
    <w:rsid w:val="00504DCC"/>
    <w:rsid w:val="00505792"/>
    <w:rsid w:val="00507942"/>
    <w:rsid w:val="00507D39"/>
    <w:rsid w:val="005119AF"/>
    <w:rsid w:val="00512BD1"/>
    <w:rsid w:val="00512F82"/>
    <w:rsid w:val="00513EAB"/>
    <w:rsid w:val="00514875"/>
    <w:rsid w:val="00514D38"/>
    <w:rsid w:val="005151BB"/>
    <w:rsid w:val="005169C2"/>
    <w:rsid w:val="00517200"/>
    <w:rsid w:val="005175D0"/>
    <w:rsid w:val="00517907"/>
    <w:rsid w:val="0052044C"/>
    <w:rsid w:val="0052216B"/>
    <w:rsid w:val="005224BB"/>
    <w:rsid w:val="00522FAF"/>
    <w:rsid w:val="00523183"/>
    <w:rsid w:val="0052425C"/>
    <w:rsid w:val="0052702D"/>
    <w:rsid w:val="00532202"/>
    <w:rsid w:val="00532F8F"/>
    <w:rsid w:val="00533B23"/>
    <w:rsid w:val="00534BF7"/>
    <w:rsid w:val="005363ED"/>
    <w:rsid w:val="005403A3"/>
    <w:rsid w:val="00540500"/>
    <w:rsid w:val="00542029"/>
    <w:rsid w:val="0054251E"/>
    <w:rsid w:val="005425FB"/>
    <w:rsid w:val="00542F01"/>
    <w:rsid w:val="00544365"/>
    <w:rsid w:val="00545B13"/>
    <w:rsid w:val="00546852"/>
    <w:rsid w:val="005473A8"/>
    <w:rsid w:val="00547A85"/>
    <w:rsid w:val="00552285"/>
    <w:rsid w:val="005541CA"/>
    <w:rsid w:val="00554408"/>
    <w:rsid w:val="00554DDE"/>
    <w:rsid w:val="00556363"/>
    <w:rsid w:val="00556D9E"/>
    <w:rsid w:val="00557053"/>
    <w:rsid w:val="00560989"/>
    <w:rsid w:val="00561BD5"/>
    <w:rsid w:val="00562679"/>
    <w:rsid w:val="0056289E"/>
    <w:rsid w:val="00562AF8"/>
    <w:rsid w:val="00563A5B"/>
    <w:rsid w:val="0056554C"/>
    <w:rsid w:val="00565EDC"/>
    <w:rsid w:val="00566CE7"/>
    <w:rsid w:val="0057052F"/>
    <w:rsid w:val="0057215A"/>
    <w:rsid w:val="00573399"/>
    <w:rsid w:val="00580526"/>
    <w:rsid w:val="00581D12"/>
    <w:rsid w:val="00584C94"/>
    <w:rsid w:val="005874F6"/>
    <w:rsid w:val="0059057D"/>
    <w:rsid w:val="00590A9E"/>
    <w:rsid w:val="00591A59"/>
    <w:rsid w:val="00591B10"/>
    <w:rsid w:val="0059489E"/>
    <w:rsid w:val="00594EE4"/>
    <w:rsid w:val="00595147"/>
    <w:rsid w:val="005A0DE2"/>
    <w:rsid w:val="005A28E9"/>
    <w:rsid w:val="005A3758"/>
    <w:rsid w:val="005A3D2E"/>
    <w:rsid w:val="005A402D"/>
    <w:rsid w:val="005A60C9"/>
    <w:rsid w:val="005A7EA3"/>
    <w:rsid w:val="005B28ED"/>
    <w:rsid w:val="005B432A"/>
    <w:rsid w:val="005B4E04"/>
    <w:rsid w:val="005B7BBE"/>
    <w:rsid w:val="005C09CC"/>
    <w:rsid w:val="005C3907"/>
    <w:rsid w:val="005C5876"/>
    <w:rsid w:val="005D19E6"/>
    <w:rsid w:val="005D22CC"/>
    <w:rsid w:val="005D273E"/>
    <w:rsid w:val="005D2C1D"/>
    <w:rsid w:val="005D3D56"/>
    <w:rsid w:val="005D53BC"/>
    <w:rsid w:val="005D5418"/>
    <w:rsid w:val="005D6EA8"/>
    <w:rsid w:val="005D7263"/>
    <w:rsid w:val="005D79F7"/>
    <w:rsid w:val="005E41AD"/>
    <w:rsid w:val="005E4D51"/>
    <w:rsid w:val="005E6868"/>
    <w:rsid w:val="005E7FBC"/>
    <w:rsid w:val="005F00BC"/>
    <w:rsid w:val="005F073A"/>
    <w:rsid w:val="005F247C"/>
    <w:rsid w:val="005F6322"/>
    <w:rsid w:val="00600D25"/>
    <w:rsid w:val="00601C40"/>
    <w:rsid w:val="00604D5B"/>
    <w:rsid w:val="00610CA4"/>
    <w:rsid w:val="00612205"/>
    <w:rsid w:val="0061220B"/>
    <w:rsid w:val="0061242E"/>
    <w:rsid w:val="0061275D"/>
    <w:rsid w:val="00613188"/>
    <w:rsid w:val="00613325"/>
    <w:rsid w:val="0062188F"/>
    <w:rsid w:val="006220EE"/>
    <w:rsid w:val="006245EA"/>
    <w:rsid w:val="00625034"/>
    <w:rsid w:val="00625062"/>
    <w:rsid w:val="00625B23"/>
    <w:rsid w:val="00626E16"/>
    <w:rsid w:val="006332F0"/>
    <w:rsid w:val="0063501B"/>
    <w:rsid w:val="0063640D"/>
    <w:rsid w:val="006364F6"/>
    <w:rsid w:val="006372BE"/>
    <w:rsid w:val="00641484"/>
    <w:rsid w:val="00641623"/>
    <w:rsid w:val="006423F4"/>
    <w:rsid w:val="00644A23"/>
    <w:rsid w:val="00646BDA"/>
    <w:rsid w:val="00647A58"/>
    <w:rsid w:val="00650BFA"/>
    <w:rsid w:val="006522CA"/>
    <w:rsid w:val="00653691"/>
    <w:rsid w:val="00653C1C"/>
    <w:rsid w:val="00654048"/>
    <w:rsid w:val="00654390"/>
    <w:rsid w:val="00657DE8"/>
    <w:rsid w:val="0066164B"/>
    <w:rsid w:val="00663A79"/>
    <w:rsid w:val="00663DCD"/>
    <w:rsid w:val="00663E5D"/>
    <w:rsid w:val="006647DD"/>
    <w:rsid w:val="00665560"/>
    <w:rsid w:val="00666478"/>
    <w:rsid w:val="00666E89"/>
    <w:rsid w:val="00671733"/>
    <w:rsid w:val="006722B8"/>
    <w:rsid w:val="006736B1"/>
    <w:rsid w:val="00675EC8"/>
    <w:rsid w:val="00676C52"/>
    <w:rsid w:val="00676EC3"/>
    <w:rsid w:val="0067793F"/>
    <w:rsid w:val="006829F0"/>
    <w:rsid w:val="00683303"/>
    <w:rsid w:val="006844BD"/>
    <w:rsid w:val="00690935"/>
    <w:rsid w:val="00690B03"/>
    <w:rsid w:val="006923A9"/>
    <w:rsid w:val="0069293E"/>
    <w:rsid w:val="006A0255"/>
    <w:rsid w:val="006A0A29"/>
    <w:rsid w:val="006A20D2"/>
    <w:rsid w:val="006B1B6E"/>
    <w:rsid w:val="006B4154"/>
    <w:rsid w:val="006B69CB"/>
    <w:rsid w:val="006C03B7"/>
    <w:rsid w:val="006C09FF"/>
    <w:rsid w:val="006C24C2"/>
    <w:rsid w:val="006C33F8"/>
    <w:rsid w:val="006C77C6"/>
    <w:rsid w:val="006D31F6"/>
    <w:rsid w:val="006D3237"/>
    <w:rsid w:val="006D3493"/>
    <w:rsid w:val="006E1860"/>
    <w:rsid w:val="006E2FE0"/>
    <w:rsid w:val="006E3432"/>
    <w:rsid w:val="006E46D7"/>
    <w:rsid w:val="006E4A6F"/>
    <w:rsid w:val="006E686F"/>
    <w:rsid w:val="006F2757"/>
    <w:rsid w:val="006F40DB"/>
    <w:rsid w:val="006F4C43"/>
    <w:rsid w:val="006F6EF8"/>
    <w:rsid w:val="007025E0"/>
    <w:rsid w:val="00702807"/>
    <w:rsid w:val="00703E34"/>
    <w:rsid w:val="00704320"/>
    <w:rsid w:val="00706247"/>
    <w:rsid w:val="00706D13"/>
    <w:rsid w:val="00707697"/>
    <w:rsid w:val="007078CD"/>
    <w:rsid w:val="0071017D"/>
    <w:rsid w:val="00711838"/>
    <w:rsid w:val="00712778"/>
    <w:rsid w:val="00715E59"/>
    <w:rsid w:val="0071758F"/>
    <w:rsid w:val="007220C3"/>
    <w:rsid w:val="00722482"/>
    <w:rsid w:val="007252CD"/>
    <w:rsid w:val="00725E52"/>
    <w:rsid w:val="00730C89"/>
    <w:rsid w:val="00731CAC"/>
    <w:rsid w:val="0073262A"/>
    <w:rsid w:val="007339C1"/>
    <w:rsid w:val="00734248"/>
    <w:rsid w:val="0073506F"/>
    <w:rsid w:val="00737269"/>
    <w:rsid w:val="00740D21"/>
    <w:rsid w:val="00740F4E"/>
    <w:rsid w:val="007435ED"/>
    <w:rsid w:val="00745171"/>
    <w:rsid w:val="00745D3D"/>
    <w:rsid w:val="00746180"/>
    <w:rsid w:val="007502F1"/>
    <w:rsid w:val="0075113D"/>
    <w:rsid w:val="007538E9"/>
    <w:rsid w:val="00754BA6"/>
    <w:rsid w:val="00754C31"/>
    <w:rsid w:val="00760906"/>
    <w:rsid w:val="007609FA"/>
    <w:rsid w:val="00763AFD"/>
    <w:rsid w:val="00763C5F"/>
    <w:rsid w:val="00763E37"/>
    <w:rsid w:val="00770F69"/>
    <w:rsid w:val="0077188E"/>
    <w:rsid w:val="007725B0"/>
    <w:rsid w:val="00782BBB"/>
    <w:rsid w:val="007843B9"/>
    <w:rsid w:val="00790163"/>
    <w:rsid w:val="00791846"/>
    <w:rsid w:val="007926BB"/>
    <w:rsid w:val="00796929"/>
    <w:rsid w:val="00797A36"/>
    <w:rsid w:val="007A211E"/>
    <w:rsid w:val="007A2760"/>
    <w:rsid w:val="007A2864"/>
    <w:rsid w:val="007A2FBD"/>
    <w:rsid w:val="007A4150"/>
    <w:rsid w:val="007A53C8"/>
    <w:rsid w:val="007A5657"/>
    <w:rsid w:val="007A59F0"/>
    <w:rsid w:val="007B198E"/>
    <w:rsid w:val="007B2E90"/>
    <w:rsid w:val="007B3372"/>
    <w:rsid w:val="007B440F"/>
    <w:rsid w:val="007B4FF4"/>
    <w:rsid w:val="007B5093"/>
    <w:rsid w:val="007C094D"/>
    <w:rsid w:val="007C2B04"/>
    <w:rsid w:val="007C554C"/>
    <w:rsid w:val="007C555A"/>
    <w:rsid w:val="007C5973"/>
    <w:rsid w:val="007C5C27"/>
    <w:rsid w:val="007D0160"/>
    <w:rsid w:val="007D2279"/>
    <w:rsid w:val="007D2813"/>
    <w:rsid w:val="007D2AA1"/>
    <w:rsid w:val="007D2E30"/>
    <w:rsid w:val="007D3A55"/>
    <w:rsid w:val="007D4E75"/>
    <w:rsid w:val="007D50F6"/>
    <w:rsid w:val="007D654C"/>
    <w:rsid w:val="007D6E96"/>
    <w:rsid w:val="007D7774"/>
    <w:rsid w:val="007D7841"/>
    <w:rsid w:val="007E0572"/>
    <w:rsid w:val="007E394D"/>
    <w:rsid w:val="007E43ED"/>
    <w:rsid w:val="007E51B9"/>
    <w:rsid w:val="007E6246"/>
    <w:rsid w:val="007E686A"/>
    <w:rsid w:val="007E7481"/>
    <w:rsid w:val="007F03AE"/>
    <w:rsid w:val="007F1CD2"/>
    <w:rsid w:val="007F2E7A"/>
    <w:rsid w:val="007F478B"/>
    <w:rsid w:val="007F515C"/>
    <w:rsid w:val="00800E8B"/>
    <w:rsid w:val="0080190C"/>
    <w:rsid w:val="0080507E"/>
    <w:rsid w:val="00806090"/>
    <w:rsid w:val="0080612E"/>
    <w:rsid w:val="00806ED2"/>
    <w:rsid w:val="00806FFE"/>
    <w:rsid w:val="0080725A"/>
    <w:rsid w:val="00810B1F"/>
    <w:rsid w:val="00811042"/>
    <w:rsid w:val="0081650A"/>
    <w:rsid w:val="008170C1"/>
    <w:rsid w:val="0082075A"/>
    <w:rsid w:val="008212FF"/>
    <w:rsid w:val="00821C95"/>
    <w:rsid w:val="00823E63"/>
    <w:rsid w:val="008251CA"/>
    <w:rsid w:val="00826795"/>
    <w:rsid w:val="0082713A"/>
    <w:rsid w:val="0083121E"/>
    <w:rsid w:val="0083126E"/>
    <w:rsid w:val="00831473"/>
    <w:rsid w:val="0083533F"/>
    <w:rsid w:val="00835F56"/>
    <w:rsid w:val="008408CE"/>
    <w:rsid w:val="00840D51"/>
    <w:rsid w:val="00841A06"/>
    <w:rsid w:val="00841A1C"/>
    <w:rsid w:val="008452A0"/>
    <w:rsid w:val="008512E5"/>
    <w:rsid w:val="0085338C"/>
    <w:rsid w:val="0085389C"/>
    <w:rsid w:val="00855580"/>
    <w:rsid w:val="00856765"/>
    <w:rsid w:val="0086013F"/>
    <w:rsid w:val="0086109B"/>
    <w:rsid w:val="00863BC0"/>
    <w:rsid w:val="0086553C"/>
    <w:rsid w:val="00866634"/>
    <w:rsid w:val="0087172A"/>
    <w:rsid w:val="00873BC7"/>
    <w:rsid w:val="0087470F"/>
    <w:rsid w:val="00876E0D"/>
    <w:rsid w:val="00880914"/>
    <w:rsid w:val="00880A54"/>
    <w:rsid w:val="008810AE"/>
    <w:rsid w:val="00882AAA"/>
    <w:rsid w:val="00883A72"/>
    <w:rsid w:val="00885BF5"/>
    <w:rsid w:val="008864B0"/>
    <w:rsid w:val="00886D26"/>
    <w:rsid w:val="008877D5"/>
    <w:rsid w:val="00891C87"/>
    <w:rsid w:val="00891C9F"/>
    <w:rsid w:val="008923B4"/>
    <w:rsid w:val="008931E5"/>
    <w:rsid w:val="008945D2"/>
    <w:rsid w:val="00897661"/>
    <w:rsid w:val="008A08DE"/>
    <w:rsid w:val="008A1927"/>
    <w:rsid w:val="008A23E3"/>
    <w:rsid w:val="008A2684"/>
    <w:rsid w:val="008A3793"/>
    <w:rsid w:val="008A4060"/>
    <w:rsid w:val="008A4F9C"/>
    <w:rsid w:val="008A77CA"/>
    <w:rsid w:val="008B09F1"/>
    <w:rsid w:val="008B2948"/>
    <w:rsid w:val="008B3A91"/>
    <w:rsid w:val="008B45AF"/>
    <w:rsid w:val="008B54A6"/>
    <w:rsid w:val="008B6914"/>
    <w:rsid w:val="008B69A6"/>
    <w:rsid w:val="008C05AD"/>
    <w:rsid w:val="008C2BE3"/>
    <w:rsid w:val="008C4375"/>
    <w:rsid w:val="008C7AD4"/>
    <w:rsid w:val="008D2BFD"/>
    <w:rsid w:val="008D345F"/>
    <w:rsid w:val="008D4AD1"/>
    <w:rsid w:val="008D7A29"/>
    <w:rsid w:val="008E1365"/>
    <w:rsid w:val="008E2AED"/>
    <w:rsid w:val="008E6F98"/>
    <w:rsid w:val="008E7E05"/>
    <w:rsid w:val="008F1586"/>
    <w:rsid w:val="008F2019"/>
    <w:rsid w:val="008F227E"/>
    <w:rsid w:val="008F5403"/>
    <w:rsid w:val="008F71B0"/>
    <w:rsid w:val="00902370"/>
    <w:rsid w:val="00904F2D"/>
    <w:rsid w:val="009061F5"/>
    <w:rsid w:val="00910669"/>
    <w:rsid w:val="00910A81"/>
    <w:rsid w:val="00910AEB"/>
    <w:rsid w:val="00910B10"/>
    <w:rsid w:val="00913594"/>
    <w:rsid w:val="00914B44"/>
    <w:rsid w:val="0091534B"/>
    <w:rsid w:val="00916272"/>
    <w:rsid w:val="00916DB5"/>
    <w:rsid w:val="00916E8E"/>
    <w:rsid w:val="009170FC"/>
    <w:rsid w:val="00922092"/>
    <w:rsid w:val="00922473"/>
    <w:rsid w:val="00923EDC"/>
    <w:rsid w:val="0092420C"/>
    <w:rsid w:val="00925C36"/>
    <w:rsid w:val="00930577"/>
    <w:rsid w:val="00930A08"/>
    <w:rsid w:val="00930C7B"/>
    <w:rsid w:val="00931DA7"/>
    <w:rsid w:val="009329D6"/>
    <w:rsid w:val="009334B5"/>
    <w:rsid w:val="0093455C"/>
    <w:rsid w:val="00934D07"/>
    <w:rsid w:val="009361A0"/>
    <w:rsid w:val="00940B76"/>
    <w:rsid w:val="00942559"/>
    <w:rsid w:val="00942FC1"/>
    <w:rsid w:val="009437C6"/>
    <w:rsid w:val="00944FA2"/>
    <w:rsid w:val="00946567"/>
    <w:rsid w:val="00946CD3"/>
    <w:rsid w:val="00950539"/>
    <w:rsid w:val="009513BB"/>
    <w:rsid w:val="0095230E"/>
    <w:rsid w:val="00953228"/>
    <w:rsid w:val="0095444C"/>
    <w:rsid w:val="00954491"/>
    <w:rsid w:val="00955590"/>
    <w:rsid w:val="009560FD"/>
    <w:rsid w:val="009563CE"/>
    <w:rsid w:val="00956A32"/>
    <w:rsid w:val="00957DAD"/>
    <w:rsid w:val="0096072E"/>
    <w:rsid w:val="0096089F"/>
    <w:rsid w:val="00962F53"/>
    <w:rsid w:val="009638BA"/>
    <w:rsid w:val="00963C4E"/>
    <w:rsid w:val="009643B9"/>
    <w:rsid w:val="00964481"/>
    <w:rsid w:val="00966C82"/>
    <w:rsid w:val="0096714B"/>
    <w:rsid w:val="009701DA"/>
    <w:rsid w:val="00970531"/>
    <w:rsid w:val="009706D2"/>
    <w:rsid w:val="00970EDB"/>
    <w:rsid w:val="0097188C"/>
    <w:rsid w:val="00971AAD"/>
    <w:rsid w:val="00971AFF"/>
    <w:rsid w:val="0097308F"/>
    <w:rsid w:val="00973256"/>
    <w:rsid w:val="00973365"/>
    <w:rsid w:val="009746DF"/>
    <w:rsid w:val="00976EEC"/>
    <w:rsid w:val="0097760E"/>
    <w:rsid w:val="0098005E"/>
    <w:rsid w:val="0098145C"/>
    <w:rsid w:val="00982914"/>
    <w:rsid w:val="00982FA2"/>
    <w:rsid w:val="009871F2"/>
    <w:rsid w:val="00987E8E"/>
    <w:rsid w:val="009901A3"/>
    <w:rsid w:val="0099561E"/>
    <w:rsid w:val="009958F1"/>
    <w:rsid w:val="009A1C7A"/>
    <w:rsid w:val="009A282D"/>
    <w:rsid w:val="009A30DA"/>
    <w:rsid w:val="009A74CA"/>
    <w:rsid w:val="009A7A3C"/>
    <w:rsid w:val="009B06AB"/>
    <w:rsid w:val="009B1794"/>
    <w:rsid w:val="009B1958"/>
    <w:rsid w:val="009B1E8D"/>
    <w:rsid w:val="009C2287"/>
    <w:rsid w:val="009C3ED7"/>
    <w:rsid w:val="009C500C"/>
    <w:rsid w:val="009C5AD6"/>
    <w:rsid w:val="009C77A7"/>
    <w:rsid w:val="009D06C0"/>
    <w:rsid w:val="009D242D"/>
    <w:rsid w:val="009D2F41"/>
    <w:rsid w:val="009D3ACF"/>
    <w:rsid w:val="009D44F6"/>
    <w:rsid w:val="009D4F59"/>
    <w:rsid w:val="009D5B8E"/>
    <w:rsid w:val="009D643A"/>
    <w:rsid w:val="009E058A"/>
    <w:rsid w:val="009E0B49"/>
    <w:rsid w:val="009E31B2"/>
    <w:rsid w:val="009E427D"/>
    <w:rsid w:val="009E5F2C"/>
    <w:rsid w:val="009F205E"/>
    <w:rsid w:val="009F26A7"/>
    <w:rsid w:val="009F3E17"/>
    <w:rsid w:val="009F4497"/>
    <w:rsid w:val="00A00FC6"/>
    <w:rsid w:val="00A03754"/>
    <w:rsid w:val="00A03A20"/>
    <w:rsid w:val="00A03AB2"/>
    <w:rsid w:val="00A06533"/>
    <w:rsid w:val="00A06668"/>
    <w:rsid w:val="00A07C46"/>
    <w:rsid w:val="00A108EB"/>
    <w:rsid w:val="00A148E0"/>
    <w:rsid w:val="00A14C8C"/>
    <w:rsid w:val="00A158F0"/>
    <w:rsid w:val="00A16432"/>
    <w:rsid w:val="00A166A5"/>
    <w:rsid w:val="00A24948"/>
    <w:rsid w:val="00A24F85"/>
    <w:rsid w:val="00A269C1"/>
    <w:rsid w:val="00A26F2C"/>
    <w:rsid w:val="00A27965"/>
    <w:rsid w:val="00A27F01"/>
    <w:rsid w:val="00A3582E"/>
    <w:rsid w:val="00A35E80"/>
    <w:rsid w:val="00A4012C"/>
    <w:rsid w:val="00A40974"/>
    <w:rsid w:val="00A40EE3"/>
    <w:rsid w:val="00A4402B"/>
    <w:rsid w:val="00A441D7"/>
    <w:rsid w:val="00A44D2C"/>
    <w:rsid w:val="00A466B4"/>
    <w:rsid w:val="00A46AF7"/>
    <w:rsid w:val="00A47446"/>
    <w:rsid w:val="00A47942"/>
    <w:rsid w:val="00A47979"/>
    <w:rsid w:val="00A505A9"/>
    <w:rsid w:val="00A519AE"/>
    <w:rsid w:val="00A52B02"/>
    <w:rsid w:val="00A60115"/>
    <w:rsid w:val="00A60B97"/>
    <w:rsid w:val="00A626CE"/>
    <w:rsid w:val="00A62D76"/>
    <w:rsid w:val="00A63608"/>
    <w:rsid w:val="00A63703"/>
    <w:rsid w:val="00A63ADF"/>
    <w:rsid w:val="00A64DE1"/>
    <w:rsid w:val="00A65A3F"/>
    <w:rsid w:val="00A676FB"/>
    <w:rsid w:val="00A70B39"/>
    <w:rsid w:val="00A715C3"/>
    <w:rsid w:val="00A76F24"/>
    <w:rsid w:val="00A76F49"/>
    <w:rsid w:val="00A80B2F"/>
    <w:rsid w:val="00A81CFB"/>
    <w:rsid w:val="00A83DB4"/>
    <w:rsid w:val="00A8441E"/>
    <w:rsid w:val="00A84B5A"/>
    <w:rsid w:val="00A87CD3"/>
    <w:rsid w:val="00A90E39"/>
    <w:rsid w:val="00A91F62"/>
    <w:rsid w:val="00A933EE"/>
    <w:rsid w:val="00A96730"/>
    <w:rsid w:val="00AA0FA2"/>
    <w:rsid w:val="00AA141E"/>
    <w:rsid w:val="00AA5235"/>
    <w:rsid w:val="00AA5FCC"/>
    <w:rsid w:val="00AA7B3C"/>
    <w:rsid w:val="00AB0D97"/>
    <w:rsid w:val="00AB1B0A"/>
    <w:rsid w:val="00AB1D7D"/>
    <w:rsid w:val="00AB34A4"/>
    <w:rsid w:val="00AB56BF"/>
    <w:rsid w:val="00AB6E88"/>
    <w:rsid w:val="00AB79EA"/>
    <w:rsid w:val="00AC0B43"/>
    <w:rsid w:val="00AC1A4D"/>
    <w:rsid w:val="00AC1C33"/>
    <w:rsid w:val="00AC4B1F"/>
    <w:rsid w:val="00AC4B33"/>
    <w:rsid w:val="00AC5D4E"/>
    <w:rsid w:val="00AC6371"/>
    <w:rsid w:val="00AD0767"/>
    <w:rsid w:val="00AD2A69"/>
    <w:rsid w:val="00AD321A"/>
    <w:rsid w:val="00AD4DAC"/>
    <w:rsid w:val="00AD5099"/>
    <w:rsid w:val="00AD5129"/>
    <w:rsid w:val="00AD5525"/>
    <w:rsid w:val="00AD68B0"/>
    <w:rsid w:val="00AD6BEA"/>
    <w:rsid w:val="00AE2BED"/>
    <w:rsid w:val="00AE34B3"/>
    <w:rsid w:val="00AE37C1"/>
    <w:rsid w:val="00AE3A82"/>
    <w:rsid w:val="00AE4212"/>
    <w:rsid w:val="00AE64B9"/>
    <w:rsid w:val="00AE703E"/>
    <w:rsid w:val="00AE7A7B"/>
    <w:rsid w:val="00AF040D"/>
    <w:rsid w:val="00AF06A6"/>
    <w:rsid w:val="00AF0F04"/>
    <w:rsid w:val="00AF1978"/>
    <w:rsid w:val="00AF2AD6"/>
    <w:rsid w:val="00AF6722"/>
    <w:rsid w:val="00AF711A"/>
    <w:rsid w:val="00AF732B"/>
    <w:rsid w:val="00AF7973"/>
    <w:rsid w:val="00B03260"/>
    <w:rsid w:val="00B047CB"/>
    <w:rsid w:val="00B055BB"/>
    <w:rsid w:val="00B23B93"/>
    <w:rsid w:val="00B24A92"/>
    <w:rsid w:val="00B260E8"/>
    <w:rsid w:val="00B2726D"/>
    <w:rsid w:val="00B27F1F"/>
    <w:rsid w:val="00B3009B"/>
    <w:rsid w:val="00B3055D"/>
    <w:rsid w:val="00B355F3"/>
    <w:rsid w:val="00B35D1C"/>
    <w:rsid w:val="00B36D1E"/>
    <w:rsid w:val="00B37C47"/>
    <w:rsid w:val="00B37CB2"/>
    <w:rsid w:val="00B40DEF"/>
    <w:rsid w:val="00B40DF9"/>
    <w:rsid w:val="00B44660"/>
    <w:rsid w:val="00B517A9"/>
    <w:rsid w:val="00B524FB"/>
    <w:rsid w:val="00B52D11"/>
    <w:rsid w:val="00B54510"/>
    <w:rsid w:val="00B55248"/>
    <w:rsid w:val="00B5724B"/>
    <w:rsid w:val="00B6356E"/>
    <w:rsid w:val="00B63E10"/>
    <w:rsid w:val="00B63E95"/>
    <w:rsid w:val="00B64290"/>
    <w:rsid w:val="00B64EBB"/>
    <w:rsid w:val="00B66B72"/>
    <w:rsid w:val="00B67462"/>
    <w:rsid w:val="00B7094C"/>
    <w:rsid w:val="00B70C08"/>
    <w:rsid w:val="00B71124"/>
    <w:rsid w:val="00B72F32"/>
    <w:rsid w:val="00B74CDF"/>
    <w:rsid w:val="00B7512D"/>
    <w:rsid w:val="00B830A2"/>
    <w:rsid w:val="00B83800"/>
    <w:rsid w:val="00B839F8"/>
    <w:rsid w:val="00B8458B"/>
    <w:rsid w:val="00B8729C"/>
    <w:rsid w:val="00B87B93"/>
    <w:rsid w:val="00B90050"/>
    <w:rsid w:val="00B90FF2"/>
    <w:rsid w:val="00B92731"/>
    <w:rsid w:val="00B93E65"/>
    <w:rsid w:val="00B95555"/>
    <w:rsid w:val="00B95FC6"/>
    <w:rsid w:val="00B968B7"/>
    <w:rsid w:val="00B96DE2"/>
    <w:rsid w:val="00BA210C"/>
    <w:rsid w:val="00BA3CFD"/>
    <w:rsid w:val="00BA4170"/>
    <w:rsid w:val="00BA43D5"/>
    <w:rsid w:val="00BA64DE"/>
    <w:rsid w:val="00BA6D3F"/>
    <w:rsid w:val="00BB0110"/>
    <w:rsid w:val="00BB024F"/>
    <w:rsid w:val="00BB02D0"/>
    <w:rsid w:val="00BC0567"/>
    <w:rsid w:val="00BC0AD1"/>
    <w:rsid w:val="00BC10F5"/>
    <w:rsid w:val="00BC4ADF"/>
    <w:rsid w:val="00BC6120"/>
    <w:rsid w:val="00BC6545"/>
    <w:rsid w:val="00BD018D"/>
    <w:rsid w:val="00BD0683"/>
    <w:rsid w:val="00BD169B"/>
    <w:rsid w:val="00BD4B94"/>
    <w:rsid w:val="00BD734B"/>
    <w:rsid w:val="00BD7CFA"/>
    <w:rsid w:val="00BE0368"/>
    <w:rsid w:val="00BE0B54"/>
    <w:rsid w:val="00BE11D7"/>
    <w:rsid w:val="00BE1ACC"/>
    <w:rsid w:val="00BE2065"/>
    <w:rsid w:val="00BE2169"/>
    <w:rsid w:val="00BE26C8"/>
    <w:rsid w:val="00BE45AF"/>
    <w:rsid w:val="00BF27A0"/>
    <w:rsid w:val="00BF4E3B"/>
    <w:rsid w:val="00BF6971"/>
    <w:rsid w:val="00BF6C2B"/>
    <w:rsid w:val="00BF6D27"/>
    <w:rsid w:val="00C0223F"/>
    <w:rsid w:val="00C0231F"/>
    <w:rsid w:val="00C03EB4"/>
    <w:rsid w:val="00C11D47"/>
    <w:rsid w:val="00C1385E"/>
    <w:rsid w:val="00C13994"/>
    <w:rsid w:val="00C170DF"/>
    <w:rsid w:val="00C20BCB"/>
    <w:rsid w:val="00C20F11"/>
    <w:rsid w:val="00C218F9"/>
    <w:rsid w:val="00C249D7"/>
    <w:rsid w:val="00C2615B"/>
    <w:rsid w:val="00C272F3"/>
    <w:rsid w:val="00C27E08"/>
    <w:rsid w:val="00C300B6"/>
    <w:rsid w:val="00C314F9"/>
    <w:rsid w:val="00C31533"/>
    <w:rsid w:val="00C31FB8"/>
    <w:rsid w:val="00C33BF3"/>
    <w:rsid w:val="00C33BF4"/>
    <w:rsid w:val="00C345C6"/>
    <w:rsid w:val="00C368F7"/>
    <w:rsid w:val="00C36C6B"/>
    <w:rsid w:val="00C4057C"/>
    <w:rsid w:val="00C4253F"/>
    <w:rsid w:val="00C469C8"/>
    <w:rsid w:val="00C46A95"/>
    <w:rsid w:val="00C47A29"/>
    <w:rsid w:val="00C47F4C"/>
    <w:rsid w:val="00C512DC"/>
    <w:rsid w:val="00C54EB4"/>
    <w:rsid w:val="00C54F23"/>
    <w:rsid w:val="00C55E99"/>
    <w:rsid w:val="00C566C8"/>
    <w:rsid w:val="00C5765D"/>
    <w:rsid w:val="00C616EE"/>
    <w:rsid w:val="00C6179F"/>
    <w:rsid w:val="00C61AAC"/>
    <w:rsid w:val="00C63A0B"/>
    <w:rsid w:val="00C63FE1"/>
    <w:rsid w:val="00C67568"/>
    <w:rsid w:val="00C67F2F"/>
    <w:rsid w:val="00C71D17"/>
    <w:rsid w:val="00C7250B"/>
    <w:rsid w:val="00C73083"/>
    <w:rsid w:val="00C7396F"/>
    <w:rsid w:val="00C74728"/>
    <w:rsid w:val="00C755D3"/>
    <w:rsid w:val="00C757E7"/>
    <w:rsid w:val="00C76BE9"/>
    <w:rsid w:val="00C811EA"/>
    <w:rsid w:val="00C82170"/>
    <w:rsid w:val="00C83254"/>
    <w:rsid w:val="00C839E3"/>
    <w:rsid w:val="00C83AB0"/>
    <w:rsid w:val="00C84EFD"/>
    <w:rsid w:val="00C86741"/>
    <w:rsid w:val="00C87227"/>
    <w:rsid w:val="00C90F18"/>
    <w:rsid w:val="00C92110"/>
    <w:rsid w:val="00C92214"/>
    <w:rsid w:val="00C931FC"/>
    <w:rsid w:val="00C94668"/>
    <w:rsid w:val="00C94CBF"/>
    <w:rsid w:val="00C96C2D"/>
    <w:rsid w:val="00CA10CC"/>
    <w:rsid w:val="00CA663D"/>
    <w:rsid w:val="00CA6934"/>
    <w:rsid w:val="00CB042C"/>
    <w:rsid w:val="00CB106C"/>
    <w:rsid w:val="00CB1A95"/>
    <w:rsid w:val="00CB29F6"/>
    <w:rsid w:val="00CB2F94"/>
    <w:rsid w:val="00CC1FD2"/>
    <w:rsid w:val="00CC2EE2"/>
    <w:rsid w:val="00CC481C"/>
    <w:rsid w:val="00CC4A4A"/>
    <w:rsid w:val="00CC4ABE"/>
    <w:rsid w:val="00CC54CD"/>
    <w:rsid w:val="00CC5CC8"/>
    <w:rsid w:val="00CD02E6"/>
    <w:rsid w:val="00CD087A"/>
    <w:rsid w:val="00CD2ACF"/>
    <w:rsid w:val="00CD2D8B"/>
    <w:rsid w:val="00CD2ED4"/>
    <w:rsid w:val="00CD44A4"/>
    <w:rsid w:val="00CD5802"/>
    <w:rsid w:val="00CD685B"/>
    <w:rsid w:val="00CD7C05"/>
    <w:rsid w:val="00CE21FE"/>
    <w:rsid w:val="00CE30F0"/>
    <w:rsid w:val="00CE6647"/>
    <w:rsid w:val="00CE7649"/>
    <w:rsid w:val="00CF196E"/>
    <w:rsid w:val="00CF1AB0"/>
    <w:rsid w:val="00CF1CF0"/>
    <w:rsid w:val="00CF3B47"/>
    <w:rsid w:val="00CF3C4B"/>
    <w:rsid w:val="00CF3CEF"/>
    <w:rsid w:val="00CF3D0B"/>
    <w:rsid w:val="00CF60A0"/>
    <w:rsid w:val="00CF70D7"/>
    <w:rsid w:val="00CF7299"/>
    <w:rsid w:val="00CF7DC1"/>
    <w:rsid w:val="00D047C4"/>
    <w:rsid w:val="00D04AE0"/>
    <w:rsid w:val="00D053EF"/>
    <w:rsid w:val="00D05413"/>
    <w:rsid w:val="00D07115"/>
    <w:rsid w:val="00D07191"/>
    <w:rsid w:val="00D07207"/>
    <w:rsid w:val="00D0767E"/>
    <w:rsid w:val="00D12241"/>
    <w:rsid w:val="00D14B26"/>
    <w:rsid w:val="00D14C52"/>
    <w:rsid w:val="00D20E62"/>
    <w:rsid w:val="00D23355"/>
    <w:rsid w:val="00D24A1D"/>
    <w:rsid w:val="00D24B6A"/>
    <w:rsid w:val="00D2503D"/>
    <w:rsid w:val="00D25B3E"/>
    <w:rsid w:val="00D27609"/>
    <w:rsid w:val="00D305A0"/>
    <w:rsid w:val="00D30C20"/>
    <w:rsid w:val="00D33063"/>
    <w:rsid w:val="00D3543A"/>
    <w:rsid w:val="00D35AFE"/>
    <w:rsid w:val="00D4111F"/>
    <w:rsid w:val="00D43C75"/>
    <w:rsid w:val="00D4685B"/>
    <w:rsid w:val="00D473D1"/>
    <w:rsid w:val="00D477EA"/>
    <w:rsid w:val="00D51507"/>
    <w:rsid w:val="00D51FBD"/>
    <w:rsid w:val="00D52560"/>
    <w:rsid w:val="00D548B9"/>
    <w:rsid w:val="00D54981"/>
    <w:rsid w:val="00D55765"/>
    <w:rsid w:val="00D574A9"/>
    <w:rsid w:val="00D600BB"/>
    <w:rsid w:val="00D64738"/>
    <w:rsid w:val="00D65E03"/>
    <w:rsid w:val="00D700FD"/>
    <w:rsid w:val="00D730F5"/>
    <w:rsid w:val="00D743AB"/>
    <w:rsid w:val="00D759DB"/>
    <w:rsid w:val="00D76441"/>
    <w:rsid w:val="00D76D20"/>
    <w:rsid w:val="00D80604"/>
    <w:rsid w:val="00D8238C"/>
    <w:rsid w:val="00D82818"/>
    <w:rsid w:val="00D83ACD"/>
    <w:rsid w:val="00D83B0E"/>
    <w:rsid w:val="00D8529B"/>
    <w:rsid w:val="00D857E3"/>
    <w:rsid w:val="00D86CF7"/>
    <w:rsid w:val="00D92109"/>
    <w:rsid w:val="00D9491E"/>
    <w:rsid w:val="00DA3584"/>
    <w:rsid w:val="00DA3A88"/>
    <w:rsid w:val="00DA4501"/>
    <w:rsid w:val="00DA471A"/>
    <w:rsid w:val="00DB0E1E"/>
    <w:rsid w:val="00DB1587"/>
    <w:rsid w:val="00DB2009"/>
    <w:rsid w:val="00DB2A89"/>
    <w:rsid w:val="00DB4CE4"/>
    <w:rsid w:val="00DB6F9A"/>
    <w:rsid w:val="00DC0496"/>
    <w:rsid w:val="00DC0F35"/>
    <w:rsid w:val="00DC0F8A"/>
    <w:rsid w:val="00DC38D9"/>
    <w:rsid w:val="00DC43D7"/>
    <w:rsid w:val="00DC47AA"/>
    <w:rsid w:val="00DC7E81"/>
    <w:rsid w:val="00DD0986"/>
    <w:rsid w:val="00DD0BD1"/>
    <w:rsid w:val="00DD4AB7"/>
    <w:rsid w:val="00DD6C9F"/>
    <w:rsid w:val="00DD6FE2"/>
    <w:rsid w:val="00DE12D0"/>
    <w:rsid w:val="00DE19E4"/>
    <w:rsid w:val="00DE1AE3"/>
    <w:rsid w:val="00DE3B85"/>
    <w:rsid w:val="00DE5BAD"/>
    <w:rsid w:val="00DE6EA5"/>
    <w:rsid w:val="00DE781E"/>
    <w:rsid w:val="00DF0D5C"/>
    <w:rsid w:val="00DF0E73"/>
    <w:rsid w:val="00DF12DF"/>
    <w:rsid w:val="00DF18EA"/>
    <w:rsid w:val="00DF6A79"/>
    <w:rsid w:val="00DF6DA5"/>
    <w:rsid w:val="00E008EE"/>
    <w:rsid w:val="00E00DBC"/>
    <w:rsid w:val="00E03245"/>
    <w:rsid w:val="00E04AB9"/>
    <w:rsid w:val="00E050AA"/>
    <w:rsid w:val="00E06342"/>
    <w:rsid w:val="00E1001E"/>
    <w:rsid w:val="00E103F9"/>
    <w:rsid w:val="00E1361B"/>
    <w:rsid w:val="00E13D05"/>
    <w:rsid w:val="00E13E91"/>
    <w:rsid w:val="00E140DC"/>
    <w:rsid w:val="00E15249"/>
    <w:rsid w:val="00E16777"/>
    <w:rsid w:val="00E168AC"/>
    <w:rsid w:val="00E203E8"/>
    <w:rsid w:val="00E2054D"/>
    <w:rsid w:val="00E20841"/>
    <w:rsid w:val="00E22165"/>
    <w:rsid w:val="00E2244B"/>
    <w:rsid w:val="00E22574"/>
    <w:rsid w:val="00E23EC6"/>
    <w:rsid w:val="00E256AF"/>
    <w:rsid w:val="00E27388"/>
    <w:rsid w:val="00E31D25"/>
    <w:rsid w:val="00E32780"/>
    <w:rsid w:val="00E335A8"/>
    <w:rsid w:val="00E33BE4"/>
    <w:rsid w:val="00E35A9E"/>
    <w:rsid w:val="00E35BA2"/>
    <w:rsid w:val="00E363C6"/>
    <w:rsid w:val="00E36DD8"/>
    <w:rsid w:val="00E37BA2"/>
    <w:rsid w:val="00E4004F"/>
    <w:rsid w:val="00E41BF6"/>
    <w:rsid w:val="00E43591"/>
    <w:rsid w:val="00E442F9"/>
    <w:rsid w:val="00E45C47"/>
    <w:rsid w:val="00E47E37"/>
    <w:rsid w:val="00E502FE"/>
    <w:rsid w:val="00E50E7F"/>
    <w:rsid w:val="00E514CE"/>
    <w:rsid w:val="00E51638"/>
    <w:rsid w:val="00E51B7B"/>
    <w:rsid w:val="00E570C4"/>
    <w:rsid w:val="00E62319"/>
    <w:rsid w:val="00E62B1A"/>
    <w:rsid w:val="00E63627"/>
    <w:rsid w:val="00E64643"/>
    <w:rsid w:val="00E729E7"/>
    <w:rsid w:val="00E73521"/>
    <w:rsid w:val="00E74EAB"/>
    <w:rsid w:val="00E75C01"/>
    <w:rsid w:val="00E80237"/>
    <w:rsid w:val="00E82ACC"/>
    <w:rsid w:val="00E85D26"/>
    <w:rsid w:val="00E86F1C"/>
    <w:rsid w:val="00E87E6D"/>
    <w:rsid w:val="00E90963"/>
    <w:rsid w:val="00E923A6"/>
    <w:rsid w:val="00E9582C"/>
    <w:rsid w:val="00E9652F"/>
    <w:rsid w:val="00EA0A57"/>
    <w:rsid w:val="00EA0F8A"/>
    <w:rsid w:val="00EA25C2"/>
    <w:rsid w:val="00EA2ABA"/>
    <w:rsid w:val="00EA2DBE"/>
    <w:rsid w:val="00EA7959"/>
    <w:rsid w:val="00EA7D8F"/>
    <w:rsid w:val="00EB155B"/>
    <w:rsid w:val="00EB1596"/>
    <w:rsid w:val="00EB1F51"/>
    <w:rsid w:val="00EB20FF"/>
    <w:rsid w:val="00EB2FDF"/>
    <w:rsid w:val="00EB39D7"/>
    <w:rsid w:val="00EB481E"/>
    <w:rsid w:val="00EB6F11"/>
    <w:rsid w:val="00EB7C67"/>
    <w:rsid w:val="00EC0311"/>
    <w:rsid w:val="00EC253B"/>
    <w:rsid w:val="00EC7905"/>
    <w:rsid w:val="00ED0175"/>
    <w:rsid w:val="00ED0366"/>
    <w:rsid w:val="00ED05D9"/>
    <w:rsid w:val="00ED194B"/>
    <w:rsid w:val="00ED2794"/>
    <w:rsid w:val="00ED27D0"/>
    <w:rsid w:val="00ED4C9A"/>
    <w:rsid w:val="00ED6BE4"/>
    <w:rsid w:val="00EE0EA0"/>
    <w:rsid w:val="00EE4F38"/>
    <w:rsid w:val="00EE6726"/>
    <w:rsid w:val="00EE6AA4"/>
    <w:rsid w:val="00EE6E93"/>
    <w:rsid w:val="00EF12E4"/>
    <w:rsid w:val="00EF16E8"/>
    <w:rsid w:val="00EF22B7"/>
    <w:rsid w:val="00EF5587"/>
    <w:rsid w:val="00EF60EA"/>
    <w:rsid w:val="00EF725E"/>
    <w:rsid w:val="00EF7773"/>
    <w:rsid w:val="00EF7E06"/>
    <w:rsid w:val="00EF7F2F"/>
    <w:rsid w:val="00F0065B"/>
    <w:rsid w:val="00F02767"/>
    <w:rsid w:val="00F03947"/>
    <w:rsid w:val="00F04309"/>
    <w:rsid w:val="00F04A60"/>
    <w:rsid w:val="00F04BDB"/>
    <w:rsid w:val="00F04CE2"/>
    <w:rsid w:val="00F05B72"/>
    <w:rsid w:val="00F06737"/>
    <w:rsid w:val="00F12C2F"/>
    <w:rsid w:val="00F13857"/>
    <w:rsid w:val="00F16A4E"/>
    <w:rsid w:val="00F171DC"/>
    <w:rsid w:val="00F20326"/>
    <w:rsid w:val="00F20423"/>
    <w:rsid w:val="00F20834"/>
    <w:rsid w:val="00F209E1"/>
    <w:rsid w:val="00F21A90"/>
    <w:rsid w:val="00F2260F"/>
    <w:rsid w:val="00F22B42"/>
    <w:rsid w:val="00F239D6"/>
    <w:rsid w:val="00F267C8"/>
    <w:rsid w:val="00F309A6"/>
    <w:rsid w:val="00F30CAD"/>
    <w:rsid w:val="00F33D93"/>
    <w:rsid w:val="00F35841"/>
    <w:rsid w:val="00F37CD2"/>
    <w:rsid w:val="00F4049F"/>
    <w:rsid w:val="00F404B1"/>
    <w:rsid w:val="00F40518"/>
    <w:rsid w:val="00F43A8E"/>
    <w:rsid w:val="00F43B6F"/>
    <w:rsid w:val="00F443F3"/>
    <w:rsid w:val="00F451DE"/>
    <w:rsid w:val="00F5069E"/>
    <w:rsid w:val="00F51CB5"/>
    <w:rsid w:val="00F523BF"/>
    <w:rsid w:val="00F568BE"/>
    <w:rsid w:val="00F56A38"/>
    <w:rsid w:val="00F576F5"/>
    <w:rsid w:val="00F57983"/>
    <w:rsid w:val="00F610F3"/>
    <w:rsid w:val="00F61299"/>
    <w:rsid w:val="00F61B8C"/>
    <w:rsid w:val="00F6277E"/>
    <w:rsid w:val="00F63C49"/>
    <w:rsid w:val="00F64E44"/>
    <w:rsid w:val="00F65180"/>
    <w:rsid w:val="00F652FA"/>
    <w:rsid w:val="00F67549"/>
    <w:rsid w:val="00F71522"/>
    <w:rsid w:val="00F72170"/>
    <w:rsid w:val="00F72B08"/>
    <w:rsid w:val="00F734B9"/>
    <w:rsid w:val="00F7553E"/>
    <w:rsid w:val="00F761FA"/>
    <w:rsid w:val="00F76C73"/>
    <w:rsid w:val="00F800C4"/>
    <w:rsid w:val="00F804C8"/>
    <w:rsid w:val="00F807FA"/>
    <w:rsid w:val="00F849AD"/>
    <w:rsid w:val="00F86CE0"/>
    <w:rsid w:val="00F90EC8"/>
    <w:rsid w:val="00F91D0E"/>
    <w:rsid w:val="00F92D18"/>
    <w:rsid w:val="00F956FC"/>
    <w:rsid w:val="00F976FD"/>
    <w:rsid w:val="00FA1299"/>
    <w:rsid w:val="00FA2908"/>
    <w:rsid w:val="00FA2F8A"/>
    <w:rsid w:val="00FA3825"/>
    <w:rsid w:val="00FA499B"/>
    <w:rsid w:val="00FA600A"/>
    <w:rsid w:val="00FB00CD"/>
    <w:rsid w:val="00FB0DB8"/>
    <w:rsid w:val="00FB0FAE"/>
    <w:rsid w:val="00FB1711"/>
    <w:rsid w:val="00FB38D7"/>
    <w:rsid w:val="00FB40E3"/>
    <w:rsid w:val="00FB7B6A"/>
    <w:rsid w:val="00FC0D79"/>
    <w:rsid w:val="00FC0ED7"/>
    <w:rsid w:val="00FC3083"/>
    <w:rsid w:val="00FC580F"/>
    <w:rsid w:val="00FC5B53"/>
    <w:rsid w:val="00FD0AE3"/>
    <w:rsid w:val="00FD1390"/>
    <w:rsid w:val="00FD3669"/>
    <w:rsid w:val="00FD4BC0"/>
    <w:rsid w:val="00FD51E0"/>
    <w:rsid w:val="00FD5EC6"/>
    <w:rsid w:val="00FD6F24"/>
    <w:rsid w:val="00FD7419"/>
    <w:rsid w:val="00FE0360"/>
    <w:rsid w:val="00FE1C07"/>
    <w:rsid w:val="00FE3F85"/>
    <w:rsid w:val="00FE4EC9"/>
    <w:rsid w:val="00FE6C31"/>
    <w:rsid w:val="00FE74BC"/>
    <w:rsid w:val="00FE7B10"/>
    <w:rsid w:val="00FF1113"/>
    <w:rsid w:val="00FF2001"/>
    <w:rsid w:val="00FF2784"/>
    <w:rsid w:val="00FF2B0C"/>
    <w:rsid w:val="00FF40D0"/>
    <w:rsid w:val="00FF445F"/>
    <w:rsid w:val="00FF6374"/>
    <w:rsid w:val="00FF6A52"/>
    <w:rsid w:val="00FF6B38"/>
    <w:rsid w:val="00FF7769"/>
    <w:rsid w:val="00FF7E1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D0B5"/>
  <w15:chartTrackingRefBased/>
  <w15:docId w15:val="{D8131D89-3B9F-4A2D-A430-DEC1FAC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table" w:styleId="Tabellrutnt">
    <w:name w:val="Table Grid"/>
    <w:basedOn w:val="Normaltabell"/>
    <w:uiPriority w:val="39"/>
    <w:rsid w:val="0070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clipart.org/detail/7997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Nya%20Matmenyn%20-%20Mattj&#228;n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AB4E43EFDA432DAF7C1DC4EEA0D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3057E-3989-4A92-9289-C852D89E6DA8}"/>
      </w:docPartPr>
      <w:docPartBody>
        <w:p w:rsidR="00416D65" w:rsidRDefault="007D734F" w:rsidP="007D734F">
          <w:pPr>
            <w:pStyle w:val="C9AB4E43EFDA432DAF7C1DC4EEA0DA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A86CE44A0F40FDB51211D6717C2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25FB6-B024-4F5E-9EEF-C7422038ADD2}"/>
      </w:docPartPr>
      <w:docPartBody>
        <w:p w:rsidR="00416D65" w:rsidRDefault="007D734F" w:rsidP="007D734F">
          <w:pPr>
            <w:pStyle w:val="FAA86CE44A0F40FDB51211D6717C2B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F84ADF7ADB4459BE6E61C128C2F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54AD2-9797-49B7-9E12-FD79E1E60725}"/>
      </w:docPartPr>
      <w:docPartBody>
        <w:p w:rsidR="00416D65" w:rsidRDefault="007D734F" w:rsidP="007D734F">
          <w:pPr>
            <w:pStyle w:val="6FF84ADF7ADB4459BE6E61C128C2F2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052A09E9C9488EBDCDF9179ABBC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EA3AD-6B7A-446F-B5EE-62B432E442F2}"/>
      </w:docPartPr>
      <w:docPartBody>
        <w:p w:rsidR="00422B0C" w:rsidRDefault="00BA2624" w:rsidP="00BA2624">
          <w:pPr>
            <w:pStyle w:val="45052A09E9C9488EBDCDF9179ABBC0BC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174FAC8E1AB4004B1BAB8852C2E4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B5761-BEEF-4283-8396-B6A37656DD9D}"/>
      </w:docPartPr>
      <w:docPartBody>
        <w:p w:rsidR="00422B0C" w:rsidRDefault="00BA2624" w:rsidP="00BA2624">
          <w:pPr>
            <w:pStyle w:val="B174FAC8E1AB4004B1BAB8852C2E483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5E20C5CBD704D4097EDB391D344B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EB3ED-DA83-4531-B90E-655EC3D7C284}"/>
      </w:docPartPr>
      <w:docPartBody>
        <w:p w:rsidR="004E339B" w:rsidRDefault="00422B0C" w:rsidP="00422B0C">
          <w:pPr>
            <w:pStyle w:val="C5E20C5CBD704D4097EDB391D344BD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1948CC8CF64451AD0174A2E20E1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6A5DF-B8DA-499F-8950-1D024D2FDC20}"/>
      </w:docPartPr>
      <w:docPartBody>
        <w:p w:rsidR="00D5660E" w:rsidRDefault="001313C5" w:rsidP="001313C5">
          <w:pPr>
            <w:pStyle w:val="DD1948CC8CF64451AD0174A2E20E1D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209894D334FE6A2EADADDB997A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8AAB3-9F88-4820-B71F-2DEDD02CBC19}"/>
      </w:docPartPr>
      <w:docPartBody>
        <w:p w:rsidR="00D5660E" w:rsidRDefault="001313C5" w:rsidP="001313C5">
          <w:pPr>
            <w:pStyle w:val="077209894D334FE6A2EADADDB997AD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E3FF27F9E14D9082BD753029B76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F8D81-6AB3-47E6-A1C4-65736FE9AF39}"/>
      </w:docPartPr>
      <w:docPartBody>
        <w:p w:rsidR="00D5660E" w:rsidRDefault="001313C5" w:rsidP="001313C5">
          <w:pPr>
            <w:pStyle w:val="A6E3FF27F9E14D9082BD753029B767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56AB465E9D43BF882932A54D52C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3A514-A3F6-47E7-89C6-6D7173FFCCC5}"/>
      </w:docPartPr>
      <w:docPartBody>
        <w:p w:rsidR="00D5660E" w:rsidRDefault="001313C5" w:rsidP="001313C5">
          <w:pPr>
            <w:pStyle w:val="3756AB465E9D43BF882932A54D52C0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11362E38741D7848DF2D2F8C79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AC8804-5F00-4974-AA59-81D9BCB69FFD}"/>
      </w:docPartPr>
      <w:docPartBody>
        <w:p w:rsidR="00D5660E" w:rsidRDefault="001313C5" w:rsidP="001313C5">
          <w:pPr>
            <w:pStyle w:val="79F11362E38741D7848DF2D2F8C791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C218DA86864EF0B4801B31CAB45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B864D-EEE1-4F2D-BE53-2C1B059D98D3}"/>
      </w:docPartPr>
      <w:docPartBody>
        <w:p w:rsidR="00D5660E" w:rsidRDefault="001313C5" w:rsidP="001313C5">
          <w:pPr>
            <w:pStyle w:val="F6C218DA86864EF0B4801B31CAB453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9BF773D0B8449689321D241001D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52F02-8E30-408B-9F26-639309473622}"/>
      </w:docPartPr>
      <w:docPartBody>
        <w:p w:rsidR="00D5660E" w:rsidRDefault="001313C5" w:rsidP="001313C5">
          <w:pPr>
            <w:pStyle w:val="4A9BF773D0B8449689321D241001D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018542E1434458A2AD0043A56EF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998FA-FE85-4D9F-BD01-FFDCCFA79EF4}"/>
      </w:docPartPr>
      <w:docPartBody>
        <w:p w:rsidR="00D5660E" w:rsidRDefault="001313C5" w:rsidP="001313C5">
          <w:pPr>
            <w:pStyle w:val="AA018542E1434458A2AD0043A56EF9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5604231644CF185EDCFA9EC192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0926F-01C3-455A-B368-B513CA49F036}"/>
      </w:docPartPr>
      <w:docPartBody>
        <w:p w:rsidR="00D5660E" w:rsidRDefault="001313C5" w:rsidP="001313C5">
          <w:pPr>
            <w:pStyle w:val="47B5604231644CF185EDCFA9EC1926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992DC4FA1D4219802596AA35389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3B8C1-453B-488F-960D-78BA2E462DAA}"/>
      </w:docPartPr>
      <w:docPartBody>
        <w:p w:rsidR="00D5660E" w:rsidRDefault="001313C5" w:rsidP="001313C5">
          <w:pPr>
            <w:pStyle w:val="D6992DC4FA1D4219802596AA353892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57CF5A0B4C4A69B047B95217D24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97533-FAEA-424C-ACD7-B8A508BC96BF}"/>
      </w:docPartPr>
      <w:docPartBody>
        <w:p w:rsidR="00D5660E" w:rsidRDefault="001313C5" w:rsidP="001313C5">
          <w:pPr>
            <w:pStyle w:val="EC57CF5A0B4C4A69B047B95217D244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4F94B57D7044A5A3F128654EC5D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50608-E48E-44D1-BDB7-5CBEB49E3627}"/>
      </w:docPartPr>
      <w:docPartBody>
        <w:p w:rsidR="00D5660E" w:rsidRDefault="001313C5" w:rsidP="001313C5">
          <w:pPr>
            <w:pStyle w:val="A74F94B57D7044A5A3F128654EC5D3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6AF6868AC545BCADA248226C8A6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F0F4A-89E8-42E5-A04A-6B7DD58DED5F}"/>
      </w:docPartPr>
      <w:docPartBody>
        <w:p w:rsidR="00D5660E" w:rsidRDefault="001313C5" w:rsidP="001313C5">
          <w:pPr>
            <w:pStyle w:val="2D6AF6868AC545BCADA248226C8A6B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01CCCC59E542D0BE026026B5EE2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DF83C-045A-42C0-BE18-B56BC1E768DC}"/>
      </w:docPartPr>
      <w:docPartBody>
        <w:p w:rsidR="00D5660E" w:rsidRDefault="001313C5" w:rsidP="001313C5">
          <w:pPr>
            <w:pStyle w:val="4E01CCCC59E542D0BE026026B5EE20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A94E47CED247DE9F14CA95A9E3E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78895-4817-48D1-86E1-30276ABFF1CC}"/>
      </w:docPartPr>
      <w:docPartBody>
        <w:p w:rsidR="00D5660E" w:rsidRDefault="001313C5" w:rsidP="001313C5">
          <w:pPr>
            <w:pStyle w:val="4BA94E47CED247DE9F14CA95A9E3EA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873B273D2D43A981CE5CFE97F9E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1672F-D393-45D3-85E5-B9ADEAC42DDF}"/>
      </w:docPartPr>
      <w:docPartBody>
        <w:p w:rsidR="00D5660E" w:rsidRDefault="001313C5" w:rsidP="001313C5">
          <w:pPr>
            <w:pStyle w:val="28873B273D2D43A981CE5CFE97F9E2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D594CF639B4CC9B55AD9EFB70C3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6BD8D-0B29-435D-867D-4CEAA9BB1E79}"/>
      </w:docPartPr>
      <w:docPartBody>
        <w:p w:rsidR="00D5660E" w:rsidRDefault="001313C5" w:rsidP="001313C5">
          <w:pPr>
            <w:pStyle w:val="77D594CF639B4CC9B55AD9EFB70C3D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A2703CEF749BFA937DB95852E0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6DDC0-6B9D-4C0C-BF50-3768F0540E01}"/>
      </w:docPartPr>
      <w:docPartBody>
        <w:p w:rsidR="00D5660E" w:rsidRDefault="001313C5" w:rsidP="001313C5">
          <w:pPr>
            <w:pStyle w:val="6DBA2703CEF749BFA937DB95852E0C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458508373E4391B3134D0050FE8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848DF-75D3-4ECB-B09B-B3B63CCBA74F}"/>
      </w:docPartPr>
      <w:docPartBody>
        <w:p w:rsidR="00D5660E" w:rsidRDefault="001313C5" w:rsidP="001313C5">
          <w:pPr>
            <w:pStyle w:val="81458508373E4391B3134D0050FE8A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7A1B2FFBB84EC482B5BC4D1078C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49AE1-D193-4226-B3A0-9ADFD89BFE9E}"/>
      </w:docPartPr>
      <w:docPartBody>
        <w:p w:rsidR="00D5660E" w:rsidRDefault="001313C5" w:rsidP="001313C5">
          <w:pPr>
            <w:pStyle w:val="017A1B2FFBB84EC482B5BC4D1078CB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83900F467F49F8BC94051EE913C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837DC-68FC-48C8-B4DC-D58154513F45}"/>
      </w:docPartPr>
      <w:docPartBody>
        <w:p w:rsidR="00D5660E" w:rsidRDefault="001313C5" w:rsidP="001313C5">
          <w:pPr>
            <w:pStyle w:val="5C83900F467F49F8BC94051EE913C0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124CDE412746F9A66122B7DCC4E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EEA68-6197-4A2C-B213-DE7D2B40DD97}"/>
      </w:docPartPr>
      <w:docPartBody>
        <w:p w:rsidR="00D5660E" w:rsidRDefault="001313C5" w:rsidP="001313C5">
          <w:pPr>
            <w:pStyle w:val="81124CDE412746F9A66122B7DCC4ED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DDDF2C49174E1EAD47CDE901D44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AD007-05FD-4050-9983-96549C8A2599}"/>
      </w:docPartPr>
      <w:docPartBody>
        <w:p w:rsidR="00D5660E" w:rsidRDefault="001313C5" w:rsidP="001313C5">
          <w:pPr>
            <w:pStyle w:val="26DDDF2C49174E1EAD47CDE901D44A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A1069306BF49B2966F692EF6147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67875-05D7-492C-ADC1-CB9922391032}"/>
      </w:docPartPr>
      <w:docPartBody>
        <w:p w:rsidR="00D5660E" w:rsidRDefault="001313C5" w:rsidP="001313C5">
          <w:pPr>
            <w:pStyle w:val="26A1069306BF49B2966F692EF6147B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BE6CB00CB2433A9B0CD6119A1D4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E5D9D-D3CB-412E-9021-E04053AB30ED}"/>
      </w:docPartPr>
      <w:docPartBody>
        <w:p w:rsidR="00D5660E" w:rsidRDefault="001313C5" w:rsidP="001313C5">
          <w:pPr>
            <w:pStyle w:val="E0BE6CB00CB2433A9B0CD6119A1D43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AFD4DBAF96483DBF231E9D8A70E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1701D-FB41-45E7-B171-15D5F4352F90}"/>
      </w:docPartPr>
      <w:docPartBody>
        <w:p w:rsidR="00D5660E" w:rsidRDefault="001313C5" w:rsidP="001313C5">
          <w:pPr>
            <w:pStyle w:val="5CAFD4DBAF96483DBF231E9D8A70E7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852C2A71434861958F639272863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6D8DF-6387-4988-9B22-4CBD31AD9D44}"/>
      </w:docPartPr>
      <w:docPartBody>
        <w:p w:rsidR="00D5660E" w:rsidRDefault="001313C5" w:rsidP="001313C5">
          <w:pPr>
            <w:pStyle w:val="84852C2A71434861958F6392728639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6A2AE78FBF493FA8BA67F3473B1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A5643-50A1-4DFF-9151-FA2197669708}"/>
      </w:docPartPr>
      <w:docPartBody>
        <w:p w:rsidR="00D5660E" w:rsidRDefault="001313C5" w:rsidP="001313C5">
          <w:pPr>
            <w:pStyle w:val="DB6A2AE78FBF493FA8BA67F3473B1D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D4D66815AE497D867B432E02CD0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A284B-6F28-416D-9D80-B3AE00E6C5CE}"/>
      </w:docPartPr>
      <w:docPartBody>
        <w:p w:rsidR="00D5660E" w:rsidRDefault="001313C5" w:rsidP="001313C5">
          <w:pPr>
            <w:pStyle w:val="5ED4D66815AE497D867B432E02CD04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04E02CC914D2AB76F2F0DF4B55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ACE0A-8352-49AC-8423-6755316FAF64}"/>
      </w:docPartPr>
      <w:docPartBody>
        <w:p w:rsidR="00D5660E" w:rsidRDefault="001313C5" w:rsidP="001313C5">
          <w:pPr>
            <w:pStyle w:val="12304E02CC914D2AB76F2F0DF4B550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92F069A0174025AC000AE8DD925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9E59B-5D74-48C9-A06F-1FD86DFB4962}"/>
      </w:docPartPr>
      <w:docPartBody>
        <w:p w:rsidR="00D5660E" w:rsidRDefault="001313C5" w:rsidP="001313C5">
          <w:pPr>
            <w:pStyle w:val="F892F069A0174025AC000AE8DD9252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B2FA984D03432CA09AC2A4ECC17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3048A-F258-4604-BF77-5F003E1BDFCC}"/>
      </w:docPartPr>
      <w:docPartBody>
        <w:p w:rsidR="00D5660E" w:rsidRDefault="001313C5" w:rsidP="001313C5">
          <w:pPr>
            <w:pStyle w:val="4FB2FA984D03432CA09AC2A4ECC171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8F356B26EA474C9BFC4400BC602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21AC3-7D39-44B0-A000-AD2C0F068DE4}"/>
      </w:docPartPr>
      <w:docPartBody>
        <w:p w:rsidR="00D5660E" w:rsidRDefault="001313C5" w:rsidP="001313C5">
          <w:pPr>
            <w:pStyle w:val="A68F356B26EA474C9BFC4400BC6024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EE1D892A124392A6E3F39599FE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51772-011C-4A8B-9A8A-C127BE35DF09}"/>
      </w:docPartPr>
      <w:docPartBody>
        <w:p w:rsidR="00D5660E" w:rsidRDefault="001313C5" w:rsidP="001313C5">
          <w:pPr>
            <w:pStyle w:val="3EEE1D892A124392A6E3F39599FE67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111982AAEE4440B4E81EC3C64C1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7A7F4-7E6C-43DA-9035-352066D766E3}"/>
      </w:docPartPr>
      <w:docPartBody>
        <w:p w:rsidR="00D5660E" w:rsidRDefault="001313C5" w:rsidP="001313C5">
          <w:pPr>
            <w:pStyle w:val="2D111982AAEE4440B4E81EC3C64C1E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A729C13D814EA88D05150676D82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94BA5-772E-4D8E-8297-43175FB61FDD}"/>
      </w:docPartPr>
      <w:docPartBody>
        <w:p w:rsidR="00D5660E" w:rsidRDefault="001313C5" w:rsidP="001313C5">
          <w:pPr>
            <w:pStyle w:val="23A729C13D814EA88D05150676D827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7EAB50395A4B15AC75B0A7AC9A1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A0F0B-1664-4797-8038-933BACCDCED1}"/>
      </w:docPartPr>
      <w:docPartBody>
        <w:p w:rsidR="00D5660E" w:rsidRDefault="001313C5" w:rsidP="001313C5">
          <w:pPr>
            <w:pStyle w:val="F17EAB50395A4B15AC75B0A7AC9A1B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692BA6B93A4EB1B9284E0BA77A6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0B699-D998-49CC-BCAB-20CACB895229}"/>
      </w:docPartPr>
      <w:docPartBody>
        <w:p w:rsidR="00D5660E" w:rsidRDefault="001313C5" w:rsidP="001313C5">
          <w:pPr>
            <w:pStyle w:val="B4692BA6B93A4EB1B9284E0BA77A6D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06D964FEFF4ACCA0DED813000A5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702BB-AE98-42AA-9922-3C54C9896091}"/>
      </w:docPartPr>
      <w:docPartBody>
        <w:p w:rsidR="00D5660E" w:rsidRDefault="001313C5" w:rsidP="001313C5">
          <w:pPr>
            <w:pStyle w:val="2F06D964FEFF4ACCA0DED813000A58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2CFD737ADF45838869B30D0AA8E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4D93B-58EB-40A8-9248-AD9D7EE6F7AF}"/>
      </w:docPartPr>
      <w:docPartBody>
        <w:p w:rsidR="00D5660E" w:rsidRDefault="001313C5" w:rsidP="001313C5">
          <w:pPr>
            <w:pStyle w:val="192CFD737ADF45838869B30D0AA8E6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7628A1A28245198CCC73DB6AC27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7E8D1-FA1C-4C09-87F4-DA1E7F94D71C}"/>
      </w:docPartPr>
      <w:docPartBody>
        <w:p w:rsidR="00D5660E" w:rsidRDefault="001313C5" w:rsidP="001313C5">
          <w:pPr>
            <w:pStyle w:val="707628A1A28245198CCC73DB6AC276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6E0A0DACBE4A39AF3DF6F11383D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6866C-3556-41E4-AF83-770EAD2A1ACB}"/>
      </w:docPartPr>
      <w:docPartBody>
        <w:p w:rsidR="00D5660E" w:rsidRDefault="001313C5" w:rsidP="001313C5">
          <w:pPr>
            <w:pStyle w:val="926E0A0DACBE4A39AF3DF6F11383D8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8AB1BEA06E4DA795BCA06CA2543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ADAFF-9419-41A5-8FA4-B62ACFCD09DF}"/>
      </w:docPartPr>
      <w:docPartBody>
        <w:p w:rsidR="00D5660E" w:rsidRDefault="001313C5" w:rsidP="001313C5">
          <w:pPr>
            <w:pStyle w:val="248AB1BEA06E4DA795BCA06CA2543A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5448F4435C4243A25B453AE0CB6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5C2BA-C9E1-40C1-A9CC-8F40E0D9B23D}"/>
      </w:docPartPr>
      <w:docPartBody>
        <w:p w:rsidR="00D5660E" w:rsidRDefault="001313C5" w:rsidP="001313C5">
          <w:pPr>
            <w:pStyle w:val="475448F4435C4243A25B453AE0CB67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70E0F1F961494999DCE1688DCB9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BBF0C-05DC-40AF-A1ED-C9BFE97E1D32}"/>
      </w:docPartPr>
      <w:docPartBody>
        <w:p w:rsidR="00C30D45" w:rsidRDefault="00C30D45" w:rsidP="00C30D45">
          <w:pPr>
            <w:pStyle w:val="4370E0F1F961494999DCE1688DCB98F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B468652E449829A586F4E2F091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3D8B6-9429-44D7-8B6A-C8F7D1B90A87}"/>
      </w:docPartPr>
      <w:docPartBody>
        <w:p w:rsidR="0067373E" w:rsidRDefault="0067373E" w:rsidP="0067373E">
          <w:pPr>
            <w:pStyle w:val="A45B468652E449829A586F4E2F091A2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01047888F6419CA3CD2B40B1EC7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C19F6-5CA5-419E-8D76-9D64A58B3810}"/>
      </w:docPartPr>
      <w:docPartBody>
        <w:p w:rsidR="0067373E" w:rsidRDefault="0067373E" w:rsidP="0067373E">
          <w:pPr>
            <w:pStyle w:val="C301047888F6419CA3CD2B40B1EC793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C02B2363B8432197D4C7B02F701A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B2031-368E-4C8C-AC96-C5035060B2A6}"/>
      </w:docPartPr>
      <w:docPartBody>
        <w:p w:rsidR="00B85A6C" w:rsidRDefault="005F6482" w:rsidP="005F6482">
          <w:pPr>
            <w:pStyle w:val="4CC02B2363B8432197D4C7B02F701AF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108ED0400A43A78A3E3C33FD8B5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886D1-69BF-405D-ACD8-B46B35459E3B}"/>
      </w:docPartPr>
      <w:docPartBody>
        <w:p w:rsidR="00354B8E" w:rsidRDefault="009A4721" w:rsidP="009A4721">
          <w:pPr>
            <w:pStyle w:val="77108ED0400A43A78A3E3C33FD8B56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77EA973BCF42CF912AE28BB929C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86DDA-D462-43CC-A811-F874F67B4CD3}"/>
      </w:docPartPr>
      <w:docPartBody>
        <w:p w:rsidR="00354B8E" w:rsidRDefault="009A4721" w:rsidP="009A4721">
          <w:pPr>
            <w:pStyle w:val="2377EA973BCF42CF912AE28BB929C1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0EEB992CE341E682003EFC7FD1B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41807-DE7D-4E04-9FB8-CC5FEFA7CA09}"/>
      </w:docPartPr>
      <w:docPartBody>
        <w:p w:rsidR="00354B8E" w:rsidRDefault="009A4721" w:rsidP="009A4721">
          <w:pPr>
            <w:pStyle w:val="FC0EEB992CE341E682003EFC7FD1BF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AF9A72DAD94FC6A5E00F8366F0B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24006-7628-48B1-BD95-999D12CDB148}"/>
      </w:docPartPr>
      <w:docPartBody>
        <w:p w:rsidR="00354B8E" w:rsidRDefault="009A4721" w:rsidP="009A4721">
          <w:pPr>
            <w:pStyle w:val="01AF9A72DAD94FC6A5E00F8366F0B0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23B36CF4154E86A8912777F4478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5DFC8-3AD6-474D-BA1D-B86C95E92A37}"/>
      </w:docPartPr>
      <w:docPartBody>
        <w:p w:rsidR="00354B8E" w:rsidRDefault="009A4721" w:rsidP="009A4721">
          <w:pPr>
            <w:pStyle w:val="FD23B36CF4154E86A8912777F4478E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600642D7A448E4A9CF31F7867D1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38F72-4CC3-4CA0-8578-98E74DC70E4A}"/>
      </w:docPartPr>
      <w:docPartBody>
        <w:p w:rsidR="00354B8E" w:rsidRDefault="009A4721" w:rsidP="009A4721">
          <w:pPr>
            <w:pStyle w:val="6F600642D7A448E4A9CF31F7867D14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5E3647DCF5478CB1385F1482B6A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0484B-3D4D-4AE6-9F2E-9523D5FFAA1E}"/>
      </w:docPartPr>
      <w:docPartBody>
        <w:p w:rsidR="00354B8E" w:rsidRDefault="009A4721" w:rsidP="009A4721">
          <w:pPr>
            <w:pStyle w:val="475E3647DCF5478CB1385F1482B6AB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E8691371B0455A8E39773B08817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005E9-BA35-4A50-9B82-6C67EEFD72E5}"/>
      </w:docPartPr>
      <w:docPartBody>
        <w:p w:rsidR="00354B8E" w:rsidRDefault="009A4721" w:rsidP="009A4721">
          <w:pPr>
            <w:pStyle w:val="A6E8691371B0455A8E39773B088177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DDE1DAA0F44E6AF7A219C93771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7E337-A111-4D5D-9553-B29763B54F87}"/>
      </w:docPartPr>
      <w:docPartBody>
        <w:p w:rsidR="00354B8E" w:rsidRDefault="009A4721" w:rsidP="009A4721">
          <w:pPr>
            <w:pStyle w:val="D96DDE1DAA0F44E6AF7A219C937710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5C6067C3164E5B880FA1EF3BE50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16AF8-F7B0-4C3E-98B8-A4BEC506A6DD}"/>
      </w:docPartPr>
      <w:docPartBody>
        <w:p w:rsidR="00354B8E" w:rsidRDefault="009A4721" w:rsidP="009A4721">
          <w:pPr>
            <w:pStyle w:val="C65C6067C3164E5B880FA1EF3BE50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F8B87C85C8413DB4C8DC04EEC74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8320F-1200-40E3-B2EB-A3C599ACD93B}"/>
      </w:docPartPr>
      <w:docPartBody>
        <w:p w:rsidR="00354B8E" w:rsidRDefault="009A4721" w:rsidP="009A4721">
          <w:pPr>
            <w:pStyle w:val="1CF8B87C85C8413DB4C8DC04EEC742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D7FFDE916F4DA697A47E846367E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A5E7E-70DF-4D34-843A-22118D64637A}"/>
      </w:docPartPr>
      <w:docPartBody>
        <w:p w:rsidR="00354B8E" w:rsidRDefault="009A4721" w:rsidP="009A4721">
          <w:pPr>
            <w:pStyle w:val="A5D7FFDE916F4DA697A47E846367E1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E1C011CF19428F95FF2370E4298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51FC4-E51B-4C9F-9BAD-A0D3DFD43480}"/>
      </w:docPartPr>
      <w:docPartBody>
        <w:p w:rsidR="00354B8E" w:rsidRDefault="009A4721" w:rsidP="009A4721">
          <w:pPr>
            <w:pStyle w:val="ECE1C011CF19428F95FF2370E42982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749926344A49B8ADDA9E7ABA1B9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EECFE-DBED-478A-A489-C3E3EEC00FCC}"/>
      </w:docPartPr>
      <w:docPartBody>
        <w:p w:rsidR="00354B8E" w:rsidRDefault="009A4721" w:rsidP="009A4721">
          <w:pPr>
            <w:pStyle w:val="55749926344A49B8ADDA9E7ABA1B9E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1D3B67753A4D3EB379D1264B71E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B95B2-EA1F-4EF0-AD16-330CE4D97581}"/>
      </w:docPartPr>
      <w:docPartBody>
        <w:p w:rsidR="00354B8E" w:rsidRDefault="009A4721" w:rsidP="009A4721">
          <w:pPr>
            <w:pStyle w:val="5F1D3B67753A4D3EB379D1264B71E7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3289C56FFF49DFAC0B91763E381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5F56-898E-4B39-A4AA-25DDEDB36D9A}"/>
      </w:docPartPr>
      <w:docPartBody>
        <w:p w:rsidR="00354B8E" w:rsidRDefault="009A4721" w:rsidP="009A4721">
          <w:pPr>
            <w:pStyle w:val="BC3289C56FFF49DFAC0B91763E3813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08A5BBD4A64143A79A2B1B34BCC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D10EA-E2A5-4AD6-B328-5FD7DA31D2AC}"/>
      </w:docPartPr>
      <w:docPartBody>
        <w:p w:rsidR="00354B8E" w:rsidRDefault="009A4721" w:rsidP="009A4721">
          <w:pPr>
            <w:pStyle w:val="8708A5BBD4A64143A79A2B1B34BCCC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531A256EE642918BE58931218F8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44DE1-78F7-4DCF-BD61-403182DEF9FB}"/>
      </w:docPartPr>
      <w:docPartBody>
        <w:p w:rsidR="00354B8E" w:rsidRDefault="009A4721" w:rsidP="009A4721">
          <w:pPr>
            <w:pStyle w:val="50531A256EE642918BE58931218F8B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26608A4064496D9BC01A802FCE7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176CE-FF84-4A28-8A29-79930EB040D1}"/>
      </w:docPartPr>
      <w:docPartBody>
        <w:p w:rsidR="00354B8E" w:rsidRDefault="009A4721" w:rsidP="009A4721">
          <w:pPr>
            <w:pStyle w:val="2C26608A4064496D9BC01A802FCE73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E16A122E844A8FAC64DEC868FFA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EB42A-9522-454F-9F45-7FF4EEA8BD1F}"/>
      </w:docPartPr>
      <w:docPartBody>
        <w:p w:rsidR="00354B8E" w:rsidRDefault="009A4721" w:rsidP="009A4721">
          <w:pPr>
            <w:pStyle w:val="AAE16A122E844A8FAC64DEC868FFA8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52CDD120224AD3A4AFEC59ACB1D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6700B-22AC-46DB-8473-E341D59CB7CF}"/>
      </w:docPartPr>
      <w:docPartBody>
        <w:p w:rsidR="00354B8E" w:rsidRDefault="009A4721" w:rsidP="009A4721">
          <w:pPr>
            <w:pStyle w:val="9452CDD120224AD3A4AFEC59ACB1DF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2102494A2049F8ABE442CA2AA98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E4888-816D-4D2B-9E31-1C1D23EF4DD8}"/>
      </w:docPartPr>
      <w:docPartBody>
        <w:p w:rsidR="00354B8E" w:rsidRDefault="009A4721" w:rsidP="009A4721">
          <w:pPr>
            <w:pStyle w:val="D52102494A2049F8ABE442CA2AA98C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53ED993B84F1AA73A5474C8375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08268-D920-4A22-B21E-31EA4CEE5CE7}"/>
      </w:docPartPr>
      <w:docPartBody>
        <w:p w:rsidR="00354B8E" w:rsidRDefault="009A4721" w:rsidP="009A4721">
          <w:pPr>
            <w:pStyle w:val="15953ED993B84F1AA73A5474C8375E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D3DCBC329847199FA044A8F81FD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5EA99-284B-4175-814F-AC5A43AC6F96}"/>
      </w:docPartPr>
      <w:docPartBody>
        <w:p w:rsidR="00354B8E" w:rsidRDefault="009A4721" w:rsidP="009A4721">
          <w:pPr>
            <w:pStyle w:val="F3D3DCBC329847199FA044A8F81FD6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BCBEB23E6444DAA7337143493F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A7FB7-232C-4C6A-9D49-4AC6ADEF67AE}"/>
      </w:docPartPr>
      <w:docPartBody>
        <w:p w:rsidR="00354B8E" w:rsidRDefault="009A4721" w:rsidP="009A4721">
          <w:pPr>
            <w:pStyle w:val="CFEBCBEB23E6444DAA7337143493FD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ECB0BD223847B8927FD1B1B0389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F73E0-6863-45D4-8D08-FB5487CD808D}"/>
      </w:docPartPr>
      <w:docPartBody>
        <w:p w:rsidR="00354B8E" w:rsidRDefault="009A4721" w:rsidP="009A4721">
          <w:pPr>
            <w:pStyle w:val="B2ECB0BD223847B8927FD1B1B0389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64548C6C7145B880B0A47680301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C36A3-2B34-4D5D-B760-80E5FC3D2B9F}"/>
      </w:docPartPr>
      <w:docPartBody>
        <w:p w:rsidR="00354B8E" w:rsidRDefault="009A4721" w:rsidP="009A4721">
          <w:pPr>
            <w:pStyle w:val="EB64548C6C7145B880B0A476803016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5DEAC82ABB4DA288562B8C2106B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BFACC-002E-4A19-B61C-28736E445706}"/>
      </w:docPartPr>
      <w:docPartBody>
        <w:p w:rsidR="00354B8E" w:rsidRDefault="009A4721" w:rsidP="009A4721">
          <w:pPr>
            <w:pStyle w:val="8B5DEAC82ABB4DA288562B8C2106B9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CFEDDF5E3F49F0971547048992C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F4659-476E-4092-B9EC-63D6EACAAA06}"/>
      </w:docPartPr>
      <w:docPartBody>
        <w:p w:rsidR="00354B8E" w:rsidRDefault="009A4721" w:rsidP="009A4721">
          <w:pPr>
            <w:pStyle w:val="78CFEDDF5E3F49F0971547048992C5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90F15B33EE4EA6ABF1E9B4F20E9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4D378-95E1-41B4-A950-0FD1B8277ED5}"/>
      </w:docPartPr>
      <w:docPartBody>
        <w:p w:rsidR="00354B8E" w:rsidRDefault="009A4721" w:rsidP="009A4721">
          <w:pPr>
            <w:pStyle w:val="FB90F15B33EE4EA6ABF1E9B4F20E99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106435BA19456E8465000507DA5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4DD4E-92F8-40FC-B3BF-C949EE44CCDD}"/>
      </w:docPartPr>
      <w:docPartBody>
        <w:p w:rsidR="00354B8E" w:rsidRDefault="009A4721" w:rsidP="009A4721">
          <w:pPr>
            <w:pStyle w:val="3F106435BA19456E8465000507DA5B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9654C523264087823E3FA789C60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B3F99-E914-4793-A096-254B1DE6AB88}"/>
      </w:docPartPr>
      <w:docPartBody>
        <w:p w:rsidR="00354B8E" w:rsidRDefault="009A4721" w:rsidP="009A4721">
          <w:pPr>
            <w:pStyle w:val="4F9654C523264087823E3FA789C60D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8C7B0DEFD4B6A92549E356EABF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5532E-C99A-43C3-98C1-BABF186AAA2E}"/>
      </w:docPartPr>
      <w:docPartBody>
        <w:p w:rsidR="00354B8E" w:rsidRDefault="009A4721" w:rsidP="009A4721">
          <w:pPr>
            <w:pStyle w:val="4348C7B0DEFD4B6A92549E356EABF4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6E45EA7D5B40398E35748B977AE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CB5FE-2B50-4BCB-AFBB-51F2C15AFB98}"/>
      </w:docPartPr>
      <w:docPartBody>
        <w:p w:rsidR="00354B8E" w:rsidRDefault="009A4721" w:rsidP="009A4721">
          <w:pPr>
            <w:pStyle w:val="7C6E45EA7D5B40398E35748B977AED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0832761BA74FB5ACF17956473F5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97437-FC85-4FA8-9735-89132651ADE2}"/>
      </w:docPartPr>
      <w:docPartBody>
        <w:p w:rsidR="00354B8E" w:rsidRDefault="009A4721" w:rsidP="009A4721">
          <w:pPr>
            <w:pStyle w:val="DD0832761BA74FB5ACF17956473F51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BEC6117E2B49E8823F667E40958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B4984-5FB3-4EF3-A1D6-2556ED14E2CC}"/>
      </w:docPartPr>
      <w:docPartBody>
        <w:p w:rsidR="00354B8E" w:rsidRDefault="009A4721" w:rsidP="009A4721">
          <w:pPr>
            <w:pStyle w:val="83BEC6117E2B49E8823F667E409586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C045FCD4646639819C3BB82211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68B3F-CFBA-46BC-A24C-A0F2A3F6B25B}"/>
      </w:docPartPr>
      <w:docPartBody>
        <w:p w:rsidR="00354B8E" w:rsidRDefault="009A4721" w:rsidP="009A4721">
          <w:pPr>
            <w:pStyle w:val="3DFC045FCD4646639819C3BB822112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827866C45B4885A88D5685650B2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DE073-E7BA-4DB7-8C37-A70065199A28}"/>
      </w:docPartPr>
      <w:docPartBody>
        <w:p w:rsidR="00354B8E" w:rsidRDefault="009A4721" w:rsidP="009A4721">
          <w:pPr>
            <w:pStyle w:val="53827866C45B4885A88D5685650B2B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229551F22C4075970AB697A2D7B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EE61A-9761-4845-9CDF-08B45F520C5A}"/>
      </w:docPartPr>
      <w:docPartBody>
        <w:p w:rsidR="00354B8E" w:rsidRDefault="009A4721" w:rsidP="009A4721">
          <w:pPr>
            <w:pStyle w:val="4A229551F22C4075970AB697A2D7BF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F920C4BAC74A6FA7AF2F850BD9D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4E7DE-2823-4D69-9FB8-3AA0847A5585}"/>
      </w:docPartPr>
      <w:docPartBody>
        <w:p w:rsidR="00354B8E" w:rsidRDefault="009A4721" w:rsidP="009A4721">
          <w:pPr>
            <w:pStyle w:val="A2F920C4BAC74A6FA7AF2F850BD9D0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6D25DE1CF4A52B27272A64C85D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55B3B-1D9A-4D77-9453-E23F89F2324E}"/>
      </w:docPartPr>
      <w:docPartBody>
        <w:p w:rsidR="00354B8E" w:rsidRDefault="009A4721" w:rsidP="009A4721">
          <w:pPr>
            <w:pStyle w:val="EA86D25DE1CF4A52B27272A64C85D5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B29C6E718A4C468D8D91D5BAEC6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F32C8-B2AF-4AAD-B1CE-D2259C874D2C}"/>
      </w:docPartPr>
      <w:docPartBody>
        <w:p w:rsidR="00354B8E" w:rsidRDefault="009A4721" w:rsidP="009A4721">
          <w:pPr>
            <w:pStyle w:val="D0B29C6E718A4C468D8D91D5BAEC68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02743F7AD4623A9ABC625E8BED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4448A-A45B-42F1-B569-C4BB01CBCD3F}"/>
      </w:docPartPr>
      <w:docPartBody>
        <w:p w:rsidR="00354B8E" w:rsidRDefault="009A4721" w:rsidP="009A4721">
          <w:pPr>
            <w:pStyle w:val="37602743F7AD4623A9ABC625E8BED1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A4F74B2D7F471186E76CC2B40EB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D3317-911D-446A-8796-A4485221F344}"/>
      </w:docPartPr>
      <w:docPartBody>
        <w:p w:rsidR="00354B8E" w:rsidRDefault="009A4721" w:rsidP="009A4721">
          <w:pPr>
            <w:pStyle w:val="24A4F74B2D7F471186E76CC2B40EB6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0C7A7399E148EAA2B99936C2188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CE385-6D0E-4641-B634-ADE524243814}"/>
      </w:docPartPr>
      <w:docPartBody>
        <w:p w:rsidR="00354B8E" w:rsidRDefault="009A4721" w:rsidP="009A4721">
          <w:pPr>
            <w:pStyle w:val="AD0C7A7399E148EAA2B99936C218852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41DB81E7F7403C977CC0B4307C6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5B6EE-8539-477D-90E6-BA346C908B4E}"/>
      </w:docPartPr>
      <w:docPartBody>
        <w:p w:rsidR="00354B8E" w:rsidRDefault="009A4721" w:rsidP="009A4721">
          <w:pPr>
            <w:pStyle w:val="F941DB81E7F7403C977CC0B4307C61E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7A799D2ED24A848142A9CC69410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7A67C-3719-4B21-AEB1-66C3E8BC0733}"/>
      </w:docPartPr>
      <w:docPartBody>
        <w:p w:rsidR="00354B8E" w:rsidRDefault="009A4721" w:rsidP="009A4721">
          <w:pPr>
            <w:pStyle w:val="DC7A799D2ED24A848142A9CC6941058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1CE5C3AF6E4F609CFA3B9D8F061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2C62D-6190-4A77-9FA0-9ADE996BE4FE}"/>
      </w:docPartPr>
      <w:docPartBody>
        <w:p w:rsidR="00354B8E" w:rsidRDefault="009A4721" w:rsidP="009A4721">
          <w:pPr>
            <w:pStyle w:val="231CE5C3AF6E4F609CFA3B9D8F061F2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F05D5A317F4AF1A8C251B2307D4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EF222-3AB2-4A13-9013-BF8283C94D44}"/>
      </w:docPartPr>
      <w:docPartBody>
        <w:p w:rsidR="008E45CD" w:rsidRDefault="0084334A" w:rsidP="0084334A">
          <w:pPr>
            <w:pStyle w:val="CCF05D5A317F4AF1A8C251B2307D427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54D806748E4B24A3AFDCFBBADBA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11502-CB4E-4FF4-8109-FFAC9B21280B}"/>
      </w:docPartPr>
      <w:docPartBody>
        <w:p w:rsidR="008E45CD" w:rsidRDefault="0084334A" w:rsidP="0084334A">
          <w:pPr>
            <w:pStyle w:val="3A54D806748E4B24A3AFDCFBBADBAA4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4B23F933ED44359941C1E7D4B32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2CF7D-9F1A-48D9-B90C-3DBD6626B6E2}"/>
      </w:docPartPr>
      <w:docPartBody>
        <w:p w:rsidR="007A3D90" w:rsidRDefault="00F80705" w:rsidP="00F80705">
          <w:pPr>
            <w:pStyle w:val="C44B23F933ED44359941C1E7D4B3200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B335D15FE84C489CBB00199570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8AF46-3927-4A9C-9A63-6CCC2ED95626}"/>
      </w:docPartPr>
      <w:docPartBody>
        <w:p w:rsidR="00CF0135" w:rsidRDefault="007A3D90" w:rsidP="007A3D90">
          <w:pPr>
            <w:pStyle w:val="86B335D15FE84C489CBB0019957011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0"/>
    <w:rsid w:val="000040A5"/>
    <w:rsid w:val="00011B9A"/>
    <w:rsid w:val="00033B40"/>
    <w:rsid w:val="00035AAD"/>
    <w:rsid w:val="00063DEF"/>
    <w:rsid w:val="000664D7"/>
    <w:rsid w:val="000A5AFC"/>
    <w:rsid w:val="000A6648"/>
    <w:rsid w:val="000B5066"/>
    <w:rsid w:val="000D5ABB"/>
    <w:rsid w:val="001033C9"/>
    <w:rsid w:val="00116F86"/>
    <w:rsid w:val="00127499"/>
    <w:rsid w:val="001313C5"/>
    <w:rsid w:val="001659E0"/>
    <w:rsid w:val="00174828"/>
    <w:rsid w:val="00184350"/>
    <w:rsid w:val="0018450A"/>
    <w:rsid w:val="00185B01"/>
    <w:rsid w:val="00186AE1"/>
    <w:rsid w:val="00190A3B"/>
    <w:rsid w:val="00195DC5"/>
    <w:rsid w:val="001A57AE"/>
    <w:rsid w:val="001B3D7F"/>
    <w:rsid w:val="001D31D9"/>
    <w:rsid w:val="001E04E8"/>
    <w:rsid w:val="001E12CB"/>
    <w:rsid w:val="001F1CD5"/>
    <w:rsid w:val="001F4848"/>
    <w:rsid w:val="00216858"/>
    <w:rsid w:val="0023111A"/>
    <w:rsid w:val="00231A33"/>
    <w:rsid w:val="00233726"/>
    <w:rsid w:val="00236F88"/>
    <w:rsid w:val="0026355A"/>
    <w:rsid w:val="0027572C"/>
    <w:rsid w:val="002E100A"/>
    <w:rsid w:val="003163D9"/>
    <w:rsid w:val="00354B8E"/>
    <w:rsid w:val="0036203A"/>
    <w:rsid w:val="00366E49"/>
    <w:rsid w:val="00382095"/>
    <w:rsid w:val="00387672"/>
    <w:rsid w:val="0039478F"/>
    <w:rsid w:val="003A3F6F"/>
    <w:rsid w:val="003D1CA2"/>
    <w:rsid w:val="003F333C"/>
    <w:rsid w:val="00416D65"/>
    <w:rsid w:val="00422B0C"/>
    <w:rsid w:val="0043236A"/>
    <w:rsid w:val="00434E98"/>
    <w:rsid w:val="00471FCE"/>
    <w:rsid w:val="00492D74"/>
    <w:rsid w:val="004A52E2"/>
    <w:rsid w:val="004A705E"/>
    <w:rsid w:val="004C324B"/>
    <w:rsid w:val="004C514C"/>
    <w:rsid w:val="004C6642"/>
    <w:rsid w:val="004E339B"/>
    <w:rsid w:val="004E50E4"/>
    <w:rsid w:val="004F38B0"/>
    <w:rsid w:val="00513AC9"/>
    <w:rsid w:val="00536410"/>
    <w:rsid w:val="00547199"/>
    <w:rsid w:val="0058678B"/>
    <w:rsid w:val="00593838"/>
    <w:rsid w:val="005C37E9"/>
    <w:rsid w:val="005D1F8B"/>
    <w:rsid w:val="005E1018"/>
    <w:rsid w:val="005F6482"/>
    <w:rsid w:val="00600D44"/>
    <w:rsid w:val="006015C0"/>
    <w:rsid w:val="00604E35"/>
    <w:rsid w:val="00607D13"/>
    <w:rsid w:val="00611727"/>
    <w:rsid w:val="00616953"/>
    <w:rsid w:val="00617436"/>
    <w:rsid w:val="0062713B"/>
    <w:rsid w:val="00627E77"/>
    <w:rsid w:val="0065409F"/>
    <w:rsid w:val="00673165"/>
    <w:rsid w:val="0067373E"/>
    <w:rsid w:val="00674700"/>
    <w:rsid w:val="00674A68"/>
    <w:rsid w:val="006A2709"/>
    <w:rsid w:val="006C54F7"/>
    <w:rsid w:val="006C5B16"/>
    <w:rsid w:val="00703335"/>
    <w:rsid w:val="00703D77"/>
    <w:rsid w:val="007204C4"/>
    <w:rsid w:val="00731421"/>
    <w:rsid w:val="00752CBB"/>
    <w:rsid w:val="00753CF6"/>
    <w:rsid w:val="00770F69"/>
    <w:rsid w:val="007745BF"/>
    <w:rsid w:val="00784837"/>
    <w:rsid w:val="007871B8"/>
    <w:rsid w:val="007A3D90"/>
    <w:rsid w:val="007B0FAF"/>
    <w:rsid w:val="007B198E"/>
    <w:rsid w:val="007B3831"/>
    <w:rsid w:val="007B4831"/>
    <w:rsid w:val="007C4BEB"/>
    <w:rsid w:val="007D137A"/>
    <w:rsid w:val="007D26FC"/>
    <w:rsid w:val="007D36E4"/>
    <w:rsid w:val="007D734F"/>
    <w:rsid w:val="007F515C"/>
    <w:rsid w:val="00803ABC"/>
    <w:rsid w:val="008124D3"/>
    <w:rsid w:val="008170C1"/>
    <w:rsid w:val="00840D51"/>
    <w:rsid w:val="00841A1C"/>
    <w:rsid w:val="0084334A"/>
    <w:rsid w:val="008542EB"/>
    <w:rsid w:val="00854381"/>
    <w:rsid w:val="008810AE"/>
    <w:rsid w:val="00885381"/>
    <w:rsid w:val="008A4060"/>
    <w:rsid w:val="008A7CB2"/>
    <w:rsid w:val="008C0D36"/>
    <w:rsid w:val="008C1FB6"/>
    <w:rsid w:val="008D2767"/>
    <w:rsid w:val="008D5FE9"/>
    <w:rsid w:val="008E45CD"/>
    <w:rsid w:val="008E47A0"/>
    <w:rsid w:val="0090246D"/>
    <w:rsid w:val="009257B5"/>
    <w:rsid w:val="00926B48"/>
    <w:rsid w:val="00930E0F"/>
    <w:rsid w:val="009327D2"/>
    <w:rsid w:val="00934A88"/>
    <w:rsid w:val="00963F07"/>
    <w:rsid w:val="0097188C"/>
    <w:rsid w:val="00981802"/>
    <w:rsid w:val="00995F4D"/>
    <w:rsid w:val="009A02A1"/>
    <w:rsid w:val="009A17F2"/>
    <w:rsid w:val="009A4721"/>
    <w:rsid w:val="009A71D5"/>
    <w:rsid w:val="009B4CD2"/>
    <w:rsid w:val="009B6F63"/>
    <w:rsid w:val="009C748C"/>
    <w:rsid w:val="009D5B8E"/>
    <w:rsid w:val="009E1D4A"/>
    <w:rsid w:val="009E3323"/>
    <w:rsid w:val="009E53E5"/>
    <w:rsid w:val="009F6BF3"/>
    <w:rsid w:val="00A0321E"/>
    <w:rsid w:val="00A20124"/>
    <w:rsid w:val="00A63636"/>
    <w:rsid w:val="00A878CC"/>
    <w:rsid w:val="00AA54AD"/>
    <w:rsid w:val="00AF20BC"/>
    <w:rsid w:val="00AF6E90"/>
    <w:rsid w:val="00AF74B2"/>
    <w:rsid w:val="00B118B9"/>
    <w:rsid w:val="00B22B65"/>
    <w:rsid w:val="00B26405"/>
    <w:rsid w:val="00B30B3A"/>
    <w:rsid w:val="00B47FB0"/>
    <w:rsid w:val="00B85A6C"/>
    <w:rsid w:val="00BA2624"/>
    <w:rsid w:val="00BB284D"/>
    <w:rsid w:val="00BD2582"/>
    <w:rsid w:val="00C06878"/>
    <w:rsid w:val="00C1778B"/>
    <w:rsid w:val="00C30D45"/>
    <w:rsid w:val="00C34399"/>
    <w:rsid w:val="00C377F0"/>
    <w:rsid w:val="00C446E4"/>
    <w:rsid w:val="00C54AFA"/>
    <w:rsid w:val="00C931FC"/>
    <w:rsid w:val="00C97766"/>
    <w:rsid w:val="00CF0135"/>
    <w:rsid w:val="00D047DC"/>
    <w:rsid w:val="00D10F3F"/>
    <w:rsid w:val="00D1123D"/>
    <w:rsid w:val="00D13CB8"/>
    <w:rsid w:val="00D31533"/>
    <w:rsid w:val="00D425C3"/>
    <w:rsid w:val="00D4605C"/>
    <w:rsid w:val="00D50EB6"/>
    <w:rsid w:val="00D5491E"/>
    <w:rsid w:val="00D5660E"/>
    <w:rsid w:val="00D82818"/>
    <w:rsid w:val="00D857C9"/>
    <w:rsid w:val="00D864F0"/>
    <w:rsid w:val="00D93B09"/>
    <w:rsid w:val="00DA6DAD"/>
    <w:rsid w:val="00DB291F"/>
    <w:rsid w:val="00DB3353"/>
    <w:rsid w:val="00DD4AB7"/>
    <w:rsid w:val="00DE0E17"/>
    <w:rsid w:val="00DE2CB1"/>
    <w:rsid w:val="00E13DC5"/>
    <w:rsid w:val="00E2669D"/>
    <w:rsid w:val="00E347E9"/>
    <w:rsid w:val="00E351A1"/>
    <w:rsid w:val="00E40BC6"/>
    <w:rsid w:val="00E53880"/>
    <w:rsid w:val="00E54D41"/>
    <w:rsid w:val="00E61B9E"/>
    <w:rsid w:val="00E6625D"/>
    <w:rsid w:val="00E67D89"/>
    <w:rsid w:val="00E7152C"/>
    <w:rsid w:val="00E8344C"/>
    <w:rsid w:val="00E8394C"/>
    <w:rsid w:val="00EA2DBE"/>
    <w:rsid w:val="00EB39D7"/>
    <w:rsid w:val="00EF41D6"/>
    <w:rsid w:val="00F113A3"/>
    <w:rsid w:val="00F17605"/>
    <w:rsid w:val="00F269BB"/>
    <w:rsid w:val="00F4426E"/>
    <w:rsid w:val="00F44C98"/>
    <w:rsid w:val="00F61928"/>
    <w:rsid w:val="00F67F3D"/>
    <w:rsid w:val="00F80705"/>
    <w:rsid w:val="00F8256D"/>
    <w:rsid w:val="00FA675B"/>
    <w:rsid w:val="00FB290D"/>
    <w:rsid w:val="00FB3916"/>
    <w:rsid w:val="00FC580F"/>
    <w:rsid w:val="00FC6AA5"/>
    <w:rsid w:val="00FE1E83"/>
    <w:rsid w:val="00FE6097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5099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D90"/>
    <w:rPr>
      <w:color w:val="808080"/>
    </w:rPr>
  </w:style>
  <w:style w:type="paragraph" w:customStyle="1" w:styleId="86B335D15FE84C489CBB001995701160">
    <w:name w:val="86B335D15FE84C489CBB001995701160"/>
    <w:rsid w:val="007A3D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B23F933ED44359941C1E7D4B3200D">
    <w:name w:val="C44B23F933ED44359941C1E7D4B3200D"/>
    <w:rsid w:val="00F807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20C5CBD704D4097EDB391D344BD7F">
    <w:name w:val="C5E20C5CBD704D4097EDB391D344BD7F"/>
    <w:rsid w:val="00422B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B4E43EFDA432DAF7C1DC4EEA0DA5C">
    <w:name w:val="C9AB4E43EFDA432DAF7C1DC4EEA0DA5C"/>
    <w:rsid w:val="007D73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86CE44A0F40FDB51211D6717C2B68">
    <w:name w:val="FAA86CE44A0F40FDB51211D6717C2B68"/>
    <w:rsid w:val="007D73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84ADF7ADB4459BE6E61C128C2F213">
    <w:name w:val="6FF84ADF7ADB4459BE6E61C128C2F213"/>
    <w:rsid w:val="007D73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052A09E9C9488EBDCDF9179ABBC0BC">
    <w:name w:val="45052A09E9C9488EBDCDF9179ABBC0BC"/>
    <w:rsid w:val="00BA26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4FAC8E1AB4004B1BAB8852C2E4835">
    <w:name w:val="B174FAC8E1AB4004B1BAB8852C2E4835"/>
    <w:rsid w:val="00BA26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948CC8CF64451AD0174A2E20E1D15">
    <w:name w:val="DD1948CC8CF64451AD0174A2E20E1D15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209894D334FE6A2EADADDB997AD0A">
    <w:name w:val="077209894D334FE6A2EADADDB997AD0A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3FF27F9E14D9082BD753029B767AC">
    <w:name w:val="A6E3FF27F9E14D9082BD753029B767AC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6AB465E9D43BF882932A54D52C0D0">
    <w:name w:val="3756AB465E9D43BF882932A54D52C0D0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11362E38741D7848DF2D2F8C79103">
    <w:name w:val="79F11362E38741D7848DF2D2F8C79103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C218DA86864EF0B4801B31CAB45343">
    <w:name w:val="F6C218DA86864EF0B4801B31CAB45343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BF773D0B8449689321D241001DEC8">
    <w:name w:val="4A9BF773D0B8449689321D241001DEC8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18542E1434458A2AD0043A56EF97A">
    <w:name w:val="AA018542E1434458A2AD0043A56EF97A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5604231644CF185EDCFA9EC1926DE">
    <w:name w:val="47B5604231644CF185EDCFA9EC1926DE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92DC4FA1D4219802596AA35389224">
    <w:name w:val="D6992DC4FA1D4219802596AA35389224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7CF5A0B4C4A69B047B95217D2441B">
    <w:name w:val="EC57CF5A0B4C4A69B047B95217D2441B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4F94B57D7044A5A3F128654EC5D3EA">
    <w:name w:val="A74F94B57D7044A5A3F128654EC5D3EA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AF6868AC545BCADA248226C8A6B64">
    <w:name w:val="2D6AF6868AC545BCADA248226C8A6B64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1CCCC59E542D0BE026026B5EE20CA">
    <w:name w:val="4E01CCCC59E542D0BE026026B5EE20CA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94E47CED247DE9F14CA95A9E3EA2D">
    <w:name w:val="4BA94E47CED247DE9F14CA95A9E3EA2D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873B273D2D43A981CE5CFE97F9E237">
    <w:name w:val="28873B273D2D43A981CE5CFE97F9E237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594CF639B4CC9B55AD9EFB70C3D05">
    <w:name w:val="77D594CF639B4CC9B55AD9EFB70C3D05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A2703CEF749BFA937DB95852E0CE5">
    <w:name w:val="6DBA2703CEF749BFA937DB95852E0CE5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458508373E4391B3134D0050FE8A1D">
    <w:name w:val="81458508373E4391B3134D0050FE8A1D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A1B2FFBB84EC482B5BC4D1078CBDB">
    <w:name w:val="017A1B2FFBB84EC482B5BC4D1078CBDB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3900F467F49F8BC94051EE913C0E8">
    <w:name w:val="5C83900F467F49F8BC94051EE913C0E8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24CDE412746F9A66122B7DCC4EDAA">
    <w:name w:val="81124CDE412746F9A66122B7DCC4EDAA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DDF2C49174E1EAD47CDE901D44A59">
    <w:name w:val="26DDDF2C49174E1EAD47CDE901D44A59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1069306BF49B2966F692EF6147B04">
    <w:name w:val="26A1069306BF49B2966F692EF6147B04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E6CB00CB2433A9B0CD6119A1D432A">
    <w:name w:val="E0BE6CB00CB2433A9B0CD6119A1D432A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AFD4DBAF96483DBF231E9D8A70E7B4">
    <w:name w:val="5CAFD4DBAF96483DBF231E9D8A70E7B4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52C2A71434861958F639272863964">
    <w:name w:val="84852C2A71434861958F639272863964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A2AE78FBF493FA8BA67F3473B1D2B">
    <w:name w:val="DB6A2AE78FBF493FA8BA67F3473B1D2B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4D66815AE497D867B432E02CD0443">
    <w:name w:val="5ED4D66815AE497D867B432E02CD0443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04E02CC914D2AB76F2F0DF4B55026">
    <w:name w:val="12304E02CC914D2AB76F2F0DF4B55026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2F069A0174025AC000AE8DD925215">
    <w:name w:val="F892F069A0174025AC000AE8DD925215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B2FA984D03432CA09AC2A4ECC171BD">
    <w:name w:val="4FB2FA984D03432CA09AC2A4ECC171BD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F356B26EA474C9BFC4400BC602474">
    <w:name w:val="A68F356B26EA474C9BFC4400BC602474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E1D892A124392A6E3F39599FE677B">
    <w:name w:val="3EEE1D892A124392A6E3F39599FE677B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11982AAEE4440B4E81EC3C64C1E4C">
    <w:name w:val="2D111982AAEE4440B4E81EC3C64C1E4C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729C13D814EA88D05150676D827A2">
    <w:name w:val="23A729C13D814EA88D05150676D827A2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EAB50395A4B15AC75B0A7AC9A1BE3">
    <w:name w:val="F17EAB50395A4B15AC75B0A7AC9A1BE3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92BA6B93A4EB1B9284E0BA77A6DDE">
    <w:name w:val="B4692BA6B93A4EB1B9284E0BA77A6DDE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6D964FEFF4ACCA0DED813000A582F">
    <w:name w:val="2F06D964FEFF4ACCA0DED813000A582F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CFD737ADF45838869B30D0AA8E67E">
    <w:name w:val="192CFD737ADF45838869B30D0AA8E67E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628A1A28245198CCC73DB6AC27600">
    <w:name w:val="707628A1A28245198CCC73DB6AC27600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E0A0DACBE4A39AF3DF6F11383D831">
    <w:name w:val="926E0A0DACBE4A39AF3DF6F11383D831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AB1BEA06E4DA795BCA06CA2543A0C">
    <w:name w:val="248AB1BEA06E4DA795BCA06CA2543A0C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448F4435C4243A25B453AE0CB67BF">
    <w:name w:val="475448F4435C4243A25B453AE0CB67BF"/>
    <w:rsid w:val="001313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0E0F1F961494999DCE1688DCB98F7">
    <w:name w:val="4370E0F1F961494999DCE1688DCB98F7"/>
    <w:rsid w:val="00C30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B468652E449829A586F4E2F091A27">
    <w:name w:val="A45B468652E449829A586F4E2F091A27"/>
    <w:rsid w:val="006737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1047888F6419CA3CD2B40B1EC793C">
    <w:name w:val="C301047888F6419CA3CD2B40B1EC793C"/>
    <w:rsid w:val="006737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C02B2363B8432197D4C7B02F701AF4">
    <w:name w:val="4CC02B2363B8432197D4C7B02F701AF4"/>
    <w:rsid w:val="005F64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08ED0400A43A78A3E3C33FD8B56CE">
    <w:name w:val="77108ED0400A43A78A3E3C33FD8B56CE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7EA973BCF42CF912AE28BB929C1E1">
    <w:name w:val="2377EA973BCF42CF912AE28BB929C1E1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EEB992CE341E682003EFC7FD1BFC3">
    <w:name w:val="FC0EEB992CE341E682003EFC7FD1BFC3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F9A72DAD94FC6A5E00F8366F0B07B">
    <w:name w:val="01AF9A72DAD94FC6A5E00F8366F0B07B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3B36CF4154E86A8912777F4478E65">
    <w:name w:val="FD23B36CF4154E86A8912777F4478E65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600642D7A448E4A9CF31F7867D147C">
    <w:name w:val="6F600642D7A448E4A9CF31F7867D147C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E3647DCF5478CB1385F1482B6ABE9">
    <w:name w:val="475E3647DCF5478CB1385F1482B6ABE9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8691371B0455A8E39773B088177E0">
    <w:name w:val="A6E8691371B0455A8E39773B088177E0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DDE1DAA0F44E6AF7A219C937710E3">
    <w:name w:val="D96DDE1DAA0F44E6AF7A219C937710E3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C6067C3164E5B880FA1EF3BE50CC7">
    <w:name w:val="C65C6067C3164E5B880FA1EF3BE50CC7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8B87C85C8413DB4C8DC04EEC742E1">
    <w:name w:val="1CF8B87C85C8413DB4C8DC04EEC742E1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7FFDE916F4DA697A47E846367E12C">
    <w:name w:val="A5D7FFDE916F4DA697A47E846367E12C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1C011CF19428F95FF2370E42982AD">
    <w:name w:val="ECE1C011CF19428F95FF2370E42982AD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49926344A49B8ADDA9E7ABA1B9EAF">
    <w:name w:val="55749926344A49B8ADDA9E7ABA1B9EAF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D3B67753A4D3EB379D1264B71E7C9">
    <w:name w:val="5F1D3B67753A4D3EB379D1264B71E7C9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289C56FFF49DFAC0B91763E381399">
    <w:name w:val="BC3289C56FFF49DFAC0B91763E381399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8A5BBD4A64143A79A2B1B34BCCC02">
    <w:name w:val="8708A5BBD4A64143A79A2B1B34BCCC02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531A256EE642918BE58931218F8B07">
    <w:name w:val="50531A256EE642918BE58931218F8B07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6608A4064496D9BC01A802FCE737C">
    <w:name w:val="2C26608A4064496D9BC01A802FCE737C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16A122E844A8FAC64DEC868FFA82C">
    <w:name w:val="AAE16A122E844A8FAC64DEC868FFA82C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2CDD120224AD3A4AFEC59ACB1DFB4">
    <w:name w:val="9452CDD120224AD3A4AFEC59ACB1DFB4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102494A2049F8ABE442CA2AA98C54">
    <w:name w:val="D52102494A2049F8ABE442CA2AA98C54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53ED993B84F1AA73A5474C8375E75">
    <w:name w:val="15953ED993B84F1AA73A5474C8375E75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3DCBC329847199FA044A8F81FD625">
    <w:name w:val="F3D3DCBC329847199FA044A8F81FD625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EBCBEB23E6444DAA7337143493FD15">
    <w:name w:val="CFEBCBEB23E6444DAA7337143493FD15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CB0BD223847B8927FD1B1B0389361">
    <w:name w:val="B2ECB0BD223847B8927FD1B1B0389361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64548C6C7145B880B0A47680301686">
    <w:name w:val="EB64548C6C7145B880B0A47680301686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DEAC82ABB4DA288562B8C2106B9EF">
    <w:name w:val="8B5DEAC82ABB4DA288562B8C2106B9EF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FEDDF5E3F49F0971547048992C5C3">
    <w:name w:val="78CFEDDF5E3F49F0971547048992C5C3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90F15B33EE4EA6ABF1E9B4F20E99E8">
    <w:name w:val="FB90F15B33EE4EA6ABF1E9B4F20E99E8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06435BA19456E8465000507DA5B9C">
    <w:name w:val="3F106435BA19456E8465000507DA5B9C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9654C523264087823E3FA789C60D74">
    <w:name w:val="4F9654C523264087823E3FA789C60D74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8C7B0DEFD4B6A92549E356EABF4FE">
    <w:name w:val="4348C7B0DEFD4B6A92549E356EABF4FE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E45EA7D5B40398E35748B977AEDA0">
    <w:name w:val="7C6E45EA7D5B40398E35748B977AEDA0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832761BA74FB5ACF17956473F5131">
    <w:name w:val="DD0832761BA74FB5ACF17956473F5131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BEC6117E2B49E8823F667E409586E5">
    <w:name w:val="83BEC6117E2B49E8823F667E409586E5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C045FCD4646639819C3BB82211292">
    <w:name w:val="3DFC045FCD4646639819C3BB82211292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27866C45B4885A88D5685650B2B15">
    <w:name w:val="53827866C45B4885A88D5685650B2B15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29551F22C4075970AB697A2D7BF35">
    <w:name w:val="4A229551F22C4075970AB697A2D7BF35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920C4BAC74A6FA7AF2F850BD9D09F">
    <w:name w:val="A2F920C4BAC74A6FA7AF2F850BD9D09F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6D25DE1CF4A52B27272A64C85D55F">
    <w:name w:val="EA86D25DE1CF4A52B27272A64C85D55F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29C6E718A4C468D8D91D5BAEC68CC">
    <w:name w:val="D0B29C6E718A4C468D8D91D5BAEC68CC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02743F7AD4623A9ABC625E8BED166">
    <w:name w:val="37602743F7AD4623A9ABC625E8BED166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4F74B2D7F471186E76CC2B40EB6C6">
    <w:name w:val="24A4F74B2D7F471186E76CC2B40EB6C6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C7A7399E148EAA2B99936C2188529">
    <w:name w:val="AD0C7A7399E148EAA2B99936C2188529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1DB81E7F7403C977CC0B4307C61E6">
    <w:name w:val="F941DB81E7F7403C977CC0B4307C61E6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A799D2ED24A848142A9CC69410584">
    <w:name w:val="DC7A799D2ED24A848142A9CC69410584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CE5C3AF6E4F609CFA3B9D8F061F26">
    <w:name w:val="231CE5C3AF6E4F609CFA3B9D8F061F26"/>
    <w:rsid w:val="009A47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F05D5A317F4AF1A8C251B2307D4272">
    <w:name w:val="CCF05D5A317F4AF1A8C251B2307D4272"/>
    <w:rsid w:val="008433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4D806748E4B24A3AFDCFBBADBAA4D">
    <w:name w:val="3A54D806748E4B24A3AFDCFBBADBAA4D"/>
    <w:rsid w:val="008433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17AF-3D17-45FD-8CD1-66A38AB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Nya Matmenyn - Mattjänst.dotm</Template>
  <TotalTime>143</TotalTime>
  <Pages>1</Pages>
  <Words>362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110</cp:revision>
  <cp:lastPrinted>2024-11-10T19:18:00Z</cp:lastPrinted>
  <dcterms:created xsi:type="dcterms:W3CDTF">2024-10-21T05:02:00Z</dcterms:created>
  <dcterms:modified xsi:type="dcterms:W3CDTF">2024-11-19T14:24:00Z</dcterms:modified>
</cp:coreProperties>
</file>