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7C81" w14:textId="07FB0C61" w:rsidR="00240265" w:rsidRPr="00D929C3" w:rsidRDefault="00A5286E" w:rsidP="00D929C3">
      <w:pPr>
        <w:tabs>
          <w:tab w:val="left" w:pos="1985"/>
        </w:tabs>
        <w:jc w:val="center"/>
        <w:rPr>
          <w:rStyle w:val="Meny-matalternativ"/>
          <w:rFonts w:ascii="Bahnschrift SemiLight Condensed" w:hAnsi="Bahnschrift SemiLight Condensed" w:cs="Aparajita"/>
          <w:noProof/>
          <w:sz w:val="56"/>
          <w14:glow w14:rad="38100">
            <w14:srgbClr w14:val="C00000">
              <w14:alpha w14:val="41000"/>
            </w14:srgbClr>
          </w14:glow>
          <w14:shadow w14:blurRad="50800" w14:dist="50800" w14:dir="5400000" w14:sx="0" w14:sy="0" w14:kx="0" w14:ky="0" w14:algn="ctr">
            <w14:schemeClr w14:val="bg2"/>
          </w14:shadow>
          <w14:props3d w14:extrusionH="0" w14:contourW="0" w14:prstMaterial="warmMatte"/>
        </w:rPr>
      </w:pPr>
      <w:r w:rsidRPr="0079555D">
        <w:rPr>
          <w:rFonts w:ascii="Bahnschrift SemiLight Condensed" w:hAnsi="Bahnschrift SemiLight Condensed" w:cs="Aparajita"/>
          <w:noProof/>
          <w:sz w:val="56"/>
          <w14:glow w14:rad="38100">
            <w14:srgbClr w14:val="C00000">
              <w14:alpha w14:val="41000"/>
            </w14:srgbClr>
          </w14:glow>
          <w14:shadow w14:blurRad="50800" w14:dist="50800" w14:dir="5400000" w14:sx="0" w14:sy="0" w14:kx="0" w14:ky="0" w14:algn="ctr">
            <w14:schemeClr w14:val="bg2"/>
          </w14:shadow>
          <w14:props3d w14:extrusionH="0" w14:contourW="0" w14:prstMaterial="warmMatte"/>
        </w:rPr>
        <w:drawing>
          <wp:anchor distT="0" distB="0" distL="114300" distR="114300" simplePos="0" relativeHeight="251660288" behindDoc="1" locked="0" layoutInCell="1" allowOverlap="1" wp14:anchorId="0540A290" wp14:editId="3628BC41">
            <wp:simplePos x="0" y="0"/>
            <wp:positionH relativeFrom="margin">
              <wp:posOffset>-859790</wp:posOffset>
            </wp:positionH>
            <wp:positionV relativeFrom="paragraph">
              <wp:posOffset>-706755</wp:posOffset>
            </wp:positionV>
            <wp:extent cx="7962900" cy="11079480"/>
            <wp:effectExtent l="0" t="0" r="0" b="0"/>
            <wp:wrapNone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530576247.wmf"/>
                    <pic:cNvPicPr/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107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9C3" w:rsidRPr="0079555D">
        <w:rPr>
          <w:rFonts w:ascii="Bahnschrift SemiLight Condensed" w:hAnsi="Bahnschrift SemiLight Condensed" w:cs="Aparajita"/>
          <w:noProof/>
          <w:sz w:val="96"/>
          <w14:glow w14:rad="38100">
            <w14:srgbClr w14:val="C00000">
              <w14:alpha w14:val="41000"/>
            </w14:srgbClr>
          </w14:glow>
          <w14:shadow w14:blurRad="50800" w14:dist="50800" w14:dir="5400000" w14:sx="0" w14:sy="0" w14:kx="0" w14:ky="0" w14:algn="ctr">
            <w14:schemeClr w14:val="bg2"/>
          </w14:shadow>
          <w14:props3d w14:extrusionH="0" w14:contourW="0" w14:prstMaterial="warmMatte"/>
        </w:rPr>
        <w:drawing>
          <wp:inline distT="0" distB="0" distL="0" distR="0" wp14:anchorId="541A03AB" wp14:editId="5CF0DA4F">
            <wp:extent cx="6111240" cy="68580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6D1" w:rsidRPr="0079555D">
        <w:rPr>
          <w:rFonts w:ascii="Bahnschrift SemiBold" w:hAnsi="Bahnschrift SemiBold" w:cs="Aparajita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495DC21" wp14:editId="442ABC40">
            <wp:simplePos x="0" y="0"/>
            <wp:positionH relativeFrom="margin">
              <wp:align>center</wp:align>
            </wp:positionH>
            <wp:positionV relativeFrom="page">
              <wp:posOffset>1539240</wp:posOffset>
            </wp:positionV>
            <wp:extent cx="2011680" cy="487680"/>
            <wp:effectExtent l="0" t="0" r="7620" b="762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_002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D5B" w:rsidRPr="0079555D">
        <w:rPr>
          <w:rFonts w:ascii="Bahnschrift SemiLight Condensed" w:hAnsi="Bahnschrift SemiLight Condensed" w:cs="Aparajita"/>
          <w:sz w:val="96"/>
        </w:rPr>
        <w:t xml:space="preserve"> </w:t>
      </w:r>
      <w:r w:rsidR="00666478" w:rsidRPr="0079555D">
        <w:rPr>
          <w:rFonts w:ascii="Bahnschrift SemiLight Condensed" w:hAnsi="Bahnschrift SemiLight Condensed" w:cs="Aparajita"/>
          <w:sz w:val="96"/>
        </w:rPr>
        <w:br/>
      </w:r>
      <w:sdt>
        <w:sdtPr>
          <w:rPr>
            <w:rStyle w:val="Meny-Telefon"/>
          </w:rPr>
          <w:alias w:val="TELEFON"/>
          <w:tag w:val="TELEFON"/>
          <w:id w:val="1043946665"/>
          <w:placeholder>
            <w:docPart w:val="C441A2F81C9E438486965BF6C9E6E880"/>
          </w:placeholder>
          <w:comboBox>
            <w:listItem w:value="Välj ett objekt."/>
            <w:listItem w:displayText="072-454 27 77" w:value="072-454 27 77"/>
            <w:listItem w:displayText="019-24 66 55" w:value="019-24 66 55"/>
          </w:comboBox>
        </w:sdtPr>
        <w:sdtEndPr>
          <w:rPr>
            <w:rStyle w:val="Standardstycketeckensnitt"/>
            <w:rFonts w:ascii="Bahnschrift SemiLight Condensed" w:hAnsi="Bahnschrift SemiLight Condensed" w:cs="Aparajita"/>
            <w:b w:val="0"/>
            <w:sz w:val="36"/>
          </w:rPr>
        </w:sdtEndPr>
        <w:sdtContent>
          <w:r w:rsidR="00890B70">
            <w:rPr>
              <w:rStyle w:val="Meny-Telefon"/>
            </w:rPr>
            <w:t>019-24 66 55</w:t>
          </w:r>
        </w:sdtContent>
      </w:sdt>
      <w:r w:rsidR="00666478" w:rsidRPr="0079555D">
        <w:rPr>
          <w:rFonts w:ascii="Bahnschrift SemiLight Condensed" w:hAnsi="Bahnschrift SemiLight Condensed" w:cs="Aparajita"/>
          <w:sz w:val="36"/>
        </w:rPr>
        <w:br/>
      </w:r>
      <w:r w:rsidR="00666478" w:rsidRPr="0079555D">
        <w:rPr>
          <w:rFonts w:ascii="Gill Sans Nova Cond" w:hAnsi="Gill Sans Nova Cond" w:cs="Aparajita"/>
          <w:sz w:val="40"/>
        </w:rPr>
        <w:t xml:space="preserve">VECKA </w:t>
      </w:r>
      <w:r w:rsidR="00274491">
        <w:rPr>
          <w:rFonts w:ascii="Gill Sans Nova Cond" w:hAnsi="Gill Sans Nova Cond" w:cs="Aparajita"/>
          <w:sz w:val="40"/>
        </w:rPr>
        <w:t>3</w:t>
      </w:r>
      <w:r w:rsidR="00F13612">
        <w:rPr>
          <w:rFonts w:ascii="Gill Sans Nova Cond" w:hAnsi="Gill Sans Nova Cond" w:cs="Aparajita"/>
          <w:sz w:val="40"/>
        </w:rPr>
        <w:t>9</w:t>
      </w:r>
    </w:p>
    <w:p w14:paraId="39915DB1" w14:textId="2DFC7E69" w:rsidR="001F7219" w:rsidRPr="001F7219" w:rsidRDefault="003574BC" w:rsidP="00F13612">
      <w:pPr>
        <w:spacing w:after="0"/>
        <w:rPr>
          <w:rFonts w:ascii="Oswald" w:hAnsi="Oswald"/>
          <w:b/>
          <w:color w:val="FF0000"/>
          <w:sz w:val="12"/>
          <w:szCs w:val="12"/>
        </w:rPr>
      </w:pPr>
      <w:bookmarkStart w:id="0" w:name="_Hlk142896162"/>
      <w:r w:rsidRPr="00FB3AC2">
        <w:rPr>
          <w:rFonts w:ascii="Oswald" w:hAnsi="Oswald"/>
          <w:b/>
          <w:color w:val="FF0000"/>
        </w:rPr>
        <w:t xml:space="preserve">MÅNDAG </w:t>
      </w:r>
      <w:sdt>
        <w:sdtPr>
          <w:rPr>
            <w:rStyle w:val="Formatmall1"/>
            <w:rFonts w:ascii="Oswald" w:hAnsi="Oswald"/>
            <w:color w:val="FF0000"/>
            <w:sz w:val="22"/>
          </w:rPr>
          <w:id w:val="514280615"/>
          <w:placeholder>
            <w:docPart w:val="CE05DB0D80C446FD92F95696F449C285"/>
          </w:placeholder>
          <w:date w:fullDate="2023-09-25T00:00:00Z">
            <w:dateFormat w:val="d/M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b w:val="0"/>
          </w:rPr>
        </w:sdtEndPr>
        <w:sdtContent>
          <w:r w:rsidR="00F13612">
            <w:rPr>
              <w:rStyle w:val="Formatmall1"/>
              <w:rFonts w:ascii="Oswald" w:hAnsi="Oswald"/>
              <w:color w:val="FF0000"/>
              <w:sz w:val="22"/>
            </w:rPr>
            <w:t>25/9</w:t>
          </w:r>
        </w:sdtContent>
      </w:sdt>
      <w:r>
        <w:rPr>
          <w:rFonts w:ascii="Oswald" w:hAnsi="Oswald"/>
          <w:color w:val="FF0000"/>
          <w:szCs w:val="24"/>
        </w:rPr>
        <w:tab/>
      </w:r>
      <w:r>
        <w:rPr>
          <w:rFonts w:ascii="Oswald" w:hAnsi="Oswald"/>
          <w:color w:val="FF0000"/>
          <w:szCs w:val="24"/>
        </w:rPr>
        <w:tab/>
      </w:r>
      <w:r>
        <w:rPr>
          <w:rFonts w:ascii="Oswald" w:hAnsi="Oswald"/>
          <w:color w:val="FF0000"/>
          <w:szCs w:val="24"/>
        </w:rPr>
        <w:tab/>
      </w:r>
      <w:r w:rsidRPr="00B22094">
        <w:rPr>
          <w:rFonts w:ascii="Oswald" w:hAnsi="Oswald"/>
          <w:bCs/>
          <w:sz w:val="24"/>
          <w:szCs w:val="24"/>
        </w:rPr>
        <w:br/>
      </w:r>
      <w:bookmarkStart w:id="1" w:name="_Hlk96930001"/>
      <w:bookmarkStart w:id="2" w:name="_Hlk97535158"/>
      <w:bookmarkEnd w:id="0"/>
      <w:r w:rsidR="00F13612">
        <w:rPr>
          <w:rStyle w:val="Meny-matalternativ"/>
          <w:rFonts w:ascii="Oswald" w:hAnsi="Oswald"/>
        </w:rPr>
        <w:t>1</w:t>
      </w:r>
      <w:r w:rsidR="00F13612" w:rsidRPr="00660C65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1854684380"/>
          <w:placeholder>
            <w:docPart w:val="9C6D04A4ECF44BB6AAB649C12916F252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470101028"/>
              <w:placeholder>
                <w:docPart w:val="93D1A15AACD2445CBB062DE79AD9DC08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643655543"/>
                  <w:placeholder>
                    <w:docPart w:val="94E2BDB56ABC4093AD00861AA56B058D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1105491967"/>
                      <w:placeholder>
                        <w:docPart w:val="9D2F480E887D4C169CDE25F806E97A88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592939590"/>
                          <w:placeholder>
                            <w:docPart w:val="9493664E829C442397843E0C136F7EAB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1348561909"/>
                              <w:placeholder>
                                <w:docPart w:val="2780B6623BBC40CC89ED1BCDF5400A8E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842862508"/>
                                  <w:placeholder>
                                    <w:docPart w:val="2DF28B7EC4364FD8BAA0E144AB5249EA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563071823"/>
                                      <w:placeholder>
                                        <w:docPart w:val="688CF5249DC54D27BD326711731E6D36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175973912"/>
                                          <w:placeholder>
                                            <w:docPart w:val="2AE26220F2C24ED7AE3C6A87B1983475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306060099"/>
                                              <w:placeholder>
                                                <w:docPart w:val="CB9574748E3F4FE8A474DB60835D89CC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479193059"/>
                                                  <w:placeholder>
                                                    <w:docPart w:val="5C59E8916293457EBFC1EDF336A53933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1602680773"/>
                                                      <w:placeholder>
                                                        <w:docPart w:val="7D48595A7D87477B8686A57D4F2A40AF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1342545062"/>
                                                          <w:placeholder>
                                                            <w:docPart w:val="CB1D249CC38C46ECBAD54F93FA6B33A5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927812775"/>
                                                              <w:placeholder>
                                                                <w:docPart w:val="5DD441CDC57B4951A8CFF33E8BFC208E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160610480"/>
                                                                  <w:placeholder>
                                                                    <w:docPart w:val="1A9943F21E94441CAFE9DC04191E7D7E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1015997387"/>
                                                                      <w:placeholder>
                                                                        <w:docPart w:val="E611D6A1033049F195FAD9F977397201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495451602"/>
                                                                          <w:placeholder>
                                                                            <w:docPart w:val="C11B394C27C5462A8C17992776812D38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913901504"/>
                                                                              <w:placeholder>
                                                                                <w:docPart w:val="26566965C2234196A4B8DF820202F661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845239587"/>
                                                                                  <w:placeholder>
                                                                                    <w:docPart w:val="633986D08F5346E69B747F78B06E1265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140967976"/>
                                                                                      <w:placeholder>
                                                                                        <w:docPart w:val="B15C3F0F9003403F97FE0C5F5ABFC611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1903787488"/>
                                                                                          <w:placeholder>
                                                                                            <w:docPart w:val="B0EE4EDC7DAE42FC8EC9EEA96DC2E0EC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1251701035"/>
                                                                                              <w:placeholder>
                                                                                                <w:docPart w:val="ACFD0A6B449C4496A1A1BDE61B4B1BEC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677881763"/>
                                                                                                  <w:placeholder>
                                                                                                    <w:docPart w:val="D4E91A3207274A5C8CF24AD922324BAB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231342980"/>
                                                                                                      <w:placeholder>
                                                                                                        <w:docPart w:val="478F6EE0A52E481B93531F5BDF68572B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1768454648"/>
                                                                                                          <w:placeholder>
                                                                                                            <w:docPart w:val="DD5B8485AF714D24A7A579C03DB53B8C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744916985"/>
                                                                                                              <w:placeholder>
                                                                                                                <w:docPart w:val="E0B2B8F38E414072B3271AFB7D83B2BB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1145883371"/>
                                                                                                                  <w:placeholder>
                                                                                                                    <w:docPart w:val="197B485A71F94ECE9DF6863B0B8C6B12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056708304"/>
                                                                                                                      <w:placeholder>
                                                                                                                        <w:docPart w:val="DCB808159CAE4335BBC7776E8EE30AC7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1244372306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B9DF707F89BF436581B60399C55FAEAC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  <w:i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147289967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29CE9587736645778441374C4BD60913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177356356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8ACCAE8013004C3CACC711ACEE0F73A1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1405139875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A8FEF185E0D244C3BCBA77E6CE54C568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50428921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CD7FF028BD0D406DB27EA5CEF2840F13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1552573330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96EA4F9EA5A54EACBDE9A6D121499755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<w:id w:val="1034003093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2A16ED5EF6D142DF85947A365255F236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<w:id w:val="-1663311322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4933334B78B34BE9A0EEF2C9DF2A806A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<w:id w:val="904716525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A9A323BEF4FA45E4AB09AF68990B0E01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<w:id w:val="1133438053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DCE9F4C14CD941609A03669C97A24952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<w:id w:val="-1369915273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2119087998854EBAA079B3BD781A8D60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<w:id w:val="1818306299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D7E546CE74034F709CE2E586234AC9C1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<w:id w:val="-1098869639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49AF6260165845FD94B2D2A6F710DDF6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<w:id w:val="1032535594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3F22C61BC134491BB71683C60C3705F8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<w:id w:val="296268898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E7D4806200DC41FABF21CCB0D364C824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r w:rsidR="00F13612" w:rsidRPr="00485926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Fågelbo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="00F13612" w:rsidRPr="00485926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 xml:space="preserve"> klassiker på hackad nötfärsbiff med gratiner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at mos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="00F13612" w:rsidRPr="00485926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 xml:space="preserve">, svampstuvning, 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madeira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="00F13612" w:rsidRPr="00485926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sås och stekt potatis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r w:rsidR="00F1361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660C65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1958055710"/>
          <w:placeholder>
            <w:docPart w:val="49F65F30D4C24A49BDAB6E5B968A288F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>(G+L)</w:t>
          </w:r>
        </w:sdtContent>
      </w:sdt>
      <w:r w:rsidR="00F13612" w:rsidRPr="00660C65">
        <w:rPr>
          <w:rStyle w:val="Meny-matalternativ"/>
          <w:rFonts w:ascii="Oswald" w:hAnsi="Oswald"/>
        </w:rPr>
        <w:br/>
      </w:r>
      <w:bookmarkStart w:id="3" w:name="_Hlk95719235"/>
      <w:bookmarkEnd w:id="1"/>
      <w:bookmarkEnd w:id="2"/>
      <w:r w:rsidR="00F13612" w:rsidRPr="00A2605B">
        <w:rPr>
          <w:rStyle w:val="Meny-matalternativ"/>
          <w:rFonts w:ascii="Oswald" w:hAnsi="Oswald"/>
        </w:rPr>
        <w:t xml:space="preserve">2)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1098708530"/>
          <w:placeholder>
            <w:docPart w:val="4FF7A50929EF42CAAB0E2BC3F1EEABF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1982031770"/>
              <w:placeholder>
                <w:docPart w:val="83CAF3B68D3F42BC9973A751DF36E427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723139159"/>
                  <w:placeholder>
                    <w:docPart w:val="06F2A0B28B9A4228A1FBB9CCBEBB32A7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448357762"/>
                      <w:placeholder>
                        <w:docPart w:val="AD85FF3980304109ACE9CB26B84C3A84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360363225"/>
                          <w:placeholder>
                            <w:docPart w:val="78BD0D58E20C405EB9A5C3240E28B263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1628903498"/>
                              <w:placeholder>
                                <w:docPart w:val="0FB2D3E33DF54C7697F1C9E7F3A91169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237141710"/>
                                  <w:placeholder>
                                    <w:docPart w:val="C7492307627D4CCFA84ABF22CF28E22A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188496907"/>
                                      <w:placeholder>
                                        <w:docPart w:val="9455F0132BCC4B8384502EB24EA54A0A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1083371491"/>
                                          <w:placeholder>
                                            <w:docPart w:val="BA5681C2B87848A38EAD3A5F68CF5A5E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959981465"/>
                                              <w:placeholder>
                                                <w:docPart w:val="DA6178A689954AD49A1C9FBA7B587B1C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111680539"/>
                                                  <w:placeholder>
                                                    <w:docPart w:val="130B9D0F3EBA42A794B8626283AF63EE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673078399"/>
                                                      <w:placeholder>
                                                        <w:docPart w:val="0406C48C596D4C7BAD782348BF18328B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745497050"/>
                                                          <w:placeholder>
                                                            <w:docPart w:val="C9EC1497BF5C4523B7161CE9A3CAD8C3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1730885818"/>
                                                              <w:placeholder>
                                                                <w:docPart w:val="2314BDE8044E438BB5B991897DDCDD23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969654702"/>
                                                                  <w:placeholder>
                                                                    <w:docPart w:val="EBB1F500FFDA4DEAA43DDE16F437D9FD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977613116"/>
                                                                      <w:placeholder>
                                                                        <w:docPart w:val="2731813598114948B164DC2226C88648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1980218506"/>
                                                                          <w:placeholder>
                                                                            <w:docPart w:val="CB1C75A33F3F468C9FC7756D4964861C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1786566877"/>
                                                                              <w:placeholder>
                                                                                <w:docPart w:val="F5E51524C0644B7BAD9B00EB82B08D01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287650060"/>
                                                                                  <w:placeholder>
                                                                                    <w:docPart w:val="AE32822791F148C78F83F48CDCD5236C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1283081315"/>
                                                                                      <w:placeholder>
                                                                                        <w:docPart w:val="C742652EA50B44E6B9DA64BD69296465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384723701"/>
                                                                                          <w:placeholder>
                                                                                            <w:docPart w:val="3F858CA84E9F47498B9CA368BA980205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350228744"/>
                                                                                              <w:placeholder>
                                                                                                <w:docPart w:val="4B92AF559B4249B3AE09F1E6B5F42A5E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236234056"/>
                                                                                                  <w:placeholder>
                                                                                                    <w:docPart w:val="08A768FFDBEE45D8A6B0EBF6A908A93F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988130469"/>
                                                                                                      <w:placeholder>
                                                                                                        <w:docPart w:val="1EC902A7780F4A6481423786F2BA8910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2012672064"/>
                                                                                                          <w:placeholder>
                                                                                                            <w:docPart w:val="26237F49CEA14607BB198307FDADB6DA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1954051034"/>
                                                                                                              <w:placeholder>
                                                                                                                <w:docPart w:val="3E93A612124E464B8620DDF7EF6AF6A1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900138906"/>
                                                                                                                  <w:placeholder>
                                                                                                                    <w:docPart w:val="16BF245340AB4D91825355F3608D3D5B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615917567"/>
                                                                                                                      <w:placeholder>
                                                                                                                        <w:docPart w:val="0F10E14A36834ADDB298CB147F57ED63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296111485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DD8DFD46779540E89F07E7B1AD6BC9AD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33582749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A35AB8C614B948B4BB1021108ECDC7FD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207114350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22F5916901234222AFF5BD4851E4F987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bookmarkStart w:id="4" w:name="_Hlk88458388"/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618525966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3282C42E476E4179B526E7409481863E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bookmarkStart w:id="5" w:name="_Hlk107805868"/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1220901621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B68B246CB7244E3B9932E730EAF0FF8A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bookmarkStart w:id="6" w:name="_Hlk109631835"/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644784061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1D1966AAEEE048CBABDBC692B8761C95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<w:id w:val="-681973209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25DD42559B7C4C7585809E5FE6560ED3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<w:id w:val="940030692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321A703C847E4FBEBF9FDEBB6388EE25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Gotländska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 w:rsidRPr="00010B83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 xml:space="preserve"> Isterband 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 w:rsidRPr="00010B83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med inlagda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 w:rsidRPr="00010B83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 xml:space="preserve">rödbetor samt 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krämig persilje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 w:rsidRPr="00010B83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stuvad potatis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 xml:space="preserve"> och marinerad morot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<w:bookmarkEnd w:id="6"/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  <w:bookmarkEnd w:id="5"/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  <w:bookmarkEnd w:id="4"/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  <w:r w:rsidR="00F13612">
                                                                                                            <w:rPr>
                                                                                                              <w:rFonts w:ascii="Oswald" w:hAnsi="Oswald"/>
                                                                                                              <w:bCs/>
                                                                                                              <w:color w:val="000000"/>
                                                                                                            </w:rPr>
                                                                                                            <w:t xml:space="preserve"> </w:t>
                                                                                                          </w:r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A2605B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949971812"/>
          <w:placeholder>
            <w:docPart w:val="8C9DF2ED7FB0448FBC1F6932E262DFE2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>(G+L)</w:t>
          </w:r>
        </w:sdtContent>
      </w:sdt>
      <w:r w:rsidR="00F13612" w:rsidRPr="00A2605B">
        <w:rPr>
          <w:rStyle w:val="Meny-matalternativ"/>
          <w:rFonts w:ascii="Oswald" w:hAnsi="Oswald"/>
        </w:rPr>
        <w:br/>
      </w:r>
      <w:bookmarkEnd w:id="3"/>
      <w:r w:rsidR="00F13612" w:rsidRPr="009E71B5">
        <w:rPr>
          <w:rStyle w:val="Meny-matalternativ"/>
          <w:rFonts w:ascii="Oswald" w:hAnsi="Oswald"/>
        </w:rPr>
        <w:t xml:space="preserve">3)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581374724"/>
          <w:placeholder>
            <w:docPart w:val="44E06D71A64B49C6ABBD9DF990ADB0C7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753784054"/>
              <w:placeholder>
                <w:docPart w:val="41C4E43C164A42779404927B3FF501BD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498105334"/>
                  <w:placeholder>
                    <w:docPart w:val="6D5182EAC92B4A438DD4E11C449207B7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633764018"/>
                      <w:placeholder>
                        <w:docPart w:val="00B250C7B1D345CEA35C7D24BAB2B83B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270216196"/>
                          <w:placeholder>
                            <w:docPart w:val="407BAC33000845469726DA33E2830F45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bookmarkStart w:id="7" w:name="_Hlk43695401"/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1269660780"/>
                              <w:placeholder>
                                <w:docPart w:val="A14451C5F67144DC8DE578B42D63E175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654830391"/>
                                  <w:placeholder>
                                    <w:docPart w:val="E17DF377A4544C46B8BC431FB56A9F98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969859097"/>
                                      <w:placeholder>
                                        <w:docPart w:val="A7BE97F58F50430F91531344A9FE558F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746344759"/>
                                          <w:placeholder>
                                            <w:docPart w:val="66A32B3804B6426EAD40EAF369CAB0B5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bookmarkStart w:id="8" w:name="_Hlk45255402"/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620026441"/>
                                              <w:placeholder>
                                                <w:docPart w:val="D4523843F79F4C4CA338B11BCF8FF183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571552432"/>
                                                  <w:placeholder>
                                                    <w:docPart w:val="41F9BA3CC5764BEFAA429D4543006FC8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682785765"/>
                                                      <w:placeholder>
                                                        <w:docPart w:val="9377C3002992445C8E74948F1192228B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1182238991"/>
                                                          <w:placeholder>
                                                            <w:docPart w:val="9FA79AAB1E174CD09A53ADD54614E8A1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388620213"/>
                                                              <w:placeholder>
                                                                <w:docPart w:val="703DF63B71A04C4E863C560CAC6ED288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bookmarkStart w:id="9" w:name="_Hlk49144983"/>
                                                              <w:bookmarkEnd w:id="7"/>
                                                              <w:bookmarkEnd w:id="8"/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1890068041"/>
                                                                  <w:placeholder>
                                                                    <w:docPart w:val="D849F1F6BC904C74967B21D0690EAE55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1756421716"/>
                                                                      <w:placeholder>
                                                                        <w:docPart w:val="F0A8B778ADA64643BE5099F38DA32FE3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1369363104"/>
                                                                          <w:placeholder>
                                                                            <w:docPart w:val="FE1261DD194740B3846A237CC0D33C1F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1500154088"/>
                                                                              <w:placeholder>
                                                                                <w:docPart w:val="F1E8B35F6F2C4C548CAB56EF1CAAD997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31112045"/>
                                                                                  <w:placeholder>
                                                                                    <w:docPart w:val="817A060B5A3444768B21596411C9C99F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1699736176"/>
                                                                                      <w:placeholder>
                                                                                        <w:docPart w:val="DB1F11B3418E4D35BD5F9BB663A19921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73823106"/>
                                                                                          <w:placeholder>
                                                                                            <w:docPart w:val="D95A0ED9F9654C199E88727A53784326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bookmarkStart w:id="10" w:name="_Hlk52772549"/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1494326468"/>
                                                                                              <w:placeholder>
                                                                                                <w:docPart w:val="54333CDF5A444DE4B2FE2DBCEF46985B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1989827836"/>
                                                                                                  <w:placeholder>
                                                                                                    <w:docPart w:val="963B22C59E3743CFA3CEF1156239110A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bookmarkStart w:id="11" w:name="_Hlk66682935"/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883594791"/>
                                                                                                      <w:placeholder>
                                                                                                        <w:docPart w:val="56BD3BCBA05B4A119FAD431BBE40D68D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190426759"/>
                                                                                                          <w:placeholder>
                                                                                                            <w:docPart w:val="622549DE523147138313F33F61808770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bookmarkStart w:id="12" w:name="_Hlk79380670"/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1511099408"/>
                                                                                                              <w:placeholder>
                                                                                                                <w:docPart w:val="EA4E7E4A2F854E75BCDE73227952AEC2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iCs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1809312290"/>
                                                                                                                  <w:placeholder>
                                                                                                                    <w:docPart w:val="FD375884704240B6BFEFB9A6C3BF7A61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  <w:bCs/>
                                                                                                                    <w:iCs w:val="0"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r w:rsidR="00F13612" w:rsidRPr="00842D7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b/>
                                                                                                                      <w:iCs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Krämig Tonfiskpasta </w:t>
                                                                                                                  </w:r>
                                                                                                                  <w:proofErr w:type="spellStart"/>
                                                                                                                  <w:r w:rsidR="00F13612" w:rsidRPr="00842D7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b/>
                                                                                                                      <w:iCs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>Tricolore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="00F13612" w:rsidRPr="00842D7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b/>
                                                                                                                      <w:iCs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r w:rsidR="00F13612" w:rsidRPr="00842D7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i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med tonfisk, purjolök, </w:t>
                                                                                                                  </w:r>
                                                                                                                  <w:r w:rsidR="00F1361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i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>tärnade tomater</w:t>
                                                                                                                  </w:r>
                                                                                                                  <w:r w:rsidR="00F13612" w:rsidRPr="00842D7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i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och broccoli</w:t>
                                                                                                                  </w:r>
                                                                                                                  <w:r w:rsidR="00F1361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<w:i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m.m. samt smakrik sås</w:t>
                                                                                                                  </w:r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  <w:r w:rsidR="00F13612" w:rsidRPr="00FB0584">
                                                                                                                <w:rPr>
                                                                                                                  <w:rFonts w:ascii="Oswald" w:hAnsi="Oswald"/>
                                                                                                                  <w:b/>
                                                                                                                  <w:smallCaps/>
                                                                                                                  <w:color w:val="000000"/>
                                                                                                                </w:rPr>
                                                                                                                <w:t xml:space="preserve"> </w:t>
                                                                                                              </w:r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  <w:bookmarkEnd w:id="12"/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  <w:bookmarkEnd w:id="11"/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bookmarkEnd w:id="10"/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  <w:bookmarkEnd w:id="9"/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A2605B">
        <w:rPr>
          <w:rStyle w:val="Meny-matalternativ"/>
          <w:rFonts w:ascii="Oswald" w:hAnsi="Oswald"/>
        </w:rPr>
        <w:br/>
      </w:r>
      <w:r w:rsidR="00F13612">
        <w:rPr>
          <w:rStyle w:val="Meny-matalternativ"/>
          <w:rFonts w:ascii="Oswald" w:hAnsi="Oswald"/>
        </w:rPr>
        <w:t>VEG</w:t>
      </w:r>
      <w:r w:rsidR="00F13612" w:rsidRPr="00A2605B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1228502720"/>
          <w:placeholder>
            <w:docPart w:val="8BE3CAF77A7D431597980652E648795D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31174197"/>
              <w:placeholder>
                <w:docPart w:val="6C03F5207E4D4CBFA1CA55832E2C6874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1894152441"/>
                  <w:placeholder>
                    <w:docPart w:val="20ECE14C6E3D4892A2BA58879A79CA48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194810440"/>
                      <w:placeholder>
                        <w:docPart w:val="B4C0ABA3DA704ABF99C2D1578744F390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672487139"/>
                          <w:placeholder>
                            <w:docPart w:val="F4B7C1688768424991EF24AFF2924C5D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1186439014"/>
                              <w:placeholder>
                                <w:docPart w:val="D85A4ABB57EB4358AA47F94CDF6BD7C6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1123581704"/>
                                  <w:placeholder>
                                    <w:docPart w:val="17C85FD127E5452A8BF1CDB0C2E3A078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001187854"/>
                                      <w:placeholder>
                                        <w:docPart w:val="E6A83942FEE649529AD5A0A26F0E9E1F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527757807"/>
                                          <w:placeholder>
                                            <w:docPart w:val="A406518008D54DCB8F9F76B54586AAC3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025407290"/>
                                              <w:placeholder>
                                                <w:docPart w:val="14B2B9EA4D5F46168DF4A6F06F94BCBC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1478603784"/>
                                                  <w:placeholder>
                                                    <w:docPart w:val="3DFB1F3F480742ABA7F9A8EF6FE8128E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152523822"/>
                                                      <w:placeholder>
                                                        <w:docPart w:val="767B7DA4BE434FE49E9B56F8335E0E49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1749112378"/>
                                                          <w:placeholder>
                                                            <w:docPart w:val="28EB5866219447FF964D943DECD5860F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1900946861"/>
                                                              <w:placeholder>
                                                                <w:docPart w:val="B2B707F9ADFC4E0C936AD65CC4908D42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259907485"/>
                                                                  <w:placeholder>
                                                                    <w:docPart w:val="0E1A8DF98AAD4F9CAF02ED6105B3CE54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1949496021"/>
                                                                      <w:placeholder>
                                                                        <w:docPart w:val="657399D948E64AC09FF5C128DE6C4313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267962736"/>
                                                                          <w:placeholder>
                                                                            <w:docPart w:val="5C53FC506D374A8798B448D9E96A99DD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1902904159"/>
                                                                              <w:placeholder>
                                                                                <w:docPart w:val="FF277EF4AC00475084F4E0C111029D2A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477272036"/>
                                                                                  <w:placeholder>
                                                                                    <w:docPart w:val="F1F332D407A34064A12F5023F7146F35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1521896597"/>
                                                                                      <w:placeholder>
                                                                                        <w:docPart w:val="00B4027688FB427D8E7907BEB24E282C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1456516653"/>
                                                                                          <w:placeholder>
                                                                                            <w:docPart w:val="4A806A70F0AD4AF781C0DEFEF91E608E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1432322684"/>
                                                                                              <w:placeholder>
                                                                                                <w:docPart w:val="84D5DDF2478644BABEF08D208AC27D0F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813840051"/>
                                                                                                  <w:placeholder>
                                                                                                    <w:docPart w:val="D85EA7DC990245D0B430BB678671A692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-1190989466"/>
                                                                                                      <w:placeholder>
                                                                                                        <w:docPart w:val="E3F7F6D2916D4D0ABD7B02814157214E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850758221"/>
                                                                                                          <w:placeholder>
                                                                                                            <w:docPart w:val="91B7CB02E0B54244B2DA2126EA171AAC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78675960"/>
                                                                                                              <w:placeholder>
                                                                                                                <w:docPart w:val="5D90A0D7DD0948B6B250849A6B90C460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564298325"/>
                                                                                                                  <w:placeholder>
                                                                                                                    <w:docPart w:val="5830E95004B443A3BBEFE99BF272D288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1604531985"/>
                                                                                                                      <w:placeholder>
                                                                                                                        <w:docPart w:val="E3AC70076A5B4DF190BA93930575E6F1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627238690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0867BC1A54BA47FEA1692C5E0DD3DC49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252627809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627786CB2A41495D910F72FC03BBAE9D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bookmarkStart w:id="13" w:name="_Hlk145923977"/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449598970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0986590FDD714189A8DB58A4A560C9EB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i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130217491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1B89C2DC1F3549DF824F169A755B6DB7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<w:iCs w:val="0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Vegansk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Tonfiskpasta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Tricolore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med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vego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”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tonfisk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”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, purjolök,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tärnade tomater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 w:rsidRPr="00842D7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och broccoli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m.m. samt smakrik sås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bookmarkEnd w:id="13"/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  <w:r w:rsidR="00F13612">
                                                                                                            <w:rPr>
                                                                                                              <w:rFonts w:ascii="Oswald" w:hAnsi="Oswald"/>
                                                                                                              <w:bCs/>
                                                                                                              <w:color w:val="000000"/>
                                                                                                            </w:rPr>
                                                                                                            <w:t xml:space="preserve"> </w:t>
                                                                                                          </w:r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A2605B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-1298297963"/>
          <w:placeholder>
            <w:docPart w:val="3767FA6984934B248DD08A574C14F461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 xml:space="preserve"> </w:t>
          </w:r>
        </w:sdtContent>
      </w:sdt>
      <w:r w:rsidR="00F13612" w:rsidRPr="00A2605B">
        <w:rPr>
          <w:rStyle w:val="Meny-matalternativ"/>
          <w:rFonts w:ascii="Oswald" w:hAnsi="Oswald"/>
        </w:rPr>
        <w:br/>
      </w:r>
    </w:p>
    <w:p w14:paraId="348D947C" w14:textId="1EE21C8A" w:rsidR="00C53C70" w:rsidRPr="00FB3AC2" w:rsidRDefault="007A08F5" w:rsidP="008D0181">
      <w:pPr>
        <w:spacing w:after="0" w:line="276" w:lineRule="auto"/>
        <w:rPr>
          <w:rStyle w:val="Meny-matalternativ"/>
          <w:rFonts w:ascii="Oswald" w:hAnsi="Oswald"/>
        </w:rPr>
      </w:pPr>
      <w:r w:rsidRPr="00FB3AC2">
        <w:rPr>
          <w:rFonts w:ascii="Oswald" w:hAnsi="Oswald"/>
          <w:b/>
          <w:color w:val="FF0000"/>
        </w:rPr>
        <w:t>TISDAG</w:t>
      </w:r>
      <w:r w:rsidR="0007774C" w:rsidRPr="00FB3AC2">
        <w:rPr>
          <w:rFonts w:ascii="Oswald" w:hAnsi="Oswald"/>
          <w:b/>
          <w:color w:val="FF0000"/>
        </w:rPr>
        <w:t xml:space="preserve"> </w:t>
      </w:r>
      <w:sdt>
        <w:sdtPr>
          <w:rPr>
            <w:rStyle w:val="Formatmall1"/>
            <w:rFonts w:ascii="Oswald" w:hAnsi="Oswald"/>
            <w:color w:val="FF0000"/>
            <w:sz w:val="22"/>
          </w:rPr>
          <w:id w:val="1146089659"/>
          <w:placeholder>
            <w:docPart w:val="41FAB3FE604742099629B74D537262D4"/>
          </w:placeholder>
          <w:date w:fullDate="2023-09-26T00:00:00Z">
            <w:dateFormat w:val="d/M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b w:val="0"/>
          </w:rPr>
        </w:sdtEndPr>
        <w:sdtContent>
          <w:r w:rsidR="00F13612">
            <w:rPr>
              <w:rStyle w:val="Formatmall1"/>
              <w:rFonts w:ascii="Oswald" w:hAnsi="Oswald"/>
              <w:color w:val="FF0000"/>
              <w:sz w:val="22"/>
            </w:rPr>
            <w:t>26/9</w:t>
          </w:r>
        </w:sdtContent>
      </w:sdt>
      <w:r w:rsidRPr="00FB3AC2">
        <w:rPr>
          <w:rFonts w:ascii="Oswald" w:hAnsi="Oswald"/>
          <w:color w:val="FF0000"/>
        </w:rPr>
        <w:tab/>
      </w:r>
      <w:r w:rsidRPr="00FB3AC2">
        <w:rPr>
          <w:rFonts w:ascii="Oswald" w:hAnsi="Oswald"/>
          <w:color w:val="FF0000"/>
        </w:rPr>
        <w:tab/>
      </w:r>
      <w:r w:rsidRPr="00FB3AC2">
        <w:rPr>
          <w:rFonts w:ascii="Oswald" w:hAnsi="Oswald"/>
          <w:color w:val="FF0000"/>
        </w:rPr>
        <w:tab/>
      </w:r>
      <w:bookmarkStart w:id="14" w:name="_Hlk95719023"/>
      <w:bookmarkStart w:id="15" w:name="_Hlk101767489"/>
    </w:p>
    <w:p w14:paraId="47449CCF" w14:textId="701C4F5F" w:rsidR="00F13612" w:rsidRDefault="00F13612" w:rsidP="00F13612">
      <w:pPr>
        <w:spacing w:after="0" w:line="276" w:lineRule="auto"/>
        <w:rPr>
          <w:rStyle w:val="Meny-matalternativ"/>
          <w:rFonts w:ascii="Oswald" w:hAnsi="Oswald"/>
        </w:rPr>
      </w:pPr>
      <w:bookmarkStart w:id="16" w:name="_Hlk133221520"/>
      <w:bookmarkEnd w:id="14"/>
      <w:bookmarkEnd w:id="15"/>
      <w:r w:rsidRPr="00A2605B">
        <w:rPr>
          <w:rStyle w:val="Meny-matalternativ"/>
          <w:rFonts w:ascii="Oswald" w:hAnsi="Oswald"/>
        </w:rPr>
        <w:t xml:space="preserve">1)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1994217490"/>
          <w:placeholder>
            <w:docPart w:val="62C0993CD9874F1581C46911839168C5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80649342"/>
              <w:placeholder>
                <w:docPart w:val="B17D1E0CCD2B4C2DABFB9F702EADBD9F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227456656"/>
                  <w:placeholder>
                    <w:docPart w:val="0553583EAB24478F8F430F3945FAD885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bookmarkStart w:id="17" w:name="_Hlk43695635"/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1948610609"/>
                      <w:placeholder>
                        <w:docPart w:val="0BD9576E1DEE4C5C99698A46F5762E72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r w:rsidRPr="00A2605B">
                        <w:rPr>
                          <w:rFonts w:ascii="Oswald" w:hAnsi="Oswald" w:cs="Arial"/>
                          <w:b/>
                          <w:smallCaps/>
                          <w:color w:val="000000"/>
                        </w:rPr>
                        <w:t xml:space="preserve">Hemlagade raggmunkar </w:t>
                      </w:r>
                      <w:r w:rsidRPr="00A2605B">
                        <w:rPr>
                          <w:rFonts w:ascii="Oswald" w:hAnsi="Oswald" w:cs="Arial"/>
                          <w:color w:val="000000"/>
                        </w:rPr>
                        <w:t xml:space="preserve">med </w:t>
                      </w:r>
                      <w:r w:rsidRPr="00A2605B">
                        <w:rPr>
                          <w:rFonts w:ascii="Oswald" w:hAnsi="Oswald"/>
                          <w:bCs/>
                          <w:color w:val="000000"/>
                        </w:rPr>
                        <w:t>rimmat stekt fläsk, rårivna morötter och lingonsylt</w:t>
                      </w:r>
                    </w:sdtContent>
                  </w:sdt>
                  <w:bookmarkEnd w:id="17"/>
                </w:sdtContent>
              </w:sdt>
            </w:sdtContent>
          </w:sdt>
        </w:sdtContent>
      </w:sdt>
      <w:r w:rsidRPr="00A2605B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792945947"/>
          <w:placeholder>
            <w:docPart w:val="2A6886D7814E46BF901389ACC5EF41B7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>
            <w:rPr>
              <w:rStyle w:val="Meny-matalternativ"/>
              <w:rFonts w:ascii="Oswald" w:hAnsi="Oswald"/>
            </w:rPr>
            <w:t xml:space="preserve"> </w:t>
          </w:r>
        </w:sdtContent>
      </w:sdt>
      <w:r w:rsidRPr="00A2605B">
        <w:rPr>
          <w:rFonts w:ascii="Oswald" w:hAnsi="Oswald"/>
          <w:bCs/>
        </w:rPr>
        <w:br/>
      </w:r>
      <w:bookmarkStart w:id="18" w:name="_Hlk145923942"/>
      <w:bookmarkEnd w:id="16"/>
      <w:r w:rsidR="00440711">
        <w:rPr>
          <w:rStyle w:val="Meny-matalternativ"/>
          <w:rFonts w:ascii="Oswald" w:hAnsi="Oswald"/>
        </w:rPr>
        <w:t>2</w:t>
      </w:r>
      <w:r w:rsidRPr="00660C65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493406598"/>
          <w:placeholder>
            <w:docPart w:val="5FE8C98013004A5B9AB7A3DCFA340C22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988670840"/>
              <w:placeholder>
                <w:docPart w:val="CDC21B3955824765B899FC1027CD7963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210099129"/>
                  <w:placeholder>
                    <w:docPart w:val="07D5616D49AC4EDFADEEA3FA45F98754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1676032047"/>
                      <w:placeholder>
                        <w:docPart w:val="825E6C0434FD4E288859E19ED76CFFEE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87898514"/>
                          <w:placeholder>
                            <w:docPart w:val="4AF31CB7C5914DCBB7DA7E356A14FC11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620297979"/>
                              <w:placeholder>
                                <w:docPart w:val="A33CF3B922344BD58F354E61836E1B2D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1877578351"/>
                                  <w:placeholder>
                                    <w:docPart w:val="C03F9E72B0B54102B7CC5563EE16EAD1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474186062"/>
                                      <w:placeholder>
                                        <w:docPart w:val="4BD9A884C4324E069352013AB4122952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82759222"/>
                                          <w:placeholder>
                                            <w:docPart w:val="8BC074E585C54E1C97F9941ECEEEC3DB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971555820"/>
                                              <w:placeholder>
                                                <w:docPart w:val="230B17A53AEC4CFA8AC84BA723B84E0C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32889129"/>
                                                  <w:placeholder>
                                                    <w:docPart w:val="17C6338DC21641C1BF03CF56EE53E22C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1749767082"/>
                                                      <w:placeholder>
                                                        <w:docPart w:val="6183995FE99B4C9881F5AC7AB3EA7646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337233151"/>
                                                          <w:placeholder>
                                                            <w:docPart w:val="B936E3DBCA9949D89C98581AB1621F85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604882209"/>
                                                              <w:placeholder>
                                                                <w:docPart w:val="EA1A429CD8EF49A3A7D7526833667970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640968762"/>
                                                                  <w:placeholder>
                                                                    <w:docPart w:val="DD5147C5A341411DA81DEE591FC08DD7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519470157"/>
                                                                      <w:placeholder>
                                                                        <w:docPart w:val="187703989BC14FAB855802E1C2268475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812021192"/>
                                                                          <w:placeholder>
                                                                            <w:docPart w:val="7EB880292AFD4886859C199C0558D48D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739555131"/>
                                                                              <w:placeholder>
                                                                                <w:docPart w:val="9FAB957A98CE43929B6C6A56150F890C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82585755"/>
                                                                                  <w:placeholder>
                                                                                    <w:docPart w:val="5D3E97C3B7384FA8983E879992112540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100071248"/>
                                                                                      <w:placeholder>
                                                                                        <w:docPart w:val="F708CA558225420187A362659F622965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717546170"/>
                                                                                          <w:placeholder>
                                                                                            <w:docPart w:val="872DD71AAEA6455D85D11CFF49191599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1476031025"/>
                                                                                              <w:placeholder>
                                                                                                <w:docPart w:val="6F1DAF0FD4EC4D538B5EB8F846137DCC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671308307"/>
                                                                                                  <w:placeholder>
                                                                                                    <w:docPart w:val="BB405660353D4863BAB03AD63275010D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-234473893"/>
                                                                                                      <w:placeholder>
                                                                                                        <w:docPart w:val="0F06120FBE98452BBA1984CAB3197469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2104256108"/>
                                                                                                          <w:placeholder>
                                                                                                            <w:docPart w:val="CD4B36AD5AAB4A34AC64DA53B792FEC8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739062000"/>
                                                                                                              <w:placeholder>
                                                                                                                <w:docPart w:val="E75D03C2D3E34CC8A73F568DFADBFE1F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1357423469"/>
                                                                                                                  <w:placeholder>
                                                                                                                    <w:docPart w:val="689FA749BAD848E79D17224AE172F60D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209730009"/>
                                                                                                                      <w:placeholder>
                                                                                                                        <w:docPart w:val="208C3235231C47D99DDE6B4C54E1C367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783185363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E62C33A90B4644E58D6C1A809B98AD86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  <w:i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314070460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6363FD8AD15740808C0388BE23F6DCDA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1364049242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873E90F009B14F34846B8F9952789E6C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1061987033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9C1EE811B70749C0A808F4C530130A8C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1209329464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A0D648AF10054630AE32BA2CED622C7E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83807446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4D65BC570890419998AF6D0C291CE1F0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<w:id w:val="-1692294010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DD44AEBF5F1D4CCE9FD19B49A44BEB70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<w:id w:val="150343594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C95C5B1AE4764F4686B7ED3ABDA93827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<w:id w:val="919296524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B0D9583AB42745A0A53AB2D551ED7CA8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<w:id w:val="-435299085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B66481668D3D4FB4BA61A8CE7D26A0C9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<w:id w:val="-974599281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AD64116A80E849FAA9FDAC048DCC0457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<w:id w:val="-1599709253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5727604CD08949BBB95297C6659B738B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<w:id w:val="-834909046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9E6EDC01C2EF428E9AE20E3ED220DF51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<w:id w:val="-1416548784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6091434412044C43A80A37CDFC0DE552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<w:id w:val="26144447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EC289A9E35E44A4089B8C369765179B7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<w:id w:val="1883355693"/>
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<w:docPart w:val="153E6EBA8C214FD7B34A9BF7C1D84262"/>
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<w:id w:val="452836437"/>
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<w:docPart w:val="CE64BADAF1BF4E0C83F4D5AE0855FAD9"/>
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<w:id w:val="2002469975"/>
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<w:docPart w:val="4A9111F698524CDFB6AC48E8655F3AE4"/>
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<w:id w:val="272303235"/>
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<w:docPart w:val="588F5066DC5E4B71B0D2904875AD8844"/>
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    <w:id w:val="1916268976"/>
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<w:docPart w:val="F055A51E24CF4D069B6896222A8C1736"/>
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        <w:id w:val="1764110982"/>
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<w:docPart w:val="56C5A3F129A14DEF80EA994EEB962FD8"/>
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            <w:id w:val="-2097624516"/>
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<w:docPart w:val="1FC7B5F66E224114BAEFA609D7A15BBB"/>
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                <w:id w:val="-815184444"/>
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<w:docPart w:val="7B539A0CF7244C76A7BFB1FB47516A4F"/>
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<w:bookmarkStart w:id="19" w:name="_Hlk92087808"/>
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                    <w:id w:val="-149602043"/>
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<w:docPart w:val="A5BCE21C58614597BE7CD75C980D9002"/>
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<w:r w:rsidRPr="00A26D37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Grilltallrik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 w:rsidRPr="00A26D37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kycklingklubba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 w:rsidRPr="00A26D37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,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Bbq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-kryddad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 w:rsidRPr="00A26D37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karré,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grillbiff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 w:rsidRPr="00A26D37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 samt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ajvarsås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, rostad majskolv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 w:rsidRPr="00A26D37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 xml:space="preserve">och 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w:t>klyftpotatis</w:t>
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<w:bookmarkEnd w:id="19"/>
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60C65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-1064946094"/>
          <w:placeholder>
            <w:docPart w:val="B95ACD461CBF41FC822F33AA8DE52604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>
            <w:rPr>
              <w:rStyle w:val="Meny-matalternativ"/>
              <w:rFonts w:ascii="Oswald" w:hAnsi="Oswald"/>
            </w:rPr>
            <w:t>(G+L)</w:t>
          </w:r>
        </w:sdtContent>
      </w:sdt>
      <w:r w:rsidRPr="00660C65">
        <w:rPr>
          <w:rStyle w:val="Meny-matalternativ"/>
          <w:rFonts w:ascii="Oswald" w:hAnsi="Oswald"/>
        </w:rPr>
        <w:br/>
      </w:r>
      <w:r>
        <w:rPr>
          <w:rStyle w:val="Meny-matalternativ"/>
          <w:rFonts w:ascii="Oswald" w:hAnsi="Oswald"/>
        </w:rPr>
        <w:t>3</w:t>
      </w:r>
      <w:r w:rsidRPr="00660C65">
        <w:rPr>
          <w:rStyle w:val="Meny-matalternativ"/>
          <w:rFonts w:ascii="Oswald" w:hAnsi="Oswald"/>
        </w:rPr>
        <w:t xml:space="preserve">) </w:t>
      </w:r>
      <w:bookmarkStart w:id="20" w:name="_Hlk83016897"/>
      <w:sdt>
        <w:sdtPr>
          <w:rPr>
            <w:rStyle w:val="Meny-matalternativ"/>
            <w:rFonts w:ascii="Oswald" w:hAnsi="Oswald"/>
          </w:rPr>
          <w:alias w:val="1"/>
          <w:tag w:val="Måndag"/>
          <w:id w:val="-396830847"/>
          <w:placeholder>
            <w:docPart w:val="7A00A17BC92F4D10A15E856820B5C10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742076149"/>
              <w:placeholder>
                <w:docPart w:val="3071C646455F485DB7ED1B71BEB49AE3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</w:rPr>
                  <w:alias w:val="1"/>
                  <w:tag w:val="Måndag"/>
                  <w:id w:val="-1247035631"/>
                  <w:placeholder>
                    <w:docPart w:val="EEE2C2FBAE5C4E05BE0C4861DCE94BF9"/>
                  </w:placeholder>
                  <w15:appearance w15:val="hidden"/>
                </w:sdtPr>
                <w:sdtEndPr>
                  <w:rPr>
                    <w:rStyle w:val="Standardstycketeckensnitt"/>
                    <w:rFonts w:ascii="Oswald" w:hAnsi="Oswald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136958950"/>
                      <w:placeholder>
                        <w:docPart w:val="17DBA96B0B2140E1B9E090AB65E4BD33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</w:rPr>
                          <w:alias w:val="1"/>
                          <w:tag w:val="Måndag"/>
                          <w:id w:val="867337052"/>
                          <w:placeholder>
                            <w:docPart w:val="52DE65EC4C524279812629EC01A41B1B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rFonts w:ascii="Oswald" w:hAnsi="Oswald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17394142"/>
                              <w:placeholder>
                                <w:docPart w:val="751612D52A0449F3B33AF67BE3AFEC5F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</w:rPr>
                                  <w:alias w:val="1"/>
                                  <w:tag w:val="Måndag"/>
                                  <w:id w:val="-2026321145"/>
                                  <w:placeholder>
                                    <w:docPart w:val="45B94A19F4534829A332E5EC31BBBFF6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rFonts w:ascii="Oswald" w:hAnsi="Oswald"/>
                                    <w:bCs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Oswald" w:hAnsi="Oswald"/>
                                      <w:b/>
                                      <w:smallCaps/>
                                      <w:color w:val="000000"/>
                                    </w:rPr>
                                    <w:t>Mozzarella &amp; tomatöverbakad kyckling</w:t>
                                  </w:r>
                                  <w:r w:rsidRPr="000502CD">
                                    <w:rPr>
                                      <w:rFonts w:ascii="Oswald" w:hAnsi="Oswald"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swald" w:hAnsi="Oswald"/>
                                      <w:bCs/>
                                      <w:color w:val="000000"/>
                                    </w:rPr>
                                    <w:t xml:space="preserve">med </w:t>
                                  </w:r>
                                  <w:proofErr w:type="spellStart"/>
                                  <w:r>
                                    <w:rPr>
                                      <w:rFonts w:ascii="Oswald" w:hAnsi="Oswald"/>
                                      <w:bCs/>
                                      <w:color w:val="000000"/>
                                    </w:rPr>
                                    <w:t>cafe</w:t>
                                  </w:r>
                                  <w:proofErr w:type="spellEnd"/>
                                  <w:r>
                                    <w:rPr>
                                      <w:rFonts w:ascii="Oswald" w:hAnsi="Oswald"/>
                                      <w:bCs/>
                                      <w:color w:val="000000"/>
                                    </w:rPr>
                                    <w:t xml:space="preserve"> de parissås, äggstekt broccoli/blomkål samt svamprisotto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bookmarkEnd w:id="20"/>
      <w:r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1743703127"/>
          <w:placeholder>
            <w:docPart w:val="5EF85CD0AABA4D889C9A9675740BF4A0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1024288982"/>
              <w:placeholder>
                <w:docPart w:val="CE9393AC24424A52886BA7705CF262B9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901559293"/>
                  <w:placeholder>
                    <w:docPart w:val="94B34791EC904A9F96540FAB1D79F650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507019724"/>
                      <w:placeholder>
                        <w:docPart w:val="4F3EB5F1F18C47D28D477F35CFA17B8A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408731000"/>
                          <w:placeholder>
                            <w:docPart w:val="AD6A521412D749C99BB1C250C22911A9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86084214"/>
                              <w:placeholder>
                                <w:docPart w:val="5927013ACFE54B9992EC8B626FDD5C9D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2080166704"/>
                                  <w:placeholder>
                                    <w:docPart w:val="61A67E2F416A4E7FB3E6B68B3BB847A2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961608165"/>
                                      <w:placeholder>
                                        <w:docPart w:val="2A007300D34546D2A26E556B4F412515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761106717"/>
                                          <w:placeholder>
                                            <w:docPart w:val="17CDE25A263840CDA9FB91A80051E5C5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935632528"/>
                                              <w:placeholder>
                                                <w:docPart w:val="ACA298C6736141769C64EBAF1439A1F9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1283716175"/>
                                                  <w:placeholder>
                                                    <w:docPart w:val="14B277676B5748F2A932C8EAB9D054BE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079821326"/>
                                                      <w:placeholder>
                                                        <w:docPart w:val="173A1CFF87ED470089A51E3349C1E449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311992535"/>
                                                          <w:placeholder>
                                                            <w:docPart w:val="10741D6374FE49BAA24C3F46E98783BB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1051003380"/>
                                                              <w:placeholder>
                                                                <w:docPart w:val="AD195C6CE51D4A4BB0A9A28EA29640AA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841294745"/>
                                                                  <w:placeholder>
                                                                    <w:docPart w:val="B77D28DA3EAD4A4DACB6CF41ABD69810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1300890558"/>
                                                                      <w:placeholder>
                                                                        <w:docPart w:val="E90A144BB1214242A96C7A00B2246F1B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669025331"/>
                                                                          <w:placeholder>
                                                                            <w:docPart w:val="A9927491BFEA47D097E1999FE7962648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1332134961"/>
                                                                              <w:placeholder>
                                                                                <w:docPart w:val="07E0AF6F3ED7420F8A4B961E4C449000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229763263"/>
                                                                                  <w:placeholder>
                                                                                    <w:docPart w:val="881C0C7E045948B7BFD1B772C841483E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449523264"/>
                                                                                      <w:placeholder>
                                                                                        <w:docPart w:val="54EB8C351C3246E2B4FADFC96BA0C15D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1642648574"/>
                                                                                          <w:placeholder>
                                                                                            <w:docPart w:val="B839E88E5BC744659E19EB96122F2EF3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1872285639"/>
                                                                                              <w:placeholder>
                                                                                                <w:docPart w:val="A3528CEF22414C5895CA524C65CF608E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1354077968"/>
                                                                                                  <w:placeholder>
                                                                                                    <w:docPart w:val="B14398F3979A415FBB5B094F16DC91AF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-1312708756"/>
                                                                                                      <w:placeholder>
                                                                                                        <w:docPart w:val="3B66AF427E7148ACB3FCA0A16029254C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1258330896"/>
                                                                                                          <w:placeholder>
                                                                                                            <w:docPart w:val="039D173E0B224DF8AA0FE82EBAD5C4F6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624511480"/>
                                                                                                              <w:placeholder>
                                                                                                                <w:docPart w:val="FADB7114EDB2462AA3F22EA7083CB662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5100108"/>
                                                                                                                  <w:placeholder>
                                                                                                                    <w:docPart w:val="0F7AC276A8DC41BEB97A037923F704A8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635072094"/>
                                                                                                                      <w:placeholder>
                                                                                                                        <w:docPart w:val="37A25D96D65349C2A4CDCB23F4A2F3EE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1769506064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213DAD180293470086D9807C422FBEB8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417686288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D63296186C2D4D9982F6414F5AA34751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1099642988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3B3A8D3A20F8484AB9B7053ACE701FE6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446004059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C8290197B21149F39133989602DCD1E9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1310780951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59AE4774D8004ED89138758876092492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Meny-matalternativ"/>
                    <w:rFonts w:ascii="Oswald" w:hAnsi="Oswald"/>
                  </w:rPr>
                  <w:alias w:val="GLUTEN / LAKTOS"/>
                  <w:tag w:val="GLUTEN / LAKTOS"/>
                  <w:id w:val="348924793"/>
                  <w:placeholder>
                    <w:docPart w:val="C1B5770551C542CBA813CCF04DB795FC"/>
                  </w:placeholder>
                  <w:comboBox>
                    <w:listItem w:value="Välj ett objekt."/>
                    <w:listItem w:displayText="(G)" w:value="(G)"/>
                    <w:listItem w:displayText="(L)" w:value="(L)"/>
                    <w:listItem w:displayText="(G+L)" w:value="(G+L)"/>
                  </w:comboBox>
                </w:sdtPr>
                <w:sdtContent>
                  <w:r>
                    <w:rPr>
                      <w:rStyle w:val="Meny-matalternativ"/>
                      <w:rFonts w:ascii="Oswald" w:hAnsi="Oswald"/>
                    </w:rPr>
                    <w:t>(G)</w:t>
                  </w:r>
                </w:sdtContent>
              </w:sdt>
            </w:sdtContent>
          </w:sdt>
        </w:sdtContent>
      </w:sdt>
      <w:r w:rsidRPr="00A2605B">
        <w:rPr>
          <w:rStyle w:val="Meny-matalternativ"/>
          <w:rFonts w:ascii="Oswald" w:hAnsi="Oswald"/>
        </w:rPr>
        <w:br/>
      </w:r>
      <w:bookmarkEnd w:id="18"/>
      <w:r w:rsidRPr="00A2605B">
        <w:rPr>
          <w:rStyle w:val="Meny-matalternativ"/>
          <w:rFonts w:ascii="Oswald" w:hAnsi="Oswald"/>
        </w:rPr>
        <w:t xml:space="preserve">VEG)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1232740674"/>
          <w:placeholder>
            <w:docPart w:val="DF5BAB10E3454ECCAECB9EA6DE21C639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265378714"/>
              <w:placeholder>
                <w:docPart w:val="A5CC3F4E2F004FE593F13BB9602B1D00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95464960"/>
                  <w:placeholder>
                    <w:docPart w:val="02B2E7F6C6614581A55BE57806245C6B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707226939"/>
                      <w:placeholder>
                        <w:docPart w:val="E147AD2687DB46B28965CDC5016C97E0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213787306"/>
                          <w:placeholder>
                            <w:docPart w:val="F7EE400367864494B982FDC3EDC2DFE1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498652980"/>
                              <w:placeholder>
                                <w:docPart w:val="1EEE2C3CA2814AEA8396ABA94BC76BC0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636794635"/>
                                  <w:placeholder>
                                    <w:docPart w:val="EFE29C2A1DB44D99996DB7F2F57382E4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1604837726"/>
                                      <w:placeholder>
                                        <w:docPart w:val="8194A521A3714CDA836116677969D396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1036080281"/>
                                          <w:placeholder>
                                            <w:docPart w:val="8BB981A22E73400289CFA145011D5633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779134431"/>
                                              <w:placeholder>
                                                <w:docPart w:val="8BB4FE94484F4A38BC210A6A9F67DC81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bookmarkStart w:id="21" w:name="_Hlk43696439"/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303053011"/>
                                                  <w:placeholder>
                                                    <w:docPart w:val="5C0B998FF0BB4C76A04227431F896A67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bookmarkStart w:id="22" w:name="_Hlk44268957"/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1063909973"/>
                                                      <w:placeholder>
                                                        <w:docPart w:val="095712DA3F524AA28F5C731113850DF2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bookmarkStart w:id="23" w:name="_Hlk44865515"/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160828745"/>
                                                          <w:placeholder>
                                                            <w:docPart w:val="60911FCF23634F9086FD8FC70DD37333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bookmarkStart w:id="24" w:name="_Hlk45254707"/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617425391"/>
                                                              <w:placeholder>
                                                                <w:docPart w:val="4F226EE824144F49992A787371860BA7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590285498"/>
                                                                  <w:placeholder>
                                                                    <w:docPart w:val="7A6E27ACD57B47CC873FD39E13F4F65A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2058509857"/>
                                                                      <w:placeholder>
                                                                        <w:docPart w:val="1E0682F372E141AAA16AC4D03A0C6CFC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507629895"/>
                                                                          <w:placeholder>
                                                                            <w:docPart w:val="670E1ED36D904E839431B4F995A8DB8A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1450852262"/>
                                                                              <w:placeholder>
                                                                                <w:docPart w:val="11CD955EE74E49E19BE6DB88A2DE02CD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bookmarkStart w:id="25" w:name="_Hlk48456803"/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492538312"/>
                                                                                  <w:placeholder>
                                                                                    <w:docPart w:val="B93979198309407D83AFF111394AD1EB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bookmarkStart w:id="26" w:name="_Hlk49750433"/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2099213048"/>
                                                                                      <w:placeholder>
                                                                                        <w:docPart w:val="506057BB366146B284D9AC1E3874AE89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bookmarkStart w:id="27" w:name="_Hlk56406077"/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1806039933"/>
                                                                                          <w:placeholder>
                                                                                            <w:docPart w:val="8781CFF1144F47B593246C550AD7050F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bookmarkStart w:id="28" w:name="_Hlk57012710"/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290024007"/>
                                                                                              <w:placeholder>
                                                                                                <w:docPart w:val="E7BA6CC5D2E345599EA8D39CA05AF381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478215257"/>
                                                                                                  <w:placeholder>
                                                                                                    <w:docPart w:val="03F75B0E12DA4F7A851F279C1C23B10E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161125555"/>
                                                                                                      <w:placeholder>
                                                                                                        <w:docPart w:val="311B9CB690C24010A57C3605B0571F51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bookmarkStart w:id="29" w:name="_Hlk61844079"/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1628620609"/>
                                                                                                          <w:placeholder>
                                                                                                            <w:docPart w:val="2E00FD6B8952451D81E4C39546D858CB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742377584"/>
                                                                                                              <w:placeholder>
                                                                                                                <w:docPart w:val="BD7824A064B44294A1289CE763AA21B8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510493020"/>
                                                                                                                  <w:placeholder>
                                                                                                                    <w:docPart w:val="F17D94B6F5934932BAE9EA052E06AC1C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227138850"/>
                                                                                                                      <w:placeholder>
                                                                                                                        <w:docPart w:val="C68DD38B75E148CD877F6DEF710E78C4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  <w:i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727301508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7A14954F6DB544B1BA51A9A1A52662FB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  <w:i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274366357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479D2400B8B64C9FB792CD6963551A22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bookmarkStart w:id="30" w:name="_Hlk66078107"/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279459373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695B34209B6D4BFCBA6892692A660F90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bookmarkStart w:id="31" w:name="_Hlk66683071"/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920248457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C21962F73A7B4FCFA111A48FE76CE027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821430094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F84CD9BDAF49433DBB00F6ADC2274242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bookmarkStart w:id="32" w:name="_Hlk67886836"/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1233576422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745A739A7FF34D52B6C567BDF0768BE2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bookmarkStart w:id="33" w:name="_Hlk69104417"/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<w:id w:val="-413317166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F5D9DF4CC0C6465996A0564EFC36362D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<w:id w:val="2136204704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E3A5633E84BF4DC787BDDC6F97A5AEBB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bookmarkStart w:id="34" w:name="_Hlk76362411"/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<w:id w:val="-1221749721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724CF59C57EE4CC385BD9E14A109D7B6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<w:id w:val="403422507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EB9E7A24FAD54FD090DE9389AC9197FC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<w:id w:val="-608585797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F4C0C1D3977B436ABBE691117BF2D3B1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bookmarkStart w:id="35" w:name="_Hlk95719095"/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<w:id w:val="1237508583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E53D3402482E4316A2433F833E78D9AB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<w:id w:val="830569866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09B19F5A9BAC45ED988CBFFCBAB8EEBB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<w:id w:val="-187365244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ED384C59BA5A4B1CA352C2B94242E31A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bookmarkStart w:id="36" w:name="_Hlk121122026"/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<w:id w:val="-362369422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263CC3479FF94A1FA49F26F00B078363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bookmarkStart w:id="37" w:name="_Hlk145924017"/>
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<w:id w:val="-1881389801"/>
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<w:docPart w:val="A91E851270FC4BD2BAC1B0FA8159340D"/>
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w:t>Mozzarella &amp; tomatöverbakad Quorn</w:t>
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<w:r w:rsidRPr="000502CD">
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w:t xml:space="preserve">med </w:t>
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w:t>cafe</w:t>
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w:t xml:space="preserve"> de parissås, äggstekt broccoli/blomkål samt svamprisotto</w:t>
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<w:bookmarkEnd w:id="37"/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<w:bookmarkEnd w:id="36"/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<w:bookmarkEnd w:id="35"/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<w:bookmarkEnd w:id="34"/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<w:bookmarkEnd w:id="33"/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<w:bookmarkEnd w:id="32"/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  <w:bookmarkEnd w:id="31"/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bookmarkEnd w:id="30"/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  <w:bookmarkEnd w:id="29"/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bookmarkEnd w:id="28"/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  <w:bookmarkEnd w:id="27"/>
                                                                                    </w:sdtContent>
                                                                                  </w:sdt>
                                                                                  <w:bookmarkEnd w:id="26"/>
                                                                                </w:sdtContent>
                                                                              </w:sdt>
                                                                              <w:bookmarkEnd w:id="25"/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  <w:bookmarkEnd w:id="24"/>
                                                        </w:sdtContent>
                                                      </w:sdt>
                                                      <w:bookmarkEnd w:id="23"/>
                                                    </w:sdtContent>
                                                  </w:sdt>
                                                  <w:bookmarkEnd w:id="22"/>
                                                </w:sdtContent>
                                              </w:sdt>
                                              <w:bookmarkEnd w:id="21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2605B">
                    <w:rPr>
                      <w:rStyle w:val="Meny-matalternativ"/>
                      <w:rFonts w:ascii="Oswald" w:hAnsi="Oswald"/>
                    </w:rPr>
                    <w:t xml:space="preserve"> </w:t>
                  </w:r>
                  <w:r>
                    <w:rPr>
                      <w:rStyle w:val="Meny-matalternativ"/>
                      <w:rFonts w:ascii="Oswald" w:hAnsi="Oswald"/>
                    </w:rPr>
                    <w:t>(G)</w:t>
                  </w:r>
                </w:sdtContent>
              </w:sdt>
            </w:sdtContent>
          </w:sdt>
        </w:sdtContent>
      </w:sdt>
    </w:p>
    <w:p w14:paraId="2C84EA8C" w14:textId="77777777" w:rsidR="00315364" w:rsidRPr="00315364" w:rsidRDefault="00315364" w:rsidP="00315364">
      <w:pPr>
        <w:spacing w:after="0" w:line="240" w:lineRule="auto"/>
        <w:rPr>
          <w:rFonts w:ascii="Oswald" w:hAnsi="Oswald"/>
          <w:b/>
          <w:color w:val="FF0000"/>
          <w:sz w:val="14"/>
          <w:szCs w:val="14"/>
        </w:rPr>
      </w:pPr>
    </w:p>
    <w:p w14:paraId="14C63C42" w14:textId="1725E505" w:rsidR="00F13612" w:rsidRDefault="007A08F5" w:rsidP="00F13612">
      <w:pPr>
        <w:spacing w:after="0" w:line="276" w:lineRule="auto"/>
        <w:rPr>
          <w:rFonts w:ascii="Oswald" w:hAnsi="Oswald" w:cs="Arial"/>
          <w:b/>
          <w:smallCaps/>
          <w:color w:val="000000"/>
        </w:rPr>
      </w:pPr>
      <w:r w:rsidRPr="00FB3AC2">
        <w:rPr>
          <w:rFonts w:ascii="Oswald" w:hAnsi="Oswald"/>
          <w:b/>
          <w:color w:val="FF0000"/>
        </w:rPr>
        <w:t xml:space="preserve">ONSDAG </w:t>
      </w:r>
      <w:sdt>
        <w:sdtPr>
          <w:rPr>
            <w:rStyle w:val="Formatmall1"/>
            <w:rFonts w:ascii="Oswald" w:hAnsi="Oswald"/>
            <w:color w:val="FF0000"/>
            <w:sz w:val="22"/>
          </w:rPr>
          <w:id w:val="1387069524"/>
          <w:placeholder>
            <w:docPart w:val="41FAB3FE604742099629B74D537262D4"/>
          </w:placeholder>
          <w:date w:fullDate="2023-09-27T00:00:00Z">
            <w:dateFormat w:val="d/M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b w:val="0"/>
          </w:rPr>
        </w:sdtEndPr>
        <w:sdtContent>
          <w:r w:rsidR="00F13612">
            <w:rPr>
              <w:rStyle w:val="Formatmall1"/>
              <w:rFonts w:ascii="Oswald" w:hAnsi="Oswald"/>
              <w:color w:val="FF0000"/>
              <w:sz w:val="22"/>
            </w:rPr>
            <w:t>27/9</w:t>
          </w:r>
        </w:sdtContent>
      </w:sdt>
      <w:r w:rsidRPr="00DB278B">
        <w:rPr>
          <w:rFonts w:ascii="Oswald" w:hAnsi="Oswald"/>
          <w:sz w:val="24"/>
          <w:szCs w:val="24"/>
        </w:rPr>
        <w:tab/>
      </w:r>
      <w:r>
        <w:rPr>
          <w:rFonts w:ascii="Oswald" w:hAnsi="Oswald"/>
          <w:sz w:val="24"/>
          <w:szCs w:val="24"/>
        </w:rPr>
        <w:tab/>
      </w:r>
      <w:r w:rsidRPr="00DB278B">
        <w:rPr>
          <w:rFonts w:ascii="Oswald" w:hAnsi="Oswald"/>
          <w:bCs/>
          <w:sz w:val="24"/>
          <w:szCs w:val="24"/>
        </w:rPr>
        <w:br/>
      </w:r>
      <w:bookmarkStart w:id="38" w:name="_Hlk67886283"/>
      <w:bookmarkStart w:id="39" w:name="_Hlk43696374"/>
      <w:bookmarkStart w:id="40" w:name="_Hlk45254867"/>
      <w:bookmarkStart w:id="41" w:name="_Hlk96930110"/>
      <w:bookmarkStart w:id="42" w:name="_Hlk128383567"/>
      <w:bookmarkStart w:id="43" w:name="_Hlk48456985"/>
      <w:bookmarkStart w:id="44" w:name="_Hlk49145304"/>
      <w:bookmarkStart w:id="45" w:name="_Hlk52169815"/>
      <w:bookmarkStart w:id="46" w:name="_Hlk52773513"/>
      <w:bookmarkStart w:id="47" w:name="_Hlk53379845"/>
      <w:bookmarkStart w:id="48" w:name="_Hlk55195154"/>
      <w:bookmarkStart w:id="49" w:name="_Hlk55800765"/>
      <w:bookmarkStart w:id="50" w:name="_Hlk57012869"/>
      <w:bookmarkStart w:id="51" w:name="_Hlk57604825"/>
      <w:bookmarkStart w:id="52" w:name="_Hlk63663426"/>
      <w:bookmarkStart w:id="53" w:name="_Hlk64266150"/>
      <w:bookmarkStart w:id="54" w:name="_Hlk53380570"/>
      <w:bookmarkStart w:id="55" w:name="_Hlk66078423"/>
      <w:bookmarkStart w:id="56" w:name="_Hlk68501622"/>
      <w:bookmarkStart w:id="57" w:name="_Hlk69104673"/>
      <w:bookmarkStart w:id="58" w:name="_Hlk69712236"/>
      <w:bookmarkStart w:id="59" w:name="_Hlk81804908"/>
      <w:bookmarkStart w:id="60" w:name="_Hlk95719790"/>
      <w:bookmarkStart w:id="61" w:name="_Hlk109632143"/>
      <w:bookmarkStart w:id="62" w:name="_Hlk134431917"/>
      <w:bookmarkStart w:id="63" w:name="_Hlk145924046"/>
      <w:r w:rsidR="00F13612" w:rsidRPr="002505A8">
        <w:rPr>
          <w:rStyle w:val="Meny-matalternativ"/>
          <w:rFonts w:ascii="Oswald" w:hAnsi="Oswald"/>
        </w:rPr>
        <w:t xml:space="preserve">1)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2061004822"/>
          <w:placeholder>
            <w:docPart w:val="84299B15CFA344FEB4CEE4EB08842DA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41258062"/>
              <w:placeholder>
                <w:docPart w:val="88280321E0DC4BEBA6633C4E4EE1A36C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517530203"/>
                  <w:placeholder>
                    <w:docPart w:val="21AA52BBCC7E440BA63F9BEF6CDD945F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896006532"/>
                      <w:placeholder>
                        <w:docPart w:val="C135BAE711BD48429F822D2721860332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636553639"/>
                          <w:placeholder>
                            <w:docPart w:val="89B9D74F4BA04D6B9CFA226566706BE3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1047220185"/>
                              <w:placeholder>
                                <w:docPart w:val="2C6F28FCA25A42CC98EEE2430FE29D33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606865645"/>
                                  <w:placeholder>
                                    <w:docPart w:val="A57E4AAB19C34DD9AA34D5C5C9920026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1382519661"/>
                                      <w:placeholder>
                                        <w:docPart w:val="9E8B0395E40A4EB5ACD23E6C70FFEE1B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788166470"/>
                                          <w:placeholder>
                                            <w:docPart w:val="792B4C80B6FB49C5B9D626197DF5ACED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224956540"/>
                                              <w:placeholder>
                                                <w:docPart w:val="51CBD64AE2424F5782EC5303E8A9ADE7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1948114285"/>
                                                  <w:placeholder>
                                                    <w:docPart w:val="71BDDC9ADC524B2483301551FC9252F4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2076155127"/>
                                                      <w:placeholder>
                                                        <w:docPart w:val="A8A6ED12F2874EAD839580E244B84B4C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1979949715"/>
                                                          <w:placeholder>
                                                            <w:docPart w:val="20A06BBAA6E34AA1933A129188243218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2101948319"/>
                                                              <w:placeholder>
                                                                <w:docPart w:val="A906283D5CC845A8873888824F44E3CC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78372466"/>
                                                                  <w:placeholder>
                                                                    <w:docPart w:val="5F7CCD34CD984A28867CB456FC64D001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25332689"/>
                                                                      <w:placeholder>
                                                                        <w:docPart w:val="0E82985748244077983D36D1271E24F6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215944378"/>
                                                                          <w:placeholder>
                                                                            <w:docPart w:val="035E640DD5774CBD8D757A883440D60D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521436966"/>
                                                                              <w:placeholder>
                                                                                <w:docPart w:val="BB411459E6C84DE7A595C8DB0699461F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1582565639"/>
                                                                                  <w:placeholder>
                                                                                    <w:docPart w:val="C9021E789A68433DAE8400EA194A7F33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205154454"/>
                                                                                      <w:placeholder>
                                                                                        <w:docPart w:val="F703A8712EFC4DBD8870A88F09CEFA3B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815329568"/>
                                                                                          <w:placeholder>
                                                                                            <w:docPart w:val="D299B6FF429D4927826D0B153A655CBA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1290280507"/>
                                                                                              <w:placeholder>
                                                                                                <w:docPart w:val="E7B06BF4579E425D89445F29BAE331F6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334525426"/>
                                                                                                  <w:placeholder>
                                                                                                    <w:docPart w:val="FD1B3778878F4B76A4E20A8D0AB2209C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458530303"/>
                                                                                                      <w:placeholder>
                                                                                                        <w:docPart w:val="669EAE91E16148D882CC5979F35B0B0D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2086343783"/>
                                                                                                          <w:placeholder>
                                                                                                            <w:docPart w:val="1FDE335FF3854B48B67A4DD8C5C2B3FE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919545356"/>
                                                                                                              <w:placeholder>
                                                                                                                <w:docPart w:val="DE414F54E03F41A89BCBA6F2D6F1C11C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<w:bCs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294830949"/>
                                                                                                                  <w:placeholder>
                                                                                                                    <w:docPart w:val="16804BCA3DEF4656B5D4B55D8F3BFA8A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1716156446"/>
                                                                                                                      <w:placeholder>
                                                                                                                        <w:docPart w:val="478B52CAF3C842259479304DCCCE8D58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1464693018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BBFFC63F498F46458A575435FB407E7A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42855145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22BB840B3CA64E61872A9CE2F20D1FDB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<w:bCs/>
                                                                                                                                <w:szCs w:val="18"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bookmarkStart w:id="64" w:name="_Hlk50957873"/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1367366282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2DDF054F9EFC4975B6F0D20BAE82F5FE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692371427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440108CFAC11453386AFA3D53C729C58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449061698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C3A6C42EFD894BA58AE30AA1473383A1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-55709675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38136AB77A7B43FA8DA9D06D89F9BA9E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Nattbakad Plommonkarré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 w:rsidRPr="00FB0584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möraste köttet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 w:rsidRPr="00FB0584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 med 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gräddig 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skysås, rostade 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primörer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, äppel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chutney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 och 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bak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potatis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bookmarkEnd w:id="64"/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r w:rsidR="00F13612" w:rsidRPr="002505A8">
                                                                                            <w:rPr>
                                                                                              <w:rFonts w:ascii="Oswald" w:hAnsi="Oswald"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2505A8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-1838454542"/>
          <w:placeholder>
            <w:docPart w:val="17C0B10622FA4C6AB92F143EBC3AB377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>(G+L)</w:t>
          </w:r>
        </w:sdtContent>
      </w:sdt>
      <w:r w:rsidR="00F13612" w:rsidRPr="002505A8">
        <w:rPr>
          <w:rFonts w:ascii="Oswald" w:hAnsi="Oswald"/>
          <w:bCs/>
        </w:rPr>
        <w:br/>
      </w:r>
      <w:r w:rsidR="00F13612" w:rsidRPr="00660C65">
        <w:rPr>
          <w:rStyle w:val="Meny-matalternativ"/>
          <w:rFonts w:ascii="Oswald" w:hAnsi="Oswald"/>
        </w:rPr>
        <w:t xml:space="preserve">2)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1101491763"/>
          <w:placeholder>
            <w:docPart w:val="1D29A9CE4DC645AF8AF7EB3B1967CC71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971209914"/>
              <w:placeholder>
                <w:docPart w:val="942DC1860CDD4B5785C6C26D69E6D0C0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2111545013"/>
                  <w:placeholder>
                    <w:docPart w:val="4B3289E2414E4305A22EE91361756528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305705138"/>
                      <w:placeholder>
                        <w:docPart w:val="5891AA6533E341358DC96829F5E0CAA6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437584823"/>
                          <w:placeholder>
                            <w:docPart w:val="F5FE652521E2478AA2BBD22382E9284D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2109457311"/>
                              <w:placeholder>
                                <w:docPart w:val="89859C7AFBE8472E8C95CF24C15A2ABF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</w:rPr>
                                  <w:alias w:val="1"/>
                                  <w:tag w:val="Måndag"/>
                                  <w:id w:val="478742157"/>
                                  <w:placeholder>
                                    <w:docPart w:val="52932048F8094CCDA3E251E379430D7B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rFonts w:ascii="Oswald" w:hAnsi="Oswald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</w:rPr>
                                      <w:alias w:val="1"/>
                                      <w:tag w:val="Måndag"/>
                                      <w:id w:val="-1652130023"/>
                                      <w:placeholder>
                                        <w:docPart w:val="179209F9240248CE9874D96B9D123D07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rFonts w:ascii="Oswald" w:hAnsi="Oswald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54127089"/>
                                          <w:placeholder>
                                            <w:docPart w:val="4B79D3867A3C4CEE811244DBE36D8757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</w:rPr>
                                              <w:alias w:val="1"/>
                                              <w:tag w:val="Måndag"/>
                                              <w:id w:val="556443552"/>
                                              <w:placeholder>
                                                <w:docPart w:val="87E627C3EA0F48B7BA0375A60DD46967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rFonts w:ascii="Oswald" w:hAnsi="Oswald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1201124255"/>
                                                  <w:placeholder>
                                                    <w:docPart w:val="85603E55A5C94F5E8DE816926B95BFC9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927625244"/>
                                                      <w:placeholder>
                                                        <w:docPart w:val="71682AFD44264BD69331E5B0A6C2E1A1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764118017"/>
                                                          <w:placeholder>
                                                            <w:docPart w:val="FC1C6F8231AD470E85081E081EB08C49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r w:rsidR="00F13612">
                                                            <w:rPr>
                                                              <w:rFonts w:ascii="Oswald" w:hAnsi="Oswald"/>
                                                              <w:b/>
                                                              <w:smallCaps/>
                                                              <w:color w:val="000000"/>
                                                            </w:rPr>
                                                            <w:t>Stekt dubbelpanerad sejfilé</w:t>
                                                          </w:r>
                                                          <w:r w:rsidR="00F13612" w:rsidRPr="009B2391">
                                                            <w:rPr>
                                                              <w:rFonts w:ascii="Oswald" w:hAnsi="Oswald"/>
                                                              <w:b/>
                                                              <w:smallCaps/>
                                                              <w:color w:val="000000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 w:rsidR="00F13612">
                                                            <w:rPr>
                                                              <w:rFonts w:ascii="Oswald" w:hAnsi="Oswald"/>
                                                              <w:bCs/>
                                                              <w:color w:val="000000"/>
                                                            </w:rPr>
                                                            <w:t xml:space="preserve">serverad med </w:t>
                                                          </w:r>
                                                          <w:proofErr w:type="spellStart"/>
                                                          <w:r w:rsidR="00F13612">
                                                            <w:rPr>
                                                              <w:rFonts w:ascii="Oswald" w:hAnsi="Oswald"/>
                                                              <w:bCs/>
                                                              <w:color w:val="000000"/>
                                                            </w:rPr>
                                                            <w:t>skagensås</w:t>
                                                          </w:r>
                                                          <w:proofErr w:type="spellEnd"/>
                                                          <w:r w:rsidR="00F13612">
                                                            <w:rPr>
                                                              <w:rFonts w:ascii="Oswald" w:hAnsi="Oswald"/>
                                                              <w:bCs/>
                                                              <w:color w:val="000000"/>
                                                            </w:rPr>
                                                            <w:t xml:space="preserve"> och citron samt smörslungade grönsaker och dillpotatis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1976258677"/>
          <w:placeholder>
            <w:docPart w:val="CB505957498D4AB39B811B41A04D1F1A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15968655"/>
              <w:placeholder>
                <w:docPart w:val="FFA9305C753C4D6BBF57EB33931828EC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1075329875"/>
                  <w:placeholder>
                    <w:docPart w:val="269A13CD20DF4D0CA7E8D03F51E1AAA6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040706116"/>
                      <w:placeholder>
                        <w:docPart w:val="8AEC01DA46CD4AD7B2CFBA24F64826CF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395043182"/>
                          <w:placeholder>
                            <w:docPart w:val="4676957369BA4141B47C4F3F195A4B07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868137724"/>
                              <w:placeholder>
                                <w:docPart w:val="E72863200B1E47D099E3E86F696C59B3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116680023"/>
                                  <w:placeholder>
                                    <w:docPart w:val="3665913A57EF42258429C1639F2874EB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642955340"/>
                                      <w:placeholder>
                                        <w:docPart w:val="6C5D511FD1D047CA8E335046AA5A2608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1206411852"/>
                                          <w:placeholder>
                                            <w:docPart w:val="2F913DA8A6434948931610AF1ED6C23D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806120087"/>
                                              <w:placeholder>
                                                <w:docPart w:val="90E9258B0656484F860074C00DFE4959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998566625"/>
                                                  <w:placeholder>
                                                    <w:docPart w:val="C8871F482A2A4469A448C0487994F176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864439151"/>
                                                      <w:placeholder>
                                                        <w:docPart w:val="B6720829A3B945E4BF9D69D61340B091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772294747"/>
                                                          <w:placeholder>
                                                            <w:docPart w:val="81F63C35C54141A9B7E9D0D2B27DFC95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497697718"/>
                                                              <w:placeholder>
                                                                <w:docPart w:val="583A6789ADDC4ECE9342F2474DBDCC21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494110260"/>
                                                                  <w:placeholder>
                                                                    <w:docPart w:val="3694B10833C84C8C9524973FC2F7748A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436592781"/>
                                                                      <w:placeholder>
                                                                        <w:docPart w:val="02BB991A0C13454491D3F59FA5E1A525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751659420"/>
                                                                          <w:placeholder>
                                                                            <w:docPart w:val="B5C53390EE6D400984EB3A4BBEF07C5A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616766251"/>
                                                                              <w:placeholder>
                                                                                <w:docPart w:val="B6D8CD3CA4DE4906B9CF415E61ED89F1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944805033"/>
                                                                                  <w:placeholder>
                                                                                    <w:docPart w:val="F893C66176A94F5C9E54D03C86805743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1779752820"/>
                                                                                      <w:placeholder>
                                                                                        <w:docPart w:val="62AECEC75CCB4A03AC7E29FC49F4ADFF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683669142"/>
                                                                                          <w:placeholder>
                                                                                            <w:docPart w:val="ABEB2005D68648209ED1476AECC021EE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953981969"/>
                                                                                              <w:placeholder>
                                                                                                <w:docPart w:val="543DFAB2F357404A88164F57A254D236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712175263"/>
                                                                                                  <w:placeholder>
                                                                                                    <w:docPart w:val="6E9173A90F674B128E30D736716BDB12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-1305919395"/>
                                                                                                      <w:placeholder>
                                                                                                        <w:docPart w:val="052EDC1EE6BD4B5397D101D8F59BA774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2036613423"/>
                                                                                                          <w:placeholder>
                                                                                                            <w:docPart w:val="B764B38A7D8C41F1A7539616C3423244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295679773"/>
                                                                                                              <w:placeholder>
                                                                                                                <w:docPart w:val="01194E0F31074AF797A1F83835C7C922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2083335739"/>
                                                                                                                  <w:placeholder>
                                                                                                                    <w:docPart w:val="D9159E7F9832449E9BB34E29AE501456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666481359"/>
                                                                                                                      <w:placeholder>
                                                                                                                        <w:docPart w:val="0F391A1A1856483D8CB7198F9110FE8E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1451152854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7DF0578CE07C45BD8A369BEFC2D15CD5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540673081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D87B21C4CF3B4D1BB584AE1690C5C726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2095669652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6E36B5AAB15E48E2B3BF08B0A33564A8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928959903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F6CCEF94DF2942F7B3398AD23C140E53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226150570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A4BE445E2456451E87C487F6978F8529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r w:rsidR="00F13612" w:rsidRPr="00660C65">
                <w:rPr>
                  <w:rStyle w:val="Meny-matalternativ"/>
                  <w:rFonts w:ascii="Oswald" w:hAnsi="Oswald"/>
                </w:rPr>
                <w:t xml:space="preserve"> </w:t>
              </w:r>
              <w:sdt>
                <w:sdtPr>
                  <w:rPr>
                    <w:rStyle w:val="Meny-matalternativ"/>
                    <w:rFonts w:ascii="Oswald" w:hAnsi="Oswald"/>
                  </w:rPr>
                  <w:alias w:val="GLUTEN / LAKTOS"/>
                  <w:tag w:val="GLUTEN / LAKTOS"/>
                  <w:id w:val="1014342249"/>
                  <w:placeholder>
                    <w:docPart w:val="3A1B687B6C264A58824CE9711B6AAB0E"/>
                  </w:placeholder>
                  <w:comboBox>
                    <w:listItem w:value="Välj ett objekt."/>
                    <w:listItem w:displayText="(G)" w:value="(G)"/>
                    <w:listItem w:displayText="(L)" w:value="(L)"/>
                    <w:listItem w:displayText="(G+L)" w:value="(G+L)"/>
                  </w:comboBox>
                </w:sdtPr>
                <w:sdtContent>
                  <w:r w:rsidR="00F13612">
                    <w:rPr>
                      <w:rStyle w:val="Meny-matalternativ"/>
                      <w:rFonts w:ascii="Oswald" w:hAnsi="Oswald"/>
                    </w:rPr>
                    <w:t xml:space="preserve"> </w:t>
                  </w:r>
                </w:sdtContent>
              </w:sdt>
            </w:sdtContent>
          </w:sdt>
        </w:sdtContent>
      </w:sdt>
      <w:r w:rsidR="00F13612" w:rsidRPr="00660C65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-283496589"/>
          <w:placeholder>
            <w:docPart w:val="0F70D4E3B74247FD891CF8AB4C5E38AF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 xml:space="preserve"> </w:t>
          </w:r>
        </w:sdtContent>
      </w:sdt>
      <w:r w:rsidR="00F13612" w:rsidRPr="00660C65">
        <w:rPr>
          <w:rStyle w:val="Meny-matalternativ"/>
          <w:rFonts w:ascii="Oswald" w:hAnsi="Oswald"/>
        </w:rPr>
        <w:br/>
      </w:r>
      <w:bookmarkEnd w:id="63"/>
      <w:r w:rsidR="00F13612" w:rsidRPr="002505A8">
        <w:rPr>
          <w:rStyle w:val="Meny-matalternativ"/>
          <w:rFonts w:ascii="Oswald" w:hAnsi="Oswald"/>
        </w:rPr>
        <w:t xml:space="preserve">3)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289013429"/>
          <w:placeholder>
            <w:docPart w:val="9E6E22E15CBB4D448B955833851E03D7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1850367721"/>
              <w:placeholder>
                <w:docPart w:val="325A9C7C26584862A54344144A74D162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2075848336"/>
                  <w:placeholder>
                    <w:docPart w:val="FF94EFEBC8A34C6FA89F9DE3B2F7CAE5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1977205479"/>
                      <w:placeholder>
                        <w:docPart w:val="4BAC8296DD634C7FABFEEF7A18F91F3B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1135063832"/>
                          <w:placeholder>
                            <w:docPart w:val="3662BCDDDDA14FDDB96182E1A92CBF12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349994797"/>
                              <w:placeholder>
                                <w:docPart w:val="50CF8ABA9D834655B9DAC3ECB44C1F00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1755474397"/>
                                  <w:placeholder>
                                    <w:docPart w:val="66DCE290880C41CD9248E9A17353252A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235004597"/>
                                      <w:placeholder>
                                        <w:docPart w:val="C9C37CDC49604FDE92B69F94987AF010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80576403"/>
                                          <w:placeholder>
                                            <w:docPart w:val="F927E8D2E8874392B66DA504EECDC0E0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207794478"/>
                                              <w:placeholder>
                                                <w:docPart w:val="DC495247FAF3479EBFE1D3781EDB21DF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721983689"/>
                                                  <w:placeholder>
                                                    <w:docPart w:val="BE87DB7E886546D68893556E893D7F94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792971379"/>
                                                      <w:placeholder>
                                                        <w:docPart w:val="63BCACD7EFBF4990997A890DF71EDD5A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1898658103"/>
                                                          <w:placeholder>
                                                            <w:docPart w:val="5B0A81B60B84437581FA294617EACD16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1787849826"/>
                                                              <w:placeholder>
                                                                <w:docPart w:val="55234EB0A999478A8BDE94979B47D819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1927765193"/>
                                                                  <w:placeholder>
                                                                    <w:docPart w:val="70495978461243A4AC403C1A1FB667D8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1702319612"/>
                                                                      <w:placeholder>
                                                                        <w:docPart w:val="3ED0CAF38611470F992B66A6FF2AA3C5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262042923"/>
                                                                          <w:placeholder>
                                                                            <w:docPart w:val="BA21DDCCD9894179B1DACDAF49493357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414826006"/>
                                                                              <w:placeholder>
                                                                                <w:docPart w:val="6BD2B0FB3F5F43EE84C5795F15645ED6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267300970"/>
                                                                                  <w:placeholder>
                                                                                    <w:docPart w:val="4DB37A3B62C9473CB276A3D8CBF8E1F0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1038890857"/>
                                                                                      <w:placeholder>
                                                                                        <w:docPart w:val="B4441CC2A9664AECBE87F7147A9026D0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1682422614"/>
                                                                                          <w:placeholder>
                                                                                            <w:docPart w:val="A8360594052049528A55DD323D611ABE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183431856"/>
                                                                                              <w:placeholder>
                                                                                                <w:docPart w:val="7CA4A9CC02F54E6AA34D7E296DB71FCC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rFonts w:ascii="Oswald" w:hAnsi="Oswald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834059898"/>
                                                                                                  <w:placeholder>
                                                                                                    <w:docPart w:val="FA0F4AD2507E4E7FA919E93206095B76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-1304152301"/>
                                                                                                      <w:placeholder>
                                                                                                        <w:docPart w:val="C4ECDFB59E5C4A80AFDCF8B034B480F3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727268033"/>
                                                                                                          <w:placeholder>
                                                                                                            <w:docPart w:val="6E6F1D23A05245FB87D6D350133A97DF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1481196787"/>
                                                                                                              <w:placeholder>
                                                                                                                <w:docPart w:val="8785416B355C4674B8A6F34BE718730D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1840733426"/>
                                                                                                                  <w:placeholder>
                                                                                                                    <w:docPart w:val="5A2E96D8BA3E4676BD921F5B5DD5D029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66323545"/>
                                                                                                                      <w:placeholder>
                                                                                                                        <w:docPart w:val="019B040CC5BB446A939179FACC5754FA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818184526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1008D519D0664516A52DD37F79EED894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  <w:i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55747715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D8E8EE72697F405AA64625ACB2A22AA3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  <w:i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1987124820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A23F0BD48BA74FD790365F566889EE78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  <w:i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<w:i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1089845885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55D239DFC14442B78D5DB161C5D278E8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282155861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7D170BDADBA04938B49072DBD30F5097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453600351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1ADE0EAC61134F5DB434CD47F42D8276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<w:id w:val="-369609375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25FFD0A9869E4099B0E0DFE5CB20EFF2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<w:id w:val="299584657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64647C4FE83348EBBB83ACABBCE86DEC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<w:id w:val="1642383389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E72C14F780B84BD7AAFA22067476DB65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<w:id w:val="-904760131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3997C8A6B2FE4977B691C8A42ACBC714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<w:id w:val="-550077184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AC2568F1E25E43CC8802679052E2D7BF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<w:id w:val="-1787961953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E533CE6D68E448F48155C813E14EBFF1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<w:id w:val="2037377187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006F5202C96D45A88A65D7490BE43D4C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<w:id w:val="-636646315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35C3CB6081904B869132053E380D4BC1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<w:id w:val="-2097540308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6AF569CCBB934857A5B3AF28626AD48D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<w:id w:val="-1873141683"/>
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<w:docPart w:val="92F480008B4D4A5CB9CD1297EADB978C"/>
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<w:id w:val="1739583656"/>
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<w:docPart w:val="94CB23A0E3FF4819822668AC19DFC4E4"/>
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<w:id w:val="525910454"/>
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<w:docPart w:val="E3C7DADFBC81474CBBEE607B87613422"/>
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                                <w:id w:val="-1595624754"/>
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<w:docPart w:val="443E88C3400D48E6BE609013517E9E9E"/>
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<w:iCs w:val="0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<w:r w:rsidR="00F13612" w:rsidRPr="00FB0584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>P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<w:r w:rsidR="00F13612" w:rsidRPr="000502CD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 xml:space="preserve">astagratäng Bologna 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<w:r w:rsidR="00F13612" w:rsidRPr="000502CD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 xml:space="preserve">smakrik 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 xml:space="preserve">italiensk 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<w:r w:rsidR="00F13612" w:rsidRPr="000502CD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>pasta med rökt skinka, lök och tomater samt lagrad ostså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>s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  <w:r w:rsidR="00F13612" w:rsidRPr="002505A8">
                                                        <w:rPr>
                                                          <w:rFonts w:ascii="Oswald" w:hAnsi="Oswald" w:cs="Arial"/>
                                                          <w:b/>
                                                          <w:smallCaps/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bookmarkStart w:id="65" w:name="_Hlk56404211"/>
    </w:p>
    <w:bookmarkEnd w:id="65"/>
    <w:p w14:paraId="5C98DFD9" w14:textId="008375C6" w:rsidR="00F13612" w:rsidRDefault="00F13612" w:rsidP="0032742D">
      <w:pPr>
        <w:spacing w:line="276" w:lineRule="auto"/>
        <w:rPr>
          <w:rFonts w:ascii="Oswald" w:hAnsi="Oswald"/>
          <w:b/>
          <w:color w:val="FF0000"/>
        </w:rPr>
      </w:pPr>
      <w:r>
        <w:rPr>
          <w:rStyle w:val="Meny-matalternativ"/>
          <w:rFonts w:ascii="Oswald" w:hAnsi="Oswald"/>
        </w:rPr>
        <w:t>VEG</w:t>
      </w:r>
      <w:r w:rsidRPr="002505A8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907229915"/>
          <w:placeholder>
            <w:docPart w:val="5BA186113AA8401AB62FA451FA98040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991701958"/>
              <w:placeholder>
                <w:docPart w:val="922A055E013F45C5AC08D9D94C1E08E5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349796536"/>
                  <w:placeholder>
                    <w:docPart w:val="FF179C8AFC8C4175BC19C700C96CF29F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748574025"/>
                      <w:placeholder>
                        <w:docPart w:val="0A8B59D2C2654821817BA8E1007F7BE6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969117617"/>
                          <w:placeholder>
                            <w:docPart w:val="4A3B6EA5BA2445058B8982701D285259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1989587489"/>
                              <w:placeholder>
                                <w:docPart w:val="8AABB2F70091440DBB685AA23AE2425C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208955336"/>
                                  <w:placeholder>
                                    <w:docPart w:val="0F35AB9FC0F54C3B8DB7FBC7EED64151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120277289"/>
                                      <w:placeholder>
                                        <w:docPart w:val="D088D025BD9542CEA71C037C836623F9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242569875"/>
                                          <w:placeholder>
                                            <w:docPart w:val="D4AE2B6BA47B412EBB9DAC74FBE91DD5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593464674"/>
                                              <w:placeholder>
                                                <w:docPart w:val="1854E1A8BBD2417D83831FD796564C58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293256950"/>
                                                  <w:placeholder>
                                                    <w:docPart w:val="BAF20D5E039B4015B24B1A665B8C3C8F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1534301970"/>
                                                      <w:placeholder>
                                                        <w:docPart w:val="B113832EE7104074AEB4E33159A3DE31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85767591"/>
                                                          <w:placeholder>
                                                            <w:docPart w:val="DB70AC5CF1D247A0AFE12D383EA605EA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1673631500"/>
                                                              <w:placeholder>
                                                                <w:docPart w:val="8FA7F2F8C70C47B599451AFF0C42C182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408222757"/>
                                                                  <w:placeholder>
                                                                    <w:docPart w:val="5002BF9697B446FA96106C1C4E995441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564878334"/>
                                                                      <w:placeholder>
                                                                        <w:docPart w:val="E98363041FB349D18582991E32E177DD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801275127"/>
                                                                          <w:placeholder>
                                                                            <w:docPart w:val="4F6DAD14FE20440D87D41C5D1691EA26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2086340926"/>
                                                                              <w:placeholder>
                                                                                <w:docPart w:val="67010588FE074797AC9CD4BFE31FA755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554850827"/>
                                                                                  <w:placeholder>
                                                                                    <w:docPart w:val="E32AE880157F4999A5CC616823340908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43834156"/>
                                                                                      <w:placeholder>
                                                                                        <w:docPart w:val="1223309521424874854C33BA463CC5EA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450829034"/>
                                                                                          <w:placeholder>
                                                                                            <w:docPart w:val="9DE33178F4B24C0DA451542543C6F540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960962753"/>
                                                                                              <w:placeholder>
                                                                                                <w:docPart w:val="D3F605222CDC44ABB736C5E852C8CDAE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448864187"/>
                                                                                                  <w:placeholder>
                                                                                                    <w:docPart w:val="5B5576A64C3E44F7AEE18C25E7078DCD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652418173"/>
                                                                                                      <w:placeholder>
                                                                                                        <w:docPart w:val="214AA6079D7442F081C40D85891F085E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1153572475"/>
                                                                                                          <w:placeholder>
                                                                                                            <w:docPart w:val="B755B78C5ECE450BA5DBA8E930F8AB6B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403137072"/>
                                                                                                              <w:placeholder>
                                                                                                                <w:docPart w:val="91C60F6304814155BEF600BEC409E95E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<w:bCs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836419240"/>
                                                                                                                  <w:placeholder>
                                                                                                                    <w:docPart w:val="6064F8F1AAD24586BB776BA7D02EC0C7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987308388"/>
                                                                                                                      <w:placeholder>
                                                                                                                        <w:docPart w:val="D23F4EF5266245A89D17710E7430DE44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439451094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5F4A2BD87DEE4F67B73D399B8A77BB6A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794286138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E97769ACB46A4A80A988428B77BEE1FC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<w:bCs/>
                                                                                                                                <w:szCs w:val="18"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367199333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D5C0B07BC8B046C6A99C75A42EDD4242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500425165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D82CDD98743842EE8161A54B02B69676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471980590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D070B3F302464FB8B6B295928A54452B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bookmarkStart w:id="66" w:name="_Hlk145924102"/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963780277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2068B4D984834B44A682807B62A82217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Rotfruktbiffar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Pr="00FB0584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 med 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gräddig skysås, rostade primörer, äppelchutney och bakpotatis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<w:bookmarkEnd w:id="66"/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r w:rsidRPr="002505A8">
                                                                                            <w:rPr>
                                                                                              <w:rFonts w:ascii="Oswald" w:hAnsi="Oswald"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505A8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1312283301"/>
          <w:placeholder>
            <w:docPart w:val="3BD52913161442C6A78009F4D1563354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>
            <w:rPr>
              <w:rStyle w:val="Meny-matalternativ"/>
              <w:rFonts w:ascii="Oswald" w:hAnsi="Oswald"/>
            </w:rPr>
            <w:t>(G+L)</w:t>
          </w:r>
        </w:sdtContent>
      </w:sdt>
    </w:p>
    <w:p w14:paraId="74FFBFE3" w14:textId="688B8149" w:rsidR="00FC7328" w:rsidRDefault="00B37709" w:rsidP="00F13329">
      <w:pPr>
        <w:spacing w:line="276" w:lineRule="auto"/>
        <w:rPr>
          <w:rFonts w:ascii="Oswald" w:hAnsi="Oswald"/>
          <w:b/>
          <w:color w:val="FF0000"/>
        </w:rPr>
      </w:pPr>
      <w:r w:rsidRPr="00FB3AC2">
        <w:rPr>
          <w:rFonts w:ascii="Oswald" w:hAnsi="Oswald"/>
          <w:b/>
          <w:color w:val="FF0000"/>
        </w:rPr>
        <w:t xml:space="preserve">TORSDAG  </w:t>
      </w:r>
      <w:sdt>
        <w:sdtPr>
          <w:rPr>
            <w:rStyle w:val="Formatmall1"/>
            <w:rFonts w:ascii="Oswald" w:hAnsi="Oswald"/>
            <w:color w:val="FF0000"/>
            <w:sz w:val="22"/>
          </w:rPr>
          <w:id w:val="-871141741"/>
          <w:placeholder>
            <w:docPart w:val="C2E970B2B8944242AD57D3AAE59CD8DE"/>
          </w:placeholder>
          <w:date w:fullDate="2023-09-28T00:00:00Z">
            <w:dateFormat w:val="d/M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b w:val="0"/>
          </w:rPr>
        </w:sdtEndPr>
        <w:sdtContent>
          <w:r w:rsidR="00F13612">
            <w:rPr>
              <w:rStyle w:val="Formatmall1"/>
              <w:rFonts w:ascii="Oswald" w:hAnsi="Oswald"/>
              <w:color w:val="FF0000"/>
              <w:sz w:val="22"/>
            </w:rPr>
            <w:t>28/9</w:t>
          </w:r>
        </w:sdtContent>
      </w:sdt>
      <w:r>
        <w:rPr>
          <w:rFonts w:ascii="Oswald" w:hAnsi="Oswald"/>
          <w:color w:val="FF0000"/>
          <w:szCs w:val="24"/>
        </w:rPr>
        <w:tab/>
      </w:r>
      <w:r>
        <w:rPr>
          <w:rFonts w:ascii="Oswald" w:hAnsi="Oswald"/>
          <w:color w:val="FF0000"/>
          <w:szCs w:val="24"/>
        </w:rPr>
        <w:tab/>
      </w:r>
      <w:r w:rsidRPr="00DB278B">
        <w:rPr>
          <w:rFonts w:ascii="Oswald" w:hAnsi="Oswald"/>
          <w:bCs/>
          <w:sz w:val="24"/>
          <w:szCs w:val="24"/>
        </w:rPr>
        <w:br/>
      </w:r>
      <w:bookmarkStart w:id="67" w:name="_Hlk96929951"/>
      <w:bookmarkStart w:id="68" w:name="_Hlk96929972"/>
      <w:bookmarkStart w:id="69" w:name="_Hlk57604710"/>
      <w:bookmarkStart w:id="70" w:name="_Hlk115076094"/>
      <w:bookmarkStart w:id="71" w:name="_Hlk133221679"/>
      <w:bookmarkStart w:id="72" w:name="_Hlk57012820"/>
      <w:bookmarkStart w:id="73" w:name="_Hlk55194463"/>
      <w:bookmarkStart w:id="74" w:name="_Hlk92696741"/>
      <w:bookmarkStart w:id="75" w:name="_Hlk145924060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="00F13612" w:rsidRPr="00660C65">
        <w:rPr>
          <w:rStyle w:val="Meny-matalternativ"/>
          <w:rFonts w:ascii="Oswald" w:hAnsi="Oswald"/>
        </w:rPr>
        <w:t xml:space="preserve">1) </w:t>
      </w:r>
      <w:bookmarkStart w:id="76" w:name="_Hlk47937885"/>
      <w:sdt>
        <w:sdtPr>
          <w:rPr>
            <w:rStyle w:val="Meny-matalternativ"/>
            <w:rFonts w:ascii="Oswald" w:hAnsi="Oswald"/>
          </w:rPr>
          <w:alias w:val="1"/>
          <w:tag w:val="Måndag"/>
          <w:id w:val="1368721837"/>
          <w:placeholder>
            <w:docPart w:val="61E69FA2BDFD49C9B194DEEBEDD63F76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306086899"/>
              <w:placeholder>
                <w:docPart w:val="F57724A160CC4815AD08B6706A972A5D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936351546"/>
                  <w:placeholder>
                    <w:docPart w:val="37619BDF61E24CE480CCD04A1B387466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bookmarkStart w:id="77" w:name="_Hlk43695921"/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661474565"/>
                      <w:placeholder>
                        <w:docPart w:val="11A9AC2FB6844A1EBDFB830205924122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bookmarkStart w:id="78" w:name="_Hlk44866168"/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1997999851"/>
                          <w:placeholder>
                            <w:docPart w:val="9271CAE7522342909E5568392B321B67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388025818"/>
                              <w:placeholder>
                                <w:docPart w:val="E611D6599F934247A5B30F8F11C1B525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1288884196"/>
                                  <w:placeholder>
                                    <w:docPart w:val="0730F340A2E549A2A9CE62685D30E3D9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159891562"/>
                                      <w:placeholder>
                                        <w:docPart w:val="534DA1BCE8324C6FB3DF85CB5E1F59CE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1475759113"/>
                                          <w:placeholder>
                                            <w:docPart w:val="11A43D1CCBC2454398F586301E959F6C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bookmarkStart w:id="79" w:name="_Hlk48456750"/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754111903"/>
                                              <w:placeholder>
                                                <w:docPart w:val="0257E368D1A84103A778F7966A49928F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1894730726"/>
                                                  <w:placeholder>
                                                    <w:docPart w:val="19D250A01B7C4F74AD4BCBAEB20BA677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61779488"/>
                                                      <w:placeholder>
                                                        <w:docPart w:val="53891CF2B7284EDEB86753BA1ED86465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bookmarkStart w:id="80" w:name="_Hlk50357844"/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258987987"/>
                                                          <w:placeholder>
                                                            <w:docPart w:val="377F2D9D67E0402BBB27E8DECC666497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bookmarkStart w:id="81" w:name="_Hlk50957653"/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725023610"/>
                                                              <w:placeholder>
                                                                <w:docPart w:val="B7A9BF7EBA2E4BCC8117CD3CDF30AD49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1795101457"/>
                                                                  <w:placeholder>
                                                                    <w:docPart w:val="F5907D67BF2142ADABAFB416CB31E8BC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1775907190"/>
                                                                      <w:placeholder>
                                                                        <w:docPart w:val="79665666B8D14801BA003B6976BA4486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1326283121"/>
                                                                          <w:placeholder>
                                                                            <w:docPart w:val="175E8D2BDB07484AB3D6FCEAC8AF0BB0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bookmarkStart w:id="82" w:name="_Hlk53379807"/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2087641937"/>
                                                                              <w:placeholder>
                                                                                <w:docPart w:val="2F4FBA8DF05B46D99EF56E643FC17F1E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bookmarkStart w:id="83" w:name="_Hlk55194503"/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1948347186"/>
                                                                                  <w:placeholder>
                                                                                    <w:docPart w:val="4F33221E104D44B39DCA0DF7C7069244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1621766418"/>
                                                                                      <w:placeholder>
                                                                                        <w:docPart w:val="9B7A85F357D94BF0B7DC0E96B3DB77FA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2129458177"/>
                                                                                          <w:placeholder>
                                                                                            <w:docPart w:val="33532080EBA942F6BF6CC179C9BF809E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bookmarkStart w:id="84" w:name="_Hlk57605039"/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1902556915"/>
                                                                                              <w:placeholder>
                                                                                                <w:docPart w:val="084C2678DB2A480CA5F811063C623665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298733916"/>
                                                                                                  <w:placeholder>
                                                                                                    <w:docPart w:val="482084DC70CA46B6A240B84AACA7CF92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687017255"/>
                                                                                                      <w:placeholder>
                                                                                                        <w:docPart w:val="F70FC195B61A4DECBF6E76A28EE0ADF7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1618445707"/>
                                                                                                          <w:placeholder>
                                                                                                            <w:docPart w:val="AF6B6144A6124752AAD26CDE93B95C25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794445494"/>
                                                                                                              <w:placeholder>
                                                                                                                <w:docPart w:val="DBDB43EEF2384DF1A6F61981C92A7B54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1334492367"/>
                                                                                                                  <w:placeholder>
                                                                                                                    <w:docPart w:val="47BA56BA08E644E281D70FB0E723F3FB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363657961"/>
                                                                                                                      <w:placeholder>
                                                                                                                        <w:docPart w:val="A29B512E4A104E35AEA7AA377DAC74A1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277529608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770B426EBDF64FDFBAD56B57CF3194F2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<w:sz w:val="20"/>
                                                                                                                                <w:szCs w:val="20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2134281944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FF4E534B12274E3DBB0D1E0FFC26CFD9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  <w:sz w:val="22"/>
                                                                                                                                <w:szCs w:val="22"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bookmarkStart w:id="85" w:name="_Hlk79381054"/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152380650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FFB6533CE6D54F3D88868856B46E1058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bookmarkStart w:id="86" w:name="_Hlk78173094"/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900636899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E8FEEB31C2A4408BAE4698D647E277D7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1169863757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4C60B83463D5496892460F057C41EE24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<w:id w:val="-1628461310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1B3FBC56758D40129BBBCA5F063B7936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bookmarkStart w:id="87" w:name="_Hlk81204533"/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<w:id w:val="644944245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A741C9AA927545B6A78B70A2BB1B06CA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bookmarkStart w:id="88" w:name="_Hlk77569074"/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<w:id w:val="-1621290043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63A8263092A947A6BA58D08938F49618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bookmarkStart w:id="89" w:name="_Hlk73942075"/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<w:id w:val="115418440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E5D67469408A440EADC2F272761B97C1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<w:id w:val="917985853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83EADC0E06464F208B76D38E18DF4E54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bookmarkStart w:id="90" w:name="_Hlk121122153"/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                        <w:id w:val="-57782833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1CB60E4444BC411E803272D09015B0F7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Jordärtskockssoppa med lax och färsk dill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F13612" w:rsidRPr="00EC2820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F13612" w:rsidRPr="00EC2820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samt 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F13612" w:rsidRPr="00EC2820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Frasiga tunna pannkakor 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F13612" w:rsidRPr="00EC2820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med sylt &amp; vispad gräd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d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F13612" w:rsidRPr="00660C65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e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<w:bookmarkEnd w:id="90"/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<w:bookmarkEnd w:id="89"/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<w:bookmarkEnd w:id="88"/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<w:bookmarkEnd w:id="87"/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  <w:bookmarkEnd w:id="86"/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bookmarkEnd w:id="85"/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bookmarkEnd w:id="84"/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  <w:bookmarkEnd w:id="72"/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  <w:bookmarkEnd w:id="73"/>
                                                                              <w:bookmarkEnd w:id="83"/>
                                                                            </w:sdtContent>
                                                                          </w:sdt>
                                                                          <w:bookmarkEnd w:id="82"/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  <w:bookmarkEnd w:id="81"/>
                                                        </w:sdtContent>
                                                      </w:sdt>
                                                      <w:bookmarkEnd w:id="80"/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  <w:bookmarkEnd w:id="76"/>
                                          <w:bookmarkEnd w:id="79"/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bookmarkEnd w:id="78"/>
                    </w:sdtContent>
                  </w:sdt>
                  <w:bookmarkEnd w:id="77"/>
                </w:sdtContent>
              </w:sdt>
            </w:sdtContent>
          </w:sdt>
        </w:sdtContent>
      </w:sdt>
      <w:r w:rsidR="00F13612" w:rsidRPr="00660C65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831257517"/>
          <w:placeholder>
            <w:docPart w:val="2781EB7F464749E9BACBD98C63C5739D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 w:rsidRPr="00660C65">
            <w:rPr>
              <w:rStyle w:val="Meny-matalternativ"/>
              <w:rFonts w:ascii="Oswald" w:hAnsi="Oswald"/>
            </w:rPr>
            <w:t xml:space="preserve"> </w:t>
          </w:r>
        </w:sdtContent>
      </w:sdt>
      <w:bookmarkEnd w:id="74"/>
      <w:r w:rsidR="00F13612" w:rsidRPr="00660C65">
        <w:rPr>
          <w:rFonts w:ascii="Oswald" w:hAnsi="Oswald"/>
          <w:bCs/>
        </w:rPr>
        <w:br/>
      </w:r>
      <w:bookmarkStart w:id="91" w:name="_Hlk139270496"/>
      <w:bookmarkEnd w:id="67"/>
      <w:r w:rsidR="0094115F" w:rsidRPr="00A2605B">
        <w:rPr>
          <w:rStyle w:val="Meny-matalternativ"/>
          <w:rFonts w:ascii="Oswald" w:hAnsi="Oswald"/>
        </w:rPr>
        <w:t xml:space="preserve">2) </w:t>
      </w:r>
      <w:bookmarkStart w:id="92" w:name="_Hlk49750492"/>
      <w:sdt>
        <w:sdtPr>
          <w:rPr>
            <w:rStyle w:val="Meny-matalternativ"/>
            <w:rFonts w:ascii="Oswald" w:hAnsi="Oswald"/>
          </w:rPr>
          <w:alias w:val="1"/>
          <w:tag w:val="Måndag"/>
          <w:id w:val="-1169402830"/>
          <w:placeholder>
            <w:docPart w:val="51307385D2274F32A80291EC6D4F2DF2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1717315547"/>
              <w:placeholder>
                <w:docPart w:val="2C353728AA1544BF87C3CEA88EFEFE8E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1040632266"/>
                  <w:placeholder>
                    <w:docPart w:val="142F49A3E29C4E1081829062385C3106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1477910948"/>
                      <w:placeholder>
                        <w:docPart w:val="FE27D58184ED4C4BB023F7EC9157B86C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927496943"/>
                          <w:placeholder>
                            <w:docPart w:val="467D2829AC554922927D49BF9001A0CE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711623717"/>
                              <w:placeholder>
                                <w:docPart w:val="1DE52EAB64F846CAB55D5730AF4083B9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581994135"/>
                                  <w:placeholder>
                                    <w:docPart w:val="F2172C35FB8D4AE2B2B30D8EF30AF132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784418788"/>
                                      <w:placeholder>
                                        <w:docPart w:val="9EF387A8F9C6479D80883AA0D5D683A3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1133677293"/>
                                          <w:placeholder>
                                            <w:docPart w:val="B9EC584487CF4DFB9518AC3A5B1DC5F9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bookmarkStart w:id="93" w:name="_Hlk44267870"/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981214301"/>
                                              <w:placeholder>
                                                <w:docPart w:val="A507705C8A5948C0BE6DA73D7521EBE1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bookmarkStart w:id="94" w:name="_Hlk44866236"/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593760999"/>
                                                  <w:placeholder>
                                                    <w:docPart w:val="967855F5A9BF44EA8C42803DAE52CC70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bookmarkStart w:id="95" w:name="_Hlk45254775"/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599470396"/>
                                                      <w:placeholder>
                                                        <w:docPart w:val="83AB643537AF4B80B941AD1EC895501B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845210776"/>
                                                          <w:placeholder>
                                                            <w:docPart w:val="EC6CEA97B4184F628466CE9CA5A2E1E4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461124062"/>
                                                              <w:placeholder>
                                                                <w:docPart w:val="1C659750284F400FAF648CC47F8655D3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2122219932"/>
                                                                  <w:placeholder>
                                                                    <w:docPart w:val="09F6249DD5684D329584FD81DD3D6044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bookmarkStart w:id="96" w:name="_Hlk47938017"/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590735757"/>
                                                                      <w:placeholder>
                                                                        <w:docPart w:val="9DEC5B8088FE4AD698E92B0799618B76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bookmarkStart w:id="97" w:name="_Hlk49145046"/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1234466299"/>
                                                                          <w:placeholder>
                                                                            <w:docPart w:val="479120AF39E445F3B984AED884E107F5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bookmarkStart w:id="98" w:name="_Hlk50957824"/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1976354990"/>
                                                                              <w:placeholder>
                                                                                <w:docPart w:val="4BB187E4E427489EA32F2282F21C81B2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839135972"/>
                                                                                  <w:placeholder>
                                                                                    <w:docPart w:val="279D5D5EFE194086AD47110EDEA63FCE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988221863"/>
                                                                                      <w:placeholder>
                                                                                        <w:docPart w:val="14259AADD8BF4793A2FD0D7B93308651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1273352850"/>
                                                                                          <w:placeholder>
                                                                                            <w:docPart w:val="717A708D28544454BDD405B996C28C41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1835412987"/>
                                                                                              <w:placeholder>
                                                                                                <w:docPart w:val="07EEA453F5D84DDD88AF64D6E511810D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601576083"/>
                                                                                                  <w:placeholder>
                                                                                                    <w:docPart w:val="2A32DF58E0E04F21ACD90443A38CF916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-67958365"/>
                                                                                                      <w:placeholder>
                                                                                                        <w:docPart w:val="AF11EA8E365241978B34FEC9BCD8B2B9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bookmarkStart w:id="99" w:name="_Hlk66078256"/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1366522581"/>
                                                                                                          <w:placeholder>
                                                                                                            <w:docPart w:val="1CFB15B48D3941EE816C6E16B49DAABE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bookmarkEnd w:id="99"/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096395934"/>
                                                                                                              <w:placeholder>
                                                                                                                <w:docPart w:val="D2F8F33355BA44C7AC6CA6D95C341D22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1274170094"/>
                                                                                                                  <w:placeholder>
                                                                                                                    <w:docPart w:val="A99F55F1345444499E79E15F3DC7EFC1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785468062"/>
                                                                                                                      <w:placeholder>
                                                                                                                        <w:docPart w:val="2850AE52A2C445C9994AE98A484CD388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bookmarkStart w:id="100" w:name="_Hlk73942222"/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1877355555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68A8A5367B1D4546B7CD2F5C9AD6FC96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bookmarkStart w:id="101" w:name="_Hlk66078353"/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891380477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F75A898956AC485095427ECD70AAEB57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1046884463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37A9AF116AF14E4EBA5A99CCF9907553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bookmarkStart w:id="102" w:name="_Hlk86645412"/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55984463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0106F861396243268811266F428BEF74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Parkens skrovmål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 w:rsidRPr="00660C65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oxb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ringa,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brat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wurst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&amp;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skinka samt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inlagda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grönsaker,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pepparrotscreme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&amp; örtslungad potatis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  <w:bookmarkEnd w:id="102"/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  <w:bookmarkEnd w:id="101"/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  <w:bookmarkEnd w:id="100"/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  <w:r w:rsidR="0094115F">
                                                                                                            <w:rPr>
                                                                                                              <w:rFonts w:ascii="Oswald" w:hAnsi="Oswald"/>
                                                                                                              <w:bCs/>
                                                                                                              <w:color w:val="000000"/>
                                                                                                            </w:rPr>
                                                                                                            <w:t xml:space="preserve"> </w:t>
                                                                                                          </w:r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  <w:bookmarkEnd w:id="98"/>
                                                                        </w:sdtContent>
                                                                      </w:sdt>
                                                                      <w:bookmarkEnd w:id="92"/>
                                                                      <w:bookmarkEnd w:id="97"/>
                                                                    </w:sdtContent>
                                                                  </w:sdt>
                                                                  <w:bookmarkEnd w:id="96"/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  <w:bookmarkEnd w:id="95"/>
                                                </w:sdtContent>
                                              </w:sdt>
                                              <w:bookmarkEnd w:id="94"/>
                                            </w:sdtContent>
                                          </w:sdt>
                                          <w:bookmarkEnd w:id="93"/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94115F" w:rsidRPr="00A2605B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383531976"/>
          <w:placeholder>
            <w:docPart w:val="1A236367E78F4315BC05ED0EB865AA91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94115F">
            <w:rPr>
              <w:rStyle w:val="Meny-matalternativ"/>
              <w:rFonts w:ascii="Oswald" w:hAnsi="Oswald"/>
            </w:rPr>
            <w:t>(G+L)</w:t>
          </w:r>
        </w:sdtContent>
      </w:sdt>
      <w:r w:rsidR="0094115F" w:rsidRPr="00A2605B">
        <w:rPr>
          <w:rStyle w:val="Meny-matalternativ"/>
          <w:rFonts w:ascii="Oswald" w:hAnsi="Oswald"/>
        </w:rPr>
        <w:br/>
      </w:r>
      <w:bookmarkEnd w:id="68"/>
      <w:bookmarkEnd w:id="69"/>
      <w:bookmarkEnd w:id="70"/>
      <w:bookmarkEnd w:id="71"/>
      <w:bookmarkEnd w:id="91"/>
      <w:r w:rsidR="0094115F">
        <w:rPr>
          <w:rStyle w:val="Meny-matalternativ"/>
          <w:rFonts w:ascii="Oswald" w:hAnsi="Oswald"/>
        </w:rPr>
        <w:t>3</w:t>
      </w:r>
      <w:r w:rsidR="0094115F" w:rsidRPr="00660C65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393785676"/>
          <w:placeholder>
            <w:docPart w:val="DD03B00F07CA4A32803F953B2F2C5A7A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278065498"/>
              <w:placeholder>
                <w:docPart w:val="C6B6B113FE1A4F598EA93014E155E3C5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</w:rPr>
                  <w:alias w:val="1"/>
                  <w:tag w:val="Måndag"/>
                  <w:id w:val="-2098159865"/>
                  <w:placeholder>
                    <w:docPart w:val="C4546348BAA246CAA6A48E6F2EEDEFD3"/>
                  </w:placeholder>
                  <w15:appearance w15:val="hidden"/>
                </w:sdtPr>
                <w:sdtEndPr>
                  <w:rPr>
                    <w:rStyle w:val="Standardstycketeckensnitt"/>
                    <w:rFonts w:ascii="Oswald" w:hAnsi="Oswald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099749785"/>
                      <w:placeholder>
                        <w:docPart w:val="FCE277340D1846C6A1934A3A97F6BAD3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</w:rPr>
                          <w:alias w:val="1"/>
                          <w:tag w:val="Måndag"/>
                          <w:id w:val="1044637503"/>
                          <w:placeholder>
                            <w:docPart w:val="3C76EB3E7E61492DB0254B0B97142282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rFonts w:ascii="Oswald" w:hAnsi="Oswald"/>
                            <w:bCs/>
                          </w:rPr>
                        </w:sdtEndPr>
                        <w:sdtContent>
                          <w:r w:rsidR="0094115F">
                            <w:rPr>
                              <w:rFonts w:ascii="Oswald" w:hAnsi="Oswald" w:cs="Arial"/>
                              <w:b/>
                              <w:smallCaps/>
                              <w:color w:val="000000"/>
                            </w:rPr>
                            <w:t>Engelsk portergryta</w:t>
                          </w:r>
                          <w:r w:rsidR="0094115F" w:rsidRPr="00C05CDA">
                            <w:rPr>
                              <w:rFonts w:ascii="Oswald" w:hAnsi="Oswald" w:cs="Arial"/>
                              <w:b/>
                              <w:smallCaps/>
                              <w:color w:val="000000"/>
                            </w:rPr>
                            <w:t xml:space="preserve"> </w:t>
                          </w:r>
                          <w:r w:rsidR="0094115F">
                            <w:rPr>
                              <w:rFonts w:ascii="Oswald" w:hAnsi="Oswald"/>
                              <w:bCs/>
                              <w:color w:val="000000"/>
                            </w:rPr>
                            <w:t xml:space="preserve">på högrev och höstprimörer, porter samt vinbärsgelé </w:t>
                          </w:r>
                          <w:r w:rsidR="0094115F">
                            <w:rPr>
                              <w:rFonts w:ascii="Oswald" w:hAnsi="Oswald"/>
                              <w:bCs/>
                              <w:color w:val="000000"/>
                            </w:rPr>
                            <w:t>och potatismos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94115F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1156368811"/>
          <w:placeholder>
            <w:docPart w:val="B6518DEBEA49497AACB41314B59C8D18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268006695"/>
              <w:placeholder>
                <w:docPart w:val="8711AD27963C43EEAA6F87EB4C91EB22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651907611"/>
                  <w:placeholder>
                    <w:docPart w:val="637EF0F7A78A4B6BBEBF89EC70271EE8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131906938"/>
                      <w:placeholder>
                        <w:docPart w:val="5242B9EB1DA144D7B45E20C6B0C7D2F6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422710709"/>
                          <w:placeholder>
                            <w:docPart w:val="9EFB91BFDB844DD2A1E8BC2DF2EA8340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369044458"/>
                              <w:placeholder>
                                <w:docPart w:val="2E33071CE2EE45BA8E87BB86B51675B9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130684339"/>
                                  <w:placeholder>
                                    <w:docPart w:val="0344093EA8BC421E9DFB81FC6200C1FC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273628092"/>
                                      <w:placeholder>
                                        <w:docPart w:val="88A1265370064585945164A12916D738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1922285058"/>
                                          <w:placeholder>
                                            <w:docPart w:val="289F89D7A5164E6C9BE70D4CFFB6763D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892666847"/>
                                              <w:placeholder>
                                                <w:docPart w:val="2D7BBC33250B4BA8BD0D5C1CAFFC1C8A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25103055"/>
                                                  <w:placeholder>
                                                    <w:docPart w:val="DEAB7956B00F491F9FAFE7C0532DDD9B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167014403"/>
                                                      <w:placeholder>
                                                        <w:docPart w:val="7DF46455181A4300B07C4E79F252B138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285897312"/>
                                                          <w:placeholder>
                                                            <w:docPart w:val="5217B3035DD8426F9D3E7B773FCFE13A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2060394688"/>
                                                              <w:placeholder>
                                                                <w:docPart w:val="8AB88D7C4C31409DBDCC1DB323A49DB2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43413122"/>
                                                                  <w:placeholder>
                                                                    <w:docPart w:val="A03D0FB90ED241D7825134244E97AFCF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1004743379"/>
                                                                      <w:placeholder>
                                                                        <w:docPart w:val="CF2B63F8D75343AA8EE0FCD7CF4D7641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994532817"/>
                                                                          <w:placeholder>
                                                                            <w:docPart w:val="D04ADBAC9E93485885CA20129BDB6D07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956948508"/>
                                                                              <w:placeholder>
                                                                                <w:docPart w:val="66333BE9758243F7B7EA62199143280A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834986527"/>
                                                                                  <w:placeholder>
                                                                                    <w:docPart w:val="F5BCD445D7DC42C0AE2A50D71B05810A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2109723247"/>
                                                                                      <w:placeholder>
                                                                                        <w:docPart w:val="3D03F1578D8940CA81B9A9159942E426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1800329914"/>
                                                                                          <w:placeholder>
                                                                                            <w:docPart w:val="85B5C03F424A41EBB74266FDB5AA0682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2094934245"/>
                                                                                              <w:placeholder>
                                                                                                <w:docPart w:val="F7102C5F0F02499FA17652607BEB9C4F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596403369"/>
                                                                                                  <w:placeholder>
                                                                                                    <w:docPart w:val="6BADA641C23448EC9159D03F793F2629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649706884"/>
                                                                                                      <w:placeholder>
                                                                                                        <w:docPart w:val="6B947EABC49847AFAA88CEBFBFF4C8D8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961389559"/>
                                                                                                          <w:placeholder>
                                                                                                            <w:docPart w:val="FFAEF7A4966F4A2AA3930C958D0E014C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695449459"/>
                                                                                                              <w:placeholder>
                                                                                                                <w:docPart w:val="720B1A629BB1416DABA92886E2F415B3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933637123"/>
                                                                                                                  <w:placeholder>
                                                                                                                    <w:docPart w:val="5899B10EB466467786A92AFDB7761311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332833658"/>
                                                                                                                      <w:placeholder>
                                                                                                                        <w:docPart w:val="F74A073E7FD44F138D1168D6EF8F1AF9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2000308754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A753A745B6654D2899C601252751BB44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66747650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2AF08EA3A17648B896A3415C7F430994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1818377267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7E3F216AA43F42A381BF25ACAD2A5725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731002672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13658959919E43B28FDD8E9AA6040917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861709840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45AD94CA4B4942D98DB3871BFD540B6A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Meny-matalternativ"/>
                    <w:rFonts w:ascii="Oswald" w:hAnsi="Oswald"/>
                  </w:rPr>
                  <w:alias w:val="GLUTEN / LAKTOS"/>
                  <w:tag w:val="GLUTEN / LAKTOS"/>
                  <w:id w:val="294105498"/>
                  <w:placeholder>
                    <w:docPart w:val="5245A1652A2C4B528738DBDC8D643B59"/>
                  </w:placeholder>
                  <w:comboBox>
                    <w:listItem w:value="Välj ett objekt."/>
                    <w:listItem w:displayText="(G)" w:value="(G)"/>
                    <w:listItem w:displayText="(L)" w:value="(L)"/>
                    <w:listItem w:displayText="(G+L)" w:value="(G+L)"/>
                  </w:comboBox>
                </w:sdtPr>
                <w:sdtContent>
                  <w:r w:rsidR="0094115F">
                    <w:rPr>
                      <w:rStyle w:val="Meny-matalternativ"/>
                      <w:rFonts w:ascii="Oswald" w:hAnsi="Oswald"/>
                    </w:rPr>
                    <w:t>(G+L)</w:t>
                  </w:r>
                </w:sdtContent>
              </w:sdt>
            </w:sdtContent>
          </w:sdt>
        </w:sdtContent>
      </w:sdt>
      <w:r w:rsidR="0094115F" w:rsidRPr="00A2605B">
        <w:rPr>
          <w:rStyle w:val="Meny-matalternativ"/>
          <w:rFonts w:ascii="Oswald" w:hAnsi="Oswald"/>
        </w:rPr>
        <w:br/>
      </w:r>
      <w:bookmarkEnd w:id="75"/>
      <w:r w:rsidR="00FC7328">
        <w:rPr>
          <w:rStyle w:val="Meny-matalternativ"/>
          <w:rFonts w:ascii="Oswald" w:hAnsi="Oswald"/>
        </w:rPr>
        <w:t>VEG</w:t>
      </w:r>
      <w:r w:rsidR="00FC7328" w:rsidRPr="00660C65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1840106757"/>
          <w:placeholder>
            <w:docPart w:val="E58B5D47A1324ED894830726E9ECBFD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847161700"/>
              <w:placeholder>
                <w:docPart w:val="F6F16CDF320E417B8C67C2D89C55F51A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</w:rPr>
                  <w:alias w:val="1"/>
                  <w:tag w:val="Måndag"/>
                  <w:id w:val="-1603416582"/>
                  <w:placeholder>
                    <w:docPart w:val="4BF43EED2E914223ABBEAC84BAF3DFFF"/>
                  </w:placeholder>
                  <w15:appearance w15:val="hidden"/>
                </w:sdtPr>
                <w:sdtEndPr>
                  <w:rPr>
                    <w:rStyle w:val="Standardstycketeckensnitt"/>
                    <w:rFonts w:ascii="Oswald" w:hAnsi="Oswald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264498839"/>
                      <w:placeholder>
                        <w:docPart w:val="EB683507414546F38F04343B6EF3F570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bookmarkStart w:id="103" w:name="_Hlk145924122"/>
                      <w:sdt>
                        <w:sdtPr>
                          <w:rPr>
                            <w:rStyle w:val="Meny-matalternativ"/>
                          </w:rPr>
                          <w:alias w:val="1"/>
                          <w:tag w:val="Måndag"/>
                          <w:id w:val="-526488007"/>
                          <w:placeholder>
                            <w:docPart w:val="74666CB8C8BA49E3ABB6EFB6767D0A59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rFonts w:ascii="Oswald" w:hAnsi="Oswald"/>
                            <w:bCs/>
                          </w:rPr>
                        </w:sdtEndPr>
                        <w:sdtContent>
                          <w:r w:rsidR="00FC7328">
                            <w:rPr>
                              <w:rFonts w:ascii="Oswald" w:hAnsi="Oswald" w:cs="Arial"/>
                              <w:b/>
                              <w:smallCaps/>
                              <w:color w:val="000000"/>
                            </w:rPr>
                            <w:t>Engelsk portergryta</w:t>
                          </w:r>
                          <w:r w:rsidR="00FC7328" w:rsidRPr="00C05CDA">
                            <w:rPr>
                              <w:rFonts w:ascii="Oswald" w:hAnsi="Oswald" w:cs="Arial"/>
                              <w:b/>
                              <w:smallCaps/>
                              <w:color w:val="000000"/>
                            </w:rPr>
                            <w:t xml:space="preserve"> </w:t>
                          </w:r>
                          <w:r w:rsidR="00FC7328">
                            <w:rPr>
                              <w:rFonts w:ascii="Oswald" w:hAnsi="Oswald"/>
                              <w:bCs/>
                              <w:color w:val="000000"/>
                            </w:rPr>
                            <w:t>på</w:t>
                          </w:r>
                          <w:r w:rsidR="00FC7328">
                            <w:rPr>
                              <w:rFonts w:ascii="Oswald" w:hAnsi="Oswald"/>
                              <w:bCs/>
                              <w:color w:val="000000"/>
                            </w:rPr>
                            <w:t xml:space="preserve"> stekt tofu</w:t>
                          </w:r>
                          <w:r w:rsidR="00FC7328">
                            <w:rPr>
                              <w:rFonts w:ascii="Oswald" w:hAnsi="Oswald"/>
                              <w:bCs/>
                              <w:color w:val="000000"/>
                            </w:rPr>
                            <w:t xml:space="preserve"> och höstprimörer, porter samt vinbärsgelé och potatismos</w:t>
                          </w:r>
                        </w:sdtContent>
                      </w:sdt>
                      <w:bookmarkEnd w:id="103"/>
                    </w:sdtContent>
                  </w:sdt>
                </w:sdtContent>
              </w:sdt>
            </w:sdtContent>
          </w:sdt>
        </w:sdtContent>
      </w:sdt>
      <w:r w:rsidR="00FC7328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761300279"/>
          <w:placeholder>
            <w:docPart w:val="D05720A26A26431997AF84AAD77D394B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597953123"/>
              <w:placeholder>
                <w:docPart w:val="E1DD2E85D1F9471892553C6A2F0494D4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22935277"/>
                  <w:placeholder>
                    <w:docPart w:val="09652D6417A54BA998BC4D86DC61C210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514182270"/>
                      <w:placeholder>
                        <w:docPart w:val="1DF4FB1C0F2646CB93D281131560CAAF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932278285"/>
                          <w:placeholder>
                            <w:docPart w:val="B1758B555DE14CCDB7B119DFDCE24806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876463427"/>
                              <w:placeholder>
                                <w:docPart w:val="A4FC08659702430C9E46EF71A67873AB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1290745318"/>
                                  <w:placeholder>
                                    <w:docPart w:val="AAC75FCFB5E24788AA529812EB9F9D05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193915667"/>
                                      <w:placeholder>
                                        <w:docPart w:val="407C4DC785C444F7AABB89CB4B3BDC25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946919052"/>
                                          <w:placeholder>
                                            <w:docPart w:val="8C1FDC35FD8D4BB7B5384534DEACE4B2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839691320"/>
                                              <w:placeholder>
                                                <w:docPart w:val="973C7A32F5A84D76B9E7850816F5ADD9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594059967"/>
                                                  <w:placeholder>
                                                    <w:docPart w:val="3EC5767F51AC4B2CA1678033764009A9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320280821"/>
                                                      <w:placeholder>
                                                        <w:docPart w:val="3E217186691747A28F53AADB3AE1D6DE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174657196"/>
                                                          <w:placeholder>
                                                            <w:docPart w:val="972223B046C44D078E656C9BD08C3812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-1962183545"/>
                                                              <w:placeholder>
                                                                <w:docPart w:val="2457E5D2C71C4F5D85A23FE9EC286979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108353931"/>
                                                                  <w:placeholder>
                                                                    <w:docPart w:val="7625844F168C44A8BE3E9BAA8A1DA3AF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384333416"/>
                                                                      <w:placeholder>
                                                                        <w:docPart w:val="5FDE67B27BE64F9FB8EC90FF0BD3C1FA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-231078441"/>
                                                                          <w:placeholder>
                                                                            <w:docPart w:val="8ADD0802778943C1939733F8F0809551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1221093393"/>
                                                                              <w:placeholder>
                                                                                <w:docPart w:val="0A79BE1A0E2C4CBBAF5CED851F0472A0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310629695"/>
                                                                                  <w:placeholder>
                                                                                    <w:docPart w:val="49B196992EF34DC896ED307B16500A58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763966530"/>
                                                                                      <w:placeholder>
                                                                                        <w:docPart w:val="2ED5C9698B87485BBD683A33B6EC6821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524759739"/>
                                                                                          <w:placeholder>
                                                                                            <w:docPart w:val="D04FA3BA16D04B8A8B6CCDD58F620DA8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2094547877"/>
                                                                                              <w:placeholder>
                                                                                                <w:docPart w:val="09ED5A565B1E4DFE85DB33FFBD75126D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1182014742"/>
                                                                                                  <w:placeholder>
                                                                                                    <w:docPart w:val="D2B8794F42A54A9F8AEA45F48E465FDA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372733465"/>
                                                                                                      <w:placeholder>
                                                                                                        <w:docPart w:val="10E192635F1A487F823784206D7F928C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140250693"/>
                                                                                                          <w:placeholder>
                                                                                                            <w:docPart w:val="C65AD17A0A9D4AB18575073553196DB7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391329212"/>
                                                                                                              <w:placeholder>
                                                                                                                <w:docPart w:val="F9A1AD788C074CF3AA4EC0F0EBE27A76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1892148059"/>
                                                                                                                  <w:placeholder>
                                                                                                                    <w:docPart w:val="1F5B26C3AF8E4AEF90C9AC6AA7FD1873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1935355735"/>
                                                                                                                      <w:placeholder>
                                                                                                                        <w:docPart w:val="DE1799D4396D49B49325E8B5C9DAA67E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1044096169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4996978AB7E6488DA28D01549EE99861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424989409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CF8DD495023C4AFE93EB3200D57D95D5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1171797411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30B05017914F4EA1ABBE63AD4B864B24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<w:id w:val="-1276014324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442F19CE33F3401EB112564D2A84B2A1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        <w:id w:val="-866515437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BB9C229004E84668948B3E55B60CD78B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r w:rsidR="00FC7328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Meny-matalternativ"/>
                    <w:rFonts w:ascii="Oswald" w:hAnsi="Oswald"/>
                  </w:rPr>
                  <w:alias w:val="GLUTEN / LAKTOS"/>
                  <w:tag w:val="GLUTEN / LAKTOS"/>
                  <w:id w:val="1362864821"/>
                  <w:placeholder>
                    <w:docPart w:val="C55A3EAEA106418194CF9F66A424BA2F"/>
                  </w:placeholder>
                  <w:comboBox>
                    <w:listItem w:value="Välj ett objekt."/>
                    <w:listItem w:displayText="(G)" w:value="(G)"/>
                    <w:listItem w:displayText="(L)" w:value="(L)"/>
                    <w:listItem w:displayText="(G+L)" w:value="(G+L)"/>
                  </w:comboBox>
                </w:sdtPr>
                <w:sdtContent>
                  <w:r w:rsidR="00FC7328">
                    <w:rPr>
                      <w:rStyle w:val="Meny-matalternativ"/>
                      <w:rFonts w:ascii="Oswald" w:hAnsi="Oswald"/>
                    </w:rPr>
                    <w:t>(G+L)</w:t>
                  </w:r>
                </w:sdtContent>
              </w:sdt>
            </w:sdtContent>
          </w:sdt>
        </w:sdtContent>
      </w:sdt>
    </w:p>
    <w:p w14:paraId="15B56514" w14:textId="4D669F72" w:rsidR="00F13329" w:rsidRPr="00F13329" w:rsidRDefault="002D6436" w:rsidP="00F13329">
      <w:pPr>
        <w:spacing w:line="276" w:lineRule="auto"/>
        <w:rPr>
          <w:rFonts w:ascii="Gill Sans Nova Cond" w:hAnsi="Gill Sans Nova Cond"/>
          <w:b/>
          <w:sz w:val="4"/>
          <w:szCs w:val="2"/>
        </w:rPr>
      </w:pPr>
      <w:r w:rsidRPr="00FB3AC2">
        <w:rPr>
          <w:rFonts w:ascii="Oswald" w:hAnsi="Oswald"/>
          <w:b/>
          <w:color w:val="FF0000"/>
        </w:rPr>
        <w:t xml:space="preserve">FREDAG </w:t>
      </w:r>
      <w:sdt>
        <w:sdtPr>
          <w:rPr>
            <w:rStyle w:val="Formatmall1"/>
            <w:rFonts w:ascii="Oswald" w:hAnsi="Oswald"/>
            <w:color w:val="FF0000"/>
            <w:sz w:val="22"/>
          </w:rPr>
          <w:id w:val="1616477137"/>
          <w:placeholder>
            <w:docPart w:val="0130A32A25FD4CC79C268742FD11A740"/>
          </w:placeholder>
          <w:date w:fullDate="2023-09-29T00:00:00Z">
            <w:dateFormat w:val="d/M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b w:val="0"/>
          </w:rPr>
        </w:sdtEndPr>
        <w:sdtContent>
          <w:r w:rsidR="00F13612">
            <w:rPr>
              <w:rStyle w:val="Formatmall1"/>
              <w:rFonts w:ascii="Oswald" w:hAnsi="Oswald"/>
              <w:color w:val="FF0000"/>
              <w:sz w:val="22"/>
            </w:rPr>
            <w:t>29/9</w:t>
          </w:r>
        </w:sdtContent>
      </w:sdt>
      <w:r>
        <w:rPr>
          <w:rFonts w:ascii="Oswald" w:hAnsi="Oswald"/>
          <w:color w:val="FF0000"/>
          <w:szCs w:val="24"/>
        </w:rPr>
        <w:tab/>
      </w:r>
      <w:r>
        <w:rPr>
          <w:rFonts w:ascii="Oswald" w:hAnsi="Oswald"/>
          <w:color w:val="FF0000"/>
          <w:szCs w:val="24"/>
        </w:rPr>
        <w:tab/>
      </w:r>
      <w:r w:rsidRPr="00DB278B">
        <w:rPr>
          <w:rFonts w:ascii="Oswald" w:hAnsi="Oswald"/>
          <w:bCs/>
          <w:sz w:val="24"/>
          <w:szCs w:val="24"/>
        </w:rPr>
        <w:br/>
      </w:r>
      <w:r w:rsidR="00F13612">
        <w:rPr>
          <w:rStyle w:val="Meny-matalternativ"/>
          <w:rFonts w:ascii="Oswald" w:hAnsi="Oswald"/>
        </w:rPr>
        <w:t>1</w:t>
      </w:r>
      <w:r w:rsidR="00F13612" w:rsidRPr="00A2605B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225583070"/>
          <w:placeholder>
            <w:docPart w:val="47338048CB6848DB8DC1647E0741AA9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395427222"/>
              <w:placeholder>
                <w:docPart w:val="3032B4B168CA401BB03D8AD5C8F909D5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952988068"/>
                  <w:placeholder>
                    <w:docPart w:val="391A9287BE1748529DD155FB41ACD710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222288953"/>
                      <w:placeholder>
                        <w:docPart w:val="CEF1BF7523DF4D9DA3F2AEE51996DE72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802534500"/>
                          <w:placeholder>
                            <w:docPart w:val="7FA90324CA2C4DB88A06D5439AA7B171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124769772"/>
                              <w:placeholder>
                                <w:docPart w:val="369F3881C445460F8DCA58EFBB609956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1785725219"/>
                                  <w:placeholder>
                                    <w:docPart w:val="386B32F370C64239A406BA41EC154468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799453450"/>
                                      <w:placeholder>
                                        <w:docPart w:val="153A08BE16FC452D8E5889AC7DAA82AC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2125808386"/>
                                          <w:placeholder>
                                            <w:docPart w:val="330AFAB72F434F0C89113BE8D1D6DD04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-11300440"/>
                                              <w:placeholder>
                                                <w:docPart w:val="8FEB2ACC3415442DADAFC60C7FD185EC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1164670605"/>
                                                  <w:placeholder>
                                                    <w:docPart w:val="1A0ECB1B904846AA8D9CE7FACB01C7B6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1337348137"/>
                                                      <w:placeholder>
                                                        <w:docPart w:val="29F15837473144EA9E1E89B2FCCEE48D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2084596603"/>
                                                          <w:placeholder>
                                                            <w:docPart w:val="6C585B19417849C3B9F2375159B7FE3C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259727400"/>
                                                              <w:placeholder>
                                                                <w:docPart w:val="9CDB8E30D3F54D54AEA83BF59A7A997F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50997565"/>
                                                                  <w:placeholder>
                                                                    <w:docPart w:val="47A38FAFE20E464580542223B52C3886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1638716918"/>
                                                                      <w:placeholder>
                                                                        <w:docPart w:val="B76F5E860B0A47E5BA5F0C76128CC177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30226242"/>
                                                                          <w:placeholder>
                                                                            <w:docPart w:val="628606A2FFC54BCD916F0783E44D0149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543358955"/>
                                                                              <w:placeholder>
                                                                                <w:docPart w:val="07282612E21645AC890BC381732EC189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1876880269"/>
                                                                                  <w:placeholder>
                                                                                    <w:docPart w:val="8A13E8090E784BCD8ABF0B16B7084800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348637642"/>
                                                                                      <w:placeholder>
                                                                                        <w:docPart w:val="9C3369055638402383ACBFD6BE46329C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168066124"/>
                                                                                          <w:placeholder>
                                                                                            <w:docPart w:val="020556A2DF87423D8E024900DE049A85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921020901"/>
                                                                                              <w:placeholder>
                                                                                                <w:docPart w:val="90B8ECC6B7DF4E47BF98D72EEC740E8B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635165059"/>
                                                                                                  <w:placeholder>
                                                                                                    <w:docPart w:val="AC82A94019F143219109FA0DF76EE753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2132053417"/>
                                                                                                      <w:placeholder>
                                                                                                        <w:docPart w:val="94D7738A6E56456FB85A940A4D2F6681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484705228"/>
                                                                                                          <w:placeholder>
                                                                                                            <w:docPart w:val="2E72340C168B4E8BADD532062E395062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  <w:rFonts w:ascii="Oswald" w:hAnsi="Oswald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906769348"/>
                                                                                                              <w:placeholder>
                                                                                                                <w:docPart w:val="A7B8EDC869BF43F99CEAC92BF9462191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2104250394"/>
                                                                                                                  <w:placeholder>
                                                                                                                    <w:docPart w:val="ABEE8F54D3884491B8CF9541F6D0A21C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2115236470"/>
                                                                                                                      <w:placeholder>
                                                                                                                        <w:docPart w:val="EF85A60A99A54142B8BEEAA40DAD923F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352540512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0912C690AC464AD5B0FF6DCECA8BB649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55527618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3CF8FE40B509447FB923C869307B3239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bCs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1"/>
                                                                                                                                  <w:tag w:val="Måndag"/>
                                                                                                                                  <w:id w:val="-972443701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16EBFB5A56DF45EB8A8C5EDDCA62576C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w:bCs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<w:b/>
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Helstekt fläskkotlett</w:t>
                                                                                                                                  </w:r>
                                                                                                                                  <w:r w:rsidR="00F13612" w:rsidRPr="009031B8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</w:r>
                                                                                                                                  <w:r w:rsidR="00F13612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med smakrik murkelsås, rostade grönsaker</w:t>
                                                                                                                                  </w:r>
                                                                                                                                  <w:r w:rsidR="00F13612" w:rsidRPr="009031B8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 samt </w:t>
                                                                                                                                  </w:r>
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råstekt potatis</w:t>
                                                                                                                                  </w:r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  <w:r w:rsidR="00F13612">
                                                                                                            <w:rPr>
                                                                                                              <w:rFonts w:ascii="Oswald" w:hAnsi="Oswald"/>
                                                                                                              <w:bCs/>
                                                                                                              <w:color w:val="000000"/>
                                                                                                            </w:rPr>
                                                                                                            <w:t xml:space="preserve"> </w:t>
                                                                                                          </w:r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A2605B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1362860356"/>
          <w:placeholder>
            <w:docPart w:val="B8983235424D46758F709641C349FEEE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>(G+L)</w:t>
          </w:r>
        </w:sdtContent>
      </w:sdt>
      <w:r w:rsidR="00F13612" w:rsidRPr="00A2605B">
        <w:rPr>
          <w:rStyle w:val="Meny-matalternativ"/>
          <w:rFonts w:ascii="Oswald" w:hAnsi="Oswald"/>
        </w:rPr>
        <w:br/>
      </w:r>
      <w:r w:rsidR="00F13612">
        <w:rPr>
          <w:rStyle w:val="Meny-matalternativ"/>
          <w:rFonts w:ascii="Oswald" w:hAnsi="Oswald"/>
        </w:rPr>
        <w:t>2</w:t>
      </w:r>
      <w:r w:rsidR="00F13612" w:rsidRPr="002505A8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761418265"/>
          <w:placeholder>
            <w:docPart w:val="79B10EC73FF845F4946616AD6DD74B07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374161112"/>
              <w:placeholder>
                <w:docPart w:val="19DE881648964DC58D290CB6F29B1716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872212256"/>
                  <w:placeholder>
                    <w:docPart w:val="5521755469684A46AB2AE91B6F5B4020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1258258437"/>
                      <w:placeholder>
                        <w:docPart w:val="5ADAAF5C87384995BC964164297570B7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-1360964603"/>
                          <w:placeholder>
                            <w:docPart w:val="66F6258D971048EBB75FEC3066199799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1867048486"/>
                              <w:placeholder>
                                <w:docPart w:val="128C904BD5DF44639DC962D8C20B145C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513117266"/>
                                  <w:placeholder>
                                    <w:docPart w:val="32C9C7B7DFEA4C68A1831456B27E2C35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2038685767"/>
                                      <w:placeholder>
                                        <w:docPart w:val="2CA320926324423E810EBE380B4E62F2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2015111172"/>
                                          <w:placeholder>
                                            <w:docPart w:val="3A65072637BE4965A7938B2A49052924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797713885"/>
                                              <w:placeholder>
                                                <w:docPart w:val="F2ED7B67D9AB445DB8AB58B6FDC82ECE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1330408973"/>
                                                  <w:placeholder>
                                                    <w:docPart w:val="D2185EBCE1EB44BAB056668419C2DBCE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1148795040"/>
                                                      <w:placeholder>
                                                        <w:docPart w:val="89801359932B4DE0A1545DEFFB3358FD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1798521526"/>
                                                          <w:placeholder>
                                                            <w:docPart w:val="07BCB1457DA74C59937C1C50C2A278C2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806812163"/>
                                                              <w:placeholder>
                                                                <w:docPart w:val="BF4DC6A6445F47AC95E79248481828DB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1156606753"/>
                                                                  <w:placeholder>
                                                                    <w:docPart w:val="6FAA0D3232284C95A9BBC98B1B93E4AE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-2097699204"/>
                                                                      <w:placeholder>
                                                                        <w:docPart w:val="07602332BED04B09898111855EA4C7B7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155956588"/>
                                                                          <w:placeholder>
                                                                            <w:docPart w:val="38454A33DDE94F98962DC5BBF20DA879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-1049451312"/>
                                                                              <w:placeholder>
                                                                                <w:docPart w:val="0BE78C21580B428B877CD10CECD666D4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2003959570"/>
                                                                                  <w:placeholder>
                                                                                    <w:docPart w:val="A3EFCDA187984B56BA361EE1E28C1CFB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284399630"/>
                                                                                      <w:placeholder>
                                                                                        <w:docPart w:val="ABD8C8FE231546C3BA3A93B54EC6161B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1310399878"/>
                                                                                          <w:placeholder>
                                                                                            <w:docPart w:val="53C8A8028419479CAE759FA77F74EFF1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752664068"/>
                                                                                              <w:placeholder>
                                                                                                <w:docPart w:val="5084A772DA554F118CC238894F03AE2B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237936610"/>
                                                                                                  <w:placeholder>
                                                                                                    <w:docPart w:val="B10FB3FD0B584CECB118B2AC09FF5445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837653044"/>
                                                                                                      <w:placeholder>
                                                                                                        <w:docPart w:val="DFD5117EFA7A465582DCB6C361C6A730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2018457352"/>
                                                                                                          <w:placeholder>
                                                                                                            <w:docPart w:val="66D5DA03D7BF450D8986FD41A369D621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927308472"/>
                                                                                                              <w:placeholder>
                                                                                                                <w:docPart w:val="8964AB8D1B5445F69559E84AB69C17E5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<w:bCs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404680564"/>
                                                                                                                  <w:placeholder>
                                                                                                                    <w:docPart w:val="2C7879B1AECB44D98F65F6BE21302A07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560071487"/>
                                                                                                                      <w:placeholder>
                                                                                                                        <w:docPart w:val="0201946A49764BC8A3D17A9624BFDB1F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785428841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96DCEC03CAB649AF9CF035E4019FA069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154348120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85D9E2AF76B645A6AB690B79419F852B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<w:bCs/>
                                                                                                                                <w:szCs w:val="18"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r w:rsidR="00F1361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Lättpanerad k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1361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ycklingschnitzel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13612" w:rsidRPr="00FB0584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13612" w:rsidRPr="00FB0584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med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1361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krämig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smakrik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1361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rosépepparsås,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ångade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1361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grönsaker och kokt ris</w:t>
                                                                                                                              </w:r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r w:rsidR="00F13612" w:rsidRPr="002505A8">
                                                                                            <w:rPr>
                                                                                              <w:rFonts w:ascii="Oswald" w:hAnsi="Oswald"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2505A8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-1832592857"/>
          <w:placeholder>
            <w:docPart w:val="6D4D939A0D3B4D639CC86C271BE3F4A7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F13612">
            <w:rPr>
              <w:rStyle w:val="Meny-matalternativ"/>
              <w:rFonts w:ascii="Oswald" w:hAnsi="Oswald"/>
            </w:rPr>
            <w:t>(L)</w:t>
          </w:r>
        </w:sdtContent>
      </w:sdt>
      <w:r w:rsidR="00F13612" w:rsidRPr="002505A8">
        <w:rPr>
          <w:rFonts w:ascii="Oswald" w:hAnsi="Oswald"/>
          <w:bCs/>
        </w:rPr>
        <w:br/>
      </w:r>
      <w:r w:rsidR="00F13612" w:rsidRPr="009E71B5">
        <w:rPr>
          <w:rStyle w:val="Meny-matalternativ"/>
          <w:rFonts w:ascii="Oswald" w:hAnsi="Oswald"/>
        </w:rPr>
        <w:t xml:space="preserve">3)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-830054118"/>
          <w:placeholder>
            <w:docPart w:val="8D647FC5B7574D53BA2C1DCC0E0D68A7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-1927798859"/>
              <w:placeholder>
                <w:docPart w:val="C691757522AA4586B14E3846129C4D33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-1529641832"/>
                  <w:placeholder>
                    <w:docPart w:val="AD199B820D814C9284E784FB49C963EF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573252272"/>
                      <w:placeholder>
                        <w:docPart w:val="D340B3FE0A364C26A20373D48D3AEC97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3326132"/>
                          <w:placeholder>
                            <w:docPart w:val="1A95269130AE49F48C7F3FDB0AA378CF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816764179"/>
                              <w:placeholder>
                                <w:docPart w:val="7D62FE65D427434BB7E9E721EE68351E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1821576689"/>
                                  <w:placeholder>
                                    <w:docPart w:val="4A6A4B55BA94474997D1BCE9C744F2CE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933124874"/>
                                      <w:placeholder>
                                        <w:docPart w:val="F054954187234F38B8BBD686A3FD32FC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1954162866"/>
                                          <w:placeholder>
                                            <w:docPart w:val="A77E2E7272744BEFA1E35E223D7329EB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583033486"/>
                                              <w:placeholder>
                                                <w:docPart w:val="63F53478173E419EA289C257B2D8A317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794716115"/>
                                                  <w:placeholder>
                                                    <w:docPart w:val="33D4C61858264908B05708558A03320A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278011227"/>
                                                      <w:placeholder>
                                                        <w:docPart w:val="B00DF4E852074CC597E3CFF243D430FB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1781537216"/>
                                                          <w:placeholder>
                                                            <w:docPart w:val="0363958C408E42A79AF68C44E5B0ED77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488374823"/>
                                                              <w:placeholder>
                                                                <w:docPart w:val="23E9AA2142734F088E8343E8EA5A5F85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-585606286"/>
                                                                  <w:placeholder>
                                                                    <w:docPart w:val="73A2D3B75FC143C99F59300A65ABFA41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1938324393"/>
                                                                      <w:placeholder>
                                                                        <w:docPart w:val="05F91E99A61141949D177C9FD26D466D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1681546724"/>
                                                                          <w:placeholder>
                                                                            <w:docPart w:val="7E58646DE614458592C76B2D37E01556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1441030807"/>
                                                                              <w:placeholder>
                                                                                <w:docPart w:val="769FEAD457874B2A954BF64F40E4462C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1817480790"/>
                                                                                  <w:placeholder>
                                                                                    <w:docPart w:val="A9C0F7B475EE412AABD4319F7552C032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-694068544"/>
                                                                                      <w:placeholder>
                                                                                        <w:docPart w:val="8BFCC4D367D94FE39E7545A1C1582B34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1881548827"/>
                                                                                          <w:placeholder>
                                                                                            <w:docPart w:val="EE39119CF50D4C4BBCB7D88792D5CF60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-620146225"/>
                                                                                              <w:placeholder>
                                                                                                <w:docPart w:val="E603AA5C0D204BD58A060418E8F19D7D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-1263063705"/>
                                                                                                  <w:placeholder>
                                                                                                    <w:docPart w:val="A2C4DF2D55CF48DF9B3417F62BE2ABEC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146407565"/>
                                                                                                      <w:placeholder>
                                                                                                        <w:docPart w:val="257A39418BC34D58B7FBE2468673EA41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-621153435"/>
                                                                                                          <w:placeholder>
                                                                                                            <w:docPart w:val="E12C20F57F7A4B3598ADFD6A541D1A19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70350948"/>
                                                                                                              <w:placeholder>
                                                                                                                <w:docPart w:val="CABECF7B34D9427A8D00470D849C3359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rFonts w:ascii="Oswald" w:hAnsi="Oswald"/>
                                                                                                                <w:bCs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773792668"/>
                                                                                                                  <w:placeholder>
                                                                                                                    <w:docPart w:val="BE90A00F5CF7490AB5B376B57991AAFC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r w:rsidR="00F1361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>Pasta</w:t>
                                                                                                                  </w:r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proofErr w:type="spellStart"/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>Carbonara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el </w:t>
                                                                                                                  </w:r>
                                                                                                                  <w:proofErr w:type="spellStart"/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>Classico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/>
                                                                                                                      <w:smallCap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r w:rsidR="00F1361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>med rökig</w:t>
                                                                                                                  </w:r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bacon, lök, vitlök</w:t>
                                                                                                                  </w:r>
                                                                                                                  <w:r w:rsidR="00F13612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och</w:t>
                                                                                                                  </w:r>
                                                                                                                  <w:r w:rsidR="00F13612" w:rsidRPr="000502CD">
                                                                                                                    <w:rPr>
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w:bCs/>
                                                                                                                      <w:color w:val="000000"/>
                                                                                                                    </w:rPr>
                                                                                                                    <w:t xml:space="preserve"> svamp i krämigaste parmesanost såsen</w:t>
                                                                                                                  </w:r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3612" w:rsidRPr="00996F05">
        <w:rPr>
          <w:rStyle w:val="Meny-matalternativ"/>
          <w:rFonts w:ascii="Oswald" w:hAnsi="Oswald"/>
        </w:rPr>
        <w:br/>
      </w:r>
      <w:r w:rsidR="0094115F">
        <w:rPr>
          <w:rStyle w:val="Meny-matalternativ"/>
          <w:rFonts w:ascii="Oswald" w:hAnsi="Oswald"/>
        </w:rPr>
        <w:t>VEG</w:t>
      </w:r>
      <w:r w:rsidR="0094115F" w:rsidRPr="002505A8">
        <w:rPr>
          <w:rStyle w:val="Meny-matalternativ"/>
          <w:rFonts w:ascii="Oswald" w:hAnsi="Oswald"/>
        </w:rPr>
        <w:t xml:space="preserve">) </w:t>
      </w:r>
      <w:sdt>
        <w:sdtPr>
          <w:rPr>
            <w:rStyle w:val="Meny-matalternativ"/>
            <w:rFonts w:ascii="Oswald" w:hAnsi="Oswald"/>
          </w:rPr>
          <w:alias w:val="1"/>
          <w:tag w:val="Måndag"/>
          <w:id w:val="342909342"/>
          <w:placeholder>
            <w:docPart w:val="87B86A44198A4C83BB359F8445AAB4F1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</w:rPr>
              <w:alias w:val="1"/>
              <w:tag w:val="Måndag"/>
              <w:id w:val="809985321"/>
              <w:placeholder>
                <w:docPart w:val="54D35B96759D4568AA8584DB4FD4100C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sdt>
                <w:sdtPr>
                  <w:rPr>
                    <w:rStyle w:val="Meny-matalternativ"/>
                    <w:rFonts w:ascii="Oswald" w:hAnsi="Oswald"/>
                  </w:rPr>
                  <w:alias w:val="1"/>
                  <w:tag w:val="Måndag"/>
                  <w:id w:val="654268914"/>
                  <w:placeholder>
                    <w:docPart w:val="3C325C85CEB54A8086431B9D6858D30B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</w:rPr>
                      <w:alias w:val="1"/>
                      <w:tag w:val="Måndag"/>
                      <w:id w:val="-22558220"/>
                      <w:placeholder>
                        <w:docPart w:val="FC20A516B72E476DADEB42E06A5DEABB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</w:rPr>
                          <w:alias w:val="1"/>
                          <w:tag w:val="Måndag"/>
                          <w:id w:val="95211470"/>
                          <w:placeholder>
                            <w:docPart w:val="21103A24A7404EA4AB1554B1A33B08EE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</w:rPr>
                              <w:alias w:val="1"/>
                              <w:tag w:val="Måndag"/>
                              <w:id w:val="-2048586999"/>
                              <w:placeholder>
                                <w:docPart w:val="8B183B7B02FF4F26AA6EA72B3756038E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</w:rPr>
                                  <w:alias w:val="1"/>
                                  <w:tag w:val="Måndag"/>
                                  <w:id w:val="-1513295242"/>
                                  <w:placeholder>
                                    <w:docPart w:val="F78FD23EEE5B4E7DB242032684B39498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</w:rPr>
                                      <w:alias w:val="1"/>
                                      <w:tag w:val="Måndag"/>
                                      <w:id w:val="-110828048"/>
                                      <w:placeholder>
                                        <w:docPart w:val="5DCEED92146A4AFD86575D0120D9CCEE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</w:rPr>
                                          <w:alias w:val="1"/>
                                          <w:tag w:val="Måndag"/>
                                          <w:id w:val="-1519771004"/>
                                          <w:placeholder>
                                            <w:docPart w:val="AF3B3F75835741329D325A62C46C3B37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</w:rPr>
                                              <w:alias w:val="1"/>
                                              <w:tag w:val="Måndag"/>
                                              <w:id w:val="1595127544"/>
                                              <w:placeholder>
                                                <w:docPart w:val="096AB8C0CFE24C3882098266C4E718D7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</w:rPr>
                                                  <w:alias w:val="1"/>
                                                  <w:tag w:val="Måndag"/>
                                                  <w:id w:val="-1406142176"/>
                                                  <w:placeholder>
                                                    <w:docPart w:val="2BF830F6063D4647837F87C1542E026B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</w:rPr>
                                                      <w:alias w:val="1"/>
                                                      <w:tag w:val="Måndag"/>
                                                      <w:id w:val="-1572260114"/>
                                                      <w:placeholder>
                                                        <w:docPart w:val="2D91787155F84A459F9A2EF712B0F0F9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</w:rPr>
                                                          <w:alias w:val="1"/>
                                                          <w:tag w:val="Måndag"/>
                                                          <w:id w:val="-1875761271"/>
                                                          <w:placeholder>
                                                            <w:docPart w:val="22096D5CF9374FD58090F29CFB6485DC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  <w:rFonts w:ascii="Oswald" w:hAnsi="Oswald"/>
                                                              </w:rPr>
                                                              <w:alias w:val="1"/>
                                                              <w:tag w:val="Måndag"/>
                                                              <w:id w:val="92132062"/>
                                                              <w:placeholder>
                                                                <w:docPart w:val="40A8B04DF6434542B4DCDAD59D6C2176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bCs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  <w:rFonts w:ascii="Oswald" w:hAnsi="Oswald"/>
                                                                  </w:rPr>
                                                                  <w:alias w:val="1"/>
                                                                  <w:tag w:val="Måndag"/>
                                                                  <w:id w:val="34471589"/>
                                                                  <w:placeholder>
                                                                    <w:docPart w:val="DC999333A8B145CA96A1C6639F051916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  <w:rFonts w:ascii="Oswald" w:hAnsi="Oswald"/>
                                                                      </w:rPr>
                                                                      <w:alias w:val="1"/>
                                                                      <w:tag w:val="Måndag"/>
                                                                      <w:id w:val="1781450412"/>
                                                                      <w:placeholder>
                                                                        <w:docPart w:val="0529BD7960424B04B5648EBFE722B865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  <w:rFonts w:ascii="Oswald" w:hAnsi="Oswald"/>
                                                                          </w:rPr>
                                                                          <w:alias w:val="1"/>
                                                                          <w:tag w:val="Måndag"/>
                                                                          <w:id w:val="653490110"/>
                                                                          <w:placeholder>
                                                                            <w:docPart w:val="B4F045C92B4B4577B08093054E700667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  <w:rFonts w:ascii="Oswald" w:hAnsi="Oswald"/>
                                                                              </w:rPr>
                                                                              <w:alias w:val="1"/>
                                                                              <w:tag w:val="Måndag"/>
                                                                              <w:id w:val="114885799"/>
                                                                              <w:placeholder>
                                                                                <w:docPart w:val="930E9ED02B90463A9B1B368D00577297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  <w:rFonts w:ascii="Oswald" w:hAnsi="Oswald"/>
                                                                                  </w:rPr>
                                                                                  <w:alias w:val="1"/>
                                                                                  <w:tag w:val="Måndag"/>
                                                                                  <w:id w:val="-695383652"/>
                                                                                  <w:placeholder>
                                                                                    <w:docPart w:val="B180D6EEC9154CB99B381832ABD698BC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bCs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  <w:rFonts w:ascii="Oswald" w:hAnsi="Oswald"/>
                                                                                      </w:rPr>
                                                                                      <w:alias w:val="1"/>
                                                                                      <w:tag w:val="Måndag"/>
                                                                                      <w:id w:val="978656091"/>
                                                                                      <w:placeholder>
                                                                                        <w:docPart w:val="213568A671134F178897525F242C6490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  <w:rFonts w:ascii="Oswald" w:hAnsi="Oswald"/>
                                                                                          </w:rPr>
                                                                                          <w:alias w:val="1"/>
                                                                                          <w:tag w:val="Måndag"/>
                                                                                          <w:id w:val="-1307857510"/>
                                                                                          <w:placeholder>
                                                                                            <w:docPart w:val="DA533240D55848BEA3E13CA98F3D7119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bCs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  <w:rFonts w:ascii="Oswald" w:hAnsi="Oswald"/>
                                                                                              </w:rPr>
                                                                                              <w:alias w:val="1"/>
                                                                                              <w:tag w:val="Måndag"/>
                                                                                              <w:id w:val="1025822748"/>
                                                                                              <w:placeholder>
                                                                                                <w:docPart w:val="1872AA9D4C1B4A65889602AC854E621F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bCs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  <w:rFonts w:ascii="Oswald" w:hAnsi="Oswald"/>
                                                                                                  </w:rPr>
                                                                                                  <w:alias w:val="1"/>
                                                                                                  <w:tag w:val="Måndag"/>
                                                                                                  <w:id w:val="861562128"/>
                                                                                                  <w:placeholder>
                                                                                                    <w:docPart w:val="AA45F98F47C841B1858FD0C170927B6C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  <w:rFonts w:ascii="Oswald" w:hAnsi="Oswald"/>
                                                                                                      </w:rPr>
                                                                                                      <w:alias w:val="1"/>
                                                                                                      <w:tag w:val="Måndag"/>
                                                                                                      <w:id w:val="2143694290"/>
                                                                                                      <w:placeholder>
                                                                                                        <w:docPart w:val="BABE5FC7D20C419A92256FAD33F0381B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  <w:rFonts w:ascii="Oswald" w:hAnsi="Oswald"/>
                                                                                                          </w:rPr>
                                                                                                          <w:alias w:val="1"/>
                                                                                                          <w:tag w:val="Måndag"/>
                                                                                                          <w:id w:val="401794019"/>
                                                                                                          <w:placeholder>
                                                                                                            <w:docPart w:val="1BB0B0F373AA4F598F7F6083D605C05A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bCs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</w:rPr>
                                                                                                              <w:alias w:val="1"/>
                                                                                                              <w:tag w:val="Måndag"/>
                                                                                                              <w:id w:val="-165013027"/>
                                                                                                              <w:placeholder>
                                                                                                                <w:docPart w:val="DFCC28D61B8D416E9468A2595BE9D19D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<w:bCs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  <w:rFonts w:ascii="Oswald" w:hAnsi="Oswald"/>
                                                                                                                  </w:rPr>
                                                                                                                  <w:alias w:val="1"/>
                                                                                                                  <w:tag w:val="Måndag"/>
                                                                                                                  <w:id w:val="-1953855494"/>
                                                                                                                  <w:placeholder>
                                                                                                                    <w:docPart w:val="1AEBC61AC5FB4052A052C216239CBB45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bCs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</w:rPr>
                                                                                                                      <w:alias w:val="1"/>
                                                                                                                      <w:tag w:val="Måndag"/>
                                                                                                                      <w:id w:val="-761611050"/>
                                                                                                                      <w:placeholder>
                                                                                                                        <w:docPart w:val="3CA476662DEB49D3A80C24D7255CFDC9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bCs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</w:rPr>
                                                                                                                          <w:alias w:val="1"/>
                                                                                                                          <w:tag w:val="Måndag"/>
                                                                                                                          <w:id w:val="-1272320972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F01045546D13423BA6B7901C486B491F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1"/>
                                                                                                                              <w:tag w:val="Måndag"/>
                                                                                                                              <w:id w:val="-137964994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8473CAFD7E58414DB6EEE7A03EA193AF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<w:bCs/>
                                                                                                                                <w:szCs w:val="18"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Lättpanerad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vegetarisk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schnitzel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 w:rsidRPr="00FB0584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 w:cs="Arial"/>
                                                                                                                                  <w:b/>
                                                                                                                                  <w:smallCap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 w:rsidRPr="00FB0584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med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krämig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C7328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C7328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smakrik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rosépepparsås, 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FC7328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>ångade</w:t>
                                                                                                                              </w:r>
                                                                                                                              <w:r w:rsidR="0094115F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<w:bCs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grönsaker och kokt ris</w:t>
                                                                                                                              </w:r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  <w:r w:rsidR="0094115F" w:rsidRPr="002505A8">
                                                                                            <w:rPr>
                                                                                              <w:rFonts w:ascii="Oswald" w:hAnsi="Oswald"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</w:rPr>
                                                                                            <w:t xml:space="preserve"> </w:t>
                                                                                          </w:r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94115F" w:rsidRPr="002505A8">
        <w:rPr>
          <w:rStyle w:val="Meny-matalternativ"/>
          <w:rFonts w:ascii="Oswald" w:hAnsi="Oswald"/>
        </w:rPr>
        <w:t xml:space="preserve"> </w:t>
      </w:r>
      <w:sdt>
        <w:sdtPr>
          <w:rPr>
            <w:rStyle w:val="Meny-matalternativ"/>
            <w:rFonts w:ascii="Oswald" w:hAnsi="Oswald"/>
          </w:rPr>
          <w:alias w:val="GLUTEN / LAKTOS"/>
          <w:tag w:val="GLUTEN / LAKTOS"/>
          <w:id w:val="-216742613"/>
          <w:placeholder>
            <w:docPart w:val="07C7BCEB1BB048C3A060EE74A8F819F5"/>
          </w:placeholder>
          <w:comboBox>
            <w:listItem w:value="Välj ett objekt."/>
            <w:listItem w:displayText="(G)" w:value="(G)"/>
            <w:listItem w:displayText="(L)" w:value="(L)"/>
            <w:listItem w:displayText="(G+L)" w:value="(G+L)"/>
          </w:comboBox>
        </w:sdtPr>
        <w:sdtContent>
          <w:r w:rsidR="0094115F">
            <w:rPr>
              <w:rStyle w:val="Meny-matalternativ"/>
              <w:rFonts w:ascii="Oswald" w:hAnsi="Oswald"/>
            </w:rPr>
            <w:t>(L)</w:t>
          </w:r>
        </w:sdtContent>
      </w:sdt>
      <w:r w:rsidR="0094115F" w:rsidRPr="002505A8">
        <w:rPr>
          <w:rFonts w:ascii="Oswald" w:hAnsi="Oswald"/>
          <w:bCs/>
        </w:rPr>
        <w:br/>
      </w:r>
    </w:p>
    <w:p w14:paraId="066990DE" w14:textId="6E1AD049" w:rsidR="00F13329" w:rsidRDefault="00F13329" w:rsidP="00F13329">
      <w:pPr>
        <w:spacing w:line="276" w:lineRule="auto"/>
        <w:rPr>
          <w:rFonts w:ascii="Oswald" w:hAnsi="Oswald"/>
          <w:b/>
          <w:color w:val="FF0000"/>
          <w:sz w:val="20"/>
          <w:szCs w:val="20"/>
        </w:rPr>
      </w:pPr>
      <w:r w:rsidRPr="0079555D">
        <w:rPr>
          <w:rFonts w:ascii="Gill Sans Nova Cond" w:hAnsi="Gill Sans Nova Cond"/>
          <w:b/>
          <w:sz w:val="24"/>
        </w:rPr>
        <w:t>G = Glutenfri</w:t>
      </w:r>
      <w:r w:rsidRPr="0079555D">
        <w:rPr>
          <w:rFonts w:ascii="Gill Sans Nova Cond" w:hAnsi="Gill Sans Nova Cond"/>
          <w:b/>
          <w:sz w:val="24"/>
        </w:rPr>
        <w:tab/>
        <w:t>L = Låglaktos</w:t>
      </w:r>
    </w:p>
    <w:p w14:paraId="48871A37" w14:textId="6A951298" w:rsidR="001F3B64" w:rsidRPr="00F13329" w:rsidRDefault="0087172A" w:rsidP="00F13329">
      <w:pPr>
        <w:tabs>
          <w:tab w:val="left" w:pos="8820"/>
        </w:tabs>
        <w:spacing w:after="0"/>
        <w:rPr>
          <w:rFonts w:ascii="Oswald" w:hAnsi="Oswald" w:cs="Arial"/>
          <w:b/>
          <w:smallCaps/>
          <w:color w:val="000000"/>
        </w:rPr>
      </w:pPr>
      <w:r w:rsidRPr="00EA4D25">
        <w:rPr>
          <w:rFonts w:ascii="Oswald" w:hAnsi="Oswald"/>
          <w:b/>
          <w:color w:val="FF0000"/>
          <w:sz w:val="20"/>
          <w:szCs w:val="20"/>
        </w:rPr>
        <w:t>VECKANS SALLAD:</w:t>
      </w:r>
      <w:r w:rsidRPr="00DB278B">
        <w:rPr>
          <w:rFonts w:ascii="Oswald" w:hAnsi="Oswald"/>
          <w:bCs/>
          <w:sz w:val="20"/>
          <w:szCs w:val="20"/>
        </w:rPr>
        <w:t xml:space="preserve"> </w:t>
      </w:r>
      <w:bookmarkStart w:id="104" w:name="_Hlk64266305"/>
      <w:sdt>
        <w:sdtPr>
          <w:rPr>
            <w:rStyle w:val="Meny-matalternativ"/>
            <w:rFonts w:ascii="Oswald" w:hAnsi="Oswald"/>
            <w:sz w:val="20"/>
            <w:szCs w:val="20"/>
          </w:rPr>
          <w:alias w:val="Veckans Sallad"/>
          <w:tag w:val="Veckans Sallad"/>
          <w:id w:val="1910657456"/>
          <w:placeholder>
            <w:docPart w:val="2D51DE4417694103961785C69F61AA6C"/>
          </w:placeholder>
          <w15:appearance w15:val="hidden"/>
        </w:sdtPr>
        <w:sdtEndPr>
          <w:rPr>
            <w:rStyle w:val="Standardstycketeckensnitt"/>
            <w:bCs/>
          </w:rPr>
        </w:sdtEndPr>
        <w:sdtContent>
          <w:sdt>
            <w:sdtPr>
              <w:rPr>
                <w:rStyle w:val="Meny-matalternativ"/>
                <w:rFonts w:ascii="Oswald" w:hAnsi="Oswald"/>
                <w:sz w:val="20"/>
                <w:szCs w:val="20"/>
              </w:rPr>
              <w:alias w:val="Veckans Sallad"/>
              <w:tag w:val="Veckans Sallad"/>
              <w:id w:val="386076929"/>
              <w:placeholder>
                <w:docPart w:val="7B92FB6C2F7746C194AA7ACD02288744"/>
              </w:placeholder>
              <w15:appearance w15:val="hidden"/>
            </w:sdtPr>
            <w:sdtEndPr>
              <w:rPr>
                <w:rStyle w:val="Standardstycketeckensnitt"/>
                <w:bCs/>
              </w:rPr>
            </w:sdtEndPr>
            <w:sdtContent>
              <w:bookmarkStart w:id="105" w:name="_Hlk118704674"/>
              <w:sdt>
                <w:sdtPr>
                  <w:rPr>
                    <w:rStyle w:val="Meny-matalternativ"/>
                    <w:rFonts w:ascii="Oswald" w:hAnsi="Oswald"/>
                    <w:sz w:val="20"/>
                    <w:szCs w:val="20"/>
                  </w:rPr>
                  <w:alias w:val="Veckans Sallad"/>
                  <w:tag w:val="Veckans Sallad"/>
                  <w:id w:val="-995336597"/>
                  <w:placeholder>
                    <w:docPart w:val="E3501A43E37E4110B88F954A37B73487"/>
                  </w:placeholder>
                  <w15:appearance w15:val="hidden"/>
                </w:sdtPr>
                <w:sdtEndPr>
                  <w:rPr>
                    <w:rStyle w:val="Standardstycketeckensnitt"/>
                    <w:bCs/>
                  </w:rPr>
                </w:sdtEndPr>
                <w:sdtContent>
                  <w:sdt>
                    <w:sdtPr>
                      <w:rPr>
                        <w:rStyle w:val="Meny-matalternativ"/>
                        <w:rFonts w:ascii="Oswald" w:hAnsi="Oswald"/>
                        <w:sz w:val="20"/>
                        <w:szCs w:val="20"/>
                      </w:rPr>
                      <w:alias w:val="Veckans Sallad"/>
                      <w:tag w:val="Veckans Sallad"/>
                      <w:id w:val="-1551534997"/>
                      <w:placeholder>
                        <w:docPart w:val="FB1C84AF70884FECA51BED8810E25D47"/>
                      </w:placeholder>
                      <w15:appearance w15:val="hidden"/>
                    </w:sdtPr>
                    <w:sdtEndPr>
                      <w:rPr>
                        <w:rStyle w:val="Standardstycketeckensnitt"/>
                        <w:bCs/>
                      </w:rPr>
                    </w:sdtEndPr>
                    <w:sdtContent>
                      <w:sdt>
                        <w:sdtPr>
                          <w:rPr>
                            <w:rStyle w:val="Meny-matalternativ"/>
                            <w:rFonts w:ascii="Oswald" w:hAnsi="Oswald"/>
                            <w:sz w:val="20"/>
                            <w:szCs w:val="20"/>
                          </w:rPr>
                          <w:alias w:val="Veckans Sallad"/>
                          <w:tag w:val="Veckans Sallad"/>
                          <w:id w:val="-1976446299"/>
                          <w:placeholder>
                            <w:docPart w:val="3E00BB686E584495A794DC53A17FA6B9"/>
                          </w:placeholder>
                          <w15:appearance w15:val="hidden"/>
                        </w:sdtPr>
                        <w:sdtEndPr>
                          <w:rPr>
                            <w:rStyle w:val="Standardstycketeckensnitt"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Style w:val="Meny-matalternativ"/>
                                <w:rFonts w:ascii="Oswald" w:hAnsi="Oswald"/>
                                <w:sz w:val="20"/>
                                <w:szCs w:val="20"/>
                              </w:rPr>
                              <w:alias w:val="Veckans Sallad"/>
                              <w:tag w:val="Veckans Sallad"/>
                              <w:id w:val="644392377"/>
                              <w:placeholder>
                                <w:docPart w:val="7F6EF2F306D4471992153C7E7851C204"/>
                              </w:placeholder>
                              <w15:appearance w15:val="hidden"/>
                            </w:sdtPr>
                            <w:sdtEndPr>
                              <w:rPr>
                                <w:rStyle w:val="Standardstycketeckensnitt"/>
                                <w:bCs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Meny-matalternativ"/>
                                    <w:rFonts w:ascii="Oswald" w:hAnsi="Oswald"/>
                                    <w:sz w:val="20"/>
                                    <w:szCs w:val="20"/>
                                  </w:rPr>
                                  <w:alias w:val="Veckans Sallad"/>
                                  <w:tag w:val="Veckans Sallad"/>
                                  <w:id w:val="1586027459"/>
                                  <w:placeholder>
                                    <w:docPart w:val="86CD96656E574F2390974F9D0E421D8E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Standardstycketeckensnitt"/>
                                    <w:bCs/>
                                  </w:rPr>
                                </w:sdtEndPr>
                                <w:sdtContent>
                                  <w:bookmarkStart w:id="106" w:name="_Hlk43695216"/>
                                  <w:sdt>
                                    <w:sdtPr>
                                      <w:rPr>
                                        <w:rStyle w:val="Meny-matalternativ"/>
                                        <w:rFonts w:ascii="Oswald" w:hAnsi="Oswald"/>
                                        <w:sz w:val="20"/>
                                        <w:szCs w:val="20"/>
                                      </w:rPr>
                                      <w:alias w:val="Veckans Sallad"/>
                                      <w:tag w:val="Veckans Sallad"/>
                                      <w:id w:val="-1842607698"/>
                                      <w:placeholder>
                                        <w:docPart w:val="7B68C03E3D6E45B7867106C613145EC9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rStyle w:val="Standardstycketeckensnitt"/>
                                        <w:bCs/>
                                      </w:rPr>
                                    </w:sdtEndPr>
                                    <w:sdtContent>
                                      <w:bookmarkStart w:id="107" w:name="_Hlk44865539"/>
                                      <w:sdt>
                                        <w:sdtPr>
                                          <w:rPr>
                                            <w:rStyle w:val="Meny-matalternativ"/>
                                            <w:rFonts w:ascii="Oswald" w:hAnsi="Oswald"/>
                                            <w:sz w:val="20"/>
                                            <w:szCs w:val="20"/>
                                          </w:rPr>
                                          <w:alias w:val="Veckans Sallad"/>
                                          <w:tag w:val="Veckans Sallad"/>
                                          <w:id w:val="1457058855"/>
                                          <w:placeholder>
                                            <w:docPart w:val="D5A0663018014570A4B0CBA6C60703D9"/>
                                          </w:placeholder>
                                          <w15:appearance w15:val="hidden"/>
                                        </w:sdtPr>
                                        <w:sdtEndPr>
                                          <w:rPr>
                                            <w:rStyle w:val="Standardstycketeckensnitt"/>
                                            <w:bCs/>
                                          </w:rPr>
                                        </w:sdtEndPr>
                                        <w:sdtContent>
                                          <w:bookmarkStart w:id="108" w:name="_Hlk45254902"/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  <w:rFonts w:ascii="Oswald" w:hAnsi="Oswald"/>
                                                <w:sz w:val="20"/>
                                                <w:szCs w:val="20"/>
                                              </w:rPr>
                                              <w:alias w:val="Veckans Sallad"/>
                                              <w:tag w:val="Veckans Sallad"/>
                                              <w:id w:val="1134530100"/>
                                              <w:placeholder>
                                                <w:docPart w:val="F3CD74BE04C240EBA4C736E13675C12A"/>
                                              </w:placeholder>
                                              <w15:appearance w15:val="hidden"/>
                                            </w:sdtPr>
                                            <w:sdtEndPr>
                                              <w:rPr>
                                                <w:rStyle w:val="Standardstycketeckensnitt"/>
                                                <w:bCs/>
                                              </w:rPr>
                                            </w:sdtEndPr>
                                            <w:sdtContent>
                                              <w:bookmarkStart w:id="109" w:name="_Hlk47938203"/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  <w:rFonts w:ascii="Oswald" w:hAnsi="Oswald"/>
                                                    <w:sz w:val="20"/>
                                                    <w:szCs w:val="20"/>
                                                  </w:rPr>
                                                  <w:alias w:val="Veckans Sallad"/>
                                                  <w:tag w:val="Veckans Sallad"/>
                                                  <w:id w:val="-2087605874"/>
                                                  <w:placeholder>
                                                    <w:docPart w:val="28D88A7125CE4FF59434A66EA612EB51"/>
                                                  </w:placeholder>
                                                  <w15:appearance w15:val="hidden"/>
                                                </w:sdtPr>
                                                <w:sdtEndPr>
                                                  <w:rPr>
                                                    <w:rStyle w:val="Standardstycketeckensnitt"/>
                                                    <w:bCs/>
                                                  </w:rPr>
                                                </w:sdtEndPr>
                                                <w:sdtContent>
                                                  <w:bookmarkStart w:id="110" w:name="_Hlk48457006"/>
                                                  <w:sdt>
                                                    <w:sdtPr>
                                                      <w:rPr>
                                                        <w:rStyle w:val="Meny-matalternativ"/>
                                                        <w:rFonts w:ascii="Oswald" w:hAnsi="Oswald"/>
                                                        <w:sz w:val="20"/>
                                                        <w:szCs w:val="20"/>
                                                      </w:rPr>
                                                      <w:alias w:val="Veckans Sallad"/>
                                                      <w:tag w:val="Veckans Sallad"/>
                                                      <w:id w:val="-1182043533"/>
                                                      <w:placeholder>
                                                        <w:docPart w:val="6B4EE75E5D3241A29B430A0868854CB2"/>
                                                      </w:placeholder>
                                                      <w15:appearance w15:val="hidden"/>
                                                    </w:sdtPr>
                                                    <w:sdtEndPr>
                                                      <w:rPr>
                                                        <w:rStyle w:val="Standardstycketeckensnitt"/>
                                                        <w:bCs/>
                                                      </w:rPr>
                                                    </w:sdtEndPr>
                                                    <w:sdtContent>
                                                      <w:bookmarkStart w:id="111" w:name="_Hlk49145331"/>
                                                      <w:sdt>
                                                        <w:sdtPr>
                                                          <w:rPr>
                                                            <w:rStyle w:val="Meny-matalternativ"/>
                                                            <w:rFonts w:ascii="Oswald" w:hAnsi="Oswald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alias w:val="Veckans Sallad"/>
                                                          <w:tag w:val="Veckans Sallad"/>
                                                          <w:id w:val="527305194"/>
                                                          <w:placeholder>
                                                            <w:docPart w:val="D9B3B9C7F66C4434A554D1D884AA0C22"/>
                                                          </w:placeholder>
                                                          <w15:appearance w15:val="hidden"/>
                                                        </w:sdtPr>
                                                        <w:sdtEndPr>
                                                          <w:rPr>
                                                            <w:rStyle w:val="Standardstycketeckensnitt"/>
                                                            <w:bCs/>
                                                          </w:rPr>
                                                        </w:sdtEndPr>
                                                        <w:sdtContent>
                                                          <w:bookmarkStart w:id="112" w:name="_Hlk49750116"/>
                                                          <w:sdt>
                                                            <w:sdtPr>
                                                              <w:rPr>
                                                                <w:rStyle w:val="Meny-matalternativ"/>
                                                              </w:rPr>
                                                              <w:alias w:val="Veckans Sallad"/>
                                                              <w:tag w:val="Veckans Sallad"/>
                                                              <w:id w:val="2051882936"/>
                                                              <w:placeholder>
                                                                <w:docPart w:val="45868651EE3D4524A48B1C2133A390D1"/>
                                                              </w:placeholder>
                                                              <w15:appearance w15:val="hidden"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Style w:val="Standardstycketeckensnitt"/>
                                                                <w:rFonts w:ascii="Gill Sans Nova Cond" w:hAnsi="Gill Sans Nova Cond"/>
                                                                <w:bCs/>
                                                                <w:szCs w:val="18"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bookmarkStart w:id="113" w:name="_Hlk50358284"/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Style w:val="Meny-matalternativ"/>
                                                                  </w:rPr>
                                                                  <w:alias w:val="Veckans Sallad"/>
                                                                  <w:tag w:val="Veckans Sallad"/>
                                                                  <w:id w:val="-1072805009"/>
                                                                  <w:placeholder>
                                                                    <w:docPart w:val="928A8FB7C871460E854971D0AE0BAA9E"/>
                                                                  </w:placeholder>
                                                                  <w15:appearance w15:val="hidden"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Style w:val="Standardstycketeckensnitt"/>
                                                                    <w:rFonts w:ascii="Oswald" w:hAnsi="Oswald"/>
                                                                    <w:bCs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bookmarkStart w:id="114" w:name="_Hlk52772601"/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Style w:val="Meny-matalternativ"/>
                                                                      </w:rPr>
                                                                      <w:alias w:val="Veckans Sallad"/>
                                                                      <w:tag w:val="Veckans Sallad"/>
                                                                      <w:id w:val="-1604337135"/>
                                                                      <w:placeholder>
                                                                        <w:docPart w:val="EC5C85942BA7472580A3103AECE99D70"/>
                                                                      </w:placeholder>
                                                                      <w15:appearance w15:val="hidden"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Style w:val="Standardstycketeckensnitt"/>
                                                                        <w:rFonts w:ascii="Oswald" w:hAnsi="Oswald"/>
                                                                        <w:bCs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bookmarkStart w:id="115" w:name="_Hlk55194924"/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Style w:val="Meny-matalternativ"/>
                                                                          </w:rPr>
                                                                          <w:alias w:val="Veckans Sallad"/>
                                                                          <w:tag w:val="Veckans Sallad"/>
                                                                          <w:id w:val="1773895615"/>
                                                                          <w:placeholder>
                                                                            <w:docPart w:val="E638A937017D4C5DAE608D0DE77BFC4B"/>
                                                                          </w:placeholder>
                                                                          <w15:appearance w15:val="hidden"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Style w:val="Standardstycketeckensnitt"/>
                                                                            <w:rFonts w:ascii="Oswald" w:hAnsi="Oswald"/>
                                                                            <w:bCs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bookmarkStart w:id="116" w:name="_Hlk55800795"/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Style w:val="Meny-matalternativ"/>
                                                                              </w:rPr>
                                                                              <w:alias w:val="Veckans Sallad"/>
                                                                              <w:tag w:val="Veckans Sallad"/>
                                                                              <w:id w:val="-20633361"/>
                                                                              <w:placeholder>
                                                                                <w:docPart w:val="45FEC62A7F7C4015A7F89C13C0695063"/>
                                                                              </w:placeholder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Style w:val="Standardstycketeckensnitt"/>
                                                                                <w:rFonts w:ascii="Oswald" w:hAnsi="Oswald"/>
                                                                                <w:bCs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bookmarkStart w:id="117" w:name="_Hlk56404535"/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Style w:val="Meny-matalternativ"/>
                                                                                  </w:rPr>
                                                                                  <w:alias w:val="Veckans Sallad"/>
                                                                                  <w:tag w:val="Veckans Sallad"/>
                                                                                  <w:id w:val="1811518683"/>
                                                                                  <w:placeholder>
                                                                                    <w:docPart w:val="8066DE28866C43F6B269BE83222C02E2"/>
                                                                                  </w:placeholder>
                                                                                  <w15:appearance w15:val="hidden"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Style w:val="Standardstycketeckensnitt"/>
                                                                                    <w:rFonts w:ascii="Gill Sans Nova Cond" w:hAnsi="Gill Sans Nova Cond"/>
                                                                                    <w:bCs/>
                                                                                    <w:szCs w:val="18"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Style w:val="Meny-matalternativ"/>
                                                                                      </w:rPr>
                                                                                      <w:alias w:val="Veckans Sallad"/>
                                                                                      <w:tag w:val="Veckans Sallad"/>
                                                                                      <w:id w:val="-1399739660"/>
                                                                                      <w:placeholder>
                                                                                        <w:docPart w:val="A45FD21380764ED88C7FABE73B038C86"/>
                                                                                      </w:placeholder>
                                                                                      <w15:appearance w15:val="hidden"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Style w:val="Standardstycketeckensnitt"/>
                                                                                        <w:rFonts w:ascii="Oswald" w:hAnsi="Oswald"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Style w:val="Meny-matalternativ"/>
                                                                                          </w:rPr>
                                                                                          <w:alias w:val="Veckans Sallad"/>
                                                                                          <w:tag w:val="Veckans Sallad"/>
                                                                                          <w:id w:val="-117368363"/>
                                                                                          <w:placeholder>
                                                                                            <w:docPart w:val="9EE64AFA0F744E4A843BF121D8B94E47"/>
                                                                                          </w:placeholder>
                                                                                          <w15:appearance w15:val="hidden"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Style w:val="Standardstycketeckensnitt"/>
                                                                                            <w:rFonts w:ascii="Gill Sans Nova Cond" w:hAnsi="Gill Sans Nova Cond"/>
                                                                                            <w:bCs/>
                                                                                            <w:szCs w:val="18"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bookmarkStart w:id="118" w:name="_Hlk63662817"/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Style w:val="Meny-matalternativ"/>
                                                                                              </w:rPr>
                                                                                              <w:alias w:val="Veckans Sallad"/>
                                                                                              <w:tag w:val="Veckans Sallad"/>
                                                                                              <w:id w:val="-1761438515"/>
                                                                                              <w:placeholder>
                                                                                                <w:docPart w:val="5C1164EFFF634D24BC4C3F7D5A10F26D"/>
                                                                                              </w:placeholder>
                                                                                              <w15:appearance w15:val="hidden"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Style w:val="Standardstycketeckensnitt"/>
                                                                                                <w:rFonts w:ascii="Gill Sans Nova Cond" w:hAnsi="Gill Sans Nova Cond"/>
                                                                                                <w:bCs/>
                                                                                                <w:szCs w:val="18"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bookmarkStart w:id="119" w:name="_Hlk64872970"/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Style w:val="Meny-matalternativ"/>
                                                                                                  </w:rPr>
                                                                                                  <w:alias w:val="Veckans Sallad"/>
                                                                                                  <w:tag w:val="Veckans Sallad"/>
                                                                                                  <w:id w:val="-610747896"/>
                                                                                                  <w:placeholder>
                                                                                                    <w:docPart w:val="F0A6D7793C10427086BF590A0EDF7542"/>
                                                                                                  </w:placeholder>
                                                                                                  <w15:appearance w15:val="hidden"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Style w:val="Standardstycketeckensnitt"/>
                                                                                                    <w:rFonts w:ascii="Oswald" w:hAnsi="Oswald"/>
                                                                                                    <w:bCs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bookmarkStart w:id="120" w:name="_Hlk58819126"/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Style w:val="Meny-matalternativ"/>
                                                                                                      </w:rPr>
                                                                                                      <w:alias w:val="Veckans Sallad"/>
                                                                                                      <w:tag w:val="Veckans Sallad"/>
                                                                                                      <w:id w:val="274369714"/>
                                                                                                      <w:placeholder>
                                                                                                        <w:docPart w:val="9BC083DF9EEA478884B9E3226996B9DF"/>
                                                                                                      </w:placeholder>
                                                                                                      <w15:appearance w15:val="hidden"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Style w:val="Standardstycketeckensnitt"/>
                                                                                                        <w:rFonts w:ascii="Oswald" w:hAnsi="Oswald"/>
                                                                                                        <w:bCs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bookmarkStart w:id="121" w:name="_Hlk66078536"/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Style w:val="Meny-matalternativ"/>
                                                                                                          </w:rPr>
                                                                                                          <w:alias w:val="Veckans Sallad"/>
                                                                                                          <w:tag w:val="Veckans Sallad"/>
                                                                                                          <w:id w:val="-777322197"/>
                                                                                                          <w:placeholder>
                                                                                                            <w:docPart w:val="55F49A8E47334324833B4DA8F5AE755F"/>
                                                                                                          </w:placeholder>
                                                                                                          <w15:appearance w15:val="hidden"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Style w:val="Standardstycketeckensnitt"/>
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<w:bCs/>
                                                                                                            <w:szCs w:val="18"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bookmarkStart w:id="122" w:name="_Hlk72129254"/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Style w:val="Meny-matalternativ"/>
                                                                                                              </w:rPr>
                                                                                                              <w:alias w:val="Veckans Sallad"/>
                                                                                                              <w:tag w:val="Veckans Sallad"/>
                                                                                                              <w:id w:val="-980072656"/>
                                                                                                              <w:placeholder>
                                                                                                                <w:docPart w:val="2211C9753E984F5ABE68ECA5DD33716D"/>
                                                                                                              </w:placeholder>
                                                                                                              <w15:appearance w15:val="hidden"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Style w:val="Standardstycketeckensnitt"/>
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<w:bCs/>
                                                                                                                <w:szCs w:val="18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bookmarkStart w:id="123" w:name="_Hlk68499946"/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Style w:val="Meny-matalternativ"/>
                                                                                                                  </w:rPr>
                                                                                                                  <w:alias w:val="Veckans Sallad"/>
                                                                                                                  <w:tag w:val="Veckans Sallad"/>
                                                                                                                  <w:id w:val="-1494105113"/>
                                                                                                                  <w:placeholder>
                                                                                                                    <w:docPart w:val="F0041A3C140149CBB664FE3D79564129"/>
                                                                                                                  </w:placeholder>
                                                                                                                  <w15:appearance w15:val="hidden"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Style w:val="Standardstycketeckensnitt"/>
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<w:bCs/>
                                                                                                                    <w:szCs w:val="18"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bookmarkStart w:id="124" w:name="_Hlk73941382"/>
                                                                                                                  <w:bookmarkStart w:id="125" w:name="_Hlk70314542"/>
                                                                                                                  <w:bookmarkEnd w:id="104"/>
                                                                                                                  <w:bookmarkEnd w:id="118"/>
                                                                                                                  <w:bookmarkEnd w:id="119"/>
                                                                                                                  <w:bookmarkEnd w:id="120"/>
                                                                                                                  <w:bookmarkEnd w:id="121"/>
                                                                                                                  <w:bookmarkEnd w:id="122"/>
                                                                                                                  <w:bookmarkEnd w:id="123"/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Style w:val="Meny-matalternativ"/>
                                                                                                                      </w:rPr>
                                                                                                                      <w:alias w:val="Veckans Sallad"/>
                                                                                                                      <w:tag w:val="Veckans Sallad"/>
                                                                                                                      <w:id w:val="-38367903"/>
                                                                                                                      <w:placeholder>
                                                                                                                        <w:docPart w:val="6FF4DB3E1E434024A1792231271AA2D2"/>
                                                                                                                      </w:placeholder>
                                                                                                                      <w15:appearance w15:val="hidden"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<w:bCs/>
                                                                                                                        <w:szCs w:val="18"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</w:rPr>
                                                                                                                          <w:alias w:val="Veckans Sallad"/>
                                                                                                                          <w:tag w:val="Veckans Sallad"/>
                                                                                                                          <w:id w:val="2132053069"/>
                                                                                                                          <w:placeholder>
                                                                                                                            <w:docPart w:val="3D495CB606564713A1D683C496B31D7A"/>
                                                                                                                          </w:placeholder>
                                                                                                                          <w15:appearance w15:val="hidden"/>
                                                                                                                        </w:sdtPr>
                                                                                                                        <w:sdtEndPr>
                                                                                                                          <w:rPr>
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<w:bCs/>
                                                                                                                          </w:rPr>
                                                                                                                        </w:sdtEndPr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</w:rPr>
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<w:id w:val="738443085"/>
                                                                                                                              <w:placeholder>
                                                                                                                                <w:docPart w:val="57BE986EC260455CB41BFD2633F90AF5"/>
                                                                                                                              </w:placeholder>
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</w:sdtPr>
                                                                                                                            <w:sdtEndPr>
                                                                                                                              <w:rPr>
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</w:rPr>
                                                                                                                            </w:sdtEndPr>
                                                                                                                            <w:sdtContent>
                                                                                                                              <w:bookmarkStart w:id="126" w:name="_Hlk76362715"/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</w:rPr>
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<w:id w:val="-230162503"/>
                                                                                                                                  <w:placeholder>
                                                                                                                                    <w:docPart w:val="F8D96761382344E88B0AE8031B22D9B4"/>
                                                                                                                                  </w:placeholder>
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>
                                                                                                                                  <w:rPr>
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<w:bCs/>
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</w:rPr>
                                                                                                                                </w:sdtEndPr>
                                                                                                                                <w:sdtContent>
                                                                                                                                  <w:bookmarkStart w:id="127" w:name="_Hlk79381221"/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<w:id w:val="917450187"/>
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<w:docPart w:val="1B63E851DEB343A3934B67EC8A2B71F6"/>
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sdtEndPr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<w:id w:val="-1425026301"/>
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<w:docPart w:val="0B383BEE4F174B9DB1A4FF1C632409C4"/>
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<w:id w:val="-1936578894"/>
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<w:docPart w:val="87753CC090BD471A9424538100142A17"/>
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<w:id w:val="-720137535"/>
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<w:docPart w:val="5421FE535FAB45489CAA9CA567B4B855"/>
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<w:id w:val="1247534660"/>
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<w:docPart w:val="CF819BA2DC5C433F8FC8FA2929091A04"/>
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<w:id w:val="1255021078"/>
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<w:docPart w:val="FA439878DE034AA18D26D3DA66884D17"/>
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<w:id w:val="378126951"/>
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<w:docPart w:val="45FA9BA9BA5B4CD89D850AED8B6F6917"/>
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<w:id w:val="1224568373"/>
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<w:docPart w:val="B86A16510E594E21A6D227DF787D7352"/>
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<w:bookmarkStart w:id="128" w:name="_Hlk80597948"/>
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<w:id w:val="1194647936"/>
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<w:docPart w:val="D6C642159A954C1A81904AF84279BB70"/>
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<w:bookmarkStart w:id="129" w:name="_Hlk81204084"/>
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<w:id w:val="-769620372"/>
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<w:docPart w:val="C001156E716F49499F6C4B65E50B2674"/>
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<w:id w:val="239139855"/>
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<w:docPart w:val="D5BE58EB768846BBBBD36E5C5F9C13B8"/>
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<w:id w:val="1299109592"/>
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<w:docPart w:val="BC1271F30B7449779C4A1BB3ADD43D0A"/>
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<w:id w:val="-2074654701"/>
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<w:docPart w:val="7C551E3A4B974AA190D313DC6E899453"/>
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<w:id w:val="1664820971"/>
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<w:docPart w:val="341868882B0D4467BCB7F9C7DB06E91E"/>
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<w:id w:val="1132832675"/>
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<w:docPart w:val="5094635A14F04C049289A23E393F4639"/>
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<w:id w:val="-2056995781"/>
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<w:docPart w:val="B7040A6F847C469AB6963205DB33E665"/>
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<w:id w:val="-2077044024"/>
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<w:docPart w:val="822DA9A3D30C4FEC81B01B2D3A53BD19"/>
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<w:id w:val="-1324272621"/>
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<w:docPart w:val="3B335CBDDF714918832776CEAC10CBBA"/>
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<w:id w:val="166610164"/>
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<w:docPart w:val="57BA6F983DCA4187B0EC9AE3A6C4B6FE"/>
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<w:id w:val="1655796506"/>
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<w:docPart w:val="036667B95BEC407CB7567CC5B359AA81"/>
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<w:bookmarkStart w:id="130" w:name="_Hlk82406857"/>
                                                                                                                                                                                                                  <w:bookmarkStart w:id="131" w:name="_Hlk83016380"/>
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<w:id w:val="-1040279996"/>
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<w:docPart w:val="70DBEC2EF16F482D9481C8DA29C8AF1B"/>
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<w:bookmarkStart w:id="132" w:name="_Hlk78173944"/>
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<w:id w:val="-416715120"/>
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<w:docPart w:val="8CC0A73C76F246B6B4D45D3292C23F07"/>
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<w:id w:val="797101421"/>
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<w:docPart w:val="92DFA2A2BD47417A970F830C4DC3EF55"/>
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<w:id w:val="-313562242"/>
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<w:docPart w:val="9F4E44FCE1DF478CBC02A47A78169F8A"/>
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<w:bookmarkStart w:id="133" w:name="_Hlk66678941"/>
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<w:id w:val="2132201851"/>
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<w:docPart w:val="6D14A2D3721F4882B3EFD590C3B4CE9E"/>
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<w:bookmarkStart w:id="134" w:name="_Hlk85428413"/>
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<w:id w:val="247242248"/>
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<w:docPart w:val="5828F50CD57E4FEEAF6FDA8CAD8799B5"/>
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<w:id w:val="216710661"/>
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<w:docPart w:val="A87C32A4C99A45319EB8B5DFC6F8D229"/>
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<w:id w:val="698128898"/>
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<w:docPart w:val="063D79F2641F4D58B8572A19354030A5"/>
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<w:id w:val="-1596009001"/>
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<w:docPart w:val="DDC262B97F5640E1A16E62952507876E"/>
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<w:id w:val="111952273"/>
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<w:docPart w:val="AB8A60C1C8664108992E63830842E74D"/>
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<w:id w:val="-1250029850"/>
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<w:docPart w:val="93B60BF0E2BA479581E024777AB236CF"/>
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<w:id w:val="-464962187"/>
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<w:docPart w:val="193216829495488BA58B10A6FE0506CF"/>
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<w:id w:val="60450871"/>
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D039FEC8BD84716ACCEFAB70DCC883F"/>
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55137608"/>
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EF6DD18E40D438CAB7C87926C6F62C1"/>
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35" w:name="_Hlk86645686"/>
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60433134"/>
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E04F1733CA041C48A6FE957E1D6331B"/>
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B4228" w:rsidRPr="00DB56AD">
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36" w:name="_Hlk77569535"/>
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37" w:name="_Hlk96930266"/>
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9998474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5CE13CE0A864CEBA31545079B4FD5D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468745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1BE96F29D844C4B8051517CC5FE4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697455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0719C2B7CA34257BF381AE77648C0B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327391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201B3C914E64ED482FB679E7E8744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131674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28500FEE078410FB983FA114DA42BB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3087441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4D21C4B0C2648F4858DC78E7D509BF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810904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B95531B8AA44CC4877ABD5A725C7DC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5085936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EA02FAF08CA4E2AA3E2AA582CF757F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9648916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69E8FC050D54103AE12A2AC6F990D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438434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DDB3EDA788447F8A8708AB94835EC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761381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8C84FBFE55A41C586543E47AEC4C6A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093411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12F8342D96D4B9899E09E77D76CA18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663619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151D92124614B59B4CB9855D3CEF5D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764086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C38ED6690934280B0001F2CFFC69A2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38" w:name="_Hlk902754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989320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56633377D254A539BF38721FB8C45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008347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8CFE5C01A5746939A6562A01C36BD5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472614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D02D01EA9F64B36A4F19A3A06A61EE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9452011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22D4CD5F82142BEAF8B697AFC3675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3897661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562F5F9BF67432EBD47268562BD22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631298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88569AA9F054C52A5220630D0943A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66963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5CDCA1F52374712AB6C65386102CA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046268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1E1A536274C457485C6329C74E77BA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335489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9C647E51E7F4DBCA39CEBBE01E6FD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6508625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728EFF372904E70A03682CA5F39268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205929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8C353DFA87F426B907D0188A2DC8F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1887598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3BA5541819845D2AF5CC2674B814A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543650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068B9CD9B044F8EB0C4D16FE46B33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0700273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420D44A4BE947DF825FE62B06B52E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39" w:name="_Hlk957188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470512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0C9EF415A354CB48BC25842B1754CF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1177071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2F416411DD54EBD87FBFFCB97C42F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870696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F3C72363882437993B7AF4FF4704E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0" w:name="_Hlk975353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02800424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108E9CE4C56403C90BE44CAC977CA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584912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FEBAE2D25AE4404A11397D233F451F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1" w:name="_Hlk987443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816491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F30882ED49B4DB8BFC3671F835539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696261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A58A5ABDFAE4D2C9D556B71AF393A7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8879907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7E3011BBF414A36BCC22678357386F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733948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A3308DC4F58469EB564194E786D21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6936419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7479406DB7B4E328CFF8D0394821A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061948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0075B222C414E65A640D56BF6F027C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71169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6EACC28F22D4BF3A7845C81C19389D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9949466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6C0CA8CD1C9487D8C9FEC024D20814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569857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3521CDBF54344E288609D0DF9FF58B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624542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927FF78D39A437CBAB45C9C2F8E058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1278801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7778CFAE2DD4649B82127A6B97E63C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2" w:name="_Hlk1011539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347715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465F9347B78424D985094B5E6B2C4D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3" w:name="_Hlk709165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353193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E545EECDD514D10A1A12503FFE6E8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4" w:name="_Hlk101767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0022012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04610CF46254272A83A8DC1E7001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917528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58A3B1F2CB74B68B17B6ABF277D91F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5" w:name="_Hlk1023729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233038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CABFDACB23F482FB8766782469C19D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307342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1BEC2F7D1F54B669A304DD15E31B7C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6" w:name="_Hlk1035722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0622205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F8276D8281F4FCFA482D3CAE1193C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0007246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14CBDD2F81040ABB5BBC01031E3BEF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7" w:name="_Hlk1047918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912797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F461F1C37AF4D5BB082E17A71C37F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493317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91FBB90D92943BBA4571589EE2D1F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81771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2EA105BD8E34FA281145E3ABC961B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8" w:name="_Hlk1078061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3015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71F1FD4330F4B2D9D8C5B9FEEE5104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431613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292A2EBA75D43509EC83525CD004DC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0461089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793F5F3EFF04CD9A44B1AEF6CCFC3F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1339685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2C7FAD343AE450FAD26B77483E912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3795222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4EAD002681F4B778DF825565940236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8262515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61251F562644DBDB2F5CC36310676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49" w:name="_Hlk1114439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1027921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EE1DFD00E09447F9FE257B104B9F0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0" w:name="_Hlk1090253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977615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1211096A1FC457AB8B2B2BC154109D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37257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7DD788CB2A24BEB9CE86F095382DBC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070259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B5D75DE4008445098AF131F63EF43A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843479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54157AAC4944399A192356B365B4A3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2769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AF7DBAF5FE84FC4AB21866FE43C7C9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375438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944E050F23A40E5A89132E37080A1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012516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6C282AA54BE47C7B074EA20B34156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833394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3455C774843459DA4528B5F62EF0BA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0725350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4F4DED183864F8087D582CA179874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0326483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3816A5DBD264B0B8EEC3CF113AB33D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1282718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993A68D460D416CA952BB6C45C1EDC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1039346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11CB74989C84A02B06CEDA2455B072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32103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086F826C6534D23948B8363FF6B4F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4254216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748FF32F7634B729BBF832B4E9CC4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228491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4F4B5D80DF64089A3A3E3984F820E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88438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18E11531B8D404F8667965B23A230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8053595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9C7C2E6AA284788A80DBDF4CE4C9B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0482625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03F12AE4E124EBAA39100E0036A0C1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051564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F82CB9B0F744A579D56AE7B4D63249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271143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6376EF266964120AAF4E4754E77655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1" w:name="_Hlk119915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348582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3F2E4F0D548473CB1F9B06407DEF01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165688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505AAF51657472395D9F37E1472EE6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113268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3CB4F271F874C11B740F5FF27E0CF9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2" w:name="_Hlk1150761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062389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BF9B36D80014E409F70860C9C3C2DE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925614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433C148293947968BFF630635DAD5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344652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5A54ECCACE243208C963FBFB9DFA8B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3" w:name="_Hlk1096322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432503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DE75BBFC88F447882BB2F7B9316CBC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144778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22D4A245BD5477192C3DC01E9B3E0E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954589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17D54B9FB87461B9532F501813FE3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4" w:name="_Hlk1226753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940693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361CBB09F4540B8A5F3B7E6D6F8702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1047714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EC77957554B4E30B06395907D81E9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1570449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D5E8FB1E0BF42E7B7E46990932AC49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8393475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E45AFBED0444C36A2F5CC34D01DAEF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331521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B85E35BCF934075A4E83190B43958C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7023753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CC490C7ADC64F90B419AE8CD99589E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9068441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2D6AF62CF1444718A2C4DBD2FA65F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326333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3AAB026DFC1486095B23C7C40B55B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5713514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FD5A3280D8A4AD692BCEF1C2143DF8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5" w:name="_Hlk1235445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568367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CDAB247C3E549DA8DED466581A93AF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595311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4052179B59E43C981C91C2C259AED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6" w:name="_Hlk1241489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655273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F40937D81D641B59B05F707EB9B3E9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605118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EAE9D773A7E4750819E0BB60DEA47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7495718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D1E622426354D5BA9F445ECC71AB82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6183637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4E3607A18854399AE6FC135679BF4F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9787599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5E1D746246A4ECE97751234C47B99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8379641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A23B8FB073744B6B37D36AB9B405B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732308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78E5FE0E4884CACAF20F909095295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916546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EC11AFFD106465FB4F3590C20433A5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3779092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FD8011D92FD442E98F960DFED7DCA3A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653484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32812A4BFCB4966BDBCFFE1B14CC9E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8702672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403DB3A72994CA4A2C569EE3748A0D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8806647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E9684B2AF3946589B0A8F22499AD0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1785445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6CF73963C094A12BBEED7E740A941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2427907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F8A5A896DC64D9299C163C1CEFE0FB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380564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0831D49721A44E9A3693AAC1C57C8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7" w:name="_Hlk1265693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8907207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D8EC71491AB44C591BF350936C692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4646916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BE08A91E064447E8073A723B0C3E5A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8" w:name="_Hlk1277795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910129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5EAA9424A09470F98ABAE7C076470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861927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56A36254AB648C5B7D56971CD20076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617563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4394A5366F149EFB62D3B4B639049B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119362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7CDCD63898F4F658F12D20372B0000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59" w:name="_Hlk1283835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95206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24EEA9D169141B59EACF1F568578F4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9441212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26B6212AC61423BB74B9A16C88934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0" w:name="_Hlk1289892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550096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983ACC810504172B1232CC55896EB9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1234471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F581AA41ACD4BCCBE5FDFBA27C1BD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945145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61682A342C4473FB1B1652891C1BD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381403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55E3DE34314D447D8D527EAD3C03375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1065836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F175E7A95D24F0E82474382294A7B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5993195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5101AC5B4684E36A32F833FC72A72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682034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7B983ADD95641A78AADF8A436FC724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429399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D6FC189354D437C960B7184126BD4E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74175238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CF34CD6485146319689A25BBCB4AFA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1" w:name="_Hlk1295938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3676065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7363FD82BA24ADDAE804E6638F6DD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6185675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A4A60547D6646A29348400F5071DE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842008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B18142CD3964C01AB77AF3A5307C24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2" w:name="_Hlk1297803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8283147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0BAFD7B26BC4901AD6D96C4F77568C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3" w:name="_Hlk1320125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91191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36ABA046F9B4E8CB1B4BDC6767B53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2895596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AE9D72ECD9543C2971C5D2845D7B7B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477009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6BA73ECA5DA4F3A84A1ECFAED8364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4" w:name="_Hlk1338236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133136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959FF25473484D95AC993B3CD55AA5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5207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608D0B0243848AEB17307A5DB373AF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229051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3936569A56540E8B6F26A7708FA2C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951737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F23A59B4C89496798F19CDFEB342B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3972557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19B9E01129D943F39095C53388B5C9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2514038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97AF0A103B640E8905534F918CEF8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536319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E1CA3477341A407D963AD482AD1E691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3739017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0ACDCEFEB0DB42F6A7416276E401B8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9537748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25E82881A83E4AF7A4A5816A66FD9A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5" w:name="_Hlk1344322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784747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F41073E169A4639A8E28C03EB2E5A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5408125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5FE993B11084F5B8FB14B0F1D646A6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300528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FAE0CAA7993B4EDC8A078E94160C6E7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6" w:name="_Hlk1356420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7592901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64D5848EB30047F4B909545A557FF8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18614254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7894F9BAE7349DF976C5BEF8E1308A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7" w:name="_Hlk1386601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464309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D5FC22ACF623400EA697E0C12469AF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1196452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85640AEB9D5E4DFA8813DCF808FB1E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8671002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73B5A082BAE54617A65A547139422FF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5663722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7D19C7A5AB849F89F99697911845F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4448185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C8BC46B06D11459A963F9F4FDD7561B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8" w:name="_Hlk1435054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8841034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A8BF19182A2416C8D1FBE6A74200B1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2047674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A92F9AC79F85497EBD9BB45E884761DB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5219423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BB8A7FAB6B7247CFB98D4F06E31305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1917294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36A78B6E6A1B4D4FBDD596190B12C7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Start w:id="169" w:name="_Hlk1459241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Meny-matalternativ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alias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ag w:val="Veckans Salla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d w:val="-6558458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ocPart w:val="4FF5EFA8E19943519723C904956F23A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laceholde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15:appearance w15:val="hidden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Style w:val="Standardstycketeckensnit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Gill Sans Nova Cond" w:hAnsi="Gill Sans Nova Co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End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Amerikansk sallad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 w:rsidRPr="000A08C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med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rökt skinka,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440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tärnad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ost,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 w:rsidRPr="000A08C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majs, ananas m.m. samt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 w:rsidRPr="000A08C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Thousand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 w:rsidRPr="000A08C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 w:rsidRPr="000A08C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>island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 w:rsidR="0094115F" w:rsidRPr="000A08C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Fonts w:ascii="Oswald" w:hAnsi="Oswal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mallCaps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 xml:space="preserve"> dressing</w: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36"/>
    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35"/>
                                                                                                                                                                                                                                                                          <w:bookmarkEnd w:id="137"/>
    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    <w:bookmarkEnd w:id="134"/>
    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      <w:bookmarkEnd w:id="133"/>
    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    <w:bookmarkEnd w:id="132"/>
    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    <w:bookmarkEnd w:id="131"/>
    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      <w:bookmarkEnd w:id="130"/>
    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    <w:bookmarkEnd w:id="129"/>
    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      <w:bookmarkEnd w:id="128"/>
    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  <w:bookmarkEnd w:id="127"/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  <w:bookmarkEnd w:id="126"/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  <w:bookmarkEnd w:id="125"/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  <w:bookmarkEnd w:id="124"/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  <w:r w:rsidR="006F1246">
                                                                                    <w:rPr>
                                                                                      <w:rFonts w:ascii="Oswald" w:hAnsi="Oswald"/>
                                                                                      <w:smallCaps/>
                                                                                    </w:rPr>
                                                                                    <w:t xml:space="preserve"> </w:t>
                                                                                  </w:r>
                                                                                </w:sdtContent>
                                                                              </w:sdt>
                                                                              <w:bookmarkEnd w:id="117"/>
                                                                            </w:sdtContent>
                                                                          </w:sdt>
                                                                          <w:bookmarkEnd w:id="116"/>
                                                                        </w:sdtContent>
                                                                      </w:sdt>
                                                                      <w:bookmarkEnd w:id="115"/>
                                                                    </w:sdtContent>
                                                                  </w:sdt>
                                                                  <w:bookmarkEnd w:id="114"/>
                                                                </w:sdtContent>
                                                              </w:sdt>
                                                              <w:bookmarkEnd w:id="113"/>
                                                            </w:sdtContent>
                                                          </w:sdt>
                                                          <w:bookmarkEnd w:id="112"/>
                                                        </w:sdtContent>
                                                      </w:sdt>
                                                      <w:bookmarkEnd w:id="111"/>
                                                    </w:sdtContent>
                                                  </w:sdt>
                                                  <w:bookmarkEnd w:id="110"/>
                                                </w:sdtContent>
                                              </w:sdt>
                                              <w:bookmarkEnd w:id="109"/>
                                            </w:sdtContent>
                                          </w:sdt>
                                          <w:bookmarkEnd w:id="108"/>
                                        </w:sdtContent>
                                      </w:sdt>
                                      <w:bookmarkEnd w:id="107"/>
                                    </w:sdtContent>
                                  </w:sdt>
                                  <w:bookmarkEnd w:id="106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bookmarkEnd w:id="105"/>
            </w:sdtContent>
          </w:sdt>
        </w:sdtContent>
      </w:sdt>
      <w:r w:rsidR="00E46DC3">
        <w:rPr>
          <w:rStyle w:val="Meny-matalternativ"/>
          <w:rFonts w:ascii="Oswald" w:hAnsi="Oswald"/>
          <w:sz w:val="20"/>
          <w:szCs w:val="20"/>
        </w:rPr>
        <w:br/>
      </w:r>
      <w:r w:rsidRPr="00EA4D25">
        <w:rPr>
          <w:rStyle w:val="Meny-matalternativ"/>
          <w:rFonts w:ascii="Oswald" w:hAnsi="Oswald"/>
          <w:b/>
          <w:bCs/>
          <w:color w:val="FF0000"/>
          <w:sz w:val="20"/>
          <w:szCs w:val="20"/>
        </w:rPr>
        <w:t>VECKANS PASTASALLAD:</w:t>
      </w:r>
      <w:r w:rsidRPr="00DB278B">
        <w:rPr>
          <w:rStyle w:val="Meny-matalternativ"/>
          <w:rFonts w:ascii="Oswald" w:hAnsi="Oswald"/>
          <w:sz w:val="20"/>
          <w:szCs w:val="20"/>
        </w:rPr>
        <w:t xml:space="preserve"> </w:t>
      </w:r>
      <w:bookmarkStart w:id="170" w:name="_Hlk104791865"/>
      <w:bookmarkStart w:id="171" w:name="_Hlk129780423"/>
      <w:sdt>
        <w:sdtPr>
          <w:rPr>
            <w:rStyle w:val="Meny-matalternativ"/>
            <w:rFonts w:ascii="Oswald" w:hAnsi="Oswald"/>
            <w:sz w:val="20"/>
            <w:szCs w:val="20"/>
          </w:rPr>
          <w:alias w:val="Veckans Pastasallad"/>
          <w:tag w:val="PS"/>
          <w:id w:val="-1312473276"/>
          <w:placeholder>
            <w:docPart w:val="2D51DE4417694103961785C69F61AA6C"/>
          </w:placeholder>
          <w15:appearance w15:val="hidden"/>
        </w:sdtPr>
        <w:sdtContent>
          <w:sdt>
            <w:sdtPr>
              <w:rPr>
                <w:rStyle w:val="Meny-matalternativ"/>
                <w:rFonts w:ascii="Oswald" w:hAnsi="Oswald"/>
                <w:sz w:val="20"/>
                <w:szCs w:val="20"/>
              </w:rPr>
              <w:alias w:val="Veckans Pastasallad"/>
              <w:tag w:val="PS"/>
              <w:id w:val="-545441120"/>
              <w:placeholder>
                <w:docPart w:val="53CF0C213A3F487E9FC96FBA8E26B0E3"/>
              </w:placeholder>
              <w15:appearance w15:val="hidden"/>
            </w:sdtPr>
            <w:sdtContent>
              <w:bookmarkStart w:id="172" w:name="_Hlk44865602"/>
              <w:bookmarkStart w:id="173" w:name="_Hlk43695242"/>
              <w:sdt>
                <w:sdtPr>
                  <w:rPr>
                    <w:rStyle w:val="Meny-matalternativ"/>
                    <w:rFonts w:ascii="Oswald" w:hAnsi="Oswald"/>
                    <w:sz w:val="20"/>
                    <w:szCs w:val="20"/>
                  </w:rPr>
                  <w:alias w:val="Veckans Pastasallad"/>
                  <w:tag w:val="PS"/>
                  <w:id w:val="220876231"/>
                  <w:placeholder>
                    <w:docPart w:val="565ADB290075416894C37CA904872FD2"/>
                  </w:placeholder>
                  <w15:appearance w15:val="hidden"/>
                </w:sdtPr>
                <w:sdtContent>
                  <w:bookmarkStart w:id="174" w:name="_Hlk45254939"/>
                  <w:bookmarkEnd w:id="173"/>
                  <w:sdt>
                    <w:sdtPr>
                      <w:rPr>
                        <w:rStyle w:val="Meny-matalternativ"/>
                        <w:rFonts w:ascii="Oswald" w:hAnsi="Oswald"/>
                        <w:sz w:val="20"/>
                        <w:szCs w:val="20"/>
                      </w:rPr>
                      <w:alias w:val="Veckans Pastasallad"/>
                      <w:tag w:val="PS"/>
                      <w:id w:val="-651911041"/>
                      <w:placeholder>
                        <w:docPart w:val="605A6D31D9514D6E998686E2AC11782C"/>
                      </w:placeholder>
                      <w15:appearance w15:val="hidden"/>
                    </w:sdtPr>
                    <w:sdtContent>
                      <w:bookmarkStart w:id="175" w:name="_Hlk49145424"/>
                      <w:sdt>
                        <w:sdtPr>
                          <w:rPr>
                            <w:rStyle w:val="Meny-matalternativ"/>
                            <w:rFonts w:ascii="Oswald" w:hAnsi="Oswald"/>
                            <w:sz w:val="20"/>
                            <w:szCs w:val="20"/>
                          </w:rPr>
                          <w:alias w:val="Veckans Pastasallad"/>
                          <w:tag w:val="PS"/>
                          <w:id w:val="1566987866"/>
                          <w:placeholder>
                            <w:docPart w:val="1D99C3984FD84C558C877F4C85377FA9"/>
                          </w:placeholder>
                          <w15:appearance w15:val="hidden"/>
                        </w:sdtPr>
                        <w:sdtContent>
                          <w:bookmarkStart w:id="176" w:name="_Hlk50358352"/>
                          <w:sdt>
                            <w:sdtPr>
                              <w:rPr>
                                <w:rStyle w:val="Meny-matalternativ"/>
                              </w:rPr>
                              <w:alias w:val="Veckans Pastasallad"/>
                              <w:tag w:val="PS"/>
                              <w:id w:val="836580893"/>
                              <w:placeholder>
                                <w:docPart w:val="22EEEB9F5C2A4216870456F66DB501E2"/>
                              </w:placeholder>
                              <w15:appearance w15:val="hidden"/>
                            </w:sdtPr>
                            <w:sdtContent>
                              <w:bookmarkStart w:id="177" w:name="_Hlk50957974"/>
                              <w:sdt>
                                <w:sdtPr>
                                  <w:rPr>
                                    <w:rStyle w:val="Meny-matalternativ"/>
                                  </w:rPr>
                                  <w:alias w:val="Veckans Pastasallad"/>
                                  <w:tag w:val="PS"/>
                                  <w:id w:val="986206805"/>
                                  <w:placeholder>
                                    <w:docPart w:val="AFD654ADB8EB4DD695B5F881E99CA2DD"/>
                                  </w:placeholder>
                                  <w15:appearance w15:val="hidden"/>
                                </w:sdtPr>
                                <w:sdtEndPr>
                                  <w:rPr>
                                    <w:rStyle w:val="Meny-matalternativ"/>
                                    <w:rFonts w:ascii="Oswald" w:hAnsi="Oswald"/>
                                  </w:rPr>
                                </w:sdtEndPr>
                                <w:sdtContent>
                                  <w:bookmarkStart w:id="178" w:name="_Hlk86645729"/>
                                  <w:bookmarkStart w:id="179" w:name="_Hlk85428453"/>
                                  <w:bookmarkStart w:id="180" w:name="_Hlk70314577"/>
                                  <w:bookmarkStart w:id="181" w:name="_Hlk83016421"/>
                                  <w:bookmarkStart w:id="182" w:name="_Hlk82406905"/>
                                  <w:bookmarkStart w:id="183" w:name="_Hlk77569568"/>
                                  <w:bookmarkStart w:id="184" w:name="_Hlk81204115"/>
                                  <w:bookmarkStart w:id="185" w:name="_Hlk80597974"/>
                                  <w:bookmarkStart w:id="186" w:name="_Hlk61844459"/>
                                  <w:bookmarkStart w:id="187" w:name="_Hlk68500123"/>
                                  <w:bookmarkStart w:id="188" w:name="_Hlk76362736"/>
                                  <w:bookmarkStart w:id="189" w:name="_Hlk71519337"/>
                                  <w:bookmarkStart w:id="190" w:name="_Hlk66078567"/>
                                  <w:bookmarkStart w:id="191" w:name="_Hlk64873006"/>
                                  <w:bookmarkStart w:id="192" w:name="_Hlk52169006"/>
                                  <w:bookmarkStart w:id="193" w:name="_Hlk52772641"/>
                                  <w:bookmarkStart w:id="194" w:name="_Hlk63662851"/>
                                  <w:bookmarkStart w:id="195" w:name="_Hlk135642134"/>
                                  <w:sdt>
                                    <w:sdtPr>
                                      <w:rPr>
                                        <w:rStyle w:val="Meny-matalternativ"/>
                                      </w:rPr>
                                      <w:alias w:val="Veckans Pastasallad"/>
                                      <w:tag w:val="PS"/>
                                      <w:id w:val="218478231"/>
                                      <w:placeholder>
                                        <w:docPart w:val="DCD109DCA5134D1BB14328C791123681"/>
                                      </w:placeholder>
                                      <w15:appearance w15:val="hidden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Meny-matalternativ"/>
                                          </w:rPr>
                                          <w:alias w:val="Veckans Pastasallad"/>
                                          <w:tag w:val="PS"/>
                                          <w:id w:val="-974976073"/>
                                          <w:placeholder>
                                            <w:docPart w:val="77BF3701E268406B9468B00BB8ABE494"/>
                                          </w:placeholder>
                                          <w15:appearance w15:val="hidden"/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Meny-matalternativ"/>
                                              </w:rPr>
                                              <w:alias w:val="Veckans Pastasallad"/>
                                              <w:tag w:val="PS"/>
                                              <w:id w:val="-436836017"/>
                                              <w:placeholder>
                                                <w:docPart w:val="92FA558B7BA3462AA8994AECAAE3FE56"/>
                                              </w:placeholder>
                                              <w15:appearance w15:val="hidden"/>
                                            </w:sdtPr>
                                            <w:sdtContent>
                                              <w:bookmarkStart w:id="196" w:name="_Hlk119915480"/>
                                              <w:sdt>
                                                <w:sdtPr>
                                                  <w:rPr>
                                                    <w:rStyle w:val="Meny-matalternativ"/>
                                                  </w:rPr>
                                                  <w:alias w:val="Veckans Pastasallad"/>
                                                  <w:tag w:val="PS"/>
                                                  <w:id w:val="-838311522"/>
                                                  <w:placeholder>
                                                    <w:docPart w:val="764983E2180F40AC9E490AEBE85A965D"/>
                                                  </w:placeholder>
                                                  <w15:appearance w15:val="hidden"/>
                                                </w:sdtPr>
                                                <w:sdtContent>
                                                  <w:bookmarkStart w:id="197" w:name="_Hlk55194961"/>
                                                  <w:r w:rsidR="0094115F" w:rsidRPr="000502CD">
                                                    <w:rPr>
                                                      <w:rFonts w:ascii="Oswald" w:hAnsi="Oswald"/>
                                                      <w:b/>
                                                      <w:bCs/>
                                                      <w:smallCaps/>
                                                    </w:rPr>
                                                    <w:t>K</w:t>
                                                  </w:r>
                                                  <w:r w:rsidR="0094115F">
                                                    <w:rPr>
                                                      <w:rFonts w:ascii="Oswald" w:hAnsi="Oswald"/>
                                                      <w:b/>
                                                      <w:bCs/>
                                                      <w:smallCaps/>
                                                    </w:rPr>
                                                    <w:t>rämig</w:t>
                                                  </w:r>
                                                  <w:r w:rsidR="0094115F" w:rsidRPr="000502CD">
                                                    <w:rPr>
                                                      <w:rFonts w:ascii="Oswald" w:hAnsi="Oswald"/>
                                                      <w:b/>
                                                      <w:bCs/>
                                                      <w:smallCaps/>
                                                    </w:rPr>
                                                    <w:t xml:space="preserve"> Pastasallad</w:t>
                                                  </w:r>
                                                  <w:r w:rsidR="0094115F" w:rsidRPr="000502CD">
                                                    <w:rPr>
                                                      <w:rFonts w:ascii="Oswald" w:hAnsi="Oswald"/>
                                                      <w:smallCaps/>
                                                    </w:rPr>
                                                    <w:t xml:space="preserve"> med </w:t>
                                                  </w:r>
                                                  <w:r w:rsidR="0094115F">
                                                    <w:rPr>
                                                      <w:rFonts w:ascii="Oswald" w:hAnsi="Oswald"/>
                                                      <w:smallCaps/>
                                                    </w:rPr>
                                                    <w:t>kräftstjärtar</w:t>
                                                  </w:r>
                                                  <w:r w:rsidR="0094115F">
                                                    <w:rPr>
                                                      <w:rFonts w:ascii="Oswald" w:hAnsi="Oswald"/>
                                                      <w:smallCaps/>
                                                    </w:rPr>
                                                    <w:t>, körsbärstomater</w:t>
                                                  </w:r>
                                                  <w:r w:rsidR="0094115F" w:rsidRPr="000502CD">
                                                    <w:rPr>
                                                      <w:rFonts w:ascii="Oswald" w:hAnsi="Oswald"/>
                                                      <w:smallCaps/>
                                                    </w:rPr>
                                                    <w:t xml:space="preserve"> och </w:t>
                                                  </w:r>
                                                  <w:bookmarkEnd w:id="197"/>
                                                  <w:r w:rsidR="0094115F">
                                                    <w:rPr>
                                                      <w:rFonts w:ascii="Oswald" w:hAnsi="Oswald"/>
                                                      <w:smallCaps/>
                                                    </w:rPr>
                                                    <w:t>paprika</w:t>
                                                  </w:r>
                                                  <w:r w:rsidR="0094115F">
                                                    <w:rPr>
                                                      <w:rFonts w:ascii="Oswald" w:hAnsi="Oswald"/>
                                                      <w:smallCaps/>
                                                    </w:rPr>
                                                    <w:t>, kokt ägg m.m.</w:t>
                                                  </w:r>
                                                </w:sdtContent>
                                              </w:sdt>
                                              <w:bookmarkEnd w:id="196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bookmarkEnd w:id="195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bookmarkEnd w:id="170"/>
      <w:bookmarkEnd w:id="171"/>
      <w:bookmarkEnd w:id="172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0E3C017B" w14:textId="1C1449FE" w:rsidR="00475999" w:rsidRDefault="00D606C7" w:rsidP="007F478B">
      <w:pPr>
        <w:rPr>
          <w:rFonts w:ascii="Gill Sans Nova Cond" w:hAnsi="Gill Sans Nova Cond"/>
          <w:b/>
          <w:sz w:val="24"/>
        </w:rPr>
      </w:pPr>
      <w:r w:rsidRPr="0079555D">
        <w:rPr>
          <w:rFonts w:ascii="Gill Sans Nova Cond" w:hAnsi="Gill Sans Nova Cond" w:cstheme="majorHAns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F2EEB4" wp14:editId="70EADE7A">
                <wp:simplePos x="0" y="0"/>
                <wp:positionH relativeFrom="column">
                  <wp:posOffset>259080</wp:posOffset>
                </wp:positionH>
                <wp:positionV relativeFrom="page">
                  <wp:posOffset>9544050</wp:posOffset>
                </wp:positionV>
                <wp:extent cx="5619750" cy="702945"/>
                <wp:effectExtent l="0" t="0" r="0" b="1905"/>
                <wp:wrapThrough wrapText="bothSides">
                  <wp:wrapPolygon edited="0">
                    <wp:start x="220" y="0"/>
                    <wp:lineTo x="220" y="21073"/>
                    <wp:lineTo x="21307" y="21073"/>
                    <wp:lineTo x="21307" y="0"/>
                    <wp:lineTo x="220" y="0"/>
                  </wp:wrapPolygon>
                </wp:wrapThrough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850F" w14:textId="1E8DE161" w:rsidR="0079093D" w:rsidRPr="00D606C7" w:rsidRDefault="00240265" w:rsidP="004F14B6">
                            <w:pPr>
                              <w:rPr>
                                <w:rFonts w:ascii="Gill Sans Nova Cond" w:hAnsi="Gill Sans Nova Cond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40265">
                              <w:rPr>
                                <w:rFonts w:ascii="Gill Sans Nova Cond" w:hAnsi="Gill Sans Nova Cond"/>
                                <w:b/>
                                <w:outline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32DDB2B" wp14:editId="16BAD777">
                                  <wp:extent cx="5381625" cy="428625"/>
                                  <wp:effectExtent l="0" t="0" r="9525" b="9525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16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0F2EEB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0.4pt;margin-top:751.5pt;width:442.5pt;height:5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" filled="f" stroked="f">
                <v:textbox>
                  <w:txbxContent>
                    <w:p w14:paraId="5847850F" w14:textId="1E8DE161" w:rsidR="0079093D" w:rsidRPr="00D606C7" w:rsidRDefault="00240265" w:rsidP="004F14B6">
                      <w:pPr>
                        <w:rPr>
                          <w:rFonts w:ascii="Gill Sans Nova Cond" w:hAnsi="Gill Sans Nova Cond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40265">
                        <w:rPr>
                          <w:rFonts w:ascii="Gill Sans Nova Cond" w:hAnsi="Gill Sans Nova Cond"/>
                          <w:b/>
                          <w:outline/>
                          <w:noProof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32DDB2B" wp14:editId="16BAD777">
                            <wp:extent cx="5381625" cy="428625"/>
                            <wp:effectExtent l="0" t="0" r="9525" b="9525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816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FA6ECF3" w14:textId="3F3643AC" w:rsidR="006A7C34" w:rsidRPr="0079555D" w:rsidRDefault="006A7C34" w:rsidP="006A7C34">
      <w:pPr>
        <w:jc w:val="center"/>
        <w:rPr>
          <w:rFonts w:ascii="Gill Sans Nova Cond" w:hAnsi="Gill Sans Nova Cond"/>
          <w:bCs/>
          <w:szCs w:val="18"/>
        </w:rPr>
      </w:pPr>
    </w:p>
    <w:sectPr w:rsidR="006A7C34" w:rsidRPr="0079555D" w:rsidSect="00CF403D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Nova Cond">
    <w:altName w:val="Calibri"/>
    <w:charset w:val="00"/>
    <w:family w:val="swiss"/>
    <w:pitch w:val="variable"/>
    <w:sig w:usb0="8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C2"/>
    <w:rsid w:val="00000803"/>
    <w:rsid w:val="000018F9"/>
    <w:rsid w:val="00001C86"/>
    <w:rsid w:val="00002138"/>
    <w:rsid w:val="00002291"/>
    <w:rsid w:val="000067A9"/>
    <w:rsid w:val="00007F88"/>
    <w:rsid w:val="00010B83"/>
    <w:rsid w:val="00010EA7"/>
    <w:rsid w:val="00011A62"/>
    <w:rsid w:val="0001592A"/>
    <w:rsid w:val="00015A0A"/>
    <w:rsid w:val="00021EE6"/>
    <w:rsid w:val="00022018"/>
    <w:rsid w:val="000235A7"/>
    <w:rsid w:val="00024271"/>
    <w:rsid w:val="0002460D"/>
    <w:rsid w:val="00024703"/>
    <w:rsid w:val="00025B5E"/>
    <w:rsid w:val="00027846"/>
    <w:rsid w:val="0003152B"/>
    <w:rsid w:val="000331BC"/>
    <w:rsid w:val="000336AE"/>
    <w:rsid w:val="00034C7A"/>
    <w:rsid w:val="00034D95"/>
    <w:rsid w:val="000362C0"/>
    <w:rsid w:val="00037380"/>
    <w:rsid w:val="0004031C"/>
    <w:rsid w:val="00041876"/>
    <w:rsid w:val="00041F36"/>
    <w:rsid w:val="00044F30"/>
    <w:rsid w:val="00045925"/>
    <w:rsid w:val="0004761F"/>
    <w:rsid w:val="000502CD"/>
    <w:rsid w:val="00054E2E"/>
    <w:rsid w:val="00055B62"/>
    <w:rsid w:val="00056F69"/>
    <w:rsid w:val="000577F5"/>
    <w:rsid w:val="00060B8E"/>
    <w:rsid w:val="0006131E"/>
    <w:rsid w:val="00061786"/>
    <w:rsid w:val="00061E02"/>
    <w:rsid w:val="00062B33"/>
    <w:rsid w:val="000676EE"/>
    <w:rsid w:val="00067E10"/>
    <w:rsid w:val="00074627"/>
    <w:rsid w:val="00076831"/>
    <w:rsid w:val="000770FE"/>
    <w:rsid w:val="0007774C"/>
    <w:rsid w:val="0008303B"/>
    <w:rsid w:val="00084ACC"/>
    <w:rsid w:val="00086116"/>
    <w:rsid w:val="00090A2B"/>
    <w:rsid w:val="000911BB"/>
    <w:rsid w:val="0009146C"/>
    <w:rsid w:val="0009188D"/>
    <w:rsid w:val="000920DE"/>
    <w:rsid w:val="000941D5"/>
    <w:rsid w:val="000941F2"/>
    <w:rsid w:val="00095C47"/>
    <w:rsid w:val="0009752A"/>
    <w:rsid w:val="000A08C0"/>
    <w:rsid w:val="000A1601"/>
    <w:rsid w:val="000A16C8"/>
    <w:rsid w:val="000A2D36"/>
    <w:rsid w:val="000A4D40"/>
    <w:rsid w:val="000A510E"/>
    <w:rsid w:val="000A577D"/>
    <w:rsid w:val="000A5E1B"/>
    <w:rsid w:val="000A619B"/>
    <w:rsid w:val="000A7636"/>
    <w:rsid w:val="000B2ACF"/>
    <w:rsid w:val="000B4017"/>
    <w:rsid w:val="000B5463"/>
    <w:rsid w:val="000B766B"/>
    <w:rsid w:val="000C161E"/>
    <w:rsid w:val="000C193D"/>
    <w:rsid w:val="000C1B1A"/>
    <w:rsid w:val="000C3D16"/>
    <w:rsid w:val="000C3ECB"/>
    <w:rsid w:val="000C648B"/>
    <w:rsid w:val="000D1F13"/>
    <w:rsid w:val="000D3D97"/>
    <w:rsid w:val="000E059B"/>
    <w:rsid w:val="000E13D4"/>
    <w:rsid w:val="000E20AF"/>
    <w:rsid w:val="000E3690"/>
    <w:rsid w:val="000E5730"/>
    <w:rsid w:val="000E73FF"/>
    <w:rsid w:val="000E7899"/>
    <w:rsid w:val="000F0175"/>
    <w:rsid w:val="000F06CB"/>
    <w:rsid w:val="000F313F"/>
    <w:rsid w:val="000F3D53"/>
    <w:rsid w:val="000F5E40"/>
    <w:rsid w:val="000F6921"/>
    <w:rsid w:val="0010238D"/>
    <w:rsid w:val="00106585"/>
    <w:rsid w:val="00110DA7"/>
    <w:rsid w:val="00115454"/>
    <w:rsid w:val="00116D8E"/>
    <w:rsid w:val="0012130C"/>
    <w:rsid w:val="00123423"/>
    <w:rsid w:val="00123507"/>
    <w:rsid w:val="001255E4"/>
    <w:rsid w:val="001272B5"/>
    <w:rsid w:val="00127F9C"/>
    <w:rsid w:val="00131DEA"/>
    <w:rsid w:val="0013367D"/>
    <w:rsid w:val="00141AED"/>
    <w:rsid w:val="00141DD7"/>
    <w:rsid w:val="00142404"/>
    <w:rsid w:val="00143142"/>
    <w:rsid w:val="00143D20"/>
    <w:rsid w:val="00143DAD"/>
    <w:rsid w:val="00150163"/>
    <w:rsid w:val="0015163C"/>
    <w:rsid w:val="0015414A"/>
    <w:rsid w:val="0015433A"/>
    <w:rsid w:val="001558F2"/>
    <w:rsid w:val="00156CBD"/>
    <w:rsid w:val="00156FDB"/>
    <w:rsid w:val="001571A9"/>
    <w:rsid w:val="00166CF1"/>
    <w:rsid w:val="001677CD"/>
    <w:rsid w:val="00172E77"/>
    <w:rsid w:val="00173305"/>
    <w:rsid w:val="00175CA3"/>
    <w:rsid w:val="00177869"/>
    <w:rsid w:val="00182708"/>
    <w:rsid w:val="00182B11"/>
    <w:rsid w:val="00184B1B"/>
    <w:rsid w:val="0018521A"/>
    <w:rsid w:val="001865F0"/>
    <w:rsid w:val="00190599"/>
    <w:rsid w:val="00190D3B"/>
    <w:rsid w:val="00190E82"/>
    <w:rsid w:val="0019525A"/>
    <w:rsid w:val="001A0ACF"/>
    <w:rsid w:val="001A1CA2"/>
    <w:rsid w:val="001A26AE"/>
    <w:rsid w:val="001A441E"/>
    <w:rsid w:val="001A4598"/>
    <w:rsid w:val="001A648F"/>
    <w:rsid w:val="001B3013"/>
    <w:rsid w:val="001B356E"/>
    <w:rsid w:val="001B6439"/>
    <w:rsid w:val="001B6AD5"/>
    <w:rsid w:val="001C3824"/>
    <w:rsid w:val="001C447B"/>
    <w:rsid w:val="001C51F3"/>
    <w:rsid w:val="001C67FF"/>
    <w:rsid w:val="001C705D"/>
    <w:rsid w:val="001D30D8"/>
    <w:rsid w:val="001D4766"/>
    <w:rsid w:val="001D6D38"/>
    <w:rsid w:val="001E01AB"/>
    <w:rsid w:val="001E07D3"/>
    <w:rsid w:val="001E2A84"/>
    <w:rsid w:val="001E3E23"/>
    <w:rsid w:val="001E475F"/>
    <w:rsid w:val="001E5F52"/>
    <w:rsid w:val="001F3271"/>
    <w:rsid w:val="001F3678"/>
    <w:rsid w:val="001F3B64"/>
    <w:rsid w:val="001F59CE"/>
    <w:rsid w:val="001F5D93"/>
    <w:rsid w:val="001F6D16"/>
    <w:rsid w:val="001F719E"/>
    <w:rsid w:val="001F7219"/>
    <w:rsid w:val="001F7962"/>
    <w:rsid w:val="00200A13"/>
    <w:rsid w:val="00206147"/>
    <w:rsid w:val="0020695C"/>
    <w:rsid w:val="00207A80"/>
    <w:rsid w:val="00207B35"/>
    <w:rsid w:val="00210944"/>
    <w:rsid w:val="0021177E"/>
    <w:rsid w:val="002127F9"/>
    <w:rsid w:val="00212DAE"/>
    <w:rsid w:val="0021336B"/>
    <w:rsid w:val="00213C87"/>
    <w:rsid w:val="0021575E"/>
    <w:rsid w:val="00220078"/>
    <w:rsid w:val="0022085E"/>
    <w:rsid w:val="0022314E"/>
    <w:rsid w:val="00226262"/>
    <w:rsid w:val="00227A52"/>
    <w:rsid w:val="0023201E"/>
    <w:rsid w:val="002333B6"/>
    <w:rsid w:val="00237A2B"/>
    <w:rsid w:val="00240265"/>
    <w:rsid w:val="002439A2"/>
    <w:rsid w:val="00245263"/>
    <w:rsid w:val="0024646F"/>
    <w:rsid w:val="00247EFE"/>
    <w:rsid w:val="002505A8"/>
    <w:rsid w:val="00251AE5"/>
    <w:rsid w:val="0025590D"/>
    <w:rsid w:val="00256F96"/>
    <w:rsid w:val="00257CF1"/>
    <w:rsid w:val="00260F2F"/>
    <w:rsid w:val="002624BF"/>
    <w:rsid w:val="00263A02"/>
    <w:rsid w:val="002646D1"/>
    <w:rsid w:val="00267565"/>
    <w:rsid w:val="002715F4"/>
    <w:rsid w:val="002739FB"/>
    <w:rsid w:val="00274491"/>
    <w:rsid w:val="00280DB1"/>
    <w:rsid w:val="00281082"/>
    <w:rsid w:val="00282BA2"/>
    <w:rsid w:val="002842ED"/>
    <w:rsid w:val="00284B58"/>
    <w:rsid w:val="002857F7"/>
    <w:rsid w:val="00285C87"/>
    <w:rsid w:val="0028680F"/>
    <w:rsid w:val="00286A13"/>
    <w:rsid w:val="002879F2"/>
    <w:rsid w:val="0029065A"/>
    <w:rsid w:val="00291C4E"/>
    <w:rsid w:val="0029214C"/>
    <w:rsid w:val="00292809"/>
    <w:rsid w:val="002A0483"/>
    <w:rsid w:val="002A0F0D"/>
    <w:rsid w:val="002A31D3"/>
    <w:rsid w:val="002A3A70"/>
    <w:rsid w:val="002A5FEB"/>
    <w:rsid w:val="002A703E"/>
    <w:rsid w:val="002B57E9"/>
    <w:rsid w:val="002B5C74"/>
    <w:rsid w:val="002B7ADF"/>
    <w:rsid w:val="002C02B8"/>
    <w:rsid w:val="002C51C8"/>
    <w:rsid w:val="002C5A5A"/>
    <w:rsid w:val="002C5F16"/>
    <w:rsid w:val="002D0ACA"/>
    <w:rsid w:val="002D29F8"/>
    <w:rsid w:val="002D3213"/>
    <w:rsid w:val="002D4B08"/>
    <w:rsid w:val="002D56D5"/>
    <w:rsid w:val="002D6436"/>
    <w:rsid w:val="002D6632"/>
    <w:rsid w:val="002D71B2"/>
    <w:rsid w:val="002D7DFA"/>
    <w:rsid w:val="002E11F9"/>
    <w:rsid w:val="002E1615"/>
    <w:rsid w:val="002E1CF4"/>
    <w:rsid w:val="002E45DB"/>
    <w:rsid w:val="002F345B"/>
    <w:rsid w:val="002F560C"/>
    <w:rsid w:val="002F58B2"/>
    <w:rsid w:val="002F657C"/>
    <w:rsid w:val="00301DB9"/>
    <w:rsid w:val="00301E17"/>
    <w:rsid w:val="003034E3"/>
    <w:rsid w:val="003042EE"/>
    <w:rsid w:val="00304ED0"/>
    <w:rsid w:val="003069B4"/>
    <w:rsid w:val="003070EB"/>
    <w:rsid w:val="00307B0F"/>
    <w:rsid w:val="00310F31"/>
    <w:rsid w:val="0031178C"/>
    <w:rsid w:val="003125C7"/>
    <w:rsid w:val="00312863"/>
    <w:rsid w:val="00314DA6"/>
    <w:rsid w:val="00315227"/>
    <w:rsid w:val="00315364"/>
    <w:rsid w:val="00315A64"/>
    <w:rsid w:val="00317CDC"/>
    <w:rsid w:val="003227D3"/>
    <w:rsid w:val="00323BBC"/>
    <w:rsid w:val="0032454A"/>
    <w:rsid w:val="00325CBF"/>
    <w:rsid w:val="0032742D"/>
    <w:rsid w:val="0033078E"/>
    <w:rsid w:val="00331A26"/>
    <w:rsid w:val="00333ADA"/>
    <w:rsid w:val="00334FAA"/>
    <w:rsid w:val="003357C9"/>
    <w:rsid w:val="00335FA8"/>
    <w:rsid w:val="00336C09"/>
    <w:rsid w:val="0033794D"/>
    <w:rsid w:val="00341960"/>
    <w:rsid w:val="00341A81"/>
    <w:rsid w:val="00343521"/>
    <w:rsid w:val="00343B5C"/>
    <w:rsid w:val="00344402"/>
    <w:rsid w:val="0034608C"/>
    <w:rsid w:val="00346E2B"/>
    <w:rsid w:val="00347D2B"/>
    <w:rsid w:val="003511F6"/>
    <w:rsid w:val="0035431E"/>
    <w:rsid w:val="003554D6"/>
    <w:rsid w:val="003574BC"/>
    <w:rsid w:val="00363516"/>
    <w:rsid w:val="0036563D"/>
    <w:rsid w:val="00366124"/>
    <w:rsid w:val="00367997"/>
    <w:rsid w:val="003679ED"/>
    <w:rsid w:val="003728F4"/>
    <w:rsid w:val="0037296F"/>
    <w:rsid w:val="00373BFF"/>
    <w:rsid w:val="00375B1B"/>
    <w:rsid w:val="003804ED"/>
    <w:rsid w:val="0038059A"/>
    <w:rsid w:val="00380CCE"/>
    <w:rsid w:val="00383512"/>
    <w:rsid w:val="00385EB7"/>
    <w:rsid w:val="003867C8"/>
    <w:rsid w:val="003917E2"/>
    <w:rsid w:val="00391E2B"/>
    <w:rsid w:val="00392A03"/>
    <w:rsid w:val="00392F37"/>
    <w:rsid w:val="003942A1"/>
    <w:rsid w:val="0039454E"/>
    <w:rsid w:val="0039798B"/>
    <w:rsid w:val="00397CDD"/>
    <w:rsid w:val="003A0831"/>
    <w:rsid w:val="003A3682"/>
    <w:rsid w:val="003A4056"/>
    <w:rsid w:val="003A4778"/>
    <w:rsid w:val="003B1F76"/>
    <w:rsid w:val="003B2D6E"/>
    <w:rsid w:val="003B36A2"/>
    <w:rsid w:val="003B5D3C"/>
    <w:rsid w:val="003B7202"/>
    <w:rsid w:val="003C068E"/>
    <w:rsid w:val="003C1DD5"/>
    <w:rsid w:val="003C3E11"/>
    <w:rsid w:val="003C3F93"/>
    <w:rsid w:val="003C5285"/>
    <w:rsid w:val="003C6091"/>
    <w:rsid w:val="003D23BA"/>
    <w:rsid w:val="003E035C"/>
    <w:rsid w:val="003E0D5D"/>
    <w:rsid w:val="003E1E8A"/>
    <w:rsid w:val="003E224F"/>
    <w:rsid w:val="003E3FCF"/>
    <w:rsid w:val="003E47DE"/>
    <w:rsid w:val="003E63E9"/>
    <w:rsid w:val="003E6477"/>
    <w:rsid w:val="003E7C4A"/>
    <w:rsid w:val="003F1C2A"/>
    <w:rsid w:val="003F4455"/>
    <w:rsid w:val="003F4C8A"/>
    <w:rsid w:val="003F605B"/>
    <w:rsid w:val="003F60EE"/>
    <w:rsid w:val="004001B5"/>
    <w:rsid w:val="00400D0A"/>
    <w:rsid w:val="00402885"/>
    <w:rsid w:val="00403296"/>
    <w:rsid w:val="00403334"/>
    <w:rsid w:val="00403FD3"/>
    <w:rsid w:val="00404A8D"/>
    <w:rsid w:val="00404E32"/>
    <w:rsid w:val="00405F37"/>
    <w:rsid w:val="0040679B"/>
    <w:rsid w:val="0040771D"/>
    <w:rsid w:val="00412AE5"/>
    <w:rsid w:val="00414114"/>
    <w:rsid w:val="0041465E"/>
    <w:rsid w:val="00414C07"/>
    <w:rsid w:val="00415F5B"/>
    <w:rsid w:val="0042047B"/>
    <w:rsid w:val="004236D3"/>
    <w:rsid w:val="00425EA0"/>
    <w:rsid w:val="00427694"/>
    <w:rsid w:val="00427D74"/>
    <w:rsid w:val="004305C2"/>
    <w:rsid w:val="0043121D"/>
    <w:rsid w:val="00431319"/>
    <w:rsid w:val="00435239"/>
    <w:rsid w:val="0043715B"/>
    <w:rsid w:val="0043757D"/>
    <w:rsid w:val="00440711"/>
    <w:rsid w:val="00441269"/>
    <w:rsid w:val="00446B7A"/>
    <w:rsid w:val="00447C40"/>
    <w:rsid w:val="00451031"/>
    <w:rsid w:val="004554FF"/>
    <w:rsid w:val="004557A9"/>
    <w:rsid w:val="004564B7"/>
    <w:rsid w:val="004663F9"/>
    <w:rsid w:val="00471357"/>
    <w:rsid w:val="00471644"/>
    <w:rsid w:val="00472773"/>
    <w:rsid w:val="00472B5C"/>
    <w:rsid w:val="00472ED5"/>
    <w:rsid w:val="00475638"/>
    <w:rsid w:val="00475999"/>
    <w:rsid w:val="00477C95"/>
    <w:rsid w:val="00480D35"/>
    <w:rsid w:val="00482BA6"/>
    <w:rsid w:val="00482FC2"/>
    <w:rsid w:val="00483948"/>
    <w:rsid w:val="00484ABD"/>
    <w:rsid w:val="00484C57"/>
    <w:rsid w:val="0048510C"/>
    <w:rsid w:val="00485926"/>
    <w:rsid w:val="00485E81"/>
    <w:rsid w:val="004869B0"/>
    <w:rsid w:val="0048783D"/>
    <w:rsid w:val="0049026D"/>
    <w:rsid w:val="00493701"/>
    <w:rsid w:val="00493D28"/>
    <w:rsid w:val="00494361"/>
    <w:rsid w:val="00495430"/>
    <w:rsid w:val="00496DED"/>
    <w:rsid w:val="00496E8D"/>
    <w:rsid w:val="00497B95"/>
    <w:rsid w:val="004A2EDF"/>
    <w:rsid w:val="004A77FF"/>
    <w:rsid w:val="004B1970"/>
    <w:rsid w:val="004B5B74"/>
    <w:rsid w:val="004C2A38"/>
    <w:rsid w:val="004D0576"/>
    <w:rsid w:val="004D39FD"/>
    <w:rsid w:val="004D48F9"/>
    <w:rsid w:val="004E0311"/>
    <w:rsid w:val="004E157E"/>
    <w:rsid w:val="004E28A3"/>
    <w:rsid w:val="004E34AD"/>
    <w:rsid w:val="004E42BC"/>
    <w:rsid w:val="004E4CDC"/>
    <w:rsid w:val="004E50E9"/>
    <w:rsid w:val="004E6640"/>
    <w:rsid w:val="004E79D0"/>
    <w:rsid w:val="004F0792"/>
    <w:rsid w:val="004F14B6"/>
    <w:rsid w:val="004F3232"/>
    <w:rsid w:val="004F46C7"/>
    <w:rsid w:val="004F4B50"/>
    <w:rsid w:val="004F4BE5"/>
    <w:rsid w:val="004F5451"/>
    <w:rsid w:val="004F6443"/>
    <w:rsid w:val="004F747B"/>
    <w:rsid w:val="005006CC"/>
    <w:rsid w:val="00501A0A"/>
    <w:rsid w:val="00502D14"/>
    <w:rsid w:val="00505022"/>
    <w:rsid w:val="005065D9"/>
    <w:rsid w:val="00507052"/>
    <w:rsid w:val="005075FE"/>
    <w:rsid w:val="00511A64"/>
    <w:rsid w:val="00512446"/>
    <w:rsid w:val="005125C4"/>
    <w:rsid w:val="00512BD1"/>
    <w:rsid w:val="00512F82"/>
    <w:rsid w:val="00513124"/>
    <w:rsid w:val="00521E60"/>
    <w:rsid w:val="0052206B"/>
    <w:rsid w:val="005224BB"/>
    <w:rsid w:val="00522A11"/>
    <w:rsid w:val="00522FAF"/>
    <w:rsid w:val="00523281"/>
    <w:rsid w:val="00523FBA"/>
    <w:rsid w:val="005259EA"/>
    <w:rsid w:val="00530DF6"/>
    <w:rsid w:val="00532202"/>
    <w:rsid w:val="0053369D"/>
    <w:rsid w:val="00533BBB"/>
    <w:rsid w:val="005340A2"/>
    <w:rsid w:val="0053476F"/>
    <w:rsid w:val="00535FD9"/>
    <w:rsid w:val="0053664D"/>
    <w:rsid w:val="00540675"/>
    <w:rsid w:val="00542029"/>
    <w:rsid w:val="005428B7"/>
    <w:rsid w:val="00543221"/>
    <w:rsid w:val="00543858"/>
    <w:rsid w:val="00543FB2"/>
    <w:rsid w:val="00545537"/>
    <w:rsid w:val="00546B23"/>
    <w:rsid w:val="005473A8"/>
    <w:rsid w:val="0055119C"/>
    <w:rsid w:val="00551867"/>
    <w:rsid w:val="00552D16"/>
    <w:rsid w:val="0055377D"/>
    <w:rsid w:val="0055393B"/>
    <w:rsid w:val="005556D2"/>
    <w:rsid w:val="0055665A"/>
    <w:rsid w:val="00557053"/>
    <w:rsid w:val="00561613"/>
    <w:rsid w:val="00565B0A"/>
    <w:rsid w:val="00571EC7"/>
    <w:rsid w:val="0057212B"/>
    <w:rsid w:val="00572D72"/>
    <w:rsid w:val="00573B64"/>
    <w:rsid w:val="005740C4"/>
    <w:rsid w:val="005744F3"/>
    <w:rsid w:val="00576790"/>
    <w:rsid w:val="00581466"/>
    <w:rsid w:val="00582B28"/>
    <w:rsid w:val="00583C31"/>
    <w:rsid w:val="00584A2B"/>
    <w:rsid w:val="00584C94"/>
    <w:rsid w:val="00586C44"/>
    <w:rsid w:val="00586E8B"/>
    <w:rsid w:val="005904DE"/>
    <w:rsid w:val="0059187F"/>
    <w:rsid w:val="0059271F"/>
    <w:rsid w:val="00595147"/>
    <w:rsid w:val="00595858"/>
    <w:rsid w:val="005B1C54"/>
    <w:rsid w:val="005C0062"/>
    <w:rsid w:val="005C01B4"/>
    <w:rsid w:val="005C11D3"/>
    <w:rsid w:val="005C158E"/>
    <w:rsid w:val="005C2E2C"/>
    <w:rsid w:val="005C3394"/>
    <w:rsid w:val="005C3E6C"/>
    <w:rsid w:val="005C51CD"/>
    <w:rsid w:val="005C70CA"/>
    <w:rsid w:val="005C71B4"/>
    <w:rsid w:val="005C7BC1"/>
    <w:rsid w:val="005D33FF"/>
    <w:rsid w:val="005D6467"/>
    <w:rsid w:val="005D7914"/>
    <w:rsid w:val="005D7992"/>
    <w:rsid w:val="005E107C"/>
    <w:rsid w:val="005E4C05"/>
    <w:rsid w:val="005E75EB"/>
    <w:rsid w:val="005F1CBE"/>
    <w:rsid w:val="005F247C"/>
    <w:rsid w:val="005F3737"/>
    <w:rsid w:val="005F56F9"/>
    <w:rsid w:val="005F6482"/>
    <w:rsid w:val="005F76D1"/>
    <w:rsid w:val="00602D03"/>
    <w:rsid w:val="00604383"/>
    <w:rsid w:val="00604D5B"/>
    <w:rsid w:val="0060768A"/>
    <w:rsid w:val="00607F9B"/>
    <w:rsid w:val="00610C8A"/>
    <w:rsid w:val="0061196C"/>
    <w:rsid w:val="0061220B"/>
    <w:rsid w:val="0061242E"/>
    <w:rsid w:val="00614D58"/>
    <w:rsid w:val="00617284"/>
    <w:rsid w:val="006207A1"/>
    <w:rsid w:val="0062300B"/>
    <w:rsid w:val="00624522"/>
    <w:rsid w:val="006259C1"/>
    <w:rsid w:val="00632754"/>
    <w:rsid w:val="0063323C"/>
    <w:rsid w:val="006332BF"/>
    <w:rsid w:val="006339D5"/>
    <w:rsid w:val="0063501B"/>
    <w:rsid w:val="00636E47"/>
    <w:rsid w:val="006377BB"/>
    <w:rsid w:val="00637EDF"/>
    <w:rsid w:val="00641484"/>
    <w:rsid w:val="00641F97"/>
    <w:rsid w:val="00642B6C"/>
    <w:rsid w:val="0064799F"/>
    <w:rsid w:val="00652B58"/>
    <w:rsid w:val="006561F7"/>
    <w:rsid w:val="00656F44"/>
    <w:rsid w:val="00657149"/>
    <w:rsid w:val="006601A3"/>
    <w:rsid w:val="00660C65"/>
    <w:rsid w:val="00661D93"/>
    <w:rsid w:val="00663DCD"/>
    <w:rsid w:val="0066415C"/>
    <w:rsid w:val="006647A0"/>
    <w:rsid w:val="006655BA"/>
    <w:rsid w:val="00666120"/>
    <w:rsid w:val="00666478"/>
    <w:rsid w:val="00667302"/>
    <w:rsid w:val="0066776E"/>
    <w:rsid w:val="00670E74"/>
    <w:rsid w:val="0067104E"/>
    <w:rsid w:val="0067133C"/>
    <w:rsid w:val="00672087"/>
    <w:rsid w:val="0068019C"/>
    <w:rsid w:val="00680DC4"/>
    <w:rsid w:val="00682A12"/>
    <w:rsid w:val="00683BAB"/>
    <w:rsid w:val="006845C3"/>
    <w:rsid w:val="00684E24"/>
    <w:rsid w:val="0068573F"/>
    <w:rsid w:val="006946AD"/>
    <w:rsid w:val="00696E67"/>
    <w:rsid w:val="006A17DD"/>
    <w:rsid w:val="006A1D84"/>
    <w:rsid w:val="006A20A9"/>
    <w:rsid w:val="006A3003"/>
    <w:rsid w:val="006A482E"/>
    <w:rsid w:val="006A50A5"/>
    <w:rsid w:val="006A6CD1"/>
    <w:rsid w:val="006A6EA3"/>
    <w:rsid w:val="006A7219"/>
    <w:rsid w:val="006A7C34"/>
    <w:rsid w:val="006B1DCA"/>
    <w:rsid w:val="006B298D"/>
    <w:rsid w:val="006B2E07"/>
    <w:rsid w:val="006B2E14"/>
    <w:rsid w:val="006B4FB8"/>
    <w:rsid w:val="006B69CB"/>
    <w:rsid w:val="006C035B"/>
    <w:rsid w:val="006C3390"/>
    <w:rsid w:val="006C7185"/>
    <w:rsid w:val="006C77C6"/>
    <w:rsid w:val="006C7AF1"/>
    <w:rsid w:val="006D4169"/>
    <w:rsid w:val="006D507E"/>
    <w:rsid w:val="006E0D69"/>
    <w:rsid w:val="006E0ED2"/>
    <w:rsid w:val="006E11ED"/>
    <w:rsid w:val="006E12A3"/>
    <w:rsid w:val="006E230E"/>
    <w:rsid w:val="006E2FE0"/>
    <w:rsid w:val="006E34C5"/>
    <w:rsid w:val="006E3AF6"/>
    <w:rsid w:val="006E4B5E"/>
    <w:rsid w:val="006E6C0F"/>
    <w:rsid w:val="006F0325"/>
    <w:rsid w:val="006F1246"/>
    <w:rsid w:val="006F18F8"/>
    <w:rsid w:val="006F7B58"/>
    <w:rsid w:val="0070028B"/>
    <w:rsid w:val="007002C9"/>
    <w:rsid w:val="00701D3D"/>
    <w:rsid w:val="00703757"/>
    <w:rsid w:val="007037EF"/>
    <w:rsid w:val="00703A15"/>
    <w:rsid w:val="00704E8B"/>
    <w:rsid w:val="00705546"/>
    <w:rsid w:val="007058D3"/>
    <w:rsid w:val="007078B9"/>
    <w:rsid w:val="00710652"/>
    <w:rsid w:val="00712778"/>
    <w:rsid w:val="00713298"/>
    <w:rsid w:val="00715EB1"/>
    <w:rsid w:val="0072081A"/>
    <w:rsid w:val="0072121E"/>
    <w:rsid w:val="007228C0"/>
    <w:rsid w:val="00724E6F"/>
    <w:rsid w:val="007256BA"/>
    <w:rsid w:val="00725D8C"/>
    <w:rsid w:val="00727AAB"/>
    <w:rsid w:val="00727D16"/>
    <w:rsid w:val="0073127B"/>
    <w:rsid w:val="00734D36"/>
    <w:rsid w:val="007370AF"/>
    <w:rsid w:val="00740513"/>
    <w:rsid w:val="007405F2"/>
    <w:rsid w:val="007416C8"/>
    <w:rsid w:val="00743D56"/>
    <w:rsid w:val="00746180"/>
    <w:rsid w:val="00747D5E"/>
    <w:rsid w:val="007513CE"/>
    <w:rsid w:val="007537B3"/>
    <w:rsid w:val="00753B54"/>
    <w:rsid w:val="00753C45"/>
    <w:rsid w:val="00754159"/>
    <w:rsid w:val="00756F9F"/>
    <w:rsid w:val="00760FE3"/>
    <w:rsid w:val="00762C03"/>
    <w:rsid w:val="0076363F"/>
    <w:rsid w:val="00766951"/>
    <w:rsid w:val="00767148"/>
    <w:rsid w:val="00767901"/>
    <w:rsid w:val="00770699"/>
    <w:rsid w:val="00770A88"/>
    <w:rsid w:val="00781B78"/>
    <w:rsid w:val="0078399B"/>
    <w:rsid w:val="00785AF5"/>
    <w:rsid w:val="00785BEA"/>
    <w:rsid w:val="0078656D"/>
    <w:rsid w:val="0079093D"/>
    <w:rsid w:val="00794AFF"/>
    <w:rsid w:val="0079555D"/>
    <w:rsid w:val="0079580A"/>
    <w:rsid w:val="00796F51"/>
    <w:rsid w:val="007A08F5"/>
    <w:rsid w:val="007A311D"/>
    <w:rsid w:val="007A4150"/>
    <w:rsid w:val="007A4551"/>
    <w:rsid w:val="007B0D09"/>
    <w:rsid w:val="007B1A05"/>
    <w:rsid w:val="007B245C"/>
    <w:rsid w:val="007C0E2C"/>
    <w:rsid w:val="007C1E86"/>
    <w:rsid w:val="007C265D"/>
    <w:rsid w:val="007C5EEA"/>
    <w:rsid w:val="007D03CD"/>
    <w:rsid w:val="007D3BAD"/>
    <w:rsid w:val="007D4E75"/>
    <w:rsid w:val="007D504F"/>
    <w:rsid w:val="007E1770"/>
    <w:rsid w:val="007E3140"/>
    <w:rsid w:val="007E43ED"/>
    <w:rsid w:val="007E4C15"/>
    <w:rsid w:val="007F26BC"/>
    <w:rsid w:val="007F2CB2"/>
    <w:rsid w:val="007F369C"/>
    <w:rsid w:val="007F41BE"/>
    <w:rsid w:val="007F478B"/>
    <w:rsid w:val="007F4802"/>
    <w:rsid w:val="007F5543"/>
    <w:rsid w:val="007F7163"/>
    <w:rsid w:val="007F7784"/>
    <w:rsid w:val="00800302"/>
    <w:rsid w:val="00800F4B"/>
    <w:rsid w:val="0080190C"/>
    <w:rsid w:val="00801C2B"/>
    <w:rsid w:val="008048DD"/>
    <w:rsid w:val="00806483"/>
    <w:rsid w:val="00806DC1"/>
    <w:rsid w:val="00810A73"/>
    <w:rsid w:val="00810EF2"/>
    <w:rsid w:val="00811875"/>
    <w:rsid w:val="008123B2"/>
    <w:rsid w:val="008156B6"/>
    <w:rsid w:val="00817681"/>
    <w:rsid w:val="00821D39"/>
    <w:rsid w:val="0082274A"/>
    <w:rsid w:val="00825EF4"/>
    <w:rsid w:val="008262EA"/>
    <w:rsid w:val="008273AB"/>
    <w:rsid w:val="00830AA9"/>
    <w:rsid w:val="00833F46"/>
    <w:rsid w:val="00834265"/>
    <w:rsid w:val="00835AF9"/>
    <w:rsid w:val="00836A67"/>
    <w:rsid w:val="008370BC"/>
    <w:rsid w:val="00837591"/>
    <w:rsid w:val="0084087F"/>
    <w:rsid w:val="0084418F"/>
    <w:rsid w:val="008501CC"/>
    <w:rsid w:val="00853645"/>
    <w:rsid w:val="00855304"/>
    <w:rsid w:val="00857762"/>
    <w:rsid w:val="008601FE"/>
    <w:rsid w:val="00861568"/>
    <w:rsid w:val="00862317"/>
    <w:rsid w:val="008629CC"/>
    <w:rsid w:val="00862C5C"/>
    <w:rsid w:val="00864141"/>
    <w:rsid w:val="00870C68"/>
    <w:rsid w:val="00870F30"/>
    <w:rsid w:val="0087172A"/>
    <w:rsid w:val="00871E64"/>
    <w:rsid w:val="008729C2"/>
    <w:rsid w:val="00874CAF"/>
    <w:rsid w:val="00875DFE"/>
    <w:rsid w:val="008767FB"/>
    <w:rsid w:val="00881E20"/>
    <w:rsid w:val="00882E16"/>
    <w:rsid w:val="008837A7"/>
    <w:rsid w:val="0088445F"/>
    <w:rsid w:val="00885FC8"/>
    <w:rsid w:val="0089031B"/>
    <w:rsid w:val="00890B70"/>
    <w:rsid w:val="00891C87"/>
    <w:rsid w:val="008923B4"/>
    <w:rsid w:val="00893030"/>
    <w:rsid w:val="008955B7"/>
    <w:rsid w:val="0089574C"/>
    <w:rsid w:val="00896867"/>
    <w:rsid w:val="00896DB6"/>
    <w:rsid w:val="00897AD3"/>
    <w:rsid w:val="008A0EF2"/>
    <w:rsid w:val="008A1348"/>
    <w:rsid w:val="008A26FB"/>
    <w:rsid w:val="008A57E8"/>
    <w:rsid w:val="008A599E"/>
    <w:rsid w:val="008B2D85"/>
    <w:rsid w:val="008C0BA6"/>
    <w:rsid w:val="008D0181"/>
    <w:rsid w:val="008D1560"/>
    <w:rsid w:val="008D1758"/>
    <w:rsid w:val="008D4168"/>
    <w:rsid w:val="008D5389"/>
    <w:rsid w:val="008E310D"/>
    <w:rsid w:val="008E66E9"/>
    <w:rsid w:val="008E6F98"/>
    <w:rsid w:val="008E70C0"/>
    <w:rsid w:val="008F20A6"/>
    <w:rsid w:val="008F3477"/>
    <w:rsid w:val="008F3C62"/>
    <w:rsid w:val="008F5ABF"/>
    <w:rsid w:val="009031B8"/>
    <w:rsid w:val="009035A7"/>
    <w:rsid w:val="00905267"/>
    <w:rsid w:val="00911F9D"/>
    <w:rsid w:val="00913594"/>
    <w:rsid w:val="009168C7"/>
    <w:rsid w:val="009213BE"/>
    <w:rsid w:val="00922473"/>
    <w:rsid w:val="00925C05"/>
    <w:rsid w:val="00926E2D"/>
    <w:rsid w:val="00930EC8"/>
    <w:rsid w:val="00931D68"/>
    <w:rsid w:val="0093234A"/>
    <w:rsid w:val="00932D5D"/>
    <w:rsid w:val="00935FDF"/>
    <w:rsid w:val="009362CF"/>
    <w:rsid w:val="0094115F"/>
    <w:rsid w:val="00941C64"/>
    <w:rsid w:val="00941EBF"/>
    <w:rsid w:val="00943F78"/>
    <w:rsid w:val="0094626F"/>
    <w:rsid w:val="00946555"/>
    <w:rsid w:val="00950A22"/>
    <w:rsid w:val="0095114F"/>
    <w:rsid w:val="00951672"/>
    <w:rsid w:val="00954B2F"/>
    <w:rsid w:val="0095592D"/>
    <w:rsid w:val="009569B6"/>
    <w:rsid w:val="0096094C"/>
    <w:rsid w:val="00962E70"/>
    <w:rsid w:val="009631EA"/>
    <w:rsid w:val="00963C4E"/>
    <w:rsid w:val="009643B9"/>
    <w:rsid w:val="00970531"/>
    <w:rsid w:val="0097120E"/>
    <w:rsid w:val="00971AAD"/>
    <w:rsid w:val="00971AFF"/>
    <w:rsid w:val="009729A9"/>
    <w:rsid w:val="00973717"/>
    <w:rsid w:val="00976D18"/>
    <w:rsid w:val="00980C6F"/>
    <w:rsid w:val="00981E6B"/>
    <w:rsid w:val="009847FC"/>
    <w:rsid w:val="009871F2"/>
    <w:rsid w:val="00987BC3"/>
    <w:rsid w:val="00987C58"/>
    <w:rsid w:val="00987E8E"/>
    <w:rsid w:val="00994765"/>
    <w:rsid w:val="00995B6E"/>
    <w:rsid w:val="00996CBD"/>
    <w:rsid w:val="00997B84"/>
    <w:rsid w:val="009A10A1"/>
    <w:rsid w:val="009A1F15"/>
    <w:rsid w:val="009A392C"/>
    <w:rsid w:val="009A4394"/>
    <w:rsid w:val="009A45D1"/>
    <w:rsid w:val="009A5E51"/>
    <w:rsid w:val="009A61F5"/>
    <w:rsid w:val="009A6D6C"/>
    <w:rsid w:val="009A7A3C"/>
    <w:rsid w:val="009B2391"/>
    <w:rsid w:val="009B38AA"/>
    <w:rsid w:val="009B4228"/>
    <w:rsid w:val="009B47B3"/>
    <w:rsid w:val="009B6311"/>
    <w:rsid w:val="009B774F"/>
    <w:rsid w:val="009C0E38"/>
    <w:rsid w:val="009C166D"/>
    <w:rsid w:val="009C2287"/>
    <w:rsid w:val="009C2FD4"/>
    <w:rsid w:val="009C4959"/>
    <w:rsid w:val="009C5BDF"/>
    <w:rsid w:val="009C6194"/>
    <w:rsid w:val="009C70B3"/>
    <w:rsid w:val="009C77A7"/>
    <w:rsid w:val="009C7C2D"/>
    <w:rsid w:val="009D1C51"/>
    <w:rsid w:val="009D56EE"/>
    <w:rsid w:val="009D69C4"/>
    <w:rsid w:val="009D6A50"/>
    <w:rsid w:val="009E025F"/>
    <w:rsid w:val="009E4B3B"/>
    <w:rsid w:val="009E5267"/>
    <w:rsid w:val="009E541D"/>
    <w:rsid w:val="009E56AD"/>
    <w:rsid w:val="009E6F2C"/>
    <w:rsid w:val="009E71B5"/>
    <w:rsid w:val="009E7D7C"/>
    <w:rsid w:val="009F2E01"/>
    <w:rsid w:val="009F32B8"/>
    <w:rsid w:val="009F5324"/>
    <w:rsid w:val="00A0309B"/>
    <w:rsid w:val="00A03EDF"/>
    <w:rsid w:val="00A052E5"/>
    <w:rsid w:val="00A0663A"/>
    <w:rsid w:val="00A06D2C"/>
    <w:rsid w:val="00A07B0A"/>
    <w:rsid w:val="00A07BE6"/>
    <w:rsid w:val="00A1104E"/>
    <w:rsid w:val="00A1318B"/>
    <w:rsid w:val="00A15211"/>
    <w:rsid w:val="00A2087C"/>
    <w:rsid w:val="00A21030"/>
    <w:rsid w:val="00A244A9"/>
    <w:rsid w:val="00A24608"/>
    <w:rsid w:val="00A2605B"/>
    <w:rsid w:val="00A260EE"/>
    <w:rsid w:val="00A26217"/>
    <w:rsid w:val="00A26D37"/>
    <w:rsid w:val="00A27F89"/>
    <w:rsid w:val="00A318AD"/>
    <w:rsid w:val="00A3300D"/>
    <w:rsid w:val="00A36316"/>
    <w:rsid w:val="00A418A0"/>
    <w:rsid w:val="00A41C1D"/>
    <w:rsid w:val="00A44640"/>
    <w:rsid w:val="00A47446"/>
    <w:rsid w:val="00A47FD6"/>
    <w:rsid w:val="00A5141E"/>
    <w:rsid w:val="00A5286E"/>
    <w:rsid w:val="00A53EF6"/>
    <w:rsid w:val="00A565A6"/>
    <w:rsid w:val="00A6306E"/>
    <w:rsid w:val="00A642FC"/>
    <w:rsid w:val="00A64676"/>
    <w:rsid w:val="00A65130"/>
    <w:rsid w:val="00A65A3F"/>
    <w:rsid w:val="00A66F83"/>
    <w:rsid w:val="00A70CC8"/>
    <w:rsid w:val="00A7113F"/>
    <w:rsid w:val="00A718DC"/>
    <w:rsid w:val="00A71DB4"/>
    <w:rsid w:val="00A7243E"/>
    <w:rsid w:val="00A76C81"/>
    <w:rsid w:val="00A76F49"/>
    <w:rsid w:val="00A8051B"/>
    <w:rsid w:val="00A814B1"/>
    <w:rsid w:val="00A868B0"/>
    <w:rsid w:val="00A86BE5"/>
    <w:rsid w:val="00A86E0A"/>
    <w:rsid w:val="00A90BAF"/>
    <w:rsid w:val="00A9381F"/>
    <w:rsid w:val="00A93E7F"/>
    <w:rsid w:val="00A97A46"/>
    <w:rsid w:val="00AA2708"/>
    <w:rsid w:val="00AA2A0C"/>
    <w:rsid w:val="00AA5ED1"/>
    <w:rsid w:val="00AA7C90"/>
    <w:rsid w:val="00AB28B5"/>
    <w:rsid w:val="00AB325E"/>
    <w:rsid w:val="00AB3CE7"/>
    <w:rsid w:val="00AB3E53"/>
    <w:rsid w:val="00AB56BF"/>
    <w:rsid w:val="00AB70ED"/>
    <w:rsid w:val="00AB774D"/>
    <w:rsid w:val="00AC022D"/>
    <w:rsid w:val="00AC23D2"/>
    <w:rsid w:val="00AC2686"/>
    <w:rsid w:val="00AC35D2"/>
    <w:rsid w:val="00AC586B"/>
    <w:rsid w:val="00AC58B0"/>
    <w:rsid w:val="00AC734A"/>
    <w:rsid w:val="00AD0578"/>
    <w:rsid w:val="00AD1B4B"/>
    <w:rsid w:val="00AD2A69"/>
    <w:rsid w:val="00AD311C"/>
    <w:rsid w:val="00AD4DAF"/>
    <w:rsid w:val="00AD4F28"/>
    <w:rsid w:val="00AD68B0"/>
    <w:rsid w:val="00AD6BC7"/>
    <w:rsid w:val="00AD743D"/>
    <w:rsid w:val="00AD79FA"/>
    <w:rsid w:val="00AE0D7C"/>
    <w:rsid w:val="00AF0C21"/>
    <w:rsid w:val="00AF2AD6"/>
    <w:rsid w:val="00AF56A9"/>
    <w:rsid w:val="00AF5B90"/>
    <w:rsid w:val="00B01B8F"/>
    <w:rsid w:val="00B14D12"/>
    <w:rsid w:val="00B177CF"/>
    <w:rsid w:val="00B2050E"/>
    <w:rsid w:val="00B21873"/>
    <w:rsid w:val="00B22094"/>
    <w:rsid w:val="00B2309A"/>
    <w:rsid w:val="00B254B3"/>
    <w:rsid w:val="00B260E8"/>
    <w:rsid w:val="00B269A9"/>
    <w:rsid w:val="00B27137"/>
    <w:rsid w:val="00B30F79"/>
    <w:rsid w:val="00B36518"/>
    <w:rsid w:val="00B37709"/>
    <w:rsid w:val="00B40654"/>
    <w:rsid w:val="00B42835"/>
    <w:rsid w:val="00B42EDC"/>
    <w:rsid w:val="00B433CC"/>
    <w:rsid w:val="00B43A3F"/>
    <w:rsid w:val="00B44660"/>
    <w:rsid w:val="00B52B8D"/>
    <w:rsid w:val="00B52CA8"/>
    <w:rsid w:val="00B5436A"/>
    <w:rsid w:val="00B54510"/>
    <w:rsid w:val="00B56E67"/>
    <w:rsid w:val="00B57436"/>
    <w:rsid w:val="00B61A8B"/>
    <w:rsid w:val="00B6303A"/>
    <w:rsid w:val="00B636AA"/>
    <w:rsid w:val="00B664F9"/>
    <w:rsid w:val="00B664FC"/>
    <w:rsid w:val="00B700B4"/>
    <w:rsid w:val="00B71BB7"/>
    <w:rsid w:val="00B724D5"/>
    <w:rsid w:val="00B74996"/>
    <w:rsid w:val="00B75593"/>
    <w:rsid w:val="00B830A2"/>
    <w:rsid w:val="00B84684"/>
    <w:rsid w:val="00B86993"/>
    <w:rsid w:val="00B90E08"/>
    <w:rsid w:val="00B90E7E"/>
    <w:rsid w:val="00B90FF2"/>
    <w:rsid w:val="00B916F6"/>
    <w:rsid w:val="00B92277"/>
    <w:rsid w:val="00B94D55"/>
    <w:rsid w:val="00B95FC6"/>
    <w:rsid w:val="00BA13A6"/>
    <w:rsid w:val="00BA690A"/>
    <w:rsid w:val="00BA6C95"/>
    <w:rsid w:val="00BB07C5"/>
    <w:rsid w:val="00BB3C10"/>
    <w:rsid w:val="00BB4012"/>
    <w:rsid w:val="00BB6643"/>
    <w:rsid w:val="00BB6FE2"/>
    <w:rsid w:val="00BB702D"/>
    <w:rsid w:val="00BB7426"/>
    <w:rsid w:val="00BC1316"/>
    <w:rsid w:val="00BC1D28"/>
    <w:rsid w:val="00BC2321"/>
    <w:rsid w:val="00BC3C80"/>
    <w:rsid w:val="00BC6120"/>
    <w:rsid w:val="00BD3617"/>
    <w:rsid w:val="00BD3681"/>
    <w:rsid w:val="00BD5C49"/>
    <w:rsid w:val="00BD7553"/>
    <w:rsid w:val="00BE0CEE"/>
    <w:rsid w:val="00BE1ACC"/>
    <w:rsid w:val="00BE2169"/>
    <w:rsid w:val="00BE24DF"/>
    <w:rsid w:val="00BE5EAE"/>
    <w:rsid w:val="00BE758A"/>
    <w:rsid w:val="00BE7884"/>
    <w:rsid w:val="00BE7E3E"/>
    <w:rsid w:val="00BF0795"/>
    <w:rsid w:val="00BF23E3"/>
    <w:rsid w:val="00BF2C7B"/>
    <w:rsid w:val="00BF4A33"/>
    <w:rsid w:val="00BF6595"/>
    <w:rsid w:val="00BF6C99"/>
    <w:rsid w:val="00BF75D9"/>
    <w:rsid w:val="00BF7866"/>
    <w:rsid w:val="00C0082D"/>
    <w:rsid w:val="00C0223F"/>
    <w:rsid w:val="00C04553"/>
    <w:rsid w:val="00C0500D"/>
    <w:rsid w:val="00C05CDA"/>
    <w:rsid w:val="00C0651F"/>
    <w:rsid w:val="00C1192E"/>
    <w:rsid w:val="00C136BB"/>
    <w:rsid w:val="00C13994"/>
    <w:rsid w:val="00C151A2"/>
    <w:rsid w:val="00C1770C"/>
    <w:rsid w:val="00C202A9"/>
    <w:rsid w:val="00C239A1"/>
    <w:rsid w:val="00C24337"/>
    <w:rsid w:val="00C244A1"/>
    <w:rsid w:val="00C2450D"/>
    <w:rsid w:val="00C2452F"/>
    <w:rsid w:val="00C249D7"/>
    <w:rsid w:val="00C262BF"/>
    <w:rsid w:val="00C30211"/>
    <w:rsid w:val="00C30873"/>
    <w:rsid w:val="00C31AF1"/>
    <w:rsid w:val="00C31FB8"/>
    <w:rsid w:val="00C3561B"/>
    <w:rsid w:val="00C4029D"/>
    <w:rsid w:val="00C41EA8"/>
    <w:rsid w:val="00C441D1"/>
    <w:rsid w:val="00C44EBB"/>
    <w:rsid w:val="00C45E4B"/>
    <w:rsid w:val="00C471DF"/>
    <w:rsid w:val="00C5009E"/>
    <w:rsid w:val="00C502BE"/>
    <w:rsid w:val="00C51BEC"/>
    <w:rsid w:val="00C53ACF"/>
    <w:rsid w:val="00C53C70"/>
    <w:rsid w:val="00C54EB4"/>
    <w:rsid w:val="00C56B45"/>
    <w:rsid w:val="00C577F9"/>
    <w:rsid w:val="00C606ED"/>
    <w:rsid w:val="00C61D75"/>
    <w:rsid w:val="00C6305B"/>
    <w:rsid w:val="00C65279"/>
    <w:rsid w:val="00C708DE"/>
    <w:rsid w:val="00C7396F"/>
    <w:rsid w:val="00C75BCC"/>
    <w:rsid w:val="00C76F09"/>
    <w:rsid w:val="00C821B8"/>
    <w:rsid w:val="00C8290A"/>
    <w:rsid w:val="00C831AE"/>
    <w:rsid w:val="00C83722"/>
    <w:rsid w:val="00C83AB0"/>
    <w:rsid w:val="00C84EFD"/>
    <w:rsid w:val="00C9240E"/>
    <w:rsid w:val="00C937FC"/>
    <w:rsid w:val="00C9437C"/>
    <w:rsid w:val="00C944F5"/>
    <w:rsid w:val="00C95B62"/>
    <w:rsid w:val="00C96302"/>
    <w:rsid w:val="00CA4E61"/>
    <w:rsid w:val="00CA5D4A"/>
    <w:rsid w:val="00CA627E"/>
    <w:rsid w:val="00CA6934"/>
    <w:rsid w:val="00CA6D7F"/>
    <w:rsid w:val="00CB0A13"/>
    <w:rsid w:val="00CB208B"/>
    <w:rsid w:val="00CB358B"/>
    <w:rsid w:val="00CB39B6"/>
    <w:rsid w:val="00CB5454"/>
    <w:rsid w:val="00CB69F6"/>
    <w:rsid w:val="00CB6A0C"/>
    <w:rsid w:val="00CB773A"/>
    <w:rsid w:val="00CC0890"/>
    <w:rsid w:val="00CC0C4E"/>
    <w:rsid w:val="00CC248F"/>
    <w:rsid w:val="00CC2829"/>
    <w:rsid w:val="00CC3BD9"/>
    <w:rsid w:val="00CC4CA5"/>
    <w:rsid w:val="00CC6223"/>
    <w:rsid w:val="00CC6278"/>
    <w:rsid w:val="00CC6D65"/>
    <w:rsid w:val="00CC76CD"/>
    <w:rsid w:val="00CD2ED4"/>
    <w:rsid w:val="00CD568B"/>
    <w:rsid w:val="00CD6301"/>
    <w:rsid w:val="00CE01E6"/>
    <w:rsid w:val="00CE0F06"/>
    <w:rsid w:val="00CE4B2E"/>
    <w:rsid w:val="00CE525C"/>
    <w:rsid w:val="00CE7097"/>
    <w:rsid w:val="00CE7CD5"/>
    <w:rsid w:val="00CE7FB7"/>
    <w:rsid w:val="00CF26F1"/>
    <w:rsid w:val="00CF3B96"/>
    <w:rsid w:val="00CF403D"/>
    <w:rsid w:val="00CF6473"/>
    <w:rsid w:val="00CF65B6"/>
    <w:rsid w:val="00CF72C0"/>
    <w:rsid w:val="00D02CDC"/>
    <w:rsid w:val="00D03334"/>
    <w:rsid w:val="00D0485F"/>
    <w:rsid w:val="00D04878"/>
    <w:rsid w:val="00D06C9F"/>
    <w:rsid w:val="00D06E2C"/>
    <w:rsid w:val="00D1206F"/>
    <w:rsid w:val="00D12CAF"/>
    <w:rsid w:val="00D13AA5"/>
    <w:rsid w:val="00D142E1"/>
    <w:rsid w:val="00D14A3E"/>
    <w:rsid w:val="00D21C6F"/>
    <w:rsid w:val="00D22DF0"/>
    <w:rsid w:val="00D23355"/>
    <w:rsid w:val="00D279FB"/>
    <w:rsid w:val="00D27A93"/>
    <w:rsid w:val="00D31913"/>
    <w:rsid w:val="00D31ED4"/>
    <w:rsid w:val="00D33063"/>
    <w:rsid w:val="00D333D5"/>
    <w:rsid w:val="00D34680"/>
    <w:rsid w:val="00D34AE6"/>
    <w:rsid w:val="00D36E5F"/>
    <w:rsid w:val="00D40061"/>
    <w:rsid w:val="00D44537"/>
    <w:rsid w:val="00D46D2B"/>
    <w:rsid w:val="00D50FFD"/>
    <w:rsid w:val="00D51507"/>
    <w:rsid w:val="00D53DA0"/>
    <w:rsid w:val="00D548B9"/>
    <w:rsid w:val="00D56174"/>
    <w:rsid w:val="00D56D1E"/>
    <w:rsid w:val="00D57604"/>
    <w:rsid w:val="00D57900"/>
    <w:rsid w:val="00D57FB8"/>
    <w:rsid w:val="00D600BB"/>
    <w:rsid w:val="00D606C7"/>
    <w:rsid w:val="00D60864"/>
    <w:rsid w:val="00D63F38"/>
    <w:rsid w:val="00D65078"/>
    <w:rsid w:val="00D65179"/>
    <w:rsid w:val="00D65A03"/>
    <w:rsid w:val="00D67644"/>
    <w:rsid w:val="00D700FD"/>
    <w:rsid w:val="00D725A8"/>
    <w:rsid w:val="00D7475E"/>
    <w:rsid w:val="00D74E5B"/>
    <w:rsid w:val="00D75D11"/>
    <w:rsid w:val="00D761DF"/>
    <w:rsid w:val="00D7686E"/>
    <w:rsid w:val="00D77223"/>
    <w:rsid w:val="00D77D2D"/>
    <w:rsid w:val="00D77EEF"/>
    <w:rsid w:val="00D8417D"/>
    <w:rsid w:val="00D86505"/>
    <w:rsid w:val="00D91A72"/>
    <w:rsid w:val="00D92109"/>
    <w:rsid w:val="00D92127"/>
    <w:rsid w:val="00D929C3"/>
    <w:rsid w:val="00D945C5"/>
    <w:rsid w:val="00D94BA2"/>
    <w:rsid w:val="00DA09CB"/>
    <w:rsid w:val="00DA1694"/>
    <w:rsid w:val="00DA6687"/>
    <w:rsid w:val="00DA7831"/>
    <w:rsid w:val="00DB124C"/>
    <w:rsid w:val="00DB2022"/>
    <w:rsid w:val="00DB278B"/>
    <w:rsid w:val="00DB36B8"/>
    <w:rsid w:val="00DB3713"/>
    <w:rsid w:val="00DB5694"/>
    <w:rsid w:val="00DB56AD"/>
    <w:rsid w:val="00DB6F9A"/>
    <w:rsid w:val="00DC0CEC"/>
    <w:rsid w:val="00DC6D87"/>
    <w:rsid w:val="00DC7309"/>
    <w:rsid w:val="00DC775F"/>
    <w:rsid w:val="00DD0986"/>
    <w:rsid w:val="00DD1B3D"/>
    <w:rsid w:val="00DD2B12"/>
    <w:rsid w:val="00DD60D0"/>
    <w:rsid w:val="00DD7372"/>
    <w:rsid w:val="00DD7726"/>
    <w:rsid w:val="00DE0C10"/>
    <w:rsid w:val="00DE10FD"/>
    <w:rsid w:val="00DE1D43"/>
    <w:rsid w:val="00DE2C9F"/>
    <w:rsid w:val="00DE59D5"/>
    <w:rsid w:val="00DE6EA5"/>
    <w:rsid w:val="00DF03B9"/>
    <w:rsid w:val="00DF0D5C"/>
    <w:rsid w:val="00DF17B4"/>
    <w:rsid w:val="00DF477A"/>
    <w:rsid w:val="00DF5695"/>
    <w:rsid w:val="00DF7802"/>
    <w:rsid w:val="00DF7857"/>
    <w:rsid w:val="00E0011C"/>
    <w:rsid w:val="00E00D88"/>
    <w:rsid w:val="00E025B1"/>
    <w:rsid w:val="00E02650"/>
    <w:rsid w:val="00E0273F"/>
    <w:rsid w:val="00E02EE1"/>
    <w:rsid w:val="00E05C31"/>
    <w:rsid w:val="00E11438"/>
    <w:rsid w:val="00E12EA6"/>
    <w:rsid w:val="00E1471D"/>
    <w:rsid w:val="00E14EBB"/>
    <w:rsid w:val="00E23EC6"/>
    <w:rsid w:val="00E242F5"/>
    <w:rsid w:val="00E24750"/>
    <w:rsid w:val="00E2541F"/>
    <w:rsid w:val="00E33450"/>
    <w:rsid w:val="00E338AD"/>
    <w:rsid w:val="00E33CC0"/>
    <w:rsid w:val="00E34EA3"/>
    <w:rsid w:val="00E37F37"/>
    <w:rsid w:val="00E4023B"/>
    <w:rsid w:val="00E41D6F"/>
    <w:rsid w:val="00E428D7"/>
    <w:rsid w:val="00E42A40"/>
    <w:rsid w:val="00E44219"/>
    <w:rsid w:val="00E44CC9"/>
    <w:rsid w:val="00E45016"/>
    <w:rsid w:val="00E46DC3"/>
    <w:rsid w:val="00E47803"/>
    <w:rsid w:val="00E51FC5"/>
    <w:rsid w:val="00E528B2"/>
    <w:rsid w:val="00E52A04"/>
    <w:rsid w:val="00E625BC"/>
    <w:rsid w:val="00E62631"/>
    <w:rsid w:val="00E66141"/>
    <w:rsid w:val="00E718FC"/>
    <w:rsid w:val="00E7396B"/>
    <w:rsid w:val="00E743FF"/>
    <w:rsid w:val="00E76543"/>
    <w:rsid w:val="00E76944"/>
    <w:rsid w:val="00E805A0"/>
    <w:rsid w:val="00E820C0"/>
    <w:rsid w:val="00E84125"/>
    <w:rsid w:val="00E87107"/>
    <w:rsid w:val="00E90963"/>
    <w:rsid w:val="00E91A2D"/>
    <w:rsid w:val="00E941EE"/>
    <w:rsid w:val="00EA09E9"/>
    <w:rsid w:val="00EA4C06"/>
    <w:rsid w:val="00EA4D25"/>
    <w:rsid w:val="00EA568F"/>
    <w:rsid w:val="00EA587E"/>
    <w:rsid w:val="00EA7405"/>
    <w:rsid w:val="00EA7708"/>
    <w:rsid w:val="00EB0670"/>
    <w:rsid w:val="00EB0F12"/>
    <w:rsid w:val="00EB12A5"/>
    <w:rsid w:val="00EB398E"/>
    <w:rsid w:val="00EB5885"/>
    <w:rsid w:val="00EB72D8"/>
    <w:rsid w:val="00EC2820"/>
    <w:rsid w:val="00EC54AF"/>
    <w:rsid w:val="00EC5723"/>
    <w:rsid w:val="00EC58F7"/>
    <w:rsid w:val="00EC5BC9"/>
    <w:rsid w:val="00EC5E46"/>
    <w:rsid w:val="00EC7023"/>
    <w:rsid w:val="00ED072B"/>
    <w:rsid w:val="00ED495C"/>
    <w:rsid w:val="00ED4A5C"/>
    <w:rsid w:val="00ED4EA0"/>
    <w:rsid w:val="00EE4F38"/>
    <w:rsid w:val="00EE54C6"/>
    <w:rsid w:val="00EE6726"/>
    <w:rsid w:val="00EE6C14"/>
    <w:rsid w:val="00EE714C"/>
    <w:rsid w:val="00EE7205"/>
    <w:rsid w:val="00EF3068"/>
    <w:rsid w:val="00EF400E"/>
    <w:rsid w:val="00EF5AE6"/>
    <w:rsid w:val="00EF7773"/>
    <w:rsid w:val="00F03947"/>
    <w:rsid w:val="00F03B6C"/>
    <w:rsid w:val="00F05B80"/>
    <w:rsid w:val="00F06325"/>
    <w:rsid w:val="00F13329"/>
    <w:rsid w:val="00F13612"/>
    <w:rsid w:val="00F1384E"/>
    <w:rsid w:val="00F239D6"/>
    <w:rsid w:val="00F24420"/>
    <w:rsid w:val="00F30832"/>
    <w:rsid w:val="00F309A6"/>
    <w:rsid w:val="00F33FEA"/>
    <w:rsid w:val="00F37BE3"/>
    <w:rsid w:val="00F40869"/>
    <w:rsid w:val="00F409FC"/>
    <w:rsid w:val="00F4305C"/>
    <w:rsid w:val="00F435F7"/>
    <w:rsid w:val="00F47A7A"/>
    <w:rsid w:val="00F51125"/>
    <w:rsid w:val="00F51627"/>
    <w:rsid w:val="00F52DB2"/>
    <w:rsid w:val="00F53F1D"/>
    <w:rsid w:val="00F54BB2"/>
    <w:rsid w:val="00F55C0D"/>
    <w:rsid w:val="00F56121"/>
    <w:rsid w:val="00F561CA"/>
    <w:rsid w:val="00F57C30"/>
    <w:rsid w:val="00F605EA"/>
    <w:rsid w:val="00F61C8A"/>
    <w:rsid w:val="00F62430"/>
    <w:rsid w:val="00F62CBB"/>
    <w:rsid w:val="00F62FF2"/>
    <w:rsid w:val="00F63FFF"/>
    <w:rsid w:val="00F641F6"/>
    <w:rsid w:val="00F647FE"/>
    <w:rsid w:val="00F65BEB"/>
    <w:rsid w:val="00F66047"/>
    <w:rsid w:val="00F66770"/>
    <w:rsid w:val="00F71B17"/>
    <w:rsid w:val="00F71BFB"/>
    <w:rsid w:val="00F71C35"/>
    <w:rsid w:val="00F71C39"/>
    <w:rsid w:val="00F75CB0"/>
    <w:rsid w:val="00F8004A"/>
    <w:rsid w:val="00F819E0"/>
    <w:rsid w:val="00F81BD4"/>
    <w:rsid w:val="00F831F1"/>
    <w:rsid w:val="00F8338F"/>
    <w:rsid w:val="00F86CE0"/>
    <w:rsid w:val="00F90AA4"/>
    <w:rsid w:val="00F91845"/>
    <w:rsid w:val="00F95BEC"/>
    <w:rsid w:val="00F9722F"/>
    <w:rsid w:val="00FA0B87"/>
    <w:rsid w:val="00FA1ECF"/>
    <w:rsid w:val="00FA2908"/>
    <w:rsid w:val="00FA2DF1"/>
    <w:rsid w:val="00FA4A57"/>
    <w:rsid w:val="00FA4AD8"/>
    <w:rsid w:val="00FA73D8"/>
    <w:rsid w:val="00FB3AC2"/>
    <w:rsid w:val="00FB711D"/>
    <w:rsid w:val="00FC0435"/>
    <w:rsid w:val="00FC2898"/>
    <w:rsid w:val="00FC3E36"/>
    <w:rsid w:val="00FC3EE7"/>
    <w:rsid w:val="00FC4121"/>
    <w:rsid w:val="00FC6341"/>
    <w:rsid w:val="00FC691B"/>
    <w:rsid w:val="00FC6DD3"/>
    <w:rsid w:val="00FC7328"/>
    <w:rsid w:val="00FD1857"/>
    <w:rsid w:val="00FD29D7"/>
    <w:rsid w:val="00FE0360"/>
    <w:rsid w:val="00FE0949"/>
    <w:rsid w:val="00FE1362"/>
    <w:rsid w:val="00FE4D00"/>
    <w:rsid w:val="00FE6766"/>
    <w:rsid w:val="00FE677F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7028"/>
  <w15:chartTrackingRefBased/>
  <w15:docId w15:val="{57936589-0728-4227-8E50-404F1A51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2ED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2ED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643B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4D5B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B54510"/>
    <w:rPr>
      <w:color w:val="808080"/>
    </w:rPr>
  </w:style>
  <w:style w:type="character" w:customStyle="1" w:styleId="Meny-matalternativ">
    <w:name w:val="Meny - matalternativ"/>
    <w:basedOn w:val="Standardstycketeckensnitt"/>
    <w:uiPriority w:val="1"/>
    <w:qFormat/>
    <w:rsid w:val="00B54510"/>
    <w:rPr>
      <w:rFonts w:ascii="Gill Sans MT Condensed" w:hAnsi="Gill Sans MT Condensed"/>
      <w:sz w:val="22"/>
    </w:rPr>
  </w:style>
  <w:style w:type="character" w:customStyle="1" w:styleId="Meny-Telefon">
    <w:name w:val="Meny - Telefon"/>
    <w:basedOn w:val="Standardstycketeckensnitt"/>
    <w:uiPriority w:val="1"/>
    <w:qFormat/>
    <w:rsid w:val="001A26AE"/>
    <w:rPr>
      <w:rFonts w:ascii="Gill Sans Nova Cond" w:hAnsi="Gill Sans Nova Cond"/>
      <w:b/>
      <w:sz w:val="32"/>
    </w:rPr>
  </w:style>
  <w:style w:type="character" w:customStyle="1" w:styleId="Meny-Datum">
    <w:name w:val="Meny - Datum"/>
    <w:basedOn w:val="Standardstycketeckensnitt"/>
    <w:uiPriority w:val="1"/>
    <w:qFormat/>
    <w:rsid w:val="001A26AE"/>
    <w:rPr>
      <w:rFonts w:ascii="Gill Sans Nova Cond" w:hAnsi="Gill Sans Nova Cond"/>
      <w:b/>
      <w:sz w:val="32"/>
    </w:rPr>
  </w:style>
  <w:style w:type="character" w:customStyle="1" w:styleId="Formatmall1">
    <w:name w:val="Formatmall1"/>
    <w:basedOn w:val="Meny-Datum"/>
    <w:uiPriority w:val="1"/>
    <w:rsid w:val="001A26AE"/>
    <w:rPr>
      <w:rFonts w:ascii="Gill Sans Nova Cond" w:hAnsi="Gill Sans Nova Cond"/>
      <w:b/>
      <w:sz w:val="24"/>
    </w:rPr>
  </w:style>
  <w:style w:type="character" w:customStyle="1" w:styleId="Meny-GlutenLaktos">
    <w:name w:val="Meny - Gluten / Laktos"/>
    <w:basedOn w:val="Standardstycketeckensnitt"/>
    <w:uiPriority w:val="1"/>
    <w:qFormat/>
    <w:rsid w:val="00343521"/>
    <w:rPr>
      <w:rFonts w:ascii="Gill Sans Nova Cond" w:hAnsi="Gill Sans Nova Cond"/>
      <w:b/>
      <w:sz w:val="24"/>
    </w:rPr>
  </w:style>
  <w:style w:type="paragraph" w:styleId="Underrubrik">
    <w:name w:val="Subtitle"/>
    <w:basedOn w:val="Normal"/>
    <w:link w:val="UnderrubrikChar"/>
    <w:qFormat/>
    <w:rsid w:val="00AD0578"/>
    <w:pPr>
      <w:spacing w:after="0" w:line="240" w:lineRule="auto"/>
      <w:jc w:val="center"/>
    </w:pPr>
    <w:rPr>
      <w:rFonts w:ascii="Comic Sans MS" w:eastAsia="Times New Roman" w:hAnsi="Comic Sans MS" w:cs="Times New Roman"/>
      <w:spacing w:val="20"/>
      <w:sz w:val="144"/>
      <w:szCs w:val="20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AD0578"/>
    <w:rPr>
      <w:rFonts w:ascii="Comic Sans MS" w:eastAsia="Times New Roman" w:hAnsi="Comic Sans MS" w:cs="Times New Roman"/>
      <w:spacing w:val="20"/>
      <w:sz w:val="14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clipart.org/detail/799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en\Documents\Anpassade%20Office-mallar\Restaurang%20Parken%20-%20Matmeny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1A2F81C9E438486965BF6C9E6E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443C1-7358-48AC-BFF1-EFF977CD0E36}"/>
      </w:docPartPr>
      <w:docPartBody>
        <w:p w:rsidR="000927D3" w:rsidRDefault="006F44F3">
          <w:pPr>
            <w:pStyle w:val="C441A2F81C9E438486965BF6C9E6E880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2D51DE4417694103961785C69F61A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3B16D-1F39-40E4-80E6-1056AB3CD835}"/>
      </w:docPartPr>
      <w:docPartBody>
        <w:p w:rsidR="000927D3" w:rsidRDefault="006F44F3">
          <w:pPr>
            <w:pStyle w:val="2D51DE4417694103961785C69F61AA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92FB6C2F7746C194AA7ACD02288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75055-8A6B-4CE4-BB1C-0F51F1875A82}"/>
      </w:docPartPr>
      <w:docPartBody>
        <w:p w:rsidR="00BB0161" w:rsidRDefault="004B6F1E" w:rsidP="004B6F1E">
          <w:pPr>
            <w:pStyle w:val="704CC019F5644708A2C56410052A69D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CF0C213A3F487E9FC96FBA8E26B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8B4B3-2F02-4D15-8048-E8A873504F23}"/>
      </w:docPartPr>
      <w:docPartBody>
        <w:p w:rsidR="00BB0161" w:rsidRDefault="004B6F1E" w:rsidP="004B6F1E">
          <w:pPr>
            <w:pStyle w:val="B8E138E28FD54DD39ACBE6185FFC3DD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501A43E37E4110B88F954A37B73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B6DCE-F360-4041-B0E8-5DAE3D6E22D3}"/>
      </w:docPartPr>
      <w:docPartBody>
        <w:p w:rsidR="00863284" w:rsidRDefault="00BB0161" w:rsidP="00BB0161">
          <w:pPr>
            <w:pStyle w:val="2151D92124614B59B4CB9855D3CEF5D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1C84AF70884FECA51BED8810E25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A2486-1A38-44D0-9FB7-1E91253FB860}"/>
      </w:docPartPr>
      <w:docPartBody>
        <w:p w:rsidR="00EB69CF" w:rsidRDefault="00955007" w:rsidP="00955007">
          <w:pPr>
            <w:pStyle w:val="D1C0ECE71486436E848605F7B906054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5ADB290075416894C37CA904872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1E437-1786-4747-AF76-93F382B797C3}"/>
      </w:docPartPr>
      <w:docPartBody>
        <w:p w:rsidR="00EB69CF" w:rsidRDefault="00955007" w:rsidP="00955007">
          <w:pPr>
            <w:pStyle w:val="82D0900F121F408F8126140F2A16533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00BB686E584495A794DC53A17FA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61176-F525-4A4B-ABA4-FCCE2FBAF94B}"/>
      </w:docPartPr>
      <w:docPartBody>
        <w:p w:rsidR="00E577FD" w:rsidRDefault="00DC5100" w:rsidP="00DC5100">
          <w:pPr>
            <w:pStyle w:val="BBE67D1F18A94CC788B52756E31B8D9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6EF2F306D4471992153C7E7851C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11105-A16C-4E32-8BA7-A65AB7656415}"/>
      </w:docPartPr>
      <w:docPartBody>
        <w:p w:rsidR="00667DDF" w:rsidRDefault="00386A33" w:rsidP="00386A33">
          <w:pPr>
            <w:pStyle w:val="02E6D169A0D9457B95E65159CC78FDE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CD96656E574F2390974F9D0E421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C584E-7A23-429F-9686-558AD9FD05B7}"/>
      </w:docPartPr>
      <w:docPartBody>
        <w:p w:rsidR="00E14351" w:rsidRDefault="00667DDF" w:rsidP="00667DDF">
          <w:pPr>
            <w:pStyle w:val="C8A3006E59A042AB88E1323C69A1705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68C03E3D6E45B7867106C613145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70FAD-08CB-4270-A5E2-FDD560DAE42A}"/>
      </w:docPartPr>
      <w:docPartBody>
        <w:p w:rsidR="00E72698" w:rsidRDefault="00996EEB" w:rsidP="00996EEB">
          <w:pPr>
            <w:pStyle w:val="43E1CF20041D4EE5AC625BA9206B55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A0663018014570A4B0CBA6C6070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C9C37-3E84-48B1-A658-D6EBAB6C2D33}"/>
      </w:docPartPr>
      <w:docPartBody>
        <w:p w:rsidR="00B54B71" w:rsidRDefault="00E72698" w:rsidP="00E72698">
          <w:pPr>
            <w:pStyle w:val="6A9217C57F9749659DAEAD87FAC52C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CD74BE04C240EBA4C736E13675C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99030-8F34-4F7A-9810-8C0CDF218466}"/>
      </w:docPartPr>
      <w:docPartBody>
        <w:p w:rsidR="002C0BE2" w:rsidRDefault="0046269C" w:rsidP="0046269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5A6D31D9514D6E998686E2AC117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4A722-7869-49D1-8361-85E9C11288BC}"/>
      </w:docPartPr>
      <w:docPartBody>
        <w:p w:rsidR="002C0BE2" w:rsidRDefault="0046269C" w:rsidP="0046269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D88A7125CE4FF59434A66EA612E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6BDD8-4590-4977-BCE4-502628A5A1B8}"/>
      </w:docPartPr>
      <w:docPartBody>
        <w:p w:rsidR="00B2720A" w:rsidRDefault="002C0BE2" w:rsidP="002C0BE2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4EE75E5D3241A29B430A0868854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C7305-1FF8-40FE-BEE5-1B7AC9B7DFB5}"/>
      </w:docPartPr>
      <w:docPartBody>
        <w:p w:rsidR="003F32C6" w:rsidRDefault="00A15CF4" w:rsidP="00A15CF4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B3B9C7F66C4434A554D1D884AA0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D34E6-FF09-4FB5-ADBB-3FBA938FC0B4}"/>
      </w:docPartPr>
      <w:docPartBody>
        <w:p w:rsidR="00C34A67" w:rsidRDefault="003F32C6" w:rsidP="003F32C6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99C3984FD84C558C877F4C85377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DE619-0FD2-4D4D-A288-EFFE43729697}"/>
      </w:docPartPr>
      <w:docPartBody>
        <w:p w:rsidR="00C34A67" w:rsidRDefault="003F32C6" w:rsidP="003F32C6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868651EE3D4524A48B1C2133A39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6A159-A0A7-4249-89D9-B7CD45F6A9BB}"/>
      </w:docPartPr>
      <w:docPartBody>
        <w:p w:rsidR="00436E20" w:rsidRDefault="00C34A67" w:rsidP="00C34A67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8A8FB7C871460E854971D0AE0BA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91EA9-AA90-4809-9226-EB3E1E7C4D10}"/>
      </w:docPartPr>
      <w:docPartBody>
        <w:p w:rsidR="00436E20" w:rsidRDefault="00436E20" w:rsidP="00436E2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EEEB9F5C2A4216870456F66DB50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0C8BF-5163-4499-8903-0E82B6A3A986}"/>
      </w:docPartPr>
      <w:docPartBody>
        <w:p w:rsidR="00436E20" w:rsidRDefault="00436E20" w:rsidP="00436E2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D654ADB8EB4DD695B5F881E99CA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6DA08-5BF9-4D5D-9CCF-6DE07EE738AE}"/>
      </w:docPartPr>
      <w:docPartBody>
        <w:p w:rsidR="00436E20" w:rsidRDefault="00436E20" w:rsidP="00436E2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5C85942BA7472580A3103AECE99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2DDDC-AD2F-487F-BB54-5A8C13BBA50C}"/>
      </w:docPartPr>
      <w:docPartBody>
        <w:p w:rsidR="009656A8" w:rsidRDefault="009656A8" w:rsidP="009656A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38A937017D4C5DAE608D0DE77BF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0EB2B-13AA-4842-8AF6-7AB7AF5CA505}"/>
      </w:docPartPr>
      <w:docPartBody>
        <w:p w:rsidR="006C063C" w:rsidRDefault="00271463" w:rsidP="00271463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FEC62A7F7C4015A7F89C13C0695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35630-F1C9-475A-B787-B0F4688CBC34}"/>
      </w:docPartPr>
      <w:docPartBody>
        <w:p w:rsidR="009C4DB8" w:rsidRDefault="009C4DB8" w:rsidP="009C4DB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66DE28866C43F6B269BE83222C0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C182D-C7BF-4A5C-8CC8-B8D45CFEAED7}"/>
      </w:docPartPr>
      <w:docPartBody>
        <w:p w:rsidR="00047119" w:rsidRDefault="001732E0" w:rsidP="001732E0">
          <w:pPr>
            <w:pStyle w:val="98B5DEBB9C52450E8A0CF91624679CD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5FD21380764ED88C7FABE73B038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9E28B-FDCB-45EB-A4FF-60F298F2B201}"/>
      </w:docPartPr>
      <w:docPartBody>
        <w:p w:rsidR="00382626" w:rsidRDefault="000B4A28" w:rsidP="000B4A2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E64AFA0F744E4A843BF121D8B94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6EA73-010B-4237-9721-EF4A785B779A}"/>
      </w:docPartPr>
      <w:docPartBody>
        <w:p w:rsidR="00512490" w:rsidRDefault="00382626" w:rsidP="00382626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1164EFFF634D24BC4C3F7D5A10F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67941-EDD4-4AA6-80D3-FAB3AB70E8C5}"/>
      </w:docPartPr>
      <w:docPartBody>
        <w:p w:rsidR="0031516B" w:rsidRDefault="00512490" w:rsidP="0051249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A6D7793C10427086BF590A0EDF7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DA6E6-6794-4488-8DB0-E8463B3DD458}"/>
      </w:docPartPr>
      <w:docPartBody>
        <w:p w:rsidR="00E42F2E" w:rsidRDefault="00E42F2E" w:rsidP="00E42F2E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C083DF9EEA478884B9E3226996B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F3720-EFF3-49DF-9D37-2DA885063028}"/>
      </w:docPartPr>
      <w:docPartBody>
        <w:p w:rsidR="00776E1E" w:rsidRDefault="001F1DD3" w:rsidP="001F1DD3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F49A8E47334324833B4DA8F5AE7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4B96B-66F1-4F7C-AB11-002B45EBB006}"/>
      </w:docPartPr>
      <w:docPartBody>
        <w:p w:rsidR="001605FD" w:rsidRDefault="00776E1E" w:rsidP="00776E1E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11C9753E984F5ABE68ECA5DD337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0F68B-4792-4826-B607-539B86317123}"/>
      </w:docPartPr>
      <w:docPartBody>
        <w:p w:rsidR="007D63A3" w:rsidRDefault="001605FD" w:rsidP="001605F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041A3C140149CBB664FE3D79564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7D8ED-8437-46FD-85CD-EE1BC8BC68A1}"/>
      </w:docPartPr>
      <w:docPartBody>
        <w:p w:rsidR="00CB6547" w:rsidRDefault="007D63A3" w:rsidP="007D63A3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F4DB3E1E434024A1792231271AA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B93D2-4296-4297-B4D3-33B807E61DC2}"/>
      </w:docPartPr>
      <w:docPartBody>
        <w:p w:rsidR="00544243" w:rsidRDefault="00555ADC" w:rsidP="00555AD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495CB606564713A1D683C496B31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6F262-E2F3-4A19-893F-4A6E2CEAC17C}"/>
      </w:docPartPr>
      <w:docPartBody>
        <w:p w:rsidR="00AC7675" w:rsidRDefault="001F3546" w:rsidP="001F3546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BE986EC260455CB41BFD2633F90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1A67B-995B-4E37-94AE-B6330072833E}"/>
      </w:docPartPr>
      <w:docPartBody>
        <w:p w:rsidR="00FF64DF" w:rsidRDefault="00AC7675" w:rsidP="00AC7675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D96761382344E88B0AE8031B22D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7F972-0445-474F-812F-C91812F515D6}"/>
      </w:docPartPr>
      <w:docPartBody>
        <w:p w:rsidR="008240BE" w:rsidRDefault="00A66A51" w:rsidP="00A66A5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30A32A25FD4CC79C268742FD11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0438E-A98E-4A7B-A8E5-6DA809DBD827}"/>
      </w:docPartPr>
      <w:docPartBody>
        <w:p w:rsidR="008240BE" w:rsidRDefault="00A66A51" w:rsidP="00A66A51">
          <w:r w:rsidRPr="00EB577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1B63E851DEB343A3934B67EC8A2B7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D0359-B5A1-4808-AC00-2D709DB49267}"/>
      </w:docPartPr>
      <w:docPartBody>
        <w:p w:rsidR="00515F49" w:rsidRDefault="008240BE" w:rsidP="008240BE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383BEE4F174B9DB1A4FF1C63240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56B5C-1721-4F7C-B602-970FD26A73B0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753CC090BD471A9424538100142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09129-FC89-4542-8211-5436C995F100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21FE535FAB45489CAA9CA567B4B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F24BE-9E76-4D96-B068-4F0549779E21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819BA2DC5C433F8FC8FA2929091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4A68C-6B16-4005-B3FB-733700E9E86B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439878DE034AA18D26D3DA66884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D64F9-BF80-4E74-8943-ADBD18ACF5B5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FA9BA9BA5B4CD89D850AED8B6F6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17018-4C8A-47BF-AEB8-D54A2BDF761E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6A16510E594E21A6D227DF787D7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9C5B4-058A-435C-85B9-B85131FC16FA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C642159A954C1A81904AF84279B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128E8-01B9-44E3-813E-AEA38A12C3CA}"/>
      </w:docPartPr>
      <w:docPartBody>
        <w:p w:rsidR="00055440" w:rsidRDefault="00515F49" w:rsidP="00515F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01156E716F49499F6C4B65E50B2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C995C-2B81-45E2-981F-B7DC5FB59B00}"/>
      </w:docPartPr>
      <w:docPartBody>
        <w:p w:rsidR="00131EBC" w:rsidRDefault="00F10F0B" w:rsidP="00F10F0B">
          <w:pPr>
            <w:pStyle w:val="FD1456D566F54DC2A654B5D61BF6B7E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BE58EB768846BBBBD36E5C5F9C1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ECC5A-7C2A-4AD4-AE32-399AE06CBE39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1271F30B7449779C4A1BB3ADD43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AB5A4-BEF4-41FF-8F44-848C238E6A63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551E3A4B974AA190D313DC6E899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320E8-03E4-445C-8C36-2E134C1FBC00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1868882B0D4467BCB7F9C7DB06E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05EB4-E715-43C8-9879-16CDD8FEAAF3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94635A14F04C049289A23E393F4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E9E7D-DD50-43D4-BECA-5AD5F15D9FFB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040A6F847C469AB6963205DB33E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41CCE-C3A0-486C-834E-D766456392E2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2DA9A3D30C4FEC81B01B2D3A53B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817E6-AA7C-452A-B68F-0A8B2ECFDB94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335CBDDF714918832776CEAC10C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1BCEA-69BF-472C-86F8-D635E4090591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BA6F983DCA4187B0EC9AE3A6C4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92881-7529-4281-B3D8-1C9710F7CDEF}"/>
      </w:docPartPr>
      <w:docPartBody>
        <w:p w:rsidR="004F403A" w:rsidRDefault="00131EBC" w:rsidP="00131EB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6667B95BEC407CB7567CC5B359A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DD045-B402-4E40-A47D-02CE01AE7996}"/>
      </w:docPartPr>
      <w:docPartBody>
        <w:p w:rsidR="00566E47" w:rsidRDefault="004F403A" w:rsidP="004F403A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DBEC2EF16F482D9481C8DA29C8A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E9E8F-3E5D-48AB-B0DD-679C9EC0A41F}"/>
      </w:docPartPr>
      <w:docPartBody>
        <w:p w:rsidR="00B47388" w:rsidRDefault="00566E47" w:rsidP="00566E47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C0A73C76F246B6B4D45D3292C23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C322A-4A17-42F4-8BC2-1B4B70F70632}"/>
      </w:docPartPr>
      <w:docPartBody>
        <w:p w:rsidR="00172750" w:rsidRDefault="00B47388" w:rsidP="00B4738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DFA2A2BD47417A970F830C4DC3E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89CE0-78E8-454C-8BBB-41D1485BDCDC}"/>
      </w:docPartPr>
      <w:docPartBody>
        <w:p w:rsidR="00FC515C" w:rsidRDefault="00172750" w:rsidP="0017275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4E44FCE1DF478CBC02A47A78169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92972-5470-4C34-8E7A-113A45F114E7}"/>
      </w:docPartPr>
      <w:docPartBody>
        <w:p w:rsidR="00FC515C" w:rsidRDefault="00172750" w:rsidP="0017275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14A2D3721F4882B3EFD590C3B4C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0D2B7-C0B7-42DB-97F1-B22BCDF0AF9C}"/>
      </w:docPartPr>
      <w:docPartBody>
        <w:p w:rsidR="00E35E11" w:rsidRDefault="00FC515C" w:rsidP="00FC515C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28F50CD57E4FEEAF6FDA8CAD879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CECF5-36E9-4915-BDCC-E8904CE95123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7C32A4C99A45319EB8B5DFC6F8D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DA982-0927-4116-9500-98CFF283E9BA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D79F2641F4D58B8572A1935403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53808-6918-45C1-AACD-A0B1FBBF10BB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C262B97F5640E1A16E629525078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39990-7F58-49CC-A474-23933D4E1DB7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8A60C1C8664108992E63830842E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18F83-99C3-421E-95DA-975D55158082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B60BF0E2BA479581E024777AB23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DD495-EBC7-4DF5-8459-2178E7797753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3216829495488BA58B10A6FE050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5E570-9937-4BF4-B311-029B3E475068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039FEC8BD84716ACCEFAB70DCC8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CA909-D6FD-4A94-B39E-60CE1C8D0EB9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F6DD18E40D438CAB7C87926C6F6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15218-0EC6-471E-9D35-07209580F711}"/>
      </w:docPartPr>
      <w:docPartBody>
        <w:p w:rsidR="00AE0320" w:rsidRDefault="00E35E11" w:rsidP="00E35E11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04F1733CA041C48A6FE957E1D63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596BB-1A69-4D6C-94A6-99DD9262B0F4}"/>
      </w:docPartPr>
      <w:docPartBody>
        <w:p w:rsidR="00D35966" w:rsidRDefault="00731DE0" w:rsidP="00731DE0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CE13CE0A864CEBA31545079B4FD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55A2B-74B1-44F3-8E83-C696B6B344CE}"/>
      </w:docPartPr>
      <w:docPartBody>
        <w:p w:rsidR="002779D8" w:rsidRDefault="00D35966" w:rsidP="00D35966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BE96F29D844C4B8051517CC5FE4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2BC05-BC9B-4008-93BF-549EAB398F26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719C2B7CA34257BF381AE77648C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AD298-5102-43EE-8FE1-677882A76F0E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01B3C914E64ED482FB679E7E874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0406D-CE43-46E4-B740-EBA5A7D54963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8500FEE078410FB983FA114DA42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9FEB2-EA4F-416C-A38C-1B476E17D312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D21C4B0C2648F4858DC78E7D509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85521-B81C-4C14-A81B-1764D07C1FCA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95531B8AA44CC4877ABD5A725C7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F9722-3C6F-44EF-884F-0FEB4F7EA2A3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A02FAF08CA4E2AA3E2AA582CF75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6C8CF-E118-4361-8FF6-62DFAA93FE18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9E8FC050D54103AE12A2AC6F990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C7A89-1B21-48F3-97DE-7AE0EEC80020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DB3EDA788447F8A8708AB94835E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C36F6-E7D9-4A10-962D-025DA764D78E}"/>
      </w:docPartPr>
      <w:docPartBody>
        <w:p w:rsidR="00F74B38" w:rsidRDefault="002779D8" w:rsidP="002779D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C84FBFE55A41C586543E47AEC4C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B7AF2-3126-41EB-93FC-ACCF64BA7460}"/>
      </w:docPartPr>
      <w:docPartBody>
        <w:p w:rsidR="0018452D" w:rsidRDefault="00F74B38" w:rsidP="00F74B38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2F8342D96D4B9899E09E77D76CA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30447-86BC-4692-A87B-455D0AE75A4B}"/>
      </w:docPartPr>
      <w:docPartBody>
        <w:p w:rsidR="00845DB6" w:rsidRDefault="008D19C4" w:rsidP="008D19C4">
          <w:pPr>
            <w:pStyle w:val="F636DA766A26496E9B3A7EAAA33C081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51D92124614B59B4CB9855D3CEF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900E5-0AF9-4EC9-98B7-1B402C38A959}"/>
      </w:docPartPr>
      <w:docPartBody>
        <w:p w:rsidR="00845DB6" w:rsidRDefault="008D19C4" w:rsidP="008D19C4">
          <w:pPr>
            <w:pStyle w:val="2F0874E2904E4C7AAE95849D5C33AD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38ED6690934280B0001F2CFFC69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9E4D4-A5C2-4B2D-A7B5-ECE2298F2493}"/>
      </w:docPartPr>
      <w:docPartBody>
        <w:p w:rsidR="00845DB6" w:rsidRDefault="008D19C4" w:rsidP="008D19C4">
          <w:pPr>
            <w:pStyle w:val="FBD66639C5A749B9BAEA8B025FDA4B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6633377D254A539BF38721FB8C4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AF16C-6CA5-465A-8E27-87DED8F78840}"/>
      </w:docPartPr>
      <w:docPartBody>
        <w:p w:rsidR="00D24949" w:rsidRDefault="00845DB6" w:rsidP="00845DB6">
          <w:pPr>
            <w:pStyle w:val="366633D55BAB454B97025C2DB436F43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CFE5C01A5746939A6562A01C36B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986C3-FFBF-4739-85AE-BA40486DD492}"/>
      </w:docPartPr>
      <w:docPartBody>
        <w:p w:rsidR="00C22060" w:rsidRDefault="00D24949" w:rsidP="00D24949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FAB3FE604742099629B74D53726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8F3D6-736D-43A4-BE4F-B1FC8858F292}"/>
      </w:docPartPr>
      <w:docPartBody>
        <w:p w:rsidR="004E4F6F" w:rsidRDefault="00C22060" w:rsidP="00C22060">
          <w:pPr>
            <w:pStyle w:val="B8079C000299407CAD2F8966C3FAC499"/>
          </w:pPr>
          <w:r w:rsidRPr="00EB577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4D02D01EA9F64B36A4F19A3A06A61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2D71F-2259-457B-93F3-1D69D99F25BB}"/>
      </w:docPartPr>
      <w:docPartBody>
        <w:p w:rsidR="00C07F4D" w:rsidRDefault="004E4F6F" w:rsidP="004E4F6F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2D4CD5F82142BEAF8B697AFC367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9D65B-98FA-4489-9367-CA8571D65657}"/>
      </w:docPartPr>
      <w:docPartBody>
        <w:p w:rsidR="00BD3E0D" w:rsidRDefault="00C07F4D" w:rsidP="00C07F4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62F5F9BF67432EBD47268562BD2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3706D-1F10-4B65-AB69-6A81EEC3BAA1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8569AA9F054C52A5220630D0943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6AE0B-BB3E-4BA7-9A30-1247108B8C36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CDCA1F52374712AB6C65386102C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5374A-5F34-4ACC-A13C-97C154B9DF9A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E1A536274C457485C6329C74E77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0A01C-BFEC-49FE-88F5-EAEEEEFFC83D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C647E51E7F4DBCA39CEBBE01E6F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91EBA-07E3-4F1E-AD48-A641833997CE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28EFF372904E70A03682CA5F392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2E81B-103F-4A7B-A8F3-71233CF8AA00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C353DFA87F426B907D0188A2DC8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737FF-DBC9-4D49-A1F8-3D67E09420E2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BA5541819845D2AF5CC2674B814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F39AD-CD32-46A0-AE6C-1078F00D53C4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68B9CD9B044F8EB0C4D16FE46B3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A8E3E-7664-44C8-BF1A-F6C58DEC0C52}"/>
      </w:docPartPr>
      <w:docPartBody>
        <w:p w:rsidR="00DF74DC" w:rsidRDefault="00BD3E0D" w:rsidP="00BD3E0D"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20D44A4BE947DF825FE62B06B52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AE725-BB7B-4313-8ECA-9863E21D6F51}"/>
      </w:docPartPr>
      <w:docPartBody>
        <w:p w:rsidR="007B7514" w:rsidRDefault="00A93D54" w:rsidP="00A93D54">
          <w:pPr>
            <w:pStyle w:val="1420D44A4BE947DF825FE62B06B52E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C9EF415A354CB48BC25842B1754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1CCA5-E1CA-4EB4-B359-FA2030247D30}"/>
      </w:docPartPr>
      <w:docPartBody>
        <w:p w:rsidR="00684ABF" w:rsidRDefault="007B7514" w:rsidP="007B7514">
          <w:pPr>
            <w:pStyle w:val="00C9EF415A354CB48BC25842B1754C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F416411DD54EBD87FBFFCB97C42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4233C-FA38-4A8E-A555-052E8CEB4CD6}"/>
      </w:docPartPr>
      <w:docPartBody>
        <w:p w:rsidR="00CE70A1" w:rsidRDefault="00684ABF" w:rsidP="00684ABF">
          <w:pPr>
            <w:pStyle w:val="02F416411DD54EBD87FBFFCB97C42F5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3C72363882437993B7AF4FF4704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E3899-3151-4EAD-B91A-46BDDD055194}"/>
      </w:docPartPr>
      <w:docPartBody>
        <w:p w:rsidR="00125743" w:rsidRDefault="00CE70A1" w:rsidP="00CE70A1">
          <w:pPr>
            <w:pStyle w:val="BF3C72363882437993B7AF4FF4704E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08E9CE4C56403C90BE44CAC977C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8499C-8E1A-4CD9-B63F-72BCCB6893F2}"/>
      </w:docPartPr>
      <w:docPartBody>
        <w:p w:rsidR="005165FC" w:rsidRDefault="00125743" w:rsidP="00125743">
          <w:pPr>
            <w:pStyle w:val="7108E9CE4C56403C90BE44CAC977CA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EBAE2D25AE4404A11397D233F45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6B964-9374-48C3-AEFC-D7781BD812B5}"/>
      </w:docPartPr>
      <w:docPartBody>
        <w:p w:rsidR="00D905B7" w:rsidRDefault="005165FC" w:rsidP="005165FC">
          <w:pPr>
            <w:pStyle w:val="6FEBAE2D25AE4404A11397D233F451F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30882ED49B4DB8BFC3671F83553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25D46-280F-4B72-A859-662B64B39C05}"/>
      </w:docPartPr>
      <w:docPartBody>
        <w:p w:rsidR="00E05868" w:rsidRDefault="00D905B7" w:rsidP="00D905B7">
          <w:pPr>
            <w:pStyle w:val="0F30882ED49B4DB8BFC3671F8355392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58A5ABDFAE4D2C9D556B71AF393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0D76E-B6FE-4FBE-81BB-FA802DC74455}"/>
      </w:docPartPr>
      <w:docPartBody>
        <w:p w:rsidR="00815381" w:rsidRDefault="001C3D3C" w:rsidP="001C3D3C">
          <w:pPr>
            <w:pStyle w:val="AA58A5ABDFAE4D2C9D556B71AF393A7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E3011BBF414A36BCC2267835738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EBE7D-36FD-4BD0-BB98-C43B2E7B4795}"/>
      </w:docPartPr>
      <w:docPartBody>
        <w:p w:rsidR="00815381" w:rsidRDefault="001C3D3C" w:rsidP="001C3D3C">
          <w:pPr>
            <w:pStyle w:val="07E3011BBF414A36BCC22678357386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3308DC4F58469EB564194E786D2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FF5BF-D77E-464A-BE86-346ED570B232}"/>
      </w:docPartPr>
      <w:docPartBody>
        <w:p w:rsidR="00815381" w:rsidRDefault="001C3D3C" w:rsidP="001C3D3C">
          <w:pPr>
            <w:pStyle w:val="6A3308DC4F58469EB564194E786D217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479406DB7B4E328CFF8D0394821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B5679-8611-495E-9F31-299A69B495B2}"/>
      </w:docPartPr>
      <w:docPartBody>
        <w:p w:rsidR="00815381" w:rsidRDefault="001C3D3C" w:rsidP="001C3D3C">
          <w:pPr>
            <w:pStyle w:val="F7479406DB7B4E328CFF8D0394821A1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075B222C414E65A640D56BF6F02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DAB94-0C71-4153-B62F-765436A6635C}"/>
      </w:docPartPr>
      <w:docPartBody>
        <w:p w:rsidR="00815381" w:rsidRDefault="001C3D3C" w:rsidP="001C3D3C">
          <w:pPr>
            <w:pStyle w:val="A0075B222C414E65A640D56BF6F027C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EACC28F22D4BF3A7845C81C1938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F06F7-B5F9-40C5-B141-1EF9B4665A5C}"/>
      </w:docPartPr>
      <w:docPartBody>
        <w:p w:rsidR="00815381" w:rsidRDefault="001C3D3C" w:rsidP="001C3D3C">
          <w:pPr>
            <w:pStyle w:val="86EACC28F22D4BF3A7845C81C19389D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C0CA8CD1C9487D8C9FEC024D208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E0873-ACEE-468F-A7D7-666637ABADD4}"/>
      </w:docPartPr>
      <w:docPartBody>
        <w:p w:rsidR="00815381" w:rsidRDefault="001C3D3C" w:rsidP="001C3D3C">
          <w:pPr>
            <w:pStyle w:val="26C0CA8CD1C9487D8C9FEC024D20814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521CDBF54344E288609D0DF9FF5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BED98-C488-4679-9842-594E72DAB22B}"/>
      </w:docPartPr>
      <w:docPartBody>
        <w:p w:rsidR="00815381" w:rsidRDefault="001C3D3C" w:rsidP="001C3D3C">
          <w:pPr>
            <w:pStyle w:val="83521CDBF54344E288609D0DF9FF58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27FF78D39A437CBAB45C9C2F8E0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70F15-B84F-4E50-8325-0042FF7B02C1}"/>
      </w:docPartPr>
      <w:docPartBody>
        <w:p w:rsidR="00815381" w:rsidRDefault="001C3D3C" w:rsidP="001C3D3C">
          <w:pPr>
            <w:pStyle w:val="D927FF78D39A437CBAB45C9C2F8E058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778CFAE2DD4649B82127A6B97E6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804CE-653C-4777-A135-D9416B1ABC01}"/>
      </w:docPartPr>
      <w:docPartBody>
        <w:p w:rsidR="00815381" w:rsidRDefault="001C3D3C" w:rsidP="001C3D3C">
          <w:pPr>
            <w:pStyle w:val="C7778CFAE2DD4649B82127A6B97E63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65F9347B78424D985094B5E6B2C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1B29E-DF3F-45D6-BD50-9D996FA03A2F}"/>
      </w:docPartPr>
      <w:docPartBody>
        <w:p w:rsidR="00815381" w:rsidRDefault="001C3D3C" w:rsidP="001C3D3C">
          <w:pPr>
            <w:pStyle w:val="7465F9347B78424D985094B5E6B2C4D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545EECDD514D10A1A12503FFE6E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BAB58-C835-4CD7-B4E9-F893304C1196}"/>
      </w:docPartPr>
      <w:docPartBody>
        <w:p w:rsidR="005A6089" w:rsidRDefault="0037057F" w:rsidP="0037057F">
          <w:pPr>
            <w:pStyle w:val="1E545EECDD514D10A1A12503FFE6E85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4610CF46254272A83A8DC1E7001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DC24-ECAB-4F81-8D29-102204DA875E}"/>
      </w:docPartPr>
      <w:docPartBody>
        <w:p w:rsidR="008C2899" w:rsidRDefault="005A6089" w:rsidP="005A6089">
          <w:pPr>
            <w:pStyle w:val="D04610CF46254272A83A8DC1E70018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8A3B1F2CB74B68B17B6ABF277D9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944B2-C46D-4CBB-8291-6DB378C41D9A}"/>
      </w:docPartPr>
      <w:docPartBody>
        <w:p w:rsidR="0020339E" w:rsidRDefault="008C2899" w:rsidP="008C2899">
          <w:pPr>
            <w:pStyle w:val="158A3B1F2CB74B68B17B6ABF277D91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ABFDACB23F482FB8766782469C1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66F08-7650-425A-B838-3E567D91719B}"/>
      </w:docPartPr>
      <w:docPartBody>
        <w:p w:rsidR="0020339E" w:rsidRDefault="008C2899" w:rsidP="008C2899">
          <w:pPr>
            <w:pStyle w:val="FCABFDACB23F482FB8766782469C19D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BEC2F7D1F54B669A304DD15E31B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C08B2-0DB2-4440-A123-FD21F9D101FC}"/>
      </w:docPartPr>
      <w:docPartBody>
        <w:p w:rsidR="006A3651" w:rsidRDefault="0020339E" w:rsidP="0020339E">
          <w:pPr>
            <w:pStyle w:val="E1BEC2F7D1F54B669A304DD15E31B7C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8276D8281F4FCFA482D3CAE1193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0C8CA-0EDF-4978-9949-694792FC83A0}"/>
      </w:docPartPr>
      <w:docPartBody>
        <w:p w:rsidR="00B9766E" w:rsidRDefault="006A3651" w:rsidP="006A3651">
          <w:pPr>
            <w:pStyle w:val="1F8276D8281F4FCFA482D3CAE1193C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4CBDD2F81040ABB5BBC01031E3B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EDCC9-64DB-423A-B6C9-C69440A30673}"/>
      </w:docPartPr>
      <w:docPartBody>
        <w:p w:rsidR="00017EDA" w:rsidRDefault="00B9766E" w:rsidP="00B9766E">
          <w:pPr>
            <w:pStyle w:val="014CBDD2F81040ABB5BBC01031E3BEF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461F1C37AF4D5BB082E17A71C37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4BD19-8F9A-4277-96AB-BF0438661F86}"/>
      </w:docPartPr>
      <w:docPartBody>
        <w:p w:rsidR="00174B51" w:rsidRDefault="00017EDA" w:rsidP="00017EDA">
          <w:pPr>
            <w:pStyle w:val="AF461F1C37AF4D5BB082E17A71C37F9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1FBB90D92943BBA4571589EE2D1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ECB5C-1BAD-45AF-BF0E-B39B629DFADA}"/>
      </w:docPartPr>
      <w:docPartBody>
        <w:p w:rsidR="00993DFE" w:rsidRDefault="00174B51" w:rsidP="00174B51">
          <w:pPr>
            <w:pStyle w:val="C91FBB90D92943BBA4571589EE2D1F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EA105BD8E34FA281145E3ABC961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F448A-1186-407C-9938-F80FDB63D06B}"/>
      </w:docPartPr>
      <w:docPartBody>
        <w:p w:rsidR="00E570E1" w:rsidRDefault="00993DFE" w:rsidP="00993DFE">
          <w:pPr>
            <w:pStyle w:val="32EA105BD8E34FA281145E3ABC961B2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1F1FD4330F4B2D9D8C5B9FEEE51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20C7A-619B-419E-81EC-388124A3B727}"/>
      </w:docPartPr>
      <w:docPartBody>
        <w:p w:rsidR="00551EA2" w:rsidRDefault="00E570E1" w:rsidP="00E570E1">
          <w:pPr>
            <w:pStyle w:val="B71F1FD4330F4B2D9D8C5B9FEEE5104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92A2EBA75D43509EC83525CD004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B2FE8-6019-4D12-BC03-56D34B35001C}"/>
      </w:docPartPr>
      <w:docPartBody>
        <w:p w:rsidR="00E67086" w:rsidRDefault="00551EA2" w:rsidP="00551EA2">
          <w:pPr>
            <w:pStyle w:val="3292A2EBA75D43509EC83525CD004DC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93F5F3EFF04CD9A44B1AEF6CCFC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48964-BA9D-487A-B7BE-76D686FE66B4}"/>
      </w:docPartPr>
      <w:docPartBody>
        <w:p w:rsidR="002E7A3C" w:rsidRDefault="00E67086" w:rsidP="00E67086">
          <w:pPr>
            <w:pStyle w:val="7793F5F3EFF04CD9A44B1AEF6CCFC3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C7FAD343AE450FAD26B77483E9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B409D-2636-48EB-8A25-8DB9C7D5B8AB}"/>
      </w:docPartPr>
      <w:docPartBody>
        <w:p w:rsidR="002E7A3C" w:rsidRDefault="00E67086" w:rsidP="00E67086">
          <w:pPr>
            <w:pStyle w:val="32C7FAD343AE450FAD26B77483E9121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EAD002681F4B778DF8255659402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01F38-6DD2-4F27-834C-DA413F42A848}"/>
      </w:docPartPr>
      <w:docPartBody>
        <w:p w:rsidR="008036A8" w:rsidRDefault="00AC2875" w:rsidP="00AC2875">
          <w:pPr>
            <w:pStyle w:val="14EAD002681F4B778DF825565940236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1251F562644DBDB2F5CC3631067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5EBE1-7997-4752-9B7D-610CD8C82D61}"/>
      </w:docPartPr>
      <w:docPartBody>
        <w:p w:rsidR="005C17D7" w:rsidRDefault="008036A8" w:rsidP="008036A8">
          <w:pPr>
            <w:pStyle w:val="161251F562644DBDB2F5CC36310676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E1DFD00E09447F9FE257B104B9F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04F36-CA82-4E9C-A4CA-8587AF5B2EB6}"/>
      </w:docPartPr>
      <w:docPartBody>
        <w:p w:rsidR="005C17D7" w:rsidRDefault="008036A8" w:rsidP="008036A8">
          <w:pPr>
            <w:pStyle w:val="5EE1DFD00E09447F9FE257B104B9F01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211096A1FC457AB8B2B2BC15410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6E7CC-60D6-41B1-877A-60414EE5C15D}"/>
      </w:docPartPr>
      <w:docPartBody>
        <w:p w:rsidR="008D343C" w:rsidRDefault="005C17D7" w:rsidP="005C17D7">
          <w:pPr>
            <w:pStyle w:val="81211096A1FC457AB8B2B2BC154109D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DD788CB2A24BEB9CE86F095382D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1F8A8-9C86-4FF9-A7BC-F3CC9FBDFA5D}"/>
      </w:docPartPr>
      <w:docPartBody>
        <w:p w:rsidR="008D343C" w:rsidRDefault="005C17D7" w:rsidP="005C17D7">
          <w:pPr>
            <w:pStyle w:val="C7DD788CB2A24BEB9CE86F095382DBC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5D75DE4008445098AF131F63EF4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002DE-1A2F-4B4E-A0DB-25A2E474E700}"/>
      </w:docPartPr>
      <w:docPartBody>
        <w:p w:rsidR="008D343C" w:rsidRDefault="005C17D7" w:rsidP="005C17D7">
          <w:pPr>
            <w:pStyle w:val="FB5D75DE4008445098AF131F63EF43A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4157AAC4944399A192356B365B4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CDBFD-B0D4-4031-8CE3-CA635001ED63}"/>
      </w:docPartPr>
      <w:docPartBody>
        <w:p w:rsidR="008D343C" w:rsidRDefault="005C17D7" w:rsidP="005C17D7">
          <w:pPr>
            <w:pStyle w:val="C54157AAC4944399A192356B365B4A3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F7DBAF5FE84FC4AB21866FE43C7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1BB6D-54C5-43EF-B990-37740B340C7E}"/>
      </w:docPartPr>
      <w:docPartBody>
        <w:p w:rsidR="008D343C" w:rsidRDefault="005C17D7" w:rsidP="005C17D7">
          <w:pPr>
            <w:pStyle w:val="2AF7DBAF5FE84FC4AB21866FE43C7C9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44E050F23A40E5A89132E37080A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68DA0-375B-4B64-9702-A4FEE59453FD}"/>
      </w:docPartPr>
      <w:docPartBody>
        <w:p w:rsidR="008D343C" w:rsidRDefault="005C17D7" w:rsidP="005C17D7">
          <w:pPr>
            <w:pStyle w:val="B944E050F23A40E5A89132E37080A12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C282AA54BE47C7B074EA20B3415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DB0EA-CD47-41F7-A639-B39B35E26C52}"/>
      </w:docPartPr>
      <w:docPartBody>
        <w:p w:rsidR="008D343C" w:rsidRDefault="005C17D7" w:rsidP="005C17D7">
          <w:pPr>
            <w:pStyle w:val="66C282AA54BE47C7B074EA20B341564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455C774843459DA4528B5F62EF0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D9C99-0F36-4183-94A0-32EF5ADDCA78}"/>
      </w:docPartPr>
      <w:docPartBody>
        <w:p w:rsidR="008D343C" w:rsidRDefault="005C17D7" w:rsidP="005C17D7">
          <w:pPr>
            <w:pStyle w:val="E3455C774843459DA4528B5F62EF0B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F4DED183864F8087D582CA17987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6CAD1-AE15-468D-8AEC-B88990665301}"/>
      </w:docPartPr>
      <w:docPartBody>
        <w:p w:rsidR="008D343C" w:rsidRDefault="005C17D7" w:rsidP="005C17D7">
          <w:pPr>
            <w:pStyle w:val="14F4DED183864F8087D582CA1798748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816A5DBD264B0B8EEC3CF113AB3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402E-897E-4B5E-9DA0-F1B8DF1CA1D7}"/>
      </w:docPartPr>
      <w:docPartBody>
        <w:p w:rsidR="0041296B" w:rsidRDefault="008D343C" w:rsidP="008D343C">
          <w:pPr>
            <w:pStyle w:val="13816A5DBD264B0B8EEC3CF113AB33D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93A68D460D416CA952BB6C45C1E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2E2C2-4027-480F-84C2-1DDE8322E437}"/>
      </w:docPartPr>
      <w:docPartBody>
        <w:p w:rsidR="00D14C06" w:rsidRDefault="0041296B" w:rsidP="0041296B">
          <w:pPr>
            <w:pStyle w:val="3993A68D460D416CA952BB6C45C1EDC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1CB74989C84A02B06CEDA2455B0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16D94-20CB-495B-8625-B82B4985C3D0}"/>
      </w:docPartPr>
      <w:docPartBody>
        <w:p w:rsidR="00D14C06" w:rsidRDefault="0041296B" w:rsidP="0041296B">
          <w:pPr>
            <w:pStyle w:val="711CB74989C84A02B06CEDA2455B072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86F826C6534D23948B8363FF6B4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7CC10-502E-42E4-8E19-5713D4DD5B80}"/>
      </w:docPartPr>
      <w:docPartBody>
        <w:p w:rsidR="00D14C06" w:rsidRDefault="0041296B" w:rsidP="0041296B">
          <w:pPr>
            <w:pStyle w:val="5086F826C6534D23948B8363FF6B4F7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48FF32F7634B729BBF832B4E9CC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FF258-1F82-462A-B11C-84D1B2FBDE75}"/>
      </w:docPartPr>
      <w:docPartBody>
        <w:p w:rsidR="00D14C06" w:rsidRDefault="0041296B" w:rsidP="0041296B">
          <w:pPr>
            <w:pStyle w:val="D748FF32F7634B729BBF832B4E9CC49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F4B5D80DF64089A3A3E3984F820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D3BC2-4A0C-41EF-85A3-4ACBCD8D44CD}"/>
      </w:docPartPr>
      <w:docPartBody>
        <w:p w:rsidR="00D14C06" w:rsidRDefault="0041296B" w:rsidP="0041296B">
          <w:pPr>
            <w:pStyle w:val="C4F4B5D80DF64089A3A3E3984F820E8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8E11531B8D404F8667965B23A23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32545-1DD7-4F93-8AB4-E086CBCDA716}"/>
      </w:docPartPr>
      <w:docPartBody>
        <w:p w:rsidR="00D14C06" w:rsidRDefault="0041296B" w:rsidP="0041296B">
          <w:pPr>
            <w:pStyle w:val="918E11531B8D404F8667965B23A2306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C7C2E6AA284788A80DBDF4CE4C9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3457D-E94B-4022-8CDD-235D306E4BC7}"/>
      </w:docPartPr>
      <w:docPartBody>
        <w:p w:rsidR="00D14C06" w:rsidRDefault="0041296B" w:rsidP="0041296B">
          <w:pPr>
            <w:pStyle w:val="19C7C2E6AA284788A80DBDF4CE4C9B7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3F12AE4E124EBAA39100E0036A0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307B5-E765-4FB5-B1B2-EF04F6C4AE4C}"/>
      </w:docPartPr>
      <w:docPartBody>
        <w:p w:rsidR="00D14C06" w:rsidRDefault="0041296B" w:rsidP="0041296B">
          <w:pPr>
            <w:pStyle w:val="903F12AE4E124EBAA39100E0036A0C1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82CB9B0F744A579D56AE7B4D632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742F9-66A6-477C-9587-2F91C63124EE}"/>
      </w:docPartPr>
      <w:docPartBody>
        <w:p w:rsidR="00D14C06" w:rsidRDefault="0041296B" w:rsidP="0041296B">
          <w:pPr>
            <w:pStyle w:val="AF82CB9B0F744A579D56AE7B4D63249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376EF266964120AAF4E4754E776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61BA-B7D0-426F-95C5-AFE22E82A14A}"/>
      </w:docPartPr>
      <w:docPartBody>
        <w:p w:rsidR="00602B56" w:rsidRDefault="00D14C06" w:rsidP="00D14C06">
          <w:pPr>
            <w:pStyle w:val="D6376EF266964120AAF4E4754E77655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F2E4F0D548473CB1F9B06407DEF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507FB-8826-4BC5-BBB5-856716E69E5D}"/>
      </w:docPartPr>
      <w:docPartBody>
        <w:p w:rsidR="00B9622A" w:rsidRDefault="00602B56" w:rsidP="00602B56">
          <w:pPr>
            <w:pStyle w:val="23F2E4F0D548473CB1F9B06407DEF01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05AAF51657472395D9F37E1472E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52CF7-4DAA-4287-B8C0-CCF53E26A185}"/>
      </w:docPartPr>
      <w:docPartBody>
        <w:p w:rsidR="00251039" w:rsidRDefault="00B9622A" w:rsidP="00B9622A">
          <w:pPr>
            <w:pStyle w:val="4505AAF51657472395D9F37E1472EE6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CB4F271F874C11B740F5FF27E0C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69C15-4AFA-499F-9FF9-C32580E5A439}"/>
      </w:docPartPr>
      <w:docPartBody>
        <w:p w:rsidR="00251039" w:rsidRDefault="00B9622A" w:rsidP="00B9622A">
          <w:pPr>
            <w:pStyle w:val="73CB4F271F874C11B740F5FF27E0CF9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F9B36D80014E409F70860C9C3C2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AC85E-7370-4F3E-AD75-5A1521FD0D8D}"/>
      </w:docPartPr>
      <w:docPartBody>
        <w:p w:rsidR="00684EF7" w:rsidRDefault="00251039" w:rsidP="00251039">
          <w:pPr>
            <w:pStyle w:val="DBF9B36D80014E409F70860C9C3C2DE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33C148293947968BFF630635DAD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30FA0-5B12-4724-A88D-7A9B88393923}"/>
      </w:docPartPr>
      <w:docPartBody>
        <w:p w:rsidR="00E62E93" w:rsidRDefault="00684EF7" w:rsidP="00684EF7">
          <w:pPr>
            <w:pStyle w:val="1433C148293947968BFF630635DAD55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A54ECCACE243208C963FBFB9DFA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FBA1E-E588-4889-8CD1-17AF9E542C9A}"/>
      </w:docPartPr>
      <w:docPartBody>
        <w:p w:rsidR="008C14AC" w:rsidRDefault="00E62E93" w:rsidP="00E62E93">
          <w:pPr>
            <w:pStyle w:val="85A54ECCACE243208C963FBFB9DFA8B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E75BBFC88F447882BB2F7B9316C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10F67-A905-4451-BEA8-CADB96BEF797}"/>
      </w:docPartPr>
      <w:docPartBody>
        <w:p w:rsidR="008C14AC" w:rsidRDefault="00E62E93" w:rsidP="00E62E93">
          <w:pPr>
            <w:pStyle w:val="0DE75BBFC88F447882BB2F7B9316CBC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2D4A245BD5477192C3DC01E9B3E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7137F-3533-47EF-BD65-2E900A996E16}"/>
      </w:docPartPr>
      <w:docPartBody>
        <w:p w:rsidR="008C14AC" w:rsidRDefault="00E62E93" w:rsidP="00E62E93">
          <w:pPr>
            <w:pStyle w:val="122D4A245BD5477192C3DC01E9B3E0E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05DB0D80C446FD92F95696F449C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A56F7-8111-42A1-93B2-4CA4A2D7D23F}"/>
      </w:docPartPr>
      <w:docPartBody>
        <w:p w:rsidR="009C6E15" w:rsidRDefault="00291869" w:rsidP="00291869">
          <w:pPr>
            <w:pStyle w:val="CE05DB0D80C446FD92F95696F449C285"/>
          </w:pPr>
          <w:r w:rsidRPr="00EB577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17D54B9FB87461B9532F501813FE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D640D-5C10-46D2-94F7-E63E965EFD7F}"/>
      </w:docPartPr>
      <w:docPartBody>
        <w:p w:rsidR="009C6E15" w:rsidRDefault="00291869" w:rsidP="00291869">
          <w:pPr>
            <w:pStyle w:val="D17D54B9FB87461B9532F501813FE3F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61CBB09F4540B8A5F3B7E6D6F87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4AD9-A465-4107-8BB4-C8BC6E6CA319}"/>
      </w:docPartPr>
      <w:docPartBody>
        <w:p w:rsidR="009C6E15" w:rsidRDefault="00291869" w:rsidP="00291869">
          <w:pPr>
            <w:pStyle w:val="A361CBB09F4540B8A5F3B7E6D6F8702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C77957554B4E30B06395907D81E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73FDF-9485-4465-8447-86DA75405450}"/>
      </w:docPartPr>
      <w:docPartBody>
        <w:p w:rsidR="009C6E15" w:rsidRDefault="00291869" w:rsidP="00291869">
          <w:pPr>
            <w:pStyle w:val="6EC77957554B4E30B06395907D81E99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5E8FB1E0BF42E7B7E46990932AC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26947-F4A2-4D27-9B4E-131D4426D70D}"/>
      </w:docPartPr>
      <w:docPartBody>
        <w:p w:rsidR="009C6E15" w:rsidRDefault="00291869" w:rsidP="00291869">
          <w:pPr>
            <w:pStyle w:val="6D5E8FB1E0BF42E7B7E46990932AC49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45AFBED0444C36A2F5CC34D01DA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A9B79-8ECA-4A24-9FDF-3AD03FB83AC1}"/>
      </w:docPartPr>
      <w:docPartBody>
        <w:p w:rsidR="009C6E15" w:rsidRDefault="00291869" w:rsidP="00291869">
          <w:pPr>
            <w:pStyle w:val="CE45AFBED0444C36A2F5CC34D01DAE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85E35BCF934075A4E83190B4395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3F881-2663-4B26-99DF-720B70114268}"/>
      </w:docPartPr>
      <w:docPartBody>
        <w:p w:rsidR="009C6E15" w:rsidRDefault="00291869" w:rsidP="00291869">
          <w:pPr>
            <w:pStyle w:val="3B85E35BCF934075A4E83190B43958C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C490C7ADC64F90B419AE8CD9958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A9BAD-3EF3-4C9F-BBF4-2E09FF3E4731}"/>
      </w:docPartPr>
      <w:docPartBody>
        <w:p w:rsidR="009C6E15" w:rsidRDefault="00291869" w:rsidP="00291869">
          <w:pPr>
            <w:pStyle w:val="CCC490C7ADC64F90B419AE8CD99589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D6AF62CF1444718A2C4DBD2FA65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055AE-DD36-432E-80D0-A5E1AECF0A37}"/>
      </w:docPartPr>
      <w:docPartBody>
        <w:p w:rsidR="009C6E15" w:rsidRDefault="00291869" w:rsidP="00291869">
          <w:pPr>
            <w:pStyle w:val="32D6AF62CF1444718A2C4DBD2FA65F6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AAB026DFC1486095B23C7C40B55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B3AF1-08AC-43F0-97B9-8D660A50F9A7}"/>
      </w:docPartPr>
      <w:docPartBody>
        <w:p w:rsidR="009C6E15" w:rsidRDefault="00291869" w:rsidP="00291869">
          <w:pPr>
            <w:pStyle w:val="C3AAB026DFC1486095B23C7C40B55B1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D5A3280D8A4AD692BCEF1C2143D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8F22C-7DA0-40FC-BB9C-F17C41F13DE1}"/>
      </w:docPartPr>
      <w:docPartBody>
        <w:p w:rsidR="009C6E15" w:rsidRDefault="00291869" w:rsidP="00291869">
          <w:pPr>
            <w:pStyle w:val="3FD5A3280D8A4AD692BCEF1C2143DF8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DAB247C3E549DA8DED466581A93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DFFA6-1050-4238-AD9A-2175FBE97642}"/>
      </w:docPartPr>
      <w:docPartBody>
        <w:p w:rsidR="00D71F7B" w:rsidRDefault="009C6E15" w:rsidP="009C6E15">
          <w:pPr>
            <w:pStyle w:val="5CDAB247C3E549DA8DED466581A93AF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052179B59E43C981C91C2C259AE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7B08B-E3B3-4B39-8CF2-BDFAC8203DE0}"/>
      </w:docPartPr>
      <w:docPartBody>
        <w:p w:rsidR="00D71F7B" w:rsidRDefault="009C6E15" w:rsidP="009C6E15">
          <w:pPr>
            <w:pStyle w:val="A4052179B59E43C981C91C2C259AED0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40937D81D641B59B05F707EB9B3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5DB65-F9D6-40AE-B036-17094B2E2E02}"/>
      </w:docPartPr>
      <w:docPartBody>
        <w:p w:rsidR="00856391" w:rsidRDefault="00D71F7B" w:rsidP="00D71F7B">
          <w:pPr>
            <w:pStyle w:val="2F40937D81D641B59B05F707EB9B3E9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AE9D773A7E4750819E0BB60DEA4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F6294-0F96-46B0-96BC-27442D9F71FE}"/>
      </w:docPartPr>
      <w:docPartBody>
        <w:p w:rsidR="00333A96" w:rsidRDefault="00856391" w:rsidP="00856391">
          <w:pPr>
            <w:pStyle w:val="8EAE9D773A7E4750819E0BB60DEA47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1E622426354D5BA9F445ECC71AB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2034B-159E-4FA7-B1BE-1D424770DA9E}"/>
      </w:docPartPr>
      <w:docPartBody>
        <w:p w:rsidR="00333A96" w:rsidRDefault="00856391" w:rsidP="00856391">
          <w:pPr>
            <w:pStyle w:val="FD1E622426354D5BA9F445ECC71AB82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E3607A18854399AE6FC135679BF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57785-1102-4BF8-93CB-563CF5651F68}"/>
      </w:docPartPr>
      <w:docPartBody>
        <w:p w:rsidR="00333A96" w:rsidRDefault="00856391" w:rsidP="00856391">
          <w:pPr>
            <w:pStyle w:val="A4E3607A18854399AE6FC135679BF4F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E1D746246A4ECE97751234C47B9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F5649-29B1-489D-B1D7-D07A95EF6358}"/>
      </w:docPartPr>
      <w:docPartBody>
        <w:p w:rsidR="00333A96" w:rsidRDefault="00856391" w:rsidP="00856391">
          <w:pPr>
            <w:pStyle w:val="15E1D746246A4ECE97751234C47B997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23B8FB073744B6B37D36AB9B405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FCEFC-B228-4BBD-8723-7817EF1731AB}"/>
      </w:docPartPr>
      <w:docPartBody>
        <w:p w:rsidR="00333A96" w:rsidRDefault="00856391" w:rsidP="00856391">
          <w:pPr>
            <w:pStyle w:val="5A23B8FB073744B6B37D36AB9B405B5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8E5FE0E4884CACAF20F90909529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034AB-8A7F-46D9-B6C0-A9F113BC28BA}"/>
      </w:docPartPr>
      <w:docPartBody>
        <w:p w:rsidR="00333A96" w:rsidRDefault="00856391" w:rsidP="00856391">
          <w:pPr>
            <w:pStyle w:val="A78E5FE0E4884CACAF20F9090952955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C11AFFD106465FB4F3590C20433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22A4D-053B-4112-AB00-B4C4D4F8E072}"/>
      </w:docPartPr>
      <w:docPartBody>
        <w:p w:rsidR="00333A96" w:rsidRDefault="00856391" w:rsidP="00856391">
          <w:pPr>
            <w:pStyle w:val="0EC11AFFD106465FB4F3590C20433A5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D8011D92FD442E98F960DFED7DC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275ED-EE48-4153-85EB-D169AED0FBD0}"/>
      </w:docPartPr>
      <w:docPartBody>
        <w:p w:rsidR="00333A96" w:rsidRDefault="00856391" w:rsidP="00856391">
          <w:pPr>
            <w:pStyle w:val="0FD8011D92FD442E98F960DFED7DCA3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2812A4BFCB4966BDBCFFE1B14CC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4E74B-C5BA-46B5-95FF-C4AE89822B88}"/>
      </w:docPartPr>
      <w:docPartBody>
        <w:p w:rsidR="00333A96" w:rsidRDefault="00856391" w:rsidP="00856391">
          <w:pPr>
            <w:pStyle w:val="332812A4BFCB4966BDBCFFE1B14CC9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03DB3A72994CA4A2C569EE3748A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10F01-A838-456F-9812-FDD1006B4C4E}"/>
      </w:docPartPr>
      <w:docPartBody>
        <w:p w:rsidR="00333A96" w:rsidRDefault="00856391" w:rsidP="00856391">
          <w:pPr>
            <w:pStyle w:val="F403DB3A72994CA4A2C569EE3748A0D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9684B2AF3946589B0A8F22499AD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D817D-9F5C-4C96-8CA0-23AA73BB3E79}"/>
      </w:docPartPr>
      <w:docPartBody>
        <w:p w:rsidR="00333A96" w:rsidRDefault="00856391" w:rsidP="00856391">
          <w:pPr>
            <w:pStyle w:val="AE9684B2AF3946589B0A8F22499AD0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CF73963C094A12BBEED7E740A94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EA9FF-D77C-44D0-BB94-2E389F30375E}"/>
      </w:docPartPr>
      <w:docPartBody>
        <w:p w:rsidR="003D38BD" w:rsidRDefault="00333A96" w:rsidP="00333A96">
          <w:pPr>
            <w:pStyle w:val="16CF73963C094A12BBEED7E740A941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8A5A896DC64D9299C163C1CEFE0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DEE04-DFEC-40B6-8EE9-E2C7B1D03CB4}"/>
      </w:docPartPr>
      <w:docPartBody>
        <w:p w:rsidR="008E4486" w:rsidRDefault="003D38BD" w:rsidP="003D38BD">
          <w:pPr>
            <w:pStyle w:val="CF8A5A896DC64D9299C163C1CEFE0F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831D49721A44E9A3693AAC1C57C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591C2-182E-41AA-B2DD-4F47FF14738A}"/>
      </w:docPartPr>
      <w:docPartBody>
        <w:p w:rsidR="008E4486" w:rsidRDefault="003D38BD" w:rsidP="003D38BD">
          <w:pPr>
            <w:pStyle w:val="50831D49721A44E9A3693AAC1C57C89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8EC71491AB44C591BF350936C69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C2FBE-476C-4DBE-A60E-ECAD44D08240}"/>
      </w:docPartPr>
      <w:docPartBody>
        <w:p w:rsidR="006C4484" w:rsidRDefault="008E4486" w:rsidP="008E4486">
          <w:pPr>
            <w:pStyle w:val="0D8EC71491AB44C591BF350936C692C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E08A91E064447E8073A723B0C3E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B7B67-3A58-4CD7-B794-64B1082B80F4}"/>
      </w:docPartPr>
      <w:docPartBody>
        <w:p w:rsidR="003560D2" w:rsidRDefault="006C4484" w:rsidP="006C4484">
          <w:pPr>
            <w:pStyle w:val="FBE08A91E064447E8073A723B0C3E5A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EAA9424A09470F98ABAE7C07647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C3BE3-9095-4EC4-AC8D-BA5426F7B9BD}"/>
      </w:docPartPr>
      <w:docPartBody>
        <w:p w:rsidR="004335E1" w:rsidRDefault="003560D2" w:rsidP="003560D2">
          <w:pPr>
            <w:pStyle w:val="F5EAA9424A09470F98ABAE7C076470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6A36254AB648C5B7D56971CD200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925F4-05FC-4394-BD4B-ACD75EA67E82}"/>
      </w:docPartPr>
      <w:docPartBody>
        <w:p w:rsidR="00A942DF" w:rsidRDefault="004335E1" w:rsidP="004335E1">
          <w:pPr>
            <w:pStyle w:val="256A36254AB648C5B7D56971CD20076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394A5366F149EFB62D3B4B6390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39C04-A1DC-45C2-A74D-CE0E3AECF275}"/>
      </w:docPartPr>
      <w:docPartBody>
        <w:p w:rsidR="00A942DF" w:rsidRDefault="004335E1" w:rsidP="004335E1">
          <w:pPr>
            <w:pStyle w:val="B4394A5366F149EFB62D3B4B639049B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CDCD63898F4F658F12D20372B00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3259B-AF8E-4CD3-A183-E482025AC1F9}"/>
      </w:docPartPr>
      <w:docPartBody>
        <w:p w:rsidR="00A942DF" w:rsidRDefault="004335E1" w:rsidP="004335E1">
          <w:pPr>
            <w:pStyle w:val="D7CDCD63898F4F658F12D20372B0000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4EEA9D169141B59EACF1F568578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A2F06-C096-4BAC-927C-8F42FF1D8AD9}"/>
      </w:docPartPr>
      <w:docPartBody>
        <w:p w:rsidR="00A942DF" w:rsidRDefault="004335E1" w:rsidP="004335E1">
          <w:pPr>
            <w:pStyle w:val="924EEA9D169141B59EACF1F568578F4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6B6212AC61423BB74B9A16C8893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BD2B9-895E-467A-85EE-E247C70563C8}"/>
      </w:docPartPr>
      <w:docPartBody>
        <w:p w:rsidR="0050131D" w:rsidRDefault="00A942DF" w:rsidP="00A942DF">
          <w:pPr>
            <w:pStyle w:val="326B6212AC61423BB74B9A16C889347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83ACC810504172B1232CC55896E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B2203-FBD8-40A6-B138-34D642ED6837}"/>
      </w:docPartPr>
      <w:docPartBody>
        <w:p w:rsidR="0050131D" w:rsidRDefault="00A942DF" w:rsidP="00A942DF">
          <w:pPr>
            <w:pStyle w:val="7983ACC810504172B1232CC55896EB9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581AA41ACD4BCCBE5FDFBA27C1B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7C1E8-4113-48A3-9964-0B0A9C8CC7A9}"/>
      </w:docPartPr>
      <w:docPartBody>
        <w:p w:rsidR="0050131D" w:rsidRDefault="00A942DF" w:rsidP="00A942DF">
          <w:pPr>
            <w:pStyle w:val="2F581AA41ACD4BCCBE5FDFBA27C1BD7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1682A342C4473FB1B1652891C1B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9BC5-60FC-4163-8A86-38167105E1C5}"/>
      </w:docPartPr>
      <w:docPartBody>
        <w:p w:rsidR="0050131D" w:rsidRDefault="00A942DF" w:rsidP="00A942DF">
          <w:pPr>
            <w:pStyle w:val="061682A342C4473FB1B1652891C1BD5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E3DE34314D447D8D527EAD3C033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F6BB2-E268-4D08-8FD2-3E7433AC9F68}"/>
      </w:docPartPr>
      <w:docPartBody>
        <w:p w:rsidR="0050131D" w:rsidRDefault="00A942DF" w:rsidP="00A942DF">
          <w:pPr>
            <w:pStyle w:val="55E3DE34314D447D8D527EAD3C03375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175E7A95D24F0E82474382294A7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8C363-FB19-4CDD-9793-729B839DA94F}"/>
      </w:docPartPr>
      <w:docPartBody>
        <w:p w:rsidR="0050131D" w:rsidRDefault="00A942DF" w:rsidP="00A942DF">
          <w:pPr>
            <w:pStyle w:val="0F175E7A95D24F0E82474382294A7B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101AC5B4684E36A32F833FC72A7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2A663-F3B4-4B34-851F-95BB2C01F924}"/>
      </w:docPartPr>
      <w:docPartBody>
        <w:p w:rsidR="0050131D" w:rsidRDefault="00A942DF" w:rsidP="00A942DF">
          <w:pPr>
            <w:pStyle w:val="A5101AC5B4684E36A32F833FC72A720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B983ADD95641A78AADF8A436FC7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A9207-EADE-4A8E-9E3E-D5B9B15ED0A7}"/>
      </w:docPartPr>
      <w:docPartBody>
        <w:p w:rsidR="0050131D" w:rsidRDefault="00A942DF" w:rsidP="00A942DF">
          <w:pPr>
            <w:pStyle w:val="A7B983ADD95641A78AADF8A436FC724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6FC189354D437C960B7184126BD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DA577-F2A4-4790-935D-9F1798A8A515}"/>
      </w:docPartPr>
      <w:docPartBody>
        <w:p w:rsidR="0050131D" w:rsidRDefault="00A942DF" w:rsidP="00A942DF">
          <w:pPr>
            <w:pStyle w:val="FD6FC189354D437C960B7184126BD4E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F34CD6485146319689A25BBCB4A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81A36-7AFF-412A-9F5F-0E41D46EE6BD}"/>
      </w:docPartPr>
      <w:docPartBody>
        <w:p w:rsidR="0050131D" w:rsidRDefault="00A942DF" w:rsidP="00A942DF">
          <w:pPr>
            <w:pStyle w:val="CCF34CD6485146319689A25BBCB4AFA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363FD82BA24ADDAE804E6638F6D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BDC49-055C-4277-B982-AC5D9559D15B}"/>
      </w:docPartPr>
      <w:docPartBody>
        <w:p w:rsidR="005F4129" w:rsidRDefault="0050131D" w:rsidP="0050131D">
          <w:pPr>
            <w:pStyle w:val="C7363FD82BA24ADDAE804E6638F6DD4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4A60547D6646A29348400F5071D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23074-A01F-40C0-B449-0AAD1526C075}"/>
      </w:docPartPr>
      <w:docPartBody>
        <w:p w:rsidR="005F4129" w:rsidRDefault="0050131D" w:rsidP="0050131D">
          <w:pPr>
            <w:pStyle w:val="7A4A60547D6646A29348400F5071DE2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18142CD3964C01AB77AF3A5307C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67209-44FA-4A81-94D9-FF41C8D50C58}"/>
      </w:docPartPr>
      <w:docPartBody>
        <w:p w:rsidR="00B4497E" w:rsidRDefault="005F4129" w:rsidP="005F4129">
          <w:pPr>
            <w:pStyle w:val="6B18142CD3964C01AB77AF3A5307C24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BAFD7B26BC4901AD6D96C4F7756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E1501-B6E0-4681-BD66-C7F02EFD4546}"/>
      </w:docPartPr>
      <w:docPartBody>
        <w:p w:rsidR="00B4497E" w:rsidRDefault="005F4129" w:rsidP="005F4129">
          <w:pPr>
            <w:pStyle w:val="C0BAFD7B26BC4901AD6D96C4F77568C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6ABA046F9B4E8CB1B4BDC6767B5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25043-E899-4F99-BCEC-4842564A3005}"/>
      </w:docPartPr>
      <w:docPartBody>
        <w:p w:rsidR="00B16CA8" w:rsidRDefault="00B4497E" w:rsidP="00B4497E">
          <w:pPr>
            <w:pStyle w:val="A36ABA046F9B4E8CB1B4BDC6767B532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E9D72ECD9543C2971C5D2845D7B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637A9-4DF3-48F0-BB09-B611500CFC2C}"/>
      </w:docPartPr>
      <w:docPartBody>
        <w:p w:rsidR="00E059D1" w:rsidRDefault="00B16CA8" w:rsidP="00B16CA8">
          <w:pPr>
            <w:pStyle w:val="1AE9D72ECD9543C2971C5D2845D7B7B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BA73ECA5DA4F3A84A1ECFAED836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6EF8C-3BFE-4653-9004-DBE72261270F}"/>
      </w:docPartPr>
      <w:docPartBody>
        <w:p w:rsidR="00BA0088" w:rsidRDefault="00E059D1" w:rsidP="00E059D1">
          <w:pPr>
            <w:pStyle w:val="96BA73ECA5DA4F3A84A1ECFAED8364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59FF25473484D95AC993B3CD55AA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71931-7082-400A-B256-EFE8F0D89F4B}"/>
      </w:docPartPr>
      <w:docPartBody>
        <w:p w:rsidR="00D13CF3" w:rsidRDefault="00BA0088" w:rsidP="00BA0088">
          <w:pPr>
            <w:pStyle w:val="959FF25473484D95AC993B3CD55AA57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08D0B0243848AEB17307A5DB373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BE898-B258-40EE-936A-E34589B1AD4D}"/>
      </w:docPartPr>
      <w:docPartBody>
        <w:p w:rsidR="00D13CF3" w:rsidRDefault="00BA0088" w:rsidP="00BA0088">
          <w:pPr>
            <w:pStyle w:val="F608D0B0243848AEB17307A5DB373AF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936569A56540E8B6F26A7708FA2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24CB7-B44B-4DFC-83B7-0211B57FFD3B}"/>
      </w:docPartPr>
      <w:docPartBody>
        <w:p w:rsidR="00D13CF3" w:rsidRDefault="00BA0088" w:rsidP="00BA0088">
          <w:pPr>
            <w:pStyle w:val="B3936569A56540E8B6F26A7708FA2C6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23A59B4C89496798F19CDFEB342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4C36E-0C83-4F0A-8C90-CD8B57937901}"/>
      </w:docPartPr>
      <w:docPartBody>
        <w:p w:rsidR="00D13CF3" w:rsidRDefault="00BA0088" w:rsidP="00BA0088">
          <w:pPr>
            <w:pStyle w:val="2F23A59B4C89496798F19CDFEB342B9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B9E01129D943F39095C53388B5C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DE2D6-C90F-42A3-9C06-6A34BD5C4EAA}"/>
      </w:docPartPr>
      <w:docPartBody>
        <w:p w:rsidR="00D13CF3" w:rsidRDefault="00BA0088" w:rsidP="00BA0088">
          <w:pPr>
            <w:pStyle w:val="19B9E01129D943F39095C53388B5C90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7AF0A103B640E8905534F918CEF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3CA9D-614E-4E94-8A95-976D24A820E1}"/>
      </w:docPartPr>
      <w:docPartBody>
        <w:p w:rsidR="00D13CF3" w:rsidRDefault="00BA0088" w:rsidP="00BA0088">
          <w:pPr>
            <w:pStyle w:val="C97AF0A103B640E8905534F918CEF86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CA3477341A407D963AD482AD1E6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8F3AB-0D3C-4F1B-BAFB-8EF5E5E7C444}"/>
      </w:docPartPr>
      <w:docPartBody>
        <w:p w:rsidR="00D13CF3" w:rsidRDefault="00BA0088" w:rsidP="00BA0088">
          <w:pPr>
            <w:pStyle w:val="E1CA3477341A407D963AD482AD1E691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CDCEFEB0DB42F6A7416276E401B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DE961-3D35-44A8-AE73-FDB0B3E06F42}"/>
      </w:docPartPr>
      <w:docPartBody>
        <w:p w:rsidR="00D13CF3" w:rsidRDefault="00BA0088" w:rsidP="00BA0088">
          <w:pPr>
            <w:pStyle w:val="0ACDCEFEB0DB42F6A7416276E401B8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E82881A83E4AF7A4A5816A66FD9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FEEFF-4132-4678-A79D-DE01D5F99EEA}"/>
      </w:docPartPr>
      <w:docPartBody>
        <w:p w:rsidR="00D13CF3" w:rsidRDefault="00BA0088" w:rsidP="00BA0088">
          <w:pPr>
            <w:pStyle w:val="25E82881A83E4AF7A4A5816A66FD9A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41073E169A4639A8E28C03EB2E5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C603A-4B3C-44A2-99A2-014EBDB07EA2}"/>
      </w:docPartPr>
      <w:docPartBody>
        <w:p w:rsidR="00D2298A" w:rsidRDefault="00D13CF3" w:rsidP="00D13CF3">
          <w:pPr>
            <w:pStyle w:val="CF41073E169A4639A8E28C03EB2E5A1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FE993B11084F5B8FB14B0F1D646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626AB-0DEE-40A8-B59F-02DE397E5174}"/>
      </w:docPartPr>
      <w:docPartBody>
        <w:p w:rsidR="00D2298A" w:rsidRDefault="00D13CF3" w:rsidP="00D13CF3">
          <w:pPr>
            <w:pStyle w:val="75FE993B11084F5B8FB14B0F1D646A6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E970B2B8944242AD57D3AAE59CD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2CE49-FA36-4184-B1F7-704A70561266}"/>
      </w:docPartPr>
      <w:docPartBody>
        <w:p w:rsidR="00D2298A" w:rsidRDefault="00D13CF3" w:rsidP="00D13CF3">
          <w:pPr>
            <w:pStyle w:val="C2E970B2B8944242AD57D3AAE59CD8DE"/>
          </w:pPr>
          <w:r w:rsidRPr="00EB577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FAE0CAA7993B4EDC8A078E94160C6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66109-475E-40BE-900E-8177D863F3A8}"/>
      </w:docPartPr>
      <w:docPartBody>
        <w:p w:rsidR="00D1789B" w:rsidRDefault="00D2298A" w:rsidP="00D2298A">
          <w:pPr>
            <w:pStyle w:val="FAE0CAA7993B4EDC8A078E94160C6E7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D5848EB30047F4B909545A557FF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6445C-F0C4-4776-9BA4-03CB554740BF}"/>
      </w:docPartPr>
      <w:docPartBody>
        <w:p w:rsidR="00C056A3" w:rsidRDefault="00D1789B" w:rsidP="00D1789B">
          <w:pPr>
            <w:pStyle w:val="64D5848EB30047F4B909545A557FF82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894F9BAE7349DF976C5BEF8E130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5736-C786-4139-8E3A-D45946EAE64F}"/>
      </w:docPartPr>
      <w:docPartBody>
        <w:p w:rsidR="00603CBC" w:rsidRDefault="00C056A3" w:rsidP="00C056A3">
          <w:pPr>
            <w:pStyle w:val="B7894F9BAE7349DF976C5BEF8E1308A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FC22ACF623400EA697E0C12469A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F7E8B-1812-48FF-BB37-6D1C8C6F0BC2}"/>
      </w:docPartPr>
      <w:docPartBody>
        <w:p w:rsidR="0001145F" w:rsidRDefault="004B6C61" w:rsidP="004B6C61">
          <w:pPr>
            <w:pStyle w:val="D5FC22ACF623400EA697E0C12469AF4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640AEB9D5E4DFA8813DCF808FB1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9EB40-7E8D-4793-A576-C0979A688CB7}"/>
      </w:docPartPr>
      <w:docPartBody>
        <w:p w:rsidR="00AE3A1E" w:rsidRDefault="0001145F" w:rsidP="0001145F">
          <w:pPr>
            <w:pStyle w:val="85640AEB9D5E4DFA8813DCF808FB1E8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B5A082BAE54617A65A547139422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4D5EF-389A-475E-9E08-738E87F8C3C3}"/>
      </w:docPartPr>
      <w:docPartBody>
        <w:p w:rsidR="00EE323B" w:rsidRDefault="00AE3A1E" w:rsidP="00AE3A1E">
          <w:pPr>
            <w:pStyle w:val="73B5A082BAE54617A65A547139422FF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D19C7A5AB849F89F99697911845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FF9BE-4CD1-4ABC-9FB5-C668608EAB4D}"/>
      </w:docPartPr>
      <w:docPartBody>
        <w:p w:rsidR="003442DB" w:rsidRDefault="00926DA3" w:rsidP="00926DA3">
          <w:pPr>
            <w:pStyle w:val="A7D19C7A5AB849F89F99697911845F9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BC46B06D11459A963F9F4FDD756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08A2F-1ADA-4790-8656-90BBC35F3110}"/>
      </w:docPartPr>
      <w:docPartBody>
        <w:p w:rsidR="003442DB" w:rsidRDefault="00926DA3" w:rsidP="00926DA3">
          <w:pPr>
            <w:pStyle w:val="C8BC46B06D11459A963F9F4FDD7561B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8BF19182A2416C8D1FBE6A74200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13031-702E-41D9-89F1-002D28DADAE1}"/>
      </w:docPartPr>
      <w:docPartBody>
        <w:p w:rsidR="00DA2DBF" w:rsidRDefault="003442DB" w:rsidP="003442DB">
          <w:pPr>
            <w:pStyle w:val="BA8BF19182A2416C8D1FBE6A74200B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2F9AC79F85497EBD9BB45E88476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4CBA4-78C5-4188-A583-D0DB55FE05D5}"/>
      </w:docPartPr>
      <w:docPartBody>
        <w:p w:rsidR="00924645" w:rsidRDefault="00DA2DBF" w:rsidP="00DA2DBF">
          <w:pPr>
            <w:pStyle w:val="A92F9AC79F85497EBD9BB45E884761D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D109DCA5134D1BB14328C791123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D1CFF-F976-40AD-A8BA-ECA3C356976A}"/>
      </w:docPartPr>
      <w:docPartBody>
        <w:p w:rsidR="00924645" w:rsidRDefault="00DA2DBF" w:rsidP="00DA2DBF">
          <w:pPr>
            <w:pStyle w:val="DCD109DCA5134D1BB14328C79112368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8A7FAB6B7247CFB98D4F06E3130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F7892-4135-4C37-AD12-E89D5ACD2525}"/>
      </w:docPartPr>
      <w:docPartBody>
        <w:p w:rsidR="00961DD3" w:rsidRDefault="00924645" w:rsidP="00924645">
          <w:pPr>
            <w:pStyle w:val="BB8A7FAB6B7247CFB98D4F06E313056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A78B6E6A1B4D4FBDD596190B12C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FE7F8-E4FB-4277-817B-E5CA3021BCC6}"/>
      </w:docPartPr>
      <w:docPartBody>
        <w:p w:rsidR="0093095D" w:rsidRDefault="00961DD3" w:rsidP="00961DD3">
          <w:pPr>
            <w:pStyle w:val="36A78B6E6A1B4D4FBDD596190B12C74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BF3701E268406B9468B00BB8ABE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9651F-5C23-45A8-895B-E7691984B200}"/>
      </w:docPartPr>
      <w:docPartBody>
        <w:p w:rsidR="0093095D" w:rsidRDefault="00961DD3" w:rsidP="00961DD3">
          <w:pPr>
            <w:pStyle w:val="77BF3701E268406B9468B00BB8ABE49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E06D71A64B49C6ABBD9DF990ADB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E06B3-6DC1-41EB-B0C5-7D2043EE687C}"/>
      </w:docPartPr>
      <w:docPartBody>
        <w:p w:rsidR="00000000" w:rsidRDefault="0093095D" w:rsidP="0093095D">
          <w:pPr>
            <w:pStyle w:val="44E06D71A64B49C6ABBD9DF990ADB0C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C4E43C164A42779404927B3FF50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E9A69-2132-43BD-B969-3FE8F35D5759}"/>
      </w:docPartPr>
      <w:docPartBody>
        <w:p w:rsidR="00000000" w:rsidRDefault="0093095D" w:rsidP="0093095D">
          <w:pPr>
            <w:pStyle w:val="41C4E43C164A42779404927B3FF501B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5182EAC92B4A438DD4E11C44920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D0D64-8D8A-44C5-9EB0-ED3A14C8BE6B}"/>
      </w:docPartPr>
      <w:docPartBody>
        <w:p w:rsidR="00000000" w:rsidRDefault="0093095D" w:rsidP="0093095D">
          <w:pPr>
            <w:pStyle w:val="6D5182EAC92B4A438DD4E11C449207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B250C7B1D345CEA35C7D24BAB2B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34717-535D-4E0A-A7F8-DCF3DF50B590}"/>
      </w:docPartPr>
      <w:docPartBody>
        <w:p w:rsidR="00000000" w:rsidRDefault="0093095D" w:rsidP="0093095D">
          <w:pPr>
            <w:pStyle w:val="00B250C7B1D345CEA35C7D24BAB2B83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7BAC33000845469726DA33E2830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B8D11-13F2-41F8-A831-9CCD02129776}"/>
      </w:docPartPr>
      <w:docPartBody>
        <w:p w:rsidR="00000000" w:rsidRDefault="0093095D" w:rsidP="0093095D">
          <w:pPr>
            <w:pStyle w:val="407BAC33000845469726DA33E2830F4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4451C5F67144DC8DE578B42D63E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9B88-D2D0-431F-8538-AF84EEE155DD}"/>
      </w:docPartPr>
      <w:docPartBody>
        <w:p w:rsidR="00000000" w:rsidRDefault="0093095D" w:rsidP="0093095D">
          <w:pPr>
            <w:pStyle w:val="A14451C5F67144DC8DE578B42D63E17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7DF377A4544C46B8BC431FB56A9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78FEC-93E6-4B16-82A7-FE60B50F34E2}"/>
      </w:docPartPr>
      <w:docPartBody>
        <w:p w:rsidR="00000000" w:rsidRDefault="0093095D" w:rsidP="0093095D">
          <w:pPr>
            <w:pStyle w:val="E17DF377A4544C46B8BC431FB56A9F9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BE97F58F50430F91531344A9FE5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108DD-F8B0-49D2-8D83-0DCCE62DEAD7}"/>
      </w:docPartPr>
      <w:docPartBody>
        <w:p w:rsidR="00000000" w:rsidRDefault="0093095D" w:rsidP="0093095D">
          <w:pPr>
            <w:pStyle w:val="A7BE97F58F50430F91531344A9FE558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A32B3804B6426EAD40EAF369CAB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148D8-8E7F-4813-A4BF-889528BFE73E}"/>
      </w:docPartPr>
      <w:docPartBody>
        <w:p w:rsidR="00000000" w:rsidRDefault="0093095D" w:rsidP="0093095D">
          <w:pPr>
            <w:pStyle w:val="66A32B3804B6426EAD40EAF369CAB0B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523843F79F4C4CA338B11BCF8FF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21ACC-D9A9-4A5A-B307-3DF4DD422988}"/>
      </w:docPartPr>
      <w:docPartBody>
        <w:p w:rsidR="00000000" w:rsidRDefault="0093095D" w:rsidP="0093095D">
          <w:pPr>
            <w:pStyle w:val="D4523843F79F4C4CA338B11BCF8FF18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F9BA3CC5764BEFAA429D4543006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23189-9D72-432C-8055-3BB54C7AB84B}"/>
      </w:docPartPr>
      <w:docPartBody>
        <w:p w:rsidR="00000000" w:rsidRDefault="0093095D" w:rsidP="0093095D">
          <w:pPr>
            <w:pStyle w:val="41F9BA3CC5764BEFAA429D4543006FC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77C3002992445C8E74948F11922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C7440-B355-4659-AC3B-1D334CB0CBFD}"/>
      </w:docPartPr>
      <w:docPartBody>
        <w:p w:rsidR="00000000" w:rsidRDefault="0093095D" w:rsidP="0093095D">
          <w:pPr>
            <w:pStyle w:val="9377C3002992445C8E74948F1192228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A79AAB1E174CD09A53ADD54614E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AA934-78D7-48A9-A661-1B59AE78F6DB}"/>
      </w:docPartPr>
      <w:docPartBody>
        <w:p w:rsidR="00000000" w:rsidRDefault="0093095D" w:rsidP="0093095D">
          <w:pPr>
            <w:pStyle w:val="9FA79AAB1E174CD09A53ADD54614E8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3DF63B71A04C4E863C560CAC6ED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F91FF-6076-4764-AB2F-0C652AF4D1F2}"/>
      </w:docPartPr>
      <w:docPartBody>
        <w:p w:rsidR="00000000" w:rsidRDefault="0093095D" w:rsidP="0093095D">
          <w:pPr>
            <w:pStyle w:val="703DF63B71A04C4E863C560CAC6ED28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49F1F6BC904C74967B21D0690EA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956F-39EC-4476-BD05-88FC79417D76}"/>
      </w:docPartPr>
      <w:docPartBody>
        <w:p w:rsidR="00000000" w:rsidRDefault="0093095D" w:rsidP="0093095D">
          <w:pPr>
            <w:pStyle w:val="D849F1F6BC904C74967B21D0690EAE5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A8B778ADA64643BE5099F38DA32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8A2DB-706C-4575-A895-DF44E973C22D}"/>
      </w:docPartPr>
      <w:docPartBody>
        <w:p w:rsidR="00000000" w:rsidRDefault="0093095D" w:rsidP="0093095D">
          <w:pPr>
            <w:pStyle w:val="F0A8B778ADA64643BE5099F38DA32FE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1261DD194740B3846A237CC0D33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7D903-F62F-489F-8BD8-8EC638102039}"/>
      </w:docPartPr>
      <w:docPartBody>
        <w:p w:rsidR="00000000" w:rsidRDefault="0093095D" w:rsidP="0093095D">
          <w:pPr>
            <w:pStyle w:val="FE1261DD194740B3846A237CC0D33C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E8B35F6F2C4C548CAB56EF1CAAD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58549-CE3F-4A5C-A9D4-17AAD86C164D}"/>
      </w:docPartPr>
      <w:docPartBody>
        <w:p w:rsidR="00000000" w:rsidRDefault="0093095D" w:rsidP="0093095D">
          <w:pPr>
            <w:pStyle w:val="F1E8B35F6F2C4C548CAB56EF1CAAD99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7A060B5A3444768B21596411C9C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A03E7-63A7-477C-B406-2A9D49DF6C0E}"/>
      </w:docPartPr>
      <w:docPartBody>
        <w:p w:rsidR="00000000" w:rsidRDefault="0093095D" w:rsidP="0093095D">
          <w:pPr>
            <w:pStyle w:val="817A060B5A3444768B21596411C9C99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1F11B3418E4D35BD5F9BB663A19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B1E6F-7AD6-4B05-9E31-E6E53EA5E3A1}"/>
      </w:docPartPr>
      <w:docPartBody>
        <w:p w:rsidR="00000000" w:rsidRDefault="0093095D" w:rsidP="0093095D">
          <w:pPr>
            <w:pStyle w:val="DB1F11B3418E4D35BD5F9BB663A1992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5A0ED9F9654C199E88727A53784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5BCF3-B6E1-40B5-A07B-48570B11D7C7}"/>
      </w:docPartPr>
      <w:docPartBody>
        <w:p w:rsidR="00000000" w:rsidRDefault="0093095D" w:rsidP="0093095D">
          <w:pPr>
            <w:pStyle w:val="D95A0ED9F9654C199E88727A537843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333CDF5A444DE4B2FE2DBCEF469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80FD5-92A3-493C-836E-481B2EA60E83}"/>
      </w:docPartPr>
      <w:docPartBody>
        <w:p w:rsidR="00000000" w:rsidRDefault="0093095D" w:rsidP="0093095D">
          <w:pPr>
            <w:pStyle w:val="54333CDF5A444DE4B2FE2DBCEF46985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3B22C59E3743CFA3CEF11562391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25A50-707E-47E6-9D44-74321A46E128}"/>
      </w:docPartPr>
      <w:docPartBody>
        <w:p w:rsidR="00000000" w:rsidRDefault="0093095D" w:rsidP="0093095D">
          <w:pPr>
            <w:pStyle w:val="963B22C59E3743CFA3CEF1156239110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BD3BCBA05B4A119FAD431BBE40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53D81-0A0C-4DEB-A664-7F69FFF0E6CC}"/>
      </w:docPartPr>
      <w:docPartBody>
        <w:p w:rsidR="00000000" w:rsidRDefault="0093095D" w:rsidP="0093095D">
          <w:pPr>
            <w:pStyle w:val="56BD3BCBA05B4A119FAD431BBE40D68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2549DE523147138313F33F61808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A3858-76FF-403B-9404-3D69AF06CE49}"/>
      </w:docPartPr>
      <w:docPartBody>
        <w:p w:rsidR="00000000" w:rsidRDefault="0093095D" w:rsidP="0093095D">
          <w:pPr>
            <w:pStyle w:val="622549DE523147138313F33F618087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4E7E4A2F854E75BCDE73227952A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08B55-BE5B-485F-8A70-531ECF824F62}"/>
      </w:docPartPr>
      <w:docPartBody>
        <w:p w:rsidR="00000000" w:rsidRDefault="0093095D" w:rsidP="0093095D">
          <w:pPr>
            <w:pStyle w:val="EA4E7E4A2F854E75BCDE73227952AEC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375884704240B6BFEFB9A6C3BF7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08D7C-BF88-40DD-BE5C-EBECCAECD1D7}"/>
      </w:docPartPr>
      <w:docPartBody>
        <w:p w:rsidR="00000000" w:rsidRDefault="0093095D" w:rsidP="0093095D">
          <w:pPr>
            <w:pStyle w:val="FD375884704240B6BFEFB9A6C3BF7A6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E3CAF77A7D431597980652E6487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7C4E7-5E06-40F1-95B5-65DCDB4C0B15}"/>
      </w:docPartPr>
      <w:docPartBody>
        <w:p w:rsidR="00000000" w:rsidRDefault="0093095D" w:rsidP="0093095D">
          <w:pPr>
            <w:pStyle w:val="8BE3CAF77A7D431597980652E648795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03F5207E4D4CBFA1CA55832E2C6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FDF27-9A7B-481D-85AA-CC1D6D1FA719}"/>
      </w:docPartPr>
      <w:docPartBody>
        <w:p w:rsidR="00000000" w:rsidRDefault="0093095D" w:rsidP="0093095D">
          <w:pPr>
            <w:pStyle w:val="6C03F5207E4D4CBFA1CA55832E2C687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ECE14C6E3D4892A2BA58879A79C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B0B8A-6275-48A7-BF55-1EAD52C217D2}"/>
      </w:docPartPr>
      <w:docPartBody>
        <w:p w:rsidR="00000000" w:rsidRDefault="0093095D" w:rsidP="0093095D">
          <w:pPr>
            <w:pStyle w:val="20ECE14C6E3D4892A2BA58879A79CA4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C0ABA3DA704ABF99C2D1578744F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841D2-68F5-4848-9267-44AD1B6A1327}"/>
      </w:docPartPr>
      <w:docPartBody>
        <w:p w:rsidR="00000000" w:rsidRDefault="0093095D" w:rsidP="0093095D">
          <w:pPr>
            <w:pStyle w:val="B4C0ABA3DA704ABF99C2D1578744F39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B7C1688768424991EF24AFF2924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07FDC-688E-43D9-8D66-0F3160FAFF78}"/>
      </w:docPartPr>
      <w:docPartBody>
        <w:p w:rsidR="00000000" w:rsidRDefault="0093095D" w:rsidP="0093095D">
          <w:pPr>
            <w:pStyle w:val="F4B7C1688768424991EF24AFF2924C5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5A4ABB57EB4358AA47F94CDF6BD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423BA-C24F-43D6-B257-CF0D5BAF775E}"/>
      </w:docPartPr>
      <w:docPartBody>
        <w:p w:rsidR="00000000" w:rsidRDefault="0093095D" w:rsidP="0093095D">
          <w:pPr>
            <w:pStyle w:val="D85A4ABB57EB4358AA47F94CDF6BD7C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85FD127E5452A8BF1CDB0C2E3A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01B8D-D64B-441A-93F2-56C10B551EA0}"/>
      </w:docPartPr>
      <w:docPartBody>
        <w:p w:rsidR="00000000" w:rsidRDefault="0093095D" w:rsidP="0093095D">
          <w:pPr>
            <w:pStyle w:val="17C85FD127E5452A8BF1CDB0C2E3A07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A83942FEE649529AD5A0A26F0E9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73C70-DE6D-44E8-AFEB-195985B2FB54}"/>
      </w:docPartPr>
      <w:docPartBody>
        <w:p w:rsidR="00000000" w:rsidRDefault="0093095D" w:rsidP="0093095D">
          <w:pPr>
            <w:pStyle w:val="E6A83942FEE649529AD5A0A26F0E9E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06518008D54DCB8F9F76B54586A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6D52F-7FB4-4B25-B9F1-45BAF06BF0DA}"/>
      </w:docPartPr>
      <w:docPartBody>
        <w:p w:rsidR="00000000" w:rsidRDefault="0093095D" w:rsidP="0093095D">
          <w:pPr>
            <w:pStyle w:val="A406518008D54DCB8F9F76B54586AAC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B2B9EA4D5F46168DF4A6F06F94B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C833A-5A6F-447E-89CF-88D46C489E14}"/>
      </w:docPartPr>
      <w:docPartBody>
        <w:p w:rsidR="00000000" w:rsidRDefault="0093095D" w:rsidP="0093095D">
          <w:pPr>
            <w:pStyle w:val="14B2B9EA4D5F46168DF4A6F06F94BCB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FB1F3F480742ABA7F9A8EF6FE81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44EAE-4E6C-4D9E-8A93-8CBC8839FF9F}"/>
      </w:docPartPr>
      <w:docPartBody>
        <w:p w:rsidR="00000000" w:rsidRDefault="0093095D" w:rsidP="0093095D">
          <w:pPr>
            <w:pStyle w:val="3DFB1F3F480742ABA7F9A8EF6FE812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7B7DA4BE434FE49E9B56F8335E0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5E263-71A5-4E6D-AB23-DA5F1CCDE174}"/>
      </w:docPartPr>
      <w:docPartBody>
        <w:p w:rsidR="00000000" w:rsidRDefault="0093095D" w:rsidP="0093095D">
          <w:pPr>
            <w:pStyle w:val="767B7DA4BE434FE49E9B56F8335E0E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EB5866219447FF964D943DECD58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81635-D3BC-4CA7-BA6A-E8C359C657B9}"/>
      </w:docPartPr>
      <w:docPartBody>
        <w:p w:rsidR="00000000" w:rsidRDefault="0093095D" w:rsidP="0093095D">
          <w:pPr>
            <w:pStyle w:val="28EB5866219447FF964D943DECD5860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B707F9ADFC4E0C936AD65CC4908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EB32B-A7C7-428A-812B-C26465D66E3C}"/>
      </w:docPartPr>
      <w:docPartBody>
        <w:p w:rsidR="00000000" w:rsidRDefault="0093095D" w:rsidP="0093095D">
          <w:pPr>
            <w:pStyle w:val="B2B707F9ADFC4E0C936AD65CC4908D4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1A8DF98AAD4F9CAF02ED6105B3C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66E79-D083-4E8A-BB1F-8D04A9B70402}"/>
      </w:docPartPr>
      <w:docPartBody>
        <w:p w:rsidR="00000000" w:rsidRDefault="0093095D" w:rsidP="0093095D">
          <w:pPr>
            <w:pStyle w:val="0E1A8DF98AAD4F9CAF02ED6105B3CE5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7399D948E64AC09FF5C128DE6C4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38AEB-366C-419B-AEA6-53CA0259E48F}"/>
      </w:docPartPr>
      <w:docPartBody>
        <w:p w:rsidR="00000000" w:rsidRDefault="0093095D" w:rsidP="0093095D">
          <w:pPr>
            <w:pStyle w:val="657399D948E64AC09FF5C128DE6C431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53FC506D374A8798B448D9E96A9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DDD39-3212-47B2-8315-C6BF2EF43508}"/>
      </w:docPartPr>
      <w:docPartBody>
        <w:p w:rsidR="00000000" w:rsidRDefault="0093095D" w:rsidP="0093095D">
          <w:pPr>
            <w:pStyle w:val="5C53FC506D374A8798B448D9E96A99D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277EF4AC00475084F4E0C111029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AABAC-2CF8-46A3-BDFC-75B63DCD6DB8}"/>
      </w:docPartPr>
      <w:docPartBody>
        <w:p w:rsidR="00000000" w:rsidRDefault="0093095D" w:rsidP="0093095D">
          <w:pPr>
            <w:pStyle w:val="FF277EF4AC00475084F4E0C111029D2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F332D407A34064A12F5023F7146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124C5-D0BF-4967-AB49-283679F850B7}"/>
      </w:docPartPr>
      <w:docPartBody>
        <w:p w:rsidR="00000000" w:rsidRDefault="0093095D" w:rsidP="0093095D">
          <w:pPr>
            <w:pStyle w:val="F1F332D407A34064A12F5023F7146F3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B4027688FB427D8E7907BEB24E2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CE72E-B708-4F47-9CF2-2737D1CF57F3}"/>
      </w:docPartPr>
      <w:docPartBody>
        <w:p w:rsidR="00000000" w:rsidRDefault="0093095D" w:rsidP="0093095D">
          <w:pPr>
            <w:pStyle w:val="00B4027688FB427D8E7907BEB24E282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806A70F0AD4AF781C0DEFEF91E6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CBEFE-A234-4D8A-84E5-9091ABABBBB9}"/>
      </w:docPartPr>
      <w:docPartBody>
        <w:p w:rsidR="00000000" w:rsidRDefault="0093095D" w:rsidP="0093095D">
          <w:pPr>
            <w:pStyle w:val="4A806A70F0AD4AF781C0DEFEF91E60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D5DDF2478644BABEF08D208AC27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DD894-A7F1-48A8-8204-330D125A6D88}"/>
      </w:docPartPr>
      <w:docPartBody>
        <w:p w:rsidR="00000000" w:rsidRDefault="0093095D" w:rsidP="0093095D">
          <w:pPr>
            <w:pStyle w:val="84D5DDF2478644BABEF08D208AC27D0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5EA7DC990245D0B430BB678671A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C546D-85D3-46C6-B4E0-68AE1CB9CCBC}"/>
      </w:docPartPr>
      <w:docPartBody>
        <w:p w:rsidR="00000000" w:rsidRDefault="0093095D" w:rsidP="0093095D">
          <w:pPr>
            <w:pStyle w:val="D85EA7DC990245D0B430BB678671A69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F7F6D2916D4D0ABD7B028141572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49454-8F2C-44CF-AC26-8B5CAA5596E5}"/>
      </w:docPartPr>
      <w:docPartBody>
        <w:p w:rsidR="00000000" w:rsidRDefault="0093095D" w:rsidP="0093095D">
          <w:pPr>
            <w:pStyle w:val="E3F7F6D2916D4D0ABD7B02814157214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B7CB02E0B54244B2DA2126EA17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78F71-27ED-4E1A-8595-0B78E09547F7}"/>
      </w:docPartPr>
      <w:docPartBody>
        <w:p w:rsidR="00000000" w:rsidRDefault="0093095D" w:rsidP="0093095D">
          <w:pPr>
            <w:pStyle w:val="91B7CB02E0B54244B2DA2126EA171AA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90A0D7DD0948B6B250849A6B90C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42368-BFA3-41BF-B038-957A8A11DBD1}"/>
      </w:docPartPr>
      <w:docPartBody>
        <w:p w:rsidR="00000000" w:rsidRDefault="0093095D" w:rsidP="0093095D">
          <w:pPr>
            <w:pStyle w:val="5D90A0D7DD0948B6B250849A6B90C46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30E95004B443A3BBEFE99BF272D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427D0-8D38-433C-8982-6F2939126466}"/>
      </w:docPartPr>
      <w:docPartBody>
        <w:p w:rsidR="00000000" w:rsidRDefault="0093095D" w:rsidP="0093095D">
          <w:pPr>
            <w:pStyle w:val="5830E95004B443A3BBEFE99BF272D28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AC70076A5B4DF190BA93930575E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97BDC-9C65-4A73-AE07-614CFA7A0B78}"/>
      </w:docPartPr>
      <w:docPartBody>
        <w:p w:rsidR="00000000" w:rsidRDefault="0093095D" w:rsidP="0093095D">
          <w:pPr>
            <w:pStyle w:val="E3AC70076A5B4DF190BA93930575E6F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67BC1A54BA47FEA1692C5E0DD3D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29AC4-9C47-4539-9EA6-70A99413FAFA}"/>
      </w:docPartPr>
      <w:docPartBody>
        <w:p w:rsidR="00000000" w:rsidRDefault="0093095D" w:rsidP="0093095D">
          <w:pPr>
            <w:pStyle w:val="0867BC1A54BA47FEA1692C5E0DD3DC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7786CB2A41495D910F72FC03BBA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E85BE-6C8B-41F3-9A14-E0872E7A8FDF}"/>
      </w:docPartPr>
      <w:docPartBody>
        <w:p w:rsidR="00000000" w:rsidRDefault="0093095D" w:rsidP="0093095D">
          <w:pPr>
            <w:pStyle w:val="627786CB2A41495D910F72FC03BBAE9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86590FDD714189A8DB58A4A560C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0284B-95E4-411D-8D26-D8D13A290EEF}"/>
      </w:docPartPr>
      <w:docPartBody>
        <w:p w:rsidR="00000000" w:rsidRDefault="0093095D" w:rsidP="0093095D">
          <w:pPr>
            <w:pStyle w:val="0986590FDD714189A8DB58A4A560C9E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67FA6984934B248DD08A574C14F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1993E-6CCA-4ED4-856C-011B4CBB4400}"/>
      </w:docPartPr>
      <w:docPartBody>
        <w:p w:rsidR="00000000" w:rsidRDefault="0093095D" w:rsidP="0093095D">
          <w:pPr>
            <w:pStyle w:val="3767FA6984934B248DD08A574C14F461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62C0993CD9874F1581C4691183916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F0BB7-D550-4157-BFB8-CBF7FC29C229}"/>
      </w:docPartPr>
      <w:docPartBody>
        <w:p w:rsidR="00000000" w:rsidRDefault="0093095D" w:rsidP="0093095D">
          <w:pPr>
            <w:pStyle w:val="62C0993CD9874F1581C46911839168C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7D1E0CCD2B4C2DABFB9F702EADB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7DD08-DF0B-4B74-A89E-B4633DA26729}"/>
      </w:docPartPr>
      <w:docPartBody>
        <w:p w:rsidR="00000000" w:rsidRDefault="0093095D" w:rsidP="0093095D">
          <w:pPr>
            <w:pStyle w:val="B17D1E0CCD2B4C2DABFB9F702EADBD9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53583EAB24478F8F430F3945FAD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D9BC0-DF7C-4F07-B466-732E0AFC14C9}"/>
      </w:docPartPr>
      <w:docPartBody>
        <w:p w:rsidR="00000000" w:rsidRDefault="0093095D" w:rsidP="0093095D">
          <w:pPr>
            <w:pStyle w:val="0553583EAB24478F8F430F3945FAD88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D9576E1DEE4C5C99698A46F5762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09CE5-882A-4C2D-B943-36FDA22774DC}"/>
      </w:docPartPr>
      <w:docPartBody>
        <w:p w:rsidR="00000000" w:rsidRDefault="0093095D" w:rsidP="0093095D">
          <w:pPr>
            <w:pStyle w:val="0BD9576E1DEE4C5C99698A46F5762E7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6886D7814E46BF901389ACC5EF4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DEB94-3195-449C-8C2B-488179A1E706}"/>
      </w:docPartPr>
      <w:docPartBody>
        <w:p w:rsidR="00000000" w:rsidRDefault="0093095D" w:rsidP="0093095D">
          <w:pPr>
            <w:pStyle w:val="2A6886D7814E46BF901389ACC5EF41B7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7A00A17BC92F4D10A15E856820B5C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95673-33B3-4192-97C4-0718970FF451}"/>
      </w:docPartPr>
      <w:docPartBody>
        <w:p w:rsidR="00000000" w:rsidRDefault="0093095D" w:rsidP="0093095D">
          <w:pPr>
            <w:pStyle w:val="7A00A17BC92F4D10A15E856820B5C10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71C646455F485DB7ED1B71BEB49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786FA-B9FC-4242-9E28-8770D1C330ED}"/>
      </w:docPartPr>
      <w:docPartBody>
        <w:p w:rsidR="00000000" w:rsidRDefault="0093095D" w:rsidP="0093095D">
          <w:pPr>
            <w:pStyle w:val="3071C646455F485DB7ED1B71BEB49AE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E2C2FBAE5C4E05BE0C4861DCE94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F59FD-1D14-412E-A5B2-9B15392BBAFF}"/>
      </w:docPartPr>
      <w:docPartBody>
        <w:p w:rsidR="00000000" w:rsidRDefault="0093095D" w:rsidP="0093095D">
          <w:pPr>
            <w:pStyle w:val="EEE2C2FBAE5C4E05BE0C4861DCE94B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DBA96B0B2140E1B9E090AB65E4B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BD4EB-97BF-4177-A485-63B1106BCF0C}"/>
      </w:docPartPr>
      <w:docPartBody>
        <w:p w:rsidR="00000000" w:rsidRDefault="0093095D" w:rsidP="0093095D">
          <w:pPr>
            <w:pStyle w:val="17DBA96B0B2140E1B9E090AB65E4BD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DE65EC4C524279812629EC01A41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AEC30-3694-47C5-9496-A1D785858DF1}"/>
      </w:docPartPr>
      <w:docPartBody>
        <w:p w:rsidR="00000000" w:rsidRDefault="0093095D" w:rsidP="0093095D">
          <w:pPr>
            <w:pStyle w:val="52DE65EC4C524279812629EC01A41B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1612D52A0449F3B33AF67BE3AFE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63ABA-9738-4491-A848-6028743049BB}"/>
      </w:docPartPr>
      <w:docPartBody>
        <w:p w:rsidR="00000000" w:rsidRDefault="0093095D" w:rsidP="0093095D">
          <w:pPr>
            <w:pStyle w:val="751612D52A0449F3B33AF67BE3AFEC5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B94A19F4534829A332E5EC31BBB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854AE-7141-49D4-A15F-97358A60CD62}"/>
      </w:docPartPr>
      <w:docPartBody>
        <w:p w:rsidR="00000000" w:rsidRDefault="0093095D" w:rsidP="0093095D">
          <w:pPr>
            <w:pStyle w:val="45B94A19F4534829A332E5EC31BBBF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F85CD0AABA4D889C9A9675740BF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7745F-CF72-4BBC-9AB9-AACEB0EE2329}"/>
      </w:docPartPr>
      <w:docPartBody>
        <w:p w:rsidR="00000000" w:rsidRDefault="0093095D" w:rsidP="0093095D">
          <w:pPr>
            <w:pStyle w:val="5EF85CD0AABA4D889C9A9675740BF4A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9393AC24424A52886BA7705CF26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C8DE8-378B-4D17-86E3-2C71E0211B4E}"/>
      </w:docPartPr>
      <w:docPartBody>
        <w:p w:rsidR="00000000" w:rsidRDefault="0093095D" w:rsidP="0093095D">
          <w:pPr>
            <w:pStyle w:val="CE9393AC24424A52886BA7705CF262B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B34791EC904A9F96540FAB1D79F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DA37-8986-4EA6-8325-A925D50B1C44}"/>
      </w:docPartPr>
      <w:docPartBody>
        <w:p w:rsidR="00000000" w:rsidRDefault="0093095D" w:rsidP="0093095D">
          <w:pPr>
            <w:pStyle w:val="94B34791EC904A9F96540FAB1D79F65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3EB5F1F18C47D28D477F35CFA17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52A1B-D5E6-4344-AC72-67736731D12F}"/>
      </w:docPartPr>
      <w:docPartBody>
        <w:p w:rsidR="00000000" w:rsidRDefault="0093095D" w:rsidP="0093095D">
          <w:pPr>
            <w:pStyle w:val="4F3EB5F1F18C47D28D477F35CFA17B8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6A521412D749C99BB1C250C2291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27867-3055-48BE-BF64-949E6741D2E5}"/>
      </w:docPartPr>
      <w:docPartBody>
        <w:p w:rsidR="00000000" w:rsidRDefault="0093095D" w:rsidP="0093095D">
          <w:pPr>
            <w:pStyle w:val="AD6A521412D749C99BB1C250C22911A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27013ACFE54B9992EC8B626FDD5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F2806-C796-4FED-ACB5-2DCD179F5EF5}"/>
      </w:docPartPr>
      <w:docPartBody>
        <w:p w:rsidR="00000000" w:rsidRDefault="0093095D" w:rsidP="0093095D">
          <w:pPr>
            <w:pStyle w:val="5927013ACFE54B9992EC8B626FDD5C9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A67E2F416A4E7FB3E6B68B3BB84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CFC95-6FEE-4169-BEF8-E65F24B1D3C5}"/>
      </w:docPartPr>
      <w:docPartBody>
        <w:p w:rsidR="00000000" w:rsidRDefault="0093095D" w:rsidP="0093095D">
          <w:pPr>
            <w:pStyle w:val="61A67E2F416A4E7FB3E6B68B3BB847A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007300D34546D2A26E556B4F412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EB2F5-6995-4FBF-ACD4-C791947031B3}"/>
      </w:docPartPr>
      <w:docPartBody>
        <w:p w:rsidR="00000000" w:rsidRDefault="0093095D" w:rsidP="0093095D">
          <w:pPr>
            <w:pStyle w:val="2A007300D34546D2A26E556B4F41251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DE25A263840CDA9FB91A80051E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7C995-5222-4ADC-B0B4-E1B46E7F693B}"/>
      </w:docPartPr>
      <w:docPartBody>
        <w:p w:rsidR="00000000" w:rsidRDefault="0093095D" w:rsidP="0093095D">
          <w:pPr>
            <w:pStyle w:val="17CDE25A263840CDA9FB91A80051E5C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A298C6736141769C64EBAF1439A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E4284-A1B4-4109-8EA0-89CA070FA7D9}"/>
      </w:docPartPr>
      <w:docPartBody>
        <w:p w:rsidR="00000000" w:rsidRDefault="0093095D" w:rsidP="0093095D">
          <w:pPr>
            <w:pStyle w:val="ACA298C6736141769C64EBAF1439A1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B277676B5748F2A932C8EAB9D05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7BAC2-B660-4E99-AFC1-1DCB122D462D}"/>
      </w:docPartPr>
      <w:docPartBody>
        <w:p w:rsidR="00000000" w:rsidRDefault="0093095D" w:rsidP="0093095D">
          <w:pPr>
            <w:pStyle w:val="14B277676B5748F2A932C8EAB9D054B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3A1CFF87ED470089A51E3349C1E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E34C8-A6CC-41E7-989F-1AFD84E7DC04}"/>
      </w:docPartPr>
      <w:docPartBody>
        <w:p w:rsidR="00000000" w:rsidRDefault="0093095D" w:rsidP="0093095D">
          <w:pPr>
            <w:pStyle w:val="173A1CFF87ED470089A51E3349C1E4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741D6374FE49BAA24C3F46E9878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F469C-5BF4-4F88-A495-CD6652076982}"/>
      </w:docPartPr>
      <w:docPartBody>
        <w:p w:rsidR="00000000" w:rsidRDefault="0093095D" w:rsidP="0093095D">
          <w:pPr>
            <w:pStyle w:val="10741D6374FE49BAA24C3F46E98783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195C6CE51D4A4BB0A9A28EA29640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6556A-CA36-4668-BEE5-6D927A8F3AA6}"/>
      </w:docPartPr>
      <w:docPartBody>
        <w:p w:rsidR="00000000" w:rsidRDefault="0093095D" w:rsidP="0093095D">
          <w:pPr>
            <w:pStyle w:val="AD195C6CE51D4A4BB0A9A28EA29640A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7D28DA3EAD4A4DACB6CF41ABD69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F7517-DCDE-44EA-931F-DDBED0F76C2E}"/>
      </w:docPartPr>
      <w:docPartBody>
        <w:p w:rsidR="00000000" w:rsidRDefault="0093095D" w:rsidP="0093095D">
          <w:pPr>
            <w:pStyle w:val="B77D28DA3EAD4A4DACB6CF41ABD6981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0A144BB1214242A96C7A00B2246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031CC-25B7-4FF4-BFE0-6747CA3058FC}"/>
      </w:docPartPr>
      <w:docPartBody>
        <w:p w:rsidR="00000000" w:rsidRDefault="0093095D" w:rsidP="0093095D">
          <w:pPr>
            <w:pStyle w:val="E90A144BB1214242A96C7A00B2246F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927491BFEA47D097E1999FE7962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F515D-66BF-4448-BF19-4385B104FF02}"/>
      </w:docPartPr>
      <w:docPartBody>
        <w:p w:rsidR="00000000" w:rsidRDefault="0093095D" w:rsidP="0093095D">
          <w:pPr>
            <w:pStyle w:val="A9927491BFEA47D097E1999FE796264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E0AF6F3ED7420F8A4B961E4C449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C08EF-0219-4995-8554-141CED03D643}"/>
      </w:docPartPr>
      <w:docPartBody>
        <w:p w:rsidR="00000000" w:rsidRDefault="0093095D" w:rsidP="0093095D">
          <w:pPr>
            <w:pStyle w:val="07E0AF6F3ED7420F8A4B961E4C44900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1C0C7E045948B7BFD1B772C8414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81CC7-E77F-4A72-BD00-13CAE5B9ADEB}"/>
      </w:docPartPr>
      <w:docPartBody>
        <w:p w:rsidR="00000000" w:rsidRDefault="0093095D" w:rsidP="0093095D">
          <w:pPr>
            <w:pStyle w:val="881C0C7E045948B7BFD1B772C841483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EB8C351C3246E2B4FADFC96BA0C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2334E-B6D9-4FEC-B810-3A33158B19B3}"/>
      </w:docPartPr>
      <w:docPartBody>
        <w:p w:rsidR="00000000" w:rsidRDefault="0093095D" w:rsidP="0093095D">
          <w:pPr>
            <w:pStyle w:val="54EB8C351C3246E2B4FADFC96BA0C15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39E88E5BC744659E19EB96122F2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101C8-B645-4F45-9779-EEA48D96CB6C}"/>
      </w:docPartPr>
      <w:docPartBody>
        <w:p w:rsidR="00000000" w:rsidRDefault="0093095D" w:rsidP="0093095D">
          <w:pPr>
            <w:pStyle w:val="B839E88E5BC744659E19EB96122F2EF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528CEF22414C5895CA524C65CF6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2E21-7DE0-4485-9E67-22CF9AB68BBE}"/>
      </w:docPartPr>
      <w:docPartBody>
        <w:p w:rsidR="00000000" w:rsidRDefault="0093095D" w:rsidP="0093095D">
          <w:pPr>
            <w:pStyle w:val="A3528CEF22414C5895CA524C65CF60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4398F3979A415FBB5B094F16DC9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15D07-3E14-4A92-85E8-D8AB7B193814}"/>
      </w:docPartPr>
      <w:docPartBody>
        <w:p w:rsidR="00000000" w:rsidRDefault="0093095D" w:rsidP="0093095D">
          <w:pPr>
            <w:pStyle w:val="B14398F3979A415FBB5B094F16DC91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66AF427E7148ACB3FCA0A160292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4F9F1-4F6E-4A1D-9EAB-E2D8850134BD}"/>
      </w:docPartPr>
      <w:docPartBody>
        <w:p w:rsidR="00000000" w:rsidRDefault="0093095D" w:rsidP="0093095D">
          <w:pPr>
            <w:pStyle w:val="3B66AF427E7148ACB3FCA0A16029254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9D173E0B224DF8AA0FE82EBAD5C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1B1C8-1DA5-4130-A432-D3A5060E1B59}"/>
      </w:docPartPr>
      <w:docPartBody>
        <w:p w:rsidR="00000000" w:rsidRDefault="0093095D" w:rsidP="0093095D">
          <w:pPr>
            <w:pStyle w:val="039D173E0B224DF8AA0FE82EBAD5C4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DB7114EDB2462AA3F22EA7083CB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0FCA5-3333-43C7-BFB6-A79F66BD3F44}"/>
      </w:docPartPr>
      <w:docPartBody>
        <w:p w:rsidR="00000000" w:rsidRDefault="0093095D" w:rsidP="0093095D">
          <w:pPr>
            <w:pStyle w:val="FADB7114EDB2462AA3F22EA7083CB66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7AC276A8DC41BEB97A037923F70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78AAE-119F-4FFA-86FD-031FDE20BC7F}"/>
      </w:docPartPr>
      <w:docPartBody>
        <w:p w:rsidR="00000000" w:rsidRDefault="0093095D" w:rsidP="0093095D">
          <w:pPr>
            <w:pStyle w:val="0F7AC276A8DC41BEB97A037923F704A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A25D96D65349C2A4CDCB23F4A2F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1A6BC-5DDA-40A2-B4EC-97122AF3F760}"/>
      </w:docPartPr>
      <w:docPartBody>
        <w:p w:rsidR="00000000" w:rsidRDefault="0093095D" w:rsidP="0093095D">
          <w:pPr>
            <w:pStyle w:val="37A25D96D65349C2A4CDCB23F4A2F3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3DAD180293470086D9807C422FB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809E9-348F-4EF8-B106-B2889ABBDE0F}"/>
      </w:docPartPr>
      <w:docPartBody>
        <w:p w:rsidR="00000000" w:rsidRDefault="0093095D" w:rsidP="0093095D">
          <w:pPr>
            <w:pStyle w:val="213DAD180293470086D9807C422FBEB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3296186C2D4D9982F6414F5AA34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D6F4D-8DD6-4D9E-9EF9-D7DFD02097A2}"/>
      </w:docPartPr>
      <w:docPartBody>
        <w:p w:rsidR="00000000" w:rsidRDefault="0093095D" w:rsidP="0093095D">
          <w:pPr>
            <w:pStyle w:val="D63296186C2D4D9982F6414F5AA347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3A8D3A20F8484AB9B7053ACE701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6B2C1-7D27-45E6-9B1B-DDDE07437108}"/>
      </w:docPartPr>
      <w:docPartBody>
        <w:p w:rsidR="00000000" w:rsidRDefault="0093095D" w:rsidP="0093095D">
          <w:pPr>
            <w:pStyle w:val="3B3A8D3A20F8484AB9B7053ACE701FE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290197B21149F39133989602DCD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56DC0-8B95-430E-BF08-AA08CE0BB4AB}"/>
      </w:docPartPr>
      <w:docPartBody>
        <w:p w:rsidR="00000000" w:rsidRDefault="0093095D" w:rsidP="0093095D">
          <w:pPr>
            <w:pStyle w:val="C8290197B21149F39133989602DCD1E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AE4774D8004ED89138758876092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AA6B6-F79F-42AD-8A58-719118AA46F6}"/>
      </w:docPartPr>
      <w:docPartBody>
        <w:p w:rsidR="00000000" w:rsidRDefault="0093095D" w:rsidP="0093095D">
          <w:pPr>
            <w:pStyle w:val="59AE4774D8004ED8913875887609249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B5770551C542CBA813CCF04DB79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0F395-899D-46BE-840E-D4AEB54DC1AC}"/>
      </w:docPartPr>
      <w:docPartBody>
        <w:p w:rsidR="00000000" w:rsidRDefault="0093095D" w:rsidP="0093095D">
          <w:pPr>
            <w:pStyle w:val="C1B5770551C542CBA813CCF04DB795FC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DF5BAB10E3454ECCAECB9EA6DE21C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136C8-DFBB-4397-A3F9-73550C26177F}"/>
      </w:docPartPr>
      <w:docPartBody>
        <w:p w:rsidR="00000000" w:rsidRDefault="0093095D" w:rsidP="0093095D">
          <w:pPr>
            <w:pStyle w:val="DF5BAB10E3454ECCAECB9EA6DE21C63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CC3F4E2F004FE593F13BB9602B1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D043C-483F-4703-BAAE-CBC1A25F9210}"/>
      </w:docPartPr>
      <w:docPartBody>
        <w:p w:rsidR="00000000" w:rsidRDefault="0093095D" w:rsidP="0093095D">
          <w:pPr>
            <w:pStyle w:val="A5CC3F4E2F004FE593F13BB9602B1D0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B2E7F6C6614581A55BE57806245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89571-9A8F-471A-B194-DD036FCA9487}"/>
      </w:docPartPr>
      <w:docPartBody>
        <w:p w:rsidR="00000000" w:rsidRDefault="0093095D" w:rsidP="0093095D">
          <w:pPr>
            <w:pStyle w:val="02B2E7F6C6614581A55BE57806245C6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47AD2687DB46B28965CDC5016C9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2D7FC-CD7A-4420-999B-BE92192EE78A}"/>
      </w:docPartPr>
      <w:docPartBody>
        <w:p w:rsidR="00000000" w:rsidRDefault="0093095D" w:rsidP="0093095D">
          <w:pPr>
            <w:pStyle w:val="E147AD2687DB46B28965CDC5016C97E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EE400367864494B982FDC3EDC2D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9BB63-DDB4-40DE-A5DA-651A224CFD92}"/>
      </w:docPartPr>
      <w:docPartBody>
        <w:p w:rsidR="00000000" w:rsidRDefault="0093095D" w:rsidP="0093095D">
          <w:pPr>
            <w:pStyle w:val="F7EE400367864494B982FDC3EDC2DFE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EE2C3CA2814AEA8396ABA94BC76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DA231-E17A-4C56-8610-DBDFF9AB5E05}"/>
      </w:docPartPr>
      <w:docPartBody>
        <w:p w:rsidR="00000000" w:rsidRDefault="0093095D" w:rsidP="0093095D">
          <w:pPr>
            <w:pStyle w:val="1EEE2C3CA2814AEA8396ABA94BC76BC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E29C2A1DB44D99996DB7F2F5738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41E53-5E5F-4B23-BE68-839188C29BCB}"/>
      </w:docPartPr>
      <w:docPartBody>
        <w:p w:rsidR="00000000" w:rsidRDefault="0093095D" w:rsidP="0093095D">
          <w:pPr>
            <w:pStyle w:val="EFE29C2A1DB44D99996DB7F2F57382E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94A521A3714CDA836116677969D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C84BE-284B-42EE-8A11-0CFC4AD7633A}"/>
      </w:docPartPr>
      <w:docPartBody>
        <w:p w:rsidR="00000000" w:rsidRDefault="0093095D" w:rsidP="0093095D">
          <w:pPr>
            <w:pStyle w:val="8194A521A3714CDA836116677969D39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B981A22E73400289CFA145011D5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34FEC-0B1B-4895-BDC2-DAB441184D48}"/>
      </w:docPartPr>
      <w:docPartBody>
        <w:p w:rsidR="00000000" w:rsidRDefault="0093095D" w:rsidP="0093095D">
          <w:pPr>
            <w:pStyle w:val="8BB981A22E73400289CFA145011D56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B4FE94484F4A38BC210A6A9F67D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71284-D48D-4C12-93AD-8EDE4157E6AF}"/>
      </w:docPartPr>
      <w:docPartBody>
        <w:p w:rsidR="00000000" w:rsidRDefault="0093095D" w:rsidP="0093095D">
          <w:pPr>
            <w:pStyle w:val="8BB4FE94484F4A38BC210A6A9F67DC8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0B998FF0BB4C76A04227431F896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FEBEC-E9BC-4A47-B738-8033E7689EC1}"/>
      </w:docPartPr>
      <w:docPartBody>
        <w:p w:rsidR="00000000" w:rsidRDefault="0093095D" w:rsidP="0093095D">
          <w:pPr>
            <w:pStyle w:val="5C0B998FF0BB4C76A04227431F896A6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5712DA3F524AA28F5C731113850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69225-2E56-4F02-B29E-352BA5C0DBB2}"/>
      </w:docPartPr>
      <w:docPartBody>
        <w:p w:rsidR="00000000" w:rsidRDefault="0093095D" w:rsidP="0093095D">
          <w:pPr>
            <w:pStyle w:val="095712DA3F524AA28F5C731113850DF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911FCF23634F9086FD8FC70DD37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51758-B616-416F-A9C6-0E3679B450E9}"/>
      </w:docPartPr>
      <w:docPartBody>
        <w:p w:rsidR="00000000" w:rsidRDefault="0093095D" w:rsidP="0093095D">
          <w:pPr>
            <w:pStyle w:val="60911FCF23634F9086FD8FC70DD373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226EE824144F49992A787371860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0B2D9-3AEA-4A90-94E0-C2712949ECA8}"/>
      </w:docPartPr>
      <w:docPartBody>
        <w:p w:rsidR="00000000" w:rsidRDefault="0093095D" w:rsidP="0093095D">
          <w:pPr>
            <w:pStyle w:val="4F226EE824144F49992A787371860BA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6E27ACD57B47CC873FD39E13F4F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E44C0-5A8C-4C58-99F0-12D40A976911}"/>
      </w:docPartPr>
      <w:docPartBody>
        <w:p w:rsidR="00000000" w:rsidRDefault="0093095D" w:rsidP="0093095D">
          <w:pPr>
            <w:pStyle w:val="7A6E27ACD57B47CC873FD39E13F4F65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0682F372E141AAA16AC4D03A0C6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4D785-B436-45B0-80F0-12E8BFA778EE}"/>
      </w:docPartPr>
      <w:docPartBody>
        <w:p w:rsidR="00000000" w:rsidRDefault="0093095D" w:rsidP="0093095D">
          <w:pPr>
            <w:pStyle w:val="1E0682F372E141AAA16AC4D03A0C6C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0E1ED36D904E839431B4F995A8D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B7624-4699-4AE4-B28C-960D9A2B9FFA}"/>
      </w:docPartPr>
      <w:docPartBody>
        <w:p w:rsidR="00000000" w:rsidRDefault="0093095D" w:rsidP="0093095D">
          <w:pPr>
            <w:pStyle w:val="670E1ED36D904E839431B4F995A8DB8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CD955EE74E49E19BE6DB88A2DE0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203C8-BB2D-4BE6-A368-544EE73FAE56}"/>
      </w:docPartPr>
      <w:docPartBody>
        <w:p w:rsidR="00000000" w:rsidRDefault="0093095D" w:rsidP="0093095D">
          <w:pPr>
            <w:pStyle w:val="11CD955EE74E49E19BE6DB88A2DE02C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3979198309407D83AFF111394AD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7EEC0-4795-488B-957F-FCE4E4AAA484}"/>
      </w:docPartPr>
      <w:docPartBody>
        <w:p w:rsidR="00000000" w:rsidRDefault="0093095D" w:rsidP="0093095D">
          <w:pPr>
            <w:pStyle w:val="B93979198309407D83AFF111394AD1E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6057BB366146B284D9AC1E3874A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1F9A3-8C38-4993-BC2C-A76853BECF74}"/>
      </w:docPartPr>
      <w:docPartBody>
        <w:p w:rsidR="00000000" w:rsidRDefault="0093095D" w:rsidP="0093095D">
          <w:pPr>
            <w:pStyle w:val="506057BB366146B284D9AC1E3874AE8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81CFF1144F47B593246C550AD70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506F9-F403-402B-B8BD-076CC39A5455}"/>
      </w:docPartPr>
      <w:docPartBody>
        <w:p w:rsidR="00000000" w:rsidRDefault="0093095D" w:rsidP="0093095D">
          <w:pPr>
            <w:pStyle w:val="8781CFF1144F47B593246C550AD7050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BA6CC5D2E345599EA8D39CA05AF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06C22-E735-4BE0-9272-C496988525BC}"/>
      </w:docPartPr>
      <w:docPartBody>
        <w:p w:rsidR="00000000" w:rsidRDefault="0093095D" w:rsidP="0093095D">
          <w:pPr>
            <w:pStyle w:val="E7BA6CC5D2E345599EA8D39CA05AF38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F75B0E12DA4F7A851F279C1C23B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8BFD3-8893-4CB3-8591-92AF8E993900}"/>
      </w:docPartPr>
      <w:docPartBody>
        <w:p w:rsidR="00000000" w:rsidRDefault="0093095D" w:rsidP="0093095D">
          <w:pPr>
            <w:pStyle w:val="03F75B0E12DA4F7A851F279C1C23B10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1B9CB690C24010A57C3605B0571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3649D-8576-4B55-A008-0593F513E3E2}"/>
      </w:docPartPr>
      <w:docPartBody>
        <w:p w:rsidR="00000000" w:rsidRDefault="0093095D" w:rsidP="0093095D">
          <w:pPr>
            <w:pStyle w:val="311B9CB690C24010A57C3605B0571F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00FD6B8952451D81E4C39546D85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113C3-4066-44CF-B1D3-3D66BA171FAB}"/>
      </w:docPartPr>
      <w:docPartBody>
        <w:p w:rsidR="00000000" w:rsidRDefault="0093095D" w:rsidP="0093095D">
          <w:pPr>
            <w:pStyle w:val="2E00FD6B8952451D81E4C39546D858C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7824A064B44294A1289CE763AA2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EC72B-1358-4E7C-A08D-9670F44C0557}"/>
      </w:docPartPr>
      <w:docPartBody>
        <w:p w:rsidR="00000000" w:rsidRDefault="0093095D" w:rsidP="0093095D">
          <w:pPr>
            <w:pStyle w:val="BD7824A064B44294A1289CE763AA21B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7D94B6F5934932BAE9EA052E06A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2081E-DD54-4772-89A8-154A77FD8CB8}"/>
      </w:docPartPr>
      <w:docPartBody>
        <w:p w:rsidR="00000000" w:rsidRDefault="0093095D" w:rsidP="0093095D">
          <w:pPr>
            <w:pStyle w:val="F17D94B6F5934932BAE9EA052E06AC1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8DD38B75E148CD877F6DEF710E7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C2526-F3B3-4CB6-9D97-AE6243508EA6}"/>
      </w:docPartPr>
      <w:docPartBody>
        <w:p w:rsidR="00000000" w:rsidRDefault="0093095D" w:rsidP="0093095D">
          <w:pPr>
            <w:pStyle w:val="C68DD38B75E148CD877F6DEF710E78C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14954F6DB544B1BA51A9A1A5266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2FF80-1096-471F-BF30-09F63AEECF7C}"/>
      </w:docPartPr>
      <w:docPartBody>
        <w:p w:rsidR="00000000" w:rsidRDefault="0093095D" w:rsidP="0093095D">
          <w:pPr>
            <w:pStyle w:val="7A14954F6DB544B1BA51A9A1A52662F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9D2400B8B64C9FB792CD6963551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D1A48-87B5-40E0-BD88-472FE24B2509}"/>
      </w:docPartPr>
      <w:docPartBody>
        <w:p w:rsidR="00000000" w:rsidRDefault="0093095D" w:rsidP="0093095D">
          <w:pPr>
            <w:pStyle w:val="479D2400B8B64C9FB792CD6963551A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5B34209B6D4BFCBA6892692A660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22C0-7436-449E-8EE8-0BDA13D4755B}"/>
      </w:docPartPr>
      <w:docPartBody>
        <w:p w:rsidR="00000000" w:rsidRDefault="0093095D" w:rsidP="0093095D">
          <w:pPr>
            <w:pStyle w:val="695B34209B6D4BFCBA6892692A660F9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1962F73A7B4FCFA111A48FE76CE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9F3B6-C219-4569-B014-D720B318E438}"/>
      </w:docPartPr>
      <w:docPartBody>
        <w:p w:rsidR="00000000" w:rsidRDefault="0093095D" w:rsidP="0093095D">
          <w:pPr>
            <w:pStyle w:val="C21962F73A7B4FCFA111A48FE76CE02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4CD9BDAF49433DBB00F6ADC2274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0109B-0CFF-43B6-AD30-6D8B35AE8FC4}"/>
      </w:docPartPr>
      <w:docPartBody>
        <w:p w:rsidR="00000000" w:rsidRDefault="0093095D" w:rsidP="0093095D">
          <w:pPr>
            <w:pStyle w:val="F84CD9BDAF49433DBB00F6ADC227424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5A739A7FF34D52B6C567BDF0768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27D29-686F-4AC4-86CC-E104955EF096}"/>
      </w:docPartPr>
      <w:docPartBody>
        <w:p w:rsidR="00000000" w:rsidRDefault="0093095D" w:rsidP="0093095D">
          <w:pPr>
            <w:pStyle w:val="745A739A7FF34D52B6C567BDF0768BE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D9DF4CC0C6465996A0564EFC363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2B2C5-F040-4AFD-988F-162F129B0B5D}"/>
      </w:docPartPr>
      <w:docPartBody>
        <w:p w:rsidR="00000000" w:rsidRDefault="0093095D" w:rsidP="0093095D">
          <w:pPr>
            <w:pStyle w:val="F5D9DF4CC0C6465996A0564EFC36362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A5633E84BF4DC787BDDC6F97A5A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A0E75-0219-431E-BB9D-E258399A4EB2}"/>
      </w:docPartPr>
      <w:docPartBody>
        <w:p w:rsidR="00000000" w:rsidRDefault="0093095D" w:rsidP="0093095D">
          <w:pPr>
            <w:pStyle w:val="E3A5633E84BF4DC787BDDC6F97A5AE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4CF59C57EE4CC385BD9E14A109D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642E8-0AC9-486D-B848-74813151C943}"/>
      </w:docPartPr>
      <w:docPartBody>
        <w:p w:rsidR="00000000" w:rsidRDefault="0093095D" w:rsidP="0093095D">
          <w:pPr>
            <w:pStyle w:val="724CF59C57EE4CC385BD9E14A109D7B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9E7A24FAD54FD090DE9389AC919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2E6F8-9CCE-4851-B196-747A5C3C2625}"/>
      </w:docPartPr>
      <w:docPartBody>
        <w:p w:rsidR="00000000" w:rsidRDefault="0093095D" w:rsidP="0093095D">
          <w:pPr>
            <w:pStyle w:val="EB9E7A24FAD54FD090DE9389AC9197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C0C1D3977B436ABBE691117BF2D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B63A-ABC5-425A-BFE8-D12D44168213}"/>
      </w:docPartPr>
      <w:docPartBody>
        <w:p w:rsidR="00000000" w:rsidRDefault="0093095D" w:rsidP="0093095D">
          <w:pPr>
            <w:pStyle w:val="F4C0C1D3977B436ABBE691117BF2D3B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3D3402482E4316A2433F833E78D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B1B35-DDDC-45A3-B455-3F5940F67FF7}"/>
      </w:docPartPr>
      <w:docPartBody>
        <w:p w:rsidR="00000000" w:rsidRDefault="0093095D" w:rsidP="0093095D">
          <w:pPr>
            <w:pStyle w:val="E53D3402482E4316A2433F833E78D9A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B19F5A9BAC45ED988CBFFCBAB8E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5762F-6ABD-4DFB-970D-57BB52A84134}"/>
      </w:docPartPr>
      <w:docPartBody>
        <w:p w:rsidR="00000000" w:rsidRDefault="0093095D" w:rsidP="0093095D">
          <w:pPr>
            <w:pStyle w:val="09B19F5A9BAC45ED988CBFFCBAB8EE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384C59BA5A4B1CA352C2B94242E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28EDC-7478-4F49-AEEA-3D36FEB859A3}"/>
      </w:docPartPr>
      <w:docPartBody>
        <w:p w:rsidR="00000000" w:rsidRDefault="0093095D" w:rsidP="0093095D">
          <w:pPr>
            <w:pStyle w:val="ED384C59BA5A4B1CA352C2B94242E31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3CC3479FF94A1FA49F26F00B078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14236-A249-4923-BC8C-F012604329C5}"/>
      </w:docPartPr>
      <w:docPartBody>
        <w:p w:rsidR="00000000" w:rsidRDefault="0093095D" w:rsidP="0093095D">
          <w:pPr>
            <w:pStyle w:val="263CC3479FF94A1FA49F26F00B07836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1E851270FC4BD2BAC1B0FA81593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AC8F4-CAF9-4F84-BF6B-721E12BA00F6}"/>
      </w:docPartPr>
      <w:docPartBody>
        <w:p w:rsidR="00000000" w:rsidRDefault="0093095D" w:rsidP="0093095D">
          <w:pPr>
            <w:pStyle w:val="A91E851270FC4BD2BAC1B0FA815934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299B15CFA344FEB4CEE4EB08842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EBFF0-5A3F-463C-8D04-77B9F9BB892F}"/>
      </w:docPartPr>
      <w:docPartBody>
        <w:p w:rsidR="00000000" w:rsidRDefault="0093095D" w:rsidP="0093095D">
          <w:pPr>
            <w:pStyle w:val="84299B15CFA344FEB4CEE4EB08842DA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280321E0DC4BEBA6633C4E4EE1A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95AB3-49A8-4643-96CC-7C55492DACFF}"/>
      </w:docPartPr>
      <w:docPartBody>
        <w:p w:rsidR="00000000" w:rsidRDefault="0093095D" w:rsidP="0093095D">
          <w:pPr>
            <w:pStyle w:val="88280321E0DC4BEBA6633C4E4EE1A3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AA52BBCC7E440BA63F9BEF6CDD9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D2C76-43F5-4AC1-8E3C-CA14E968787F}"/>
      </w:docPartPr>
      <w:docPartBody>
        <w:p w:rsidR="00000000" w:rsidRDefault="0093095D" w:rsidP="0093095D">
          <w:pPr>
            <w:pStyle w:val="21AA52BBCC7E440BA63F9BEF6CDD945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35BAE711BD48429F822D2721860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38EE5-A66A-4297-A41C-3F5032EA2C41}"/>
      </w:docPartPr>
      <w:docPartBody>
        <w:p w:rsidR="00000000" w:rsidRDefault="0093095D" w:rsidP="0093095D">
          <w:pPr>
            <w:pStyle w:val="C135BAE711BD48429F822D272186033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B9D74F4BA04D6B9CFA226566706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DA5BF-25D0-46A0-A09C-B02508A498B7}"/>
      </w:docPartPr>
      <w:docPartBody>
        <w:p w:rsidR="00000000" w:rsidRDefault="0093095D" w:rsidP="0093095D">
          <w:pPr>
            <w:pStyle w:val="89B9D74F4BA04D6B9CFA226566706BE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6F28FCA25A42CC98EEE2430FE29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EACE8-0B66-427B-81A1-7669922DB7A3}"/>
      </w:docPartPr>
      <w:docPartBody>
        <w:p w:rsidR="00000000" w:rsidRDefault="0093095D" w:rsidP="0093095D">
          <w:pPr>
            <w:pStyle w:val="2C6F28FCA25A42CC98EEE2430FE29D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7E4AAB19C34DD9AA34D5C5C9920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D070F-F402-41C1-AED4-A7C641ACC739}"/>
      </w:docPartPr>
      <w:docPartBody>
        <w:p w:rsidR="00000000" w:rsidRDefault="0093095D" w:rsidP="0093095D">
          <w:pPr>
            <w:pStyle w:val="A57E4AAB19C34DD9AA34D5C5C99200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8B0395E40A4EB5ACD23E6C70FF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4C93A-1238-4356-9E13-757326702D4B}"/>
      </w:docPartPr>
      <w:docPartBody>
        <w:p w:rsidR="00000000" w:rsidRDefault="0093095D" w:rsidP="0093095D">
          <w:pPr>
            <w:pStyle w:val="9E8B0395E40A4EB5ACD23E6C70FFEE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2B4C80B6FB49C5B9D626197DF5A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D9D7A-A4B7-4608-A424-A46069A42CD0}"/>
      </w:docPartPr>
      <w:docPartBody>
        <w:p w:rsidR="00000000" w:rsidRDefault="0093095D" w:rsidP="0093095D">
          <w:pPr>
            <w:pStyle w:val="792B4C80B6FB49C5B9D626197DF5ACE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CBD64AE2424F5782EC5303E8A9A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3AE40-2686-4BCF-BF67-8BA6BD873458}"/>
      </w:docPartPr>
      <w:docPartBody>
        <w:p w:rsidR="00000000" w:rsidRDefault="0093095D" w:rsidP="0093095D">
          <w:pPr>
            <w:pStyle w:val="51CBD64AE2424F5782EC5303E8A9ADE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BDDC9ADC524B2483301551FC925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DA21A-D8FE-4414-8FC4-A32335AC32EF}"/>
      </w:docPartPr>
      <w:docPartBody>
        <w:p w:rsidR="00000000" w:rsidRDefault="0093095D" w:rsidP="0093095D">
          <w:pPr>
            <w:pStyle w:val="71BDDC9ADC524B2483301551FC9252F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A6ED12F2874EAD839580E244B84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388E3-0F1A-44C3-8F35-E9E2A8BAF296}"/>
      </w:docPartPr>
      <w:docPartBody>
        <w:p w:rsidR="00000000" w:rsidRDefault="0093095D" w:rsidP="0093095D">
          <w:pPr>
            <w:pStyle w:val="A8A6ED12F2874EAD839580E244B84B4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A06BBAA6E34AA1933A129188243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BEAC9-2D50-421B-BF58-4DEAE7C52BC2}"/>
      </w:docPartPr>
      <w:docPartBody>
        <w:p w:rsidR="00000000" w:rsidRDefault="0093095D" w:rsidP="0093095D">
          <w:pPr>
            <w:pStyle w:val="20A06BBAA6E34AA1933A12918824321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06283D5CC845A8873888824F44E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C4AE7-8770-4E6B-A0B0-AB212330836D}"/>
      </w:docPartPr>
      <w:docPartBody>
        <w:p w:rsidR="00000000" w:rsidRDefault="0093095D" w:rsidP="0093095D">
          <w:pPr>
            <w:pStyle w:val="A906283D5CC845A8873888824F44E3C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7CCD34CD984A28867CB456FC64D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06C30-E5F4-4FBB-90A8-5251E07F46DB}"/>
      </w:docPartPr>
      <w:docPartBody>
        <w:p w:rsidR="00000000" w:rsidRDefault="0093095D" w:rsidP="0093095D">
          <w:pPr>
            <w:pStyle w:val="5F7CCD34CD984A28867CB456FC64D00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82985748244077983D36D1271E2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4C279-BB11-4E1A-8C30-76802A3CB885}"/>
      </w:docPartPr>
      <w:docPartBody>
        <w:p w:rsidR="00000000" w:rsidRDefault="0093095D" w:rsidP="0093095D">
          <w:pPr>
            <w:pStyle w:val="0E82985748244077983D36D1271E24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5E640DD5774CBD8D757A883440D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AFA73-413D-4EED-8017-AF45649C578A}"/>
      </w:docPartPr>
      <w:docPartBody>
        <w:p w:rsidR="00000000" w:rsidRDefault="0093095D" w:rsidP="0093095D">
          <w:pPr>
            <w:pStyle w:val="035E640DD5774CBD8D757A883440D6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411459E6C84DE7A595C8DB06994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68B4E-868B-4810-87EF-607E4CDE6D04}"/>
      </w:docPartPr>
      <w:docPartBody>
        <w:p w:rsidR="00000000" w:rsidRDefault="0093095D" w:rsidP="0093095D">
          <w:pPr>
            <w:pStyle w:val="BB411459E6C84DE7A595C8DB069946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021E789A68433DAE8400EA194A7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055B6-3A91-4582-B7A7-3987BE60DD79}"/>
      </w:docPartPr>
      <w:docPartBody>
        <w:p w:rsidR="00000000" w:rsidRDefault="0093095D" w:rsidP="0093095D">
          <w:pPr>
            <w:pStyle w:val="C9021E789A68433DAE8400EA194A7F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03A8712EFC4DBD8870A88F09CEF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1D9AB-1FCB-4896-BDFA-424497F668E3}"/>
      </w:docPartPr>
      <w:docPartBody>
        <w:p w:rsidR="00000000" w:rsidRDefault="0093095D" w:rsidP="0093095D">
          <w:pPr>
            <w:pStyle w:val="F703A8712EFC4DBD8870A88F09CEFA3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99B6FF429D4927826D0B153A655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9579C-31E0-4F66-8FC1-138392EC5672}"/>
      </w:docPartPr>
      <w:docPartBody>
        <w:p w:rsidR="00000000" w:rsidRDefault="0093095D" w:rsidP="0093095D">
          <w:pPr>
            <w:pStyle w:val="D299B6FF429D4927826D0B153A655CB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B06BF4579E425D89445F29BAE33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C2E82-FB84-4BA2-B0C9-8D492360C469}"/>
      </w:docPartPr>
      <w:docPartBody>
        <w:p w:rsidR="00000000" w:rsidRDefault="0093095D" w:rsidP="0093095D">
          <w:pPr>
            <w:pStyle w:val="E7B06BF4579E425D89445F29BAE331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1B3778878F4B76A4E20A8D0AB22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8DE9C-54F1-49A5-AD79-2D1288FC9C7C}"/>
      </w:docPartPr>
      <w:docPartBody>
        <w:p w:rsidR="00000000" w:rsidRDefault="0093095D" w:rsidP="0093095D">
          <w:pPr>
            <w:pStyle w:val="FD1B3778878F4B76A4E20A8D0AB2209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9EAE91E16148D882CC5979F35B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B7702-FC68-4930-B4D7-3BEC59EED720}"/>
      </w:docPartPr>
      <w:docPartBody>
        <w:p w:rsidR="00000000" w:rsidRDefault="0093095D" w:rsidP="0093095D">
          <w:pPr>
            <w:pStyle w:val="669EAE91E16148D882CC5979F35B0B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DE335FF3854B48B67A4DD8C5C2B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40926-277B-4B57-97D9-03834B872507}"/>
      </w:docPartPr>
      <w:docPartBody>
        <w:p w:rsidR="00000000" w:rsidRDefault="0093095D" w:rsidP="0093095D">
          <w:pPr>
            <w:pStyle w:val="1FDE335FF3854B48B67A4DD8C5C2B3F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414F54E03F41A89BCBA6F2D6F1C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E04A6-F3C5-45CE-B61D-E1AB9D272D83}"/>
      </w:docPartPr>
      <w:docPartBody>
        <w:p w:rsidR="00000000" w:rsidRDefault="0093095D" w:rsidP="0093095D">
          <w:pPr>
            <w:pStyle w:val="DE414F54E03F41A89BCBA6F2D6F1C11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804BCA3DEF4656B5D4B55D8F3BF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498E9-1192-4CA2-8D42-89A773B0494E}"/>
      </w:docPartPr>
      <w:docPartBody>
        <w:p w:rsidR="00000000" w:rsidRDefault="0093095D" w:rsidP="0093095D">
          <w:pPr>
            <w:pStyle w:val="16804BCA3DEF4656B5D4B55D8F3BFA8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8B52CAF3C842259479304DCCCE8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4C6FC-76CF-4871-8644-D1D5B4307124}"/>
      </w:docPartPr>
      <w:docPartBody>
        <w:p w:rsidR="00000000" w:rsidRDefault="0093095D" w:rsidP="0093095D">
          <w:pPr>
            <w:pStyle w:val="478B52CAF3C842259479304DCCCE8D5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FFC63F498F46458A575435FB407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A8DF2-4E5F-45DA-B4F2-700D8A613695}"/>
      </w:docPartPr>
      <w:docPartBody>
        <w:p w:rsidR="00000000" w:rsidRDefault="0093095D" w:rsidP="0093095D">
          <w:pPr>
            <w:pStyle w:val="BBFFC63F498F46458A575435FB407E7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BB840B3CA64E61872A9CE2F20D1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5A772-DEC6-41BF-A3D8-CA467CBEE1AB}"/>
      </w:docPartPr>
      <w:docPartBody>
        <w:p w:rsidR="00000000" w:rsidRDefault="0093095D" w:rsidP="0093095D">
          <w:pPr>
            <w:pStyle w:val="22BB840B3CA64E61872A9CE2F20D1FD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DF054F9EFC4975B6F0D20BAE82F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75219-6FA1-41C1-986E-194578E53A6D}"/>
      </w:docPartPr>
      <w:docPartBody>
        <w:p w:rsidR="00000000" w:rsidRDefault="0093095D" w:rsidP="0093095D">
          <w:pPr>
            <w:pStyle w:val="2DDF054F9EFC4975B6F0D20BAE82F5F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0108CFAC11453386AFA3D53C729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B225-7B7C-4804-8A45-D113DAEC912A}"/>
      </w:docPartPr>
      <w:docPartBody>
        <w:p w:rsidR="00000000" w:rsidRDefault="0093095D" w:rsidP="0093095D">
          <w:pPr>
            <w:pStyle w:val="440108CFAC11453386AFA3D53C729C5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A6C42EFD894BA58AE30AA147338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89440-050A-4931-857D-0EB205243A6E}"/>
      </w:docPartPr>
      <w:docPartBody>
        <w:p w:rsidR="00000000" w:rsidRDefault="0093095D" w:rsidP="0093095D">
          <w:pPr>
            <w:pStyle w:val="C3A6C42EFD894BA58AE30AA1473383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36AB77A7B43FA8DA9D06D89F9B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36599-930D-43FB-87F1-A4CC5CF257EC}"/>
      </w:docPartPr>
      <w:docPartBody>
        <w:p w:rsidR="00000000" w:rsidRDefault="0093095D" w:rsidP="0093095D">
          <w:pPr>
            <w:pStyle w:val="38136AB77A7B43FA8DA9D06D89F9BA9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0B10622FA4C6AB92F143EBC3AB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C62EB-674B-4331-A1B1-092F3CA58BAB}"/>
      </w:docPartPr>
      <w:docPartBody>
        <w:p w:rsidR="00000000" w:rsidRDefault="0093095D" w:rsidP="0093095D">
          <w:pPr>
            <w:pStyle w:val="17C0B10622FA4C6AB92F143EBC3AB377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9E6E22E15CBB4D448B955833851E0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735F4-F487-4D3E-B001-491129BDA333}"/>
      </w:docPartPr>
      <w:docPartBody>
        <w:p w:rsidR="00000000" w:rsidRDefault="0093095D" w:rsidP="0093095D">
          <w:pPr>
            <w:pStyle w:val="9E6E22E15CBB4D448B955833851E03D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5A9C7C26584862A54344144A74D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60D96-410C-419D-AD8B-FAA53C738A99}"/>
      </w:docPartPr>
      <w:docPartBody>
        <w:p w:rsidR="00000000" w:rsidRDefault="0093095D" w:rsidP="0093095D">
          <w:pPr>
            <w:pStyle w:val="325A9C7C26584862A54344144A74D16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94EFEBC8A34C6FA89F9DE3B2F7C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13DC8-DA24-4824-82D7-ED17A63B751C}"/>
      </w:docPartPr>
      <w:docPartBody>
        <w:p w:rsidR="00000000" w:rsidRDefault="0093095D" w:rsidP="0093095D">
          <w:pPr>
            <w:pStyle w:val="FF94EFEBC8A34C6FA89F9DE3B2F7CAE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AC8296DD634C7FABFEEF7A18F91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C0C23-6381-4094-8C16-C47DA685B92B}"/>
      </w:docPartPr>
      <w:docPartBody>
        <w:p w:rsidR="00000000" w:rsidRDefault="0093095D" w:rsidP="0093095D">
          <w:pPr>
            <w:pStyle w:val="4BAC8296DD634C7FABFEEF7A18F91F3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62BCDDDDA14FDDB96182E1A92CB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0144E-CAB0-476B-8833-26AD2C3F290D}"/>
      </w:docPartPr>
      <w:docPartBody>
        <w:p w:rsidR="00000000" w:rsidRDefault="0093095D" w:rsidP="0093095D">
          <w:pPr>
            <w:pStyle w:val="3662BCDDDDA14FDDB96182E1A92CBF1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CF8ABA9D834655B9DAC3ECB44C1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50F5-3192-4C52-9743-0C1934EBD57D}"/>
      </w:docPartPr>
      <w:docPartBody>
        <w:p w:rsidR="00000000" w:rsidRDefault="0093095D" w:rsidP="0093095D">
          <w:pPr>
            <w:pStyle w:val="50CF8ABA9D834655B9DAC3ECB44C1F0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DCE290880C41CD9248E9A173532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CAB3B-7A9E-45BE-BFE9-A5D233D17261}"/>
      </w:docPartPr>
      <w:docPartBody>
        <w:p w:rsidR="00000000" w:rsidRDefault="0093095D" w:rsidP="0093095D">
          <w:pPr>
            <w:pStyle w:val="66DCE290880C41CD9248E9A17353252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C37CDC49604FDE92B69F94987AF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8281F-2C2B-4B23-BAB3-2AC42042A010}"/>
      </w:docPartPr>
      <w:docPartBody>
        <w:p w:rsidR="00000000" w:rsidRDefault="0093095D" w:rsidP="0093095D">
          <w:pPr>
            <w:pStyle w:val="C9C37CDC49604FDE92B69F94987AF01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27E8D2E8874392B66DA504EECDC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F3C16-1878-43AB-83D2-53B44F0A79A0}"/>
      </w:docPartPr>
      <w:docPartBody>
        <w:p w:rsidR="00000000" w:rsidRDefault="0093095D" w:rsidP="0093095D">
          <w:pPr>
            <w:pStyle w:val="F927E8D2E8874392B66DA504EECDC0E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495247FAF3479EBFE1D3781EDB2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37A58-48E9-42A2-B766-7965492B3CC1}"/>
      </w:docPartPr>
      <w:docPartBody>
        <w:p w:rsidR="00000000" w:rsidRDefault="0093095D" w:rsidP="0093095D">
          <w:pPr>
            <w:pStyle w:val="DC495247FAF3479EBFE1D3781EDB21D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87DB7E886546D68893556E893D7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494ED-90D7-45A4-B09C-33615FBC0DE4}"/>
      </w:docPartPr>
      <w:docPartBody>
        <w:p w:rsidR="00000000" w:rsidRDefault="0093095D" w:rsidP="0093095D">
          <w:pPr>
            <w:pStyle w:val="BE87DB7E886546D68893556E893D7F9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BCACD7EFBF4990997A890DF71ED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1FA0C-6D56-4D6A-92ED-C14CBEF7AF75}"/>
      </w:docPartPr>
      <w:docPartBody>
        <w:p w:rsidR="00000000" w:rsidRDefault="0093095D" w:rsidP="0093095D">
          <w:pPr>
            <w:pStyle w:val="63BCACD7EFBF4990997A890DF71EDD5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0A81B60B84437581FA294617EAC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37D49-AC00-420D-82B3-51D765668B38}"/>
      </w:docPartPr>
      <w:docPartBody>
        <w:p w:rsidR="00000000" w:rsidRDefault="0093095D" w:rsidP="0093095D">
          <w:pPr>
            <w:pStyle w:val="5B0A81B60B84437581FA294617EACD1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234EB0A999478A8BDE94979B47D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E07AC-F368-4F93-AB50-05548DEC3458}"/>
      </w:docPartPr>
      <w:docPartBody>
        <w:p w:rsidR="00000000" w:rsidRDefault="0093095D" w:rsidP="0093095D">
          <w:pPr>
            <w:pStyle w:val="55234EB0A999478A8BDE94979B47D81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495978461243A4AC403C1A1FB66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01C06-0A48-4CAF-9207-3F3309A7E95D}"/>
      </w:docPartPr>
      <w:docPartBody>
        <w:p w:rsidR="00000000" w:rsidRDefault="0093095D" w:rsidP="0093095D">
          <w:pPr>
            <w:pStyle w:val="70495978461243A4AC403C1A1FB667D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D0CAF38611470F992B66A6FF2AA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4D3C6-EC20-45E3-9774-E8BB7CC05A9D}"/>
      </w:docPartPr>
      <w:docPartBody>
        <w:p w:rsidR="00000000" w:rsidRDefault="0093095D" w:rsidP="0093095D">
          <w:pPr>
            <w:pStyle w:val="3ED0CAF38611470F992B66A6FF2AA3C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21DDCCD9894179B1DACDAF49493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A3FA4-FB3A-4FD5-847C-0108D7314599}"/>
      </w:docPartPr>
      <w:docPartBody>
        <w:p w:rsidR="00000000" w:rsidRDefault="0093095D" w:rsidP="0093095D">
          <w:pPr>
            <w:pStyle w:val="BA21DDCCD9894179B1DACDAF4949335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D2B0FB3F5F43EE84C5795F15645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8E705-76AE-4915-8236-F437525ABA84}"/>
      </w:docPartPr>
      <w:docPartBody>
        <w:p w:rsidR="00000000" w:rsidRDefault="0093095D" w:rsidP="0093095D">
          <w:pPr>
            <w:pStyle w:val="6BD2B0FB3F5F43EE84C5795F15645ED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DB37A3B62C9473CB276A3D8CBF8E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5C928-9CE9-4F2D-B708-3B88CFC21C1A}"/>
      </w:docPartPr>
      <w:docPartBody>
        <w:p w:rsidR="00000000" w:rsidRDefault="0093095D" w:rsidP="0093095D">
          <w:pPr>
            <w:pStyle w:val="4DB37A3B62C9473CB276A3D8CBF8E1F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441CC2A9664AECBE87F7147A902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E45F4-3CB4-465E-9DF8-5950ABEF5675}"/>
      </w:docPartPr>
      <w:docPartBody>
        <w:p w:rsidR="00000000" w:rsidRDefault="0093095D" w:rsidP="0093095D">
          <w:pPr>
            <w:pStyle w:val="B4441CC2A9664AECBE87F7147A9026D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360594052049528A55DD323D611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05565-9473-4A72-93CE-66375DA83D7E}"/>
      </w:docPartPr>
      <w:docPartBody>
        <w:p w:rsidR="00000000" w:rsidRDefault="0093095D" w:rsidP="0093095D">
          <w:pPr>
            <w:pStyle w:val="A8360594052049528A55DD323D611AB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A4A9CC02F54E6AA34D7E296DB71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C0726-EAB6-4E14-9D74-98538A86228E}"/>
      </w:docPartPr>
      <w:docPartBody>
        <w:p w:rsidR="00000000" w:rsidRDefault="0093095D" w:rsidP="0093095D">
          <w:pPr>
            <w:pStyle w:val="7CA4A9CC02F54E6AA34D7E296DB71FC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0F4AD2507E4E7FA919E93206095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FFC59-04A4-4119-A35C-C9783977C0A5}"/>
      </w:docPartPr>
      <w:docPartBody>
        <w:p w:rsidR="00000000" w:rsidRDefault="0093095D" w:rsidP="0093095D">
          <w:pPr>
            <w:pStyle w:val="FA0F4AD2507E4E7FA919E93206095B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ECDFB59E5C4A80AFDCF8B034B48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F4722-FE2A-4806-A98D-B70289CB46DC}"/>
      </w:docPartPr>
      <w:docPartBody>
        <w:p w:rsidR="00000000" w:rsidRDefault="0093095D" w:rsidP="0093095D">
          <w:pPr>
            <w:pStyle w:val="C4ECDFB59E5C4A80AFDCF8B034B480F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6F1D23A05245FB87D6D350133A9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8C2F7-6B12-4B30-AB1D-200F9C1D0A56}"/>
      </w:docPartPr>
      <w:docPartBody>
        <w:p w:rsidR="00000000" w:rsidRDefault="0093095D" w:rsidP="0093095D">
          <w:pPr>
            <w:pStyle w:val="6E6F1D23A05245FB87D6D350133A97D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85416B355C4674B8A6F34BE7187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D9A19-1ACF-43F1-8C6F-C154EBF39B0B}"/>
      </w:docPartPr>
      <w:docPartBody>
        <w:p w:rsidR="00000000" w:rsidRDefault="0093095D" w:rsidP="0093095D">
          <w:pPr>
            <w:pStyle w:val="8785416B355C4674B8A6F34BE71873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2E96D8BA3E4676BD921F5B5DD5D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03EBA-FE21-4EE3-B95B-2359E110B2AC}"/>
      </w:docPartPr>
      <w:docPartBody>
        <w:p w:rsidR="00000000" w:rsidRDefault="0093095D" w:rsidP="0093095D">
          <w:pPr>
            <w:pStyle w:val="5A2E96D8BA3E4676BD921F5B5DD5D02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9B040CC5BB446A939179FACC575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F044D-02EE-4E0A-BA03-365170235937}"/>
      </w:docPartPr>
      <w:docPartBody>
        <w:p w:rsidR="00000000" w:rsidRDefault="0093095D" w:rsidP="0093095D">
          <w:pPr>
            <w:pStyle w:val="019B040CC5BB446A939179FACC5754F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08D519D0664516A52DD37F79EED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77B58-C73E-4723-B922-8457F3C88C2B}"/>
      </w:docPartPr>
      <w:docPartBody>
        <w:p w:rsidR="00000000" w:rsidRDefault="0093095D" w:rsidP="0093095D">
          <w:pPr>
            <w:pStyle w:val="1008D519D0664516A52DD37F79EED89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E8EE72697F405AA64625ACB2A22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401D6-46BD-4EAC-A49E-FA080AE22E9B}"/>
      </w:docPartPr>
      <w:docPartBody>
        <w:p w:rsidR="00000000" w:rsidRDefault="0093095D" w:rsidP="0093095D">
          <w:pPr>
            <w:pStyle w:val="D8E8EE72697F405AA64625ACB2A22AA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3F0BD48BA74FD790365F566889E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BAE6B-0450-4F42-AF85-147A60B17CAE}"/>
      </w:docPartPr>
      <w:docPartBody>
        <w:p w:rsidR="00000000" w:rsidRDefault="0093095D" w:rsidP="0093095D">
          <w:pPr>
            <w:pStyle w:val="A23F0BD48BA74FD790365F566889EE7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D239DFC14442B78D5DB161C5D27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82D47-AB11-404F-9C3E-AE677DE18EAE}"/>
      </w:docPartPr>
      <w:docPartBody>
        <w:p w:rsidR="00000000" w:rsidRDefault="0093095D" w:rsidP="0093095D">
          <w:pPr>
            <w:pStyle w:val="55D239DFC14442B78D5DB161C5D278E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170BDADBA04938B49072DBD30F5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8646C-697A-4372-8025-83D5CC430832}"/>
      </w:docPartPr>
      <w:docPartBody>
        <w:p w:rsidR="00000000" w:rsidRDefault="0093095D" w:rsidP="0093095D">
          <w:pPr>
            <w:pStyle w:val="7D170BDADBA04938B49072DBD30F509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DE0EAC61134F5DB434CD47F42D8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12012-32BF-4B86-AB17-6E794EC35945}"/>
      </w:docPartPr>
      <w:docPartBody>
        <w:p w:rsidR="00000000" w:rsidRDefault="0093095D" w:rsidP="0093095D">
          <w:pPr>
            <w:pStyle w:val="1ADE0EAC61134F5DB434CD47F42D82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FFD0A9869E4099B0E0DFE5CB20E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C248F-5B90-4681-8CF9-C234525BFF2D}"/>
      </w:docPartPr>
      <w:docPartBody>
        <w:p w:rsidR="00000000" w:rsidRDefault="0093095D" w:rsidP="0093095D">
          <w:pPr>
            <w:pStyle w:val="25FFD0A9869E4099B0E0DFE5CB20EFF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647C4FE83348EBBB83ACABBCE86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F1888-0C0B-40B8-A8BE-5DCC4FEC229F}"/>
      </w:docPartPr>
      <w:docPartBody>
        <w:p w:rsidR="00000000" w:rsidRDefault="0093095D" w:rsidP="0093095D">
          <w:pPr>
            <w:pStyle w:val="64647C4FE83348EBBB83ACABBCE86D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2C14F780B84BD7AAFA22067476D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8A1EC-AD81-47D2-A812-44B3B13B8E49}"/>
      </w:docPartPr>
      <w:docPartBody>
        <w:p w:rsidR="00000000" w:rsidRDefault="0093095D" w:rsidP="0093095D">
          <w:pPr>
            <w:pStyle w:val="E72C14F780B84BD7AAFA22067476DB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97C8A6B2FE4977B691C8A42ACBC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15BFC-075F-47BC-81F6-2816B1CD6FF8}"/>
      </w:docPartPr>
      <w:docPartBody>
        <w:p w:rsidR="00000000" w:rsidRDefault="0093095D" w:rsidP="0093095D">
          <w:pPr>
            <w:pStyle w:val="3997C8A6B2FE4977B691C8A42ACBC71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2568F1E25E43CC8802679052E2D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8F004-7335-4C61-9E21-0AE14A89F602}"/>
      </w:docPartPr>
      <w:docPartBody>
        <w:p w:rsidR="00000000" w:rsidRDefault="0093095D" w:rsidP="0093095D">
          <w:pPr>
            <w:pStyle w:val="AC2568F1E25E43CC8802679052E2D7B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33CE6D68E448F48155C813E14EB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D688C-1489-4845-BA94-7129EBCDA4A5}"/>
      </w:docPartPr>
      <w:docPartBody>
        <w:p w:rsidR="00000000" w:rsidRDefault="0093095D" w:rsidP="0093095D">
          <w:pPr>
            <w:pStyle w:val="E533CE6D68E448F48155C813E14EBFF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6F5202C96D45A88A65D7490BE43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8D064-1381-4D0F-8691-D4AA2AE1BC3C}"/>
      </w:docPartPr>
      <w:docPartBody>
        <w:p w:rsidR="00000000" w:rsidRDefault="0093095D" w:rsidP="0093095D">
          <w:pPr>
            <w:pStyle w:val="006F5202C96D45A88A65D7490BE43D4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C3CB6081904B869132053E380D4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7B0ED-DB48-48C6-BC4B-377E7031810B}"/>
      </w:docPartPr>
      <w:docPartBody>
        <w:p w:rsidR="00000000" w:rsidRDefault="0093095D" w:rsidP="0093095D">
          <w:pPr>
            <w:pStyle w:val="35C3CB6081904B869132053E380D4BC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F569CCBB934857A5B3AF28626AD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A9F31-11E1-41BE-AA54-FC18EC717678}"/>
      </w:docPartPr>
      <w:docPartBody>
        <w:p w:rsidR="00000000" w:rsidRDefault="0093095D" w:rsidP="0093095D">
          <w:pPr>
            <w:pStyle w:val="6AF569CCBB934857A5B3AF28626AD48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F480008B4D4A5CB9CD1297EADB9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2FE52-584D-4760-9624-0016EDE24663}"/>
      </w:docPartPr>
      <w:docPartBody>
        <w:p w:rsidR="00000000" w:rsidRDefault="0093095D" w:rsidP="0093095D">
          <w:pPr>
            <w:pStyle w:val="92F480008B4D4A5CB9CD1297EADB978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CB23A0E3FF4819822668AC19DFC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978B8-34A2-4FF9-AB56-D8F868154FFF}"/>
      </w:docPartPr>
      <w:docPartBody>
        <w:p w:rsidR="00000000" w:rsidRDefault="0093095D" w:rsidP="0093095D">
          <w:pPr>
            <w:pStyle w:val="94CB23A0E3FF4819822668AC19DFC4E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C7DADFBC81474CBBEE607B87613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6EEDE-8C9A-4E11-B58F-82F10B5EF290}"/>
      </w:docPartPr>
      <w:docPartBody>
        <w:p w:rsidR="00000000" w:rsidRDefault="0093095D" w:rsidP="0093095D">
          <w:pPr>
            <w:pStyle w:val="E3C7DADFBC81474CBBEE607B876134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3E88C3400D48E6BE609013517E9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402BD-ABE5-45DA-9118-254AFB5BF276}"/>
      </w:docPartPr>
      <w:docPartBody>
        <w:p w:rsidR="00000000" w:rsidRDefault="0093095D" w:rsidP="0093095D">
          <w:pPr>
            <w:pStyle w:val="443E88C3400D48E6BE609013517E9E9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E8C98013004A5B9AB7A3DCFA340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2D7D1-B5FB-4304-AA6B-D4D0B8AFFD74}"/>
      </w:docPartPr>
      <w:docPartBody>
        <w:p w:rsidR="00000000" w:rsidRDefault="0093095D" w:rsidP="0093095D">
          <w:pPr>
            <w:pStyle w:val="5FE8C98013004A5B9AB7A3DCFA340C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C21B3955824765B899FC1027CD7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BEDBC-CB60-40EE-8D84-AC2CC216945B}"/>
      </w:docPartPr>
      <w:docPartBody>
        <w:p w:rsidR="00000000" w:rsidRDefault="0093095D" w:rsidP="0093095D">
          <w:pPr>
            <w:pStyle w:val="CDC21B3955824765B899FC1027CD796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D5616D49AC4EDFADEEA3FA45F98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221AE-FEE9-460C-933D-14B3BF3545C8}"/>
      </w:docPartPr>
      <w:docPartBody>
        <w:p w:rsidR="00000000" w:rsidRDefault="0093095D" w:rsidP="0093095D">
          <w:pPr>
            <w:pStyle w:val="07D5616D49AC4EDFADEEA3FA45F9875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5E6C0434FD4E288859E19ED76CF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39432-113D-4479-8C38-C7095699ED65}"/>
      </w:docPartPr>
      <w:docPartBody>
        <w:p w:rsidR="00000000" w:rsidRDefault="0093095D" w:rsidP="0093095D">
          <w:pPr>
            <w:pStyle w:val="825E6C0434FD4E288859E19ED76CFF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F31CB7C5914DCBB7DA7E356A14F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34392-BC13-411C-9D2A-D7F8D524284C}"/>
      </w:docPartPr>
      <w:docPartBody>
        <w:p w:rsidR="00000000" w:rsidRDefault="0093095D" w:rsidP="0093095D">
          <w:pPr>
            <w:pStyle w:val="4AF31CB7C5914DCBB7DA7E356A14FC1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3CF3B922344BD58F354E61836E1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30C51-6629-4A97-83A7-095877908667}"/>
      </w:docPartPr>
      <w:docPartBody>
        <w:p w:rsidR="00000000" w:rsidRDefault="0093095D" w:rsidP="0093095D">
          <w:pPr>
            <w:pStyle w:val="A33CF3B922344BD58F354E61836E1B2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3F9E72B0B54102B7CC5563EE16E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54586-1622-4240-96B7-8D0FE3783C57}"/>
      </w:docPartPr>
      <w:docPartBody>
        <w:p w:rsidR="00000000" w:rsidRDefault="0093095D" w:rsidP="0093095D">
          <w:pPr>
            <w:pStyle w:val="C03F9E72B0B54102B7CC5563EE16EAD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D9A884C4324E069352013AB4122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BDC27-1891-4C49-A679-FD923C90B705}"/>
      </w:docPartPr>
      <w:docPartBody>
        <w:p w:rsidR="00000000" w:rsidRDefault="0093095D" w:rsidP="0093095D">
          <w:pPr>
            <w:pStyle w:val="4BD9A884C4324E069352013AB412295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C074E585C54E1C97F9941ECEEEC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7FF9E-7BF6-4D22-9DD9-4D2B6200F804}"/>
      </w:docPartPr>
      <w:docPartBody>
        <w:p w:rsidR="00000000" w:rsidRDefault="0093095D" w:rsidP="0093095D">
          <w:pPr>
            <w:pStyle w:val="8BC074E585C54E1C97F9941ECEEEC3D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0B17A53AEC4CFA8AC84BA723B84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ECEFA-CC22-41F9-AEA3-372B39DC23BD}"/>
      </w:docPartPr>
      <w:docPartBody>
        <w:p w:rsidR="00000000" w:rsidRDefault="0093095D" w:rsidP="0093095D">
          <w:pPr>
            <w:pStyle w:val="230B17A53AEC4CFA8AC84BA723B84E0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6338DC21641C1BF03CF56EE53E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BB213-4D57-4BA8-BD26-56E3C6E161B3}"/>
      </w:docPartPr>
      <w:docPartBody>
        <w:p w:rsidR="00000000" w:rsidRDefault="0093095D" w:rsidP="0093095D">
          <w:pPr>
            <w:pStyle w:val="17C6338DC21641C1BF03CF56EE53E22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83995FE99B4C9881F5AC7AB3EA7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89866-1847-4DC0-B266-73DAEE60A02F}"/>
      </w:docPartPr>
      <w:docPartBody>
        <w:p w:rsidR="00000000" w:rsidRDefault="0093095D" w:rsidP="0093095D">
          <w:pPr>
            <w:pStyle w:val="6183995FE99B4C9881F5AC7AB3EA764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36E3DBCA9949D89C98581AB1621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F5A9B-92D1-441C-AF0D-ED4EEA3EF245}"/>
      </w:docPartPr>
      <w:docPartBody>
        <w:p w:rsidR="00000000" w:rsidRDefault="0093095D" w:rsidP="0093095D">
          <w:pPr>
            <w:pStyle w:val="B936E3DBCA9949D89C98581AB1621F8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1A429CD8EF49A3A7D7526833667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F09DA-E1DC-40D8-97F1-5642B316D67B}"/>
      </w:docPartPr>
      <w:docPartBody>
        <w:p w:rsidR="00000000" w:rsidRDefault="0093095D" w:rsidP="0093095D">
          <w:pPr>
            <w:pStyle w:val="EA1A429CD8EF49A3A7D75268336679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5147C5A341411DA81DEE591FC08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E6F72-8485-43E8-817D-7FA1C7BC782D}"/>
      </w:docPartPr>
      <w:docPartBody>
        <w:p w:rsidR="00000000" w:rsidRDefault="0093095D" w:rsidP="0093095D">
          <w:pPr>
            <w:pStyle w:val="DD5147C5A341411DA81DEE591FC08DD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7703989BC14FAB855802E1C2268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581D7-D461-469E-8EFD-90D5B36CC1AA}"/>
      </w:docPartPr>
      <w:docPartBody>
        <w:p w:rsidR="00000000" w:rsidRDefault="0093095D" w:rsidP="0093095D">
          <w:pPr>
            <w:pStyle w:val="187703989BC14FAB855802E1C226847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B880292AFD4886859C199C0558D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146D4-766D-4789-A676-1AE67E16E458}"/>
      </w:docPartPr>
      <w:docPartBody>
        <w:p w:rsidR="00000000" w:rsidRDefault="0093095D" w:rsidP="0093095D">
          <w:pPr>
            <w:pStyle w:val="7EB880292AFD4886859C199C0558D48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AB957A98CE43929B6C6A56150F8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4B264-4451-41F8-9635-C276036DEF85}"/>
      </w:docPartPr>
      <w:docPartBody>
        <w:p w:rsidR="00000000" w:rsidRDefault="0093095D" w:rsidP="0093095D">
          <w:pPr>
            <w:pStyle w:val="9FAB957A98CE43929B6C6A56150F890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3E97C3B7384FA8983E879992112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8E92-CF2B-4AE3-93C7-174FC07BDA71}"/>
      </w:docPartPr>
      <w:docPartBody>
        <w:p w:rsidR="00000000" w:rsidRDefault="0093095D" w:rsidP="0093095D">
          <w:pPr>
            <w:pStyle w:val="5D3E97C3B7384FA8983E87999211254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08CA558225420187A362659F622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60AEE-D54E-40BF-BC2F-5E3E5BD14F54}"/>
      </w:docPartPr>
      <w:docPartBody>
        <w:p w:rsidR="00000000" w:rsidRDefault="0093095D" w:rsidP="0093095D">
          <w:pPr>
            <w:pStyle w:val="F708CA558225420187A362659F6229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2DD71AAEA6455D85D11CFF49191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2317A-406F-4CF7-AB84-7FC314A5FE96}"/>
      </w:docPartPr>
      <w:docPartBody>
        <w:p w:rsidR="00000000" w:rsidRDefault="0093095D" w:rsidP="0093095D">
          <w:pPr>
            <w:pStyle w:val="872DD71AAEA6455D85D11CFF4919159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1DAF0FD4EC4D538B5EB8F846137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5C8D6-729D-4DC9-9910-364F3C15034F}"/>
      </w:docPartPr>
      <w:docPartBody>
        <w:p w:rsidR="00000000" w:rsidRDefault="0093095D" w:rsidP="0093095D">
          <w:pPr>
            <w:pStyle w:val="6F1DAF0FD4EC4D538B5EB8F846137DC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405660353D4863BAB03AD632750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C3A97-8909-43BC-B6EF-F0C880BC675F}"/>
      </w:docPartPr>
      <w:docPartBody>
        <w:p w:rsidR="00000000" w:rsidRDefault="0093095D" w:rsidP="0093095D">
          <w:pPr>
            <w:pStyle w:val="BB405660353D4863BAB03AD6327501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06120FBE98452BBA1984CAB3197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A2984-0EC9-47F3-B8F8-818EC736ADBA}"/>
      </w:docPartPr>
      <w:docPartBody>
        <w:p w:rsidR="00000000" w:rsidRDefault="0093095D" w:rsidP="0093095D">
          <w:pPr>
            <w:pStyle w:val="0F06120FBE98452BBA1984CAB319746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4B36AD5AAB4A34AC64DA53B792F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D5E0F-EFDC-43F1-99BF-6CA6A164F1C2}"/>
      </w:docPartPr>
      <w:docPartBody>
        <w:p w:rsidR="00000000" w:rsidRDefault="0093095D" w:rsidP="0093095D">
          <w:pPr>
            <w:pStyle w:val="CD4B36AD5AAB4A34AC64DA53B792FEC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5D03C2D3E34CC8A73F568DFADBF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FC8B7-5E63-42DB-9608-30D3EEF3B9FA}"/>
      </w:docPartPr>
      <w:docPartBody>
        <w:p w:rsidR="00000000" w:rsidRDefault="0093095D" w:rsidP="0093095D">
          <w:pPr>
            <w:pStyle w:val="E75D03C2D3E34CC8A73F568DFADBFE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9FA749BAD848E79D17224AE172F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10F74-F3EF-47E3-9A58-ABE1C1198955}"/>
      </w:docPartPr>
      <w:docPartBody>
        <w:p w:rsidR="00000000" w:rsidRDefault="0093095D" w:rsidP="0093095D">
          <w:pPr>
            <w:pStyle w:val="689FA749BAD848E79D17224AE172F6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8C3235231C47D99DDE6B4C54E1C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15BD1-5845-4F4A-B6A5-E6912C03A528}"/>
      </w:docPartPr>
      <w:docPartBody>
        <w:p w:rsidR="00000000" w:rsidRDefault="0093095D" w:rsidP="0093095D">
          <w:pPr>
            <w:pStyle w:val="208C3235231C47D99DDE6B4C54E1C36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2C33A90B4644E58D6C1A809B98A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A2C88-269C-41DA-BB76-AFD931C2BAB1}"/>
      </w:docPartPr>
      <w:docPartBody>
        <w:p w:rsidR="00000000" w:rsidRDefault="0093095D" w:rsidP="0093095D">
          <w:pPr>
            <w:pStyle w:val="E62C33A90B4644E58D6C1A809B98AD8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63FD8AD15740808C0388BE23F6D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B3F2-77D0-4A23-86D9-F402EE199C66}"/>
      </w:docPartPr>
      <w:docPartBody>
        <w:p w:rsidR="00000000" w:rsidRDefault="0093095D" w:rsidP="0093095D">
          <w:pPr>
            <w:pStyle w:val="6363FD8AD15740808C0388BE23F6DCD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3E90F009B14F34846B8F9952789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0E28E-FDED-4425-A8AF-A10A69E0948B}"/>
      </w:docPartPr>
      <w:docPartBody>
        <w:p w:rsidR="00000000" w:rsidRDefault="0093095D" w:rsidP="0093095D">
          <w:pPr>
            <w:pStyle w:val="873E90F009B14F34846B8F9952789E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1EE811B70749C0A808F4C530130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24EF4-9157-41E4-A764-39F129CA3292}"/>
      </w:docPartPr>
      <w:docPartBody>
        <w:p w:rsidR="00000000" w:rsidRDefault="0093095D" w:rsidP="0093095D">
          <w:pPr>
            <w:pStyle w:val="9C1EE811B70749C0A808F4C530130A8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D648AF10054630AE32BA2CED622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9E83D-996B-4D5C-A3A5-D3439C64AEED}"/>
      </w:docPartPr>
      <w:docPartBody>
        <w:p w:rsidR="00000000" w:rsidRDefault="0093095D" w:rsidP="0093095D">
          <w:pPr>
            <w:pStyle w:val="A0D648AF10054630AE32BA2CED622C7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D65BC570890419998AF6D0C291CE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FC1EC-839F-4893-AB05-C26D77365412}"/>
      </w:docPartPr>
      <w:docPartBody>
        <w:p w:rsidR="00000000" w:rsidRDefault="0093095D" w:rsidP="0093095D">
          <w:pPr>
            <w:pStyle w:val="4D65BC570890419998AF6D0C291CE1F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44AEBF5F1D4CCE9FD19B49A44BE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4DDA3-30F6-4585-92A3-072C4A03E0D4}"/>
      </w:docPartPr>
      <w:docPartBody>
        <w:p w:rsidR="00000000" w:rsidRDefault="0093095D" w:rsidP="0093095D">
          <w:pPr>
            <w:pStyle w:val="DD44AEBF5F1D4CCE9FD19B49A44BEB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5C5B1AE4764F4686B7ED3ABDA93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1E8A4-F77C-4890-9552-1825F98BD60F}"/>
      </w:docPartPr>
      <w:docPartBody>
        <w:p w:rsidR="00000000" w:rsidRDefault="0093095D" w:rsidP="0093095D">
          <w:pPr>
            <w:pStyle w:val="C95C5B1AE4764F4686B7ED3ABDA9382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D9583AB42745A0A53AB2D551ED7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ABE36-3634-433B-8F15-2E9E7CCA7AAA}"/>
      </w:docPartPr>
      <w:docPartBody>
        <w:p w:rsidR="00000000" w:rsidRDefault="0093095D" w:rsidP="0093095D">
          <w:pPr>
            <w:pStyle w:val="B0D9583AB42745A0A53AB2D551ED7CA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6481668D3D4FB4BA61A8CE7D26A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D6BA2-7A8F-43A4-965C-7C397BD38C6D}"/>
      </w:docPartPr>
      <w:docPartBody>
        <w:p w:rsidR="00000000" w:rsidRDefault="0093095D" w:rsidP="0093095D">
          <w:pPr>
            <w:pStyle w:val="B66481668D3D4FB4BA61A8CE7D26A0C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64116A80E849FAA9FDAC048DCC0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27B03-3751-48A0-9DE4-33AFA16C2BEC}"/>
      </w:docPartPr>
      <w:docPartBody>
        <w:p w:rsidR="00000000" w:rsidRDefault="0093095D" w:rsidP="0093095D">
          <w:pPr>
            <w:pStyle w:val="AD64116A80E849FAA9FDAC048DCC045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27604CD08949BBB95297C6659B7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BFF33-3441-4C14-945A-DC2868B90C94}"/>
      </w:docPartPr>
      <w:docPartBody>
        <w:p w:rsidR="00000000" w:rsidRDefault="0093095D" w:rsidP="0093095D">
          <w:pPr>
            <w:pStyle w:val="5727604CD08949BBB95297C6659B738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6EDC01C2EF428E9AE20E3ED220D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1263C-59F8-4FA0-A0A3-860792D537F9}"/>
      </w:docPartPr>
      <w:docPartBody>
        <w:p w:rsidR="00000000" w:rsidRDefault="0093095D" w:rsidP="0093095D">
          <w:pPr>
            <w:pStyle w:val="9E6EDC01C2EF428E9AE20E3ED220DF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91434412044C43A80A37CDFC0DE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93E24-1B2B-4FD0-890A-0C5275CE592E}"/>
      </w:docPartPr>
      <w:docPartBody>
        <w:p w:rsidR="00000000" w:rsidRDefault="0093095D" w:rsidP="0093095D">
          <w:pPr>
            <w:pStyle w:val="6091434412044C43A80A37CDFC0DE55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289A9E35E44A4089B8C36976517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D5F5-2630-4994-9E4E-A36392E7510F}"/>
      </w:docPartPr>
      <w:docPartBody>
        <w:p w:rsidR="00000000" w:rsidRDefault="0093095D" w:rsidP="0093095D">
          <w:pPr>
            <w:pStyle w:val="EC289A9E35E44A4089B8C369765179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3E6EBA8C214FD7B34A9BF7C1D8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077F8-79B1-449C-80F8-AC0AF32F05D9}"/>
      </w:docPartPr>
      <w:docPartBody>
        <w:p w:rsidR="00000000" w:rsidRDefault="0093095D" w:rsidP="0093095D">
          <w:pPr>
            <w:pStyle w:val="153E6EBA8C214FD7B34A9BF7C1D8426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64BADAF1BF4E0C83F4D5AE0855F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1CE4E-3488-4E23-8ECD-8DEB7C6485C9}"/>
      </w:docPartPr>
      <w:docPartBody>
        <w:p w:rsidR="00000000" w:rsidRDefault="0093095D" w:rsidP="0093095D">
          <w:pPr>
            <w:pStyle w:val="CE64BADAF1BF4E0C83F4D5AE0855FAD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9111F698524CDFB6AC48E8655F3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E76CC-AC24-480F-8305-BCE008E6FB64}"/>
      </w:docPartPr>
      <w:docPartBody>
        <w:p w:rsidR="00000000" w:rsidRDefault="0093095D" w:rsidP="0093095D">
          <w:pPr>
            <w:pStyle w:val="4A9111F698524CDFB6AC48E8655F3AE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8F5066DC5E4B71B0D2904875AD8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6F532-61DD-436F-8F0A-FA2ACB7A7C36}"/>
      </w:docPartPr>
      <w:docPartBody>
        <w:p w:rsidR="00000000" w:rsidRDefault="0093095D" w:rsidP="0093095D">
          <w:pPr>
            <w:pStyle w:val="588F5066DC5E4B71B0D2904875AD884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55A51E24CF4D069B6896222A8C1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1C367-27CD-4DE8-AEE1-8DE8A8D28479}"/>
      </w:docPartPr>
      <w:docPartBody>
        <w:p w:rsidR="00000000" w:rsidRDefault="0093095D" w:rsidP="0093095D">
          <w:pPr>
            <w:pStyle w:val="F055A51E24CF4D069B6896222A8C173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C5A3F129A14DEF80EA994EEB962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3ACF0-96BC-4851-AB5C-3B4F88EFA9EB}"/>
      </w:docPartPr>
      <w:docPartBody>
        <w:p w:rsidR="00000000" w:rsidRDefault="0093095D" w:rsidP="0093095D">
          <w:pPr>
            <w:pStyle w:val="56C5A3F129A14DEF80EA994EEB962FD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C7B5F66E224114BAEFA609D7A15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BD655-2F5E-4C8E-9547-56F74695BD38}"/>
      </w:docPartPr>
      <w:docPartBody>
        <w:p w:rsidR="00000000" w:rsidRDefault="0093095D" w:rsidP="0093095D">
          <w:pPr>
            <w:pStyle w:val="1FC7B5F66E224114BAEFA609D7A15B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539A0CF7244C76A7BFB1FB47516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D304D-A518-47D8-8A63-4AAA5F2DCBFB}"/>
      </w:docPartPr>
      <w:docPartBody>
        <w:p w:rsidR="00000000" w:rsidRDefault="0093095D" w:rsidP="0093095D">
          <w:pPr>
            <w:pStyle w:val="7B539A0CF7244C76A7BFB1FB47516A4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BCE21C58614597BE7CD75C980D9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68436-C82B-48D1-A9E3-649CF766D0DB}"/>
      </w:docPartPr>
      <w:docPartBody>
        <w:p w:rsidR="00000000" w:rsidRDefault="0093095D" w:rsidP="0093095D">
          <w:pPr>
            <w:pStyle w:val="A5BCE21C58614597BE7CD75C980D900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5ACD461CBF41FC822F33AA8DE52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4657E-61A9-4E79-A118-3740C52A3E0B}"/>
      </w:docPartPr>
      <w:docPartBody>
        <w:p w:rsidR="00000000" w:rsidRDefault="0093095D" w:rsidP="0093095D">
          <w:pPr>
            <w:pStyle w:val="B95ACD461CBF41FC822F33AA8DE52604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61E69FA2BDFD49C9B194DEEBEDD63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30789-A705-42DF-82C4-6BD76973842A}"/>
      </w:docPartPr>
      <w:docPartBody>
        <w:p w:rsidR="00000000" w:rsidRDefault="0093095D" w:rsidP="0093095D">
          <w:pPr>
            <w:pStyle w:val="61E69FA2BDFD49C9B194DEEBEDD63F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7724A160CC4815AD08B6706A972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EAE9B-C0AE-4FAB-9738-462C16BB146F}"/>
      </w:docPartPr>
      <w:docPartBody>
        <w:p w:rsidR="00000000" w:rsidRDefault="0093095D" w:rsidP="0093095D">
          <w:pPr>
            <w:pStyle w:val="F57724A160CC4815AD08B6706A972A5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619BDF61E24CE480CCD04A1B387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BD2DE-2627-4A57-BFA1-A71FF80B7B82}"/>
      </w:docPartPr>
      <w:docPartBody>
        <w:p w:rsidR="00000000" w:rsidRDefault="0093095D" w:rsidP="0093095D">
          <w:pPr>
            <w:pStyle w:val="37619BDF61E24CE480CCD04A1B38746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A9AC2FB6844A1EBDFB830205924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9B10B-CFFB-409D-B830-F88B9F286029}"/>
      </w:docPartPr>
      <w:docPartBody>
        <w:p w:rsidR="00000000" w:rsidRDefault="0093095D" w:rsidP="0093095D">
          <w:pPr>
            <w:pStyle w:val="11A9AC2FB6844A1EBDFB8302059241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71CAE7522342909E5568392B321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8AB76-61C6-4C4C-8350-D0D692CC416A}"/>
      </w:docPartPr>
      <w:docPartBody>
        <w:p w:rsidR="00000000" w:rsidRDefault="0093095D" w:rsidP="0093095D">
          <w:pPr>
            <w:pStyle w:val="9271CAE7522342909E5568392B321B6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11D6599F934247A5B30F8F11C1B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32032-9CE9-4A6D-883C-8ABC78BC314D}"/>
      </w:docPartPr>
      <w:docPartBody>
        <w:p w:rsidR="00000000" w:rsidRDefault="0093095D" w:rsidP="0093095D">
          <w:pPr>
            <w:pStyle w:val="E611D6599F934247A5B30F8F11C1B5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30F340A2E549A2A9CE62685D30E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1694C-BB8A-47B8-8377-DA50FB280A83}"/>
      </w:docPartPr>
      <w:docPartBody>
        <w:p w:rsidR="00000000" w:rsidRDefault="0093095D" w:rsidP="0093095D">
          <w:pPr>
            <w:pStyle w:val="0730F340A2E549A2A9CE62685D30E3D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4DA1BCE8324C6FB3DF85CB5E1F5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45EF0-706C-4DE4-8ECD-F9C31E3DFB52}"/>
      </w:docPartPr>
      <w:docPartBody>
        <w:p w:rsidR="00000000" w:rsidRDefault="0093095D" w:rsidP="0093095D">
          <w:pPr>
            <w:pStyle w:val="534DA1BCE8324C6FB3DF85CB5E1F59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A43D1CCBC2454398F586301E959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FD1F1-588D-47CB-A8DD-46BC5FBDD806}"/>
      </w:docPartPr>
      <w:docPartBody>
        <w:p w:rsidR="00000000" w:rsidRDefault="0093095D" w:rsidP="0093095D">
          <w:pPr>
            <w:pStyle w:val="11A43D1CCBC2454398F586301E959F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57E368D1A84103A778F7966A499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C60A7-D73F-424C-BAF0-48D27A84129B}"/>
      </w:docPartPr>
      <w:docPartBody>
        <w:p w:rsidR="00000000" w:rsidRDefault="0093095D" w:rsidP="0093095D">
          <w:pPr>
            <w:pStyle w:val="0257E368D1A84103A778F7966A49928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D250A01B7C4F74AD4BCBAEB20BA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87B43-C7A6-405E-BD32-A555DEC28122}"/>
      </w:docPartPr>
      <w:docPartBody>
        <w:p w:rsidR="00000000" w:rsidRDefault="0093095D" w:rsidP="0093095D">
          <w:pPr>
            <w:pStyle w:val="19D250A01B7C4F74AD4BCBAEB20BA67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891CF2B7284EDEB86753BA1ED86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1865A-1ABE-440B-92A6-74903CD2DBA2}"/>
      </w:docPartPr>
      <w:docPartBody>
        <w:p w:rsidR="00000000" w:rsidRDefault="0093095D" w:rsidP="0093095D">
          <w:pPr>
            <w:pStyle w:val="53891CF2B7284EDEB86753BA1ED864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7F2D9D67E0402BBB27E8DECC666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44D34-DFAF-43D2-9B6F-6E46825DC9AC}"/>
      </w:docPartPr>
      <w:docPartBody>
        <w:p w:rsidR="00000000" w:rsidRDefault="0093095D" w:rsidP="0093095D">
          <w:pPr>
            <w:pStyle w:val="377F2D9D67E0402BBB27E8DECC66649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A9BF7EBA2E4BCC8117CD3CDF30A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BC05B-7DCC-4FFE-9600-E0AD2CDBC272}"/>
      </w:docPartPr>
      <w:docPartBody>
        <w:p w:rsidR="00000000" w:rsidRDefault="0093095D" w:rsidP="0093095D">
          <w:pPr>
            <w:pStyle w:val="B7A9BF7EBA2E4BCC8117CD3CDF30AD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907D67BF2142ADABAFB416CB31E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3779A-5B77-4B56-874C-3C9192B3AD64}"/>
      </w:docPartPr>
      <w:docPartBody>
        <w:p w:rsidR="00000000" w:rsidRDefault="0093095D" w:rsidP="0093095D">
          <w:pPr>
            <w:pStyle w:val="F5907D67BF2142ADABAFB416CB31E8B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665666B8D14801BA003B6976BA4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A6594-CD62-41A9-B855-ED5402E2F44A}"/>
      </w:docPartPr>
      <w:docPartBody>
        <w:p w:rsidR="00000000" w:rsidRDefault="0093095D" w:rsidP="0093095D">
          <w:pPr>
            <w:pStyle w:val="79665666B8D14801BA003B6976BA448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5E8D2BDB07484AB3D6FCEAC8AF0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FDC89-6549-472E-B9D3-D7C455BD7340}"/>
      </w:docPartPr>
      <w:docPartBody>
        <w:p w:rsidR="00000000" w:rsidRDefault="0093095D" w:rsidP="0093095D">
          <w:pPr>
            <w:pStyle w:val="175E8D2BDB07484AB3D6FCEAC8AF0BB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4FBA8DF05B46D99EF56E643FC17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0B1CD-CD8F-4559-93AE-9BC23A784F6B}"/>
      </w:docPartPr>
      <w:docPartBody>
        <w:p w:rsidR="00000000" w:rsidRDefault="0093095D" w:rsidP="0093095D">
          <w:pPr>
            <w:pStyle w:val="2F4FBA8DF05B46D99EF56E643FC17F1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33221E104D44B39DCA0DF7C7069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71FF5-603A-42F6-BD6D-2B66FCB6B864}"/>
      </w:docPartPr>
      <w:docPartBody>
        <w:p w:rsidR="00000000" w:rsidRDefault="0093095D" w:rsidP="0093095D">
          <w:pPr>
            <w:pStyle w:val="4F33221E104D44B39DCA0DF7C706924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7A85F357D94BF0B7DC0E96B3DB7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FD034-9EDE-49B6-899E-F6E1224581B6}"/>
      </w:docPartPr>
      <w:docPartBody>
        <w:p w:rsidR="00000000" w:rsidRDefault="0093095D" w:rsidP="0093095D">
          <w:pPr>
            <w:pStyle w:val="9B7A85F357D94BF0B7DC0E96B3DB77F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532080EBA942F6BF6CC179C9BF8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B2EE8-EE6D-40DC-B5F9-E66A02C0F9A3}"/>
      </w:docPartPr>
      <w:docPartBody>
        <w:p w:rsidR="00000000" w:rsidRDefault="0093095D" w:rsidP="0093095D">
          <w:pPr>
            <w:pStyle w:val="33532080EBA942F6BF6CC179C9BF809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4C2678DB2A480CA5F811063C623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18F0F-9D46-447B-827D-98CF691DFC13}"/>
      </w:docPartPr>
      <w:docPartBody>
        <w:p w:rsidR="00000000" w:rsidRDefault="0093095D" w:rsidP="0093095D">
          <w:pPr>
            <w:pStyle w:val="084C2678DB2A480CA5F811063C6236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2084DC70CA46B6A240B84AACA7C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921D9-1261-4A50-BB41-ACD868BF63D2}"/>
      </w:docPartPr>
      <w:docPartBody>
        <w:p w:rsidR="00000000" w:rsidRDefault="0093095D" w:rsidP="0093095D">
          <w:pPr>
            <w:pStyle w:val="482084DC70CA46B6A240B84AACA7CF9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0FC195B61A4DECBF6E76A28EE0A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844AF-A19D-40AD-8042-0C2205F1D0DE}"/>
      </w:docPartPr>
      <w:docPartBody>
        <w:p w:rsidR="00000000" w:rsidRDefault="0093095D" w:rsidP="0093095D">
          <w:pPr>
            <w:pStyle w:val="F70FC195B61A4DECBF6E76A28EE0ADF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6B6144A6124752AAD26CDE93B95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3F256-0249-49EA-93C1-DB13C54372D0}"/>
      </w:docPartPr>
      <w:docPartBody>
        <w:p w:rsidR="00000000" w:rsidRDefault="0093095D" w:rsidP="0093095D">
          <w:pPr>
            <w:pStyle w:val="AF6B6144A6124752AAD26CDE93B95C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DB43EEF2384DF1A6F61981C92A7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A097B-0DC7-4224-BDFE-3A0E13090151}"/>
      </w:docPartPr>
      <w:docPartBody>
        <w:p w:rsidR="00000000" w:rsidRDefault="0093095D" w:rsidP="0093095D">
          <w:pPr>
            <w:pStyle w:val="DBDB43EEF2384DF1A6F61981C92A7B5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BA56BA08E644E281D70FB0E723F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6635D-1466-475F-92D9-DA6D434D41A6}"/>
      </w:docPartPr>
      <w:docPartBody>
        <w:p w:rsidR="00000000" w:rsidRDefault="0093095D" w:rsidP="0093095D">
          <w:pPr>
            <w:pStyle w:val="47BA56BA08E644E281D70FB0E723F3F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9B512E4A104E35AEA7AA377DAC7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3EAC-49E3-4369-A8BE-9AB1D3D65D59}"/>
      </w:docPartPr>
      <w:docPartBody>
        <w:p w:rsidR="00000000" w:rsidRDefault="0093095D" w:rsidP="0093095D">
          <w:pPr>
            <w:pStyle w:val="A29B512E4A104E35AEA7AA377DAC74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0B426EBDF64FDFBAD56B57CF319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2E70C-2CEB-4981-9E00-1F1B3A9C7DCC}"/>
      </w:docPartPr>
      <w:docPartBody>
        <w:p w:rsidR="00000000" w:rsidRDefault="0093095D" w:rsidP="0093095D">
          <w:pPr>
            <w:pStyle w:val="770B426EBDF64FDFBAD56B57CF3194F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4E534B12274E3DBB0D1E0FFC26C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7385B-27BC-46EF-9A03-3ECBA5D5E6BF}"/>
      </w:docPartPr>
      <w:docPartBody>
        <w:p w:rsidR="00000000" w:rsidRDefault="0093095D" w:rsidP="0093095D">
          <w:pPr>
            <w:pStyle w:val="FF4E534B12274E3DBB0D1E0FFC26CFD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B6533CE6D54F3D88868856B46E1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F84F8-2751-4158-8B50-7CDF709559BA}"/>
      </w:docPartPr>
      <w:docPartBody>
        <w:p w:rsidR="00000000" w:rsidRDefault="0093095D" w:rsidP="0093095D">
          <w:pPr>
            <w:pStyle w:val="FFB6533CE6D54F3D88868856B46E105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FEEB31C2A4408BAE4698D647E27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0D2A6-825A-46CB-B3F6-16DB40C0450F}"/>
      </w:docPartPr>
      <w:docPartBody>
        <w:p w:rsidR="00000000" w:rsidRDefault="0093095D" w:rsidP="0093095D">
          <w:pPr>
            <w:pStyle w:val="E8FEEB31C2A4408BAE4698D647E277D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60B83463D5496892460F057C41E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38713-F18C-45BD-8DB9-958FFDB1F150}"/>
      </w:docPartPr>
      <w:docPartBody>
        <w:p w:rsidR="00000000" w:rsidRDefault="0093095D" w:rsidP="0093095D">
          <w:pPr>
            <w:pStyle w:val="4C60B83463D5496892460F057C41EE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B3FBC56758D40129BBBCA5F063B7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77E93-8CB6-4C8E-BEAA-422221FF9E9C}"/>
      </w:docPartPr>
      <w:docPartBody>
        <w:p w:rsidR="00000000" w:rsidRDefault="0093095D" w:rsidP="0093095D">
          <w:pPr>
            <w:pStyle w:val="1B3FBC56758D40129BBBCA5F063B793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41C9AA927545B6A78B70A2BB1B0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02FD6-65E5-4B90-8500-290BDB664C29}"/>
      </w:docPartPr>
      <w:docPartBody>
        <w:p w:rsidR="00000000" w:rsidRDefault="0093095D" w:rsidP="0093095D">
          <w:pPr>
            <w:pStyle w:val="A741C9AA927545B6A78B70A2BB1B06C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A8263092A947A6BA58D08938F49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8B933-8A44-464E-B6D2-41829BA84B59}"/>
      </w:docPartPr>
      <w:docPartBody>
        <w:p w:rsidR="00000000" w:rsidRDefault="0093095D" w:rsidP="0093095D">
          <w:pPr>
            <w:pStyle w:val="63A8263092A947A6BA58D08938F4961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D67469408A440EADC2F272761B9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A3404-5E4C-40BE-B1D5-34536EA39C21}"/>
      </w:docPartPr>
      <w:docPartBody>
        <w:p w:rsidR="00000000" w:rsidRDefault="0093095D" w:rsidP="0093095D">
          <w:pPr>
            <w:pStyle w:val="E5D67469408A440EADC2F272761B97C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EADC0E06464F208B76D38E18DF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E230E-9F40-4314-A184-53503FB4E828}"/>
      </w:docPartPr>
      <w:docPartBody>
        <w:p w:rsidR="00000000" w:rsidRDefault="0093095D" w:rsidP="0093095D">
          <w:pPr>
            <w:pStyle w:val="83EADC0E06464F208B76D38E18DF4E5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B60E4444BC411E803272D09015B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B5A70-A4D3-49BE-B84D-C8AD1A8BDA6B}"/>
      </w:docPartPr>
      <w:docPartBody>
        <w:p w:rsidR="00000000" w:rsidRDefault="0093095D" w:rsidP="0093095D">
          <w:pPr>
            <w:pStyle w:val="1CB60E4444BC411E803272D09015B0F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81EB7F464749E9BACBD98C63C57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43DEB-1691-4DF8-BBBB-115E8E36F951}"/>
      </w:docPartPr>
      <w:docPartBody>
        <w:p w:rsidR="00000000" w:rsidRDefault="0093095D" w:rsidP="0093095D">
          <w:pPr>
            <w:pStyle w:val="2781EB7F464749E9BACBD98C63C5739D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8D647FC5B7574D53BA2C1DCC0E0D6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933A7-373F-441D-BDD6-90D96B5F5E50}"/>
      </w:docPartPr>
      <w:docPartBody>
        <w:p w:rsidR="00000000" w:rsidRDefault="0093095D" w:rsidP="0093095D">
          <w:pPr>
            <w:pStyle w:val="8D647FC5B7574D53BA2C1DCC0E0D68A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91757522AA4586B14E3846129C4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E3B7E-6EB9-4438-9631-432B46C1CA77}"/>
      </w:docPartPr>
      <w:docPartBody>
        <w:p w:rsidR="00000000" w:rsidRDefault="0093095D" w:rsidP="0093095D">
          <w:pPr>
            <w:pStyle w:val="C691757522AA4586B14E3846129C4D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199B820D814C9284E784FB49C96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BBD78-1102-44B4-A424-7587545A8B00}"/>
      </w:docPartPr>
      <w:docPartBody>
        <w:p w:rsidR="00000000" w:rsidRDefault="0093095D" w:rsidP="0093095D">
          <w:pPr>
            <w:pStyle w:val="AD199B820D814C9284E784FB49C963E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40B3FE0A364C26A20373D48D3AE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8047A-FCD9-4959-8B76-2792A9944740}"/>
      </w:docPartPr>
      <w:docPartBody>
        <w:p w:rsidR="00000000" w:rsidRDefault="0093095D" w:rsidP="0093095D">
          <w:pPr>
            <w:pStyle w:val="D340B3FE0A364C26A20373D48D3AEC9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95269130AE49F48C7F3FDB0AA37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BFF71-C038-4E9E-8238-4B8754F4C402}"/>
      </w:docPartPr>
      <w:docPartBody>
        <w:p w:rsidR="00000000" w:rsidRDefault="0093095D" w:rsidP="0093095D">
          <w:pPr>
            <w:pStyle w:val="1A95269130AE49F48C7F3FDB0AA378C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62FE65D427434BB7E9E721EE683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A95F4-8876-4864-ADC2-97EB5764DE0B}"/>
      </w:docPartPr>
      <w:docPartBody>
        <w:p w:rsidR="00000000" w:rsidRDefault="0093095D" w:rsidP="0093095D">
          <w:pPr>
            <w:pStyle w:val="7D62FE65D427434BB7E9E721EE68351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6A4B55BA94474997D1BCE9C744F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ABFD6-02BD-4E7F-A425-A84DA8742BE8}"/>
      </w:docPartPr>
      <w:docPartBody>
        <w:p w:rsidR="00000000" w:rsidRDefault="0093095D" w:rsidP="0093095D">
          <w:pPr>
            <w:pStyle w:val="4A6A4B55BA94474997D1BCE9C744F2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54954187234F38B8BBD686A3FD3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6B972-C8DE-4B9F-85ED-E0F4C50C69E8}"/>
      </w:docPartPr>
      <w:docPartBody>
        <w:p w:rsidR="00000000" w:rsidRDefault="0093095D" w:rsidP="0093095D">
          <w:pPr>
            <w:pStyle w:val="F054954187234F38B8BBD686A3FD32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7E2E7272744BEFA1E35E223D732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0BB95-DA3E-4CEE-A3F3-952D3CBD6575}"/>
      </w:docPartPr>
      <w:docPartBody>
        <w:p w:rsidR="00000000" w:rsidRDefault="0093095D" w:rsidP="0093095D">
          <w:pPr>
            <w:pStyle w:val="A77E2E7272744BEFA1E35E223D7329E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F53478173E419EA289C257B2D8A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5EFCE-9FB3-4BCE-BB1F-1491B17F8C20}"/>
      </w:docPartPr>
      <w:docPartBody>
        <w:p w:rsidR="00000000" w:rsidRDefault="0093095D" w:rsidP="0093095D">
          <w:pPr>
            <w:pStyle w:val="63F53478173E419EA289C257B2D8A31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D4C61858264908B05708558A033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E9C0F-167A-43C4-9A6F-4C7E91DF759D}"/>
      </w:docPartPr>
      <w:docPartBody>
        <w:p w:rsidR="00000000" w:rsidRDefault="0093095D" w:rsidP="0093095D">
          <w:pPr>
            <w:pStyle w:val="33D4C61858264908B05708558A03320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0DF4E852074CC597E3CFF243D43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2FC67-2C60-43AC-B59D-2FB3863745EF}"/>
      </w:docPartPr>
      <w:docPartBody>
        <w:p w:rsidR="00000000" w:rsidRDefault="0093095D" w:rsidP="0093095D">
          <w:pPr>
            <w:pStyle w:val="B00DF4E852074CC597E3CFF243D430F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63958C408E42A79AF68C44E5B0E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DF439-E614-4A20-929F-BB57804EA6A9}"/>
      </w:docPartPr>
      <w:docPartBody>
        <w:p w:rsidR="00000000" w:rsidRDefault="0093095D" w:rsidP="0093095D">
          <w:pPr>
            <w:pStyle w:val="0363958C408E42A79AF68C44E5B0ED7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E9AA2142734F088E8343E8EA5A5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8E629-1F14-41C3-80FA-CDBED000AC4C}"/>
      </w:docPartPr>
      <w:docPartBody>
        <w:p w:rsidR="00000000" w:rsidRDefault="0093095D" w:rsidP="0093095D">
          <w:pPr>
            <w:pStyle w:val="23E9AA2142734F088E8343E8EA5A5F8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A2D3B75FC143C99F59300A65ABF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845E8-8FCA-477F-8D2D-A55FEEF41B41}"/>
      </w:docPartPr>
      <w:docPartBody>
        <w:p w:rsidR="00000000" w:rsidRDefault="0093095D" w:rsidP="0093095D">
          <w:pPr>
            <w:pStyle w:val="73A2D3B75FC143C99F59300A65ABFA4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F91E99A61141949D177C9FD26D4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CA82D-40FD-47EA-BCA7-DB577BE2729A}"/>
      </w:docPartPr>
      <w:docPartBody>
        <w:p w:rsidR="00000000" w:rsidRDefault="0093095D" w:rsidP="0093095D">
          <w:pPr>
            <w:pStyle w:val="05F91E99A61141949D177C9FD26D466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58646DE614458592C76B2D37E01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91DA7-DDE7-4A22-A40B-3B21202B649C}"/>
      </w:docPartPr>
      <w:docPartBody>
        <w:p w:rsidR="00000000" w:rsidRDefault="0093095D" w:rsidP="0093095D">
          <w:pPr>
            <w:pStyle w:val="7E58646DE614458592C76B2D37E0155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9FEAD457874B2A954BF64F40E44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21F16-C9C0-4286-9484-AE0283E19A6D}"/>
      </w:docPartPr>
      <w:docPartBody>
        <w:p w:rsidR="00000000" w:rsidRDefault="0093095D" w:rsidP="0093095D">
          <w:pPr>
            <w:pStyle w:val="769FEAD457874B2A954BF64F40E4462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C0F7B475EE412AABD4319F7552C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6B691-BDE7-4011-B543-21D20F7E6B57}"/>
      </w:docPartPr>
      <w:docPartBody>
        <w:p w:rsidR="00000000" w:rsidRDefault="0093095D" w:rsidP="0093095D">
          <w:pPr>
            <w:pStyle w:val="A9C0F7B475EE412AABD4319F7552C03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FCC4D367D94FE39E7545A1C1582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D84A5-1DA9-47B3-95EE-26B6EFD9CEB1}"/>
      </w:docPartPr>
      <w:docPartBody>
        <w:p w:rsidR="00000000" w:rsidRDefault="0093095D" w:rsidP="0093095D">
          <w:pPr>
            <w:pStyle w:val="8BFCC4D367D94FE39E7545A1C1582B3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39119CF50D4C4BBCB7D88792D5C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80C0B-A89E-430D-A23C-B626DDDE7699}"/>
      </w:docPartPr>
      <w:docPartBody>
        <w:p w:rsidR="00000000" w:rsidRDefault="0093095D" w:rsidP="0093095D">
          <w:pPr>
            <w:pStyle w:val="EE39119CF50D4C4BBCB7D88792D5CF6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03AA5C0D204BD58A060418E8F19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D0F20-F6B4-4EFC-ABAF-6579315C05F9}"/>
      </w:docPartPr>
      <w:docPartBody>
        <w:p w:rsidR="00000000" w:rsidRDefault="0093095D" w:rsidP="0093095D">
          <w:pPr>
            <w:pStyle w:val="E603AA5C0D204BD58A060418E8F19D7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C4DF2D55CF48DF9B3417F62BE2A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B1043-7D95-4562-BE8C-FB2ED3EAA8E8}"/>
      </w:docPartPr>
      <w:docPartBody>
        <w:p w:rsidR="00000000" w:rsidRDefault="0093095D" w:rsidP="0093095D">
          <w:pPr>
            <w:pStyle w:val="A2C4DF2D55CF48DF9B3417F62BE2AB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7A39418BC34D58B7FBE2468673E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C1F7C-F870-44BB-B777-C92C41CB9D80}"/>
      </w:docPartPr>
      <w:docPartBody>
        <w:p w:rsidR="00000000" w:rsidRDefault="0093095D" w:rsidP="0093095D">
          <w:pPr>
            <w:pStyle w:val="257A39418BC34D58B7FBE2468673EA4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2C20F57F7A4B3598ADFD6A541D1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F28CB-BCFB-4582-93E2-A43BD10CC485}"/>
      </w:docPartPr>
      <w:docPartBody>
        <w:p w:rsidR="00000000" w:rsidRDefault="0093095D" w:rsidP="0093095D">
          <w:pPr>
            <w:pStyle w:val="E12C20F57F7A4B3598ADFD6A541D1A1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BECF7B34D9427A8D00470D849C3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BD4FE-BEC5-49E3-9F38-844C180057B7}"/>
      </w:docPartPr>
      <w:docPartBody>
        <w:p w:rsidR="00000000" w:rsidRDefault="0093095D" w:rsidP="0093095D">
          <w:pPr>
            <w:pStyle w:val="CABECF7B34D9427A8D00470D849C335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90A00F5CF7490AB5B376B57991A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22939-877A-4745-821C-4A75B9650E3E}"/>
      </w:docPartPr>
      <w:docPartBody>
        <w:p w:rsidR="00000000" w:rsidRDefault="0093095D" w:rsidP="0093095D">
          <w:pPr>
            <w:pStyle w:val="BE90A00F5CF7490AB5B376B57991AA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29A9CE4DC645AF8AF7EB3B1967C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05800-4A85-4020-9052-1D9BF7C15E20}"/>
      </w:docPartPr>
      <w:docPartBody>
        <w:p w:rsidR="00000000" w:rsidRDefault="0093095D" w:rsidP="0093095D">
          <w:pPr>
            <w:pStyle w:val="1D29A9CE4DC645AF8AF7EB3B1967CC7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2DC1860CDD4B5785C6C26D69E6D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2E89D-6C95-469F-B295-7BCD8D526ED5}"/>
      </w:docPartPr>
      <w:docPartBody>
        <w:p w:rsidR="00000000" w:rsidRDefault="0093095D" w:rsidP="0093095D">
          <w:pPr>
            <w:pStyle w:val="942DC1860CDD4B5785C6C26D69E6D0C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3289E2414E4305A22EE91361756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08629-86FF-417E-936C-379C47385532}"/>
      </w:docPartPr>
      <w:docPartBody>
        <w:p w:rsidR="00000000" w:rsidRDefault="0093095D" w:rsidP="0093095D">
          <w:pPr>
            <w:pStyle w:val="4B3289E2414E4305A22EE9136175652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91AA6533E341358DC96829F5E0C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BF994-61E6-4A00-B1F6-B59D4C04B36C}"/>
      </w:docPartPr>
      <w:docPartBody>
        <w:p w:rsidR="00000000" w:rsidRDefault="0093095D" w:rsidP="0093095D">
          <w:pPr>
            <w:pStyle w:val="5891AA6533E341358DC96829F5E0CAA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FE652521E2478AA2BBD22382E92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0F512-64D4-4AD8-AF18-41B617A3BA4B}"/>
      </w:docPartPr>
      <w:docPartBody>
        <w:p w:rsidR="00000000" w:rsidRDefault="0093095D" w:rsidP="0093095D">
          <w:pPr>
            <w:pStyle w:val="F5FE652521E2478AA2BBD22382E9284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859C7AFBE8472E8C95CF24C15A2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58FC8-ABB0-4E2B-B477-64EADCF736FE}"/>
      </w:docPartPr>
      <w:docPartBody>
        <w:p w:rsidR="00000000" w:rsidRDefault="0093095D" w:rsidP="0093095D">
          <w:pPr>
            <w:pStyle w:val="89859C7AFBE8472E8C95CF24C15A2AB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932048F8094CCDA3E251E379430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7E24E-357B-453F-897A-07967CCE6C5A}"/>
      </w:docPartPr>
      <w:docPartBody>
        <w:p w:rsidR="00000000" w:rsidRDefault="0093095D" w:rsidP="0093095D">
          <w:pPr>
            <w:pStyle w:val="52932048F8094CCDA3E251E379430D7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9209F9240248CE9874D96B9D123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89E61-30A0-431F-8B1F-CD19FC66D935}"/>
      </w:docPartPr>
      <w:docPartBody>
        <w:p w:rsidR="00000000" w:rsidRDefault="0093095D" w:rsidP="0093095D">
          <w:pPr>
            <w:pStyle w:val="179209F9240248CE9874D96B9D123D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79D3867A3C4CEE811244DBE36D8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AE8F3-B96F-49CA-AA90-C5BB3C35FF41}"/>
      </w:docPartPr>
      <w:docPartBody>
        <w:p w:rsidR="00000000" w:rsidRDefault="0093095D" w:rsidP="0093095D">
          <w:pPr>
            <w:pStyle w:val="4B79D3867A3C4CEE811244DBE36D875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E627C3EA0F48B7BA0375A60DD46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18FFE-ED8D-41E3-A8D8-C84F428EC816}"/>
      </w:docPartPr>
      <w:docPartBody>
        <w:p w:rsidR="00000000" w:rsidRDefault="0093095D" w:rsidP="0093095D">
          <w:pPr>
            <w:pStyle w:val="87E627C3EA0F48B7BA0375A60DD4696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603E55A5C94F5E8DE816926B95B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AD0BB-24E6-4B9C-AA4D-AE66CCBEFAA1}"/>
      </w:docPartPr>
      <w:docPartBody>
        <w:p w:rsidR="00000000" w:rsidRDefault="0093095D" w:rsidP="0093095D">
          <w:pPr>
            <w:pStyle w:val="85603E55A5C94F5E8DE816926B95BFC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682AFD44264BD69331E5B0A6C2E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CD39C-297A-4127-B5B7-AD21F1FB3FEE}"/>
      </w:docPartPr>
      <w:docPartBody>
        <w:p w:rsidR="00000000" w:rsidRDefault="0093095D" w:rsidP="0093095D">
          <w:pPr>
            <w:pStyle w:val="71682AFD44264BD69331E5B0A6C2E1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1C6F8231AD470E85081E081EB08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807EB-217E-45D8-9E6F-7C32F2E7CF83}"/>
      </w:docPartPr>
      <w:docPartBody>
        <w:p w:rsidR="00000000" w:rsidRDefault="0093095D" w:rsidP="0093095D">
          <w:pPr>
            <w:pStyle w:val="FC1C6F8231AD470E85081E081EB08C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505957498D4AB39B811B41A04D1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63DC9-3606-41A1-BD8E-663D8BF37119}"/>
      </w:docPartPr>
      <w:docPartBody>
        <w:p w:rsidR="00000000" w:rsidRDefault="0093095D" w:rsidP="0093095D">
          <w:pPr>
            <w:pStyle w:val="CB505957498D4AB39B811B41A04D1F1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A9305C753C4D6BBF57EB3393182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56AC9-4F1F-454D-A132-5D73BC4A85A7}"/>
      </w:docPartPr>
      <w:docPartBody>
        <w:p w:rsidR="00000000" w:rsidRDefault="0093095D" w:rsidP="0093095D">
          <w:pPr>
            <w:pStyle w:val="FFA9305C753C4D6BBF57EB33931828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9A13CD20DF4D0CA7E8D03F51E1A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508B6-0370-491C-90BF-B2FC08CC81AB}"/>
      </w:docPartPr>
      <w:docPartBody>
        <w:p w:rsidR="00000000" w:rsidRDefault="0093095D" w:rsidP="0093095D">
          <w:pPr>
            <w:pStyle w:val="269A13CD20DF4D0CA7E8D03F51E1AAA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EC01DA46CD4AD7B2CFBA24F6482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CC524-A452-4E06-A622-60550E457A12}"/>
      </w:docPartPr>
      <w:docPartBody>
        <w:p w:rsidR="00000000" w:rsidRDefault="0093095D" w:rsidP="0093095D">
          <w:pPr>
            <w:pStyle w:val="8AEC01DA46CD4AD7B2CFBA24F64826C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76957369BA4141B47C4F3F195A4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23B70-B13D-41CB-AD95-F6D2F6FE9BDE}"/>
      </w:docPartPr>
      <w:docPartBody>
        <w:p w:rsidR="00000000" w:rsidRDefault="0093095D" w:rsidP="0093095D">
          <w:pPr>
            <w:pStyle w:val="4676957369BA4141B47C4F3F195A4B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2863200B1E47D099E3E86F696C5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5771D-D02A-4AA3-80E7-44051141EBDD}"/>
      </w:docPartPr>
      <w:docPartBody>
        <w:p w:rsidR="00000000" w:rsidRDefault="0093095D" w:rsidP="0093095D">
          <w:pPr>
            <w:pStyle w:val="E72863200B1E47D099E3E86F696C59B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65913A57EF42258429C1639F287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56BC1-9AD6-4B26-93D4-7AA38A39AA24}"/>
      </w:docPartPr>
      <w:docPartBody>
        <w:p w:rsidR="00000000" w:rsidRDefault="0093095D" w:rsidP="0093095D">
          <w:pPr>
            <w:pStyle w:val="3665913A57EF42258429C1639F2874E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5D511FD1D047CA8E335046AA5A2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E61F4-6348-44C7-BBFD-AA3708F49B1F}"/>
      </w:docPartPr>
      <w:docPartBody>
        <w:p w:rsidR="00000000" w:rsidRDefault="0093095D" w:rsidP="0093095D">
          <w:pPr>
            <w:pStyle w:val="6C5D511FD1D047CA8E335046AA5A260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913DA8A6434948931610AF1ED6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2C4A9-4045-42BB-BCCF-ABE9EC550FCB}"/>
      </w:docPartPr>
      <w:docPartBody>
        <w:p w:rsidR="00000000" w:rsidRDefault="0093095D" w:rsidP="0093095D">
          <w:pPr>
            <w:pStyle w:val="2F913DA8A6434948931610AF1ED6C23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E9258B0656484F860074C00DFE4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9776B-90BD-4243-9755-0E46101C7937}"/>
      </w:docPartPr>
      <w:docPartBody>
        <w:p w:rsidR="00000000" w:rsidRDefault="0093095D" w:rsidP="0093095D">
          <w:pPr>
            <w:pStyle w:val="90E9258B0656484F860074C00DFE495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871F482A2A4469A448C0487994F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8C429-4D75-4A33-A730-9591E8AD9C54}"/>
      </w:docPartPr>
      <w:docPartBody>
        <w:p w:rsidR="00000000" w:rsidRDefault="0093095D" w:rsidP="0093095D">
          <w:pPr>
            <w:pStyle w:val="C8871F482A2A4469A448C0487994F1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720829A3B945E4BF9D69D61340B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A1157-A63E-47C3-9102-2D4F4F72CD8C}"/>
      </w:docPartPr>
      <w:docPartBody>
        <w:p w:rsidR="00000000" w:rsidRDefault="0093095D" w:rsidP="0093095D">
          <w:pPr>
            <w:pStyle w:val="B6720829A3B945E4BF9D69D61340B09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F63C35C54141A9B7E9D0D2B27D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032B2-EA17-40B0-8FB2-60D47A8CED58}"/>
      </w:docPartPr>
      <w:docPartBody>
        <w:p w:rsidR="00000000" w:rsidRDefault="0093095D" w:rsidP="0093095D">
          <w:pPr>
            <w:pStyle w:val="81F63C35C54141A9B7E9D0D2B27DFC9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3A6789ADDC4ECE9342F2474DBDC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592AE-78AC-4855-95F3-D30E79A56A67}"/>
      </w:docPartPr>
      <w:docPartBody>
        <w:p w:rsidR="00000000" w:rsidRDefault="0093095D" w:rsidP="0093095D">
          <w:pPr>
            <w:pStyle w:val="583A6789ADDC4ECE9342F2474DBDCC2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94B10833C84C8C9524973FC2F77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700E9-8343-46C0-B0A9-8E41711D5A38}"/>
      </w:docPartPr>
      <w:docPartBody>
        <w:p w:rsidR="00000000" w:rsidRDefault="0093095D" w:rsidP="0093095D">
          <w:pPr>
            <w:pStyle w:val="3694B10833C84C8C9524973FC2F7748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BB991A0C13454491D3F59FA5E1A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6A0D0-B0A6-4DBA-869B-B77DF4AAE72B}"/>
      </w:docPartPr>
      <w:docPartBody>
        <w:p w:rsidR="00000000" w:rsidRDefault="0093095D" w:rsidP="0093095D">
          <w:pPr>
            <w:pStyle w:val="02BB991A0C13454491D3F59FA5E1A5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C53390EE6D400984EB3A4BBEF07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F8727-49AF-48BF-9BF1-4BB29F16BD2F}"/>
      </w:docPartPr>
      <w:docPartBody>
        <w:p w:rsidR="00000000" w:rsidRDefault="0093095D" w:rsidP="0093095D">
          <w:pPr>
            <w:pStyle w:val="B5C53390EE6D400984EB3A4BBEF07C5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D8CD3CA4DE4906B9CF415E61ED8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76176-1AA9-4E0C-9C82-A079A8740BDF}"/>
      </w:docPartPr>
      <w:docPartBody>
        <w:p w:rsidR="00000000" w:rsidRDefault="0093095D" w:rsidP="0093095D">
          <w:pPr>
            <w:pStyle w:val="B6D8CD3CA4DE4906B9CF415E61ED89F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93C66176A94F5C9E54D03C86805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13B19-6DDE-49E7-989C-9E55A28AC7F6}"/>
      </w:docPartPr>
      <w:docPartBody>
        <w:p w:rsidR="00000000" w:rsidRDefault="0093095D" w:rsidP="0093095D">
          <w:pPr>
            <w:pStyle w:val="F893C66176A94F5C9E54D03C8680574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AECEC75CCB4A03AC7E29FC49F4A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7B794-0320-46E4-9EC9-6D760B279FD7}"/>
      </w:docPartPr>
      <w:docPartBody>
        <w:p w:rsidR="00000000" w:rsidRDefault="0093095D" w:rsidP="0093095D">
          <w:pPr>
            <w:pStyle w:val="62AECEC75CCB4A03AC7E29FC49F4ADF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EB2005D68648209ED1476AECC02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9146-7B4F-4B73-AEC3-E428831144F0}"/>
      </w:docPartPr>
      <w:docPartBody>
        <w:p w:rsidR="00000000" w:rsidRDefault="0093095D" w:rsidP="0093095D">
          <w:pPr>
            <w:pStyle w:val="ABEB2005D68648209ED1476AECC021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3DFAB2F357404A88164F57A254D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0BE63-1EB1-4F4E-916C-26E8FEF38246}"/>
      </w:docPartPr>
      <w:docPartBody>
        <w:p w:rsidR="00000000" w:rsidRDefault="0093095D" w:rsidP="0093095D">
          <w:pPr>
            <w:pStyle w:val="543DFAB2F357404A88164F57A254D23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173A90F674B128E30D736716BD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B4148-AB3C-472C-AF6B-83722B1BB8C6}"/>
      </w:docPartPr>
      <w:docPartBody>
        <w:p w:rsidR="00000000" w:rsidRDefault="0093095D" w:rsidP="0093095D">
          <w:pPr>
            <w:pStyle w:val="6E9173A90F674B128E30D736716BDB1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2EDC1EE6BD4B5397D101D8F59BA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E601-9B0C-48DF-9F1B-A1F65769E0C0}"/>
      </w:docPartPr>
      <w:docPartBody>
        <w:p w:rsidR="00000000" w:rsidRDefault="0093095D" w:rsidP="0093095D">
          <w:pPr>
            <w:pStyle w:val="052EDC1EE6BD4B5397D101D8F59BA77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64B38A7D8C41F1A7539616C3423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29FAE-C4C7-428F-B938-6703CCCFE606}"/>
      </w:docPartPr>
      <w:docPartBody>
        <w:p w:rsidR="00000000" w:rsidRDefault="0093095D" w:rsidP="0093095D">
          <w:pPr>
            <w:pStyle w:val="B764B38A7D8C41F1A7539616C342324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194E0F31074AF797A1F83835C7C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A7467-7A32-422F-92E7-C67C85A0AB8D}"/>
      </w:docPartPr>
      <w:docPartBody>
        <w:p w:rsidR="00000000" w:rsidRDefault="0093095D" w:rsidP="0093095D">
          <w:pPr>
            <w:pStyle w:val="01194E0F31074AF797A1F83835C7C9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159E7F9832449E9BB34E29AE501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BA2E7-9BA9-4E13-B27E-02B279D08BD9}"/>
      </w:docPartPr>
      <w:docPartBody>
        <w:p w:rsidR="00000000" w:rsidRDefault="0093095D" w:rsidP="0093095D">
          <w:pPr>
            <w:pStyle w:val="D9159E7F9832449E9BB34E29AE50145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391A1A1856483D8CB7198F9110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894E4-154E-48A4-AC2F-46E32625EC57}"/>
      </w:docPartPr>
      <w:docPartBody>
        <w:p w:rsidR="00000000" w:rsidRDefault="0093095D" w:rsidP="0093095D">
          <w:pPr>
            <w:pStyle w:val="0F391A1A1856483D8CB7198F9110FE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F0578CE07C45BD8A369BEFC2D15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1DDA5-518D-4D82-94E5-48A4ED5E3DEF}"/>
      </w:docPartPr>
      <w:docPartBody>
        <w:p w:rsidR="00000000" w:rsidRDefault="0093095D" w:rsidP="0093095D">
          <w:pPr>
            <w:pStyle w:val="7DF0578CE07C45BD8A369BEFC2D15CD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7B21C4CF3B4D1BB584AE1690C5C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2901E-3D42-4F00-B914-65B8F06B1792}"/>
      </w:docPartPr>
      <w:docPartBody>
        <w:p w:rsidR="00000000" w:rsidRDefault="0093095D" w:rsidP="0093095D">
          <w:pPr>
            <w:pStyle w:val="D87B21C4CF3B4D1BB584AE1690C5C7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36B5AAB15E48E2B3BF08B0A3356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FB142-BFFD-4CFF-9CDF-D54E74253F31}"/>
      </w:docPartPr>
      <w:docPartBody>
        <w:p w:rsidR="00000000" w:rsidRDefault="0093095D" w:rsidP="0093095D">
          <w:pPr>
            <w:pStyle w:val="6E36B5AAB15E48E2B3BF08B0A33564A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CCEF94DF2942F7B3398AD23C140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3536A-4269-4614-9CD2-F6D59092F636}"/>
      </w:docPartPr>
      <w:docPartBody>
        <w:p w:rsidR="00000000" w:rsidRDefault="0093095D" w:rsidP="0093095D">
          <w:pPr>
            <w:pStyle w:val="F6CCEF94DF2942F7B3398AD23C140E5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BE445E2456451E87C487F6978F8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C006A-7E00-476F-9774-81C22899EFE4}"/>
      </w:docPartPr>
      <w:docPartBody>
        <w:p w:rsidR="00000000" w:rsidRDefault="0093095D" w:rsidP="0093095D">
          <w:pPr>
            <w:pStyle w:val="A4BE445E2456451E87C487F6978F852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A1B687B6C264A58824CE9711B6AA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1F1C1-1328-4460-BFD8-C860397C9AAE}"/>
      </w:docPartPr>
      <w:docPartBody>
        <w:p w:rsidR="00000000" w:rsidRDefault="0093095D" w:rsidP="0093095D">
          <w:pPr>
            <w:pStyle w:val="3A1B687B6C264A58824CE9711B6AAB0E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0F70D4E3B74247FD891CF8AB4C5E3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B343D-E08B-4738-967E-C7077034B3D7}"/>
      </w:docPartPr>
      <w:docPartBody>
        <w:p w:rsidR="00000000" w:rsidRDefault="0093095D" w:rsidP="0093095D">
          <w:pPr>
            <w:pStyle w:val="0F70D4E3B74247FD891CF8AB4C5E38AF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1B89C2DC1F3549DF824F169A755B6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7F386-5688-499F-A761-D5C6DAD0ABEF}"/>
      </w:docPartPr>
      <w:docPartBody>
        <w:p w:rsidR="00000000" w:rsidRDefault="0093095D" w:rsidP="0093095D">
          <w:pPr>
            <w:pStyle w:val="1B89C2DC1F3549DF824F169A755B6D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6D04A4ECF44BB6AAB649C12916F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17AD7-12F1-41B4-BDCB-5D4655BF74A3}"/>
      </w:docPartPr>
      <w:docPartBody>
        <w:p w:rsidR="00000000" w:rsidRDefault="0093095D" w:rsidP="0093095D">
          <w:pPr>
            <w:pStyle w:val="9C6D04A4ECF44BB6AAB649C12916F25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D1A15AACD2445CBB062DE79AD9D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F8DAA-B8B4-44B0-8FB7-DB10BDA73A5D}"/>
      </w:docPartPr>
      <w:docPartBody>
        <w:p w:rsidR="00000000" w:rsidRDefault="0093095D" w:rsidP="0093095D">
          <w:pPr>
            <w:pStyle w:val="93D1A15AACD2445CBB062DE79AD9DC0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E2BDB56ABC4093AD00861AA56B0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052A6-D0F7-49BF-B82E-239B9D9054A7}"/>
      </w:docPartPr>
      <w:docPartBody>
        <w:p w:rsidR="00000000" w:rsidRDefault="0093095D" w:rsidP="0093095D">
          <w:pPr>
            <w:pStyle w:val="94E2BDB56ABC4093AD00861AA56B058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D2F480E887D4C169CDE25F806E97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61066-0F2B-496D-833E-C88E0D9D6349}"/>
      </w:docPartPr>
      <w:docPartBody>
        <w:p w:rsidR="00000000" w:rsidRDefault="0093095D" w:rsidP="0093095D">
          <w:pPr>
            <w:pStyle w:val="9D2F480E887D4C169CDE25F806E97A8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93664E829C442397843E0C136F7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9AA8C-6257-475C-97C8-50D8BA7F0980}"/>
      </w:docPartPr>
      <w:docPartBody>
        <w:p w:rsidR="00000000" w:rsidRDefault="0093095D" w:rsidP="0093095D">
          <w:pPr>
            <w:pStyle w:val="9493664E829C442397843E0C136F7EA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80B6623BBC40CC89ED1BCDF5400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258A3-CE06-4850-B8E3-1D4D0F8A65D7}"/>
      </w:docPartPr>
      <w:docPartBody>
        <w:p w:rsidR="00000000" w:rsidRDefault="0093095D" w:rsidP="0093095D">
          <w:pPr>
            <w:pStyle w:val="2780B6623BBC40CC89ED1BCDF5400A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F28B7EC4364FD8BAA0E144AB524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6F131-503C-45E4-8CB2-6070B7203A1A}"/>
      </w:docPartPr>
      <w:docPartBody>
        <w:p w:rsidR="00000000" w:rsidRDefault="0093095D" w:rsidP="0093095D">
          <w:pPr>
            <w:pStyle w:val="2DF28B7EC4364FD8BAA0E144AB5249E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8CF5249DC54D27BD326711731E6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ABD27-E61D-407C-9235-F22BFDEB2A67}"/>
      </w:docPartPr>
      <w:docPartBody>
        <w:p w:rsidR="00000000" w:rsidRDefault="0093095D" w:rsidP="0093095D">
          <w:pPr>
            <w:pStyle w:val="688CF5249DC54D27BD326711731E6D3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E26220F2C24ED7AE3C6A87B1983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24C31-E019-47BC-809C-827858D977B0}"/>
      </w:docPartPr>
      <w:docPartBody>
        <w:p w:rsidR="00000000" w:rsidRDefault="0093095D" w:rsidP="0093095D">
          <w:pPr>
            <w:pStyle w:val="2AE26220F2C24ED7AE3C6A87B198347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9574748E3F4FE8A474DB60835D8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138D5-3CD5-4419-A026-ECB069378905}"/>
      </w:docPartPr>
      <w:docPartBody>
        <w:p w:rsidR="00000000" w:rsidRDefault="0093095D" w:rsidP="0093095D">
          <w:pPr>
            <w:pStyle w:val="CB9574748E3F4FE8A474DB60835D89C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59E8916293457EBFC1EDF336A53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C16DC-20DE-442F-A003-233018CEED18}"/>
      </w:docPartPr>
      <w:docPartBody>
        <w:p w:rsidR="00000000" w:rsidRDefault="0093095D" w:rsidP="0093095D">
          <w:pPr>
            <w:pStyle w:val="5C59E8916293457EBFC1EDF336A5393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48595A7D87477B8686A57D4F2A4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92DBE-B0C0-4C92-9119-FB5779ED272A}"/>
      </w:docPartPr>
      <w:docPartBody>
        <w:p w:rsidR="00000000" w:rsidRDefault="0093095D" w:rsidP="0093095D">
          <w:pPr>
            <w:pStyle w:val="7D48595A7D87477B8686A57D4F2A40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1D249CC38C46ECBAD54F93FA6B3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9AF74-0BE6-4954-B12F-BE9E0C7E2772}"/>
      </w:docPartPr>
      <w:docPartBody>
        <w:p w:rsidR="00000000" w:rsidRDefault="0093095D" w:rsidP="0093095D">
          <w:pPr>
            <w:pStyle w:val="CB1D249CC38C46ECBAD54F93FA6B33A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D441CDC57B4951A8CFF33E8BFC2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85ABC-E28A-4ED3-B450-A45C009E1503}"/>
      </w:docPartPr>
      <w:docPartBody>
        <w:p w:rsidR="00000000" w:rsidRDefault="0093095D" w:rsidP="0093095D">
          <w:pPr>
            <w:pStyle w:val="5DD441CDC57B4951A8CFF33E8BFC20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9943F21E94441CAFE9DC04191E7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EC1FB-1B7B-4207-AD48-D6E13EB3CBDC}"/>
      </w:docPartPr>
      <w:docPartBody>
        <w:p w:rsidR="00000000" w:rsidRDefault="0093095D" w:rsidP="0093095D">
          <w:pPr>
            <w:pStyle w:val="1A9943F21E94441CAFE9DC04191E7D7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11D6A1033049F195FAD9F977397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A0955-A6C2-4902-A7FA-3001420A65F6}"/>
      </w:docPartPr>
      <w:docPartBody>
        <w:p w:rsidR="00000000" w:rsidRDefault="0093095D" w:rsidP="0093095D">
          <w:pPr>
            <w:pStyle w:val="E611D6A1033049F195FAD9F97739720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1B394C27C5462A8C1799277681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1855C-6814-432A-B3D4-5127771A1B8D}"/>
      </w:docPartPr>
      <w:docPartBody>
        <w:p w:rsidR="00000000" w:rsidRDefault="0093095D" w:rsidP="0093095D">
          <w:pPr>
            <w:pStyle w:val="C11B394C27C5462A8C17992776812D3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566965C2234196A4B8DF820202F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3DE61-3D95-473C-856B-05F1814783E4}"/>
      </w:docPartPr>
      <w:docPartBody>
        <w:p w:rsidR="00000000" w:rsidRDefault="0093095D" w:rsidP="0093095D">
          <w:pPr>
            <w:pStyle w:val="26566965C2234196A4B8DF820202F66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3986D08F5346E69B747F78B06E1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BD623-BC74-4109-BCB4-9B944F0493CE}"/>
      </w:docPartPr>
      <w:docPartBody>
        <w:p w:rsidR="00000000" w:rsidRDefault="0093095D" w:rsidP="0093095D">
          <w:pPr>
            <w:pStyle w:val="633986D08F5346E69B747F78B06E12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5C3F0F9003403F97FE0C5F5ABFC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F4C09-8AA2-4281-A48A-56303EA24F58}"/>
      </w:docPartPr>
      <w:docPartBody>
        <w:p w:rsidR="00000000" w:rsidRDefault="0093095D" w:rsidP="0093095D">
          <w:pPr>
            <w:pStyle w:val="B15C3F0F9003403F97FE0C5F5ABFC61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EE4EDC7DAE42FC8EC9EEA96DC2E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943A4-D64B-481F-B0A7-153A03F1D6E9}"/>
      </w:docPartPr>
      <w:docPartBody>
        <w:p w:rsidR="00000000" w:rsidRDefault="0093095D" w:rsidP="0093095D">
          <w:pPr>
            <w:pStyle w:val="B0EE4EDC7DAE42FC8EC9EEA96DC2E0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FD0A6B449C4496A1A1BDE61B4B1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6DC97-AB17-4740-8019-9D435821A29E}"/>
      </w:docPartPr>
      <w:docPartBody>
        <w:p w:rsidR="00000000" w:rsidRDefault="0093095D" w:rsidP="0093095D">
          <w:pPr>
            <w:pStyle w:val="ACFD0A6B449C4496A1A1BDE61B4B1B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E91A3207274A5C8CF24AD922324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79AE-217F-4578-8AEF-371E2ADC92B8}"/>
      </w:docPartPr>
      <w:docPartBody>
        <w:p w:rsidR="00000000" w:rsidRDefault="0093095D" w:rsidP="0093095D">
          <w:pPr>
            <w:pStyle w:val="D4E91A3207274A5C8CF24AD922324BA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8F6EE0A52E481B93531F5BDF685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B44D1-7914-4D0F-AA76-4BA3CCB28EE5}"/>
      </w:docPartPr>
      <w:docPartBody>
        <w:p w:rsidR="00000000" w:rsidRDefault="0093095D" w:rsidP="0093095D">
          <w:pPr>
            <w:pStyle w:val="478F6EE0A52E481B93531F5BDF68572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5B8485AF714D24A7A579C03DB53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3BAE3-1E7A-43AF-A743-759322D88697}"/>
      </w:docPartPr>
      <w:docPartBody>
        <w:p w:rsidR="00000000" w:rsidRDefault="0093095D" w:rsidP="0093095D">
          <w:pPr>
            <w:pStyle w:val="DD5B8485AF714D24A7A579C03DB53B8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B2B8F38E414072B3271AFB7D83B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238DF-23DB-4B38-ADD8-234F1048156B}"/>
      </w:docPartPr>
      <w:docPartBody>
        <w:p w:rsidR="00000000" w:rsidRDefault="0093095D" w:rsidP="0093095D">
          <w:pPr>
            <w:pStyle w:val="E0B2B8F38E414072B3271AFB7D83B2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7B485A71F94ECE9DF6863B0B8C6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38EA0-9E1B-44D9-8C46-4ED18B831D13}"/>
      </w:docPartPr>
      <w:docPartBody>
        <w:p w:rsidR="00000000" w:rsidRDefault="0093095D" w:rsidP="0093095D">
          <w:pPr>
            <w:pStyle w:val="197B485A71F94ECE9DF6863B0B8C6B1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B808159CAE4335BBC7776E8EE30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B2566-902D-4702-87B2-4353D53E4715}"/>
      </w:docPartPr>
      <w:docPartBody>
        <w:p w:rsidR="00000000" w:rsidRDefault="0093095D" w:rsidP="0093095D">
          <w:pPr>
            <w:pStyle w:val="DCB808159CAE4335BBC7776E8EE30AC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F707F89BF436581B60399C55FA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369F0-E77A-48EC-ADA3-D43A644FE9D9}"/>
      </w:docPartPr>
      <w:docPartBody>
        <w:p w:rsidR="00000000" w:rsidRDefault="0093095D" w:rsidP="0093095D">
          <w:pPr>
            <w:pStyle w:val="B9DF707F89BF436581B60399C55FAEA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CE9587736645778441374C4BD60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71ED0-1CCD-4845-AF5E-67E409778FDA}"/>
      </w:docPartPr>
      <w:docPartBody>
        <w:p w:rsidR="00000000" w:rsidRDefault="0093095D" w:rsidP="0093095D">
          <w:pPr>
            <w:pStyle w:val="29CE9587736645778441374C4BD6091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CCAE8013004C3CACC711ACEE0F7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42CCE-AF3B-4BE3-BA94-3E2B8434E821}"/>
      </w:docPartPr>
      <w:docPartBody>
        <w:p w:rsidR="00000000" w:rsidRDefault="0093095D" w:rsidP="0093095D">
          <w:pPr>
            <w:pStyle w:val="8ACCAE8013004C3CACC711ACEE0F73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FEF185E0D244C3BCBA77E6CE54C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269A1-1193-4B28-A9CF-53B967141392}"/>
      </w:docPartPr>
      <w:docPartBody>
        <w:p w:rsidR="00000000" w:rsidRDefault="0093095D" w:rsidP="0093095D">
          <w:pPr>
            <w:pStyle w:val="A8FEF185E0D244C3BCBA77E6CE54C56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7FF028BD0D406DB27EA5CEF2840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170D3-EFFF-4759-BCF7-77347CEAF8CE}"/>
      </w:docPartPr>
      <w:docPartBody>
        <w:p w:rsidR="00000000" w:rsidRDefault="0093095D" w:rsidP="0093095D">
          <w:pPr>
            <w:pStyle w:val="CD7FF028BD0D406DB27EA5CEF2840F1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EA4F9EA5A54EACBDE9A6D121499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D4EAE-6314-4DF7-9E34-FE07EA399D58}"/>
      </w:docPartPr>
      <w:docPartBody>
        <w:p w:rsidR="00000000" w:rsidRDefault="0093095D" w:rsidP="0093095D">
          <w:pPr>
            <w:pStyle w:val="96EA4F9EA5A54EACBDE9A6D12149975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16ED5EF6D142DF85947A365255F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52778-19D2-4768-8D15-2A1D7B5D667C}"/>
      </w:docPartPr>
      <w:docPartBody>
        <w:p w:rsidR="00000000" w:rsidRDefault="0093095D" w:rsidP="0093095D">
          <w:pPr>
            <w:pStyle w:val="2A16ED5EF6D142DF85947A365255F23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33334B78B34BE9A0EEF2C9DF2A8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EF255-6FC9-4DF3-A9A0-BEC2C24EBD3B}"/>
      </w:docPartPr>
      <w:docPartBody>
        <w:p w:rsidR="00000000" w:rsidRDefault="0093095D" w:rsidP="0093095D">
          <w:pPr>
            <w:pStyle w:val="4933334B78B34BE9A0EEF2C9DF2A806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A323BEF4FA45E4AB09AF68990B0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570C8-CF7F-42CE-BBEF-654ACC5A73D2}"/>
      </w:docPartPr>
      <w:docPartBody>
        <w:p w:rsidR="00000000" w:rsidRDefault="0093095D" w:rsidP="0093095D">
          <w:pPr>
            <w:pStyle w:val="A9A323BEF4FA45E4AB09AF68990B0E0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E9F4C14CD941609A03669C97A24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C694E-5337-4680-AECB-F7F3210507E3}"/>
      </w:docPartPr>
      <w:docPartBody>
        <w:p w:rsidR="00000000" w:rsidRDefault="0093095D" w:rsidP="0093095D">
          <w:pPr>
            <w:pStyle w:val="DCE9F4C14CD941609A03669C97A2495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19087998854EBAA079B3BD781A8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F518B-64AE-4DF9-B531-E0B6B368AB7C}"/>
      </w:docPartPr>
      <w:docPartBody>
        <w:p w:rsidR="00000000" w:rsidRDefault="0093095D" w:rsidP="0093095D">
          <w:pPr>
            <w:pStyle w:val="2119087998854EBAA079B3BD781A8D6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E546CE74034F709CE2E586234AC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A3F15-D6D3-4311-8A91-F767B032C19B}"/>
      </w:docPartPr>
      <w:docPartBody>
        <w:p w:rsidR="00000000" w:rsidRDefault="0093095D" w:rsidP="0093095D">
          <w:pPr>
            <w:pStyle w:val="D7E546CE74034F709CE2E586234AC9C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AF6260165845FD94B2D2A6F710D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99408-F644-4C62-BBFF-BBB1C75CDDE4}"/>
      </w:docPartPr>
      <w:docPartBody>
        <w:p w:rsidR="00000000" w:rsidRDefault="0093095D" w:rsidP="0093095D">
          <w:pPr>
            <w:pStyle w:val="49AF6260165845FD94B2D2A6F710DD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22C61BC134491BB71683C60C370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42047-575A-4BD0-BA30-BE21D143AE11}"/>
      </w:docPartPr>
      <w:docPartBody>
        <w:p w:rsidR="00000000" w:rsidRDefault="0093095D" w:rsidP="0093095D">
          <w:pPr>
            <w:pStyle w:val="3F22C61BC134491BB71683C60C3705F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D4806200DC41FABF21CCB0D364C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943CD-8323-42B7-AB3F-D7CE4EFE3358}"/>
      </w:docPartPr>
      <w:docPartBody>
        <w:p w:rsidR="00000000" w:rsidRDefault="0093095D" w:rsidP="0093095D">
          <w:pPr>
            <w:pStyle w:val="E7D4806200DC41FABF21CCB0D364C8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F65F30D4C24A49BDAB6E5B968A2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12AC6-DF8E-418F-B4AF-EB45FD57340D}"/>
      </w:docPartPr>
      <w:docPartBody>
        <w:p w:rsidR="00000000" w:rsidRDefault="0093095D" w:rsidP="0093095D">
          <w:pPr>
            <w:pStyle w:val="49F65F30D4C24A49BDAB6E5B968A288F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47338048CB6848DB8DC1647E0741A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F715D-08C9-4B58-9717-EA1E64FECA59}"/>
      </w:docPartPr>
      <w:docPartBody>
        <w:p w:rsidR="00000000" w:rsidRDefault="0093095D" w:rsidP="0093095D">
          <w:pPr>
            <w:pStyle w:val="47338048CB6848DB8DC1647E0741AA9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32B4B168CA401BB03D8AD5C8F90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2B449-794B-43BD-A020-00DF0E22050D}"/>
      </w:docPartPr>
      <w:docPartBody>
        <w:p w:rsidR="00000000" w:rsidRDefault="0093095D" w:rsidP="0093095D">
          <w:pPr>
            <w:pStyle w:val="3032B4B168CA401BB03D8AD5C8F909D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1A9287BE1748529DD155FB41ACD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8245C-00B6-4A33-B5BC-0A612FAFD9CD}"/>
      </w:docPartPr>
      <w:docPartBody>
        <w:p w:rsidR="00000000" w:rsidRDefault="0093095D" w:rsidP="0093095D">
          <w:pPr>
            <w:pStyle w:val="391A9287BE1748529DD155FB41ACD71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F1BF7523DF4D9DA3F2AEE51996D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0E84B-0786-44C9-8949-AEE8228335D7}"/>
      </w:docPartPr>
      <w:docPartBody>
        <w:p w:rsidR="00000000" w:rsidRDefault="0093095D" w:rsidP="0093095D">
          <w:pPr>
            <w:pStyle w:val="CEF1BF7523DF4D9DA3F2AEE51996DE7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A90324CA2C4DB88A06D5439AA7B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5C63E-468A-494E-A077-3DECC26F0404}"/>
      </w:docPartPr>
      <w:docPartBody>
        <w:p w:rsidR="00000000" w:rsidRDefault="0093095D" w:rsidP="0093095D">
          <w:pPr>
            <w:pStyle w:val="7FA90324CA2C4DB88A06D5439AA7B17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9F3881C445460F8DCA58EFBB609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0324A-32C6-4806-B38E-CCF562771EC1}"/>
      </w:docPartPr>
      <w:docPartBody>
        <w:p w:rsidR="00000000" w:rsidRDefault="0093095D" w:rsidP="0093095D">
          <w:pPr>
            <w:pStyle w:val="369F3881C445460F8DCA58EFBB60995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6B32F370C64239A406BA41EC154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097EE-63CA-43F5-8273-C0B35CFEB7E7}"/>
      </w:docPartPr>
      <w:docPartBody>
        <w:p w:rsidR="00000000" w:rsidRDefault="0093095D" w:rsidP="0093095D">
          <w:pPr>
            <w:pStyle w:val="386B32F370C64239A406BA41EC15446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3A08BE16FC452D8E5889AC7DAA8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83039-AAAB-477D-AA4B-ACFD828AB013}"/>
      </w:docPartPr>
      <w:docPartBody>
        <w:p w:rsidR="00000000" w:rsidRDefault="0093095D" w:rsidP="0093095D">
          <w:pPr>
            <w:pStyle w:val="153A08BE16FC452D8E5889AC7DAA82A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0AFAB72F434F0C89113BE8D1D6D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96939-DA03-4917-88DE-6460BE70BB2F}"/>
      </w:docPartPr>
      <w:docPartBody>
        <w:p w:rsidR="00000000" w:rsidRDefault="0093095D" w:rsidP="0093095D">
          <w:pPr>
            <w:pStyle w:val="330AFAB72F434F0C89113BE8D1D6DD0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EB2ACC3415442DADAFC60C7FD18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571B4-4A83-47FC-BB0A-092261768DD3}"/>
      </w:docPartPr>
      <w:docPartBody>
        <w:p w:rsidR="00000000" w:rsidRDefault="0093095D" w:rsidP="0093095D">
          <w:pPr>
            <w:pStyle w:val="8FEB2ACC3415442DADAFC60C7FD185E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0ECB1B904846AA8D9CE7FACB01C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20160-8316-40DE-8649-0DCCA7CBE2B1}"/>
      </w:docPartPr>
      <w:docPartBody>
        <w:p w:rsidR="00000000" w:rsidRDefault="0093095D" w:rsidP="0093095D">
          <w:pPr>
            <w:pStyle w:val="1A0ECB1B904846AA8D9CE7FACB01C7B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F15837473144EA9E1E89B2FCCEE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03B49-F3A9-488C-989C-16590A18C06C}"/>
      </w:docPartPr>
      <w:docPartBody>
        <w:p w:rsidR="00000000" w:rsidRDefault="0093095D" w:rsidP="0093095D">
          <w:pPr>
            <w:pStyle w:val="29F15837473144EA9E1E89B2FCCEE48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585B19417849C3B9F2375159B7F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01D4C-7051-4A80-8478-DB85C88DB984}"/>
      </w:docPartPr>
      <w:docPartBody>
        <w:p w:rsidR="00000000" w:rsidRDefault="0093095D" w:rsidP="0093095D">
          <w:pPr>
            <w:pStyle w:val="6C585B19417849C3B9F2375159B7FE3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DB8E30D3F54D54AEA83BF59A7A9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F55E9-1BCA-4A2C-B630-A997A35D0AEF}"/>
      </w:docPartPr>
      <w:docPartBody>
        <w:p w:rsidR="00000000" w:rsidRDefault="0093095D" w:rsidP="0093095D">
          <w:pPr>
            <w:pStyle w:val="9CDB8E30D3F54D54AEA83BF59A7A997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A38FAFE20E464580542223B52C3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CEACF-497F-4702-896A-9C1D63EA00AA}"/>
      </w:docPartPr>
      <w:docPartBody>
        <w:p w:rsidR="00000000" w:rsidRDefault="0093095D" w:rsidP="0093095D">
          <w:pPr>
            <w:pStyle w:val="47A38FAFE20E464580542223B52C388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6F5E860B0A47E5BA5F0C76128CC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3C6F4-3CED-407A-928A-4FF042AEA730}"/>
      </w:docPartPr>
      <w:docPartBody>
        <w:p w:rsidR="00000000" w:rsidRDefault="0093095D" w:rsidP="0093095D">
          <w:pPr>
            <w:pStyle w:val="B76F5E860B0A47E5BA5F0C76128CC17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8606A2FFC54BCD916F0783E44D0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F89E1-8B99-412A-9E3E-815F49D269F1}"/>
      </w:docPartPr>
      <w:docPartBody>
        <w:p w:rsidR="00000000" w:rsidRDefault="0093095D" w:rsidP="0093095D">
          <w:pPr>
            <w:pStyle w:val="628606A2FFC54BCD916F0783E44D01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282612E21645AC890BC381732EC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24CD1-B182-4C47-A6A7-175BC2DE1C03}"/>
      </w:docPartPr>
      <w:docPartBody>
        <w:p w:rsidR="00000000" w:rsidRDefault="0093095D" w:rsidP="0093095D">
          <w:pPr>
            <w:pStyle w:val="07282612E21645AC890BC381732EC18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13E8090E784BCD8ABF0B16B7084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126DB-116C-4CF1-A6E6-6704DAD9B8B5}"/>
      </w:docPartPr>
      <w:docPartBody>
        <w:p w:rsidR="00000000" w:rsidRDefault="0093095D" w:rsidP="0093095D">
          <w:pPr>
            <w:pStyle w:val="8A13E8090E784BCD8ABF0B16B708480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3369055638402383ACBFD6BE463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55012-5922-4631-AC93-E879E5D40EDE}"/>
      </w:docPartPr>
      <w:docPartBody>
        <w:p w:rsidR="00000000" w:rsidRDefault="0093095D" w:rsidP="0093095D">
          <w:pPr>
            <w:pStyle w:val="9C3369055638402383ACBFD6BE46329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0556A2DF87423D8E024900DE049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13C5A-CE45-444A-BC51-78638BA5D820}"/>
      </w:docPartPr>
      <w:docPartBody>
        <w:p w:rsidR="00000000" w:rsidRDefault="0093095D" w:rsidP="0093095D">
          <w:pPr>
            <w:pStyle w:val="020556A2DF87423D8E024900DE049A8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B8ECC6B7DF4E47BF98D72EEC740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30F47-0CD9-44A8-955A-AC1AD8073C0E}"/>
      </w:docPartPr>
      <w:docPartBody>
        <w:p w:rsidR="00000000" w:rsidRDefault="0093095D" w:rsidP="0093095D">
          <w:pPr>
            <w:pStyle w:val="90B8ECC6B7DF4E47BF98D72EEC740E8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82A94019F143219109FA0DF76EE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08D4C-0229-4D8C-9C68-919D2244CEB0}"/>
      </w:docPartPr>
      <w:docPartBody>
        <w:p w:rsidR="00000000" w:rsidRDefault="0093095D" w:rsidP="0093095D">
          <w:pPr>
            <w:pStyle w:val="AC82A94019F143219109FA0DF76EE75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D7738A6E56456FB85A940A4D2F6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80600-4BA4-4D39-A39E-C0F4FC98585E}"/>
      </w:docPartPr>
      <w:docPartBody>
        <w:p w:rsidR="00000000" w:rsidRDefault="0093095D" w:rsidP="0093095D">
          <w:pPr>
            <w:pStyle w:val="94D7738A6E56456FB85A940A4D2F668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72340C168B4E8BADD532062E395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0348C-0CA4-4602-A70B-90B12134B71F}"/>
      </w:docPartPr>
      <w:docPartBody>
        <w:p w:rsidR="00000000" w:rsidRDefault="0093095D" w:rsidP="0093095D">
          <w:pPr>
            <w:pStyle w:val="2E72340C168B4E8BADD532062E39506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B8EDC869BF43F99CEAC92BF9462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20DEC-AF32-4B1D-92B9-4562BD260156}"/>
      </w:docPartPr>
      <w:docPartBody>
        <w:p w:rsidR="00000000" w:rsidRDefault="0093095D" w:rsidP="0093095D">
          <w:pPr>
            <w:pStyle w:val="A7B8EDC869BF43F99CEAC92BF946219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EE8F54D3884491B8CF9541F6D0A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8F0FD-B4AC-40F1-872B-2878B9FCB9CF}"/>
      </w:docPartPr>
      <w:docPartBody>
        <w:p w:rsidR="00000000" w:rsidRDefault="0093095D" w:rsidP="0093095D">
          <w:pPr>
            <w:pStyle w:val="ABEE8F54D3884491B8CF9541F6D0A21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85A60A99A54142B8BEEAA40DAD9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E9EEB-769D-4C81-81E0-5AA53F55FAD1}"/>
      </w:docPartPr>
      <w:docPartBody>
        <w:p w:rsidR="00000000" w:rsidRDefault="0093095D" w:rsidP="0093095D">
          <w:pPr>
            <w:pStyle w:val="EF85A60A99A54142B8BEEAA40DAD923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12C690AC464AD5B0FF6DCECA8BB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E9CF8-D39B-4F42-80D5-834659C02CE7}"/>
      </w:docPartPr>
      <w:docPartBody>
        <w:p w:rsidR="00000000" w:rsidRDefault="0093095D" w:rsidP="0093095D">
          <w:pPr>
            <w:pStyle w:val="0912C690AC464AD5B0FF6DCECA8BB64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F8FE40B509447FB923C869307B3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D0F02-1198-4A6E-923A-C4A39CF769FE}"/>
      </w:docPartPr>
      <w:docPartBody>
        <w:p w:rsidR="00000000" w:rsidRDefault="0093095D" w:rsidP="0093095D">
          <w:pPr>
            <w:pStyle w:val="3CF8FE40B509447FB923C869307B323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EBFB5A56DF45EB8A8C5EDDCA625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E661-92C0-476A-BBFC-ABADB9CCB60C}"/>
      </w:docPartPr>
      <w:docPartBody>
        <w:p w:rsidR="00000000" w:rsidRDefault="0093095D" w:rsidP="0093095D">
          <w:pPr>
            <w:pStyle w:val="16EBFB5A56DF45EB8A8C5EDDCA6257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983235424D46758F709641C349F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3BA21-72E0-4054-8420-1563AF50C82C}"/>
      </w:docPartPr>
      <w:docPartBody>
        <w:p w:rsidR="00000000" w:rsidRDefault="0093095D" w:rsidP="0093095D">
          <w:pPr>
            <w:pStyle w:val="B8983235424D46758F709641C349FEEE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4FF7A50929EF42CAAB0E2BC3F1EEA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9DBDE-360C-4669-B8DF-DF66F042C2B4}"/>
      </w:docPartPr>
      <w:docPartBody>
        <w:p w:rsidR="00000000" w:rsidRDefault="0093095D" w:rsidP="0093095D">
          <w:pPr>
            <w:pStyle w:val="4FF7A50929EF42CAAB0E2BC3F1EEAB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CAF3B68D3F42BC9973A751DF36E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97431-65C1-4753-B5D8-ADD5FA32AE9C}"/>
      </w:docPartPr>
      <w:docPartBody>
        <w:p w:rsidR="00000000" w:rsidRDefault="0093095D" w:rsidP="0093095D">
          <w:pPr>
            <w:pStyle w:val="83CAF3B68D3F42BC9973A751DF36E42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F2A0B28B9A4228A1FBB9CCBEBB3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3371-2DA4-4396-A717-49035709B6A3}"/>
      </w:docPartPr>
      <w:docPartBody>
        <w:p w:rsidR="00000000" w:rsidRDefault="0093095D" w:rsidP="0093095D">
          <w:pPr>
            <w:pStyle w:val="06F2A0B28B9A4228A1FBB9CCBEBB32A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85FF3980304109ACE9CB26B84C3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BE5BD-AD72-4BB5-AAA1-7FB9477CDCBD}"/>
      </w:docPartPr>
      <w:docPartBody>
        <w:p w:rsidR="00000000" w:rsidRDefault="0093095D" w:rsidP="0093095D">
          <w:pPr>
            <w:pStyle w:val="AD85FF3980304109ACE9CB26B84C3A8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BD0D58E20C405EB9A5C3240E28B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F9369-1518-462F-BFFD-B36135129DDF}"/>
      </w:docPartPr>
      <w:docPartBody>
        <w:p w:rsidR="00000000" w:rsidRDefault="0093095D" w:rsidP="0093095D">
          <w:pPr>
            <w:pStyle w:val="78BD0D58E20C405EB9A5C3240E28B26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B2D3E33DF54C7697F1C9E7F3A91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16F7F-C695-42AC-86FC-FCF009619B65}"/>
      </w:docPartPr>
      <w:docPartBody>
        <w:p w:rsidR="00000000" w:rsidRDefault="0093095D" w:rsidP="0093095D">
          <w:pPr>
            <w:pStyle w:val="0FB2D3E33DF54C7697F1C9E7F3A9116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492307627D4CCFA84ABF22CF28E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28B50-868C-49D9-ACAB-F9E2EE460A99}"/>
      </w:docPartPr>
      <w:docPartBody>
        <w:p w:rsidR="00000000" w:rsidRDefault="0093095D" w:rsidP="0093095D">
          <w:pPr>
            <w:pStyle w:val="C7492307627D4CCFA84ABF22CF28E22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55F0132BCC4B8384502EB24EA54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40240-DF14-43F6-915C-757CC48FF714}"/>
      </w:docPartPr>
      <w:docPartBody>
        <w:p w:rsidR="00000000" w:rsidRDefault="0093095D" w:rsidP="0093095D">
          <w:pPr>
            <w:pStyle w:val="9455F0132BCC4B8384502EB24EA54A0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5681C2B87848A38EAD3A5F68CF5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2979A-05DE-4F8F-B013-C4BFC1634159}"/>
      </w:docPartPr>
      <w:docPartBody>
        <w:p w:rsidR="00000000" w:rsidRDefault="0093095D" w:rsidP="0093095D">
          <w:pPr>
            <w:pStyle w:val="BA5681C2B87848A38EAD3A5F68CF5A5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6178A689954AD49A1C9FBA7B587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52B1C-7BA6-46F0-8C67-17430D31F4A4}"/>
      </w:docPartPr>
      <w:docPartBody>
        <w:p w:rsidR="00000000" w:rsidRDefault="0093095D" w:rsidP="0093095D">
          <w:pPr>
            <w:pStyle w:val="DA6178A689954AD49A1C9FBA7B587B1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0B9D0F3EBA42A794B8626283AF6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EBCAD-F158-4225-B0E7-10EE4AFF210C}"/>
      </w:docPartPr>
      <w:docPartBody>
        <w:p w:rsidR="00000000" w:rsidRDefault="0093095D" w:rsidP="0093095D">
          <w:pPr>
            <w:pStyle w:val="130B9D0F3EBA42A794B8626283AF63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06C48C596D4C7BAD782348BF183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C6AC3-AE81-44ED-A697-3BDF9D20BB00}"/>
      </w:docPartPr>
      <w:docPartBody>
        <w:p w:rsidR="00000000" w:rsidRDefault="0093095D" w:rsidP="0093095D">
          <w:pPr>
            <w:pStyle w:val="0406C48C596D4C7BAD782348BF18328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EC1497BF5C4523B7161CE9A3CAD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25F10-8C12-4C7E-8407-7CCEC2FB7D3F}"/>
      </w:docPartPr>
      <w:docPartBody>
        <w:p w:rsidR="00000000" w:rsidRDefault="0093095D" w:rsidP="0093095D">
          <w:pPr>
            <w:pStyle w:val="C9EC1497BF5C4523B7161CE9A3CAD8C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14BDE8044E438BB5B991897DDCD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72190-80F1-4D1B-A3A0-F316455CA70B}"/>
      </w:docPartPr>
      <w:docPartBody>
        <w:p w:rsidR="00000000" w:rsidRDefault="0093095D" w:rsidP="0093095D">
          <w:pPr>
            <w:pStyle w:val="2314BDE8044E438BB5B991897DDCDD2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B1F500FFDA4DEAA43DDE16F437D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4AEC-B5F8-4878-AEC0-075093F52775}"/>
      </w:docPartPr>
      <w:docPartBody>
        <w:p w:rsidR="00000000" w:rsidRDefault="0093095D" w:rsidP="0093095D">
          <w:pPr>
            <w:pStyle w:val="EBB1F500FFDA4DEAA43DDE16F437D9F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31813598114948B164DC2226C88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30D45-821F-4CB4-8F2E-B7E44362CA25}"/>
      </w:docPartPr>
      <w:docPartBody>
        <w:p w:rsidR="00000000" w:rsidRDefault="0093095D" w:rsidP="0093095D">
          <w:pPr>
            <w:pStyle w:val="2731813598114948B164DC2226C8864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1C75A33F3F468C9FC7756D49648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A0957-4B3A-41C7-9AEA-24C0C192C175}"/>
      </w:docPartPr>
      <w:docPartBody>
        <w:p w:rsidR="00000000" w:rsidRDefault="0093095D" w:rsidP="0093095D">
          <w:pPr>
            <w:pStyle w:val="CB1C75A33F3F468C9FC7756D4964861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E51524C0644B7BAD9B00EB82B08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94E08-9D8C-40D1-9457-814CAF5A2F36}"/>
      </w:docPartPr>
      <w:docPartBody>
        <w:p w:rsidR="00000000" w:rsidRDefault="0093095D" w:rsidP="0093095D">
          <w:pPr>
            <w:pStyle w:val="F5E51524C0644B7BAD9B00EB82B08D0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32822791F148C78F83F48CDCD52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822DA-C0D3-4F2E-BBC1-9271E576C15F}"/>
      </w:docPartPr>
      <w:docPartBody>
        <w:p w:rsidR="00000000" w:rsidRDefault="0093095D" w:rsidP="0093095D">
          <w:pPr>
            <w:pStyle w:val="AE32822791F148C78F83F48CDCD523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42652EA50B44E6B9DA64BD69296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9AEF7-5C49-4647-BDF7-DE87674F10FA}"/>
      </w:docPartPr>
      <w:docPartBody>
        <w:p w:rsidR="00000000" w:rsidRDefault="0093095D" w:rsidP="0093095D">
          <w:pPr>
            <w:pStyle w:val="C742652EA50B44E6B9DA64BD692964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858CA84E9F47498B9CA368BA980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EF2C4-59C2-4338-9A24-FEBA5659ED9D}"/>
      </w:docPartPr>
      <w:docPartBody>
        <w:p w:rsidR="00000000" w:rsidRDefault="0093095D" w:rsidP="0093095D">
          <w:pPr>
            <w:pStyle w:val="3F858CA84E9F47498B9CA368BA98020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92AF559B4249B3AE09F1E6B5F42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90FA7-97C9-485A-B455-E6A84F290CD0}"/>
      </w:docPartPr>
      <w:docPartBody>
        <w:p w:rsidR="00000000" w:rsidRDefault="0093095D" w:rsidP="0093095D">
          <w:pPr>
            <w:pStyle w:val="4B92AF559B4249B3AE09F1E6B5F42A5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A768FFDBEE45D8A6B0EBF6A908A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2C85A-E06C-4DC3-852C-1EE97B7B071F}"/>
      </w:docPartPr>
      <w:docPartBody>
        <w:p w:rsidR="00000000" w:rsidRDefault="0093095D" w:rsidP="0093095D">
          <w:pPr>
            <w:pStyle w:val="08A768FFDBEE45D8A6B0EBF6A908A93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C902A7780F4A6481423786F2BA8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6B6BA-69C6-47CE-B55D-F23F0F98C9F0}"/>
      </w:docPartPr>
      <w:docPartBody>
        <w:p w:rsidR="00000000" w:rsidRDefault="0093095D" w:rsidP="0093095D">
          <w:pPr>
            <w:pStyle w:val="1EC902A7780F4A6481423786F2BA891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237F49CEA14607BB198307FDADB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974BF-77D3-44B6-B4F5-48A2C8BDA0F1}"/>
      </w:docPartPr>
      <w:docPartBody>
        <w:p w:rsidR="00000000" w:rsidRDefault="0093095D" w:rsidP="0093095D">
          <w:pPr>
            <w:pStyle w:val="26237F49CEA14607BB198307FDADB6D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93A612124E464B8620DDF7EF6AF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5FECD-3220-4B74-A925-CAF64FEA64E4}"/>
      </w:docPartPr>
      <w:docPartBody>
        <w:p w:rsidR="00000000" w:rsidRDefault="0093095D" w:rsidP="0093095D">
          <w:pPr>
            <w:pStyle w:val="3E93A612124E464B8620DDF7EF6AF6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BF245340AB4D91825355F3608D3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75DEE-FF5B-4305-93DB-F773A5B5ECEF}"/>
      </w:docPartPr>
      <w:docPartBody>
        <w:p w:rsidR="00000000" w:rsidRDefault="0093095D" w:rsidP="0093095D">
          <w:pPr>
            <w:pStyle w:val="16BF245340AB4D91825355F3608D3D5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10E14A36834ADDB298CB147F57E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F3C38-DB3C-49D2-9F42-B803B32E9B3D}"/>
      </w:docPartPr>
      <w:docPartBody>
        <w:p w:rsidR="00000000" w:rsidRDefault="0093095D" w:rsidP="0093095D">
          <w:pPr>
            <w:pStyle w:val="0F10E14A36834ADDB298CB147F57ED6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8DFD46779540E89F07E7B1AD6BC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8A8D7-6475-4712-A94D-772DCB76F263}"/>
      </w:docPartPr>
      <w:docPartBody>
        <w:p w:rsidR="00000000" w:rsidRDefault="0093095D" w:rsidP="0093095D">
          <w:pPr>
            <w:pStyle w:val="DD8DFD46779540E89F07E7B1AD6BC9A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5AB8C614B948B4BB1021108ECDC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5B9A3-BF27-4FEA-A2A0-C8DE5D98CFF5}"/>
      </w:docPartPr>
      <w:docPartBody>
        <w:p w:rsidR="00000000" w:rsidRDefault="0093095D" w:rsidP="0093095D">
          <w:pPr>
            <w:pStyle w:val="A35AB8C614B948B4BB1021108ECDC7F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F5916901234222AFF5BD4851E4F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2DA4E-D9E7-4EE1-B6AF-F077EA8FFE9E}"/>
      </w:docPartPr>
      <w:docPartBody>
        <w:p w:rsidR="00000000" w:rsidRDefault="0093095D" w:rsidP="0093095D">
          <w:pPr>
            <w:pStyle w:val="22F5916901234222AFF5BD4851E4F98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82C42E476E4179B526E74094818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B60E5-FF72-42BE-B000-2F0E53317435}"/>
      </w:docPartPr>
      <w:docPartBody>
        <w:p w:rsidR="00000000" w:rsidRDefault="0093095D" w:rsidP="0093095D">
          <w:pPr>
            <w:pStyle w:val="3282C42E476E4179B526E7409481863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8B246CB7244E3B9932E730EAF0F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B42E9-A4D6-43A5-AAC8-8AB129049FFA}"/>
      </w:docPartPr>
      <w:docPartBody>
        <w:p w:rsidR="00000000" w:rsidRDefault="0093095D" w:rsidP="0093095D">
          <w:pPr>
            <w:pStyle w:val="B68B246CB7244E3B9932E730EAF0FF8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1966AAEEE048CBABDBC692B8761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2A083-DCF8-47E1-9565-8A3B3DFD62FF}"/>
      </w:docPartPr>
      <w:docPartBody>
        <w:p w:rsidR="00000000" w:rsidRDefault="0093095D" w:rsidP="0093095D">
          <w:pPr>
            <w:pStyle w:val="1D1966AAEEE048CBABDBC692B8761C9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DD42559B7C4C7585809E5FE6560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25FF4-50D0-43A7-A92E-D24FB7D6CA1C}"/>
      </w:docPartPr>
      <w:docPartBody>
        <w:p w:rsidR="00000000" w:rsidRDefault="0093095D" w:rsidP="0093095D">
          <w:pPr>
            <w:pStyle w:val="25DD42559B7C4C7585809E5FE6560ED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1A703C847E4FBEBF9FDEBB6388E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D1B0-02AE-48C2-80F2-A2E573C14161}"/>
      </w:docPartPr>
      <w:docPartBody>
        <w:p w:rsidR="00000000" w:rsidRDefault="0093095D" w:rsidP="0093095D">
          <w:pPr>
            <w:pStyle w:val="321A703C847E4FBEBF9FDEBB6388EE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9DF2ED7FB0448FBC1F6932E262D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D4905-A7A0-444F-926C-9A84DB94F1AA}"/>
      </w:docPartPr>
      <w:docPartBody>
        <w:p w:rsidR="00000000" w:rsidRDefault="0093095D" w:rsidP="0093095D">
          <w:pPr>
            <w:pStyle w:val="8C9DF2ED7FB0448FBC1F6932E262DFE2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5BA186113AA8401AB62FA451FA980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7FCD4-D70A-4D9A-9857-A816D8E2E112}"/>
      </w:docPartPr>
      <w:docPartBody>
        <w:p w:rsidR="00000000" w:rsidRDefault="0093095D" w:rsidP="0093095D">
          <w:pPr>
            <w:pStyle w:val="5BA186113AA8401AB62FA451FA98040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2A055E013F45C5AC08D9D94C1E0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F3770-3D67-4B76-ABB3-4C84D9A8D237}"/>
      </w:docPartPr>
      <w:docPartBody>
        <w:p w:rsidR="00000000" w:rsidRDefault="0093095D" w:rsidP="0093095D">
          <w:pPr>
            <w:pStyle w:val="922A055E013F45C5AC08D9D94C1E08E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179C8AFC8C4175BC19C700C96CF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F025E-742C-4C91-A8CC-3BF2C0783E6F}"/>
      </w:docPartPr>
      <w:docPartBody>
        <w:p w:rsidR="00000000" w:rsidRDefault="0093095D" w:rsidP="0093095D">
          <w:pPr>
            <w:pStyle w:val="FF179C8AFC8C4175BC19C700C96CF29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8B59D2C2654821817BA8E1007F7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B4848-1029-40CF-9441-5E6F504CACA8}"/>
      </w:docPartPr>
      <w:docPartBody>
        <w:p w:rsidR="00000000" w:rsidRDefault="0093095D" w:rsidP="0093095D">
          <w:pPr>
            <w:pStyle w:val="0A8B59D2C2654821817BA8E1007F7BE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3B6EA5BA2445058B8982701D285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6480E-1B5E-4DC9-8475-F2439DBFED32}"/>
      </w:docPartPr>
      <w:docPartBody>
        <w:p w:rsidR="00000000" w:rsidRDefault="0093095D" w:rsidP="0093095D">
          <w:pPr>
            <w:pStyle w:val="4A3B6EA5BA2445058B8982701D28525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ABB2F70091440DBB685AA23AE24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E3C50-BAAB-4E1C-9802-221D82F5A922}"/>
      </w:docPartPr>
      <w:docPartBody>
        <w:p w:rsidR="00000000" w:rsidRDefault="0093095D" w:rsidP="0093095D">
          <w:pPr>
            <w:pStyle w:val="8AABB2F70091440DBB685AA23AE2425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35AB9FC0F54C3B8DB7FBC7EED64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5EF73-68D8-4B9D-970B-1ECB1C7641CF}"/>
      </w:docPartPr>
      <w:docPartBody>
        <w:p w:rsidR="00000000" w:rsidRDefault="0093095D" w:rsidP="0093095D">
          <w:pPr>
            <w:pStyle w:val="0F35AB9FC0F54C3B8DB7FBC7EED641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88D025BD9542CEA71C037C83662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B4517-DBDA-40A0-AD71-C2A9C4200FE6}"/>
      </w:docPartPr>
      <w:docPartBody>
        <w:p w:rsidR="00000000" w:rsidRDefault="0093095D" w:rsidP="0093095D">
          <w:pPr>
            <w:pStyle w:val="D088D025BD9542CEA71C037C836623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AE2B6BA47B412EBB9DAC74FBE91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75147-882D-41B0-918B-3573C9F70438}"/>
      </w:docPartPr>
      <w:docPartBody>
        <w:p w:rsidR="00000000" w:rsidRDefault="0093095D" w:rsidP="0093095D">
          <w:pPr>
            <w:pStyle w:val="D4AE2B6BA47B412EBB9DAC74FBE91DD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54E1A8BBD2417D83831FD796564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05672-7431-48F0-B52F-A950B2EE8708}"/>
      </w:docPartPr>
      <w:docPartBody>
        <w:p w:rsidR="00000000" w:rsidRDefault="0093095D" w:rsidP="0093095D">
          <w:pPr>
            <w:pStyle w:val="1854E1A8BBD2417D83831FD796564C5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F20D5E039B4015B24B1A665B8C3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BD852-6B10-4A93-BE63-48DD581931C2}"/>
      </w:docPartPr>
      <w:docPartBody>
        <w:p w:rsidR="00000000" w:rsidRDefault="0093095D" w:rsidP="0093095D">
          <w:pPr>
            <w:pStyle w:val="BAF20D5E039B4015B24B1A665B8C3C8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13832EE7104074AEB4E33159A3D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730A6-061A-42A3-9E1C-DB372F3F82D4}"/>
      </w:docPartPr>
      <w:docPartBody>
        <w:p w:rsidR="00000000" w:rsidRDefault="0093095D" w:rsidP="0093095D">
          <w:pPr>
            <w:pStyle w:val="B113832EE7104074AEB4E33159A3DE3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70AC5CF1D247A0AFE12D383EA60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F6706-5FDE-4B44-8EEA-FF3224697138}"/>
      </w:docPartPr>
      <w:docPartBody>
        <w:p w:rsidR="00000000" w:rsidRDefault="0093095D" w:rsidP="0093095D">
          <w:pPr>
            <w:pStyle w:val="DB70AC5CF1D247A0AFE12D383EA605E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A7F2F8C70C47B599451AFF0C42C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F0DA9-1EC8-4A3B-9C5F-09EE8DB6FE33}"/>
      </w:docPartPr>
      <w:docPartBody>
        <w:p w:rsidR="00000000" w:rsidRDefault="0093095D" w:rsidP="0093095D">
          <w:pPr>
            <w:pStyle w:val="8FA7F2F8C70C47B599451AFF0C42C18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02BF9697B446FA96106C1C4E995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ABEBD-5C6C-4732-A6BA-C2E18963C8D8}"/>
      </w:docPartPr>
      <w:docPartBody>
        <w:p w:rsidR="00000000" w:rsidRDefault="0093095D" w:rsidP="0093095D">
          <w:pPr>
            <w:pStyle w:val="5002BF9697B446FA96106C1C4E99544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8363041FB349D18582991E32E17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438E7-C72A-42BF-98DB-5D36A4456EEE}"/>
      </w:docPartPr>
      <w:docPartBody>
        <w:p w:rsidR="00000000" w:rsidRDefault="0093095D" w:rsidP="0093095D">
          <w:pPr>
            <w:pStyle w:val="E98363041FB349D18582991E32E177D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6DAD14FE20440D87D41C5D1691E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69A13-0AF2-4694-A684-1CEDA5B08509}"/>
      </w:docPartPr>
      <w:docPartBody>
        <w:p w:rsidR="00000000" w:rsidRDefault="0093095D" w:rsidP="0093095D">
          <w:pPr>
            <w:pStyle w:val="4F6DAD14FE20440D87D41C5D1691EA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010588FE074797AC9CD4BFE31FA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6A5C2-B955-4C28-B42F-37235DF91056}"/>
      </w:docPartPr>
      <w:docPartBody>
        <w:p w:rsidR="00000000" w:rsidRDefault="0093095D" w:rsidP="0093095D">
          <w:pPr>
            <w:pStyle w:val="67010588FE074797AC9CD4BFE31FA75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2AE880157F4999A5CC616823340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1B5F2-DD3A-4338-924B-E77EE80C5EEB}"/>
      </w:docPartPr>
      <w:docPartBody>
        <w:p w:rsidR="00000000" w:rsidRDefault="0093095D" w:rsidP="0093095D">
          <w:pPr>
            <w:pStyle w:val="E32AE880157F4999A5CC61682334090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23309521424874854C33BA463CC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9BFA7-EFE8-4FBD-BB40-177F9FA7A675}"/>
      </w:docPartPr>
      <w:docPartBody>
        <w:p w:rsidR="00000000" w:rsidRDefault="0093095D" w:rsidP="0093095D">
          <w:pPr>
            <w:pStyle w:val="1223309521424874854C33BA463CC5E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DE33178F4B24C0DA451542543C6F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09316-65BA-4ED6-92A8-33571328961C}"/>
      </w:docPartPr>
      <w:docPartBody>
        <w:p w:rsidR="00000000" w:rsidRDefault="0093095D" w:rsidP="0093095D">
          <w:pPr>
            <w:pStyle w:val="9DE33178F4B24C0DA451542543C6F54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F605222CDC44ABB736C5E852C8C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6747C-0B26-4078-9D27-D9B070D51283}"/>
      </w:docPartPr>
      <w:docPartBody>
        <w:p w:rsidR="00000000" w:rsidRDefault="0093095D" w:rsidP="0093095D">
          <w:pPr>
            <w:pStyle w:val="D3F605222CDC44ABB736C5E852C8CDA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5576A64C3E44F7AEE18C25E7078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56F84-16AD-4769-BB1F-879E7AA4B416}"/>
      </w:docPartPr>
      <w:docPartBody>
        <w:p w:rsidR="00000000" w:rsidRDefault="0093095D" w:rsidP="0093095D">
          <w:pPr>
            <w:pStyle w:val="5B5576A64C3E44F7AEE18C25E7078DC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4AA6079D7442F081C40D85891F0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BF457-FDCA-43F4-8C81-C33668A9EFD5}"/>
      </w:docPartPr>
      <w:docPartBody>
        <w:p w:rsidR="00000000" w:rsidRDefault="0093095D" w:rsidP="0093095D">
          <w:pPr>
            <w:pStyle w:val="214AA6079D7442F081C40D85891F085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55B78C5ECE450BA5DBA8E930F8A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24451-9655-40E3-9FE2-E492FA6D2703}"/>
      </w:docPartPr>
      <w:docPartBody>
        <w:p w:rsidR="00000000" w:rsidRDefault="0093095D" w:rsidP="0093095D">
          <w:pPr>
            <w:pStyle w:val="B755B78C5ECE450BA5DBA8E930F8AB6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C60F6304814155BEF600BEC409E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066B0-D8CB-49D9-89A7-F3D64F6DD8B6}"/>
      </w:docPartPr>
      <w:docPartBody>
        <w:p w:rsidR="00000000" w:rsidRDefault="0093095D" w:rsidP="0093095D">
          <w:pPr>
            <w:pStyle w:val="91C60F6304814155BEF600BEC409E95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64F8F1AAD24586BB776BA7D02EC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84C1A-BBDB-4334-B888-CD225863A3D0}"/>
      </w:docPartPr>
      <w:docPartBody>
        <w:p w:rsidR="00000000" w:rsidRDefault="0093095D" w:rsidP="0093095D">
          <w:pPr>
            <w:pStyle w:val="6064F8F1AAD24586BB776BA7D02EC0C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3F4EF5266245A89D17710E7430D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5593D-6A63-488B-8FAE-126070DEEE2D}"/>
      </w:docPartPr>
      <w:docPartBody>
        <w:p w:rsidR="00000000" w:rsidRDefault="0093095D" w:rsidP="0093095D">
          <w:pPr>
            <w:pStyle w:val="D23F4EF5266245A89D17710E7430DE4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4A2BD87DEE4F67B73D399B8A77B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EECC3-9F8B-4A94-944D-210C88FCE025}"/>
      </w:docPartPr>
      <w:docPartBody>
        <w:p w:rsidR="00000000" w:rsidRDefault="0093095D" w:rsidP="0093095D">
          <w:pPr>
            <w:pStyle w:val="5F4A2BD87DEE4F67B73D399B8A77BB6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7769ACB46A4A80A988428B77BEE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7AF02-CCCE-4802-BD6D-B1730379069A}"/>
      </w:docPartPr>
      <w:docPartBody>
        <w:p w:rsidR="00000000" w:rsidRDefault="0093095D" w:rsidP="0093095D">
          <w:pPr>
            <w:pStyle w:val="E97769ACB46A4A80A988428B77BEE1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C0B07BC8B046C6A99C75A42EDD4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F2E49-8411-409C-B65D-51F27FDB725A}"/>
      </w:docPartPr>
      <w:docPartBody>
        <w:p w:rsidR="00000000" w:rsidRDefault="0093095D" w:rsidP="0093095D">
          <w:pPr>
            <w:pStyle w:val="D5C0B07BC8B046C6A99C75A42EDD424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2CDD98743842EE8161A54B02B69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90E9D-0227-4C8F-A99D-E516EBE5A1A9}"/>
      </w:docPartPr>
      <w:docPartBody>
        <w:p w:rsidR="00000000" w:rsidRDefault="0093095D" w:rsidP="0093095D">
          <w:pPr>
            <w:pStyle w:val="D82CDD98743842EE8161A54B02B696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70B3F302464FB8B6B295928A544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761DC-86BB-493F-9ED2-FF9650A8FBFC}"/>
      </w:docPartPr>
      <w:docPartBody>
        <w:p w:rsidR="00000000" w:rsidRDefault="0093095D" w:rsidP="0093095D">
          <w:pPr>
            <w:pStyle w:val="D070B3F302464FB8B6B295928A54452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68B4D984834B44A682807B62A82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7BC35-2971-43B0-9822-496289E96599}"/>
      </w:docPartPr>
      <w:docPartBody>
        <w:p w:rsidR="00000000" w:rsidRDefault="0093095D" w:rsidP="0093095D">
          <w:pPr>
            <w:pStyle w:val="2068B4D984834B44A682807B62A8221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D52913161442C6A78009F4D1563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6FABE-0DAE-43F7-B9E3-07D505BBD38F}"/>
      </w:docPartPr>
      <w:docPartBody>
        <w:p w:rsidR="00000000" w:rsidRDefault="0093095D" w:rsidP="0093095D">
          <w:pPr>
            <w:pStyle w:val="3BD52913161442C6A78009F4D1563354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79B10EC73FF845F4946616AD6DD74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6711B-D8B1-48BB-9801-D600FFE54C4D}"/>
      </w:docPartPr>
      <w:docPartBody>
        <w:p w:rsidR="00000000" w:rsidRDefault="0093095D" w:rsidP="0093095D">
          <w:pPr>
            <w:pStyle w:val="79B10EC73FF845F4946616AD6DD74B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DE881648964DC58D290CB6F29B1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62C2E-0B63-4806-895B-7803DAF786F9}"/>
      </w:docPartPr>
      <w:docPartBody>
        <w:p w:rsidR="00000000" w:rsidRDefault="0093095D" w:rsidP="0093095D">
          <w:pPr>
            <w:pStyle w:val="19DE881648964DC58D290CB6F29B171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21755469684A46AB2AE91B6F5B4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D03D9-9DB9-4362-83C1-031E6CA380CD}"/>
      </w:docPartPr>
      <w:docPartBody>
        <w:p w:rsidR="00000000" w:rsidRDefault="0093095D" w:rsidP="0093095D">
          <w:pPr>
            <w:pStyle w:val="5521755469684A46AB2AE91B6F5B402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DAAF5C87384995BC96416429757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E3859-6FF8-4E38-B34A-1DA889DDA9C6}"/>
      </w:docPartPr>
      <w:docPartBody>
        <w:p w:rsidR="00000000" w:rsidRDefault="0093095D" w:rsidP="0093095D">
          <w:pPr>
            <w:pStyle w:val="5ADAAF5C87384995BC964164297570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F6258D971048EBB75FEC3066199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3CA07-7F54-4546-AF78-AF8CE7F10CD6}"/>
      </w:docPartPr>
      <w:docPartBody>
        <w:p w:rsidR="00000000" w:rsidRDefault="0093095D" w:rsidP="0093095D">
          <w:pPr>
            <w:pStyle w:val="66F6258D971048EBB75FEC306619979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8C904BD5DF44639DC962D8C20B1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2ECB9-1D3C-4D7D-85E7-1B871D220E90}"/>
      </w:docPartPr>
      <w:docPartBody>
        <w:p w:rsidR="00000000" w:rsidRDefault="0093095D" w:rsidP="0093095D">
          <w:pPr>
            <w:pStyle w:val="128C904BD5DF44639DC962D8C20B145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C9C7B7DFEA4C68A1831456B27E2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ABD90-0E8B-4A9F-A56A-4B0EA5EDDF7F}"/>
      </w:docPartPr>
      <w:docPartBody>
        <w:p w:rsidR="00000000" w:rsidRDefault="0093095D" w:rsidP="0093095D">
          <w:pPr>
            <w:pStyle w:val="32C9C7B7DFEA4C68A1831456B27E2C3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A320926324423E810EBE380B4E6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DC2AF-117C-40CF-BB38-8906552CD635}"/>
      </w:docPartPr>
      <w:docPartBody>
        <w:p w:rsidR="00000000" w:rsidRDefault="0093095D" w:rsidP="0093095D">
          <w:pPr>
            <w:pStyle w:val="2CA320926324423E810EBE380B4E62F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A65072637BE4965A7938B2A49052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4E3CF-67BA-41FF-8499-28AA93C7615D}"/>
      </w:docPartPr>
      <w:docPartBody>
        <w:p w:rsidR="00000000" w:rsidRDefault="0093095D" w:rsidP="0093095D">
          <w:pPr>
            <w:pStyle w:val="3A65072637BE4965A7938B2A490529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ED7B67D9AB445DB8AB58B6FDC82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0E595-9DD8-4D6C-A051-FAA87C7ACC0B}"/>
      </w:docPartPr>
      <w:docPartBody>
        <w:p w:rsidR="00000000" w:rsidRDefault="0093095D" w:rsidP="0093095D">
          <w:pPr>
            <w:pStyle w:val="F2ED7B67D9AB445DB8AB58B6FDC82E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185EBCE1EB44BAB056668419C2D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6B54E-246E-46ED-8F28-5E4A17B3B81C}"/>
      </w:docPartPr>
      <w:docPartBody>
        <w:p w:rsidR="00000000" w:rsidRDefault="0093095D" w:rsidP="0093095D">
          <w:pPr>
            <w:pStyle w:val="D2185EBCE1EB44BAB056668419C2DB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801359932B4DE0A1545DEFFB335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B5F3B-58E8-44BA-BAEE-54807CAD8671}"/>
      </w:docPartPr>
      <w:docPartBody>
        <w:p w:rsidR="00000000" w:rsidRDefault="0093095D" w:rsidP="0093095D">
          <w:pPr>
            <w:pStyle w:val="89801359932B4DE0A1545DEFFB3358F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BCB1457DA74C59937C1C50C2A27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00445-BDE8-42A4-8370-AB3C34086AEC}"/>
      </w:docPartPr>
      <w:docPartBody>
        <w:p w:rsidR="00000000" w:rsidRDefault="0093095D" w:rsidP="0093095D">
          <w:pPr>
            <w:pStyle w:val="07BCB1457DA74C59937C1C50C2A278C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4DC6A6445F47AC95E7924848182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CA491-55D5-4BFC-A16F-2D854C9A0BBA}"/>
      </w:docPartPr>
      <w:docPartBody>
        <w:p w:rsidR="00000000" w:rsidRDefault="0093095D" w:rsidP="0093095D">
          <w:pPr>
            <w:pStyle w:val="BF4DC6A6445F47AC95E79248481828D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AA0D3232284C95A9BBC98B1B93E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2B118-949C-46EB-9F1E-B5E5833B9EA2}"/>
      </w:docPartPr>
      <w:docPartBody>
        <w:p w:rsidR="00000000" w:rsidRDefault="0093095D" w:rsidP="0093095D">
          <w:pPr>
            <w:pStyle w:val="6FAA0D3232284C95A9BBC98B1B93E4A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602332BED04B09898111855EA4C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85EAE-6F05-48DF-A291-3005623C8F55}"/>
      </w:docPartPr>
      <w:docPartBody>
        <w:p w:rsidR="00000000" w:rsidRDefault="0093095D" w:rsidP="0093095D">
          <w:pPr>
            <w:pStyle w:val="07602332BED04B09898111855EA4C7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454A33DDE94F98962DC5BBF20D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2FDB3-F5B3-4A50-B497-E12D5ED6B355}"/>
      </w:docPartPr>
      <w:docPartBody>
        <w:p w:rsidR="00000000" w:rsidRDefault="0093095D" w:rsidP="0093095D">
          <w:pPr>
            <w:pStyle w:val="38454A33DDE94F98962DC5BBF20DA87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E78C21580B428B877CD10CECD66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A6FBD-9A6F-45C2-B262-041E41B9B89C}"/>
      </w:docPartPr>
      <w:docPartBody>
        <w:p w:rsidR="00000000" w:rsidRDefault="0093095D" w:rsidP="0093095D">
          <w:pPr>
            <w:pStyle w:val="0BE78C21580B428B877CD10CECD666D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EFCDA187984B56BA361EE1E28C1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3FB95-6F22-42AD-9CE1-69443EC18C81}"/>
      </w:docPartPr>
      <w:docPartBody>
        <w:p w:rsidR="00000000" w:rsidRDefault="0093095D" w:rsidP="0093095D">
          <w:pPr>
            <w:pStyle w:val="A3EFCDA187984B56BA361EE1E28C1CF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D8C8FE231546C3BA3A93B54EC61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030D4-9AB9-48DE-888A-4071CE1307B6}"/>
      </w:docPartPr>
      <w:docPartBody>
        <w:p w:rsidR="00000000" w:rsidRDefault="0093095D" w:rsidP="0093095D">
          <w:pPr>
            <w:pStyle w:val="ABD8C8FE231546C3BA3A93B54EC616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C8A8028419479CAE759FA77F74E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556AA-6922-44A4-B23F-AA980AFC3B17}"/>
      </w:docPartPr>
      <w:docPartBody>
        <w:p w:rsidR="00000000" w:rsidRDefault="0093095D" w:rsidP="0093095D">
          <w:pPr>
            <w:pStyle w:val="53C8A8028419479CAE759FA77F74EFF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84A772DA554F118CC238894F03A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00749-E481-47AE-A5DE-7F213B28B6AD}"/>
      </w:docPartPr>
      <w:docPartBody>
        <w:p w:rsidR="00000000" w:rsidRDefault="0093095D" w:rsidP="0093095D">
          <w:pPr>
            <w:pStyle w:val="5084A772DA554F118CC238894F03AE2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0FB3FD0B584CECB118B2AC09FF5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6C279-28E2-4C14-B68D-F93F2A0A5FA4}"/>
      </w:docPartPr>
      <w:docPartBody>
        <w:p w:rsidR="00000000" w:rsidRDefault="0093095D" w:rsidP="0093095D">
          <w:pPr>
            <w:pStyle w:val="B10FB3FD0B584CECB118B2AC09FF544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D5117EFA7A465582DCB6C361C6A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88062-DAB9-459E-AAA1-875AB754D6B7}"/>
      </w:docPartPr>
      <w:docPartBody>
        <w:p w:rsidR="00000000" w:rsidRDefault="0093095D" w:rsidP="0093095D">
          <w:pPr>
            <w:pStyle w:val="DFD5117EFA7A465582DCB6C361C6A73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D5DA03D7BF450D8986FD41A369D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C6385-FB99-45EB-8E21-B6F7A5F6E41A}"/>
      </w:docPartPr>
      <w:docPartBody>
        <w:p w:rsidR="00000000" w:rsidRDefault="0093095D" w:rsidP="0093095D">
          <w:pPr>
            <w:pStyle w:val="66D5DA03D7BF450D8986FD41A369D62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64AB8D1B5445F69559E84AB69C1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FA718-FFC4-4B30-A4AF-70FF9AEF1452}"/>
      </w:docPartPr>
      <w:docPartBody>
        <w:p w:rsidR="00000000" w:rsidRDefault="0093095D" w:rsidP="0093095D">
          <w:pPr>
            <w:pStyle w:val="8964AB8D1B5445F69559E84AB69C17E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7879B1AECB44D98F65F6BE21302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8857A-8BB7-48F3-9C61-7EE71276B826}"/>
      </w:docPartPr>
      <w:docPartBody>
        <w:p w:rsidR="00000000" w:rsidRDefault="0093095D" w:rsidP="0093095D">
          <w:pPr>
            <w:pStyle w:val="2C7879B1AECB44D98F65F6BE21302A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01946A49764BC8A3D17A9624BFD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60503-9E41-432E-9936-64FF3572D0E5}"/>
      </w:docPartPr>
      <w:docPartBody>
        <w:p w:rsidR="00000000" w:rsidRDefault="0093095D" w:rsidP="0093095D">
          <w:pPr>
            <w:pStyle w:val="0201946A49764BC8A3D17A9624BFDB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DCEC03CAB649AF9CF035E4019FA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DCF85-9B87-4987-BE54-4E91B416EA15}"/>
      </w:docPartPr>
      <w:docPartBody>
        <w:p w:rsidR="00000000" w:rsidRDefault="0093095D" w:rsidP="0093095D">
          <w:pPr>
            <w:pStyle w:val="96DCEC03CAB649AF9CF035E4019FA06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D9E2AF76B645A6AB690B79419F8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F6327-AE7C-4D19-A599-1C191BA7A144}"/>
      </w:docPartPr>
      <w:docPartBody>
        <w:p w:rsidR="00000000" w:rsidRDefault="0093095D" w:rsidP="0093095D">
          <w:pPr>
            <w:pStyle w:val="85D9E2AF76B645A6AB690B79419F852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4D939A0D3B4D639CC86C271BE3F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2E289-D823-4E28-B337-5272ACB836E0}"/>
      </w:docPartPr>
      <w:docPartBody>
        <w:p w:rsidR="00000000" w:rsidRDefault="0093095D" w:rsidP="0093095D">
          <w:pPr>
            <w:pStyle w:val="6D4D939A0D3B4D639CC86C271BE3F4A7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51307385D2274F32A80291EC6D4F2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A5F8C-CC4C-4697-B53A-6FFBA065C61F}"/>
      </w:docPartPr>
      <w:docPartBody>
        <w:p w:rsidR="00000000" w:rsidRDefault="0093095D" w:rsidP="0093095D">
          <w:pPr>
            <w:pStyle w:val="51307385D2274F32A80291EC6D4F2DF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353728AA1544BF87C3CEA88EFE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FBBEC-212E-48D0-9E6E-029958E8F03F}"/>
      </w:docPartPr>
      <w:docPartBody>
        <w:p w:rsidR="00000000" w:rsidRDefault="0093095D" w:rsidP="0093095D">
          <w:pPr>
            <w:pStyle w:val="2C353728AA1544BF87C3CEA88EFEFE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2F49A3E29C4E1081829062385C3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E00FA-CE5A-49B6-8744-9DC546DA500B}"/>
      </w:docPartPr>
      <w:docPartBody>
        <w:p w:rsidR="00000000" w:rsidRDefault="0093095D" w:rsidP="0093095D">
          <w:pPr>
            <w:pStyle w:val="142F49A3E29C4E1081829062385C310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27D58184ED4C4BB023F7EC9157B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2B57A-FFB9-4F30-A975-EF71C4CAE536}"/>
      </w:docPartPr>
      <w:docPartBody>
        <w:p w:rsidR="00000000" w:rsidRDefault="0093095D" w:rsidP="0093095D">
          <w:pPr>
            <w:pStyle w:val="FE27D58184ED4C4BB023F7EC9157B8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7D2829AC554922927D49BF9001A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7319E-33F8-486A-989A-A08AC04E2512}"/>
      </w:docPartPr>
      <w:docPartBody>
        <w:p w:rsidR="00000000" w:rsidRDefault="0093095D" w:rsidP="0093095D">
          <w:pPr>
            <w:pStyle w:val="467D2829AC554922927D49BF9001A0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E52EAB64F846CAB55D5730AF408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B6EBE-9A23-46C9-B675-C48870BF170E}"/>
      </w:docPartPr>
      <w:docPartBody>
        <w:p w:rsidR="00000000" w:rsidRDefault="0093095D" w:rsidP="0093095D">
          <w:pPr>
            <w:pStyle w:val="1DE52EAB64F846CAB55D5730AF4083B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172C35FB8D4AE2B2B30D8EF30AF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A979E-0FBD-4866-8783-AE540A3D96E1}"/>
      </w:docPartPr>
      <w:docPartBody>
        <w:p w:rsidR="00000000" w:rsidRDefault="0093095D" w:rsidP="0093095D">
          <w:pPr>
            <w:pStyle w:val="F2172C35FB8D4AE2B2B30D8EF30AF13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F387A8F9C6479D80883AA0D5D68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FDF6F-DD53-4AFD-9792-F9127CEBB328}"/>
      </w:docPartPr>
      <w:docPartBody>
        <w:p w:rsidR="00000000" w:rsidRDefault="0093095D" w:rsidP="0093095D">
          <w:pPr>
            <w:pStyle w:val="9EF387A8F9C6479D80883AA0D5D683A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EC584487CF4DFB9518AC3A5B1DC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4722C-912D-4665-9B6D-D53AFD5C345F}"/>
      </w:docPartPr>
      <w:docPartBody>
        <w:p w:rsidR="00000000" w:rsidRDefault="0093095D" w:rsidP="0093095D">
          <w:pPr>
            <w:pStyle w:val="B9EC584487CF4DFB9518AC3A5B1DC5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07705C8A5948C0BE6DA73D7521E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4E08F-FBD2-4C44-9D93-FA8BEAFE9CC5}"/>
      </w:docPartPr>
      <w:docPartBody>
        <w:p w:rsidR="00000000" w:rsidRDefault="0093095D" w:rsidP="0093095D">
          <w:pPr>
            <w:pStyle w:val="A507705C8A5948C0BE6DA73D7521EBE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7855F5A9BF44EA8C42803DAE52C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4F4D1-F103-4DCF-94E9-CC2B440A713D}"/>
      </w:docPartPr>
      <w:docPartBody>
        <w:p w:rsidR="00000000" w:rsidRDefault="0093095D" w:rsidP="0093095D">
          <w:pPr>
            <w:pStyle w:val="967855F5A9BF44EA8C42803DAE52CC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AB643537AF4B80B941AD1EC8955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B9110-FD4B-4476-BC95-4F54F0E28138}"/>
      </w:docPartPr>
      <w:docPartBody>
        <w:p w:rsidR="00000000" w:rsidRDefault="0093095D" w:rsidP="0093095D">
          <w:pPr>
            <w:pStyle w:val="83AB643537AF4B80B941AD1EC89550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6CEA97B4184F628466CE9CA5A2E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75916-6FA1-48C1-BECA-3A367AEBB638}"/>
      </w:docPartPr>
      <w:docPartBody>
        <w:p w:rsidR="00000000" w:rsidRDefault="0093095D" w:rsidP="0093095D">
          <w:pPr>
            <w:pStyle w:val="EC6CEA97B4184F628466CE9CA5A2E1E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659750284F400FAF648CC47F865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01F19-1D89-437B-8863-CF10F4FD9878}"/>
      </w:docPartPr>
      <w:docPartBody>
        <w:p w:rsidR="00000000" w:rsidRDefault="0093095D" w:rsidP="0093095D">
          <w:pPr>
            <w:pStyle w:val="1C659750284F400FAF648CC47F8655D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F6249DD5684D329584FD81DD3D6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F9FD7-B897-4D2B-A5E8-0940A90270CC}"/>
      </w:docPartPr>
      <w:docPartBody>
        <w:p w:rsidR="00000000" w:rsidRDefault="0093095D" w:rsidP="0093095D">
          <w:pPr>
            <w:pStyle w:val="09F6249DD5684D329584FD81DD3D604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DEC5B8088FE4AD698E92B0799618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703E6-B233-4C1A-9EB0-BE9BD4C736CF}"/>
      </w:docPartPr>
      <w:docPartBody>
        <w:p w:rsidR="00000000" w:rsidRDefault="0093095D" w:rsidP="0093095D">
          <w:pPr>
            <w:pStyle w:val="9DEC5B8088FE4AD698E92B0799618B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9120AF39E445F3B984AED884E10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1C7CE-0CDA-4372-BFFB-830B6893FA32}"/>
      </w:docPartPr>
      <w:docPartBody>
        <w:p w:rsidR="00000000" w:rsidRDefault="0093095D" w:rsidP="0093095D">
          <w:pPr>
            <w:pStyle w:val="479120AF39E445F3B984AED884E107F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B187E4E427489EA32F2282F21C8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09CB0-7A03-4F4F-9C9C-8FA3B4FBC5B7}"/>
      </w:docPartPr>
      <w:docPartBody>
        <w:p w:rsidR="00000000" w:rsidRDefault="0093095D" w:rsidP="0093095D">
          <w:pPr>
            <w:pStyle w:val="4BB187E4E427489EA32F2282F21C81B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9D5D5EFE194086AD47110EDEA63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B92DF-4AFB-4470-9E12-00C712D02504}"/>
      </w:docPartPr>
      <w:docPartBody>
        <w:p w:rsidR="00000000" w:rsidRDefault="0093095D" w:rsidP="0093095D">
          <w:pPr>
            <w:pStyle w:val="279D5D5EFE194086AD47110EDEA63FC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259AADD8BF4793A2FD0D7B93308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B8913-C299-43E6-8CC9-66544A259234}"/>
      </w:docPartPr>
      <w:docPartBody>
        <w:p w:rsidR="00000000" w:rsidRDefault="0093095D" w:rsidP="0093095D">
          <w:pPr>
            <w:pStyle w:val="14259AADD8BF4793A2FD0D7B933086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7A708D28544454BDD405B996C28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4EA6F-5D31-4CAC-BE2E-25FFD2A3C3A7}"/>
      </w:docPartPr>
      <w:docPartBody>
        <w:p w:rsidR="00000000" w:rsidRDefault="0093095D" w:rsidP="0093095D">
          <w:pPr>
            <w:pStyle w:val="717A708D28544454BDD405B996C28C4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EEA453F5D84DDD88AF64D6E5118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A8716-DDC4-4266-92E3-153DF9E531F8}"/>
      </w:docPartPr>
      <w:docPartBody>
        <w:p w:rsidR="00000000" w:rsidRDefault="0093095D" w:rsidP="0093095D">
          <w:pPr>
            <w:pStyle w:val="07EEA453F5D84DDD88AF64D6E511810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32DF58E0E04F21ACD90443A38CF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83072-2671-4739-8BF9-3EBD43A0B22E}"/>
      </w:docPartPr>
      <w:docPartBody>
        <w:p w:rsidR="00000000" w:rsidRDefault="0093095D" w:rsidP="0093095D">
          <w:pPr>
            <w:pStyle w:val="2A32DF58E0E04F21ACD90443A38CF91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11EA8E365241978B34FEC9BCD8B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67988-AAF2-4A15-A9B2-FFE2EE63F570}"/>
      </w:docPartPr>
      <w:docPartBody>
        <w:p w:rsidR="00000000" w:rsidRDefault="0093095D" w:rsidP="0093095D">
          <w:pPr>
            <w:pStyle w:val="AF11EA8E365241978B34FEC9BCD8B2B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FB15B48D3941EE816C6E16B49DA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8414A-D9D4-4670-A8CE-E7B36AD8B85A}"/>
      </w:docPartPr>
      <w:docPartBody>
        <w:p w:rsidR="00000000" w:rsidRDefault="0093095D" w:rsidP="0093095D">
          <w:pPr>
            <w:pStyle w:val="1CFB15B48D3941EE816C6E16B49DAAB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F8F33355BA44C7AC6CA6D95C341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154C5-6D8C-4CE0-83A3-914180793F68}"/>
      </w:docPartPr>
      <w:docPartBody>
        <w:p w:rsidR="00000000" w:rsidRDefault="0093095D" w:rsidP="0093095D">
          <w:pPr>
            <w:pStyle w:val="D2F8F33355BA44C7AC6CA6D95C341D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9F55F1345444499E79E15F3DC7E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81A14-0DEF-4CCE-8BCF-11A74CED7645}"/>
      </w:docPartPr>
      <w:docPartBody>
        <w:p w:rsidR="00000000" w:rsidRDefault="0093095D" w:rsidP="0093095D">
          <w:pPr>
            <w:pStyle w:val="A99F55F1345444499E79E15F3DC7EFC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50AE52A2C445C9994AE98A484CD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A5526-1E1C-4A3B-86C7-F37EF6E1DB1D}"/>
      </w:docPartPr>
      <w:docPartBody>
        <w:p w:rsidR="00000000" w:rsidRDefault="0093095D" w:rsidP="0093095D">
          <w:pPr>
            <w:pStyle w:val="2850AE52A2C445C9994AE98A484CD38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A8A5367B1D4546B7CD2F5C9AD6F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8825A-7520-4762-BDFA-FF6D34E5A354}"/>
      </w:docPartPr>
      <w:docPartBody>
        <w:p w:rsidR="00000000" w:rsidRDefault="0093095D" w:rsidP="0093095D">
          <w:pPr>
            <w:pStyle w:val="68A8A5367B1D4546B7CD2F5C9AD6FC9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5A898956AC485095427ECD70AAE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5556B-994A-46AE-82B5-0387537177A5}"/>
      </w:docPartPr>
      <w:docPartBody>
        <w:p w:rsidR="00000000" w:rsidRDefault="0093095D" w:rsidP="0093095D">
          <w:pPr>
            <w:pStyle w:val="F75A898956AC485095427ECD70AAEB5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A9AF116AF14E4EBA5A99CCF9907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8A319-839D-4FD0-8401-F3D55F71BF93}"/>
      </w:docPartPr>
      <w:docPartBody>
        <w:p w:rsidR="00000000" w:rsidRDefault="0093095D" w:rsidP="0093095D">
          <w:pPr>
            <w:pStyle w:val="37A9AF116AF14E4EBA5A99CCF990755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06F861396243268811266F428BE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94A87-1622-4413-A606-E6D06239FE09}"/>
      </w:docPartPr>
      <w:docPartBody>
        <w:p w:rsidR="00000000" w:rsidRDefault="0093095D" w:rsidP="0093095D">
          <w:pPr>
            <w:pStyle w:val="0106F861396243268811266F428BEF7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236367E78F4315BC05ED0EB865A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4EB0E-9E7A-4395-8225-0E7A85307EC0}"/>
      </w:docPartPr>
      <w:docPartBody>
        <w:p w:rsidR="00000000" w:rsidRDefault="0093095D" w:rsidP="0093095D">
          <w:pPr>
            <w:pStyle w:val="1A236367E78F4315BC05ED0EB865AA91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4FF5EFA8E19943519723C904956F2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FDBA7-9A6D-49D3-A623-1CE02A23BE7C}"/>
      </w:docPartPr>
      <w:docPartBody>
        <w:p w:rsidR="00000000" w:rsidRDefault="0093095D" w:rsidP="0093095D">
          <w:pPr>
            <w:pStyle w:val="4FF5EFA8E19943519723C904956F23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FA558B7BA3462AA8994AECAAE3F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C27D7-826E-4858-A190-EAC7EED0A052}"/>
      </w:docPartPr>
      <w:docPartBody>
        <w:p w:rsidR="00000000" w:rsidRDefault="0093095D" w:rsidP="0093095D">
          <w:pPr>
            <w:pStyle w:val="92FA558B7BA3462AA8994AECAAE3FE5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4983E2180F40AC9E490AEBE85A9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60D5E-B1E4-475C-AED8-C4C089C9E410}"/>
      </w:docPartPr>
      <w:docPartBody>
        <w:p w:rsidR="00000000" w:rsidRDefault="0093095D" w:rsidP="0093095D">
          <w:pPr>
            <w:pStyle w:val="764983E2180F40AC9E490AEBE85A965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03B00F07CA4A32803F953B2F2C5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B8B2F-9E4B-445B-B67C-02B5BDE0B995}"/>
      </w:docPartPr>
      <w:docPartBody>
        <w:p w:rsidR="00000000" w:rsidRDefault="0093095D" w:rsidP="0093095D">
          <w:pPr>
            <w:pStyle w:val="DD03B00F07CA4A32803F953B2F2C5A7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B6B113FE1A4F598EA93014E155E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485E6-8233-4AF4-A403-DFE326C590CC}"/>
      </w:docPartPr>
      <w:docPartBody>
        <w:p w:rsidR="00000000" w:rsidRDefault="0093095D" w:rsidP="0093095D">
          <w:pPr>
            <w:pStyle w:val="C6B6B113FE1A4F598EA93014E155E3C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546348BAA246CAA6A48E6F2EEDE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8294F-9B41-403E-9B5A-47848563C936}"/>
      </w:docPartPr>
      <w:docPartBody>
        <w:p w:rsidR="00000000" w:rsidRDefault="0093095D" w:rsidP="0093095D">
          <w:pPr>
            <w:pStyle w:val="C4546348BAA246CAA6A48E6F2EEDEFD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E277340D1846C6A1934A3A97F6B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D8642-156B-424C-98F3-50851C67FC9A}"/>
      </w:docPartPr>
      <w:docPartBody>
        <w:p w:rsidR="00000000" w:rsidRDefault="0093095D" w:rsidP="0093095D">
          <w:pPr>
            <w:pStyle w:val="FCE277340D1846C6A1934A3A97F6BAD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76EB3E7E61492DB0254B0B97142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F20CF-B672-4336-B73E-642D9EC7A09B}"/>
      </w:docPartPr>
      <w:docPartBody>
        <w:p w:rsidR="00000000" w:rsidRDefault="0093095D" w:rsidP="0093095D">
          <w:pPr>
            <w:pStyle w:val="3C76EB3E7E61492DB0254B0B9714228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518DEBEA49497AACB41314B59C8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F29DF-61AE-44FA-B53A-093B04689C4F}"/>
      </w:docPartPr>
      <w:docPartBody>
        <w:p w:rsidR="00000000" w:rsidRDefault="0093095D" w:rsidP="0093095D">
          <w:pPr>
            <w:pStyle w:val="B6518DEBEA49497AACB41314B59C8D1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11AD27963C43EEAA6F87EB4C91E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A5B99-97D9-4364-BFB5-CB3F2ADC11DF}"/>
      </w:docPartPr>
      <w:docPartBody>
        <w:p w:rsidR="00000000" w:rsidRDefault="0093095D" w:rsidP="0093095D">
          <w:pPr>
            <w:pStyle w:val="8711AD27963C43EEAA6F87EB4C91EB2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7EF0F7A78A4B6BBEBF89EC70271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0F696-877B-4160-BB77-AC1E9EA15D59}"/>
      </w:docPartPr>
      <w:docPartBody>
        <w:p w:rsidR="00000000" w:rsidRDefault="0093095D" w:rsidP="0093095D">
          <w:pPr>
            <w:pStyle w:val="637EF0F7A78A4B6BBEBF89EC70271EE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42B9EB1DA144D7B45E20C6B0C7D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B324D-D39E-4BD1-AF72-2F6B9B4F5583}"/>
      </w:docPartPr>
      <w:docPartBody>
        <w:p w:rsidR="00000000" w:rsidRDefault="0093095D" w:rsidP="0093095D">
          <w:pPr>
            <w:pStyle w:val="5242B9EB1DA144D7B45E20C6B0C7D2F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FB91BFDB844DD2A1E8BC2DF2EA8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A5AA4-04B9-4DDF-830C-7FE3FBBA5F7E}"/>
      </w:docPartPr>
      <w:docPartBody>
        <w:p w:rsidR="00000000" w:rsidRDefault="0093095D" w:rsidP="0093095D">
          <w:pPr>
            <w:pStyle w:val="9EFB91BFDB844DD2A1E8BC2DF2EA834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33071CE2EE45BA8E87BB86B5167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19177-465E-4B78-A802-A5687EB95A0F}"/>
      </w:docPartPr>
      <w:docPartBody>
        <w:p w:rsidR="00000000" w:rsidRDefault="0093095D" w:rsidP="0093095D">
          <w:pPr>
            <w:pStyle w:val="2E33071CE2EE45BA8E87BB86B51675B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44093EA8BC421E9DFB81FC6200C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070C8-C3BE-435C-8FBE-17229B7A5D74}"/>
      </w:docPartPr>
      <w:docPartBody>
        <w:p w:rsidR="00000000" w:rsidRDefault="0093095D" w:rsidP="0093095D">
          <w:pPr>
            <w:pStyle w:val="0344093EA8BC421E9DFB81FC6200C1F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A1265370064585945164A12916D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3007D-9780-4316-AF16-D96B7590A944}"/>
      </w:docPartPr>
      <w:docPartBody>
        <w:p w:rsidR="00000000" w:rsidRDefault="0093095D" w:rsidP="0093095D">
          <w:pPr>
            <w:pStyle w:val="88A1265370064585945164A12916D73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9F89D7A5164E6C9BE70D4CFFB67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617C8-816E-497A-B6C0-33D4984383E2}"/>
      </w:docPartPr>
      <w:docPartBody>
        <w:p w:rsidR="00000000" w:rsidRDefault="0093095D" w:rsidP="0093095D">
          <w:pPr>
            <w:pStyle w:val="289F89D7A5164E6C9BE70D4CFFB6763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7BBC33250B4BA8BD0D5C1CAFFC1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DA7A5-D1AF-4351-BF1D-FF60AF3CF689}"/>
      </w:docPartPr>
      <w:docPartBody>
        <w:p w:rsidR="00000000" w:rsidRDefault="0093095D" w:rsidP="0093095D">
          <w:pPr>
            <w:pStyle w:val="2D7BBC33250B4BA8BD0D5C1CAFFC1C8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AB7956B00F491F9FAFE7C0532DD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A4F83-7727-4B6B-9DDA-AD659D7159F2}"/>
      </w:docPartPr>
      <w:docPartBody>
        <w:p w:rsidR="00000000" w:rsidRDefault="0093095D" w:rsidP="0093095D">
          <w:pPr>
            <w:pStyle w:val="DEAB7956B00F491F9FAFE7C0532DDD9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F46455181A4300B07C4E79F252B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8194-4F38-4AA6-BD91-E31615285581}"/>
      </w:docPartPr>
      <w:docPartBody>
        <w:p w:rsidR="00000000" w:rsidRDefault="0093095D" w:rsidP="0093095D">
          <w:pPr>
            <w:pStyle w:val="7DF46455181A4300B07C4E79F252B13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17B3035DD8426F9D3E7B773FCFE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2B5A0-D0DD-4AD1-80F7-8B263575C96F}"/>
      </w:docPartPr>
      <w:docPartBody>
        <w:p w:rsidR="00000000" w:rsidRDefault="0093095D" w:rsidP="0093095D">
          <w:pPr>
            <w:pStyle w:val="5217B3035DD8426F9D3E7B773FCFE13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B88D7C4C31409DBDCC1DB323A49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A5072-F2CA-46A5-87CB-1B27AF326F61}"/>
      </w:docPartPr>
      <w:docPartBody>
        <w:p w:rsidR="00000000" w:rsidRDefault="0093095D" w:rsidP="0093095D">
          <w:pPr>
            <w:pStyle w:val="8AB88D7C4C31409DBDCC1DB323A49DB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3D0FB90ED241D7825134244E97A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38B49-970E-4ED8-9E28-34E556591257}"/>
      </w:docPartPr>
      <w:docPartBody>
        <w:p w:rsidR="00000000" w:rsidRDefault="0093095D" w:rsidP="0093095D">
          <w:pPr>
            <w:pStyle w:val="A03D0FB90ED241D7825134244E97AFC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2B63F8D75343AA8EE0FCD7CF4D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2240B-5241-4DA1-A9C9-F21944EABF40}"/>
      </w:docPartPr>
      <w:docPartBody>
        <w:p w:rsidR="00000000" w:rsidRDefault="0093095D" w:rsidP="0093095D">
          <w:pPr>
            <w:pStyle w:val="CF2B63F8D75343AA8EE0FCD7CF4D764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4ADBAC9E93485885CA20129BDB6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E2BD8-A5C6-49FF-B71D-2E5156DC1728}"/>
      </w:docPartPr>
      <w:docPartBody>
        <w:p w:rsidR="00000000" w:rsidRDefault="0093095D" w:rsidP="0093095D">
          <w:pPr>
            <w:pStyle w:val="D04ADBAC9E93485885CA20129BDB6D0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333BE9758243F7B7EA621991432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5BCA6-ACE6-4C09-9959-2B4949198E2D}"/>
      </w:docPartPr>
      <w:docPartBody>
        <w:p w:rsidR="00000000" w:rsidRDefault="0093095D" w:rsidP="0093095D">
          <w:pPr>
            <w:pStyle w:val="66333BE9758243F7B7EA62199143280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BCD445D7DC42C0AE2A50D71B058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139D8-5728-42EC-80C7-5FBC2EF51D75}"/>
      </w:docPartPr>
      <w:docPartBody>
        <w:p w:rsidR="00000000" w:rsidRDefault="0093095D" w:rsidP="0093095D">
          <w:pPr>
            <w:pStyle w:val="F5BCD445D7DC42C0AE2A50D71B05810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03F1578D8940CA81B9A9159942E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E6DAF-5A85-463C-93BE-E7E767CA22D7}"/>
      </w:docPartPr>
      <w:docPartBody>
        <w:p w:rsidR="00000000" w:rsidRDefault="0093095D" w:rsidP="0093095D">
          <w:pPr>
            <w:pStyle w:val="3D03F1578D8940CA81B9A9159942E42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B5C03F424A41EBB74266FDB5AA0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74F1D-F908-4437-889B-F9878B5031E9}"/>
      </w:docPartPr>
      <w:docPartBody>
        <w:p w:rsidR="00000000" w:rsidRDefault="0093095D" w:rsidP="0093095D">
          <w:pPr>
            <w:pStyle w:val="85B5C03F424A41EBB74266FDB5AA068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102C5F0F02499FA17652607BEB9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A1143-9AAB-4387-AD0D-C54F05631FC2}"/>
      </w:docPartPr>
      <w:docPartBody>
        <w:p w:rsidR="00000000" w:rsidRDefault="0093095D" w:rsidP="0093095D">
          <w:pPr>
            <w:pStyle w:val="F7102C5F0F02499FA17652607BEB9C4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ADA641C23448EC9159D03F793F2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9F944-12C2-442D-9215-FEED0E65EEBF}"/>
      </w:docPartPr>
      <w:docPartBody>
        <w:p w:rsidR="00000000" w:rsidRDefault="0093095D" w:rsidP="0093095D">
          <w:pPr>
            <w:pStyle w:val="6BADA641C23448EC9159D03F793F262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947EABC49847AFAA88CEBFBFF4C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42D1A-28CF-4A3E-9853-F808BFA151C0}"/>
      </w:docPartPr>
      <w:docPartBody>
        <w:p w:rsidR="00000000" w:rsidRDefault="0093095D" w:rsidP="0093095D">
          <w:pPr>
            <w:pStyle w:val="6B947EABC49847AFAA88CEBFBFF4C8D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AEF7A4966F4A2AA3930C958D0E0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8844B-7ADF-4D97-9036-E3BB5671A005}"/>
      </w:docPartPr>
      <w:docPartBody>
        <w:p w:rsidR="00000000" w:rsidRDefault="0093095D" w:rsidP="0093095D">
          <w:pPr>
            <w:pStyle w:val="FFAEF7A4966F4A2AA3930C958D0E014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0B1A629BB1416DABA92886E2F41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4A2CC-61B7-470F-A8F6-EE255B730AF0}"/>
      </w:docPartPr>
      <w:docPartBody>
        <w:p w:rsidR="00000000" w:rsidRDefault="0093095D" w:rsidP="0093095D">
          <w:pPr>
            <w:pStyle w:val="720B1A629BB1416DABA92886E2F415B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99B10EB466467786A92AFDB7761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B4725-EFC1-4685-B1D7-7DADDDA31FF2}"/>
      </w:docPartPr>
      <w:docPartBody>
        <w:p w:rsidR="00000000" w:rsidRDefault="0093095D" w:rsidP="0093095D">
          <w:pPr>
            <w:pStyle w:val="5899B10EB466467786A92AFDB776131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4A073E7FD44F138D1168D6EF8F1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BA762-54B9-43DF-BFC9-A89D8F837DFF}"/>
      </w:docPartPr>
      <w:docPartBody>
        <w:p w:rsidR="00000000" w:rsidRDefault="0093095D" w:rsidP="0093095D">
          <w:pPr>
            <w:pStyle w:val="F74A073E7FD44F138D1168D6EF8F1A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53A745B6654D2899C601252751B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F28CC-D9E2-4BC1-B22F-DC2DB79F5D16}"/>
      </w:docPartPr>
      <w:docPartBody>
        <w:p w:rsidR="00000000" w:rsidRDefault="0093095D" w:rsidP="0093095D">
          <w:pPr>
            <w:pStyle w:val="A753A745B6654D2899C601252751BB4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F08EA3A17648B896A3415C7F430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D8505-9C89-48D6-AE02-EC9413F26B83}"/>
      </w:docPartPr>
      <w:docPartBody>
        <w:p w:rsidR="00000000" w:rsidRDefault="0093095D" w:rsidP="0093095D">
          <w:pPr>
            <w:pStyle w:val="2AF08EA3A17648B896A3415C7F43099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3F216AA43F42A381BF25ACAD2A5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3F1DB-FBBC-4194-95E0-8FDC9FD2F8FC}"/>
      </w:docPartPr>
      <w:docPartBody>
        <w:p w:rsidR="00000000" w:rsidRDefault="0093095D" w:rsidP="0093095D">
          <w:pPr>
            <w:pStyle w:val="7E3F216AA43F42A381BF25ACAD2A57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658959919E43B28FDD8E9AA6040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50021-EED5-4B1B-A47E-1F2E1DD91D53}"/>
      </w:docPartPr>
      <w:docPartBody>
        <w:p w:rsidR="00000000" w:rsidRDefault="0093095D" w:rsidP="0093095D">
          <w:pPr>
            <w:pStyle w:val="13658959919E43B28FDD8E9AA604091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AD94CA4B4942D98DB3871BFD540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567FC-9B9B-4739-B158-990B0E83F930}"/>
      </w:docPartPr>
      <w:docPartBody>
        <w:p w:rsidR="00000000" w:rsidRDefault="0093095D" w:rsidP="0093095D">
          <w:pPr>
            <w:pStyle w:val="45AD94CA4B4942D98DB3871BFD540B6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45A1652A2C4B528738DBDC8D643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42793-326E-4299-A1EA-1E07061F4421}"/>
      </w:docPartPr>
      <w:docPartBody>
        <w:p w:rsidR="00000000" w:rsidRDefault="0093095D" w:rsidP="0093095D">
          <w:pPr>
            <w:pStyle w:val="5245A1652A2C4B528738DBDC8D643B59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87B86A44198A4C83BB359F8445AAB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814DA-5356-4035-9159-EA528DB7F8FD}"/>
      </w:docPartPr>
      <w:docPartBody>
        <w:p w:rsidR="00000000" w:rsidRDefault="0093095D" w:rsidP="0093095D">
          <w:pPr>
            <w:pStyle w:val="87B86A44198A4C83BB359F8445AAB4F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D35B96759D4568AA8584DB4FD41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6875B-0C29-4B72-A6E8-A302BBAC6649}"/>
      </w:docPartPr>
      <w:docPartBody>
        <w:p w:rsidR="00000000" w:rsidRDefault="0093095D" w:rsidP="0093095D">
          <w:pPr>
            <w:pStyle w:val="54D35B96759D4568AA8584DB4FD4100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325C85CEB54A8086431B9D6858D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B1E4E-2AA0-4DE4-BAA3-F620E7C1A389}"/>
      </w:docPartPr>
      <w:docPartBody>
        <w:p w:rsidR="00000000" w:rsidRDefault="0093095D" w:rsidP="0093095D">
          <w:pPr>
            <w:pStyle w:val="3C325C85CEB54A8086431B9D6858D30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20A516B72E476DADEB42E06A5DE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DD92C-70C8-4D1C-BDB5-A19C2EB01A55}"/>
      </w:docPartPr>
      <w:docPartBody>
        <w:p w:rsidR="00000000" w:rsidRDefault="0093095D" w:rsidP="0093095D">
          <w:pPr>
            <w:pStyle w:val="FC20A516B72E476DADEB42E06A5DEAB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103A24A7404EA4AB1554B1A33B0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9F3CF-784C-4C80-8725-72FA8BBC6B5E}"/>
      </w:docPartPr>
      <w:docPartBody>
        <w:p w:rsidR="00000000" w:rsidRDefault="0093095D" w:rsidP="0093095D">
          <w:pPr>
            <w:pStyle w:val="21103A24A7404EA4AB1554B1A33B08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183B7B02FF4F26AA6EA72B37560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A3283-F03D-4C2E-BB52-B4A8775426DD}"/>
      </w:docPartPr>
      <w:docPartBody>
        <w:p w:rsidR="00000000" w:rsidRDefault="0093095D" w:rsidP="0093095D">
          <w:pPr>
            <w:pStyle w:val="8B183B7B02FF4F26AA6EA72B3756038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8FD23EEE5B4E7DB242032684B39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9DCDB-664C-4566-81E6-DCCD805EE78D}"/>
      </w:docPartPr>
      <w:docPartBody>
        <w:p w:rsidR="00000000" w:rsidRDefault="0093095D" w:rsidP="0093095D">
          <w:pPr>
            <w:pStyle w:val="F78FD23EEE5B4E7DB242032684B3949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CEED92146A4AFD86575D0120D9C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A5CDEF-CFF3-432A-9347-1F2A957168AD}"/>
      </w:docPartPr>
      <w:docPartBody>
        <w:p w:rsidR="00000000" w:rsidRDefault="0093095D" w:rsidP="0093095D">
          <w:pPr>
            <w:pStyle w:val="5DCEED92146A4AFD86575D0120D9CCE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3B3F75835741329D325A62C46C3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5C650-DAED-4BBF-B024-F50FCF30207E}"/>
      </w:docPartPr>
      <w:docPartBody>
        <w:p w:rsidR="00000000" w:rsidRDefault="0093095D" w:rsidP="0093095D">
          <w:pPr>
            <w:pStyle w:val="AF3B3F75835741329D325A62C46C3B3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6AB8C0CFE24C3882098266C4E71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0C8E2-4B46-4D66-8B30-D1DB03007CF4}"/>
      </w:docPartPr>
      <w:docPartBody>
        <w:p w:rsidR="00000000" w:rsidRDefault="0093095D" w:rsidP="0093095D">
          <w:pPr>
            <w:pStyle w:val="096AB8C0CFE24C3882098266C4E718D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F830F6063D4647837F87C1542E0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BDE45-F8B5-48E1-A901-BF88B1505851}"/>
      </w:docPartPr>
      <w:docPartBody>
        <w:p w:rsidR="00000000" w:rsidRDefault="0093095D" w:rsidP="0093095D">
          <w:pPr>
            <w:pStyle w:val="2BF830F6063D4647837F87C1542E026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91787155F84A459F9A2EF712B0F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CC1C3-7165-4654-9BC5-28C26C418DA4}"/>
      </w:docPartPr>
      <w:docPartBody>
        <w:p w:rsidR="00000000" w:rsidRDefault="0093095D" w:rsidP="0093095D">
          <w:pPr>
            <w:pStyle w:val="2D91787155F84A459F9A2EF712B0F0F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096D5CF9374FD58090F29CFB648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ADAB0-E358-48BB-9D16-541E9D5FDC94}"/>
      </w:docPartPr>
      <w:docPartBody>
        <w:p w:rsidR="00000000" w:rsidRDefault="0093095D" w:rsidP="0093095D">
          <w:pPr>
            <w:pStyle w:val="22096D5CF9374FD58090F29CFB6485D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A8B04DF6434542B4DCDAD59D6C2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04988-EE1E-4C55-A8C1-037BCDA97A3C}"/>
      </w:docPartPr>
      <w:docPartBody>
        <w:p w:rsidR="00000000" w:rsidRDefault="0093095D" w:rsidP="0093095D">
          <w:pPr>
            <w:pStyle w:val="40A8B04DF6434542B4DCDAD59D6C21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999333A8B145CA96A1C6639F051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F8D49-86ED-4EDE-AB8E-C7C4A7A85090}"/>
      </w:docPartPr>
      <w:docPartBody>
        <w:p w:rsidR="00000000" w:rsidRDefault="0093095D" w:rsidP="0093095D">
          <w:pPr>
            <w:pStyle w:val="DC999333A8B145CA96A1C6639F05191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29BD7960424B04B5648EBFE722B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1B370-4D37-44C4-9FA8-C8F3B733BBF9}"/>
      </w:docPartPr>
      <w:docPartBody>
        <w:p w:rsidR="00000000" w:rsidRDefault="0093095D" w:rsidP="0093095D">
          <w:pPr>
            <w:pStyle w:val="0529BD7960424B04B5648EBFE722B86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F045C92B4B4577B08093054E700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F0D8C-00BD-46A0-B487-595A7D88CF7F}"/>
      </w:docPartPr>
      <w:docPartBody>
        <w:p w:rsidR="00000000" w:rsidRDefault="0093095D" w:rsidP="0093095D">
          <w:pPr>
            <w:pStyle w:val="B4F045C92B4B4577B08093054E70066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0E9ED02B90463A9B1B368D00577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19CA4-8CEA-43D0-A784-FCFB2F58B208}"/>
      </w:docPartPr>
      <w:docPartBody>
        <w:p w:rsidR="00000000" w:rsidRDefault="0093095D" w:rsidP="0093095D">
          <w:pPr>
            <w:pStyle w:val="930E9ED02B90463A9B1B368D0057729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80D6EEC9154CB99B381832ABD69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86623-E6E2-46B8-850B-4A981A73C053}"/>
      </w:docPartPr>
      <w:docPartBody>
        <w:p w:rsidR="00000000" w:rsidRDefault="0093095D" w:rsidP="0093095D">
          <w:pPr>
            <w:pStyle w:val="B180D6EEC9154CB99B381832ABD698B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3568A671134F178897525F242C6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FAF95-19F8-4B40-A43A-832A05E26264}"/>
      </w:docPartPr>
      <w:docPartBody>
        <w:p w:rsidR="00000000" w:rsidRDefault="0093095D" w:rsidP="0093095D">
          <w:pPr>
            <w:pStyle w:val="213568A671134F178897525F242C649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533240D55848BEA3E13CA98F3D7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CF2EC-141F-40DB-BA8F-1C6370F3A8D6}"/>
      </w:docPartPr>
      <w:docPartBody>
        <w:p w:rsidR="00000000" w:rsidRDefault="0093095D" w:rsidP="0093095D">
          <w:pPr>
            <w:pStyle w:val="DA533240D55848BEA3E13CA98F3D711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72AA9D4C1B4A65889602AC854E6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D8965-0FEE-4F7D-A538-1CA504FF3443}"/>
      </w:docPartPr>
      <w:docPartBody>
        <w:p w:rsidR="00000000" w:rsidRDefault="0093095D" w:rsidP="0093095D">
          <w:pPr>
            <w:pStyle w:val="1872AA9D4C1B4A65889602AC854E62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45F98F47C841B1858FD0C170927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122A5-7903-4424-87A6-2C3496A246DD}"/>
      </w:docPartPr>
      <w:docPartBody>
        <w:p w:rsidR="00000000" w:rsidRDefault="0093095D" w:rsidP="0093095D">
          <w:pPr>
            <w:pStyle w:val="AA45F98F47C841B1858FD0C170927B6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BE5FC7D20C419A92256FAD33F03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1FC2B-6B46-4B30-ABAE-002E43FC50FB}"/>
      </w:docPartPr>
      <w:docPartBody>
        <w:p w:rsidR="00000000" w:rsidRDefault="0093095D" w:rsidP="0093095D">
          <w:pPr>
            <w:pStyle w:val="BABE5FC7D20C419A92256FAD33F0381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BB0B0F373AA4F598F7F6083D605C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87A7E-A478-43A4-9243-A6C1CD57E3CE}"/>
      </w:docPartPr>
      <w:docPartBody>
        <w:p w:rsidR="00000000" w:rsidRDefault="0093095D" w:rsidP="0093095D">
          <w:pPr>
            <w:pStyle w:val="1BB0B0F373AA4F598F7F6083D605C05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CC28D61B8D416E9468A2595BE9D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A043B-DDAA-4382-96F9-EE624AD4A702}"/>
      </w:docPartPr>
      <w:docPartBody>
        <w:p w:rsidR="00000000" w:rsidRDefault="0093095D" w:rsidP="0093095D">
          <w:pPr>
            <w:pStyle w:val="DFCC28D61B8D416E9468A2595BE9D19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EBC61AC5FB4052A052C216239CB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73B46-8085-4308-8E6F-50EC28399EAE}"/>
      </w:docPartPr>
      <w:docPartBody>
        <w:p w:rsidR="00000000" w:rsidRDefault="0093095D" w:rsidP="0093095D">
          <w:pPr>
            <w:pStyle w:val="1AEBC61AC5FB4052A052C216239CBB4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A476662DEB49D3A80C24D7255CF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AA83E-7B0C-4D0C-A11C-EE15C4480509}"/>
      </w:docPartPr>
      <w:docPartBody>
        <w:p w:rsidR="00000000" w:rsidRDefault="0093095D" w:rsidP="0093095D">
          <w:pPr>
            <w:pStyle w:val="3CA476662DEB49D3A80C24D7255CFDC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1045546D13423BA6B7901C486B4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7635-C6BA-4D54-AB69-447BDA2A3BAD}"/>
      </w:docPartPr>
      <w:docPartBody>
        <w:p w:rsidR="00000000" w:rsidRDefault="0093095D" w:rsidP="0093095D">
          <w:pPr>
            <w:pStyle w:val="F01045546D13423BA6B7901C486B491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73CAFD7E58414DB6EEE7A03EA19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1404E-2939-4311-AB05-B5B0FA66A938}"/>
      </w:docPartPr>
      <w:docPartBody>
        <w:p w:rsidR="00000000" w:rsidRDefault="0093095D" w:rsidP="0093095D">
          <w:pPr>
            <w:pStyle w:val="8473CAFD7E58414DB6EEE7A03EA193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C7BCEB1BB048C3A060EE74A8F81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AAF75-3260-4045-82B2-D5A3C74DC0A4}"/>
      </w:docPartPr>
      <w:docPartBody>
        <w:p w:rsidR="00000000" w:rsidRDefault="0093095D" w:rsidP="0093095D">
          <w:pPr>
            <w:pStyle w:val="07C7BCEB1BB048C3A060EE74A8F819F5"/>
          </w:pPr>
          <w:r w:rsidRPr="00EB5771">
            <w:rPr>
              <w:rStyle w:val="Platshllartext"/>
            </w:rPr>
            <w:t>Välj ett objekt.</w:t>
          </w:r>
        </w:p>
      </w:docPartBody>
    </w:docPart>
    <w:docPart>
      <w:docPartPr>
        <w:name w:val="E58B5D47A1324ED894830726E9ECB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34913-2BA1-42BB-B536-5BB53C45A6F5}"/>
      </w:docPartPr>
      <w:docPartBody>
        <w:p w:rsidR="00000000" w:rsidRDefault="0093095D" w:rsidP="0093095D">
          <w:pPr>
            <w:pStyle w:val="E58B5D47A1324ED894830726E9ECBFD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F16CDF320E417B8C67C2D89C55F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5178C-55D5-478D-AC63-04F04DBE9A07}"/>
      </w:docPartPr>
      <w:docPartBody>
        <w:p w:rsidR="00000000" w:rsidRDefault="0093095D" w:rsidP="0093095D">
          <w:pPr>
            <w:pStyle w:val="F6F16CDF320E417B8C67C2D89C55F51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F43EED2E914223ABBEAC84BAF3D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C90A1-7A8E-4E38-B4B4-03A49D26A942}"/>
      </w:docPartPr>
      <w:docPartBody>
        <w:p w:rsidR="00000000" w:rsidRDefault="0093095D" w:rsidP="0093095D">
          <w:pPr>
            <w:pStyle w:val="4BF43EED2E914223ABBEAC84BAF3DFF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683507414546F38F04343B6EF3F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34199-7D3C-4608-BF53-BF8E3C946F53}"/>
      </w:docPartPr>
      <w:docPartBody>
        <w:p w:rsidR="00000000" w:rsidRDefault="0093095D" w:rsidP="0093095D">
          <w:pPr>
            <w:pStyle w:val="EB683507414546F38F04343B6EF3F57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666CB8C8BA49E3ABB6EFB6767D0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756E4-7D46-4A04-89D6-49F28F89B602}"/>
      </w:docPartPr>
      <w:docPartBody>
        <w:p w:rsidR="00000000" w:rsidRDefault="0093095D" w:rsidP="0093095D">
          <w:pPr>
            <w:pStyle w:val="74666CB8C8BA49E3ABB6EFB6767D0A5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5720A26A26431997AF84AAD77D3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041E5-B032-41D4-8DA9-EFB4CF1B907C}"/>
      </w:docPartPr>
      <w:docPartBody>
        <w:p w:rsidR="00000000" w:rsidRDefault="0093095D" w:rsidP="0093095D">
          <w:pPr>
            <w:pStyle w:val="D05720A26A26431997AF84AAD77D394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DD2E85D1F9471892553C6A2F049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FC486-0F6E-41D2-A327-B7960D930D76}"/>
      </w:docPartPr>
      <w:docPartBody>
        <w:p w:rsidR="00000000" w:rsidRDefault="0093095D" w:rsidP="0093095D">
          <w:pPr>
            <w:pStyle w:val="E1DD2E85D1F9471892553C6A2F0494D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652D6417A54BA998BC4D86DC61C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17251-5261-4AF8-B27E-EB39ECFEA686}"/>
      </w:docPartPr>
      <w:docPartBody>
        <w:p w:rsidR="00000000" w:rsidRDefault="0093095D" w:rsidP="0093095D">
          <w:pPr>
            <w:pStyle w:val="09652D6417A54BA998BC4D86DC61C21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F4FB1C0F2646CB93D281131560C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80410-9E6A-4FD2-BCF5-025AF6838D9F}"/>
      </w:docPartPr>
      <w:docPartBody>
        <w:p w:rsidR="00000000" w:rsidRDefault="0093095D" w:rsidP="0093095D">
          <w:pPr>
            <w:pStyle w:val="1DF4FB1C0F2646CB93D281131560CA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758B555DE14CCDB7B119DFDCE24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01B47-97A4-434E-993A-F784361C32F4}"/>
      </w:docPartPr>
      <w:docPartBody>
        <w:p w:rsidR="00000000" w:rsidRDefault="0093095D" w:rsidP="0093095D">
          <w:pPr>
            <w:pStyle w:val="B1758B555DE14CCDB7B119DFDCE2480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FC08659702430C9E46EF71A6787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6A27C-C8DC-409E-8A40-A781CCC4EFFD}"/>
      </w:docPartPr>
      <w:docPartBody>
        <w:p w:rsidR="00000000" w:rsidRDefault="0093095D" w:rsidP="0093095D">
          <w:pPr>
            <w:pStyle w:val="A4FC08659702430C9E46EF71A67873A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C75FCFB5E24788AA529812EB9F9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F6723-FE15-44DA-BD51-87CFD9524646}"/>
      </w:docPartPr>
      <w:docPartBody>
        <w:p w:rsidR="00000000" w:rsidRDefault="0093095D" w:rsidP="0093095D">
          <w:pPr>
            <w:pStyle w:val="AAC75FCFB5E24788AA529812EB9F9D0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7C4DC785C444F7AABB89CB4B3BD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0F037-EBCB-4E31-AAD7-08BFE922D2CB}"/>
      </w:docPartPr>
      <w:docPartBody>
        <w:p w:rsidR="00000000" w:rsidRDefault="0093095D" w:rsidP="0093095D">
          <w:pPr>
            <w:pStyle w:val="407C4DC785C444F7AABB89CB4B3BDC2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1FDC35FD8D4BB7B5384534DEACE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9638-7353-478D-83B7-811CF1DBB779}"/>
      </w:docPartPr>
      <w:docPartBody>
        <w:p w:rsidR="00000000" w:rsidRDefault="0093095D" w:rsidP="0093095D">
          <w:pPr>
            <w:pStyle w:val="8C1FDC35FD8D4BB7B5384534DEACE4B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3C7A32F5A84D76B9E7850816F5A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80089-1722-4364-907E-159C37D4A386}"/>
      </w:docPartPr>
      <w:docPartBody>
        <w:p w:rsidR="00000000" w:rsidRDefault="0093095D" w:rsidP="0093095D">
          <w:pPr>
            <w:pStyle w:val="973C7A32F5A84D76B9E7850816F5ADD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C5767F51AC4B2CA167803376400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E210E-0C4C-4268-9340-C797CC294ACA}"/>
      </w:docPartPr>
      <w:docPartBody>
        <w:p w:rsidR="00000000" w:rsidRDefault="0093095D" w:rsidP="0093095D">
          <w:pPr>
            <w:pStyle w:val="3EC5767F51AC4B2CA1678033764009A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217186691747A28F53AADB3AE1D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9DA49-8053-429D-8FE1-D41128802D21}"/>
      </w:docPartPr>
      <w:docPartBody>
        <w:p w:rsidR="00000000" w:rsidRDefault="0093095D" w:rsidP="0093095D">
          <w:pPr>
            <w:pStyle w:val="3E217186691747A28F53AADB3AE1D6D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2223B046C44D078E656C9BD08C3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5D463-07CE-4885-88D9-9B9DAA035D83}"/>
      </w:docPartPr>
      <w:docPartBody>
        <w:p w:rsidR="00000000" w:rsidRDefault="0093095D" w:rsidP="0093095D">
          <w:pPr>
            <w:pStyle w:val="972223B046C44D078E656C9BD08C3812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57E5D2C71C4F5D85A23FE9EC286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78B8B-F59E-4358-9D44-2326CABDD58F}"/>
      </w:docPartPr>
      <w:docPartBody>
        <w:p w:rsidR="00000000" w:rsidRDefault="0093095D" w:rsidP="0093095D">
          <w:pPr>
            <w:pStyle w:val="2457E5D2C71C4F5D85A23FE9EC286979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25844F168C44A8BE3E9BAA8A1DA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404BB-0FF4-465A-BE18-51D747B7E0DB}"/>
      </w:docPartPr>
      <w:docPartBody>
        <w:p w:rsidR="00000000" w:rsidRDefault="0093095D" w:rsidP="0093095D">
          <w:pPr>
            <w:pStyle w:val="7625844F168C44A8BE3E9BAA8A1DA3AF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DE67B27BE64F9FB8EC90FF0BD3C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A115C-8335-479B-A5E5-967F87CBD543}"/>
      </w:docPartPr>
      <w:docPartBody>
        <w:p w:rsidR="00000000" w:rsidRDefault="0093095D" w:rsidP="0093095D">
          <w:pPr>
            <w:pStyle w:val="5FDE67B27BE64F9FB8EC90FF0BD3C1F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DD0802778943C1939733F8F0809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6485C-F115-4DB5-AF27-0E8C21CE034B}"/>
      </w:docPartPr>
      <w:docPartBody>
        <w:p w:rsidR="00000000" w:rsidRDefault="0093095D" w:rsidP="0093095D">
          <w:pPr>
            <w:pStyle w:val="8ADD0802778943C1939733F8F080955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79BE1A0E2C4CBBAF5CED851F047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45506-DF3A-4DCA-9203-91115F07421A}"/>
      </w:docPartPr>
      <w:docPartBody>
        <w:p w:rsidR="00000000" w:rsidRDefault="0093095D" w:rsidP="0093095D">
          <w:pPr>
            <w:pStyle w:val="0A79BE1A0E2C4CBBAF5CED851F0472A0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B196992EF34DC896ED307B16500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E430-0F4D-434A-A880-CAA9963FDEB4}"/>
      </w:docPartPr>
      <w:docPartBody>
        <w:p w:rsidR="00000000" w:rsidRDefault="0093095D" w:rsidP="0093095D">
          <w:pPr>
            <w:pStyle w:val="49B196992EF34DC896ED307B16500A5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D5C9698B87485BBD683A33B6EC6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572F7-553E-4CF7-81BF-E15799FD350C}"/>
      </w:docPartPr>
      <w:docPartBody>
        <w:p w:rsidR="00000000" w:rsidRDefault="0093095D" w:rsidP="0093095D">
          <w:pPr>
            <w:pStyle w:val="2ED5C9698B87485BBD683A33B6EC682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4FA3BA16D04B8A8B6CCDD58F620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1D3E6-F38C-41DA-AB28-285905A947F7}"/>
      </w:docPartPr>
      <w:docPartBody>
        <w:p w:rsidR="00000000" w:rsidRDefault="0093095D" w:rsidP="0093095D">
          <w:pPr>
            <w:pStyle w:val="D04FA3BA16D04B8A8B6CCDD58F620DA8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ED5A565B1E4DFE85DB33FFBD75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B0F3D-51ED-4518-82E8-B3C17F651675}"/>
      </w:docPartPr>
      <w:docPartBody>
        <w:p w:rsidR="00000000" w:rsidRDefault="0093095D" w:rsidP="0093095D">
          <w:pPr>
            <w:pStyle w:val="09ED5A565B1E4DFE85DB33FFBD75126D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B8794F42A54A9F8AEA45F48E465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B59B5-EA7D-4F7F-A4EF-778395FCFE4C}"/>
      </w:docPartPr>
      <w:docPartBody>
        <w:p w:rsidR="00000000" w:rsidRDefault="0093095D" w:rsidP="0093095D">
          <w:pPr>
            <w:pStyle w:val="D2B8794F42A54A9F8AEA45F48E465FDA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E192635F1A487F823784206D7F9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676A8-AAA0-4CE4-B139-ACAD23907425}"/>
      </w:docPartPr>
      <w:docPartBody>
        <w:p w:rsidR="00000000" w:rsidRDefault="0093095D" w:rsidP="0093095D">
          <w:pPr>
            <w:pStyle w:val="10E192635F1A487F823784206D7F928C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5AD17A0A9D4AB18575073553196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F90AC-553D-4DAC-870A-3054C622CC55}"/>
      </w:docPartPr>
      <w:docPartBody>
        <w:p w:rsidR="00000000" w:rsidRDefault="0093095D" w:rsidP="0093095D">
          <w:pPr>
            <w:pStyle w:val="C65AD17A0A9D4AB18575073553196DB7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A1AD788C074CF3AA4EC0F0EBE27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21226-2AC8-4736-83CC-83606451061F}"/>
      </w:docPartPr>
      <w:docPartBody>
        <w:p w:rsidR="00000000" w:rsidRDefault="0093095D" w:rsidP="0093095D">
          <w:pPr>
            <w:pStyle w:val="F9A1AD788C074CF3AA4EC0F0EBE27A76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5B26C3AF8E4AEF90C9AC6AA7FD1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24738-BF33-4EA5-9506-1554AFD3D52D}"/>
      </w:docPartPr>
      <w:docPartBody>
        <w:p w:rsidR="00000000" w:rsidRDefault="0093095D" w:rsidP="0093095D">
          <w:pPr>
            <w:pStyle w:val="1F5B26C3AF8E4AEF90C9AC6AA7FD1873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1799D4396D49B49325E8B5C9DAA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6968D-8885-4961-B453-FA31F5CDE1E4}"/>
      </w:docPartPr>
      <w:docPartBody>
        <w:p w:rsidR="00000000" w:rsidRDefault="0093095D" w:rsidP="0093095D">
          <w:pPr>
            <w:pStyle w:val="DE1799D4396D49B49325E8B5C9DAA67E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96978AB7E6488DA28D01549EE99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BC85F-9241-4211-A78B-E8DCC104E28C}"/>
      </w:docPartPr>
      <w:docPartBody>
        <w:p w:rsidR="00000000" w:rsidRDefault="0093095D" w:rsidP="0093095D">
          <w:pPr>
            <w:pStyle w:val="4996978AB7E6488DA28D01549EE9986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8DD495023C4AFE93EB3200D57D9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EF937-2EE4-4907-A788-52025D1AED93}"/>
      </w:docPartPr>
      <w:docPartBody>
        <w:p w:rsidR="00000000" w:rsidRDefault="0093095D" w:rsidP="0093095D">
          <w:pPr>
            <w:pStyle w:val="CF8DD495023C4AFE93EB3200D57D95D5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B05017914F4EA1ABBE63AD4B864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6F692-E13D-4A04-BA1F-AAC4F662DD3F}"/>
      </w:docPartPr>
      <w:docPartBody>
        <w:p w:rsidR="00000000" w:rsidRDefault="0093095D" w:rsidP="0093095D">
          <w:pPr>
            <w:pStyle w:val="30B05017914F4EA1ABBE63AD4B864B24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2F19CE33F3401EB112564D2A84B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012C5-F328-492C-AF5C-5D0E1F1B5511}"/>
      </w:docPartPr>
      <w:docPartBody>
        <w:p w:rsidR="00000000" w:rsidRDefault="0093095D" w:rsidP="0093095D">
          <w:pPr>
            <w:pStyle w:val="442F19CE33F3401EB112564D2A84B2A1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9C229004E84668948B3E55B60CD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F2891-57AD-42B3-AB45-9EF354FC9721}"/>
      </w:docPartPr>
      <w:docPartBody>
        <w:p w:rsidR="00000000" w:rsidRDefault="0093095D" w:rsidP="0093095D">
          <w:pPr>
            <w:pStyle w:val="BB9C229004E84668948B3E55B60CD78B"/>
          </w:pPr>
          <w:r w:rsidRPr="00D630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5A3EAEA106418194CF9F66A424B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31DF2-4BA0-4F76-AAB7-A1395164666E}"/>
      </w:docPartPr>
      <w:docPartBody>
        <w:p w:rsidR="00000000" w:rsidRDefault="0093095D" w:rsidP="0093095D">
          <w:pPr>
            <w:pStyle w:val="C55A3EAEA106418194CF9F66A424BA2F"/>
          </w:pPr>
          <w:r w:rsidRPr="00EB5771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Nova Cond">
    <w:altName w:val="Calibri"/>
    <w:charset w:val="00"/>
    <w:family w:val="swiss"/>
    <w:pitch w:val="variable"/>
    <w:sig w:usb0="8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5"/>
    <w:rsid w:val="0001145F"/>
    <w:rsid w:val="0001762A"/>
    <w:rsid w:val="00017EDA"/>
    <w:rsid w:val="000243F1"/>
    <w:rsid w:val="00047119"/>
    <w:rsid w:val="00055440"/>
    <w:rsid w:val="000842C1"/>
    <w:rsid w:val="00086DE5"/>
    <w:rsid w:val="000927D3"/>
    <w:rsid w:val="000A096A"/>
    <w:rsid w:val="000A69B8"/>
    <w:rsid w:val="000B4A28"/>
    <w:rsid w:val="000F3050"/>
    <w:rsid w:val="00123F31"/>
    <w:rsid w:val="00125743"/>
    <w:rsid w:val="00131EBC"/>
    <w:rsid w:val="00136A40"/>
    <w:rsid w:val="001514C0"/>
    <w:rsid w:val="00151F76"/>
    <w:rsid w:val="00154957"/>
    <w:rsid w:val="001605FD"/>
    <w:rsid w:val="00160832"/>
    <w:rsid w:val="00160F80"/>
    <w:rsid w:val="001705D0"/>
    <w:rsid w:val="00172750"/>
    <w:rsid w:val="001732E0"/>
    <w:rsid w:val="00174B51"/>
    <w:rsid w:val="00177DA8"/>
    <w:rsid w:val="001816A5"/>
    <w:rsid w:val="0018452D"/>
    <w:rsid w:val="0019489F"/>
    <w:rsid w:val="001B1B50"/>
    <w:rsid w:val="001B27DE"/>
    <w:rsid w:val="001C3D3C"/>
    <w:rsid w:val="001E4F9E"/>
    <w:rsid w:val="001E6E5F"/>
    <w:rsid w:val="001F1DD3"/>
    <w:rsid w:val="001F3546"/>
    <w:rsid w:val="0020339E"/>
    <w:rsid w:val="002468BB"/>
    <w:rsid w:val="00251039"/>
    <w:rsid w:val="0025542E"/>
    <w:rsid w:val="0026711C"/>
    <w:rsid w:val="00271463"/>
    <w:rsid w:val="00273B8A"/>
    <w:rsid w:val="002779D8"/>
    <w:rsid w:val="0028465F"/>
    <w:rsid w:val="00291869"/>
    <w:rsid w:val="002923D2"/>
    <w:rsid w:val="002C0BE2"/>
    <w:rsid w:val="002D00D5"/>
    <w:rsid w:val="002E07EF"/>
    <w:rsid w:val="002E7A3C"/>
    <w:rsid w:val="00301606"/>
    <w:rsid w:val="00305F91"/>
    <w:rsid w:val="00313ECB"/>
    <w:rsid w:val="0031516B"/>
    <w:rsid w:val="003267F6"/>
    <w:rsid w:val="00333A96"/>
    <w:rsid w:val="003442DB"/>
    <w:rsid w:val="00355E4B"/>
    <w:rsid w:val="003560D2"/>
    <w:rsid w:val="0037057F"/>
    <w:rsid w:val="00375224"/>
    <w:rsid w:val="00382626"/>
    <w:rsid w:val="00386A33"/>
    <w:rsid w:val="003D38BD"/>
    <w:rsid w:val="003E4000"/>
    <w:rsid w:val="003F0CE8"/>
    <w:rsid w:val="003F168F"/>
    <w:rsid w:val="003F28D7"/>
    <w:rsid w:val="003F32C6"/>
    <w:rsid w:val="00405642"/>
    <w:rsid w:val="0041296B"/>
    <w:rsid w:val="004335E1"/>
    <w:rsid w:val="00436E20"/>
    <w:rsid w:val="004444CD"/>
    <w:rsid w:val="00460A93"/>
    <w:rsid w:val="0046269C"/>
    <w:rsid w:val="00496DC0"/>
    <w:rsid w:val="004A7DB7"/>
    <w:rsid w:val="004B6C61"/>
    <w:rsid w:val="004B6F1E"/>
    <w:rsid w:val="004C66A0"/>
    <w:rsid w:val="004D20C6"/>
    <w:rsid w:val="004D3282"/>
    <w:rsid w:val="004D3402"/>
    <w:rsid w:val="004D75B0"/>
    <w:rsid w:val="004E1854"/>
    <w:rsid w:val="004E4F6F"/>
    <w:rsid w:val="004F25CE"/>
    <w:rsid w:val="004F403A"/>
    <w:rsid w:val="0050131D"/>
    <w:rsid w:val="00502476"/>
    <w:rsid w:val="0051185E"/>
    <w:rsid w:val="00512490"/>
    <w:rsid w:val="00512806"/>
    <w:rsid w:val="00515F49"/>
    <w:rsid w:val="005165FC"/>
    <w:rsid w:val="00525554"/>
    <w:rsid w:val="00544243"/>
    <w:rsid w:val="00546305"/>
    <w:rsid w:val="00551EA2"/>
    <w:rsid w:val="00555ADC"/>
    <w:rsid w:val="00566E47"/>
    <w:rsid w:val="005A192B"/>
    <w:rsid w:val="005A3079"/>
    <w:rsid w:val="005A3A30"/>
    <w:rsid w:val="005A6089"/>
    <w:rsid w:val="005A76BC"/>
    <w:rsid w:val="005B5074"/>
    <w:rsid w:val="005C17D7"/>
    <w:rsid w:val="005C3A96"/>
    <w:rsid w:val="005D12E1"/>
    <w:rsid w:val="005E0CE8"/>
    <w:rsid w:val="005F4129"/>
    <w:rsid w:val="00601D1B"/>
    <w:rsid w:val="00602B56"/>
    <w:rsid w:val="00603CBC"/>
    <w:rsid w:val="0061044B"/>
    <w:rsid w:val="00631A8D"/>
    <w:rsid w:val="006327B7"/>
    <w:rsid w:val="00643E9C"/>
    <w:rsid w:val="006630FE"/>
    <w:rsid w:val="00667DDF"/>
    <w:rsid w:val="00671334"/>
    <w:rsid w:val="00675150"/>
    <w:rsid w:val="00684ABF"/>
    <w:rsid w:val="00684EF7"/>
    <w:rsid w:val="00697C9E"/>
    <w:rsid w:val="006A3651"/>
    <w:rsid w:val="006B1294"/>
    <w:rsid w:val="006C063C"/>
    <w:rsid w:val="006C1CC5"/>
    <w:rsid w:val="006C3F1E"/>
    <w:rsid w:val="006C4484"/>
    <w:rsid w:val="006E6388"/>
    <w:rsid w:val="006F44F3"/>
    <w:rsid w:val="00700F9E"/>
    <w:rsid w:val="00710AD8"/>
    <w:rsid w:val="00727E20"/>
    <w:rsid w:val="00731DE0"/>
    <w:rsid w:val="00741251"/>
    <w:rsid w:val="00776E1E"/>
    <w:rsid w:val="00783A03"/>
    <w:rsid w:val="007A5037"/>
    <w:rsid w:val="007B1FF7"/>
    <w:rsid w:val="007B5B3B"/>
    <w:rsid w:val="007B7514"/>
    <w:rsid w:val="007D63A3"/>
    <w:rsid w:val="007D6806"/>
    <w:rsid w:val="007E7D2F"/>
    <w:rsid w:val="008036A8"/>
    <w:rsid w:val="00815381"/>
    <w:rsid w:val="008240BE"/>
    <w:rsid w:val="00836020"/>
    <w:rsid w:val="00840623"/>
    <w:rsid w:val="00845DB6"/>
    <w:rsid w:val="00856391"/>
    <w:rsid w:val="00861459"/>
    <w:rsid w:val="008617C4"/>
    <w:rsid w:val="0086283D"/>
    <w:rsid w:val="00863284"/>
    <w:rsid w:val="00867777"/>
    <w:rsid w:val="00896FFD"/>
    <w:rsid w:val="008C14AC"/>
    <w:rsid w:val="008C2899"/>
    <w:rsid w:val="008D19C4"/>
    <w:rsid w:val="008D343C"/>
    <w:rsid w:val="008D5ECA"/>
    <w:rsid w:val="008E4486"/>
    <w:rsid w:val="008F2A0D"/>
    <w:rsid w:val="00903025"/>
    <w:rsid w:val="00924645"/>
    <w:rsid w:val="00926DA3"/>
    <w:rsid w:val="00926FD6"/>
    <w:rsid w:val="0093095D"/>
    <w:rsid w:val="00941DFD"/>
    <w:rsid w:val="0094542B"/>
    <w:rsid w:val="00955007"/>
    <w:rsid w:val="00961DD3"/>
    <w:rsid w:val="009656A8"/>
    <w:rsid w:val="00993DFE"/>
    <w:rsid w:val="00996EEB"/>
    <w:rsid w:val="009C4DB8"/>
    <w:rsid w:val="009C6E15"/>
    <w:rsid w:val="00A15CF4"/>
    <w:rsid w:val="00A22264"/>
    <w:rsid w:val="00A26D67"/>
    <w:rsid w:val="00A34CBB"/>
    <w:rsid w:val="00A46DC2"/>
    <w:rsid w:val="00A56E56"/>
    <w:rsid w:val="00A65407"/>
    <w:rsid w:val="00A66A51"/>
    <w:rsid w:val="00A93D54"/>
    <w:rsid w:val="00A942DF"/>
    <w:rsid w:val="00AB4BAF"/>
    <w:rsid w:val="00AC1471"/>
    <w:rsid w:val="00AC2875"/>
    <w:rsid w:val="00AC7675"/>
    <w:rsid w:val="00AD01EB"/>
    <w:rsid w:val="00AE02FF"/>
    <w:rsid w:val="00AE0320"/>
    <w:rsid w:val="00AE3A1E"/>
    <w:rsid w:val="00B12C57"/>
    <w:rsid w:val="00B16CA8"/>
    <w:rsid w:val="00B2720A"/>
    <w:rsid w:val="00B338A7"/>
    <w:rsid w:val="00B41F05"/>
    <w:rsid w:val="00B428DB"/>
    <w:rsid w:val="00B4358E"/>
    <w:rsid w:val="00B44611"/>
    <w:rsid w:val="00B44666"/>
    <w:rsid w:val="00B4497E"/>
    <w:rsid w:val="00B47388"/>
    <w:rsid w:val="00B54B71"/>
    <w:rsid w:val="00B77883"/>
    <w:rsid w:val="00B90EF5"/>
    <w:rsid w:val="00B9622A"/>
    <w:rsid w:val="00B9766E"/>
    <w:rsid w:val="00BA0088"/>
    <w:rsid w:val="00BB0161"/>
    <w:rsid w:val="00BD3E0D"/>
    <w:rsid w:val="00C056A3"/>
    <w:rsid w:val="00C07F4D"/>
    <w:rsid w:val="00C22060"/>
    <w:rsid w:val="00C25F9D"/>
    <w:rsid w:val="00C34A67"/>
    <w:rsid w:val="00C62C8F"/>
    <w:rsid w:val="00C96C61"/>
    <w:rsid w:val="00CB608B"/>
    <w:rsid w:val="00CB6547"/>
    <w:rsid w:val="00CC36E0"/>
    <w:rsid w:val="00CC7964"/>
    <w:rsid w:val="00CE0B92"/>
    <w:rsid w:val="00CE70A1"/>
    <w:rsid w:val="00D028B1"/>
    <w:rsid w:val="00D103E7"/>
    <w:rsid w:val="00D13CF3"/>
    <w:rsid w:val="00D14C06"/>
    <w:rsid w:val="00D1789B"/>
    <w:rsid w:val="00D2298A"/>
    <w:rsid w:val="00D24949"/>
    <w:rsid w:val="00D35966"/>
    <w:rsid w:val="00D4350F"/>
    <w:rsid w:val="00D479C8"/>
    <w:rsid w:val="00D5506E"/>
    <w:rsid w:val="00D71F7B"/>
    <w:rsid w:val="00D74319"/>
    <w:rsid w:val="00D905B7"/>
    <w:rsid w:val="00DA0349"/>
    <w:rsid w:val="00DA2DBF"/>
    <w:rsid w:val="00DB08C8"/>
    <w:rsid w:val="00DC5100"/>
    <w:rsid w:val="00DF74DC"/>
    <w:rsid w:val="00DF7DB4"/>
    <w:rsid w:val="00E05868"/>
    <w:rsid w:val="00E059D1"/>
    <w:rsid w:val="00E1343B"/>
    <w:rsid w:val="00E14351"/>
    <w:rsid w:val="00E22229"/>
    <w:rsid w:val="00E307F7"/>
    <w:rsid w:val="00E35E11"/>
    <w:rsid w:val="00E3659A"/>
    <w:rsid w:val="00E41225"/>
    <w:rsid w:val="00E42F2E"/>
    <w:rsid w:val="00E570E1"/>
    <w:rsid w:val="00E577FD"/>
    <w:rsid w:val="00E62E93"/>
    <w:rsid w:val="00E66D04"/>
    <w:rsid w:val="00E67086"/>
    <w:rsid w:val="00E7196F"/>
    <w:rsid w:val="00E72698"/>
    <w:rsid w:val="00E80BA3"/>
    <w:rsid w:val="00E86E4A"/>
    <w:rsid w:val="00E913B8"/>
    <w:rsid w:val="00E930FF"/>
    <w:rsid w:val="00EA58B0"/>
    <w:rsid w:val="00EB69CF"/>
    <w:rsid w:val="00ED19F6"/>
    <w:rsid w:val="00EE323B"/>
    <w:rsid w:val="00F03EBE"/>
    <w:rsid w:val="00F05CE4"/>
    <w:rsid w:val="00F10F0B"/>
    <w:rsid w:val="00F219D0"/>
    <w:rsid w:val="00F2487F"/>
    <w:rsid w:val="00F41F08"/>
    <w:rsid w:val="00F445D0"/>
    <w:rsid w:val="00F74B38"/>
    <w:rsid w:val="00F772B2"/>
    <w:rsid w:val="00FC515C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095D"/>
    <w:rPr>
      <w:color w:val="808080"/>
    </w:rPr>
  </w:style>
  <w:style w:type="paragraph" w:customStyle="1" w:styleId="C441A2F81C9E438486965BF6C9E6E880">
    <w:name w:val="C441A2F81C9E438486965BF6C9E6E880"/>
  </w:style>
  <w:style w:type="paragraph" w:customStyle="1" w:styleId="2D51DE4417694103961785C69F61AA6C">
    <w:name w:val="2D51DE4417694103961785C69F61AA6C"/>
  </w:style>
  <w:style w:type="paragraph" w:customStyle="1" w:styleId="AA32CFCB288F4B89A827296E66349B67">
    <w:name w:val="AA32CFCB288F4B89A827296E66349B67"/>
    <w:rsid w:val="00961DD3"/>
    <w:rPr>
      <w:kern w:val="2"/>
      <w14:ligatures w14:val="standardContextual"/>
    </w:rPr>
  </w:style>
  <w:style w:type="paragraph" w:customStyle="1" w:styleId="35052FC11C50435AA917DEC5BBD2AA77">
    <w:name w:val="35052FC11C50435AA917DEC5BBD2AA77"/>
    <w:rsid w:val="0093095D"/>
    <w:rPr>
      <w:kern w:val="2"/>
      <w14:ligatures w14:val="standardContextual"/>
    </w:rPr>
  </w:style>
  <w:style w:type="paragraph" w:customStyle="1" w:styleId="704CC019F5644708A2C56410052A69D8">
    <w:name w:val="704CC019F5644708A2C56410052A69D8"/>
    <w:rsid w:val="00C22060"/>
  </w:style>
  <w:style w:type="paragraph" w:customStyle="1" w:styleId="B8E138E28FD54DD39ACBE6185FFC3DDE">
    <w:name w:val="B8E138E28FD54DD39ACBE6185FFC3DDE"/>
    <w:rsid w:val="00C22060"/>
  </w:style>
  <w:style w:type="paragraph" w:customStyle="1" w:styleId="070A07B9E2EE4F26A8C1711E18531E24">
    <w:name w:val="070A07B9E2EE4F26A8C1711E18531E24"/>
    <w:rsid w:val="0093095D"/>
    <w:rPr>
      <w:kern w:val="2"/>
      <w14:ligatures w14:val="standardContextual"/>
    </w:rPr>
  </w:style>
  <w:style w:type="paragraph" w:customStyle="1" w:styleId="2151D92124614B59B4CB9855D3CEF5DF">
    <w:name w:val="2151D92124614B59B4CB9855D3CEF5DF"/>
    <w:rsid w:val="008D19C4"/>
  </w:style>
  <w:style w:type="paragraph" w:customStyle="1" w:styleId="D1C0ECE71486436E848605F7B9060542">
    <w:name w:val="D1C0ECE71486436E848605F7B9060542"/>
    <w:rsid w:val="00C22060"/>
  </w:style>
  <w:style w:type="paragraph" w:customStyle="1" w:styleId="82D0900F121F408F8126140F2A16533A">
    <w:name w:val="82D0900F121F408F8126140F2A16533A"/>
    <w:rsid w:val="00C22060"/>
  </w:style>
  <w:style w:type="paragraph" w:customStyle="1" w:styleId="FD1456D566F54DC2A654B5D61BF6B7EF">
    <w:name w:val="FD1456D566F54DC2A654B5D61BF6B7EF"/>
    <w:rsid w:val="00C22060"/>
  </w:style>
  <w:style w:type="paragraph" w:customStyle="1" w:styleId="66FAB0089032426FBB4C680F163C477D">
    <w:name w:val="66FAB0089032426FBB4C680F163C477D"/>
    <w:rsid w:val="0093095D"/>
    <w:rPr>
      <w:kern w:val="2"/>
      <w14:ligatures w14:val="standardContextual"/>
    </w:rPr>
  </w:style>
  <w:style w:type="paragraph" w:customStyle="1" w:styleId="98B5DEBB9C52450E8A0CF91624679CDF">
    <w:name w:val="98B5DEBB9C52450E8A0CF91624679CDF"/>
    <w:rsid w:val="00C22060"/>
  </w:style>
  <w:style w:type="paragraph" w:customStyle="1" w:styleId="BBE67D1F18A94CC788B52756E31B8D95">
    <w:name w:val="BBE67D1F18A94CC788B52756E31B8D95"/>
    <w:rsid w:val="00C22060"/>
  </w:style>
  <w:style w:type="paragraph" w:customStyle="1" w:styleId="02E6D169A0D9457B95E65159CC78FDEA">
    <w:name w:val="02E6D169A0D9457B95E65159CC78FDEA"/>
    <w:rsid w:val="00C22060"/>
  </w:style>
  <w:style w:type="paragraph" w:customStyle="1" w:styleId="C8A3006E59A042AB88E1323C69A17054">
    <w:name w:val="C8A3006E59A042AB88E1323C69A17054"/>
    <w:rsid w:val="004E4F6F"/>
  </w:style>
  <w:style w:type="paragraph" w:customStyle="1" w:styleId="43E1CF20041D4EE5AC625BA9206B5551">
    <w:name w:val="43E1CF20041D4EE5AC625BA9206B5551"/>
    <w:rsid w:val="004E4F6F"/>
  </w:style>
  <w:style w:type="paragraph" w:customStyle="1" w:styleId="6A9217C57F9749659DAEAD87FAC52CEE">
    <w:name w:val="6A9217C57F9749659DAEAD87FAC52CEE"/>
    <w:rsid w:val="004E4F6F"/>
  </w:style>
  <w:style w:type="paragraph" w:customStyle="1" w:styleId="0A195CDA77D7439291149C9355A04E6B">
    <w:name w:val="0A195CDA77D7439291149C9355A04E6B"/>
    <w:rsid w:val="0093095D"/>
    <w:rPr>
      <w:kern w:val="2"/>
      <w14:ligatures w14:val="standardContextual"/>
    </w:rPr>
  </w:style>
  <w:style w:type="paragraph" w:customStyle="1" w:styleId="013683B3D35F4761B1562D584DE30C7F">
    <w:name w:val="013683B3D35F4761B1562D584DE30C7F"/>
    <w:rsid w:val="00961DD3"/>
    <w:rPr>
      <w:kern w:val="2"/>
      <w14:ligatures w14:val="standardContextual"/>
    </w:rPr>
  </w:style>
  <w:style w:type="paragraph" w:customStyle="1" w:styleId="F636DA766A26496E9B3A7EAAA33C081A">
    <w:name w:val="F636DA766A26496E9B3A7EAAA33C081A"/>
    <w:rsid w:val="00C07F4D"/>
  </w:style>
  <w:style w:type="paragraph" w:customStyle="1" w:styleId="2F0874E2904E4C7AAE95849D5C33ADF9">
    <w:name w:val="2F0874E2904E4C7AAE95849D5C33ADF9"/>
    <w:rsid w:val="00C07F4D"/>
  </w:style>
  <w:style w:type="paragraph" w:customStyle="1" w:styleId="CA5EDA6BC0DC4517BF50F706E1F83E9E">
    <w:name w:val="CA5EDA6BC0DC4517BF50F706E1F83E9E"/>
    <w:rsid w:val="0093095D"/>
    <w:rPr>
      <w:kern w:val="2"/>
      <w14:ligatures w14:val="standardContextual"/>
    </w:rPr>
  </w:style>
  <w:style w:type="paragraph" w:customStyle="1" w:styleId="B8079C000299407CAD2F8966C3FAC499">
    <w:name w:val="B8079C000299407CAD2F8966C3FAC499"/>
    <w:rsid w:val="00C07F4D"/>
  </w:style>
  <w:style w:type="paragraph" w:customStyle="1" w:styleId="6FEBAE2D25AE4404A11397D233F451FE">
    <w:name w:val="6FEBAE2D25AE4404A11397D233F451FE"/>
    <w:rsid w:val="005165FC"/>
  </w:style>
  <w:style w:type="paragraph" w:customStyle="1" w:styleId="FBD66639C5A749B9BAEA8B025FDA4B1B">
    <w:name w:val="FBD66639C5A749B9BAEA8B025FDA4B1B"/>
    <w:rsid w:val="00C07F4D"/>
  </w:style>
  <w:style w:type="paragraph" w:customStyle="1" w:styleId="6921802151CD4DBFBAF82AC4BBEC6BB2">
    <w:name w:val="6921802151CD4DBFBAF82AC4BBEC6BB2"/>
    <w:rsid w:val="0093095D"/>
    <w:rPr>
      <w:kern w:val="2"/>
      <w14:ligatures w14:val="standardContextual"/>
    </w:rPr>
  </w:style>
  <w:style w:type="paragraph" w:customStyle="1" w:styleId="366633D55BAB454B97025C2DB436F439">
    <w:name w:val="366633D55BAB454B97025C2DB436F439"/>
    <w:rsid w:val="00DF74DC"/>
  </w:style>
  <w:style w:type="paragraph" w:customStyle="1" w:styleId="46586F433157435FBD07E7D8BFF6A416">
    <w:name w:val="46586F433157435FBD07E7D8BFF6A416"/>
    <w:rsid w:val="0093095D"/>
    <w:rPr>
      <w:kern w:val="2"/>
      <w14:ligatures w14:val="standardContextual"/>
    </w:rPr>
  </w:style>
  <w:style w:type="paragraph" w:customStyle="1" w:styleId="161251F562644DBDB2F5CC3631067633">
    <w:name w:val="161251F562644DBDB2F5CC3631067633"/>
    <w:rsid w:val="008036A8"/>
  </w:style>
  <w:style w:type="paragraph" w:customStyle="1" w:styleId="5EE1DFD00E09447F9FE257B104B9F019">
    <w:name w:val="5EE1DFD00E09447F9FE257B104B9F019"/>
    <w:rsid w:val="008036A8"/>
  </w:style>
  <w:style w:type="paragraph" w:customStyle="1" w:styleId="5BB1F866149B4EB39C27D51511333AC8">
    <w:name w:val="5BB1F866149B4EB39C27D51511333AC8"/>
    <w:rsid w:val="0093095D"/>
    <w:rPr>
      <w:kern w:val="2"/>
      <w14:ligatures w14:val="standardContextual"/>
    </w:rPr>
  </w:style>
  <w:style w:type="paragraph" w:customStyle="1" w:styleId="02F416411DD54EBD87FBFFCB97C42F53">
    <w:name w:val="02F416411DD54EBD87FBFFCB97C42F53"/>
    <w:rsid w:val="00684ABF"/>
  </w:style>
  <w:style w:type="paragraph" w:customStyle="1" w:styleId="2D76F825140B490AA4BBAF9A2505C468">
    <w:name w:val="2D76F825140B490AA4BBAF9A2505C468"/>
    <w:rsid w:val="0093095D"/>
    <w:rPr>
      <w:kern w:val="2"/>
      <w14:ligatures w14:val="standardContextual"/>
    </w:rPr>
  </w:style>
  <w:style w:type="paragraph" w:customStyle="1" w:styleId="C91FBB90D92943BBA4571589EE2D1F25">
    <w:name w:val="C91FBB90D92943BBA4571589EE2D1F25"/>
    <w:rsid w:val="00174B51"/>
  </w:style>
  <w:style w:type="paragraph" w:customStyle="1" w:styleId="FDDF99A504BF4888AC986A3A6D123F1D">
    <w:name w:val="FDDF99A504BF4888AC986A3A6D123F1D"/>
    <w:rsid w:val="0093095D"/>
    <w:rPr>
      <w:kern w:val="2"/>
      <w14:ligatures w14:val="standardContextual"/>
    </w:rPr>
  </w:style>
  <w:style w:type="paragraph" w:customStyle="1" w:styleId="9A2CD73D7E1D4BEDA49619F369B85662">
    <w:name w:val="9A2CD73D7E1D4BEDA49619F369B85662"/>
    <w:rsid w:val="0093095D"/>
    <w:rPr>
      <w:kern w:val="2"/>
      <w14:ligatures w14:val="standardContextual"/>
    </w:rPr>
  </w:style>
  <w:style w:type="paragraph" w:customStyle="1" w:styleId="6B63483E066D4F4DBD2B99A4A3AE853D">
    <w:name w:val="6B63483E066D4F4DBD2B99A4A3AE853D"/>
    <w:rsid w:val="0093095D"/>
    <w:rPr>
      <w:kern w:val="2"/>
      <w14:ligatures w14:val="standardContextual"/>
    </w:rPr>
  </w:style>
  <w:style w:type="paragraph" w:customStyle="1" w:styleId="08CB427811774B61AAB92E0E1498223B">
    <w:name w:val="08CB427811774B61AAB92E0E1498223B"/>
    <w:rsid w:val="0093095D"/>
    <w:rPr>
      <w:kern w:val="2"/>
      <w14:ligatures w14:val="standardContextual"/>
    </w:rPr>
  </w:style>
  <w:style w:type="paragraph" w:customStyle="1" w:styleId="1420D44A4BE947DF825FE62B06B52E24">
    <w:name w:val="1420D44A4BE947DF825FE62B06B52E24"/>
    <w:rsid w:val="00A93D54"/>
  </w:style>
  <w:style w:type="paragraph" w:customStyle="1" w:styleId="00C9EF415A354CB48BC25842B1754CF6">
    <w:name w:val="00C9EF415A354CB48BC25842B1754CF6"/>
    <w:rsid w:val="007B7514"/>
  </w:style>
  <w:style w:type="paragraph" w:customStyle="1" w:styleId="E214D9D619444065AE33C53700E4828B">
    <w:name w:val="E214D9D619444065AE33C53700E4828B"/>
    <w:rsid w:val="0093095D"/>
    <w:rPr>
      <w:kern w:val="2"/>
      <w14:ligatures w14:val="standardContextual"/>
    </w:rPr>
  </w:style>
  <w:style w:type="paragraph" w:customStyle="1" w:styleId="BF3C72363882437993B7AF4FF4704E26">
    <w:name w:val="BF3C72363882437993B7AF4FF4704E26"/>
    <w:rsid w:val="00CE70A1"/>
  </w:style>
  <w:style w:type="paragraph" w:customStyle="1" w:styleId="EBEFFD82B75242239214DE0C9AE1C76E">
    <w:name w:val="EBEFFD82B75242239214DE0C9AE1C76E"/>
    <w:rsid w:val="0093095D"/>
    <w:rPr>
      <w:kern w:val="2"/>
      <w14:ligatures w14:val="standardContextual"/>
    </w:rPr>
  </w:style>
  <w:style w:type="paragraph" w:customStyle="1" w:styleId="54F616A2E4BD4F8A9E80D3CF621902A6">
    <w:name w:val="54F616A2E4BD4F8A9E80D3CF621902A6"/>
    <w:rsid w:val="0093095D"/>
    <w:rPr>
      <w:kern w:val="2"/>
      <w14:ligatures w14:val="standardContextual"/>
    </w:rPr>
  </w:style>
  <w:style w:type="paragraph" w:customStyle="1" w:styleId="586D0C155522477C9F8192E9892F24C6">
    <w:name w:val="586D0C155522477C9F8192E9892F24C6"/>
    <w:rsid w:val="0093095D"/>
    <w:rPr>
      <w:kern w:val="2"/>
      <w14:ligatures w14:val="standardContextual"/>
    </w:rPr>
  </w:style>
  <w:style w:type="paragraph" w:customStyle="1" w:styleId="7108E9CE4C56403C90BE44CAC977CA25">
    <w:name w:val="7108E9CE4C56403C90BE44CAC977CA25"/>
    <w:rsid w:val="00125743"/>
  </w:style>
  <w:style w:type="paragraph" w:customStyle="1" w:styleId="E73EA932120642B484152FCF1C448328">
    <w:name w:val="E73EA932120642B484152FCF1C448328"/>
    <w:rsid w:val="0093095D"/>
    <w:rPr>
      <w:kern w:val="2"/>
      <w14:ligatures w14:val="standardContextual"/>
    </w:rPr>
  </w:style>
  <w:style w:type="paragraph" w:customStyle="1" w:styleId="56EBC2BEED3740FEA0258FBB1F2BE455">
    <w:name w:val="56EBC2BEED3740FEA0258FBB1F2BE455"/>
    <w:rsid w:val="0093095D"/>
    <w:rPr>
      <w:kern w:val="2"/>
      <w14:ligatures w14:val="standardContextual"/>
    </w:rPr>
  </w:style>
  <w:style w:type="paragraph" w:customStyle="1" w:styleId="0F30882ED49B4DB8BFC3671F83553923">
    <w:name w:val="0F30882ED49B4DB8BFC3671F83553923"/>
    <w:rsid w:val="00D905B7"/>
  </w:style>
  <w:style w:type="paragraph" w:customStyle="1" w:styleId="4899B4D856B44DD3A181083D3C28FC2B">
    <w:name w:val="4899B4D856B44DD3A181083D3C28FC2B"/>
    <w:rsid w:val="0093095D"/>
    <w:rPr>
      <w:kern w:val="2"/>
      <w14:ligatures w14:val="standardContextual"/>
    </w:rPr>
  </w:style>
  <w:style w:type="paragraph" w:customStyle="1" w:styleId="D04610CF46254272A83A8DC1E7001870">
    <w:name w:val="D04610CF46254272A83A8DC1E7001870"/>
    <w:rsid w:val="005A6089"/>
  </w:style>
  <w:style w:type="paragraph" w:customStyle="1" w:styleId="D4C3377DDC2D456489EE29D98312D88E">
    <w:name w:val="D4C3377DDC2D456489EE29D98312D88E"/>
    <w:rsid w:val="0093095D"/>
    <w:rPr>
      <w:kern w:val="2"/>
      <w14:ligatures w14:val="standardContextual"/>
    </w:rPr>
  </w:style>
  <w:style w:type="paragraph" w:customStyle="1" w:styleId="AA58A5ABDFAE4D2C9D556B71AF393A7C">
    <w:name w:val="AA58A5ABDFAE4D2C9D556B71AF393A7C"/>
    <w:rsid w:val="001C3D3C"/>
  </w:style>
  <w:style w:type="paragraph" w:customStyle="1" w:styleId="9C4B4EC3CEEA49CF9EF59EAAD386FC95">
    <w:name w:val="9C4B4EC3CEEA49CF9EF59EAAD386FC95"/>
    <w:rsid w:val="0093095D"/>
    <w:rPr>
      <w:kern w:val="2"/>
      <w14:ligatures w14:val="standardContextual"/>
    </w:rPr>
  </w:style>
  <w:style w:type="paragraph" w:customStyle="1" w:styleId="07E3011BBF414A36BCC22678357386F9">
    <w:name w:val="07E3011BBF414A36BCC22678357386F9"/>
    <w:rsid w:val="001C3D3C"/>
  </w:style>
  <w:style w:type="paragraph" w:customStyle="1" w:styleId="6A3308DC4F58469EB564194E786D2175">
    <w:name w:val="6A3308DC4F58469EB564194E786D2175"/>
    <w:rsid w:val="001C3D3C"/>
  </w:style>
  <w:style w:type="paragraph" w:customStyle="1" w:styleId="F7479406DB7B4E328CFF8D0394821A16">
    <w:name w:val="F7479406DB7B4E328CFF8D0394821A16"/>
    <w:rsid w:val="001C3D3C"/>
  </w:style>
  <w:style w:type="paragraph" w:customStyle="1" w:styleId="A0075B222C414E65A640D56BF6F027CF">
    <w:name w:val="A0075B222C414E65A640D56BF6F027CF"/>
    <w:rsid w:val="001C3D3C"/>
  </w:style>
  <w:style w:type="paragraph" w:customStyle="1" w:styleId="86EACC28F22D4BF3A7845C81C19389D0">
    <w:name w:val="86EACC28F22D4BF3A7845C81C19389D0"/>
    <w:rsid w:val="001C3D3C"/>
  </w:style>
  <w:style w:type="paragraph" w:customStyle="1" w:styleId="26C0CA8CD1C9487D8C9FEC024D20814E">
    <w:name w:val="26C0CA8CD1C9487D8C9FEC024D20814E"/>
    <w:rsid w:val="001C3D3C"/>
  </w:style>
  <w:style w:type="paragraph" w:customStyle="1" w:styleId="83521CDBF54344E288609D0DF9FF58BB">
    <w:name w:val="83521CDBF54344E288609D0DF9FF58BB"/>
    <w:rsid w:val="001C3D3C"/>
  </w:style>
  <w:style w:type="paragraph" w:customStyle="1" w:styleId="D927FF78D39A437CBAB45C9C2F8E058F">
    <w:name w:val="D927FF78D39A437CBAB45C9C2F8E058F"/>
    <w:rsid w:val="001C3D3C"/>
  </w:style>
  <w:style w:type="paragraph" w:customStyle="1" w:styleId="C7778CFAE2DD4649B82127A6B97E63CE">
    <w:name w:val="C7778CFAE2DD4649B82127A6B97E63CE"/>
    <w:rsid w:val="001C3D3C"/>
  </w:style>
  <w:style w:type="paragraph" w:customStyle="1" w:styleId="7465F9347B78424D985094B5E6B2C4D1">
    <w:name w:val="7465F9347B78424D985094B5E6B2C4D1"/>
    <w:rsid w:val="001C3D3C"/>
  </w:style>
  <w:style w:type="paragraph" w:customStyle="1" w:styleId="014CBDD2F81040ABB5BBC01031E3BEF3">
    <w:name w:val="014CBDD2F81040ABB5BBC01031E3BEF3"/>
    <w:rsid w:val="00B9766E"/>
  </w:style>
  <w:style w:type="paragraph" w:customStyle="1" w:styleId="F57206694EED456CBFE993123A4982F5">
    <w:name w:val="F57206694EED456CBFE993123A4982F5"/>
    <w:rsid w:val="0093095D"/>
    <w:rPr>
      <w:kern w:val="2"/>
      <w14:ligatures w14:val="standardContextual"/>
    </w:rPr>
  </w:style>
  <w:style w:type="paragraph" w:customStyle="1" w:styleId="1E545EECDD514D10A1A12503FFE6E854">
    <w:name w:val="1E545EECDD514D10A1A12503FFE6E854"/>
    <w:rsid w:val="0037057F"/>
  </w:style>
  <w:style w:type="paragraph" w:customStyle="1" w:styleId="65ECD1AF5655445490DB417A223E0065">
    <w:name w:val="65ECD1AF5655445490DB417A223E0065"/>
    <w:rsid w:val="0093095D"/>
    <w:rPr>
      <w:kern w:val="2"/>
      <w14:ligatures w14:val="standardContextual"/>
    </w:rPr>
  </w:style>
  <w:style w:type="paragraph" w:customStyle="1" w:styleId="158A3B1F2CB74B68B17B6ABF277D91FC">
    <w:name w:val="158A3B1F2CB74B68B17B6ABF277D91FC"/>
    <w:rsid w:val="008C2899"/>
  </w:style>
  <w:style w:type="paragraph" w:customStyle="1" w:styleId="54612FBB77C04895B7D100367636D98A">
    <w:name w:val="54612FBB77C04895B7D100367636D98A"/>
    <w:rsid w:val="0093095D"/>
    <w:rPr>
      <w:kern w:val="2"/>
      <w14:ligatures w14:val="standardContextual"/>
    </w:rPr>
  </w:style>
  <w:style w:type="paragraph" w:customStyle="1" w:styleId="FCABFDACB23F482FB8766782469C19D0">
    <w:name w:val="FCABFDACB23F482FB8766782469C19D0"/>
    <w:rsid w:val="008C2899"/>
  </w:style>
  <w:style w:type="paragraph" w:customStyle="1" w:styleId="99BBCB6FE33E481C87AF76389C1A737A">
    <w:name w:val="99BBCB6FE33E481C87AF76389C1A737A"/>
    <w:rsid w:val="0093095D"/>
    <w:rPr>
      <w:kern w:val="2"/>
      <w14:ligatures w14:val="standardContextual"/>
    </w:rPr>
  </w:style>
  <w:style w:type="paragraph" w:customStyle="1" w:styleId="A4CFC411F0A34571880880DAC93D50F2">
    <w:name w:val="A4CFC411F0A34571880880DAC93D50F2"/>
    <w:rsid w:val="0093095D"/>
    <w:rPr>
      <w:kern w:val="2"/>
      <w14:ligatures w14:val="standardContextual"/>
    </w:rPr>
  </w:style>
  <w:style w:type="paragraph" w:customStyle="1" w:styleId="D57BDEF583A6438BA15BF8F8939F9121">
    <w:name w:val="D57BDEF583A6438BA15BF8F8939F9121"/>
    <w:rsid w:val="0093095D"/>
    <w:rPr>
      <w:kern w:val="2"/>
      <w14:ligatures w14:val="standardContextual"/>
    </w:rPr>
  </w:style>
  <w:style w:type="paragraph" w:customStyle="1" w:styleId="E1BEC2F7D1F54B669A304DD15E31B7C2">
    <w:name w:val="E1BEC2F7D1F54B669A304DD15E31B7C2"/>
    <w:rsid w:val="0020339E"/>
  </w:style>
  <w:style w:type="paragraph" w:customStyle="1" w:styleId="08C80027F0894234872C0538C546EBA1">
    <w:name w:val="08C80027F0894234872C0538C546EBA1"/>
    <w:rsid w:val="0093095D"/>
    <w:rPr>
      <w:kern w:val="2"/>
      <w14:ligatures w14:val="standardContextual"/>
    </w:rPr>
  </w:style>
  <w:style w:type="paragraph" w:customStyle="1" w:styleId="1F8276D8281F4FCFA482D3CAE1193C70">
    <w:name w:val="1F8276D8281F4FCFA482D3CAE1193C70"/>
    <w:rsid w:val="006A3651"/>
  </w:style>
  <w:style w:type="paragraph" w:customStyle="1" w:styleId="AF461F1C37AF4D5BB082E17A71C37F92">
    <w:name w:val="AF461F1C37AF4D5BB082E17A71C37F92"/>
    <w:rsid w:val="00017EDA"/>
  </w:style>
  <w:style w:type="paragraph" w:customStyle="1" w:styleId="4A4CADFBEABE4F02B163B6CE50AB67FC">
    <w:name w:val="4A4CADFBEABE4F02B163B6CE50AB67FC"/>
    <w:rsid w:val="0093095D"/>
    <w:rPr>
      <w:kern w:val="2"/>
      <w14:ligatures w14:val="standardContextual"/>
    </w:rPr>
  </w:style>
  <w:style w:type="paragraph" w:customStyle="1" w:styleId="613FDDD10F9D4196AB3ED76E3D6AEDAD">
    <w:name w:val="613FDDD10F9D4196AB3ED76E3D6AEDAD"/>
    <w:rsid w:val="0093095D"/>
    <w:rPr>
      <w:kern w:val="2"/>
      <w14:ligatures w14:val="standardContextual"/>
    </w:rPr>
  </w:style>
  <w:style w:type="paragraph" w:customStyle="1" w:styleId="32EA105BD8E34FA281145E3ABC961B20">
    <w:name w:val="32EA105BD8E34FA281145E3ABC961B20"/>
    <w:rsid w:val="00993DFE"/>
  </w:style>
  <w:style w:type="paragraph" w:customStyle="1" w:styleId="B71F1FD4330F4B2D9D8C5B9FEEE5104B">
    <w:name w:val="B71F1FD4330F4B2D9D8C5B9FEEE5104B"/>
    <w:rsid w:val="00E570E1"/>
  </w:style>
  <w:style w:type="paragraph" w:customStyle="1" w:styleId="95DAD01C5BBD4F0F8DFE6760763C15AF">
    <w:name w:val="95DAD01C5BBD4F0F8DFE6760763C15AF"/>
    <w:rsid w:val="0093095D"/>
    <w:rPr>
      <w:kern w:val="2"/>
      <w14:ligatures w14:val="standardContextual"/>
    </w:rPr>
  </w:style>
  <w:style w:type="paragraph" w:customStyle="1" w:styleId="E3AE62666D82437395C5558B5690AF68">
    <w:name w:val="E3AE62666D82437395C5558B5690AF68"/>
    <w:rsid w:val="0093095D"/>
    <w:rPr>
      <w:kern w:val="2"/>
      <w14:ligatures w14:val="standardContextual"/>
    </w:rPr>
  </w:style>
  <w:style w:type="paragraph" w:customStyle="1" w:styleId="3292A2EBA75D43509EC83525CD004DC2">
    <w:name w:val="3292A2EBA75D43509EC83525CD004DC2"/>
    <w:rsid w:val="00551EA2"/>
  </w:style>
  <w:style w:type="paragraph" w:customStyle="1" w:styleId="7793F5F3EFF04CD9A44B1AEF6CCFC3FC">
    <w:name w:val="7793F5F3EFF04CD9A44B1AEF6CCFC3FC"/>
    <w:rsid w:val="00E67086"/>
  </w:style>
  <w:style w:type="paragraph" w:customStyle="1" w:styleId="16FBE3C16A514A7FBE30DE1EA42B7B69">
    <w:name w:val="16FBE3C16A514A7FBE30DE1EA42B7B69"/>
    <w:rsid w:val="0093095D"/>
    <w:rPr>
      <w:kern w:val="2"/>
      <w14:ligatures w14:val="standardContextual"/>
    </w:rPr>
  </w:style>
  <w:style w:type="paragraph" w:customStyle="1" w:styleId="32C7FAD343AE450FAD26B77483E91216">
    <w:name w:val="32C7FAD343AE450FAD26B77483E91216"/>
    <w:rsid w:val="00E67086"/>
  </w:style>
  <w:style w:type="paragraph" w:customStyle="1" w:styleId="15059C510CD646978E6A07B8A96A6550">
    <w:name w:val="15059C510CD646978E6A07B8A96A6550"/>
    <w:rsid w:val="00961DD3"/>
    <w:rPr>
      <w:kern w:val="2"/>
      <w14:ligatures w14:val="standardContextual"/>
    </w:rPr>
  </w:style>
  <w:style w:type="paragraph" w:customStyle="1" w:styleId="DC606EA92B994A38AB6779DEF914EF51">
    <w:name w:val="DC606EA92B994A38AB6779DEF914EF51"/>
    <w:rsid w:val="00961DD3"/>
    <w:rPr>
      <w:kern w:val="2"/>
      <w14:ligatures w14:val="standardContextual"/>
    </w:rPr>
  </w:style>
  <w:style w:type="paragraph" w:customStyle="1" w:styleId="97352DE116D7492A8E2061CA6F74E7C1">
    <w:name w:val="97352DE116D7492A8E2061CA6F74E7C1"/>
    <w:rsid w:val="00961DD3"/>
    <w:rPr>
      <w:kern w:val="2"/>
      <w14:ligatures w14:val="standardContextual"/>
    </w:rPr>
  </w:style>
  <w:style w:type="paragraph" w:customStyle="1" w:styleId="E97C346896014DA388C213D1F7AD1A41">
    <w:name w:val="E97C346896014DA388C213D1F7AD1A41"/>
    <w:rsid w:val="0093095D"/>
    <w:rPr>
      <w:kern w:val="2"/>
      <w14:ligatures w14:val="standardContextual"/>
    </w:rPr>
  </w:style>
  <w:style w:type="paragraph" w:customStyle="1" w:styleId="F6DD8F63FC0641649D96949D02A5C7F4">
    <w:name w:val="F6DD8F63FC0641649D96949D02A5C7F4"/>
    <w:rsid w:val="0093095D"/>
    <w:rPr>
      <w:kern w:val="2"/>
      <w14:ligatures w14:val="standardContextual"/>
    </w:rPr>
  </w:style>
  <w:style w:type="paragraph" w:customStyle="1" w:styleId="AE897920758F45DDA7434C76619A482C">
    <w:name w:val="AE897920758F45DDA7434C76619A482C"/>
    <w:rsid w:val="0093095D"/>
    <w:rPr>
      <w:kern w:val="2"/>
      <w14:ligatures w14:val="standardContextual"/>
    </w:rPr>
  </w:style>
  <w:style w:type="paragraph" w:customStyle="1" w:styleId="E89CC8646E4C4355B1BEC88C3AC1C445">
    <w:name w:val="E89CC8646E4C4355B1BEC88C3AC1C445"/>
    <w:rsid w:val="0093095D"/>
    <w:rPr>
      <w:kern w:val="2"/>
      <w14:ligatures w14:val="standardContextual"/>
    </w:rPr>
  </w:style>
  <w:style w:type="paragraph" w:customStyle="1" w:styleId="92F45EF97BF145CF9F2C8E689160F36C">
    <w:name w:val="92F45EF97BF145CF9F2C8E689160F36C"/>
    <w:rsid w:val="0093095D"/>
    <w:rPr>
      <w:kern w:val="2"/>
      <w14:ligatures w14:val="standardContextual"/>
    </w:rPr>
  </w:style>
  <w:style w:type="paragraph" w:customStyle="1" w:styleId="1BE45D3ADF88464B9932F352BAA95267">
    <w:name w:val="1BE45D3ADF88464B9932F352BAA95267"/>
    <w:rsid w:val="0093095D"/>
    <w:rPr>
      <w:kern w:val="2"/>
      <w14:ligatures w14:val="standardContextual"/>
    </w:rPr>
  </w:style>
  <w:style w:type="paragraph" w:customStyle="1" w:styleId="92DC4BB6429C43F4843371E0F33EBC37">
    <w:name w:val="92DC4BB6429C43F4843371E0F33EBC37"/>
    <w:rsid w:val="0093095D"/>
    <w:rPr>
      <w:kern w:val="2"/>
      <w14:ligatures w14:val="standardContextual"/>
    </w:rPr>
  </w:style>
  <w:style w:type="paragraph" w:customStyle="1" w:styleId="2F8085F9BEF5438DBE285AAAC188B6A0">
    <w:name w:val="2F8085F9BEF5438DBE285AAAC188B6A0"/>
    <w:rsid w:val="0093095D"/>
    <w:rPr>
      <w:kern w:val="2"/>
      <w14:ligatures w14:val="standardContextual"/>
    </w:rPr>
  </w:style>
  <w:style w:type="paragraph" w:customStyle="1" w:styleId="D468EAF1CC1646919673B2C339485A0A">
    <w:name w:val="D468EAF1CC1646919673B2C339485A0A"/>
    <w:rsid w:val="0093095D"/>
    <w:rPr>
      <w:kern w:val="2"/>
      <w14:ligatures w14:val="standardContextual"/>
    </w:rPr>
  </w:style>
  <w:style w:type="paragraph" w:customStyle="1" w:styleId="B28BD72DFFA14E0895D64202E9F6A7B6">
    <w:name w:val="B28BD72DFFA14E0895D64202E9F6A7B6"/>
    <w:rsid w:val="0093095D"/>
    <w:rPr>
      <w:kern w:val="2"/>
      <w14:ligatures w14:val="standardContextual"/>
    </w:rPr>
  </w:style>
  <w:style w:type="paragraph" w:customStyle="1" w:styleId="D8BF1F3DCB2B4613B53E46A433CBDF56">
    <w:name w:val="D8BF1F3DCB2B4613B53E46A433CBDF56"/>
    <w:rsid w:val="0093095D"/>
    <w:rPr>
      <w:kern w:val="2"/>
      <w14:ligatures w14:val="standardContextual"/>
    </w:rPr>
  </w:style>
  <w:style w:type="paragraph" w:customStyle="1" w:styleId="4147A714278E47A6898154AB087F5B53">
    <w:name w:val="4147A714278E47A6898154AB087F5B53"/>
    <w:rsid w:val="0093095D"/>
    <w:rPr>
      <w:kern w:val="2"/>
      <w14:ligatures w14:val="standardContextual"/>
    </w:rPr>
  </w:style>
  <w:style w:type="paragraph" w:customStyle="1" w:styleId="A2693842EBC04FD48EB517C989A295A3">
    <w:name w:val="A2693842EBC04FD48EB517C989A295A3"/>
    <w:rsid w:val="0093095D"/>
    <w:rPr>
      <w:kern w:val="2"/>
      <w14:ligatures w14:val="standardContextual"/>
    </w:rPr>
  </w:style>
  <w:style w:type="paragraph" w:customStyle="1" w:styleId="800220168D4B4D8AB503D8BB9870589E">
    <w:name w:val="800220168D4B4D8AB503D8BB9870589E"/>
    <w:rsid w:val="0093095D"/>
    <w:rPr>
      <w:kern w:val="2"/>
      <w14:ligatures w14:val="standardContextual"/>
    </w:rPr>
  </w:style>
  <w:style w:type="paragraph" w:customStyle="1" w:styleId="5785877B343B40A3B581313748437DC2">
    <w:name w:val="5785877B343B40A3B581313748437DC2"/>
    <w:rsid w:val="0093095D"/>
    <w:rPr>
      <w:kern w:val="2"/>
      <w14:ligatures w14:val="standardContextual"/>
    </w:rPr>
  </w:style>
  <w:style w:type="paragraph" w:customStyle="1" w:styleId="E59B9F11B4184C74842CE1E262082E64">
    <w:name w:val="E59B9F11B4184C74842CE1E262082E64"/>
    <w:rsid w:val="0093095D"/>
    <w:rPr>
      <w:kern w:val="2"/>
      <w14:ligatures w14:val="standardContextual"/>
    </w:rPr>
  </w:style>
  <w:style w:type="paragraph" w:customStyle="1" w:styleId="CACBBFCF9E1A46558091C59758944D55">
    <w:name w:val="CACBBFCF9E1A46558091C59758944D55"/>
    <w:rsid w:val="0093095D"/>
    <w:rPr>
      <w:kern w:val="2"/>
      <w14:ligatures w14:val="standardContextual"/>
    </w:rPr>
  </w:style>
  <w:style w:type="paragraph" w:customStyle="1" w:styleId="2E8121CEBF464D09A8822726494202F2">
    <w:name w:val="2E8121CEBF464D09A8822726494202F2"/>
    <w:rsid w:val="0093095D"/>
    <w:rPr>
      <w:kern w:val="2"/>
      <w14:ligatures w14:val="standardContextual"/>
    </w:rPr>
  </w:style>
  <w:style w:type="paragraph" w:customStyle="1" w:styleId="C1A6E022825C4CA7B48FAF552ACA5C2A">
    <w:name w:val="C1A6E022825C4CA7B48FAF552ACA5C2A"/>
    <w:rsid w:val="0093095D"/>
    <w:rPr>
      <w:kern w:val="2"/>
      <w14:ligatures w14:val="standardContextual"/>
    </w:rPr>
  </w:style>
  <w:style w:type="paragraph" w:customStyle="1" w:styleId="E771C70266CF44C59DCE713490EC7421">
    <w:name w:val="E771C70266CF44C59DCE713490EC7421"/>
    <w:rsid w:val="0093095D"/>
    <w:rPr>
      <w:kern w:val="2"/>
      <w14:ligatures w14:val="standardContextual"/>
    </w:rPr>
  </w:style>
  <w:style w:type="paragraph" w:customStyle="1" w:styleId="42D70F1B27214B96A2B6C740465C8124">
    <w:name w:val="42D70F1B27214B96A2B6C740465C8124"/>
    <w:rsid w:val="0093095D"/>
    <w:rPr>
      <w:kern w:val="2"/>
      <w14:ligatures w14:val="standardContextual"/>
    </w:rPr>
  </w:style>
  <w:style w:type="paragraph" w:customStyle="1" w:styleId="F700227970A74866B6908290BB0FE281">
    <w:name w:val="F700227970A74866B6908290BB0FE281"/>
    <w:rsid w:val="0093095D"/>
    <w:rPr>
      <w:kern w:val="2"/>
      <w14:ligatures w14:val="standardContextual"/>
    </w:rPr>
  </w:style>
  <w:style w:type="paragraph" w:customStyle="1" w:styleId="332E3DF8E60A4DF3BC3C5339CB7C30A1">
    <w:name w:val="332E3DF8E60A4DF3BC3C5339CB7C30A1"/>
    <w:rsid w:val="0093095D"/>
    <w:rPr>
      <w:kern w:val="2"/>
      <w14:ligatures w14:val="standardContextual"/>
    </w:rPr>
  </w:style>
  <w:style w:type="paragraph" w:customStyle="1" w:styleId="F7082E3ABF77444CB0719F04868D1519">
    <w:name w:val="F7082E3ABF77444CB0719F04868D1519"/>
    <w:rsid w:val="0093095D"/>
    <w:rPr>
      <w:kern w:val="2"/>
      <w14:ligatures w14:val="standardContextual"/>
    </w:rPr>
  </w:style>
  <w:style w:type="paragraph" w:customStyle="1" w:styleId="9DDB4130D05F4F15A9E070002A4D1F94">
    <w:name w:val="9DDB4130D05F4F15A9E070002A4D1F94"/>
    <w:rsid w:val="0093095D"/>
    <w:rPr>
      <w:kern w:val="2"/>
      <w14:ligatures w14:val="standardContextual"/>
    </w:rPr>
  </w:style>
  <w:style w:type="paragraph" w:customStyle="1" w:styleId="44E06D71A64B49C6ABBD9DF990ADB0C7">
    <w:name w:val="44E06D71A64B49C6ABBD9DF990ADB0C7"/>
    <w:rsid w:val="0093095D"/>
    <w:rPr>
      <w:kern w:val="2"/>
      <w14:ligatures w14:val="standardContextual"/>
    </w:rPr>
  </w:style>
  <w:style w:type="paragraph" w:customStyle="1" w:styleId="41C4E43C164A42779404927B3FF501BD">
    <w:name w:val="41C4E43C164A42779404927B3FF501BD"/>
    <w:rsid w:val="0093095D"/>
    <w:rPr>
      <w:kern w:val="2"/>
      <w14:ligatures w14:val="standardContextual"/>
    </w:rPr>
  </w:style>
  <w:style w:type="paragraph" w:customStyle="1" w:styleId="6D5182EAC92B4A438DD4E11C449207B7">
    <w:name w:val="6D5182EAC92B4A438DD4E11C449207B7"/>
    <w:rsid w:val="0093095D"/>
    <w:rPr>
      <w:kern w:val="2"/>
      <w14:ligatures w14:val="standardContextual"/>
    </w:rPr>
  </w:style>
  <w:style w:type="paragraph" w:customStyle="1" w:styleId="00B250C7B1D345CEA35C7D24BAB2B83B">
    <w:name w:val="00B250C7B1D345CEA35C7D24BAB2B83B"/>
    <w:rsid w:val="0093095D"/>
    <w:rPr>
      <w:kern w:val="2"/>
      <w14:ligatures w14:val="standardContextual"/>
    </w:rPr>
  </w:style>
  <w:style w:type="paragraph" w:customStyle="1" w:styleId="407BAC33000845469726DA33E2830F45">
    <w:name w:val="407BAC33000845469726DA33E2830F45"/>
    <w:rsid w:val="0093095D"/>
    <w:rPr>
      <w:kern w:val="2"/>
      <w14:ligatures w14:val="standardContextual"/>
    </w:rPr>
  </w:style>
  <w:style w:type="paragraph" w:customStyle="1" w:styleId="A14451C5F67144DC8DE578B42D63E175">
    <w:name w:val="A14451C5F67144DC8DE578B42D63E175"/>
    <w:rsid w:val="0093095D"/>
    <w:rPr>
      <w:kern w:val="2"/>
      <w14:ligatures w14:val="standardContextual"/>
    </w:rPr>
  </w:style>
  <w:style w:type="paragraph" w:customStyle="1" w:styleId="E17DF377A4544C46B8BC431FB56A9F98">
    <w:name w:val="E17DF377A4544C46B8BC431FB56A9F98"/>
    <w:rsid w:val="0093095D"/>
    <w:rPr>
      <w:kern w:val="2"/>
      <w14:ligatures w14:val="standardContextual"/>
    </w:rPr>
  </w:style>
  <w:style w:type="paragraph" w:customStyle="1" w:styleId="A7BE97F58F50430F91531344A9FE558F">
    <w:name w:val="A7BE97F58F50430F91531344A9FE558F"/>
    <w:rsid w:val="0093095D"/>
    <w:rPr>
      <w:kern w:val="2"/>
      <w14:ligatures w14:val="standardContextual"/>
    </w:rPr>
  </w:style>
  <w:style w:type="paragraph" w:customStyle="1" w:styleId="66A32B3804B6426EAD40EAF369CAB0B5">
    <w:name w:val="66A32B3804B6426EAD40EAF369CAB0B5"/>
    <w:rsid w:val="0093095D"/>
    <w:rPr>
      <w:kern w:val="2"/>
      <w14:ligatures w14:val="standardContextual"/>
    </w:rPr>
  </w:style>
  <w:style w:type="paragraph" w:customStyle="1" w:styleId="D4523843F79F4C4CA338B11BCF8FF183">
    <w:name w:val="D4523843F79F4C4CA338B11BCF8FF183"/>
    <w:rsid w:val="0093095D"/>
    <w:rPr>
      <w:kern w:val="2"/>
      <w14:ligatures w14:val="standardContextual"/>
    </w:rPr>
  </w:style>
  <w:style w:type="paragraph" w:customStyle="1" w:styleId="41F9BA3CC5764BEFAA429D4543006FC8">
    <w:name w:val="41F9BA3CC5764BEFAA429D4543006FC8"/>
    <w:rsid w:val="0093095D"/>
    <w:rPr>
      <w:kern w:val="2"/>
      <w14:ligatures w14:val="standardContextual"/>
    </w:rPr>
  </w:style>
  <w:style w:type="paragraph" w:customStyle="1" w:styleId="9377C3002992445C8E74948F1192228B">
    <w:name w:val="9377C3002992445C8E74948F1192228B"/>
    <w:rsid w:val="0093095D"/>
    <w:rPr>
      <w:kern w:val="2"/>
      <w14:ligatures w14:val="standardContextual"/>
    </w:rPr>
  </w:style>
  <w:style w:type="paragraph" w:customStyle="1" w:styleId="D5FC22ACF623400EA697E0C12469AF43">
    <w:name w:val="D5FC22ACF623400EA697E0C12469AF43"/>
    <w:rsid w:val="004B6C61"/>
    <w:rPr>
      <w:kern w:val="2"/>
      <w14:ligatures w14:val="standardContextual"/>
    </w:rPr>
  </w:style>
  <w:style w:type="paragraph" w:customStyle="1" w:styleId="1433C148293947968BFF630635DAD550">
    <w:name w:val="1433C148293947968BFF630635DAD550"/>
    <w:rsid w:val="00684EF7"/>
  </w:style>
  <w:style w:type="paragraph" w:customStyle="1" w:styleId="9FA79AAB1E174CD09A53ADD54614E8A1">
    <w:name w:val="9FA79AAB1E174CD09A53ADD54614E8A1"/>
    <w:rsid w:val="0093095D"/>
    <w:rPr>
      <w:kern w:val="2"/>
      <w14:ligatures w14:val="standardContextual"/>
    </w:rPr>
  </w:style>
  <w:style w:type="paragraph" w:customStyle="1" w:styleId="703DF63B71A04C4E863C560CAC6ED288">
    <w:name w:val="703DF63B71A04C4E863C560CAC6ED288"/>
    <w:rsid w:val="0093095D"/>
    <w:rPr>
      <w:kern w:val="2"/>
      <w14:ligatures w14:val="standardContextual"/>
    </w:rPr>
  </w:style>
  <w:style w:type="paragraph" w:customStyle="1" w:styleId="D849F1F6BC904C74967B21D0690EAE55">
    <w:name w:val="D849F1F6BC904C74967B21D0690EAE55"/>
    <w:rsid w:val="0093095D"/>
    <w:rPr>
      <w:kern w:val="2"/>
      <w14:ligatures w14:val="standardContextual"/>
    </w:rPr>
  </w:style>
  <w:style w:type="paragraph" w:customStyle="1" w:styleId="F0A8B778ADA64643BE5099F38DA32FE3">
    <w:name w:val="F0A8B778ADA64643BE5099F38DA32FE3"/>
    <w:rsid w:val="0093095D"/>
    <w:rPr>
      <w:kern w:val="2"/>
      <w14:ligatures w14:val="standardContextual"/>
    </w:rPr>
  </w:style>
  <w:style w:type="paragraph" w:customStyle="1" w:styleId="14EAD002681F4B778DF825565940236F">
    <w:name w:val="14EAD002681F4B778DF825565940236F"/>
    <w:rsid w:val="00AC2875"/>
  </w:style>
  <w:style w:type="paragraph" w:customStyle="1" w:styleId="FE1261DD194740B3846A237CC0D33C1F">
    <w:name w:val="FE1261DD194740B3846A237CC0D33C1F"/>
    <w:rsid w:val="0093095D"/>
    <w:rPr>
      <w:kern w:val="2"/>
      <w14:ligatures w14:val="standardContextual"/>
    </w:rPr>
  </w:style>
  <w:style w:type="paragraph" w:customStyle="1" w:styleId="D6376EF266964120AAF4E4754E77655B">
    <w:name w:val="D6376EF266964120AAF4E4754E77655B"/>
    <w:rsid w:val="00D14C06"/>
  </w:style>
  <w:style w:type="paragraph" w:customStyle="1" w:styleId="F1E8B35F6F2C4C548CAB56EF1CAAD997">
    <w:name w:val="F1E8B35F6F2C4C548CAB56EF1CAAD997"/>
    <w:rsid w:val="0093095D"/>
    <w:rPr>
      <w:kern w:val="2"/>
      <w14:ligatures w14:val="standardContextual"/>
    </w:rPr>
  </w:style>
  <w:style w:type="paragraph" w:customStyle="1" w:styleId="817A060B5A3444768B21596411C9C99F">
    <w:name w:val="817A060B5A3444768B21596411C9C99F"/>
    <w:rsid w:val="0093095D"/>
    <w:rPr>
      <w:kern w:val="2"/>
      <w14:ligatures w14:val="standardContextual"/>
    </w:rPr>
  </w:style>
  <w:style w:type="paragraph" w:customStyle="1" w:styleId="DB1F11B3418E4D35BD5F9BB663A19921">
    <w:name w:val="DB1F11B3418E4D35BD5F9BB663A19921"/>
    <w:rsid w:val="0093095D"/>
    <w:rPr>
      <w:kern w:val="2"/>
      <w14:ligatures w14:val="standardContextual"/>
    </w:rPr>
  </w:style>
  <w:style w:type="paragraph" w:customStyle="1" w:styleId="D95A0ED9F9654C199E88727A53784326">
    <w:name w:val="D95A0ED9F9654C199E88727A53784326"/>
    <w:rsid w:val="0093095D"/>
    <w:rPr>
      <w:kern w:val="2"/>
      <w14:ligatures w14:val="standardContextual"/>
    </w:rPr>
  </w:style>
  <w:style w:type="paragraph" w:customStyle="1" w:styleId="0EF23CD87BAF4C88B15AE0C15966F9AE">
    <w:name w:val="0EF23CD87BAF4C88B15AE0C15966F9AE"/>
    <w:rsid w:val="00924645"/>
    <w:rPr>
      <w:kern w:val="2"/>
      <w14:ligatures w14:val="standardContextual"/>
    </w:rPr>
  </w:style>
  <w:style w:type="paragraph" w:customStyle="1" w:styleId="BC56387B0CD8471B8C11468A9BA59A32">
    <w:name w:val="BC56387B0CD8471B8C11468A9BA59A32"/>
    <w:rsid w:val="00924645"/>
    <w:rPr>
      <w:kern w:val="2"/>
      <w14:ligatures w14:val="standardContextual"/>
    </w:rPr>
  </w:style>
  <w:style w:type="paragraph" w:customStyle="1" w:styleId="E1D2AF4854DF400A9B5B8AF0EBD09E98">
    <w:name w:val="E1D2AF4854DF400A9B5B8AF0EBD09E98"/>
    <w:rsid w:val="00924645"/>
    <w:rPr>
      <w:kern w:val="2"/>
      <w14:ligatures w14:val="standardContextual"/>
    </w:rPr>
  </w:style>
  <w:style w:type="paragraph" w:customStyle="1" w:styleId="04C48BAFE12C4F3BAF8DBD297A68E821">
    <w:name w:val="04C48BAFE12C4F3BAF8DBD297A68E821"/>
    <w:rsid w:val="00924645"/>
    <w:rPr>
      <w:kern w:val="2"/>
      <w14:ligatures w14:val="standardContextual"/>
    </w:rPr>
  </w:style>
  <w:style w:type="paragraph" w:customStyle="1" w:styleId="335FDA5B334F487D92971B4E8504ED91">
    <w:name w:val="335FDA5B334F487D92971B4E8504ED91"/>
    <w:rsid w:val="00924645"/>
    <w:rPr>
      <w:kern w:val="2"/>
      <w14:ligatures w14:val="standardContextual"/>
    </w:rPr>
  </w:style>
  <w:style w:type="paragraph" w:customStyle="1" w:styleId="A0D8D43E1AFF4F54B5CC96B1BF6BDC58">
    <w:name w:val="A0D8D43E1AFF4F54B5CC96B1BF6BDC58"/>
    <w:rsid w:val="00924645"/>
    <w:rPr>
      <w:kern w:val="2"/>
      <w14:ligatures w14:val="standardContextual"/>
    </w:rPr>
  </w:style>
  <w:style w:type="paragraph" w:customStyle="1" w:styleId="AB8567820D604064B4C629E998BEBE94">
    <w:name w:val="AB8567820D604064B4C629E998BEBE94"/>
    <w:rsid w:val="00924645"/>
    <w:rPr>
      <w:kern w:val="2"/>
      <w14:ligatures w14:val="standardContextual"/>
    </w:rPr>
  </w:style>
  <w:style w:type="paragraph" w:customStyle="1" w:styleId="E76A52426AA04C65A352068BF499AE59">
    <w:name w:val="E76A52426AA04C65A352068BF499AE59"/>
    <w:rsid w:val="00924645"/>
    <w:rPr>
      <w:kern w:val="2"/>
      <w14:ligatures w14:val="standardContextual"/>
    </w:rPr>
  </w:style>
  <w:style w:type="paragraph" w:customStyle="1" w:styleId="5238A9C575C34844993B88CC1A25296C">
    <w:name w:val="5238A9C575C34844993B88CC1A25296C"/>
    <w:rsid w:val="00924645"/>
    <w:rPr>
      <w:kern w:val="2"/>
      <w14:ligatures w14:val="standardContextual"/>
    </w:rPr>
  </w:style>
  <w:style w:type="paragraph" w:customStyle="1" w:styleId="180E02897289408A8012760016C216B2">
    <w:name w:val="180E02897289408A8012760016C216B2"/>
    <w:rsid w:val="00924645"/>
    <w:rPr>
      <w:kern w:val="2"/>
      <w14:ligatures w14:val="standardContextual"/>
    </w:rPr>
  </w:style>
  <w:style w:type="paragraph" w:customStyle="1" w:styleId="825F5DF040024478BD587E0CF018C352">
    <w:name w:val="825F5DF040024478BD587E0CF018C352"/>
    <w:rsid w:val="00924645"/>
    <w:rPr>
      <w:kern w:val="2"/>
      <w14:ligatures w14:val="standardContextual"/>
    </w:rPr>
  </w:style>
  <w:style w:type="paragraph" w:customStyle="1" w:styleId="6C25EBE49FD748E9B4E882A65F04F59B">
    <w:name w:val="6C25EBE49FD748E9B4E882A65F04F59B"/>
    <w:rsid w:val="00924645"/>
    <w:rPr>
      <w:kern w:val="2"/>
      <w14:ligatures w14:val="standardContextual"/>
    </w:rPr>
  </w:style>
  <w:style w:type="paragraph" w:customStyle="1" w:styleId="B40BE99F8E8049948EB1B2DA9637D9AB">
    <w:name w:val="B40BE99F8E8049948EB1B2DA9637D9AB"/>
    <w:rsid w:val="00924645"/>
    <w:rPr>
      <w:kern w:val="2"/>
      <w14:ligatures w14:val="standardContextual"/>
    </w:rPr>
  </w:style>
  <w:style w:type="paragraph" w:customStyle="1" w:styleId="DF1B63022E0F44F8946D14E0A8DEC4FD">
    <w:name w:val="DF1B63022E0F44F8946D14E0A8DEC4FD"/>
    <w:rsid w:val="00924645"/>
    <w:rPr>
      <w:kern w:val="2"/>
      <w14:ligatures w14:val="standardContextual"/>
    </w:rPr>
  </w:style>
  <w:style w:type="paragraph" w:customStyle="1" w:styleId="1F8ABB1E5E084DD9BB44B7BA414FBBD2">
    <w:name w:val="1F8ABB1E5E084DD9BB44B7BA414FBBD2"/>
    <w:rsid w:val="00924645"/>
    <w:rPr>
      <w:kern w:val="2"/>
      <w14:ligatures w14:val="standardContextual"/>
    </w:rPr>
  </w:style>
  <w:style w:type="paragraph" w:customStyle="1" w:styleId="8720A02A622B4FDBA0FEB32D979F26A7">
    <w:name w:val="8720A02A622B4FDBA0FEB32D979F26A7"/>
    <w:rsid w:val="00924645"/>
    <w:rPr>
      <w:kern w:val="2"/>
      <w14:ligatures w14:val="standardContextual"/>
    </w:rPr>
  </w:style>
  <w:style w:type="paragraph" w:customStyle="1" w:styleId="475A19091BFB42F7A82763B28C567F0D">
    <w:name w:val="475A19091BFB42F7A82763B28C567F0D"/>
    <w:rsid w:val="00924645"/>
    <w:rPr>
      <w:kern w:val="2"/>
      <w14:ligatures w14:val="standardContextual"/>
    </w:rPr>
  </w:style>
  <w:style w:type="paragraph" w:customStyle="1" w:styleId="9DE37813193D47B5B260C0712D906352">
    <w:name w:val="9DE37813193D47B5B260C0712D906352"/>
    <w:rsid w:val="00924645"/>
    <w:rPr>
      <w:kern w:val="2"/>
      <w14:ligatures w14:val="standardContextual"/>
    </w:rPr>
  </w:style>
  <w:style w:type="paragraph" w:customStyle="1" w:styleId="65165D323CB3425E8A8EB7FB7B630070">
    <w:name w:val="65165D323CB3425E8A8EB7FB7B630070"/>
    <w:rsid w:val="00924645"/>
    <w:rPr>
      <w:kern w:val="2"/>
      <w14:ligatures w14:val="standardContextual"/>
    </w:rPr>
  </w:style>
  <w:style w:type="paragraph" w:customStyle="1" w:styleId="BF8DCF6373224ADA9C82D4B0B2AE16CE">
    <w:name w:val="BF8DCF6373224ADA9C82D4B0B2AE16CE"/>
    <w:rsid w:val="00924645"/>
    <w:rPr>
      <w:kern w:val="2"/>
      <w14:ligatures w14:val="standardContextual"/>
    </w:rPr>
  </w:style>
  <w:style w:type="paragraph" w:customStyle="1" w:styleId="1F6B5875FCED43D9886F54140B02E93B">
    <w:name w:val="1F6B5875FCED43D9886F54140B02E93B"/>
    <w:rsid w:val="00924645"/>
    <w:rPr>
      <w:kern w:val="2"/>
      <w14:ligatures w14:val="standardContextual"/>
    </w:rPr>
  </w:style>
  <w:style w:type="paragraph" w:customStyle="1" w:styleId="DD6E702C49294E148C8E5A235E4AA279">
    <w:name w:val="DD6E702C49294E148C8E5A235E4AA279"/>
    <w:rsid w:val="00924645"/>
    <w:rPr>
      <w:kern w:val="2"/>
      <w14:ligatures w14:val="standardContextual"/>
    </w:rPr>
  </w:style>
  <w:style w:type="paragraph" w:customStyle="1" w:styleId="1F695B7904CA423F985DA07871A185FB">
    <w:name w:val="1F695B7904CA423F985DA07871A185FB"/>
    <w:rsid w:val="00924645"/>
    <w:rPr>
      <w:kern w:val="2"/>
      <w14:ligatures w14:val="standardContextual"/>
    </w:rPr>
  </w:style>
  <w:style w:type="paragraph" w:customStyle="1" w:styleId="A92F9AC79F85497EBD9BB45E884761DB">
    <w:name w:val="A92F9AC79F85497EBD9BB45E884761DB"/>
    <w:rsid w:val="00DA2DBF"/>
    <w:rPr>
      <w:kern w:val="2"/>
      <w14:ligatures w14:val="standardContextual"/>
    </w:rPr>
  </w:style>
  <w:style w:type="paragraph" w:customStyle="1" w:styleId="54333CDF5A444DE4B2FE2DBCEF46985B">
    <w:name w:val="54333CDF5A444DE4B2FE2DBCEF46985B"/>
    <w:rsid w:val="0093095D"/>
    <w:rPr>
      <w:kern w:val="2"/>
      <w14:ligatures w14:val="standardContextual"/>
    </w:rPr>
  </w:style>
  <w:style w:type="paragraph" w:customStyle="1" w:styleId="69042541CFA4438E84E4CCEC4E2B5B3A">
    <w:name w:val="69042541CFA4438E84E4CCEC4E2B5B3A"/>
    <w:rsid w:val="00924645"/>
    <w:rPr>
      <w:kern w:val="2"/>
      <w14:ligatures w14:val="standardContextual"/>
    </w:rPr>
  </w:style>
  <w:style w:type="paragraph" w:customStyle="1" w:styleId="963B22C59E3743CFA3CEF1156239110A">
    <w:name w:val="963B22C59E3743CFA3CEF1156239110A"/>
    <w:rsid w:val="0093095D"/>
    <w:rPr>
      <w:kern w:val="2"/>
      <w14:ligatures w14:val="standardContextual"/>
    </w:rPr>
  </w:style>
  <w:style w:type="paragraph" w:customStyle="1" w:styleId="56BD3BCBA05B4A119FAD431BBE40D68D">
    <w:name w:val="56BD3BCBA05B4A119FAD431BBE40D68D"/>
    <w:rsid w:val="0093095D"/>
    <w:rPr>
      <w:kern w:val="2"/>
      <w14:ligatures w14:val="standardContextual"/>
    </w:rPr>
  </w:style>
  <w:style w:type="paragraph" w:customStyle="1" w:styleId="622549DE523147138313F33F61808770">
    <w:name w:val="622549DE523147138313F33F61808770"/>
    <w:rsid w:val="0093095D"/>
    <w:rPr>
      <w:kern w:val="2"/>
      <w14:ligatures w14:val="standardContextual"/>
    </w:rPr>
  </w:style>
  <w:style w:type="paragraph" w:customStyle="1" w:styleId="EA4E7E4A2F854E75BCDE73227952AEC2">
    <w:name w:val="EA4E7E4A2F854E75BCDE73227952AEC2"/>
    <w:rsid w:val="0093095D"/>
    <w:rPr>
      <w:kern w:val="2"/>
      <w14:ligatures w14:val="standardContextual"/>
    </w:rPr>
  </w:style>
  <w:style w:type="paragraph" w:customStyle="1" w:styleId="FD375884704240B6BFEFB9A6C3BF7A61">
    <w:name w:val="FD375884704240B6BFEFB9A6C3BF7A61"/>
    <w:rsid w:val="0093095D"/>
    <w:rPr>
      <w:kern w:val="2"/>
      <w14:ligatures w14:val="standardContextual"/>
    </w:rPr>
  </w:style>
  <w:style w:type="paragraph" w:customStyle="1" w:styleId="8BE3CAF77A7D431597980652E648795D">
    <w:name w:val="8BE3CAF77A7D431597980652E648795D"/>
    <w:rsid w:val="0093095D"/>
    <w:rPr>
      <w:kern w:val="2"/>
      <w14:ligatures w14:val="standardContextual"/>
    </w:rPr>
  </w:style>
  <w:style w:type="paragraph" w:customStyle="1" w:styleId="6C03F5207E4D4CBFA1CA55832E2C6874">
    <w:name w:val="6C03F5207E4D4CBFA1CA55832E2C6874"/>
    <w:rsid w:val="0093095D"/>
    <w:rPr>
      <w:kern w:val="2"/>
      <w14:ligatures w14:val="standardContextual"/>
    </w:rPr>
  </w:style>
  <w:style w:type="paragraph" w:customStyle="1" w:styleId="20ECE14C6E3D4892A2BA58879A79CA48">
    <w:name w:val="20ECE14C6E3D4892A2BA58879A79CA48"/>
    <w:rsid w:val="0093095D"/>
    <w:rPr>
      <w:kern w:val="2"/>
      <w14:ligatures w14:val="standardContextual"/>
    </w:rPr>
  </w:style>
  <w:style w:type="paragraph" w:customStyle="1" w:styleId="B4C0ABA3DA704ABF99C2D1578744F390">
    <w:name w:val="B4C0ABA3DA704ABF99C2D1578744F390"/>
    <w:rsid w:val="0093095D"/>
    <w:rPr>
      <w:kern w:val="2"/>
      <w14:ligatures w14:val="standardContextual"/>
    </w:rPr>
  </w:style>
  <w:style w:type="paragraph" w:customStyle="1" w:styleId="F4B7C1688768424991EF24AFF2924C5D">
    <w:name w:val="F4B7C1688768424991EF24AFF2924C5D"/>
    <w:rsid w:val="0093095D"/>
    <w:rPr>
      <w:kern w:val="2"/>
      <w14:ligatures w14:val="standardContextual"/>
    </w:rPr>
  </w:style>
  <w:style w:type="paragraph" w:customStyle="1" w:styleId="D85A4ABB57EB4358AA47F94CDF6BD7C6">
    <w:name w:val="D85A4ABB57EB4358AA47F94CDF6BD7C6"/>
    <w:rsid w:val="0093095D"/>
    <w:rPr>
      <w:kern w:val="2"/>
      <w14:ligatures w14:val="standardContextual"/>
    </w:rPr>
  </w:style>
  <w:style w:type="paragraph" w:customStyle="1" w:styleId="6D637A11211D4E119AEE9CF515C73F2D">
    <w:name w:val="6D637A11211D4E119AEE9CF515C73F2D"/>
    <w:rsid w:val="00961DD3"/>
    <w:rPr>
      <w:kern w:val="2"/>
      <w14:ligatures w14:val="standardContextual"/>
    </w:rPr>
  </w:style>
  <w:style w:type="paragraph" w:customStyle="1" w:styleId="AAF57D86351748DF9B73DA8630557759">
    <w:name w:val="AAF57D86351748DF9B73DA8630557759"/>
    <w:rsid w:val="00961DD3"/>
    <w:rPr>
      <w:kern w:val="2"/>
      <w14:ligatures w14:val="standardContextual"/>
    </w:rPr>
  </w:style>
  <w:style w:type="paragraph" w:customStyle="1" w:styleId="6F3E6C06540D4CD1A752173CE864D5EB">
    <w:name w:val="6F3E6C06540D4CD1A752173CE864D5EB"/>
    <w:rsid w:val="00961DD3"/>
    <w:rPr>
      <w:kern w:val="2"/>
      <w14:ligatures w14:val="standardContextual"/>
    </w:rPr>
  </w:style>
  <w:style w:type="paragraph" w:customStyle="1" w:styleId="BD8C1EC3A0B8470ABA10D20AE32DE82D">
    <w:name w:val="BD8C1EC3A0B8470ABA10D20AE32DE82D"/>
    <w:rsid w:val="00961DD3"/>
    <w:rPr>
      <w:kern w:val="2"/>
      <w14:ligatures w14:val="standardContextual"/>
    </w:rPr>
  </w:style>
  <w:style w:type="paragraph" w:customStyle="1" w:styleId="7649D39A8D394C3B96B55EA661AC2C72">
    <w:name w:val="7649D39A8D394C3B96B55EA661AC2C72"/>
    <w:rsid w:val="00961DD3"/>
    <w:rPr>
      <w:kern w:val="2"/>
      <w14:ligatures w14:val="standardContextual"/>
    </w:rPr>
  </w:style>
  <w:style w:type="paragraph" w:customStyle="1" w:styleId="47147B4A448B454E990D967D3589966B">
    <w:name w:val="47147B4A448B454E990D967D3589966B"/>
    <w:rsid w:val="00961DD3"/>
    <w:rPr>
      <w:kern w:val="2"/>
      <w14:ligatures w14:val="standardContextual"/>
    </w:rPr>
  </w:style>
  <w:style w:type="paragraph" w:customStyle="1" w:styleId="9BCE4581F65E448B8F05B61F2B04DE8E">
    <w:name w:val="9BCE4581F65E448B8F05B61F2B04DE8E"/>
    <w:rsid w:val="00961DD3"/>
    <w:rPr>
      <w:kern w:val="2"/>
      <w14:ligatures w14:val="standardContextual"/>
    </w:rPr>
  </w:style>
  <w:style w:type="paragraph" w:customStyle="1" w:styleId="FBB32FD5864D43BFA861E76A4EF30AAB">
    <w:name w:val="FBB32FD5864D43BFA861E76A4EF30AAB"/>
    <w:rsid w:val="00961DD3"/>
    <w:rPr>
      <w:kern w:val="2"/>
      <w14:ligatures w14:val="standardContextual"/>
    </w:rPr>
  </w:style>
  <w:style w:type="paragraph" w:customStyle="1" w:styleId="843F9B9973B94049B2C4A32BB2CDDE85">
    <w:name w:val="843F9B9973B94049B2C4A32BB2CDDE85"/>
    <w:rsid w:val="00961DD3"/>
    <w:rPr>
      <w:kern w:val="2"/>
      <w14:ligatures w14:val="standardContextual"/>
    </w:rPr>
  </w:style>
  <w:style w:type="paragraph" w:customStyle="1" w:styleId="C5BD5C181AAC4572AB9FB6774F93F6DE">
    <w:name w:val="C5BD5C181AAC4572AB9FB6774F93F6DE"/>
    <w:rsid w:val="00961DD3"/>
    <w:rPr>
      <w:kern w:val="2"/>
      <w14:ligatures w14:val="standardContextual"/>
    </w:rPr>
  </w:style>
  <w:style w:type="paragraph" w:customStyle="1" w:styleId="061E0D76382243E39F9442B1493C5455">
    <w:name w:val="061E0D76382243E39F9442B1493C5455"/>
    <w:rsid w:val="00961DD3"/>
    <w:rPr>
      <w:kern w:val="2"/>
      <w14:ligatures w14:val="standardContextual"/>
    </w:rPr>
  </w:style>
  <w:style w:type="paragraph" w:customStyle="1" w:styleId="7450F17738EC4E048B53B9EBEABAFCD0">
    <w:name w:val="7450F17738EC4E048B53B9EBEABAFCD0"/>
    <w:rsid w:val="00961DD3"/>
    <w:rPr>
      <w:kern w:val="2"/>
      <w14:ligatures w14:val="standardContextual"/>
    </w:rPr>
  </w:style>
  <w:style w:type="paragraph" w:customStyle="1" w:styleId="A3500086AA8144D4BD537E14D8A3DD2C">
    <w:name w:val="A3500086AA8144D4BD537E14D8A3DD2C"/>
    <w:rsid w:val="00961DD3"/>
    <w:rPr>
      <w:kern w:val="2"/>
      <w14:ligatures w14:val="standardContextual"/>
    </w:rPr>
  </w:style>
  <w:style w:type="paragraph" w:customStyle="1" w:styleId="B098E79532F240FE8E26D46627432BD0">
    <w:name w:val="B098E79532F240FE8E26D46627432BD0"/>
    <w:rsid w:val="00961DD3"/>
    <w:rPr>
      <w:kern w:val="2"/>
      <w14:ligatures w14:val="standardContextual"/>
    </w:rPr>
  </w:style>
  <w:style w:type="paragraph" w:customStyle="1" w:styleId="CE84FBCA734C48ABA6243A5784EB0C70">
    <w:name w:val="CE84FBCA734C48ABA6243A5784EB0C70"/>
    <w:rsid w:val="00961DD3"/>
    <w:rPr>
      <w:kern w:val="2"/>
      <w14:ligatures w14:val="standardContextual"/>
    </w:rPr>
  </w:style>
  <w:style w:type="paragraph" w:customStyle="1" w:styleId="4ABFA24B072E4DADB60AD13AC0A99D63">
    <w:name w:val="4ABFA24B072E4DADB60AD13AC0A99D63"/>
    <w:rsid w:val="00961DD3"/>
    <w:rPr>
      <w:kern w:val="2"/>
      <w14:ligatures w14:val="standardContextual"/>
    </w:rPr>
  </w:style>
  <w:style w:type="paragraph" w:customStyle="1" w:styleId="22B25A9CF4E949A09E7D1147CE8F8C2D">
    <w:name w:val="22B25A9CF4E949A09E7D1147CE8F8C2D"/>
    <w:rsid w:val="00961DD3"/>
    <w:rPr>
      <w:kern w:val="2"/>
      <w14:ligatures w14:val="standardContextual"/>
    </w:rPr>
  </w:style>
  <w:style w:type="paragraph" w:customStyle="1" w:styleId="3B4941087E8D4EE0BFD8AD6B59AA9045">
    <w:name w:val="3B4941087E8D4EE0BFD8AD6B59AA9045"/>
    <w:rsid w:val="00961DD3"/>
    <w:rPr>
      <w:kern w:val="2"/>
      <w14:ligatures w14:val="standardContextual"/>
    </w:rPr>
  </w:style>
  <w:style w:type="paragraph" w:customStyle="1" w:styleId="F80AD154FD50421D842F5E21B664990E">
    <w:name w:val="F80AD154FD50421D842F5E21B664990E"/>
    <w:rsid w:val="00961DD3"/>
    <w:rPr>
      <w:kern w:val="2"/>
      <w14:ligatures w14:val="standardContextual"/>
    </w:rPr>
  </w:style>
  <w:style w:type="paragraph" w:customStyle="1" w:styleId="29A49581549C40CCBC2DDBBD522A342D">
    <w:name w:val="29A49581549C40CCBC2DDBBD522A342D"/>
    <w:rsid w:val="00961DD3"/>
    <w:rPr>
      <w:kern w:val="2"/>
      <w14:ligatures w14:val="standardContextual"/>
    </w:rPr>
  </w:style>
  <w:style w:type="paragraph" w:customStyle="1" w:styleId="C8BA1411ED46485D9C4C68A5083AD8E1">
    <w:name w:val="C8BA1411ED46485D9C4C68A5083AD8E1"/>
    <w:rsid w:val="00961DD3"/>
    <w:rPr>
      <w:kern w:val="2"/>
      <w14:ligatures w14:val="standardContextual"/>
    </w:rPr>
  </w:style>
  <w:style w:type="paragraph" w:customStyle="1" w:styleId="87C1D3C2C6B945D7ADD9B7425A7326C7">
    <w:name w:val="87C1D3C2C6B945D7ADD9B7425A7326C7"/>
    <w:rsid w:val="00961DD3"/>
    <w:rPr>
      <w:kern w:val="2"/>
      <w14:ligatures w14:val="standardContextual"/>
    </w:rPr>
  </w:style>
  <w:style w:type="paragraph" w:customStyle="1" w:styleId="7B88F20B732A4AA7BA380DCDE0BD6144">
    <w:name w:val="7B88F20B732A4AA7BA380DCDE0BD6144"/>
    <w:rsid w:val="00961DD3"/>
    <w:rPr>
      <w:kern w:val="2"/>
      <w14:ligatures w14:val="standardContextual"/>
    </w:rPr>
  </w:style>
  <w:style w:type="paragraph" w:customStyle="1" w:styleId="6B25DEBBE4334CF6A6122526AA54D4FD">
    <w:name w:val="6B25DEBBE4334CF6A6122526AA54D4FD"/>
    <w:rsid w:val="00961DD3"/>
    <w:rPr>
      <w:kern w:val="2"/>
      <w14:ligatures w14:val="standardContextual"/>
    </w:rPr>
  </w:style>
  <w:style w:type="paragraph" w:customStyle="1" w:styleId="CFF6916F546B46F58F2266A9D0D32CE2">
    <w:name w:val="CFF6916F546B46F58F2266A9D0D32CE2"/>
    <w:rsid w:val="00961DD3"/>
    <w:rPr>
      <w:kern w:val="2"/>
      <w14:ligatures w14:val="standardContextual"/>
    </w:rPr>
  </w:style>
  <w:style w:type="paragraph" w:customStyle="1" w:styleId="9C655B02459D47939904148BDD2CA8A1">
    <w:name w:val="9C655B02459D47939904148BDD2CA8A1"/>
    <w:rsid w:val="00961DD3"/>
    <w:rPr>
      <w:kern w:val="2"/>
      <w14:ligatures w14:val="standardContextual"/>
    </w:rPr>
  </w:style>
  <w:style w:type="paragraph" w:customStyle="1" w:styleId="E2E9500EEF6442C6BF02A3BACE71F48A">
    <w:name w:val="E2E9500EEF6442C6BF02A3BACE71F48A"/>
    <w:rsid w:val="00961DD3"/>
    <w:rPr>
      <w:kern w:val="2"/>
      <w14:ligatures w14:val="standardContextual"/>
    </w:rPr>
  </w:style>
  <w:style w:type="paragraph" w:customStyle="1" w:styleId="367C00F35BDD4B5D9B8031A78DF30931">
    <w:name w:val="367C00F35BDD4B5D9B8031A78DF30931"/>
    <w:rsid w:val="00961DD3"/>
    <w:rPr>
      <w:kern w:val="2"/>
      <w14:ligatures w14:val="standardContextual"/>
    </w:rPr>
  </w:style>
  <w:style w:type="paragraph" w:customStyle="1" w:styleId="550D0FF562814ADD8C39B0C079A4B53D">
    <w:name w:val="550D0FF562814ADD8C39B0C079A4B53D"/>
    <w:rsid w:val="00961DD3"/>
    <w:rPr>
      <w:kern w:val="2"/>
      <w14:ligatures w14:val="standardContextual"/>
    </w:rPr>
  </w:style>
  <w:style w:type="paragraph" w:customStyle="1" w:styleId="2780D7DA8D88402795FA5B40221F48AC">
    <w:name w:val="2780D7DA8D88402795FA5B40221F48AC"/>
    <w:rsid w:val="00961DD3"/>
    <w:rPr>
      <w:kern w:val="2"/>
      <w14:ligatures w14:val="standardContextual"/>
    </w:rPr>
  </w:style>
  <w:style w:type="paragraph" w:customStyle="1" w:styleId="22EB7D9951E94388A0D3F1CB56BD4BE3">
    <w:name w:val="22EB7D9951E94388A0D3F1CB56BD4BE3"/>
    <w:rsid w:val="00961DD3"/>
    <w:rPr>
      <w:kern w:val="2"/>
      <w14:ligatures w14:val="standardContextual"/>
    </w:rPr>
  </w:style>
  <w:style w:type="paragraph" w:customStyle="1" w:styleId="6C85711AD0EF4F82AB4AE0B4D8DA3594">
    <w:name w:val="6C85711AD0EF4F82AB4AE0B4D8DA3594"/>
    <w:rsid w:val="00961DD3"/>
    <w:rPr>
      <w:kern w:val="2"/>
      <w14:ligatures w14:val="standardContextual"/>
    </w:rPr>
  </w:style>
  <w:style w:type="paragraph" w:customStyle="1" w:styleId="B08A5D0CC3A0471EACBFB020156ADB09">
    <w:name w:val="B08A5D0CC3A0471EACBFB020156ADB09"/>
    <w:rsid w:val="00961DD3"/>
    <w:rPr>
      <w:kern w:val="2"/>
      <w14:ligatures w14:val="standardContextual"/>
    </w:rPr>
  </w:style>
  <w:style w:type="paragraph" w:customStyle="1" w:styleId="F39C56A1E19141B1BF899F0700996AF1">
    <w:name w:val="F39C56A1E19141B1BF899F0700996AF1"/>
    <w:rsid w:val="00961DD3"/>
    <w:rPr>
      <w:kern w:val="2"/>
      <w14:ligatures w14:val="standardContextual"/>
    </w:rPr>
  </w:style>
  <w:style w:type="paragraph" w:customStyle="1" w:styleId="ECE8AB64A25945F7BCCDC790D4237CFF">
    <w:name w:val="ECE8AB64A25945F7BCCDC790D4237CFF"/>
    <w:rsid w:val="00961DD3"/>
    <w:rPr>
      <w:kern w:val="2"/>
      <w14:ligatures w14:val="standardContextual"/>
    </w:rPr>
  </w:style>
  <w:style w:type="paragraph" w:customStyle="1" w:styleId="3DFAE3BC3061429A84D38A52CB9CFA5E">
    <w:name w:val="3DFAE3BC3061429A84D38A52CB9CFA5E"/>
    <w:rsid w:val="00961DD3"/>
    <w:rPr>
      <w:kern w:val="2"/>
      <w14:ligatures w14:val="standardContextual"/>
    </w:rPr>
  </w:style>
  <w:style w:type="paragraph" w:customStyle="1" w:styleId="7DFCCB7EA9524849B086164C698BFCD4">
    <w:name w:val="7DFCCB7EA9524849B086164C698BFCD4"/>
    <w:rsid w:val="00961DD3"/>
    <w:rPr>
      <w:kern w:val="2"/>
      <w14:ligatures w14:val="standardContextual"/>
    </w:rPr>
  </w:style>
  <w:style w:type="paragraph" w:customStyle="1" w:styleId="406EB435D5A944E2928E8DF63AB80D4A">
    <w:name w:val="406EB435D5A944E2928E8DF63AB80D4A"/>
    <w:rsid w:val="00961DD3"/>
    <w:rPr>
      <w:kern w:val="2"/>
      <w14:ligatures w14:val="standardContextual"/>
    </w:rPr>
  </w:style>
  <w:style w:type="paragraph" w:customStyle="1" w:styleId="67AE51343D0D4D03BA2B294B4B659AB7">
    <w:name w:val="67AE51343D0D4D03BA2B294B4B659AB7"/>
    <w:rsid w:val="00961DD3"/>
    <w:rPr>
      <w:kern w:val="2"/>
      <w14:ligatures w14:val="standardContextual"/>
    </w:rPr>
  </w:style>
  <w:style w:type="paragraph" w:customStyle="1" w:styleId="F72E578DE4534ADAA1C6A3006ABA8EB2">
    <w:name w:val="F72E578DE4534ADAA1C6A3006ABA8EB2"/>
    <w:rsid w:val="00961DD3"/>
    <w:rPr>
      <w:kern w:val="2"/>
      <w14:ligatures w14:val="standardContextual"/>
    </w:rPr>
  </w:style>
  <w:style w:type="paragraph" w:customStyle="1" w:styleId="915D2EC8610A40A2BE34D6A00023F2B6">
    <w:name w:val="915D2EC8610A40A2BE34D6A00023F2B6"/>
    <w:rsid w:val="00961DD3"/>
    <w:rPr>
      <w:kern w:val="2"/>
      <w14:ligatures w14:val="standardContextual"/>
    </w:rPr>
  </w:style>
  <w:style w:type="paragraph" w:customStyle="1" w:styleId="17C85FD127E5452A8BF1CDB0C2E3A078">
    <w:name w:val="17C85FD127E5452A8BF1CDB0C2E3A078"/>
    <w:rsid w:val="0093095D"/>
    <w:rPr>
      <w:kern w:val="2"/>
      <w14:ligatures w14:val="standardContextual"/>
    </w:rPr>
  </w:style>
  <w:style w:type="paragraph" w:customStyle="1" w:styleId="E6A83942FEE649529AD5A0A26F0E9E1F">
    <w:name w:val="E6A83942FEE649529AD5A0A26F0E9E1F"/>
    <w:rsid w:val="0093095D"/>
    <w:rPr>
      <w:kern w:val="2"/>
      <w14:ligatures w14:val="standardContextual"/>
    </w:rPr>
  </w:style>
  <w:style w:type="paragraph" w:customStyle="1" w:styleId="A406518008D54DCB8F9F76B54586AAC3">
    <w:name w:val="A406518008D54DCB8F9F76B54586AAC3"/>
    <w:rsid w:val="0093095D"/>
    <w:rPr>
      <w:kern w:val="2"/>
      <w14:ligatures w14:val="standardContextual"/>
    </w:rPr>
  </w:style>
  <w:style w:type="paragraph" w:customStyle="1" w:styleId="14B2B9EA4D5F46168DF4A6F06F94BCBC">
    <w:name w:val="14B2B9EA4D5F46168DF4A6F06F94BCBC"/>
    <w:rsid w:val="0093095D"/>
    <w:rPr>
      <w:kern w:val="2"/>
      <w14:ligatures w14:val="standardContextual"/>
    </w:rPr>
  </w:style>
  <w:style w:type="paragraph" w:customStyle="1" w:styleId="3DFB1F3F480742ABA7F9A8EF6FE8128E">
    <w:name w:val="3DFB1F3F480742ABA7F9A8EF6FE8128E"/>
    <w:rsid w:val="0093095D"/>
    <w:rPr>
      <w:kern w:val="2"/>
      <w14:ligatures w14:val="standardContextual"/>
    </w:rPr>
  </w:style>
  <w:style w:type="paragraph" w:customStyle="1" w:styleId="901EA0E7030C452B88393DE381E02B37">
    <w:name w:val="901EA0E7030C452B88393DE381E02B37"/>
    <w:rsid w:val="00924645"/>
    <w:rPr>
      <w:kern w:val="2"/>
      <w14:ligatures w14:val="standardContextual"/>
    </w:rPr>
  </w:style>
  <w:style w:type="paragraph" w:customStyle="1" w:styleId="DBF9B36D80014E409F70860C9C3C2DE6">
    <w:name w:val="DBF9B36D80014E409F70860C9C3C2DE6"/>
    <w:rsid w:val="00251039"/>
  </w:style>
  <w:style w:type="paragraph" w:customStyle="1" w:styleId="C397917A71824A67B0768545C612CDBE">
    <w:name w:val="C397917A71824A67B0768545C612CDBE"/>
    <w:rsid w:val="00924645"/>
    <w:rPr>
      <w:kern w:val="2"/>
      <w14:ligatures w14:val="standardContextual"/>
    </w:rPr>
  </w:style>
  <w:style w:type="paragraph" w:customStyle="1" w:styleId="C4342C9322954C2C8DBBEAC61CFA7FE0">
    <w:name w:val="C4342C9322954C2C8DBBEAC61CFA7FE0"/>
    <w:rsid w:val="00924645"/>
    <w:rPr>
      <w:kern w:val="2"/>
      <w14:ligatures w14:val="standardContextual"/>
    </w:rPr>
  </w:style>
  <w:style w:type="paragraph" w:customStyle="1" w:styleId="90D72B04CEEB4168B4BA2BDC0E1BA1F4">
    <w:name w:val="90D72B04CEEB4168B4BA2BDC0E1BA1F4"/>
    <w:rsid w:val="00924645"/>
    <w:rPr>
      <w:kern w:val="2"/>
      <w14:ligatures w14:val="standardContextual"/>
    </w:rPr>
  </w:style>
  <w:style w:type="paragraph" w:customStyle="1" w:styleId="23F2E4F0D548473CB1F9B06407DEF01E">
    <w:name w:val="23F2E4F0D548473CB1F9B06407DEF01E"/>
    <w:rsid w:val="00602B56"/>
  </w:style>
  <w:style w:type="paragraph" w:customStyle="1" w:styleId="13C355671DFA4678A7251A41631C63BB">
    <w:name w:val="13C355671DFA4678A7251A41631C63BB"/>
    <w:rsid w:val="00924645"/>
    <w:rPr>
      <w:kern w:val="2"/>
      <w14:ligatures w14:val="standardContextual"/>
    </w:rPr>
  </w:style>
  <w:style w:type="paragraph" w:customStyle="1" w:styleId="3993A68D460D416CA952BB6C45C1EDC0">
    <w:name w:val="3993A68D460D416CA952BB6C45C1EDC0"/>
    <w:rsid w:val="0041296B"/>
  </w:style>
  <w:style w:type="paragraph" w:customStyle="1" w:styleId="711CB74989C84A02B06CEDA2455B072F">
    <w:name w:val="711CB74989C84A02B06CEDA2455B072F"/>
    <w:rsid w:val="0041296B"/>
  </w:style>
  <w:style w:type="paragraph" w:customStyle="1" w:styleId="5086F826C6534D23948B8363FF6B4F77">
    <w:name w:val="5086F826C6534D23948B8363FF6B4F77"/>
    <w:rsid w:val="0041296B"/>
  </w:style>
  <w:style w:type="paragraph" w:customStyle="1" w:styleId="D748FF32F7634B729BBF832B4E9CC491">
    <w:name w:val="D748FF32F7634B729BBF832B4E9CC491"/>
    <w:rsid w:val="0041296B"/>
  </w:style>
  <w:style w:type="paragraph" w:customStyle="1" w:styleId="C4F4B5D80DF64089A3A3E3984F820E89">
    <w:name w:val="C4F4B5D80DF64089A3A3E3984F820E89"/>
    <w:rsid w:val="0041296B"/>
  </w:style>
  <w:style w:type="paragraph" w:customStyle="1" w:styleId="918E11531B8D404F8667965B23A23063">
    <w:name w:val="918E11531B8D404F8667965B23A23063"/>
    <w:rsid w:val="0041296B"/>
  </w:style>
  <w:style w:type="paragraph" w:customStyle="1" w:styleId="19C7C2E6AA284788A80DBDF4CE4C9B75">
    <w:name w:val="19C7C2E6AA284788A80DBDF4CE4C9B75"/>
    <w:rsid w:val="0041296B"/>
  </w:style>
  <w:style w:type="paragraph" w:customStyle="1" w:styleId="903F12AE4E124EBAA39100E0036A0C1E">
    <w:name w:val="903F12AE4E124EBAA39100E0036A0C1E"/>
    <w:rsid w:val="0041296B"/>
  </w:style>
  <w:style w:type="paragraph" w:customStyle="1" w:styleId="AF82CB9B0F744A579D56AE7B4D63249F">
    <w:name w:val="AF82CB9B0F744A579D56AE7B4D63249F"/>
    <w:rsid w:val="0041296B"/>
  </w:style>
  <w:style w:type="paragraph" w:customStyle="1" w:styleId="4A9B49A0AEA04DCD91FDD282AE362B7E">
    <w:name w:val="4A9B49A0AEA04DCD91FDD282AE362B7E"/>
    <w:rsid w:val="00924645"/>
    <w:rPr>
      <w:kern w:val="2"/>
      <w14:ligatures w14:val="standardContextual"/>
    </w:rPr>
  </w:style>
  <w:style w:type="paragraph" w:customStyle="1" w:styleId="81211096A1FC457AB8B2B2BC154109D6">
    <w:name w:val="81211096A1FC457AB8B2B2BC154109D6"/>
    <w:rsid w:val="005C17D7"/>
  </w:style>
  <w:style w:type="paragraph" w:customStyle="1" w:styleId="C7DD788CB2A24BEB9CE86F095382DBCB">
    <w:name w:val="C7DD788CB2A24BEB9CE86F095382DBCB"/>
    <w:rsid w:val="005C17D7"/>
  </w:style>
  <w:style w:type="paragraph" w:customStyle="1" w:styleId="FB5D75DE4008445098AF131F63EF43A9">
    <w:name w:val="FB5D75DE4008445098AF131F63EF43A9"/>
    <w:rsid w:val="005C17D7"/>
  </w:style>
  <w:style w:type="paragraph" w:customStyle="1" w:styleId="C54157AAC4944399A192356B365B4A3B">
    <w:name w:val="C54157AAC4944399A192356B365B4A3B"/>
    <w:rsid w:val="005C17D7"/>
  </w:style>
  <w:style w:type="paragraph" w:customStyle="1" w:styleId="2AF7DBAF5FE84FC4AB21866FE43C7C9F">
    <w:name w:val="2AF7DBAF5FE84FC4AB21866FE43C7C9F"/>
    <w:rsid w:val="005C17D7"/>
  </w:style>
  <w:style w:type="paragraph" w:customStyle="1" w:styleId="B944E050F23A40E5A89132E37080A123">
    <w:name w:val="B944E050F23A40E5A89132E37080A123"/>
    <w:rsid w:val="005C17D7"/>
  </w:style>
  <w:style w:type="paragraph" w:customStyle="1" w:styleId="66C282AA54BE47C7B074EA20B3415643">
    <w:name w:val="66C282AA54BE47C7B074EA20B3415643"/>
    <w:rsid w:val="005C17D7"/>
  </w:style>
  <w:style w:type="paragraph" w:customStyle="1" w:styleId="E3455C774843459DA4528B5F62EF0BAF">
    <w:name w:val="E3455C774843459DA4528B5F62EF0BAF"/>
    <w:rsid w:val="005C17D7"/>
  </w:style>
  <w:style w:type="paragraph" w:customStyle="1" w:styleId="14F4DED183864F8087D582CA17987488">
    <w:name w:val="14F4DED183864F8087D582CA17987488"/>
    <w:rsid w:val="005C17D7"/>
  </w:style>
  <w:style w:type="paragraph" w:customStyle="1" w:styleId="AB479C08F7FE4CF9A919631DF9394260">
    <w:name w:val="AB479C08F7FE4CF9A919631DF9394260"/>
    <w:rsid w:val="00924645"/>
    <w:rPr>
      <w:kern w:val="2"/>
      <w14:ligatures w14:val="standardContextual"/>
    </w:rPr>
  </w:style>
  <w:style w:type="paragraph" w:customStyle="1" w:styleId="13816A5DBD264B0B8EEC3CF113AB33DC">
    <w:name w:val="13816A5DBD264B0B8EEC3CF113AB33DC"/>
    <w:rsid w:val="008D343C"/>
  </w:style>
  <w:style w:type="paragraph" w:customStyle="1" w:styleId="9617D17192CC4AE8958503FF9AC8E9E6">
    <w:name w:val="9617D17192CC4AE8958503FF9AC8E9E6"/>
    <w:rsid w:val="00924645"/>
    <w:rPr>
      <w:kern w:val="2"/>
      <w14:ligatures w14:val="standardContextual"/>
    </w:rPr>
  </w:style>
  <w:style w:type="paragraph" w:customStyle="1" w:styleId="4505AAF51657472395D9F37E1472EE6B">
    <w:name w:val="4505AAF51657472395D9F37E1472EE6B"/>
    <w:rsid w:val="00B9622A"/>
  </w:style>
  <w:style w:type="paragraph" w:customStyle="1" w:styleId="73CB4F271F874C11B740F5FF27E0CF9D">
    <w:name w:val="73CB4F271F874C11B740F5FF27E0CF9D"/>
    <w:rsid w:val="00B9622A"/>
  </w:style>
  <w:style w:type="paragraph" w:customStyle="1" w:styleId="0491D8209F0A4E1385FFDF37A40E5542">
    <w:name w:val="0491D8209F0A4E1385FFDF37A40E5542"/>
    <w:rsid w:val="00924645"/>
    <w:rPr>
      <w:kern w:val="2"/>
      <w14:ligatures w14:val="standardContextual"/>
    </w:rPr>
  </w:style>
  <w:style w:type="paragraph" w:customStyle="1" w:styleId="8DC10FE3004E4793A72BEF3B6607DA20">
    <w:name w:val="8DC10FE3004E4793A72BEF3B6607DA20"/>
    <w:rsid w:val="00924645"/>
    <w:rPr>
      <w:kern w:val="2"/>
      <w14:ligatures w14:val="standardContextual"/>
    </w:rPr>
  </w:style>
  <w:style w:type="paragraph" w:customStyle="1" w:styleId="B6EEBE19B9E84D96A7348A4753EA94CC">
    <w:name w:val="B6EEBE19B9E84D96A7348A4753EA94CC"/>
    <w:rsid w:val="00924645"/>
    <w:rPr>
      <w:kern w:val="2"/>
      <w14:ligatures w14:val="standardContextual"/>
    </w:rPr>
  </w:style>
  <w:style w:type="paragraph" w:customStyle="1" w:styleId="53AD6A0EB1BF46AB911AC828A0B290B4">
    <w:name w:val="53AD6A0EB1BF46AB911AC828A0B290B4"/>
    <w:rsid w:val="00924645"/>
    <w:rPr>
      <w:kern w:val="2"/>
      <w14:ligatures w14:val="standardContextual"/>
    </w:rPr>
  </w:style>
  <w:style w:type="paragraph" w:customStyle="1" w:styleId="C1F2850A28534E3FBE2D270D760C41AD">
    <w:name w:val="C1F2850A28534E3FBE2D270D760C41AD"/>
    <w:rsid w:val="00924645"/>
    <w:rPr>
      <w:kern w:val="2"/>
      <w14:ligatures w14:val="standardContextual"/>
    </w:rPr>
  </w:style>
  <w:style w:type="paragraph" w:customStyle="1" w:styleId="072F63A5422D4EA1AFDF190A3D00BE16">
    <w:name w:val="072F63A5422D4EA1AFDF190A3D00BE16"/>
    <w:rsid w:val="00924645"/>
    <w:rPr>
      <w:kern w:val="2"/>
      <w14:ligatures w14:val="standardContextual"/>
    </w:rPr>
  </w:style>
  <w:style w:type="paragraph" w:customStyle="1" w:styleId="886170175258497E893620DA1E548DE0">
    <w:name w:val="886170175258497E893620DA1E548DE0"/>
    <w:rsid w:val="00924645"/>
    <w:rPr>
      <w:kern w:val="2"/>
      <w14:ligatures w14:val="standardContextual"/>
    </w:rPr>
  </w:style>
  <w:style w:type="paragraph" w:customStyle="1" w:styleId="2E013F0D65E34EBCAF2D31C7EFF4BBB3">
    <w:name w:val="2E013F0D65E34EBCAF2D31C7EFF4BBB3"/>
    <w:rsid w:val="00924645"/>
    <w:rPr>
      <w:kern w:val="2"/>
      <w14:ligatures w14:val="standardContextual"/>
    </w:rPr>
  </w:style>
  <w:style w:type="paragraph" w:customStyle="1" w:styleId="351E859FEB6746BBBD4682A5EBA27B47">
    <w:name w:val="351E859FEB6746BBBD4682A5EBA27B47"/>
    <w:rsid w:val="00924645"/>
    <w:rPr>
      <w:kern w:val="2"/>
      <w14:ligatures w14:val="standardContextual"/>
    </w:rPr>
  </w:style>
  <w:style w:type="paragraph" w:customStyle="1" w:styleId="2E7006F2C616413B8A2E42B48A1312B2">
    <w:name w:val="2E7006F2C616413B8A2E42B48A1312B2"/>
    <w:rsid w:val="00924645"/>
    <w:rPr>
      <w:kern w:val="2"/>
      <w14:ligatures w14:val="standardContextual"/>
    </w:rPr>
  </w:style>
  <w:style w:type="paragraph" w:customStyle="1" w:styleId="5A1E765AF08D4743AC7F8F461B594279">
    <w:name w:val="5A1E765AF08D4743AC7F8F461B594279"/>
    <w:rsid w:val="00924645"/>
    <w:rPr>
      <w:kern w:val="2"/>
      <w14:ligatures w14:val="standardContextual"/>
    </w:rPr>
  </w:style>
  <w:style w:type="paragraph" w:customStyle="1" w:styleId="767B7DA4BE434FE49E9B56F8335E0E49">
    <w:name w:val="767B7DA4BE434FE49E9B56F8335E0E49"/>
    <w:rsid w:val="0093095D"/>
    <w:rPr>
      <w:kern w:val="2"/>
      <w14:ligatures w14:val="standardContextual"/>
    </w:rPr>
  </w:style>
  <w:style w:type="paragraph" w:customStyle="1" w:styleId="E2A50E97FF6F4409A2F8102213672736">
    <w:name w:val="E2A50E97FF6F4409A2F8102213672736"/>
    <w:rsid w:val="00924645"/>
    <w:rPr>
      <w:kern w:val="2"/>
      <w14:ligatures w14:val="standardContextual"/>
    </w:rPr>
  </w:style>
  <w:style w:type="paragraph" w:customStyle="1" w:styleId="12D0D9207072496BA1C76DB1204D6F2C">
    <w:name w:val="12D0D9207072496BA1C76DB1204D6F2C"/>
    <w:rsid w:val="00924645"/>
    <w:rPr>
      <w:kern w:val="2"/>
      <w14:ligatures w14:val="standardContextual"/>
    </w:rPr>
  </w:style>
  <w:style w:type="paragraph" w:customStyle="1" w:styleId="F560D55A43DB4593BC873FD58194ED2D">
    <w:name w:val="F560D55A43DB4593BC873FD58194ED2D"/>
    <w:rsid w:val="00924645"/>
    <w:rPr>
      <w:kern w:val="2"/>
      <w14:ligatures w14:val="standardContextual"/>
    </w:rPr>
  </w:style>
  <w:style w:type="paragraph" w:customStyle="1" w:styleId="389D2756F7C24080B21691CDF0888C6F">
    <w:name w:val="389D2756F7C24080B21691CDF0888C6F"/>
    <w:rsid w:val="00924645"/>
    <w:rPr>
      <w:kern w:val="2"/>
      <w14:ligatures w14:val="standardContextual"/>
    </w:rPr>
  </w:style>
  <w:style w:type="paragraph" w:customStyle="1" w:styleId="D45F8BBE41ED4E7EAA3922F564AB2573">
    <w:name w:val="D45F8BBE41ED4E7EAA3922F564AB2573"/>
    <w:rsid w:val="00924645"/>
    <w:rPr>
      <w:kern w:val="2"/>
      <w14:ligatures w14:val="standardContextual"/>
    </w:rPr>
  </w:style>
  <w:style w:type="paragraph" w:customStyle="1" w:styleId="E94909E6567641D3B2F5FA2BC5638CAC">
    <w:name w:val="E94909E6567641D3B2F5FA2BC5638CAC"/>
    <w:rsid w:val="00924645"/>
    <w:rPr>
      <w:kern w:val="2"/>
      <w14:ligatures w14:val="standardContextual"/>
    </w:rPr>
  </w:style>
  <w:style w:type="paragraph" w:customStyle="1" w:styleId="28EB5866219447FF964D943DECD5860F">
    <w:name w:val="28EB5866219447FF964D943DECD5860F"/>
    <w:rsid w:val="0093095D"/>
    <w:rPr>
      <w:kern w:val="2"/>
      <w14:ligatures w14:val="standardContextual"/>
    </w:rPr>
  </w:style>
  <w:style w:type="paragraph" w:customStyle="1" w:styleId="B2B707F9ADFC4E0C936AD65CC4908D42">
    <w:name w:val="B2B707F9ADFC4E0C936AD65CC4908D42"/>
    <w:rsid w:val="0093095D"/>
    <w:rPr>
      <w:kern w:val="2"/>
      <w14:ligatures w14:val="standardContextual"/>
    </w:rPr>
  </w:style>
  <w:style w:type="paragraph" w:customStyle="1" w:styleId="0E1A8DF98AAD4F9CAF02ED6105B3CE54">
    <w:name w:val="0E1A8DF98AAD4F9CAF02ED6105B3CE54"/>
    <w:rsid w:val="0093095D"/>
    <w:rPr>
      <w:kern w:val="2"/>
      <w14:ligatures w14:val="standardContextual"/>
    </w:rPr>
  </w:style>
  <w:style w:type="paragraph" w:customStyle="1" w:styleId="657399D948E64AC09FF5C128DE6C4313">
    <w:name w:val="657399D948E64AC09FF5C128DE6C4313"/>
    <w:rsid w:val="0093095D"/>
    <w:rPr>
      <w:kern w:val="2"/>
      <w14:ligatures w14:val="standardContextual"/>
    </w:rPr>
  </w:style>
  <w:style w:type="paragraph" w:customStyle="1" w:styleId="5C53FC506D374A8798B448D9E96A99DD">
    <w:name w:val="5C53FC506D374A8798B448D9E96A99DD"/>
    <w:rsid w:val="0093095D"/>
    <w:rPr>
      <w:kern w:val="2"/>
      <w14:ligatures w14:val="standardContextual"/>
    </w:rPr>
  </w:style>
  <w:style w:type="paragraph" w:customStyle="1" w:styleId="FF277EF4AC00475084F4E0C111029D2A">
    <w:name w:val="FF277EF4AC00475084F4E0C111029D2A"/>
    <w:rsid w:val="0093095D"/>
    <w:rPr>
      <w:kern w:val="2"/>
      <w14:ligatures w14:val="standardContextual"/>
    </w:rPr>
  </w:style>
  <w:style w:type="paragraph" w:customStyle="1" w:styleId="F1F332D407A34064A12F5023F7146F35">
    <w:name w:val="F1F332D407A34064A12F5023F7146F35"/>
    <w:rsid w:val="0093095D"/>
    <w:rPr>
      <w:kern w:val="2"/>
      <w14:ligatures w14:val="standardContextual"/>
    </w:rPr>
  </w:style>
  <w:style w:type="paragraph" w:customStyle="1" w:styleId="00B4027688FB427D8E7907BEB24E282C">
    <w:name w:val="00B4027688FB427D8E7907BEB24E282C"/>
    <w:rsid w:val="0093095D"/>
    <w:rPr>
      <w:kern w:val="2"/>
      <w14:ligatures w14:val="standardContextual"/>
    </w:rPr>
  </w:style>
  <w:style w:type="paragraph" w:customStyle="1" w:styleId="4A806A70F0AD4AF781C0DEFEF91E608E">
    <w:name w:val="4A806A70F0AD4AF781C0DEFEF91E608E"/>
    <w:rsid w:val="0093095D"/>
    <w:rPr>
      <w:kern w:val="2"/>
      <w14:ligatures w14:val="standardContextual"/>
    </w:rPr>
  </w:style>
  <w:style w:type="paragraph" w:customStyle="1" w:styleId="84D5DDF2478644BABEF08D208AC27D0F">
    <w:name w:val="84D5DDF2478644BABEF08D208AC27D0F"/>
    <w:rsid w:val="0093095D"/>
    <w:rPr>
      <w:kern w:val="2"/>
      <w14:ligatures w14:val="standardContextual"/>
    </w:rPr>
  </w:style>
  <w:style w:type="paragraph" w:customStyle="1" w:styleId="D85EA7DC990245D0B430BB678671A692">
    <w:name w:val="D85EA7DC990245D0B430BB678671A692"/>
    <w:rsid w:val="0093095D"/>
    <w:rPr>
      <w:kern w:val="2"/>
      <w14:ligatures w14:val="standardContextual"/>
    </w:rPr>
  </w:style>
  <w:style w:type="paragraph" w:customStyle="1" w:styleId="E3F7F6D2916D4D0ABD7B02814157214E">
    <w:name w:val="E3F7F6D2916D4D0ABD7B02814157214E"/>
    <w:rsid w:val="0093095D"/>
    <w:rPr>
      <w:kern w:val="2"/>
      <w14:ligatures w14:val="standardContextual"/>
    </w:rPr>
  </w:style>
  <w:style w:type="paragraph" w:customStyle="1" w:styleId="91B7CB02E0B54244B2DA2126EA171AAC">
    <w:name w:val="91B7CB02E0B54244B2DA2126EA171AAC"/>
    <w:rsid w:val="0093095D"/>
    <w:rPr>
      <w:kern w:val="2"/>
      <w14:ligatures w14:val="standardContextual"/>
    </w:rPr>
  </w:style>
  <w:style w:type="paragraph" w:customStyle="1" w:styleId="5D90A0D7DD0948B6B250849A6B90C460">
    <w:name w:val="5D90A0D7DD0948B6B250849A6B90C460"/>
    <w:rsid w:val="0093095D"/>
    <w:rPr>
      <w:kern w:val="2"/>
      <w14:ligatures w14:val="standardContextual"/>
    </w:rPr>
  </w:style>
  <w:style w:type="paragraph" w:customStyle="1" w:styleId="5830E95004B443A3BBEFE99BF272D288">
    <w:name w:val="5830E95004B443A3BBEFE99BF272D288"/>
    <w:rsid w:val="0093095D"/>
    <w:rPr>
      <w:kern w:val="2"/>
      <w14:ligatures w14:val="standardContextual"/>
    </w:rPr>
  </w:style>
  <w:style w:type="paragraph" w:customStyle="1" w:styleId="E3AC70076A5B4DF190BA93930575E6F1">
    <w:name w:val="E3AC70076A5B4DF190BA93930575E6F1"/>
    <w:rsid w:val="0093095D"/>
    <w:rPr>
      <w:kern w:val="2"/>
      <w14:ligatures w14:val="standardContextual"/>
    </w:rPr>
  </w:style>
  <w:style w:type="paragraph" w:customStyle="1" w:styleId="0867BC1A54BA47FEA1692C5E0DD3DC49">
    <w:name w:val="0867BC1A54BA47FEA1692C5E0DD3DC49"/>
    <w:rsid w:val="0093095D"/>
    <w:rPr>
      <w:kern w:val="2"/>
      <w14:ligatures w14:val="standardContextual"/>
    </w:rPr>
  </w:style>
  <w:style w:type="paragraph" w:customStyle="1" w:styleId="627786CB2A41495D910F72FC03BBAE9D">
    <w:name w:val="627786CB2A41495D910F72FC03BBAE9D"/>
    <w:rsid w:val="0093095D"/>
    <w:rPr>
      <w:kern w:val="2"/>
      <w14:ligatures w14:val="standardContextual"/>
    </w:rPr>
  </w:style>
  <w:style w:type="paragraph" w:customStyle="1" w:styleId="0BCACA6E223446CC93D835EE6019D3D7">
    <w:name w:val="0BCACA6E223446CC93D835EE6019D3D7"/>
    <w:rsid w:val="00924645"/>
    <w:rPr>
      <w:kern w:val="2"/>
      <w14:ligatures w14:val="standardContextual"/>
    </w:rPr>
  </w:style>
  <w:style w:type="paragraph" w:customStyle="1" w:styleId="2D97C2DB11AA482188559CA73D0296B4">
    <w:name w:val="2D97C2DB11AA482188559CA73D0296B4"/>
    <w:rsid w:val="00924645"/>
    <w:rPr>
      <w:kern w:val="2"/>
      <w14:ligatures w14:val="standardContextual"/>
    </w:rPr>
  </w:style>
  <w:style w:type="paragraph" w:customStyle="1" w:styleId="F39F72680335400188E54B6F6EEA49B9">
    <w:name w:val="F39F72680335400188E54B6F6EEA49B9"/>
    <w:rsid w:val="00924645"/>
    <w:rPr>
      <w:kern w:val="2"/>
      <w14:ligatures w14:val="standardContextual"/>
    </w:rPr>
  </w:style>
  <w:style w:type="paragraph" w:customStyle="1" w:styleId="CCDCC16E4A2841F281CB8571C4AAC902">
    <w:name w:val="CCDCC16E4A2841F281CB8571C4AAC902"/>
    <w:rsid w:val="00924645"/>
    <w:rPr>
      <w:kern w:val="2"/>
      <w14:ligatures w14:val="standardContextual"/>
    </w:rPr>
  </w:style>
  <w:style w:type="paragraph" w:customStyle="1" w:styleId="3DA1F4BEA71648A4BBCE696B7B6D6FED">
    <w:name w:val="3DA1F4BEA71648A4BBCE696B7B6D6FED"/>
    <w:rsid w:val="00924645"/>
    <w:rPr>
      <w:kern w:val="2"/>
      <w14:ligatures w14:val="standardContextual"/>
    </w:rPr>
  </w:style>
  <w:style w:type="paragraph" w:customStyle="1" w:styleId="226BD8907F1D405780AB8867B99A1515">
    <w:name w:val="226BD8907F1D405780AB8867B99A1515"/>
    <w:rsid w:val="00924645"/>
    <w:rPr>
      <w:kern w:val="2"/>
      <w14:ligatures w14:val="standardContextual"/>
    </w:rPr>
  </w:style>
  <w:style w:type="paragraph" w:customStyle="1" w:styleId="46A7118339414D079A12F5180DF9B343">
    <w:name w:val="46A7118339414D079A12F5180DF9B343"/>
    <w:rsid w:val="00924645"/>
    <w:rPr>
      <w:kern w:val="2"/>
      <w14:ligatures w14:val="standardContextual"/>
    </w:rPr>
  </w:style>
  <w:style w:type="paragraph" w:customStyle="1" w:styleId="9AF812917AA44967A2487B137F9406EE">
    <w:name w:val="9AF812917AA44967A2487B137F9406EE"/>
    <w:rsid w:val="00924645"/>
    <w:rPr>
      <w:kern w:val="2"/>
      <w14:ligatures w14:val="standardContextual"/>
    </w:rPr>
  </w:style>
  <w:style w:type="paragraph" w:customStyle="1" w:styleId="51D01B4729E945EB8A1235C1F37352E5">
    <w:name w:val="51D01B4729E945EB8A1235C1F37352E5"/>
    <w:rsid w:val="00924645"/>
    <w:rPr>
      <w:kern w:val="2"/>
      <w14:ligatures w14:val="standardContextual"/>
    </w:rPr>
  </w:style>
  <w:style w:type="paragraph" w:customStyle="1" w:styleId="0986590FDD714189A8DB58A4A560C9EB">
    <w:name w:val="0986590FDD714189A8DB58A4A560C9EB"/>
    <w:rsid w:val="0093095D"/>
    <w:rPr>
      <w:kern w:val="2"/>
      <w14:ligatures w14:val="standardContextual"/>
    </w:rPr>
  </w:style>
  <w:style w:type="paragraph" w:customStyle="1" w:styleId="3767FA6984934B248DD08A574C14F461">
    <w:name w:val="3767FA6984934B248DD08A574C14F461"/>
    <w:rsid w:val="0093095D"/>
    <w:rPr>
      <w:kern w:val="2"/>
      <w14:ligatures w14:val="standardContextual"/>
    </w:rPr>
  </w:style>
  <w:style w:type="paragraph" w:customStyle="1" w:styleId="62C0993CD9874F1581C46911839168C5">
    <w:name w:val="62C0993CD9874F1581C46911839168C5"/>
    <w:rsid w:val="0093095D"/>
    <w:rPr>
      <w:kern w:val="2"/>
      <w14:ligatures w14:val="standardContextual"/>
    </w:rPr>
  </w:style>
  <w:style w:type="paragraph" w:customStyle="1" w:styleId="B17D1E0CCD2B4C2DABFB9F702EADBD9F">
    <w:name w:val="B17D1E0CCD2B4C2DABFB9F702EADBD9F"/>
    <w:rsid w:val="0093095D"/>
    <w:rPr>
      <w:kern w:val="2"/>
      <w14:ligatures w14:val="standardContextual"/>
    </w:rPr>
  </w:style>
  <w:style w:type="paragraph" w:customStyle="1" w:styleId="0553583EAB24478F8F430F3945FAD885">
    <w:name w:val="0553583EAB24478F8F430F3945FAD885"/>
    <w:rsid w:val="0093095D"/>
    <w:rPr>
      <w:kern w:val="2"/>
      <w14:ligatures w14:val="standardContextual"/>
    </w:rPr>
  </w:style>
  <w:style w:type="paragraph" w:customStyle="1" w:styleId="0BD9576E1DEE4C5C99698A46F5762E72">
    <w:name w:val="0BD9576E1DEE4C5C99698A46F5762E72"/>
    <w:rsid w:val="0093095D"/>
    <w:rPr>
      <w:kern w:val="2"/>
      <w14:ligatures w14:val="standardContextual"/>
    </w:rPr>
  </w:style>
  <w:style w:type="paragraph" w:customStyle="1" w:styleId="2A6886D7814E46BF901389ACC5EF41B7">
    <w:name w:val="2A6886D7814E46BF901389ACC5EF41B7"/>
    <w:rsid w:val="0093095D"/>
    <w:rPr>
      <w:kern w:val="2"/>
      <w14:ligatures w14:val="standardContextual"/>
    </w:rPr>
  </w:style>
  <w:style w:type="paragraph" w:customStyle="1" w:styleId="DAC840A32E0D41C6900ACF43C5B46D02">
    <w:name w:val="DAC840A32E0D41C6900ACF43C5B46D02"/>
    <w:rsid w:val="0093095D"/>
    <w:rPr>
      <w:kern w:val="2"/>
      <w14:ligatures w14:val="standardContextual"/>
    </w:rPr>
  </w:style>
  <w:style w:type="paragraph" w:customStyle="1" w:styleId="AEBC6C41169F473FBCFC691F6A1CC873">
    <w:name w:val="AEBC6C41169F473FBCFC691F6A1CC873"/>
    <w:rsid w:val="0093095D"/>
    <w:rPr>
      <w:kern w:val="2"/>
      <w14:ligatures w14:val="standardContextual"/>
    </w:rPr>
  </w:style>
  <w:style w:type="paragraph" w:customStyle="1" w:styleId="B5FBDEF9E816450A851835D7BABFFBCD">
    <w:name w:val="B5FBDEF9E816450A851835D7BABFFBCD"/>
    <w:rsid w:val="0093095D"/>
    <w:rPr>
      <w:kern w:val="2"/>
      <w14:ligatures w14:val="standardContextual"/>
    </w:rPr>
  </w:style>
  <w:style w:type="paragraph" w:customStyle="1" w:styleId="387BB3E354CA44C9B5A8A45CCDA715F3">
    <w:name w:val="387BB3E354CA44C9B5A8A45CCDA715F3"/>
    <w:rsid w:val="0093095D"/>
    <w:rPr>
      <w:kern w:val="2"/>
      <w14:ligatures w14:val="standardContextual"/>
    </w:rPr>
  </w:style>
  <w:style w:type="paragraph" w:customStyle="1" w:styleId="C152BF116E9E4CB5A951576AA11B88D6">
    <w:name w:val="C152BF116E9E4CB5A951576AA11B88D6"/>
    <w:rsid w:val="0093095D"/>
    <w:rPr>
      <w:kern w:val="2"/>
      <w14:ligatures w14:val="standardContextual"/>
    </w:rPr>
  </w:style>
  <w:style w:type="paragraph" w:customStyle="1" w:styleId="08BF9B162290430A833FBBE9A192D8FA">
    <w:name w:val="08BF9B162290430A833FBBE9A192D8FA"/>
    <w:rsid w:val="0093095D"/>
    <w:rPr>
      <w:kern w:val="2"/>
      <w14:ligatures w14:val="standardContextual"/>
    </w:rPr>
  </w:style>
  <w:style w:type="paragraph" w:customStyle="1" w:styleId="2F1E2649D4A74AD6B09A829775E833E7">
    <w:name w:val="2F1E2649D4A74AD6B09A829775E833E7"/>
    <w:rsid w:val="0093095D"/>
    <w:rPr>
      <w:kern w:val="2"/>
      <w14:ligatures w14:val="standardContextual"/>
    </w:rPr>
  </w:style>
  <w:style w:type="paragraph" w:customStyle="1" w:styleId="FCF0BE3B890A4D70B2C7CEA0C9146883">
    <w:name w:val="FCF0BE3B890A4D70B2C7CEA0C9146883"/>
    <w:rsid w:val="0093095D"/>
    <w:rPr>
      <w:kern w:val="2"/>
      <w14:ligatures w14:val="standardContextual"/>
    </w:rPr>
  </w:style>
  <w:style w:type="paragraph" w:customStyle="1" w:styleId="9DBAFED61183499EBDFE58E89E25D033">
    <w:name w:val="9DBAFED61183499EBDFE58E89E25D033"/>
    <w:rsid w:val="0093095D"/>
    <w:rPr>
      <w:kern w:val="2"/>
      <w14:ligatures w14:val="standardContextual"/>
    </w:rPr>
  </w:style>
  <w:style w:type="paragraph" w:customStyle="1" w:styleId="C9753AB27C62428E87473442DC9A5C49">
    <w:name w:val="C9753AB27C62428E87473442DC9A5C49"/>
    <w:rsid w:val="0093095D"/>
    <w:rPr>
      <w:kern w:val="2"/>
      <w14:ligatures w14:val="standardContextual"/>
    </w:rPr>
  </w:style>
  <w:style w:type="paragraph" w:customStyle="1" w:styleId="19C4FBB7B41B43D1BE43F3C853ADE969">
    <w:name w:val="19C4FBB7B41B43D1BE43F3C853ADE969"/>
    <w:rsid w:val="0093095D"/>
    <w:rPr>
      <w:kern w:val="2"/>
      <w14:ligatures w14:val="standardContextual"/>
    </w:rPr>
  </w:style>
  <w:style w:type="paragraph" w:customStyle="1" w:styleId="98979B0C1D9443BD91FCAD437A2267B8">
    <w:name w:val="98979B0C1D9443BD91FCAD437A2267B8"/>
    <w:rsid w:val="0093095D"/>
    <w:rPr>
      <w:kern w:val="2"/>
      <w14:ligatures w14:val="standardContextual"/>
    </w:rPr>
  </w:style>
  <w:style w:type="paragraph" w:customStyle="1" w:styleId="3B9A6FC7FCA548E0ADB6E4C4B4C5BC66">
    <w:name w:val="3B9A6FC7FCA548E0ADB6E4C4B4C5BC66"/>
    <w:rsid w:val="0093095D"/>
    <w:rPr>
      <w:kern w:val="2"/>
      <w14:ligatures w14:val="standardContextual"/>
    </w:rPr>
  </w:style>
  <w:style w:type="paragraph" w:customStyle="1" w:styleId="8F54D46151FE4FDC81EA5093A63FB9CB">
    <w:name w:val="8F54D46151FE4FDC81EA5093A63FB9CB"/>
    <w:rsid w:val="0093095D"/>
    <w:rPr>
      <w:kern w:val="2"/>
      <w14:ligatures w14:val="standardContextual"/>
    </w:rPr>
  </w:style>
  <w:style w:type="paragraph" w:customStyle="1" w:styleId="2B10FD22A6DF4561ABB25735FCAABE6E">
    <w:name w:val="2B10FD22A6DF4561ABB25735FCAABE6E"/>
    <w:rsid w:val="0093095D"/>
    <w:rPr>
      <w:kern w:val="2"/>
      <w14:ligatures w14:val="standardContextual"/>
    </w:rPr>
  </w:style>
  <w:style w:type="paragraph" w:customStyle="1" w:styleId="4F9DC6673949493097CF026EFAD499C3">
    <w:name w:val="4F9DC6673949493097CF026EFAD499C3"/>
    <w:rsid w:val="0093095D"/>
    <w:rPr>
      <w:kern w:val="2"/>
      <w14:ligatures w14:val="standardContextual"/>
    </w:rPr>
  </w:style>
  <w:style w:type="paragraph" w:customStyle="1" w:styleId="FD659B5138CF4571A98A32D8C19F0D67">
    <w:name w:val="FD659B5138CF4571A98A32D8C19F0D67"/>
    <w:rsid w:val="0093095D"/>
    <w:rPr>
      <w:kern w:val="2"/>
      <w14:ligatures w14:val="standardContextual"/>
    </w:rPr>
  </w:style>
  <w:style w:type="paragraph" w:customStyle="1" w:styleId="0673C6C2A627460597E47A25478F800B">
    <w:name w:val="0673C6C2A627460597E47A25478F800B"/>
    <w:rsid w:val="0093095D"/>
    <w:rPr>
      <w:kern w:val="2"/>
      <w14:ligatures w14:val="standardContextual"/>
    </w:rPr>
  </w:style>
  <w:style w:type="paragraph" w:customStyle="1" w:styleId="EF81BC7D8D0A408DBF03C3D9DB524D5B">
    <w:name w:val="EF81BC7D8D0A408DBF03C3D9DB524D5B"/>
    <w:rsid w:val="0093095D"/>
    <w:rPr>
      <w:kern w:val="2"/>
      <w14:ligatures w14:val="standardContextual"/>
    </w:rPr>
  </w:style>
  <w:style w:type="paragraph" w:customStyle="1" w:styleId="7C9AE282BEA44709AB7E5321BCE47C60">
    <w:name w:val="7C9AE282BEA44709AB7E5321BCE47C60"/>
    <w:rsid w:val="0093095D"/>
    <w:rPr>
      <w:kern w:val="2"/>
      <w14:ligatures w14:val="standardContextual"/>
    </w:rPr>
  </w:style>
  <w:style w:type="paragraph" w:customStyle="1" w:styleId="15A35374D6B94A0C827FE07F800D993F">
    <w:name w:val="15A35374D6B94A0C827FE07F800D993F"/>
    <w:rsid w:val="0093095D"/>
    <w:rPr>
      <w:kern w:val="2"/>
      <w14:ligatures w14:val="standardContextual"/>
    </w:rPr>
  </w:style>
  <w:style w:type="paragraph" w:customStyle="1" w:styleId="E9EF93A07E2A44E182214087CEE98F7A">
    <w:name w:val="E9EF93A07E2A44E182214087CEE98F7A"/>
    <w:rsid w:val="0093095D"/>
    <w:rPr>
      <w:kern w:val="2"/>
      <w14:ligatures w14:val="standardContextual"/>
    </w:rPr>
  </w:style>
  <w:style w:type="paragraph" w:customStyle="1" w:styleId="FB511BC3A3714216BEBBF98DA6EBBDE3">
    <w:name w:val="FB511BC3A3714216BEBBF98DA6EBBDE3"/>
    <w:rsid w:val="0093095D"/>
    <w:rPr>
      <w:kern w:val="2"/>
      <w14:ligatures w14:val="standardContextual"/>
    </w:rPr>
  </w:style>
  <w:style w:type="paragraph" w:customStyle="1" w:styleId="5BAD67F7B69841289887F75190E21342">
    <w:name w:val="5BAD67F7B69841289887F75190E21342"/>
    <w:rsid w:val="0093095D"/>
    <w:rPr>
      <w:kern w:val="2"/>
      <w14:ligatures w14:val="standardContextual"/>
    </w:rPr>
  </w:style>
  <w:style w:type="paragraph" w:customStyle="1" w:styleId="4EA370DABB6E4E5282E3D721B291B3DA">
    <w:name w:val="4EA370DABB6E4E5282E3D721B291B3DA"/>
    <w:rsid w:val="0093095D"/>
    <w:rPr>
      <w:kern w:val="2"/>
      <w14:ligatures w14:val="standardContextual"/>
    </w:rPr>
  </w:style>
  <w:style w:type="paragraph" w:customStyle="1" w:styleId="5779A9FB14164E149FEB88D0E645FFDE">
    <w:name w:val="5779A9FB14164E149FEB88D0E645FFDE"/>
    <w:rsid w:val="0093095D"/>
    <w:rPr>
      <w:kern w:val="2"/>
      <w14:ligatures w14:val="standardContextual"/>
    </w:rPr>
  </w:style>
  <w:style w:type="paragraph" w:customStyle="1" w:styleId="2CA0514454554D308E80AD852FF73E75">
    <w:name w:val="2CA0514454554D308E80AD852FF73E75"/>
    <w:rsid w:val="0093095D"/>
    <w:rPr>
      <w:kern w:val="2"/>
      <w14:ligatures w14:val="standardContextual"/>
    </w:rPr>
  </w:style>
  <w:style w:type="paragraph" w:customStyle="1" w:styleId="095613FC3BD14CBF805F643C0EC59CC0">
    <w:name w:val="095613FC3BD14CBF805F643C0EC59CC0"/>
    <w:rsid w:val="0093095D"/>
    <w:rPr>
      <w:kern w:val="2"/>
      <w14:ligatures w14:val="standardContextual"/>
    </w:rPr>
  </w:style>
  <w:style w:type="paragraph" w:customStyle="1" w:styleId="8C80AE03B10146BF916014CB2B50C9CF">
    <w:name w:val="8C80AE03B10146BF916014CB2B50C9CF"/>
    <w:rsid w:val="0093095D"/>
    <w:rPr>
      <w:kern w:val="2"/>
      <w14:ligatures w14:val="standardContextual"/>
    </w:rPr>
  </w:style>
  <w:style w:type="paragraph" w:customStyle="1" w:styleId="66185960899E4D06B3B71A7EF3562097">
    <w:name w:val="66185960899E4D06B3B71A7EF3562097"/>
    <w:rsid w:val="0093095D"/>
    <w:rPr>
      <w:kern w:val="2"/>
      <w14:ligatures w14:val="standardContextual"/>
    </w:rPr>
  </w:style>
  <w:style w:type="paragraph" w:customStyle="1" w:styleId="DFA3768698034FF183AD837BC2158477">
    <w:name w:val="DFA3768698034FF183AD837BC2158477"/>
    <w:rsid w:val="0093095D"/>
    <w:rPr>
      <w:kern w:val="2"/>
      <w14:ligatures w14:val="standardContextual"/>
    </w:rPr>
  </w:style>
  <w:style w:type="paragraph" w:customStyle="1" w:styleId="600C6A0AE4B04D2E90FB16509361E786">
    <w:name w:val="600C6A0AE4B04D2E90FB16509361E786"/>
    <w:rsid w:val="0093095D"/>
    <w:rPr>
      <w:kern w:val="2"/>
      <w14:ligatures w14:val="standardContextual"/>
    </w:rPr>
  </w:style>
  <w:style w:type="paragraph" w:customStyle="1" w:styleId="D65EFAE42E89450F885985ADB666CFBA">
    <w:name w:val="D65EFAE42E89450F885985ADB666CFBA"/>
    <w:rsid w:val="0093095D"/>
    <w:rPr>
      <w:kern w:val="2"/>
      <w14:ligatures w14:val="standardContextual"/>
    </w:rPr>
  </w:style>
  <w:style w:type="paragraph" w:customStyle="1" w:styleId="B9CF1CF089D14B1B81C317F322FA4D11">
    <w:name w:val="B9CF1CF089D14B1B81C317F322FA4D11"/>
    <w:rsid w:val="0093095D"/>
    <w:rPr>
      <w:kern w:val="2"/>
      <w14:ligatures w14:val="standardContextual"/>
    </w:rPr>
  </w:style>
  <w:style w:type="paragraph" w:customStyle="1" w:styleId="E8A5CA7023D94B2D9C6803BC6C867C99">
    <w:name w:val="E8A5CA7023D94B2D9C6803BC6C867C99"/>
    <w:rsid w:val="0093095D"/>
    <w:rPr>
      <w:kern w:val="2"/>
      <w14:ligatures w14:val="standardContextual"/>
    </w:rPr>
  </w:style>
  <w:style w:type="paragraph" w:customStyle="1" w:styleId="8E763226563C450BB5ECDC365CF171BE">
    <w:name w:val="8E763226563C450BB5ECDC365CF171BE"/>
    <w:rsid w:val="0093095D"/>
    <w:rPr>
      <w:kern w:val="2"/>
      <w14:ligatures w14:val="standardContextual"/>
    </w:rPr>
  </w:style>
  <w:style w:type="paragraph" w:customStyle="1" w:styleId="D7D1E46EBA014EDA98B07517093AE017">
    <w:name w:val="D7D1E46EBA014EDA98B07517093AE017"/>
    <w:rsid w:val="0093095D"/>
    <w:rPr>
      <w:kern w:val="2"/>
      <w14:ligatures w14:val="standardContextual"/>
    </w:rPr>
  </w:style>
  <w:style w:type="paragraph" w:customStyle="1" w:styleId="1F0550EF0B7F4A4990E8F6FF77AFCC07">
    <w:name w:val="1F0550EF0B7F4A4990E8F6FF77AFCC07"/>
    <w:rsid w:val="0093095D"/>
    <w:rPr>
      <w:kern w:val="2"/>
      <w14:ligatures w14:val="standardContextual"/>
    </w:rPr>
  </w:style>
  <w:style w:type="paragraph" w:customStyle="1" w:styleId="A913E6F1FC0C4B29A78F2B7EC350B87D">
    <w:name w:val="A913E6F1FC0C4B29A78F2B7EC350B87D"/>
    <w:rsid w:val="0093095D"/>
    <w:rPr>
      <w:kern w:val="2"/>
      <w14:ligatures w14:val="standardContextual"/>
    </w:rPr>
  </w:style>
  <w:style w:type="paragraph" w:customStyle="1" w:styleId="E2433485213246FD8087850E1AAC76DC">
    <w:name w:val="E2433485213246FD8087850E1AAC76DC"/>
    <w:rsid w:val="0093095D"/>
    <w:rPr>
      <w:kern w:val="2"/>
      <w14:ligatures w14:val="standardContextual"/>
    </w:rPr>
  </w:style>
  <w:style w:type="paragraph" w:customStyle="1" w:styleId="B8DA76CB36AC4756BFE3372B052B40A6">
    <w:name w:val="B8DA76CB36AC4756BFE3372B052B40A6"/>
    <w:rsid w:val="0093095D"/>
    <w:rPr>
      <w:kern w:val="2"/>
      <w14:ligatures w14:val="standardContextual"/>
    </w:rPr>
  </w:style>
  <w:style w:type="paragraph" w:customStyle="1" w:styleId="E9A9004A02F043A5A8136A2C769D4A4C">
    <w:name w:val="E9A9004A02F043A5A8136A2C769D4A4C"/>
    <w:rsid w:val="0093095D"/>
    <w:rPr>
      <w:kern w:val="2"/>
      <w14:ligatures w14:val="standardContextual"/>
    </w:rPr>
  </w:style>
  <w:style w:type="paragraph" w:customStyle="1" w:styleId="A02BDECA3A8B40358228C4A4E0366A8E">
    <w:name w:val="A02BDECA3A8B40358228C4A4E0366A8E"/>
    <w:rsid w:val="0093095D"/>
    <w:rPr>
      <w:kern w:val="2"/>
      <w14:ligatures w14:val="standardContextual"/>
    </w:rPr>
  </w:style>
  <w:style w:type="paragraph" w:customStyle="1" w:styleId="AD791AE55BC94780B2FF734E277AA875">
    <w:name w:val="AD791AE55BC94780B2FF734E277AA875"/>
    <w:rsid w:val="0093095D"/>
    <w:rPr>
      <w:kern w:val="2"/>
      <w14:ligatures w14:val="standardContextual"/>
    </w:rPr>
  </w:style>
  <w:style w:type="paragraph" w:customStyle="1" w:styleId="B1692AEFFE5D40F286AC8022BA69C8AE">
    <w:name w:val="B1692AEFFE5D40F286AC8022BA69C8AE"/>
    <w:rsid w:val="0093095D"/>
    <w:rPr>
      <w:kern w:val="2"/>
      <w14:ligatures w14:val="standardContextual"/>
    </w:rPr>
  </w:style>
  <w:style w:type="paragraph" w:customStyle="1" w:styleId="E7E4C4AB9BAA4C40BFEB5894313BA9D1">
    <w:name w:val="E7E4C4AB9BAA4C40BFEB5894313BA9D1"/>
    <w:rsid w:val="0093095D"/>
    <w:rPr>
      <w:kern w:val="2"/>
      <w14:ligatures w14:val="standardContextual"/>
    </w:rPr>
  </w:style>
  <w:style w:type="paragraph" w:customStyle="1" w:styleId="9F1AECBCF2F7468C9A481E72C41A228F">
    <w:name w:val="9F1AECBCF2F7468C9A481E72C41A228F"/>
    <w:rsid w:val="0093095D"/>
    <w:rPr>
      <w:kern w:val="2"/>
      <w14:ligatures w14:val="standardContextual"/>
    </w:rPr>
  </w:style>
  <w:style w:type="paragraph" w:customStyle="1" w:styleId="56471A2763154F1B892418203D78C0FE">
    <w:name w:val="56471A2763154F1B892418203D78C0FE"/>
    <w:rsid w:val="0093095D"/>
    <w:rPr>
      <w:kern w:val="2"/>
      <w14:ligatures w14:val="standardContextual"/>
    </w:rPr>
  </w:style>
  <w:style w:type="paragraph" w:customStyle="1" w:styleId="79F9FBA3CE374EE4ACCB61127DE809DD">
    <w:name w:val="79F9FBA3CE374EE4ACCB61127DE809DD"/>
    <w:rsid w:val="0093095D"/>
    <w:rPr>
      <w:kern w:val="2"/>
      <w14:ligatures w14:val="standardContextual"/>
    </w:rPr>
  </w:style>
  <w:style w:type="paragraph" w:customStyle="1" w:styleId="A02D414F766C4142B7AB1CD2B173DEAA">
    <w:name w:val="A02D414F766C4142B7AB1CD2B173DEAA"/>
    <w:rsid w:val="0093095D"/>
    <w:rPr>
      <w:kern w:val="2"/>
      <w14:ligatures w14:val="standardContextual"/>
    </w:rPr>
  </w:style>
  <w:style w:type="paragraph" w:customStyle="1" w:styleId="7BE6866BB08E4A6CB0CF552BCAD5A765">
    <w:name w:val="7BE6866BB08E4A6CB0CF552BCAD5A765"/>
    <w:rsid w:val="0093095D"/>
    <w:rPr>
      <w:kern w:val="2"/>
      <w14:ligatures w14:val="standardContextual"/>
    </w:rPr>
  </w:style>
  <w:style w:type="paragraph" w:customStyle="1" w:styleId="0BDD95B0F4414F81B715478409860175">
    <w:name w:val="0BDD95B0F4414F81B715478409860175"/>
    <w:rsid w:val="0093095D"/>
    <w:rPr>
      <w:kern w:val="2"/>
      <w14:ligatures w14:val="standardContextual"/>
    </w:rPr>
  </w:style>
  <w:style w:type="paragraph" w:customStyle="1" w:styleId="2DD8223AFAE0414A88533FCC8C496EB9">
    <w:name w:val="2DD8223AFAE0414A88533FCC8C496EB9"/>
    <w:rsid w:val="0093095D"/>
    <w:rPr>
      <w:kern w:val="2"/>
      <w14:ligatures w14:val="standardContextual"/>
    </w:rPr>
  </w:style>
  <w:style w:type="paragraph" w:customStyle="1" w:styleId="7A00A17BC92F4D10A15E856820B5C10C">
    <w:name w:val="7A00A17BC92F4D10A15E856820B5C10C"/>
    <w:rsid w:val="0093095D"/>
    <w:rPr>
      <w:kern w:val="2"/>
      <w14:ligatures w14:val="standardContextual"/>
    </w:rPr>
  </w:style>
  <w:style w:type="paragraph" w:customStyle="1" w:styleId="3071C646455F485DB7ED1B71BEB49AE3">
    <w:name w:val="3071C646455F485DB7ED1B71BEB49AE3"/>
    <w:rsid w:val="0093095D"/>
    <w:rPr>
      <w:kern w:val="2"/>
      <w14:ligatures w14:val="standardContextual"/>
    </w:rPr>
  </w:style>
  <w:style w:type="paragraph" w:customStyle="1" w:styleId="EEE2C2FBAE5C4E05BE0C4861DCE94BF9">
    <w:name w:val="EEE2C2FBAE5C4E05BE0C4861DCE94BF9"/>
    <w:rsid w:val="0093095D"/>
    <w:rPr>
      <w:kern w:val="2"/>
      <w14:ligatures w14:val="standardContextual"/>
    </w:rPr>
  </w:style>
  <w:style w:type="paragraph" w:customStyle="1" w:styleId="17DBA96B0B2140E1B9E090AB65E4BD33">
    <w:name w:val="17DBA96B0B2140E1B9E090AB65E4BD33"/>
    <w:rsid w:val="0093095D"/>
    <w:rPr>
      <w:kern w:val="2"/>
      <w14:ligatures w14:val="standardContextual"/>
    </w:rPr>
  </w:style>
  <w:style w:type="paragraph" w:customStyle="1" w:styleId="52DE65EC4C524279812629EC01A41B1B">
    <w:name w:val="52DE65EC4C524279812629EC01A41B1B"/>
    <w:rsid w:val="0093095D"/>
    <w:rPr>
      <w:kern w:val="2"/>
      <w14:ligatures w14:val="standardContextual"/>
    </w:rPr>
  </w:style>
  <w:style w:type="paragraph" w:customStyle="1" w:styleId="751612D52A0449F3B33AF67BE3AFEC5F">
    <w:name w:val="751612D52A0449F3B33AF67BE3AFEC5F"/>
    <w:rsid w:val="0093095D"/>
    <w:rPr>
      <w:kern w:val="2"/>
      <w14:ligatures w14:val="standardContextual"/>
    </w:rPr>
  </w:style>
  <w:style w:type="paragraph" w:customStyle="1" w:styleId="45B94A19F4534829A332E5EC31BBBFF6">
    <w:name w:val="45B94A19F4534829A332E5EC31BBBFF6"/>
    <w:rsid w:val="0093095D"/>
    <w:rPr>
      <w:kern w:val="2"/>
      <w14:ligatures w14:val="standardContextual"/>
    </w:rPr>
  </w:style>
  <w:style w:type="paragraph" w:customStyle="1" w:styleId="5EF85CD0AABA4D889C9A9675740BF4A0">
    <w:name w:val="5EF85CD0AABA4D889C9A9675740BF4A0"/>
    <w:rsid w:val="0093095D"/>
    <w:rPr>
      <w:kern w:val="2"/>
      <w14:ligatures w14:val="standardContextual"/>
    </w:rPr>
  </w:style>
  <w:style w:type="paragraph" w:customStyle="1" w:styleId="CE9393AC24424A52886BA7705CF262B9">
    <w:name w:val="CE9393AC24424A52886BA7705CF262B9"/>
    <w:rsid w:val="0093095D"/>
    <w:rPr>
      <w:kern w:val="2"/>
      <w14:ligatures w14:val="standardContextual"/>
    </w:rPr>
  </w:style>
  <w:style w:type="paragraph" w:customStyle="1" w:styleId="94B34791EC904A9F96540FAB1D79F650">
    <w:name w:val="94B34791EC904A9F96540FAB1D79F650"/>
    <w:rsid w:val="0093095D"/>
    <w:rPr>
      <w:kern w:val="2"/>
      <w14:ligatures w14:val="standardContextual"/>
    </w:rPr>
  </w:style>
  <w:style w:type="paragraph" w:customStyle="1" w:styleId="4F3EB5F1F18C47D28D477F35CFA17B8A">
    <w:name w:val="4F3EB5F1F18C47D28D477F35CFA17B8A"/>
    <w:rsid w:val="0093095D"/>
    <w:rPr>
      <w:kern w:val="2"/>
      <w14:ligatures w14:val="standardContextual"/>
    </w:rPr>
  </w:style>
  <w:style w:type="paragraph" w:customStyle="1" w:styleId="AD6A521412D749C99BB1C250C22911A9">
    <w:name w:val="AD6A521412D749C99BB1C250C22911A9"/>
    <w:rsid w:val="0093095D"/>
    <w:rPr>
      <w:kern w:val="2"/>
      <w14:ligatures w14:val="standardContextual"/>
    </w:rPr>
  </w:style>
  <w:style w:type="paragraph" w:customStyle="1" w:styleId="5927013ACFE54B9992EC8B626FDD5C9D">
    <w:name w:val="5927013ACFE54B9992EC8B626FDD5C9D"/>
    <w:rsid w:val="0093095D"/>
    <w:rPr>
      <w:kern w:val="2"/>
      <w14:ligatures w14:val="standardContextual"/>
    </w:rPr>
  </w:style>
  <w:style w:type="paragraph" w:customStyle="1" w:styleId="61A67E2F416A4E7FB3E6B68B3BB847A2">
    <w:name w:val="61A67E2F416A4E7FB3E6B68B3BB847A2"/>
    <w:rsid w:val="0093095D"/>
    <w:rPr>
      <w:kern w:val="2"/>
      <w14:ligatures w14:val="standardContextual"/>
    </w:rPr>
  </w:style>
  <w:style w:type="paragraph" w:customStyle="1" w:styleId="2A007300D34546D2A26E556B4F412515">
    <w:name w:val="2A007300D34546D2A26E556B4F412515"/>
    <w:rsid w:val="0093095D"/>
    <w:rPr>
      <w:kern w:val="2"/>
      <w14:ligatures w14:val="standardContextual"/>
    </w:rPr>
  </w:style>
  <w:style w:type="paragraph" w:customStyle="1" w:styleId="17CDE25A263840CDA9FB91A80051E5C5">
    <w:name w:val="17CDE25A263840CDA9FB91A80051E5C5"/>
    <w:rsid w:val="0093095D"/>
    <w:rPr>
      <w:kern w:val="2"/>
      <w14:ligatures w14:val="standardContextual"/>
    </w:rPr>
  </w:style>
  <w:style w:type="paragraph" w:customStyle="1" w:styleId="ACA298C6736141769C64EBAF1439A1F9">
    <w:name w:val="ACA298C6736141769C64EBAF1439A1F9"/>
    <w:rsid w:val="0093095D"/>
    <w:rPr>
      <w:kern w:val="2"/>
      <w14:ligatures w14:val="standardContextual"/>
    </w:rPr>
  </w:style>
  <w:style w:type="paragraph" w:customStyle="1" w:styleId="14B277676B5748F2A932C8EAB9D054BE">
    <w:name w:val="14B277676B5748F2A932C8EAB9D054BE"/>
    <w:rsid w:val="0093095D"/>
    <w:rPr>
      <w:kern w:val="2"/>
      <w14:ligatures w14:val="standardContextual"/>
    </w:rPr>
  </w:style>
  <w:style w:type="paragraph" w:customStyle="1" w:styleId="173A1CFF87ED470089A51E3349C1E449">
    <w:name w:val="173A1CFF87ED470089A51E3349C1E449"/>
    <w:rsid w:val="0093095D"/>
    <w:rPr>
      <w:kern w:val="2"/>
      <w14:ligatures w14:val="standardContextual"/>
    </w:rPr>
  </w:style>
  <w:style w:type="paragraph" w:customStyle="1" w:styleId="10741D6374FE49BAA24C3F46E98783BB">
    <w:name w:val="10741D6374FE49BAA24C3F46E98783BB"/>
    <w:rsid w:val="0093095D"/>
    <w:rPr>
      <w:kern w:val="2"/>
      <w14:ligatures w14:val="standardContextual"/>
    </w:rPr>
  </w:style>
  <w:style w:type="paragraph" w:customStyle="1" w:styleId="AD195C6CE51D4A4BB0A9A28EA29640AA">
    <w:name w:val="AD195C6CE51D4A4BB0A9A28EA29640AA"/>
    <w:rsid w:val="0093095D"/>
    <w:rPr>
      <w:kern w:val="2"/>
      <w14:ligatures w14:val="standardContextual"/>
    </w:rPr>
  </w:style>
  <w:style w:type="paragraph" w:customStyle="1" w:styleId="B77D28DA3EAD4A4DACB6CF41ABD69810">
    <w:name w:val="B77D28DA3EAD4A4DACB6CF41ABD69810"/>
    <w:rsid w:val="0093095D"/>
    <w:rPr>
      <w:kern w:val="2"/>
      <w14:ligatures w14:val="standardContextual"/>
    </w:rPr>
  </w:style>
  <w:style w:type="paragraph" w:customStyle="1" w:styleId="E90A144BB1214242A96C7A00B2246F1B">
    <w:name w:val="E90A144BB1214242A96C7A00B2246F1B"/>
    <w:rsid w:val="0093095D"/>
    <w:rPr>
      <w:kern w:val="2"/>
      <w14:ligatures w14:val="standardContextual"/>
    </w:rPr>
  </w:style>
  <w:style w:type="paragraph" w:customStyle="1" w:styleId="A9927491BFEA47D097E1999FE7962648">
    <w:name w:val="A9927491BFEA47D097E1999FE7962648"/>
    <w:rsid w:val="0093095D"/>
    <w:rPr>
      <w:kern w:val="2"/>
      <w14:ligatures w14:val="standardContextual"/>
    </w:rPr>
  </w:style>
  <w:style w:type="paragraph" w:customStyle="1" w:styleId="07E0AF6F3ED7420F8A4B961E4C449000">
    <w:name w:val="07E0AF6F3ED7420F8A4B961E4C449000"/>
    <w:rsid w:val="0093095D"/>
    <w:rPr>
      <w:kern w:val="2"/>
      <w14:ligatures w14:val="standardContextual"/>
    </w:rPr>
  </w:style>
  <w:style w:type="paragraph" w:customStyle="1" w:styleId="881C0C7E045948B7BFD1B772C841483E">
    <w:name w:val="881C0C7E045948B7BFD1B772C841483E"/>
    <w:rsid w:val="0093095D"/>
    <w:rPr>
      <w:kern w:val="2"/>
      <w14:ligatures w14:val="standardContextual"/>
    </w:rPr>
  </w:style>
  <w:style w:type="paragraph" w:customStyle="1" w:styleId="54EB8C351C3246E2B4FADFC96BA0C15D">
    <w:name w:val="54EB8C351C3246E2B4FADFC96BA0C15D"/>
    <w:rsid w:val="0093095D"/>
    <w:rPr>
      <w:kern w:val="2"/>
      <w14:ligatures w14:val="standardContextual"/>
    </w:rPr>
  </w:style>
  <w:style w:type="paragraph" w:customStyle="1" w:styleId="B839E88E5BC744659E19EB96122F2EF3">
    <w:name w:val="B839E88E5BC744659E19EB96122F2EF3"/>
    <w:rsid w:val="0093095D"/>
    <w:rPr>
      <w:kern w:val="2"/>
      <w14:ligatures w14:val="standardContextual"/>
    </w:rPr>
  </w:style>
  <w:style w:type="paragraph" w:customStyle="1" w:styleId="A3528CEF22414C5895CA524C65CF608E">
    <w:name w:val="A3528CEF22414C5895CA524C65CF608E"/>
    <w:rsid w:val="0093095D"/>
    <w:rPr>
      <w:kern w:val="2"/>
      <w14:ligatures w14:val="standardContextual"/>
    </w:rPr>
  </w:style>
  <w:style w:type="paragraph" w:customStyle="1" w:styleId="B14398F3979A415FBB5B094F16DC91AF">
    <w:name w:val="B14398F3979A415FBB5B094F16DC91AF"/>
    <w:rsid w:val="0093095D"/>
    <w:rPr>
      <w:kern w:val="2"/>
      <w14:ligatures w14:val="standardContextual"/>
    </w:rPr>
  </w:style>
  <w:style w:type="paragraph" w:customStyle="1" w:styleId="3B66AF427E7148ACB3FCA0A16029254C">
    <w:name w:val="3B66AF427E7148ACB3FCA0A16029254C"/>
    <w:rsid w:val="0093095D"/>
    <w:rPr>
      <w:kern w:val="2"/>
      <w14:ligatures w14:val="standardContextual"/>
    </w:rPr>
  </w:style>
  <w:style w:type="paragraph" w:customStyle="1" w:styleId="039D173E0B224DF8AA0FE82EBAD5C4F6">
    <w:name w:val="039D173E0B224DF8AA0FE82EBAD5C4F6"/>
    <w:rsid w:val="0093095D"/>
    <w:rPr>
      <w:kern w:val="2"/>
      <w14:ligatures w14:val="standardContextual"/>
    </w:rPr>
  </w:style>
  <w:style w:type="paragraph" w:customStyle="1" w:styleId="FADB7114EDB2462AA3F22EA7083CB662">
    <w:name w:val="FADB7114EDB2462AA3F22EA7083CB662"/>
    <w:rsid w:val="0093095D"/>
    <w:rPr>
      <w:kern w:val="2"/>
      <w14:ligatures w14:val="standardContextual"/>
    </w:rPr>
  </w:style>
  <w:style w:type="paragraph" w:customStyle="1" w:styleId="0F7AC276A8DC41BEB97A037923F704A8">
    <w:name w:val="0F7AC276A8DC41BEB97A037923F704A8"/>
    <w:rsid w:val="0093095D"/>
    <w:rPr>
      <w:kern w:val="2"/>
      <w14:ligatures w14:val="standardContextual"/>
    </w:rPr>
  </w:style>
  <w:style w:type="paragraph" w:customStyle="1" w:styleId="37A25D96D65349C2A4CDCB23F4A2F3EE">
    <w:name w:val="37A25D96D65349C2A4CDCB23F4A2F3EE"/>
    <w:rsid w:val="0093095D"/>
    <w:rPr>
      <w:kern w:val="2"/>
      <w14:ligatures w14:val="standardContextual"/>
    </w:rPr>
  </w:style>
  <w:style w:type="paragraph" w:customStyle="1" w:styleId="213DAD180293470086D9807C422FBEB8">
    <w:name w:val="213DAD180293470086D9807C422FBEB8"/>
    <w:rsid w:val="0093095D"/>
    <w:rPr>
      <w:kern w:val="2"/>
      <w14:ligatures w14:val="standardContextual"/>
    </w:rPr>
  </w:style>
  <w:style w:type="paragraph" w:customStyle="1" w:styleId="D63296186C2D4D9982F6414F5AA34751">
    <w:name w:val="D63296186C2D4D9982F6414F5AA34751"/>
    <w:rsid w:val="0093095D"/>
    <w:rPr>
      <w:kern w:val="2"/>
      <w14:ligatures w14:val="standardContextual"/>
    </w:rPr>
  </w:style>
  <w:style w:type="paragraph" w:customStyle="1" w:styleId="3B3A8D3A20F8484AB9B7053ACE701FE6">
    <w:name w:val="3B3A8D3A20F8484AB9B7053ACE701FE6"/>
    <w:rsid w:val="0093095D"/>
    <w:rPr>
      <w:kern w:val="2"/>
      <w14:ligatures w14:val="standardContextual"/>
    </w:rPr>
  </w:style>
  <w:style w:type="paragraph" w:customStyle="1" w:styleId="C8290197B21149F39133989602DCD1E9">
    <w:name w:val="C8290197B21149F39133989602DCD1E9"/>
    <w:rsid w:val="0093095D"/>
    <w:rPr>
      <w:kern w:val="2"/>
      <w14:ligatures w14:val="standardContextual"/>
    </w:rPr>
  </w:style>
  <w:style w:type="paragraph" w:customStyle="1" w:styleId="59AE4774D8004ED89138758876092492">
    <w:name w:val="59AE4774D8004ED89138758876092492"/>
    <w:rsid w:val="0093095D"/>
    <w:rPr>
      <w:kern w:val="2"/>
      <w14:ligatures w14:val="standardContextual"/>
    </w:rPr>
  </w:style>
  <w:style w:type="paragraph" w:customStyle="1" w:styleId="C1B5770551C542CBA813CCF04DB795FC">
    <w:name w:val="C1B5770551C542CBA813CCF04DB795FC"/>
    <w:rsid w:val="0093095D"/>
    <w:rPr>
      <w:kern w:val="2"/>
      <w14:ligatures w14:val="standardContextual"/>
    </w:rPr>
  </w:style>
  <w:style w:type="paragraph" w:customStyle="1" w:styleId="DF5BAB10E3454ECCAECB9EA6DE21C639">
    <w:name w:val="DF5BAB10E3454ECCAECB9EA6DE21C639"/>
    <w:rsid w:val="0093095D"/>
    <w:rPr>
      <w:kern w:val="2"/>
      <w14:ligatures w14:val="standardContextual"/>
    </w:rPr>
  </w:style>
  <w:style w:type="paragraph" w:customStyle="1" w:styleId="6ED184B24F204323A978DB1BCFA85748">
    <w:name w:val="6ED184B24F204323A978DB1BCFA85748"/>
    <w:rsid w:val="00961DD3"/>
    <w:rPr>
      <w:kern w:val="2"/>
      <w14:ligatures w14:val="standardContextual"/>
    </w:rPr>
  </w:style>
  <w:style w:type="paragraph" w:customStyle="1" w:styleId="3F9F2F754E264DF49C34FFAE2428C808">
    <w:name w:val="3F9F2F754E264DF49C34FFAE2428C808"/>
    <w:rsid w:val="00961DD3"/>
    <w:rPr>
      <w:kern w:val="2"/>
      <w14:ligatures w14:val="standardContextual"/>
    </w:rPr>
  </w:style>
  <w:style w:type="paragraph" w:customStyle="1" w:styleId="1EE410F7A5EB4896B43D7253FD2DC70A">
    <w:name w:val="1EE410F7A5EB4896B43D7253FD2DC70A"/>
    <w:rsid w:val="00961DD3"/>
    <w:rPr>
      <w:kern w:val="2"/>
      <w14:ligatures w14:val="standardContextual"/>
    </w:rPr>
  </w:style>
  <w:style w:type="paragraph" w:customStyle="1" w:styleId="2E338603F90C41509606E75D4BE36A40">
    <w:name w:val="2E338603F90C41509606E75D4BE36A40"/>
    <w:rsid w:val="00961DD3"/>
    <w:rPr>
      <w:kern w:val="2"/>
      <w14:ligatures w14:val="standardContextual"/>
    </w:rPr>
  </w:style>
  <w:style w:type="paragraph" w:customStyle="1" w:styleId="6D2D81D10F1F4F078FC6268396B26F19">
    <w:name w:val="6D2D81D10F1F4F078FC6268396B26F19"/>
    <w:rsid w:val="00961DD3"/>
    <w:rPr>
      <w:kern w:val="2"/>
      <w14:ligatures w14:val="standardContextual"/>
    </w:rPr>
  </w:style>
  <w:style w:type="paragraph" w:customStyle="1" w:styleId="05B7AABF122648CF81B03883757016B6">
    <w:name w:val="05B7AABF122648CF81B03883757016B6"/>
    <w:rsid w:val="00961DD3"/>
    <w:rPr>
      <w:kern w:val="2"/>
      <w14:ligatures w14:val="standardContextual"/>
    </w:rPr>
  </w:style>
  <w:style w:type="paragraph" w:customStyle="1" w:styleId="AF5EA0B02125454B9883F5BBD368F5D5">
    <w:name w:val="AF5EA0B02125454B9883F5BBD368F5D5"/>
    <w:rsid w:val="00961DD3"/>
    <w:rPr>
      <w:kern w:val="2"/>
      <w14:ligatures w14:val="standardContextual"/>
    </w:rPr>
  </w:style>
  <w:style w:type="paragraph" w:customStyle="1" w:styleId="E50C2497CBA945D982ADFAEBABF2369F">
    <w:name w:val="E50C2497CBA945D982ADFAEBABF2369F"/>
    <w:rsid w:val="00961DD3"/>
    <w:rPr>
      <w:kern w:val="2"/>
      <w14:ligatures w14:val="standardContextual"/>
    </w:rPr>
  </w:style>
  <w:style w:type="paragraph" w:customStyle="1" w:styleId="AE8706229C0B4AB4BC73E77C6BB45241">
    <w:name w:val="AE8706229C0B4AB4BC73E77C6BB45241"/>
    <w:rsid w:val="00961DD3"/>
    <w:rPr>
      <w:kern w:val="2"/>
      <w14:ligatures w14:val="standardContextual"/>
    </w:rPr>
  </w:style>
  <w:style w:type="paragraph" w:customStyle="1" w:styleId="5B9A2E7C8BD24A52A1ECB32BE665C50F">
    <w:name w:val="5B9A2E7C8BD24A52A1ECB32BE665C50F"/>
    <w:rsid w:val="00961DD3"/>
    <w:rPr>
      <w:kern w:val="2"/>
      <w14:ligatures w14:val="standardContextual"/>
    </w:rPr>
  </w:style>
  <w:style w:type="paragraph" w:customStyle="1" w:styleId="BCD4518AF4E241098469121C81BBAF8F">
    <w:name w:val="BCD4518AF4E241098469121C81BBAF8F"/>
    <w:rsid w:val="00961DD3"/>
    <w:rPr>
      <w:kern w:val="2"/>
      <w14:ligatures w14:val="standardContextual"/>
    </w:rPr>
  </w:style>
  <w:style w:type="paragraph" w:customStyle="1" w:styleId="6E7D4AFE0B954637998A48F4DF8BA66E">
    <w:name w:val="6E7D4AFE0B954637998A48F4DF8BA66E"/>
    <w:rsid w:val="00961DD3"/>
    <w:rPr>
      <w:kern w:val="2"/>
      <w14:ligatures w14:val="standardContextual"/>
    </w:rPr>
  </w:style>
  <w:style w:type="paragraph" w:customStyle="1" w:styleId="9A3C6B415F094C259DD161C3E7BB5EE1">
    <w:name w:val="9A3C6B415F094C259DD161C3E7BB5EE1"/>
    <w:rsid w:val="00961DD3"/>
    <w:rPr>
      <w:kern w:val="2"/>
      <w14:ligatures w14:val="standardContextual"/>
    </w:rPr>
  </w:style>
  <w:style w:type="paragraph" w:customStyle="1" w:styleId="38BEB6DB30764A959C00CFDF7153B573">
    <w:name w:val="38BEB6DB30764A959C00CFDF7153B573"/>
    <w:rsid w:val="00961DD3"/>
    <w:rPr>
      <w:kern w:val="2"/>
      <w14:ligatures w14:val="standardContextual"/>
    </w:rPr>
  </w:style>
  <w:style w:type="paragraph" w:customStyle="1" w:styleId="8E9C66B8FC5142A98096DFDCCF2F0140">
    <w:name w:val="8E9C66B8FC5142A98096DFDCCF2F0140"/>
    <w:rsid w:val="00961DD3"/>
    <w:rPr>
      <w:kern w:val="2"/>
      <w14:ligatures w14:val="standardContextual"/>
    </w:rPr>
  </w:style>
  <w:style w:type="paragraph" w:customStyle="1" w:styleId="18580DD3882547E5AF4E1A371A5514DF">
    <w:name w:val="18580DD3882547E5AF4E1A371A5514DF"/>
    <w:rsid w:val="00961DD3"/>
    <w:rPr>
      <w:kern w:val="2"/>
      <w14:ligatures w14:val="standardContextual"/>
    </w:rPr>
  </w:style>
  <w:style w:type="paragraph" w:customStyle="1" w:styleId="D3AAACB8F83742219CEA7C43511B67EA">
    <w:name w:val="D3AAACB8F83742219CEA7C43511B67EA"/>
    <w:rsid w:val="00961DD3"/>
    <w:rPr>
      <w:kern w:val="2"/>
      <w14:ligatures w14:val="standardContextual"/>
    </w:rPr>
  </w:style>
  <w:style w:type="paragraph" w:customStyle="1" w:styleId="F282F3962E0C44E5B6CCBF5F17612BF9">
    <w:name w:val="F282F3962E0C44E5B6CCBF5F17612BF9"/>
    <w:rsid w:val="00961DD3"/>
    <w:rPr>
      <w:kern w:val="2"/>
      <w14:ligatures w14:val="standardContextual"/>
    </w:rPr>
  </w:style>
  <w:style w:type="paragraph" w:customStyle="1" w:styleId="A7465DA4135B47BEBBA615EC9C156250">
    <w:name w:val="A7465DA4135B47BEBBA615EC9C156250"/>
    <w:rsid w:val="00961DD3"/>
    <w:rPr>
      <w:kern w:val="2"/>
      <w14:ligatures w14:val="standardContextual"/>
    </w:rPr>
  </w:style>
  <w:style w:type="paragraph" w:customStyle="1" w:styleId="C5FF07E5DC034C53888E489AD10154E1">
    <w:name w:val="C5FF07E5DC034C53888E489AD10154E1"/>
    <w:rsid w:val="00961DD3"/>
    <w:rPr>
      <w:kern w:val="2"/>
      <w14:ligatures w14:val="standardContextual"/>
    </w:rPr>
  </w:style>
  <w:style w:type="paragraph" w:customStyle="1" w:styleId="019737DF916344D0A095F6670B7ED554">
    <w:name w:val="019737DF916344D0A095F6670B7ED554"/>
    <w:rsid w:val="00961DD3"/>
    <w:rPr>
      <w:kern w:val="2"/>
      <w14:ligatures w14:val="standardContextual"/>
    </w:rPr>
  </w:style>
  <w:style w:type="paragraph" w:customStyle="1" w:styleId="2234BA46C131421AA65266F8CA865594">
    <w:name w:val="2234BA46C131421AA65266F8CA865594"/>
    <w:rsid w:val="00961DD3"/>
    <w:rPr>
      <w:kern w:val="2"/>
      <w14:ligatures w14:val="standardContextual"/>
    </w:rPr>
  </w:style>
  <w:style w:type="paragraph" w:customStyle="1" w:styleId="1BF035927BBA4347BC75236C13958E45">
    <w:name w:val="1BF035927BBA4347BC75236C13958E45"/>
    <w:rsid w:val="00961DD3"/>
    <w:rPr>
      <w:kern w:val="2"/>
      <w14:ligatures w14:val="standardContextual"/>
    </w:rPr>
  </w:style>
  <w:style w:type="paragraph" w:customStyle="1" w:styleId="2BB8A3B4EA8C471E826F9B417AA11AFC">
    <w:name w:val="2BB8A3B4EA8C471E826F9B417AA11AFC"/>
    <w:rsid w:val="00961DD3"/>
    <w:rPr>
      <w:kern w:val="2"/>
      <w14:ligatures w14:val="standardContextual"/>
    </w:rPr>
  </w:style>
  <w:style w:type="paragraph" w:customStyle="1" w:styleId="B4DFED5AB6DF4158AB251D9A13E02B2C">
    <w:name w:val="B4DFED5AB6DF4158AB251D9A13E02B2C"/>
    <w:rsid w:val="00961DD3"/>
    <w:rPr>
      <w:kern w:val="2"/>
      <w14:ligatures w14:val="standardContextual"/>
    </w:rPr>
  </w:style>
  <w:style w:type="paragraph" w:customStyle="1" w:styleId="98F7D5AD837F4D9AA2D9FAF66340ACB1">
    <w:name w:val="98F7D5AD837F4D9AA2D9FAF66340ACB1"/>
    <w:rsid w:val="00961DD3"/>
    <w:rPr>
      <w:kern w:val="2"/>
      <w14:ligatures w14:val="standardContextual"/>
    </w:rPr>
  </w:style>
  <w:style w:type="paragraph" w:customStyle="1" w:styleId="09B3071FBC74475693AF7688AA009EA6">
    <w:name w:val="09B3071FBC74475693AF7688AA009EA6"/>
    <w:rsid w:val="00961DD3"/>
    <w:rPr>
      <w:kern w:val="2"/>
      <w14:ligatures w14:val="standardContextual"/>
    </w:rPr>
  </w:style>
  <w:style w:type="paragraph" w:customStyle="1" w:styleId="9CED1D9FE62C4448972209E2F49F150F">
    <w:name w:val="9CED1D9FE62C4448972209E2F49F150F"/>
    <w:rsid w:val="00961DD3"/>
    <w:rPr>
      <w:kern w:val="2"/>
      <w14:ligatures w14:val="standardContextual"/>
    </w:rPr>
  </w:style>
  <w:style w:type="paragraph" w:customStyle="1" w:styleId="2E70D18052854F879ED9FDFCF7FA577E">
    <w:name w:val="2E70D18052854F879ED9FDFCF7FA577E"/>
    <w:rsid w:val="00961DD3"/>
    <w:rPr>
      <w:kern w:val="2"/>
      <w14:ligatures w14:val="standardContextual"/>
    </w:rPr>
  </w:style>
  <w:style w:type="paragraph" w:customStyle="1" w:styleId="09CF5C50BEF04BEA88095500BFA3ED8B">
    <w:name w:val="09CF5C50BEF04BEA88095500BFA3ED8B"/>
    <w:rsid w:val="00961DD3"/>
    <w:rPr>
      <w:kern w:val="2"/>
      <w14:ligatures w14:val="standardContextual"/>
    </w:rPr>
  </w:style>
  <w:style w:type="paragraph" w:customStyle="1" w:styleId="931ECE45F7A046DF9EC315E870F09A81">
    <w:name w:val="931ECE45F7A046DF9EC315E870F09A81"/>
    <w:rsid w:val="00961DD3"/>
    <w:rPr>
      <w:kern w:val="2"/>
      <w14:ligatures w14:val="standardContextual"/>
    </w:rPr>
  </w:style>
  <w:style w:type="paragraph" w:customStyle="1" w:styleId="9215775185044308A0693578521B7510">
    <w:name w:val="9215775185044308A0693578521B7510"/>
    <w:rsid w:val="00961DD3"/>
    <w:rPr>
      <w:kern w:val="2"/>
      <w14:ligatures w14:val="standardContextual"/>
    </w:rPr>
  </w:style>
  <w:style w:type="paragraph" w:customStyle="1" w:styleId="C31AB02F8F47446B839B96325CD18080">
    <w:name w:val="C31AB02F8F47446B839B96325CD18080"/>
    <w:rsid w:val="00961DD3"/>
    <w:rPr>
      <w:kern w:val="2"/>
      <w14:ligatures w14:val="standardContextual"/>
    </w:rPr>
  </w:style>
  <w:style w:type="paragraph" w:customStyle="1" w:styleId="C142FCD90ACD4AA8BC5DB3866B7D21AF">
    <w:name w:val="C142FCD90ACD4AA8BC5DB3866B7D21AF"/>
    <w:rsid w:val="00961DD3"/>
    <w:rPr>
      <w:kern w:val="2"/>
      <w14:ligatures w14:val="standardContextual"/>
    </w:rPr>
  </w:style>
  <w:style w:type="paragraph" w:customStyle="1" w:styleId="99963FBE067C4EB387D0B5529D265A55">
    <w:name w:val="99963FBE067C4EB387D0B5529D265A55"/>
    <w:rsid w:val="00961DD3"/>
    <w:rPr>
      <w:kern w:val="2"/>
      <w14:ligatures w14:val="standardContextual"/>
    </w:rPr>
  </w:style>
  <w:style w:type="paragraph" w:customStyle="1" w:styleId="928BEF6ADE89473396C931DA1EA802F9">
    <w:name w:val="928BEF6ADE89473396C931DA1EA802F9"/>
    <w:rsid w:val="00961DD3"/>
    <w:rPr>
      <w:kern w:val="2"/>
      <w14:ligatures w14:val="standardContextual"/>
    </w:rPr>
  </w:style>
  <w:style w:type="paragraph" w:customStyle="1" w:styleId="60A447A46D284FC3A170E6AE88E557FA">
    <w:name w:val="60A447A46D284FC3A170E6AE88E557FA"/>
    <w:rsid w:val="00961DD3"/>
    <w:rPr>
      <w:kern w:val="2"/>
      <w14:ligatures w14:val="standardContextual"/>
    </w:rPr>
  </w:style>
  <w:style w:type="paragraph" w:customStyle="1" w:styleId="E122109002814A76AB1ED93747BDBF15">
    <w:name w:val="E122109002814A76AB1ED93747BDBF15"/>
    <w:rsid w:val="00961DD3"/>
    <w:rPr>
      <w:kern w:val="2"/>
      <w14:ligatures w14:val="standardContextual"/>
    </w:rPr>
  </w:style>
  <w:style w:type="paragraph" w:customStyle="1" w:styleId="01C4778617B446E19DE1E46291B312ED">
    <w:name w:val="01C4778617B446E19DE1E46291B312ED"/>
    <w:rsid w:val="00961DD3"/>
    <w:rPr>
      <w:kern w:val="2"/>
      <w14:ligatures w14:val="standardContextual"/>
    </w:rPr>
  </w:style>
  <w:style w:type="paragraph" w:customStyle="1" w:styleId="766075E6C5514D4DB83BC489F4CDDBCE">
    <w:name w:val="766075E6C5514D4DB83BC489F4CDDBCE"/>
    <w:rsid w:val="00961DD3"/>
    <w:rPr>
      <w:kern w:val="2"/>
      <w14:ligatures w14:val="standardContextual"/>
    </w:rPr>
  </w:style>
  <w:style w:type="paragraph" w:customStyle="1" w:styleId="05037DA0FB3D482BB0927D3478AB6A55">
    <w:name w:val="05037DA0FB3D482BB0927D3478AB6A55"/>
    <w:rsid w:val="00961DD3"/>
    <w:rPr>
      <w:kern w:val="2"/>
      <w14:ligatures w14:val="standardContextual"/>
    </w:rPr>
  </w:style>
  <w:style w:type="paragraph" w:customStyle="1" w:styleId="FFF11833EE324324A311743A1580DFCE">
    <w:name w:val="FFF11833EE324324A311743A1580DFCE"/>
    <w:rsid w:val="00961DD3"/>
    <w:rPr>
      <w:kern w:val="2"/>
      <w14:ligatures w14:val="standardContextual"/>
    </w:rPr>
  </w:style>
  <w:style w:type="paragraph" w:customStyle="1" w:styleId="A6A627110EB2409885DB27CD0DF4E617">
    <w:name w:val="A6A627110EB2409885DB27CD0DF4E617"/>
    <w:rsid w:val="00961DD3"/>
    <w:rPr>
      <w:kern w:val="2"/>
      <w14:ligatures w14:val="standardContextual"/>
    </w:rPr>
  </w:style>
  <w:style w:type="paragraph" w:customStyle="1" w:styleId="1DF69E53AD8F4CEE93FE4B1325ACF6CE">
    <w:name w:val="1DF69E53AD8F4CEE93FE4B1325ACF6CE"/>
    <w:rsid w:val="00961DD3"/>
    <w:rPr>
      <w:kern w:val="2"/>
      <w14:ligatures w14:val="standardContextual"/>
    </w:rPr>
  </w:style>
  <w:style w:type="paragraph" w:customStyle="1" w:styleId="88FCE8CBCC88428CB0E37E226AEA419C">
    <w:name w:val="88FCE8CBCC88428CB0E37E226AEA419C"/>
    <w:rsid w:val="00961DD3"/>
    <w:rPr>
      <w:kern w:val="2"/>
      <w14:ligatures w14:val="standardContextual"/>
    </w:rPr>
  </w:style>
  <w:style w:type="paragraph" w:customStyle="1" w:styleId="DFFD8F1BFF7D43A8BEF9ACCAA0E37DC0">
    <w:name w:val="DFFD8F1BFF7D43A8BEF9ACCAA0E37DC0"/>
    <w:rsid w:val="00961DD3"/>
    <w:rPr>
      <w:kern w:val="2"/>
      <w14:ligatures w14:val="standardContextual"/>
    </w:rPr>
  </w:style>
  <w:style w:type="paragraph" w:customStyle="1" w:styleId="9166305C416D42DE9C05B68F4CFF955A">
    <w:name w:val="9166305C416D42DE9C05B68F4CFF955A"/>
    <w:rsid w:val="00961DD3"/>
    <w:rPr>
      <w:kern w:val="2"/>
      <w14:ligatures w14:val="standardContextual"/>
    </w:rPr>
  </w:style>
  <w:style w:type="paragraph" w:customStyle="1" w:styleId="4D767077E2C642489DE8B0EABC314760">
    <w:name w:val="4D767077E2C642489DE8B0EABC314760"/>
    <w:rsid w:val="00961DD3"/>
    <w:rPr>
      <w:kern w:val="2"/>
      <w14:ligatures w14:val="standardContextual"/>
    </w:rPr>
  </w:style>
  <w:style w:type="paragraph" w:customStyle="1" w:styleId="C9479C82BA6B49888CAAD355EE6F7282">
    <w:name w:val="C9479C82BA6B49888CAAD355EE6F7282"/>
    <w:rsid w:val="00961DD3"/>
    <w:rPr>
      <w:kern w:val="2"/>
      <w14:ligatures w14:val="standardContextual"/>
    </w:rPr>
  </w:style>
  <w:style w:type="paragraph" w:customStyle="1" w:styleId="FD8C551B571245E19924C53ECE408FD8">
    <w:name w:val="FD8C551B571245E19924C53ECE408FD8"/>
    <w:rsid w:val="00961DD3"/>
    <w:rPr>
      <w:kern w:val="2"/>
      <w14:ligatures w14:val="standardContextual"/>
    </w:rPr>
  </w:style>
  <w:style w:type="paragraph" w:customStyle="1" w:styleId="A1A8F67827C1409F85C0193ADF383ACF">
    <w:name w:val="A1A8F67827C1409F85C0193ADF383ACF"/>
    <w:rsid w:val="00961DD3"/>
    <w:rPr>
      <w:kern w:val="2"/>
      <w14:ligatures w14:val="standardContextual"/>
    </w:rPr>
  </w:style>
  <w:style w:type="paragraph" w:customStyle="1" w:styleId="84AA2DE391F2425E9634AED427FED9BE">
    <w:name w:val="84AA2DE391F2425E9634AED427FED9BE"/>
    <w:rsid w:val="00961DD3"/>
    <w:rPr>
      <w:kern w:val="2"/>
      <w14:ligatures w14:val="standardContextual"/>
    </w:rPr>
  </w:style>
  <w:style w:type="paragraph" w:customStyle="1" w:styleId="5DF4DEECDFC545D396BA7594E752A0DA">
    <w:name w:val="5DF4DEECDFC545D396BA7594E752A0DA"/>
    <w:rsid w:val="00961DD3"/>
    <w:rPr>
      <w:kern w:val="2"/>
      <w14:ligatures w14:val="standardContextual"/>
    </w:rPr>
  </w:style>
  <w:style w:type="paragraph" w:customStyle="1" w:styleId="21FC2C6586D74BC98C938A75E97A3888">
    <w:name w:val="21FC2C6586D74BC98C938A75E97A3888"/>
    <w:rsid w:val="00961DD3"/>
    <w:rPr>
      <w:kern w:val="2"/>
      <w14:ligatures w14:val="standardContextual"/>
    </w:rPr>
  </w:style>
  <w:style w:type="paragraph" w:customStyle="1" w:styleId="4DD21467901842A2917B7BE90209780A">
    <w:name w:val="4DD21467901842A2917B7BE90209780A"/>
    <w:rsid w:val="00961DD3"/>
    <w:rPr>
      <w:kern w:val="2"/>
      <w14:ligatures w14:val="standardContextual"/>
    </w:rPr>
  </w:style>
  <w:style w:type="paragraph" w:customStyle="1" w:styleId="F792799BB9DD4015A1231FF6C79DE440">
    <w:name w:val="F792799BB9DD4015A1231FF6C79DE440"/>
    <w:rsid w:val="00961DD3"/>
    <w:rPr>
      <w:kern w:val="2"/>
      <w14:ligatures w14:val="standardContextual"/>
    </w:rPr>
  </w:style>
  <w:style w:type="paragraph" w:customStyle="1" w:styleId="E4D5B6D176224D82A3FD202605FF7F7A">
    <w:name w:val="E4D5B6D176224D82A3FD202605FF7F7A"/>
    <w:rsid w:val="00961DD3"/>
    <w:rPr>
      <w:kern w:val="2"/>
      <w14:ligatures w14:val="standardContextual"/>
    </w:rPr>
  </w:style>
  <w:style w:type="paragraph" w:customStyle="1" w:styleId="DB3080673BBD463BAE7769683C77B3D7">
    <w:name w:val="DB3080673BBD463BAE7769683C77B3D7"/>
    <w:rsid w:val="00961DD3"/>
    <w:rPr>
      <w:kern w:val="2"/>
      <w14:ligatures w14:val="standardContextual"/>
    </w:rPr>
  </w:style>
  <w:style w:type="paragraph" w:customStyle="1" w:styleId="FF0F4CBF69EA4CEBA55AD2C14D2E35E3">
    <w:name w:val="FF0F4CBF69EA4CEBA55AD2C14D2E35E3"/>
    <w:rsid w:val="00961DD3"/>
    <w:rPr>
      <w:kern w:val="2"/>
      <w14:ligatures w14:val="standardContextual"/>
    </w:rPr>
  </w:style>
  <w:style w:type="paragraph" w:customStyle="1" w:styleId="B7D3C6382E4D443DBFBF8634C996318D">
    <w:name w:val="B7D3C6382E4D443DBFBF8634C996318D"/>
    <w:rsid w:val="00961DD3"/>
    <w:rPr>
      <w:kern w:val="2"/>
      <w14:ligatures w14:val="standardContextual"/>
    </w:rPr>
  </w:style>
  <w:style w:type="paragraph" w:customStyle="1" w:styleId="83751D685D8B4FB48C6D03FF8772A4B1">
    <w:name w:val="83751D685D8B4FB48C6D03FF8772A4B1"/>
    <w:rsid w:val="00961DD3"/>
    <w:rPr>
      <w:kern w:val="2"/>
      <w14:ligatures w14:val="standardContextual"/>
    </w:rPr>
  </w:style>
  <w:style w:type="paragraph" w:customStyle="1" w:styleId="EED0E38D2EAD4D4493FF3697E6F46F0C">
    <w:name w:val="EED0E38D2EAD4D4493FF3697E6F46F0C"/>
    <w:rsid w:val="00961DD3"/>
    <w:rPr>
      <w:kern w:val="2"/>
      <w14:ligatures w14:val="standardContextual"/>
    </w:rPr>
  </w:style>
  <w:style w:type="paragraph" w:customStyle="1" w:styleId="4D46A167DF6E45E09D6BEAEE3ED06AB6">
    <w:name w:val="4D46A167DF6E45E09D6BEAEE3ED06AB6"/>
    <w:rsid w:val="00961DD3"/>
    <w:rPr>
      <w:kern w:val="2"/>
      <w14:ligatures w14:val="standardContextual"/>
    </w:rPr>
  </w:style>
  <w:style w:type="paragraph" w:customStyle="1" w:styleId="A28443C4CBD04D3385318C7A59048798">
    <w:name w:val="A28443C4CBD04D3385318C7A59048798"/>
    <w:rsid w:val="00961DD3"/>
    <w:rPr>
      <w:kern w:val="2"/>
      <w14:ligatures w14:val="standardContextual"/>
    </w:rPr>
  </w:style>
  <w:style w:type="paragraph" w:customStyle="1" w:styleId="A5CC3F4E2F004FE593F13BB9602B1D00">
    <w:name w:val="A5CC3F4E2F004FE593F13BB9602B1D00"/>
    <w:rsid w:val="0093095D"/>
    <w:rPr>
      <w:kern w:val="2"/>
      <w14:ligatures w14:val="standardContextual"/>
    </w:rPr>
  </w:style>
  <w:style w:type="paragraph" w:customStyle="1" w:styleId="02B2E7F6C6614581A55BE57806245C6B">
    <w:name w:val="02B2E7F6C6614581A55BE57806245C6B"/>
    <w:rsid w:val="0093095D"/>
    <w:rPr>
      <w:kern w:val="2"/>
      <w14:ligatures w14:val="standardContextual"/>
    </w:rPr>
  </w:style>
  <w:style w:type="paragraph" w:customStyle="1" w:styleId="E147AD2687DB46B28965CDC5016C97E0">
    <w:name w:val="E147AD2687DB46B28965CDC5016C97E0"/>
    <w:rsid w:val="0093095D"/>
    <w:rPr>
      <w:kern w:val="2"/>
      <w14:ligatures w14:val="standardContextual"/>
    </w:rPr>
  </w:style>
  <w:style w:type="paragraph" w:customStyle="1" w:styleId="F7EE400367864494B982FDC3EDC2DFE1">
    <w:name w:val="F7EE400367864494B982FDC3EDC2DFE1"/>
    <w:rsid w:val="0093095D"/>
    <w:rPr>
      <w:kern w:val="2"/>
      <w14:ligatures w14:val="standardContextual"/>
    </w:rPr>
  </w:style>
  <w:style w:type="paragraph" w:customStyle="1" w:styleId="1EEE2C3CA2814AEA8396ABA94BC76BC0">
    <w:name w:val="1EEE2C3CA2814AEA8396ABA94BC76BC0"/>
    <w:rsid w:val="0093095D"/>
    <w:rPr>
      <w:kern w:val="2"/>
      <w14:ligatures w14:val="standardContextual"/>
    </w:rPr>
  </w:style>
  <w:style w:type="paragraph" w:customStyle="1" w:styleId="EFE29C2A1DB44D99996DB7F2F57382E4">
    <w:name w:val="EFE29C2A1DB44D99996DB7F2F57382E4"/>
    <w:rsid w:val="0093095D"/>
    <w:rPr>
      <w:kern w:val="2"/>
      <w14:ligatures w14:val="standardContextual"/>
    </w:rPr>
  </w:style>
  <w:style w:type="paragraph" w:customStyle="1" w:styleId="8194A521A3714CDA836116677969D396">
    <w:name w:val="8194A521A3714CDA836116677969D396"/>
    <w:rsid w:val="0093095D"/>
    <w:rPr>
      <w:kern w:val="2"/>
      <w14:ligatures w14:val="standardContextual"/>
    </w:rPr>
  </w:style>
  <w:style w:type="paragraph" w:customStyle="1" w:styleId="8BB981A22E73400289CFA145011D5633">
    <w:name w:val="8BB981A22E73400289CFA145011D5633"/>
    <w:rsid w:val="0093095D"/>
    <w:rPr>
      <w:kern w:val="2"/>
      <w14:ligatures w14:val="standardContextual"/>
    </w:rPr>
  </w:style>
  <w:style w:type="paragraph" w:customStyle="1" w:styleId="8BB4FE94484F4A38BC210A6A9F67DC81">
    <w:name w:val="8BB4FE94484F4A38BC210A6A9F67DC81"/>
    <w:rsid w:val="0093095D"/>
    <w:rPr>
      <w:kern w:val="2"/>
      <w14:ligatures w14:val="standardContextual"/>
    </w:rPr>
  </w:style>
  <w:style w:type="paragraph" w:customStyle="1" w:styleId="5C0B998FF0BB4C76A04227431F896A67">
    <w:name w:val="5C0B998FF0BB4C76A04227431F896A67"/>
    <w:rsid w:val="0093095D"/>
    <w:rPr>
      <w:kern w:val="2"/>
      <w14:ligatures w14:val="standardContextual"/>
    </w:rPr>
  </w:style>
  <w:style w:type="paragraph" w:customStyle="1" w:styleId="095712DA3F524AA28F5C731113850DF2">
    <w:name w:val="095712DA3F524AA28F5C731113850DF2"/>
    <w:rsid w:val="0093095D"/>
    <w:rPr>
      <w:kern w:val="2"/>
      <w14:ligatures w14:val="standardContextual"/>
    </w:rPr>
  </w:style>
  <w:style w:type="paragraph" w:customStyle="1" w:styleId="60911FCF23634F9086FD8FC70DD37333">
    <w:name w:val="60911FCF23634F9086FD8FC70DD37333"/>
    <w:rsid w:val="0093095D"/>
    <w:rPr>
      <w:kern w:val="2"/>
      <w14:ligatures w14:val="standardContextual"/>
    </w:rPr>
  </w:style>
  <w:style w:type="paragraph" w:customStyle="1" w:styleId="4F226EE824144F49992A787371860BA7">
    <w:name w:val="4F226EE824144F49992A787371860BA7"/>
    <w:rsid w:val="0093095D"/>
    <w:rPr>
      <w:kern w:val="2"/>
      <w14:ligatures w14:val="standardContextual"/>
    </w:rPr>
  </w:style>
  <w:style w:type="paragraph" w:customStyle="1" w:styleId="7A6E27ACD57B47CC873FD39E13F4F65A">
    <w:name w:val="7A6E27ACD57B47CC873FD39E13F4F65A"/>
    <w:rsid w:val="0093095D"/>
    <w:rPr>
      <w:kern w:val="2"/>
      <w14:ligatures w14:val="standardContextual"/>
    </w:rPr>
  </w:style>
  <w:style w:type="paragraph" w:customStyle="1" w:styleId="1E0682F372E141AAA16AC4D03A0C6CFC">
    <w:name w:val="1E0682F372E141AAA16AC4D03A0C6CFC"/>
    <w:rsid w:val="0093095D"/>
    <w:rPr>
      <w:kern w:val="2"/>
      <w14:ligatures w14:val="standardContextual"/>
    </w:rPr>
  </w:style>
  <w:style w:type="paragraph" w:customStyle="1" w:styleId="F5EAA9424A09470F98ABAE7C07647024">
    <w:name w:val="F5EAA9424A09470F98ABAE7C07647024"/>
    <w:rsid w:val="003560D2"/>
  </w:style>
  <w:style w:type="paragraph" w:customStyle="1" w:styleId="670E1ED36D904E839431B4F995A8DB8A">
    <w:name w:val="670E1ED36D904E839431B4F995A8DB8A"/>
    <w:rsid w:val="0093095D"/>
    <w:rPr>
      <w:kern w:val="2"/>
      <w14:ligatures w14:val="standardContextual"/>
    </w:rPr>
  </w:style>
  <w:style w:type="paragraph" w:customStyle="1" w:styleId="11CD955EE74E49E19BE6DB88A2DE02CD">
    <w:name w:val="11CD955EE74E49E19BE6DB88A2DE02CD"/>
    <w:rsid w:val="0093095D"/>
    <w:rPr>
      <w:kern w:val="2"/>
      <w14:ligatures w14:val="standardContextual"/>
    </w:rPr>
  </w:style>
  <w:style w:type="paragraph" w:customStyle="1" w:styleId="B93979198309407D83AFF111394AD1EB">
    <w:name w:val="B93979198309407D83AFF111394AD1EB"/>
    <w:rsid w:val="0093095D"/>
    <w:rPr>
      <w:kern w:val="2"/>
      <w14:ligatures w14:val="standardContextual"/>
    </w:rPr>
  </w:style>
  <w:style w:type="paragraph" w:customStyle="1" w:styleId="506057BB366146B284D9AC1E3874AE89">
    <w:name w:val="506057BB366146B284D9AC1E3874AE89"/>
    <w:rsid w:val="0093095D"/>
    <w:rPr>
      <w:kern w:val="2"/>
      <w14:ligatures w14:val="standardContextual"/>
    </w:rPr>
  </w:style>
  <w:style w:type="paragraph" w:customStyle="1" w:styleId="8781CFF1144F47B593246C550AD7050F">
    <w:name w:val="8781CFF1144F47B593246C550AD7050F"/>
    <w:rsid w:val="0093095D"/>
    <w:rPr>
      <w:kern w:val="2"/>
      <w14:ligatures w14:val="standardContextual"/>
    </w:rPr>
  </w:style>
  <w:style w:type="paragraph" w:customStyle="1" w:styleId="E7BA6CC5D2E345599EA8D39CA05AF381">
    <w:name w:val="E7BA6CC5D2E345599EA8D39CA05AF381"/>
    <w:rsid w:val="0093095D"/>
    <w:rPr>
      <w:kern w:val="2"/>
      <w14:ligatures w14:val="standardContextual"/>
    </w:rPr>
  </w:style>
  <w:style w:type="paragraph" w:customStyle="1" w:styleId="03F75B0E12DA4F7A851F279C1C23B10E">
    <w:name w:val="03F75B0E12DA4F7A851F279C1C23B10E"/>
    <w:rsid w:val="0093095D"/>
    <w:rPr>
      <w:kern w:val="2"/>
      <w14:ligatures w14:val="standardContextual"/>
    </w:rPr>
  </w:style>
  <w:style w:type="paragraph" w:customStyle="1" w:styleId="311B9CB690C24010A57C3605B0571F51">
    <w:name w:val="311B9CB690C24010A57C3605B0571F51"/>
    <w:rsid w:val="0093095D"/>
    <w:rPr>
      <w:kern w:val="2"/>
      <w14:ligatures w14:val="standardContextual"/>
    </w:rPr>
  </w:style>
  <w:style w:type="paragraph" w:customStyle="1" w:styleId="2E00FD6B8952451D81E4C39546D858CB">
    <w:name w:val="2E00FD6B8952451D81E4C39546D858CB"/>
    <w:rsid w:val="0093095D"/>
    <w:rPr>
      <w:kern w:val="2"/>
      <w14:ligatures w14:val="standardContextual"/>
    </w:rPr>
  </w:style>
  <w:style w:type="paragraph" w:customStyle="1" w:styleId="BD7824A064B44294A1289CE763AA21B8">
    <w:name w:val="BD7824A064B44294A1289CE763AA21B8"/>
    <w:rsid w:val="0093095D"/>
    <w:rPr>
      <w:kern w:val="2"/>
      <w14:ligatures w14:val="standardContextual"/>
    </w:rPr>
  </w:style>
  <w:style w:type="paragraph" w:customStyle="1" w:styleId="F17D94B6F5934932BAE9EA052E06AC1C">
    <w:name w:val="F17D94B6F5934932BAE9EA052E06AC1C"/>
    <w:rsid w:val="0093095D"/>
    <w:rPr>
      <w:kern w:val="2"/>
      <w14:ligatures w14:val="standardContextual"/>
    </w:rPr>
  </w:style>
  <w:style w:type="paragraph" w:customStyle="1" w:styleId="C68DD38B75E148CD877F6DEF710E78C4">
    <w:name w:val="C68DD38B75E148CD877F6DEF710E78C4"/>
    <w:rsid w:val="0093095D"/>
    <w:rPr>
      <w:kern w:val="2"/>
      <w14:ligatures w14:val="standardContextual"/>
    </w:rPr>
  </w:style>
  <w:style w:type="paragraph" w:customStyle="1" w:styleId="7A14954F6DB544B1BA51A9A1A52662FB">
    <w:name w:val="7A14954F6DB544B1BA51A9A1A52662FB"/>
    <w:rsid w:val="0093095D"/>
    <w:rPr>
      <w:kern w:val="2"/>
      <w14:ligatures w14:val="standardContextual"/>
    </w:rPr>
  </w:style>
  <w:style w:type="paragraph" w:customStyle="1" w:styleId="479D2400B8B64C9FB792CD6963551A22">
    <w:name w:val="479D2400B8B64C9FB792CD6963551A22"/>
    <w:rsid w:val="0093095D"/>
    <w:rPr>
      <w:kern w:val="2"/>
      <w14:ligatures w14:val="standardContextual"/>
    </w:rPr>
  </w:style>
  <w:style w:type="paragraph" w:customStyle="1" w:styleId="695B34209B6D4BFCBA6892692A660F90">
    <w:name w:val="695B34209B6D4BFCBA6892692A660F90"/>
    <w:rsid w:val="0093095D"/>
    <w:rPr>
      <w:kern w:val="2"/>
      <w14:ligatures w14:val="standardContextual"/>
    </w:rPr>
  </w:style>
  <w:style w:type="paragraph" w:customStyle="1" w:styleId="C21962F73A7B4FCFA111A48FE76CE027">
    <w:name w:val="C21962F73A7B4FCFA111A48FE76CE027"/>
    <w:rsid w:val="0093095D"/>
    <w:rPr>
      <w:kern w:val="2"/>
      <w14:ligatures w14:val="standardContextual"/>
    </w:rPr>
  </w:style>
  <w:style w:type="paragraph" w:customStyle="1" w:styleId="F84CD9BDAF49433DBB00F6ADC2274242">
    <w:name w:val="F84CD9BDAF49433DBB00F6ADC2274242"/>
    <w:rsid w:val="0093095D"/>
    <w:rPr>
      <w:kern w:val="2"/>
      <w14:ligatures w14:val="standardContextual"/>
    </w:rPr>
  </w:style>
  <w:style w:type="paragraph" w:customStyle="1" w:styleId="745A739A7FF34D52B6C567BDF0768BE2">
    <w:name w:val="745A739A7FF34D52B6C567BDF0768BE2"/>
    <w:rsid w:val="0093095D"/>
    <w:rPr>
      <w:kern w:val="2"/>
      <w14:ligatures w14:val="standardContextual"/>
    </w:rPr>
  </w:style>
  <w:style w:type="paragraph" w:customStyle="1" w:styleId="F5D9DF4CC0C6465996A0564EFC36362D">
    <w:name w:val="F5D9DF4CC0C6465996A0564EFC36362D"/>
    <w:rsid w:val="0093095D"/>
    <w:rPr>
      <w:kern w:val="2"/>
      <w14:ligatures w14:val="standardContextual"/>
    </w:rPr>
  </w:style>
  <w:style w:type="paragraph" w:customStyle="1" w:styleId="E3A5633E84BF4DC787BDDC6F97A5AEBB">
    <w:name w:val="E3A5633E84BF4DC787BDDC6F97A5AEBB"/>
    <w:rsid w:val="0093095D"/>
    <w:rPr>
      <w:kern w:val="2"/>
      <w14:ligatures w14:val="standardContextual"/>
    </w:rPr>
  </w:style>
  <w:style w:type="paragraph" w:customStyle="1" w:styleId="724CF59C57EE4CC385BD9E14A109D7B6">
    <w:name w:val="724CF59C57EE4CC385BD9E14A109D7B6"/>
    <w:rsid w:val="0093095D"/>
    <w:rPr>
      <w:kern w:val="2"/>
      <w14:ligatures w14:val="standardContextual"/>
    </w:rPr>
  </w:style>
  <w:style w:type="paragraph" w:customStyle="1" w:styleId="EB9E7A24FAD54FD090DE9389AC9197FC">
    <w:name w:val="EB9E7A24FAD54FD090DE9389AC9197FC"/>
    <w:rsid w:val="0093095D"/>
    <w:rPr>
      <w:kern w:val="2"/>
      <w14:ligatures w14:val="standardContextual"/>
    </w:rPr>
  </w:style>
  <w:style w:type="paragraph" w:customStyle="1" w:styleId="16CF73963C094A12BBEED7E740A94126">
    <w:name w:val="16CF73963C094A12BBEED7E740A94126"/>
    <w:rsid w:val="00333A96"/>
  </w:style>
  <w:style w:type="paragraph" w:customStyle="1" w:styleId="F4C0C1D3977B436ABBE691117BF2D3B1">
    <w:name w:val="F4C0C1D3977B436ABBE691117BF2D3B1"/>
    <w:rsid w:val="0093095D"/>
    <w:rPr>
      <w:kern w:val="2"/>
      <w14:ligatures w14:val="standardContextual"/>
    </w:rPr>
  </w:style>
  <w:style w:type="paragraph" w:customStyle="1" w:styleId="E53D3402482E4316A2433F833E78D9AB">
    <w:name w:val="E53D3402482E4316A2433F833E78D9AB"/>
    <w:rsid w:val="0093095D"/>
    <w:rPr>
      <w:kern w:val="2"/>
      <w14:ligatures w14:val="standardContextual"/>
    </w:rPr>
  </w:style>
  <w:style w:type="paragraph" w:customStyle="1" w:styleId="09B19F5A9BAC45ED988CBFFCBAB8EEBB">
    <w:name w:val="09B19F5A9BAC45ED988CBFFCBAB8EEBB"/>
    <w:rsid w:val="0093095D"/>
    <w:rPr>
      <w:kern w:val="2"/>
      <w14:ligatures w14:val="standardContextual"/>
    </w:rPr>
  </w:style>
  <w:style w:type="paragraph" w:customStyle="1" w:styleId="ED384C59BA5A4B1CA352C2B94242E31A">
    <w:name w:val="ED384C59BA5A4B1CA352C2B94242E31A"/>
    <w:rsid w:val="0093095D"/>
    <w:rPr>
      <w:kern w:val="2"/>
      <w14:ligatures w14:val="standardContextual"/>
    </w:rPr>
  </w:style>
  <w:style w:type="paragraph" w:customStyle="1" w:styleId="263CC3479FF94A1FA49F26F00B078363">
    <w:name w:val="263CC3479FF94A1FA49F26F00B078363"/>
    <w:rsid w:val="0093095D"/>
    <w:rPr>
      <w:kern w:val="2"/>
      <w14:ligatures w14:val="standardContextual"/>
    </w:rPr>
  </w:style>
  <w:style w:type="paragraph" w:customStyle="1" w:styleId="A91E851270FC4BD2BAC1B0FA8159340D">
    <w:name w:val="A91E851270FC4BD2BAC1B0FA8159340D"/>
    <w:rsid w:val="0093095D"/>
    <w:rPr>
      <w:kern w:val="2"/>
      <w14:ligatures w14:val="standardContextual"/>
    </w:rPr>
  </w:style>
  <w:style w:type="paragraph" w:customStyle="1" w:styleId="84299B15CFA344FEB4CEE4EB08842DAC">
    <w:name w:val="84299B15CFA344FEB4CEE4EB08842DAC"/>
    <w:rsid w:val="0093095D"/>
    <w:rPr>
      <w:kern w:val="2"/>
      <w14:ligatures w14:val="standardContextual"/>
    </w:rPr>
  </w:style>
  <w:style w:type="paragraph" w:customStyle="1" w:styleId="88280321E0DC4BEBA6633C4E4EE1A36C">
    <w:name w:val="88280321E0DC4BEBA6633C4E4EE1A36C"/>
    <w:rsid w:val="0093095D"/>
    <w:rPr>
      <w:kern w:val="2"/>
      <w14:ligatures w14:val="standardContextual"/>
    </w:rPr>
  </w:style>
  <w:style w:type="paragraph" w:customStyle="1" w:styleId="21AA52BBCC7E440BA63F9BEF6CDD945F">
    <w:name w:val="21AA52BBCC7E440BA63F9BEF6CDD945F"/>
    <w:rsid w:val="0093095D"/>
    <w:rPr>
      <w:kern w:val="2"/>
      <w14:ligatures w14:val="standardContextual"/>
    </w:rPr>
  </w:style>
  <w:style w:type="paragraph" w:customStyle="1" w:styleId="C135BAE711BD48429F822D2721860332">
    <w:name w:val="C135BAE711BD48429F822D2721860332"/>
    <w:rsid w:val="0093095D"/>
    <w:rPr>
      <w:kern w:val="2"/>
      <w14:ligatures w14:val="standardContextual"/>
    </w:rPr>
  </w:style>
  <w:style w:type="paragraph" w:customStyle="1" w:styleId="89B9D74F4BA04D6B9CFA226566706BE3">
    <w:name w:val="89B9D74F4BA04D6B9CFA226566706BE3"/>
    <w:rsid w:val="0093095D"/>
    <w:rPr>
      <w:kern w:val="2"/>
      <w14:ligatures w14:val="standardContextual"/>
    </w:rPr>
  </w:style>
  <w:style w:type="paragraph" w:customStyle="1" w:styleId="2C6F28FCA25A42CC98EEE2430FE29D33">
    <w:name w:val="2C6F28FCA25A42CC98EEE2430FE29D33"/>
    <w:rsid w:val="0093095D"/>
    <w:rPr>
      <w:kern w:val="2"/>
      <w14:ligatures w14:val="standardContextual"/>
    </w:rPr>
  </w:style>
  <w:style w:type="paragraph" w:customStyle="1" w:styleId="A57E4AAB19C34DD9AA34D5C5C9920026">
    <w:name w:val="A57E4AAB19C34DD9AA34D5C5C9920026"/>
    <w:rsid w:val="0093095D"/>
    <w:rPr>
      <w:kern w:val="2"/>
      <w14:ligatures w14:val="standardContextual"/>
    </w:rPr>
  </w:style>
  <w:style w:type="paragraph" w:customStyle="1" w:styleId="9E8B0395E40A4EB5ACD23E6C70FFEE1B">
    <w:name w:val="9E8B0395E40A4EB5ACD23E6C70FFEE1B"/>
    <w:rsid w:val="0093095D"/>
    <w:rPr>
      <w:kern w:val="2"/>
      <w14:ligatures w14:val="standardContextual"/>
    </w:rPr>
  </w:style>
  <w:style w:type="paragraph" w:customStyle="1" w:styleId="792B4C80B6FB49C5B9D626197DF5ACED">
    <w:name w:val="792B4C80B6FB49C5B9D626197DF5ACED"/>
    <w:rsid w:val="0093095D"/>
    <w:rPr>
      <w:kern w:val="2"/>
      <w14:ligatures w14:val="standardContextual"/>
    </w:rPr>
  </w:style>
  <w:style w:type="paragraph" w:customStyle="1" w:styleId="51CBD64AE2424F5782EC5303E8A9ADE7">
    <w:name w:val="51CBD64AE2424F5782EC5303E8A9ADE7"/>
    <w:rsid w:val="0093095D"/>
    <w:rPr>
      <w:kern w:val="2"/>
      <w14:ligatures w14:val="standardContextual"/>
    </w:rPr>
  </w:style>
  <w:style w:type="paragraph" w:customStyle="1" w:styleId="71BDDC9ADC524B2483301551FC9252F4">
    <w:name w:val="71BDDC9ADC524B2483301551FC9252F4"/>
    <w:rsid w:val="0093095D"/>
    <w:rPr>
      <w:kern w:val="2"/>
      <w14:ligatures w14:val="standardContextual"/>
    </w:rPr>
  </w:style>
  <w:style w:type="paragraph" w:customStyle="1" w:styleId="A8A6ED12F2874EAD839580E244B84B4C">
    <w:name w:val="A8A6ED12F2874EAD839580E244B84B4C"/>
    <w:rsid w:val="0093095D"/>
    <w:rPr>
      <w:kern w:val="2"/>
      <w14:ligatures w14:val="standardContextual"/>
    </w:rPr>
  </w:style>
  <w:style w:type="paragraph" w:customStyle="1" w:styleId="20A06BBAA6E34AA1933A129188243218">
    <w:name w:val="20A06BBAA6E34AA1933A129188243218"/>
    <w:rsid w:val="0093095D"/>
    <w:rPr>
      <w:kern w:val="2"/>
      <w14:ligatures w14:val="standardContextual"/>
    </w:rPr>
  </w:style>
  <w:style w:type="paragraph" w:customStyle="1" w:styleId="A906283D5CC845A8873888824F44E3CC">
    <w:name w:val="A906283D5CC845A8873888824F44E3CC"/>
    <w:rsid w:val="0093095D"/>
    <w:rPr>
      <w:kern w:val="2"/>
      <w14:ligatures w14:val="standardContextual"/>
    </w:rPr>
  </w:style>
  <w:style w:type="paragraph" w:customStyle="1" w:styleId="1AE9D72ECD9543C2971C5D2845D7B7B5">
    <w:name w:val="1AE9D72ECD9543C2971C5D2845D7B7B5"/>
    <w:rsid w:val="00B16CA8"/>
  </w:style>
  <w:style w:type="paragraph" w:customStyle="1" w:styleId="5F7CCD34CD984A28867CB456FC64D001">
    <w:name w:val="5F7CCD34CD984A28867CB456FC64D001"/>
    <w:rsid w:val="0093095D"/>
    <w:rPr>
      <w:kern w:val="2"/>
      <w14:ligatures w14:val="standardContextual"/>
    </w:rPr>
  </w:style>
  <w:style w:type="paragraph" w:customStyle="1" w:styleId="0E82985748244077983D36D1271E24F6">
    <w:name w:val="0E82985748244077983D36D1271E24F6"/>
    <w:rsid w:val="0093095D"/>
    <w:rPr>
      <w:kern w:val="2"/>
      <w14:ligatures w14:val="standardContextual"/>
    </w:rPr>
  </w:style>
  <w:style w:type="paragraph" w:customStyle="1" w:styleId="035E640DD5774CBD8D757A883440D60D">
    <w:name w:val="035E640DD5774CBD8D757A883440D60D"/>
    <w:rsid w:val="0093095D"/>
    <w:rPr>
      <w:kern w:val="2"/>
      <w14:ligatures w14:val="standardContextual"/>
    </w:rPr>
  </w:style>
  <w:style w:type="paragraph" w:customStyle="1" w:styleId="BB411459E6C84DE7A595C8DB0699461F">
    <w:name w:val="BB411459E6C84DE7A595C8DB0699461F"/>
    <w:rsid w:val="0093095D"/>
    <w:rPr>
      <w:kern w:val="2"/>
      <w14:ligatures w14:val="standardContextual"/>
    </w:rPr>
  </w:style>
  <w:style w:type="paragraph" w:customStyle="1" w:styleId="C9021E789A68433DAE8400EA194A7F33">
    <w:name w:val="C9021E789A68433DAE8400EA194A7F33"/>
    <w:rsid w:val="0093095D"/>
    <w:rPr>
      <w:kern w:val="2"/>
      <w14:ligatures w14:val="standardContextual"/>
    </w:rPr>
  </w:style>
  <w:style w:type="paragraph" w:customStyle="1" w:styleId="F703A8712EFC4DBD8870A88F09CEFA3B">
    <w:name w:val="F703A8712EFC4DBD8870A88F09CEFA3B"/>
    <w:rsid w:val="0093095D"/>
    <w:rPr>
      <w:kern w:val="2"/>
      <w14:ligatures w14:val="standardContextual"/>
    </w:rPr>
  </w:style>
  <w:style w:type="paragraph" w:customStyle="1" w:styleId="D299B6FF429D4927826D0B153A655CBA">
    <w:name w:val="D299B6FF429D4927826D0B153A655CBA"/>
    <w:rsid w:val="0093095D"/>
    <w:rPr>
      <w:kern w:val="2"/>
      <w14:ligatures w14:val="standardContextual"/>
    </w:rPr>
  </w:style>
  <w:style w:type="paragraph" w:customStyle="1" w:styleId="E7B06BF4579E425D89445F29BAE331F6">
    <w:name w:val="E7B06BF4579E425D89445F29BAE331F6"/>
    <w:rsid w:val="0093095D"/>
    <w:rPr>
      <w:kern w:val="2"/>
      <w14:ligatures w14:val="standardContextual"/>
    </w:rPr>
  </w:style>
  <w:style w:type="paragraph" w:customStyle="1" w:styleId="FD1B3778878F4B76A4E20A8D0AB2209C">
    <w:name w:val="FD1B3778878F4B76A4E20A8D0AB2209C"/>
    <w:rsid w:val="0093095D"/>
    <w:rPr>
      <w:kern w:val="2"/>
      <w14:ligatures w14:val="standardContextual"/>
    </w:rPr>
  </w:style>
  <w:style w:type="paragraph" w:customStyle="1" w:styleId="669EAE91E16148D882CC5979F35B0B0D">
    <w:name w:val="669EAE91E16148D882CC5979F35B0B0D"/>
    <w:rsid w:val="0093095D"/>
    <w:rPr>
      <w:kern w:val="2"/>
      <w14:ligatures w14:val="standardContextual"/>
    </w:rPr>
  </w:style>
  <w:style w:type="paragraph" w:customStyle="1" w:styleId="1FDE335FF3854B48B67A4DD8C5C2B3FE">
    <w:name w:val="1FDE335FF3854B48B67A4DD8C5C2B3FE"/>
    <w:rsid w:val="0093095D"/>
    <w:rPr>
      <w:kern w:val="2"/>
      <w14:ligatures w14:val="standardContextual"/>
    </w:rPr>
  </w:style>
  <w:style w:type="paragraph" w:customStyle="1" w:styleId="DE414F54E03F41A89BCBA6F2D6F1C11C">
    <w:name w:val="DE414F54E03F41A89BCBA6F2D6F1C11C"/>
    <w:rsid w:val="0093095D"/>
    <w:rPr>
      <w:kern w:val="2"/>
      <w14:ligatures w14:val="standardContextual"/>
    </w:rPr>
  </w:style>
  <w:style w:type="paragraph" w:customStyle="1" w:styleId="16804BCA3DEF4656B5D4B55D8F3BFA8A">
    <w:name w:val="16804BCA3DEF4656B5D4B55D8F3BFA8A"/>
    <w:rsid w:val="0093095D"/>
    <w:rPr>
      <w:kern w:val="2"/>
      <w14:ligatures w14:val="standardContextual"/>
    </w:rPr>
  </w:style>
  <w:style w:type="paragraph" w:customStyle="1" w:styleId="478B52CAF3C842259479304DCCCE8D58">
    <w:name w:val="478B52CAF3C842259479304DCCCE8D58"/>
    <w:rsid w:val="0093095D"/>
    <w:rPr>
      <w:kern w:val="2"/>
      <w14:ligatures w14:val="standardContextual"/>
    </w:rPr>
  </w:style>
  <w:style w:type="paragraph" w:customStyle="1" w:styleId="BBFFC63F498F46458A575435FB407E7A">
    <w:name w:val="BBFFC63F498F46458A575435FB407E7A"/>
    <w:rsid w:val="0093095D"/>
    <w:rPr>
      <w:kern w:val="2"/>
      <w14:ligatures w14:val="standardContextual"/>
    </w:rPr>
  </w:style>
  <w:style w:type="paragraph" w:customStyle="1" w:styleId="22BB840B3CA64E61872A9CE2F20D1FDB">
    <w:name w:val="22BB840B3CA64E61872A9CE2F20D1FDB"/>
    <w:rsid w:val="0093095D"/>
    <w:rPr>
      <w:kern w:val="2"/>
      <w14:ligatures w14:val="standardContextual"/>
    </w:rPr>
  </w:style>
  <w:style w:type="paragraph" w:customStyle="1" w:styleId="2DDF054F9EFC4975B6F0D20BAE82F5FE">
    <w:name w:val="2DDF054F9EFC4975B6F0D20BAE82F5FE"/>
    <w:rsid w:val="0093095D"/>
    <w:rPr>
      <w:kern w:val="2"/>
      <w14:ligatures w14:val="standardContextual"/>
    </w:rPr>
  </w:style>
  <w:style w:type="paragraph" w:customStyle="1" w:styleId="440108CFAC11453386AFA3D53C729C58">
    <w:name w:val="440108CFAC11453386AFA3D53C729C58"/>
    <w:rsid w:val="0093095D"/>
    <w:rPr>
      <w:kern w:val="2"/>
      <w14:ligatures w14:val="standardContextual"/>
    </w:rPr>
  </w:style>
  <w:style w:type="paragraph" w:customStyle="1" w:styleId="C3A6C42EFD894BA58AE30AA1473383A1">
    <w:name w:val="C3A6C42EFD894BA58AE30AA1473383A1"/>
    <w:rsid w:val="0093095D"/>
    <w:rPr>
      <w:kern w:val="2"/>
      <w14:ligatures w14:val="standardContextual"/>
    </w:rPr>
  </w:style>
  <w:style w:type="paragraph" w:customStyle="1" w:styleId="38136AB77A7B43FA8DA9D06D89F9BA9E">
    <w:name w:val="38136AB77A7B43FA8DA9D06D89F9BA9E"/>
    <w:rsid w:val="0093095D"/>
    <w:rPr>
      <w:kern w:val="2"/>
      <w14:ligatures w14:val="standardContextual"/>
    </w:rPr>
  </w:style>
  <w:style w:type="paragraph" w:customStyle="1" w:styleId="17C0B10622FA4C6AB92F143EBC3AB377">
    <w:name w:val="17C0B10622FA4C6AB92F143EBC3AB377"/>
    <w:rsid w:val="0093095D"/>
    <w:rPr>
      <w:kern w:val="2"/>
      <w14:ligatures w14:val="standardContextual"/>
    </w:rPr>
  </w:style>
  <w:style w:type="paragraph" w:customStyle="1" w:styleId="67559E7AB0BA4B7597A53245F00FB1D3">
    <w:name w:val="67559E7AB0BA4B7597A53245F00FB1D3"/>
    <w:rsid w:val="0093095D"/>
    <w:rPr>
      <w:kern w:val="2"/>
      <w14:ligatures w14:val="standardContextual"/>
    </w:rPr>
  </w:style>
  <w:style w:type="paragraph" w:customStyle="1" w:styleId="E384EECBA3374D9698DBE9DCBA2BBD08">
    <w:name w:val="E384EECBA3374D9698DBE9DCBA2BBD08"/>
    <w:rsid w:val="0093095D"/>
    <w:rPr>
      <w:kern w:val="2"/>
      <w14:ligatures w14:val="standardContextual"/>
    </w:rPr>
  </w:style>
  <w:style w:type="paragraph" w:customStyle="1" w:styleId="009D5922CCEC4AC48E7EBC74BDC15259">
    <w:name w:val="009D5922CCEC4AC48E7EBC74BDC15259"/>
    <w:rsid w:val="0093095D"/>
    <w:rPr>
      <w:kern w:val="2"/>
      <w14:ligatures w14:val="standardContextual"/>
    </w:rPr>
  </w:style>
  <w:style w:type="paragraph" w:customStyle="1" w:styleId="E13006F499B44A378150E81F890084D1">
    <w:name w:val="E13006F499B44A378150E81F890084D1"/>
    <w:rsid w:val="0093095D"/>
    <w:rPr>
      <w:kern w:val="2"/>
      <w14:ligatures w14:val="standardContextual"/>
    </w:rPr>
  </w:style>
  <w:style w:type="paragraph" w:customStyle="1" w:styleId="9095085291574B4BB4AFC8923EB08DFA">
    <w:name w:val="9095085291574B4BB4AFC8923EB08DFA"/>
    <w:rsid w:val="0093095D"/>
    <w:rPr>
      <w:kern w:val="2"/>
      <w14:ligatures w14:val="standardContextual"/>
    </w:rPr>
  </w:style>
  <w:style w:type="paragraph" w:customStyle="1" w:styleId="DBCF2C4578A546E0A744DF75597FA3D1">
    <w:name w:val="DBCF2C4578A546E0A744DF75597FA3D1"/>
    <w:rsid w:val="0093095D"/>
    <w:rPr>
      <w:kern w:val="2"/>
      <w14:ligatures w14:val="standardContextual"/>
    </w:rPr>
  </w:style>
  <w:style w:type="paragraph" w:customStyle="1" w:styleId="EBC4E09581324BD5A315E764EAF540F4">
    <w:name w:val="EBC4E09581324BD5A315E764EAF540F4"/>
    <w:rsid w:val="0093095D"/>
    <w:rPr>
      <w:kern w:val="2"/>
      <w14:ligatures w14:val="standardContextual"/>
    </w:rPr>
  </w:style>
  <w:style w:type="paragraph" w:customStyle="1" w:styleId="A5B1EC053FB84DC293DCD58B94F0C250">
    <w:name w:val="A5B1EC053FB84DC293DCD58B94F0C250"/>
    <w:rsid w:val="0093095D"/>
    <w:rPr>
      <w:kern w:val="2"/>
      <w14:ligatures w14:val="standardContextual"/>
    </w:rPr>
  </w:style>
  <w:style w:type="paragraph" w:customStyle="1" w:styleId="FD1CAAF25415487E8ACBB91ED583B691">
    <w:name w:val="FD1CAAF25415487E8ACBB91ED583B691"/>
    <w:rsid w:val="0093095D"/>
    <w:rPr>
      <w:kern w:val="2"/>
      <w14:ligatures w14:val="standardContextual"/>
    </w:rPr>
  </w:style>
  <w:style w:type="paragraph" w:customStyle="1" w:styleId="16A5D4E2DDD54DBFA9C925634C345F81">
    <w:name w:val="16A5D4E2DDD54DBFA9C925634C345F81"/>
    <w:rsid w:val="0093095D"/>
    <w:rPr>
      <w:kern w:val="2"/>
      <w14:ligatures w14:val="standardContextual"/>
    </w:rPr>
  </w:style>
  <w:style w:type="paragraph" w:customStyle="1" w:styleId="34C641F96B94406091B6637E4EAA2C60">
    <w:name w:val="34C641F96B94406091B6637E4EAA2C60"/>
    <w:rsid w:val="0093095D"/>
    <w:rPr>
      <w:kern w:val="2"/>
      <w14:ligatures w14:val="standardContextual"/>
    </w:rPr>
  </w:style>
  <w:style w:type="paragraph" w:customStyle="1" w:styleId="B9FCC7C931614949A7C957562A9FE748">
    <w:name w:val="B9FCC7C931614949A7C957562A9FE748"/>
    <w:rsid w:val="0093095D"/>
    <w:rPr>
      <w:kern w:val="2"/>
      <w14:ligatures w14:val="standardContextual"/>
    </w:rPr>
  </w:style>
  <w:style w:type="paragraph" w:customStyle="1" w:styleId="CE4FB77745E146A2952D169C1B7BF3BE">
    <w:name w:val="CE4FB77745E146A2952D169C1B7BF3BE"/>
    <w:rsid w:val="0093095D"/>
    <w:rPr>
      <w:kern w:val="2"/>
      <w14:ligatures w14:val="standardContextual"/>
    </w:rPr>
  </w:style>
  <w:style w:type="paragraph" w:customStyle="1" w:styleId="BE2CF2D9FF1540DF9E55B41CC2523592">
    <w:name w:val="BE2CF2D9FF1540DF9E55B41CC2523592"/>
    <w:rsid w:val="0093095D"/>
    <w:rPr>
      <w:kern w:val="2"/>
      <w14:ligatures w14:val="standardContextual"/>
    </w:rPr>
  </w:style>
  <w:style w:type="paragraph" w:customStyle="1" w:styleId="66AB2E9D62FC4BE5A44406010D765FA1">
    <w:name w:val="66AB2E9D62FC4BE5A44406010D765FA1"/>
    <w:rsid w:val="0093095D"/>
    <w:rPr>
      <w:kern w:val="2"/>
      <w14:ligatures w14:val="standardContextual"/>
    </w:rPr>
  </w:style>
  <w:style w:type="paragraph" w:customStyle="1" w:styleId="465CEC4EA19A4C7BBE0FBA87D3079E0B">
    <w:name w:val="465CEC4EA19A4C7BBE0FBA87D3079E0B"/>
    <w:rsid w:val="0093095D"/>
    <w:rPr>
      <w:kern w:val="2"/>
      <w14:ligatures w14:val="standardContextual"/>
    </w:rPr>
  </w:style>
  <w:style w:type="paragraph" w:customStyle="1" w:styleId="7D9FD312ECE641369149C512606AA3E9">
    <w:name w:val="7D9FD312ECE641369149C512606AA3E9"/>
    <w:rsid w:val="0093095D"/>
    <w:rPr>
      <w:kern w:val="2"/>
      <w14:ligatures w14:val="standardContextual"/>
    </w:rPr>
  </w:style>
  <w:style w:type="paragraph" w:customStyle="1" w:styleId="4DD2DB4B75874085AF96F79DBE538A6B">
    <w:name w:val="4DD2DB4B75874085AF96F79DBE538A6B"/>
    <w:rsid w:val="0093095D"/>
    <w:rPr>
      <w:kern w:val="2"/>
      <w14:ligatures w14:val="standardContextual"/>
    </w:rPr>
  </w:style>
  <w:style w:type="paragraph" w:customStyle="1" w:styleId="08C267764CD842778091801B20F91919">
    <w:name w:val="08C267764CD842778091801B20F91919"/>
    <w:rsid w:val="0093095D"/>
    <w:rPr>
      <w:kern w:val="2"/>
      <w14:ligatures w14:val="standardContextual"/>
    </w:rPr>
  </w:style>
  <w:style w:type="paragraph" w:customStyle="1" w:styleId="EE8441F3549540D383A0F5153A981D2D">
    <w:name w:val="EE8441F3549540D383A0F5153A981D2D"/>
    <w:rsid w:val="0093095D"/>
    <w:rPr>
      <w:kern w:val="2"/>
      <w14:ligatures w14:val="standardContextual"/>
    </w:rPr>
  </w:style>
  <w:style w:type="paragraph" w:customStyle="1" w:styleId="3CC207FF9073420A9451365AAF3DFA1A">
    <w:name w:val="3CC207FF9073420A9451365AAF3DFA1A"/>
    <w:rsid w:val="0093095D"/>
    <w:rPr>
      <w:kern w:val="2"/>
      <w14:ligatures w14:val="standardContextual"/>
    </w:rPr>
  </w:style>
  <w:style w:type="paragraph" w:customStyle="1" w:styleId="706819AF7AAC41AAB175D7CEAC835123">
    <w:name w:val="706819AF7AAC41AAB175D7CEAC835123"/>
    <w:rsid w:val="0093095D"/>
    <w:rPr>
      <w:kern w:val="2"/>
      <w14:ligatures w14:val="standardContextual"/>
    </w:rPr>
  </w:style>
  <w:style w:type="paragraph" w:customStyle="1" w:styleId="DCD109DCA5134D1BB14328C791123681">
    <w:name w:val="DCD109DCA5134D1BB14328C791123681"/>
    <w:rsid w:val="00DA2DBF"/>
    <w:rPr>
      <w:kern w:val="2"/>
      <w14:ligatures w14:val="standardContextual"/>
    </w:rPr>
  </w:style>
  <w:style w:type="paragraph" w:customStyle="1" w:styleId="E484E9908ED84E0AA8E3C625AE08EA1F">
    <w:name w:val="E484E9908ED84E0AA8E3C625AE08EA1F"/>
    <w:rsid w:val="00961DD3"/>
    <w:rPr>
      <w:kern w:val="2"/>
      <w14:ligatures w14:val="standardContextual"/>
    </w:rPr>
  </w:style>
  <w:style w:type="paragraph" w:customStyle="1" w:styleId="C1CE067018DB41678C4070A1F245A9EF">
    <w:name w:val="C1CE067018DB41678C4070A1F245A9EF"/>
    <w:rsid w:val="00961DD3"/>
    <w:rPr>
      <w:kern w:val="2"/>
      <w14:ligatures w14:val="standardContextual"/>
    </w:rPr>
  </w:style>
  <w:style w:type="paragraph" w:customStyle="1" w:styleId="046B568CBD3A412180D2AE21BB92BA60">
    <w:name w:val="046B568CBD3A412180D2AE21BB92BA60"/>
    <w:rsid w:val="00961DD3"/>
    <w:rPr>
      <w:kern w:val="2"/>
      <w14:ligatures w14:val="standardContextual"/>
    </w:rPr>
  </w:style>
  <w:style w:type="paragraph" w:customStyle="1" w:styleId="BA302D39B59F48B087A32CE48B6EAA9F">
    <w:name w:val="BA302D39B59F48B087A32CE48B6EAA9F"/>
    <w:rsid w:val="00961DD3"/>
    <w:rPr>
      <w:kern w:val="2"/>
      <w14:ligatures w14:val="standardContextual"/>
    </w:rPr>
  </w:style>
  <w:style w:type="paragraph" w:customStyle="1" w:styleId="2CC0775F47344E91BBE916315195848E">
    <w:name w:val="2CC0775F47344E91BBE916315195848E"/>
    <w:rsid w:val="00961DD3"/>
    <w:rPr>
      <w:kern w:val="2"/>
      <w14:ligatures w14:val="standardContextual"/>
    </w:rPr>
  </w:style>
  <w:style w:type="paragraph" w:customStyle="1" w:styleId="98014C2C20C3402CA6764691B8BA5C70">
    <w:name w:val="98014C2C20C3402CA6764691B8BA5C70"/>
    <w:rsid w:val="00961DD3"/>
    <w:rPr>
      <w:kern w:val="2"/>
      <w14:ligatures w14:val="standardContextual"/>
    </w:rPr>
  </w:style>
  <w:style w:type="paragraph" w:customStyle="1" w:styleId="42E2F5D15FE2444382ACC5C5B810594B">
    <w:name w:val="42E2F5D15FE2444382ACC5C5B810594B"/>
    <w:rsid w:val="00961DD3"/>
    <w:rPr>
      <w:kern w:val="2"/>
      <w14:ligatures w14:val="standardContextual"/>
    </w:rPr>
  </w:style>
  <w:style w:type="paragraph" w:customStyle="1" w:styleId="B84522FF689D47448F0B18ADC18F1EDC">
    <w:name w:val="B84522FF689D47448F0B18ADC18F1EDC"/>
    <w:rsid w:val="00961DD3"/>
    <w:rPr>
      <w:kern w:val="2"/>
      <w14:ligatures w14:val="standardContextual"/>
    </w:rPr>
  </w:style>
  <w:style w:type="paragraph" w:customStyle="1" w:styleId="34ADD4913AAE44ED8E16AC26AF57B1C3">
    <w:name w:val="34ADD4913AAE44ED8E16AC26AF57B1C3"/>
    <w:rsid w:val="00961DD3"/>
    <w:rPr>
      <w:kern w:val="2"/>
      <w14:ligatures w14:val="standardContextual"/>
    </w:rPr>
  </w:style>
  <w:style w:type="paragraph" w:customStyle="1" w:styleId="C4527C7419AB45F8BF18224CC8D193B1">
    <w:name w:val="C4527C7419AB45F8BF18224CC8D193B1"/>
    <w:rsid w:val="00961DD3"/>
    <w:rPr>
      <w:kern w:val="2"/>
      <w14:ligatures w14:val="standardContextual"/>
    </w:rPr>
  </w:style>
  <w:style w:type="paragraph" w:customStyle="1" w:styleId="3D17BA7C5DE24DE9BE5F83B69E2F43A6">
    <w:name w:val="3D17BA7C5DE24DE9BE5F83B69E2F43A6"/>
    <w:rsid w:val="00961DD3"/>
    <w:rPr>
      <w:kern w:val="2"/>
      <w14:ligatures w14:val="standardContextual"/>
    </w:rPr>
  </w:style>
  <w:style w:type="paragraph" w:customStyle="1" w:styleId="BE12D436665D4D8987E496FC857D21BE">
    <w:name w:val="BE12D436665D4D8987E496FC857D21BE"/>
    <w:rsid w:val="00961DD3"/>
    <w:rPr>
      <w:kern w:val="2"/>
      <w14:ligatures w14:val="standardContextual"/>
    </w:rPr>
  </w:style>
  <w:style w:type="paragraph" w:customStyle="1" w:styleId="7C12C34FC2504EBD8AE553F50106413E">
    <w:name w:val="7C12C34FC2504EBD8AE553F50106413E"/>
    <w:rsid w:val="00961DD3"/>
    <w:rPr>
      <w:kern w:val="2"/>
      <w14:ligatures w14:val="standardContextual"/>
    </w:rPr>
  </w:style>
  <w:style w:type="paragraph" w:customStyle="1" w:styleId="E406253558E049AE8B502A62293AA793">
    <w:name w:val="E406253558E049AE8B502A62293AA793"/>
    <w:rsid w:val="00961DD3"/>
    <w:rPr>
      <w:kern w:val="2"/>
      <w14:ligatures w14:val="standardContextual"/>
    </w:rPr>
  </w:style>
  <w:style w:type="paragraph" w:customStyle="1" w:styleId="EFEC2B3504254B7C9720EC97A96F6749">
    <w:name w:val="EFEC2B3504254B7C9720EC97A96F6749"/>
    <w:rsid w:val="00961DD3"/>
    <w:rPr>
      <w:kern w:val="2"/>
      <w14:ligatures w14:val="standardContextual"/>
    </w:rPr>
  </w:style>
  <w:style w:type="paragraph" w:customStyle="1" w:styleId="817E4C74B42D40319D8A1A0B05D6707F">
    <w:name w:val="817E4C74B42D40319D8A1A0B05D6707F"/>
    <w:rsid w:val="00961DD3"/>
    <w:rPr>
      <w:kern w:val="2"/>
      <w14:ligatures w14:val="standardContextual"/>
    </w:rPr>
  </w:style>
  <w:style w:type="paragraph" w:customStyle="1" w:styleId="A4413CCC731946708A5268B96EBFF462">
    <w:name w:val="A4413CCC731946708A5268B96EBFF462"/>
    <w:rsid w:val="00961DD3"/>
    <w:rPr>
      <w:kern w:val="2"/>
      <w14:ligatures w14:val="standardContextual"/>
    </w:rPr>
  </w:style>
  <w:style w:type="paragraph" w:customStyle="1" w:styleId="72C2C6323A2141D08D2B429AAFDB6F45">
    <w:name w:val="72C2C6323A2141D08D2B429AAFDB6F45"/>
    <w:rsid w:val="00961DD3"/>
    <w:rPr>
      <w:kern w:val="2"/>
      <w14:ligatures w14:val="standardContextual"/>
    </w:rPr>
  </w:style>
  <w:style w:type="paragraph" w:customStyle="1" w:styleId="B70C3B6CD77245E5AE7086A09F7BCF94">
    <w:name w:val="B70C3B6CD77245E5AE7086A09F7BCF94"/>
    <w:rsid w:val="00961DD3"/>
    <w:rPr>
      <w:kern w:val="2"/>
      <w14:ligatures w14:val="standardContextual"/>
    </w:rPr>
  </w:style>
  <w:style w:type="paragraph" w:customStyle="1" w:styleId="EB1F3E62D3B04325B65B3418FEF4AFDB">
    <w:name w:val="EB1F3E62D3B04325B65B3418FEF4AFDB"/>
    <w:rsid w:val="00961DD3"/>
    <w:rPr>
      <w:kern w:val="2"/>
      <w14:ligatures w14:val="standardContextual"/>
    </w:rPr>
  </w:style>
  <w:style w:type="paragraph" w:customStyle="1" w:styleId="2BFC4D5606C24E1C9C6AA288B0FA0352">
    <w:name w:val="2BFC4D5606C24E1C9C6AA288B0FA0352"/>
    <w:rsid w:val="00961DD3"/>
    <w:rPr>
      <w:kern w:val="2"/>
      <w14:ligatures w14:val="standardContextual"/>
    </w:rPr>
  </w:style>
  <w:style w:type="paragraph" w:customStyle="1" w:styleId="C35013113FD44FD995AE55A0D0F43DA8">
    <w:name w:val="C35013113FD44FD995AE55A0D0F43DA8"/>
    <w:rsid w:val="00961DD3"/>
    <w:rPr>
      <w:kern w:val="2"/>
      <w14:ligatures w14:val="standardContextual"/>
    </w:rPr>
  </w:style>
  <w:style w:type="paragraph" w:customStyle="1" w:styleId="19F1ED4E4A6549EA890262DBE4EEBE18">
    <w:name w:val="19F1ED4E4A6549EA890262DBE4EEBE18"/>
    <w:rsid w:val="00961DD3"/>
    <w:rPr>
      <w:kern w:val="2"/>
      <w14:ligatures w14:val="standardContextual"/>
    </w:rPr>
  </w:style>
  <w:style w:type="paragraph" w:customStyle="1" w:styleId="2183A546330146E28D38DEB2EAE708B9">
    <w:name w:val="2183A546330146E28D38DEB2EAE708B9"/>
    <w:rsid w:val="00961DD3"/>
    <w:rPr>
      <w:kern w:val="2"/>
      <w14:ligatures w14:val="standardContextual"/>
    </w:rPr>
  </w:style>
  <w:style w:type="paragraph" w:customStyle="1" w:styleId="CD9D08DBBB9440CA9D0F95F07BD4C63F">
    <w:name w:val="CD9D08DBBB9440CA9D0F95F07BD4C63F"/>
    <w:rsid w:val="00961DD3"/>
    <w:rPr>
      <w:kern w:val="2"/>
      <w14:ligatures w14:val="standardContextual"/>
    </w:rPr>
  </w:style>
  <w:style w:type="paragraph" w:customStyle="1" w:styleId="AFEA371380684BC68E8A124039907389">
    <w:name w:val="AFEA371380684BC68E8A124039907389"/>
    <w:rsid w:val="00961DD3"/>
    <w:rPr>
      <w:kern w:val="2"/>
      <w14:ligatures w14:val="standardContextual"/>
    </w:rPr>
  </w:style>
  <w:style w:type="paragraph" w:customStyle="1" w:styleId="A7C6643E7E1C4D2A80FF315870F41D81">
    <w:name w:val="A7C6643E7E1C4D2A80FF315870F41D81"/>
    <w:rsid w:val="00961DD3"/>
    <w:rPr>
      <w:kern w:val="2"/>
      <w14:ligatures w14:val="standardContextual"/>
    </w:rPr>
  </w:style>
  <w:style w:type="paragraph" w:customStyle="1" w:styleId="9ACB3F01447647098A9850D9196B274D">
    <w:name w:val="9ACB3F01447647098A9850D9196B274D"/>
    <w:rsid w:val="00961DD3"/>
    <w:rPr>
      <w:kern w:val="2"/>
      <w14:ligatures w14:val="standardContextual"/>
    </w:rPr>
  </w:style>
  <w:style w:type="paragraph" w:customStyle="1" w:styleId="6835A6B7547A45DC88766DB31A1ED199">
    <w:name w:val="6835A6B7547A45DC88766DB31A1ED199"/>
    <w:rsid w:val="00961DD3"/>
    <w:rPr>
      <w:kern w:val="2"/>
      <w14:ligatures w14:val="standardContextual"/>
    </w:rPr>
  </w:style>
  <w:style w:type="paragraph" w:customStyle="1" w:styleId="1246AA43565942F79FFF13AF9CC901E2">
    <w:name w:val="1246AA43565942F79FFF13AF9CC901E2"/>
    <w:rsid w:val="00961DD3"/>
    <w:rPr>
      <w:kern w:val="2"/>
      <w14:ligatures w14:val="standardContextual"/>
    </w:rPr>
  </w:style>
  <w:style w:type="paragraph" w:customStyle="1" w:styleId="CFE0E45A6FBE4C879A1F00BF1BB1515F">
    <w:name w:val="CFE0E45A6FBE4C879A1F00BF1BB1515F"/>
    <w:rsid w:val="00961DD3"/>
    <w:rPr>
      <w:kern w:val="2"/>
      <w14:ligatures w14:val="standardContextual"/>
    </w:rPr>
  </w:style>
  <w:style w:type="paragraph" w:customStyle="1" w:styleId="6F92BDEE8EC145C2A36D67CBBEAA80E3">
    <w:name w:val="6F92BDEE8EC145C2A36D67CBBEAA80E3"/>
    <w:rsid w:val="00961DD3"/>
    <w:rPr>
      <w:kern w:val="2"/>
      <w14:ligatures w14:val="standardContextual"/>
    </w:rPr>
  </w:style>
  <w:style w:type="paragraph" w:customStyle="1" w:styleId="5A1030DF0EEF44248A2AA2065F2ABE0B">
    <w:name w:val="5A1030DF0EEF44248A2AA2065F2ABE0B"/>
    <w:rsid w:val="00961DD3"/>
    <w:rPr>
      <w:kern w:val="2"/>
      <w14:ligatures w14:val="standardContextual"/>
    </w:rPr>
  </w:style>
  <w:style w:type="paragraph" w:customStyle="1" w:styleId="2BE102E1DA4B4E2BB66B790A4B6F0B15">
    <w:name w:val="2BE102E1DA4B4E2BB66B790A4B6F0B15"/>
    <w:rsid w:val="00961DD3"/>
    <w:rPr>
      <w:kern w:val="2"/>
      <w14:ligatures w14:val="standardContextual"/>
    </w:rPr>
  </w:style>
  <w:style w:type="paragraph" w:customStyle="1" w:styleId="69C0BEBE234945EBB26ACBCAB0B6BE71">
    <w:name w:val="69C0BEBE234945EBB26ACBCAB0B6BE71"/>
    <w:rsid w:val="00961DD3"/>
    <w:rPr>
      <w:kern w:val="2"/>
      <w14:ligatures w14:val="standardContextual"/>
    </w:rPr>
  </w:style>
  <w:style w:type="paragraph" w:customStyle="1" w:styleId="185B6A8878174F4E944A459DA22FAEFE">
    <w:name w:val="185B6A8878174F4E944A459DA22FAEFE"/>
    <w:rsid w:val="00961DD3"/>
    <w:rPr>
      <w:kern w:val="2"/>
      <w14:ligatures w14:val="standardContextual"/>
    </w:rPr>
  </w:style>
  <w:style w:type="paragraph" w:customStyle="1" w:styleId="B9F5C0F13D5A465C8ACCC772128FE431">
    <w:name w:val="B9F5C0F13D5A465C8ACCC772128FE431"/>
    <w:rsid w:val="00961DD3"/>
    <w:rPr>
      <w:kern w:val="2"/>
      <w14:ligatures w14:val="standardContextual"/>
    </w:rPr>
  </w:style>
  <w:style w:type="paragraph" w:customStyle="1" w:styleId="2574BF2872AF41B0A02196FA0AD8915E">
    <w:name w:val="2574BF2872AF41B0A02196FA0AD8915E"/>
    <w:rsid w:val="00961DD3"/>
    <w:rPr>
      <w:kern w:val="2"/>
      <w14:ligatures w14:val="standardContextual"/>
    </w:rPr>
  </w:style>
  <w:style w:type="paragraph" w:customStyle="1" w:styleId="C9779B709B2F41DD8C6973163559F769">
    <w:name w:val="C9779B709B2F41DD8C6973163559F769"/>
    <w:rsid w:val="00961DD3"/>
    <w:rPr>
      <w:kern w:val="2"/>
      <w14:ligatures w14:val="standardContextual"/>
    </w:rPr>
  </w:style>
  <w:style w:type="paragraph" w:customStyle="1" w:styleId="8C2A4E6C95BE45BC921419B3A98E2C36">
    <w:name w:val="8C2A4E6C95BE45BC921419B3A98E2C36"/>
    <w:rsid w:val="00961DD3"/>
    <w:rPr>
      <w:kern w:val="2"/>
      <w14:ligatures w14:val="standardContextual"/>
    </w:rPr>
  </w:style>
  <w:style w:type="paragraph" w:customStyle="1" w:styleId="238B4EEBE924437F8A1B994EF9F0D3E5">
    <w:name w:val="238B4EEBE924437F8A1B994EF9F0D3E5"/>
    <w:rsid w:val="00961DD3"/>
    <w:rPr>
      <w:kern w:val="2"/>
      <w14:ligatures w14:val="standardContextual"/>
    </w:rPr>
  </w:style>
  <w:style w:type="paragraph" w:customStyle="1" w:styleId="9EBF552D48AF41B6A1C34E9EEFAF6660">
    <w:name w:val="9EBF552D48AF41B6A1C34E9EEFAF6660"/>
    <w:rsid w:val="00961DD3"/>
    <w:rPr>
      <w:kern w:val="2"/>
      <w14:ligatures w14:val="standardContextual"/>
    </w:rPr>
  </w:style>
  <w:style w:type="paragraph" w:customStyle="1" w:styleId="10B8960F6CDB4403AF7D289F0C947974">
    <w:name w:val="10B8960F6CDB4403AF7D289F0C947974"/>
    <w:rsid w:val="00961DD3"/>
    <w:rPr>
      <w:kern w:val="2"/>
      <w14:ligatures w14:val="standardContextual"/>
    </w:rPr>
  </w:style>
  <w:style w:type="paragraph" w:customStyle="1" w:styleId="1E30BFE2605743D29190E7FCD25A4C89">
    <w:name w:val="1E30BFE2605743D29190E7FCD25A4C89"/>
    <w:rsid w:val="00961DD3"/>
    <w:rPr>
      <w:kern w:val="2"/>
      <w14:ligatures w14:val="standardContextual"/>
    </w:rPr>
  </w:style>
  <w:style w:type="paragraph" w:customStyle="1" w:styleId="BA99789AA80A41D49C70C9857036619E">
    <w:name w:val="BA99789AA80A41D49C70C9857036619E"/>
    <w:rsid w:val="00961DD3"/>
    <w:rPr>
      <w:kern w:val="2"/>
      <w14:ligatures w14:val="standardContextual"/>
    </w:rPr>
  </w:style>
  <w:style w:type="paragraph" w:customStyle="1" w:styleId="1714A1F79C8146D79D8E3DE4F6A48D10">
    <w:name w:val="1714A1F79C8146D79D8E3DE4F6A48D10"/>
    <w:rsid w:val="00961DD3"/>
    <w:rPr>
      <w:kern w:val="2"/>
      <w14:ligatures w14:val="standardContextual"/>
    </w:rPr>
  </w:style>
  <w:style w:type="paragraph" w:customStyle="1" w:styleId="A19FE59C493041958A334B3A3AE8F6A6">
    <w:name w:val="A19FE59C493041958A334B3A3AE8F6A6"/>
    <w:rsid w:val="00961DD3"/>
    <w:rPr>
      <w:kern w:val="2"/>
      <w14:ligatures w14:val="standardContextual"/>
    </w:rPr>
  </w:style>
  <w:style w:type="paragraph" w:customStyle="1" w:styleId="384082DC0D38436A86623C24CE7F6AA3">
    <w:name w:val="384082DC0D38436A86623C24CE7F6AA3"/>
    <w:rsid w:val="00961DD3"/>
    <w:rPr>
      <w:kern w:val="2"/>
      <w14:ligatures w14:val="standardContextual"/>
    </w:rPr>
  </w:style>
  <w:style w:type="paragraph" w:customStyle="1" w:styleId="0A9ABA8A213D4812ADAB38344A067B66">
    <w:name w:val="0A9ABA8A213D4812ADAB38344A067B66"/>
    <w:rsid w:val="00961DD3"/>
    <w:rPr>
      <w:kern w:val="2"/>
      <w14:ligatures w14:val="standardContextual"/>
    </w:rPr>
  </w:style>
  <w:style w:type="paragraph" w:customStyle="1" w:styleId="8339157A5AB240A2A602D179BF4BD93A">
    <w:name w:val="8339157A5AB240A2A602D179BF4BD93A"/>
    <w:rsid w:val="00961DD3"/>
    <w:rPr>
      <w:kern w:val="2"/>
      <w14:ligatures w14:val="standardContextual"/>
    </w:rPr>
  </w:style>
  <w:style w:type="paragraph" w:customStyle="1" w:styleId="E47CE9444E35445A9C785B8E72985EA3">
    <w:name w:val="E47CE9444E35445A9C785B8E72985EA3"/>
    <w:rsid w:val="00961DD3"/>
    <w:rPr>
      <w:kern w:val="2"/>
      <w14:ligatures w14:val="standardContextual"/>
    </w:rPr>
  </w:style>
  <w:style w:type="paragraph" w:customStyle="1" w:styleId="BA9B93E0AF5645EDB552DD6CE791B2DC">
    <w:name w:val="BA9B93E0AF5645EDB552DD6CE791B2DC"/>
    <w:rsid w:val="00961DD3"/>
    <w:rPr>
      <w:kern w:val="2"/>
      <w14:ligatures w14:val="standardContextual"/>
    </w:rPr>
  </w:style>
  <w:style w:type="paragraph" w:customStyle="1" w:styleId="0210F841B76E4F4EB9377C5ED1F2F922">
    <w:name w:val="0210F841B76E4F4EB9377C5ED1F2F922"/>
    <w:rsid w:val="00961DD3"/>
    <w:rPr>
      <w:kern w:val="2"/>
      <w14:ligatures w14:val="standardContextual"/>
    </w:rPr>
  </w:style>
  <w:style w:type="paragraph" w:customStyle="1" w:styleId="2A02B9BD9D3F400E8FC04DDFAD0EF726">
    <w:name w:val="2A02B9BD9D3F400E8FC04DDFAD0EF726"/>
    <w:rsid w:val="00961DD3"/>
    <w:rPr>
      <w:kern w:val="2"/>
      <w14:ligatures w14:val="standardContextual"/>
    </w:rPr>
  </w:style>
  <w:style w:type="paragraph" w:customStyle="1" w:styleId="D47DC4233DAA442AA14EB90F7777340F">
    <w:name w:val="D47DC4233DAA442AA14EB90F7777340F"/>
    <w:rsid w:val="00961DD3"/>
    <w:rPr>
      <w:kern w:val="2"/>
      <w14:ligatures w14:val="standardContextual"/>
    </w:rPr>
  </w:style>
  <w:style w:type="paragraph" w:customStyle="1" w:styleId="8B95ECF8ECB94C3C9E94FC3D052CE2EA">
    <w:name w:val="8B95ECF8ECB94C3C9E94FC3D052CE2EA"/>
    <w:rsid w:val="00961DD3"/>
    <w:rPr>
      <w:kern w:val="2"/>
      <w14:ligatures w14:val="standardContextual"/>
    </w:rPr>
  </w:style>
  <w:style w:type="paragraph" w:customStyle="1" w:styleId="85A54ECCACE243208C963FBFB9DFA8B0">
    <w:name w:val="85A54ECCACE243208C963FBFB9DFA8B0"/>
    <w:rsid w:val="00E62E93"/>
  </w:style>
  <w:style w:type="paragraph" w:customStyle="1" w:styleId="B2CF4EE193F1490690BF70B0B102F99B">
    <w:name w:val="B2CF4EE193F1490690BF70B0B102F99B"/>
    <w:rsid w:val="0093095D"/>
    <w:rPr>
      <w:kern w:val="2"/>
      <w14:ligatures w14:val="standardContextual"/>
    </w:rPr>
  </w:style>
  <w:style w:type="paragraph" w:customStyle="1" w:styleId="0DE75BBFC88F447882BB2F7B9316CBC8">
    <w:name w:val="0DE75BBFC88F447882BB2F7B9316CBC8"/>
    <w:rsid w:val="00E62E93"/>
  </w:style>
  <w:style w:type="paragraph" w:customStyle="1" w:styleId="122D4A245BD5477192C3DC01E9B3E0E8">
    <w:name w:val="122D4A245BD5477192C3DC01E9B3E0E8"/>
    <w:rsid w:val="00E62E93"/>
  </w:style>
  <w:style w:type="paragraph" w:customStyle="1" w:styleId="CE05DB0D80C446FD92F95696F449C285">
    <w:name w:val="CE05DB0D80C446FD92F95696F449C285"/>
    <w:rsid w:val="00291869"/>
  </w:style>
  <w:style w:type="paragraph" w:customStyle="1" w:styleId="D0EFA11FC6114C4CB9FD79FC5B637D65">
    <w:name w:val="D0EFA11FC6114C4CB9FD79FC5B637D65"/>
    <w:rsid w:val="0093095D"/>
    <w:rPr>
      <w:kern w:val="2"/>
      <w14:ligatures w14:val="standardContextual"/>
    </w:rPr>
  </w:style>
  <w:style w:type="paragraph" w:customStyle="1" w:styleId="D17D54B9FB87461B9532F501813FE3FF">
    <w:name w:val="D17D54B9FB87461B9532F501813FE3FF"/>
    <w:rsid w:val="00291869"/>
  </w:style>
  <w:style w:type="paragraph" w:customStyle="1" w:styleId="A361CBB09F4540B8A5F3B7E6D6F8702C">
    <w:name w:val="A361CBB09F4540B8A5F3B7E6D6F8702C"/>
    <w:rsid w:val="00291869"/>
  </w:style>
  <w:style w:type="paragraph" w:customStyle="1" w:styleId="6EC77957554B4E30B06395907D81E997">
    <w:name w:val="6EC77957554B4E30B06395907D81E997"/>
    <w:rsid w:val="00291869"/>
  </w:style>
  <w:style w:type="paragraph" w:customStyle="1" w:styleId="6D5E8FB1E0BF42E7B7E46990932AC49E">
    <w:name w:val="6D5E8FB1E0BF42E7B7E46990932AC49E"/>
    <w:rsid w:val="00291869"/>
  </w:style>
  <w:style w:type="paragraph" w:customStyle="1" w:styleId="CE45AFBED0444C36A2F5CC34D01DAEFC">
    <w:name w:val="CE45AFBED0444C36A2F5CC34D01DAEFC"/>
    <w:rsid w:val="00291869"/>
  </w:style>
  <w:style w:type="paragraph" w:customStyle="1" w:styleId="3B85E35BCF934075A4E83190B43958C0">
    <w:name w:val="3B85E35BCF934075A4E83190B43958C0"/>
    <w:rsid w:val="00291869"/>
  </w:style>
  <w:style w:type="paragraph" w:customStyle="1" w:styleId="CCC490C7ADC64F90B419AE8CD99589EE">
    <w:name w:val="CCC490C7ADC64F90B419AE8CD99589EE"/>
    <w:rsid w:val="00291869"/>
  </w:style>
  <w:style w:type="paragraph" w:customStyle="1" w:styleId="32D6AF62CF1444718A2C4DBD2FA65F62">
    <w:name w:val="32D6AF62CF1444718A2C4DBD2FA65F62"/>
    <w:rsid w:val="00291869"/>
  </w:style>
  <w:style w:type="paragraph" w:customStyle="1" w:styleId="C3AAB026DFC1486095B23C7C40B55B12">
    <w:name w:val="C3AAB026DFC1486095B23C7C40B55B12"/>
    <w:rsid w:val="00291869"/>
  </w:style>
  <w:style w:type="paragraph" w:customStyle="1" w:styleId="3FD5A3280D8A4AD692BCEF1C2143DF8F">
    <w:name w:val="3FD5A3280D8A4AD692BCEF1C2143DF8F"/>
    <w:rsid w:val="00291869"/>
  </w:style>
  <w:style w:type="paragraph" w:customStyle="1" w:styleId="D641D1117DD247029E926C3464388DEE">
    <w:name w:val="D641D1117DD247029E926C3464388DEE"/>
    <w:rsid w:val="0093095D"/>
    <w:rPr>
      <w:kern w:val="2"/>
      <w14:ligatures w14:val="standardContextual"/>
    </w:rPr>
  </w:style>
  <w:style w:type="paragraph" w:customStyle="1" w:styleId="B7894F9BAE7349DF976C5BEF8E1308A9">
    <w:name w:val="B7894F9BAE7349DF976C5BEF8E1308A9"/>
    <w:rsid w:val="00C056A3"/>
    <w:rPr>
      <w:kern w:val="2"/>
      <w14:ligatures w14:val="standardContextual"/>
    </w:rPr>
  </w:style>
  <w:style w:type="paragraph" w:customStyle="1" w:styleId="0B62CBAB3FE8450A85D6B78DDF7073EF">
    <w:name w:val="0B62CBAB3FE8450A85D6B78DDF7073EF"/>
    <w:rsid w:val="00961DD3"/>
    <w:rPr>
      <w:kern w:val="2"/>
      <w14:ligatures w14:val="standardContextual"/>
    </w:rPr>
  </w:style>
  <w:style w:type="paragraph" w:customStyle="1" w:styleId="AC3E785B3AD148888F3ED64C85FD3A77">
    <w:name w:val="AC3E785B3AD148888F3ED64C85FD3A77"/>
    <w:rsid w:val="00961DD3"/>
    <w:rPr>
      <w:kern w:val="2"/>
      <w14:ligatures w14:val="standardContextual"/>
    </w:rPr>
  </w:style>
  <w:style w:type="paragraph" w:customStyle="1" w:styleId="BAE55C71910845C991AF7779AF234FB5">
    <w:name w:val="BAE55C71910845C991AF7779AF234FB5"/>
    <w:rsid w:val="00961DD3"/>
    <w:rPr>
      <w:kern w:val="2"/>
      <w14:ligatures w14:val="standardContextual"/>
    </w:rPr>
  </w:style>
  <w:style w:type="paragraph" w:customStyle="1" w:styleId="3ECC6766257043A39B4A4191325909FC">
    <w:name w:val="3ECC6766257043A39B4A4191325909FC"/>
    <w:rsid w:val="00961DD3"/>
    <w:rPr>
      <w:kern w:val="2"/>
      <w14:ligatures w14:val="standardContextual"/>
    </w:rPr>
  </w:style>
  <w:style w:type="paragraph" w:customStyle="1" w:styleId="81EF48646AEC44189FAAA85046280B48">
    <w:name w:val="81EF48646AEC44189FAAA85046280B48"/>
    <w:rsid w:val="00961DD3"/>
    <w:rPr>
      <w:kern w:val="2"/>
      <w14:ligatures w14:val="standardContextual"/>
    </w:rPr>
  </w:style>
  <w:style w:type="paragraph" w:customStyle="1" w:styleId="6622298C102C4DB2AEFD15EFF7EB975B">
    <w:name w:val="6622298C102C4DB2AEFD15EFF7EB975B"/>
    <w:rsid w:val="00961DD3"/>
    <w:rPr>
      <w:kern w:val="2"/>
      <w14:ligatures w14:val="standardContextual"/>
    </w:rPr>
  </w:style>
  <w:style w:type="paragraph" w:customStyle="1" w:styleId="6BE295CBD1624784B4B44E11EA5A294D">
    <w:name w:val="6BE295CBD1624784B4B44E11EA5A294D"/>
    <w:rsid w:val="00961DD3"/>
    <w:rPr>
      <w:kern w:val="2"/>
      <w14:ligatures w14:val="standardContextual"/>
    </w:rPr>
  </w:style>
  <w:style w:type="paragraph" w:customStyle="1" w:styleId="E5AB488A07164F3DAE7DCB4A5E28FEC3">
    <w:name w:val="E5AB488A07164F3DAE7DCB4A5E28FEC3"/>
    <w:rsid w:val="00961DD3"/>
    <w:rPr>
      <w:kern w:val="2"/>
      <w14:ligatures w14:val="standardContextual"/>
    </w:rPr>
  </w:style>
  <w:style w:type="paragraph" w:customStyle="1" w:styleId="14EF8E8028BF48D98CAE29453B34CA2C">
    <w:name w:val="14EF8E8028BF48D98CAE29453B34CA2C"/>
    <w:rsid w:val="00961DD3"/>
    <w:rPr>
      <w:kern w:val="2"/>
      <w14:ligatures w14:val="standardContextual"/>
    </w:rPr>
  </w:style>
  <w:style w:type="paragraph" w:customStyle="1" w:styleId="4D9184F342AB48D28CB5069D0B66E2CE">
    <w:name w:val="4D9184F342AB48D28CB5069D0B66E2CE"/>
    <w:rsid w:val="00961DD3"/>
    <w:rPr>
      <w:kern w:val="2"/>
      <w14:ligatures w14:val="standardContextual"/>
    </w:rPr>
  </w:style>
  <w:style w:type="paragraph" w:customStyle="1" w:styleId="5097DDFD68474386B60369E5770E4FC9">
    <w:name w:val="5097DDFD68474386B60369E5770E4FC9"/>
    <w:rsid w:val="00961DD3"/>
    <w:rPr>
      <w:kern w:val="2"/>
      <w14:ligatures w14:val="standardContextual"/>
    </w:rPr>
  </w:style>
  <w:style w:type="paragraph" w:customStyle="1" w:styleId="2D80EE3F7DD643079B8CACD4326B7F0A">
    <w:name w:val="2D80EE3F7DD643079B8CACD4326B7F0A"/>
    <w:rsid w:val="00961DD3"/>
    <w:rPr>
      <w:kern w:val="2"/>
      <w14:ligatures w14:val="standardContextual"/>
    </w:rPr>
  </w:style>
  <w:style w:type="paragraph" w:customStyle="1" w:styleId="4934396740E54096813EB0A798F0A606">
    <w:name w:val="4934396740E54096813EB0A798F0A606"/>
    <w:rsid w:val="00961DD3"/>
    <w:rPr>
      <w:kern w:val="2"/>
      <w14:ligatures w14:val="standardContextual"/>
    </w:rPr>
  </w:style>
  <w:style w:type="paragraph" w:customStyle="1" w:styleId="655BF519714444E7A2CB99B49BCE5004">
    <w:name w:val="655BF519714444E7A2CB99B49BCE5004"/>
    <w:rsid w:val="00961DD3"/>
    <w:rPr>
      <w:kern w:val="2"/>
      <w14:ligatures w14:val="standardContextual"/>
    </w:rPr>
  </w:style>
  <w:style w:type="paragraph" w:customStyle="1" w:styleId="A0DE2E478A3948E8A7B6839A7269345C">
    <w:name w:val="A0DE2E478A3948E8A7B6839A7269345C"/>
    <w:rsid w:val="00961DD3"/>
    <w:rPr>
      <w:kern w:val="2"/>
      <w14:ligatures w14:val="standardContextual"/>
    </w:rPr>
  </w:style>
  <w:style w:type="paragraph" w:customStyle="1" w:styleId="9B74305247F64420A9FD56AB51AA47BD">
    <w:name w:val="9B74305247F64420A9FD56AB51AA47BD"/>
    <w:rsid w:val="00961DD3"/>
    <w:rPr>
      <w:kern w:val="2"/>
      <w14:ligatures w14:val="standardContextual"/>
    </w:rPr>
  </w:style>
  <w:style w:type="paragraph" w:customStyle="1" w:styleId="946AADDBB7C24551A6842AA512B3FE62">
    <w:name w:val="946AADDBB7C24551A6842AA512B3FE62"/>
    <w:rsid w:val="00961DD3"/>
    <w:rPr>
      <w:kern w:val="2"/>
      <w14:ligatures w14:val="standardContextual"/>
    </w:rPr>
  </w:style>
  <w:style w:type="paragraph" w:customStyle="1" w:styleId="0C7A391D9E8F43428FC565BCD2A573EC">
    <w:name w:val="0C7A391D9E8F43428FC565BCD2A573EC"/>
    <w:rsid w:val="00961DD3"/>
    <w:rPr>
      <w:kern w:val="2"/>
      <w14:ligatures w14:val="standardContextual"/>
    </w:rPr>
  </w:style>
  <w:style w:type="paragraph" w:customStyle="1" w:styleId="CA455D69D9BE4550877B46EE4306ED2C">
    <w:name w:val="CA455D69D9BE4550877B46EE4306ED2C"/>
    <w:rsid w:val="00961DD3"/>
    <w:rPr>
      <w:kern w:val="2"/>
      <w14:ligatures w14:val="standardContextual"/>
    </w:rPr>
  </w:style>
  <w:style w:type="paragraph" w:customStyle="1" w:styleId="BCB8BAF00930416CA6A9D7F426C1A02C">
    <w:name w:val="BCB8BAF00930416CA6A9D7F426C1A02C"/>
    <w:rsid w:val="00961DD3"/>
    <w:rPr>
      <w:kern w:val="2"/>
      <w14:ligatures w14:val="standardContextual"/>
    </w:rPr>
  </w:style>
  <w:style w:type="paragraph" w:customStyle="1" w:styleId="148A81C74D1340668FCB67B7C5DB5E4A">
    <w:name w:val="148A81C74D1340668FCB67B7C5DB5E4A"/>
    <w:rsid w:val="00961DD3"/>
    <w:rPr>
      <w:kern w:val="2"/>
      <w14:ligatures w14:val="standardContextual"/>
    </w:rPr>
  </w:style>
  <w:style w:type="paragraph" w:customStyle="1" w:styleId="E79AF83F878240B78DF7C6671CA37759">
    <w:name w:val="E79AF83F878240B78DF7C6671CA37759"/>
    <w:rsid w:val="0093095D"/>
    <w:rPr>
      <w:kern w:val="2"/>
      <w14:ligatures w14:val="standardContextual"/>
    </w:rPr>
  </w:style>
  <w:style w:type="paragraph" w:customStyle="1" w:styleId="8F385F019EEF40079F3269FCC080F2BB">
    <w:name w:val="8F385F019EEF40079F3269FCC080F2BB"/>
    <w:rsid w:val="0093095D"/>
    <w:rPr>
      <w:kern w:val="2"/>
      <w14:ligatures w14:val="standardContextual"/>
    </w:rPr>
  </w:style>
  <w:style w:type="paragraph" w:customStyle="1" w:styleId="79A15DB33661458F8AD33E89293EC2A0">
    <w:name w:val="79A15DB33661458F8AD33E89293EC2A0"/>
    <w:rsid w:val="0093095D"/>
    <w:rPr>
      <w:kern w:val="2"/>
      <w14:ligatures w14:val="standardContextual"/>
    </w:rPr>
  </w:style>
  <w:style w:type="paragraph" w:customStyle="1" w:styleId="5BAECEE63C87405092343204684EF47C">
    <w:name w:val="5BAECEE63C87405092343204684EF47C"/>
    <w:rsid w:val="0093095D"/>
    <w:rPr>
      <w:kern w:val="2"/>
      <w14:ligatures w14:val="standardContextual"/>
    </w:rPr>
  </w:style>
  <w:style w:type="paragraph" w:customStyle="1" w:styleId="1D4D3C6B64A3424DA9B0B8259159C68D">
    <w:name w:val="1D4D3C6B64A3424DA9B0B8259159C68D"/>
    <w:rsid w:val="00961DD3"/>
    <w:rPr>
      <w:kern w:val="2"/>
      <w14:ligatures w14:val="standardContextual"/>
    </w:rPr>
  </w:style>
  <w:style w:type="paragraph" w:customStyle="1" w:styleId="72C6C5C9CB29494D8E7AEEF6527C7D24">
    <w:name w:val="72C6C5C9CB29494D8E7AEEF6527C7D24"/>
    <w:rsid w:val="0093095D"/>
    <w:rPr>
      <w:kern w:val="2"/>
      <w14:ligatures w14:val="standardContextual"/>
    </w:rPr>
  </w:style>
  <w:style w:type="paragraph" w:customStyle="1" w:styleId="12386FCFE4AD479DB75928DD5F7A6075">
    <w:name w:val="12386FCFE4AD479DB75928DD5F7A6075"/>
    <w:rsid w:val="0093095D"/>
    <w:rPr>
      <w:kern w:val="2"/>
      <w14:ligatures w14:val="standardContextual"/>
    </w:rPr>
  </w:style>
  <w:style w:type="paragraph" w:customStyle="1" w:styleId="71B5DA5DEFB8416D93ABFFD6361B7A33">
    <w:name w:val="71B5DA5DEFB8416D93ABFFD6361B7A33"/>
    <w:rsid w:val="0093095D"/>
    <w:rPr>
      <w:kern w:val="2"/>
      <w14:ligatures w14:val="standardContextual"/>
    </w:rPr>
  </w:style>
  <w:style w:type="paragraph" w:customStyle="1" w:styleId="C9416A64B70541589CF19D9E41073DC5">
    <w:name w:val="C9416A64B70541589CF19D9E41073DC5"/>
    <w:rsid w:val="0093095D"/>
    <w:rPr>
      <w:kern w:val="2"/>
      <w14:ligatures w14:val="standardContextual"/>
    </w:rPr>
  </w:style>
  <w:style w:type="paragraph" w:customStyle="1" w:styleId="9CC1728D770148EFB4E2BCF7E8708D45">
    <w:name w:val="9CC1728D770148EFB4E2BCF7E8708D45"/>
    <w:rsid w:val="0093095D"/>
    <w:rPr>
      <w:kern w:val="2"/>
      <w14:ligatures w14:val="standardContextual"/>
    </w:rPr>
  </w:style>
  <w:style w:type="paragraph" w:customStyle="1" w:styleId="50EBFC1C107346C788392F79CD84300F">
    <w:name w:val="50EBFC1C107346C788392F79CD84300F"/>
    <w:rsid w:val="0093095D"/>
    <w:rPr>
      <w:kern w:val="2"/>
      <w14:ligatures w14:val="standardContextual"/>
    </w:rPr>
  </w:style>
  <w:style w:type="paragraph" w:customStyle="1" w:styleId="446FC7A77F6A429C87E53C5FD10C5EC1">
    <w:name w:val="446FC7A77F6A429C87E53C5FD10C5EC1"/>
    <w:rsid w:val="0093095D"/>
    <w:rPr>
      <w:kern w:val="2"/>
      <w14:ligatures w14:val="standardContextual"/>
    </w:rPr>
  </w:style>
  <w:style w:type="paragraph" w:customStyle="1" w:styleId="B05BD486F0714034AAF694DE7BD14D84">
    <w:name w:val="B05BD486F0714034AAF694DE7BD14D84"/>
    <w:rsid w:val="0093095D"/>
    <w:rPr>
      <w:kern w:val="2"/>
      <w14:ligatures w14:val="standardContextual"/>
    </w:rPr>
  </w:style>
  <w:style w:type="paragraph" w:customStyle="1" w:styleId="EBFF413C17E04ACD9FA254EAEA050BEA">
    <w:name w:val="EBFF413C17E04ACD9FA254EAEA050BEA"/>
    <w:rsid w:val="0093095D"/>
    <w:rPr>
      <w:kern w:val="2"/>
      <w14:ligatures w14:val="standardContextual"/>
    </w:rPr>
  </w:style>
  <w:style w:type="paragraph" w:customStyle="1" w:styleId="436A89244B1440BD9D932BACF25BEC79">
    <w:name w:val="436A89244B1440BD9D932BACF25BEC79"/>
    <w:rsid w:val="0093095D"/>
    <w:rPr>
      <w:kern w:val="2"/>
      <w14:ligatures w14:val="standardContextual"/>
    </w:rPr>
  </w:style>
  <w:style w:type="paragraph" w:customStyle="1" w:styleId="8D949B63665B4C0CB06A276B37B7565D">
    <w:name w:val="8D949B63665B4C0CB06A276B37B7565D"/>
    <w:rsid w:val="0093095D"/>
    <w:rPr>
      <w:kern w:val="2"/>
      <w14:ligatures w14:val="standardContextual"/>
    </w:rPr>
  </w:style>
  <w:style w:type="paragraph" w:customStyle="1" w:styleId="4055986ADD684143952730969C2865AB">
    <w:name w:val="4055986ADD684143952730969C2865AB"/>
    <w:rsid w:val="0093095D"/>
    <w:rPr>
      <w:kern w:val="2"/>
      <w14:ligatures w14:val="standardContextual"/>
    </w:rPr>
  </w:style>
  <w:style w:type="paragraph" w:customStyle="1" w:styleId="72B4DFFB492B4DDDAE8ED12FB23E3CCA">
    <w:name w:val="72B4DFFB492B4DDDAE8ED12FB23E3CCA"/>
    <w:rsid w:val="00961DD3"/>
    <w:rPr>
      <w:kern w:val="2"/>
      <w14:ligatures w14:val="standardContextual"/>
    </w:rPr>
  </w:style>
  <w:style w:type="paragraph" w:customStyle="1" w:styleId="2267A039D9E74B6BBAB0836040FB3592">
    <w:name w:val="2267A039D9E74B6BBAB0836040FB3592"/>
    <w:rsid w:val="00961DD3"/>
    <w:rPr>
      <w:kern w:val="2"/>
      <w14:ligatures w14:val="standardContextual"/>
    </w:rPr>
  </w:style>
  <w:style w:type="paragraph" w:customStyle="1" w:styleId="0C412F55415343389FD69C2F5D83259A">
    <w:name w:val="0C412F55415343389FD69C2F5D83259A"/>
    <w:rsid w:val="00961DD3"/>
    <w:rPr>
      <w:kern w:val="2"/>
      <w14:ligatures w14:val="standardContextual"/>
    </w:rPr>
  </w:style>
  <w:style w:type="paragraph" w:customStyle="1" w:styleId="55930292512C4D12A7AC3753B3D295F0">
    <w:name w:val="55930292512C4D12A7AC3753B3D295F0"/>
    <w:rsid w:val="00961DD3"/>
    <w:rPr>
      <w:kern w:val="2"/>
      <w14:ligatures w14:val="standardContextual"/>
    </w:rPr>
  </w:style>
  <w:style w:type="paragraph" w:customStyle="1" w:styleId="8B0BE78731EC44EE98115329CE55551E">
    <w:name w:val="8B0BE78731EC44EE98115329CE55551E"/>
    <w:rsid w:val="00961DD3"/>
    <w:rPr>
      <w:kern w:val="2"/>
      <w14:ligatures w14:val="standardContextual"/>
    </w:rPr>
  </w:style>
  <w:style w:type="paragraph" w:customStyle="1" w:styleId="05A23607E33B409282F79B538DEE592E">
    <w:name w:val="05A23607E33B409282F79B538DEE592E"/>
    <w:rsid w:val="00961DD3"/>
    <w:rPr>
      <w:kern w:val="2"/>
      <w14:ligatures w14:val="standardContextual"/>
    </w:rPr>
  </w:style>
  <w:style w:type="paragraph" w:customStyle="1" w:styleId="75958EE5612B466BB5381611CAF6071F">
    <w:name w:val="75958EE5612B466BB5381611CAF6071F"/>
    <w:rsid w:val="00961DD3"/>
    <w:rPr>
      <w:kern w:val="2"/>
      <w14:ligatures w14:val="standardContextual"/>
    </w:rPr>
  </w:style>
  <w:style w:type="paragraph" w:customStyle="1" w:styleId="5B8108E97A194118943590F50C94A41A">
    <w:name w:val="5B8108E97A194118943590F50C94A41A"/>
    <w:rsid w:val="00961DD3"/>
    <w:rPr>
      <w:kern w:val="2"/>
      <w14:ligatures w14:val="standardContextual"/>
    </w:rPr>
  </w:style>
  <w:style w:type="paragraph" w:customStyle="1" w:styleId="4031D892221743A2A7100E7B7C2B14C3">
    <w:name w:val="4031D892221743A2A7100E7B7C2B14C3"/>
    <w:rsid w:val="00961DD3"/>
    <w:rPr>
      <w:kern w:val="2"/>
      <w14:ligatures w14:val="standardContextual"/>
    </w:rPr>
  </w:style>
  <w:style w:type="paragraph" w:customStyle="1" w:styleId="A4CA00327EDB44FA9BCCDBD4C0633601">
    <w:name w:val="A4CA00327EDB44FA9BCCDBD4C0633601"/>
    <w:rsid w:val="00961DD3"/>
    <w:rPr>
      <w:kern w:val="2"/>
      <w14:ligatures w14:val="standardContextual"/>
    </w:rPr>
  </w:style>
  <w:style w:type="paragraph" w:customStyle="1" w:styleId="273906859CD94CBEA67A94216BED8BF2">
    <w:name w:val="273906859CD94CBEA67A94216BED8BF2"/>
    <w:rsid w:val="00961DD3"/>
    <w:rPr>
      <w:kern w:val="2"/>
      <w14:ligatures w14:val="standardContextual"/>
    </w:rPr>
  </w:style>
  <w:style w:type="paragraph" w:customStyle="1" w:styleId="0BDE6C23110841808A4C1A1AE37F3D10">
    <w:name w:val="0BDE6C23110841808A4C1A1AE37F3D10"/>
    <w:rsid w:val="00961DD3"/>
    <w:rPr>
      <w:kern w:val="2"/>
      <w14:ligatures w14:val="standardContextual"/>
    </w:rPr>
  </w:style>
  <w:style w:type="paragraph" w:customStyle="1" w:styleId="DFF371F6BE65456EA51B2B4805B49FF3">
    <w:name w:val="DFF371F6BE65456EA51B2B4805B49FF3"/>
    <w:rsid w:val="00961DD3"/>
    <w:rPr>
      <w:kern w:val="2"/>
      <w14:ligatures w14:val="standardContextual"/>
    </w:rPr>
  </w:style>
  <w:style w:type="paragraph" w:customStyle="1" w:styleId="3BDA37628B84480892DB00B090979ED8">
    <w:name w:val="3BDA37628B84480892DB00B090979ED8"/>
    <w:rsid w:val="00961DD3"/>
    <w:rPr>
      <w:kern w:val="2"/>
      <w14:ligatures w14:val="standardContextual"/>
    </w:rPr>
  </w:style>
  <w:style w:type="paragraph" w:customStyle="1" w:styleId="978A4BCD998943BAA40EF659682D15DD">
    <w:name w:val="978A4BCD998943BAA40EF659682D15DD"/>
    <w:rsid w:val="00961DD3"/>
    <w:rPr>
      <w:kern w:val="2"/>
      <w14:ligatures w14:val="standardContextual"/>
    </w:rPr>
  </w:style>
  <w:style w:type="paragraph" w:customStyle="1" w:styleId="63E6ADC4689744518BB5C18DF0B58DB0">
    <w:name w:val="63E6ADC4689744518BB5C18DF0B58DB0"/>
    <w:rsid w:val="0093095D"/>
    <w:rPr>
      <w:kern w:val="2"/>
      <w14:ligatures w14:val="standardContextual"/>
    </w:rPr>
  </w:style>
  <w:style w:type="paragraph" w:customStyle="1" w:styleId="AA27185B176D4514900D13F88FF00116">
    <w:name w:val="AA27185B176D4514900D13F88FF00116"/>
    <w:rsid w:val="0093095D"/>
    <w:rPr>
      <w:kern w:val="2"/>
      <w14:ligatures w14:val="standardContextual"/>
    </w:rPr>
  </w:style>
  <w:style w:type="paragraph" w:customStyle="1" w:styleId="737597CE4BA14B0087C246316BBCC036">
    <w:name w:val="737597CE4BA14B0087C246316BBCC036"/>
    <w:rsid w:val="0093095D"/>
    <w:rPr>
      <w:kern w:val="2"/>
      <w14:ligatures w14:val="standardContextual"/>
    </w:rPr>
  </w:style>
  <w:style w:type="paragraph" w:customStyle="1" w:styleId="912A9B7371054BB695191484CF5B8768">
    <w:name w:val="912A9B7371054BB695191484CF5B8768"/>
    <w:rsid w:val="0093095D"/>
    <w:rPr>
      <w:kern w:val="2"/>
      <w14:ligatures w14:val="standardContextual"/>
    </w:rPr>
  </w:style>
  <w:style w:type="paragraph" w:customStyle="1" w:styleId="E45994DF146F4644914ACC6DE1D5F895">
    <w:name w:val="E45994DF146F4644914ACC6DE1D5F895"/>
    <w:rsid w:val="0093095D"/>
    <w:rPr>
      <w:kern w:val="2"/>
      <w14:ligatures w14:val="standardContextual"/>
    </w:rPr>
  </w:style>
  <w:style w:type="paragraph" w:customStyle="1" w:styleId="31DA235AB02742B18C2BEC48C502F0A5">
    <w:name w:val="31DA235AB02742B18C2BEC48C502F0A5"/>
    <w:rsid w:val="0093095D"/>
    <w:rPr>
      <w:kern w:val="2"/>
      <w14:ligatures w14:val="standardContextual"/>
    </w:rPr>
  </w:style>
  <w:style w:type="paragraph" w:customStyle="1" w:styleId="9E6E22E15CBB4D448B955833851E03D7">
    <w:name w:val="9E6E22E15CBB4D448B955833851E03D7"/>
    <w:rsid w:val="0093095D"/>
    <w:rPr>
      <w:kern w:val="2"/>
      <w14:ligatures w14:val="standardContextual"/>
    </w:rPr>
  </w:style>
  <w:style w:type="paragraph" w:customStyle="1" w:styleId="325A9C7C26584862A54344144A74D162">
    <w:name w:val="325A9C7C26584862A54344144A74D162"/>
    <w:rsid w:val="0093095D"/>
    <w:rPr>
      <w:kern w:val="2"/>
      <w14:ligatures w14:val="standardContextual"/>
    </w:rPr>
  </w:style>
  <w:style w:type="paragraph" w:customStyle="1" w:styleId="8EAE9D773A7E4750819E0BB60DEA4707">
    <w:name w:val="8EAE9D773A7E4750819E0BB60DEA4707"/>
    <w:rsid w:val="00856391"/>
  </w:style>
  <w:style w:type="paragraph" w:customStyle="1" w:styleId="FD1E622426354D5BA9F445ECC71AB82F">
    <w:name w:val="FD1E622426354D5BA9F445ECC71AB82F"/>
    <w:rsid w:val="00856391"/>
  </w:style>
  <w:style w:type="paragraph" w:customStyle="1" w:styleId="A4E3607A18854399AE6FC135679BF4FD">
    <w:name w:val="A4E3607A18854399AE6FC135679BF4FD"/>
    <w:rsid w:val="00856391"/>
  </w:style>
  <w:style w:type="paragraph" w:customStyle="1" w:styleId="15E1D746246A4ECE97751234C47B9971">
    <w:name w:val="15E1D746246A4ECE97751234C47B9971"/>
    <w:rsid w:val="00856391"/>
  </w:style>
  <w:style w:type="paragraph" w:customStyle="1" w:styleId="5A23B8FB073744B6B37D36AB9B405B56">
    <w:name w:val="5A23B8FB073744B6B37D36AB9B405B56"/>
    <w:rsid w:val="00856391"/>
  </w:style>
  <w:style w:type="paragraph" w:customStyle="1" w:styleId="A78E5FE0E4884CACAF20F90909529558">
    <w:name w:val="A78E5FE0E4884CACAF20F90909529558"/>
    <w:rsid w:val="00856391"/>
  </w:style>
  <w:style w:type="paragraph" w:customStyle="1" w:styleId="0EC11AFFD106465FB4F3590C20433A5B">
    <w:name w:val="0EC11AFFD106465FB4F3590C20433A5B"/>
    <w:rsid w:val="00856391"/>
  </w:style>
  <w:style w:type="paragraph" w:customStyle="1" w:styleId="0FD8011D92FD442E98F960DFED7DCA3A">
    <w:name w:val="0FD8011D92FD442E98F960DFED7DCA3A"/>
    <w:rsid w:val="00856391"/>
  </w:style>
  <w:style w:type="paragraph" w:customStyle="1" w:styleId="332812A4BFCB4966BDBCFFE1B14CC9EC">
    <w:name w:val="332812A4BFCB4966BDBCFFE1B14CC9EC"/>
    <w:rsid w:val="00856391"/>
  </w:style>
  <w:style w:type="paragraph" w:customStyle="1" w:styleId="F403DB3A72994CA4A2C569EE3748A0DF">
    <w:name w:val="F403DB3A72994CA4A2C569EE3748A0DF"/>
    <w:rsid w:val="00856391"/>
  </w:style>
  <w:style w:type="paragraph" w:customStyle="1" w:styleId="AE9684B2AF3946589B0A8F22499AD026">
    <w:name w:val="AE9684B2AF3946589B0A8F22499AD026"/>
    <w:rsid w:val="00856391"/>
  </w:style>
  <w:style w:type="paragraph" w:customStyle="1" w:styleId="FF94EFEBC8A34C6FA89F9DE3B2F7CAE5">
    <w:name w:val="FF94EFEBC8A34C6FA89F9DE3B2F7CAE5"/>
    <w:rsid w:val="0093095D"/>
    <w:rPr>
      <w:kern w:val="2"/>
      <w14:ligatures w14:val="standardContextual"/>
    </w:rPr>
  </w:style>
  <w:style w:type="paragraph" w:customStyle="1" w:styleId="4BAC8296DD634C7FABFEEF7A18F91F3B">
    <w:name w:val="4BAC8296DD634C7FABFEEF7A18F91F3B"/>
    <w:rsid w:val="0093095D"/>
    <w:rPr>
      <w:kern w:val="2"/>
      <w14:ligatures w14:val="standardContextual"/>
    </w:rPr>
  </w:style>
  <w:style w:type="paragraph" w:customStyle="1" w:styleId="3662BCDDDDA14FDDB96182E1A92CBF12">
    <w:name w:val="3662BCDDDDA14FDDB96182E1A92CBF12"/>
    <w:rsid w:val="0093095D"/>
    <w:rPr>
      <w:kern w:val="2"/>
      <w14:ligatures w14:val="standardContextual"/>
    </w:rPr>
  </w:style>
  <w:style w:type="paragraph" w:customStyle="1" w:styleId="50CF8ABA9D834655B9DAC3ECB44C1F00">
    <w:name w:val="50CF8ABA9D834655B9DAC3ECB44C1F00"/>
    <w:rsid w:val="0093095D"/>
    <w:rPr>
      <w:kern w:val="2"/>
      <w14:ligatures w14:val="standardContextual"/>
    </w:rPr>
  </w:style>
  <w:style w:type="paragraph" w:customStyle="1" w:styleId="66DCE290880C41CD9248E9A17353252A">
    <w:name w:val="66DCE290880C41CD9248E9A17353252A"/>
    <w:rsid w:val="0093095D"/>
    <w:rPr>
      <w:kern w:val="2"/>
      <w14:ligatures w14:val="standardContextual"/>
    </w:rPr>
  </w:style>
  <w:style w:type="paragraph" w:customStyle="1" w:styleId="C9C37CDC49604FDE92B69F94987AF010">
    <w:name w:val="C9C37CDC49604FDE92B69F94987AF010"/>
    <w:rsid w:val="0093095D"/>
    <w:rPr>
      <w:kern w:val="2"/>
      <w14:ligatures w14:val="standardContextual"/>
    </w:rPr>
  </w:style>
  <w:style w:type="paragraph" w:customStyle="1" w:styleId="F927E8D2E8874392B66DA504EECDC0E0">
    <w:name w:val="F927E8D2E8874392B66DA504EECDC0E0"/>
    <w:rsid w:val="0093095D"/>
    <w:rPr>
      <w:kern w:val="2"/>
      <w14:ligatures w14:val="standardContextual"/>
    </w:rPr>
  </w:style>
  <w:style w:type="paragraph" w:customStyle="1" w:styleId="DC495247FAF3479EBFE1D3781EDB21DF">
    <w:name w:val="DC495247FAF3479EBFE1D3781EDB21DF"/>
    <w:rsid w:val="0093095D"/>
    <w:rPr>
      <w:kern w:val="2"/>
      <w14:ligatures w14:val="standardContextual"/>
    </w:rPr>
  </w:style>
  <w:style w:type="paragraph" w:customStyle="1" w:styleId="BE87DB7E886546D68893556E893D7F94">
    <w:name w:val="BE87DB7E886546D68893556E893D7F94"/>
    <w:rsid w:val="0093095D"/>
    <w:rPr>
      <w:kern w:val="2"/>
      <w14:ligatures w14:val="standardContextual"/>
    </w:rPr>
  </w:style>
  <w:style w:type="paragraph" w:customStyle="1" w:styleId="63BCACD7EFBF4990997A890DF71EDD5A">
    <w:name w:val="63BCACD7EFBF4990997A890DF71EDD5A"/>
    <w:rsid w:val="0093095D"/>
    <w:rPr>
      <w:kern w:val="2"/>
      <w14:ligatures w14:val="standardContextual"/>
    </w:rPr>
  </w:style>
  <w:style w:type="paragraph" w:customStyle="1" w:styleId="5B0A81B60B84437581FA294617EACD16">
    <w:name w:val="5B0A81B60B84437581FA294617EACD16"/>
    <w:rsid w:val="0093095D"/>
    <w:rPr>
      <w:kern w:val="2"/>
      <w14:ligatures w14:val="standardContextual"/>
    </w:rPr>
  </w:style>
  <w:style w:type="paragraph" w:customStyle="1" w:styleId="55234EB0A999478A8BDE94979B47D819">
    <w:name w:val="55234EB0A999478A8BDE94979B47D819"/>
    <w:rsid w:val="0093095D"/>
    <w:rPr>
      <w:kern w:val="2"/>
      <w14:ligatures w14:val="standardContextual"/>
    </w:rPr>
  </w:style>
  <w:style w:type="paragraph" w:customStyle="1" w:styleId="70495978461243A4AC403C1A1FB667D8">
    <w:name w:val="70495978461243A4AC403C1A1FB667D8"/>
    <w:rsid w:val="0093095D"/>
    <w:rPr>
      <w:kern w:val="2"/>
      <w14:ligatures w14:val="standardContextual"/>
    </w:rPr>
  </w:style>
  <w:style w:type="paragraph" w:customStyle="1" w:styleId="1419588F5A48473F8182D0079D1B79D2">
    <w:name w:val="1419588F5A48473F8182D0079D1B79D2"/>
    <w:rsid w:val="00961DD3"/>
    <w:rPr>
      <w:kern w:val="2"/>
      <w14:ligatures w14:val="standardContextual"/>
    </w:rPr>
  </w:style>
  <w:style w:type="paragraph" w:customStyle="1" w:styleId="7F6F4B489FF146F484B0A08BD9B7AB9B">
    <w:name w:val="7F6F4B489FF146F484B0A08BD9B7AB9B"/>
    <w:rsid w:val="00961DD3"/>
    <w:rPr>
      <w:kern w:val="2"/>
      <w14:ligatures w14:val="standardContextual"/>
    </w:rPr>
  </w:style>
  <w:style w:type="paragraph" w:customStyle="1" w:styleId="29FAAA201D96470A8071B50802D19E91">
    <w:name w:val="29FAAA201D96470A8071B50802D19E91"/>
    <w:rsid w:val="00961DD3"/>
    <w:rPr>
      <w:kern w:val="2"/>
      <w14:ligatures w14:val="standardContextual"/>
    </w:rPr>
  </w:style>
  <w:style w:type="paragraph" w:customStyle="1" w:styleId="B40616ACB6A24D27A20C5076462FDFFD">
    <w:name w:val="B40616ACB6A24D27A20C5076462FDFFD"/>
    <w:rsid w:val="00961DD3"/>
    <w:rPr>
      <w:kern w:val="2"/>
      <w14:ligatures w14:val="standardContextual"/>
    </w:rPr>
  </w:style>
  <w:style w:type="paragraph" w:customStyle="1" w:styleId="6325D57F626243638A5B41568C0C0150">
    <w:name w:val="6325D57F626243638A5B41568C0C0150"/>
    <w:rsid w:val="00961DD3"/>
    <w:rPr>
      <w:kern w:val="2"/>
      <w14:ligatures w14:val="standardContextual"/>
    </w:rPr>
  </w:style>
  <w:style w:type="paragraph" w:customStyle="1" w:styleId="972E2EE281E849E9A4ED3C0521D0FE66">
    <w:name w:val="972E2EE281E849E9A4ED3C0521D0FE66"/>
    <w:rsid w:val="00961DD3"/>
    <w:rPr>
      <w:kern w:val="2"/>
      <w14:ligatures w14:val="standardContextual"/>
    </w:rPr>
  </w:style>
  <w:style w:type="paragraph" w:customStyle="1" w:styleId="88309A1090B84DF1908AF32C3B133914">
    <w:name w:val="88309A1090B84DF1908AF32C3B133914"/>
    <w:rsid w:val="00961DD3"/>
    <w:rPr>
      <w:kern w:val="2"/>
      <w14:ligatures w14:val="standardContextual"/>
    </w:rPr>
  </w:style>
  <w:style w:type="paragraph" w:customStyle="1" w:styleId="EDF6AD3405FC4E41B8D49BB7A91AFB00">
    <w:name w:val="EDF6AD3405FC4E41B8D49BB7A91AFB00"/>
    <w:rsid w:val="00961DD3"/>
    <w:rPr>
      <w:kern w:val="2"/>
      <w14:ligatures w14:val="standardContextual"/>
    </w:rPr>
  </w:style>
  <w:style w:type="paragraph" w:customStyle="1" w:styleId="1D365EAB7AAA40A1AB593B88F7979013">
    <w:name w:val="1D365EAB7AAA40A1AB593B88F7979013"/>
    <w:rsid w:val="00961DD3"/>
    <w:rPr>
      <w:kern w:val="2"/>
      <w14:ligatures w14:val="standardContextual"/>
    </w:rPr>
  </w:style>
  <w:style w:type="paragraph" w:customStyle="1" w:styleId="1061CD80340743C6BE04390D2E7C19CD">
    <w:name w:val="1061CD80340743C6BE04390D2E7C19CD"/>
    <w:rsid w:val="00961DD3"/>
    <w:rPr>
      <w:kern w:val="2"/>
      <w14:ligatures w14:val="standardContextual"/>
    </w:rPr>
  </w:style>
  <w:style w:type="paragraph" w:customStyle="1" w:styleId="11A48DAC94064AF9932738633500C20F">
    <w:name w:val="11A48DAC94064AF9932738633500C20F"/>
    <w:rsid w:val="00961DD3"/>
    <w:rPr>
      <w:kern w:val="2"/>
      <w14:ligatures w14:val="standardContextual"/>
    </w:rPr>
  </w:style>
  <w:style w:type="paragraph" w:customStyle="1" w:styleId="3853EAC3BF5E4FA3AA8462B3439FB03A">
    <w:name w:val="3853EAC3BF5E4FA3AA8462B3439FB03A"/>
    <w:rsid w:val="00961DD3"/>
    <w:rPr>
      <w:kern w:val="2"/>
      <w14:ligatures w14:val="standardContextual"/>
    </w:rPr>
  </w:style>
  <w:style w:type="paragraph" w:customStyle="1" w:styleId="7AC6FF95AAD8415BB9FE91AC2C622250">
    <w:name w:val="7AC6FF95AAD8415BB9FE91AC2C622250"/>
    <w:rsid w:val="00961DD3"/>
    <w:rPr>
      <w:kern w:val="2"/>
      <w14:ligatures w14:val="standardContextual"/>
    </w:rPr>
  </w:style>
  <w:style w:type="paragraph" w:customStyle="1" w:styleId="6FA7305283294C9D8EB116F3F890A08C">
    <w:name w:val="6FA7305283294C9D8EB116F3F890A08C"/>
    <w:rsid w:val="00961DD3"/>
    <w:rPr>
      <w:kern w:val="2"/>
      <w14:ligatures w14:val="standardContextual"/>
    </w:rPr>
  </w:style>
  <w:style w:type="paragraph" w:customStyle="1" w:styleId="3ED0CAF38611470F992B66A6FF2AA3C5">
    <w:name w:val="3ED0CAF38611470F992B66A6FF2AA3C5"/>
    <w:rsid w:val="0093095D"/>
    <w:rPr>
      <w:kern w:val="2"/>
      <w14:ligatures w14:val="standardContextual"/>
    </w:rPr>
  </w:style>
  <w:style w:type="paragraph" w:customStyle="1" w:styleId="BA21DDCCD9894179B1DACDAF49493357">
    <w:name w:val="BA21DDCCD9894179B1DACDAF49493357"/>
    <w:rsid w:val="0093095D"/>
    <w:rPr>
      <w:kern w:val="2"/>
      <w14:ligatures w14:val="standardContextual"/>
    </w:rPr>
  </w:style>
  <w:style w:type="paragraph" w:customStyle="1" w:styleId="6BD2B0FB3F5F43EE84C5795F15645ED6">
    <w:name w:val="6BD2B0FB3F5F43EE84C5795F15645ED6"/>
    <w:rsid w:val="0093095D"/>
    <w:rPr>
      <w:kern w:val="2"/>
      <w14:ligatures w14:val="standardContextual"/>
    </w:rPr>
  </w:style>
  <w:style w:type="paragraph" w:customStyle="1" w:styleId="4DB37A3B62C9473CB276A3D8CBF8E1F0">
    <w:name w:val="4DB37A3B62C9473CB276A3D8CBF8E1F0"/>
    <w:rsid w:val="0093095D"/>
    <w:rPr>
      <w:kern w:val="2"/>
      <w14:ligatures w14:val="standardContextual"/>
    </w:rPr>
  </w:style>
  <w:style w:type="paragraph" w:customStyle="1" w:styleId="B4441CC2A9664AECBE87F7147A9026D0">
    <w:name w:val="B4441CC2A9664AECBE87F7147A9026D0"/>
    <w:rsid w:val="0093095D"/>
    <w:rPr>
      <w:kern w:val="2"/>
      <w14:ligatures w14:val="standardContextual"/>
    </w:rPr>
  </w:style>
  <w:style w:type="paragraph" w:customStyle="1" w:styleId="A8360594052049528A55DD323D611ABE">
    <w:name w:val="A8360594052049528A55DD323D611ABE"/>
    <w:rsid w:val="0093095D"/>
    <w:rPr>
      <w:kern w:val="2"/>
      <w14:ligatures w14:val="standardContextual"/>
    </w:rPr>
  </w:style>
  <w:style w:type="paragraph" w:customStyle="1" w:styleId="7CA4A9CC02F54E6AA34D7E296DB71FCC">
    <w:name w:val="7CA4A9CC02F54E6AA34D7E296DB71FCC"/>
    <w:rsid w:val="0093095D"/>
    <w:rPr>
      <w:kern w:val="2"/>
      <w14:ligatures w14:val="standardContextual"/>
    </w:rPr>
  </w:style>
  <w:style w:type="paragraph" w:customStyle="1" w:styleId="FA0F4AD2507E4E7FA919E93206095B76">
    <w:name w:val="FA0F4AD2507E4E7FA919E93206095B76"/>
    <w:rsid w:val="0093095D"/>
    <w:rPr>
      <w:kern w:val="2"/>
      <w14:ligatures w14:val="standardContextual"/>
    </w:rPr>
  </w:style>
  <w:style w:type="paragraph" w:customStyle="1" w:styleId="C4ECDFB59E5C4A80AFDCF8B034B480F3">
    <w:name w:val="C4ECDFB59E5C4A80AFDCF8B034B480F3"/>
    <w:rsid w:val="0093095D"/>
    <w:rPr>
      <w:kern w:val="2"/>
      <w14:ligatures w14:val="standardContextual"/>
    </w:rPr>
  </w:style>
  <w:style w:type="paragraph" w:customStyle="1" w:styleId="6E6F1D23A05245FB87D6D350133A97DF">
    <w:name w:val="6E6F1D23A05245FB87D6D350133A97DF"/>
    <w:rsid w:val="0093095D"/>
    <w:rPr>
      <w:kern w:val="2"/>
      <w14:ligatures w14:val="standardContextual"/>
    </w:rPr>
  </w:style>
  <w:style w:type="paragraph" w:customStyle="1" w:styleId="8785416B355C4674B8A6F34BE718730D">
    <w:name w:val="8785416B355C4674B8A6F34BE718730D"/>
    <w:rsid w:val="0093095D"/>
    <w:rPr>
      <w:kern w:val="2"/>
      <w14:ligatures w14:val="standardContextual"/>
    </w:rPr>
  </w:style>
  <w:style w:type="paragraph" w:customStyle="1" w:styleId="5A2E96D8BA3E4676BD921F5B5DD5D029">
    <w:name w:val="5A2E96D8BA3E4676BD921F5B5DD5D029"/>
    <w:rsid w:val="0093095D"/>
    <w:rPr>
      <w:kern w:val="2"/>
      <w14:ligatures w14:val="standardContextual"/>
    </w:rPr>
  </w:style>
  <w:style w:type="paragraph" w:customStyle="1" w:styleId="019B040CC5BB446A939179FACC5754FA">
    <w:name w:val="019B040CC5BB446A939179FACC5754FA"/>
    <w:rsid w:val="0093095D"/>
    <w:rPr>
      <w:kern w:val="2"/>
      <w14:ligatures w14:val="standardContextual"/>
    </w:rPr>
  </w:style>
  <w:style w:type="paragraph" w:customStyle="1" w:styleId="1008D519D0664516A52DD37F79EED894">
    <w:name w:val="1008D519D0664516A52DD37F79EED894"/>
    <w:rsid w:val="0093095D"/>
    <w:rPr>
      <w:kern w:val="2"/>
      <w14:ligatures w14:val="standardContextual"/>
    </w:rPr>
  </w:style>
  <w:style w:type="paragraph" w:customStyle="1" w:styleId="D8E8EE72697F405AA64625ACB2A22AA3">
    <w:name w:val="D8E8EE72697F405AA64625ACB2A22AA3"/>
    <w:rsid w:val="0093095D"/>
    <w:rPr>
      <w:kern w:val="2"/>
      <w14:ligatures w14:val="standardContextual"/>
    </w:rPr>
  </w:style>
  <w:style w:type="paragraph" w:customStyle="1" w:styleId="A23F0BD48BA74FD790365F566889EE78">
    <w:name w:val="A23F0BD48BA74FD790365F566889EE78"/>
    <w:rsid w:val="0093095D"/>
    <w:rPr>
      <w:kern w:val="2"/>
      <w14:ligatures w14:val="standardContextual"/>
    </w:rPr>
  </w:style>
  <w:style w:type="paragraph" w:customStyle="1" w:styleId="55D239DFC14442B78D5DB161C5D278E8">
    <w:name w:val="55D239DFC14442B78D5DB161C5D278E8"/>
    <w:rsid w:val="0093095D"/>
    <w:rPr>
      <w:kern w:val="2"/>
      <w14:ligatures w14:val="standardContextual"/>
    </w:rPr>
  </w:style>
  <w:style w:type="paragraph" w:customStyle="1" w:styleId="7D170BDADBA04938B49072DBD30F5097">
    <w:name w:val="7D170BDADBA04938B49072DBD30F5097"/>
    <w:rsid w:val="0093095D"/>
    <w:rPr>
      <w:kern w:val="2"/>
      <w14:ligatures w14:val="standardContextual"/>
    </w:rPr>
  </w:style>
  <w:style w:type="paragraph" w:customStyle="1" w:styleId="1ADE0EAC61134F5DB434CD47F42D8276">
    <w:name w:val="1ADE0EAC61134F5DB434CD47F42D8276"/>
    <w:rsid w:val="0093095D"/>
    <w:rPr>
      <w:kern w:val="2"/>
      <w14:ligatures w14:val="standardContextual"/>
    </w:rPr>
  </w:style>
  <w:style w:type="paragraph" w:customStyle="1" w:styleId="5CDAB247C3E549DA8DED466581A93AF2">
    <w:name w:val="5CDAB247C3E549DA8DED466581A93AF2"/>
    <w:rsid w:val="009C6E15"/>
  </w:style>
  <w:style w:type="paragraph" w:customStyle="1" w:styleId="A4052179B59E43C981C91C2C259AED03">
    <w:name w:val="A4052179B59E43C981C91C2C259AED03"/>
    <w:rsid w:val="009C6E15"/>
  </w:style>
  <w:style w:type="paragraph" w:customStyle="1" w:styleId="25FFD0A9869E4099B0E0DFE5CB20EFF2">
    <w:name w:val="25FFD0A9869E4099B0E0DFE5CB20EFF2"/>
    <w:rsid w:val="0093095D"/>
    <w:rPr>
      <w:kern w:val="2"/>
      <w14:ligatures w14:val="standardContextual"/>
    </w:rPr>
  </w:style>
  <w:style w:type="paragraph" w:customStyle="1" w:styleId="64647C4FE83348EBBB83ACABBCE86DEC">
    <w:name w:val="64647C4FE83348EBBB83ACABBCE86DEC"/>
    <w:rsid w:val="0093095D"/>
    <w:rPr>
      <w:kern w:val="2"/>
      <w14:ligatures w14:val="standardContextual"/>
    </w:rPr>
  </w:style>
  <w:style w:type="paragraph" w:customStyle="1" w:styleId="E72C14F780B84BD7AAFA22067476DB65">
    <w:name w:val="E72C14F780B84BD7AAFA22067476DB65"/>
    <w:rsid w:val="0093095D"/>
    <w:rPr>
      <w:kern w:val="2"/>
      <w14:ligatures w14:val="standardContextual"/>
    </w:rPr>
  </w:style>
  <w:style w:type="paragraph" w:customStyle="1" w:styleId="3997C8A6B2FE4977B691C8A42ACBC714">
    <w:name w:val="3997C8A6B2FE4977B691C8A42ACBC714"/>
    <w:rsid w:val="0093095D"/>
    <w:rPr>
      <w:kern w:val="2"/>
      <w14:ligatures w14:val="standardContextual"/>
    </w:rPr>
  </w:style>
  <w:style w:type="paragraph" w:customStyle="1" w:styleId="2F40937D81D641B59B05F707EB9B3E9C">
    <w:name w:val="2F40937D81D641B59B05F707EB9B3E9C"/>
    <w:rsid w:val="00D71F7B"/>
  </w:style>
  <w:style w:type="paragraph" w:customStyle="1" w:styleId="AC2568F1E25E43CC8802679052E2D7BF">
    <w:name w:val="AC2568F1E25E43CC8802679052E2D7BF"/>
    <w:rsid w:val="0093095D"/>
    <w:rPr>
      <w:kern w:val="2"/>
      <w14:ligatures w14:val="standardContextual"/>
    </w:rPr>
  </w:style>
  <w:style w:type="paragraph" w:customStyle="1" w:styleId="E533CE6D68E448F48155C813E14EBFF1">
    <w:name w:val="E533CE6D68E448F48155C813E14EBFF1"/>
    <w:rsid w:val="0093095D"/>
    <w:rPr>
      <w:kern w:val="2"/>
      <w14:ligatures w14:val="standardContextual"/>
    </w:rPr>
  </w:style>
  <w:style w:type="paragraph" w:customStyle="1" w:styleId="006F5202C96D45A88A65D7490BE43D4C">
    <w:name w:val="006F5202C96D45A88A65D7490BE43D4C"/>
    <w:rsid w:val="0093095D"/>
    <w:rPr>
      <w:kern w:val="2"/>
      <w14:ligatures w14:val="standardContextual"/>
    </w:rPr>
  </w:style>
  <w:style w:type="paragraph" w:customStyle="1" w:styleId="6B18142CD3964C01AB77AF3A5307C24F">
    <w:name w:val="6B18142CD3964C01AB77AF3A5307C24F"/>
    <w:rsid w:val="005F4129"/>
  </w:style>
  <w:style w:type="paragraph" w:customStyle="1" w:styleId="C0BAFD7B26BC4901AD6D96C4F77568C9">
    <w:name w:val="C0BAFD7B26BC4901AD6D96C4F77568C9"/>
    <w:rsid w:val="005F4129"/>
  </w:style>
  <w:style w:type="paragraph" w:customStyle="1" w:styleId="35C3CB6081904B869132053E380D4BC1">
    <w:name w:val="35C3CB6081904B869132053E380D4BC1"/>
    <w:rsid w:val="0093095D"/>
    <w:rPr>
      <w:kern w:val="2"/>
      <w14:ligatures w14:val="standardContextual"/>
    </w:rPr>
  </w:style>
  <w:style w:type="paragraph" w:customStyle="1" w:styleId="6AF569CCBB934857A5B3AF28626AD48D">
    <w:name w:val="6AF569CCBB934857A5B3AF28626AD48D"/>
    <w:rsid w:val="0093095D"/>
    <w:rPr>
      <w:kern w:val="2"/>
      <w14:ligatures w14:val="standardContextual"/>
    </w:rPr>
  </w:style>
  <w:style w:type="paragraph" w:customStyle="1" w:styleId="92F480008B4D4A5CB9CD1297EADB978C">
    <w:name w:val="92F480008B4D4A5CB9CD1297EADB978C"/>
    <w:rsid w:val="0093095D"/>
    <w:rPr>
      <w:kern w:val="2"/>
      <w14:ligatures w14:val="standardContextual"/>
    </w:rPr>
  </w:style>
  <w:style w:type="paragraph" w:customStyle="1" w:styleId="94CB23A0E3FF4819822668AC19DFC4E4">
    <w:name w:val="94CB23A0E3FF4819822668AC19DFC4E4"/>
    <w:rsid w:val="0093095D"/>
    <w:rPr>
      <w:kern w:val="2"/>
      <w14:ligatures w14:val="standardContextual"/>
    </w:rPr>
  </w:style>
  <w:style w:type="paragraph" w:customStyle="1" w:styleId="E3C7DADFBC81474CBBEE607B87613422">
    <w:name w:val="E3C7DADFBC81474CBBEE607B87613422"/>
    <w:rsid w:val="0093095D"/>
    <w:rPr>
      <w:kern w:val="2"/>
      <w14:ligatures w14:val="standardContextual"/>
    </w:rPr>
  </w:style>
  <w:style w:type="paragraph" w:customStyle="1" w:styleId="443E88C3400D48E6BE609013517E9E9E">
    <w:name w:val="443E88C3400D48E6BE609013517E9E9E"/>
    <w:rsid w:val="0093095D"/>
    <w:rPr>
      <w:kern w:val="2"/>
      <w14:ligatures w14:val="standardContextual"/>
    </w:rPr>
  </w:style>
  <w:style w:type="paragraph" w:customStyle="1" w:styleId="FC47CE1558204575993143385629F98F">
    <w:name w:val="FC47CE1558204575993143385629F98F"/>
    <w:rsid w:val="0093095D"/>
    <w:rPr>
      <w:kern w:val="2"/>
      <w14:ligatures w14:val="standardContextual"/>
    </w:rPr>
  </w:style>
  <w:style w:type="paragraph" w:customStyle="1" w:styleId="D9A89EA21C6743D79261E9566B9A1161">
    <w:name w:val="D9A89EA21C6743D79261E9566B9A1161"/>
    <w:rsid w:val="0093095D"/>
    <w:rPr>
      <w:kern w:val="2"/>
      <w14:ligatures w14:val="standardContextual"/>
    </w:rPr>
  </w:style>
  <w:style w:type="paragraph" w:customStyle="1" w:styleId="3D5553E33C28494DB053490A260A7036">
    <w:name w:val="3D5553E33C28494DB053490A260A7036"/>
    <w:rsid w:val="0093095D"/>
    <w:rPr>
      <w:kern w:val="2"/>
      <w14:ligatures w14:val="standardContextual"/>
    </w:rPr>
  </w:style>
  <w:style w:type="paragraph" w:customStyle="1" w:styleId="774F947431DD442593A40CD24949895D">
    <w:name w:val="774F947431DD442593A40CD24949895D"/>
    <w:rsid w:val="0093095D"/>
    <w:rPr>
      <w:kern w:val="2"/>
      <w14:ligatures w14:val="standardContextual"/>
    </w:rPr>
  </w:style>
  <w:style w:type="paragraph" w:customStyle="1" w:styleId="DCCF6A1CEEA8470EAFA7DF702AF585A5">
    <w:name w:val="DCCF6A1CEEA8470EAFA7DF702AF585A5"/>
    <w:rsid w:val="0093095D"/>
    <w:rPr>
      <w:kern w:val="2"/>
      <w14:ligatures w14:val="standardContextual"/>
    </w:rPr>
  </w:style>
  <w:style w:type="paragraph" w:customStyle="1" w:styleId="F15BF50314214B95A66CAB5C13142AC2">
    <w:name w:val="F15BF50314214B95A66CAB5C13142AC2"/>
    <w:rsid w:val="0093095D"/>
    <w:rPr>
      <w:kern w:val="2"/>
      <w14:ligatures w14:val="standardContextual"/>
    </w:rPr>
  </w:style>
  <w:style w:type="paragraph" w:customStyle="1" w:styleId="476ED39C74694A678664651F6E9C3EA3">
    <w:name w:val="476ED39C74694A678664651F6E9C3EA3"/>
    <w:rsid w:val="0093095D"/>
    <w:rPr>
      <w:kern w:val="2"/>
      <w14:ligatures w14:val="standardContextual"/>
    </w:rPr>
  </w:style>
  <w:style w:type="paragraph" w:customStyle="1" w:styleId="E0D1F94C49DA49278F1D5DFA3BAD9B50">
    <w:name w:val="E0D1F94C49DA49278F1D5DFA3BAD9B50"/>
    <w:rsid w:val="0093095D"/>
    <w:rPr>
      <w:kern w:val="2"/>
      <w14:ligatures w14:val="standardContextual"/>
    </w:rPr>
  </w:style>
  <w:style w:type="paragraph" w:customStyle="1" w:styleId="71B3275BEABD443E8991D8E861B7C149">
    <w:name w:val="71B3275BEABD443E8991D8E861B7C149"/>
    <w:rsid w:val="0093095D"/>
    <w:rPr>
      <w:kern w:val="2"/>
      <w14:ligatures w14:val="standardContextual"/>
    </w:rPr>
  </w:style>
  <w:style w:type="paragraph" w:customStyle="1" w:styleId="AF764F926C2D452AB2DE03A1DCCE39B9">
    <w:name w:val="AF764F926C2D452AB2DE03A1DCCE39B9"/>
    <w:rsid w:val="0093095D"/>
    <w:rPr>
      <w:kern w:val="2"/>
      <w14:ligatures w14:val="standardContextual"/>
    </w:rPr>
  </w:style>
  <w:style w:type="paragraph" w:customStyle="1" w:styleId="A32F5246ADEF4D8DA87A3A43BB92DC4F">
    <w:name w:val="A32F5246ADEF4D8DA87A3A43BB92DC4F"/>
    <w:rsid w:val="0093095D"/>
    <w:rPr>
      <w:kern w:val="2"/>
      <w14:ligatures w14:val="standardContextual"/>
    </w:rPr>
  </w:style>
  <w:style w:type="paragraph" w:customStyle="1" w:styleId="A8553F83E88E4202B3E4CFCED57F95D5">
    <w:name w:val="A8553F83E88E4202B3E4CFCED57F95D5"/>
    <w:rsid w:val="0093095D"/>
    <w:rPr>
      <w:kern w:val="2"/>
      <w14:ligatures w14:val="standardContextual"/>
    </w:rPr>
  </w:style>
  <w:style w:type="paragraph" w:customStyle="1" w:styleId="DEB2B7657E4F4257873711C71C0B1059">
    <w:name w:val="DEB2B7657E4F4257873711C71C0B1059"/>
    <w:rsid w:val="0093095D"/>
    <w:rPr>
      <w:kern w:val="2"/>
      <w14:ligatures w14:val="standardContextual"/>
    </w:rPr>
  </w:style>
  <w:style w:type="paragraph" w:customStyle="1" w:styleId="0D8EC71491AB44C591BF350936C692CC">
    <w:name w:val="0D8EC71491AB44C591BF350936C692CC"/>
    <w:rsid w:val="008E4486"/>
  </w:style>
  <w:style w:type="paragraph" w:customStyle="1" w:styleId="BF9C60988E7F411FAF92E5477AAA89B3">
    <w:name w:val="BF9C60988E7F411FAF92E5477AAA89B3"/>
    <w:rsid w:val="0093095D"/>
    <w:rPr>
      <w:kern w:val="2"/>
      <w14:ligatures w14:val="standardContextual"/>
    </w:rPr>
  </w:style>
  <w:style w:type="paragraph" w:customStyle="1" w:styleId="FBE08A91E064447E8073A723B0C3E5A5">
    <w:name w:val="FBE08A91E064447E8073A723B0C3E5A5"/>
    <w:rsid w:val="006C4484"/>
  </w:style>
  <w:style w:type="paragraph" w:customStyle="1" w:styleId="8A1E27DBED054B4B920725797AA47ED8">
    <w:name w:val="8A1E27DBED054B4B920725797AA47ED8"/>
    <w:rsid w:val="0093095D"/>
    <w:rPr>
      <w:kern w:val="2"/>
      <w14:ligatures w14:val="standardContextual"/>
    </w:rPr>
  </w:style>
  <w:style w:type="paragraph" w:customStyle="1" w:styleId="94BF6F27966041399522BDE73D0D856B">
    <w:name w:val="94BF6F27966041399522BDE73D0D856B"/>
    <w:rsid w:val="0093095D"/>
    <w:rPr>
      <w:kern w:val="2"/>
      <w14:ligatures w14:val="standardContextual"/>
    </w:rPr>
  </w:style>
  <w:style w:type="paragraph" w:customStyle="1" w:styleId="6608B05CCC3444CC905A46137D184F07">
    <w:name w:val="6608B05CCC3444CC905A46137D184F07"/>
    <w:rsid w:val="0093095D"/>
    <w:rPr>
      <w:kern w:val="2"/>
      <w14:ligatures w14:val="standardContextual"/>
    </w:rPr>
  </w:style>
  <w:style w:type="paragraph" w:customStyle="1" w:styleId="AF20BF13A139404B96BECB5D4EA8A561">
    <w:name w:val="AF20BF13A139404B96BECB5D4EA8A561"/>
    <w:rsid w:val="0093095D"/>
    <w:rPr>
      <w:kern w:val="2"/>
      <w14:ligatures w14:val="standardContextual"/>
    </w:rPr>
  </w:style>
  <w:style w:type="paragraph" w:customStyle="1" w:styleId="B4F4469195DD4DBE9B2736F8F283D1F0">
    <w:name w:val="B4F4469195DD4DBE9B2736F8F283D1F0"/>
    <w:rsid w:val="0093095D"/>
    <w:rPr>
      <w:kern w:val="2"/>
      <w14:ligatures w14:val="standardContextual"/>
    </w:rPr>
  </w:style>
  <w:style w:type="paragraph" w:customStyle="1" w:styleId="CF8A5A896DC64D9299C163C1CEFE0FB7">
    <w:name w:val="CF8A5A896DC64D9299C163C1CEFE0FB7"/>
    <w:rsid w:val="003D38BD"/>
  </w:style>
  <w:style w:type="paragraph" w:customStyle="1" w:styleId="50831D49721A44E9A3693AAC1C57C899">
    <w:name w:val="50831D49721A44E9A3693AAC1C57C899"/>
    <w:rsid w:val="003D38BD"/>
  </w:style>
  <w:style w:type="paragraph" w:customStyle="1" w:styleId="654908DBA1F94839AB00F81837442E0C">
    <w:name w:val="654908DBA1F94839AB00F81837442E0C"/>
    <w:rsid w:val="0093095D"/>
    <w:rPr>
      <w:kern w:val="2"/>
      <w14:ligatures w14:val="standardContextual"/>
    </w:rPr>
  </w:style>
  <w:style w:type="paragraph" w:customStyle="1" w:styleId="256A36254AB648C5B7D56971CD20076D">
    <w:name w:val="256A36254AB648C5B7D56971CD20076D"/>
    <w:rsid w:val="004335E1"/>
  </w:style>
  <w:style w:type="paragraph" w:customStyle="1" w:styleId="B4394A5366F149EFB62D3B4B639049BE">
    <w:name w:val="B4394A5366F149EFB62D3B4B639049BE"/>
    <w:rsid w:val="004335E1"/>
  </w:style>
  <w:style w:type="paragraph" w:customStyle="1" w:styleId="D7CDCD63898F4F658F12D20372B0000E">
    <w:name w:val="D7CDCD63898F4F658F12D20372B0000E"/>
    <w:rsid w:val="004335E1"/>
  </w:style>
  <w:style w:type="paragraph" w:customStyle="1" w:styleId="42219BD48A6F44A293B99B85E28061FB">
    <w:name w:val="42219BD48A6F44A293B99B85E28061FB"/>
    <w:rsid w:val="0093095D"/>
    <w:rPr>
      <w:kern w:val="2"/>
      <w14:ligatures w14:val="standardContextual"/>
    </w:rPr>
  </w:style>
  <w:style w:type="paragraph" w:customStyle="1" w:styleId="5FE8C98013004A5B9AB7A3DCFA340C22">
    <w:name w:val="5FE8C98013004A5B9AB7A3DCFA340C22"/>
    <w:rsid w:val="0093095D"/>
    <w:rPr>
      <w:kern w:val="2"/>
      <w14:ligatures w14:val="standardContextual"/>
    </w:rPr>
  </w:style>
  <w:style w:type="paragraph" w:customStyle="1" w:styleId="CDC21B3955824765B899FC1027CD7963">
    <w:name w:val="CDC21B3955824765B899FC1027CD7963"/>
    <w:rsid w:val="0093095D"/>
    <w:rPr>
      <w:kern w:val="2"/>
      <w14:ligatures w14:val="standardContextual"/>
    </w:rPr>
  </w:style>
  <w:style w:type="paragraph" w:customStyle="1" w:styleId="07D5616D49AC4EDFADEEA3FA45F98754">
    <w:name w:val="07D5616D49AC4EDFADEEA3FA45F98754"/>
    <w:rsid w:val="0093095D"/>
    <w:rPr>
      <w:kern w:val="2"/>
      <w14:ligatures w14:val="standardContextual"/>
    </w:rPr>
  </w:style>
  <w:style w:type="paragraph" w:customStyle="1" w:styleId="825E6C0434FD4E288859E19ED76CFFEE">
    <w:name w:val="825E6C0434FD4E288859E19ED76CFFEE"/>
    <w:rsid w:val="0093095D"/>
    <w:rPr>
      <w:kern w:val="2"/>
      <w14:ligatures w14:val="standardContextual"/>
    </w:rPr>
  </w:style>
  <w:style w:type="paragraph" w:customStyle="1" w:styleId="4AF31CB7C5914DCBB7DA7E356A14FC11">
    <w:name w:val="4AF31CB7C5914DCBB7DA7E356A14FC11"/>
    <w:rsid w:val="0093095D"/>
    <w:rPr>
      <w:kern w:val="2"/>
      <w14:ligatures w14:val="standardContextual"/>
    </w:rPr>
  </w:style>
  <w:style w:type="paragraph" w:customStyle="1" w:styleId="A33CF3B922344BD58F354E61836E1B2D">
    <w:name w:val="A33CF3B922344BD58F354E61836E1B2D"/>
    <w:rsid w:val="0093095D"/>
    <w:rPr>
      <w:kern w:val="2"/>
      <w14:ligatures w14:val="standardContextual"/>
    </w:rPr>
  </w:style>
  <w:style w:type="paragraph" w:customStyle="1" w:styleId="C03F9E72B0B54102B7CC5563EE16EAD1">
    <w:name w:val="C03F9E72B0B54102B7CC5563EE16EAD1"/>
    <w:rsid w:val="0093095D"/>
    <w:rPr>
      <w:kern w:val="2"/>
      <w14:ligatures w14:val="standardContextual"/>
    </w:rPr>
  </w:style>
  <w:style w:type="paragraph" w:customStyle="1" w:styleId="4BD9A884C4324E069352013AB4122952">
    <w:name w:val="4BD9A884C4324E069352013AB4122952"/>
    <w:rsid w:val="0093095D"/>
    <w:rPr>
      <w:kern w:val="2"/>
      <w14:ligatures w14:val="standardContextual"/>
    </w:rPr>
  </w:style>
  <w:style w:type="paragraph" w:customStyle="1" w:styleId="8BC074E585C54E1C97F9941ECEEEC3DB">
    <w:name w:val="8BC074E585C54E1C97F9941ECEEEC3DB"/>
    <w:rsid w:val="0093095D"/>
    <w:rPr>
      <w:kern w:val="2"/>
      <w14:ligatures w14:val="standardContextual"/>
    </w:rPr>
  </w:style>
  <w:style w:type="paragraph" w:customStyle="1" w:styleId="230B17A53AEC4CFA8AC84BA723B84E0C">
    <w:name w:val="230B17A53AEC4CFA8AC84BA723B84E0C"/>
    <w:rsid w:val="0093095D"/>
    <w:rPr>
      <w:kern w:val="2"/>
      <w14:ligatures w14:val="standardContextual"/>
    </w:rPr>
  </w:style>
  <w:style w:type="paragraph" w:customStyle="1" w:styleId="17C6338DC21641C1BF03CF56EE53E22C">
    <w:name w:val="17C6338DC21641C1BF03CF56EE53E22C"/>
    <w:rsid w:val="0093095D"/>
    <w:rPr>
      <w:kern w:val="2"/>
      <w14:ligatures w14:val="standardContextual"/>
    </w:rPr>
  </w:style>
  <w:style w:type="paragraph" w:customStyle="1" w:styleId="6183995FE99B4C9881F5AC7AB3EA7646">
    <w:name w:val="6183995FE99B4C9881F5AC7AB3EA7646"/>
    <w:rsid w:val="0093095D"/>
    <w:rPr>
      <w:kern w:val="2"/>
      <w14:ligatures w14:val="standardContextual"/>
    </w:rPr>
  </w:style>
  <w:style w:type="paragraph" w:customStyle="1" w:styleId="B936E3DBCA9949D89C98581AB1621F85">
    <w:name w:val="B936E3DBCA9949D89C98581AB1621F85"/>
    <w:rsid w:val="0093095D"/>
    <w:rPr>
      <w:kern w:val="2"/>
      <w14:ligatures w14:val="standardContextual"/>
    </w:rPr>
  </w:style>
  <w:style w:type="paragraph" w:customStyle="1" w:styleId="EA1A429CD8EF49A3A7D7526833667970">
    <w:name w:val="EA1A429CD8EF49A3A7D7526833667970"/>
    <w:rsid w:val="0093095D"/>
    <w:rPr>
      <w:kern w:val="2"/>
      <w14:ligatures w14:val="standardContextual"/>
    </w:rPr>
  </w:style>
  <w:style w:type="paragraph" w:customStyle="1" w:styleId="DD5147C5A341411DA81DEE591FC08DD7">
    <w:name w:val="DD5147C5A341411DA81DEE591FC08DD7"/>
    <w:rsid w:val="0093095D"/>
    <w:rPr>
      <w:kern w:val="2"/>
      <w14:ligatures w14:val="standardContextual"/>
    </w:rPr>
  </w:style>
  <w:style w:type="paragraph" w:customStyle="1" w:styleId="187703989BC14FAB855802E1C2268475">
    <w:name w:val="187703989BC14FAB855802E1C2268475"/>
    <w:rsid w:val="0093095D"/>
    <w:rPr>
      <w:kern w:val="2"/>
      <w14:ligatures w14:val="standardContextual"/>
    </w:rPr>
  </w:style>
  <w:style w:type="paragraph" w:customStyle="1" w:styleId="7EB880292AFD4886859C199C0558D48D">
    <w:name w:val="7EB880292AFD4886859C199C0558D48D"/>
    <w:rsid w:val="0093095D"/>
    <w:rPr>
      <w:kern w:val="2"/>
      <w14:ligatures w14:val="standardContextual"/>
    </w:rPr>
  </w:style>
  <w:style w:type="paragraph" w:customStyle="1" w:styleId="9FAB957A98CE43929B6C6A56150F890C">
    <w:name w:val="9FAB957A98CE43929B6C6A56150F890C"/>
    <w:rsid w:val="0093095D"/>
    <w:rPr>
      <w:kern w:val="2"/>
      <w14:ligatures w14:val="standardContextual"/>
    </w:rPr>
  </w:style>
  <w:style w:type="paragraph" w:customStyle="1" w:styleId="5D3E97C3B7384FA8983E879992112540">
    <w:name w:val="5D3E97C3B7384FA8983E879992112540"/>
    <w:rsid w:val="0093095D"/>
    <w:rPr>
      <w:kern w:val="2"/>
      <w14:ligatures w14:val="standardContextual"/>
    </w:rPr>
  </w:style>
  <w:style w:type="paragraph" w:customStyle="1" w:styleId="36A78B6E6A1B4D4FBDD596190B12C745">
    <w:name w:val="36A78B6E6A1B4D4FBDD596190B12C745"/>
    <w:rsid w:val="00961DD3"/>
    <w:rPr>
      <w:kern w:val="2"/>
      <w14:ligatures w14:val="standardContextual"/>
    </w:rPr>
  </w:style>
  <w:style w:type="paragraph" w:customStyle="1" w:styleId="77BF3701E268406B9468B00BB8ABE494">
    <w:name w:val="77BF3701E268406B9468B00BB8ABE494"/>
    <w:rsid w:val="00961DD3"/>
    <w:rPr>
      <w:kern w:val="2"/>
      <w14:ligatures w14:val="standardContextual"/>
    </w:rPr>
  </w:style>
  <w:style w:type="paragraph" w:customStyle="1" w:styleId="C8FA833EF8C94646A7B3364FEF7B2D11">
    <w:name w:val="C8FA833EF8C94646A7B3364FEF7B2D11"/>
    <w:rsid w:val="00961DD3"/>
    <w:rPr>
      <w:kern w:val="2"/>
      <w14:ligatures w14:val="standardContextual"/>
    </w:rPr>
  </w:style>
  <w:style w:type="paragraph" w:customStyle="1" w:styleId="9155589A13F140919B78626A1EEBFD7F">
    <w:name w:val="9155589A13F140919B78626A1EEBFD7F"/>
    <w:rsid w:val="00961DD3"/>
    <w:rPr>
      <w:kern w:val="2"/>
      <w14:ligatures w14:val="standardContextual"/>
    </w:rPr>
  </w:style>
  <w:style w:type="paragraph" w:customStyle="1" w:styleId="5BDB8AB6517A46C09FCC0587B1BD5DE7">
    <w:name w:val="5BDB8AB6517A46C09FCC0587B1BD5DE7"/>
    <w:rsid w:val="00961DD3"/>
    <w:rPr>
      <w:kern w:val="2"/>
      <w14:ligatures w14:val="standardContextual"/>
    </w:rPr>
  </w:style>
  <w:style w:type="paragraph" w:customStyle="1" w:styleId="C566957840224E7CB764D5944D63E6C1">
    <w:name w:val="C566957840224E7CB764D5944D63E6C1"/>
    <w:rsid w:val="00961DD3"/>
    <w:rPr>
      <w:kern w:val="2"/>
      <w14:ligatures w14:val="standardContextual"/>
    </w:rPr>
  </w:style>
  <w:style w:type="paragraph" w:customStyle="1" w:styleId="06D8B1E8F95E48F38621FE993B77BBD5">
    <w:name w:val="06D8B1E8F95E48F38621FE993B77BBD5"/>
    <w:rsid w:val="00961DD3"/>
    <w:rPr>
      <w:kern w:val="2"/>
      <w14:ligatures w14:val="standardContextual"/>
    </w:rPr>
  </w:style>
  <w:style w:type="paragraph" w:customStyle="1" w:styleId="B8B4D86D886A42D9B73ECA3831EFC7BC">
    <w:name w:val="B8B4D86D886A42D9B73ECA3831EFC7BC"/>
    <w:rsid w:val="00961DD3"/>
    <w:rPr>
      <w:kern w:val="2"/>
      <w14:ligatures w14:val="standardContextual"/>
    </w:rPr>
  </w:style>
  <w:style w:type="paragraph" w:customStyle="1" w:styleId="18BD126A40AA4E46B817277409D39C9D">
    <w:name w:val="18BD126A40AA4E46B817277409D39C9D"/>
    <w:rsid w:val="00961DD3"/>
    <w:rPr>
      <w:kern w:val="2"/>
      <w14:ligatures w14:val="standardContextual"/>
    </w:rPr>
  </w:style>
  <w:style w:type="paragraph" w:customStyle="1" w:styleId="3CBF2C9266954511AEE0A50D1A1F31F0">
    <w:name w:val="3CBF2C9266954511AEE0A50D1A1F31F0"/>
    <w:rsid w:val="00961DD3"/>
    <w:rPr>
      <w:kern w:val="2"/>
      <w14:ligatures w14:val="standardContextual"/>
    </w:rPr>
  </w:style>
  <w:style w:type="paragraph" w:customStyle="1" w:styleId="906234FF2039466FA90B31DA3166467C">
    <w:name w:val="906234FF2039466FA90B31DA3166467C"/>
    <w:rsid w:val="00961DD3"/>
    <w:rPr>
      <w:kern w:val="2"/>
      <w14:ligatures w14:val="standardContextual"/>
    </w:rPr>
  </w:style>
  <w:style w:type="paragraph" w:customStyle="1" w:styleId="1C59C9CCA27B46C4A2D28EA243F61D94">
    <w:name w:val="1C59C9CCA27B46C4A2D28EA243F61D94"/>
    <w:rsid w:val="00961DD3"/>
    <w:rPr>
      <w:kern w:val="2"/>
      <w14:ligatures w14:val="standardContextual"/>
    </w:rPr>
  </w:style>
  <w:style w:type="paragraph" w:customStyle="1" w:styleId="8FF6D1E0876E4E0489AB68C73CC1E9C1">
    <w:name w:val="8FF6D1E0876E4E0489AB68C73CC1E9C1"/>
    <w:rsid w:val="00961DD3"/>
    <w:rPr>
      <w:kern w:val="2"/>
      <w14:ligatures w14:val="standardContextual"/>
    </w:rPr>
  </w:style>
  <w:style w:type="paragraph" w:customStyle="1" w:styleId="A37AC1A6F8CF45BDBEC871EE2E349343">
    <w:name w:val="A37AC1A6F8CF45BDBEC871EE2E349343"/>
    <w:rsid w:val="00961DD3"/>
    <w:rPr>
      <w:kern w:val="2"/>
      <w14:ligatures w14:val="standardContextual"/>
    </w:rPr>
  </w:style>
  <w:style w:type="paragraph" w:customStyle="1" w:styleId="0D2BBDDE33B44F20A43EB32563614785">
    <w:name w:val="0D2BBDDE33B44F20A43EB32563614785"/>
    <w:rsid w:val="00961DD3"/>
    <w:rPr>
      <w:kern w:val="2"/>
      <w14:ligatures w14:val="standardContextual"/>
    </w:rPr>
  </w:style>
  <w:style w:type="paragraph" w:customStyle="1" w:styleId="5889747D7DF445FAA022229C0CEE7110">
    <w:name w:val="5889747D7DF445FAA022229C0CEE7110"/>
    <w:rsid w:val="00961DD3"/>
    <w:rPr>
      <w:kern w:val="2"/>
      <w14:ligatures w14:val="standardContextual"/>
    </w:rPr>
  </w:style>
  <w:style w:type="paragraph" w:customStyle="1" w:styleId="BCC841FF0D6B47A39C4F736793447588">
    <w:name w:val="BCC841FF0D6B47A39C4F736793447588"/>
    <w:rsid w:val="00961DD3"/>
    <w:rPr>
      <w:kern w:val="2"/>
      <w14:ligatures w14:val="standardContextual"/>
    </w:rPr>
  </w:style>
  <w:style w:type="paragraph" w:customStyle="1" w:styleId="F708CA558225420187A362659F622965">
    <w:name w:val="F708CA558225420187A362659F622965"/>
    <w:rsid w:val="0093095D"/>
    <w:rPr>
      <w:kern w:val="2"/>
      <w14:ligatures w14:val="standardContextual"/>
    </w:rPr>
  </w:style>
  <w:style w:type="paragraph" w:customStyle="1" w:styleId="872DD71AAEA6455D85D11CFF49191599">
    <w:name w:val="872DD71AAEA6455D85D11CFF49191599"/>
    <w:rsid w:val="0093095D"/>
    <w:rPr>
      <w:kern w:val="2"/>
      <w14:ligatures w14:val="standardContextual"/>
    </w:rPr>
  </w:style>
  <w:style w:type="paragraph" w:customStyle="1" w:styleId="6F1DAF0FD4EC4D538B5EB8F846137DCC">
    <w:name w:val="6F1DAF0FD4EC4D538B5EB8F846137DCC"/>
    <w:rsid w:val="0093095D"/>
    <w:rPr>
      <w:kern w:val="2"/>
      <w14:ligatures w14:val="standardContextual"/>
    </w:rPr>
  </w:style>
  <w:style w:type="paragraph" w:customStyle="1" w:styleId="BB405660353D4863BAB03AD63275010D">
    <w:name w:val="BB405660353D4863BAB03AD63275010D"/>
    <w:rsid w:val="0093095D"/>
    <w:rPr>
      <w:kern w:val="2"/>
      <w14:ligatures w14:val="standardContextual"/>
    </w:rPr>
  </w:style>
  <w:style w:type="paragraph" w:customStyle="1" w:styleId="0F06120FBE98452BBA1984CAB3197469">
    <w:name w:val="0F06120FBE98452BBA1984CAB3197469"/>
    <w:rsid w:val="0093095D"/>
    <w:rPr>
      <w:kern w:val="2"/>
      <w14:ligatures w14:val="standardContextual"/>
    </w:rPr>
  </w:style>
  <w:style w:type="paragraph" w:customStyle="1" w:styleId="CD4B36AD5AAB4A34AC64DA53B792FEC8">
    <w:name w:val="CD4B36AD5AAB4A34AC64DA53B792FEC8"/>
    <w:rsid w:val="0093095D"/>
    <w:rPr>
      <w:kern w:val="2"/>
      <w14:ligatures w14:val="standardContextual"/>
    </w:rPr>
  </w:style>
  <w:style w:type="paragraph" w:customStyle="1" w:styleId="E75D03C2D3E34CC8A73F568DFADBFE1F">
    <w:name w:val="E75D03C2D3E34CC8A73F568DFADBFE1F"/>
    <w:rsid w:val="0093095D"/>
    <w:rPr>
      <w:kern w:val="2"/>
      <w14:ligatures w14:val="standardContextual"/>
    </w:rPr>
  </w:style>
  <w:style w:type="paragraph" w:customStyle="1" w:styleId="689FA749BAD848E79D17224AE172F60D">
    <w:name w:val="689FA749BAD848E79D17224AE172F60D"/>
    <w:rsid w:val="0093095D"/>
    <w:rPr>
      <w:kern w:val="2"/>
      <w14:ligatures w14:val="standardContextual"/>
    </w:rPr>
  </w:style>
  <w:style w:type="paragraph" w:customStyle="1" w:styleId="208C3235231C47D99DDE6B4C54E1C367">
    <w:name w:val="208C3235231C47D99DDE6B4C54E1C367"/>
    <w:rsid w:val="0093095D"/>
    <w:rPr>
      <w:kern w:val="2"/>
      <w14:ligatures w14:val="standardContextual"/>
    </w:rPr>
  </w:style>
  <w:style w:type="paragraph" w:customStyle="1" w:styleId="E62C33A90B4644E58D6C1A809B98AD86">
    <w:name w:val="E62C33A90B4644E58D6C1A809B98AD86"/>
    <w:rsid w:val="0093095D"/>
    <w:rPr>
      <w:kern w:val="2"/>
      <w14:ligatures w14:val="standardContextual"/>
    </w:rPr>
  </w:style>
  <w:style w:type="paragraph" w:customStyle="1" w:styleId="6363FD8AD15740808C0388BE23F6DCDA">
    <w:name w:val="6363FD8AD15740808C0388BE23F6DCDA"/>
    <w:rsid w:val="0093095D"/>
    <w:rPr>
      <w:kern w:val="2"/>
      <w14:ligatures w14:val="standardContextual"/>
    </w:rPr>
  </w:style>
  <w:style w:type="paragraph" w:customStyle="1" w:styleId="873E90F009B14F34846B8F9952789E6C">
    <w:name w:val="873E90F009B14F34846B8F9952789E6C"/>
    <w:rsid w:val="0093095D"/>
    <w:rPr>
      <w:kern w:val="2"/>
      <w14:ligatures w14:val="standardContextual"/>
    </w:rPr>
  </w:style>
  <w:style w:type="paragraph" w:customStyle="1" w:styleId="9C1EE811B70749C0A808F4C530130A8C">
    <w:name w:val="9C1EE811B70749C0A808F4C530130A8C"/>
    <w:rsid w:val="0093095D"/>
    <w:rPr>
      <w:kern w:val="2"/>
      <w14:ligatures w14:val="standardContextual"/>
    </w:rPr>
  </w:style>
  <w:style w:type="paragraph" w:customStyle="1" w:styleId="A0D648AF10054630AE32BA2CED622C7E">
    <w:name w:val="A0D648AF10054630AE32BA2CED622C7E"/>
    <w:rsid w:val="0093095D"/>
    <w:rPr>
      <w:kern w:val="2"/>
      <w14:ligatures w14:val="standardContextual"/>
    </w:rPr>
  </w:style>
  <w:style w:type="paragraph" w:customStyle="1" w:styleId="4D65BC570890419998AF6D0C291CE1F0">
    <w:name w:val="4D65BC570890419998AF6D0C291CE1F0"/>
    <w:rsid w:val="0093095D"/>
    <w:rPr>
      <w:kern w:val="2"/>
      <w14:ligatures w14:val="standardContextual"/>
    </w:rPr>
  </w:style>
  <w:style w:type="paragraph" w:customStyle="1" w:styleId="DD44AEBF5F1D4CCE9FD19B49A44BEB70">
    <w:name w:val="DD44AEBF5F1D4CCE9FD19B49A44BEB70"/>
    <w:rsid w:val="0093095D"/>
    <w:rPr>
      <w:kern w:val="2"/>
      <w14:ligatures w14:val="standardContextual"/>
    </w:rPr>
  </w:style>
  <w:style w:type="paragraph" w:customStyle="1" w:styleId="C95C5B1AE4764F4686B7ED3ABDA93827">
    <w:name w:val="C95C5B1AE4764F4686B7ED3ABDA93827"/>
    <w:rsid w:val="0093095D"/>
    <w:rPr>
      <w:kern w:val="2"/>
      <w14:ligatures w14:val="standardContextual"/>
    </w:rPr>
  </w:style>
  <w:style w:type="paragraph" w:customStyle="1" w:styleId="B0D9583AB42745A0A53AB2D551ED7CA8">
    <w:name w:val="B0D9583AB42745A0A53AB2D551ED7CA8"/>
    <w:rsid w:val="0093095D"/>
    <w:rPr>
      <w:kern w:val="2"/>
      <w14:ligatures w14:val="standardContextual"/>
    </w:rPr>
  </w:style>
  <w:style w:type="paragraph" w:customStyle="1" w:styleId="B66481668D3D4FB4BA61A8CE7D26A0C9">
    <w:name w:val="B66481668D3D4FB4BA61A8CE7D26A0C9"/>
    <w:rsid w:val="0093095D"/>
    <w:rPr>
      <w:kern w:val="2"/>
      <w14:ligatures w14:val="standardContextual"/>
    </w:rPr>
  </w:style>
  <w:style w:type="paragraph" w:customStyle="1" w:styleId="AD64116A80E849FAA9FDAC048DCC0457">
    <w:name w:val="AD64116A80E849FAA9FDAC048DCC0457"/>
    <w:rsid w:val="0093095D"/>
    <w:rPr>
      <w:kern w:val="2"/>
      <w14:ligatures w14:val="standardContextual"/>
    </w:rPr>
  </w:style>
  <w:style w:type="paragraph" w:customStyle="1" w:styleId="5727604CD08949BBB95297C6659B738B">
    <w:name w:val="5727604CD08949BBB95297C6659B738B"/>
    <w:rsid w:val="0093095D"/>
    <w:rPr>
      <w:kern w:val="2"/>
      <w14:ligatures w14:val="standardContextual"/>
    </w:rPr>
  </w:style>
  <w:style w:type="paragraph" w:customStyle="1" w:styleId="9E6EDC01C2EF428E9AE20E3ED220DF51">
    <w:name w:val="9E6EDC01C2EF428E9AE20E3ED220DF51"/>
    <w:rsid w:val="0093095D"/>
    <w:rPr>
      <w:kern w:val="2"/>
      <w14:ligatures w14:val="standardContextual"/>
    </w:rPr>
  </w:style>
  <w:style w:type="paragraph" w:customStyle="1" w:styleId="6091434412044C43A80A37CDFC0DE552">
    <w:name w:val="6091434412044C43A80A37CDFC0DE552"/>
    <w:rsid w:val="0093095D"/>
    <w:rPr>
      <w:kern w:val="2"/>
      <w14:ligatures w14:val="standardContextual"/>
    </w:rPr>
  </w:style>
  <w:style w:type="paragraph" w:customStyle="1" w:styleId="EC289A9E35E44A4089B8C369765179B7">
    <w:name w:val="EC289A9E35E44A4089B8C369765179B7"/>
    <w:rsid w:val="0093095D"/>
    <w:rPr>
      <w:kern w:val="2"/>
      <w14:ligatures w14:val="standardContextual"/>
    </w:rPr>
  </w:style>
  <w:style w:type="paragraph" w:customStyle="1" w:styleId="153E6EBA8C214FD7B34A9BF7C1D84262">
    <w:name w:val="153E6EBA8C214FD7B34A9BF7C1D84262"/>
    <w:rsid w:val="0093095D"/>
    <w:rPr>
      <w:kern w:val="2"/>
      <w14:ligatures w14:val="standardContextual"/>
    </w:rPr>
  </w:style>
  <w:style w:type="paragraph" w:customStyle="1" w:styleId="CE64BADAF1BF4E0C83F4D5AE0855FAD9">
    <w:name w:val="CE64BADAF1BF4E0C83F4D5AE0855FAD9"/>
    <w:rsid w:val="0093095D"/>
    <w:rPr>
      <w:kern w:val="2"/>
      <w14:ligatures w14:val="standardContextual"/>
    </w:rPr>
  </w:style>
  <w:style w:type="paragraph" w:customStyle="1" w:styleId="4A9111F698524CDFB6AC48E8655F3AE4">
    <w:name w:val="4A9111F698524CDFB6AC48E8655F3AE4"/>
    <w:rsid w:val="0093095D"/>
    <w:rPr>
      <w:kern w:val="2"/>
      <w14:ligatures w14:val="standardContextual"/>
    </w:rPr>
  </w:style>
  <w:style w:type="paragraph" w:customStyle="1" w:styleId="588F5066DC5E4B71B0D2904875AD8844">
    <w:name w:val="588F5066DC5E4B71B0D2904875AD8844"/>
    <w:rsid w:val="0093095D"/>
    <w:rPr>
      <w:kern w:val="2"/>
      <w14:ligatures w14:val="standardContextual"/>
    </w:rPr>
  </w:style>
  <w:style w:type="paragraph" w:customStyle="1" w:styleId="F055A51E24CF4D069B6896222A8C1736">
    <w:name w:val="F055A51E24CF4D069B6896222A8C1736"/>
    <w:rsid w:val="0093095D"/>
    <w:rPr>
      <w:kern w:val="2"/>
      <w14:ligatures w14:val="standardContextual"/>
    </w:rPr>
  </w:style>
  <w:style w:type="paragraph" w:customStyle="1" w:styleId="56C5A3F129A14DEF80EA994EEB962FD8">
    <w:name w:val="56C5A3F129A14DEF80EA994EEB962FD8"/>
    <w:rsid w:val="0093095D"/>
    <w:rPr>
      <w:kern w:val="2"/>
      <w14:ligatures w14:val="standardContextual"/>
    </w:rPr>
  </w:style>
  <w:style w:type="paragraph" w:customStyle="1" w:styleId="1FC7B5F66E224114BAEFA609D7A15BBB">
    <w:name w:val="1FC7B5F66E224114BAEFA609D7A15BBB"/>
    <w:rsid w:val="0093095D"/>
    <w:rPr>
      <w:kern w:val="2"/>
      <w14:ligatures w14:val="standardContextual"/>
    </w:rPr>
  </w:style>
  <w:style w:type="paragraph" w:customStyle="1" w:styleId="7B539A0CF7244C76A7BFB1FB47516A4F">
    <w:name w:val="7B539A0CF7244C76A7BFB1FB47516A4F"/>
    <w:rsid w:val="0093095D"/>
    <w:rPr>
      <w:kern w:val="2"/>
      <w14:ligatures w14:val="standardContextual"/>
    </w:rPr>
  </w:style>
  <w:style w:type="paragraph" w:customStyle="1" w:styleId="A5BCE21C58614597BE7CD75C980D9002">
    <w:name w:val="A5BCE21C58614597BE7CD75C980D9002"/>
    <w:rsid w:val="0093095D"/>
    <w:rPr>
      <w:kern w:val="2"/>
      <w14:ligatures w14:val="standardContextual"/>
    </w:rPr>
  </w:style>
  <w:style w:type="paragraph" w:customStyle="1" w:styleId="B95ACD461CBF41FC822F33AA8DE52604">
    <w:name w:val="B95ACD461CBF41FC822F33AA8DE52604"/>
    <w:rsid w:val="0093095D"/>
    <w:rPr>
      <w:kern w:val="2"/>
      <w14:ligatures w14:val="standardContextual"/>
    </w:rPr>
  </w:style>
  <w:style w:type="paragraph" w:customStyle="1" w:styleId="61E69FA2BDFD49C9B194DEEBEDD63F76">
    <w:name w:val="61E69FA2BDFD49C9B194DEEBEDD63F76"/>
    <w:rsid w:val="0093095D"/>
    <w:rPr>
      <w:kern w:val="2"/>
      <w14:ligatures w14:val="standardContextual"/>
    </w:rPr>
  </w:style>
  <w:style w:type="paragraph" w:customStyle="1" w:styleId="FFD64E348B344E6592EB8EA9BE06A1D2">
    <w:name w:val="FFD64E348B344E6592EB8EA9BE06A1D2"/>
    <w:rsid w:val="00961DD3"/>
    <w:rPr>
      <w:kern w:val="2"/>
      <w14:ligatures w14:val="standardContextual"/>
    </w:rPr>
  </w:style>
  <w:style w:type="paragraph" w:customStyle="1" w:styleId="D3991871F57D4A649663025E1A2A26B3">
    <w:name w:val="D3991871F57D4A649663025E1A2A26B3"/>
    <w:rsid w:val="00961DD3"/>
    <w:rPr>
      <w:kern w:val="2"/>
      <w14:ligatures w14:val="standardContextual"/>
    </w:rPr>
  </w:style>
  <w:style w:type="paragraph" w:customStyle="1" w:styleId="70B70464176D41B2BA9E6286A8F00850">
    <w:name w:val="70B70464176D41B2BA9E6286A8F00850"/>
    <w:rsid w:val="00961DD3"/>
    <w:rPr>
      <w:kern w:val="2"/>
      <w14:ligatures w14:val="standardContextual"/>
    </w:rPr>
  </w:style>
  <w:style w:type="paragraph" w:customStyle="1" w:styleId="D2579518F7104F2BAF712E6E7CC99308">
    <w:name w:val="D2579518F7104F2BAF712E6E7CC99308"/>
    <w:rsid w:val="00961DD3"/>
    <w:rPr>
      <w:kern w:val="2"/>
      <w14:ligatures w14:val="standardContextual"/>
    </w:rPr>
  </w:style>
  <w:style w:type="paragraph" w:customStyle="1" w:styleId="EAC7C98FAF8E43B385CB5970C958DDDE">
    <w:name w:val="EAC7C98FAF8E43B385CB5970C958DDDE"/>
    <w:rsid w:val="00961DD3"/>
    <w:rPr>
      <w:kern w:val="2"/>
      <w14:ligatures w14:val="standardContextual"/>
    </w:rPr>
  </w:style>
  <w:style w:type="paragraph" w:customStyle="1" w:styleId="DB68ACABBCC04CF4A18EC8151FEA6FD4">
    <w:name w:val="DB68ACABBCC04CF4A18EC8151FEA6FD4"/>
    <w:rsid w:val="00961DD3"/>
    <w:rPr>
      <w:kern w:val="2"/>
      <w14:ligatures w14:val="standardContextual"/>
    </w:rPr>
  </w:style>
  <w:style w:type="paragraph" w:customStyle="1" w:styleId="24297B9484B74167BAC76843FDA719D6">
    <w:name w:val="24297B9484B74167BAC76843FDA719D6"/>
    <w:rsid w:val="00961DD3"/>
    <w:rPr>
      <w:kern w:val="2"/>
      <w14:ligatures w14:val="standardContextual"/>
    </w:rPr>
  </w:style>
  <w:style w:type="paragraph" w:customStyle="1" w:styleId="7F7E4CC64DC94AF9B667E0BC5A17189E">
    <w:name w:val="7F7E4CC64DC94AF9B667E0BC5A17189E"/>
    <w:rsid w:val="00961DD3"/>
    <w:rPr>
      <w:kern w:val="2"/>
      <w14:ligatures w14:val="standardContextual"/>
    </w:rPr>
  </w:style>
  <w:style w:type="paragraph" w:customStyle="1" w:styleId="F57724A160CC4815AD08B6706A972A5D">
    <w:name w:val="F57724A160CC4815AD08B6706A972A5D"/>
    <w:rsid w:val="0093095D"/>
    <w:rPr>
      <w:kern w:val="2"/>
      <w14:ligatures w14:val="standardContextual"/>
    </w:rPr>
  </w:style>
  <w:style w:type="paragraph" w:customStyle="1" w:styleId="37619BDF61E24CE480CCD04A1B387466">
    <w:name w:val="37619BDF61E24CE480CCD04A1B387466"/>
    <w:rsid w:val="0093095D"/>
    <w:rPr>
      <w:kern w:val="2"/>
      <w14:ligatures w14:val="standardContextual"/>
    </w:rPr>
  </w:style>
  <w:style w:type="paragraph" w:customStyle="1" w:styleId="11A9AC2FB6844A1EBDFB830205924122">
    <w:name w:val="11A9AC2FB6844A1EBDFB830205924122"/>
    <w:rsid w:val="0093095D"/>
    <w:rPr>
      <w:kern w:val="2"/>
      <w14:ligatures w14:val="standardContextual"/>
    </w:rPr>
  </w:style>
  <w:style w:type="paragraph" w:customStyle="1" w:styleId="9271CAE7522342909E5568392B321B67">
    <w:name w:val="9271CAE7522342909E5568392B321B67"/>
    <w:rsid w:val="0093095D"/>
    <w:rPr>
      <w:kern w:val="2"/>
      <w14:ligatures w14:val="standardContextual"/>
    </w:rPr>
  </w:style>
  <w:style w:type="paragraph" w:customStyle="1" w:styleId="E611D6599F934247A5B30F8F11C1B525">
    <w:name w:val="E611D6599F934247A5B30F8F11C1B525"/>
    <w:rsid w:val="0093095D"/>
    <w:rPr>
      <w:kern w:val="2"/>
      <w14:ligatures w14:val="standardContextual"/>
    </w:rPr>
  </w:style>
  <w:style w:type="paragraph" w:customStyle="1" w:styleId="0730F340A2E549A2A9CE62685D30E3D9">
    <w:name w:val="0730F340A2E549A2A9CE62685D30E3D9"/>
    <w:rsid w:val="0093095D"/>
    <w:rPr>
      <w:kern w:val="2"/>
      <w14:ligatures w14:val="standardContextual"/>
    </w:rPr>
  </w:style>
  <w:style w:type="paragraph" w:customStyle="1" w:styleId="534DA1BCE8324C6FB3DF85CB5E1F59CE">
    <w:name w:val="534DA1BCE8324C6FB3DF85CB5E1F59CE"/>
    <w:rsid w:val="0093095D"/>
    <w:rPr>
      <w:kern w:val="2"/>
      <w14:ligatures w14:val="standardContextual"/>
    </w:rPr>
  </w:style>
  <w:style w:type="paragraph" w:customStyle="1" w:styleId="11A43D1CCBC2454398F586301E959F6C">
    <w:name w:val="11A43D1CCBC2454398F586301E959F6C"/>
    <w:rsid w:val="0093095D"/>
    <w:rPr>
      <w:kern w:val="2"/>
      <w14:ligatures w14:val="standardContextual"/>
    </w:rPr>
  </w:style>
  <w:style w:type="paragraph" w:customStyle="1" w:styleId="0257E368D1A84103A778F7966A49928F">
    <w:name w:val="0257E368D1A84103A778F7966A49928F"/>
    <w:rsid w:val="0093095D"/>
    <w:rPr>
      <w:kern w:val="2"/>
      <w14:ligatures w14:val="standardContextual"/>
    </w:rPr>
  </w:style>
  <w:style w:type="paragraph" w:customStyle="1" w:styleId="19D250A01B7C4F74AD4BCBAEB20BA677">
    <w:name w:val="19D250A01B7C4F74AD4BCBAEB20BA677"/>
    <w:rsid w:val="0093095D"/>
    <w:rPr>
      <w:kern w:val="2"/>
      <w14:ligatures w14:val="standardContextual"/>
    </w:rPr>
  </w:style>
  <w:style w:type="paragraph" w:customStyle="1" w:styleId="53891CF2B7284EDEB86753BA1ED86465">
    <w:name w:val="53891CF2B7284EDEB86753BA1ED86465"/>
    <w:rsid w:val="0093095D"/>
    <w:rPr>
      <w:kern w:val="2"/>
      <w14:ligatures w14:val="standardContextual"/>
    </w:rPr>
  </w:style>
  <w:style w:type="paragraph" w:customStyle="1" w:styleId="377F2D9D67E0402BBB27E8DECC666497">
    <w:name w:val="377F2D9D67E0402BBB27E8DECC666497"/>
    <w:rsid w:val="0093095D"/>
    <w:rPr>
      <w:kern w:val="2"/>
      <w14:ligatures w14:val="standardContextual"/>
    </w:rPr>
  </w:style>
  <w:style w:type="paragraph" w:customStyle="1" w:styleId="B7A9BF7EBA2E4BCC8117CD3CDF30AD49">
    <w:name w:val="B7A9BF7EBA2E4BCC8117CD3CDF30AD49"/>
    <w:rsid w:val="0093095D"/>
    <w:rPr>
      <w:kern w:val="2"/>
      <w14:ligatures w14:val="standardContextual"/>
    </w:rPr>
  </w:style>
  <w:style w:type="paragraph" w:customStyle="1" w:styleId="F5907D67BF2142ADABAFB416CB31E8BC">
    <w:name w:val="F5907D67BF2142ADABAFB416CB31E8BC"/>
    <w:rsid w:val="0093095D"/>
    <w:rPr>
      <w:kern w:val="2"/>
      <w14:ligatures w14:val="standardContextual"/>
    </w:rPr>
  </w:style>
  <w:style w:type="paragraph" w:customStyle="1" w:styleId="79665666B8D14801BA003B6976BA4486">
    <w:name w:val="79665666B8D14801BA003B6976BA4486"/>
    <w:rsid w:val="0093095D"/>
    <w:rPr>
      <w:kern w:val="2"/>
      <w14:ligatures w14:val="standardContextual"/>
    </w:rPr>
  </w:style>
  <w:style w:type="paragraph" w:customStyle="1" w:styleId="175E8D2BDB07484AB3D6FCEAC8AF0BB0">
    <w:name w:val="175E8D2BDB07484AB3D6FCEAC8AF0BB0"/>
    <w:rsid w:val="0093095D"/>
    <w:rPr>
      <w:kern w:val="2"/>
      <w14:ligatures w14:val="standardContextual"/>
    </w:rPr>
  </w:style>
  <w:style w:type="paragraph" w:customStyle="1" w:styleId="2F4FBA8DF05B46D99EF56E643FC17F1E">
    <w:name w:val="2F4FBA8DF05B46D99EF56E643FC17F1E"/>
    <w:rsid w:val="0093095D"/>
    <w:rPr>
      <w:kern w:val="2"/>
      <w14:ligatures w14:val="standardContextual"/>
    </w:rPr>
  </w:style>
  <w:style w:type="paragraph" w:customStyle="1" w:styleId="4F33221E104D44B39DCA0DF7C7069244">
    <w:name w:val="4F33221E104D44B39DCA0DF7C7069244"/>
    <w:rsid w:val="0093095D"/>
    <w:rPr>
      <w:kern w:val="2"/>
      <w14:ligatures w14:val="standardContextual"/>
    </w:rPr>
  </w:style>
  <w:style w:type="paragraph" w:customStyle="1" w:styleId="9B7A85F357D94BF0B7DC0E96B3DB77FA">
    <w:name w:val="9B7A85F357D94BF0B7DC0E96B3DB77FA"/>
    <w:rsid w:val="0093095D"/>
    <w:rPr>
      <w:kern w:val="2"/>
      <w14:ligatures w14:val="standardContextual"/>
    </w:rPr>
  </w:style>
  <w:style w:type="paragraph" w:customStyle="1" w:styleId="33532080EBA942F6BF6CC179C9BF809E">
    <w:name w:val="33532080EBA942F6BF6CC179C9BF809E"/>
    <w:rsid w:val="0093095D"/>
    <w:rPr>
      <w:kern w:val="2"/>
      <w14:ligatures w14:val="standardContextual"/>
    </w:rPr>
  </w:style>
  <w:style w:type="paragraph" w:customStyle="1" w:styleId="084C2678DB2A480CA5F811063C623665">
    <w:name w:val="084C2678DB2A480CA5F811063C623665"/>
    <w:rsid w:val="0093095D"/>
    <w:rPr>
      <w:kern w:val="2"/>
      <w14:ligatures w14:val="standardContextual"/>
    </w:rPr>
  </w:style>
  <w:style w:type="paragraph" w:customStyle="1" w:styleId="326B6212AC61423BB74B9A16C8893477">
    <w:name w:val="326B6212AC61423BB74B9A16C8893477"/>
    <w:rsid w:val="00A942DF"/>
  </w:style>
  <w:style w:type="paragraph" w:customStyle="1" w:styleId="7983ACC810504172B1232CC55896EB9E">
    <w:name w:val="7983ACC810504172B1232CC55896EB9E"/>
    <w:rsid w:val="00A942DF"/>
  </w:style>
  <w:style w:type="paragraph" w:customStyle="1" w:styleId="2F581AA41ACD4BCCBE5FDFBA27C1BD78">
    <w:name w:val="2F581AA41ACD4BCCBE5FDFBA27C1BD78"/>
    <w:rsid w:val="00A942DF"/>
  </w:style>
  <w:style w:type="paragraph" w:customStyle="1" w:styleId="061682A342C4473FB1B1652891C1BD57">
    <w:name w:val="061682A342C4473FB1B1652891C1BD57"/>
    <w:rsid w:val="00A942DF"/>
  </w:style>
  <w:style w:type="paragraph" w:customStyle="1" w:styleId="55E3DE34314D447D8D527EAD3C03375C">
    <w:name w:val="55E3DE34314D447D8D527EAD3C03375C"/>
    <w:rsid w:val="00A942DF"/>
  </w:style>
  <w:style w:type="paragraph" w:customStyle="1" w:styleId="0F175E7A95D24F0E82474382294A7B24">
    <w:name w:val="0F175E7A95D24F0E82474382294A7B24"/>
    <w:rsid w:val="00A942DF"/>
  </w:style>
  <w:style w:type="paragraph" w:customStyle="1" w:styleId="A5101AC5B4684E36A32F833FC72A7205">
    <w:name w:val="A5101AC5B4684E36A32F833FC72A7205"/>
    <w:rsid w:val="00A942DF"/>
  </w:style>
  <w:style w:type="paragraph" w:customStyle="1" w:styleId="A7B983ADD95641A78AADF8A436FC724C">
    <w:name w:val="A7B983ADD95641A78AADF8A436FC724C"/>
    <w:rsid w:val="00A942DF"/>
  </w:style>
  <w:style w:type="paragraph" w:customStyle="1" w:styleId="FD6FC189354D437C960B7184126BD4E7">
    <w:name w:val="FD6FC189354D437C960B7184126BD4E7"/>
    <w:rsid w:val="00A942DF"/>
  </w:style>
  <w:style w:type="paragraph" w:customStyle="1" w:styleId="CCF34CD6485146319689A25BBCB4AFAB">
    <w:name w:val="CCF34CD6485146319689A25BBCB4AFAB"/>
    <w:rsid w:val="00A942DF"/>
  </w:style>
  <w:style w:type="paragraph" w:customStyle="1" w:styleId="482084DC70CA46B6A240B84AACA7CF92">
    <w:name w:val="482084DC70CA46B6A240B84AACA7CF92"/>
    <w:rsid w:val="0093095D"/>
    <w:rPr>
      <w:kern w:val="2"/>
      <w14:ligatures w14:val="standardContextual"/>
    </w:rPr>
  </w:style>
  <w:style w:type="paragraph" w:customStyle="1" w:styleId="F70FC195B61A4DECBF6E76A28EE0ADF7">
    <w:name w:val="F70FC195B61A4DECBF6E76A28EE0ADF7"/>
    <w:rsid w:val="0093095D"/>
    <w:rPr>
      <w:kern w:val="2"/>
      <w14:ligatures w14:val="standardContextual"/>
    </w:rPr>
  </w:style>
  <w:style w:type="paragraph" w:customStyle="1" w:styleId="AF6B6144A6124752AAD26CDE93B95C25">
    <w:name w:val="AF6B6144A6124752AAD26CDE93B95C25"/>
    <w:rsid w:val="0093095D"/>
    <w:rPr>
      <w:kern w:val="2"/>
      <w14:ligatures w14:val="standardContextual"/>
    </w:rPr>
  </w:style>
  <w:style w:type="paragraph" w:customStyle="1" w:styleId="DBDB43EEF2384DF1A6F61981C92A7B54">
    <w:name w:val="DBDB43EEF2384DF1A6F61981C92A7B54"/>
    <w:rsid w:val="0093095D"/>
    <w:rPr>
      <w:kern w:val="2"/>
      <w14:ligatures w14:val="standardContextual"/>
    </w:rPr>
  </w:style>
  <w:style w:type="paragraph" w:customStyle="1" w:styleId="47BA56BA08E644E281D70FB0E723F3FB">
    <w:name w:val="47BA56BA08E644E281D70FB0E723F3FB"/>
    <w:rsid w:val="0093095D"/>
    <w:rPr>
      <w:kern w:val="2"/>
      <w14:ligatures w14:val="standardContextual"/>
    </w:rPr>
  </w:style>
  <w:style w:type="paragraph" w:customStyle="1" w:styleId="A29B512E4A104E35AEA7AA377DAC74A1">
    <w:name w:val="A29B512E4A104E35AEA7AA377DAC74A1"/>
    <w:rsid w:val="0093095D"/>
    <w:rPr>
      <w:kern w:val="2"/>
      <w14:ligatures w14:val="standardContextual"/>
    </w:rPr>
  </w:style>
  <w:style w:type="paragraph" w:customStyle="1" w:styleId="770B426EBDF64FDFBAD56B57CF3194F2">
    <w:name w:val="770B426EBDF64FDFBAD56B57CF3194F2"/>
    <w:rsid w:val="0093095D"/>
    <w:rPr>
      <w:kern w:val="2"/>
      <w14:ligatures w14:val="standardContextual"/>
    </w:rPr>
  </w:style>
  <w:style w:type="paragraph" w:customStyle="1" w:styleId="FF4E534B12274E3DBB0D1E0FFC26CFD9">
    <w:name w:val="FF4E534B12274E3DBB0D1E0FFC26CFD9"/>
    <w:rsid w:val="0093095D"/>
    <w:rPr>
      <w:kern w:val="2"/>
      <w14:ligatures w14:val="standardContextual"/>
    </w:rPr>
  </w:style>
  <w:style w:type="paragraph" w:customStyle="1" w:styleId="FFB6533CE6D54F3D88868856B46E1058">
    <w:name w:val="FFB6533CE6D54F3D88868856B46E1058"/>
    <w:rsid w:val="0093095D"/>
    <w:rPr>
      <w:kern w:val="2"/>
      <w14:ligatures w14:val="standardContextual"/>
    </w:rPr>
  </w:style>
  <w:style w:type="paragraph" w:customStyle="1" w:styleId="E8FEEB31C2A4408BAE4698D647E277D7">
    <w:name w:val="E8FEEB31C2A4408BAE4698D647E277D7"/>
    <w:rsid w:val="0093095D"/>
    <w:rPr>
      <w:kern w:val="2"/>
      <w14:ligatures w14:val="standardContextual"/>
    </w:rPr>
  </w:style>
  <w:style w:type="paragraph" w:customStyle="1" w:styleId="4C60B83463D5496892460F057C41EE24">
    <w:name w:val="4C60B83463D5496892460F057C41EE24"/>
    <w:rsid w:val="0093095D"/>
    <w:rPr>
      <w:kern w:val="2"/>
      <w14:ligatures w14:val="standardContextual"/>
    </w:rPr>
  </w:style>
  <w:style w:type="paragraph" w:customStyle="1" w:styleId="1B3FBC56758D40129BBBCA5F063B7936">
    <w:name w:val="1B3FBC56758D40129BBBCA5F063B7936"/>
    <w:rsid w:val="0093095D"/>
    <w:rPr>
      <w:kern w:val="2"/>
      <w14:ligatures w14:val="standardContextual"/>
    </w:rPr>
  </w:style>
  <w:style w:type="paragraph" w:customStyle="1" w:styleId="73B5A082BAE54617A65A547139422FF3">
    <w:name w:val="73B5A082BAE54617A65A547139422FF3"/>
    <w:rsid w:val="00AE3A1E"/>
    <w:rPr>
      <w:kern w:val="2"/>
      <w14:ligatures w14:val="standardContextual"/>
    </w:rPr>
  </w:style>
  <w:style w:type="paragraph" w:customStyle="1" w:styleId="A741C9AA927545B6A78B70A2BB1B06CA">
    <w:name w:val="A741C9AA927545B6A78B70A2BB1B06CA"/>
    <w:rsid w:val="0093095D"/>
    <w:rPr>
      <w:kern w:val="2"/>
      <w14:ligatures w14:val="standardContextual"/>
    </w:rPr>
  </w:style>
  <w:style w:type="paragraph" w:customStyle="1" w:styleId="63A8263092A947A6BA58D08938F49618">
    <w:name w:val="63A8263092A947A6BA58D08938F49618"/>
    <w:rsid w:val="0093095D"/>
    <w:rPr>
      <w:kern w:val="2"/>
      <w14:ligatures w14:val="standardContextual"/>
    </w:rPr>
  </w:style>
  <w:style w:type="paragraph" w:customStyle="1" w:styleId="E5D67469408A440EADC2F272761B97C1">
    <w:name w:val="E5D67469408A440EADC2F272761B97C1"/>
    <w:rsid w:val="0093095D"/>
    <w:rPr>
      <w:kern w:val="2"/>
      <w14:ligatures w14:val="standardContextual"/>
    </w:rPr>
  </w:style>
  <w:style w:type="paragraph" w:customStyle="1" w:styleId="83EADC0E06464F208B76D38E18DF4E54">
    <w:name w:val="83EADC0E06464F208B76D38E18DF4E54"/>
    <w:rsid w:val="0093095D"/>
    <w:rPr>
      <w:kern w:val="2"/>
      <w14:ligatures w14:val="standardContextual"/>
    </w:rPr>
  </w:style>
  <w:style w:type="paragraph" w:customStyle="1" w:styleId="1CB60E4444BC411E803272D09015B0F7">
    <w:name w:val="1CB60E4444BC411E803272D09015B0F7"/>
    <w:rsid w:val="0093095D"/>
    <w:rPr>
      <w:kern w:val="2"/>
      <w14:ligatures w14:val="standardContextual"/>
    </w:rPr>
  </w:style>
  <w:style w:type="paragraph" w:customStyle="1" w:styleId="2781EB7F464749E9BACBD98C63C5739D">
    <w:name w:val="2781EB7F464749E9BACBD98C63C5739D"/>
    <w:rsid w:val="0093095D"/>
    <w:rPr>
      <w:kern w:val="2"/>
      <w14:ligatures w14:val="standardContextual"/>
    </w:rPr>
  </w:style>
  <w:style w:type="paragraph" w:customStyle="1" w:styleId="8D647FC5B7574D53BA2C1DCC0E0D68A7">
    <w:name w:val="8D647FC5B7574D53BA2C1DCC0E0D68A7"/>
    <w:rsid w:val="0093095D"/>
    <w:rPr>
      <w:kern w:val="2"/>
      <w14:ligatures w14:val="standardContextual"/>
    </w:rPr>
  </w:style>
  <w:style w:type="paragraph" w:customStyle="1" w:styleId="C691757522AA4586B14E3846129C4D33">
    <w:name w:val="C691757522AA4586B14E3846129C4D33"/>
    <w:rsid w:val="0093095D"/>
    <w:rPr>
      <w:kern w:val="2"/>
      <w14:ligatures w14:val="standardContextual"/>
    </w:rPr>
  </w:style>
  <w:style w:type="paragraph" w:customStyle="1" w:styleId="924EEA9D169141B59EACF1F568578F4F">
    <w:name w:val="924EEA9D169141B59EACF1F568578F4F"/>
    <w:rsid w:val="004335E1"/>
  </w:style>
  <w:style w:type="paragraph" w:customStyle="1" w:styleId="AD199B820D814C9284E784FB49C963EF">
    <w:name w:val="AD199B820D814C9284E784FB49C963EF"/>
    <w:rsid w:val="0093095D"/>
    <w:rPr>
      <w:kern w:val="2"/>
      <w14:ligatures w14:val="standardContextual"/>
    </w:rPr>
  </w:style>
  <w:style w:type="paragraph" w:customStyle="1" w:styleId="D340B3FE0A364C26A20373D48D3AEC97">
    <w:name w:val="D340B3FE0A364C26A20373D48D3AEC97"/>
    <w:rsid w:val="0093095D"/>
    <w:rPr>
      <w:kern w:val="2"/>
      <w14:ligatures w14:val="standardContextual"/>
    </w:rPr>
  </w:style>
  <w:style w:type="paragraph" w:customStyle="1" w:styleId="1A95269130AE49F48C7F3FDB0AA378CF">
    <w:name w:val="1A95269130AE49F48C7F3FDB0AA378CF"/>
    <w:rsid w:val="0093095D"/>
    <w:rPr>
      <w:kern w:val="2"/>
      <w14:ligatures w14:val="standardContextual"/>
    </w:rPr>
  </w:style>
  <w:style w:type="paragraph" w:customStyle="1" w:styleId="7D62FE65D427434BB7E9E721EE68351E">
    <w:name w:val="7D62FE65D427434BB7E9E721EE68351E"/>
    <w:rsid w:val="0093095D"/>
    <w:rPr>
      <w:kern w:val="2"/>
      <w14:ligatures w14:val="standardContextual"/>
    </w:rPr>
  </w:style>
  <w:style w:type="paragraph" w:customStyle="1" w:styleId="4A6A4B55BA94474997D1BCE9C744F2CE">
    <w:name w:val="4A6A4B55BA94474997D1BCE9C744F2CE"/>
    <w:rsid w:val="0093095D"/>
    <w:rPr>
      <w:kern w:val="2"/>
      <w14:ligatures w14:val="standardContextual"/>
    </w:rPr>
  </w:style>
  <w:style w:type="paragraph" w:customStyle="1" w:styleId="F054954187234F38B8BBD686A3FD32FC">
    <w:name w:val="F054954187234F38B8BBD686A3FD32FC"/>
    <w:rsid w:val="0093095D"/>
    <w:rPr>
      <w:kern w:val="2"/>
      <w14:ligatures w14:val="standardContextual"/>
    </w:rPr>
  </w:style>
  <w:style w:type="paragraph" w:customStyle="1" w:styleId="A77E2E7272744BEFA1E35E223D7329EB">
    <w:name w:val="A77E2E7272744BEFA1E35E223D7329EB"/>
    <w:rsid w:val="0093095D"/>
    <w:rPr>
      <w:kern w:val="2"/>
      <w14:ligatures w14:val="standardContextual"/>
    </w:rPr>
  </w:style>
  <w:style w:type="paragraph" w:customStyle="1" w:styleId="63F53478173E419EA289C257B2D8A317">
    <w:name w:val="63F53478173E419EA289C257B2D8A317"/>
    <w:rsid w:val="0093095D"/>
    <w:rPr>
      <w:kern w:val="2"/>
      <w14:ligatures w14:val="standardContextual"/>
    </w:rPr>
  </w:style>
  <w:style w:type="paragraph" w:customStyle="1" w:styleId="33D4C61858264908B05708558A03320A">
    <w:name w:val="33D4C61858264908B05708558A03320A"/>
    <w:rsid w:val="0093095D"/>
    <w:rPr>
      <w:kern w:val="2"/>
      <w14:ligatures w14:val="standardContextual"/>
    </w:rPr>
  </w:style>
  <w:style w:type="paragraph" w:customStyle="1" w:styleId="B00DF4E852074CC597E3CFF243D430FB">
    <w:name w:val="B00DF4E852074CC597E3CFF243D430FB"/>
    <w:rsid w:val="0093095D"/>
    <w:rPr>
      <w:kern w:val="2"/>
      <w14:ligatures w14:val="standardContextual"/>
    </w:rPr>
  </w:style>
  <w:style w:type="paragraph" w:customStyle="1" w:styleId="0363958C408E42A79AF68C44E5B0ED77">
    <w:name w:val="0363958C408E42A79AF68C44E5B0ED77"/>
    <w:rsid w:val="0093095D"/>
    <w:rPr>
      <w:kern w:val="2"/>
      <w14:ligatures w14:val="standardContextual"/>
    </w:rPr>
  </w:style>
  <w:style w:type="paragraph" w:customStyle="1" w:styleId="23E9AA2142734F088E8343E8EA5A5F85">
    <w:name w:val="23E9AA2142734F088E8343E8EA5A5F85"/>
    <w:rsid w:val="0093095D"/>
    <w:rPr>
      <w:kern w:val="2"/>
      <w14:ligatures w14:val="standardContextual"/>
    </w:rPr>
  </w:style>
  <w:style w:type="paragraph" w:customStyle="1" w:styleId="959FF25473484D95AC993B3CD55AA573">
    <w:name w:val="959FF25473484D95AC993B3CD55AA573"/>
    <w:rsid w:val="00BA0088"/>
  </w:style>
  <w:style w:type="paragraph" w:customStyle="1" w:styleId="F608D0B0243848AEB17307A5DB373AFD">
    <w:name w:val="F608D0B0243848AEB17307A5DB373AFD"/>
    <w:rsid w:val="00BA0088"/>
  </w:style>
  <w:style w:type="paragraph" w:customStyle="1" w:styleId="B3936569A56540E8B6F26A7708FA2C67">
    <w:name w:val="B3936569A56540E8B6F26A7708FA2C67"/>
    <w:rsid w:val="00BA0088"/>
  </w:style>
  <w:style w:type="paragraph" w:customStyle="1" w:styleId="2F23A59B4C89496798F19CDFEB342B98">
    <w:name w:val="2F23A59B4C89496798F19CDFEB342B98"/>
    <w:rsid w:val="00BA0088"/>
  </w:style>
  <w:style w:type="paragraph" w:customStyle="1" w:styleId="19B9E01129D943F39095C53388B5C905">
    <w:name w:val="19B9E01129D943F39095C53388B5C905"/>
    <w:rsid w:val="00BA0088"/>
  </w:style>
  <w:style w:type="paragraph" w:customStyle="1" w:styleId="C97AF0A103B640E8905534F918CEF863">
    <w:name w:val="C97AF0A103B640E8905534F918CEF863"/>
    <w:rsid w:val="00BA0088"/>
  </w:style>
  <w:style w:type="paragraph" w:customStyle="1" w:styleId="E1CA3477341A407D963AD482AD1E691E">
    <w:name w:val="E1CA3477341A407D963AD482AD1E691E"/>
    <w:rsid w:val="00BA0088"/>
  </w:style>
  <w:style w:type="paragraph" w:customStyle="1" w:styleId="0ACDCEFEB0DB42F6A7416276E401B8A1">
    <w:name w:val="0ACDCEFEB0DB42F6A7416276E401B8A1"/>
    <w:rsid w:val="00BA0088"/>
  </w:style>
  <w:style w:type="paragraph" w:customStyle="1" w:styleId="25E82881A83E4AF7A4A5816A66FD9A24">
    <w:name w:val="25E82881A83E4AF7A4A5816A66FD9A24"/>
    <w:rsid w:val="00BA0088"/>
  </w:style>
  <w:style w:type="paragraph" w:customStyle="1" w:styleId="C7363FD82BA24ADDAE804E6638F6DD42">
    <w:name w:val="C7363FD82BA24ADDAE804E6638F6DD42"/>
    <w:rsid w:val="0050131D"/>
  </w:style>
  <w:style w:type="paragraph" w:customStyle="1" w:styleId="7A4A60547D6646A29348400F5071DE27">
    <w:name w:val="7A4A60547D6646A29348400F5071DE27"/>
    <w:rsid w:val="0050131D"/>
  </w:style>
  <w:style w:type="paragraph" w:customStyle="1" w:styleId="73A2D3B75FC143C99F59300A65ABFA41">
    <w:name w:val="73A2D3B75FC143C99F59300A65ABFA41"/>
    <w:rsid w:val="0093095D"/>
    <w:rPr>
      <w:kern w:val="2"/>
      <w14:ligatures w14:val="standardContextual"/>
    </w:rPr>
  </w:style>
  <w:style w:type="paragraph" w:customStyle="1" w:styleId="05F91E99A61141949D177C9FD26D466D">
    <w:name w:val="05F91E99A61141949D177C9FD26D466D"/>
    <w:rsid w:val="0093095D"/>
    <w:rPr>
      <w:kern w:val="2"/>
      <w14:ligatures w14:val="standardContextual"/>
    </w:rPr>
  </w:style>
  <w:style w:type="paragraph" w:customStyle="1" w:styleId="FAE0CAA7993B4EDC8A078E94160C6E7F">
    <w:name w:val="FAE0CAA7993B4EDC8A078E94160C6E7F"/>
    <w:rsid w:val="00D2298A"/>
    <w:rPr>
      <w:kern w:val="2"/>
      <w14:ligatures w14:val="standardContextual"/>
    </w:rPr>
  </w:style>
  <w:style w:type="paragraph" w:customStyle="1" w:styleId="7E58646DE614458592C76B2D37E01556">
    <w:name w:val="7E58646DE614458592C76B2D37E01556"/>
    <w:rsid w:val="0093095D"/>
    <w:rPr>
      <w:kern w:val="2"/>
      <w14:ligatures w14:val="standardContextual"/>
    </w:rPr>
  </w:style>
  <w:style w:type="paragraph" w:customStyle="1" w:styleId="769FEAD457874B2A954BF64F40E4462C">
    <w:name w:val="769FEAD457874B2A954BF64F40E4462C"/>
    <w:rsid w:val="0093095D"/>
    <w:rPr>
      <w:kern w:val="2"/>
      <w14:ligatures w14:val="standardContextual"/>
    </w:rPr>
  </w:style>
  <w:style w:type="paragraph" w:customStyle="1" w:styleId="A9C0F7B475EE412AABD4319F7552C032">
    <w:name w:val="A9C0F7B475EE412AABD4319F7552C032"/>
    <w:rsid w:val="0093095D"/>
    <w:rPr>
      <w:kern w:val="2"/>
      <w14:ligatures w14:val="standardContextual"/>
    </w:rPr>
  </w:style>
  <w:style w:type="paragraph" w:customStyle="1" w:styleId="96BA73ECA5DA4F3A84A1ECFAED836407">
    <w:name w:val="96BA73ECA5DA4F3A84A1ECFAED836407"/>
    <w:rsid w:val="00E059D1"/>
  </w:style>
  <w:style w:type="paragraph" w:customStyle="1" w:styleId="8BFCC4D367D94FE39E7545A1C1582B34">
    <w:name w:val="8BFCC4D367D94FE39E7545A1C1582B34"/>
    <w:rsid w:val="0093095D"/>
    <w:rPr>
      <w:kern w:val="2"/>
      <w14:ligatures w14:val="standardContextual"/>
    </w:rPr>
  </w:style>
  <w:style w:type="paragraph" w:customStyle="1" w:styleId="A36ABA046F9B4E8CB1B4BDC6767B5321">
    <w:name w:val="A36ABA046F9B4E8CB1B4BDC6767B5321"/>
    <w:rsid w:val="00B4497E"/>
  </w:style>
  <w:style w:type="paragraph" w:customStyle="1" w:styleId="EE39119CF50D4C4BBCB7D88792D5CF60">
    <w:name w:val="EE39119CF50D4C4BBCB7D88792D5CF60"/>
    <w:rsid w:val="0093095D"/>
    <w:rPr>
      <w:kern w:val="2"/>
      <w14:ligatures w14:val="standardContextual"/>
    </w:rPr>
  </w:style>
  <w:style w:type="paragraph" w:customStyle="1" w:styleId="E603AA5C0D204BD58A060418E8F19D7D">
    <w:name w:val="E603AA5C0D204BD58A060418E8F19D7D"/>
    <w:rsid w:val="0093095D"/>
    <w:rPr>
      <w:kern w:val="2"/>
      <w14:ligatures w14:val="standardContextual"/>
    </w:rPr>
  </w:style>
  <w:style w:type="paragraph" w:customStyle="1" w:styleId="64D5848EB30047F4B909545A557FF829">
    <w:name w:val="64D5848EB30047F4B909545A557FF829"/>
    <w:rsid w:val="00D1789B"/>
    <w:rPr>
      <w:kern w:val="2"/>
      <w14:ligatures w14:val="standardContextual"/>
    </w:rPr>
  </w:style>
  <w:style w:type="paragraph" w:customStyle="1" w:styleId="A2C4DF2D55CF48DF9B3417F62BE2ABEC">
    <w:name w:val="A2C4DF2D55CF48DF9B3417F62BE2ABEC"/>
    <w:rsid w:val="0093095D"/>
    <w:rPr>
      <w:kern w:val="2"/>
      <w14:ligatures w14:val="standardContextual"/>
    </w:rPr>
  </w:style>
  <w:style w:type="paragraph" w:customStyle="1" w:styleId="257A39418BC34D58B7FBE2468673EA41">
    <w:name w:val="257A39418BC34D58B7FBE2468673EA41"/>
    <w:rsid w:val="0093095D"/>
    <w:rPr>
      <w:kern w:val="2"/>
      <w14:ligatures w14:val="standardContextual"/>
    </w:rPr>
  </w:style>
  <w:style w:type="paragraph" w:customStyle="1" w:styleId="CF41073E169A4639A8E28C03EB2E5A12">
    <w:name w:val="CF41073E169A4639A8E28C03EB2E5A12"/>
    <w:rsid w:val="00D13CF3"/>
  </w:style>
  <w:style w:type="paragraph" w:customStyle="1" w:styleId="75FE993B11084F5B8FB14B0F1D646A6F">
    <w:name w:val="75FE993B11084F5B8FB14B0F1D646A6F"/>
    <w:rsid w:val="00D13CF3"/>
  </w:style>
  <w:style w:type="paragraph" w:customStyle="1" w:styleId="C2E970B2B8944242AD57D3AAE59CD8DE">
    <w:name w:val="C2E970B2B8944242AD57D3AAE59CD8DE"/>
    <w:rsid w:val="00D13CF3"/>
  </w:style>
  <w:style w:type="paragraph" w:customStyle="1" w:styleId="E12C20F57F7A4B3598ADFD6A541D1A19">
    <w:name w:val="E12C20F57F7A4B3598ADFD6A541D1A19"/>
    <w:rsid w:val="0093095D"/>
    <w:rPr>
      <w:kern w:val="2"/>
      <w14:ligatures w14:val="standardContextual"/>
    </w:rPr>
  </w:style>
  <w:style w:type="paragraph" w:customStyle="1" w:styleId="CABECF7B34D9427A8D00470D849C3359">
    <w:name w:val="CABECF7B34D9427A8D00470D849C3359"/>
    <w:rsid w:val="0093095D"/>
    <w:rPr>
      <w:kern w:val="2"/>
      <w14:ligatures w14:val="standardContextual"/>
    </w:rPr>
  </w:style>
  <w:style w:type="paragraph" w:customStyle="1" w:styleId="BE90A00F5CF7490AB5B376B57991AAFC">
    <w:name w:val="BE90A00F5CF7490AB5B376B57991AAFC"/>
    <w:rsid w:val="0093095D"/>
    <w:rPr>
      <w:kern w:val="2"/>
      <w14:ligatures w14:val="standardContextual"/>
    </w:rPr>
  </w:style>
  <w:style w:type="paragraph" w:customStyle="1" w:styleId="71487734AE9C4AA48B414111880A0E2E">
    <w:name w:val="71487734AE9C4AA48B414111880A0E2E"/>
    <w:rsid w:val="0093095D"/>
    <w:rPr>
      <w:kern w:val="2"/>
      <w14:ligatures w14:val="standardContextual"/>
    </w:rPr>
  </w:style>
  <w:style w:type="paragraph" w:customStyle="1" w:styleId="9A737DBF175C4169B6D48C0F5E87D778">
    <w:name w:val="9A737DBF175C4169B6D48C0F5E87D778"/>
    <w:rsid w:val="00961DD3"/>
    <w:rPr>
      <w:kern w:val="2"/>
      <w14:ligatures w14:val="standardContextual"/>
    </w:rPr>
  </w:style>
  <w:style w:type="paragraph" w:customStyle="1" w:styleId="EF0D7AED1F7344B1AC25C8FDEC8D1BFF">
    <w:name w:val="EF0D7AED1F7344B1AC25C8FDEC8D1BFF"/>
    <w:rsid w:val="00961DD3"/>
    <w:rPr>
      <w:kern w:val="2"/>
      <w14:ligatures w14:val="standardContextual"/>
    </w:rPr>
  </w:style>
  <w:style w:type="paragraph" w:customStyle="1" w:styleId="DDB8F50FFCF24D9E8926C1881578B669">
    <w:name w:val="DDB8F50FFCF24D9E8926C1881578B669"/>
    <w:rsid w:val="00961DD3"/>
    <w:rPr>
      <w:kern w:val="2"/>
      <w14:ligatures w14:val="standardContextual"/>
    </w:rPr>
  </w:style>
  <w:style w:type="paragraph" w:customStyle="1" w:styleId="F254BBF38E4042DF9545D80833510454">
    <w:name w:val="F254BBF38E4042DF9545D80833510454"/>
    <w:rsid w:val="00961DD3"/>
    <w:rPr>
      <w:kern w:val="2"/>
      <w14:ligatures w14:val="standardContextual"/>
    </w:rPr>
  </w:style>
  <w:style w:type="paragraph" w:customStyle="1" w:styleId="CCC07A7BA0894EDFB041CFD2F13678C8">
    <w:name w:val="CCC07A7BA0894EDFB041CFD2F13678C8"/>
    <w:rsid w:val="00961DD3"/>
    <w:rPr>
      <w:kern w:val="2"/>
      <w14:ligatures w14:val="standardContextual"/>
    </w:rPr>
  </w:style>
  <w:style w:type="paragraph" w:customStyle="1" w:styleId="98B5F7F23A5B4D8FAEB15D2BB6B0C410">
    <w:name w:val="98B5F7F23A5B4D8FAEB15D2BB6B0C410"/>
    <w:rsid w:val="00961DD3"/>
    <w:rPr>
      <w:kern w:val="2"/>
      <w14:ligatures w14:val="standardContextual"/>
    </w:rPr>
  </w:style>
  <w:style w:type="paragraph" w:customStyle="1" w:styleId="21A9A470A4144F9FA52DAECA9DC5EA62">
    <w:name w:val="21A9A470A4144F9FA52DAECA9DC5EA62"/>
    <w:rsid w:val="00961DD3"/>
    <w:rPr>
      <w:kern w:val="2"/>
      <w14:ligatures w14:val="standardContextual"/>
    </w:rPr>
  </w:style>
  <w:style w:type="paragraph" w:customStyle="1" w:styleId="F2D5F628FC84458AA3A066037253E7DB">
    <w:name w:val="F2D5F628FC84458AA3A066037253E7DB"/>
    <w:rsid w:val="00961DD3"/>
    <w:rPr>
      <w:kern w:val="2"/>
      <w14:ligatures w14:val="standardContextual"/>
    </w:rPr>
  </w:style>
  <w:style w:type="paragraph" w:customStyle="1" w:styleId="6562F44267F14E56B741382CA84A49C6">
    <w:name w:val="6562F44267F14E56B741382CA84A49C6"/>
    <w:rsid w:val="00961DD3"/>
    <w:rPr>
      <w:kern w:val="2"/>
      <w14:ligatures w14:val="standardContextual"/>
    </w:rPr>
  </w:style>
  <w:style w:type="paragraph" w:customStyle="1" w:styleId="8492F9657DE4419E92D6B4FCB13E4620">
    <w:name w:val="8492F9657DE4419E92D6B4FCB13E4620"/>
    <w:rsid w:val="00961DD3"/>
    <w:rPr>
      <w:kern w:val="2"/>
      <w14:ligatures w14:val="standardContextual"/>
    </w:rPr>
  </w:style>
  <w:style w:type="paragraph" w:customStyle="1" w:styleId="C86E83ECF71A4C33B04001D027BA608B">
    <w:name w:val="C86E83ECF71A4C33B04001D027BA608B"/>
    <w:rsid w:val="00961DD3"/>
    <w:rPr>
      <w:kern w:val="2"/>
      <w14:ligatures w14:val="standardContextual"/>
    </w:rPr>
  </w:style>
  <w:style w:type="paragraph" w:customStyle="1" w:styleId="49928BBEA5EA4712B867D6E83A71FAD7">
    <w:name w:val="49928BBEA5EA4712B867D6E83A71FAD7"/>
    <w:rsid w:val="00961DD3"/>
    <w:rPr>
      <w:kern w:val="2"/>
      <w14:ligatures w14:val="standardContextual"/>
    </w:rPr>
  </w:style>
  <w:style w:type="paragraph" w:customStyle="1" w:styleId="167E40B50A9547EE839E9A994A2DC4B7">
    <w:name w:val="167E40B50A9547EE839E9A994A2DC4B7"/>
    <w:rsid w:val="00961DD3"/>
    <w:rPr>
      <w:kern w:val="2"/>
      <w14:ligatures w14:val="standardContextual"/>
    </w:rPr>
  </w:style>
  <w:style w:type="paragraph" w:customStyle="1" w:styleId="1C433C99ECAF4B02807C3625F3CD036A">
    <w:name w:val="1C433C99ECAF4B02807C3625F3CD036A"/>
    <w:rsid w:val="00961DD3"/>
    <w:rPr>
      <w:kern w:val="2"/>
      <w14:ligatures w14:val="standardContextual"/>
    </w:rPr>
  </w:style>
  <w:style w:type="paragraph" w:customStyle="1" w:styleId="191701DC3670425B8DE17C60CF4F3F31">
    <w:name w:val="191701DC3670425B8DE17C60CF4F3F31"/>
    <w:rsid w:val="00961DD3"/>
    <w:rPr>
      <w:kern w:val="2"/>
      <w14:ligatures w14:val="standardContextual"/>
    </w:rPr>
  </w:style>
  <w:style w:type="paragraph" w:customStyle="1" w:styleId="6763347C0D444BCD9205C23679FEB4F0">
    <w:name w:val="6763347C0D444BCD9205C23679FEB4F0"/>
    <w:rsid w:val="00961DD3"/>
    <w:rPr>
      <w:kern w:val="2"/>
      <w14:ligatures w14:val="standardContextual"/>
    </w:rPr>
  </w:style>
  <w:style w:type="paragraph" w:customStyle="1" w:styleId="F21C28B7EAB948C0B0E060CACA09372D">
    <w:name w:val="F21C28B7EAB948C0B0E060CACA09372D"/>
    <w:rsid w:val="00961DD3"/>
    <w:rPr>
      <w:kern w:val="2"/>
      <w14:ligatures w14:val="standardContextual"/>
    </w:rPr>
  </w:style>
  <w:style w:type="paragraph" w:customStyle="1" w:styleId="D635124685E14323A17A33374E18097A">
    <w:name w:val="D635124685E14323A17A33374E18097A"/>
    <w:rsid w:val="00961DD3"/>
    <w:rPr>
      <w:kern w:val="2"/>
      <w14:ligatures w14:val="standardContextual"/>
    </w:rPr>
  </w:style>
  <w:style w:type="paragraph" w:customStyle="1" w:styleId="FC4E13C98B4C472FACE974C7EE3840A0">
    <w:name w:val="FC4E13C98B4C472FACE974C7EE3840A0"/>
    <w:rsid w:val="00961DD3"/>
    <w:rPr>
      <w:kern w:val="2"/>
      <w14:ligatures w14:val="standardContextual"/>
    </w:rPr>
  </w:style>
  <w:style w:type="paragraph" w:customStyle="1" w:styleId="0506759101A84D0898D397DADF8C4327">
    <w:name w:val="0506759101A84D0898D397DADF8C4327"/>
    <w:rsid w:val="00961DD3"/>
    <w:rPr>
      <w:kern w:val="2"/>
      <w14:ligatures w14:val="standardContextual"/>
    </w:rPr>
  </w:style>
  <w:style w:type="paragraph" w:customStyle="1" w:styleId="95ACAAA516BF4314BE1E0ACDE67A36F7">
    <w:name w:val="95ACAAA516BF4314BE1E0ACDE67A36F7"/>
    <w:rsid w:val="00961DD3"/>
    <w:rPr>
      <w:kern w:val="2"/>
      <w14:ligatures w14:val="standardContextual"/>
    </w:rPr>
  </w:style>
  <w:style w:type="paragraph" w:customStyle="1" w:styleId="3010EB9D703442C49F2FFD2A4C125699">
    <w:name w:val="3010EB9D703442C49F2FFD2A4C125699"/>
    <w:rsid w:val="00961DD3"/>
    <w:rPr>
      <w:kern w:val="2"/>
      <w14:ligatures w14:val="standardContextual"/>
    </w:rPr>
  </w:style>
  <w:style w:type="paragraph" w:customStyle="1" w:styleId="4020D68C2D9A4D75945F8B7A5AC1A01D">
    <w:name w:val="4020D68C2D9A4D75945F8B7A5AC1A01D"/>
    <w:rsid w:val="00961DD3"/>
    <w:rPr>
      <w:kern w:val="2"/>
      <w14:ligatures w14:val="standardContextual"/>
    </w:rPr>
  </w:style>
  <w:style w:type="paragraph" w:customStyle="1" w:styleId="48774753FD7A4A2D8CF0F0F593AC4D2F">
    <w:name w:val="48774753FD7A4A2D8CF0F0F593AC4D2F"/>
    <w:rsid w:val="00961DD3"/>
    <w:rPr>
      <w:kern w:val="2"/>
      <w14:ligatures w14:val="standardContextual"/>
    </w:rPr>
  </w:style>
  <w:style w:type="paragraph" w:customStyle="1" w:styleId="EEE3B96B0F1E4D99BB9C3B8499AC05F4">
    <w:name w:val="EEE3B96B0F1E4D99BB9C3B8499AC05F4"/>
    <w:rsid w:val="00961DD3"/>
    <w:rPr>
      <w:kern w:val="2"/>
      <w14:ligatures w14:val="standardContextual"/>
    </w:rPr>
  </w:style>
  <w:style w:type="paragraph" w:customStyle="1" w:styleId="29D225606A1A4EBDBDF62A9BEB92C4DB">
    <w:name w:val="29D225606A1A4EBDBDF62A9BEB92C4DB"/>
    <w:rsid w:val="00961DD3"/>
    <w:rPr>
      <w:kern w:val="2"/>
      <w14:ligatures w14:val="standardContextual"/>
    </w:rPr>
  </w:style>
  <w:style w:type="paragraph" w:customStyle="1" w:styleId="36F233DCF8D848639F1B267CC01D9F4C">
    <w:name w:val="36F233DCF8D848639F1B267CC01D9F4C"/>
    <w:rsid w:val="00961DD3"/>
    <w:rPr>
      <w:kern w:val="2"/>
      <w14:ligatures w14:val="standardContextual"/>
    </w:rPr>
  </w:style>
  <w:style w:type="paragraph" w:customStyle="1" w:styleId="5672381175584C25B557C791F0509AF6">
    <w:name w:val="5672381175584C25B557C791F0509AF6"/>
    <w:rsid w:val="00961DD3"/>
    <w:rPr>
      <w:kern w:val="2"/>
      <w14:ligatures w14:val="standardContextual"/>
    </w:rPr>
  </w:style>
  <w:style w:type="paragraph" w:customStyle="1" w:styleId="23D2621E716B4FEAB776A418AD43276F">
    <w:name w:val="23D2621E716B4FEAB776A418AD43276F"/>
    <w:rsid w:val="00961DD3"/>
    <w:rPr>
      <w:kern w:val="2"/>
      <w14:ligatures w14:val="standardContextual"/>
    </w:rPr>
  </w:style>
  <w:style w:type="paragraph" w:customStyle="1" w:styleId="6DF041495D544386BC966C7B52D5A900">
    <w:name w:val="6DF041495D544386BC966C7B52D5A900"/>
    <w:rsid w:val="00961DD3"/>
    <w:rPr>
      <w:kern w:val="2"/>
      <w14:ligatures w14:val="standardContextual"/>
    </w:rPr>
  </w:style>
  <w:style w:type="paragraph" w:customStyle="1" w:styleId="8A6928852909456E8CC8B7CBCBCB07E3">
    <w:name w:val="8A6928852909456E8CC8B7CBCBCB07E3"/>
    <w:rsid w:val="00961DD3"/>
    <w:rPr>
      <w:kern w:val="2"/>
      <w14:ligatures w14:val="standardContextual"/>
    </w:rPr>
  </w:style>
  <w:style w:type="paragraph" w:customStyle="1" w:styleId="61D63D77F3D340EFB5512A916CE3EF1E">
    <w:name w:val="61D63D77F3D340EFB5512A916CE3EF1E"/>
    <w:rsid w:val="00961DD3"/>
    <w:rPr>
      <w:kern w:val="2"/>
      <w14:ligatures w14:val="standardContextual"/>
    </w:rPr>
  </w:style>
  <w:style w:type="paragraph" w:customStyle="1" w:styleId="35C376F72C2F48D7BAF7BD5C6FE404ED">
    <w:name w:val="35C376F72C2F48D7BAF7BD5C6FE404ED"/>
    <w:rsid w:val="00961DD3"/>
    <w:rPr>
      <w:kern w:val="2"/>
      <w14:ligatures w14:val="standardContextual"/>
    </w:rPr>
  </w:style>
  <w:style w:type="paragraph" w:customStyle="1" w:styleId="AFC737D478234C6685DB395492F5601F">
    <w:name w:val="AFC737D478234C6685DB395492F5601F"/>
    <w:rsid w:val="00961DD3"/>
    <w:rPr>
      <w:kern w:val="2"/>
      <w14:ligatures w14:val="standardContextual"/>
    </w:rPr>
  </w:style>
  <w:style w:type="paragraph" w:customStyle="1" w:styleId="6975113E58E14395B858708D37D4E77B">
    <w:name w:val="6975113E58E14395B858708D37D4E77B"/>
    <w:rsid w:val="00961DD3"/>
    <w:rPr>
      <w:kern w:val="2"/>
      <w14:ligatures w14:val="standardContextual"/>
    </w:rPr>
  </w:style>
  <w:style w:type="paragraph" w:customStyle="1" w:styleId="7B4512C5CA9240ABA3821E05C3559A0A">
    <w:name w:val="7B4512C5CA9240ABA3821E05C3559A0A"/>
    <w:rsid w:val="00961DD3"/>
    <w:rPr>
      <w:kern w:val="2"/>
      <w14:ligatures w14:val="standardContextual"/>
    </w:rPr>
  </w:style>
  <w:style w:type="paragraph" w:customStyle="1" w:styleId="598C533624224E7DAB517204998F88D5">
    <w:name w:val="598C533624224E7DAB517204998F88D5"/>
    <w:rsid w:val="00961DD3"/>
    <w:rPr>
      <w:kern w:val="2"/>
      <w14:ligatures w14:val="standardContextual"/>
    </w:rPr>
  </w:style>
  <w:style w:type="paragraph" w:customStyle="1" w:styleId="ECC271B4A6C242918860748DCEA95A8E">
    <w:name w:val="ECC271B4A6C242918860748DCEA95A8E"/>
    <w:rsid w:val="00961DD3"/>
    <w:rPr>
      <w:kern w:val="2"/>
      <w14:ligatures w14:val="standardContextual"/>
    </w:rPr>
  </w:style>
  <w:style w:type="paragraph" w:customStyle="1" w:styleId="68539A0764B24AA8AA4FE6FE6F5C63FF">
    <w:name w:val="68539A0764B24AA8AA4FE6FE6F5C63FF"/>
    <w:rsid w:val="00961DD3"/>
    <w:rPr>
      <w:kern w:val="2"/>
      <w14:ligatures w14:val="standardContextual"/>
    </w:rPr>
  </w:style>
  <w:style w:type="paragraph" w:customStyle="1" w:styleId="C88B29EF03294086ADD0F4D0326E7A5F">
    <w:name w:val="C88B29EF03294086ADD0F4D0326E7A5F"/>
    <w:rsid w:val="00961DD3"/>
    <w:rPr>
      <w:kern w:val="2"/>
      <w14:ligatures w14:val="standardContextual"/>
    </w:rPr>
  </w:style>
  <w:style w:type="paragraph" w:customStyle="1" w:styleId="90F56E8876544681A18D13C4297D8D1E">
    <w:name w:val="90F56E8876544681A18D13C4297D8D1E"/>
    <w:rsid w:val="00961DD3"/>
    <w:rPr>
      <w:kern w:val="2"/>
      <w14:ligatures w14:val="standardContextual"/>
    </w:rPr>
  </w:style>
  <w:style w:type="paragraph" w:customStyle="1" w:styleId="6C967686FA324797AE37884E178897DF">
    <w:name w:val="6C967686FA324797AE37884E178897DF"/>
    <w:rsid w:val="00961DD3"/>
    <w:rPr>
      <w:kern w:val="2"/>
      <w14:ligatures w14:val="standardContextual"/>
    </w:rPr>
  </w:style>
  <w:style w:type="paragraph" w:customStyle="1" w:styleId="26D6911FD874477BAC1B849617728E7B">
    <w:name w:val="26D6911FD874477BAC1B849617728E7B"/>
    <w:rsid w:val="00961DD3"/>
    <w:rPr>
      <w:kern w:val="2"/>
      <w14:ligatures w14:val="standardContextual"/>
    </w:rPr>
  </w:style>
  <w:style w:type="paragraph" w:customStyle="1" w:styleId="2F0D6B928737417DA51D7C75DD00BFA3">
    <w:name w:val="2F0D6B928737417DA51D7C75DD00BFA3"/>
    <w:rsid w:val="00961DD3"/>
    <w:rPr>
      <w:kern w:val="2"/>
      <w14:ligatures w14:val="standardContextual"/>
    </w:rPr>
  </w:style>
  <w:style w:type="paragraph" w:customStyle="1" w:styleId="1A216C3411004FD7BD8D88F64F084C0F">
    <w:name w:val="1A216C3411004FD7BD8D88F64F084C0F"/>
    <w:rsid w:val="00961DD3"/>
    <w:rPr>
      <w:kern w:val="2"/>
      <w14:ligatures w14:val="standardContextual"/>
    </w:rPr>
  </w:style>
  <w:style w:type="paragraph" w:customStyle="1" w:styleId="8E352206D76F4E26961F9AB06DB555E8">
    <w:name w:val="8E352206D76F4E26961F9AB06DB555E8"/>
    <w:rsid w:val="00961DD3"/>
    <w:rPr>
      <w:kern w:val="2"/>
      <w14:ligatures w14:val="standardContextual"/>
    </w:rPr>
  </w:style>
  <w:style w:type="paragraph" w:customStyle="1" w:styleId="69F3D7CC6A424181A49AE494E3AC067F">
    <w:name w:val="69F3D7CC6A424181A49AE494E3AC067F"/>
    <w:rsid w:val="00961DD3"/>
    <w:rPr>
      <w:kern w:val="2"/>
      <w14:ligatures w14:val="standardContextual"/>
    </w:rPr>
  </w:style>
  <w:style w:type="paragraph" w:customStyle="1" w:styleId="D3BE69D98D914825A29890FD2BF6DF27">
    <w:name w:val="D3BE69D98D914825A29890FD2BF6DF27"/>
    <w:rsid w:val="00961DD3"/>
    <w:rPr>
      <w:kern w:val="2"/>
      <w14:ligatures w14:val="standardContextual"/>
    </w:rPr>
  </w:style>
  <w:style w:type="paragraph" w:customStyle="1" w:styleId="073E19D17E1D4E5E90EF98E06219E457">
    <w:name w:val="073E19D17E1D4E5E90EF98E06219E457"/>
    <w:rsid w:val="00961DD3"/>
    <w:rPr>
      <w:kern w:val="2"/>
      <w14:ligatures w14:val="standardContextual"/>
    </w:rPr>
  </w:style>
  <w:style w:type="paragraph" w:customStyle="1" w:styleId="A55332F1E8DF417FB5549625C3DAA1FE">
    <w:name w:val="A55332F1E8DF417FB5549625C3DAA1FE"/>
    <w:rsid w:val="00961DD3"/>
    <w:rPr>
      <w:kern w:val="2"/>
      <w14:ligatures w14:val="standardContextual"/>
    </w:rPr>
  </w:style>
  <w:style w:type="paragraph" w:customStyle="1" w:styleId="AE31F01485BB41F8BF12D2CA84836D77">
    <w:name w:val="AE31F01485BB41F8BF12D2CA84836D77"/>
    <w:rsid w:val="00961DD3"/>
    <w:rPr>
      <w:kern w:val="2"/>
      <w14:ligatures w14:val="standardContextual"/>
    </w:rPr>
  </w:style>
  <w:style w:type="paragraph" w:customStyle="1" w:styleId="51A83B1F403544858E546D92254337A0">
    <w:name w:val="51A83B1F403544858E546D92254337A0"/>
    <w:rsid w:val="00961DD3"/>
    <w:rPr>
      <w:kern w:val="2"/>
      <w14:ligatures w14:val="standardContextual"/>
    </w:rPr>
  </w:style>
  <w:style w:type="paragraph" w:customStyle="1" w:styleId="6936FE28D77A41B1ABFFE2D1C17170B5">
    <w:name w:val="6936FE28D77A41B1ABFFE2D1C17170B5"/>
    <w:rsid w:val="00961DD3"/>
    <w:rPr>
      <w:kern w:val="2"/>
      <w14:ligatures w14:val="standardContextual"/>
    </w:rPr>
  </w:style>
  <w:style w:type="paragraph" w:customStyle="1" w:styleId="5B6D0A18B8E846058F327091F6EC34F3">
    <w:name w:val="5B6D0A18B8E846058F327091F6EC34F3"/>
    <w:rsid w:val="00961DD3"/>
    <w:rPr>
      <w:kern w:val="2"/>
      <w14:ligatures w14:val="standardContextual"/>
    </w:rPr>
  </w:style>
  <w:style w:type="paragraph" w:customStyle="1" w:styleId="357105D36D924F6497E973D5AFF22D18">
    <w:name w:val="357105D36D924F6497E973D5AFF22D18"/>
    <w:rsid w:val="00961DD3"/>
    <w:rPr>
      <w:kern w:val="2"/>
      <w14:ligatures w14:val="standardContextual"/>
    </w:rPr>
  </w:style>
  <w:style w:type="paragraph" w:customStyle="1" w:styleId="B1C7926D086341B19FFE7C8FA8364ED6">
    <w:name w:val="B1C7926D086341B19FFE7C8FA8364ED6"/>
    <w:rsid w:val="00961DD3"/>
    <w:rPr>
      <w:kern w:val="2"/>
      <w14:ligatures w14:val="standardContextual"/>
    </w:rPr>
  </w:style>
  <w:style w:type="paragraph" w:customStyle="1" w:styleId="11E9940E3DE1433EBDC8B75A2848BC4D">
    <w:name w:val="11E9940E3DE1433EBDC8B75A2848BC4D"/>
    <w:rsid w:val="00961DD3"/>
    <w:rPr>
      <w:kern w:val="2"/>
      <w14:ligatures w14:val="standardContextual"/>
    </w:rPr>
  </w:style>
  <w:style w:type="paragraph" w:customStyle="1" w:styleId="71187586A84F43CDAE6AF6DBD5BCDC7F">
    <w:name w:val="71187586A84F43CDAE6AF6DBD5BCDC7F"/>
    <w:rsid w:val="00961DD3"/>
    <w:rPr>
      <w:kern w:val="2"/>
      <w14:ligatures w14:val="standardContextual"/>
    </w:rPr>
  </w:style>
  <w:style w:type="paragraph" w:customStyle="1" w:styleId="2776A78EAF0840AD86077EFA8DA1CD29">
    <w:name w:val="2776A78EAF0840AD86077EFA8DA1CD29"/>
    <w:rsid w:val="00961DD3"/>
    <w:rPr>
      <w:kern w:val="2"/>
      <w14:ligatures w14:val="standardContextual"/>
    </w:rPr>
  </w:style>
  <w:style w:type="paragraph" w:customStyle="1" w:styleId="43AEB73C25A84910A1CB42B7D6F7625B">
    <w:name w:val="43AEB73C25A84910A1CB42B7D6F7625B"/>
    <w:rsid w:val="00961DD3"/>
    <w:rPr>
      <w:kern w:val="2"/>
      <w14:ligatures w14:val="standardContextual"/>
    </w:rPr>
  </w:style>
  <w:style w:type="paragraph" w:customStyle="1" w:styleId="D43AF9F03C6D4ABB912E5DBEDE87B3E4">
    <w:name w:val="D43AF9F03C6D4ABB912E5DBEDE87B3E4"/>
    <w:rsid w:val="00961DD3"/>
    <w:rPr>
      <w:kern w:val="2"/>
      <w14:ligatures w14:val="standardContextual"/>
    </w:rPr>
  </w:style>
  <w:style w:type="paragraph" w:customStyle="1" w:styleId="7B4C54B1A32545AA8513F969842B01F2">
    <w:name w:val="7B4C54B1A32545AA8513F969842B01F2"/>
    <w:rsid w:val="00961DD3"/>
    <w:rPr>
      <w:kern w:val="2"/>
      <w14:ligatures w14:val="standardContextual"/>
    </w:rPr>
  </w:style>
  <w:style w:type="paragraph" w:customStyle="1" w:styleId="872D0CF231AF4E64BAF9A7855B841BFC">
    <w:name w:val="872D0CF231AF4E64BAF9A7855B841BFC"/>
    <w:rsid w:val="00961DD3"/>
    <w:rPr>
      <w:kern w:val="2"/>
      <w14:ligatures w14:val="standardContextual"/>
    </w:rPr>
  </w:style>
  <w:style w:type="paragraph" w:customStyle="1" w:styleId="E3B379428D144B749883D56E9372F00D">
    <w:name w:val="E3B379428D144B749883D56E9372F00D"/>
    <w:rsid w:val="00961DD3"/>
    <w:rPr>
      <w:kern w:val="2"/>
      <w14:ligatures w14:val="standardContextual"/>
    </w:rPr>
  </w:style>
  <w:style w:type="paragraph" w:customStyle="1" w:styleId="B9DBDC36214B4E94A35820A2BC7CCCBC">
    <w:name w:val="B9DBDC36214B4E94A35820A2BC7CCCBC"/>
    <w:rsid w:val="00961DD3"/>
    <w:rPr>
      <w:kern w:val="2"/>
      <w14:ligatures w14:val="standardContextual"/>
    </w:rPr>
  </w:style>
  <w:style w:type="paragraph" w:customStyle="1" w:styleId="6949BE9216B34CCBB9295F5B353ABFAC">
    <w:name w:val="6949BE9216B34CCBB9295F5B353ABFAC"/>
    <w:rsid w:val="00961DD3"/>
    <w:rPr>
      <w:kern w:val="2"/>
      <w14:ligatures w14:val="standardContextual"/>
    </w:rPr>
  </w:style>
  <w:style w:type="paragraph" w:customStyle="1" w:styleId="DCC5B9B8ED064E0FB6F9FE8FE73AE04F">
    <w:name w:val="DCC5B9B8ED064E0FB6F9FE8FE73AE04F"/>
    <w:rsid w:val="00961DD3"/>
    <w:rPr>
      <w:kern w:val="2"/>
      <w14:ligatures w14:val="standardContextual"/>
    </w:rPr>
  </w:style>
  <w:style w:type="paragraph" w:customStyle="1" w:styleId="2DD44ED2413A4C2EBF348F92939A8D27">
    <w:name w:val="2DD44ED2413A4C2EBF348F92939A8D27"/>
    <w:rsid w:val="00961DD3"/>
    <w:rPr>
      <w:kern w:val="2"/>
      <w14:ligatures w14:val="standardContextual"/>
    </w:rPr>
  </w:style>
  <w:style w:type="paragraph" w:customStyle="1" w:styleId="1BE21EBDF5DD4D0A82664DA0FB0E68CC">
    <w:name w:val="1BE21EBDF5DD4D0A82664DA0FB0E68CC"/>
    <w:rsid w:val="00961DD3"/>
    <w:rPr>
      <w:kern w:val="2"/>
      <w14:ligatures w14:val="standardContextual"/>
    </w:rPr>
  </w:style>
  <w:style w:type="paragraph" w:customStyle="1" w:styleId="BF1AF94212C44EBBA3AD04045B8C8271">
    <w:name w:val="BF1AF94212C44EBBA3AD04045B8C8271"/>
    <w:rsid w:val="00961DD3"/>
    <w:rPr>
      <w:kern w:val="2"/>
      <w14:ligatures w14:val="standardContextual"/>
    </w:rPr>
  </w:style>
  <w:style w:type="paragraph" w:customStyle="1" w:styleId="7F9968C4F59B4FF5925B7B7DAE1B9BEB">
    <w:name w:val="7F9968C4F59B4FF5925B7B7DAE1B9BEB"/>
    <w:rsid w:val="00961DD3"/>
    <w:rPr>
      <w:kern w:val="2"/>
      <w14:ligatures w14:val="standardContextual"/>
    </w:rPr>
  </w:style>
  <w:style w:type="paragraph" w:customStyle="1" w:styleId="42C62787305C4ADAA487E67C51E94B58">
    <w:name w:val="42C62787305C4ADAA487E67C51E94B58"/>
    <w:rsid w:val="00961DD3"/>
    <w:rPr>
      <w:kern w:val="2"/>
      <w14:ligatures w14:val="standardContextual"/>
    </w:rPr>
  </w:style>
  <w:style w:type="paragraph" w:customStyle="1" w:styleId="611A7C4C5890484A86A57776A35D36B0">
    <w:name w:val="611A7C4C5890484A86A57776A35D36B0"/>
    <w:rsid w:val="00961DD3"/>
    <w:rPr>
      <w:kern w:val="2"/>
      <w14:ligatures w14:val="standardContextual"/>
    </w:rPr>
  </w:style>
  <w:style w:type="paragraph" w:customStyle="1" w:styleId="C0A199CFCC65466FAC1B9C5565E01AB4">
    <w:name w:val="C0A199CFCC65466FAC1B9C5565E01AB4"/>
    <w:rsid w:val="00961DD3"/>
    <w:rPr>
      <w:kern w:val="2"/>
      <w14:ligatures w14:val="standardContextual"/>
    </w:rPr>
  </w:style>
  <w:style w:type="paragraph" w:customStyle="1" w:styleId="8257EB12702B4754AF91AFE284CA4CA5">
    <w:name w:val="8257EB12702B4754AF91AFE284CA4CA5"/>
    <w:rsid w:val="00961DD3"/>
    <w:rPr>
      <w:kern w:val="2"/>
      <w14:ligatures w14:val="standardContextual"/>
    </w:rPr>
  </w:style>
  <w:style w:type="paragraph" w:customStyle="1" w:styleId="F28D19735D6E48729E8F609C64CDAD6A">
    <w:name w:val="F28D19735D6E48729E8F609C64CDAD6A"/>
    <w:rsid w:val="00961DD3"/>
    <w:rPr>
      <w:kern w:val="2"/>
      <w14:ligatures w14:val="standardContextual"/>
    </w:rPr>
  </w:style>
  <w:style w:type="paragraph" w:customStyle="1" w:styleId="A0E3BE003075480E95B13EE0AC7686D9">
    <w:name w:val="A0E3BE003075480E95B13EE0AC7686D9"/>
    <w:rsid w:val="0093095D"/>
    <w:rPr>
      <w:kern w:val="2"/>
      <w14:ligatures w14:val="standardContextual"/>
    </w:rPr>
  </w:style>
  <w:style w:type="paragraph" w:customStyle="1" w:styleId="646329C9330D45469580A34BE28A5344">
    <w:name w:val="646329C9330D45469580A34BE28A5344"/>
    <w:rsid w:val="0093095D"/>
    <w:rPr>
      <w:kern w:val="2"/>
      <w14:ligatures w14:val="standardContextual"/>
    </w:rPr>
  </w:style>
  <w:style w:type="paragraph" w:customStyle="1" w:styleId="061F069986274A68BD95CF8A47D741DD">
    <w:name w:val="061F069986274A68BD95CF8A47D741DD"/>
    <w:rsid w:val="0093095D"/>
    <w:rPr>
      <w:kern w:val="2"/>
      <w14:ligatures w14:val="standardContextual"/>
    </w:rPr>
  </w:style>
  <w:style w:type="paragraph" w:customStyle="1" w:styleId="AE4CB15CCFEC4910A688D3109BB8ADEC">
    <w:name w:val="AE4CB15CCFEC4910A688D3109BB8ADEC"/>
    <w:rsid w:val="0093095D"/>
    <w:rPr>
      <w:kern w:val="2"/>
      <w14:ligatures w14:val="standardContextual"/>
    </w:rPr>
  </w:style>
  <w:style w:type="paragraph" w:customStyle="1" w:styleId="9470D76CC8A74122B247E6F7C7E38B2B">
    <w:name w:val="9470D76CC8A74122B247E6F7C7E38B2B"/>
    <w:rsid w:val="0093095D"/>
    <w:rPr>
      <w:kern w:val="2"/>
      <w14:ligatures w14:val="standardContextual"/>
    </w:rPr>
  </w:style>
  <w:style w:type="paragraph" w:customStyle="1" w:styleId="ED7D22098DEF4DF8B1CABF2EF92A577C">
    <w:name w:val="ED7D22098DEF4DF8B1CABF2EF92A577C"/>
    <w:rsid w:val="0093095D"/>
    <w:rPr>
      <w:kern w:val="2"/>
      <w14:ligatures w14:val="standardContextual"/>
    </w:rPr>
  </w:style>
  <w:style w:type="paragraph" w:customStyle="1" w:styleId="746789F9660E4D549785955B64FE765C">
    <w:name w:val="746789F9660E4D549785955B64FE765C"/>
    <w:rsid w:val="0093095D"/>
    <w:rPr>
      <w:kern w:val="2"/>
      <w14:ligatures w14:val="standardContextual"/>
    </w:rPr>
  </w:style>
  <w:style w:type="paragraph" w:customStyle="1" w:styleId="2D4AE219AB4B42CD8DE996BCB9C49329">
    <w:name w:val="2D4AE219AB4B42CD8DE996BCB9C49329"/>
    <w:rsid w:val="0093095D"/>
    <w:rPr>
      <w:kern w:val="2"/>
      <w14:ligatures w14:val="standardContextual"/>
    </w:rPr>
  </w:style>
  <w:style w:type="paragraph" w:customStyle="1" w:styleId="D101DCDDEC6E4858870BCAF8A1897F58">
    <w:name w:val="D101DCDDEC6E4858870BCAF8A1897F58"/>
    <w:rsid w:val="0093095D"/>
    <w:rPr>
      <w:kern w:val="2"/>
      <w14:ligatures w14:val="standardContextual"/>
    </w:rPr>
  </w:style>
  <w:style w:type="paragraph" w:customStyle="1" w:styleId="80DE46029545418C8713746897FB466F">
    <w:name w:val="80DE46029545418C8713746897FB466F"/>
    <w:rsid w:val="0093095D"/>
    <w:rPr>
      <w:kern w:val="2"/>
      <w14:ligatures w14:val="standardContextual"/>
    </w:rPr>
  </w:style>
  <w:style w:type="paragraph" w:customStyle="1" w:styleId="AB09E14ABFB94B74B4175AE5CD97054D">
    <w:name w:val="AB09E14ABFB94B74B4175AE5CD97054D"/>
    <w:rsid w:val="0093095D"/>
    <w:rPr>
      <w:kern w:val="2"/>
      <w14:ligatures w14:val="standardContextual"/>
    </w:rPr>
  </w:style>
  <w:style w:type="paragraph" w:customStyle="1" w:styleId="05307B62FA3747DCB752C9030A27CF06">
    <w:name w:val="05307B62FA3747DCB752C9030A27CF06"/>
    <w:rsid w:val="0093095D"/>
    <w:rPr>
      <w:kern w:val="2"/>
      <w14:ligatures w14:val="standardContextual"/>
    </w:rPr>
  </w:style>
  <w:style w:type="paragraph" w:customStyle="1" w:styleId="88C25C318C0D4CD9BB52DDFD2045AB1C">
    <w:name w:val="88C25C318C0D4CD9BB52DDFD2045AB1C"/>
    <w:rsid w:val="0093095D"/>
    <w:rPr>
      <w:kern w:val="2"/>
      <w14:ligatures w14:val="standardContextual"/>
    </w:rPr>
  </w:style>
  <w:style w:type="paragraph" w:customStyle="1" w:styleId="4E2F904BC11E49A3924C5136032D3082">
    <w:name w:val="4E2F904BC11E49A3924C5136032D3082"/>
    <w:rsid w:val="0093095D"/>
    <w:rPr>
      <w:kern w:val="2"/>
      <w14:ligatures w14:val="standardContextual"/>
    </w:rPr>
  </w:style>
  <w:style w:type="paragraph" w:customStyle="1" w:styleId="0D7B03F43824498B978740AB9192B925">
    <w:name w:val="0D7B03F43824498B978740AB9192B925"/>
    <w:rsid w:val="0093095D"/>
    <w:rPr>
      <w:kern w:val="2"/>
      <w14:ligatures w14:val="standardContextual"/>
    </w:rPr>
  </w:style>
  <w:style w:type="paragraph" w:customStyle="1" w:styleId="78504A4BCC5C41149647996D232D8DC8">
    <w:name w:val="78504A4BCC5C41149647996D232D8DC8"/>
    <w:rsid w:val="0093095D"/>
    <w:rPr>
      <w:kern w:val="2"/>
      <w14:ligatures w14:val="standardContextual"/>
    </w:rPr>
  </w:style>
  <w:style w:type="paragraph" w:customStyle="1" w:styleId="39F2D0D590AF4703B0B69E2597A01036">
    <w:name w:val="39F2D0D590AF4703B0B69E2597A01036"/>
    <w:rsid w:val="0093095D"/>
    <w:rPr>
      <w:kern w:val="2"/>
      <w14:ligatures w14:val="standardContextual"/>
    </w:rPr>
  </w:style>
  <w:style w:type="paragraph" w:customStyle="1" w:styleId="FC06A71C43E84282B2DF31374C4666C9">
    <w:name w:val="FC06A71C43E84282B2DF31374C4666C9"/>
    <w:rsid w:val="0093095D"/>
    <w:rPr>
      <w:kern w:val="2"/>
      <w14:ligatures w14:val="standardContextual"/>
    </w:rPr>
  </w:style>
  <w:style w:type="paragraph" w:customStyle="1" w:styleId="2AFD4C35BE774F4ABFB81482783A6E1B">
    <w:name w:val="2AFD4C35BE774F4ABFB81482783A6E1B"/>
    <w:rsid w:val="0093095D"/>
    <w:rPr>
      <w:kern w:val="2"/>
      <w14:ligatures w14:val="standardContextual"/>
    </w:rPr>
  </w:style>
  <w:style w:type="paragraph" w:customStyle="1" w:styleId="938A6B3D057E462490186CBBCDDA18C1">
    <w:name w:val="938A6B3D057E462490186CBBCDDA18C1"/>
    <w:rsid w:val="0093095D"/>
    <w:rPr>
      <w:kern w:val="2"/>
      <w14:ligatures w14:val="standardContextual"/>
    </w:rPr>
  </w:style>
  <w:style w:type="paragraph" w:customStyle="1" w:styleId="BFFA64C95B7A443EBF0E271B6BDDAED7">
    <w:name w:val="BFFA64C95B7A443EBF0E271B6BDDAED7"/>
    <w:rsid w:val="0093095D"/>
    <w:rPr>
      <w:kern w:val="2"/>
      <w14:ligatures w14:val="standardContextual"/>
    </w:rPr>
  </w:style>
  <w:style w:type="paragraph" w:customStyle="1" w:styleId="BC70960029DD44CCA8F5A618D8902BE7">
    <w:name w:val="BC70960029DD44CCA8F5A618D8902BE7"/>
    <w:rsid w:val="0093095D"/>
    <w:rPr>
      <w:kern w:val="2"/>
      <w14:ligatures w14:val="standardContextual"/>
    </w:rPr>
  </w:style>
  <w:style w:type="paragraph" w:customStyle="1" w:styleId="75F510F2F5EA4926A3D8801B3A8D79A1">
    <w:name w:val="75F510F2F5EA4926A3D8801B3A8D79A1"/>
    <w:rsid w:val="0093095D"/>
    <w:rPr>
      <w:kern w:val="2"/>
      <w14:ligatures w14:val="standardContextual"/>
    </w:rPr>
  </w:style>
  <w:style w:type="paragraph" w:customStyle="1" w:styleId="2F7689BD7B384011AEB97D9FE3938594">
    <w:name w:val="2F7689BD7B384011AEB97D9FE3938594"/>
    <w:rsid w:val="0093095D"/>
    <w:rPr>
      <w:kern w:val="2"/>
      <w14:ligatures w14:val="standardContextual"/>
    </w:rPr>
  </w:style>
  <w:style w:type="paragraph" w:customStyle="1" w:styleId="D787A2B189444DDA89BFA3E7FC67F604">
    <w:name w:val="D787A2B189444DDA89BFA3E7FC67F604"/>
    <w:rsid w:val="0093095D"/>
    <w:rPr>
      <w:kern w:val="2"/>
      <w14:ligatures w14:val="standardContextual"/>
    </w:rPr>
  </w:style>
  <w:style w:type="paragraph" w:customStyle="1" w:styleId="AFF442BCDA0847FD82FE62224A421E76">
    <w:name w:val="AFF442BCDA0847FD82FE62224A421E76"/>
    <w:rsid w:val="0093095D"/>
    <w:rPr>
      <w:kern w:val="2"/>
      <w14:ligatures w14:val="standardContextual"/>
    </w:rPr>
  </w:style>
  <w:style w:type="paragraph" w:customStyle="1" w:styleId="EBB0EF7FEA1744309E4C4B8B51154B76">
    <w:name w:val="EBB0EF7FEA1744309E4C4B8B51154B76"/>
    <w:rsid w:val="0093095D"/>
    <w:rPr>
      <w:kern w:val="2"/>
      <w14:ligatures w14:val="standardContextual"/>
    </w:rPr>
  </w:style>
  <w:style w:type="paragraph" w:customStyle="1" w:styleId="D63DEB161A064C2DAF547B46896D86E2">
    <w:name w:val="D63DEB161A064C2DAF547B46896D86E2"/>
    <w:rsid w:val="0093095D"/>
    <w:rPr>
      <w:kern w:val="2"/>
      <w14:ligatures w14:val="standardContextual"/>
    </w:rPr>
  </w:style>
  <w:style w:type="paragraph" w:customStyle="1" w:styleId="3AFE6D4FE03549AB8BC80076E504C300">
    <w:name w:val="3AFE6D4FE03549AB8BC80076E504C300"/>
    <w:rsid w:val="0093095D"/>
    <w:rPr>
      <w:kern w:val="2"/>
      <w14:ligatures w14:val="standardContextual"/>
    </w:rPr>
  </w:style>
  <w:style w:type="paragraph" w:customStyle="1" w:styleId="A09AB54D18C841D4978E34D050A18E1F">
    <w:name w:val="A09AB54D18C841D4978E34D050A18E1F"/>
    <w:rsid w:val="0093095D"/>
    <w:rPr>
      <w:kern w:val="2"/>
      <w14:ligatures w14:val="standardContextual"/>
    </w:rPr>
  </w:style>
  <w:style w:type="paragraph" w:customStyle="1" w:styleId="F7796469AE894AD5850A5B2195BAA08A">
    <w:name w:val="F7796469AE894AD5850A5B2195BAA08A"/>
    <w:rsid w:val="0093095D"/>
    <w:rPr>
      <w:kern w:val="2"/>
      <w14:ligatures w14:val="standardContextual"/>
    </w:rPr>
  </w:style>
  <w:style w:type="paragraph" w:customStyle="1" w:styleId="3AD4D0B419AE434AA79B5AFB5227031A">
    <w:name w:val="3AD4D0B419AE434AA79B5AFB5227031A"/>
    <w:rsid w:val="0093095D"/>
    <w:rPr>
      <w:kern w:val="2"/>
      <w14:ligatures w14:val="standardContextual"/>
    </w:rPr>
  </w:style>
  <w:style w:type="paragraph" w:customStyle="1" w:styleId="9E24544BE6184F6A9362C112109E97B5">
    <w:name w:val="9E24544BE6184F6A9362C112109E97B5"/>
    <w:rsid w:val="0093095D"/>
    <w:rPr>
      <w:kern w:val="2"/>
      <w14:ligatures w14:val="standardContextual"/>
    </w:rPr>
  </w:style>
  <w:style w:type="paragraph" w:customStyle="1" w:styleId="E452DDC35F2749AD856956E2D6935150">
    <w:name w:val="E452DDC35F2749AD856956E2D6935150"/>
    <w:rsid w:val="0093095D"/>
    <w:rPr>
      <w:kern w:val="2"/>
      <w14:ligatures w14:val="standardContextual"/>
    </w:rPr>
  </w:style>
  <w:style w:type="paragraph" w:customStyle="1" w:styleId="3C9308238E1B4671B1294F73331F22C9">
    <w:name w:val="3C9308238E1B4671B1294F73331F22C9"/>
    <w:rsid w:val="0093095D"/>
    <w:rPr>
      <w:kern w:val="2"/>
      <w14:ligatures w14:val="standardContextual"/>
    </w:rPr>
  </w:style>
  <w:style w:type="paragraph" w:customStyle="1" w:styleId="E0692F0082F847FA82F9AC72012D293B">
    <w:name w:val="E0692F0082F847FA82F9AC72012D293B"/>
    <w:rsid w:val="0093095D"/>
    <w:rPr>
      <w:kern w:val="2"/>
      <w14:ligatures w14:val="standardContextual"/>
    </w:rPr>
  </w:style>
  <w:style w:type="paragraph" w:customStyle="1" w:styleId="124DF7AA7F5F4D18931577021674829A">
    <w:name w:val="124DF7AA7F5F4D18931577021674829A"/>
    <w:rsid w:val="0093095D"/>
    <w:rPr>
      <w:kern w:val="2"/>
      <w14:ligatures w14:val="standardContextual"/>
    </w:rPr>
  </w:style>
  <w:style w:type="paragraph" w:customStyle="1" w:styleId="38B5151EE991487582BBE004DA3A031A">
    <w:name w:val="38B5151EE991487582BBE004DA3A031A"/>
    <w:rsid w:val="0093095D"/>
    <w:rPr>
      <w:kern w:val="2"/>
      <w14:ligatures w14:val="standardContextual"/>
    </w:rPr>
  </w:style>
  <w:style w:type="paragraph" w:customStyle="1" w:styleId="D89DBDD992BE4BFAB577699B8BCB8E1B">
    <w:name w:val="D89DBDD992BE4BFAB577699B8BCB8E1B"/>
    <w:rsid w:val="0093095D"/>
    <w:rPr>
      <w:kern w:val="2"/>
      <w14:ligatures w14:val="standardContextual"/>
    </w:rPr>
  </w:style>
  <w:style w:type="paragraph" w:customStyle="1" w:styleId="2349C1D83B754C0594D0522D02CBE734">
    <w:name w:val="2349C1D83B754C0594D0522D02CBE734"/>
    <w:rsid w:val="0093095D"/>
    <w:rPr>
      <w:kern w:val="2"/>
      <w14:ligatures w14:val="standardContextual"/>
    </w:rPr>
  </w:style>
  <w:style w:type="paragraph" w:customStyle="1" w:styleId="436922879D264FE99FD8B61AB1A36E93">
    <w:name w:val="436922879D264FE99FD8B61AB1A36E93"/>
    <w:rsid w:val="0093095D"/>
    <w:rPr>
      <w:kern w:val="2"/>
      <w14:ligatures w14:val="standardContextual"/>
    </w:rPr>
  </w:style>
  <w:style w:type="paragraph" w:customStyle="1" w:styleId="39E5151EE00C4FDD95D256E155B6DEA6">
    <w:name w:val="39E5151EE00C4FDD95D256E155B6DEA6"/>
    <w:rsid w:val="00961DD3"/>
    <w:rPr>
      <w:kern w:val="2"/>
      <w14:ligatures w14:val="standardContextual"/>
    </w:rPr>
  </w:style>
  <w:style w:type="paragraph" w:customStyle="1" w:styleId="54F4AB53C0E5428EA4B08ADBD15511EB">
    <w:name w:val="54F4AB53C0E5428EA4B08ADBD15511EB"/>
    <w:rsid w:val="00961DD3"/>
    <w:rPr>
      <w:kern w:val="2"/>
      <w14:ligatures w14:val="standardContextual"/>
    </w:rPr>
  </w:style>
  <w:style w:type="paragraph" w:customStyle="1" w:styleId="15D96305DB3C414B8D0F2B28DC77B13F">
    <w:name w:val="15D96305DB3C414B8D0F2B28DC77B13F"/>
    <w:rsid w:val="00961DD3"/>
    <w:rPr>
      <w:kern w:val="2"/>
      <w14:ligatures w14:val="standardContextual"/>
    </w:rPr>
  </w:style>
  <w:style w:type="paragraph" w:customStyle="1" w:styleId="8E6CAC5200EF48C58CB7939DC6CBDBBD">
    <w:name w:val="8E6CAC5200EF48C58CB7939DC6CBDBBD"/>
    <w:rsid w:val="00961DD3"/>
    <w:rPr>
      <w:kern w:val="2"/>
      <w14:ligatures w14:val="standardContextual"/>
    </w:rPr>
  </w:style>
  <w:style w:type="paragraph" w:customStyle="1" w:styleId="326FDCFBB62F43838EEC666088FDE8BA">
    <w:name w:val="326FDCFBB62F43838EEC666088FDE8BA"/>
    <w:rsid w:val="00961DD3"/>
    <w:rPr>
      <w:kern w:val="2"/>
      <w14:ligatures w14:val="standardContextual"/>
    </w:rPr>
  </w:style>
  <w:style w:type="paragraph" w:customStyle="1" w:styleId="7E086B792A61452BBAD6179D820EA8F9">
    <w:name w:val="7E086B792A61452BBAD6179D820EA8F9"/>
    <w:rsid w:val="00961DD3"/>
    <w:rPr>
      <w:kern w:val="2"/>
      <w14:ligatures w14:val="standardContextual"/>
    </w:rPr>
  </w:style>
  <w:style w:type="paragraph" w:customStyle="1" w:styleId="7874C6A2FB5740C58568BD44E537D816">
    <w:name w:val="7874C6A2FB5740C58568BD44E537D816"/>
    <w:rsid w:val="00961DD3"/>
    <w:rPr>
      <w:kern w:val="2"/>
      <w14:ligatures w14:val="standardContextual"/>
    </w:rPr>
  </w:style>
  <w:style w:type="paragraph" w:customStyle="1" w:styleId="D0588C18099549DE90F175B100E741FD">
    <w:name w:val="D0588C18099549DE90F175B100E741FD"/>
    <w:rsid w:val="00961DD3"/>
    <w:rPr>
      <w:kern w:val="2"/>
      <w14:ligatures w14:val="standardContextual"/>
    </w:rPr>
  </w:style>
  <w:style w:type="paragraph" w:customStyle="1" w:styleId="FFEC739136DC43CA88B3C36DE80932E9">
    <w:name w:val="FFEC739136DC43CA88B3C36DE80932E9"/>
    <w:rsid w:val="00961DD3"/>
    <w:rPr>
      <w:kern w:val="2"/>
      <w14:ligatures w14:val="standardContextual"/>
    </w:rPr>
  </w:style>
  <w:style w:type="paragraph" w:customStyle="1" w:styleId="431D07D78F674A3695415918B6967577">
    <w:name w:val="431D07D78F674A3695415918B6967577"/>
    <w:rsid w:val="00961DD3"/>
    <w:rPr>
      <w:kern w:val="2"/>
      <w14:ligatures w14:val="standardContextual"/>
    </w:rPr>
  </w:style>
  <w:style w:type="paragraph" w:customStyle="1" w:styleId="AEF465CB5C8C4E2BB8B305A4CE0000AB">
    <w:name w:val="AEF465CB5C8C4E2BB8B305A4CE0000AB"/>
    <w:rsid w:val="00961DD3"/>
    <w:rPr>
      <w:kern w:val="2"/>
      <w14:ligatures w14:val="standardContextual"/>
    </w:rPr>
  </w:style>
  <w:style w:type="paragraph" w:customStyle="1" w:styleId="DA8F4D1A5B774DF696E106FA0ABDF759">
    <w:name w:val="DA8F4D1A5B774DF696E106FA0ABDF759"/>
    <w:rsid w:val="00961DD3"/>
    <w:rPr>
      <w:kern w:val="2"/>
      <w14:ligatures w14:val="standardContextual"/>
    </w:rPr>
  </w:style>
  <w:style w:type="paragraph" w:customStyle="1" w:styleId="5DEB1EC694F14FD79F774EEC102F6EB7">
    <w:name w:val="5DEB1EC694F14FD79F774EEC102F6EB7"/>
    <w:rsid w:val="00961DD3"/>
    <w:rPr>
      <w:kern w:val="2"/>
      <w14:ligatures w14:val="standardContextual"/>
    </w:rPr>
  </w:style>
  <w:style w:type="paragraph" w:customStyle="1" w:styleId="62EE8EC56B2F497FAB0B99657817AD4A">
    <w:name w:val="62EE8EC56B2F497FAB0B99657817AD4A"/>
    <w:rsid w:val="00961DD3"/>
    <w:rPr>
      <w:kern w:val="2"/>
      <w14:ligatures w14:val="standardContextual"/>
    </w:rPr>
  </w:style>
  <w:style w:type="paragraph" w:customStyle="1" w:styleId="2DE412D622CB4A80BD0CB9B08AABAD59">
    <w:name w:val="2DE412D622CB4A80BD0CB9B08AABAD59"/>
    <w:rsid w:val="00961DD3"/>
    <w:rPr>
      <w:kern w:val="2"/>
      <w14:ligatures w14:val="standardContextual"/>
    </w:rPr>
  </w:style>
  <w:style w:type="paragraph" w:customStyle="1" w:styleId="A0E3CBF030FD4C68B42CFF02A5BE350E">
    <w:name w:val="A0E3CBF030FD4C68B42CFF02A5BE350E"/>
    <w:rsid w:val="00961DD3"/>
    <w:rPr>
      <w:kern w:val="2"/>
      <w14:ligatures w14:val="standardContextual"/>
    </w:rPr>
  </w:style>
  <w:style w:type="paragraph" w:customStyle="1" w:styleId="80D3A148A823452395719A40A70108BA">
    <w:name w:val="80D3A148A823452395719A40A70108BA"/>
    <w:rsid w:val="00961DD3"/>
    <w:rPr>
      <w:kern w:val="2"/>
      <w14:ligatures w14:val="standardContextual"/>
    </w:rPr>
  </w:style>
  <w:style w:type="paragraph" w:customStyle="1" w:styleId="D86B1D99021D4AC9A3F5BC378CA8A06C">
    <w:name w:val="D86B1D99021D4AC9A3F5BC378CA8A06C"/>
    <w:rsid w:val="00961DD3"/>
    <w:rPr>
      <w:kern w:val="2"/>
      <w14:ligatures w14:val="standardContextual"/>
    </w:rPr>
  </w:style>
  <w:style w:type="paragraph" w:customStyle="1" w:styleId="0E386EA747434914ABEB933852BCAAEA">
    <w:name w:val="0E386EA747434914ABEB933852BCAAEA"/>
    <w:rsid w:val="00961DD3"/>
    <w:rPr>
      <w:kern w:val="2"/>
      <w14:ligatures w14:val="standardContextual"/>
    </w:rPr>
  </w:style>
  <w:style w:type="paragraph" w:customStyle="1" w:styleId="103D4BC69EE64503AFD087FCD5D9E21E">
    <w:name w:val="103D4BC69EE64503AFD087FCD5D9E21E"/>
    <w:rsid w:val="00961DD3"/>
    <w:rPr>
      <w:kern w:val="2"/>
      <w14:ligatures w14:val="standardContextual"/>
    </w:rPr>
  </w:style>
  <w:style w:type="paragraph" w:customStyle="1" w:styleId="7DE56C5C5F31413BA0B9F3889096C8B3">
    <w:name w:val="7DE56C5C5F31413BA0B9F3889096C8B3"/>
    <w:rsid w:val="00961DD3"/>
    <w:rPr>
      <w:kern w:val="2"/>
      <w14:ligatures w14:val="standardContextual"/>
    </w:rPr>
  </w:style>
  <w:style w:type="paragraph" w:customStyle="1" w:styleId="6C01D9DD2A524BA08A615BE128784E75">
    <w:name w:val="6C01D9DD2A524BA08A615BE128784E75"/>
    <w:rsid w:val="00961DD3"/>
    <w:rPr>
      <w:kern w:val="2"/>
      <w14:ligatures w14:val="standardContextual"/>
    </w:rPr>
  </w:style>
  <w:style w:type="paragraph" w:customStyle="1" w:styleId="1664CD37E4864FFFB3F0256CAE7B152D">
    <w:name w:val="1664CD37E4864FFFB3F0256CAE7B152D"/>
    <w:rsid w:val="00961DD3"/>
    <w:rPr>
      <w:kern w:val="2"/>
      <w14:ligatures w14:val="standardContextual"/>
    </w:rPr>
  </w:style>
  <w:style w:type="paragraph" w:customStyle="1" w:styleId="F22A83012D01449F969DE5EBC0F85EF9">
    <w:name w:val="F22A83012D01449F969DE5EBC0F85EF9"/>
    <w:rsid w:val="00961DD3"/>
    <w:rPr>
      <w:kern w:val="2"/>
      <w14:ligatures w14:val="standardContextual"/>
    </w:rPr>
  </w:style>
  <w:style w:type="paragraph" w:customStyle="1" w:styleId="E2BA18D37C1D47CF869C5946A8D47520">
    <w:name w:val="E2BA18D37C1D47CF869C5946A8D47520"/>
    <w:rsid w:val="00961DD3"/>
    <w:rPr>
      <w:kern w:val="2"/>
      <w14:ligatures w14:val="standardContextual"/>
    </w:rPr>
  </w:style>
  <w:style w:type="paragraph" w:customStyle="1" w:styleId="E6A6C47091014F8FBACF8C3CD4C39F4F">
    <w:name w:val="E6A6C47091014F8FBACF8C3CD4C39F4F"/>
    <w:rsid w:val="00961DD3"/>
    <w:rPr>
      <w:kern w:val="2"/>
      <w14:ligatures w14:val="standardContextual"/>
    </w:rPr>
  </w:style>
  <w:style w:type="paragraph" w:customStyle="1" w:styleId="019F1896E16545BB8928D79048B395CD">
    <w:name w:val="019F1896E16545BB8928D79048B395CD"/>
    <w:rsid w:val="00961DD3"/>
    <w:rPr>
      <w:kern w:val="2"/>
      <w14:ligatures w14:val="standardContextual"/>
    </w:rPr>
  </w:style>
  <w:style w:type="paragraph" w:customStyle="1" w:styleId="1529CB105FED49DA929EF3D0BF84D416">
    <w:name w:val="1529CB105FED49DA929EF3D0BF84D416"/>
    <w:rsid w:val="00961DD3"/>
    <w:rPr>
      <w:kern w:val="2"/>
      <w14:ligatures w14:val="standardContextual"/>
    </w:rPr>
  </w:style>
  <w:style w:type="paragraph" w:customStyle="1" w:styleId="73BF9F0057B9481B85F1B6223B89D5C0">
    <w:name w:val="73BF9F0057B9481B85F1B6223B89D5C0"/>
    <w:rsid w:val="00961DD3"/>
    <w:rPr>
      <w:kern w:val="2"/>
      <w14:ligatures w14:val="standardContextual"/>
    </w:rPr>
  </w:style>
  <w:style w:type="paragraph" w:customStyle="1" w:styleId="12D4885F21F84BB595385BAD791F2926">
    <w:name w:val="12D4885F21F84BB595385BAD791F2926"/>
    <w:rsid w:val="00961DD3"/>
    <w:rPr>
      <w:kern w:val="2"/>
      <w14:ligatures w14:val="standardContextual"/>
    </w:rPr>
  </w:style>
  <w:style w:type="paragraph" w:customStyle="1" w:styleId="E2DACF1583F54683B3EC1242693A2407">
    <w:name w:val="E2DACF1583F54683B3EC1242693A2407"/>
    <w:rsid w:val="00961DD3"/>
    <w:rPr>
      <w:kern w:val="2"/>
      <w14:ligatures w14:val="standardContextual"/>
    </w:rPr>
  </w:style>
  <w:style w:type="paragraph" w:customStyle="1" w:styleId="BA18A358AE3A4B7D8282A1D0A203CE4A">
    <w:name w:val="BA18A358AE3A4B7D8282A1D0A203CE4A"/>
    <w:rsid w:val="00961DD3"/>
    <w:rPr>
      <w:kern w:val="2"/>
      <w14:ligatures w14:val="standardContextual"/>
    </w:rPr>
  </w:style>
  <w:style w:type="paragraph" w:customStyle="1" w:styleId="7EF36C22983C4DEC8DEAAF36892274B2">
    <w:name w:val="7EF36C22983C4DEC8DEAAF36892274B2"/>
    <w:rsid w:val="00961DD3"/>
    <w:rPr>
      <w:kern w:val="2"/>
      <w14:ligatures w14:val="standardContextual"/>
    </w:rPr>
  </w:style>
  <w:style w:type="paragraph" w:customStyle="1" w:styleId="D8EDCE58A6B9450C83E5848A17AC4C03">
    <w:name w:val="D8EDCE58A6B9450C83E5848A17AC4C03"/>
    <w:rsid w:val="00961DD3"/>
    <w:rPr>
      <w:kern w:val="2"/>
      <w14:ligatures w14:val="standardContextual"/>
    </w:rPr>
  </w:style>
  <w:style w:type="paragraph" w:customStyle="1" w:styleId="D1460845FABE44F09E5A72218674A781">
    <w:name w:val="D1460845FABE44F09E5A72218674A781"/>
    <w:rsid w:val="00961DD3"/>
    <w:rPr>
      <w:kern w:val="2"/>
      <w14:ligatures w14:val="standardContextual"/>
    </w:rPr>
  </w:style>
  <w:style w:type="paragraph" w:customStyle="1" w:styleId="C5894D51534C495D9F545C358EB8EA40">
    <w:name w:val="C5894D51534C495D9F545C358EB8EA40"/>
    <w:rsid w:val="00961DD3"/>
    <w:rPr>
      <w:kern w:val="2"/>
      <w14:ligatures w14:val="standardContextual"/>
    </w:rPr>
  </w:style>
  <w:style w:type="paragraph" w:customStyle="1" w:styleId="FC6F8372A99A43858ED4ADAB3792F5FC">
    <w:name w:val="FC6F8372A99A43858ED4ADAB3792F5FC"/>
    <w:rsid w:val="00961DD3"/>
    <w:rPr>
      <w:kern w:val="2"/>
      <w14:ligatures w14:val="standardContextual"/>
    </w:rPr>
  </w:style>
  <w:style w:type="paragraph" w:customStyle="1" w:styleId="0D5AB6BF87D34FD49FCD169653A57F2B">
    <w:name w:val="0D5AB6BF87D34FD49FCD169653A57F2B"/>
    <w:rsid w:val="00961DD3"/>
    <w:rPr>
      <w:kern w:val="2"/>
      <w14:ligatures w14:val="standardContextual"/>
    </w:rPr>
  </w:style>
  <w:style w:type="paragraph" w:customStyle="1" w:styleId="27CCA99D7DBB4862A34C2AF15A5C37A4">
    <w:name w:val="27CCA99D7DBB4862A34C2AF15A5C37A4"/>
    <w:rsid w:val="00961DD3"/>
    <w:rPr>
      <w:kern w:val="2"/>
      <w14:ligatures w14:val="standardContextual"/>
    </w:rPr>
  </w:style>
  <w:style w:type="paragraph" w:customStyle="1" w:styleId="F75ABCEAB9D54494894CF69017ECD982">
    <w:name w:val="F75ABCEAB9D54494894CF69017ECD982"/>
    <w:rsid w:val="00961DD3"/>
    <w:rPr>
      <w:kern w:val="2"/>
      <w14:ligatures w14:val="standardContextual"/>
    </w:rPr>
  </w:style>
  <w:style w:type="paragraph" w:customStyle="1" w:styleId="28A612878A664C7F92C734608122E96A">
    <w:name w:val="28A612878A664C7F92C734608122E96A"/>
    <w:rsid w:val="00961DD3"/>
    <w:rPr>
      <w:kern w:val="2"/>
      <w14:ligatures w14:val="standardContextual"/>
    </w:rPr>
  </w:style>
  <w:style w:type="paragraph" w:customStyle="1" w:styleId="8BE6C404741E4FEC83C7D06CEB7E2DA9">
    <w:name w:val="8BE6C404741E4FEC83C7D06CEB7E2DA9"/>
    <w:rsid w:val="00961DD3"/>
    <w:rPr>
      <w:kern w:val="2"/>
      <w14:ligatures w14:val="standardContextual"/>
    </w:rPr>
  </w:style>
  <w:style w:type="paragraph" w:customStyle="1" w:styleId="1072CAFCB3794529BEE87639FB963007">
    <w:name w:val="1072CAFCB3794529BEE87639FB963007"/>
    <w:rsid w:val="00961DD3"/>
    <w:rPr>
      <w:kern w:val="2"/>
      <w14:ligatures w14:val="standardContextual"/>
    </w:rPr>
  </w:style>
  <w:style w:type="paragraph" w:customStyle="1" w:styleId="132228E9BE4C4141AD4F8B5211CCA0BB">
    <w:name w:val="132228E9BE4C4141AD4F8B5211CCA0BB"/>
    <w:rsid w:val="00961DD3"/>
    <w:rPr>
      <w:kern w:val="2"/>
      <w14:ligatures w14:val="standardContextual"/>
    </w:rPr>
  </w:style>
  <w:style w:type="paragraph" w:customStyle="1" w:styleId="86370901C54045D49C3F508097EDA7FF">
    <w:name w:val="86370901C54045D49C3F508097EDA7FF"/>
    <w:rsid w:val="00961DD3"/>
    <w:rPr>
      <w:kern w:val="2"/>
      <w14:ligatures w14:val="standardContextual"/>
    </w:rPr>
  </w:style>
  <w:style w:type="paragraph" w:customStyle="1" w:styleId="6F900D10C4154E6DBD9262F391B15B5E">
    <w:name w:val="6F900D10C4154E6DBD9262F391B15B5E"/>
    <w:rsid w:val="00961DD3"/>
    <w:rPr>
      <w:kern w:val="2"/>
      <w14:ligatures w14:val="standardContextual"/>
    </w:rPr>
  </w:style>
  <w:style w:type="paragraph" w:customStyle="1" w:styleId="AED03CC1D228445EAC7A87A36CEFF7D9">
    <w:name w:val="AED03CC1D228445EAC7A87A36CEFF7D9"/>
    <w:rsid w:val="00961DD3"/>
    <w:rPr>
      <w:kern w:val="2"/>
      <w14:ligatures w14:val="standardContextual"/>
    </w:rPr>
  </w:style>
  <w:style w:type="paragraph" w:customStyle="1" w:styleId="6F5CE12BFEF740E8A5AA048FE277AA95">
    <w:name w:val="6F5CE12BFEF740E8A5AA048FE277AA95"/>
    <w:rsid w:val="00961DD3"/>
    <w:rPr>
      <w:kern w:val="2"/>
      <w14:ligatures w14:val="standardContextual"/>
    </w:rPr>
  </w:style>
  <w:style w:type="paragraph" w:customStyle="1" w:styleId="1D70DEA7F2524B37844EFFAED1DF6E67">
    <w:name w:val="1D70DEA7F2524B37844EFFAED1DF6E67"/>
    <w:rsid w:val="00961DD3"/>
    <w:rPr>
      <w:kern w:val="2"/>
      <w14:ligatures w14:val="standardContextual"/>
    </w:rPr>
  </w:style>
  <w:style w:type="paragraph" w:customStyle="1" w:styleId="EF102D794E5245E0923D7ECFD05A5170">
    <w:name w:val="EF102D794E5245E0923D7ECFD05A5170"/>
    <w:rsid w:val="00961DD3"/>
    <w:rPr>
      <w:kern w:val="2"/>
      <w14:ligatures w14:val="standardContextual"/>
    </w:rPr>
  </w:style>
  <w:style w:type="paragraph" w:customStyle="1" w:styleId="CB729B90C1BE4C58B60A3DBE3A6C1C2A">
    <w:name w:val="CB729B90C1BE4C58B60A3DBE3A6C1C2A"/>
    <w:rsid w:val="00961DD3"/>
    <w:rPr>
      <w:kern w:val="2"/>
      <w14:ligatures w14:val="standardContextual"/>
    </w:rPr>
  </w:style>
  <w:style w:type="paragraph" w:customStyle="1" w:styleId="508476423AD14A2DA7AB9C50F3583A0F">
    <w:name w:val="508476423AD14A2DA7AB9C50F3583A0F"/>
    <w:rsid w:val="00961DD3"/>
    <w:rPr>
      <w:kern w:val="2"/>
      <w14:ligatures w14:val="standardContextual"/>
    </w:rPr>
  </w:style>
  <w:style w:type="paragraph" w:customStyle="1" w:styleId="0A9A099A7EB04D49AFE5260703DBBCD1">
    <w:name w:val="0A9A099A7EB04D49AFE5260703DBBCD1"/>
    <w:rsid w:val="00961DD3"/>
    <w:rPr>
      <w:kern w:val="2"/>
      <w14:ligatures w14:val="standardContextual"/>
    </w:rPr>
  </w:style>
  <w:style w:type="paragraph" w:customStyle="1" w:styleId="05A7BD9810C74AE6A18EB783454A1673">
    <w:name w:val="05A7BD9810C74AE6A18EB783454A1673"/>
    <w:rsid w:val="00961DD3"/>
    <w:rPr>
      <w:kern w:val="2"/>
      <w14:ligatures w14:val="standardContextual"/>
    </w:rPr>
  </w:style>
  <w:style w:type="paragraph" w:customStyle="1" w:styleId="5C2B9CED14C54ECBAB27927C92DFD0BE">
    <w:name w:val="5C2B9CED14C54ECBAB27927C92DFD0BE"/>
    <w:rsid w:val="00961DD3"/>
    <w:rPr>
      <w:kern w:val="2"/>
      <w14:ligatures w14:val="standardContextual"/>
    </w:rPr>
  </w:style>
  <w:style w:type="paragraph" w:customStyle="1" w:styleId="A3685913BDEA43CEAA038C914F2C1CB9">
    <w:name w:val="A3685913BDEA43CEAA038C914F2C1CB9"/>
    <w:rsid w:val="00961DD3"/>
    <w:rPr>
      <w:kern w:val="2"/>
      <w14:ligatures w14:val="standardContextual"/>
    </w:rPr>
  </w:style>
  <w:style w:type="paragraph" w:customStyle="1" w:styleId="A26D6C7C0D5B4593BFB89AFB1F04BF5B">
    <w:name w:val="A26D6C7C0D5B4593BFB89AFB1F04BF5B"/>
    <w:rsid w:val="00961DD3"/>
    <w:rPr>
      <w:kern w:val="2"/>
      <w14:ligatures w14:val="standardContextual"/>
    </w:rPr>
  </w:style>
  <w:style w:type="paragraph" w:customStyle="1" w:styleId="93633D378E854DB0B9BD2CD3238A195A">
    <w:name w:val="93633D378E854DB0B9BD2CD3238A195A"/>
    <w:rsid w:val="00961DD3"/>
    <w:rPr>
      <w:kern w:val="2"/>
      <w14:ligatures w14:val="standardContextual"/>
    </w:rPr>
  </w:style>
  <w:style w:type="paragraph" w:customStyle="1" w:styleId="BE24D3F2306C4E02926F0E547033AE3D">
    <w:name w:val="BE24D3F2306C4E02926F0E547033AE3D"/>
    <w:rsid w:val="00961DD3"/>
    <w:rPr>
      <w:kern w:val="2"/>
      <w14:ligatures w14:val="standardContextual"/>
    </w:rPr>
  </w:style>
  <w:style w:type="paragraph" w:customStyle="1" w:styleId="ECB3886A0B9047F3B2AA9FACFF375F33">
    <w:name w:val="ECB3886A0B9047F3B2AA9FACFF375F33"/>
    <w:rsid w:val="00961DD3"/>
    <w:rPr>
      <w:kern w:val="2"/>
      <w14:ligatures w14:val="standardContextual"/>
    </w:rPr>
  </w:style>
  <w:style w:type="paragraph" w:customStyle="1" w:styleId="8298C211317B4D618982C3BF0AD2B39A">
    <w:name w:val="8298C211317B4D618982C3BF0AD2B39A"/>
    <w:rsid w:val="00961DD3"/>
    <w:rPr>
      <w:kern w:val="2"/>
      <w14:ligatures w14:val="standardContextual"/>
    </w:rPr>
  </w:style>
  <w:style w:type="paragraph" w:customStyle="1" w:styleId="AC8F4222A5C34FF49BEFBACBA4917589">
    <w:name w:val="AC8F4222A5C34FF49BEFBACBA4917589"/>
    <w:rsid w:val="00961DD3"/>
    <w:rPr>
      <w:kern w:val="2"/>
      <w14:ligatures w14:val="standardContextual"/>
    </w:rPr>
  </w:style>
  <w:style w:type="paragraph" w:customStyle="1" w:styleId="BAD6A8A73C994FE6979304D78C3CF1BF">
    <w:name w:val="BAD6A8A73C994FE6979304D78C3CF1BF"/>
    <w:rsid w:val="00961DD3"/>
    <w:rPr>
      <w:kern w:val="2"/>
      <w14:ligatures w14:val="standardContextual"/>
    </w:rPr>
  </w:style>
  <w:style w:type="paragraph" w:customStyle="1" w:styleId="34AE1F13E9BF4221B2CF52080CEE178A">
    <w:name w:val="34AE1F13E9BF4221B2CF52080CEE178A"/>
    <w:rsid w:val="00961DD3"/>
    <w:rPr>
      <w:kern w:val="2"/>
      <w14:ligatures w14:val="standardContextual"/>
    </w:rPr>
  </w:style>
  <w:style w:type="paragraph" w:customStyle="1" w:styleId="608F3FA4C4B34ECF8E5DB65F5013F813">
    <w:name w:val="608F3FA4C4B34ECF8E5DB65F5013F813"/>
    <w:rsid w:val="00961DD3"/>
    <w:rPr>
      <w:kern w:val="2"/>
      <w14:ligatures w14:val="standardContextual"/>
    </w:rPr>
  </w:style>
  <w:style w:type="paragraph" w:customStyle="1" w:styleId="ED0FBC814E974F068B24E3CFB65829D1">
    <w:name w:val="ED0FBC814E974F068B24E3CFB65829D1"/>
    <w:rsid w:val="00961DD3"/>
    <w:rPr>
      <w:kern w:val="2"/>
      <w14:ligatures w14:val="standardContextual"/>
    </w:rPr>
  </w:style>
  <w:style w:type="paragraph" w:customStyle="1" w:styleId="6058B2BCFCB848E5A94C70102A829CAB">
    <w:name w:val="6058B2BCFCB848E5A94C70102A829CAB"/>
    <w:rsid w:val="00961DD3"/>
    <w:rPr>
      <w:kern w:val="2"/>
      <w14:ligatures w14:val="standardContextual"/>
    </w:rPr>
  </w:style>
  <w:style w:type="paragraph" w:customStyle="1" w:styleId="CC75A94FA48D4A2EA16F41A49254E196">
    <w:name w:val="CC75A94FA48D4A2EA16F41A49254E196"/>
    <w:rsid w:val="00961DD3"/>
    <w:rPr>
      <w:kern w:val="2"/>
      <w14:ligatures w14:val="standardContextual"/>
    </w:rPr>
  </w:style>
  <w:style w:type="paragraph" w:customStyle="1" w:styleId="D83FE3B292E94AD8B6AC14014AA88E03">
    <w:name w:val="D83FE3B292E94AD8B6AC14014AA88E03"/>
    <w:rsid w:val="00961DD3"/>
    <w:rPr>
      <w:kern w:val="2"/>
      <w14:ligatures w14:val="standardContextual"/>
    </w:rPr>
  </w:style>
  <w:style w:type="paragraph" w:customStyle="1" w:styleId="1E2F06AEC006499F823B76FC1C223ACC">
    <w:name w:val="1E2F06AEC006499F823B76FC1C223ACC"/>
    <w:rsid w:val="00961DD3"/>
    <w:rPr>
      <w:kern w:val="2"/>
      <w14:ligatures w14:val="standardContextual"/>
    </w:rPr>
  </w:style>
  <w:style w:type="paragraph" w:customStyle="1" w:styleId="2A42B57F58944135A124B84778A20D51">
    <w:name w:val="2A42B57F58944135A124B84778A20D51"/>
    <w:rsid w:val="00961DD3"/>
    <w:rPr>
      <w:kern w:val="2"/>
      <w14:ligatures w14:val="standardContextual"/>
    </w:rPr>
  </w:style>
  <w:style w:type="paragraph" w:customStyle="1" w:styleId="FF300E74482E4CF69D02011E1404F880">
    <w:name w:val="FF300E74482E4CF69D02011E1404F880"/>
    <w:rsid w:val="00961DD3"/>
    <w:rPr>
      <w:kern w:val="2"/>
      <w14:ligatures w14:val="standardContextual"/>
    </w:rPr>
  </w:style>
  <w:style w:type="paragraph" w:customStyle="1" w:styleId="16E957640C7D45979E4E413D817B13F3">
    <w:name w:val="16E957640C7D45979E4E413D817B13F3"/>
    <w:rsid w:val="00961DD3"/>
    <w:rPr>
      <w:kern w:val="2"/>
      <w14:ligatures w14:val="standardContextual"/>
    </w:rPr>
  </w:style>
  <w:style w:type="paragraph" w:customStyle="1" w:styleId="FFFA0686EC9C44898213FB2FB297EB0D">
    <w:name w:val="FFFA0686EC9C44898213FB2FB297EB0D"/>
    <w:rsid w:val="00961DD3"/>
    <w:rPr>
      <w:kern w:val="2"/>
      <w14:ligatures w14:val="standardContextual"/>
    </w:rPr>
  </w:style>
  <w:style w:type="paragraph" w:customStyle="1" w:styleId="CC8E3740923A40BBAC292E867B081BA1">
    <w:name w:val="CC8E3740923A40BBAC292E867B081BA1"/>
    <w:rsid w:val="00961DD3"/>
    <w:rPr>
      <w:kern w:val="2"/>
      <w14:ligatures w14:val="standardContextual"/>
    </w:rPr>
  </w:style>
  <w:style w:type="paragraph" w:customStyle="1" w:styleId="CD968BD8D3E44F09B6D4489308EA67FE">
    <w:name w:val="CD968BD8D3E44F09B6D4489308EA67FE"/>
    <w:rsid w:val="00961DD3"/>
    <w:rPr>
      <w:kern w:val="2"/>
      <w14:ligatures w14:val="standardContextual"/>
    </w:rPr>
  </w:style>
  <w:style w:type="paragraph" w:customStyle="1" w:styleId="6AA57732AADA42F6820A2BB08CC24CE2">
    <w:name w:val="6AA57732AADA42F6820A2BB08CC24CE2"/>
    <w:rsid w:val="0093095D"/>
    <w:rPr>
      <w:kern w:val="2"/>
      <w14:ligatures w14:val="standardContextual"/>
    </w:rPr>
  </w:style>
  <w:style w:type="paragraph" w:customStyle="1" w:styleId="46E3C359597641699FD7DAFE622E9B2D">
    <w:name w:val="46E3C359597641699FD7DAFE622E9B2D"/>
    <w:rsid w:val="0093095D"/>
    <w:rPr>
      <w:kern w:val="2"/>
      <w14:ligatures w14:val="standardContextual"/>
    </w:rPr>
  </w:style>
  <w:style w:type="paragraph" w:customStyle="1" w:styleId="E345B2AE3B9C497ABCD92A3A7F443390">
    <w:name w:val="E345B2AE3B9C497ABCD92A3A7F443390"/>
    <w:rsid w:val="0093095D"/>
    <w:rPr>
      <w:kern w:val="2"/>
      <w14:ligatures w14:val="standardContextual"/>
    </w:rPr>
  </w:style>
  <w:style w:type="paragraph" w:customStyle="1" w:styleId="EE8EA457AC524939917ADAA9BF37B0D4">
    <w:name w:val="EE8EA457AC524939917ADAA9BF37B0D4"/>
    <w:rsid w:val="0093095D"/>
    <w:rPr>
      <w:kern w:val="2"/>
      <w14:ligatures w14:val="standardContextual"/>
    </w:rPr>
  </w:style>
  <w:style w:type="paragraph" w:customStyle="1" w:styleId="F7DF9759716747D89EFF3E337EF75E91">
    <w:name w:val="F7DF9759716747D89EFF3E337EF75E91"/>
    <w:rsid w:val="0093095D"/>
    <w:rPr>
      <w:kern w:val="2"/>
      <w14:ligatures w14:val="standardContextual"/>
    </w:rPr>
  </w:style>
  <w:style w:type="paragraph" w:customStyle="1" w:styleId="7F90118F581A497DAAA9C6815B99D4FB">
    <w:name w:val="7F90118F581A497DAAA9C6815B99D4FB"/>
    <w:rsid w:val="0093095D"/>
    <w:rPr>
      <w:kern w:val="2"/>
      <w14:ligatures w14:val="standardContextual"/>
    </w:rPr>
  </w:style>
  <w:style w:type="paragraph" w:customStyle="1" w:styleId="1D29A9CE4DC645AF8AF7EB3B1967CC71">
    <w:name w:val="1D29A9CE4DC645AF8AF7EB3B1967CC71"/>
    <w:rsid w:val="0093095D"/>
    <w:rPr>
      <w:kern w:val="2"/>
      <w14:ligatures w14:val="standardContextual"/>
    </w:rPr>
  </w:style>
  <w:style w:type="paragraph" w:customStyle="1" w:styleId="942DC1860CDD4B5785C6C26D69E6D0C0">
    <w:name w:val="942DC1860CDD4B5785C6C26D69E6D0C0"/>
    <w:rsid w:val="0093095D"/>
    <w:rPr>
      <w:kern w:val="2"/>
      <w14:ligatures w14:val="standardContextual"/>
    </w:rPr>
  </w:style>
  <w:style w:type="paragraph" w:customStyle="1" w:styleId="4B3289E2414E4305A22EE91361756528">
    <w:name w:val="4B3289E2414E4305A22EE91361756528"/>
    <w:rsid w:val="0093095D"/>
    <w:rPr>
      <w:kern w:val="2"/>
      <w14:ligatures w14:val="standardContextual"/>
    </w:rPr>
  </w:style>
  <w:style w:type="paragraph" w:customStyle="1" w:styleId="5891AA6533E341358DC96829F5E0CAA6">
    <w:name w:val="5891AA6533E341358DC96829F5E0CAA6"/>
    <w:rsid w:val="0093095D"/>
    <w:rPr>
      <w:kern w:val="2"/>
      <w14:ligatures w14:val="standardContextual"/>
    </w:rPr>
  </w:style>
  <w:style w:type="paragraph" w:customStyle="1" w:styleId="F5FE652521E2478AA2BBD22382E9284D">
    <w:name w:val="F5FE652521E2478AA2BBD22382E9284D"/>
    <w:rsid w:val="0093095D"/>
    <w:rPr>
      <w:kern w:val="2"/>
      <w14:ligatures w14:val="standardContextual"/>
    </w:rPr>
  </w:style>
  <w:style w:type="paragraph" w:customStyle="1" w:styleId="89859C7AFBE8472E8C95CF24C15A2ABF">
    <w:name w:val="89859C7AFBE8472E8C95CF24C15A2ABF"/>
    <w:rsid w:val="0093095D"/>
    <w:rPr>
      <w:kern w:val="2"/>
      <w14:ligatures w14:val="standardContextual"/>
    </w:rPr>
  </w:style>
  <w:style w:type="paragraph" w:customStyle="1" w:styleId="52932048F8094CCDA3E251E379430D7B">
    <w:name w:val="52932048F8094CCDA3E251E379430D7B"/>
    <w:rsid w:val="0093095D"/>
    <w:rPr>
      <w:kern w:val="2"/>
      <w14:ligatures w14:val="standardContextual"/>
    </w:rPr>
  </w:style>
  <w:style w:type="paragraph" w:customStyle="1" w:styleId="179209F9240248CE9874D96B9D123D07">
    <w:name w:val="179209F9240248CE9874D96B9D123D07"/>
    <w:rsid w:val="0093095D"/>
    <w:rPr>
      <w:kern w:val="2"/>
      <w14:ligatures w14:val="standardContextual"/>
    </w:rPr>
  </w:style>
  <w:style w:type="paragraph" w:customStyle="1" w:styleId="4B79D3867A3C4CEE811244DBE36D8757">
    <w:name w:val="4B79D3867A3C4CEE811244DBE36D8757"/>
    <w:rsid w:val="0093095D"/>
    <w:rPr>
      <w:kern w:val="2"/>
      <w14:ligatures w14:val="standardContextual"/>
    </w:rPr>
  </w:style>
  <w:style w:type="paragraph" w:customStyle="1" w:styleId="87E627C3EA0F48B7BA0375A60DD46967">
    <w:name w:val="87E627C3EA0F48B7BA0375A60DD46967"/>
    <w:rsid w:val="0093095D"/>
    <w:rPr>
      <w:kern w:val="2"/>
      <w14:ligatures w14:val="standardContextual"/>
    </w:rPr>
  </w:style>
  <w:style w:type="paragraph" w:customStyle="1" w:styleId="85603E55A5C94F5E8DE816926B95BFC9">
    <w:name w:val="85603E55A5C94F5E8DE816926B95BFC9"/>
    <w:rsid w:val="0093095D"/>
    <w:rPr>
      <w:kern w:val="2"/>
      <w14:ligatures w14:val="standardContextual"/>
    </w:rPr>
  </w:style>
  <w:style w:type="paragraph" w:customStyle="1" w:styleId="71682AFD44264BD69331E5B0A6C2E1A1">
    <w:name w:val="71682AFD44264BD69331E5B0A6C2E1A1"/>
    <w:rsid w:val="0093095D"/>
    <w:rPr>
      <w:kern w:val="2"/>
      <w14:ligatures w14:val="standardContextual"/>
    </w:rPr>
  </w:style>
  <w:style w:type="paragraph" w:customStyle="1" w:styleId="FC1C6F8231AD470E85081E081EB08C49">
    <w:name w:val="FC1C6F8231AD470E85081E081EB08C49"/>
    <w:rsid w:val="0093095D"/>
    <w:rPr>
      <w:kern w:val="2"/>
      <w14:ligatures w14:val="standardContextual"/>
    </w:rPr>
  </w:style>
  <w:style w:type="paragraph" w:customStyle="1" w:styleId="CB505957498D4AB39B811B41A04D1F1A">
    <w:name w:val="CB505957498D4AB39B811B41A04D1F1A"/>
    <w:rsid w:val="0093095D"/>
    <w:rPr>
      <w:kern w:val="2"/>
      <w14:ligatures w14:val="standardContextual"/>
    </w:rPr>
  </w:style>
  <w:style w:type="paragraph" w:customStyle="1" w:styleId="FFA9305C753C4D6BBF57EB33931828EC">
    <w:name w:val="FFA9305C753C4D6BBF57EB33931828EC"/>
    <w:rsid w:val="0093095D"/>
    <w:rPr>
      <w:kern w:val="2"/>
      <w14:ligatures w14:val="standardContextual"/>
    </w:rPr>
  </w:style>
  <w:style w:type="paragraph" w:customStyle="1" w:styleId="269A13CD20DF4D0CA7E8D03F51E1AAA6">
    <w:name w:val="269A13CD20DF4D0CA7E8D03F51E1AAA6"/>
    <w:rsid w:val="0093095D"/>
    <w:rPr>
      <w:kern w:val="2"/>
      <w14:ligatures w14:val="standardContextual"/>
    </w:rPr>
  </w:style>
  <w:style w:type="paragraph" w:customStyle="1" w:styleId="8AEC01DA46CD4AD7B2CFBA24F64826CF">
    <w:name w:val="8AEC01DA46CD4AD7B2CFBA24F64826CF"/>
    <w:rsid w:val="0093095D"/>
    <w:rPr>
      <w:kern w:val="2"/>
      <w14:ligatures w14:val="standardContextual"/>
    </w:rPr>
  </w:style>
  <w:style w:type="paragraph" w:customStyle="1" w:styleId="4676957369BA4141B47C4F3F195A4B07">
    <w:name w:val="4676957369BA4141B47C4F3F195A4B07"/>
    <w:rsid w:val="0093095D"/>
    <w:rPr>
      <w:kern w:val="2"/>
      <w14:ligatures w14:val="standardContextual"/>
    </w:rPr>
  </w:style>
  <w:style w:type="paragraph" w:customStyle="1" w:styleId="E72863200B1E47D099E3E86F696C59B3">
    <w:name w:val="E72863200B1E47D099E3E86F696C59B3"/>
    <w:rsid w:val="0093095D"/>
    <w:rPr>
      <w:kern w:val="2"/>
      <w14:ligatures w14:val="standardContextual"/>
    </w:rPr>
  </w:style>
  <w:style w:type="paragraph" w:customStyle="1" w:styleId="3665913A57EF42258429C1639F2874EB">
    <w:name w:val="3665913A57EF42258429C1639F2874EB"/>
    <w:rsid w:val="0093095D"/>
    <w:rPr>
      <w:kern w:val="2"/>
      <w14:ligatures w14:val="standardContextual"/>
    </w:rPr>
  </w:style>
  <w:style w:type="paragraph" w:customStyle="1" w:styleId="6C5D511FD1D047CA8E335046AA5A2608">
    <w:name w:val="6C5D511FD1D047CA8E335046AA5A2608"/>
    <w:rsid w:val="0093095D"/>
    <w:rPr>
      <w:kern w:val="2"/>
      <w14:ligatures w14:val="standardContextual"/>
    </w:rPr>
  </w:style>
  <w:style w:type="paragraph" w:customStyle="1" w:styleId="2F913DA8A6434948931610AF1ED6C23D">
    <w:name w:val="2F913DA8A6434948931610AF1ED6C23D"/>
    <w:rsid w:val="0093095D"/>
    <w:rPr>
      <w:kern w:val="2"/>
      <w14:ligatures w14:val="standardContextual"/>
    </w:rPr>
  </w:style>
  <w:style w:type="paragraph" w:customStyle="1" w:styleId="90E9258B0656484F860074C00DFE4959">
    <w:name w:val="90E9258B0656484F860074C00DFE4959"/>
    <w:rsid w:val="0093095D"/>
    <w:rPr>
      <w:kern w:val="2"/>
      <w14:ligatures w14:val="standardContextual"/>
    </w:rPr>
  </w:style>
  <w:style w:type="paragraph" w:customStyle="1" w:styleId="C8871F482A2A4469A448C0487994F176">
    <w:name w:val="C8871F482A2A4469A448C0487994F176"/>
    <w:rsid w:val="0093095D"/>
    <w:rPr>
      <w:kern w:val="2"/>
      <w14:ligatures w14:val="standardContextual"/>
    </w:rPr>
  </w:style>
  <w:style w:type="paragraph" w:customStyle="1" w:styleId="B6720829A3B945E4BF9D69D61340B091">
    <w:name w:val="B6720829A3B945E4BF9D69D61340B091"/>
    <w:rsid w:val="0093095D"/>
    <w:rPr>
      <w:kern w:val="2"/>
      <w14:ligatures w14:val="standardContextual"/>
    </w:rPr>
  </w:style>
  <w:style w:type="paragraph" w:customStyle="1" w:styleId="81F63C35C54141A9B7E9D0D2B27DFC95">
    <w:name w:val="81F63C35C54141A9B7E9D0D2B27DFC95"/>
    <w:rsid w:val="0093095D"/>
    <w:rPr>
      <w:kern w:val="2"/>
      <w14:ligatures w14:val="standardContextual"/>
    </w:rPr>
  </w:style>
  <w:style w:type="paragraph" w:customStyle="1" w:styleId="583A6789ADDC4ECE9342F2474DBDCC21">
    <w:name w:val="583A6789ADDC4ECE9342F2474DBDCC21"/>
    <w:rsid w:val="0093095D"/>
    <w:rPr>
      <w:kern w:val="2"/>
      <w14:ligatures w14:val="standardContextual"/>
    </w:rPr>
  </w:style>
  <w:style w:type="paragraph" w:customStyle="1" w:styleId="3694B10833C84C8C9524973FC2F7748A">
    <w:name w:val="3694B10833C84C8C9524973FC2F7748A"/>
    <w:rsid w:val="0093095D"/>
    <w:rPr>
      <w:kern w:val="2"/>
      <w14:ligatures w14:val="standardContextual"/>
    </w:rPr>
  </w:style>
  <w:style w:type="paragraph" w:customStyle="1" w:styleId="02BB991A0C13454491D3F59FA5E1A525">
    <w:name w:val="02BB991A0C13454491D3F59FA5E1A525"/>
    <w:rsid w:val="0093095D"/>
    <w:rPr>
      <w:kern w:val="2"/>
      <w14:ligatures w14:val="standardContextual"/>
    </w:rPr>
  </w:style>
  <w:style w:type="paragraph" w:customStyle="1" w:styleId="B5C53390EE6D400984EB3A4BBEF07C5A">
    <w:name w:val="B5C53390EE6D400984EB3A4BBEF07C5A"/>
    <w:rsid w:val="0093095D"/>
    <w:rPr>
      <w:kern w:val="2"/>
      <w14:ligatures w14:val="standardContextual"/>
    </w:rPr>
  </w:style>
  <w:style w:type="paragraph" w:customStyle="1" w:styleId="B6D8CD3CA4DE4906B9CF415E61ED89F1">
    <w:name w:val="B6D8CD3CA4DE4906B9CF415E61ED89F1"/>
    <w:rsid w:val="0093095D"/>
    <w:rPr>
      <w:kern w:val="2"/>
      <w14:ligatures w14:val="standardContextual"/>
    </w:rPr>
  </w:style>
  <w:style w:type="paragraph" w:customStyle="1" w:styleId="F893C66176A94F5C9E54D03C86805743">
    <w:name w:val="F893C66176A94F5C9E54D03C86805743"/>
    <w:rsid w:val="0093095D"/>
    <w:rPr>
      <w:kern w:val="2"/>
      <w14:ligatures w14:val="standardContextual"/>
    </w:rPr>
  </w:style>
  <w:style w:type="paragraph" w:customStyle="1" w:styleId="62AECEC75CCB4A03AC7E29FC49F4ADFF">
    <w:name w:val="62AECEC75CCB4A03AC7E29FC49F4ADFF"/>
    <w:rsid w:val="0093095D"/>
    <w:rPr>
      <w:kern w:val="2"/>
      <w14:ligatures w14:val="standardContextual"/>
    </w:rPr>
  </w:style>
  <w:style w:type="paragraph" w:customStyle="1" w:styleId="ABEB2005D68648209ED1476AECC021EE">
    <w:name w:val="ABEB2005D68648209ED1476AECC021EE"/>
    <w:rsid w:val="0093095D"/>
    <w:rPr>
      <w:kern w:val="2"/>
      <w14:ligatures w14:val="standardContextual"/>
    </w:rPr>
  </w:style>
  <w:style w:type="paragraph" w:customStyle="1" w:styleId="543DFAB2F357404A88164F57A254D236">
    <w:name w:val="543DFAB2F357404A88164F57A254D236"/>
    <w:rsid w:val="0093095D"/>
    <w:rPr>
      <w:kern w:val="2"/>
      <w14:ligatures w14:val="standardContextual"/>
    </w:rPr>
  </w:style>
  <w:style w:type="paragraph" w:customStyle="1" w:styleId="6E9173A90F674B128E30D736716BDB12">
    <w:name w:val="6E9173A90F674B128E30D736716BDB12"/>
    <w:rsid w:val="0093095D"/>
    <w:rPr>
      <w:kern w:val="2"/>
      <w14:ligatures w14:val="standardContextual"/>
    </w:rPr>
  </w:style>
  <w:style w:type="paragraph" w:customStyle="1" w:styleId="052EDC1EE6BD4B5397D101D8F59BA774">
    <w:name w:val="052EDC1EE6BD4B5397D101D8F59BA774"/>
    <w:rsid w:val="0093095D"/>
    <w:rPr>
      <w:kern w:val="2"/>
      <w14:ligatures w14:val="standardContextual"/>
    </w:rPr>
  </w:style>
  <w:style w:type="paragraph" w:customStyle="1" w:styleId="B764B38A7D8C41F1A7539616C3423244">
    <w:name w:val="B764B38A7D8C41F1A7539616C3423244"/>
    <w:rsid w:val="0093095D"/>
    <w:rPr>
      <w:kern w:val="2"/>
      <w14:ligatures w14:val="standardContextual"/>
    </w:rPr>
  </w:style>
  <w:style w:type="paragraph" w:customStyle="1" w:styleId="01194E0F31074AF797A1F83835C7C922">
    <w:name w:val="01194E0F31074AF797A1F83835C7C922"/>
    <w:rsid w:val="0093095D"/>
    <w:rPr>
      <w:kern w:val="2"/>
      <w14:ligatures w14:val="standardContextual"/>
    </w:rPr>
  </w:style>
  <w:style w:type="paragraph" w:customStyle="1" w:styleId="D9159E7F9832449E9BB34E29AE501456">
    <w:name w:val="D9159E7F9832449E9BB34E29AE501456"/>
    <w:rsid w:val="0093095D"/>
    <w:rPr>
      <w:kern w:val="2"/>
      <w14:ligatures w14:val="standardContextual"/>
    </w:rPr>
  </w:style>
  <w:style w:type="paragraph" w:customStyle="1" w:styleId="0F391A1A1856483D8CB7198F9110FE8E">
    <w:name w:val="0F391A1A1856483D8CB7198F9110FE8E"/>
    <w:rsid w:val="0093095D"/>
    <w:rPr>
      <w:kern w:val="2"/>
      <w14:ligatures w14:val="standardContextual"/>
    </w:rPr>
  </w:style>
  <w:style w:type="paragraph" w:customStyle="1" w:styleId="7DF0578CE07C45BD8A369BEFC2D15CD5">
    <w:name w:val="7DF0578CE07C45BD8A369BEFC2D15CD5"/>
    <w:rsid w:val="0093095D"/>
    <w:rPr>
      <w:kern w:val="2"/>
      <w14:ligatures w14:val="standardContextual"/>
    </w:rPr>
  </w:style>
  <w:style w:type="paragraph" w:customStyle="1" w:styleId="D87B21C4CF3B4D1BB584AE1690C5C726">
    <w:name w:val="D87B21C4CF3B4D1BB584AE1690C5C726"/>
    <w:rsid w:val="0093095D"/>
    <w:rPr>
      <w:kern w:val="2"/>
      <w14:ligatures w14:val="standardContextual"/>
    </w:rPr>
  </w:style>
  <w:style w:type="paragraph" w:customStyle="1" w:styleId="6E36B5AAB15E48E2B3BF08B0A33564A8">
    <w:name w:val="6E36B5AAB15E48E2B3BF08B0A33564A8"/>
    <w:rsid w:val="0093095D"/>
    <w:rPr>
      <w:kern w:val="2"/>
      <w14:ligatures w14:val="standardContextual"/>
    </w:rPr>
  </w:style>
  <w:style w:type="paragraph" w:customStyle="1" w:styleId="F6CCEF94DF2942F7B3398AD23C140E53">
    <w:name w:val="F6CCEF94DF2942F7B3398AD23C140E53"/>
    <w:rsid w:val="0093095D"/>
    <w:rPr>
      <w:kern w:val="2"/>
      <w14:ligatures w14:val="standardContextual"/>
    </w:rPr>
  </w:style>
  <w:style w:type="paragraph" w:customStyle="1" w:styleId="A4BE445E2456451E87C487F6978F8529">
    <w:name w:val="A4BE445E2456451E87C487F6978F8529"/>
    <w:rsid w:val="0093095D"/>
    <w:rPr>
      <w:kern w:val="2"/>
      <w14:ligatures w14:val="standardContextual"/>
    </w:rPr>
  </w:style>
  <w:style w:type="paragraph" w:customStyle="1" w:styleId="3A1B687B6C264A58824CE9711B6AAB0E">
    <w:name w:val="3A1B687B6C264A58824CE9711B6AAB0E"/>
    <w:rsid w:val="0093095D"/>
    <w:rPr>
      <w:kern w:val="2"/>
      <w14:ligatures w14:val="standardContextual"/>
    </w:rPr>
  </w:style>
  <w:style w:type="paragraph" w:customStyle="1" w:styleId="0F70D4E3B74247FD891CF8AB4C5E38AF">
    <w:name w:val="0F70D4E3B74247FD891CF8AB4C5E38AF"/>
    <w:rsid w:val="0093095D"/>
    <w:rPr>
      <w:kern w:val="2"/>
      <w14:ligatures w14:val="standardContextual"/>
    </w:rPr>
  </w:style>
  <w:style w:type="paragraph" w:customStyle="1" w:styleId="1B89C2DC1F3549DF824F169A755B6DB7">
    <w:name w:val="1B89C2DC1F3549DF824F169A755B6DB7"/>
    <w:rsid w:val="0093095D"/>
    <w:rPr>
      <w:kern w:val="2"/>
      <w14:ligatures w14:val="standardContextual"/>
    </w:rPr>
  </w:style>
  <w:style w:type="paragraph" w:customStyle="1" w:styleId="9C6D04A4ECF44BB6AAB649C12916F252">
    <w:name w:val="9C6D04A4ECF44BB6AAB649C12916F252"/>
    <w:rsid w:val="0093095D"/>
    <w:rPr>
      <w:kern w:val="2"/>
      <w14:ligatures w14:val="standardContextual"/>
    </w:rPr>
  </w:style>
  <w:style w:type="paragraph" w:customStyle="1" w:styleId="93D1A15AACD2445CBB062DE79AD9DC08">
    <w:name w:val="93D1A15AACD2445CBB062DE79AD9DC08"/>
    <w:rsid w:val="0093095D"/>
    <w:rPr>
      <w:kern w:val="2"/>
      <w14:ligatures w14:val="standardContextual"/>
    </w:rPr>
  </w:style>
  <w:style w:type="paragraph" w:customStyle="1" w:styleId="94E2BDB56ABC4093AD00861AA56B058D">
    <w:name w:val="94E2BDB56ABC4093AD00861AA56B058D"/>
    <w:rsid w:val="0093095D"/>
    <w:rPr>
      <w:kern w:val="2"/>
      <w14:ligatures w14:val="standardContextual"/>
    </w:rPr>
  </w:style>
  <w:style w:type="paragraph" w:customStyle="1" w:styleId="9D2F480E887D4C169CDE25F806E97A88">
    <w:name w:val="9D2F480E887D4C169CDE25F806E97A88"/>
    <w:rsid w:val="0093095D"/>
    <w:rPr>
      <w:kern w:val="2"/>
      <w14:ligatures w14:val="standardContextual"/>
    </w:rPr>
  </w:style>
  <w:style w:type="paragraph" w:customStyle="1" w:styleId="9493664E829C442397843E0C136F7EAB">
    <w:name w:val="9493664E829C442397843E0C136F7EAB"/>
    <w:rsid w:val="0093095D"/>
    <w:rPr>
      <w:kern w:val="2"/>
      <w14:ligatures w14:val="standardContextual"/>
    </w:rPr>
  </w:style>
  <w:style w:type="paragraph" w:customStyle="1" w:styleId="2780B6623BBC40CC89ED1BCDF5400A8E">
    <w:name w:val="2780B6623BBC40CC89ED1BCDF5400A8E"/>
    <w:rsid w:val="0093095D"/>
    <w:rPr>
      <w:kern w:val="2"/>
      <w14:ligatures w14:val="standardContextual"/>
    </w:rPr>
  </w:style>
  <w:style w:type="paragraph" w:customStyle="1" w:styleId="2DF28B7EC4364FD8BAA0E144AB5249EA">
    <w:name w:val="2DF28B7EC4364FD8BAA0E144AB5249EA"/>
    <w:rsid w:val="0093095D"/>
    <w:rPr>
      <w:kern w:val="2"/>
      <w14:ligatures w14:val="standardContextual"/>
    </w:rPr>
  </w:style>
  <w:style w:type="paragraph" w:customStyle="1" w:styleId="688CF5249DC54D27BD326711731E6D36">
    <w:name w:val="688CF5249DC54D27BD326711731E6D36"/>
    <w:rsid w:val="0093095D"/>
    <w:rPr>
      <w:kern w:val="2"/>
      <w14:ligatures w14:val="standardContextual"/>
    </w:rPr>
  </w:style>
  <w:style w:type="paragraph" w:customStyle="1" w:styleId="2AE26220F2C24ED7AE3C6A87B1983475">
    <w:name w:val="2AE26220F2C24ED7AE3C6A87B1983475"/>
    <w:rsid w:val="0093095D"/>
    <w:rPr>
      <w:kern w:val="2"/>
      <w14:ligatures w14:val="standardContextual"/>
    </w:rPr>
  </w:style>
  <w:style w:type="paragraph" w:customStyle="1" w:styleId="CB9574748E3F4FE8A474DB60835D89CC">
    <w:name w:val="CB9574748E3F4FE8A474DB60835D89CC"/>
    <w:rsid w:val="0093095D"/>
    <w:rPr>
      <w:kern w:val="2"/>
      <w14:ligatures w14:val="standardContextual"/>
    </w:rPr>
  </w:style>
  <w:style w:type="paragraph" w:customStyle="1" w:styleId="5C59E8916293457EBFC1EDF336A53933">
    <w:name w:val="5C59E8916293457EBFC1EDF336A53933"/>
    <w:rsid w:val="0093095D"/>
    <w:rPr>
      <w:kern w:val="2"/>
      <w14:ligatures w14:val="standardContextual"/>
    </w:rPr>
  </w:style>
  <w:style w:type="paragraph" w:customStyle="1" w:styleId="7D48595A7D87477B8686A57D4F2A40AF">
    <w:name w:val="7D48595A7D87477B8686A57D4F2A40AF"/>
    <w:rsid w:val="0093095D"/>
    <w:rPr>
      <w:kern w:val="2"/>
      <w14:ligatures w14:val="standardContextual"/>
    </w:rPr>
  </w:style>
  <w:style w:type="paragraph" w:customStyle="1" w:styleId="CB1D249CC38C46ECBAD54F93FA6B33A5">
    <w:name w:val="CB1D249CC38C46ECBAD54F93FA6B33A5"/>
    <w:rsid w:val="0093095D"/>
    <w:rPr>
      <w:kern w:val="2"/>
      <w14:ligatures w14:val="standardContextual"/>
    </w:rPr>
  </w:style>
  <w:style w:type="paragraph" w:customStyle="1" w:styleId="5DD441CDC57B4951A8CFF33E8BFC208E">
    <w:name w:val="5DD441CDC57B4951A8CFF33E8BFC208E"/>
    <w:rsid w:val="0093095D"/>
    <w:rPr>
      <w:kern w:val="2"/>
      <w14:ligatures w14:val="standardContextual"/>
    </w:rPr>
  </w:style>
  <w:style w:type="paragraph" w:customStyle="1" w:styleId="1A9943F21E94441CAFE9DC04191E7D7E">
    <w:name w:val="1A9943F21E94441CAFE9DC04191E7D7E"/>
    <w:rsid w:val="0093095D"/>
    <w:rPr>
      <w:kern w:val="2"/>
      <w14:ligatures w14:val="standardContextual"/>
    </w:rPr>
  </w:style>
  <w:style w:type="paragraph" w:customStyle="1" w:styleId="E611D6A1033049F195FAD9F977397201">
    <w:name w:val="E611D6A1033049F195FAD9F977397201"/>
    <w:rsid w:val="0093095D"/>
    <w:rPr>
      <w:kern w:val="2"/>
      <w14:ligatures w14:val="standardContextual"/>
    </w:rPr>
  </w:style>
  <w:style w:type="paragraph" w:customStyle="1" w:styleId="C11B394C27C5462A8C17992776812D38">
    <w:name w:val="C11B394C27C5462A8C17992776812D38"/>
    <w:rsid w:val="0093095D"/>
    <w:rPr>
      <w:kern w:val="2"/>
      <w14:ligatures w14:val="standardContextual"/>
    </w:rPr>
  </w:style>
  <w:style w:type="paragraph" w:customStyle="1" w:styleId="26566965C2234196A4B8DF820202F661">
    <w:name w:val="26566965C2234196A4B8DF820202F661"/>
    <w:rsid w:val="0093095D"/>
    <w:rPr>
      <w:kern w:val="2"/>
      <w14:ligatures w14:val="standardContextual"/>
    </w:rPr>
  </w:style>
  <w:style w:type="paragraph" w:customStyle="1" w:styleId="633986D08F5346E69B747F78B06E1265">
    <w:name w:val="633986D08F5346E69B747F78B06E1265"/>
    <w:rsid w:val="0093095D"/>
    <w:rPr>
      <w:kern w:val="2"/>
      <w14:ligatures w14:val="standardContextual"/>
    </w:rPr>
  </w:style>
  <w:style w:type="paragraph" w:customStyle="1" w:styleId="B15C3F0F9003403F97FE0C5F5ABFC611">
    <w:name w:val="B15C3F0F9003403F97FE0C5F5ABFC611"/>
    <w:rsid w:val="0093095D"/>
    <w:rPr>
      <w:kern w:val="2"/>
      <w14:ligatures w14:val="standardContextual"/>
    </w:rPr>
  </w:style>
  <w:style w:type="paragraph" w:customStyle="1" w:styleId="B0EE4EDC7DAE42FC8EC9EEA96DC2E0EC">
    <w:name w:val="B0EE4EDC7DAE42FC8EC9EEA96DC2E0EC"/>
    <w:rsid w:val="0093095D"/>
    <w:rPr>
      <w:kern w:val="2"/>
      <w14:ligatures w14:val="standardContextual"/>
    </w:rPr>
  </w:style>
  <w:style w:type="paragraph" w:customStyle="1" w:styleId="ACFD0A6B449C4496A1A1BDE61B4B1BEC">
    <w:name w:val="ACFD0A6B449C4496A1A1BDE61B4B1BEC"/>
    <w:rsid w:val="0093095D"/>
    <w:rPr>
      <w:kern w:val="2"/>
      <w14:ligatures w14:val="standardContextual"/>
    </w:rPr>
  </w:style>
  <w:style w:type="paragraph" w:customStyle="1" w:styleId="D4E91A3207274A5C8CF24AD922324BAB">
    <w:name w:val="D4E91A3207274A5C8CF24AD922324BAB"/>
    <w:rsid w:val="0093095D"/>
    <w:rPr>
      <w:kern w:val="2"/>
      <w14:ligatures w14:val="standardContextual"/>
    </w:rPr>
  </w:style>
  <w:style w:type="paragraph" w:customStyle="1" w:styleId="478F6EE0A52E481B93531F5BDF68572B">
    <w:name w:val="478F6EE0A52E481B93531F5BDF68572B"/>
    <w:rsid w:val="0093095D"/>
    <w:rPr>
      <w:kern w:val="2"/>
      <w14:ligatures w14:val="standardContextual"/>
    </w:rPr>
  </w:style>
  <w:style w:type="paragraph" w:customStyle="1" w:styleId="DD5B8485AF714D24A7A579C03DB53B8C">
    <w:name w:val="DD5B8485AF714D24A7A579C03DB53B8C"/>
    <w:rsid w:val="0093095D"/>
    <w:rPr>
      <w:kern w:val="2"/>
      <w14:ligatures w14:val="standardContextual"/>
    </w:rPr>
  </w:style>
  <w:style w:type="paragraph" w:customStyle="1" w:styleId="E0B2B8F38E414072B3271AFB7D83B2BB">
    <w:name w:val="E0B2B8F38E414072B3271AFB7D83B2BB"/>
    <w:rsid w:val="0093095D"/>
    <w:rPr>
      <w:kern w:val="2"/>
      <w14:ligatures w14:val="standardContextual"/>
    </w:rPr>
  </w:style>
  <w:style w:type="paragraph" w:customStyle="1" w:styleId="197B485A71F94ECE9DF6863B0B8C6B12">
    <w:name w:val="197B485A71F94ECE9DF6863B0B8C6B12"/>
    <w:rsid w:val="0093095D"/>
    <w:rPr>
      <w:kern w:val="2"/>
      <w14:ligatures w14:val="standardContextual"/>
    </w:rPr>
  </w:style>
  <w:style w:type="paragraph" w:customStyle="1" w:styleId="DCB808159CAE4335BBC7776E8EE30AC7">
    <w:name w:val="DCB808159CAE4335BBC7776E8EE30AC7"/>
    <w:rsid w:val="0093095D"/>
    <w:rPr>
      <w:kern w:val="2"/>
      <w14:ligatures w14:val="standardContextual"/>
    </w:rPr>
  </w:style>
  <w:style w:type="paragraph" w:customStyle="1" w:styleId="B9DF707F89BF436581B60399C55FAEAC">
    <w:name w:val="B9DF707F89BF436581B60399C55FAEAC"/>
    <w:rsid w:val="0093095D"/>
    <w:rPr>
      <w:kern w:val="2"/>
      <w14:ligatures w14:val="standardContextual"/>
    </w:rPr>
  </w:style>
  <w:style w:type="paragraph" w:customStyle="1" w:styleId="29CE9587736645778441374C4BD60913">
    <w:name w:val="29CE9587736645778441374C4BD60913"/>
    <w:rsid w:val="0093095D"/>
    <w:rPr>
      <w:kern w:val="2"/>
      <w14:ligatures w14:val="standardContextual"/>
    </w:rPr>
  </w:style>
  <w:style w:type="paragraph" w:customStyle="1" w:styleId="8ACCAE8013004C3CACC711ACEE0F73A1">
    <w:name w:val="8ACCAE8013004C3CACC711ACEE0F73A1"/>
    <w:rsid w:val="0093095D"/>
    <w:rPr>
      <w:kern w:val="2"/>
      <w14:ligatures w14:val="standardContextual"/>
    </w:rPr>
  </w:style>
  <w:style w:type="paragraph" w:customStyle="1" w:styleId="A8FEF185E0D244C3BCBA77E6CE54C568">
    <w:name w:val="A8FEF185E0D244C3BCBA77E6CE54C568"/>
    <w:rsid w:val="0093095D"/>
    <w:rPr>
      <w:kern w:val="2"/>
      <w14:ligatures w14:val="standardContextual"/>
    </w:rPr>
  </w:style>
  <w:style w:type="paragraph" w:customStyle="1" w:styleId="CD7FF028BD0D406DB27EA5CEF2840F13">
    <w:name w:val="CD7FF028BD0D406DB27EA5CEF2840F13"/>
    <w:rsid w:val="0093095D"/>
    <w:rPr>
      <w:kern w:val="2"/>
      <w14:ligatures w14:val="standardContextual"/>
    </w:rPr>
  </w:style>
  <w:style w:type="paragraph" w:customStyle="1" w:styleId="96EA4F9EA5A54EACBDE9A6D121499755">
    <w:name w:val="96EA4F9EA5A54EACBDE9A6D121499755"/>
    <w:rsid w:val="0093095D"/>
    <w:rPr>
      <w:kern w:val="2"/>
      <w14:ligatures w14:val="standardContextual"/>
    </w:rPr>
  </w:style>
  <w:style w:type="paragraph" w:customStyle="1" w:styleId="2A16ED5EF6D142DF85947A365255F236">
    <w:name w:val="2A16ED5EF6D142DF85947A365255F236"/>
    <w:rsid w:val="0093095D"/>
    <w:rPr>
      <w:kern w:val="2"/>
      <w14:ligatures w14:val="standardContextual"/>
    </w:rPr>
  </w:style>
  <w:style w:type="paragraph" w:customStyle="1" w:styleId="4933334B78B34BE9A0EEF2C9DF2A806A">
    <w:name w:val="4933334B78B34BE9A0EEF2C9DF2A806A"/>
    <w:rsid w:val="0093095D"/>
    <w:rPr>
      <w:kern w:val="2"/>
      <w14:ligatures w14:val="standardContextual"/>
    </w:rPr>
  </w:style>
  <w:style w:type="paragraph" w:customStyle="1" w:styleId="A9A323BEF4FA45E4AB09AF68990B0E01">
    <w:name w:val="A9A323BEF4FA45E4AB09AF68990B0E01"/>
    <w:rsid w:val="0093095D"/>
    <w:rPr>
      <w:kern w:val="2"/>
      <w14:ligatures w14:val="standardContextual"/>
    </w:rPr>
  </w:style>
  <w:style w:type="paragraph" w:customStyle="1" w:styleId="DCE9F4C14CD941609A03669C97A24952">
    <w:name w:val="DCE9F4C14CD941609A03669C97A24952"/>
    <w:rsid w:val="0093095D"/>
    <w:rPr>
      <w:kern w:val="2"/>
      <w14:ligatures w14:val="standardContextual"/>
    </w:rPr>
  </w:style>
  <w:style w:type="paragraph" w:customStyle="1" w:styleId="2119087998854EBAA079B3BD781A8D60">
    <w:name w:val="2119087998854EBAA079B3BD781A8D60"/>
    <w:rsid w:val="0093095D"/>
    <w:rPr>
      <w:kern w:val="2"/>
      <w14:ligatures w14:val="standardContextual"/>
    </w:rPr>
  </w:style>
  <w:style w:type="paragraph" w:customStyle="1" w:styleId="D7E546CE74034F709CE2E586234AC9C1">
    <w:name w:val="D7E546CE74034F709CE2E586234AC9C1"/>
    <w:rsid w:val="0093095D"/>
    <w:rPr>
      <w:kern w:val="2"/>
      <w14:ligatures w14:val="standardContextual"/>
    </w:rPr>
  </w:style>
  <w:style w:type="paragraph" w:customStyle="1" w:styleId="49AF6260165845FD94B2D2A6F710DDF6">
    <w:name w:val="49AF6260165845FD94B2D2A6F710DDF6"/>
    <w:rsid w:val="0093095D"/>
    <w:rPr>
      <w:kern w:val="2"/>
      <w14:ligatures w14:val="standardContextual"/>
    </w:rPr>
  </w:style>
  <w:style w:type="paragraph" w:customStyle="1" w:styleId="3F22C61BC134491BB71683C60C3705F8">
    <w:name w:val="3F22C61BC134491BB71683C60C3705F8"/>
    <w:rsid w:val="0093095D"/>
    <w:rPr>
      <w:kern w:val="2"/>
      <w14:ligatures w14:val="standardContextual"/>
    </w:rPr>
  </w:style>
  <w:style w:type="paragraph" w:customStyle="1" w:styleId="E7D4806200DC41FABF21CCB0D364C824">
    <w:name w:val="E7D4806200DC41FABF21CCB0D364C824"/>
    <w:rsid w:val="0093095D"/>
    <w:rPr>
      <w:kern w:val="2"/>
      <w14:ligatures w14:val="standardContextual"/>
    </w:rPr>
  </w:style>
  <w:style w:type="paragraph" w:customStyle="1" w:styleId="49F65F30D4C24A49BDAB6E5B968A288F">
    <w:name w:val="49F65F30D4C24A49BDAB6E5B968A288F"/>
    <w:rsid w:val="0093095D"/>
    <w:rPr>
      <w:kern w:val="2"/>
      <w14:ligatures w14:val="standardContextual"/>
    </w:rPr>
  </w:style>
  <w:style w:type="paragraph" w:customStyle="1" w:styleId="47338048CB6848DB8DC1647E0741AA9C">
    <w:name w:val="47338048CB6848DB8DC1647E0741AA9C"/>
    <w:rsid w:val="0093095D"/>
    <w:rPr>
      <w:kern w:val="2"/>
      <w14:ligatures w14:val="standardContextual"/>
    </w:rPr>
  </w:style>
  <w:style w:type="paragraph" w:customStyle="1" w:styleId="3032B4B168CA401BB03D8AD5C8F909D5">
    <w:name w:val="3032B4B168CA401BB03D8AD5C8F909D5"/>
    <w:rsid w:val="0093095D"/>
    <w:rPr>
      <w:kern w:val="2"/>
      <w14:ligatures w14:val="standardContextual"/>
    </w:rPr>
  </w:style>
  <w:style w:type="paragraph" w:customStyle="1" w:styleId="391A9287BE1748529DD155FB41ACD710">
    <w:name w:val="391A9287BE1748529DD155FB41ACD710"/>
    <w:rsid w:val="0093095D"/>
    <w:rPr>
      <w:kern w:val="2"/>
      <w14:ligatures w14:val="standardContextual"/>
    </w:rPr>
  </w:style>
  <w:style w:type="paragraph" w:customStyle="1" w:styleId="CEF1BF7523DF4D9DA3F2AEE51996DE72">
    <w:name w:val="CEF1BF7523DF4D9DA3F2AEE51996DE72"/>
    <w:rsid w:val="0093095D"/>
    <w:rPr>
      <w:kern w:val="2"/>
      <w14:ligatures w14:val="standardContextual"/>
    </w:rPr>
  </w:style>
  <w:style w:type="paragraph" w:customStyle="1" w:styleId="7FA90324CA2C4DB88A06D5439AA7B171">
    <w:name w:val="7FA90324CA2C4DB88A06D5439AA7B171"/>
    <w:rsid w:val="0093095D"/>
    <w:rPr>
      <w:kern w:val="2"/>
      <w14:ligatures w14:val="standardContextual"/>
    </w:rPr>
  </w:style>
  <w:style w:type="paragraph" w:customStyle="1" w:styleId="369F3881C445460F8DCA58EFBB609956">
    <w:name w:val="369F3881C445460F8DCA58EFBB609956"/>
    <w:rsid w:val="0093095D"/>
    <w:rPr>
      <w:kern w:val="2"/>
      <w14:ligatures w14:val="standardContextual"/>
    </w:rPr>
  </w:style>
  <w:style w:type="paragraph" w:customStyle="1" w:styleId="386B32F370C64239A406BA41EC154468">
    <w:name w:val="386B32F370C64239A406BA41EC154468"/>
    <w:rsid w:val="0093095D"/>
    <w:rPr>
      <w:kern w:val="2"/>
      <w14:ligatures w14:val="standardContextual"/>
    </w:rPr>
  </w:style>
  <w:style w:type="paragraph" w:customStyle="1" w:styleId="A7D19C7A5AB849F89F99697911845F90">
    <w:name w:val="A7D19C7A5AB849F89F99697911845F90"/>
    <w:rsid w:val="00926DA3"/>
    <w:rPr>
      <w:kern w:val="2"/>
      <w14:ligatures w14:val="standardContextual"/>
    </w:rPr>
  </w:style>
  <w:style w:type="paragraph" w:customStyle="1" w:styleId="C8BC46B06D11459A963F9F4FDD7561B0">
    <w:name w:val="C8BC46B06D11459A963F9F4FDD7561B0"/>
    <w:rsid w:val="00926DA3"/>
    <w:rPr>
      <w:kern w:val="2"/>
      <w14:ligatures w14:val="standardContextual"/>
    </w:rPr>
  </w:style>
  <w:style w:type="paragraph" w:customStyle="1" w:styleId="153A08BE16FC452D8E5889AC7DAA82AC">
    <w:name w:val="153A08BE16FC452D8E5889AC7DAA82AC"/>
    <w:rsid w:val="0093095D"/>
    <w:rPr>
      <w:kern w:val="2"/>
      <w14:ligatures w14:val="standardContextual"/>
    </w:rPr>
  </w:style>
  <w:style w:type="paragraph" w:customStyle="1" w:styleId="330AFAB72F434F0C89113BE8D1D6DD04">
    <w:name w:val="330AFAB72F434F0C89113BE8D1D6DD04"/>
    <w:rsid w:val="0093095D"/>
    <w:rPr>
      <w:kern w:val="2"/>
      <w14:ligatures w14:val="standardContextual"/>
    </w:rPr>
  </w:style>
  <w:style w:type="paragraph" w:customStyle="1" w:styleId="8FEB2ACC3415442DADAFC60C7FD185EC">
    <w:name w:val="8FEB2ACC3415442DADAFC60C7FD185EC"/>
    <w:rsid w:val="0093095D"/>
    <w:rPr>
      <w:kern w:val="2"/>
      <w14:ligatures w14:val="standardContextual"/>
    </w:rPr>
  </w:style>
  <w:style w:type="paragraph" w:customStyle="1" w:styleId="1A0ECB1B904846AA8D9CE7FACB01C7B6">
    <w:name w:val="1A0ECB1B904846AA8D9CE7FACB01C7B6"/>
    <w:rsid w:val="0093095D"/>
    <w:rPr>
      <w:kern w:val="2"/>
      <w14:ligatures w14:val="standardContextual"/>
    </w:rPr>
  </w:style>
  <w:style w:type="paragraph" w:customStyle="1" w:styleId="29F15837473144EA9E1E89B2FCCEE48D">
    <w:name w:val="29F15837473144EA9E1E89B2FCCEE48D"/>
    <w:rsid w:val="0093095D"/>
    <w:rPr>
      <w:kern w:val="2"/>
      <w14:ligatures w14:val="standardContextual"/>
    </w:rPr>
  </w:style>
  <w:style w:type="paragraph" w:customStyle="1" w:styleId="6C585B19417849C3B9F2375159B7FE3C">
    <w:name w:val="6C585B19417849C3B9F2375159B7FE3C"/>
    <w:rsid w:val="0093095D"/>
    <w:rPr>
      <w:kern w:val="2"/>
      <w14:ligatures w14:val="standardContextual"/>
    </w:rPr>
  </w:style>
  <w:style w:type="paragraph" w:customStyle="1" w:styleId="9CDB8E30D3F54D54AEA83BF59A7A997F">
    <w:name w:val="9CDB8E30D3F54D54AEA83BF59A7A997F"/>
    <w:rsid w:val="0093095D"/>
    <w:rPr>
      <w:kern w:val="2"/>
      <w14:ligatures w14:val="standardContextual"/>
    </w:rPr>
  </w:style>
  <w:style w:type="paragraph" w:customStyle="1" w:styleId="47A38FAFE20E464580542223B52C3886">
    <w:name w:val="47A38FAFE20E464580542223B52C3886"/>
    <w:rsid w:val="0093095D"/>
    <w:rPr>
      <w:kern w:val="2"/>
      <w14:ligatures w14:val="standardContextual"/>
    </w:rPr>
  </w:style>
  <w:style w:type="paragraph" w:customStyle="1" w:styleId="B76F5E860B0A47E5BA5F0C76128CC177">
    <w:name w:val="B76F5E860B0A47E5BA5F0C76128CC177"/>
    <w:rsid w:val="0093095D"/>
    <w:rPr>
      <w:kern w:val="2"/>
      <w14:ligatures w14:val="standardContextual"/>
    </w:rPr>
  </w:style>
  <w:style w:type="paragraph" w:customStyle="1" w:styleId="628606A2FFC54BCD916F0783E44D0149">
    <w:name w:val="628606A2FFC54BCD916F0783E44D0149"/>
    <w:rsid w:val="0093095D"/>
    <w:rPr>
      <w:kern w:val="2"/>
      <w14:ligatures w14:val="standardContextual"/>
    </w:rPr>
  </w:style>
  <w:style w:type="paragraph" w:customStyle="1" w:styleId="07282612E21645AC890BC381732EC189">
    <w:name w:val="07282612E21645AC890BC381732EC189"/>
    <w:rsid w:val="0093095D"/>
    <w:rPr>
      <w:kern w:val="2"/>
      <w14:ligatures w14:val="standardContextual"/>
    </w:rPr>
  </w:style>
  <w:style w:type="paragraph" w:customStyle="1" w:styleId="8A13E8090E784BCD8ABF0B16B7084800">
    <w:name w:val="8A13E8090E784BCD8ABF0B16B7084800"/>
    <w:rsid w:val="0093095D"/>
    <w:rPr>
      <w:kern w:val="2"/>
      <w14:ligatures w14:val="standardContextual"/>
    </w:rPr>
  </w:style>
  <w:style w:type="paragraph" w:customStyle="1" w:styleId="9C3369055638402383ACBFD6BE46329C">
    <w:name w:val="9C3369055638402383ACBFD6BE46329C"/>
    <w:rsid w:val="0093095D"/>
    <w:rPr>
      <w:kern w:val="2"/>
      <w14:ligatures w14:val="standardContextual"/>
    </w:rPr>
  </w:style>
  <w:style w:type="paragraph" w:customStyle="1" w:styleId="020556A2DF87423D8E024900DE049A85">
    <w:name w:val="020556A2DF87423D8E024900DE049A85"/>
    <w:rsid w:val="0093095D"/>
    <w:rPr>
      <w:kern w:val="2"/>
      <w14:ligatures w14:val="standardContextual"/>
    </w:rPr>
  </w:style>
  <w:style w:type="paragraph" w:customStyle="1" w:styleId="90B8ECC6B7DF4E47BF98D72EEC740E8B">
    <w:name w:val="90B8ECC6B7DF4E47BF98D72EEC740E8B"/>
    <w:rsid w:val="0093095D"/>
    <w:rPr>
      <w:kern w:val="2"/>
      <w14:ligatures w14:val="standardContextual"/>
    </w:rPr>
  </w:style>
  <w:style w:type="paragraph" w:customStyle="1" w:styleId="AC82A94019F143219109FA0DF76EE753">
    <w:name w:val="AC82A94019F143219109FA0DF76EE753"/>
    <w:rsid w:val="0093095D"/>
    <w:rPr>
      <w:kern w:val="2"/>
      <w14:ligatures w14:val="standardContextual"/>
    </w:rPr>
  </w:style>
  <w:style w:type="paragraph" w:customStyle="1" w:styleId="94D7738A6E56456FB85A940A4D2F6681">
    <w:name w:val="94D7738A6E56456FB85A940A4D2F6681"/>
    <w:rsid w:val="0093095D"/>
    <w:rPr>
      <w:kern w:val="2"/>
      <w14:ligatures w14:val="standardContextual"/>
    </w:rPr>
  </w:style>
  <w:style w:type="paragraph" w:customStyle="1" w:styleId="2E72340C168B4E8BADD532062E395062">
    <w:name w:val="2E72340C168B4E8BADD532062E395062"/>
    <w:rsid w:val="0093095D"/>
    <w:rPr>
      <w:kern w:val="2"/>
      <w14:ligatures w14:val="standardContextual"/>
    </w:rPr>
  </w:style>
  <w:style w:type="paragraph" w:customStyle="1" w:styleId="A7B8EDC869BF43F99CEAC92BF9462191">
    <w:name w:val="A7B8EDC869BF43F99CEAC92BF9462191"/>
    <w:rsid w:val="0093095D"/>
    <w:rPr>
      <w:kern w:val="2"/>
      <w14:ligatures w14:val="standardContextual"/>
    </w:rPr>
  </w:style>
  <w:style w:type="paragraph" w:customStyle="1" w:styleId="ABEE8F54D3884491B8CF9541F6D0A21C">
    <w:name w:val="ABEE8F54D3884491B8CF9541F6D0A21C"/>
    <w:rsid w:val="0093095D"/>
    <w:rPr>
      <w:kern w:val="2"/>
      <w14:ligatures w14:val="standardContextual"/>
    </w:rPr>
  </w:style>
  <w:style w:type="paragraph" w:customStyle="1" w:styleId="EF85A60A99A54142B8BEEAA40DAD923F">
    <w:name w:val="EF85A60A99A54142B8BEEAA40DAD923F"/>
    <w:rsid w:val="0093095D"/>
    <w:rPr>
      <w:kern w:val="2"/>
      <w14:ligatures w14:val="standardContextual"/>
    </w:rPr>
  </w:style>
  <w:style w:type="paragraph" w:customStyle="1" w:styleId="0912C690AC464AD5B0FF6DCECA8BB649">
    <w:name w:val="0912C690AC464AD5B0FF6DCECA8BB649"/>
    <w:rsid w:val="0093095D"/>
    <w:rPr>
      <w:kern w:val="2"/>
      <w14:ligatures w14:val="standardContextual"/>
    </w:rPr>
  </w:style>
  <w:style w:type="paragraph" w:customStyle="1" w:styleId="3CF8FE40B509447FB923C869307B3239">
    <w:name w:val="3CF8FE40B509447FB923C869307B3239"/>
    <w:rsid w:val="0093095D"/>
    <w:rPr>
      <w:kern w:val="2"/>
      <w14:ligatures w14:val="standardContextual"/>
    </w:rPr>
  </w:style>
  <w:style w:type="paragraph" w:customStyle="1" w:styleId="16EBFB5A56DF45EB8A8C5EDDCA62576C">
    <w:name w:val="16EBFB5A56DF45EB8A8C5EDDCA62576C"/>
    <w:rsid w:val="0093095D"/>
    <w:rPr>
      <w:kern w:val="2"/>
      <w14:ligatures w14:val="standardContextual"/>
    </w:rPr>
  </w:style>
  <w:style w:type="paragraph" w:customStyle="1" w:styleId="B8983235424D46758F709641C349FEEE">
    <w:name w:val="B8983235424D46758F709641C349FEEE"/>
    <w:rsid w:val="0093095D"/>
    <w:rPr>
      <w:kern w:val="2"/>
      <w14:ligatures w14:val="standardContextual"/>
    </w:rPr>
  </w:style>
  <w:style w:type="paragraph" w:customStyle="1" w:styleId="4FF7A50929EF42CAAB0E2BC3F1EEABFC">
    <w:name w:val="4FF7A50929EF42CAAB0E2BC3F1EEABFC"/>
    <w:rsid w:val="0093095D"/>
    <w:rPr>
      <w:kern w:val="2"/>
      <w14:ligatures w14:val="standardContextual"/>
    </w:rPr>
  </w:style>
  <w:style w:type="paragraph" w:customStyle="1" w:styleId="83CAF3B68D3F42BC9973A751DF36E427">
    <w:name w:val="83CAF3B68D3F42BC9973A751DF36E427"/>
    <w:rsid w:val="0093095D"/>
    <w:rPr>
      <w:kern w:val="2"/>
      <w14:ligatures w14:val="standardContextual"/>
    </w:rPr>
  </w:style>
  <w:style w:type="paragraph" w:customStyle="1" w:styleId="06F2A0B28B9A4228A1FBB9CCBEBB32A7">
    <w:name w:val="06F2A0B28B9A4228A1FBB9CCBEBB32A7"/>
    <w:rsid w:val="0093095D"/>
    <w:rPr>
      <w:kern w:val="2"/>
      <w14:ligatures w14:val="standardContextual"/>
    </w:rPr>
  </w:style>
  <w:style w:type="paragraph" w:customStyle="1" w:styleId="AD85FF3980304109ACE9CB26B84C3A84">
    <w:name w:val="AD85FF3980304109ACE9CB26B84C3A84"/>
    <w:rsid w:val="0093095D"/>
    <w:rPr>
      <w:kern w:val="2"/>
      <w14:ligatures w14:val="standardContextual"/>
    </w:rPr>
  </w:style>
  <w:style w:type="paragraph" w:customStyle="1" w:styleId="78BD0D58E20C405EB9A5C3240E28B263">
    <w:name w:val="78BD0D58E20C405EB9A5C3240E28B263"/>
    <w:rsid w:val="0093095D"/>
    <w:rPr>
      <w:kern w:val="2"/>
      <w14:ligatures w14:val="standardContextual"/>
    </w:rPr>
  </w:style>
  <w:style w:type="paragraph" w:customStyle="1" w:styleId="0FB2D3E33DF54C7697F1C9E7F3A91169">
    <w:name w:val="0FB2D3E33DF54C7697F1C9E7F3A91169"/>
    <w:rsid w:val="0093095D"/>
    <w:rPr>
      <w:kern w:val="2"/>
      <w14:ligatures w14:val="standardContextual"/>
    </w:rPr>
  </w:style>
  <w:style w:type="paragraph" w:customStyle="1" w:styleId="4A93272B3D774B94BD54E1CBD2A6AC81">
    <w:name w:val="4A93272B3D774B94BD54E1CBD2A6AC81"/>
    <w:rsid w:val="00961DD3"/>
    <w:rPr>
      <w:kern w:val="2"/>
      <w14:ligatures w14:val="standardContextual"/>
    </w:rPr>
  </w:style>
  <w:style w:type="paragraph" w:customStyle="1" w:styleId="8EBBE8D2F65E46FC90C4F080C4CB1B82">
    <w:name w:val="8EBBE8D2F65E46FC90C4F080C4CB1B82"/>
    <w:rsid w:val="00961DD3"/>
    <w:rPr>
      <w:kern w:val="2"/>
      <w14:ligatures w14:val="standardContextual"/>
    </w:rPr>
  </w:style>
  <w:style w:type="paragraph" w:customStyle="1" w:styleId="108E20CC1A444C09B5A0DAD885CAA038">
    <w:name w:val="108E20CC1A444C09B5A0DAD885CAA038"/>
    <w:rsid w:val="00961DD3"/>
    <w:rPr>
      <w:kern w:val="2"/>
      <w14:ligatures w14:val="standardContextual"/>
    </w:rPr>
  </w:style>
  <w:style w:type="paragraph" w:customStyle="1" w:styleId="0CD3D97CA604492BAE25D18EAC635100">
    <w:name w:val="0CD3D97CA604492BAE25D18EAC635100"/>
    <w:rsid w:val="00961DD3"/>
    <w:rPr>
      <w:kern w:val="2"/>
      <w14:ligatures w14:val="standardContextual"/>
    </w:rPr>
  </w:style>
  <w:style w:type="paragraph" w:customStyle="1" w:styleId="2C33C4D9D4104E55B492EADB69C5E22B">
    <w:name w:val="2C33C4D9D4104E55B492EADB69C5E22B"/>
    <w:rsid w:val="00961DD3"/>
    <w:rPr>
      <w:kern w:val="2"/>
      <w14:ligatures w14:val="standardContextual"/>
    </w:rPr>
  </w:style>
  <w:style w:type="paragraph" w:customStyle="1" w:styleId="9828E68E6850446998BA9CEF34CEE4BE">
    <w:name w:val="9828E68E6850446998BA9CEF34CEE4BE"/>
    <w:rsid w:val="00961DD3"/>
    <w:rPr>
      <w:kern w:val="2"/>
      <w14:ligatures w14:val="standardContextual"/>
    </w:rPr>
  </w:style>
  <w:style w:type="paragraph" w:customStyle="1" w:styleId="33D0927DAFCA4420B08DB398949F2E27">
    <w:name w:val="33D0927DAFCA4420B08DB398949F2E27"/>
    <w:rsid w:val="00961DD3"/>
    <w:rPr>
      <w:kern w:val="2"/>
      <w14:ligatures w14:val="standardContextual"/>
    </w:rPr>
  </w:style>
  <w:style w:type="paragraph" w:customStyle="1" w:styleId="F346143ACF9A4C9496821705546DB326">
    <w:name w:val="F346143ACF9A4C9496821705546DB326"/>
    <w:rsid w:val="00961DD3"/>
    <w:rPr>
      <w:kern w:val="2"/>
      <w14:ligatures w14:val="standardContextual"/>
    </w:rPr>
  </w:style>
  <w:style w:type="paragraph" w:customStyle="1" w:styleId="2E26ABCF042D4F78AD6BEA4A81896C03">
    <w:name w:val="2E26ABCF042D4F78AD6BEA4A81896C03"/>
    <w:rsid w:val="00961DD3"/>
    <w:rPr>
      <w:kern w:val="2"/>
      <w14:ligatures w14:val="standardContextual"/>
    </w:rPr>
  </w:style>
  <w:style w:type="paragraph" w:customStyle="1" w:styleId="10C7FD92EDC4492EA620AFF54889E1F1">
    <w:name w:val="10C7FD92EDC4492EA620AFF54889E1F1"/>
    <w:rsid w:val="00961DD3"/>
    <w:rPr>
      <w:kern w:val="2"/>
      <w14:ligatures w14:val="standardContextual"/>
    </w:rPr>
  </w:style>
  <w:style w:type="paragraph" w:customStyle="1" w:styleId="51C7B95B863D461FB737DE22E128E0E5">
    <w:name w:val="51C7B95B863D461FB737DE22E128E0E5"/>
    <w:rsid w:val="00961DD3"/>
    <w:rPr>
      <w:kern w:val="2"/>
      <w14:ligatures w14:val="standardContextual"/>
    </w:rPr>
  </w:style>
  <w:style w:type="paragraph" w:customStyle="1" w:styleId="122B0AF630B2483E9C2D0987C4EB96AD">
    <w:name w:val="122B0AF630B2483E9C2D0987C4EB96AD"/>
    <w:rsid w:val="00961DD3"/>
    <w:rPr>
      <w:kern w:val="2"/>
      <w14:ligatures w14:val="standardContextual"/>
    </w:rPr>
  </w:style>
  <w:style w:type="paragraph" w:customStyle="1" w:styleId="399BEC69091D427BAD587DE406CA6BA4">
    <w:name w:val="399BEC69091D427BAD587DE406CA6BA4"/>
    <w:rsid w:val="00961DD3"/>
    <w:rPr>
      <w:kern w:val="2"/>
      <w14:ligatures w14:val="standardContextual"/>
    </w:rPr>
  </w:style>
  <w:style w:type="paragraph" w:customStyle="1" w:styleId="0A214FDC6736489CA658DACA8C4DE445">
    <w:name w:val="0A214FDC6736489CA658DACA8C4DE445"/>
    <w:rsid w:val="00961DD3"/>
    <w:rPr>
      <w:kern w:val="2"/>
      <w14:ligatures w14:val="standardContextual"/>
    </w:rPr>
  </w:style>
  <w:style w:type="paragraph" w:customStyle="1" w:styleId="1DF073A4BBFB4A1F91A38479517DEC62">
    <w:name w:val="1DF073A4BBFB4A1F91A38479517DEC62"/>
    <w:rsid w:val="00961DD3"/>
    <w:rPr>
      <w:kern w:val="2"/>
      <w14:ligatures w14:val="standardContextual"/>
    </w:rPr>
  </w:style>
  <w:style w:type="paragraph" w:customStyle="1" w:styleId="9574D00687304B30A1B3B1F2AA4E2482">
    <w:name w:val="9574D00687304B30A1B3B1F2AA4E2482"/>
    <w:rsid w:val="00961DD3"/>
    <w:rPr>
      <w:kern w:val="2"/>
      <w14:ligatures w14:val="standardContextual"/>
    </w:rPr>
  </w:style>
  <w:style w:type="paragraph" w:customStyle="1" w:styleId="AE8B5227AA24466ABDCF8C9D24720624">
    <w:name w:val="AE8B5227AA24466ABDCF8C9D24720624"/>
    <w:rsid w:val="00961DD3"/>
    <w:rPr>
      <w:kern w:val="2"/>
      <w14:ligatures w14:val="standardContextual"/>
    </w:rPr>
  </w:style>
  <w:style w:type="paragraph" w:customStyle="1" w:styleId="ED5DFB02890F491A944F3088C2405DA8">
    <w:name w:val="ED5DFB02890F491A944F3088C2405DA8"/>
    <w:rsid w:val="00961DD3"/>
    <w:rPr>
      <w:kern w:val="2"/>
      <w14:ligatures w14:val="standardContextual"/>
    </w:rPr>
  </w:style>
  <w:style w:type="paragraph" w:customStyle="1" w:styleId="88AB87A47EE24001A524D550076C88B3">
    <w:name w:val="88AB87A47EE24001A524D550076C88B3"/>
    <w:rsid w:val="00961DD3"/>
    <w:rPr>
      <w:kern w:val="2"/>
      <w14:ligatures w14:val="standardContextual"/>
    </w:rPr>
  </w:style>
  <w:style w:type="paragraph" w:customStyle="1" w:styleId="5F1C95865C324511A5B78695DD288169">
    <w:name w:val="5F1C95865C324511A5B78695DD288169"/>
    <w:rsid w:val="00961DD3"/>
    <w:rPr>
      <w:kern w:val="2"/>
      <w14:ligatures w14:val="standardContextual"/>
    </w:rPr>
  </w:style>
  <w:style w:type="paragraph" w:customStyle="1" w:styleId="86C3DA685A2A4E629AA5C7BED56D463D">
    <w:name w:val="86C3DA685A2A4E629AA5C7BED56D463D"/>
    <w:rsid w:val="00961DD3"/>
    <w:rPr>
      <w:kern w:val="2"/>
      <w14:ligatures w14:val="standardContextual"/>
    </w:rPr>
  </w:style>
  <w:style w:type="paragraph" w:customStyle="1" w:styleId="22E77B7891994C97BA439BF535F9A39D">
    <w:name w:val="22E77B7891994C97BA439BF535F9A39D"/>
    <w:rsid w:val="00961DD3"/>
    <w:rPr>
      <w:kern w:val="2"/>
      <w14:ligatures w14:val="standardContextual"/>
    </w:rPr>
  </w:style>
  <w:style w:type="paragraph" w:customStyle="1" w:styleId="A5169FACE32247A18783B020F2F63872">
    <w:name w:val="A5169FACE32247A18783B020F2F63872"/>
    <w:rsid w:val="00961DD3"/>
    <w:rPr>
      <w:kern w:val="2"/>
      <w14:ligatures w14:val="standardContextual"/>
    </w:rPr>
  </w:style>
  <w:style w:type="paragraph" w:customStyle="1" w:styleId="3AB059E79CBA40E98DB67135EC7A1247">
    <w:name w:val="3AB059E79CBA40E98DB67135EC7A1247"/>
    <w:rsid w:val="00961DD3"/>
    <w:rPr>
      <w:kern w:val="2"/>
      <w14:ligatures w14:val="standardContextual"/>
    </w:rPr>
  </w:style>
  <w:style w:type="paragraph" w:customStyle="1" w:styleId="F22E51F9568D46399D40E3047D2714E9">
    <w:name w:val="F22E51F9568D46399D40E3047D2714E9"/>
    <w:rsid w:val="00961DD3"/>
    <w:rPr>
      <w:kern w:val="2"/>
      <w14:ligatures w14:val="standardContextual"/>
    </w:rPr>
  </w:style>
  <w:style w:type="paragraph" w:customStyle="1" w:styleId="10EDDFA3EC5F423AA6DB1DDD436C10AA">
    <w:name w:val="10EDDFA3EC5F423AA6DB1DDD436C10AA"/>
    <w:rsid w:val="00961DD3"/>
    <w:rPr>
      <w:kern w:val="2"/>
      <w14:ligatures w14:val="standardContextual"/>
    </w:rPr>
  </w:style>
  <w:style w:type="paragraph" w:customStyle="1" w:styleId="6CD0D92B35F34D9AB012E3ED8ECF5800">
    <w:name w:val="6CD0D92B35F34D9AB012E3ED8ECF5800"/>
    <w:rsid w:val="00961DD3"/>
    <w:rPr>
      <w:kern w:val="2"/>
      <w14:ligatures w14:val="standardContextual"/>
    </w:rPr>
  </w:style>
  <w:style w:type="paragraph" w:customStyle="1" w:styleId="E0B42D78F8D1472C8BD5E2CC7A721543">
    <w:name w:val="E0B42D78F8D1472C8BD5E2CC7A721543"/>
    <w:rsid w:val="00961DD3"/>
    <w:rPr>
      <w:kern w:val="2"/>
      <w14:ligatures w14:val="standardContextual"/>
    </w:rPr>
  </w:style>
  <w:style w:type="paragraph" w:customStyle="1" w:styleId="C7B4505B770E48A1AC82F1F7A1F09312">
    <w:name w:val="C7B4505B770E48A1AC82F1F7A1F09312"/>
    <w:rsid w:val="00961DD3"/>
    <w:rPr>
      <w:kern w:val="2"/>
      <w14:ligatures w14:val="standardContextual"/>
    </w:rPr>
  </w:style>
  <w:style w:type="paragraph" w:customStyle="1" w:styleId="ACE4E08FA8394C1E826D0C12E45C7FA6">
    <w:name w:val="ACE4E08FA8394C1E826D0C12E45C7FA6"/>
    <w:rsid w:val="00961DD3"/>
    <w:rPr>
      <w:kern w:val="2"/>
      <w14:ligatures w14:val="standardContextual"/>
    </w:rPr>
  </w:style>
  <w:style w:type="paragraph" w:customStyle="1" w:styleId="9FE1F17462664B4394A0F8B89FF2AB3E">
    <w:name w:val="9FE1F17462664B4394A0F8B89FF2AB3E"/>
    <w:rsid w:val="00961DD3"/>
    <w:rPr>
      <w:kern w:val="2"/>
      <w14:ligatures w14:val="standardContextual"/>
    </w:rPr>
  </w:style>
  <w:style w:type="paragraph" w:customStyle="1" w:styleId="733E7601479F4DB6AA21E332E65D042B">
    <w:name w:val="733E7601479F4DB6AA21E332E65D042B"/>
    <w:rsid w:val="00961DD3"/>
    <w:rPr>
      <w:kern w:val="2"/>
      <w14:ligatures w14:val="standardContextual"/>
    </w:rPr>
  </w:style>
  <w:style w:type="paragraph" w:customStyle="1" w:styleId="9FAEB4969B594A509097EBD805A4D2B6">
    <w:name w:val="9FAEB4969B594A509097EBD805A4D2B6"/>
    <w:rsid w:val="00961DD3"/>
    <w:rPr>
      <w:kern w:val="2"/>
      <w14:ligatures w14:val="standardContextual"/>
    </w:rPr>
  </w:style>
  <w:style w:type="paragraph" w:customStyle="1" w:styleId="F7AB800816584B91A32C0A4E27A8C145">
    <w:name w:val="F7AB800816584B91A32C0A4E27A8C145"/>
    <w:rsid w:val="00961DD3"/>
    <w:rPr>
      <w:kern w:val="2"/>
      <w14:ligatures w14:val="standardContextual"/>
    </w:rPr>
  </w:style>
  <w:style w:type="paragraph" w:customStyle="1" w:styleId="C7492307627D4CCFA84ABF22CF28E22A">
    <w:name w:val="C7492307627D4CCFA84ABF22CF28E22A"/>
    <w:rsid w:val="0093095D"/>
    <w:rPr>
      <w:kern w:val="2"/>
      <w14:ligatures w14:val="standardContextual"/>
    </w:rPr>
  </w:style>
  <w:style w:type="paragraph" w:customStyle="1" w:styleId="9455F0132BCC4B8384502EB24EA54A0A">
    <w:name w:val="9455F0132BCC4B8384502EB24EA54A0A"/>
    <w:rsid w:val="0093095D"/>
    <w:rPr>
      <w:kern w:val="2"/>
      <w14:ligatures w14:val="standardContextual"/>
    </w:rPr>
  </w:style>
  <w:style w:type="paragraph" w:customStyle="1" w:styleId="BA5681C2B87848A38EAD3A5F68CF5A5E">
    <w:name w:val="BA5681C2B87848A38EAD3A5F68CF5A5E"/>
    <w:rsid w:val="0093095D"/>
    <w:rPr>
      <w:kern w:val="2"/>
      <w14:ligatures w14:val="standardContextual"/>
    </w:rPr>
  </w:style>
  <w:style w:type="paragraph" w:customStyle="1" w:styleId="DA6178A689954AD49A1C9FBA7B587B1C">
    <w:name w:val="DA6178A689954AD49A1C9FBA7B587B1C"/>
    <w:rsid w:val="0093095D"/>
    <w:rPr>
      <w:kern w:val="2"/>
      <w14:ligatures w14:val="standardContextual"/>
    </w:rPr>
  </w:style>
  <w:style w:type="paragraph" w:customStyle="1" w:styleId="130B9D0F3EBA42A794B8626283AF63EE">
    <w:name w:val="130B9D0F3EBA42A794B8626283AF63EE"/>
    <w:rsid w:val="0093095D"/>
    <w:rPr>
      <w:kern w:val="2"/>
      <w14:ligatures w14:val="standardContextual"/>
    </w:rPr>
  </w:style>
  <w:style w:type="paragraph" w:customStyle="1" w:styleId="0406C48C596D4C7BAD782348BF18328B">
    <w:name w:val="0406C48C596D4C7BAD782348BF18328B"/>
    <w:rsid w:val="0093095D"/>
    <w:rPr>
      <w:kern w:val="2"/>
      <w14:ligatures w14:val="standardContextual"/>
    </w:rPr>
  </w:style>
  <w:style w:type="paragraph" w:customStyle="1" w:styleId="C9EC1497BF5C4523B7161CE9A3CAD8C3">
    <w:name w:val="C9EC1497BF5C4523B7161CE9A3CAD8C3"/>
    <w:rsid w:val="0093095D"/>
    <w:rPr>
      <w:kern w:val="2"/>
      <w14:ligatures w14:val="standardContextual"/>
    </w:rPr>
  </w:style>
  <w:style w:type="paragraph" w:customStyle="1" w:styleId="2314BDE8044E438BB5B991897DDCDD23">
    <w:name w:val="2314BDE8044E438BB5B991897DDCDD23"/>
    <w:rsid w:val="0093095D"/>
    <w:rPr>
      <w:kern w:val="2"/>
      <w14:ligatures w14:val="standardContextual"/>
    </w:rPr>
  </w:style>
  <w:style w:type="paragraph" w:customStyle="1" w:styleId="EBB1F500FFDA4DEAA43DDE16F437D9FD">
    <w:name w:val="EBB1F500FFDA4DEAA43DDE16F437D9FD"/>
    <w:rsid w:val="0093095D"/>
    <w:rPr>
      <w:kern w:val="2"/>
      <w14:ligatures w14:val="standardContextual"/>
    </w:rPr>
  </w:style>
  <w:style w:type="paragraph" w:customStyle="1" w:styleId="2731813598114948B164DC2226C88648">
    <w:name w:val="2731813598114948B164DC2226C88648"/>
    <w:rsid w:val="0093095D"/>
    <w:rPr>
      <w:kern w:val="2"/>
      <w14:ligatures w14:val="standardContextual"/>
    </w:rPr>
  </w:style>
  <w:style w:type="paragraph" w:customStyle="1" w:styleId="CB1C75A33F3F468C9FC7756D4964861C">
    <w:name w:val="CB1C75A33F3F468C9FC7756D4964861C"/>
    <w:rsid w:val="0093095D"/>
    <w:rPr>
      <w:kern w:val="2"/>
      <w14:ligatures w14:val="standardContextual"/>
    </w:rPr>
  </w:style>
  <w:style w:type="paragraph" w:customStyle="1" w:styleId="F5E51524C0644B7BAD9B00EB82B08D01">
    <w:name w:val="F5E51524C0644B7BAD9B00EB82B08D01"/>
    <w:rsid w:val="0093095D"/>
    <w:rPr>
      <w:kern w:val="2"/>
      <w14:ligatures w14:val="standardContextual"/>
    </w:rPr>
  </w:style>
  <w:style w:type="paragraph" w:customStyle="1" w:styleId="AE32822791F148C78F83F48CDCD5236C">
    <w:name w:val="AE32822791F148C78F83F48CDCD5236C"/>
    <w:rsid w:val="0093095D"/>
    <w:rPr>
      <w:kern w:val="2"/>
      <w14:ligatures w14:val="standardContextual"/>
    </w:rPr>
  </w:style>
  <w:style w:type="paragraph" w:customStyle="1" w:styleId="C742652EA50B44E6B9DA64BD69296465">
    <w:name w:val="C742652EA50B44E6B9DA64BD69296465"/>
    <w:rsid w:val="0093095D"/>
    <w:rPr>
      <w:kern w:val="2"/>
      <w14:ligatures w14:val="standardContextual"/>
    </w:rPr>
  </w:style>
  <w:style w:type="paragraph" w:customStyle="1" w:styleId="3F858CA84E9F47498B9CA368BA980205">
    <w:name w:val="3F858CA84E9F47498B9CA368BA980205"/>
    <w:rsid w:val="0093095D"/>
    <w:rPr>
      <w:kern w:val="2"/>
      <w14:ligatures w14:val="standardContextual"/>
    </w:rPr>
  </w:style>
  <w:style w:type="paragraph" w:customStyle="1" w:styleId="4B92AF559B4249B3AE09F1E6B5F42A5E">
    <w:name w:val="4B92AF559B4249B3AE09F1E6B5F42A5E"/>
    <w:rsid w:val="0093095D"/>
    <w:rPr>
      <w:kern w:val="2"/>
      <w14:ligatures w14:val="standardContextual"/>
    </w:rPr>
  </w:style>
  <w:style w:type="paragraph" w:customStyle="1" w:styleId="08A768FFDBEE45D8A6B0EBF6A908A93F">
    <w:name w:val="08A768FFDBEE45D8A6B0EBF6A908A93F"/>
    <w:rsid w:val="0093095D"/>
    <w:rPr>
      <w:kern w:val="2"/>
      <w14:ligatures w14:val="standardContextual"/>
    </w:rPr>
  </w:style>
  <w:style w:type="paragraph" w:customStyle="1" w:styleId="1EC902A7780F4A6481423786F2BA8910">
    <w:name w:val="1EC902A7780F4A6481423786F2BA8910"/>
    <w:rsid w:val="0093095D"/>
    <w:rPr>
      <w:kern w:val="2"/>
      <w14:ligatures w14:val="standardContextual"/>
    </w:rPr>
  </w:style>
  <w:style w:type="paragraph" w:customStyle="1" w:styleId="26237F49CEA14607BB198307FDADB6DA">
    <w:name w:val="26237F49CEA14607BB198307FDADB6DA"/>
    <w:rsid w:val="0093095D"/>
    <w:rPr>
      <w:kern w:val="2"/>
      <w14:ligatures w14:val="standardContextual"/>
    </w:rPr>
  </w:style>
  <w:style w:type="paragraph" w:customStyle="1" w:styleId="3E93A612124E464B8620DDF7EF6AF6A1">
    <w:name w:val="3E93A612124E464B8620DDF7EF6AF6A1"/>
    <w:rsid w:val="0093095D"/>
    <w:rPr>
      <w:kern w:val="2"/>
      <w14:ligatures w14:val="standardContextual"/>
    </w:rPr>
  </w:style>
  <w:style w:type="paragraph" w:customStyle="1" w:styleId="16BF245340AB4D91825355F3608D3D5B">
    <w:name w:val="16BF245340AB4D91825355F3608D3D5B"/>
    <w:rsid w:val="0093095D"/>
    <w:rPr>
      <w:kern w:val="2"/>
      <w14:ligatures w14:val="standardContextual"/>
    </w:rPr>
  </w:style>
  <w:style w:type="paragraph" w:customStyle="1" w:styleId="0F10E14A36834ADDB298CB147F57ED63">
    <w:name w:val="0F10E14A36834ADDB298CB147F57ED63"/>
    <w:rsid w:val="0093095D"/>
    <w:rPr>
      <w:kern w:val="2"/>
      <w14:ligatures w14:val="standardContextual"/>
    </w:rPr>
  </w:style>
  <w:style w:type="paragraph" w:customStyle="1" w:styleId="DD8DFD46779540E89F07E7B1AD6BC9AD">
    <w:name w:val="DD8DFD46779540E89F07E7B1AD6BC9AD"/>
    <w:rsid w:val="0093095D"/>
    <w:rPr>
      <w:kern w:val="2"/>
      <w14:ligatures w14:val="standardContextual"/>
    </w:rPr>
  </w:style>
  <w:style w:type="paragraph" w:customStyle="1" w:styleId="A35AB8C614B948B4BB1021108ECDC7FD">
    <w:name w:val="A35AB8C614B948B4BB1021108ECDC7FD"/>
    <w:rsid w:val="0093095D"/>
    <w:rPr>
      <w:kern w:val="2"/>
      <w14:ligatures w14:val="standardContextual"/>
    </w:rPr>
  </w:style>
  <w:style w:type="paragraph" w:customStyle="1" w:styleId="22F5916901234222AFF5BD4851E4F987">
    <w:name w:val="22F5916901234222AFF5BD4851E4F987"/>
    <w:rsid w:val="0093095D"/>
    <w:rPr>
      <w:kern w:val="2"/>
      <w14:ligatures w14:val="standardContextual"/>
    </w:rPr>
  </w:style>
  <w:style w:type="paragraph" w:customStyle="1" w:styleId="3282C42E476E4179B526E7409481863E">
    <w:name w:val="3282C42E476E4179B526E7409481863E"/>
    <w:rsid w:val="0093095D"/>
    <w:rPr>
      <w:kern w:val="2"/>
      <w14:ligatures w14:val="standardContextual"/>
    </w:rPr>
  </w:style>
  <w:style w:type="paragraph" w:customStyle="1" w:styleId="B68B246CB7244E3B9932E730EAF0FF8A">
    <w:name w:val="B68B246CB7244E3B9932E730EAF0FF8A"/>
    <w:rsid w:val="0093095D"/>
    <w:rPr>
      <w:kern w:val="2"/>
      <w14:ligatures w14:val="standardContextual"/>
    </w:rPr>
  </w:style>
  <w:style w:type="paragraph" w:customStyle="1" w:styleId="1D1966AAEEE048CBABDBC692B8761C95">
    <w:name w:val="1D1966AAEEE048CBABDBC692B8761C95"/>
    <w:rsid w:val="0093095D"/>
    <w:rPr>
      <w:kern w:val="2"/>
      <w14:ligatures w14:val="standardContextual"/>
    </w:rPr>
  </w:style>
  <w:style w:type="paragraph" w:customStyle="1" w:styleId="25DD42559B7C4C7585809E5FE6560ED3">
    <w:name w:val="25DD42559B7C4C7585809E5FE6560ED3"/>
    <w:rsid w:val="0093095D"/>
    <w:rPr>
      <w:kern w:val="2"/>
      <w14:ligatures w14:val="standardContextual"/>
    </w:rPr>
  </w:style>
  <w:style w:type="paragraph" w:customStyle="1" w:styleId="321A703C847E4FBEBF9FDEBB6388EE25">
    <w:name w:val="321A703C847E4FBEBF9FDEBB6388EE25"/>
    <w:rsid w:val="0093095D"/>
    <w:rPr>
      <w:kern w:val="2"/>
      <w14:ligatures w14:val="standardContextual"/>
    </w:rPr>
  </w:style>
  <w:style w:type="paragraph" w:customStyle="1" w:styleId="8C9DF2ED7FB0448FBC1F6932E262DFE2">
    <w:name w:val="8C9DF2ED7FB0448FBC1F6932E262DFE2"/>
    <w:rsid w:val="0093095D"/>
    <w:rPr>
      <w:kern w:val="2"/>
      <w14:ligatures w14:val="standardContextual"/>
    </w:rPr>
  </w:style>
  <w:style w:type="paragraph" w:customStyle="1" w:styleId="5BA186113AA8401AB62FA451FA98040C">
    <w:name w:val="5BA186113AA8401AB62FA451FA98040C"/>
    <w:rsid w:val="0093095D"/>
    <w:rPr>
      <w:kern w:val="2"/>
      <w14:ligatures w14:val="standardContextual"/>
    </w:rPr>
  </w:style>
  <w:style w:type="paragraph" w:customStyle="1" w:styleId="922A055E013F45C5AC08D9D94C1E08E5">
    <w:name w:val="922A055E013F45C5AC08D9D94C1E08E5"/>
    <w:rsid w:val="0093095D"/>
    <w:rPr>
      <w:kern w:val="2"/>
      <w14:ligatures w14:val="standardContextual"/>
    </w:rPr>
  </w:style>
  <w:style w:type="paragraph" w:customStyle="1" w:styleId="FF179C8AFC8C4175BC19C700C96CF29F">
    <w:name w:val="FF179C8AFC8C4175BC19C700C96CF29F"/>
    <w:rsid w:val="0093095D"/>
    <w:rPr>
      <w:kern w:val="2"/>
      <w14:ligatures w14:val="standardContextual"/>
    </w:rPr>
  </w:style>
  <w:style w:type="paragraph" w:customStyle="1" w:styleId="0A8B59D2C2654821817BA8E1007F7BE6">
    <w:name w:val="0A8B59D2C2654821817BA8E1007F7BE6"/>
    <w:rsid w:val="0093095D"/>
    <w:rPr>
      <w:kern w:val="2"/>
      <w14:ligatures w14:val="standardContextual"/>
    </w:rPr>
  </w:style>
  <w:style w:type="paragraph" w:customStyle="1" w:styleId="4A3B6EA5BA2445058B8982701D285259">
    <w:name w:val="4A3B6EA5BA2445058B8982701D285259"/>
    <w:rsid w:val="0093095D"/>
    <w:rPr>
      <w:kern w:val="2"/>
      <w14:ligatures w14:val="standardContextual"/>
    </w:rPr>
  </w:style>
  <w:style w:type="paragraph" w:customStyle="1" w:styleId="8AABB2F70091440DBB685AA23AE2425C">
    <w:name w:val="8AABB2F70091440DBB685AA23AE2425C"/>
    <w:rsid w:val="0093095D"/>
    <w:rPr>
      <w:kern w:val="2"/>
      <w14:ligatures w14:val="standardContextual"/>
    </w:rPr>
  </w:style>
  <w:style w:type="paragraph" w:customStyle="1" w:styleId="0F35AB9FC0F54C3B8DB7FBC7EED64151">
    <w:name w:val="0F35AB9FC0F54C3B8DB7FBC7EED64151"/>
    <w:rsid w:val="0093095D"/>
    <w:rPr>
      <w:kern w:val="2"/>
      <w14:ligatures w14:val="standardContextual"/>
    </w:rPr>
  </w:style>
  <w:style w:type="paragraph" w:customStyle="1" w:styleId="D088D025BD9542CEA71C037C836623F9">
    <w:name w:val="D088D025BD9542CEA71C037C836623F9"/>
    <w:rsid w:val="0093095D"/>
    <w:rPr>
      <w:kern w:val="2"/>
      <w14:ligatures w14:val="standardContextual"/>
    </w:rPr>
  </w:style>
  <w:style w:type="paragraph" w:customStyle="1" w:styleId="D4AE2B6BA47B412EBB9DAC74FBE91DD5">
    <w:name w:val="D4AE2B6BA47B412EBB9DAC74FBE91DD5"/>
    <w:rsid w:val="0093095D"/>
    <w:rPr>
      <w:kern w:val="2"/>
      <w14:ligatures w14:val="standardContextual"/>
    </w:rPr>
  </w:style>
  <w:style w:type="paragraph" w:customStyle="1" w:styleId="1854E1A8BBD2417D83831FD796564C58">
    <w:name w:val="1854E1A8BBD2417D83831FD796564C58"/>
    <w:rsid w:val="0093095D"/>
    <w:rPr>
      <w:kern w:val="2"/>
      <w14:ligatures w14:val="standardContextual"/>
    </w:rPr>
  </w:style>
  <w:style w:type="paragraph" w:customStyle="1" w:styleId="BAF20D5E039B4015B24B1A665B8C3C8F">
    <w:name w:val="BAF20D5E039B4015B24B1A665B8C3C8F"/>
    <w:rsid w:val="0093095D"/>
    <w:rPr>
      <w:kern w:val="2"/>
      <w14:ligatures w14:val="standardContextual"/>
    </w:rPr>
  </w:style>
  <w:style w:type="paragraph" w:customStyle="1" w:styleId="B113832EE7104074AEB4E33159A3DE31">
    <w:name w:val="B113832EE7104074AEB4E33159A3DE31"/>
    <w:rsid w:val="0093095D"/>
    <w:rPr>
      <w:kern w:val="2"/>
      <w14:ligatures w14:val="standardContextual"/>
    </w:rPr>
  </w:style>
  <w:style w:type="paragraph" w:customStyle="1" w:styleId="DB70AC5CF1D247A0AFE12D383EA605EA">
    <w:name w:val="DB70AC5CF1D247A0AFE12D383EA605EA"/>
    <w:rsid w:val="0093095D"/>
    <w:rPr>
      <w:kern w:val="2"/>
      <w14:ligatures w14:val="standardContextual"/>
    </w:rPr>
  </w:style>
  <w:style w:type="paragraph" w:customStyle="1" w:styleId="8FA7F2F8C70C47B599451AFF0C42C182">
    <w:name w:val="8FA7F2F8C70C47B599451AFF0C42C182"/>
    <w:rsid w:val="0093095D"/>
    <w:rPr>
      <w:kern w:val="2"/>
      <w14:ligatures w14:val="standardContextual"/>
    </w:rPr>
  </w:style>
  <w:style w:type="paragraph" w:customStyle="1" w:styleId="5002BF9697B446FA96106C1C4E995441">
    <w:name w:val="5002BF9697B446FA96106C1C4E995441"/>
    <w:rsid w:val="0093095D"/>
    <w:rPr>
      <w:kern w:val="2"/>
      <w14:ligatures w14:val="standardContextual"/>
    </w:rPr>
  </w:style>
  <w:style w:type="paragraph" w:customStyle="1" w:styleId="E98363041FB349D18582991E32E177DD">
    <w:name w:val="E98363041FB349D18582991E32E177DD"/>
    <w:rsid w:val="0093095D"/>
    <w:rPr>
      <w:kern w:val="2"/>
      <w14:ligatures w14:val="standardContextual"/>
    </w:rPr>
  </w:style>
  <w:style w:type="paragraph" w:customStyle="1" w:styleId="4F6DAD14FE20440D87D41C5D1691EA26">
    <w:name w:val="4F6DAD14FE20440D87D41C5D1691EA26"/>
    <w:rsid w:val="0093095D"/>
    <w:rPr>
      <w:kern w:val="2"/>
      <w14:ligatures w14:val="standardContextual"/>
    </w:rPr>
  </w:style>
  <w:style w:type="paragraph" w:customStyle="1" w:styleId="67010588FE074797AC9CD4BFE31FA755">
    <w:name w:val="67010588FE074797AC9CD4BFE31FA755"/>
    <w:rsid w:val="0093095D"/>
    <w:rPr>
      <w:kern w:val="2"/>
      <w14:ligatures w14:val="standardContextual"/>
    </w:rPr>
  </w:style>
  <w:style w:type="paragraph" w:customStyle="1" w:styleId="E32AE880157F4999A5CC616823340908">
    <w:name w:val="E32AE880157F4999A5CC616823340908"/>
    <w:rsid w:val="0093095D"/>
    <w:rPr>
      <w:kern w:val="2"/>
      <w14:ligatures w14:val="standardContextual"/>
    </w:rPr>
  </w:style>
  <w:style w:type="paragraph" w:customStyle="1" w:styleId="1223309521424874854C33BA463CC5EA">
    <w:name w:val="1223309521424874854C33BA463CC5EA"/>
    <w:rsid w:val="0093095D"/>
    <w:rPr>
      <w:kern w:val="2"/>
      <w14:ligatures w14:val="standardContextual"/>
    </w:rPr>
  </w:style>
  <w:style w:type="paragraph" w:customStyle="1" w:styleId="9DE33178F4B24C0DA451542543C6F540">
    <w:name w:val="9DE33178F4B24C0DA451542543C6F540"/>
    <w:rsid w:val="0093095D"/>
    <w:rPr>
      <w:kern w:val="2"/>
      <w14:ligatures w14:val="standardContextual"/>
    </w:rPr>
  </w:style>
  <w:style w:type="paragraph" w:customStyle="1" w:styleId="D3F605222CDC44ABB736C5E852C8CDAE">
    <w:name w:val="D3F605222CDC44ABB736C5E852C8CDAE"/>
    <w:rsid w:val="0093095D"/>
    <w:rPr>
      <w:kern w:val="2"/>
      <w14:ligatures w14:val="standardContextual"/>
    </w:rPr>
  </w:style>
  <w:style w:type="paragraph" w:customStyle="1" w:styleId="5B5576A64C3E44F7AEE18C25E7078DCD">
    <w:name w:val="5B5576A64C3E44F7AEE18C25E7078DCD"/>
    <w:rsid w:val="0093095D"/>
    <w:rPr>
      <w:kern w:val="2"/>
      <w14:ligatures w14:val="standardContextual"/>
    </w:rPr>
  </w:style>
  <w:style w:type="paragraph" w:customStyle="1" w:styleId="214AA6079D7442F081C40D85891F085E">
    <w:name w:val="214AA6079D7442F081C40D85891F085E"/>
    <w:rsid w:val="0093095D"/>
    <w:rPr>
      <w:kern w:val="2"/>
      <w14:ligatures w14:val="standardContextual"/>
    </w:rPr>
  </w:style>
  <w:style w:type="paragraph" w:customStyle="1" w:styleId="B755B78C5ECE450BA5DBA8E930F8AB6B">
    <w:name w:val="B755B78C5ECE450BA5DBA8E930F8AB6B"/>
    <w:rsid w:val="0093095D"/>
    <w:rPr>
      <w:kern w:val="2"/>
      <w14:ligatures w14:val="standardContextual"/>
    </w:rPr>
  </w:style>
  <w:style w:type="paragraph" w:customStyle="1" w:styleId="91C60F6304814155BEF600BEC409E95E">
    <w:name w:val="91C60F6304814155BEF600BEC409E95E"/>
    <w:rsid w:val="0093095D"/>
    <w:rPr>
      <w:kern w:val="2"/>
      <w14:ligatures w14:val="standardContextual"/>
    </w:rPr>
  </w:style>
  <w:style w:type="paragraph" w:customStyle="1" w:styleId="6064F8F1AAD24586BB776BA7D02EC0C7">
    <w:name w:val="6064F8F1AAD24586BB776BA7D02EC0C7"/>
    <w:rsid w:val="0093095D"/>
    <w:rPr>
      <w:kern w:val="2"/>
      <w14:ligatures w14:val="standardContextual"/>
    </w:rPr>
  </w:style>
  <w:style w:type="paragraph" w:customStyle="1" w:styleId="D23F4EF5266245A89D17710E7430DE44">
    <w:name w:val="D23F4EF5266245A89D17710E7430DE44"/>
    <w:rsid w:val="0093095D"/>
    <w:rPr>
      <w:kern w:val="2"/>
      <w14:ligatures w14:val="standardContextual"/>
    </w:rPr>
  </w:style>
  <w:style w:type="paragraph" w:customStyle="1" w:styleId="5F4A2BD87DEE4F67B73D399B8A77BB6A">
    <w:name w:val="5F4A2BD87DEE4F67B73D399B8A77BB6A"/>
    <w:rsid w:val="0093095D"/>
    <w:rPr>
      <w:kern w:val="2"/>
      <w14:ligatures w14:val="standardContextual"/>
    </w:rPr>
  </w:style>
  <w:style w:type="paragraph" w:customStyle="1" w:styleId="E97769ACB46A4A80A988428B77BEE1FC">
    <w:name w:val="E97769ACB46A4A80A988428B77BEE1FC"/>
    <w:rsid w:val="0093095D"/>
    <w:rPr>
      <w:kern w:val="2"/>
      <w14:ligatures w14:val="standardContextual"/>
    </w:rPr>
  </w:style>
  <w:style w:type="paragraph" w:customStyle="1" w:styleId="D5C0B07BC8B046C6A99C75A42EDD4242">
    <w:name w:val="D5C0B07BC8B046C6A99C75A42EDD4242"/>
    <w:rsid w:val="0093095D"/>
    <w:rPr>
      <w:kern w:val="2"/>
      <w14:ligatures w14:val="standardContextual"/>
    </w:rPr>
  </w:style>
  <w:style w:type="paragraph" w:customStyle="1" w:styleId="D82CDD98743842EE8161A54B02B69676">
    <w:name w:val="D82CDD98743842EE8161A54B02B69676"/>
    <w:rsid w:val="0093095D"/>
    <w:rPr>
      <w:kern w:val="2"/>
      <w14:ligatures w14:val="standardContextual"/>
    </w:rPr>
  </w:style>
  <w:style w:type="paragraph" w:customStyle="1" w:styleId="D070B3F302464FB8B6B295928A54452B">
    <w:name w:val="D070B3F302464FB8B6B295928A54452B"/>
    <w:rsid w:val="0093095D"/>
    <w:rPr>
      <w:kern w:val="2"/>
      <w14:ligatures w14:val="standardContextual"/>
    </w:rPr>
  </w:style>
  <w:style w:type="paragraph" w:customStyle="1" w:styleId="2068B4D984834B44A682807B62A82217">
    <w:name w:val="2068B4D984834B44A682807B62A82217"/>
    <w:rsid w:val="0093095D"/>
    <w:rPr>
      <w:kern w:val="2"/>
      <w14:ligatures w14:val="standardContextual"/>
    </w:rPr>
  </w:style>
  <w:style w:type="paragraph" w:customStyle="1" w:styleId="3BD52913161442C6A78009F4D1563354">
    <w:name w:val="3BD52913161442C6A78009F4D1563354"/>
    <w:rsid w:val="0093095D"/>
    <w:rPr>
      <w:kern w:val="2"/>
      <w14:ligatures w14:val="standardContextual"/>
    </w:rPr>
  </w:style>
  <w:style w:type="paragraph" w:customStyle="1" w:styleId="79B10EC73FF845F4946616AD6DD74B07">
    <w:name w:val="79B10EC73FF845F4946616AD6DD74B07"/>
    <w:rsid w:val="0093095D"/>
    <w:rPr>
      <w:kern w:val="2"/>
      <w14:ligatures w14:val="standardContextual"/>
    </w:rPr>
  </w:style>
  <w:style w:type="paragraph" w:customStyle="1" w:styleId="19DE881648964DC58D290CB6F29B1716">
    <w:name w:val="19DE881648964DC58D290CB6F29B1716"/>
    <w:rsid w:val="0093095D"/>
    <w:rPr>
      <w:kern w:val="2"/>
      <w14:ligatures w14:val="standardContextual"/>
    </w:rPr>
  </w:style>
  <w:style w:type="paragraph" w:customStyle="1" w:styleId="5521755469684A46AB2AE91B6F5B4020">
    <w:name w:val="5521755469684A46AB2AE91B6F5B4020"/>
    <w:rsid w:val="0093095D"/>
    <w:rPr>
      <w:kern w:val="2"/>
      <w14:ligatures w14:val="standardContextual"/>
    </w:rPr>
  </w:style>
  <w:style w:type="paragraph" w:customStyle="1" w:styleId="5ADAAF5C87384995BC964164297570B7">
    <w:name w:val="5ADAAF5C87384995BC964164297570B7"/>
    <w:rsid w:val="0093095D"/>
    <w:rPr>
      <w:kern w:val="2"/>
      <w14:ligatures w14:val="standardContextual"/>
    </w:rPr>
  </w:style>
  <w:style w:type="paragraph" w:customStyle="1" w:styleId="66F6258D971048EBB75FEC3066199799">
    <w:name w:val="66F6258D971048EBB75FEC3066199799"/>
    <w:rsid w:val="0093095D"/>
    <w:rPr>
      <w:kern w:val="2"/>
      <w14:ligatures w14:val="standardContextual"/>
    </w:rPr>
  </w:style>
  <w:style w:type="paragraph" w:customStyle="1" w:styleId="BB8A7FAB6B7247CFB98D4F06E3130561">
    <w:name w:val="BB8A7FAB6B7247CFB98D4F06E3130561"/>
    <w:rsid w:val="00924645"/>
    <w:rPr>
      <w:kern w:val="2"/>
      <w14:ligatures w14:val="standardContextual"/>
    </w:rPr>
  </w:style>
  <w:style w:type="paragraph" w:customStyle="1" w:styleId="128C904BD5DF44639DC962D8C20B145C">
    <w:name w:val="128C904BD5DF44639DC962D8C20B145C"/>
    <w:rsid w:val="0093095D"/>
    <w:rPr>
      <w:kern w:val="2"/>
      <w14:ligatures w14:val="standardContextual"/>
    </w:rPr>
  </w:style>
  <w:style w:type="paragraph" w:customStyle="1" w:styleId="32C9C7B7DFEA4C68A1831456B27E2C35">
    <w:name w:val="32C9C7B7DFEA4C68A1831456B27E2C35"/>
    <w:rsid w:val="0093095D"/>
    <w:rPr>
      <w:kern w:val="2"/>
      <w14:ligatures w14:val="standardContextual"/>
    </w:rPr>
  </w:style>
  <w:style w:type="paragraph" w:customStyle="1" w:styleId="2CA320926324423E810EBE380B4E62F2">
    <w:name w:val="2CA320926324423E810EBE380B4E62F2"/>
    <w:rsid w:val="0093095D"/>
    <w:rPr>
      <w:kern w:val="2"/>
      <w14:ligatures w14:val="standardContextual"/>
    </w:rPr>
  </w:style>
  <w:style w:type="paragraph" w:customStyle="1" w:styleId="3A65072637BE4965A7938B2A49052924">
    <w:name w:val="3A65072637BE4965A7938B2A49052924"/>
    <w:rsid w:val="0093095D"/>
    <w:rPr>
      <w:kern w:val="2"/>
      <w14:ligatures w14:val="standardContextual"/>
    </w:rPr>
  </w:style>
  <w:style w:type="paragraph" w:customStyle="1" w:styleId="F2ED7B67D9AB445DB8AB58B6FDC82ECE">
    <w:name w:val="F2ED7B67D9AB445DB8AB58B6FDC82ECE"/>
    <w:rsid w:val="0093095D"/>
    <w:rPr>
      <w:kern w:val="2"/>
      <w14:ligatures w14:val="standardContextual"/>
    </w:rPr>
  </w:style>
  <w:style w:type="paragraph" w:customStyle="1" w:styleId="D2185EBCE1EB44BAB056668419C2DBCE">
    <w:name w:val="D2185EBCE1EB44BAB056668419C2DBCE"/>
    <w:rsid w:val="0093095D"/>
    <w:rPr>
      <w:kern w:val="2"/>
      <w14:ligatures w14:val="standardContextual"/>
    </w:rPr>
  </w:style>
  <w:style w:type="paragraph" w:customStyle="1" w:styleId="89801359932B4DE0A1545DEFFB3358FD">
    <w:name w:val="89801359932B4DE0A1545DEFFB3358FD"/>
    <w:rsid w:val="0093095D"/>
    <w:rPr>
      <w:kern w:val="2"/>
      <w14:ligatures w14:val="standardContextual"/>
    </w:rPr>
  </w:style>
  <w:style w:type="paragraph" w:customStyle="1" w:styleId="07BCB1457DA74C59937C1C50C2A278C2">
    <w:name w:val="07BCB1457DA74C59937C1C50C2A278C2"/>
    <w:rsid w:val="0093095D"/>
    <w:rPr>
      <w:kern w:val="2"/>
      <w14:ligatures w14:val="standardContextual"/>
    </w:rPr>
  </w:style>
  <w:style w:type="paragraph" w:customStyle="1" w:styleId="BF4DC6A6445F47AC95E79248481828DB">
    <w:name w:val="BF4DC6A6445F47AC95E79248481828DB"/>
    <w:rsid w:val="0093095D"/>
    <w:rPr>
      <w:kern w:val="2"/>
      <w14:ligatures w14:val="standardContextual"/>
    </w:rPr>
  </w:style>
  <w:style w:type="paragraph" w:customStyle="1" w:styleId="6FAA0D3232284C95A9BBC98B1B93E4AE">
    <w:name w:val="6FAA0D3232284C95A9BBC98B1B93E4AE"/>
    <w:rsid w:val="0093095D"/>
    <w:rPr>
      <w:kern w:val="2"/>
      <w14:ligatures w14:val="standardContextual"/>
    </w:rPr>
  </w:style>
  <w:style w:type="paragraph" w:customStyle="1" w:styleId="07602332BED04B09898111855EA4C7B7">
    <w:name w:val="07602332BED04B09898111855EA4C7B7"/>
    <w:rsid w:val="0093095D"/>
    <w:rPr>
      <w:kern w:val="2"/>
      <w14:ligatures w14:val="standardContextual"/>
    </w:rPr>
  </w:style>
  <w:style w:type="paragraph" w:customStyle="1" w:styleId="38454A33DDE94F98962DC5BBF20DA879">
    <w:name w:val="38454A33DDE94F98962DC5BBF20DA879"/>
    <w:rsid w:val="0093095D"/>
    <w:rPr>
      <w:kern w:val="2"/>
      <w14:ligatures w14:val="standardContextual"/>
    </w:rPr>
  </w:style>
  <w:style w:type="paragraph" w:customStyle="1" w:styleId="0BE78C21580B428B877CD10CECD666D4">
    <w:name w:val="0BE78C21580B428B877CD10CECD666D4"/>
    <w:rsid w:val="0093095D"/>
    <w:rPr>
      <w:kern w:val="2"/>
      <w14:ligatures w14:val="standardContextual"/>
    </w:rPr>
  </w:style>
  <w:style w:type="paragraph" w:customStyle="1" w:styleId="A3EFCDA187984B56BA361EE1E28C1CFB">
    <w:name w:val="A3EFCDA187984B56BA361EE1E28C1CFB"/>
    <w:rsid w:val="0093095D"/>
    <w:rPr>
      <w:kern w:val="2"/>
      <w14:ligatures w14:val="standardContextual"/>
    </w:rPr>
  </w:style>
  <w:style w:type="paragraph" w:customStyle="1" w:styleId="ABD8C8FE231546C3BA3A93B54EC6161B">
    <w:name w:val="ABD8C8FE231546C3BA3A93B54EC6161B"/>
    <w:rsid w:val="0093095D"/>
    <w:rPr>
      <w:kern w:val="2"/>
      <w14:ligatures w14:val="standardContextual"/>
    </w:rPr>
  </w:style>
  <w:style w:type="paragraph" w:customStyle="1" w:styleId="53C8A8028419479CAE759FA77F74EFF1">
    <w:name w:val="53C8A8028419479CAE759FA77F74EFF1"/>
    <w:rsid w:val="0093095D"/>
    <w:rPr>
      <w:kern w:val="2"/>
      <w14:ligatures w14:val="standardContextual"/>
    </w:rPr>
  </w:style>
  <w:style w:type="paragraph" w:customStyle="1" w:styleId="5084A772DA554F118CC238894F03AE2B">
    <w:name w:val="5084A772DA554F118CC238894F03AE2B"/>
    <w:rsid w:val="0093095D"/>
    <w:rPr>
      <w:kern w:val="2"/>
      <w14:ligatures w14:val="standardContextual"/>
    </w:rPr>
  </w:style>
  <w:style w:type="paragraph" w:customStyle="1" w:styleId="B10FB3FD0B584CECB118B2AC09FF5445">
    <w:name w:val="B10FB3FD0B584CECB118B2AC09FF5445"/>
    <w:rsid w:val="0093095D"/>
    <w:rPr>
      <w:kern w:val="2"/>
      <w14:ligatures w14:val="standardContextual"/>
    </w:rPr>
  </w:style>
  <w:style w:type="paragraph" w:customStyle="1" w:styleId="DFD5117EFA7A465582DCB6C361C6A730">
    <w:name w:val="DFD5117EFA7A465582DCB6C361C6A730"/>
    <w:rsid w:val="0093095D"/>
    <w:rPr>
      <w:kern w:val="2"/>
      <w14:ligatures w14:val="standardContextual"/>
    </w:rPr>
  </w:style>
  <w:style w:type="paragraph" w:customStyle="1" w:styleId="66D5DA03D7BF450D8986FD41A369D621">
    <w:name w:val="66D5DA03D7BF450D8986FD41A369D621"/>
    <w:rsid w:val="0093095D"/>
    <w:rPr>
      <w:kern w:val="2"/>
      <w14:ligatures w14:val="standardContextual"/>
    </w:rPr>
  </w:style>
  <w:style w:type="paragraph" w:customStyle="1" w:styleId="8964AB8D1B5445F69559E84AB69C17E5">
    <w:name w:val="8964AB8D1B5445F69559E84AB69C17E5"/>
    <w:rsid w:val="0093095D"/>
    <w:rPr>
      <w:kern w:val="2"/>
      <w14:ligatures w14:val="standardContextual"/>
    </w:rPr>
  </w:style>
  <w:style w:type="paragraph" w:customStyle="1" w:styleId="2C7879B1AECB44D98F65F6BE21302A07">
    <w:name w:val="2C7879B1AECB44D98F65F6BE21302A07"/>
    <w:rsid w:val="0093095D"/>
    <w:rPr>
      <w:kern w:val="2"/>
      <w14:ligatures w14:val="standardContextual"/>
    </w:rPr>
  </w:style>
  <w:style w:type="paragraph" w:customStyle="1" w:styleId="0201946A49764BC8A3D17A9624BFDB1F">
    <w:name w:val="0201946A49764BC8A3D17A9624BFDB1F"/>
    <w:rsid w:val="0093095D"/>
    <w:rPr>
      <w:kern w:val="2"/>
      <w14:ligatures w14:val="standardContextual"/>
    </w:rPr>
  </w:style>
  <w:style w:type="paragraph" w:customStyle="1" w:styleId="96DCEC03CAB649AF9CF035E4019FA069">
    <w:name w:val="96DCEC03CAB649AF9CF035E4019FA069"/>
    <w:rsid w:val="0093095D"/>
    <w:rPr>
      <w:kern w:val="2"/>
      <w14:ligatures w14:val="standardContextual"/>
    </w:rPr>
  </w:style>
  <w:style w:type="paragraph" w:customStyle="1" w:styleId="85D9E2AF76B645A6AB690B79419F852B">
    <w:name w:val="85D9E2AF76B645A6AB690B79419F852B"/>
    <w:rsid w:val="0093095D"/>
    <w:rPr>
      <w:kern w:val="2"/>
      <w14:ligatures w14:val="standardContextual"/>
    </w:rPr>
  </w:style>
  <w:style w:type="paragraph" w:customStyle="1" w:styleId="6D4D939A0D3B4D639CC86C271BE3F4A7">
    <w:name w:val="6D4D939A0D3B4D639CC86C271BE3F4A7"/>
    <w:rsid w:val="0093095D"/>
    <w:rPr>
      <w:kern w:val="2"/>
      <w14:ligatures w14:val="standardContextual"/>
    </w:rPr>
  </w:style>
  <w:style w:type="paragraph" w:customStyle="1" w:styleId="51307385D2274F32A80291EC6D4F2DF2">
    <w:name w:val="51307385D2274F32A80291EC6D4F2DF2"/>
    <w:rsid w:val="0093095D"/>
    <w:rPr>
      <w:kern w:val="2"/>
      <w14:ligatures w14:val="standardContextual"/>
    </w:rPr>
  </w:style>
  <w:style w:type="paragraph" w:customStyle="1" w:styleId="2C353728AA1544BF87C3CEA88EFEFE8E">
    <w:name w:val="2C353728AA1544BF87C3CEA88EFEFE8E"/>
    <w:rsid w:val="0093095D"/>
    <w:rPr>
      <w:kern w:val="2"/>
      <w14:ligatures w14:val="standardContextual"/>
    </w:rPr>
  </w:style>
  <w:style w:type="paragraph" w:customStyle="1" w:styleId="142F49A3E29C4E1081829062385C3106">
    <w:name w:val="142F49A3E29C4E1081829062385C3106"/>
    <w:rsid w:val="0093095D"/>
    <w:rPr>
      <w:kern w:val="2"/>
      <w14:ligatures w14:val="standardContextual"/>
    </w:rPr>
  </w:style>
  <w:style w:type="paragraph" w:customStyle="1" w:styleId="FE27D58184ED4C4BB023F7EC9157B86C">
    <w:name w:val="FE27D58184ED4C4BB023F7EC9157B86C"/>
    <w:rsid w:val="0093095D"/>
    <w:rPr>
      <w:kern w:val="2"/>
      <w14:ligatures w14:val="standardContextual"/>
    </w:rPr>
  </w:style>
  <w:style w:type="paragraph" w:customStyle="1" w:styleId="467D2829AC554922927D49BF9001A0CE">
    <w:name w:val="467D2829AC554922927D49BF9001A0CE"/>
    <w:rsid w:val="0093095D"/>
    <w:rPr>
      <w:kern w:val="2"/>
      <w14:ligatures w14:val="standardContextual"/>
    </w:rPr>
  </w:style>
  <w:style w:type="paragraph" w:customStyle="1" w:styleId="1DE52EAB64F846CAB55D5730AF4083B9">
    <w:name w:val="1DE52EAB64F846CAB55D5730AF4083B9"/>
    <w:rsid w:val="0093095D"/>
    <w:rPr>
      <w:kern w:val="2"/>
      <w14:ligatures w14:val="standardContextual"/>
    </w:rPr>
  </w:style>
  <w:style w:type="paragraph" w:customStyle="1" w:styleId="F2172C35FB8D4AE2B2B30D8EF30AF132">
    <w:name w:val="F2172C35FB8D4AE2B2B30D8EF30AF132"/>
    <w:rsid w:val="0093095D"/>
    <w:rPr>
      <w:kern w:val="2"/>
      <w14:ligatures w14:val="standardContextual"/>
    </w:rPr>
  </w:style>
  <w:style w:type="paragraph" w:customStyle="1" w:styleId="9EF387A8F9C6479D80883AA0D5D683A3">
    <w:name w:val="9EF387A8F9C6479D80883AA0D5D683A3"/>
    <w:rsid w:val="0093095D"/>
    <w:rPr>
      <w:kern w:val="2"/>
      <w14:ligatures w14:val="standardContextual"/>
    </w:rPr>
  </w:style>
  <w:style w:type="paragraph" w:customStyle="1" w:styleId="B9EC584487CF4DFB9518AC3A5B1DC5F9">
    <w:name w:val="B9EC584487CF4DFB9518AC3A5B1DC5F9"/>
    <w:rsid w:val="0093095D"/>
    <w:rPr>
      <w:kern w:val="2"/>
      <w14:ligatures w14:val="standardContextual"/>
    </w:rPr>
  </w:style>
  <w:style w:type="paragraph" w:customStyle="1" w:styleId="A507705C8A5948C0BE6DA73D7521EBE1">
    <w:name w:val="A507705C8A5948C0BE6DA73D7521EBE1"/>
    <w:rsid w:val="0093095D"/>
    <w:rPr>
      <w:kern w:val="2"/>
      <w14:ligatures w14:val="standardContextual"/>
    </w:rPr>
  </w:style>
  <w:style w:type="paragraph" w:customStyle="1" w:styleId="967855F5A9BF44EA8C42803DAE52CC70">
    <w:name w:val="967855F5A9BF44EA8C42803DAE52CC70"/>
    <w:rsid w:val="0093095D"/>
    <w:rPr>
      <w:kern w:val="2"/>
      <w14:ligatures w14:val="standardContextual"/>
    </w:rPr>
  </w:style>
  <w:style w:type="paragraph" w:customStyle="1" w:styleId="83AB643537AF4B80B941AD1EC895501B">
    <w:name w:val="83AB643537AF4B80B941AD1EC895501B"/>
    <w:rsid w:val="0093095D"/>
    <w:rPr>
      <w:kern w:val="2"/>
      <w14:ligatures w14:val="standardContextual"/>
    </w:rPr>
  </w:style>
  <w:style w:type="paragraph" w:customStyle="1" w:styleId="EC6CEA97B4184F628466CE9CA5A2E1E4">
    <w:name w:val="EC6CEA97B4184F628466CE9CA5A2E1E4"/>
    <w:rsid w:val="0093095D"/>
    <w:rPr>
      <w:kern w:val="2"/>
      <w14:ligatures w14:val="standardContextual"/>
    </w:rPr>
  </w:style>
  <w:style w:type="paragraph" w:customStyle="1" w:styleId="1C659750284F400FAF648CC47F8655D3">
    <w:name w:val="1C659750284F400FAF648CC47F8655D3"/>
    <w:rsid w:val="0093095D"/>
    <w:rPr>
      <w:kern w:val="2"/>
      <w14:ligatures w14:val="standardContextual"/>
    </w:rPr>
  </w:style>
  <w:style w:type="paragraph" w:customStyle="1" w:styleId="09F6249DD5684D329584FD81DD3D6044">
    <w:name w:val="09F6249DD5684D329584FD81DD3D6044"/>
    <w:rsid w:val="0093095D"/>
    <w:rPr>
      <w:kern w:val="2"/>
      <w14:ligatures w14:val="standardContextual"/>
    </w:rPr>
  </w:style>
  <w:style w:type="paragraph" w:customStyle="1" w:styleId="9DEC5B8088FE4AD698E92B0799618B76">
    <w:name w:val="9DEC5B8088FE4AD698E92B0799618B76"/>
    <w:rsid w:val="0093095D"/>
    <w:rPr>
      <w:kern w:val="2"/>
      <w14:ligatures w14:val="standardContextual"/>
    </w:rPr>
  </w:style>
  <w:style w:type="paragraph" w:customStyle="1" w:styleId="479120AF39E445F3B984AED884E107F5">
    <w:name w:val="479120AF39E445F3B984AED884E107F5"/>
    <w:rsid w:val="0093095D"/>
    <w:rPr>
      <w:kern w:val="2"/>
      <w14:ligatures w14:val="standardContextual"/>
    </w:rPr>
  </w:style>
  <w:style w:type="paragraph" w:customStyle="1" w:styleId="4BB187E4E427489EA32F2282F21C81B2">
    <w:name w:val="4BB187E4E427489EA32F2282F21C81B2"/>
    <w:rsid w:val="0093095D"/>
    <w:rPr>
      <w:kern w:val="2"/>
      <w14:ligatures w14:val="standardContextual"/>
    </w:rPr>
  </w:style>
  <w:style w:type="paragraph" w:customStyle="1" w:styleId="279D5D5EFE194086AD47110EDEA63FCE">
    <w:name w:val="279D5D5EFE194086AD47110EDEA63FCE"/>
    <w:rsid w:val="0093095D"/>
    <w:rPr>
      <w:kern w:val="2"/>
      <w14:ligatures w14:val="standardContextual"/>
    </w:rPr>
  </w:style>
  <w:style w:type="paragraph" w:customStyle="1" w:styleId="14259AADD8BF4793A2FD0D7B93308651">
    <w:name w:val="14259AADD8BF4793A2FD0D7B93308651"/>
    <w:rsid w:val="0093095D"/>
    <w:rPr>
      <w:kern w:val="2"/>
      <w14:ligatures w14:val="standardContextual"/>
    </w:rPr>
  </w:style>
  <w:style w:type="paragraph" w:customStyle="1" w:styleId="717A708D28544454BDD405B996C28C41">
    <w:name w:val="717A708D28544454BDD405B996C28C41"/>
    <w:rsid w:val="0093095D"/>
    <w:rPr>
      <w:kern w:val="2"/>
      <w14:ligatures w14:val="standardContextual"/>
    </w:rPr>
  </w:style>
  <w:style w:type="paragraph" w:customStyle="1" w:styleId="07EEA453F5D84DDD88AF64D6E511810D">
    <w:name w:val="07EEA453F5D84DDD88AF64D6E511810D"/>
    <w:rsid w:val="0093095D"/>
    <w:rPr>
      <w:kern w:val="2"/>
      <w14:ligatures w14:val="standardContextual"/>
    </w:rPr>
  </w:style>
  <w:style w:type="paragraph" w:customStyle="1" w:styleId="2A32DF58E0E04F21ACD90443A38CF916">
    <w:name w:val="2A32DF58E0E04F21ACD90443A38CF916"/>
    <w:rsid w:val="0093095D"/>
    <w:rPr>
      <w:kern w:val="2"/>
      <w14:ligatures w14:val="standardContextual"/>
    </w:rPr>
  </w:style>
  <w:style w:type="paragraph" w:customStyle="1" w:styleId="AF11EA8E365241978B34FEC9BCD8B2B9">
    <w:name w:val="AF11EA8E365241978B34FEC9BCD8B2B9"/>
    <w:rsid w:val="0093095D"/>
    <w:rPr>
      <w:kern w:val="2"/>
      <w14:ligatures w14:val="standardContextual"/>
    </w:rPr>
  </w:style>
  <w:style w:type="paragraph" w:customStyle="1" w:styleId="1CFB15B48D3941EE816C6E16B49DAABE">
    <w:name w:val="1CFB15B48D3941EE816C6E16B49DAABE"/>
    <w:rsid w:val="0093095D"/>
    <w:rPr>
      <w:kern w:val="2"/>
      <w14:ligatures w14:val="standardContextual"/>
    </w:rPr>
  </w:style>
  <w:style w:type="paragraph" w:customStyle="1" w:styleId="D2F8F33355BA44C7AC6CA6D95C341D22">
    <w:name w:val="D2F8F33355BA44C7AC6CA6D95C341D22"/>
    <w:rsid w:val="0093095D"/>
    <w:rPr>
      <w:kern w:val="2"/>
      <w14:ligatures w14:val="standardContextual"/>
    </w:rPr>
  </w:style>
  <w:style w:type="paragraph" w:customStyle="1" w:styleId="A99F55F1345444499E79E15F3DC7EFC1">
    <w:name w:val="A99F55F1345444499E79E15F3DC7EFC1"/>
    <w:rsid w:val="0093095D"/>
    <w:rPr>
      <w:kern w:val="2"/>
      <w14:ligatures w14:val="standardContextual"/>
    </w:rPr>
  </w:style>
  <w:style w:type="paragraph" w:customStyle="1" w:styleId="2850AE52A2C445C9994AE98A484CD388">
    <w:name w:val="2850AE52A2C445C9994AE98A484CD388"/>
    <w:rsid w:val="0093095D"/>
    <w:rPr>
      <w:kern w:val="2"/>
      <w14:ligatures w14:val="standardContextual"/>
    </w:rPr>
  </w:style>
  <w:style w:type="paragraph" w:customStyle="1" w:styleId="68A8A5367B1D4546B7CD2F5C9AD6FC96">
    <w:name w:val="68A8A5367B1D4546B7CD2F5C9AD6FC96"/>
    <w:rsid w:val="0093095D"/>
    <w:rPr>
      <w:kern w:val="2"/>
      <w14:ligatures w14:val="standardContextual"/>
    </w:rPr>
  </w:style>
  <w:style w:type="paragraph" w:customStyle="1" w:styleId="F75A898956AC485095427ECD70AAEB57">
    <w:name w:val="F75A898956AC485095427ECD70AAEB57"/>
    <w:rsid w:val="0093095D"/>
    <w:rPr>
      <w:kern w:val="2"/>
      <w14:ligatures w14:val="standardContextual"/>
    </w:rPr>
  </w:style>
  <w:style w:type="paragraph" w:customStyle="1" w:styleId="85640AEB9D5E4DFA8813DCF808FB1E86">
    <w:name w:val="85640AEB9D5E4DFA8813DCF808FB1E86"/>
    <w:rsid w:val="0001145F"/>
    <w:rPr>
      <w:kern w:val="2"/>
      <w14:ligatures w14:val="standardContextual"/>
    </w:rPr>
  </w:style>
  <w:style w:type="paragraph" w:customStyle="1" w:styleId="37A9AF116AF14E4EBA5A99CCF9907553">
    <w:name w:val="37A9AF116AF14E4EBA5A99CCF9907553"/>
    <w:rsid w:val="0093095D"/>
    <w:rPr>
      <w:kern w:val="2"/>
      <w14:ligatures w14:val="standardContextual"/>
    </w:rPr>
  </w:style>
  <w:style w:type="paragraph" w:customStyle="1" w:styleId="0106F861396243268811266F428BEF74">
    <w:name w:val="0106F861396243268811266F428BEF74"/>
    <w:rsid w:val="0093095D"/>
    <w:rPr>
      <w:kern w:val="2"/>
      <w14:ligatures w14:val="standardContextual"/>
    </w:rPr>
  </w:style>
  <w:style w:type="paragraph" w:customStyle="1" w:styleId="1A236367E78F4315BC05ED0EB865AA91">
    <w:name w:val="1A236367E78F4315BC05ED0EB865AA91"/>
    <w:rsid w:val="0093095D"/>
    <w:rPr>
      <w:kern w:val="2"/>
      <w14:ligatures w14:val="standardContextual"/>
    </w:rPr>
  </w:style>
  <w:style w:type="paragraph" w:customStyle="1" w:styleId="4FF5EFA8E19943519723C904956F23AF">
    <w:name w:val="4FF5EFA8E19943519723C904956F23AF"/>
    <w:rsid w:val="0093095D"/>
    <w:rPr>
      <w:kern w:val="2"/>
      <w14:ligatures w14:val="standardContextual"/>
    </w:rPr>
  </w:style>
  <w:style w:type="paragraph" w:customStyle="1" w:styleId="92FA558B7BA3462AA8994AECAAE3FE56">
    <w:name w:val="92FA558B7BA3462AA8994AECAAE3FE56"/>
    <w:rsid w:val="0093095D"/>
    <w:rPr>
      <w:kern w:val="2"/>
      <w14:ligatures w14:val="standardContextual"/>
    </w:rPr>
  </w:style>
  <w:style w:type="paragraph" w:customStyle="1" w:styleId="764983E2180F40AC9E490AEBE85A965D">
    <w:name w:val="764983E2180F40AC9E490AEBE85A965D"/>
    <w:rsid w:val="0093095D"/>
    <w:rPr>
      <w:kern w:val="2"/>
      <w14:ligatures w14:val="standardContextual"/>
    </w:rPr>
  </w:style>
  <w:style w:type="paragraph" w:customStyle="1" w:styleId="DD03B00F07CA4A32803F953B2F2C5A7A">
    <w:name w:val="DD03B00F07CA4A32803F953B2F2C5A7A"/>
    <w:rsid w:val="0093095D"/>
    <w:rPr>
      <w:kern w:val="2"/>
      <w14:ligatures w14:val="standardContextual"/>
    </w:rPr>
  </w:style>
  <w:style w:type="paragraph" w:customStyle="1" w:styleId="C6B6B113FE1A4F598EA93014E155E3C5">
    <w:name w:val="C6B6B113FE1A4F598EA93014E155E3C5"/>
    <w:rsid w:val="0093095D"/>
    <w:rPr>
      <w:kern w:val="2"/>
      <w14:ligatures w14:val="standardContextual"/>
    </w:rPr>
  </w:style>
  <w:style w:type="paragraph" w:customStyle="1" w:styleId="C4546348BAA246CAA6A48E6F2EEDEFD3">
    <w:name w:val="C4546348BAA246CAA6A48E6F2EEDEFD3"/>
    <w:rsid w:val="0093095D"/>
    <w:rPr>
      <w:kern w:val="2"/>
      <w14:ligatures w14:val="standardContextual"/>
    </w:rPr>
  </w:style>
  <w:style w:type="paragraph" w:customStyle="1" w:styleId="FCE277340D1846C6A1934A3A97F6BAD3">
    <w:name w:val="FCE277340D1846C6A1934A3A97F6BAD3"/>
    <w:rsid w:val="0093095D"/>
    <w:rPr>
      <w:kern w:val="2"/>
      <w14:ligatures w14:val="standardContextual"/>
    </w:rPr>
  </w:style>
  <w:style w:type="paragraph" w:customStyle="1" w:styleId="3C76EB3E7E61492DB0254B0B97142282">
    <w:name w:val="3C76EB3E7E61492DB0254B0B97142282"/>
    <w:rsid w:val="0093095D"/>
    <w:rPr>
      <w:kern w:val="2"/>
      <w14:ligatures w14:val="standardContextual"/>
    </w:rPr>
  </w:style>
  <w:style w:type="paragraph" w:customStyle="1" w:styleId="B6518DEBEA49497AACB41314B59C8D18">
    <w:name w:val="B6518DEBEA49497AACB41314B59C8D18"/>
    <w:rsid w:val="0093095D"/>
    <w:rPr>
      <w:kern w:val="2"/>
      <w14:ligatures w14:val="standardContextual"/>
    </w:rPr>
  </w:style>
  <w:style w:type="paragraph" w:customStyle="1" w:styleId="8711AD27963C43EEAA6F87EB4C91EB22">
    <w:name w:val="8711AD27963C43EEAA6F87EB4C91EB22"/>
    <w:rsid w:val="0093095D"/>
    <w:rPr>
      <w:kern w:val="2"/>
      <w14:ligatures w14:val="standardContextual"/>
    </w:rPr>
  </w:style>
  <w:style w:type="paragraph" w:customStyle="1" w:styleId="637EF0F7A78A4B6BBEBF89EC70271EE8">
    <w:name w:val="637EF0F7A78A4B6BBEBF89EC70271EE8"/>
    <w:rsid w:val="0093095D"/>
    <w:rPr>
      <w:kern w:val="2"/>
      <w14:ligatures w14:val="standardContextual"/>
    </w:rPr>
  </w:style>
  <w:style w:type="paragraph" w:customStyle="1" w:styleId="5242B9EB1DA144D7B45E20C6B0C7D2F6">
    <w:name w:val="5242B9EB1DA144D7B45E20C6B0C7D2F6"/>
    <w:rsid w:val="0093095D"/>
    <w:rPr>
      <w:kern w:val="2"/>
      <w14:ligatures w14:val="standardContextual"/>
    </w:rPr>
  </w:style>
  <w:style w:type="paragraph" w:customStyle="1" w:styleId="9EFB91BFDB844DD2A1E8BC2DF2EA8340">
    <w:name w:val="9EFB91BFDB844DD2A1E8BC2DF2EA8340"/>
    <w:rsid w:val="0093095D"/>
    <w:rPr>
      <w:kern w:val="2"/>
      <w14:ligatures w14:val="standardContextual"/>
    </w:rPr>
  </w:style>
  <w:style w:type="paragraph" w:customStyle="1" w:styleId="2E33071CE2EE45BA8E87BB86B51675B9">
    <w:name w:val="2E33071CE2EE45BA8E87BB86B51675B9"/>
    <w:rsid w:val="0093095D"/>
    <w:rPr>
      <w:kern w:val="2"/>
      <w14:ligatures w14:val="standardContextual"/>
    </w:rPr>
  </w:style>
  <w:style w:type="paragraph" w:customStyle="1" w:styleId="0344093EA8BC421E9DFB81FC6200C1FC">
    <w:name w:val="0344093EA8BC421E9DFB81FC6200C1FC"/>
    <w:rsid w:val="0093095D"/>
    <w:rPr>
      <w:kern w:val="2"/>
      <w14:ligatures w14:val="standardContextual"/>
    </w:rPr>
  </w:style>
  <w:style w:type="paragraph" w:customStyle="1" w:styleId="88A1265370064585945164A12916D738">
    <w:name w:val="88A1265370064585945164A12916D738"/>
    <w:rsid w:val="0093095D"/>
    <w:rPr>
      <w:kern w:val="2"/>
      <w14:ligatures w14:val="standardContextual"/>
    </w:rPr>
  </w:style>
  <w:style w:type="paragraph" w:customStyle="1" w:styleId="289F89D7A5164E6C9BE70D4CFFB6763D">
    <w:name w:val="289F89D7A5164E6C9BE70D4CFFB6763D"/>
    <w:rsid w:val="0093095D"/>
    <w:rPr>
      <w:kern w:val="2"/>
      <w14:ligatures w14:val="standardContextual"/>
    </w:rPr>
  </w:style>
  <w:style w:type="paragraph" w:customStyle="1" w:styleId="2D7BBC33250B4BA8BD0D5C1CAFFC1C8A">
    <w:name w:val="2D7BBC33250B4BA8BD0D5C1CAFFC1C8A"/>
    <w:rsid w:val="0093095D"/>
    <w:rPr>
      <w:kern w:val="2"/>
      <w14:ligatures w14:val="standardContextual"/>
    </w:rPr>
  </w:style>
  <w:style w:type="paragraph" w:customStyle="1" w:styleId="DEAB7956B00F491F9FAFE7C0532DDD9B">
    <w:name w:val="DEAB7956B00F491F9FAFE7C0532DDD9B"/>
    <w:rsid w:val="0093095D"/>
    <w:rPr>
      <w:kern w:val="2"/>
      <w14:ligatures w14:val="standardContextual"/>
    </w:rPr>
  </w:style>
  <w:style w:type="paragraph" w:customStyle="1" w:styleId="7DF46455181A4300B07C4E79F252B138">
    <w:name w:val="7DF46455181A4300B07C4E79F252B138"/>
    <w:rsid w:val="0093095D"/>
    <w:rPr>
      <w:kern w:val="2"/>
      <w14:ligatures w14:val="standardContextual"/>
    </w:rPr>
  </w:style>
  <w:style w:type="paragraph" w:customStyle="1" w:styleId="5217B3035DD8426F9D3E7B773FCFE13A">
    <w:name w:val="5217B3035DD8426F9D3E7B773FCFE13A"/>
    <w:rsid w:val="0093095D"/>
    <w:rPr>
      <w:kern w:val="2"/>
      <w14:ligatures w14:val="standardContextual"/>
    </w:rPr>
  </w:style>
  <w:style w:type="paragraph" w:customStyle="1" w:styleId="8AB88D7C4C31409DBDCC1DB323A49DB2">
    <w:name w:val="8AB88D7C4C31409DBDCC1DB323A49DB2"/>
    <w:rsid w:val="0093095D"/>
    <w:rPr>
      <w:kern w:val="2"/>
      <w14:ligatures w14:val="standardContextual"/>
    </w:rPr>
  </w:style>
  <w:style w:type="paragraph" w:customStyle="1" w:styleId="A03D0FB90ED241D7825134244E97AFCF">
    <w:name w:val="A03D0FB90ED241D7825134244E97AFCF"/>
    <w:rsid w:val="0093095D"/>
    <w:rPr>
      <w:kern w:val="2"/>
      <w14:ligatures w14:val="standardContextual"/>
    </w:rPr>
  </w:style>
  <w:style w:type="paragraph" w:customStyle="1" w:styleId="CF2B63F8D75343AA8EE0FCD7CF4D7641">
    <w:name w:val="CF2B63F8D75343AA8EE0FCD7CF4D7641"/>
    <w:rsid w:val="0093095D"/>
    <w:rPr>
      <w:kern w:val="2"/>
      <w14:ligatures w14:val="standardContextual"/>
    </w:rPr>
  </w:style>
  <w:style w:type="paragraph" w:customStyle="1" w:styleId="D04ADBAC9E93485885CA20129BDB6D07">
    <w:name w:val="D04ADBAC9E93485885CA20129BDB6D07"/>
    <w:rsid w:val="0093095D"/>
    <w:rPr>
      <w:kern w:val="2"/>
      <w14:ligatures w14:val="standardContextual"/>
    </w:rPr>
  </w:style>
  <w:style w:type="paragraph" w:customStyle="1" w:styleId="A6408C34B672483C9AE02DD43AA4A685">
    <w:name w:val="A6408C34B672483C9AE02DD43AA4A685"/>
    <w:rsid w:val="00961DD3"/>
    <w:rPr>
      <w:kern w:val="2"/>
      <w14:ligatures w14:val="standardContextual"/>
    </w:rPr>
  </w:style>
  <w:style w:type="paragraph" w:customStyle="1" w:styleId="66333BE9758243F7B7EA62199143280A">
    <w:name w:val="66333BE9758243F7B7EA62199143280A"/>
    <w:rsid w:val="0093095D"/>
    <w:rPr>
      <w:kern w:val="2"/>
      <w14:ligatures w14:val="standardContextual"/>
    </w:rPr>
  </w:style>
  <w:style w:type="paragraph" w:customStyle="1" w:styleId="4BF9A032A41446C9A9C4ED7A9AF3FEA8">
    <w:name w:val="4BF9A032A41446C9A9C4ED7A9AF3FEA8"/>
    <w:rsid w:val="00961DD3"/>
    <w:rPr>
      <w:kern w:val="2"/>
      <w14:ligatures w14:val="standardContextual"/>
    </w:rPr>
  </w:style>
  <w:style w:type="paragraph" w:customStyle="1" w:styleId="0379816957B546D3A5187DA1BF0B4BEF">
    <w:name w:val="0379816957B546D3A5187DA1BF0B4BEF"/>
    <w:rsid w:val="00961DD3"/>
    <w:rPr>
      <w:kern w:val="2"/>
      <w14:ligatures w14:val="standardContextual"/>
    </w:rPr>
  </w:style>
  <w:style w:type="paragraph" w:customStyle="1" w:styleId="E0EB9F8C81494FC39048B8983E3A09F9">
    <w:name w:val="E0EB9F8C81494FC39048B8983E3A09F9"/>
    <w:rsid w:val="00961DD3"/>
    <w:rPr>
      <w:kern w:val="2"/>
      <w14:ligatures w14:val="standardContextual"/>
    </w:rPr>
  </w:style>
  <w:style w:type="paragraph" w:customStyle="1" w:styleId="EF73DAA567BA47DF882B414DFB6D030D">
    <w:name w:val="EF73DAA567BA47DF882B414DFB6D030D"/>
    <w:rsid w:val="00961DD3"/>
    <w:rPr>
      <w:kern w:val="2"/>
      <w14:ligatures w14:val="standardContextual"/>
    </w:rPr>
  </w:style>
  <w:style w:type="paragraph" w:customStyle="1" w:styleId="143795619DAC4336961DFB61BE5AFE93">
    <w:name w:val="143795619DAC4336961DFB61BE5AFE93"/>
    <w:rsid w:val="00961DD3"/>
    <w:rPr>
      <w:kern w:val="2"/>
      <w14:ligatures w14:val="standardContextual"/>
    </w:rPr>
  </w:style>
  <w:style w:type="paragraph" w:customStyle="1" w:styleId="0455E702B6BF445FBE709CF815A2EA83">
    <w:name w:val="0455E702B6BF445FBE709CF815A2EA83"/>
    <w:rsid w:val="00961DD3"/>
    <w:rPr>
      <w:kern w:val="2"/>
      <w14:ligatures w14:val="standardContextual"/>
    </w:rPr>
  </w:style>
  <w:style w:type="paragraph" w:customStyle="1" w:styleId="F093F2E812094E308917F5A1AD96310D">
    <w:name w:val="F093F2E812094E308917F5A1AD96310D"/>
    <w:rsid w:val="00961DD3"/>
    <w:rPr>
      <w:kern w:val="2"/>
      <w14:ligatures w14:val="standardContextual"/>
    </w:rPr>
  </w:style>
  <w:style w:type="paragraph" w:customStyle="1" w:styleId="24B573D542364B27A486C6DED5DCE87B">
    <w:name w:val="24B573D542364B27A486C6DED5DCE87B"/>
    <w:rsid w:val="00961DD3"/>
    <w:rPr>
      <w:kern w:val="2"/>
      <w14:ligatures w14:val="standardContextual"/>
    </w:rPr>
  </w:style>
  <w:style w:type="paragraph" w:customStyle="1" w:styleId="355D0A0C4DD342B49C02434A3258B205">
    <w:name w:val="355D0A0C4DD342B49C02434A3258B205"/>
    <w:rsid w:val="00961DD3"/>
    <w:rPr>
      <w:kern w:val="2"/>
      <w14:ligatures w14:val="standardContextual"/>
    </w:rPr>
  </w:style>
  <w:style w:type="paragraph" w:customStyle="1" w:styleId="F889E5D3D3CA42E5AD3518C5D33B48B9">
    <w:name w:val="F889E5D3D3CA42E5AD3518C5D33B48B9"/>
    <w:rsid w:val="00961DD3"/>
    <w:rPr>
      <w:kern w:val="2"/>
      <w14:ligatures w14:val="standardContextual"/>
    </w:rPr>
  </w:style>
  <w:style w:type="paragraph" w:customStyle="1" w:styleId="D4D47BF01D074D309FAF3726A58A2E06">
    <w:name w:val="D4D47BF01D074D309FAF3726A58A2E06"/>
    <w:rsid w:val="00961DD3"/>
    <w:rPr>
      <w:kern w:val="2"/>
      <w14:ligatures w14:val="standardContextual"/>
    </w:rPr>
  </w:style>
  <w:style w:type="paragraph" w:customStyle="1" w:styleId="F5BCD445D7DC42C0AE2A50D71B05810A">
    <w:name w:val="F5BCD445D7DC42C0AE2A50D71B05810A"/>
    <w:rsid w:val="0093095D"/>
    <w:rPr>
      <w:kern w:val="2"/>
      <w14:ligatures w14:val="standardContextual"/>
    </w:rPr>
  </w:style>
  <w:style w:type="paragraph" w:customStyle="1" w:styleId="3D03F1578D8940CA81B9A9159942E426">
    <w:name w:val="3D03F1578D8940CA81B9A9159942E426"/>
    <w:rsid w:val="0093095D"/>
    <w:rPr>
      <w:kern w:val="2"/>
      <w14:ligatures w14:val="standardContextual"/>
    </w:rPr>
  </w:style>
  <w:style w:type="paragraph" w:customStyle="1" w:styleId="85B5C03F424A41EBB74266FDB5AA0682">
    <w:name w:val="85B5C03F424A41EBB74266FDB5AA0682"/>
    <w:rsid w:val="0093095D"/>
    <w:rPr>
      <w:kern w:val="2"/>
      <w14:ligatures w14:val="standardContextual"/>
    </w:rPr>
  </w:style>
  <w:style w:type="paragraph" w:customStyle="1" w:styleId="F7102C5F0F02499FA17652607BEB9C4F">
    <w:name w:val="F7102C5F0F02499FA17652607BEB9C4F"/>
    <w:rsid w:val="0093095D"/>
    <w:rPr>
      <w:kern w:val="2"/>
      <w14:ligatures w14:val="standardContextual"/>
    </w:rPr>
  </w:style>
  <w:style w:type="paragraph" w:customStyle="1" w:styleId="6BADA641C23448EC9159D03F793F2629">
    <w:name w:val="6BADA641C23448EC9159D03F793F2629"/>
    <w:rsid w:val="0093095D"/>
    <w:rPr>
      <w:kern w:val="2"/>
      <w14:ligatures w14:val="standardContextual"/>
    </w:rPr>
  </w:style>
  <w:style w:type="paragraph" w:customStyle="1" w:styleId="6B947EABC49847AFAA88CEBFBFF4C8D8">
    <w:name w:val="6B947EABC49847AFAA88CEBFBFF4C8D8"/>
    <w:rsid w:val="0093095D"/>
    <w:rPr>
      <w:kern w:val="2"/>
      <w14:ligatures w14:val="standardContextual"/>
    </w:rPr>
  </w:style>
  <w:style w:type="paragraph" w:customStyle="1" w:styleId="FFAEF7A4966F4A2AA3930C958D0E014C">
    <w:name w:val="FFAEF7A4966F4A2AA3930C958D0E014C"/>
    <w:rsid w:val="0093095D"/>
    <w:rPr>
      <w:kern w:val="2"/>
      <w14:ligatures w14:val="standardContextual"/>
    </w:rPr>
  </w:style>
  <w:style w:type="paragraph" w:customStyle="1" w:styleId="720B1A629BB1416DABA92886E2F415B3">
    <w:name w:val="720B1A629BB1416DABA92886E2F415B3"/>
    <w:rsid w:val="0093095D"/>
    <w:rPr>
      <w:kern w:val="2"/>
      <w14:ligatures w14:val="standardContextual"/>
    </w:rPr>
  </w:style>
  <w:style w:type="paragraph" w:customStyle="1" w:styleId="5899B10EB466467786A92AFDB7761311">
    <w:name w:val="5899B10EB466467786A92AFDB7761311"/>
    <w:rsid w:val="0093095D"/>
    <w:rPr>
      <w:kern w:val="2"/>
      <w14:ligatures w14:val="standardContextual"/>
    </w:rPr>
  </w:style>
  <w:style w:type="paragraph" w:customStyle="1" w:styleId="F74A073E7FD44F138D1168D6EF8F1AF9">
    <w:name w:val="F74A073E7FD44F138D1168D6EF8F1AF9"/>
    <w:rsid w:val="0093095D"/>
    <w:rPr>
      <w:kern w:val="2"/>
      <w14:ligatures w14:val="standardContextual"/>
    </w:rPr>
  </w:style>
  <w:style w:type="paragraph" w:customStyle="1" w:styleId="A753A745B6654D2899C601252751BB44">
    <w:name w:val="A753A745B6654D2899C601252751BB44"/>
    <w:rsid w:val="0093095D"/>
    <w:rPr>
      <w:kern w:val="2"/>
      <w14:ligatures w14:val="standardContextual"/>
    </w:rPr>
  </w:style>
  <w:style w:type="paragraph" w:customStyle="1" w:styleId="2AF08EA3A17648B896A3415C7F430994">
    <w:name w:val="2AF08EA3A17648B896A3415C7F430994"/>
    <w:rsid w:val="0093095D"/>
    <w:rPr>
      <w:kern w:val="2"/>
      <w14:ligatures w14:val="standardContextual"/>
    </w:rPr>
  </w:style>
  <w:style w:type="paragraph" w:customStyle="1" w:styleId="7E3F216AA43F42A381BF25ACAD2A5725">
    <w:name w:val="7E3F216AA43F42A381BF25ACAD2A5725"/>
    <w:rsid w:val="0093095D"/>
    <w:rPr>
      <w:kern w:val="2"/>
      <w14:ligatures w14:val="standardContextual"/>
    </w:rPr>
  </w:style>
  <w:style w:type="paragraph" w:customStyle="1" w:styleId="13658959919E43B28FDD8E9AA6040917">
    <w:name w:val="13658959919E43B28FDD8E9AA6040917"/>
    <w:rsid w:val="0093095D"/>
    <w:rPr>
      <w:kern w:val="2"/>
      <w14:ligatures w14:val="standardContextual"/>
    </w:rPr>
  </w:style>
  <w:style w:type="paragraph" w:customStyle="1" w:styleId="45AD94CA4B4942D98DB3871BFD540B6A">
    <w:name w:val="45AD94CA4B4942D98DB3871BFD540B6A"/>
    <w:rsid w:val="0093095D"/>
    <w:rPr>
      <w:kern w:val="2"/>
      <w14:ligatures w14:val="standardContextual"/>
    </w:rPr>
  </w:style>
  <w:style w:type="paragraph" w:customStyle="1" w:styleId="5245A1652A2C4B528738DBDC8D643B59">
    <w:name w:val="5245A1652A2C4B528738DBDC8D643B59"/>
    <w:rsid w:val="0093095D"/>
    <w:rPr>
      <w:kern w:val="2"/>
      <w14:ligatures w14:val="standardContextual"/>
    </w:rPr>
  </w:style>
  <w:style w:type="paragraph" w:customStyle="1" w:styleId="87B86A44198A4C83BB359F8445AAB4F1">
    <w:name w:val="87B86A44198A4C83BB359F8445AAB4F1"/>
    <w:rsid w:val="0093095D"/>
    <w:rPr>
      <w:kern w:val="2"/>
      <w14:ligatures w14:val="standardContextual"/>
    </w:rPr>
  </w:style>
  <w:style w:type="paragraph" w:customStyle="1" w:styleId="54D35B96759D4568AA8584DB4FD4100C">
    <w:name w:val="54D35B96759D4568AA8584DB4FD4100C"/>
    <w:rsid w:val="0093095D"/>
    <w:rPr>
      <w:kern w:val="2"/>
      <w14:ligatures w14:val="standardContextual"/>
    </w:rPr>
  </w:style>
  <w:style w:type="paragraph" w:customStyle="1" w:styleId="3C325C85CEB54A8086431B9D6858D30B">
    <w:name w:val="3C325C85CEB54A8086431B9D6858D30B"/>
    <w:rsid w:val="0093095D"/>
    <w:rPr>
      <w:kern w:val="2"/>
      <w14:ligatures w14:val="standardContextual"/>
    </w:rPr>
  </w:style>
  <w:style w:type="paragraph" w:customStyle="1" w:styleId="FC20A516B72E476DADEB42E06A5DEABB">
    <w:name w:val="FC20A516B72E476DADEB42E06A5DEABB"/>
    <w:rsid w:val="0093095D"/>
    <w:rPr>
      <w:kern w:val="2"/>
      <w14:ligatures w14:val="standardContextual"/>
    </w:rPr>
  </w:style>
  <w:style w:type="paragraph" w:customStyle="1" w:styleId="21103A24A7404EA4AB1554B1A33B08EE">
    <w:name w:val="21103A24A7404EA4AB1554B1A33B08EE"/>
    <w:rsid w:val="0093095D"/>
    <w:rPr>
      <w:kern w:val="2"/>
      <w14:ligatures w14:val="standardContextual"/>
    </w:rPr>
  </w:style>
  <w:style w:type="paragraph" w:customStyle="1" w:styleId="8B183B7B02FF4F26AA6EA72B3756038E">
    <w:name w:val="8B183B7B02FF4F26AA6EA72B3756038E"/>
    <w:rsid w:val="0093095D"/>
    <w:rPr>
      <w:kern w:val="2"/>
      <w14:ligatures w14:val="standardContextual"/>
    </w:rPr>
  </w:style>
  <w:style w:type="paragraph" w:customStyle="1" w:styleId="F78FD23EEE5B4E7DB242032684B39498">
    <w:name w:val="F78FD23EEE5B4E7DB242032684B39498"/>
    <w:rsid w:val="0093095D"/>
    <w:rPr>
      <w:kern w:val="2"/>
      <w14:ligatures w14:val="standardContextual"/>
    </w:rPr>
  </w:style>
  <w:style w:type="paragraph" w:customStyle="1" w:styleId="5DCEED92146A4AFD86575D0120D9CCEE">
    <w:name w:val="5DCEED92146A4AFD86575D0120D9CCEE"/>
    <w:rsid w:val="0093095D"/>
    <w:rPr>
      <w:kern w:val="2"/>
      <w14:ligatures w14:val="standardContextual"/>
    </w:rPr>
  </w:style>
  <w:style w:type="paragraph" w:customStyle="1" w:styleId="AF3B3F75835741329D325A62C46C3B37">
    <w:name w:val="AF3B3F75835741329D325A62C46C3B37"/>
    <w:rsid w:val="0093095D"/>
    <w:rPr>
      <w:kern w:val="2"/>
      <w14:ligatures w14:val="standardContextual"/>
    </w:rPr>
  </w:style>
  <w:style w:type="paragraph" w:customStyle="1" w:styleId="096AB8C0CFE24C3882098266C4E718D7">
    <w:name w:val="096AB8C0CFE24C3882098266C4E718D7"/>
    <w:rsid w:val="0093095D"/>
    <w:rPr>
      <w:kern w:val="2"/>
      <w14:ligatures w14:val="standardContextual"/>
    </w:rPr>
  </w:style>
  <w:style w:type="paragraph" w:customStyle="1" w:styleId="2BF830F6063D4647837F87C1542E026B">
    <w:name w:val="2BF830F6063D4647837F87C1542E026B"/>
    <w:rsid w:val="0093095D"/>
    <w:rPr>
      <w:kern w:val="2"/>
      <w14:ligatures w14:val="standardContextual"/>
    </w:rPr>
  </w:style>
  <w:style w:type="paragraph" w:customStyle="1" w:styleId="2D91787155F84A459F9A2EF712B0F0F9">
    <w:name w:val="2D91787155F84A459F9A2EF712B0F0F9"/>
    <w:rsid w:val="0093095D"/>
    <w:rPr>
      <w:kern w:val="2"/>
      <w14:ligatures w14:val="standardContextual"/>
    </w:rPr>
  </w:style>
  <w:style w:type="paragraph" w:customStyle="1" w:styleId="22096D5CF9374FD58090F29CFB6485DC">
    <w:name w:val="22096D5CF9374FD58090F29CFB6485DC"/>
    <w:rsid w:val="0093095D"/>
    <w:rPr>
      <w:kern w:val="2"/>
      <w14:ligatures w14:val="standardContextual"/>
    </w:rPr>
  </w:style>
  <w:style w:type="paragraph" w:customStyle="1" w:styleId="40A8B04DF6434542B4DCDAD59D6C2176">
    <w:name w:val="40A8B04DF6434542B4DCDAD59D6C2176"/>
    <w:rsid w:val="0093095D"/>
    <w:rPr>
      <w:kern w:val="2"/>
      <w14:ligatures w14:val="standardContextual"/>
    </w:rPr>
  </w:style>
  <w:style w:type="paragraph" w:customStyle="1" w:styleId="DC999333A8B145CA96A1C6639F051916">
    <w:name w:val="DC999333A8B145CA96A1C6639F051916"/>
    <w:rsid w:val="0093095D"/>
    <w:rPr>
      <w:kern w:val="2"/>
      <w14:ligatures w14:val="standardContextual"/>
    </w:rPr>
  </w:style>
  <w:style w:type="paragraph" w:customStyle="1" w:styleId="0529BD7960424B04B5648EBFE722B865">
    <w:name w:val="0529BD7960424B04B5648EBFE722B865"/>
    <w:rsid w:val="0093095D"/>
    <w:rPr>
      <w:kern w:val="2"/>
      <w14:ligatures w14:val="standardContextual"/>
    </w:rPr>
  </w:style>
  <w:style w:type="paragraph" w:customStyle="1" w:styleId="B4F045C92B4B4577B08093054E700667">
    <w:name w:val="B4F045C92B4B4577B08093054E700667"/>
    <w:rsid w:val="0093095D"/>
    <w:rPr>
      <w:kern w:val="2"/>
      <w14:ligatures w14:val="standardContextual"/>
    </w:rPr>
  </w:style>
  <w:style w:type="paragraph" w:customStyle="1" w:styleId="930E9ED02B90463A9B1B368D00577297">
    <w:name w:val="930E9ED02B90463A9B1B368D00577297"/>
    <w:rsid w:val="0093095D"/>
    <w:rPr>
      <w:kern w:val="2"/>
      <w14:ligatures w14:val="standardContextual"/>
    </w:rPr>
  </w:style>
  <w:style w:type="paragraph" w:customStyle="1" w:styleId="B180D6EEC9154CB99B381832ABD698BC">
    <w:name w:val="B180D6EEC9154CB99B381832ABD698BC"/>
    <w:rsid w:val="0093095D"/>
    <w:rPr>
      <w:kern w:val="2"/>
      <w14:ligatures w14:val="standardContextual"/>
    </w:rPr>
  </w:style>
  <w:style w:type="paragraph" w:customStyle="1" w:styleId="213568A671134F178897525F242C6490">
    <w:name w:val="213568A671134F178897525F242C6490"/>
    <w:rsid w:val="0093095D"/>
    <w:rPr>
      <w:kern w:val="2"/>
      <w14:ligatures w14:val="standardContextual"/>
    </w:rPr>
  </w:style>
  <w:style w:type="paragraph" w:customStyle="1" w:styleId="DA533240D55848BEA3E13CA98F3D7119">
    <w:name w:val="DA533240D55848BEA3E13CA98F3D7119"/>
    <w:rsid w:val="0093095D"/>
    <w:rPr>
      <w:kern w:val="2"/>
      <w14:ligatures w14:val="standardContextual"/>
    </w:rPr>
  </w:style>
  <w:style w:type="paragraph" w:customStyle="1" w:styleId="1872AA9D4C1B4A65889602AC854E621F">
    <w:name w:val="1872AA9D4C1B4A65889602AC854E621F"/>
    <w:rsid w:val="0093095D"/>
    <w:rPr>
      <w:kern w:val="2"/>
      <w14:ligatures w14:val="standardContextual"/>
    </w:rPr>
  </w:style>
  <w:style w:type="paragraph" w:customStyle="1" w:styleId="AA45F98F47C841B1858FD0C170927B6C">
    <w:name w:val="AA45F98F47C841B1858FD0C170927B6C"/>
    <w:rsid w:val="0093095D"/>
    <w:rPr>
      <w:kern w:val="2"/>
      <w14:ligatures w14:val="standardContextual"/>
    </w:rPr>
  </w:style>
  <w:style w:type="paragraph" w:customStyle="1" w:styleId="BABE5FC7D20C419A92256FAD33F0381B">
    <w:name w:val="BABE5FC7D20C419A92256FAD33F0381B"/>
    <w:rsid w:val="0093095D"/>
    <w:rPr>
      <w:kern w:val="2"/>
      <w14:ligatures w14:val="standardContextual"/>
    </w:rPr>
  </w:style>
  <w:style w:type="paragraph" w:customStyle="1" w:styleId="1BB0B0F373AA4F598F7F6083D605C05A">
    <w:name w:val="1BB0B0F373AA4F598F7F6083D605C05A"/>
    <w:rsid w:val="0093095D"/>
    <w:rPr>
      <w:kern w:val="2"/>
      <w14:ligatures w14:val="standardContextual"/>
    </w:rPr>
  </w:style>
  <w:style w:type="paragraph" w:customStyle="1" w:styleId="DFCC28D61B8D416E9468A2595BE9D19D">
    <w:name w:val="DFCC28D61B8D416E9468A2595BE9D19D"/>
    <w:rsid w:val="0093095D"/>
    <w:rPr>
      <w:kern w:val="2"/>
      <w14:ligatures w14:val="standardContextual"/>
    </w:rPr>
  </w:style>
  <w:style w:type="paragraph" w:customStyle="1" w:styleId="1AEBC61AC5FB4052A052C216239CBB45">
    <w:name w:val="1AEBC61AC5FB4052A052C216239CBB45"/>
    <w:rsid w:val="0093095D"/>
    <w:rPr>
      <w:kern w:val="2"/>
      <w14:ligatures w14:val="standardContextual"/>
    </w:rPr>
  </w:style>
  <w:style w:type="paragraph" w:customStyle="1" w:styleId="3CA476662DEB49D3A80C24D7255CFDC9">
    <w:name w:val="3CA476662DEB49D3A80C24D7255CFDC9"/>
    <w:rsid w:val="0093095D"/>
    <w:rPr>
      <w:kern w:val="2"/>
      <w14:ligatures w14:val="standardContextual"/>
    </w:rPr>
  </w:style>
  <w:style w:type="paragraph" w:customStyle="1" w:styleId="F01045546D13423BA6B7901C486B491F">
    <w:name w:val="F01045546D13423BA6B7901C486B491F"/>
    <w:rsid w:val="0093095D"/>
    <w:rPr>
      <w:kern w:val="2"/>
      <w14:ligatures w14:val="standardContextual"/>
    </w:rPr>
  </w:style>
  <w:style w:type="paragraph" w:customStyle="1" w:styleId="8473CAFD7E58414DB6EEE7A03EA193AF">
    <w:name w:val="8473CAFD7E58414DB6EEE7A03EA193AF"/>
    <w:rsid w:val="0093095D"/>
    <w:rPr>
      <w:kern w:val="2"/>
      <w14:ligatures w14:val="standardContextual"/>
    </w:rPr>
  </w:style>
  <w:style w:type="paragraph" w:customStyle="1" w:styleId="07C7BCEB1BB048C3A060EE74A8F819F5">
    <w:name w:val="07C7BCEB1BB048C3A060EE74A8F819F5"/>
    <w:rsid w:val="0093095D"/>
    <w:rPr>
      <w:kern w:val="2"/>
      <w14:ligatures w14:val="standardContextual"/>
    </w:rPr>
  </w:style>
  <w:style w:type="paragraph" w:customStyle="1" w:styleId="660EB6AA027041ED80DFB6714C186BEE">
    <w:name w:val="660EB6AA027041ED80DFB6714C186BEE"/>
    <w:rsid w:val="0093095D"/>
    <w:rPr>
      <w:kern w:val="2"/>
      <w14:ligatures w14:val="standardContextual"/>
    </w:rPr>
  </w:style>
  <w:style w:type="paragraph" w:customStyle="1" w:styleId="EF35E6557E2043199CA21D50E80A6207">
    <w:name w:val="EF35E6557E2043199CA21D50E80A6207"/>
    <w:rsid w:val="0093095D"/>
    <w:rPr>
      <w:kern w:val="2"/>
      <w14:ligatures w14:val="standardContextual"/>
    </w:rPr>
  </w:style>
  <w:style w:type="paragraph" w:customStyle="1" w:styleId="948289B3A60248259D71323C53CB9964">
    <w:name w:val="948289B3A60248259D71323C53CB9964"/>
    <w:rsid w:val="0093095D"/>
    <w:rPr>
      <w:kern w:val="2"/>
      <w14:ligatures w14:val="standardContextual"/>
    </w:rPr>
  </w:style>
  <w:style w:type="paragraph" w:customStyle="1" w:styleId="3F1F7E6C9B3E4D81A75C415975981E52">
    <w:name w:val="3F1F7E6C9B3E4D81A75C415975981E52"/>
    <w:rsid w:val="0093095D"/>
    <w:rPr>
      <w:kern w:val="2"/>
      <w14:ligatures w14:val="standardContextual"/>
    </w:rPr>
  </w:style>
  <w:style w:type="paragraph" w:customStyle="1" w:styleId="FE2479D8145A4BE89A8C318CCA386166">
    <w:name w:val="FE2479D8145A4BE89A8C318CCA386166"/>
    <w:rsid w:val="0093095D"/>
    <w:rPr>
      <w:kern w:val="2"/>
      <w14:ligatures w14:val="standardContextual"/>
    </w:rPr>
  </w:style>
  <w:style w:type="paragraph" w:customStyle="1" w:styleId="54BC1558319A49B185490AD55530D59A">
    <w:name w:val="54BC1558319A49B185490AD55530D59A"/>
    <w:rsid w:val="0093095D"/>
    <w:rPr>
      <w:kern w:val="2"/>
      <w14:ligatures w14:val="standardContextual"/>
    </w:rPr>
  </w:style>
  <w:style w:type="paragraph" w:customStyle="1" w:styleId="0BE9CF711C14444AA1DF46D6B6D8DF2E">
    <w:name w:val="0BE9CF711C14444AA1DF46D6B6D8DF2E"/>
    <w:rsid w:val="0093095D"/>
    <w:rPr>
      <w:kern w:val="2"/>
      <w14:ligatures w14:val="standardContextual"/>
    </w:rPr>
  </w:style>
  <w:style w:type="paragraph" w:customStyle="1" w:styleId="B0EEF747A5E44087BB959FCBF44813E3">
    <w:name w:val="B0EEF747A5E44087BB959FCBF44813E3"/>
    <w:rsid w:val="0093095D"/>
    <w:rPr>
      <w:kern w:val="2"/>
      <w14:ligatures w14:val="standardContextual"/>
    </w:rPr>
  </w:style>
  <w:style w:type="paragraph" w:customStyle="1" w:styleId="F612675E7D89404AAC5A22DB01EE1FB0">
    <w:name w:val="F612675E7D89404AAC5A22DB01EE1FB0"/>
    <w:rsid w:val="0093095D"/>
    <w:rPr>
      <w:kern w:val="2"/>
      <w14:ligatures w14:val="standardContextual"/>
    </w:rPr>
  </w:style>
  <w:style w:type="paragraph" w:customStyle="1" w:styleId="3B961E70AFBE4F1494FAEE08014374F5">
    <w:name w:val="3B961E70AFBE4F1494FAEE08014374F5"/>
    <w:rsid w:val="0093095D"/>
    <w:rPr>
      <w:kern w:val="2"/>
      <w14:ligatures w14:val="standardContextual"/>
    </w:rPr>
  </w:style>
  <w:style w:type="paragraph" w:customStyle="1" w:styleId="FDFC4BEC72BB4B8EBC37DEAAC54D44F3">
    <w:name w:val="FDFC4BEC72BB4B8EBC37DEAAC54D44F3"/>
    <w:rsid w:val="0093095D"/>
    <w:rPr>
      <w:kern w:val="2"/>
      <w14:ligatures w14:val="standardContextual"/>
    </w:rPr>
  </w:style>
  <w:style w:type="paragraph" w:customStyle="1" w:styleId="4F1852D2609041BCB1928F6A5CDF1663">
    <w:name w:val="4F1852D2609041BCB1928F6A5CDF1663"/>
    <w:rsid w:val="0093095D"/>
    <w:rPr>
      <w:kern w:val="2"/>
      <w14:ligatures w14:val="standardContextual"/>
    </w:rPr>
  </w:style>
  <w:style w:type="paragraph" w:customStyle="1" w:styleId="C4C9A68B04344ED49553B1D2E860D38E">
    <w:name w:val="C4C9A68B04344ED49553B1D2E860D38E"/>
    <w:rsid w:val="0093095D"/>
    <w:rPr>
      <w:kern w:val="2"/>
      <w14:ligatures w14:val="standardContextual"/>
    </w:rPr>
  </w:style>
  <w:style w:type="paragraph" w:customStyle="1" w:styleId="54B9E8E254954488A692B189E7C9FDE0">
    <w:name w:val="54B9E8E254954488A692B189E7C9FDE0"/>
    <w:rsid w:val="0093095D"/>
    <w:rPr>
      <w:kern w:val="2"/>
      <w14:ligatures w14:val="standardContextual"/>
    </w:rPr>
  </w:style>
  <w:style w:type="paragraph" w:customStyle="1" w:styleId="BBFA9BB73F7B47359AD49BAA40E00574">
    <w:name w:val="BBFA9BB73F7B47359AD49BAA40E00574"/>
    <w:rsid w:val="0093095D"/>
    <w:rPr>
      <w:kern w:val="2"/>
      <w14:ligatures w14:val="standardContextual"/>
    </w:rPr>
  </w:style>
  <w:style w:type="paragraph" w:customStyle="1" w:styleId="E372A0B48A98498DA9A92E93F1823E74">
    <w:name w:val="E372A0B48A98498DA9A92E93F1823E74"/>
    <w:rsid w:val="0093095D"/>
    <w:rPr>
      <w:kern w:val="2"/>
      <w14:ligatures w14:val="standardContextual"/>
    </w:rPr>
  </w:style>
  <w:style w:type="paragraph" w:customStyle="1" w:styleId="1B07EBE18B6F49BBA5D5A589E4431E4B">
    <w:name w:val="1B07EBE18B6F49BBA5D5A589E4431E4B"/>
    <w:rsid w:val="0093095D"/>
    <w:rPr>
      <w:kern w:val="2"/>
      <w14:ligatures w14:val="standardContextual"/>
    </w:rPr>
  </w:style>
  <w:style w:type="paragraph" w:customStyle="1" w:styleId="B743100D7BC44C1E96BA428DD67D104A">
    <w:name w:val="B743100D7BC44C1E96BA428DD67D104A"/>
    <w:rsid w:val="0093095D"/>
    <w:rPr>
      <w:kern w:val="2"/>
      <w14:ligatures w14:val="standardContextual"/>
    </w:rPr>
  </w:style>
  <w:style w:type="paragraph" w:customStyle="1" w:styleId="B58E5C7F8BF344AAA88A7C9D91B61EE9">
    <w:name w:val="B58E5C7F8BF344AAA88A7C9D91B61EE9"/>
    <w:rsid w:val="0093095D"/>
    <w:rPr>
      <w:kern w:val="2"/>
      <w14:ligatures w14:val="standardContextual"/>
    </w:rPr>
  </w:style>
  <w:style w:type="paragraph" w:customStyle="1" w:styleId="C8F9BA5B6D84409AA3380B561448568E">
    <w:name w:val="C8F9BA5B6D84409AA3380B561448568E"/>
    <w:rsid w:val="0093095D"/>
    <w:rPr>
      <w:kern w:val="2"/>
      <w14:ligatures w14:val="standardContextual"/>
    </w:rPr>
  </w:style>
  <w:style w:type="paragraph" w:customStyle="1" w:styleId="A62412133B514D71AA408210A980830A">
    <w:name w:val="A62412133B514D71AA408210A980830A"/>
    <w:rsid w:val="0093095D"/>
    <w:rPr>
      <w:kern w:val="2"/>
      <w14:ligatures w14:val="standardContextual"/>
    </w:rPr>
  </w:style>
  <w:style w:type="paragraph" w:customStyle="1" w:styleId="16F04C9E6F3243F082E69A046CB4495C">
    <w:name w:val="16F04C9E6F3243F082E69A046CB4495C"/>
    <w:rsid w:val="0093095D"/>
    <w:rPr>
      <w:kern w:val="2"/>
      <w14:ligatures w14:val="standardContextual"/>
    </w:rPr>
  </w:style>
  <w:style w:type="paragraph" w:customStyle="1" w:styleId="998EA519C329488C876BFF32C95B954F">
    <w:name w:val="998EA519C329488C876BFF32C95B954F"/>
    <w:rsid w:val="0093095D"/>
    <w:rPr>
      <w:kern w:val="2"/>
      <w14:ligatures w14:val="standardContextual"/>
    </w:rPr>
  </w:style>
  <w:style w:type="paragraph" w:customStyle="1" w:styleId="1D3BD00C0AA54C1AA7BB5B727DD44EBE">
    <w:name w:val="1D3BD00C0AA54C1AA7BB5B727DD44EBE"/>
    <w:rsid w:val="0093095D"/>
    <w:rPr>
      <w:kern w:val="2"/>
      <w14:ligatures w14:val="standardContextual"/>
    </w:rPr>
  </w:style>
  <w:style w:type="paragraph" w:customStyle="1" w:styleId="1CC952F80AC44124AB7BD41022B67944">
    <w:name w:val="1CC952F80AC44124AB7BD41022B67944"/>
    <w:rsid w:val="0093095D"/>
    <w:rPr>
      <w:kern w:val="2"/>
      <w14:ligatures w14:val="standardContextual"/>
    </w:rPr>
  </w:style>
  <w:style w:type="paragraph" w:customStyle="1" w:styleId="5183DF4A83DE40FE945E38CDDBB5E72E">
    <w:name w:val="5183DF4A83DE40FE945E38CDDBB5E72E"/>
    <w:rsid w:val="0093095D"/>
    <w:rPr>
      <w:kern w:val="2"/>
      <w14:ligatures w14:val="standardContextual"/>
    </w:rPr>
  </w:style>
  <w:style w:type="paragraph" w:customStyle="1" w:styleId="6E6860C578D3475D90FFA1F4E0D68BCC">
    <w:name w:val="6E6860C578D3475D90FFA1F4E0D68BCC"/>
    <w:rsid w:val="0093095D"/>
    <w:rPr>
      <w:kern w:val="2"/>
      <w14:ligatures w14:val="standardContextual"/>
    </w:rPr>
  </w:style>
  <w:style w:type="paragraph" w:customStyle="1" w:styleId="6F4971905335408E87CED039EC50CDA8">
    <w:name w:val="6F4971905335408E87CED039EC50CDA8"/>
    <w:rsid w:val="0093095D"/>
    <w:rPr>
      <w:kern w:val="2"/>
      <w14:ligatures w14:val="standardContextual"/>
    </w:rPr>
  </w:style>
  <w:style w:type="paragraph" w:customStyle="1" w:styleId="1E0446BF46C848F39057AF09AD7DC346">
    <w:name w:val="1E0446BF46C848F39057AF09AD7DC346"/>
    <w:rsid w:val="0093095D"/>
    <w:rPr>
      <w:kern w:val="2"/>
      <w14:ligatures w14:val="standardContextual"/>
    </w:rPr>
  </w:style>
  <w:style w:type="paragraph" w:customStyle="1" w:styleId="DD38520464C64159AC89F98D94641E16">
    <w:name w:val="DD38520464C64159AC89F98D94641E16"/>
    <w:rsid w:val="0093095D"/>
    <w:rPr>
      <w:kern w:val="2"/>
      <w14:ligatures w14:val="standardContextual"/>
    </w:rPr>
  </w:style>
  <w:style w:type="paragraph" w:customStyle="1" w:styleId="7620DD2C71B1429E886D66CDC3FA35B9">
    <w:name w:val="7620DD2C71B1429E886D66CDC3FA35B9"/>
    <w:rsid w:val="0093095D"/>
    <w:rPr>
      <w:kern w:val="2"/>
      <w14:ligatures w14:val="standardContextual"/>
    </w:rPr>
  </w:style>
  <w:style w:type="paragraph" w:customStyle="1" w:styleId="11B54AFFC2D3418C82213A9D752A4F23">
    <w:name w:val="11B54AFFC2D3418C82213A9D752A4F23"/>
    <w:rsid w:val="0093095D"/>
    <w:rPr>
      <w:kern w:val="2"/>
      <w14:ligatures w14:val="standardContextual"/>
    </w:rPr>
  </w:style>
  <w:style w:type="paragraph" w:customStyle="1" w:styleId="172AAE9E5EE24187A262E3B050754B1C">
    <w:name w:val="172AAE9E5EE24187A262E3B050754B1C"/>
    <w:rsid w:val="0093095D"/>
    <w:rPr>
      <w:kern w:val="2"/>
      <w14:ligatures w14:val="standardContextual"/>
    </w:rPr>
  </w:style>
  <w:style w:type="paragraph" w:customStyle="1" w:styleId="1F4DF3CD1DE14732935DA39011C73557">
    <w:name w:val="1F4DF3CD1DE14732935DA39011C73557"/>
    <w:rsid w:val="0093095D"/>
    <w:rPr>
      <w:kern w:val="2"/>
      <w14:ligatures w14:val="standardContextual"/>
    </w:rPr>
  </w:style>
  <w:style w:type="paragraph" w:customStyle="1" w:styleId="CC77D82A5EAE4FB581509E7876FB6E26">
    <w:name w:val="CC77D82A5EAE4FB581509E7876FB6E26"/>
    <w:rsid w:val="0093095D"/>
    <w:rPr>
      <w:kern w:val="2"/>
      <w14:ligatures w14:val="standardContextual"/>
    </w:rPr>
  </w:style>
  <w:style w:type="paragraph" w:customStyle="1" w:styleId="89922BB2615B4964A5E6A988B55F973F">
    <w:name w:val="89922BB2615B4964A5E6A988B55F973F"/>
    <w:rsid w:val="0093095D"/>
    <w:rPr>
      <w:kern w:val="2"/>
      <w14:ligatures w14:val="standardContextual"/>
    </w:rPr>
  </w:style>
  <w:style w:type="paragraph" w:customStyle="1" w:styleId="5C40C8C49F07424AB95CFA2CB3BC2B38">
    <w:name w:val="5C40C8C49F07424AB95CFA2CB3BC2B38"/>
    <w:rsid w:val="0093095D"/>
    <w:rPr>
      <w:kern w:val="2"/>
      <w14:ligatures w14:val="standardContextual"/>
    </w:rPr>
  </w:style>
  <w:style w:type="paragraph" w:customStyle="1" w:styleId="17BDD1BF78364E48B66C2B85F7D924F1">
    <w:name w:val="17BDD1BF78364E48B66C2B85F7D924F1"/>
    <w:rsid w:val="0093095D"/>
    <w:rPr>
      <w:kern w:val="2"/>
      <w14:ligatures w14:val="standardContextual"/>
    </w:rPr>
  </w:style>
  <w:style w:type="paragraph" w:customStyle="1" w:styleId="6694EABDB875437D8D58C28513882F78">
    <w:name w:val="6694EABDB875437D8D58C28513882F78"/>
    <w:rsid w:val="0093095D"/>
    <w:rPr>
      <w:kern w:val="2"/>
      <w14:ligatures w14:val="standardContextual"/>
    </w:rPr>
  </w:style>
  <w:style w:type="paragraph" w:customStyle="1" w:styleId="E58B5D47A1324ED894830726E9ECBFDC">
    <w:name w:val="E58B5D47A1324ED894830726E9ECBFDC"/>
    <w:rsid w:val="0093095D"/>
    <w:rPr>
      <w:kern w:val="2"/>
      <w14:ligatures w14:val="standardContextual"/>
    </w:rPr>
  </w:style>
  <w:style w:type="paragraph" w:customStyle="1" w:styleId="F6F16CDF320E417B8C67C2D89C55F51A">
    <w:name w:val="F6F16CDF320E417B8C67C2D89C55F51A"/>
    <w:rsid w:val="0093095D"/>
    <w:rPr>
      <w:kern w:val="2"/>
      <w14:ligatures w14:val="standardContextual"/>
    </w:rPr>
  </w:style>
  <w:style w:type="paragraph" w:customStyle="1" w:styleId="4BF43EED2E914223ABBEAC84BAF3DFFF">
    <w:name w:val="4BF43EED2E914223ABBEAC84BAF3DFFF"/>
    <w:rsid w:val="0093095D"/>
    <w:rPr>
      <w:kern w:val="2"/>
      <w14:ligatures w14:val="standardContextual"/>
    </w:rPr>
  </w:style>
  <w:style w:type="paragraph" w:customStyle="1" w:styleId="EB683507414546F38F04343B6EF3F570">
    <w:name w:val="EB683507414546F38F04343B6EF3F570"/>
    <w:rsid w:val="0093095D"/>
    <w:rPr>
      <w:kern w:val="2"/>
      <w14:ligatures w14:val="standardContextual"/>
    </w:rPr>
  </w:style>
  <w:style w:type="paragraph" w:customStyle="1" w:styleId="74666CB8C8BA49E3ABB6EFB6767D0A59">
    <w:name w:val="74666CB8C8BA49E3ABB6EFB6767D0A59"/>
    <w:rsid w:val="0093095D"/>
    <w:rPr>
      <w:kern w:val="2"/>
      <w14:ligatures w14:val="standardContextual"/>
    </w:rPr>
  </w:style>
  <w:style w:type="paragraph" w:customStyle="1" w:styleId="D05720A26A26431997AF84AAD77D394B">
    <w:name w:val="D05720A26A26431997AF84AAD77D394B"/>
    <w:rsid w:val="0093095D"/>
    <w:rPr>
      <w:kern w:val="2"/>
      <w14:ligatures w14:val="standardContextual"/>
    </w:rPr>
  </w:style>
  <w:style w:type="paragraph" w:customStyle="1" w:styleId="E1DD2E85D1F9471892553C6A2F0494D4">
    <w:name w:val="E1DD2E85D1F9471892553C6A2F0494D4"/>
    <w:rsid w:val="0093095D"/>
    <w:rPr>
      <w:kern w:val="2"/>
      <w14:ligatures w14:val="standardContextual"/>
    </w:rPr>
  </w:style>
  <w:style w:type="paragraph" w:customStyle="1" w:styleId="09652D6417A54BA998BC4D86DC61C210">
    <w:name w:val="09652D6417A54BA998BC4D86DC61C210"/>
    <w:rsid w:val="0093095D"/>
    <w:rPr>
      <w:kern w:val="2"/>
      <w14:ligatures w14:val="standardContextual"/>
    </w:rPr>
  </w:style>
  <w:style w:type="paragraph" w:customStyle="1" w:styleId="1DF4FB1C0F2646CB93D281131560CAAF">
    <w:name w:val="1DF4FB1C0F2646CB93D281131560CAAF"/>
    <w:rsid w:val="0093095D"/>
    <w:rPr>
      <w:kern w:val="2"/>
      <w14:ligatures w14:val="standardContextual"/>
    </w:rPr>
  </w:style>
  <w:style w:type="paragraph" w:customStyle="1" w:styleId="B1758B555DE14CCDB7B119DFDCE24806">
    <w:name w:val="B1758B555DE14CCDB7B119DFDCE24806"/>
    <w:rsid w:val="0093095D"/>
    <w:rPr>
      <w:kern w:val="2"/>
      <w14:ligatures w14:val="standardContextual"/>
    </w:rPr>
  </w:style>
  <w:style w:type="paragraph" w:customStyle="1" w:styleId="A4FC08659702430C9E46EF71A67873AB">
    <w:name w:val="A4FC08659702430C9E46EF71A67873AB"/>
    <w:rsid w:val="0093095D"/>
    <w:rPr>
      <w:kern w:val="2"/>
      <w14:ligatures w14:val="standardContextual"/>
    </w:rPr>
  </w:style>
  <w:style w:type="paragraph" w:customStyle="1" w:styleId="AAC75FCFB5E24788AA529812EB9F9D05">
    <w:name w:val="AAC75FCFB5E24788AA529812EB9F9D05"/>
    <w:rsid w:val="0093095D"/>
    <w:rPr>
      <w:kern w:val="2"/>
      <w14:ligatures w14:val="standardContextual"/>
    </w:rPr>
  </w:style>
  <w:style w:type="paragraph" w:customStyle="1" w:styleId="407C4DC785C444F7AABB89CB4B3BDC25">
    <w:name w:val="407C4DC785C444F7AABB89CB4B3BDC25"/>
    <w:rsid w:val="0093095D"/>
    <w:rPr>
      <w:kern w:val="2"/>
      <w14:ligatures w14:val="standardContextual"/>
    </w:rPr>
  </w:style>
  <w:style w:type="paragraph" w:customStyle="1" w:styleId="8C1FDC35FD8D4BB7B5384534DEACE4B2">
    <w:name w:val="8C1FDC35FD8D4BB7B5384534DEACE4B2"/>
    <w:rsid w:val="0093095D"/>
    <w:rPr>
      <w:kern w:val="2"/>
      <w14:ligatures w14:val="standardContextual"/>
    </w:rPr>
  </w:style>
  <w:style w:type="paragraph" w:customStyle="1" w:styleId="0E449FE45721487CA4CE1A62205562DF">
    <w:name w:val="0E449FE45721487CA4CE1A62205562DF"/>
    <w:rsid w:val="00961DD3"/>
    <w:rPr>
      <w:kern w:val="2"/>
      <w14:ligatures w14:val="standardContextual"/>
    </w:rPr>
  </w:style>
  <w:style w:type="paragraph" w:customStyle="1" w:styleId="B2C4E40F9DCD471182C1C6E153AB983D">
    <w:name w:val="B2C4E40F9DCD471182C1C6E153AB983D"/>
    <w:rsid w:val="00961DD3"/>
    <w:rPr>
      <w:kern w:val="2"/>
      <w14:ligatures w14:val="standardContextual"/>
    </w:rPr>
  </w:style>
  <w:style w:type="paragraph" w:customStyle="1" w:styleId="52B05B84A2D148A583D894D0B0553C51">
    <w:name w:val="52B05B84A2D148A583D894D0B0553C51"/>
    <w:rsid w:val="00961DD3"/>
    <w:rPr>
      <w:kern w:val="2"/>
      <w14:ligatures w14:val="standardContextual"/>
    </w:rPr>
  </w:style>
  <w:style w:type="paragraph" w:customStyle="1" w:styleId="05447697E6804B8CBBF62AC5510C2A5A">
    <w:name w:val="05447697E6804B8CBBF62AC5510C2A5A"/>
    <w:rsid w:val="00961DD3"/>
    <w:rPr>
      <w:kern w:val="2"/>
      <w14:ligatures w14:val="standardContextual"/>
    </w:rPr>
  </w:style>
  <w:style w:type="paragraph" w:customStyle="1" w:styleId="90EE33FBF27A46658DC3EE56C6D0AECA">
    <w:name w:val="90EE33FBF27A46658DC3EE56C6D0AECA"/>
    <w:rsid w:val="00961DD3"/>
    <w:rPr>
      <w:kern w:val="2"/>
      <w14:ligatures w14:val="standardContextual"/>
    </w:rPr>
  </w:style>
  <w:style w:type="paragraph" w:customStyle="1" w:styleId="BA8BF19182A2416C8D1FBE6A74200B1B">
    <w:name w:val="BA8BF19182A2416C8D1FBE6A74200B1B"/>
    <w:rsid w:val="003442DB"/>
    <w:rPr>
      <w:kern w:val="2"/>
      <w14:ligatures w14:val="standardContextual"/>
    </w:rPr>
  </w:style>
  <w:style w:type="paragraph" w:customStyle="1" w:styleId="973C7A32F5A84D76B9E7850816F5ADD9">
    <w:name w:val="973C7A32F5A84D76B9E7850816F5ADD9"/>
    <w:rsid w:val="0093095D"/>
    <w:rPr>
      <w:kern w:val="2"/>
      <w14:ligatures w14:val="standardContextual"/>
    </w:rPr>
  </w:style>
  <w:style w:type="paragraph" w:customStyle="1" w:styleId="3EC5767F51AC4B2CA1678033764009A9">
    <w:name w:val="3EC5767F51AC4B2CA1678033764009A9"/>
    <w:rsid w:val="0093095D"/>
    <w:rPr>
      <w:kern w:val="2"/>
      <w14:ligatures w14:val="standardContextual"/>
    </w:rPr>
  </w:style>
  <w:style w:type="paragraph" w:customStyle="1" w:styleId="3E217186691747A28F53AADB3AE1D6DE">
    <w:name w:val="3E217186691747A28F53AADB3AE1D6DE"/>
    <w:rsid w:val="0093095D"/>
    <w:rPr>
      <w:kern w:val="2"/>
      <w14:ligatures w14:val="standardContextual"/>
    </w:rPr>
  </w:style>
  <w:style w:type="paragraph" w:customStyle="1" w:styleId="972223B046C44D078E656C9BD08C3812">
    <w:name w:val="972223B046C44D078E656C9BD08C3812"/>
    <w:rsid w:val="0093095D"/>
    <w:rPr>
      <w:kern w:val="2"/>
      <w14:ligatures w14:val="standardContextual"/>
    </w:rPr>
  </w:style>
  <w:style w:type="paragraph" w:customStyle="1" w:styleId="2457E5D2C71C4F5D85A23FE9EC286979">
    <w:name w:val="2457E5D2C71C4F5D85A23FE9EC286979"/>
    <w:rsid w:val="0093095D"/>
    <w:rPr>
      <w:kern w:val="2"/>
      <w14:ligatures w14:val="standardContextual"/>
    </w:rPr>
  </w:style>
  <w:style w:type="paragraph" w:customStyle="1" w:styleId="7625844F168C44A8BE3E9BAA8A1DA3AF">
    <w:name w:val="7625844F168C44A8BE3E9BAA8A1DA3AF"/>
    <w:rsid w:val="0093095D"/>
    <w:rPr>
      <w:kern w:val="2"/>
      <w14:ligatures w14:val="standardContextual"/>
    </w:rPr>
  </w:style>
  <w:style w:type="paragraph" w:customStyle="1" w:styleId="5FDE67B27BE64F9FB8EC90FF0BD3C1FA">
    <w:name w:val="5FDE67B27BE64F9FB8EC90FF0BD3C1FA"/>
    <w:rsid w:val="0093095D"/>
    <w:rPr>
      <w:kern w:val="2"/>
      <w14:ligatures w14:val="standardContextual"/>
    </w:rPr>
  </w:style>
  <w:style w:type="paragraph" w:customStyle="1" w:styleId="8ADD0802778943C1939733F8F0809551">
    <w:name w:val="8ADD0802778943C1939733F8F0809551"/>
    <w:rsid w:val="0093095D"/>
    <w:rPr>
      <w:kern w:val="2"/>
      <w14:ligatures w14:val="standardContextual"/>
    </w:rPr>
  </w:style>
  <w:style w:type="paragraph" w:customStyle="1" w:styleId="0A79BE1A0E2C4CBBAF5CED851F0472A0">
    <w:name w:val="0A79BE1A0E2C4CBBAF5CED851F0472A0"/>
    <w:rsid w:val="0093095D"/>
    <w:rPr>
      <w:kern w:val="2"/>
      <w14:ligatures w14:val="standardContextual"/>
    </w:rPr>
  </w:style>
  <w:style w:type="paragraph" w:customStyle="1" w:styleId="49B196992EF34DC896ED307B16500A58">
    <w:name w:val="49B196992EF34DC896ED307B16500A58"/>
    <w:rsid w:val="0093095D"/>
    <w:rPr>
      <w:kern w:val="2"/>
      <w14:ligatures w14:val="standardContextual"/>
    </w:rPr>
  </w:style>
  <w:style w:type="paragraph" w:customStyle="1" w:styleId="2ED5C9698B87485BBD683A33B6EC6821">
    <w:name w:val="2ED5C9698B87485BBD683A33B6EC6821"/>
    <w:rsid w:val="0093095D"/>
    <w:rPr>
      <w:kern w:val="2"/>
      <w14:ligatures w14:val="standardContextual"/>
    </w:rPr>
  </w:style>
  <w:style w:type="paragraph" w:customStyle="1" w:styleId="D04FA3BA16D04B8A8B6CCDD58F620DA8">
    <w:name w:val="D04FA3BA16D04B8A8B6CCDD58F620DA8"/>
    <w:rsid w:val="0093095D"/>
    <w:rPr>
      <w:kern w:val="2"/>
      <w14:ligatures w14:val="standardContextual"/>
    </w:rPr>
  </w:style>
  <w:style w:type="paragraph" w:customStyle="1" w:styleId="09ED5A565B1E4DFE85DB33FFBD75126D">
    <w:name w:val="09ED5A565B1E4DFE85DB33FFBD75126D"/>
    <w:rsid w:val="0093095D"/>
    <w:rPr>
      <w:kern w:val="2"/>
      <w14:ligatures w14:val="standardContextual"/>
    </w:rPr>
  </w:style>
  <w:style w:type="paragraph" w:customStyle="1" w:styleId="D2B8794F42A54A9F8AEA45F48E465FDA">
    <w:name w:val="D2B8794F42A54A9F8AEA45F48E465FDA"/>
    <w:rsid w:val="0093095D"/>
    <w:rPr>
      <w:kern w:val="2"/>
      <w14:ligatures w14:val="standardContextual"/>
    </w:rPr>
  </w:style>
  <w:style w:type="paragraph" w:customStyle="1" w:styleId="10E192635F1A487F823784206D7F928C">
    <w:name w:val="10E192635F1A487F823784206D7F928C"/>
    <w:rsid w:val="0093095D"/>
    <w:rPr>
      <w:kern w:val="2"/>
      <w14:ligatures w14:val="standardContextual"/>
    </w:rPr>
  </w:style>
  <w:style w:type="paragraph" w:customStyle="1" w:styleId="C65AD17A0A9D4AB18575073553196DB7">
    <w:name w:val="C65AD17A0A9D4AB18575073553196DB7"/>
    <w:rsid w:val="0093095D"/>
    <w:rPr>
      <w:kern w:val="2"/>
      <w14:ligatures w14:val="standardContextual"/>
    </w:rPr>
  </w:style>
  <w:style w:type="paragraph" w:customStyle="1" w:styleId="F9A1AD788C074CF3AA4EC0F0EBE27A76">
    <w:name w:val="F9A1AD788C074CF3AA4EC0F0EBE27A76"/>
    <w:rsid w:val="0093095D"/>
    <w:rPr>
      <w:kern w:val="2"/>
      <w14:ligatures w14:val="standardContextual"/>
    </w:rPr>
  </w:style>
  <w:style w:type="paragraph" w:customStyle="1" w:styleId="1F5B26C3AF8E4AEF90C9AC6AA7FD1873">
    <w:name w:val="1F5B26C3AF8E4AEF90C9AC6AA7FD1873"/>
    <w:rsid w:val="0093095D"/>
    <w:rPr>
      <w:kern w:val="2"/>
      <w14:ligatures w14:val="standardContextual"/>
    </w:rPr>
  </w:style>
  <w:style w:type="paragraph" w:customStyle="1" w:styleId="DE1799D4396D49B49325E8B5C9DAA67E">
    <w:name w:val="DE1799D4396D49B49325E8B5C9DAA67E"/>
    <w:rsid w:val="0093095D"/>
    <w:rPr>
      <w:kern w:val="2"/>
      <w14:ligatures w14:val="standardContextual"/>
    </w:rPr>
  </w:style>
  <w:style w:type="paragraph" w:customStyle="1" w:styleId="4996978AB7E6488DA28D01549EE99861">
    <w:name w:val="4996978AB7E6488DA28D01549EE99861"/>
    <w:rsid w:val="0093095D"/>
    <w:rPr>
      <w:kern w:val="2"/>
      <w14:ligatures w14:val="standardContextual"/>
    </w:rPr>
  </w:style>
  <w:style w:type="paragraph" w:customStyle="1" w:styleId="CF8DD495023C4AFE93EB3200D57D95D5">
    <w:name w:val="CF8DD495023C4AFE93EB3200D57D95D5"/>
    <w:rsid w:val="0093095D"/>
    <w:rPr>
      <w:kern w:val="2"/>
      <w14:ligatures w14:val="standardContextual"/>
    </w:rPr>
  </w:style>
  <w:style w:type="paragraph" w:customStyle="1" w:styleId="30B05017914F4EA1ABBE63AD4B864B24">
    <w:name w:val="30B05017914F4EA1ABBE63AD4B864B24"/>
    <w:rsid w:val="0093095D"/>
    <w:rPr>
      <w:kern w:val="2"/>
      <w14:ligatures w14:val="standardContextual"/>
    </w:rPr>
  </w:style>
  <w:style w:type="paragraph" w:customStyle="1" w:styleId="442F19CE33F3401EB112564D2A84B2A1">
    <w:name w:val="442F19CE33F3401EB112564D2A84B2A1"/>
    <w:rsid w:val="0093095D"/>
    <w:rPr>
      <w:kern w:val="2"/>
      <w14:ligatures w14:val="standardContextual"/>
    </w:rPr>
  </w:style>
  <w:style w:type="paragraph" w:customStyle="1" w:styleId="BB9C229004E84668948B3E55B60CD78B">
    <w:name w:val="BB9C229004E84668948B3E55B60CD78B"/>
    <w:rsid w:val="0093095D"/>
    <w:rPr>
      <w:kern w:val="2"/>
      <w14:ligatures w14:val="standardContextual"/>
    </w:rPr>
  </w:style>
  <w:style w:type="paragraph" w:customStyle="1" w:styleId="C55A3EAEA106418194CF9F66A424BA2F">
    <w:name w:val="C55A3EAEA106418194CF9F66A424BA2F"/>
    <w:rsid w:val="0093095D"/>
    <w:rPr>
      <w:kern w:val="2"/>
      <w14:ligatures w14:val="standardContextual"/>
    </w:rPr>
  </w:style>
  <w:style w:type="paragraph" w:customStyle="1" w:styleId="3266A11D9B914B8982C2940448D444DF">
    <w:name w:val="3266A11D9B914B8982C2940448D444DF"/>
    <w:rsid w:val="00961DD3"/>
    <w:rPr>
      <w:kern w:val="2"/>
      <w14:ligatures w14:val="standardContextual"/>
    </w:rPr>
  </w:style>
  <w:style w:type="paragraph" w:customStyle="1" w:styleId="4CE31CFCB29F4EC7A87F7AF534F32C68">
    <w:name w:val="4CE31CFCB29F4EC7A87F7AF534F32C68"/>
    <w:rsid w:val="00961DD3"/>
    <w:rPr>
      <w:kern w:val="2"/>
      <w14:ligatures w14:val="standardContextual"/>
    </w:rPr>
  </w:style>
  <w:style w:type="paragraph" w:customStyle="1" w:styleId="FBCA3DA3B7234692B5FE4BE1F22F548C">
    <w:name w:val="FBCA3DA3B7234692B5FE4BE1F22F548C"/>
    <w:rsid w:val="00961DD3"/>
    <w:rPr>
      <w:kern w:val="2"/>
      <w14:ligatures w14:val="standardContextual"/>
    </w:rPr>
  </w:style>
  <w:style w:type="paragraph" w:customStyle="1" w:styleId="DD4A4E569C4D4DBBBE537C6117BF8A3F">
    <w:name w:val="DD4A4E569C4D4DBBBE537C6117BF8A3F"/>
    <w:rsid w:val="00961DD3"/>
    <w:rPr>
      <w:kern w:val="2"/>
      <w14:ligatures w14:val="standardContextual"/>
    </w:rPr>
  </w:style>
  <w:style w:type="paragraph" w:customStyle="1" w:styleId="182064C45B0E426EB911750ADAE198C8">
    <w:name w:val="182064C45B0E426EB911750ADAE198C8"/>
    <w:rsid w:val="00961DD3"/>
    <w:rPr>
      <w:kern w:val="2"/>
      <w14:ligatures w14:val="standardContextual"/>
    </w:rPr>
  </w:style>
  <w:style w:type="paragraph" w:customStyle="1" w:styleId="C39F455237334A4296049F048D867BB6">
    <w:name w:val="C39F455237334A4296049F048D867BB6"/>
    <w:rsid w:val="00961DD3"/>
    <w:rPr>
      <w:kern w:val="2"/>
      <w14:ligatures w14:val="standardContextual"/>
    </w:rPr>
  </w:style>
  <w:style w:type="paragraph" w:customStyle="1" w:styleId="08155E62AF504042936E8B5D2C10DE35">
    <w:name w:val="08155E62AF504042936E8B5D2C10DE35"/>
    <w:rsid w:val="00961DD3"/>
    <w:rPr>
      <w:kern w:val="2"/>
      <w14:ligatures w14:val="standardContextual"/>
    </w:rPr>
  </w:style>
  <w:style w:type="paragraph" w:customStyle="1" w:styleId="DFB71F9391E949BCA8F1B8FAB09395F4">
    <w:name w:val="DFB71F9391E949BCA8F1B8FAB09395F4"/>
    <w:rsid w:val="00961DD3"/>
    <w:rPr>
      <w:kern w:val="2"/>
      <w14:ligatures w14:val="standardContextual"/>
    </w:rPr>
  </w:style>
  <w:style w:type="paragraph" w:customStyle="1" w:styleId="BC2F7D4180F54654BBD9882F886ED446">
    <w:name w:val="BC2F7D4180F54654BBD9882F886ED446"/>
    <w:rsid w:val="00961DD3"/>
    <w:rPr>
      <w:kern w:val="2"/>
      <w14:ligatures w14:val="standardContextual"/>
    </w:rPr>
  </w:style>
  <w:style w:type="paragraph" w:customStyle="1" w:styleId="7EF40FE12591413B8B14148680D44A8B">
    <w:name w:val="7EF40FE12591413B8B14148680D44A8B"/>
    <w:rsid w:val="00961DD3"/>
    <w:rPr>
      <w:kern w:val="2"/>
      <w14:ligatures w14:val="standardContextual"/>
    </w:rPr>
  </w:style>
  <w:style w:type="paragraph" w:customStyle="1" w:styleId="015C55666E0D4EC38B5C7F2791434182">
    <w:name w:val="015C55666E0D4EC38B5C7F2791434182"/>
    <w:rsid w:val="00961DD3"/>
    <w:rPr>
      <w:kern w:val="2"/>
      <w14:ligatures w14:val="standardContextual"/>
    </w:rPr>
  </w:style>
  <w:style w:type="paragraph" w:customStyle="1" w:styleId="8F78E3526082435EA86095C2C0065E06">
    <w:name w:val="8F78E3526082435EA86095C2C0065E06"/>
    <w:rsid w:val="00961DD3"/>
    <w:rPr>
      <w:kern w:val="2"/>
      <w14:ligatures w14:val="standardContextual"/>
    </w:rPr>
  </w:style>
  <w:style w:type="paragraph" w:customStyle="1" w:styleId="3CD0CDF634F14A7E9BA647C6CAB92F73">
    <w:name w:val="3CD0CDF634F14A7E9BA647C6CAB92F73"/>
    <w:rsid w:val="00961DD3"/>
    <w:rPr>
      <w:kern w:val="2"/>
      <w14:ligatures w14:val="standardContextual"/>
    </w:rPr>
  </w:style>
  <w:style w:type="paragraph" w:customStyle="1" w:styleId="9F6250FBC8064DAC951358DBAC514CFF">
    <w:name w:val="9F6250FBC8064DAC951358DBAC514CFF"/>
    <w:rsid w:val="00961DD3"/>
    <w:rPr>
      <w:kern w:val="2"/>
      <w14:ligatures w14:val="standardContextual"/>
    </w:rPr>
  </w:style>
  <w:style w:type="paragraph" w:customStyle="1" w:styleId="97D5C1B7D00E4869A97B5566BD636056">
    <w:name w:val="97D5C1B7D00E4869A97B5566BD636056"/>
    <w:rsid w:val="00961DD3"/>
    <w:rPr>
      <w:kern w:val="2"/>
      <w14:ligatures w14:val="standardContextual"/>
    </w:rPr>
  </w:style>
  <w:style w:type="paragraph" w:customStyle="1" w:styleId="F04791290F8846F9B4DD46F25DE230FB">
    <w:name w:val="F04791290F8846F9B4DD46F25DE230FB"/>
    <w:rsid w:val="00961DD3"/>
    <w:rPr>
      <w:kern w:val="2"/>
      <w14:ligatures w14:val="standardContextual"/>
    </w:rPr>
  </w:style>
  <w:style w:type="paragraph" w:customStyle="1" w:styleId="1615FA3AD3174A0896BC65BAB41CC39A">
    <w:name w:val="1615FA3AD3174A0896BC65BAB41CC39A"/>
    <w:rsid w:val="00961DD3"/>
    <w:rPr>
      <w:kern w:val="2"/>
      <w14:ligatures w14:val="standardContextual"/>
    </w:rPr>
  </w:style>
  <w:style w:type="paragraph" w:customStyle="1" w:styleId="AF7267B4CBFF436984B7BFBE7CA3003A">
    <w:name w:val="AF7267B4CBFF436984B7BFBE7CA3003A"/>
    <w:rsid w:val="00961DD3"/>
    <w:rPr>
      <w:kern w:val="2"/>
      <w14:ligatures w14:val="standardContextual"/>
    </w:rPr>
  </w:style>
  <w:style w:type="paragraph" w:customStyle="1" w:styleId="1FEA1D28D5A2449AB67284DD9A40EC47">
    <w:name w:val="1FEA1D28D5A2449AB67284DD9A40EC47"/>
    <w:rsid w:val="00961DD3"/>
    <w:rPr>
      <w:kern w:val="2"/>
      <w14:ligatures w14:val="standardContextual"/>
    </w:rPr>
  </w:style>
  <w:style w:type="paragraph" w:customStyle="1" w:styleId="BCA236D13B2C4EDE9141E85A7428A7B9">
    <w:name w:val="BCA236D13B2C4EDE9141E85A7428A7B9"/>
    <w:rsid w:val="00961DD3"/>
    <w:rPr>
      <w:kern w:val="2"/>
      <w14:ligatures w14:val="standardContextual"/>
    </w:rPr>
  </w:style>
  <w:style w:type="paragraph" w:customStyle="1" w:styleId="8924F7D18C21480682971BD79AB87566">
    <w:name w:val="8924F7D18C21480682971BD79AB87566"/>
    <w:rsid w:val="00961DD3"/>
    <w:rPr>
      <w:kern w:val="2"/>
      <w14:ligatures w14:val="standardContextual"/>
    </w:rPr>
  </w:style>
  <w:style w:type="paragraph" w:customStyle="1" w:styleId="6496DA365E344CC1992CDA570298C0B5">
    <w:name w:val="6496DA365E344CC1992CDA570298C0B5"/>
    <w:rsid w:val="00961DD3"/>
    <w:rPr>
      <w:kern w:val="2"/>
      <w14:ligatures w14:val="standardContextual"/>
    </w:rPr>
  </w:style>
  <w:style w:type="paragraph" w:customStyle="1" w:styleId="5B94D84A1F7C48BF8D5F7562D921C68C">
    <w:name w:val="5B94D84A1F7C48BF8D5F7562D921C68C"/>
    <w:rsid w:val="00961DD3"/>
    <w:rPr>
      <w:kern w:val="2"/>
      <w14:ligatures w14:val="standardContextual"/>
    </w:rPr>
  </w:style>
  <w:style w:type="paragraph" w:customStyle="1" w:styleId="BEBDFFB5934A46008253AEC8D254E2BF">
    <w:name w:val="BEBDFFB5934A46008253AEC8D254E2BF"/>
    <w:rsid w:val="00961DD3"/>
    <w:rPr>
      <w:kern w:val="2"/>
      <w14:ligatures w14:val="standardContextual"/>
    </w:rPr>
  </w:style>
  <w:style w:type="paragraph" w:customStyle="1" w:styleId="6D1238F3737447EAAED1DE6F0A5BDD97">
    <w:name w:val="6D1238F3737447EAAED1DE6F0A5BDD97"/>
    <w:rsid w:val="00961DD3"/>
    <w:rPr>
      <w:kern w:val="2"/>
      <w14:ligatures w14:val="standardContextual"/>
    </w:rPr>
  </w:style>
  <w:style w:type="paragraph" w:customStyle="1" w:styleId="7F63ACC968794D65AF1045685810ED4D">
    <w:name w:val="7F63ACC968794D65AF1045685810ED4D"/>
    <w:rsid w:val="00961DD3"/>
    <w:rPr>
      <w:kern w:val="2"/>
      <w14:ligatures w14:val="standardContextual"/>
    </w:rPr>
  </w:style>
  <w:style w:type="paragraph" w:customStyle="1" w:styleId="94B7FD38E0634D14A0AB6EEFA80DA401">
    <w:name w:val="94B7FD38E0634D14A0AB6EEFA80DA401"/>
    <w:rsid w:val="00961DD3"/>
    <w:rPr>
      <w:kern w:val="2"/>
      <w14:ligatures w14:val="standardContextual"/>
    </w:rPr>
  </w:style>
  <w:style w:type="paragraph" w:customStyle="1" w:styleId="6A66031F5BEC4279A0941A76B6BB77B3">
    <w:name w:val="6A66031F5BEC4279A0941A76B6BB77B3"/>
    <w:rsid w:val="00961DD3"/>
    <w:rPr>
      <w:kern w:val="2"/>
      <w14:ligatures w14:val="standardContextual"/>
    </w:rPr>
  </w:style>
  <w:style w:type="paragraph" w:customStyle="1" w:styleId="DE8C600B087D4B2D847364BC800E7562">
    <w:name w:val="DE8C600B087D4B2D847364BC800E7562"/>
    <w:rsid w:val="00961DD3"/>
    <w:rPr>
      <w:kern w:val="2"/>
      <w14:ligatures w14:val="standardContextual"/>
    </w:rPr>
  </w:style>
  <w:style w:type="paragraph" w:customStyle="1" w:styleId="238499C5B63C4CFC860CCE6112C8FD72">
    <w:name w:val="238499C5B63C4CFC860CCE6112C8FD72"/>
    <w:rsid w:val="00961DD3"/>
    <w:rPr>
      <w:kern w:val="2"/>
      <w14:ligatures w14:val="standardContextual"/>
    </w:rPr>
  </w:style>
  <w:style w:type="paragraph" w:customStyle="1" w:styleId="AA238EFE16834D478A567EE2568E1A1B">
    <w:name w:val="AA238EFE16834D478A567EE2568E1A1B"/>
    <w:rsid w:val="00961DD3"/>
    <w:rPr>
      <w:kern w:val="2"/>
      <w14:ligatures w14:val="standardContextual"/>
    </w:rPr>
  </w:style>
  <w:style w:type="paragraph" w:customStyle="1" w:styleId="D9616EEA7D71471EBD7D0C7B028D06B3">
    <w:name w:val="D9616EEA7D71471EBD7D0C7B028D06B3"/>
    <w:rsid w:val="00961DD3"/>
    <w:rPr>
      <w:kern w:val="2"/>
      <w14:ligatures w14:val="standardContextual"/>
    </w:rPr>
  </w:style>
  <w:style w:type="paragraph" w:customStyle="1" w:styleId="464E0ACA406C4FACB6EF662FE4BE5619">
    <w:name w:val="464E0ACA406C4FACB6EF662FE4BE5619"/>
    <w:rsid w:val="00961DD3"/>
    <w:rPr>
      <w:kern w:val="2"/>
      <w14:ligatures w14:val="standardContextual"/>
    </w:rPr>
  </w:style>
  <w:style w:type="paragraph" w:customStyle="1" w:styleId="E46169918E1944878831DA4E387957D2">
    <w:name w:val="E46169918E1944878831DA4E387957D2"/>
    <w:rsid w:val="00961DD3"/>
    <w:rPr>
      <w:kern w:val="2"/>
      <w14:ligatures w14:val="standardContextual"/>
    </w:rPr>
  </w:style>
  <w:style w:type="paragraph" w:customStyle="1" w:styleId="A73F36F1476446FDA29BF416E855AE24">
    <w:name w:val="A73F36F1476446FDA29BF416E855AE24"/>
    <w:rsid w:val="00961DD3"/>
    <w:rPr>
      <w:kern w:val="2"/>
      <w14:ligatures w14:val="standardContextual"/>
    </w:rPr>
  </w:style>
  <w:style w:type="paragraph" w:customStyle="1" w:styleId="E85821E9470B4529AFBF8FA3BCD5B476">
    <w:name w:val="E85821E9470B4529AFBF8FA3BCD5B476"/>
    <w:rsid w:val="00961DD3"/>
    <w:rPr>
      <w:kern w:val="2"/>
      <w14:ligatures w14:val="standardContextual"/>
    </w:rPr>
  </w:style>
  <w:style w:type="paragraph" w:customStyle="1" w:styleId="4C2E694DAEE440C4BCEEFE7C5ACA9B5F">
    <w:name w:val="4C2E694DAEE440C4BCEEFE7C5ACA9B5F"/>
    <w:rsid w:val="00961DD3"/>
    <w:rPr>
      <w:kern w:val="2"/>
      <w14:ligatures w14:val="standardContextual"/>
    </w:rPr>
  </w:style>
  <w:style w:type="paragraph" w:customStyle="1" w:styleId="F928121A798846908CFA4904CE02BF04">
    <w:name w:val="F928121A798846908CFA4904CE02BF04"/>
    <w:rsid w:val="00961DD3"/>
    <w:rPr>
      <w:kern w:val="2"/>
      <w14:ligatures w14:val="standardContextual"/>
    </w:rPr>
  </w:style>
  <w:style w:type="paragraph" w:customStyle="1" w:styleId="4F2CB0F10EF14C279A3E875E49A9ADDC">
    <w:name w:val="4F2CB0F10EF14C279A3E875E49A9ADDC"/>
    <w:rsid w:val="00961DD3"/>
    <w:rPr>
      <w:kern w:val="2"/>
      <w14:ligatures w14:val="standardContextual"/>
    </w:rPr>
  </w:style>
  <w:style w:type="paragraph" w:customStyle="1" w:styleId="274C0D67C569441E96AACDA0E16C0845">
    <w:name w:val="274C0D67C569441E96AACDA0E16C0845"/>
    <w:rsid w:val="00961DD3"/>
    <w:rPr>
      <w:kern w:val="2"/>
      <w14:ligatures w14:val="standardContextual"/>
    </w:rPr>
  </w:style>
  <w:style w:type="paragraph" w:customStyle="1" w:styleId="CB874AC710894FC081162D2A884CAADF">
    <w:name w:val="CB874AC710894FC081162D2A884CAADF"/>
    <w:rsid w:val="00961DD3"/>
    <w:rPr>
      <w:kern w:val="2"/>
      <w14:ligatures w14:val="standardContextual"/>
    </w:rPr>
  </w:style>
  <w:style w:type="paragraph" w:customStyle="1" w:styleId="307DFB1408C546B8AAFDA3A07CACF377">
    <w:name w:val="307DFB1408C546B8AAFDA3A07CACF377"/>
    <w:rsid w:val="00961DD3"/>
    <w:rPr>
      <w:kern w:val="2"/>
      <w14:ligatures w14:val="standardContextual"/>
    </w:rPr>
  </w:style>
  <w:style w:type="paragraph" w:customStyle="1" w:styleId="0D052008086F4931AF168135CB6BCFE2">
    <w:name w:val="0D052008086F4931AF168135CB6BCFE2"/>
    <w:rsid w:val="00961DD3"/>
    <w:rPr>
      <w:kern w:val="2"/>
      <w14:ligatures w14:val="standardContextual"/>
    </w:rPr>
  </w:style>
  <w:style w:type="paragraph" w:customStyle="1" w:styleId="132BED74EB4D481ABD4DE1FE1161DB88">
    <w:name w:val="132BED74EB4D481ABD4DE1FE1161DB88"/>
    <w:rsid w:val="00961DD3"/>
    <w:rPr>
      <w:kern w:val="2"/>
      <w14:ligatures w14:val="standardContextual"/>
    </w:rPr>
  </w:style>
  <w:style w:type="paragraph" w:customStyle="1" w:styleId="2FED6E6150854E42A6930400007979A5">
    <w:name w:val="2FED6E6150854E42A6930400007979A5"/>
    <w:rsid w:val="00961DD3"/>
    <w:rPr>
      <w:kern w:val="2"/>
      <w14:ligatures w14:val="standardContextual"/>
    </w:rPr>
  </w:style>
  <w:style w:type="paragraph" w:customStyle="1" w:styleId="6D8246B94C6D4E20A639BE0E96BFD2D7">
    <w:name w:val="6D8246B94C6D4E20A639BE0E96BFD2D7"/>
    <w:rsid w:val="00961DD3"/>
    <w:rPr>
      <w:kern w:val="2"/>
      <w14:ligatures w14:val="standardContextual"/>
    </w:rPr>
  </w:style>
  <w:style w:type="paragraph" w:customStyle="1" w:styleId="8C2EEA485B114FF4A04370044075228B">
    <w:name w:val="8C2EEA485B114FF4A04370044075228B"/>
    <w:rsid w:val="00961DD3"/>
    <w:rPr>
      <w:kern w:val="2"/>
      <w14:ligatures w14:val="standardContextual"/>
    </w:rPr>
  </w:style>
  <w:style w:type="paragraph" w:customStyle="1" w:styleId="3F28C75F119D4498820E12BBE1104547">
    <w:name w:val="3F28C75F119D4498820E12BBE1104547"/>
    <w:rsid w:val="00961DD3"/>
    <w:rPr>
      <w:kern w:val="2"/>
      <w14:ligatures w14:val="standardContextual"/>
    </w:rPr>
  </w:style>
  <w:style w:type="paragraph" w:customStyle="1" w:styleId="BE4BA7EB44C1493EA3DB6CA06A2326CD">
    <w:name w:val="BE4BA7EB44C1493EA3DB6CA06A2326CD"/>
    <w:rsid w:val="00961DD3"/>
    <w:rPr>
      <w:kern w:val="2"/>
      <w14:ligatures w14:val="standardContextual"/>
    </w:rPr>
  </w:style>
  <w:style w:type="paragraph" w:customStyle="1" w:styleId="1106787B5FE9493DA6C93E15AB708E42">
    <w:name w:val="1106787B5FE9493DA6C93E15AB708E42"/>
    <w:rsid w:val="00961DD3"/>
    <w:rPr>
      <w:kern w:val="2"/>
      <w14:ligatures w14:val="standardContextual"/>
    </w:rPr>
  </w:style>
  <w:style w:type="paragraph" w:customStyle="1" w:styleId="D121F1058C3D451FAF134ACEA21BDBEC">
    <w:name w:val="D121F1058C3D451FAF134ACEA21BDBEC"/>
    <w:rsid w:val="00961DD3"/>
    <w:rPr>
      <w:kern w:val="2"/>
      <w14:ligatures w14:val="standardContextual"/>
    </w:rPr>
  </w:style>
  <w:style w:type="paragraph" w:customStyle="1" w:styleId="130B5A026F6E41B983CB2CCF4C067DAE">
    <w:name w:val="130B5A026F6E41B983CB2CCF4C067DAE"/>
    <w:rsid w:val="00961DD3"/>
    <w:rPr>
      <w:kern w:val="2"/>
      <w14:ligatures w14:val="standardContextual"/>
    </w:rPr>
  </w:style>
  <w:style w:type="paragraph" w:customStyle="1" w:styleId="E4EF22818E7C494CAD992BBF967CB7FD">
    <w:name w:val="E4EF22818E7C494CAD992BBF967CB7FD"/>
    <w:rsid w:val="00961DD3"/>
    <w:rPr>
      <w:kern w:val="2"/>
      <w14:ligatures w14:val="standardContextual"/>
    </w:rPr>
  </w:style>
  <w:style w:type="paragraph" w:customStyle="1" w:styleId="1AFA065C67ED451C958586328BADFDBC">
    <w:name w:val="1AFA065C67ED451C958586328BADFDBC"/>
    <w:rsid w:val="00961DD3"/>
    <w:rPr>
      <w:kern w:val="2"/>
      <w14:ligatures w14:val="standardContextual"/>
    </w:rPr>
  </w:style>
  <w:style w:type="paragraph" w:customStyle="1" w:styleId="A324EA0393074C8DB6BCB9F1B056BFBB">
    <w:name w:val="A324EA0393074C8DB6BCB9F1B056BFBB"/>
    <w:rsid w:val="00961DD3"/>
    <w:rPr>
      <w:kern w:val="2"/>
      <w14:ligatures w14:val="standardContextual"/>
    </w:rPr>
  </w:style>
  <w:style w:type="paragraph" w:customStyle="1" w:styleId="7B1652086923423E9F4D105760636C07">
    <w:name w:val="7B1652086923423E9F4D105760636C07"/>
    <w:rsid w:val="00961DD3"/>
    <w:rPr>
      <w:kern w:val="2"/>
      <w14:ligatures w14:val="standardContextual"/>
    </w:rPr>
  </w:style>
  <w:style w:type="paragraph" w:customStyle="1" w:styleId="A2AD6D18F8094EA197CF52C385842358">
    <w:name w:val="A2AD6D18F8094EA197CF52C385842358"/>
    <w:rsid w:val="00961DD3"/>
    <w:rPr>
      <w:kern w:val="2"/>
      <w14:ligatures w14:val="standardContextual"/>
    </w:rPr>
  </w:style>
  <w:style w:type="paragraph" w:customStyle="1" w:styleId="CEB122BE21C1475B82CCE80F3BDB7B63">
    <w:name w:val="CEB122BE21C1475B82CCE80F3BDB7B63"/>
    <w:rsid w:val="00961DD3"/>
    <w:rPr>
      <w:kern w:val="2"/>
      <w14:ligatures w14:val="standardContextual"/>
    </w:rPr>
  </w:style>
  <w:style w:type="paragraph" w:customStyle="1" w:styleId="D75BA68177524B43BF97B697E9DFC8C6">
    <w:name w:val="D75BA68177524B43BF97B697E9DFC8C6"/>
    <w:rsid w:val="00961DD3"/>
    <w:rPr>
      <w:kern w:val="2"/>
      <w14:ligatures w14:val="standardContextual"/>
    </w:rPr>
  </w:style>
  <w:style w:type="paragraph" w:customStyle="1" w:styleId="7EBBA889A6C54BA6ACADCBB89273C9D7">
    <w:name w:val="7EBBA889A6C54BA6ACADCBB89273C9D7"/>
    <w:rsid w:val="00961DD3"/>
    <w:rPr>
      <w:kern w:val="2"/>
      <w14:ligatures w14:val="standardContextual"/>
    </w:rPr>
  </w:style>
  <w:style w:type="paragraph" w:customStyle="1" w:styleId="B8E2DDB2AB1C4838BC0A03047235C676">
    <w:name w:val="B8E2DDB2AB1C4838BC0A03047235C676"/>
    <w:rsid w:val="00961DD3"/>
    <w:rPr>
      <w:kern w:val="2"/>
      <w14:ligatures w14:val="standardContextual"/>
    </w:rPr>
  </w:style>
  <w:style w:type="paragraph" w:customStyle="1" w:styleId="ADA7EA41FCF942CEA4E401F6CA0A27CE">
    <w:name w:val="ADA7EA41FCF942CEA4E401F6CA0A27CE"/>
    <w:rsid w:val="00961DD3"/>
    <w:rPr>
      <w:kern w:val="2"/>
      <w14:ligatures w14:val="standardContextual"/>
    </w:rPr>
  </w:style>
  <w:style w:type="paragraph" w:customStyle="1" w:styleId="AEAC1DAB63464FFEA498849FE0BB89C4">
    <w:name w:val="AEAC1DAB63464FFEA498849FE0BB89C4"/>
    <w:rsid w:val="00961DD3"/>
    <w:rPr>
      <w:kern w:val="2"/>
      <w14:ligatures w14:val="standardContextual"/>
    </w:rPr>
  </w:style>
  <w:style w:type="paragraph" w:customStyle="1" w:styleId="041AF863D8D1454C9AFBC617E4F81CA7">
    <w:name w:val="041AF863D8D1454C9AFBC617E4F81CA7"/>
    <w:rsid w:val="00961DD3"/>
    <w:rPr>
      <w:kern w:val="2"/>
      <w14:ligatures w14:val="standardContextual"/>
    </w:rPr>
  </w:style>
  <w:style w:type="paragraph" w:customStyle="1" w:styleId="42EE5C2FB3A24228A48D4A02A22B520B">
    <w:name w:val="42EE5C2FB3A24228A48D4A02A22B520B"/>
    <w:rsid w:val="00961DD3"/>
    <w:rPr>
      <w:kern w:val="2"/>
      <w14:ligatures w14:val="standardContextual"/>
    </w:rPr>
  </w:style>
  <w:style w:type="paragraph" w:customStyle="1" w:styleId="3B26D6B9040B4EE09CF387DD2CE69A19">
    <w:name w:val="3B26D6B9040B4EE09CF387DD2CE69A19"/>
    <w:rsid w:val="00961DD3"/>
    <w:rPr>
      <w:kern w:val="2"/>
      <w14:ligatures w14:val="standardContextual"/>
    </w:rPr>
  </w:style>
  <w:style w:type="paragraph" w:customStyle="1" w:styleId="A7B90E04AAED4FE8ACB5014EFEF42C4A">
    <w:name w:val="A7B90E04AAED4FE8ACB5014EFEF42C4A"/>
    <w:rsid w:val="00961DD3"/>
    <w:rPr>
      <w:kern w:val="2"/>
      <w14:ligatures w14:val="standardContextual"/>
    </w:rPr>
  </w:style>
  <w:style w:type="paragraph" w:customStyle="1" w:styleId="4920DFBFFBB24EDD8DF5DEEDC677D52B">
    <w:name w:val="4920DFBFFBB24EDD8DF5DEEDC677D52B"/>
    <w:rsid w:val="00961DD3"/>
    <w:rPr>
      <w:kern w:val="2"/>
      <w14:ligatures w14:val="standardContextual"/>
    </w:rPr>
  </w:style>
  <w:style w:type="paragraph" w:customStyle="1" w:styleId="3A183AA97754402C909C0EBEA5712144">
    <w:name w:val="3A183AA97754402C909C0EBEA5712144"/>
    <w:rsid w:val="00961DD3"/>
    <w:rPr>
      <w:kern w:val="2"/>
      <w14:ligatures w14:val="standardContextual"/>
    </w:rPr>
  </w:style>
  <w:style w:type="paragraph" w:customStyle="1" w:styleId="B84ED1A76FA3462A933180674B12DF84">
    <w:name w:val="B84ED1A76FA3462A933180674B12DF84"/>
    <w:rsid w:val="00961DD3"/>
    <w:rPr>
      <w:kern w:val="2"/>
      <w14:ligatures w14:val="standardContextual"/>
    </w:rPr>
  </w:style>
  <w:style w:type="paragraph" w:customStyle="1" w:styleId="4360D52FB08F4F37ABA6592680E1B861">
    <w:name w:val="4360D52FB08F4F37ABA6592680E1B861"/>
    <w:rsid w:val="00961DD3"/>
    <w:rPr>
      <w:kern w:val="2"/>
      <w14:ligatures w14:val="standardContextual"/>
    </w:rPr>
  </w:style>
  <w:style w:type="paragraph" w:customStyle="1" w:styleId="65A55929C2CD4F73AEA23F9B25E6723D">
    <w:name w:val="65A55929C2CD4F73AEA23F9B25E6723D"/>
    <w:rsid w:val="00961DD3"/>
    <w:rPr>
      <w:kern w:val="2"/>
      <w14:ligatures w14:val="standardContextual"/>
    </w:rPr>
  </w:style>
  <w:style w:type="paragraph" w:customStyle="1" w:styleId="014EBEE35CBC40178C0600F8D3199FB6">
    <w:name w:val="014EBEE35CBC40178C0600F8D3199FB6"/>
    <w:rsid w:val="00961DD3"/>
    <w:rPr>
      <w:kern w:val="2"/>
      <w14:ligatures w14:val="standardContextual"/>
    </w:rPr>
  </w:style>
  <w:style w:type="paragraph" w:customStyle="1" w:styleId="3DAC316AF4274CF2A6081D9B65E08728">
    <w:name w:val="3DAC316AF4274CF2A6081D9B65E08728"/>
    <w:rsid w:val="00961DD3"/>
    <w:rPr>
      <w:kern w:val="2"/>
      <w14:ligatures w14:val="standardContextual"/>
    </w:rPr>
  </w:style>
  <w:style w:type="paragraph" w:customStyle="1" w:styleId="6943B728FD434727AC42614F9FAE541A">
    <w:name w:val="6943B728FD434727AC42614F9FAE541A"/>
    <w:rsid w:val="00961DD3"/>
    <w:rPr>
      <w:kern w:val="2"/>
      <w14:ligatures w14:val="standardContextual"/>
    </w:rPr>
  </w:style>
  <w:style w:type="paragraph" w:customStyle="1" w:styleId="4CB82D0CBB3D4C8F8CE3560B2BE2A8F9">
    <w:name w:val="4CB82D0CBB3D4C8F8CE3560B2BE2A8F9"/>
    <w:rsid w:val="00961DD3"/>
    <w:rPr>
      <w:kern w:val="2"/>
      <w14:ligatures w14:val="standardContextual"/>
    </w:rPr>
  </w:style>
  <w:style w:type="paragraph" w:customStyle="1" w:styleId="DA634872A7DA49B5B01EA236E1E0FB70">
    <w:name w:val="DA634872A7DA49B5B01EA236E1E0FB70"/>
    <w:rsid w:val="00961DD3"/>
    <w:rPr>
      <w:kern w:val="2"/>
      <w14:ligatures w14:val="standardContextual"/>
    </w:rPr>
  </w:style>
  <w:style w:type="paragraph" w:customStyle="1" w:styleId="F15EBAD54CD447C18FAB5FBB2C3F850E">
    <w:name w:val="F15EBAD54CD447C18FAB5FBB2C3F850E"/>
    <w:rsid w:val="00961DD3"/>
    <w:rPr>
      <w:kern w:val="2"/>
      <w14:ligatures w14:val="standardContextual"/>
    </w:rPr>
  </w:style>
  <w:style w:type="paragraph" w:customStyle="1" w:styleId="B853613FE6484BB1B3284C5468727444">
    <w:name w:val="B853613FE6484BB1B3284C5468727444"/>
    <w:rsid w:val="00961DD3"/>
    <w:rPr>
      <w:kern w:val="2"/>
      <w14:ligatures w14:val="standardContextual"/>
    </w:rPr>
  </w:style>
  <w:style w:type="paragraph" w:customStyle="1" w:styleId="090031C90A374578862E552A1361958C">
    <w:name w:val="090031C90A374578862E552A1361958C"/>
    <w:rsid w:val="00961DD3"/>
    <w:rPr>
      <w:kern w:val="2"/>
      <w14:ligatures w14:val="standardContextual"/>
    </w:rPr>
  </w:style>
  <w:style w:type="paragraph" w:customStyle="1" w:styleId="22119C8E951542EC806B935C187CEAD8">
    <w:name w:val="22119C8E951542EC806B935C187CEAD8"/>
    <w:rsid w:val="00961DD3"/>
    <w:rPr>
      <w:kern w:val="2"/>
      <w14:ligatures w14:val="standardContextual"/>
    </w:rPr>
  </w:style>
  <w:style w:type="paragraph" w:customStyle="1" w:styleId="F0ACDCAB84D44D508A1094D4188E3ECC">
    <w:name w:val="F0ACDCAB84D44D508A1094D4188E3ECC"/>
    <w:rsid w:val="00961DD3"/>
    <w:rPr>
      <w:kern w:val="2"/>
      <w14:ligatures w14:val="standardContextual"/>
    </w:rPr>
  </w:style>
  <w:style w:type="paragraph" w:customStyle="1" w:styleId="2F2BCD72634E4126A251C58FED9C3E68">
    <w:name w:val="2F2BCD72634E4126A251C58FED9C3E68"/>
    <w:rsid w:val="00961DD3"/>
    <w:rPr>
      <w:kern w:val="2"/>
      <w14:ligatures w14:val="standardContextual"/>
    </w:rPr>
  </w:style>
  <w:style w:type="paragraph" w:customStyle="1" w:styleId="11EAF8E2E5C244069BEA4DC644511675">
    <w:name w:val="11EAF8E2E5C244069BEA4DC644511675"/>
    <w:rsid w:val="00961DD3"/>
    <w:rPr>
      <w:kern w:val="2"/>
      <w14:ligatures w14:val="standardContextual"/>
    </w:rPr>
  </w:style>
  <w:style w:type="paragraph" w:customStyle="1" w:styleId="53B079C32BFE4AD984D45ABFC9312EC1">
    <w:name w:val="53B079C32BFE4AD984D45ABFC9312EC1"/>
    <w:rsid w:val="00961DD3"/>
    <w:rPr>
      <w:kern w:val="2"/>
      <w14:ligatures w14:val="standardContextual"/>
    </w:rPr>
  </w:style>
  <w:style w:type="paragraph" w:customStyle="1" w:styleId="78E6220A931344B78FB139639F945FD4">
    <w:name w:val="78E6220A931344B78FB139639F945FD4"/>
    <w:rsid w:val="00961DD3"/>
    <w:rPr>
      <w:kern w:val="2"/>
      <w14:ligatures w14:val="standardContextual"/>
    </w:rPr>
  </w:style>
  <w:style w:type="paragraph" w:customStyle="1" w:styleId="C389B7BECBEF407793297D1B6E92DEED">
    <w:name w:val="C389B7BECBEF407793297D1B6E92DEED"/>
    <w:rsid w:val="00961DD3"/>
    <w:rPr>
      <w:kern w:val="2"/>
      <w14:ligatures w14:val="standardContextual"/>
    </w:rPr>
  </w:style>
  <w:style w:type="paragraph" w:customStyle="1" w:styleId="FF07883111814D968C5199DDA0A18F75">
    <w:name w:val="FF07883111814D968C5199DDA0A18F75"/>
    <w:rsid w:val="00961DD3"/>
    <w:rPr>
      <w:kern w:val="2"/>
      <w14:ligatures w14:val="standardContextual"/>
    </w:rPr>
  </w:style>
  <w:style w:type="paragraph" w:customStyle="1" w:styleId="E892F5EE868048548888F713244DE5B6">
    <w:name w:val="E892F5EE868048548888F713244DE5B6"/>
    <w:rsid w:val="00961DD3"/>
    <w:rPr>
      <w:kern w:val="2"/>
      <w14:ligatures w14:val="standardContextual"/>
    </w:rPr>
  </w:style>
  <w:style w:type="paragraph" w:customStyle="1" w:styleId="303ABEF02B624EACA838C0A664EAED54">
    <w:name w:val="303ABEF02B624EACA838C0A664EAED54"/>
    <w:rsid w:val="00961DD3"/>
    <w:rPr>
      <w:kern w:val="2"/>
      <w14:ligatures w14:val="standardContextual"/>
    </w:rPr>
  </w:style>
  <w:style w:type="paragraph" w:customStyle="1" w:styleId="678EEFF76E5B491B894AD4F04577C2B9">
    <w:name w:val="678EEFF76E5B491B894AD4F04577C2B9"/>
    <w:rsid w:val="00961DD3"/>
    <w:rPr>
      <w:kern w:val="2"/>
      <w14:ligatures w14:val="standardContextual"/>
    </w:rPr>
  </w:style>
  <w:style w:type="paragraph" w:customStyle="1" w:styleId="311C093C15EC4FDCACB96E679F725AA5">
    <w:name w:val="311C093C15EC4FDCACB96E679F725AA5"/>
    <w:rsid w:val="00961DD3"/>
    <w:rPr>
      <w:kern w:val="2"/>
      <w14:ligatures w14:val="standardContextual"/>
    </w:rPr>
  </w:style>
  <w:style w:type="paragraph" w:customStyle="1" w:styleId="434140DD376649039DB5956274E4B7BC">
    <w:name w:val="434140DD376649039DB5956274E4B7BC"/>
    <w:rsid w:val="00961DD3"/>
    <w:rPr>
      <w:kern w:val="2"/>
      <w14:ligatures w14:val="standardContextual"/>
    </w:rPr>
  </w:style>
  <w:style w:type="paragraph" w:customStyle="1" w:styleId="A4A6E139200F4BDBBBDB8EBC707C5CFD">
    <w:name w:val="A4A6E139200F4BDBBBDB8EBC707C5CFD"/>
    <w:rsid w:val="00961DD3"/>
    <w:rPr>
      <w:kern w:val="2"/>
      <w14:ligatures w14:val="standardContextual"/>
    </w:rPr>
  </w:style>
  <w:style w:type="paragraph" w:customStyle="1" w:styleId="A91563F44E7341A4BC307BAA3B10B690">
    <w:name w:val="A91563F44E7341A4BC307BAA3B10B690"/>
    <w:rsid w:val="00961DD3"/>
    <w:rPr>
      <w:kern w:val="2"/>
      <w14:ligatures w14:val="standardContextual"/>
    </w:rPr>
  </w:style>
  <w:style w:type="paragraph" w:customStyle="1" w:styleId="5633F719615B4324BA886547C7B3A078">
    <w:name w:val="5633F719615B4324BA886547C7B3A078"/>
    <w:rsid w:val="00961DD3"/>
    <w:rPr>
      <w:kern w:val="2"/>
      <w14:ligatures w14:val="standardContextual"/>
    </w:rPr>
  </w:style>
  <w:style w:type="paragraph" w:customStyle="1" w:styleId="6B2E77FCBA6D453B9CF209F745816663">
    <w:name w:val="6B2E77FCBA6D453B9CF209F745816663"/>
    <w:rsid w:val="00961DD3"/>
    <w:rPr>
      <w:kern w:val="2"/>
      <w14:ligatures w14:val="standardContextual"/>
    </w:rPr>
  </w:style>
  <w:style w:type="paragraph" w:customStyle="1" w:styleId="FF3035CBF99B4A46AB2E7D6CA188E27B">
    <w:name w:val="FF3035CBF99B4A46AB2E7D6CA188E27B"/>
    <w:rsid w:val="00961DD3"/>
    <w:rPr>
      <w:kern w:val="2"/>
      <w14:ligatures w14:val="standardContextual"/>
    </w:rPr>
  </w:style>
  <w:style w:type="paragraph" w:customStyle="1" w:styleId="22CC5CFAED484B0B90CD5EEA3BEF79B6">
    <w:name w:val="22CC5CFAED484B0B90CD5EEA3BEF79B6"/>
    <w:rsid w:val="00961DD3"/>
    <w:rPr>
      <w:kern w:val="2"/>
      <w14:ligatures w14:val="standardContextual"/>
    </w:rPr>
  </w:style>
  <w:style w:type="paragraph" w:customStyle="1" w:styleId="78212EC953304426866FD0EF453F3EBA">
    <w:name w:val="78212EC953304426866FD0EF453F3EBA"/>
    <w:rsid w:val="00961DD3"/>
    <w:rPr>
      <w:kern w:val="2"/>
      <w14:ligatures w14:val="standardContextual"/>
    </w:rPr>
  </w:style>
  <w:style w:type="paragraph" w:customStyle="1" w:styleId="8F96E74701584A708843E0F9E0BE454F">
    <w:name w:val="8F96E74701584A708843E0F9E0BE454F"/>
    <w:rsid w:val="00961DD3"/>
    <w:rPr>
      <w:kern w:val="2"/>
      <w14:ligatures w14:val="standardContextual"/>
    </w:rPr>
  </w:style>
  <w:style w:type="paragraph" w:customStyle="1" w:styleId="4497DC84C6BF44D09662B56A923AD0F9">
    <w:name w:val="4497DC84C6BF44D09662B56A923AD0F9"/>
    <w:rsid w:val="00961DD3"/>
    <w:rPr>
      <w:kern w:val="2"/>
      <w14:ligatures w14:val="standardContextual"/>
    </w:rPr>
  </w:style>
  <w:style w:type="paragraph" w:customStyle="1" w:styleId="75A59872FEB8445E9C715A424B79274C">
    <w:name w:val="75A59872FEB8445E9C715A424B79274C"/>
    <w:rsid w:val="00961DD3"/>
    <w:rPr>
      <w:kern w:val="2"/>
      <w14:ligatures w14:val="standardContextual"/>
    </w:rPr>
  </w:style>
  <w:style w:type="paragraph" w:customStyle="1" w:styleId="2B4914ED7FDD460D8454F6DFB5F45DC6">
    <w:name w:val="2B4914ED7FDD460D8454F6DFB5F45DC6"/>
    <w:rsid w:val="00961DD3"/>
    <w:rPr>
      <w:kern w:val="2"/>
      <w14:ligatures w14:val="standardContextual"/>
    </w:rPr>
  </w:style>
  <w:style w:type="paragraph" w:customStyle="1" w:styleId="BA58931A90FD4A508A827E5E2C9E9154">
    <w:name w:val="BA58931A90FD4A508A827E5E2C9E9154"/>
    <w:rsid w:val="00961DD3"/>
    <w:rPr>
      <w:kern w:val="2"/>
      <w14:ligatures w14:val="standardContextual"/>
    </w:rPr>
  </w:style>
  <w:style w:type="paragraph" w:customStyle="1" w:styleId="3D57DF6E5B4E4F11A33ADA856A8C432E">
    <w:name w:val="3D57DF6E5B4E4F11A33ADA856A8C432E"/>
    <w:rsid w:val="00961DD3"/>
    <w:rPr>
      <w:kern w:val="2"/>
      <w14:ligatures w14:val="standardContextual"/>
    </w:rPr>
  </w:style>
  <w:style w:type="paragraph" w:customStyle="1" w:styleId="2AF00F654E294FCA8C6B68185FCE1921">
    <w:name w:val="2AF00F654E294FCA8C6B68185FCE1921"/>
    <w:rsid w:val="00961DD3"/>
    <w:rPr>
      <w:kern w:val="2"/>
      <w14:ligatures w14:val="standardContextual"/>
    </w:rPr>
  </w:style>
  <w:style w:type="paragraph" w:customStyle="1" w:styleId="5696ED44F1C845DE93722E23C21E8CBD">
    <w:name w:val="5696ED44F1C845DE93722E23C21E8CBD"/>
    <w:rsid w:val="00961DD3"/>
    <w:rPr>
      <w:kern w:val="2"/>
      <w14:ligatures w14:val="standardContextual"/>
    </w:rPr>
  </w:style>
  <w:style w:type="paragraph" w:customStyle="1" w:styleId="2034B4AA2A1A49B58A49343F68D34424">
    <w:name w:val="2034B4AA2A1A49B58A49343F68D34424"/>
    <w:rsid w:val="00961DD3"/>
    <w:rPr>
      <w:kern w:val="2"/>
      <w14:ligatures w14:val="standardContextual"/>
    </w:rPr>
  </w:style>
  <w:style w:type="paragraph" w:customStyle="1" w:styleId="3FFBA8319D924B51A88E68A4D6810F8E">
    <w:name w:val="3FFBA8319D924B51A88E68A4D6810F8E"/>
    <w:rsid w:val="00961DD3"/>
    <w:rPr>
      <w:kern w:val="2"/>
      <w14:ligatures w14:val="standardContextual"/>
    </w:rPr>
  </w:style>
  <w:style w:type="paragraph" w:customStyle="1" w:styleId="E59827BA41F04783A32B43EC57BF4C91">
    <w:name w:val="E59827BA41F04783A32B43EC57BF4C91"/>
    <w:rsid w:val="00961DD3"/>
    <w:rPr>
      <w:kern w:val="2"/>
      <w14:ligatures w14:val="standardContextual"/>
    </w:rPr>
  </w:style>
  <w:style w:type="paragraph" w:customStyle="1" w:styleId="B499862B9E544587ABA4940F4EEEEAB1">
    <w:name w:val="B499862B9E544587ABA4940F4EEEEAB1"/>
    <w:rsid w:val="00961DD3"/>
    <w:rPr>
      <w:kern w:val="2"/>
      <w14:ligatures w14:val="standardContextual"/>
    </w:rPr>
  </w:style>
  <w:style w:type="paragraph" w:customStyle="1" w:styleId="A3AE16ED933B40DB8082EC94234898F7">
    <w:name w:val="A3AE16ED933B40DB8082EC94234898F7"/>
    <w:rsid w:val="00961DD3"/>
    <w:rPr>
      <w:kern w:val="2"/>
      <w14:ligatures w14:val="standardContextual"/>
    </w:rPr>
  </w:style>
  <w:style w:type="paragraph" w:customStyle="1" w:styleId="BEEE874088A34A95A829CC91521D1FD4">
    <w:name w:val="BEEE874088A34A95A829CC91521D1FD4"/>
    <w:rsid w:val="00961DD3"/>
    <w:rPr>
      <w:kern w:val="2"/>
      <w14:ligatures w14:val="standardContextual"/>
    </w:rPr>
  </w:style>
  <w:style w:type="paragraph" w:customStyle="1" w:styleId="6E9D78D9E81A45099532F7FA19662C5B">
    <w:name w:val="6E9D78D9E81A45099532F7FA19662C5B"/>
    <w:rsid w:val="00961DD3"/>
    <w:rPr>
      <w:kern w:val="2"/>
      <w14:ligatures w14:val="standardContextual"/>
    </w:rPr>
  </w:style>
  <w:style w:type="paragraph" w:customStyle="1" w:styleId="8475FF5A9D19405F8D5894D48721A825">
    <w:name w:val="8475FF5A9D19405F8D5894D48721A825"/>
    <w:rsid w:val="00961DD3"/>
    <w:rPr>
      <w:kern w:val="2"/>
      <w14:ligatures w14:val="standardContextual"/>
    </w:rPr>
  </w:style>
  <w:style w:type="paragraph" w:customStyle="1" w:styleId="87E491BC321B4036B9AD86ED3D0539F0">
    <w:name w:val="87E491BC321B4036B9AD86ED3D0539F0"/>
    <w:rsid w:val="00961DD3"/>
    <w:rPr>
      <w:kern w:val="2"/>
      <w14:ligatures w14:val="standardContextual"/>
    </w:rPr>
  </w:style>
  <w:style w:type="paragraph" w:customStyle="1" w:styleId="6ED166CCE9ED4B0D9B435CC5A9476451">
    <w:name w:val="6ED166CCE9ED4B0D9B435CC5A9476451"/>
    <w:rsid w:val="00961DD3"/>
    <w:rPr>
      <w:kern w:val="2"/>
      <w14:ligatures w14:val="standardContextual"/>
    </w:rPr>
  </w:style>
  <w:style w:type="paragraph" w:customStyle="1" w:styleId="AF62B2F446E64154B284373A6123C8FC">
    <w:name w:val="AF62B2F446E64154B284373A6123C8FC"/>
    <w:rsid w:val="00961DD3"/>
    <w:rPr>
      <w:kern w:val="2"/>
      <w14:ligatures w14:val="standardContextual"/>
    </w:rPr>
  </w:style>
  <w:style w:type="paragraph" w:customStyle="1" w:styleId="B2A0755CF085401CB3D0DE790A1933E7">
    <w:name w:val="B2A0755CF085401CB3D0DE790A1933E7"/>
    <w:rsid w:val="00961DD3"/>
    <w:rPr>
      <w:kern w:val="2"/>
      <w14:ligatures w14:val="standardContextual"/>
    </w:rPr>
  </w:style>
  <w:style w:type="paragraph" w:customStyle="1" w:styleId="9F0BA5488C14473C97313AC6AEF31FAF">
    <w:name w:val="9F0BA5488C14473C97313AC6AEF31FAF"/>
    <w:rsid w:val="00961DD3"/>
    <w:rPr>
      <w:kern w:val="2"/>
      <w14:ligatures w14:val="standardContextual"/>
    </w:rPr>
  </w:style>
  <w:style w:type="paragraph" w:customStyle="1" w:styleId="B61718ECA76941FFBE5DE76674A5CB63">
    <w:name w:val="B61718ECA76941FFBE5DE76674A5CB63"/>
    <w:rsid w:val="00961DD3"/>
    <w:rPr>
      <w:kern w:val="2"/>
      <w14:ligatures w14:val="standardContextual"/>
    </w:rPr>
  </w:style>
  <w:style w:type="paragraph" w:customStyle="1" w:styleId="CC3B4A0F3BA8448D9937F5A26B217C12">
    <w:name w:val="CC3B4A0F3BA8448D9937F5A26B217C12"/>
    <w:rsid w:val="00961DD3"/>
    <w:rPr>
      <w:kern w:val="2"/>
      <w14:ligatures w14:val="standardContextual"/>
    </w:rPr>
  </w:style>
  <w:style w:type="paragraph" w:customStyle="1" w:styleId="04616F2709E349ED98295DA772BC84EF">
    <w:name w:val="04616F2709E349ED98295DA772BC84EF"/>
    <w:rsid w:val="00961DD3"/>
    <w:rPr>
      <w:kern w:val="2"/>
      <w14:ligatures w14:val="standardContextual"/>
    </w:rPr>
  </w:style>
  <w:style w:type="paragraph" w:customStyle="1" w:styleId="01009BC4D5E44A77BEA13546C8A16A5A">
    <w:name w:val="01009BC4D5E44A77BEA13546C8A16A5A"/>
    <w:rsid w:val="00961DD3"/>
    <w:rPr>
      <w:kern w:val="2"/>
      <w14:ligatures w14:val="standardContextual"/>
    </w:rPr>
  </w:style>
  <w:style w:type="paragraph" w:customStyle="1" w:styleId="82F8CAD593A64C7FB622B14315BA03A2">
    <w:name w:val="82F8CAD593A64C7FB622B14315BA03A2"/>
    <w:rsid w:val="00961DD3"/>
    <w:rPr>
      <w:kern w:val="2"/>
      <w14:ligatures w14:val="standardContextual"/>
    </w:rPr>
  </w:style>
  <w:style w:type="paragraph" w:customStyle="1" w:styleId="AD91110C0B4A4215B03E170A1525CCCF">
    <w:name w:val="AD91110C0B4A4215B03E170A1525CCCF"/>
    <w:rsid w:val="00961DD3"/>
    <w:rPr>
      <w:kern w:val="2"/>
      <w14:ligatures w14:val="standardContextual"/>
    </w:rPr>
  </w:style>
  <w:style w:type="paragraph" w:customStyle="1" w:styleId="31EE760248DD48D3B413F1755A25D381">
    <w:name w:val="31EE760248DD48D3B413F1755A25D381"/>
    <w:rsid w:val="00961DD3"/>
    <w:rPr>
      <w:kern w:val="2"/>
      <w14:ligatures w14:val="standardContextual"/>
    </w:rPr>
  </w:style>
  <w:style w:type="paragraph" w:customStyle="1" w:styleId="A0A2E91D9976403EA6403617C9CFAEB3">
    <w:name w:val="A0A2E91D9976403EA6403617C9CFAEB3"/>
    <w:rsid w:val="00961DD3"/>
    <w:rPr>
      <w:kern w:val="2"/>
      <w14:ligatures w14:val="standardContextual"/>
    </w:rPr>
  </w:style>
  <w:style w:type="paragraph" w:customStyle="1" w:styleId="AFFD340739B44D4FBF1669748D55BC96">
    <w:name w:val="AFFD340739B44D4FBF1669748D55BC96"/>
    <w:rsid w:val="00961DD3"/>
    <w:rPr>
      <w:kern w:val="2"/>
      <w14:ligatures w14:val="standardContextual"/>
    </w:rPr>
  </w:style>
  <w:style w:type="paragraph" w:customStyle="1" w:styleId="5F99C46863304242A156B7884D17FBFE">
    <w:name w:val="5F99C46863304242A156B7884D17FBFE"/>
    <w:rsid w:val="00961DD3"/>
    <w:rPr>
      <w:kern w:val="2"/>
      <w14:ligatures w14:val="standardContextual"/>
    </w:rPr>
  </w:style>
  <w:style w:type="paragraph" w:customStyle="1" w:styleId="E6E20DBA57004EC6BE5351761DF0C3B6">
    <w:name w:val="E6E20DBA57004EC6BE5351761DF0C3B6"/>
    <w:rsid w:val="00961DD3"/>
    <w:rPr>
      <w:kern w:val="2"/>
      <w14:ligatures w14:val="standardContextual"/>
    </w:rPr>
  </w:style>
  <w:style w:type="paragraph" w:customStyle="1" w:styleId="DBFCA9B674434ABCB98A6F3335E3096B">
    <w:name w:val="DBFCA9B674434ABCB98A6F3335E3096B"/>
    <w:rsid w:val="00961DD3"/>
    <w:rPr>
      <w:kern w:val="2"/>
      <w14:ligatures w14:val="standardContextual"/>
    </w:rPr>
  </w:style>
  <w:style w:type="paragraph" w:customStyle="1" w:styleId="C74AC8BA573342FE966A37A4BFEEDC8A">
    <w:name w:val="C74AC8BA573342FE966A37A4BFEEDC8A"/>
    <w:rsid w:val="00961DD3"/>
    <w:rPr>
      <w:kern w:val="2"/>
      <w14:ligatures w14:val="standardContextual"/>
    </w:rPr>
  </w:style>
  <w:style w:type="paragraph" w:customStyle="1" w:styleId="CBE2DDA62C8B4FC2BEC9F117D7187F52">
    <w:name w:val="CBE2DDA62C8B4FC2BEC9F117D7187F52"/>
    <w:rsid w:val="00961DD3"/>
    <w:rPr>
      <w:kern w:val="2"/>
      <w14:ligatures w14:val="standardContextual"/>
    </w:rPr>
  </w:style>
  <w:style w:type="paragraph" w:customStyle="1" w:styleId="E0E2D792310241F1BA0864649E8C6259">
    <w:name w:val="E0E2D792310241F1BA0864649E8C6259"/>
    <w:rsid w:val="00961DD3"/>
    <w:rPr>
      <w:kern w:val="2"/>
      <w14:ligatures w14:val="standardContextual"/>
    </w:rPr>
  </w:style>
  <w:style w:type="paragraph" w:customStyle="1" w:styleId="10A6E6EB5EFC4BFA99A8EFC5AAE35658">
    <w:name w:val="10A6E6EB5EFC4BFA99A8EFC5AAE35658"/>
    <w:rsid w:val="00961DD3"/>
    <w:rPr>
      <w:kern w:val="2"/>
      <w14:ligatures w14:val="standardContextual"/>
    </w:rPr>
  </w:style>
  <w:style w:type="paragraph" w:customStyle="1" w:styleId="55FFEA66B218468FB8B9BCB79725F0CB">
    <w:name w:val="55FFEA66B218468FB8B9BCB79725F0CB"/>
    <w:rsid w:val="00961DD3"/>
    <w:rPr>
      <w:kern w:val="2"/>
      <w14:ligatures w14:val="standardContextual"/>
    </w:rPr>
  </w:style>
  <w:style w:type="paragraph" w:customStyle="1" w:styleId="71156CAF2B644FD69FC679AD71351F6C">
    <w:name w:val="71156CAF2B644FD69FC679AD71351F6C"/>
    <w:rsid w:val="00961DD3"/>
    <w:rPr>
      <w:kern w:val="2"/>
      <w14:ligatures w14:val="standardContextual"/>
    </w:rPr>
  </w:style>
  <w:style w:type="paragraph" w:customStyle="1" w:styleId="7EC3F9B702914ACEAFAF5BA4176C506D">
    <w:name w:val="7EC3F9B702914ACEAFAF5BA4176C506D"/>
    <w:rsid w:val="00961DD3"/>
    <w:rPr>
      <w:kern w:val="2"/>
      <w14:ligatures w14:val="standardContextual"/>
    </w:rPr>
  </w:style>
  <w:style w:type="paragraph" w:customStyle="1" w:styleId="E3CD11F1CDAA4AB0A490CC175BCB32E9">
    <w:name w:val="E3CD11F1CDAA4AB0A490CC175BCB32E9"/>
    <w:rsid w:val="00961DD3"/>
    <w:rPr>
      <w:kern w:val="2"/>
      <w14:ligatures w14:val="standardContextual"/>
    </w:rPr>
  </w:style>
  <w:style w:type="paragraph" w:customStyle="1" w:styleId="EE2A85CEF2434E3DB3EB3101961274E4">
    <w:name w:val="EE2A85CEF2434E3DB3EB3101961274E4"/>
    <w:rsid w:val="00961DD3"/>
    <w:rPr>
      <w:kern w:val="2"/>
      <w14:ligatures w14:val="standardContextual"/>
    </w:rPr>
  </w:style>
  <w:style w:type="paragraph" w:customStyle="1" w:styleId="B81819D8DAA44A179F89BF500DC0D6B9">
    <w:name w:val="B81819D8DAA44A179F89BF500DC0D6B9"/>
    <w:rsid w:val="00961DD3"/>
    <w:rPr>
      <w:kern w:val="2"/>
      <w14:ligatures w14:val="standardContextual"/>
    </w:rPr>
  </w:style>
  <w:style w:type="paragraph" w:customStyle="1" w:styleId="39CB32111F574204A4AF5DD1895A298B">
    <w:name w:val="39CB32111F574204A4AF5DD1895A298B"/>
    <w:rsid w:val="00961DD3"/>
    <w:rPr>
      <w:kern w:val="2"/>
      <w14:ligatures w14:val="standardContextual"/>
    </w:rPr>
  </w:style>
  <w:style w:type="paragraph" w:customStyle="1" w:styleId="4CB251761E82453DBDAFDEEB5AC6177C">
    <w:name w:val="4CB251761E82453DBDAFDEEB5AC6177C"/>
    <w:rsid w:val="00961DD3"/>
    <w:rPr>
      <w:kern w:val="2"/>
      <w14:ligatures w14:val="standardContextual"/>
    </w:rPr>
  </w:style>
  <w:style w:type="paragraph" w:customStyle="1" w:styleId="9C482B3A178B42E687DC2AE773178261">
    <w:name w:val="9C482B3A178B42E687DC2AE773178261"/>
    <w:rsid w:val="00961DD3"/>
    <w:rPr>
      <w:kern w:val="2"/>
      <w14:ligatures w14:val="standardContextual"/>
    </w:rPr>
  </w:style>
  <w:style w:type="paragraph" w:customStyle="1" w:styleId="A07A52A8E152417AA252E10DE266CB82">
    <w:name w:val="A07A52A8E152417AA252E10DE266CB82"/>
    <w:rsid w:val="00961DD3"/>
    <w:rPr>
      <w:kern w:val="2"/>
      <w14:ligatures w14:val="standardContextual"/>
    </w:rPr>
  </w:style>
  <w:style w:type="paragraph" w:customStyle="1" w:styleId="89C1C67E72DE4521B6B8A6F41BBB852E">
    <w:name w:val="89C1C67E72DE4521B6B8A6F41BBB852E"/>
    <w:rsid w:val="00961DD3"/>
    <w:rPr>
      <w:kern w:val="2"/>
      <w14:ligatures w14:val="standardContextual"/>
    </w:rPr>
  </w:style>
  <w:style w:type="paragraph" w:customStyle="1" w:styleId="BD2C94EB66CB4C819FF1F674BD47CA62">
    <w:name w:val="BD2C94EB66CB4C819FF1F674BD47CA62"/>
    <w:rsid w:val="00961DD3"/>
    <w:rPr>
      <w:kern w:val="2"/>
      <w14:ligatures w14:val="standardContextual"/>
    </w:rPr>
  </w:style>
  <w:style w:type="paragraph" w:customStyle="1" w:styleId="B1A97021DB68440D8EF92F42F09CA0E6">
    <w:name w:val="B1A97021DB68440D8EF92F42F09CA0E6"/>
    <w:rsid w:val="00961DD3"/>
    <w:rPr>
      <w:kern w:val="2"/>
      <w14:ligatures w14:val="standardContextual"/>
    </w:rPr>
  </w:style>
  <w:style w:type="paragraph" w:customStyle="1" w:styleId="EF3294BD9A054B9CA2AE88727ACFD86C">
    <w:name w:val="EF3294BD9A054B9CA2AE88727ACFD86C"/>
    <w:rsid w:val="00961DD3"/>
    <w:rPr>
      <w:kern w:val="2"/>
      <w14:ligatures w14:val="standardContextual"/>
    </w:rPr>
  </w:style>
  <w:style w:type="paragraph" w:customStyle="1" w:styleId="AAA65458801A4C689F0C9F81068FEF5B">
    <w:name w:val="AAA65458801A4C689F0C9F81068FEF5B"/>
    <w:rsid w:val="00961DD3"/>
    <w:rPr>
      <w:kern w:val="2"/>
      <w14:ligatures w14:val="standardContextual"/>
    </w:rPr>
  </w:style>
  <w:style w:type="paragraph" w:customStyle="1" w:styleId="DB236D01EE994E9C86388649AD30FBA4">
    <w:name w:val="DB236D01EE994E9C86388649AD30FBA4"/>
    <w:rsid w:val="00961DD3"/>
    <w:rPr>
      <w:kern w:val="2"/>
      <w14:ligatures w14:val="standardContextual"/>
    </w:rPr>
  </w:style>
  <w:style w:type="paragraph" w:customStyle="1" w:styleId="87CE3D4783BF4F7A8FA541B03ED495FA">
    <w:name w:val="87CE3D4783BF4F7A8FA541B03ED495FA"/>
    <w:rsid w:val="00961DD3"/>
    <w:rPr>
      <w:kern w:val="2"/>
      <w14:ligatures w14:val="standardContextual"/>
    </w:rPr>
  </w:style>
  <w:style w:type="paragraph" w:customStyle="1" w:styleId="C9704CEBE9814D14B7A163399D011E20">
    <w:name w:val="C9704CEBE9814D14B7A163399D011E20"/>
    <w:rsid w:val="00961DD3"/>
    <w:rPr>
      <w:kern w:val="2"/>
      <w14:ligatures w14:val="standardContextual"/>
    </w:rPr>
  </w:style>
  <w:style w:type="paragraph" w:customStyle="1" w:styleId="9BF94C769B1A467CA1048041AD936FC3">
    <w:name w:val="9BF94C769B1A467CA1048041AD936FC3"/>
    <w:rsid w:val="00961DD3"/>
    <w:rPr>
      <w:kern w:val="2"/>
      <w14:ligatures w14:val="standardContextual"/>
    </w:rPr>
  </w:style>
  <w:style w:type="paragraph" w:customStyle="1" w:styleId="8F12BB4CCF234C168389FDE5B929E122">
    <w:name w:val="8F12BB4CCF234C168389FDE5B929E122"/>
    <w:rsid w:val="00961DD3"/>
    <w:rPr>
      <w:kern w:val="2"/>
      <w14:ligatures w14:val="standardContextual"/>
    </w:rPr>
  </w:style>
  <w:style w:type="paragraph" w:customStyle="1" w:styleId="63EE8C6AAB514EB88F7DE46AC413B269">
    <w:name w:val="63EE8C6AAB514EB88F7DE46AC413B269"/>
    <w:rsid w:val="00961DD3"/>
    <w:rPr>
      <w:kern w:val="2"/>
      <w14:ligatures w14:val="standardContextual"/>
    </w:rPr>
  </w:style>
  <w:style w:type="paragraph" w:customStyle="1" w:styleId="4FE222C79E6840A4A019E7610318B484">
    <w:name w:val="4FE222C79E6840A4A019E7610318B484"/>
    <w:rsid w:val="00961DD3"/>
    <w:rPr>
      <w:kern w:val="2"/>
      <w14:ligatures w14:val="standardContextual"/>
    </w:rPr>
  </w:style>
  <w:style w:type="paragraph" w:customStyle="1" w:styleId="8411D2FC613B475A9F4AAB846C0243DD">
    <w:name w:val="8411D2FC613B475A9F4AAB846C0243DD"/>
    <w:rsid w:val="00961DD3"/>
    <w:rPr>
      <w:kern w:val="2"/>
      <w14:ligatures w14:val="standardContextual"/>
    </w:rPr>
  </w:style>
  <w:style w:type="paragraph" w:customStyle="1" w:styleId="0A7B0D20C9454FED852ADD7119427C25">
    <w:name w:val="0A7B0D20C9454FED852ADD7119427C25"/>
    <w:rsid w:val="00961DD3"/>
    <w:rPr>
      <w:kern w:val="2"/>
      <w14:ligatures w14:val="standardContextual"/>
    </w:rPr>
  </w:style>
  <w:style w:type="paragraph" w:customStyle="1" w:styleId="0B3E0878B87E431AA176D5C7CFCD53DE">
    <w:name w:val="0B3E0878B87E431AA176D5C7CFCD53DE"/>
    <w:rsid w:val="00961DD3"/>
    <w:rPr>
      <w:kern w:val="2"/>
      <w14:ligatures w14:val="standardContextual"/>
    </w:rPr>
  </w:style>
  <w:style w:type="paragraph" w:customStyle="1" w:styleId="46AB4E128F28410ABCBDB000C3C1A295">
    <w:name w:val="46AB4E128F28410ABCBDB000C3C1A295"/>
    <w:rsid w:val="00961DD3"/>
    <w:rPr>
      <w:kern w:val="2"/>
      <w14:ligatures w14:val="standardContextual"/>
    </w:rPr>
  </w:style>
  <w:style w:type="paragraph" w:customStyle="1" w:styleId="67C9CFDC802B48B587C65FDA0D5325D3">
    <w:name w:val="67C9CFDC802B48B587C65FDA0D5325D3"/>
    <w:rsid w:val="00961DD3"/>
    <w:rPr>
      <w:kern w:val="2"/>
      <w14:ligatures w14:val="standardContextual"/>
    </w:rPr>
  </w:style>
  <w:style w:type="paragraph" w:customStyle="1" w:styleId="5AD82921EAD44EE481FBD3B4021FE9A9">
    <w:name w:val="5AD82921EAD44EE481FBD3B4021FE9A9"/>
    <w:rsid w:val="00961DD3"/>
    <w:rPr>
      <w:kern w:val="2"/>
      <w14:ligatures w14:val="standardContextual"/>
    </w:rPr>
  </w:style>
  <w:style w:type="paragraph" w:customStyle="1" w:styleId="973E7E52B6E9426A8F748EF43EBF20A5">
    <w:name w:val="973E7E52B6E9426A8F748EF43EBF20A5"/>
    <w:rsid w:val="00961DD3"/>
    <w:rPr>
      <w:kern w:val="2"/>
      <w14:ligatures w14:val="standardContextual"/>
    </w:rPr>
  </w:style>
  <w:style w:type="paragraph" w:customStyle="1" w:styleId="2B83156263D54F9B99E6CEC9836D8313">
    <w:name w:val="2B83156263D54F9B99E6CEC9836D8313"/>
    <w:rsid w:val="00961DD3"/>
    <w:rPr>
      <w:kern w:val="2"/>
      <w14:ligatures w14:val="standardContextual"/>
    </w:rPr>
  </w:style>
  <w:style w:type="paragraph" w:customStyle="1" w:styleId="F23BE607DA264E8C82E177AD8558655C">
    <w:name w:val="F23BE607DA264E8C82E177AD8558655C"/>
    <w:rsid w:val="00961DD3"/>
    <w:rPr>
      <w:kern w:val="2"/>
      <w14:ligatures w14:val="standardContextual"/>
    </w:rPr>
  </w:style>
  <w:style w:type="paragraph" w:customStyle="1" w:styleId="56A9343AF2924FC29068BD86B70826C7">
    <w:name w:val="56A9343AF2924FC29068BD86B70826C7"/>
    <w:rsid w:val="00961DD3"/>
    <w:rPr>
      <w:kern w:val="2"/>
      <w14:ligatures w14:val="standardContextual"/>
    </w:rPr>
  </w:style>
  <w:style w:type="paragraph" w:customStyle="1" w:styleId="A3C07AC3C8FB4C1290EBBF63DFAD2D2B">
    <w:name w:val="A3C07AC3C8FB4C1290EBBF63DFAD2D2B"/>
    <w:rsid w:val="00961DD3"/>
    <w:rPr>
      <w:kern w:val="2"/>
      <w14:ligatures w14:val="standardContextual"/>
    </w:rPr>
  </w:style>
  <w:style w:type="paragraph" w:customStyle="1" w:styleId="D5C6A054971A4DB6B4995A51E742F0E4">
    <w:name w:val="D5C6A054971A4DB6B4995A51E742F0E4"/>
    <w:rsid w:val="00961DD3"/>
    <w:rPr>
      <w:kern w:val="2"/>
      <w14:ligatures w14:val="standardContextual"/>
    </w:rPr>
  </w:style>
  <w:style w:type="paragraph" w:customStyle="1" w:styleId="F636D2B2B38A4AC593EBCBB1E5098A6B">
    <w:name w:val="F636D2B2B38A4AC593EBCBB1E5098A6B"/>
    <w:rsid w:val="00961DD3"/>
    <w:rPr>
      <w:kern w:val="2"/>
      <w14:ligatures w14:val="standardContextual"/>
    </w:rPr>
  </w:style>
  <w:style w:type="paragraph" w:customStyle="1" w:styleId="5A81A246B17B4B27B2D16EA1C8B83EC6">
    <w:name w:val="5A81A246B17B4B27B2D16EA1C8B83EC6"/>
    <w:rsid w:val="00961DD3"/>
    <w:rPr>
      <w:kern w:val="2"/>
      <w14:ligatures w14:val="standardContextual"/>
    </w:rPr>
  </w:style>
  <w:style w:type="paragraph" w:customStyle="1" w:styleId="00B2ECD839B140C586DBB15AEBF3D6AB">
    <w:name w:val="00B2ECD839B140C586DBB15AEBF3D6AB"/>
    <w:rsid w:val="00961DD3"/>
    <w:rPr>
      <w:kern w:val="2"/>
      <w14:ligatures w14:val="standardContextual"/>
    </w:rPr>
  </w:style>
  <w:style w:type="paragraph" w:customStyle="1" w:styleId="11802AA2D74F47EBA9549567CBCFBD41">
    <w:name w:val="11802AA2D74F47EBA9549567CBCFBD41"/>
    <w:rsid w:val="00961DD3"/>
    <w:rPr>
      <w:kern w:val="2"/>
      <w14:ligatures w14:val="standardContextual"/>
    </w:rPr>
  </w:style>
  <w:style w:type="paragraph" w:customStyle="1" w:styleId="4872961428DE43369BB687DCC7A7FFA9">
    <w:name w:val="4872961428DE43369BB687DCC7A7FFA9"/>
    <w:rsid w:val="00961DD3"/>
    <w:rPr>
      <w:kern w:val="2"/>
      <w14:ligatures w14:val="standardContextual"/>
    </w:rPr>
  </w:style>
  <w:style w:type="paragraph" w:customStyle="1" w:styleId="BDB1CF67AECA4F68AF06640EEDD2F882">
    <w:name w:val="BDB1CF67AECA4F68AF06640EEDD2F882"/>
    <w:rsid w:val="00961DD3"/>
    <w:rPr>
      <w:kern w:val="2"/>
      <w14:ligatures w14:val="standardContextual"/>
    </w:rPr>
  </w:style>
  <w:style w:type="paragraph" w:customStyle="1" w:styleId="B905CD7F95684DF0A8BE701F2EBC973F">
    <w:name w:val="B905CD7F95684DF0A8BE701F2EBC973F"/>
    <w:rsid w:val="00961DD3"/>
    <w:rPr>
      <w:kern w:val="2"/>
      <w14:ligatures w14:val="standardContextual"/>
    </w:rPr>
  </w:style>
  <w:style w:type="paragraph" w:customStyle="1" w:styleId="BE99CE68AB874CD79E406B0AA1594903">
    <w:name w:val="BE99CE68AB874CD79E406B0AA1594903"/>
    <w:rsid w:val="00961DD3"/>
    <w:rPr>
      <w:kern w:val="2"/>
      <w14:ligatures w14:val="standardContextual"/>
    </w:rPr>
  </w:style>
  <w:style w:type="paragraph" w:customStyle="1" w:styleId="E0018BA435D346F6BB1EDE6E5370B8D9">
    <w:name w:val="E0018BA435D346F6BB1EDE6E5370B8D9"/>
    <w:rsid w:val="00961DD3"/>
    <w:rPr>
      <w:kern w:val="2"/>
      <w14:ligatures w14:val="standardContextual"/>
    </w:rPr>
  </w:style>
  <w:style w:type="paragraph" w:customStyle="1" w:styleId="5AF8706D232A40B3841B1A0FBA4FA61B">
    <w:name w:val="5AF8706D232A40B3841B1A0FBA4FA61B"/>
    <w:rsid w:val="00961DD3"/>
    <w:rPr>
      <w:kern w:val="2"/>
      <w14:ligatures w14:val="standardContextual"/>
    </w:rPr>
  </w:style>
  <w:style w:type="paragraph" w:customStyle="1" w:styleId="4F91C082C6BD4AB3A58A0795BFB3019D">
    <w:name w:val="4F91C082C6BD4AB3A58A0795BFB3019D"/>
    <w:rsid w:val="00961DD3"/>
    <w:rPr>
      <w:kern w:val="2"/>
      <w14:ligatures w14:val="standardContextual"/>
    </w:rPr>
  </w:style>
  <w:style w:type="paragraph" w:customStyle="1" w:styleId="B37793C8C5D3462A92D729D2E27F04E6">
    <w:name w:val="B37793C8C5D3462A92D729D2E27F04E6"/>
    <w:rsid w:val="00961DD3"/>
    <w:rPr>
      <w:kern w:val="2"/>
      <w14:ligatures w14:val="standardContextual"/>
    </w:rPr>
  </w:style>
  <w:style w:type="paragraph" w:customStyle="1" w:styleId="492910718E7C4F3A883437756D7BD1B7">
    <w:name w:val="492910718E7C4F3A883437756D7BD1B7"/>
    <w:rsid w:val="00961DD3"/>
    <w:rPr>
      <w:kern w:val="2"/>
      <w14:ligatures w14:val="standardContextual"/>
    </w:rPr>
  </w:style>
  <w:style w:type="paragraph" w:customStyle="1" w:styleId="D2800EC6BD8E4659B2B111BA6153204E">
    <w:name w:val="D2800EC6BD8E4659B2B111BA6153204E"/>
    <w:rsid w:val="00961DD3"/>
    <w:rPr>
      <w:kern w:val="2"/>
      <w14:ligatures w14:val="standardContextual"/>
    </w:rPr>
  </w:style>
  <w:style w:type="paragraph" w:customStyle="1" w:styleId="96566F76E639401D9C67061966108872">
    <w:name w:val="96566F76E639401D9C67061966108872"/>
    <w:rsid w:val="00961DD3"/>
    <w:rPr>
      <w:kern w:val="2"/>
      <w14:ligatures w14:val="standardContextual"/>
    </w:rPr>
  </w:style>
  <w:style w:type="paragraph" w:customStyle="1" w:styleId="24CDC2BB8E5E4D8E8CC568AF489FEFB9">
    <w:name w:val="24CDC2BB8E5E4D8E8CC568AF489FEFB9"/>
    <w:rsid w:val="00961DD3"/>
    <w:rPr>
      <w:kern w:val="2"/>
      <w14:ligatures w14:val="standardContextual"/>
    </w:rPr>
  </w:style>
  <w:style w:type="paragraph" w:customStyle="1" w:styleId="9F5C2559176B4F7692C1DEF358A7AC1E">
    <w:name w:val="9F5C2559176B4F7692C1DEF358A7AC1E"/>
    <w:rsid w:val="00961DD3"/>
    <w:rPr>
      <w:kern w:val="2"/>
      <w14:ligatures w14:val="standardContextual"/>
    </w:rPr>
  </w:style>
  <w:style w:type="paragraph" w:customStyle="1" w:styleId="E5BD07E4C99443C590E44F154B23DB6B">
    <w:name w:val="E5BD07E4C99443C590E44F154B23DB6B"/>
    <w:rsid w:val="00961DD3"/>
    <w:rPr>
      <w:kern w:val="2"/>
      <w14:ligatures w14:val="standardContextual"/>
    </w:rPr>
  </w:style>
  <w:style w:type="paragraph" w:customStyle="1" w:styleId="36600CF6AFF343C7AA098E17D38E3754">
    <w:name w:val="36600CF6AFF343C7AA098E17D38E3754"/>
    <w:rsid w:val="00961DD3"/>
    <w:rPr>
      <w:kern w:val="2"/>
      <w14:ligatures w14:val="standardContextual"/>
    </w:rPr>
  </w:style>
  <w:style w:type="paragraph" w:customStyle="1" w:styleId="69BB2ED4354B48E29EEADE5AE433A745">
    <w:name w:val="69BB2ED4354B48E29EEADE5AE433A745"/>
    <w:rsid w:val="00961DD3"/>
    <w:rPr>
      <w:kern w:val="2"/>
      <w14:ligatures w14:val="standardContextual"/>
    </w:rPr>
  </w:style>
  <w:style w:type="paragraph" w:customStyle="1" w:styleId="69DD0AEDB8DA4737A5C579E033AA78BE">
    <w:name w:val="69DD0AEDB8DA4737A5C579E033AA78BE"/>
    <w:rsid w:val="00961DD3"/>
    <w:rPr>
      <w:kern w:val="2"/>
      <w14:ligatures w14:val="standardContextual"/>
    </w:rPr>
  </w:style>
  <w:style w:type="paragraph" w:customStyle="1" w:styleId="FB669FC9E79B4E5C88927E9EC0321021">
    <w:name w:val="FB669FC9E79B4E5C88927E9EC0321021"/>
    <w:rsid w:val="00961DD3"/>
    <w:rPr>
      <w:kern w:val="2"/>
      <w14:ligatures w14:val="standardContextual"/>
    </w:rPr>
  </w:style>
  <w:style w:type="paragraph" w:customStyle="1" w:styleId="5578F8363F1546FCA03C29BB9CAA9836">
    <w:name w:val="5578F8363F1546FCA03C29BB9CAA9836"/>
    <w:rsid w:val="00961DD3"/>
    <w:rPr>
      <w:kern w:val="2"/>
      <w14:ligatures w14:val="standardContextual"/>
    </w:rPr>
  </w:style>
  <w:style w:type="paragraph" w:customStyle="1" w:styleId="47ACEEF9F7714003AB0025B67752D69C">
    <w:name w:val="47ACEEF9F7714003AB0025B67752D69C"/>
    <w:rsid w:val="00961DD3"/>
    <w:rPr>
      <w:kern w:val="2"/>
      <w14:ligatures w14:val="standardContextual"/>
    </w:rPr>
  </w:style>
  <w:style w:type="paragraph" w:customStyle="1" w:styleId="BC0EDE1AE504424F82541C9F96A2620B">
    <w:name w:val="BC0EDE1AE504424F82541C9F96A2620B"/>
    <w:rsid w:val="00961DD3"/>
    <w:rPr>
      <w:kern w:val="2"/>
      <w14:ligatures w14:val="standardContextual"/>
    </w:rPr>
  </w:style>
  <w:style w:type="paragraph" w:customStyle="1" w:styleId="DB9B7938940947FF9173BAE77A4B64A7">
    <w:name w:val="DB9B7938940947FF9173BAE77A4B64A7"/>
    <w:rsid w:val="00961DD3"/>
    <w:rPr>
      <w:kern w:val="2"/>
      <w14:ligatures w14:val="standardContextual"/>
    </w:rPr>
  </w:style>
  <w:style w:type="paragraph" w:customStyle="1" w:styleId="C889AB296ED04678853619B62F2FF599">
    <w:name w:val="C889AB296ED04678853619B62F2FF599"/>
    <w:rsid w:val="00961DD3"/>
    <w:rPr>
      <w:kern w:val="2"/>
      <w14:ligatures w14:val="standardContextual"/>
    </w:rPr>
  </w:style>
  <w:style w:type="paragraph" w:customStyle="1" w:styleId="1EBC25CD4E444B3DA2367A8A26ABDAB8">
    <w:name w:val="1EBC25CD4E444B3DA2367A8A26ABDAB8"/>
    <w:rsid w:val="00961DD3"/>
    <w:rPr>
      <w:kern w:val="2"/>
      <w14:ligatures w14:val="standardContextual"/>
    </w:rPr>
  </w:style>
  <w:style w:type="paragraph" w:customStyle="1" w:styleId="4E9DB9CD1BA242988523BB49A5DB7EFC">
    <w:name w:val="4E9DB9CD1BA242988523BB49A5DB7EFC"/>
    <w:rsid w:val="00961DD3"/>
    <w:rPr>
      <w:kern w:val="2"/>
      <w14:ligatures w14:val="standardContextual"/>
    </w:rPr>
  </w:style>
  <w:style w:type="paragraph" w:customStyle="1" w:styleId="E3CC8A215BF24D7985B0E8389575D537">
    <w:name w:val="E3CC8A215BF24D7985B0E8389575D537"/>
    <w:rsid w:val="00961DD3"/>
    <w:rPr>
      <w:kern w:val="2"/>
      <w14:ligatures w14:val="standardContextual"/>
    </w:rPr>
  </w:style>
  <w:style w:type="paragraph" w:customStyle="1" w:styleId="0137B9D3D26C49EDAED5575214EF14C6">
    <w:name w:val="0137B9D3D26C49EDAED5575214EF14C6"/>
    <w:rsid w:val="00961DD3"/>
    <w:rPr>
      <w:kern w:val="2"/>
      <w14:ligatures w14:val="standardContextual"/>
    </w:rPr>
  </w:style>
  <w:style w:type="paragraph" w:customStyle="1" w:styleId="346989C5BCAC42DFB08ACBD4A45C9DB4">
    <w:name w:val="346989C5BCAC42DFB08ACBD4A45C9DB4"/>
    <w:rsid w:val="00961DD3"/>
    <w:rPr>
      <w:kern w:val="2"/>
      <w14:ligatures w14:val="standardContextual"/>
    </w:rPr>
  </w:style>
  <w:style w:type="paragraph" w:customStyle="1" w:styleId="F08495130CEC4298988009B01183D32E">
    <w:name w:val="F08495130CEC4298988009B01183D32E"/>
    <w:rsid w:val="00961DD3"/>
    <w:rPr>
      <w:kern w:val="2"/>
      <w14:ligatures w14:val="standardContextual"/>
    </w:rPr>
  </w:style>
  <w:style w:type="paragraph" w:customStyle="1" w:styleId="A4BA5F7B404F4B3F8A6274138AB2E328">
    <w:name w:val="A4BA5F7B404F4B3F8A6274138AB2E328"/>
    <w:rsid w:val="00961DD3"/>
    <w:rPr>
      <w:kern w:val="2"/>
      <w14:ligatures w14:val="standardContextual"/>
    </w:rPr>
  </w:style>
  <w:style w:type="paragraph" w:customStyle="1" w:styleId="7C0E3BC412394103B39ECDEE57845139">
    <w:name w:val="7C0E3BC412394103B39ECDEE57845139"/>
    <w:rsid w:val="00961DD3"/>
    <w:rPr>
      <w:kern w:val="2"/>
      <w14:ligatures w14:val="standardContextual"/>
    </w:rPr>
  </w:style>
  <w:style w:type="paragraph" w:customStyle="1" w:styleId="BDAECCC96D88416F94D2D7C2BDF5C3B6">
    <w:name w:val="BDAECCC96D88416F94D2D7C2BDF5C3B6"/>
    <w:rsid w:val="00961DD3"/>
    <w:rPr>
      <w:kern w:val="2"/>
      <w14:ligatures w14:val="standardContextual"/>
    </w:rPr>
  </w:style>
  <w:style w:type="paragraph" w:customStyle="1" w:styleId="E3DC698093314CCE8009AC58CCAE4C7B">
    <w:name w:val="E3DC698093314CCE8009AC58CCAE4C7B"/>
    <w:rsid w:val="00961DD3"/>
    <w:rPr>
      <w:kern w:val="2"/>
      <w14:ligatures w14:val="standardContextual"/>
    </w:rPr>
  </w:style>
  <w:style w:type="paragraph" w:customStyle="1" w:styleId="CDE5711A460A4DB9A8EC3D511F621174">
    <w:name w:val="CDE5711A460A4DB9A8EC3D511F621174"/>
    <w:rsid w:val="00961DD3"/>
    <w:rPr>
      <w:kern w:val="2"/>
      <w14:ligatures w14:val="standardContextual"/>
    </w:rPr>
  </w:style>
  <w:style w:type="paragraph" w:customStyle="1" w:styleId="2B601C9ECC4F4E79BB45595B805A36D6">
    <w:name w:val="2B601C9ECC4F4E79BB45595B805A36D6"/>
    <w:rsid w:val="00961DD3"/>
    <w:rPr>
      <w:kern w:val="2"/>
      <w14:ligatures w14:val="standardContextual"/>
    </w:rPr>
  </w:style>
  <w:style w:type="paragraph" w:customStyle="1" w:styleId="5B7484E8824749308F348924FFF0D9D6">
    <w:name w:val="5B7484E8824749308F348924FFF0D9D6"/>
    <w:rsid w:val="00961DD3"/>
    <w:rPr>
      <w:kern w:val="2"/>
      <w14:ligatures w14:val="standardContextual"/>
    </w:rPr>
  </w:style>
  <w:style w:type="paragraph" w:customStyle="1" w:styleId="00BE409791CC46EEA902EB37B7DC3EED">
    <w:name w:val="00BE409791CC46EEA902EB37B7DC3EED"/>
    <w:rsid w:val="00961DD3"/>
    <w:rPr>
      <w:kern w:val="2"/>
      <w14:ligatures w14:val="standardContextual"/>
    </w:rPr>
  </w:style>
  <w:style w:type="paragraph" w:customStyle="1" w:styleId="B01B24FF72B5421DA3DB671F2106EB1D">
    <w:name w:val="B01B24FF72B5421DA3DB671F2106EB1D"/>
    <w:rsid w:val="00961DD3"/>
    <w:rPr>
      <w:kern w:val="2"/>
      <w14:ligatures w14:val="standardContextual"/>
    </w:rPr>
  </w:style>
  <w:style w:type="paragraph" w:customStyle="1" w:styleId="E995F120AE074E8292AAC15D590C0032">
    <w:name w:val="E995F120AE074E8292AAC15D590C0032"/>
    <w:rsid w:val="00961DD3"/>
    <w:rPr>
      <w:kern w:val="2"/>
      <w14:ligatures w14:val="standardContextual"/>
    </w:rPr>
  </w:style>
  <w:style w:type="paragraph" w:customStyle="1" w:styleId="ACD6C4E30CFE4B08AED1B98732B51CC3">
    <w:name w:val="ACD6C4E30CFE4B08AED1B98732B51CC3"/>
    <w:rsid w:val="00961DD3"/>
    <w:rPr>
      <w:kern w:val="2"/>
      <w14:ligatures w14:val="standardContextual"/>
    </w:rPr>
  </w:style>
  <w:style w:type="paragraph" w:customStyle="1" w:styleId="8E1CB5373B5E425EBBCEAB0D6C4FC93E">
    <w:name w:val="8E1CB5373B5E425EBBCEAB0D6C4FC93E"/>
    <w:rsid w:val="00961DD3"/>
    <w:rPr>
      <w:kern w:val="2"/>
      <w14:ligatures w14:val="standardContextual"/>
    </w:rPr>
  </w:style>
  <w:style w:type="paragraph" w:customStyle="1" w:styleId="A69240BDEC6C442DAA19803284753C51">
    <w:name w:val="A69240BDEC6C442DAA19803284753C51"/>
    <w:rsid w:val="00961DD3"/>
    <w:rPr>
      <w:kern w:val="2"/>
      <w14:ligatures w14:val="standardContextual"/>
    </w:rPr>
  </w:style>
  <w:style w:type="paragraph" w:customStyle="1" w:styleId="CF1E94306E0C458488995000D8ECBBCA">
    <w:name w:val="CF1E94306E0C458488995000D8ECBBCA"/>
    <w:rsid w:val="00961DD3"/>
    <w:rPr>
      <w:kern w:val="2"/>
      <w14:ligatures w14:val="standardContextual"/>
    </w:rPr>
  </w:style>
  <w:style w:type="paragraph" w:customStyle="1" w:styleId="24268B12E2684DFB81D8381FCA221B71">
    <w:name w:val="24268B12E2684DFB81D8381FCA221B71"/>
    <w:rsid w:val="00961DD3"/>
    <w:rPr>
      <w:kern w:val="2"/>
      <w14:ligatures w14:val="standardContextual"/>
    </w:rPr>
  </w:style>
  <w:style w:type="paragraph" w:customStyle="1" w:styleId="93F9DC07CA4445FFB167E442DA89AF86">
    <w:name w:val="93F9DC07CA4445FFB167E442DA89AF86"/>
    <w:rsid w:val="00961DD3"/>
    <w:rPr>
      <w:kern w:val="2"/>
      <w14:ligatures w14:val="standardContextual"/>
    </w:rPr>
  </w:style>
  <w:style w:type="paragraph" w:customStyle="1" w:styleId="1C86BA6AF5DD4CB3810A5A61D5FEBEB1">
    <w:name w:val="1C86BA6AF5DD4CB3810A5A61D5FEBEB1"/>
    <w:rsid w:val="00961DD3"/>
    <w:rPr>
      <w:kern w:val="2"/>
      <w14:ligatures w14:val="standardContextual"/>
    </w:rPr>
  </w:style>
  <w:style w:type="paragraph" w:customStyle="1" w:styleId="EB393A1994FB4810B231131FF6CD1800">
    <w:name w:val="EB393A1994FB4810B231131FF6CD1800"/>
    <w:rsid w:val="00961DD3"/>
    <w:rPr>
      <w:kern w:val="2"/>
      <w14:ligatures w14:val="standardContextual"/>
    </w:rPr>
  </w:style>
  <w:style w:type="paragraph" w:customStyle="1" w:styleId="C6447CECF33343DF8B9B855DCA108B13">
    <w:name w:val="C6447CECF33343DF8B9B855DCA108B13"/>
    <w:rsid w:val="00961DD3"/>
    <w:rPr>
      <w:kern w:val="2"/>
      <w14:ligatures w14:val="standardContextual"/>
    </w:rPr>
  </w:style>
  <w:style w:type="paragraph" w:customStyle="1" w:styleId="266EDB28619E493A9FF73CB709EDDD74">
    <w:name w:val="266EDB28619E493A9FF73CB709EDDD74"/>
    <w:rsid w:val="00961DD3"/>
    <w:rPr>
      <w:kern w:val="2"/>
      <w14:ligatures w14:val="standardContextual"/>
    </w:rPr>
  </w:style>
  <w:style w:type="paragraph" w:customStyle="1" w:styleId="29FC5F9B4F084AD39CB1F16A1F6E2C7F">
    <w:name w:val="29FC5F9B4F084AD39CB1F16A1F6E2C7F"/>
    <w:rsid w:val="00961DD3"/>
    <w:rPr>
      <w:kern w:val="2"/>
      <w14:ligatures w14:val="standardContextual"/>
    </w:rPr>
  </w:style>
  <w:style w:type="paragraph" w:customStyle="1" w:styleId="6E680F1B55EF44ADB4C33460D8EE34CD">
    <w:name w:val="6E680F1B55EF44ADB4C33460D8EE34CD"/>
    <w:rsid w:val="00961DD3"/>
    <w:rPr>
      <w:kern w:val="2"/>
      <w14:ligatures w14:val="standardContextual"/>
    </w:rPr>
  </w:style>
  <w:style w:type="paragraph" w:customStyle="1" w:styleId="48E18123DD9D4FFFA2F4E84535AC6FF2">
    <w:name w:val="48E18123DD9D4FFFA2F4E84535AC6FF2"/>
    <w:rsid w:val="00961DD3"/>
    <w:rPr>
      <w:kern w:val="2"/>
      <w14:ligatures w14:val="standardContextual"/>
    </w:rPr>
  </w:style>
  <w:style w:type="paragraph" w:customStyle="1" w:styleId="36673760E2C046FC98162C4973B54D77">
    <w:name w:val="36673760E2C046FC98162C4973B54D77"/>
    <w:rsid w:val="00961DD3"/>
    <w:rPr>
      <w:kern w:val="2"/>
      <w14:ligatures w14:val="standardContextual"/>
    </w:rPr>
  </w:style>
  <w:style w:type="paragraph" w:customStyle="1" w:styleId="62EF6E4C1903449A980AA48EC558A673">
    <w:name w:val="62EF6E4C1903449A980AA48EC558A673"/>
    <w:rsid w:val="00961DD3"/>
    <w:rPr>
      <w:kern w:val="2"/>
      <w14:ligatures w14:val="standardContextual"/>
    </w:rPr>
  </w:style>
  <w:style w:type="paragraph" w:customStyle="1" w:styleId="E5664E9DF11A4BD09267D6D5048C6065">
    <w:name w:val="E5664E9DF11A4BD09267D6D5048C6065"/>
    <w:rsid w:val="00961DD3"/>
    <w:rPr>
      <w:kern w:val="2"/>
      <w14:ligatures w14:val="standardContextual"/>
    </w:rPr>
  </w:style>
  <w:style w:type="paragraph" w:customStyle="1" w:styleId="44B371B33CCE4B3C958B32DE1C6E4ECF">
    <w:name w:val="44B371B33CCE4B3C958B32DE1C6E4ECF"/>
    <w:rsid w:val="00961DD3"/>
    <w:rPr>
      <w:kern w:val="2"/>
      <w14:ligatures w14:val="standardContextual"/>
    </w:rPr>
  </w:style>
  <w:style w:type="paragraph" w:customStyle="1" w:styleId="8F796B22234E47419C0FB662843465C2">
    <w:name w:val="8F796B22234E47419C0FB662843465C2"/>
    <w:rsid w:val="00961DD3"/>
    <w:rPr>
      <w:kern w:val="2"/>
      <w14:ligatures w14:val="standardContextual"/>
    </w:rPr>
  </w:style>
  <w:style w:type="paragraph" w:customStyle="1" w:styleId="EE3F3947B38D4966B2C2D5793C0594D4">
    <w:name w:val="EE3F3947B38D4966B2C2D5793C0594D4"/>
    <w:rsid w:val="00961DD3"/>
    <w:rPr>
      <w:kern w:val="2"/>
      <w14:ligatures w14:val="standardContextual"/>
    </w:rPr>
  </w:style>
  <w:style w:type="paragraph" w:customStyle="1" w:styleId="684627F3DB4B4652A349CD33072FC849">
    <w:name w:val="684627F3DB4B4652A349CD33072FC849"/>
    <w:rsid w:val="00961DD3"/>
    <w:rPr>
      <w:kern w:val="2"/>
      <w14:ligatures w14:val="standardContextual"/>
    </w:rPr>
  </w:style>
  <w:style w:type="paragraph" w:customStyle="1" w:styleId="64410CCE6A0145079D9BA2D7F64AD1AF">
    <w:name w:val="64410CCE6A0145079D9BA2D7F64AD1AF"/>
    <w:rsid w:val="00961DD3"/>
    <w:rPr>
      <w:kern w:val="2"/>
      <w14:ligatures w14:val="standardContextual"/>
    </w:rPr>
  </w:style>
  <w:style w:type="paragraph" w:customStyle="1" w:styleId="5996103CB4B6464DA855F27007ECC11B">
    <w:name w:val="5996103CB4B6464DA855F27007ECC11B"/>
    <w:rsid w:val="00961DD3"/>
    <w:rPr>
      <w:kern w:val="2"/>
      <w14:ligatures w14:val="standardContextual"/>
    </w:rPr>
  </w:style>
  <w:style w:type="paragraph" w:customStyle="1" w:styleId="3411C02B8D0E42AE900425A27209C308">
    <w:name w:val="3411C02B8D0E42AE900425A27209C308"/>
    <w:rsid w:val="00961DD3"/>
    <w:rPr>
      <w:kern w:val="2"/>
      <w14:ligatures w14:val="standardContextual"/>
    </w:rPr>
  </w:style>
  <w:style w:type="paragraph" w:customStyle="1" w:styleId="FEAC376FA1B94A0681E633FEE4BE4248">
    <w:name w:val="FEAC376FA1B94A0681E633FEE4BE4248"/>
    <w:rsid w:val="00961DD3"/>
    <w:rPr>
      <w:kern w:val="2"/>
      <w14:ligatures w14:val="standardContextual"/>
    </w:rPr>
  </w:style>
  <w:style w:type="paragraph" w:customStyle="1" w:styleId="D9423F202B3C40B6AAD61AEEC8336A2F">
    <w:name w:val="D9423F202B3C40B6AAD61AEEC8336A2F"/>
    <w:rsid w:val="00961DD3"/>
    <w:rPr>
      <w:kern w:val="2"/>
      <w14:ligatures w14:val="standardContextual"/>
    </w:rPr>
  </w:style>
  <w:style w:type="paragraph" w:customStyle="1" w:styleId="1E9FEFFB337045F6B0A109C186D8CBFC">
    <w:name w:val="1E9FEFFB337045F6B0A109C186D8CBFC"/>
    <w:rsid w:val="00961DD3"/>
    <w:rPr>
      <w:kern w:val="2"/>
      <w14:ligatures w14:val="standardContextual"/>
    </w:rPr>
  </w:style>
  <w:style w:type="paragraph" w:customStyle="1" w:styleId="09D132A663AC4966A0D86AF2AC91982A">
    <w:name w:val="09D132A663AC4966A0D86AF2AC91982A"/>
    <w:rsid w:val="00961DD3"/>
    <w:rPr>
      <w:kern w:val="2"/>
      <w14:ligatures w14:val="standardContextual"/>
    </w:rPr>
  </w:style>
  <w:style w:type="paragraph" w:customStyle="1" w:styleId="5B7EE43B8D5D4E9584E239E1A6B69AA0">
    <w:name w:val="5B7EE43B8D5D4E9584E239E1A6B69AA0"/>
    <w:rsid w:val="00961DD3"/>
    <w:rPr>
      <w:kern w:val="2"/>
      <w14:ligatures w14:val="standardContextual"/>
    </w:rPr>
  </w:style>
  <w:style w:type="paragraph" w:customStyle="1" w:styleId="698F947EA5B14B4280DE0662DFBEC565">
    <w:name w:val="698F947EA5B14B4280DE0662DFBEC565"/>
    <w:rsid w:val="00961DD3"/>
    <w:rPr>
      <w:kern w:val="2"/>
      <w14:ligatures w14:val="standardContextual"/>
    </w:rPr>
  </w:style>
  <w:style w:type="paragraph" w:customStyle="1" w:styleId="D1F404E4B92A451CB1D9882D1B15E354">
    <w:name w:val="D1F404E4B92A451CB1D9882D1B15E354"/>
    <w:rsid w:val="00961DD3"/>
    <w:rPr>
      <w:kern w:val="2"/>
      <w14:ligatures w14:val="standardContextual"/>
    </w:rPr>
  </w:style>
  <w:style w:type="paragraph" w:customStyle="1" w:styleId="1C56481F69524CAE9380AFFAF560FCA8">
    <w:name w:val="1C56481F69524CAE9380AFFAF560FCA8"/>
    <w:rsid w:val="00961DD3"/>
    <w:rPr>
      <w:kern w:val="2"/>
      <w14:ligatures w14:val="standardContextual"/>
    </w:rPr>
  </w:style>
  <w:style w:type="paragraph" w:customStyle="1" w:styleId="7BCF4B5A4AF04B1DB21D6AD1FE3A7733">
    <w:name w:val="7BCF4B5A4AF04B1DB21D6AD1FE3A7733"/>
    <w:rsid w:val="00961DD3"/>
    <w:rPr>
      <w:kern w:val="2"/>
      <w14:ligatures w14:val="standardContextual"/>
    </w:rPr>
  </w:style>
  <w:style w:type="paragraph" w:customStyle="1" w:styleId="ECB83DF30BDB465193B67250EEED31FF">
    <w:name w:val="ECB83DF30BDB465193B67250EEED31FF"/>
    <w:rsid w:val="00961DD3"/>
    <w:rPr>
      <w:kern w:val="2"/>
      <w14:ligatures w14:val="standardContextual"/>
    </w:rPr>
  </w:style>
  <w:style w:type="paragraph" w:customStyle="1" w:styleId="A27567B2CAD34DECB0A2831E248FC267">
    <w:name w:val="A27567B2CAD34DECB0A2831E248FC267"/>
    <w:rsid w:val="00961DD3"/>
    <w:rPr>
      <w:kern w:val="2"/>
      <w14:ligatures w14:val="standardContextual"/>
    </w:rPr>
  </w:style>
  <w:style w:type="paragraph" w:customStyle="1" w:styleId="48D815FA49C244D3A0AF06837A106B90">
    <w:name w:val="48D815FA49C244D3A0AF06837A106B90"/>
    <w:rsid w:val="00961DD3"/>
    <w:rPr>
      <w:kern w:val="2"/>
      <w14:ligatures w14:val="standardContextual"/>
    </w:rPr>
  </w:style>
  <w:style w:type="paragraph" w:customStyle="1" w:styleId="7EF971BF5B29492BAA2E2505BD404CD8">
    <w:name w:val="7EF971BF5B29492BAA2E2505BD404CD8"/>
    <w:rsid w:val="00961DD3"/>
    <w:rPr>
      <w:kern w:val="2"/>
      <w14:ligatures w14:val="standardContextual"/>
    </w:rPr>
  </w:style>
  <w:style w:type="paragraph" w:customStyle="1" w:styleId="F308F86FE5AF472CAD419BF21EE88EF7">
    <w:name w:val="F308F86FE5AF472CAD419BF21EE88EF7"/>
    <w:rsid w:val="00961DD3"/>
    <w:rPr>
      <w:kern w:val="2"/>
      <w14:ligatures w14:val="standardContextual"/>
    </w:rPr>
  </w:style>
  <w:style w:type="paragraph" w:customStyle="1" w:styleId="916B37F6FCF04A71BD083EB77D172B39">
    <w:name w:val="916B37F6FCF04A71BD083EB77D172B39"/>
    <w:rsid w:val="00961DD3"/>
    <w:rPr>
      <w:kern w:val="2"/>
      <w14:ligatures w14:val="standardContextual"/>
    </w:rPr>
  </w:style>
  <w:style w:type="paragraph" w:customStyle="1" w:styleId="952FC47AE5784B65B72A140CA6D840A4">
    <w:name w:val="952FC47AE5784B65B72A140CA6D840A4"/>
    <w:rsid w:val="00961DD3"/>
    <w:rPr>
      <w:kern w:val="2"/>
      <w14:ligatures w14:val="standardContextual"/>
    </w:rPr>
  </w:style>
  <w:style w:type="paragraph" w:customStyle="1" w:styleId="8F95E81FD2834D86B33F31BA12C18F87">
    <w:name w:val="8F95E81FD2834D86B33F31BA12C18F87"/>
    <w:rsid w:val="00961DD3"/>
    <w:rPr>
      <w:kern w:val="2"/>
      <w14:ligatures w14:val="standardContextual"/>
    </w:rPr>
  </w:style>
  <w:style w:type="paragraph" w:customStyle="1" w:styleId="5EDAA421060C49CD9FF28827D692F3D3">
    <w:name w:val="5EDAA421060C49CD9FF28827D692F3D3"/>
    <w:rsid w:val="00961DD3"/>
    <w:rPr>
      <w:kern w:val="2"/>
      <w14:ligatures w14:val="standardContextual"/>
    </w:rPr>
  </w:style>
  <w:style w:type="paragraph" w:customStyle="1" w:styleId="867E61E3DE674EF18E690D1F7A7CF3F4">
    <w:name w:val="867E61E3DE674EF18E690D1F7A7CF3F4"/>
    <w:rsid w:val="00961DD3"/>
    <w:rPr>
      <w:kern w:val="2"/>
      <w14:ligatures w14:val="standardContextual"/>
    </w:rPr>
  </w:style>
  <w:style w:type="paragraph" w:customStyle="1" w:styleId="D58E3CB97EB24E66B4C9AA0570EC6FFE">
    <w:name w:val="D58E3CB97EB24E66B4C9AA0570EC6FFE"/>
    <w:rsid w:val="00961DD3"/>
    <w:rPr>
      <w:kern w:val="2"/>
      <w14:ligatures w14:val="standardContextual"/>
    </w:rPr>
  </w:style>
  <w:style w:type="paragraph" w:customStyle="1" w:styleId="D5059D82218F4B44A511104FEE6E632F">
    <w:name w:val="D5059D82218F4B44A511104FEE6E632F"/>
    <w:rsid w:val="00961DD3"/>
    <w:rPr>
      <w:kern w:val="2"/>
      <w14:ligatures w14:val="standardContextual"/>
    </w:rPr>
  </w:style>
  <w:style w:type="paragraph" w:customStyle="1" w:styleId="F4F749CB4BCF4F9289695082215831E6">
    <w:name w:val="F4F749CB4BCF4F9289695082215831E6"/>
    <w:rsid w:val="00961DD3"/>
    <w:rPr>
      <w:kern w:val="2"/>
      <w14:ligatures w14:val="standardContextual"/>
    </w:rPr>
  </w:style>
  <w:style w:type="paragraph" w:customStyle="1" w:styleId="A7831A4A616E4414ACB4B50F3EAA684B">
    <w:name w:val="A7831A4A616E4414ACB4B50F3EAA684B"/>
    <w:rsid w:val="00961DD3"/>
    <w:rPr>
      <w:kern w:val="2"/>
      <w14:ligatures w14:val="standardContextual"/>
    </w:rPr>
  </w:style>
  <w:style w:type="paragraph" w:customStyle="1" w:styleId="F9E9EDCC45234FD4B7E768C5B83A613F">
    <w:name w:val="F9E9EDCC45234FD4B7E768C5B83A613F"/>
    <w:rsid w:val="00961DD3"/>
    <w:rPr>
      <w:kern w:val="2"/>
      <w14:ligatures w14:val="standardContextual"/>
    </w:rPr>
  </w:style>
  <w:style w:type="paragraph" w:customStyle="1" w:styleId="98B5779842C249C4B65C6D986F175DAF">
    <w:name w:val="98B5779842C249C4B65C6D986F175DAF"/>
    <w:rsid w:val="00961DD3"/>
    <w:rPr>
      <w:kern w:val="2"/>
      <w14:ligatures w14:val="standardContextual"/>
    </w:rPr>
  </w:style>
  <w:style w:type="paragraph" w:customStyle="1" w:styleId="6312F1762EE24D738884F9DCE60E8A47">
    <w:name w:val="6312F1762EE24D738884F9DCE60E8A47"/>
    <w:rsid w:val="00961DD3"/>
    <w:rPr>
      <w:kern w:val="2"/>
      <w14:ligatures w14:val="standardContextual"/>
    </w:rPr>
  </w:style>
  <w:style w:type="paragraph" w:customStyle="1" w:styleId="E4B2EF0B8CE541618F21BED32995DDE4">
    <w:name w:val="E4B2EF0B8CE541618F21BED32995DDE4"/>
    <w:rsid w:val="00961DD3"/>
    <w:rPr>
      <w:kern w:val="2"/>
      <w14:ligatures w14:val="standardContextual"/>
    </w:rPr>
  </w:style>
  <w:style w:type="paragraph" w:customStyle="1" w:styleId="53F9720F234F42EEB77A53849047FFE1">
    <w:name w:val="53F9720F234F42EEB77A53849047FFE1"/>
    <w:rsid w:val="00961DD3"/>
    <w:rPr>
      <w:kern w:val="2"/>
      <w14:ligatures w14:val="standardContextual"/>
    </w:rPr>
  </w:style>
  <w:style w:type="paragraph" w:customStyle="1" w:styleId="6BB97564B4A049A4B3970F8490B2A675">
    <w:name w:val="6BB97564B4A049A4B3970F8490B2A675"/>
    <w:rsid w:val="00961DD3"/>
    <w:rPr>
      <w:kern w:val="2"/>
      <w14:ligatures w14:val="standardContextual"/>
    </w:rPr>
  </w:style>
  <w:style w:type="paragraph" w:customStyle="1" w:styleId="2D2569187B664202BB91F1684B91F272">
    <w:name w:val="2D2569187B664202BB91F1684B91F272"/>
    <w:rsid w:val="00961DD3"/>
    <w:rPr>
      <w:kern w:val="2"/>
      <w14:ligatures w14:val="standardContextual"/>
    </w:rPr>
  </w:style>
  <w:style w:type="paragraph" w:customStyle="1" w:styleId="E9C8B7BC5B544ABEB288C5CB122B6744">
    <w:name w:val="E9C8B7BC5B544ABEB288C5CB122B6744"/>
    <w:rsid w:val="00961DD3"/>
    <w:rPr>
      <w:kern w:val="2"/>
      <w14:ligatures w14:val="standardContextual"/>
    </w:rPr>
  </w:style>
  <w:style w:type="paragraph" w:customStyle="1" w:styleId="8B725CDBF4C74B20BED3B82EC37E78A1">
    <w:name w:val="8B725CDBF4C74B20BED3B82EC37E78A1"/>
    <w:rsid w:val="00961DD3"/>
    <w:rPr>
      <w:kern w:val="2"/>
      <w14:ligatures w14:val="standardContextual"/>
    </w:rPr>
  </w:style>
  <w:style w:type="paragraph" w:customStyle="1" w:styleId="4E023F3796384197A4EE738A093CA27B">
    <w:name w:val="4E023F3796384197A4EE738A093CA27B"/>
    <w:rsid w:val="00961DD3"/>
    <w:rPr>
      <w:kern w:val="2"/>
      <w14:ligatures w14:val="standardContextual"/>
    </w:rPr>
  </w:style>
  <w:style w:type="paragraph" w:customStyle="1" w:styleId="A0398E8EA28E4F74B2DE9FBF06047DA1">
    <w:name w:val="A0398E8EA28E4F74B2DE9FBF06047DA1"/>
    <w:rsid w:val="00961DD3"/>
    <w:rPr>
      <w:kern w:val="2"/>
      <w14:ligatures w14:val="standardContextual"/>
    </w:rPr>
  </w:style>
  <w:style w:type="paragraph" w:customStyle="1" w:styleId="93987F9B0E154B21B6838473E293AA04">
    <w:name w:val="93987F9B0E154B21B6838473E293AA04"/>
    <w:rsid w:val="00961DD3"/>
    <w:rPr>
      <w:kern w:val="2"/>
      <w14:ligatures w14:val="standardContextual"/>
    </w:rPr>
  </w:style>
  <w:style w:type="paragraph" w:customStyle="1" w:styleId="0808FD1342F4483B92EBEEB67FA7AC17">
    <w:name w:val="0808FD1342F4483B92EBEEB67FA7AC17"/>
    <w:rsid w:val="00961DD3"/>
    <w:rPr>
      <w:kern w:val="2"/>
      <w14:ligatures w14:val="standardContextual"/>
    </w:rPr>
  </w:style>
  <w:style w:type="paragraph" w:customStyle="1" w:styleId="C102040B36E34BBE88A4F379D782B818">
    <w:name w:val="C102040B36E34BBE88A4F379D782B818"/>
    <w:rsid w:val="00961DD3"/>
    <w:rPr>
      <w:kern w:val="2"/>
      <w14:ligatures w14:val="standardContextual"/>
    </w:rPr>
  </w:style>
  <w:style w:type="paragraph" w:customStyle="1" w:styleId="F4C829CF47C44D98942F5284100D318E">
    <w:name w:val="F4C829CF47C44D98942F5284100D318E"/>
    <w:rsid w:val="00961DD3"/>
    <w:rPr>
      <w:kern w:val="2"/>
      <w14:ligatures w14:val="standardContextual"/>
    </w:rPr>
  </w:style>
  <w:style w:type="paragraph" w:customStyle="1" w:styleId="21CBD684D28144EF9DDBC41E43758BC8">
    <w:name w:val="21CBD684D28144EF9DDBC41E43758BC8"/>
    <w:rsid w:val="00961DD3"/>
    <w:rPr>
      <w:kern w:val="2"/>
      <w14:ligatures w14:val="standardContextual"/>
    </w:rPr>
  </w:style>
  <w:style w:type="paragraph" w:customStyle="1" w:styleId="1D5870C70D604FF59D7EAD53B640F377">
    <w:name w:val="1D5870C70D604FF59D7EAD53B640F377"/>
    <w:rsid w:val="00961DD3"/>
    <w:rPr>
      <w:kern w:val="2"/>
      <w14:ligatures w14:val="standardContextual"/>
    </w:rPr>
  </w:style>
  <w:style w:type="paragraph" w:customStyle="1" w:styleId="23405B4E75C44A08B6A801ABF8D5B5F6">
    <w:name w:val="23405B4E75C44A08B6A801ABF8D5B5F6"/>
    <w:rsid w:val="00961DD3"/>
    <w:rPr>
      <w:kern w:val="2"/>
      <w14:ligatures w14:val="standardContextual"/>
    </w:rPr>
  </w:style>
  <w:style w:type="paragraph" w:customStyle="1" w:styleId="90114ED203C8421EBA391AAD4E58E55A">
    <w:name w:val="90114ED203C8421EBA391AAD4E58E55A"/>
    <w:rsid w:val="00961DD3"/>
    <w:rPr>
      <w:kern w:val="2"/>
      <w14:ligatures w14:val="standardContextual"/>
    </w:rPr>
  </w:style>
  <w:style w:type="paragraph" w:customStyle="1" w:styleId="9F47FCC4707B408DBAF7052494444D30">
    <w:name w:val="9F47FCC4707B408DBAF7052494444D30"/>
    <w:rsid w:val="00961DD3"/>
    <w:rPr>
      <w:kern w:val="2"/>
      <w14:ligatures w14:val="standardContextual"/>
    </w:rPr>
  </w:style>
  <w:style w:type="paragraph" w:customStyle="1" w:styleId="3EBD2D1D0C4441F595BCDB6ACF589EE8">
    <w:name w:val="3EBD2D1D0C4441F595BCDB6ACF589EE8"/>
    <w:rsid w:val="00961DD3"/>
    <w:rPr>
      <w:kern w:val="2"/>
      <w14:ligatures w14:val="standardContextual"/>
    </w:rPr>
  </w:style>
  <w:style w:type="paragraph" w:customStyle="1" w:styleId="EE5CEDD7982D45ACA8C4B8DC49302A4E">
    <w:name w:val="EE5CEDD7982D45ACA8C4B8DC49302A4E"/>
    <w:rsid w:val="00961DD3"/>
    <w:rPr>
      <w:kern w:val="2"/>
      <w14:ligatures w14:val="standardContextual"/>
    </w:rPr>
  </w:style>
  <w:style w:type="paragraph" w:customStyle="1" w:styleId="1C00B247A7614AD89EBEFD7A0B38AA2E">
    <w:name w:val="1C00B247A7614AD89EBEFD7A0B38AA2E"/>
    <w:rsid w:val="00961DD3"/>
    <w:rPr>
      <w:kern w:val="2"/>
      <w14:ligatures w14:val="standardContextual"/>
    </w:rPr>
  </w:style>
  <w:style w:type="paragraph" w:customStyle="1" w:styleId="0B7EA9B8DD024F45AFED0217555E61F0">
    <w:name w:val="0B7EA9B8DD024F45AFED0217555E61F0"/>
    <w:rsid w:val="00961DD3"/>
    <w:rPr>
      <w:kern w:val="2"/>
      <w14:ligatures w14:val="standardContextual"/>
    </w:rPr>
  </w:style>
  <w:style w:type="paragraph" w:customStyle="1" w:styleId="6E97A07B41D745CCB3C703CB2CF63E3B">
    <w:name w:val="6E97A07B41D745CCB3C703CB2CF63E3B"/>
    <w:rsid w:val="00961DD3"/>
    <w:rPr>
      <w:kern w:val="2"/>
      <w14:ligatures w14:val="standardContextual"/>
    </w:rPr>
  </w:style>
  <w:style w:type="paragraph" w:customStyle="1" w:styleId="25EBA857DA2841F4AAE6FB19B10AFBD9">
    <w:name w:val="25EBA857DA2841F4AAE6FB19B10AFBD9"/>
    <w:rsid w:val="00961DD3"/>
    <w:rPr>
      <w:kern w:val="2"/>
      <w14:ligatures w14:val="standardContextual"/>
    </w:rPr>
  </w:style>
  <w:style w:type="paragraph" w:customStyle="1" w:styleId="DA92D0CF0AE345EAAAEB4254B5413FA4">
    <w:name w:val="DA92D0CF0AE345EAAAEB4254B5413FA4"/>
    <w:rsid w:val="00961DD3"/>
    <w:rPr>
      <w:kern w:val="2"/>
      <w14:ligatures w14:val="standardContextual"/>
    </w:rPr>
  </w:style>
  <w:style w:type="paragraph" w:customStyle="1" w:styleId="9E2552507ED94BE9ADC6D4DA0207743B">
    <w:name w:val="9E2552507ED94BE9ADC6D4DA0207743B"/>
    <w:rsid w:val="00961DD3"/>
    <w:rPr>
      <w:kern w:val="2"/>
      <w14:ligatures w14:val="standardContextual"/>
    </w:rPr>
  </w:style>
  <w:style w:type="paragraph" w:customStyle="1" w:styleId="D2413BC6ECC14A4997780C062E0E683C">
    <w:name w:val="D2413BC6ECC14A4997780C062E0E683C"/>
    <w:rsid w:val="00961DD3"/>
    <w:rPr>
      <w:kern w:val="2"/>
      <w14:ligatures w14:val="standardContextual"/>
    </w:rPr>
  </w:style>
  <w:style w:type="paragraph" w:customStyle="1" w:styleId="6DBCC38D675B4AB0960FFC1CE9B4408D">
    <w:name w:val="6DBCC38D675B4AB0960FFC1CE9B4408D"/>
    <w:rsid w:val="00961DD3"/>
    <w:rPr>
      <w:kern w:val="2"/>
      <w14:ligatures w14:val="standardContextual"/>
    </w:rPr>
  </w:style>
  <w:style w:type="paragraph" w:customStyle="1" w:styleId="1ECCEA311F6E4F5BAF5B6432D51B9A31">
    <w:name w:val="1ECCEA311F6E4F5BAF5B6432D51B9A31"/>
    <w:rsid w:val="00961DD3"/>
    <w:rPr>
      <w:kern w:val="2"/>
      <w14:ligatures w14:val="standardContextual"/>
    </w:rPr>
  </w:style>
  <w:style w:type="paragraph" w:customStyle="1" w:styleId="CF137BC901634CF88F1E878322FD5086">
    <w:name w:val="CF137BC901634CF88F1E878322FD5086"/>
    <w:rsid w:val="00961DD3"/>
    <w:rPr>
      <w:kern w:val="2"/>
      <w14:ligatures w14:val="standardContextual"/>
    </w:rPr>
  </w:style>
  <w:style w:type="paragraph" w:customStyle="1" w:styleId="267721E83ACA4985B64956CD2920480A">
    <w:name w:val="267721E83ACA4985B64956CD2920480A"/>
    <w:rsid w:val="00961DD3"/>
    <w:rPr>
      <w:kern w:val="2"/>
      <w14:ligatures w14:val="standardContextual"/>
    </w:rPr>
  </w:style>
  <w:style w:type="paragraph" w:customStyle="1" w:styleId="4A20636C80F04715A537D1CA2BFD6247">
    <w:name w:val="4A20636C80F04715A537D1CA2BFD6247"/>
    <w:rsid w:val="00961DD3"/>
    <w:rPr>
      <w:kern w:val="2"/>
      <w14:ligatures w14:val="standardContextual"/>
    </w:rPr>
  </w:style>
  <w:style w:type="paragraph" w:customStyle="1" w:styleId="2EC92C1E1BED4D4DBC463F543AC1B934">
    <w:name w:val="2EC92C1E1BED4D4DBC463F543AC1B934"/>
    <w:rsid w:val="00961DD3"/>
    <w:rPr>
      <w:kern w:val="2"/>
      <w14:ligatures w14:val="standardContextual"/>
    </w:rPr>
  </w:style>
  <w:style w:type="paragraph" w:customStyle="1" w:styleId="A4087BBDAF3F47DB842921276EB4A2BC">
    <w:name w:val="A4087BBDAF3F47DB842921276EB4A2BC"/>
    <w:rsid w:val="00961DD3"/>
    <w:rPr>
      <w:kern w:val="2"/>
      <w14:ligatures w14:val="standardContextual"/>
    </w:rPr>
  </w:style>
  <w:style w:type="paragraph" w:customStyle="1" w:styleId="A33186AFAA984620B348DCB38EE94A86">
    <w:name w:val="A33186AFAA984620B348DCB38EE94A86"/>
    <w:rsid w:val="00961DD3"/>
    <w:rPr>
      <w:kern w:val="2"/>
      <w14:ligatures w14:val="standardContextual"/>
    </w:rPr>
  </w:style>
  <w:style w:type="paragraph" w:customStyle="1" w:styleId="20175B351A144059AE93F6E9DE636CC9">
    <w:name w:val="20175B351A144059AE93F6E9DE636CC9"/>
    <w:rsid w:val="00961DD3"/>
    <w:rPr>
      <w:kern w:val="2"/>
      <w14:ligatures w14:val="standardContextual"/>
    </w:rPr>
  </w:style>
  <w:style w:type="paragraph" w:customStyle="1" w:styleId="62FB2C28376E428D8514E78D81739A4F">
    <w:name w:val="62FB2C28376E428D8514E78D81739A4F"/>
    <w:rsid w:val="00961DD3"/>
    <w:rPr>
      <w:kern w:val="2"/>
      <w14:ligatures w14:val="standardContextual"/>
    </w:rPr>
  </w:style>
  <w:style w:type="paragraph" w:customStyle="1" w:styleId="8203F3AF3DFE4DE9953882FDF3CBAC78">
    <w:name w:val="8203F3AF3DFE4DE9953882FDF3CBAC78"/>
    <w:rsid w:val="00961DD3"/>
    <w:rPr>
      <w:kern w:val="2"/>
      <w14:ligatures w14:val="standardContextual"/>
    </w:rPr>
  </w:style>
  <w:style w:type="paragraph" w:customStyle="1" w:styleId="CA26E069F0F24240AD026231876AB45D">
    <w:name w:val="CA26E069F0F24240AD026231876AB45D"/>
    <w:rsid w:val="00961DD3"/>
    <w:rPr>
      <w:kern w:val="2"/>
      <w14:ligatures w14:val="standardContextual"/>
    </w:rPr>
  </w:style>
  <w:style w:type="paragraph" w:customStyle="1" w:styleId="23C7EA3C1264415D9A8BBD1BF97BEB10">
    <w:name w:val="23C7EA3C1264415D9A8BBD1BF97BEB10"/>
    <w:rsid w:val="00961DD3"/>
    <w:rPr>
      <w:kern w:val="2"/>
      <w14:ligatures w14:val="standardContextual"/>
    </w:rPr>
  </w:style>
  <w:style w:type="paragraph" w:customStyle="1" w:styleId="9909531835FD4623B66DE0D466BDF220">
    <w:name w:val="9909531835FD4623B66DE0D466BDF220"/>
    <w:rsid w:val="00961DD3"/>
    <w:rPr>
      <w:kern w:val="2"/>
      <w14:ligatures w14:val="standardContextual"/>
    </w:rPr>
  </w:style>
  <w:style w:type="paragraph" w:customStyle="1" w:styleId="6ED1A33F7A1E41BCBD4B930F172B0EA3">
    <w:name w:val="6ED1A33F7A1E41BCBD4B930F172B0EA3"/>
    <w:rsid w:val="00961DD3"/>
    <w:rPr>
      <w:kern w:val="2"/>
      <w14:ligatures w14:val="standardContextual"/>
    </w:rPr>
  </w:style>
  <w:style w:type="paragraph" w:customStyle="1" w:styleId="2742AA46718346AEAE86E8A45BEF6655">
    <w:name w:val="2742AA46718346AEAE86E8A45BEF6655"/>
    <w:rsid w:val="00961DD3"/>
    <w:rPr>
      <w:kern w:val="2"/>
      <w14:ligatures w14:val="standardContextual"/>
    </w:rPr>
  </w:style>
  <w:style w:type="paragraph" w:customStyle="1" w:styleId="E1C0D38E66544977B1AD6F4C4B05D657">
    <w:name w:val="E1C0D38E66544977B1AD6F4C4B05D657"/>
    <w:rsid w:val="00961DD3"/>
    <w:rPr>
      <w:kern w:val="2"/>
      <w14:ligatures w14:val="standardContextual"/>
    </w:rPr>
  </w:style>
  <w:style w:type="paragraph" w:customStyle="1" w:styleId="615838BF3A0647C68D75E13196394A3F">
    <w:name w:val="615838BF3A0647C68D75E13196394A3F"/>
    <w:rsid w:val="00961DD3"/>
    <w:rPr>
      <w:kern w:val="2"/>
      <w14:ligatures w14:val="standardContextual"/>
    </w:rPr>
  </w:style>
  <w:style w:type="paragraph" w:customStyle="1" w:styleId="98780519264040C0875052CBDB6E2F5D">
    <w:name w:val="98780519264040C0875052CBDB6E2F5D"/>
    <w:rsid w:val="00961DD3"/>
    <w:rPr>
      <w:kern w:val="2"/>
      <w14:ligatures w14:val="standardContextual"/>
    </w:rPr>
  </w:style>
  <w:style w:type="paragraph" w:customStyle="1" w:styleId="EB165B75706141629FA5B78304C7A339">
    <w:name w:val="EB165B75706141629FA5B78304C7A339"/>
    <w:rsid w:val="00961DD3"/>
    <w:rPr>
      <w:kern w:val="2"/>
      <w14:ligatures w14:val="standardContextual"/>
    </w:rPr>
  </w:style>
  <w:style w:type="paragraph" w:customStyle="1" w:styleId="56ADA53B54EC4FA2A4A60D2E70953DF3">
    <w:name w:val="56ADA53B54EC4FA2A4A60D2E70953DF3"/>
    <w:rsid w:val="00961DD3"/>
    <w:rPr>
      <w:kern w:val="2"/>
      <w14:ligatures w14:val="standardContextual"/>
    </w:rPr>
  </w:style>
  <w:style w:type="paragraph" w:customStyle="1" w:styleId="443AC0A1D4794C4EA6018E782E1A10A0">
    <w:name w:val="443AC0A1D4794C4EA6018E782E1A10A0"/>
    <w:rsid w:val="00961DD3"/>
    <w:rPr>
      <w:kern w:val="2"/>
      <w14:ligatures w14:val="standardContextual"/>
    </w:rPr>
  </w:style>
  <w:style w:type="paragraph" w:customStyle="1" w:styleId="539BBB8D303240868713C592532B92D3">
    <w:name w:val="539BBB8D303240868713C592532B92D3"/>
    <w:rsid w:val="00961DD3"/>
    <w:rPr>
      <w:kern w:val="2"/>
      <w14:ligatures w14:val="standardContextual"/>
    </w:rPr>
  </w:style>
  <w:style w:type="paragraph" w:customStyle="1" w:styleId="34B19B207B9049988CDC566DEE8EBC50">
    <w:name w:val="34B19B207B9049988CDC566DEE8EBC50"/>
    <w:rsid w:val="00961DD3"/>
    <w:rPr>
      <w:kern w:val="2"/>
      <w14:ligatures w14:val="standardContextual"/>
    </w:rPr>
  </w:style>
  <w:style w:type="paragraph" w:customStyle="1" w:styleId="3DA2CDA1C6E04B61944D1E67E4FF6B49">
    <w:name w:val="3DA2CDA1C6E04B61944D1E67E4FF6B49"/>
    <w:rsid w:val="00961DD3"/>
    <w:rPr>
      <w:kern w:val="2"/>
      <w14:ligatures w14:val="standardContextual"/>
    </w:rPr>
  </w:style>
  <w:style w:type="paragraph" w:customStyle="1" w:styleId="E19BC796DDA248A28E151A8815D3F0DA">
    <w:name w:val="E19BC796DDA248A28E151A8815D3F0DA"/>
    <w:rsid w:val="00961DD3"/>
    <w:rPr>
      <w:kern w:val="2"/>
      <w14:ligatures w14:val="standardContextual"/>
    </w:rPr>
  </w:style>
  <w:style w:type="paragraph" w:customStyle="1" w:styleId="B72686F5DD884C13BFEFF9B30F1A5EF7">
    <w:name w:val="B72686F5DD884C13BFEFF9B30F1A5EF7"/>
    <w:rsid w:val="00961DD3"/>
    <w:rPr>
      <w:kern w:val="2"/>
      <w14:ligatures w14:val="standardContextual"/>
    </w:rPr>
  </w:style>
  <w:style w:type="paragraph" w:customStyle="1" w:styleId="2A0D295DA37841B0B1675C6636ADF410">
    <w:name w:val="2A0D295DA37841B0B1675C6636ADF410"/>
    <w:rsid w:val="00961DD3"/>
    <w:rPr>
      <w:kern w:val="2"/>
      <w14:ligatures w14:val="standardContextual"/>
    </w:rPr>
  </w:style>
  <w:style w:type="paragraph" w:customStyle="1" w:styleId="7EA7D3075C4844D1BB0AB9B8A7E96130">
    <w:name w:val="7EA7D3075C4844D1BB0AB9B8A7E96130"/>
    <w:rsid w:val="00961DD3"/>
    <w:rPr>
      <w:kern w:val="2"/>
      <w14:ligatures w14:val="standardContextual"/>
    </w:rPr>
  </w:style>
  <w:style w:type="paragraph" w:customStyle="1" w:styleId="88BAF1CAD40945EE92A08878B58A31DC">
    <w:name w:val="88BAF1CAD40945EE92A08878B58A31DC"/>
    <w:rsid w:val="00961DD3"/>
    <w:rPr>
      <w:kern w:val="2"/>
      <w14:ligatures w14:val="standardContextual"/>
    </w:rPr>
  </w:style>
  <w:style w:type="paragraph" w:customStyle="1" w:styleId="C71292C3BE6447C3981BD2424B37762E">
    <w:name w:val="C71292C3BE6447C3981BD2424B37762E"/>
    <w:rsid w:val="00961DD3"/>
    <w:rPr>
      <w:kern w:val="2"/>
      <w14:ligatures w14:val="standardContextual"/>
    </w:rPr>
  </w:style>
  <w:style w:type="paragraph" w:customStyle="1" w:styleId="CFFB9A40E61742838435E75E2D7BA10B">
    <w:name w:val="CFFB9A40E61742838435E75E2D7BA10B"/>
    <w:rsid w:val="00961DD3"/>
    <w:rPr>
      <w:kern w:val="2"/>
      <w14:ligatures w14:val="standardContextual"/>
    </w:rPr>
  </w:style>
  <w:style w:type="paragraph" w:customStyle="1" w:styleId="8F69CF6192CF4364A83E76F092F0CEA3">
    <w:name w:val="8F69CF6192CF4364A83E76F092F0CEA3"/>
    <w:rsid w:val="00961DD3"/>
    <w:rPr>
      <w:kern w:val="2"/>
      <w14:ligatures w14:val="standardContextual"/>
    </w:rPr>
  </w:style>
  <w:style w:type="paragraph" w:customStyle="1" w:styleId="93632C0546994F01A0B2E8B6AE0285C7">
    <w:name w:val="93632C0546994F01A0B2E8B6AE0285C7"/>
    <w:rsid w:val="00961DD3"/>
    <w:rPr>
      <w:kern w:val="2"/>
      <w14:ligatures w14:val="standardContextual"/>
    </w:rPr>
  </w:style>
  <w:style w:type="paragraph" w:customStyle="1" w:styleId="BF71BFD2543F4ADCA43804AA2F63C93F">
    <w:name w:val="BF71BFD2543F4ADCA43804AA2F63C93F"/>
    <w:rsid w:val="00961DD3"/>
    <w:rPr>
      <w:kern w:val="2"/>
      <w14:ligatures w14:val="standardContextual"/>
    </w:rPr>
  </w:style>
  <w:style w:type="paragraph" w:customStyle="1" w:styleId="57CB2154138E4CF0996E24108EB92951">
    <w:name w:val="57CB2154138E4CF0996E24108EB92951"/>
    <w:rsid w:val="00961DD3"/>
    <w:rPr>
      <w:kern w:val="2"/>
      <w14:ligatures w14:val="standardContextual"/>
    </w:rPr>
  </w:style>
  <w:style w:type="paragraph" w:customStyle="1" w:styleId="A2F86B76D05E4A5CBBA429EFC71823B0">
    <w:name w:val="A2F86B76D05E4A5CBBA429EFC71823B0"/>
    <w:rsid w:val="00961DD3"/>
    <w:rPr>
      <w:kern w:val="2"/>
      <w14:ligatures w14:val="standardContextual"/>
    </w:rPr>
  </w:style>
  <w:style w:type="paragraph" w:customStyle="1" w:styleId="EF022868711543D384526BE01CF282D1">
    <w:name w:val="EF022868711543D384526BE01CF282D1"/>
    <w:rsid w:val="00961DD3"/>
    <w:rPr>
      <w:kern w:val="2"/>
      <w14:ligatures w14:val="standardContextual"/>
    </w:rPr>
  </w:style>
  <w:style w:type="paragraph" w:customStyle="1" w:styleId="A2C88C5B03534CFFAA929DCB31D7D4BA">
    <w:name w:val="A2C88C5B03534CFFAA929DCB31D7D4BA"/>
    <w:rsid w:val="00961DD3"/>
    <w:rPr>
      <w:kern w:val="2"/>
      <w14:ligatures w14:val="standardContextual"/>
    </w:rPr>
  </w:style>
  <w:style w:type="paragraph" w:customStyle="1" w:styleId="D9CF8834E8E141C9BDD5A0059AA83CAD">
    <w:name w:val="D9CF8834E8E141C9BDD5A0059AA83CAD"/>
    <w:rsid w:val="00961DD3"/>
    <w:rPr>
      <w:kern w:val="2"/>
      <w14:ligatures w14:val="standardContextual"/>
    </w:rPr>
  </w:style>
  <w:style w:type="paragraph" w:customStyle="1" w:styleId="E7AB041A2C4E4763896106027A46F0A1">
    <w:name w:val="E7AB041A2C4E4763896106027A46F0A1"/>
    <w:rsid w:val="00961DD3"/>
    <w:rPr>
      <w:kern w:val="2"/>
      <w14:ligatures w14:val="standardContextual"/>
    </w:rPr>
  </w:style>
  <w:style w:type="paragraph" w:customStyle="1" w:styleId="6EB69997085E40C5B09825370ABC3AD5">
    <w:name w:val="6EB69997085E40C5B09825370ABC3AD5"/>
    <w:rsid w:val="00961DD3"/>
    <w:rPr>
      <w:kern w:val="2"/>
      <w14:ligatures w14:val="standardContextual"/>
    </w:rPr>
  </w:style>
  <w:style w:type="paragraph" w:customStyle="1" w:styleId="7DA77AF7D32C41858D07487560633A4B">
    <w:name w:val="7DA77AF7D32C41858D07487560633A4B"/>
    <w:rsid w:val="00961DD3"/>
    <w:rPr>
      <w:kern w:val="2"/>
      <w14:ligatures w14:val="standardContextual"/>
    </w:rPr>
  </w:style>
  <w:style w:type="paragraph" w:customStyle="1" w:styleId="6A6F1B480BC949CEA2E3D924FA16841F">
    <w:name w:val="6A6F1B480BC949CEA2E3D924FA16841F"/>
    <w:rsid w:val="00961DD3"/>
    <w:rPr>
      <w:kern w:val="2"/>
      <w14:ligatures w14:val="standardContextual"/>
    </w:rPr>
  </w:style>
  <w:style w:type="paragraph" w:customStyle="1" w:styleId="1E804EAF2B584DEA90A36DD8B03F8556">
    <w:name w:val="1E804EAF2B584DEA90A36DD8B03F8556"/>
    <w:rsid w:val="00961DD3"/>
    <w:rPr>
      <w:kern w:val="2"/>
      <w14:ligatures w14:val="standardContextual"/>
    </w:rPr>
  </w:style>
  <w:style w:type="paragraph" w:customStyle="1" w:styleId="F513977BD43E4AFCAB1C778D14AD6B10">
    <w:name w:val="F513977BD43E4AFCAB1C778D14AD6B10"/>
    <w:rsid w:val="00961DD3"/>
    <w:rPr>
      <w:kern w:val="2"/>
      <w14:ligatures w14:val="standardContextual"/>
    </w:rPr>
  </w:style>
  <w:style w:type="paragraph" w:customStyle="1" w:styleId="C2B48A960D3841BC93BFE0ECAD6B373C">
    <w:name w:val="C2B48A960D3841BC93BFE0ECAD6B373C"/>
    <w:rsid w:val="00961DD3"/>
    <w:rPr>
      <w:kern w:val="2"/>
      <w14:ligatures w14:val="standardContextual"/>
    </w:rPr>
  </w:style>
  <w:style w:type="paragraph" w:customStyle="1" w:styleId="A97E8912C99741B884DEDDDD306F0BFB">
    <w:name w:val="A97E8912C99741B884DEDDDD306F0BFB"/>
    <w:rsid w:val="00961DD3"/>
    <w:rPr>
      <w:kern w:val="2"/>
      <w14:ligatures w14:val="standardContextual"/>
    </w:rPr>
  </w:style>
  <w:style w:type="paragraph" w:customStyle="1" w:styleId="9B4A612CA5DC4876A178E200F7A119AC">
    <w:name w:val="9B4A612CA5DC4876A178E200F7A119AC"/>
    <w:rsid w:val="00961DD3"/>
    <w:rPr>
      <w:kern w:val="2"/>
      <w14:ligatures w14:val="standardContextual"/>
    </w:rPr>
  </w:style>
  <w:style w:type="paragraph" w:customStyle="1" w:styleId="50F2A06F079441CA96308EB48915997E">
    <w:name w:val="50F2A06F079441CA96308EB48915997E"/>
    <w:rsid w:val="00961DD3"/>
    <w:rPr>
      <w:kern w:val="2"/>
      <w14:ligatures w14:val="standardContextual"/>
    </w:rPr>
  </w:style>
  <w:style w:type="paragraph" w:customStyle="1" w:styleId="DC96406A43DF406981FE8CB57B1130EA">
    <w:name w:val="DC96406A43DF406981FE8CB57B1130EA"/>
    <w:rsid w:val="00961DD3"/>
    <w:rPr>
      <w:kern w:val="2"/>
      <w14:ligatures w14:val="standardContextual"/>
    </w:rPr>
  </w:style>
  <w:style w:type="paragraph" w:customStyle="1" w:styleId="EA1C0A8221AD46CB88E1416D4B381512">
    <w:name w:val="EA1C0A8221AD46CB88E1416D4B381512"/>
    <w:rsid w:val="00961DD3"/>
    <w:rPr>
      <w:kern w:val="2"/>
      <w14:ligatures w14:val="standardContextual"/>
    </w:rPr>
  </w:style>
  <w:style w:type="paragraph" w:customStyle="1" w:styleId="8B376732318A43DB96091DA070BDA183">
    <w:name w:val="8B376732318A43DB96091DA070BDA183"/>
    <w:rsid w:val="00961DD3"/>
    <w:rPr>
      <w:kern w:val="2"/>
      <w14:ligatures w14:val="standardContextual"/>
    </w:rPr>
  </w:style>
  <w:style w:type="paragraph" w:customStyle="1" w:styleId="61CCED1BD9A7416388F5D688D9951D20">
    <w:name w:val="61CCED1BD9A7416388F5D688D9951D20"/>
    <w:rsid w:val="00961DD3"/>
    <w:rPr>
      <w:kern w:val="2"/>
      <w14:ligatures w14:val="standardContextual"/>
    </w:rPr>
  </w:style>
  <w:style w:type="paragraph" w:customStyle="1" w:styleId="32ECCD2C342A45509C7021D21E573218">
    <w:name w:val="32ECCD2C342A45509C7021D21E573218"/>
    <w:rsid w:val="00961DD3"/>
    <w:rPr>
      <w:kern w:val="2"/>
      <w14:ligatures w14:val="standardContextual"/>
    </w:rPr>
  </w:style>
  <w:style w:type="paragraph" w:customStyle="1" w:styleId="065572D514EC40CCAA0F2DB4F624BC26">
    <w:name w:val="065572D514EC40CCAA0F2DB4F624BC26"/>
    <w:rsid w:val="00961DD3"/>
    <w:rPr>
      <w:kern w:val="2"/>
      <w14:ligatures w14:val="standardContextual"/>
    </w:rPr>
  </w:style>
  <w:style w:type="paragraph" w:customStyle="1" w:styleId="4F67CAFB7CCB4D259ACFD3BC5C28842F">
    <w:name w:val="4F67CAFB7CCB4D259ACFD3BC5C28842F"/>
    <w:rsid w:val="00961DD3"/>
    <w:rPr>
      <w:kern w:val="2"/>
      <w14:ligatures w14:val="standardContextual"/>
    </w:rPr>
  </w:style>
  <w:style w:type="paragraph" w:customStyle="1" w:styleId="5805DEB925C642B78CBE5A0157171895">
    <w:name w:val="5805DEB925C642B78CBE5A0157171895"/>
    <w:rsid w:val="00961DD3"/>
    <w:rPr>
      <w:kern w:val="2"/>
      <w14:ligatures w14:val="standardContextual"/>
    </w:rPr>
  </w:style>
  <w:style w:type="paragraph" w:customStyle="1" w:styleId="D5D1C1CB6D054175A338AE94047BAED7">
    <w:name w:val="D5D1C1CB6D054175A338AE94047BAED7"/>
    <w:rsid w:val="00961DD3"/>
    <w:rPr>
      <w:kern w:val="2"/>
      <w14:ligatures w14:val="standardContextual"/>
    </w:rPr>
  </w:style>
  <w:style w:type="paragraph" w:customStyle="1" w:styleId="2D6BE8CE537542C7959861320A33D797">
    <w:name w:val="2D6BE8CE537542C7959861320A33D797"/>
    <w:rsid w:val="00961DD3"/>
    <w:rPr>
      <w:kern w:val="2"/>
      <w14:ligatures w14:val="standardContextual"/>
    </w:rPr>
  </w:style>
  <w:style w:type="paragraph" w:customStyle="1" w:styleId="7D2E3F5EEA594DDD9F21D3FBFFA9EDCC">
    <w:name w:val="7D2E3F5EEA594DDD9F21D3FBFFA9EDCC"/>
    <w:rsid w:val="00961DD3"/>
    <w:rPr>
      <w:kern w:val="2"/>
      <w14:ligatures w14:val="standardContextual"/>
    </w:rPr>
  </w:style>
  <w:style w:type="paragraph" w:customStyle="1" w:styleId="43F5F039321246DE92B72B06972BE4CB">
    <w:name w:val="43F5F039321246DE92B72B06972BE4CB"/>
    <w:rsid w:val="00961DD3"/>
    <w:rPr>
      <w:kern w:val="2"/>
      <w14:ligatures w14:val="standardContextual"/>
    </w:rPr>
  </w:style>
  <w:style w:type="paragraph" w:customStyle="1" w:styleId="04A6ABBAD0D44734AE623CFBF5386AA3">
    <w:name w:val="04A6ABBAD0D44734AE623CFBF5386AA3"/>
    <w:rsid w:val="00961DD3"/>
    <w:rPr>
      <w:kern w:val="2"/>
      <w14:ligatures w14:val="standardContextual"/>
    </w:rPr>
  </w:style>
  <w:style w:type="paragraph" w:customStyle="1" w:styleId="FCAD897D6BD4461FB7AD3587614495FF">
    <w:name w:val="FCAD897D6BD4461FB7AD3587614495FF"/>
    <w:rsid w:val="00961DD3"/>
    <w:rPr>
      <w:kern w:val="2"/>
      <w14:ligatures w14:val="standardContextual"/>
    </w:rPr>
  </w:style>
  <w:style w:type="paragraph" w:customStyle="1" w:styleId="82BDA5594B114E879CE9581023BC639A">
    <w:name w:val="82BDA5594B114E879CE9581023BC639A"/>
    <w:rsid w:val="00961DD3"/>
    <w:rPr>
      <w:kern w:val="2"/>
      <w14:ligatures w14:val="standardContextual"/>
    </w:rPr>
  </w:style>
  <w:style w:type="paragraph" w:customStyle="1" w:styleId="DED88D35942E4E2CB3D5C3EBB995A466">
    <w:name w:val="DED88D35942E4E2CB3D5C3EBB995A466"/>
    <w:rsid w:val="00961DD3"/>
    <w:rPr>
      <w:kern w:val="2"/>
      <w14:ligatures w14:val="standardContextual"/>
    </w:rPr>
  </w:style>
  <w:style w:type="paragraph" w:customStyle="1" w:styleId="62AD8A0A2D1E45E28E374FF1E8B239D7">
    <w:name w:val="62AD8A0A2D1E45E28E374FF1E8B239D7"/>
    <w:rsid w:val="00961DD3"/>
    <w:rPr>
      <w:kern w:val="2"/>
      <w14:ligatures w14:val="standardContextual"/>
    </w:rPr>
  </w:style>
  <w:style w:type="paragraph" w:customStyle="1" w:styleId="F97DE2B4F4DC4CA79A7FBF91F0359510">
    <w:name w:val="F97DE2B4F4DC4CA79A7FBF91F0359510"/>
    <w:rsid w:val="00961DD3"/>
    <w:rPr>
      <w:kern w:val="2"/>
      <w14:ligatures w14:val="standardContextual"/>
    </w:rPr>
  </w:style>
  <w:style w:type="paragraph" w:customStyle="1" w:styleId="D84866B20DE643E59D84504A87BDC78A">
    <w:name w:val="D84866B20DE643E59D84504A87BDC78A"/>
    <w:rsid w:val="00961DD3"/>
    <w:rPr>
      <w:kern w:val="2"/>
      <w14:ligatures w14:val="standardContextual"/>
    </w:rPr>
  </w:style>
  <w:style w:type="paragraph" w:customStyle="1" w:styleId="EF53A004BB264C24ACA74966A9C58365">
    <w:name w:val="EF53A004BB264C24ACA74966A9C58365"/>
    <w:rsid w:val="00961DD3"/>
    <w:rPr>
      <w:kern w:val="2"/>
      <w14:ligatures w14:val="standardContextual"/>
    </w:rPr>
  </w:style>
  <w:style w:type="paragraph" w:customStyle="1" w:styleId="F23D515CD93346FFACC6B04B3C1801A2">
    <w:name w:val="F23D515CD93346FFACC6B04B3C1801A2"/>
    <w:rsid w:val="00961DD3"/>
    <w:rPr>
      <w:kern w:val="2"/>
      <w14:ligatures w14:val="standardContextual"/>
    </w:rPr>
  </w:style>
  <w:style w:type="paragraph" w:customStyle="1" w:styleId="C3DE7055762A4E9D9AA246D1204A92FA">
    <w:name w:val="C3DE7055762A4E9D9AA246D1204A92FA"/>
    <w:rsid w:val="00961D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75C8-3969-4399-A2C6-BD92FAA4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Restaurang Parken - Matmeny2.dotm</Template>
  <TotalTime>9254</TotalTime>
  <Pages>1</Pages>
  <Words>698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Parken</dc:creator>
  <cp:keywords/>
  <dc:description/>
  <cp:lastModifiedBy>Suleyman Kanat</cp:lastModifiedBy>
  <cp:revision>145</cp:revision>
  <cp:lastPrinted>2023-08-28T08:34:00Z</cp:lastPrinted>
  <dcterms:created xsi:type="dcterms:W3CDTF">2022-04-04T07:57:00Z</dcterms:created>
  <dcterms:modified xsi:type="dcterms:W3CDTF">2023-09-18T08:22:00Z</dcterms:modified>
</cp:coreProperties>
</file>