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7C81" w14:textId="16E62BC8" w:rsidR="00240265" w:rsidRPr="00D929C3" w:rsidRDefault="00A5286E" w:rsidP="00D929C3">
      <w:pPr>
        <w:tabs>
          <w:tab w:val="left" w:pos="1985"/>
        </w:tabs>
        <w:jc w:val="center"/>
        <w:rPr>
          <w:rStyle w:val="Meny-matalternativ"/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</w:pPr>
      <w:r w:rsidRPr="0079555D">
        <w:rPr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anchor distT="0" distB="0" distL="114300" distR="114300" simplePos="0" relativeHeight="251660288" behindDoc="1" locked="0" layoutInCell="1" allowOverlap="1" wp14:anchorId="0540A290" wp14:editId="3628BC41">
            <wp:simplePos x="0" y="0"/>
            <wp:positionH relativeFrom="margin">
              <wp:posOffset>-859790</wp:posOffset>
            </wp:positionH>
            <wp:positionV relativeFrom="paragraph">
              <wp:posOffset>-706755</wp:posOffset>
            </wp:positionV>
            <wp:extent cx="7962900" cy="11079480"/>
            <wp:effectExtent l="0" t="0" r="0" b="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30576247.wmf"/>
                    <pic:cNvPicPr/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107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C3" w:rsidRPr="0079555D">
        <w:rPr>
          <w:rFonts w:ascii="Bahnschrift SemiLight Condensed" w:hAnsi="Bahnschrift SemiLight Condensed" w:cs="Aparajita"/>
          <w:noProof/>
          <w:sz w:val="9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inline distT="0" distB="0" distL="0" distR="0" wp14:anchorId="541A03AB" wp14:editId="5CF0DA4F">
            <wp:extent cx="6111240" cy="6858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6D1" w:rsidRPr="0079555D">
        <w:rPr>
          <w:rFonts w:ascii="Bahnschrift SemiBold" w:hAnsi="Bahnschrift SemiBold" w:cs="Aparajit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495DC21" wp14:editId="442ABC40">
            <wp:simplePos x="0" y="0"/>
            <wp:positionH relativeFrom="margin">
              <wp:align>center</wp:align>
            </wp:positionH>
            <wp:positionV relativeFrom="page">
              <wp:posOffset>1539240</wp:posOffset>
            </wp:positionV>
            <wp:extent cx="2011680" cy="487680"/>
            <wp:effectExtent l="0" t="0" r="7620" b="762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_002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 w:rsidRPr="0079555D">
        <w:rPr>
          <w:rFonts w:ascii="Bahnschrift SemiLight Condensed" w:hAnsi="Bahnschrift SemiLight Condensed" w:cs="Aparajita"/>
          <w:sz w:val="96"/>
        </w:rPr>
        <w:t xml:space="preserve"> </w:t>
      </w:r>
      <w:r w:rsidR="00666478" w:rsidRPr="0079555D">
        <w:rPr>
          <w:rFonts w:ascii="Bahnschrift SemiLight Condensed" w:hAnsi="Bahnschrift SemiLight Condensed" w:cs="Aparajita"/>
          <w:sz w:val="96"/>
        </w:rPr>
        <w:br/>
      </w:r>
      <w:sdt>
        <w:sdtPr>
          <w:rPr>
            <w:rStyle w:val="Meny-Telefon"/>
          </w:rPr>
          <w:alias w:val="TELEFON"/>
          <w:tag w:val="TELEFON"/>
          <w:id w:val="1043946665"/>
          <w:placeholder>
            <w:docPart w:val="C441A2F81C9E438486965BF6C9E6E880"/>
          </w:placeholder>
          <w:comboBox>
            <w:listItem w:value="Välj ett objekt."/>
            <w:listItem w:displayText="072-454 27 77" w:value="072-454 27 77"/>
            <w:listItem w:displayText="019-24 66 55" w:value="019-24 66 55"/>
          </w:comboBox>
        </w:sdtPr>
        <w:sdtEndPr>
          <w:rPr>
            <w:rStyle w:val="Standardstycketeckensnitt"/>
            <w:rFonts w:ascii="Bahnschrift SemiLight Condensed" w:hAnsi="Bahnschrift SemiLight Condensed" w:cs="Aparajita"/>
            <w:b w:val="0"/>
            <w:sz w:val="36"/>
          </w:rPr>
        </w:sdtEndPr>
        <w:sdtContent>
          <w:r w:rsidR="00890B70">
            <w:rPr>
              <w:rStyle w:val="Meny-Telefon"/>
            </w:rPr>
            <w:t>019-24 66 55</w:t>
          </w:r>
        </w:sdtContent>
      </w:sdt>
      <w:r w:rsidR="00666478" w:rsidRPr="0079555D">
        <w:rPr>
          <w:rFonts w:ascii="Bahnschrift SemiLight Condensed" w:hAnsi="Bahnschrift SemiLight Condensed" w:cs="Aparajita"/>
          <w:sz w:val="36"/>
        </w:rPr>
        <w:br/>
      </w:r>
      <w:r w:rsidR="00666478" w:rsidRPr="0079555D">
        <w:rPr>
          <w:rFonts w:ascii="Gill Sans Nova Cond" w:hAnsi="Gill Sans Nova Cond" w:cs="Aparajita"/>
          <w:sz w:val="40"/>
        </w:rPr>
        <w:t xml:space="preserve">VECKA </w:t>
      </w:r>
      <w:r w:rsidR="001F3B64">
        <w:rPr>
          <w:rFonts w:ascii="Gill Sans Nova Cond" w:hAnsi="Gill Sans Nova Cond" w:cs="Aparajita"/>
          <w:sz w:val="40"/>
        </w:rPr>
        <w:t>2</w:t>
      </w:r>
      <w:r w:rsidR="00FB3AC2">
        <w:rPr>
          <w:rFonts w:ascii="Gill Sans Nova Cond" w:hAnsi="Gill Sans Nova Cond" w:cs="Aparajita"/>
          <w:sz w:val="40"/>
        </w:rPr>
        <w:t>4</w:t>
      </w:r>
    </w:p>
    <w:p w14:paraId="68D7AC09" w14:textId="47E2FF74" w:rsidR="00B21873" w:rsidRDefault="003574BC" w:rsidP="00B21873">
      <w:pPr>
        <w:rPr>
          <w:rStyle w:val="Meny-matalternativ"/>
          <w:rFonts w:ascii="Oswald" w:hAnsi="Oswald"/>
        </w:rPr>
      </w:pPr>
      <w:r w:rsidRPr="00FB3AC2">
        <w:rPr>
          <w:rFonts w:ascii="Oswald" w:hAnsi="Oswald"/>
          <w:b/>
          <w:color w:val="FF0000"/>
        </w:rPr>
        <w:t xml:space="preserve">MÅNDAG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514280615"/>
          <w:placeholder>
            <w:docPart w:val="CE05DB0D80C446FD92F95696F449C285"/>
          </w:placeholder>
          <w:date w:fullDate="2023-06-12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FB3AC2" w:rsidRPr="00FB3AC2">
            <w:rPr>
              <w:rStyle w:val="Formatmall1"/>
              <w:rFonts w:ascii="Oswald" w:hAnsi="Oswald"/>
              <w:color w:val="FF0000"/>
              <w:sz w:val="22"/>
            </w:rPr>
            <w:t>12/6</w:t>
          </w:r>
        </w:sdtContent>
      </w:sdt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 w:rsidRPr="00B22094">
        <w:rPr>
          <w:rFonts w:ascii="Oswald" w:hAnsi="Oswald"/>
          <w:bCs/>
          <w:sz w:val="24"/>
          <w:szCs w:val="24"/>
        </w:rPr>
        <w:br/>
      </w:r>
      <w:r w:rsidR="00B21873" w:rsidRPr="00A2605B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355652673"/>
          <w:placeholder>
            <w:docPart w:val="E56B729C04864907ACAEEF4035BD4A8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781325849"/>
              <w:placeholder>
                <w:docPart w:val="EBA03579AC504AB28D8927A90CDD619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827324574"/>
                  <w:placeholder>
                    <w:docPart w:val="654E6EFF92D140B4AE751B72D3F1E49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819540620"/>
                      <w:placeholder>
                        <w:docPart w:val="3E8E59C393734AAD9D8BB754B15A531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0" w:name="_Hlk81204253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939874872"/>
                          <w:placeholder>
                            <w:docPart w:val="F2D7F9F7B84F407A833B350F8D193930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41950313"/>
                              <w:placeholder>
                                <w:docPart w:val="84E55F1CB38B493EA379A7A1F5C1DA56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" w:name="_Hlk4975023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164397254"/>
                                  <w:placeholder>
                                    <w:docPart w:val="F277242E5919450781F8E26636063482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r w:rsidR="00C606ED" w:rsidRPr="00C606ED">
                                    <w:rPr>
                                      <w:rFonts w:ascii="Oswald" w:hAnsi="Oswald"/>
                                      <w:b/>
                                      <w:smallCaps/>
                                      <w:color w:val="000000"/>
                                    </w:rPr>
                                    <w:t xml:space="preserve">Biff Lindström </w:t>
                                  </w:r>
                                  <w:r w:rsidR="00C606ED" w:rsidRPr="00C606ED">
                                    <w:rPr>
                                      <w:rFonts w:ascii="Oswald" w:hAnsi="Oswald" w:cs="Arial"/>
                                      <w:color w:val="000000"/>
                                    </w:rPr>
                                    <w:t>hackad lantbiff med rödbetor samt grädd</w:t>
                                  </w:r>
                                  <w:r w:rsidR="00C606ED">
                                    <w:rPr>
                                      <w:rFonts w:ascii="Oswald" w:hAnsi="Oswald" w:cs="Arial"/>
                                      <w:color w:val="000000"/>
                                    </w:rPr>
                                    <w:t>ig skysås</w:t>
                                  </w:r>
                                  <w:r w:rsidR="00C606ED" w:rsidRPr="00C606ED">
                                    <w:rPr>
                                      <w:rFonts w:ascii="Oswald" w:hAnsi="Oswald" w:cs="Arial"/>
                                      <w:color w:val="000000"/>
                                    </w:rPr>
                                    <w:t>, inlagd gurka &amp; persiljeslungad potatis</w:t>
                                  </w:r>
                                </w:sdtContent>
                              </w:sdt>
                              <w:bookmarkEnd w:id="1"/>
                            </w:sdtContent>
                          </w:sdt>
                        </w:sdtContent>
                      </w:sdt>
                      <w:bookmarkEnd w:id="0"/>
                    </w:sdtContent>
                  </w:sdt>
                </w:sdtContent>
              </w:sdt>
            </w:sdtContent>
          </w:sdt>
        </w:sdtContent>
      </w:sdt>
      <w:r w:rsidR="00B21873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2147355839"/>
          <w:placeholder>
            <w:docPart w:val="00F26104B5354771A3E255DDFE000913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E00D88">
            <w:rPr>
              <w:rStyle w:val="Meny-matalternativ"/>
              <w:rFonts w:ascii="Oswald" w:hAnsi="Oswald"/>
            </w:rPr>
            <w:t>(G+L)</w:t>
          </w:r>
        </w:sdtContent>
      </w:sdt>
      <w:r w:rsidR="00B21873" w:rsidRPr="00A2605B">
        <w:rPr>
          <w:rFonts w:ascii="Oswald" w:hAnsi="Oswald"/>
          <w:bCs/>
        </w:rPr>
        <w:br/>
      </w:r>
      <w:r w:rsidR="00705546" w:rsidRPr="00A2605B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220020246"/>
          <w:placeholder>
            <w:docPart w:val="DA20D8B00F4944A18EC045D750ABD33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898503685"/>
              <w:placeholder>
                <w:docPart w:val="BD605D1601ED48D987C274153244E64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351189238"/>
                  <w:placeholder>
                    <w:docPart w:val="19B15CCFBE904EC18ACB6931296C070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586363322"/>
                      <w:placeholder>
                        <w:docPart w:val="8C37643DCDB445A08FCB8138CCDD5E0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696972229"/>
                          <w:placeholder>
                            <w:docPart w:val="E84DE69EE4494855879CB42F939C039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106855880"/>
                              <w:placeholder>
                                <w:docPart w:val="B0F891C193EA467AADE5D9BD8609456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31533310"/>
                                  <w:placeholder>
                                    <w:docPart w:val="88F24C809CA645C98F80552E130B5AE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630085703"/>
                                      <w:placeholder>
                                        <w:docPart w:val="F6322B053B2E4BDA86FE33D60F3DF22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532223598"/>
                                          <w:placeholder>
                                            <w:docPart w:val="AF48CDE60FC143B2B3A8BED8F42D37B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405023876"/>
                                              <w:placeholder>
                                                <w:docPart w:val="3B4C67446DA74C458ABFA0F3823F9F17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2020603940"/>
                                                  <w:placeholder>
                                                    <w:docPart w:val="C63C8195B1DF4C098312484AA9F48D9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144808634"/>
                                                      <w:placeholder>
                                                        <w:docPart w:val="DA26DD0391F64558B2CC4642C880497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553204193"/>
                                                          <w:placeholder>
                                                            <w:docPart w:val="D0E184FB83BE435ABF8C6BABF070C27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289437754"/>
                                                              <w:placeholder>
                                                                <w:docPart w:val="542EBC54EEDC4058ABDFEA4456E9FF4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455372874"/>
                                                                  <w:placeholder>
                                                                    <w:docPart w:val="B2DDA24B59B045F6BCBCDBD137C1C405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101562953"/>
                                                                      <w:placeholder>
                                                                        <w:docPart w:val="FBB09361D3774D24A3F7E757C662F679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662517636"/>
                                                                          <w:placeholder>
                                                                            <w:docPart w:val="1B5B1950DF8344FC8E71EE0E631A95EB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47626031"/>
                                                                              <w:placeholder>
                                                                                <w:docPart w:val="6B7AE0D30AAF4A7EA94DE11286B0C7F0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487284258"/>
                                                                                  <w:placeholder>
                                                                                    <w:docPart w:val="0EA19798A05140509F56119B140CB8F2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594393087"/>
                                                                                      <w:placeholder>
                                                                                        <w:docPart w:val="2A1CB81849A74D5B939D12375DFAB7CA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09966589"/>
                                                                                          <w:placeholder>
                                                                                            <w:docPart w:val="3905A9D36B564269BF4C5A9505B90D0C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056784471"/>
                                                                                              <w:placeholder>
                                                                                                <w:docPart w:val="0D012092756D43E4978B4F12C81F10F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90655642"/>
                                                                                                  <w:placeholder>
                                                                                                    <w:docPart w:val="056AF5CAE5694F0F876933AD521AE56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698810455"/>
                                                                                                      <w:placeholder>
                                                                                                        <w:docPart w:val="D2707393942144D4BA66CECA18302356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063094193"/>
                                                                                                          <w:placeholder>
                                                                                                            <w:docPart w:val="408E5F6FCA164C5D8960C4D1151D2D11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143798626"/>
                                                                                                              <w:placeholder>
                                                                                                                <w:docPart w:val="0E08188A97664D24B8E12591F0648AA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816217665"/>
                                                                                                                  <w:placeholder>
                                                                                                                    <w:docPart w:val="0DBA87C6F35F4B69B35C9516D0AAE5C1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888841893"/>
                                                                                                                      <w:placeholder>
                                                                                                                        <w:docPart w:val="FEB285DD6BCF43779ABEBE190130F476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51502927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4EF2C48E73C4F7EAD5118F419D7ABC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98460820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04F44A1D0A248C6B8EEFD3F28B2EDAA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15430110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0388A9876BE54CEF90BAC48F18F0E52F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6813489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A2F3EEE6BC064091BB20C09A26F604E5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17101375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EA503E155AE4650B59741BCCE458105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73484732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3ED726E28AD41DB933AEDA96EBEFCF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87415078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1DF8D5AB7F1347D1994C7B32F8CA87EA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86097088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E404924C3CDF4C5F9C26A788FE4CCD8C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2" w:name="_Hlk90275862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037269562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035B7738194543F29E858A92D18D8E74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r w:rsidR="006339D5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Kasslergratäng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Florentine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6339D5" w:rsidRPr="000A08C0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6339D5" w:rsidRPr="000A08C0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k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lassiker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6339D5" w:rsidRPr="000A08C0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med bladspenat,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6339D5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 tomater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och cheddarost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6339D5" w:rsidRPr="000A08C0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 samt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6339D5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smakrikt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potatismos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2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r w:rsidR="00705546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705546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713781589"/>
          <w:placeholder>
            <w:docPart w:val="8D5AE5E426F5411A835CFC1B7DF77C7F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705546">
            <w:rPr>
              <w:rStyle w:val="Meny-matalternativ"/>
              <w:rFonts w:ascii="Oswald" w:hAnsi="Oswald"/>
            </w:rPr>
            <w:t>(G)</w:t>
          </w:r>
        </w:sdtContent>
      </w:sdt>
      <w:r w:rsidR="00705546" w:rsidRPr="00A2605B">
        <w:rPr>
          <w:rStyle w:val="Meny-matalternativ"/>
          <w:rFonts w:ascii="Oswald" w:hAnsi="Oswald"/>
        </w:rPr>
        <w:br/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2127843613"/>
          <w:placeholder>
            <w:docPart w:val="08DAD2BD14E54748BF3FF5B09239486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745404549"/>
              <w:placeholder>
                <w:docPart w:val="F0985DDDCC674F89837AFD11FE9CD35B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676346109"/>
                  <w:placeholder>
                    <w:docPart w:val="B56F56E34A6D4F51B15EB428960ABDF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824477017"/>
                      <w:placeholder>
                        <w:docPart w:val="AA73D05C430149F9902332FB4164F04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1"/>
                          <w:tag w:val="Måndag"/>
                          <w:id w:val="197822766"/>
                          <w:placeholder>
                            <w:docPart w:val="5145D557762E453B87298AC7573C070E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Oswald" w:hAnsi="Oswald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03653071"/>
                              <w:placeholder>
                                <w:docPart w:val="9DB705E0A49B44508241085E46934ED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396358093"/>
                                  <w:placeholder>
                                    <w:docPart w:val="7CBFCEF7413D4667A0C57859F1C5A0C5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1"/>
                                      <w:tag w:val="Måndag"/>
                                      <w:id w:val="100233526"/>
                                      <w:placeholder>
                                        <w:docPart w:val="147894C3CA184F8BA094FFEE427B8B1B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Oswald" w:hAnsi="Oswald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979370454"/>
                                          <w:placeholder>
                                            <w:docPart w:val="300513C862E84DDD86DEA3B299E2D6B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1"/>
                                              <w:tag w:val="Måndag"/>
                                              <w:id w:val="2059268469"/>
                                              <w:placeholder>
                                                <w:docPart w:val="B7836AAE8E8643F7937006297B5E1E7B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Oswald" w:hAnsi="Oswald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964922280"/>
                                                  <w:placeholder>
                                                    <w:docPart w:val="37BA28ACA6984BFEA84627B5CF8BE7C5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r w:rsidR="00705546" w:rsidRPr="00A2605B">
                                                    <w:rPr>
                                                      <w:rStyle w:val="Meny-matalternativ"/>
                                                      <w:rFonts w:ascii="Oswald" w:hAnsi="Oswald"/>
                                                    </w:rPr>
                                                    <w:t xml:space="preserve">3) </w:t>
                                                  </w:r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632213054"/>
                                                      <w:placeholder>
                                                        <w:docPart w:val="7650273E1A7843D4A8AA91FB97BD909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038343834"/>
                                                          <w:placeholder>
                                                            <w:docPart w:val="3DD7A3B110714170817F2EE301BBE8E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295949306"/>
                                                              <w:placeholder>
                                                                <w:docPart w:val="604F9D7A4BBA4E79A0EDF332D409BDC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62457215"/>
                                                                  <w:placeholder>
                                                                    <w:docPart w:val="3F8F59B373B2478C8BB1A5A09CA74CD5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12491622"/>
                                                                      <w:placeholder>
                                                                        <w:docPart w:val="452AA0BCFCCF469289C08002785A9C7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507207557"/>
                                                                          <w:placeholder>
                                                                            <w:docPart w:val="C39AC648AB5543968C1F6327C4C9475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2075348162"/>
                                                                              <w:placeholder>
                                                                                <w:docPart w:val="D408B70CA9FE495BBD593972B0E826D6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231924754"/>
                                                                                  <w:placeholder>
                                                                                    <w:docPart w:val="0CB9083FAF1D49468BDDF621EBFC382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53418884"/>
                                                                                      <w:placeholder>
                                                                                        <w:docPart w:val="C0A5E8B93E4B429983B563164FAAE24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86414790"/>
                                                                                          <w:placeholder>
                                                                                            <w:docPart w:val="431F7F8BCAC84A8BB15C603E9BC6C852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454933494"/>
                                                                                              <w:placeholder>
                                                                                                <w:docPart w:val="B1A3D02C0DE4432FAAEB994B142BD382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464941772"/>
                                                                                                  <w:placeholder>
                                                                                                    <w:docPart w:val="ECD04CA022F146938B180D8BD874622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6987599"/>
                                                                                                      <w:placeholder>
                                                                                                        <w:docPart w:val="F030BED47F6E4EED8282F34E5BD3E687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376460919"/>
                                                                                                          <w:placeholder>
                                                                                                            <w:docPart w:val="9C8FB9587E5C48DE8626F678E5CDE314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10502944"/>
                                                                                                              <w:placeholder>
                                                                                                                <w:docPart w:val="9149F990DC264E2194B48CE6055B05E0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70448840"/>
                                                                                                                  <w:placeholder>
                                                                                                                    <w:docPart w:val="06F597FA313E4541BFB2BAAA35872CCE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9748186"/>
                                                                                                                      <w:placeholder>
                                                                                                                        <w:docPart w:val="6C9FC5FA783B4587BFFA13CF3725B329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27101134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ABA9E4F03254762B490041B2743BDBF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79424101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6667FA383374780845EB4F4ACB33B50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64153143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3831AAAE7564C7E9F9C8BA6A8E56CBD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346864052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D67A0D6082644ECA92D1885D0EB5E9A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935026195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4F13A1A61CD849629CB20184F029695B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73157511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AEAAE37F80C401889CEC60311C9487D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72914932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2A3896AE10DC4441B8401562BA26BA3F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499934085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4511E0259618417CA6BE8B7253756D9D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73074365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4B3E0C8ECD7C4F089B1A02B82D4AADEE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84539305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59CF719A9B8240D1AAC73A667B7B0A84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31421642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F7743BEC32DA4AFBA5E7EC2ADF35CE85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73481921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83835EA19F1B4E4480539EA5C184FA64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997807911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A8F18BFE1D0F424C86672F626EA0791F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54868833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1235054EC6FC4E099A996BF49ACC80D8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557657504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60433C005D7B4937A294E429D58C03A1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76705198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24D0BAAD79BA4B9096C7C8EC346C438E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64342324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284889157BCF4CB184364AA09E388D58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49565193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8BB28411BBA246879656D2425AE59E4E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328202094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DB0A76FE15CF48CD970CD56008091858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050612510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8577E2506678401890DAE4B0039A0889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274680870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C0F7328109BA44E49D1652FFD19DB6AA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1681886939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FBC63034028A4FBAA5597292604C6F48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7683023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5CBF979305254F4C9416B8D0A5BEFC1B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35072500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3735EAE37F8E448CB6AFC21062CC55E9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132342594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51E38A0116494373A13D4AF6CBBE8C5A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1307708643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F0728A32C5E246C0B9820570FAA4B965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397867705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3DA3D944FE4D4A0BA976D01C5680794B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139192118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5DAE3AEB351D414288C25C2B051957F8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1448821680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13E7FB18459C4CA5AFD574E572C0D36A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494156597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FBE721B42FBE40049A5066413A40C923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770738653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285702A1BA6E41DCAE411C8B11AC6E35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bookmarkStart w:id="3" w:name="_Hlk79380670"/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511099408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D65E2DA57BF848A5AB6A4AB659A49F8E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>Parkens Italienska Salamipasta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r w:rsidR="00493D28" w:rsidRPr="005D6FE6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 xml:space="preserve">kryddig 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>sås på tomater, salami, vitlök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 xml:space="preserve"> och oliver m.m.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 xml:space="preserve"> och grädde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<w:bookmarkEnd w:id="3"/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r w:rsidR="00705546" w:rsidRPr="00A2605B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/>
                                                                                                              <w:smallCap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r w:rsidR="00705546">
                                                    <w:rPr>
                                                      <w:rStyle w:val="Meny-matalternativ"/>
                                                      <w:rFonts w:ascii="Oswald" w:hAnsi="Oswald"/>
                                                    </w:rPr>
                                                    <w:t xml:space="preserve"> </w:t>
                                                  </w:r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GLUTEN / LAKTOS"/>
                                                      <w:tag w:val="GLUTEN / LAKTOS"/>
                                                      <w:id w:val="-1404598348"/>
                                                      <w:placeholder>
                                                        <w:docPart w:val="AF39D9E161584B23A1D130D63644385A"/>
                                                      </w:placeholder>
                                                      <w:comboBox>
                                                        <w:listItem w:value="Välj ett objekt."/>
                                                        <w:listItem w:displayText="(G)" w:value="(G)"/>
                                                        <w:listItem w:displayText="(L)" w:value="(L)"/>
                                                        <w:listItem w:displayText="(G+L)" w:value="(G+L)"/>
                                                      </w:comboBox>
                                                    </w:sdtPr>
                                                    <w:sdtContent>
                                                      <w:r w:rsidR="00705546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</w:rPr>
                                                        <w:t xml:space="preserve"> </w:t>
                                                      </w:r>
                                                    </w:sdtContent>
                                                  </w:sdt>
                                                  <w:r w:rsidR="00705546" w:rsidRPr="00996F05">
                                                    <w:rPr>
                                                      <w:rStyle w:val="Meny-matalternativ"/>
                                                      <w:rFonts w:ascii="Oswald" w:hAnsi="Oswald"/>
                                                    </w:rPr>
                                                    <w:br/>
                                                  </w:r>
                                                  <w:r w:rsidR="00B21873" w:rsidRPr="00A2605B">
                                                    <w:rPr>
                                                      <w:rStyle w:val="Meny-matalternativ"/>
                                                      <w:rFonts w:ascii="Oswald" w:hAnsi="Oswald"/>
                                                    </w:rPr>
                                                    <w:t xml:space="preserve">VEG) </w:t>
                                                  </w:r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868827487"/>
                                                      <w:placeholder>
                                                        <w:docPart w:val="4340745F29994DD4968D827071C8E4B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532385861"/>
                                                          <w:placeholder>
                                                            <w:docPart w:val="8C9E120D91704741A51BA582500BAAB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9290287"/>
                                                              <w:placeholder>
                                                                <w:docPart w:val="B4AABE61E8C341D7B619B393D024C22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024513037"/>
                                                                  <w:placeholder>
                                                                    <w:docPart w:val="6C0E5BC57CAF4F10BB321A3283A5F77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361973031"/>
                                                                      <w:placeholder>
                                                                        <w:docPart w:val="110A20D6472B445D8CDDD93B11E75FA9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475258351"/>
                                                                          <w:placeholder>
                                                                            <w:docPart w:val="810868E6A0474155808A95AF72FA7D87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962225941"/>
                                                                              <w:placeholder>
                                                                                <w:docPart w:val="AD345D0619E74E07B1BE81F785B85CF5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071162661"/>
                                                                                  <w:placeholder>
                                                                                    <w:docPart w:val="C743ECD767914A30A371D164E636254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842003208"/>
                                                                                      <w:placeholder>
                                                                                        <w:docPart w:val="E736EEA6E45347C1A6C9F9CA4B13818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790594802"/>
                                                                                          <w:placeholder>
                                                                                            <w:docPart w:val="8494AC9A199944B884D2FD402309A5CC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906428717"/>
                                                                                              <w:placeholder>
                                                                                                <w:docPart w:val="1BA521D598014F76BB5BFBC8E29919CC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629808819"/>
                                                                                                  <w:placeholder>
                                                                                                    <w:docPart w:val="D3AF16C0CC04499F82ADE22F1FCA1A33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2026932157"/>
                                                                                                      <w:placeholder>
                                                                                                        <w:docPart w:val="54EEAB4719D3422EB36F02F790AFFE28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69302564"/>
                                                                                                          <w:placeholder>
                                                                                                            <w:docPart w:val="022C321873D84E7FA675CCF98B9E3A31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532696277"/>
                                                                                                              <w:placeholder>
                                                                                                                <w:docPart w:val="367C1BA4C19D4A4AB30DE5FBC2DDA596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681938912"/>
                                                                                                                  <w:placeholder>
                                                                                                                    <w:docPart w:val="82E61BFE1F75442D8F03143A583B9014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382327407"/>
                                                                                                                      <w:placeholder>
                                                                                                                        <w:docPart w:val="CFACADD35C884246B45E538160AF4C06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08821318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21BBB9D0EA4346BA98C3590B16ABA989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81634030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BC96C20B696C49F4BE6743C934B9323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374581211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54B1E3A665DA446AA3E0538907C710E6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54522228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B0C0EC446974A3DB806BB5F8EA994F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320648745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D32B4BCE37314B4693FC7E3A357CC15B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08622236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18E17967BE3347C3B223219B32EABB7E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2129264542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4359C5ADC3FA4E0F85DF89E182AFA213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76414121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2ECD86C60A5C47209C15725CD6F4146C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20260252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8D3A721CF60349128392ED5674BAA6C5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53045959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05130DCE0840473C9A66C6D639B0343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954592536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08A679B2DC994156B0BA52997D7B505F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547577662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B1222FF6C874469F8E21CA38634ED7B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45892629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BEEA0376FA3C4F7C9159CEDBFDF24C35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35484926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BA0ED9DE7D164635B0C973BF5D43238A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330490998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E4A6DED5707A4F07895186A54EF062F2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1792072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481721E764C64235BDA4E72B984CCF63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270744838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246A61B58D494231B5C77F48A9818F6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862971791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CD4F78F7A7094B0E9C9040780D2CF960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214204149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E45558F509DB470ABBEE918DA8637E70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611825037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B6B05F5B112E4CC9B0DFBC8F32ADCE12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2025047317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B88ABD547A5744CE9289678750018A8E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562383181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41E70DFB9B2C410587F8E304DC02D70E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693419078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09364EAB43CD4737B5C151AC9BC74E9C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1978054579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A654EF6372CD4038AF8813A3DC142883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277228955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F654A14C05B94E0D931C4071BD73F0E8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467197051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AEF44149926446019A0C2880A74C2CC6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210878265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E2BC7E313AD54878A9E00474185FD8E0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1411572179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DABF4D7E81E84E4986917A6070DBB951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1258744643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1ED07C5B813B4ED8B16A0EEC7F44E9AB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737757390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D6CA2F5265F84041A69AC84A27728E57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882437885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198FD5DE7D9E4BB7BD09E8801BA816B3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bookmarkStart w:id="4" w:name="_Hlk135641891"/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30622893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A5EDE1CB94D1460493A0DD9B51742F4E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bookmarkStart w:id="5" w:name="_Hlk136247527"/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1489779748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3F756F7C76CF4FA8908FF2FBF8ACBBF7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934821432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4D0BC9949C0E4EF280529977DBFCF86B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-1922176660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5BC5A7FFADA14B168B34EDFFDFD1CB7B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r w:rsidR="00493D28" w:rsidRPr="00C606ED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Biff Lindström 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 w:rsidR="00493D28" w:rsidRPr="00C606ED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hackad 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>vego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 w:rsidR="00493D28" w:rsidRPr="00C606ED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>biff med rödbetor samt grädd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>ig skysås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 w:rsidR="00493D28" w:rsidRPr="00C606ED">
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w:t>, inlagd gurka &amp; persiljeslungad potatis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<w:bookmarkEnd w:id="5"/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<w:bookmarkEnd w:id="4"/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r w:rsidR="00B21873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(G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+L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B21873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)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r w:rsidR="00B21873" w:rsidRPr="00A2605B">
                                                                <w:rPr>
                                                                  <w:rStyle w:val="Meny-matalternativ"/>
                                                                  <w:rFonts w:ascii="Oswald" w:hAnsi="Oswald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348D947C" w14:textId="18EBA7C9" w:rsidR="00C53C70" w:rsidRPr="00FB3AC2" w:rsidRDefault="007A08F5" w:rsidP="000C3ECB">
      <w:pPr>
        <w:spacing w:after="0"/>
        <w:rPr>
          <w:rStyle w:val="Meny-matalternativ"/>
          <w:rFonts w:ascii="Oswald" w:hAnsi="Oswald"/>
        </w:rPr>
      </w:pPr>
      <w:r w:rsidRPr="00FB3AC2">
        <w:rPr>
          <w:rFonts w:ascii="Oswald" w:hAnsi="Oswald"/>
          <w:b/>
          <w:color w:val="FF0000"/>
        </w:rPr>
        <w:t>TISDAG</w:t>
      </w:r>
      <w:r w:rsidR="0007774C" w:rsidRPr="00FB3AC2">
        <w:rPr>
          <w:rFonts w:ascii="Oswald" w:hAnsi="Oswald"/>
          <w:b/>
          <w:color w:val="FF0000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146089659"/>
          <w:placeholder>
            <w:docPart w:val="41FAB3FE604742099629B74D537262D4"/>
          </w:placeholder>
          <w:date w:fullDate="2023-06-13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FB3AC2" w:rsidRPr="00FB3AC2">
            <w:rPr>
              <w:rStyle w:val="Formatmall1"/>
              <w:rFonts w:ascii="Oswald" w:hAnsi="Oswald"/>
              <w:color w:val="FF0000"/>
              <w:sz w:val="22"/>
            </w:rPr>
            <w:t>13/6</w:t>
          </w:r>
        </w:sdtContent>
      </w:sdt>
      <w:r w:rsidRPr="00FB3AC2">
        <w:rPr>
          <w:rFonts w:ascii="Oswald" w:hAnsi="Oswald"/>
          <w:color w:val="FF0000"/>
        </w:rPr>
        <w:tab/>
      </w:r>
      <w:r w:rsidRPr="00FB3AC2">
        <w:rPr>
          <w:rFonts w:ascii="Oswald" w:hAnsi="Oswald"/>
          <w:color w:val="FF0000"/>
        </w:rPr>
        <w:tab/>
      </w:r>
      <w:r w:rsidRPr="00FB3AC2">
        <w:rPr>
          <w:rFonts w:ascii="Oswald" w:hAnsi="Oswald"/>
          <w:color w:val="FF0000"/>
        </w:rPr>
        <w:tab/>
      </w:r>
      <w:bookmarkStart w:id="6" w:name="_Hlk95719023"/>
      <w:bookmarkStart w:id="7" w:name="_Hlk101767489"/>
    </w:p>
    <w:p w14:paraId="3E2F218A" w14:textId="77777777" w:rsidR="00FB3AC2" w:rsidRDefault="00FB3AC2" w:rsidP="00FB3AC2">
      <w:pPr>
        <w:spacing w:after="0" w:line="240" w:lineRule="auto"/>
        <w:rPr>
          <w:rFonts w:ascii="Oswald" w:hAnsi="Oswald"/>
        </w:rPr>
      </w:pPr>
      <w:bookmarkStart w:id="8" w:name="_Hlk92087761"/>
      <w:bookmarkStart w:id="9" w:name="_Hlk92696570"/>
      <w:bookmarkEnd w:id="6"/>
      <w:bookmarkEnd w:id="7"/>
      <w:r>
        <w:rPr>
          <w:rStyle w:val="Meny-matalternativ"/>
          <w:rFonts w:ascii="Oswald" w:hAnsi="Oswald"/>
        </w:rPr>
        <w:t>1</w:t>
      </w:r>
      <w:r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994217490"/>
          <w:placeholder>
            <w:docPart w:val="927FCEC0AEFF4BAC99DA418E3C31378A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80649342"/>
              <w:placeholder>
                <w:docPart w:val="A8855F1D9D8B4DDCA95B693BEC1BEDA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27456656"/>
                  <w:placeholder>
                    <w:docPart w:val="7812DBF0B80F4A7EA77D41AB7791FA3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432012692"/>
                      <w:placeholder>
                        <w:docPart w:val="AACE7FD4B97341FAAAB867DF2AFA0D0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r w:rsidRPr="00A2605B">
                        <w:rPr>
                          <w:rFonts w:ascii="Oswald" w:hAnsi="Oswald" w:cs="Arial"/>
                          <w:b/>
                          <w:smallCaps/>
                          <w:color w:val="000000"/>
                        </w:rPr>
                        <w:t xml:space="preserve">Hemlagade raggmunkar </w:t>
                      </w:r>
                      <w:r w:rsidRPr="00A2605B">
                        <w:rPr>
                          <w:rFonts w:ascii="Oswald" w:hAnsi="Oswald" w:cs="Arial"/>
                          <w:color w:val="000000"/>
                        </w:rPr>
                        <w:t xml:space="preserve">med </w:t>
                      </w:r>
                      <w:r w:rsidRPr="00A2605B">
                        <w:rPr>
                          <w:rFonts w:ascii="Oswald" w:hAnsi="Oswald"/>
                          <w:bCs/>
                          <w:color w:val="000000"/>
                        </w:rPr>
                        <w:t>rimmat stekt fläsk, rårivna morötter och lingonsylt</w:t>
                      </w:r>
                    </w:sdtContent>
                  </w:sdt>
                </w:sdtContent>
              </w:sdt>
            </w:sdtContent>
          </w:sdt>
        </w:sdtContent>
      </w:sdt>
      <w:r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792945947"/>
          <w:placeholder>
            <w:docPart w:val="4198B037AD914FB690E8BDE43A22F4FA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>
            <w:rPr>
              <w:rStyle w:val="Meny-matalternativ"/>
              <w:rFonts w:ascii="Oswald" w:hAnsi="Oswald"/>
            </w:rPr>
            <w:t>(L)</w:t>
          </w:r>
        </w:sdtContent>
      </w:sdt>
      <w:r w:rsidRPr="00A2605B">
        <w:rPr>
          <w:rFonts w:ascii="Oswald" w:hAnsi="Oswald"/>
          <w:bCs/>
        </w:rPr>
        <w:br/>
      </w:r>
      <w:bookmarkStart w:id="10" w:name="_Hlk93290516"/>
      <w:r>
        <w:rPr>
          <w:rStyle w:val="Meny-matalternativ"/>
          <w:rFonts w:ascii="Oswald" w:hAnsi="Oswald"/>
        </w:rPr>
        <w:t>2</w:t>
      </w:r>
      <w:r w:rsidRPr="00A2605B">
        <w:rPr>
          <w:rStyle w:val="Meny-matalternativ"/>
          <w:rFonts w:ascii="Oswald" w:hAnsi="Oswald"/>
        </w:rPr>
        <w:t xml:space="preserve">) </w:t>
      </w:r>
      <w:bookmarkStart w:id="11" w:name="_Hlk56405956"/>
      <w:sdt>
        <w:sdtPr>
          <w:rPr>
            <w:rStyle w:val="Meny-matalternativ"/>
            <w:rFonts w:ascii="Oswald" w:hAnsi="Oswald"/>
          </w:rPr>
          <w:alias w:val="1"/>
          <w:tag w:val="Måndag"/>
          <w:id w:val="-64337608"/>
          <w:placeholder>
            <w:docPart w:val="B030DEDB07C94ACAAB9388FAA52F3826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087915867"/>
              <w:placeholder>
                <w:docPart w:val="278C11CA5F584CBE8057869D91A475E9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01165155"/>
                  <w:placeholder>
                    <w:docPart w:val="209439DD9D014348AE6FF6D61A93080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492574339"/>
                      <w:placeholder>
                        <w:docPart w:val="AC05328F55884E338D40B9C58E168F66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067419855"/>
                          <w:placeholder>
                            <w:docPart w:val="98D0DA1340634AE5B8BDC686B2E0B9C0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83350191"/>
                              <w:placeholder>
                                <w:docPart w:val="C65FE963A0F84A6DA0862A2BF5963E6B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58025505"/>
                                  <w:placeholder>
                                    <w:docPart w:val="18DBB04D214C4706BC776C72318B457C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893116108"/>
                                      <w:placeholder>
                                        <w:docPart w:val="3E888623D8034E8F9617F3BED89EC0C2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961109529"/>
                                          <w:placeholder>
                                            <w:docPart w:val="B2383AF19D0343369C7D1AE48B7AD99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2" w:name="_Hlk41278167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928413221"/>
                                              <w:placeholder>
                                                <w:docPart w:val="2D8D333FFCFC4B10BDD3E0E9AC066F9B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13" w:name="_Hlk43695651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544056530"/>
                                                  <w:placeholder>
                                                    <w:docPart w:val="29ABA8A603724C0AB401F2CB1EB8F740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14" w:name="_Hlk44267506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422724217"/>
                                                      <w:placeholder>
                                                        <w:docPart w:val="6C2A6EF7D64345B796564D6AB9B1D16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5" w:name="_Hlk44865818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732698560"/>
                                                          <w:placeholder>
                                                            <w:docPart w:val="776B85C27328484D9E21BCCCE4E8543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6" w:name="_Hlk45254658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253251064"/>
                                                              <w:placeholder>
                                                                <w:docPart w:val="D23C9605C60F4624B0184AA47D046AD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925533757"/>
                                                                  <w:placeholder>
                                                                    <w:docPart w:val="BDA69214F6684BE4A9A74B19A0EB0DA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635143493"/>
                                                                      <w:placeholder>
                                                                        <w:docPart w:val="AC0134EE11F24EB1AA3E9BF7225DE83F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469092255"/>
                                                                          <w:placeholder>
                                                                            <w:docPart w:val="61FF504E6F3745FEAF292A0FB3325B3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710836034"/>
                                                                              <w:placeholder>
                                                                                <w:docPart w:val="FD71FEECDA704CCBA5B79E1E2B106B2F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7" w:name="_Hlk4793767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357971507"/>
                                                                                  <w:placeholder>
                                                                                    <w:docPart w:val="D1F1475756554EA185F822F373CA6E7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045446851"/>
                                                                                      <w:placeholder>
                                                                                        <w:docPart w:val="69540FDE97884C918DE21DFAFA5AC519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18" w:name="_Hlk48456709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007516040"/>
                                                                                          <w:placeholder>
                                                                                            <w:docPart w:val="16190190FBD846599AFA3CA73CDFE2AD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436128256"/>
                                                                                              <w:placeholder>
                                                                                                <w:docPart w:val="E0B2A44645E64102A8915F14F29BBBFA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9" w:name="_Hlk49144887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714236868"/>
                                                                                                  <w:placeholder>
                                                                                                    <w:docPart w:val="E9F9CCE599D84E5B9EAC979E3D58707B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20" w:name="_Hlk49750314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019044288"/>
                                                                                                      <w:placeholder>
                                                                                                        <w:docPart w:val="041E3A2D0E674EB595C4DDC7110A2C1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78186462"/>
                                                                                                          <w:placeholder>
                                                                                                            <w:docPart w:val="2E14C02EACD043559F378D0F33EA47CE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596362493"/>
                                                                                                              <w:placeholder>
                                                                                                                <w:docPart w:val="9D705A48739C4481BC54B66E8B4C48A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045357847"/>
                                                                                                                  <w:placeholder>
                                                                                                                    <w:docPart w:val="60A0AC23F2BA42109637C0C4D803E724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50360184"/>
                                                                                                                      <w:placeholder>
                                                                                                                        <w:docPart w:val="B9E4D72828894B9E985971A50F53E3A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86390937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470C4914CC3D4E17842B23F24227AC76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21" w:name="_Hlk52169652"/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98607716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AB4895B0D8A47E881B15309B282312C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33923772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593FDEFF008B4B36B9DC90D0F83A9E4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25128144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26E60C576EC4049967166CE46F24163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756807848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97EE5C5ADD9F40ECAA5B08ED700D951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25366634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E268FD049914588B00FEBE59656FC3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82354817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DA510F939A8479A98AE57FC0DF8EEA2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2305290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893B90F340744836878568689FB0EE0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22" w:name="_Hlk79380701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44614545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D148171D02D4A3787990AD1ADC041E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50065628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ECE3065AD8E44E3AA92CBC3C389444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332526838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F42DE636736A4854AF01796F10FC1999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7368357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33A022B6A45142B988DA585356D5935F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751770929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57C93AA306E485282A6DA911996C8B1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bookmarkStart w:id="23" w:name="_Hlk100563332"/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680724838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A608A2BA2178422FBC4F2ACCE9B33B04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24" w:name="_Hlk100563186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023054730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B844EC6A8C95448C9908EB1467360757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71300533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72DEF1B2862B4397AEEF92574E5AF6B9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r w:rsidRPr="00FB0584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Gräddstuvad pytt i panna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Pr="00FB0584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parkens egen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stuvade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Pr="00FB0584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ox- och fläsk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Pr="00FB0584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pytt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med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Pr="00FB0584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inlagda rödbetor och stekt ägg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24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<w:bookmarkEnd w:id="23"/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22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  <w:bookmarkEnd w:id="21"/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11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20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19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18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7"/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6"/>
                                                        </w:sdtContent>
                                                      </w:sdt>
                                                      <w:bookmarkEnd w:id="15"/>
                                                    </w:sdtContent>
                                                  </w:sdt>
                                                  <w:bookmarkEnd w:id="14"/>
                                                </w:sdtContent>
                                              </w:sdt>
                                              <w:bookmarkEnd w:id="13"/>
                                            </w:sdtContent>
                                          </w:sdt>
                                          <w:bookmarkEnd w:id="12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098679497"/>
          <w:placeholder>
            <w:docPart w:val="BF271E8F4EF84C55A8869B27FB48519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>
            <w:rPr>
              <w:rStyle w:val="Meny-matalternativ"/>
              <w:rFonts w:ascii="Oswald" w:hAnsi="Oswald"/>
            </w:rPr>
            <w:t>(G+L)</w:t>
          </w:r>
        </w:sdtContent>
      </w:sdt>
      <w:r w:rsidRPr="00A2605B">
        <w:rPr>
          <w:rStyle w:val="Meny-matalternativ"/>
          <w:rFonts w:ascii="Oswald" w:hAnsi="Oswald"/>
        </w:rPr>
        <w:br/>
      </w:r>
      <w:bookmarkStart w:id="25" w:name="_Hlk86645478"/>
      <w:bookmarkEnd w:id="8"/>
      <w:r>
        <w:rPr>
          <w:rStyle w:val="Meny-matalternativ"/>
          <w:rFonts w:ascii="Oswald" w:hAnsi="Oswald"/>
        </w:rPr>
        <w:t>3</w:t>
      </w:r>
      <w:r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711524556"/>
          <w:placeholder>
            <w:docPart w:val="53E3CADB3F5E448BA6E48A2166EB46E6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35347143"/>
              <w:placeholder>
                <w:docPart w:val="1767F688CA694F5A9FD25B70CB210DD3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101181072"/>
                  <w:placeholder>
                    <w:docPart w:val="422D0571A23A4C11B06DC13FC5CD3B4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512452044"/>
                      <w:placeholder>
                        <w:docPart w:val="62CE97CC58A042238D5D97F9CB5963F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82623478"/>
                          <w:placeholder>
                            <w:docPart w:val="FC7972568B9C4DB1B3B592F9A6A1C4CB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867509735"/>
                              <w:placeholder>
                                <w:docPart w:val="C70600D731704098BE48C5F20AC7B66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12440236"/>
                                  <w:placeholder>
                                    <w:docPart w:val="3F3C33CFB5FF4E91B35A755C55B5FC09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41823299"/>
                                      <w:placeholder>
                                        <w:docPart w:val="2B9583E39D69415E8621C8578D8405F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544588265"/>
                                          <w:placeholder>
                                            <w:docPart w:val="6E63B24185484F52A74645CF8E0C521C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246799479"/>
                                              <w:placeholder>
                                                <w:docPart w:val="60768F9590F74DC488E20C4856E0A4B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47168061"/>
                                                  <w:placeholder>
                                                    <w:docPart w:val="977A2DDCBE7247B1A5F63E8BAA691D2C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71571641"/>
                                                      <w:placeholder>
                                                        <w:docPart w:val="A8D34AE9DA5448A6A6238CAFF7E22C5C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443263457"/>
                                                          <w:placeholder>
                                                            <w:docPart w:val="3A2F04029227467895FD1B23DCB2015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768001771"/>
                                                              <w:placeholder>
                                                                <w:docPart w:val="33042E33377C4FDA9BA00F84CC79175D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57510829"/>
                                                                  <w:placeholder>
                                                                    <w:docPart w:val="645891B3A5674FACBDD6206B371E2489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53779063"/>
                                                                      <w:placeholder>
                                                                        <w:docPart w:val="077710E7D96F43DEA0E1E1D2B536453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338197417"/>
                                                                          <w:placeholder>
                                                                            <w:docPart w:val="A7A91905883D4283B2DFEC7809AF1689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109591831"/>
                                                                              <w:placeholder>
                                                                                <w:docPart w:val="B854CE2CE55C45C7A1CF17CB389FC3CF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766423760"/>
                                                                                  <w:placeholder>
                                                                                    <w:docPart w:val="06322BE1B8F4497380F6A350C00885B1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526786"/>
                                                                                      <w:placeholder>
                                                                                        <w:docPart w:val="B9784B8118F5478B99D45753A3BC2DF9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422071101"/>
                                                                                          <w:placeholder>
                                                                                            <w:docPart w:val="1E039665CF78495789C5E425ECEF3C00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582499902"/>
                                                                                              <w:placeholder>
                                                                                                <w:docPart w:val="F3120BFB44C04A0682BF18A82B2BA959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412973905"/>
                                                                                                  <w:placeholder>
                                                                                                    <w:docPart w:val="DC1BD8C7BD104CCC977F50D79F05541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79690241"/>
                                                                                                      <w:placeholder>
                                                                                                        <w:docPart w:val="6676AE5AE1DC4357BDD2B475030E62B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18954873"/>
                                                                                                          <w:placeholder>
                                                                                                            <w:docPart w:val="DF88E74F3C5B447096F4CD54EA0C9867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817920067"/>
                                                                                                              <w:placeholder>
                                                                                                                <w:docPart w:val="CBF46119E7694ABF8D4E475ACD722F9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674532718"/>
                                                                                                                  <w:placeholder>
                                                                                                                    <w:docPart w:val="937085D862964AE0AC518BE20E63C93F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930388502"/>
                                                                                                                      <w:placeholder>
                                                                                                                        <w:docPart w:val="5D465098FC6648FDA8AED5B1EE15A403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0256081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6C4F532B84DF4E7691AEE07AE9FEF2B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97842257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C5D8617F5D3F4295891633F8CBBA15A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>Fiskfilé Blidberg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573B64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>bearnaise och sparrisgratinerad fiskfilé serverad med champinjonsås och smörslungad potatis</w:t>
                                                                                                                              </w:r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478109342"/>
          <w:placeholder>
            <w:docPart w:val="8663DBE4B63C4322A5750B9D0C2142BA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>
            <w:rPr>
              <w:rStyle w:val="Meny-matalternativ"/>
              <w:rFonts w:ascii="Oswald" w:hAnsi="Oswald"/>
            </w:rPr>
            <w:t>(G)</w:t>
          </w:r>
        </w:sdtContent>
      </w:sdt>
      <w:bookmarkEnd w:id="9"/>
      <w:bookmarkEnd w:id="10"/>
      <w:bookmarkEnd w:id="25"/>
    </w:p>
    <w:p w14:paraId="31267C35" w14:textId="77777777" w:rsidR="00FB3AC2" w:rsidRDefault="00FB3AC2" w:rsidP="00FB3AC2">
      <w:pPr>
        <w:rPr>
          <w:rFonts w:ascii="Oswald" w:hAnsi="Oswald"/>
          <w:b/>
          <w:color w:val="FF0000"/>
          <w:sz w:val="24"/>
          <w:szCs w:val="24"/>
        </w:rPr>
      </w:pPr>
      <w:r w:rsidRPr="009E71B5">
        <w:rPr>
          <w:rStyle w:val="Meny-matalternativ"/>
          <w:rFonts w:ascii="Oswald" w:hAnsi="Oswald"/>
        </w:rPr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977598128"/>
          <w:placeholder>
            <w:docPart w:val="2C830CFFDDB34BCB9B794928D2E0CC08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153499738"/>
              <w:placeholder>
                <w:docPart w:val="6E3FACE6CC52487980519CDF4C62F6ED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119672443"/>
                  <w:placeholder>
                    <w:docPart w:val="EBC7DC5063D744DF99582FBB4E3210E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227963255"/>
                      <w:placeholder>
                        <w:docPart w:val="DAE19FF4E7CE4D4387ECB43853CB9972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244983416"/>
                          <w:placeholder>
                            <w:docPart w:val="D0CC15630E4747098EA6EB70629C55A5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795366041"/>
                              <w:placeholder>
                                <w:docPart w:val="1BF087F20B724AADA6D61703A4EB1A6E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256703267"/>
                                  <w:placeholder>
                                    <w:docPart w:val="418CF23500634C9D9B512B821915E435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952442977"/>
                                      <w:placeholder>
                                        <w:docPart w:val="708C605EBE864C059D62A5F341BFF73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2038421335"/>
                                          <w:placeholder>
                                            <w:docPart w:val="305F16384158408E8C4E0871A3D4D01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860014557"/>
                                              <w:placeholder>
                                                <w:docPart w:val="20AD31FA41144CDCB950A409346E28F7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007513293"/>
                                                  <w:placeholder>
                                                    <w:docPart w:val="2991ED89A2B943BABB8E7DD86CDC9DC4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055549474"/>
                                                      <w:placeholder>
                                                        <w:docPart w:val="C212BE3F9A504E2B811A6F1066E096F9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125450997"/>
                                                          <w:placeholder>
                                                            <w:docPart w:val="8023635BDF8B44F680B36DC976A6013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331370219"/>
                                                              <w:placeholder>
                                                                <w:docPart w:val="C93D6F432DA54DE58F2306E259BBCBA2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119822516"/>
                                                                  <w:placeholder>
                                                                    <w:docPart w:val="A129E5A6491B454EA96878ADD7B4DE2A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907990489"/>
                                                                      <w:placeholder>
                                                                        <w:docPart w:val="F544304B34A845EE8365125A9AA5E11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8863877"/>
                                                                          <w:placeholder>
                                                                            <w:docPart w:val="560EDA23FC6848BEA06B622C0A3E56D4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058094351"/>
                                                                              <w:placeholder>
                                                                                <w:docPart w:val="564DA76598984213A7D27943FCE90C44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63861372"/>
                                                                                  <w:placeholder>
                                                                                    <w:docPart w:val="51E8499CFA1C474CBC2CC33FDACBC19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r w:rsidRPr="00FB0584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/>
                                                                                      <w:smallCap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Gräddstuvad pytt i panna </w:t>
                                                                                  </w:r>
                                                                                  <w:r w:rsidRPr="00FB0584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parkens egen 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>stuvade</w:t>
                                                                                  </w:r>
                                                                                  <w:r w:rsidRPr="00FB0584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>vego</w:t>
                                                                                  </w:r>
                                                                                  <w:r w:rsidRPr="00FB0584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pytt 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>med</w:t>
                                                                                  </w:r>
                                                                                  <w:r w:rsidRPr="00FB0584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 inlagda rödbetor och stekt ägg</w:t>
                                                                                  </w:r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9E71B5">
                                            <w:rPr>
                                              <w:rStyle w:val="Meny-matalternativ"/>
                                              <w:rFonts w:ascii="Oswald" w:hAnsi="Oswald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Meny-matalternativ"/>
                                              <w:rFonts w:ascii="Oswald" w:hAnsi="Oswald"/>
                                            </w:rPr>
                                            <w:t>(G+L)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6101855" w14:textId="6908EE69" w:rsidR="00FB3AC2" w:rsidRPr="002505A8" w:rsidRDefault="007A08F5" w:rsidP="00FB3AC2">
      <w:pPr>
        <w:tabs>
          <w:tab w:val="left" w:pos="2745"/>
        </w:tabs>
        <w:spacing w:after="0"/>
        <w:rPr>
          <w:rFonts w:ascii="Oswald" w:hAnsi="Oswald" w:cs="Arial"/>
          <w:b/>
          <w:smallCaps/>
          <w:color w:val="000000"/>
        </w:rPr>
      </w:pPr>
      <w:r w:rsidRPr="00FB3AC2">
        <w:rPr>
          <w:rFonts w:ascii="Oswald" w:hAnsi="Oswald"/>
          <w:b/>
          <w:color w:val="FF0000"/>
        </w:rPr>
        <w:t xml:space="preserve">ONSDAG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387069524"/>
          <w:placeholder>
            <w:docPart w:val="41FAB3FE604742099629B74D537262D4"/>
          </w:placeholder>
          <w:date w:fullDate="2023-06-14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FB3AC2" w:rsidRPr="00FB3AC2">
            <w:rPr>
              <w:rStyle w:val="Formatmall1"/>
              <w:rFonts w:ascii="Oswald" w:hAnsi="Oswald"/>
              <w:color w:val="FF0000"/>
              <w:sz w:val="22"/>
            </w:rPr>
            <w:t>14/6</w:t>
          </w:r>
        </w:sdtContent>
      </w:sdt>
      <w:r w:rsidRPr="00DB278B">
        <w:rPr>
          <w:rFonts w:ascii="Oswald" w:hAnsi="Oswald"/>
          <w:sz w:val="24"/>
          <w:szCs w:val="24"/>
        </w:rPr>
        <w:tab/>
      </w:r>
      <w:r>
        <w:rPr>
          <w:rFonts w:ascii="Oswald" w:hAnsi="Oswald"/>
          <w:sz w:val="24"/>
          <w:szCs w:val="24"/>
        </w:rPr>
        <w:tab/>
      </w:r>
      <w:r w:rsidRPr="00DB278B">
        <w:rPr>
          <w:rFonts w:ascii="Oswald" w:hAnsi="Oswald"/>
          <w:bCs/>
          <w:sz w:val="24"/>
          <w:szCs w:val="24"/>
        </w:rPr>
        <w:br/>
      </w:r>
      <w:bookmarkStart w:id="26" w:name="_Hlk121122538"/>
      <w:bookmarkStart w:id="27" w:name="_Hlk67886283"/>
      <w:bookmarkStart w:id="28" w:name="_Hlk43696374"/>
      <w:bookmarkStart w:id="29" w:name="_Hlk45254867"/>
      <w:bookmarkStart w:id="30" w:name="_Hlk96930110"/>
      <w:bookmarkStart w:id="31" w:name="_Hlk128383567"/>
      <w:bookmarkStart w:id="32" w:name="_Hlk48456985"/>
      <w:bookmarkStart w:id="33" w:name="_Hlk49145304"/>
      <w:bookmarkStart w:id="34" w:name="_Hlk52169815"/>
      <w:bookmarkStart w:id="35" w:name="_Hlk52773513"/>
      <w:bookmarkStart w:id="36" w:name="_Hlk53379845"/>
      <w:bookmarkStart w:id="37" w:name="_Hlk55195154"/>
      <w:bookmarkStart w:id="38" w:name="_Hlk55800765"/>
      <w:bookmarkStart w:id="39" w:name="_Hlk57012869"/>
      <w:bookmarkStart w:id="40" w:name="_Hlk57604825"/>
      <w:bookmarkStart w:id="41" w:name="_Hlk63663426"/>
      <w:bookmarkStart w:id="42" w:name="_Hlk64266150"/>
      <w:bookmarkStart w:id="43" w:name="_Hlk53380570"/>
      <w:bookmarkStart w:id="44" w:name="_Hlk66078423"/>
      <w:bookmarkStart w:id="45" w:name="_Hlk68501622"/>
      <w:bookmarkStart w:id="46" w:name="_Hlk69104673"/>
      <w:bookmarkStart w:id="47" w:name="_Hlk69712236"/>
      <w:bookmarkStart w:id="48" w:name="_Hlk81804908"/>
      <w:bookmarkStart w:id="49" w:name="_Hlk95719790"/>
      <w:bookmarkStart w:id="50" w:name="_Hlk109632143"/>
      <w:bookmarkStart w:id="51" w:name="_Hlk134431917"/>
      <w:r w:rsidR="00FB3AC2" w:rsidRPr="002505A8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2061004822"/>
          <w:placeholder>
            <w:docPart w:val="E053199538D143E2A2C1B63F16FDE762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41258062"/>
              <w:placeholder>
                <w:docPart w:val="C705722881A345FAA95A6D66DDD6EFC5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517530203"/>
                  <w:placeholder>
                    <w:docPart w:val="2E798A928BDA4F589F268CD2BA1DD9F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96006532"/>
                      <w:placeholder>
                        <w:docPart w:val="F59CF3FCF95B4DB88A05DD736D0A9E5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36553639"/>
                          <w:placeholder>
                            <w:docPart w:val="BF7D871B59354BB397AAFFD5AC369530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047220185"/>
                              <w:placeholder>
                                <w:docPart w:val="C1C360FDB60C4DB0AE211A9FDD65DA7F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606865645"/>
                                  <w:placeholder>
                                    <w:docPart w:val="7C30E343A8484E058840D82A08312EA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382519661"/>
                                      <w:placeholder>
                                        <w:docPart w:val="7F0603856D294677B5777CCDE1DC762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88166470"/>
                                          <w:placeholder>
                                            <w:docPart w:val="383CB80D75C34433AA0068921BE0AC5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24956540"/>
                                              <w:placeholder>
                                                <w:docPart w:val="544AB1413F7D4EBA9F8A85B9812E1F4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948114285"/>
                                                  <w:placeholder>
                                                    <w:docPart w:val="2F89F4A90BFD4ABFBB8B6C72D1855317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76155127"/>
                                                      <w:placeholder>
                                                        <w:docPart w:val="49C07CC30EB84707B25FF365337974C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79949715"/>
                                                          <w:placeholder>
                                                            <w:docPart w:val="4FBA41AFCF5449A385E505CCD617C90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101948319"/>
                                                              <w:placeholder>
                                                                <w:docPart w:val="F711BDAAC7E94C47A8DAE7796EBE9AC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372466"/>
                                                                  <w:placeholder>
                                                                    <w:docPart w:val="874C8111150B4F8DB5017E4BCA9C871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5332689"/>
                                                                      <w:placeholder>
                                                                        <w:docPart w:val="DEDDC2D3323A404D96C332A60C64082C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5944378"/>
                                                                          <w:placeholder>
                                                                            <w:docPart w:val="E1BE186C63CC42C38F9E84B46104CF7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521436966"/>
                                                                              <w:placeholder>
                                                                                <w:docPart w:val="E85A17B759E846FBB72970E08763D53E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322084492"/>
                                                                                  <w:placeholder>
                                                                                    <w:docPart w:val="0457E9737763401FA7E7A382E285D41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5154454"/>
                                                                                      <w:placeholder>
                                                                                        <w:docPart w:val="14D39553FC824054BD1A828C697C8A00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15329568"/>
                                                                                          <w:placeholder>
                                                                                            <w:docPart w:val="D3202A50961C489EB6DF43D7AEA4B82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290280507"/>
                                                                                              <w:placeholder>
                                                                                                <w:docPart w:val="7F9C3AC193F44CCCA9476A773982349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334525426"/>
                                                                                                  <w:placeholder>
                                                                                                    <w:docPart w:val="986B337107004F57BC7CFA9E65B2883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8530303"/>
                                                                                                      <w:placeholder>
                                                                                                        <w:docPart w:val="6D6FE8B3D50041B2B2B1009B2D91C56B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86343783"/>
                                                                                                          <w:placeholder>
                                                                                                            <w:docPart w:val="44E7E5C8695B48E892413EDABE7CE923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919545356"/>
                                                                                                              <w:placeholder>
                                                                                                                <w:docPart w:val="BA07B68941B942B9ADF5D29AB27006D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294830949"/>
                                                                                                                  <w:placeholder>
                                                                                                                    <w:docPart w:val="C4502B2206244B88B7D24066220C31D4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716156446"/>
                                                                                                                      <w:placeholder>
                                                                                                                        <w:docPart w:val="0AE9B2A6E99C4431940540DAD1E0850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46469301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4D3E04FD240843B3804ED3F78AB54F2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42855145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B05355C0EF14FB2945BE16065BC913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<w:bCs/>
                                                                                                                                <w:szCs w:val="18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52" w:name="_Hlk50957873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36736628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B226B785AAB847DD8397FE424309158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69237142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A4B64880B1254F07BA4332896FD0FB1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r w:rsidR="00FB3AC2" w:rsidRPr="0048592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Grekisk Moussaka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B3AC2" w:rsidRPr="0048592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B3AC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ostg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B3AC2" w:rsidRPr="0048592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ratinerad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B3AC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grekisk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B3AC2" w:rsidRPr="00485926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klassiker på skivad potatis, auberginer, zucchini, tomater och nötfärs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52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r w:rsidR="00FB3AC2" w:rsidRPr="002505A8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FB3AC2" w:rsidRPr="002505A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838454542"/>
          <w:placeholder>
            <w:docPart w:val="5D46DD0AA1EB470F89C161EFDF3B6A89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FB3AC2">
            <w:rPr>
              <w:rStyle w:val="Meny-matalternativ"/>
              <w:rFonts w:ascii="Oswald" w:hAnsi="Oswald"/>
            </w:rPr>
            <w:t>(G)</w:t>
          </w:r>
        </w:sdtContent>
      </w:sdt>
      <w:r w:rsidR="00FB3AC2" w:rsidRPr="002505A8">
        <w:rPr>
          <w:rFonts w:ascii="Oswald" w:hAnsi="Oswald"/>
          <w:bCs/>
        </w:rPr>
        <w:br/>
      </w:r>
      <w:r w:rsidR="00FB3AC2" w:rsidRPr="002505A8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370021229"/>
          <w:placeholder>
            <w:docPart w:val="70FD6C3D28B7466EBF9C5254FCE7B28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435094474"/>
              <w:placeholder>
                <w:docPart w:val="79A35987584D4AFB992A2BF21EE47D8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68592621"/>
                  <w:placeholder>
                    <w:docPart w:val="A2B8654BCFF04E5EACF3AB96EDE2D692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03630346"/>
                      <w:placeholder>
                        <w:docPart w:val="A56A0D84B27744FDAA5AE6B1C72814B0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296980798"/>
                          <w:placeholder>
                            <w:docPart w:val="B3A84E9B658444E28BD6F051BD3CCE82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381245560"/>
                              <w:placeholder>
                                <w:docPart w:val="F4C41372EE254CADA7E162D3459D2FB2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961994977"/>
                                  <w:placeholder>
                                    <w:docPart w:val="BC45D029806F4DD491042279914F3C6C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391879463"/>
                                      <w:placeholder>
                                        <w:docPart w:val="C25A22E180AF4D28BCE1FD88DE314BB0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608416853"/>
                                          <w:placeholder>
                                            <w:docPart w:val="1EE7A9D19AF343CE8D02847450765EC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53" w:name="_Hlk43695594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14394205"/>
                                              <w:placeholder>
                                                <w:docPart w:val="64B2C96F047C42FA898DDB6C85DCD03A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2043512527"/>
                                                  <w:placeholder>
                                                    <w:docPart w:val="A202A60EFB6E454EBF3169D15910CA16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69580237"/>
                                                      <w:placeholder>
                                                        <w:docPart w:val="6B3F707F4C9F4164A5765AB98675604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371080387"/>
                                                          <w:placeholder>
                                                            <w:docPart w:val="5481260938EB4CB9A92728064CE8B6FE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791807478"/>
                                                              <w:placeholder>
                                                                <w:docPart w:val="A0F8A36D74C84070A80E68846BD15CFE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345160644"/>
                                                                  <w:placeholder>
                                                                    <w:docPart w:val="517A447A1CFF4CE58957CDE36FFCDA0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802433105"/>
                                                                      <w:placeholder>
                                                                        <w:docPart w:val="270D37203C81489597DC5A732A24F5A2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01391205"/>
                                                                          <w:placeholder>
                                                                            <w:docPart w:val="9C500E0BDCFC451890395102F76848D1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695838969"/>
                                                                              <w:placeholder>
                                                                                <w:docPart w:val="7418BC85F8A3491BA387BABD4BE5017E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469348247"/>
                                                                                  <w:placeholder>
                                                                                    <w:docPart w:val="529E91AB41944D6D8FFE2F967BA30317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603539302"/>
                                                                                      <w:placeholder>
                                                                                        <w:docPart w:val="22AC178CB7C34CDE8A45F76C34A12000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73892881"/>
                                                                                          <w:placeholder>
                                                                                            <w:docPart w:val="4D20663B513A48DAA031FC35E3A786C1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600298186"/>
                                                                                              <w:placeholder>
                                                                                                <w:docPart w:val="BFF1EE9DFCDB47C694222A7AE747A23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90025462"/>
                                                                                                  <w:placeholder>
                                                                                                    <w:docPart w:val="756F24F3B9644806B71B6D00019CD698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770324457"/>
                                                                                                      <w:placeholder>
                                                                                                        <w:docPart w:val="6CA969F95EBE445A85B6E1C698ED5ED6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53111160"/>
                                                                                                          <w:placeholder>
                                                                                                            <w:docPart w:val="5E1B2C8428554844BFD1B7F884881ED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21902245"/>
                                                                                                              <w:placeholder>
                                                                                                                <w:docPart w:val="5D08786FD4464D379F8B9738A1953281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774581575"/>
                                                                                                                  <w:placeholder>
                                                                                                                    <w:docPart w:val="0CF59AD6DF68406F85A20F2D386BFF2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31719425"/>
                                                                                                                      <w:placeholder>
                                                                                                                        <w:docPart w:val="43D13E4CABC646159D69B962D53019FA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2153769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C68D860F65D433391EC6B14B09E2920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79352265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4C3EAB87871E4EE68DB1441492EA6703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833724519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2E62005737C46A9A5219DBC51F1795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853310976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1157D0664DC14F64828BD50A571187F5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5163201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8EFA0846713E42A1BF427F80E7EB8BDC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36880065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C8F99466CCCE47448CBD431015275481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896389569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47880D2E209D4A629E83383A292C4199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661278180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2357BBD158584496A0474EC5673F8E9F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364023516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F57F20F92BA1475AB09170D98E76D4AB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207041880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E70A6A2511FE465EB3CEA822B19ACC34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24015087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62B4D482EB5476FA5F725FE55871FB9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06726752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9C75CA74F2B44A6D8A4D9628D0CBEF65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44673706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956A868392244B17BC310812062653DA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37254281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6B4792830A874E18AC6FD49877A9F51C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r w:rsidR="00FB3AC2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Crisp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FB3AC2" w:rsidRPr="00996F0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bakad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FB3AC2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havskattsfilé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FB3AC2" w:rsidRPr="00996F0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FB3AC2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fina fisken med skagendressing &amp;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FB3AC2" w:rsidRPr="00996F0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citro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FB3AC2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n samt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FB3AC2" w:rsidRPr="00996F05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FB3AC2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marinerade grönsaker och dilligt potatismos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53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FB3AC2" w:rsidRPr="002505A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588662222"/>
          <w:placeholder>
            <w:docPart w:val="0E8FA11CCC504FA4BF84AC56F768BF52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FB3AC2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FB3AC2" w:rsidRPr="002505A8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289013429"/>
          <w:placeholder>
            <w:docPart w:val="48B31F7B5320472E99AFAC3573F4AD33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50367721"/>
              <w:placeholder>
                <w:docPart w:val="D45ADCD9C31A469D85D2BF62AC9FE8D7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75848336"/>
                  <w:placeholder>
                    <w:docPart w:val="3C809921786349F793238CABD7BCE77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77205479"/>
                      <w:placeholder>
                        <w:docPart w:val="BD949A83090646029A0E948BD5F8287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135063832"/>
                          <w:placeholder>
                            <w:docPart w:val="518C8717C4B34AD8BBF7D8346756529C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349994797"/>
                              <w:placeholder>
                                <w:docPart w:val="69A16652971A4003B877068FF58567BE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755474397"/>
                                  <w:placeholder>
                                    <w:docPart w:val="904E1EEC1C1042118BCED6E3A8861CF5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36859553"/>
                                      <w:placeholder>
                                        <w:docPart w:val="EC03D480595F439AA6B929049C474A1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80576403"/>
                                          <w:placeholder>
                                            <w:docPart w:val="A73D47318EF140749EFEBC7F95889E1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207794478"/>
                                              <w:placeholder>
                                                <w:docPart w:val="29FE0850FAD3405EBF996D350A42D6FB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721983689"/>
                                                  <w:placeholder>
                                                    <w:docPart w:val="B7FB173EE319446DB981E47C6F6B3D7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792971379"/>
                                                      <w:placeholder>
                                                        <w:docPart w:val="F2746B1DD668402ABC3623C95AE17CE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898658103"/>
                                                          <w:placeholder>
                                                            <w:docPart w:val="1BD33640FCF64F81886476E29D24655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787849826"/>
                                                              <w:placeholder>
                                                                <w:docPart w:val="8938E03F41E9485DA3007D76CBBE976C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927765193"/>
                                                                  <w:placeholder>
                                                                    <w:docPart w:val="5ED73BE21B6D489C9C95B5D5AF4A20E9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702319612"/>
                                                                      <w:placeholder>
                                                                        <w:docPart w:val="9C1ACB6098944C0E80E1D44680148A7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62042923"/>
                                                                          <w:placeholder>
                                                                            <w:docPart w:val="06E302EFA30947FBA60BF973905147D9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414826006"/>
                                                                              <w:placeholder>
                                                                                <w:docPart w:val="D1447483718046BA88239AB6DB85ED34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267300970"/>
                                                                                  <w:placeholder>
                                                                                    <w:docPart w:val="F27AE4D7F9DD4B9F83A44D3922BA54B9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038890857"/>
                                                                                      <w:placeholder>
                                                                                        <w:docPart w:val="B5859A40A49D4159B5E619FF239D6334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82422614"/>
                                                                                          <w:placeholder>
                                                                                            <w:docPart w:val="B49F271166B842C3AE4B35EAB53989D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83431856"/>
                                                                                              <w:placeholder>
                                                                                                <w:docPart w:val="9926DD0EE2DE47B2A03557CEAE2BC509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Oswald" w:hAnsi="Oswald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310098020"/>
                                                                                                  <w:placeholder>
                                                                                                    <w:docPart w:val="0B7826BF29894E5DABD94FD6A45C7A0F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849668052"/>
                                                                                                      <w:placeholder>
                                                                                                        <w:docPart w:val="4FE2646530FA4C12ADE890AFF756BD15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972553708"/>
                                                                                                          <w:placeholder>
                                                                                                            <w:docPart w:val="9A194A02B903480F9B767F2E07DC70D5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9285786"/>
                                                                                                              <w:placeholder>
                                                                                                                <w:docPart w:val="2DF96C56763F4B4F9637BCDFD3FD7FC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206302415"/>
                                                                                                                  <w:placeholder>
                                                                                                                    <w:docPart w:val="5FB9D1CDD2B745D6841FE1AAC80B2A2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624591235"/>
                                                                                                                      <w:placeholder>
                                                                                                                        <w:docPart w:val="238E6CB748A5402A98D35F8892880D13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43387366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BDFC3BCBEE0B4DA09FEA3EF101808B4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208830658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51FD4297B304984B3849DB9CA80C8F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3501801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DDD71B90614C43F89A415CFD15E82E03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396087950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4917BD6BCE74894ACFBADA4CF85F429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24549225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ACE06A42AC0469F90FA896CC14D311A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4957023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6339A86D1064802A6C8BBB3F3796062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672866678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35DD67CA837D4E45885FE82D5894700B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299584657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2A5C79D6AC749E091C96A5E98B6C50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64238338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67060210149A4BECB62A090B82C3E523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90476013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DBF2537A1DFD44648D26103CE775C154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55007718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22EA8E2A90E4F07BAA034449979C887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787961953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9C25898EA03843D6AB5CC7C0904619D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2037377187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8C74DDA193BD4940A13013B30A23D72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636646315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946C4347ADEF4C8691F96B460C7B2F7F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2097540308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6729BE2ABC6343A386A5C70B6A41B12D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873141683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E1FC1D3D0904415481A428F5F2D95730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7547348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77AE2E4E676D46B093622DC224BC7F57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49386322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422362CD84C945198601D32038040FA7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961772008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1AAA2624B14945249CB600F34ECD9F1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237448237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295B3923CBFC4241B0C6056B00E75297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9280633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CEBFC7A92C2F45BF88156B077C975E2E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1452435331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074ED1636AAA4DB7802ACA349FAAE700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474939818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81B47EAE08EB4162AB2CF773B081FAFC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1371301227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62E645E2A9614262902AA20E4BCF3F6B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1425798689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09C5E998B5EC482A8A70EF41EE45159A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112054907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81BA1359DE634FB09C6E57BFD5A7A72F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205630646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B0C6BB018597421FA0BDFF5EB3A3FBF1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2009866455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3DAD34C0485B46B49830D2211CF9977E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639540948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5E11CF46160944A0902E333252D461FA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2051794442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8B1BD9058EF54A2D82E239FE1DC69D46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2054844729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D2DC698BA9074989951855957AA6BB9B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w:t>Pasta Stroganoff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1A4598" w:rsidRPr="00FB0584">
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1A4598" w:rsidRPr="00FB0584">
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w:t>pasta m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w:t>ed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<w:r w:rsidR="001A4598" w:rsidRPr="00FB0584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strimlad korv, paprika, och lök i krämig sås på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chilsås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och grädde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  <w:r w:rsidR="00FB3AC2" w:rsidRPr="002505A8">
                                                        <w:rPr>
                                                          <w:rFonts w:ascii="Oswald" w:hAnsi="Oswald" w:cs="Arial"/>
                                                          <w:b/>
                                                          <w:smallCaps/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26"/>
    </w:p>
    <w:p w14:paraId="415B3BFF" w14:textId="16AF2743" w:rsidR="00FB3AC2" w:rsidRDefault="00FB3AC2" w:rsidP="00FB3AC2">
      <w:pPr>
        <w:tabs>
          <w:tab w:val="left" w:pos="2745"/>
        </w:tabs>
        <w:spacing w:after="0"/>
        <w:rPr>
          <w:rStyle w:val="Meny-matalternativ"/>
          <w:rFonts w:ascii="Oswald" w:hAnsi="Oswald"/>
        </w:rPr>
      </w:pPr>
      <w:bookmarkStart w:id="54" w:name="_Hlk56404211"/>
      <w:r w:rsidRPr="002505A8">
        <w:rPr>
          <w:rStyle w:val="Meny-matalternativ"/>
          <w:rFonts w:ascii="Oswald" w:hAnsi="Oswald"/>
        </w:rPr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567918262"/>
          <w:placeholder>
            <w:docPart w:val="BD5AD64B99AB440CAD21E814E5F1E882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227041343"/>
              <w:placeholder>
                <w:docPart w:val="7065D0063EC747C79A1B03E37A8DE62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95900307"/>
                  <w:placeholder>
                    <w:docPart w:val="6F049CE6D72D41609EBDD6813FC936B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</w:rPr>
                      <w:alias w:val="1"/>
                      <w:tag w:val="Måndag"/>
                      <w:id w:val="-1621528617"/>
                      <w:placeholder>
                        <w:docPart w:val="66195D5FE0AA4BD1896E59886DE870B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ascii="Gill Sans Nova Cond" w:hAnsi="Gill Sans Nova Cond"/>
                        <w:bCs/>
                        <w:szCs w:val="18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05833592"/>
                          <w:placeholder>
                            <w:docPart w:val="2994E54920A84BE291ACB5AD84B8979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47851205"/>
                              <w:placeholder>
                                <w:docPart w:val="BDD4F6687A5549BFA4F7E0C5D56A571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644893525"/>
                                  <w:placeholder>
                                    <w:docPart w:val="B24E56EAFD05468C944A30CC9EFA8BE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2030214382"/>
                                      <w:placeholder>
                                        <w:docPart w:val="AA19F6DF60934017828DC1AF0238B23B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55" w:name="_Hlk52169772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112437319"/>
                                          <w:placeholder>
                                            <w:docPart w:val="AE8C61B0C683476983D5B3796432F34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841966703"/>
                                              <w:placeholder>
                                                <w:docPart w:val="AD4A287C35D64836846A9AC7C8AEF3A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139880246"/>
                                                  <w:placeholder>
                                                    <w:docPart w:val="52EFE9E76A3D4CB9B0BCFAB3BC62774F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991528433"/>
                                                      <w:placeholder>
                                                        <w:docPart w:val="60E9EC9B25C14BF7A498D14C6DA32F3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785196419"/>
                                                          <w:placeholder>
                                                            <w:docPart w:val="1E033EBA254E44299FD9FB832137A008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  <w:szCs w:val="18"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56" w:name="_Hlk12112302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609052703"/>
                                                              <w:placeholder>
                                                                <w:docPart w:val="E143F502BFD446F0B5FAC2CEA5D1AB67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782774481"/>
                                                                  <w:placeholder>
                                                                    <w:docPart w:val="B0281C80F0904A57AE08240809596DD4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r w:rsidRPr="00485926">
                                                                    <w:rPr>
                                                                      <w:rFonts w:ascii="Oswald" w:hAnsi="Oswald" w:cs="Arial"/>
                                                                      <w:b/>
                                                                      <w:smallCaps/>
                                                                      <w:color w:val="000000"/>
                                                                    </w:rPr>
                                                                    <w:t>Grekisk Moussaka</w:t>
                                                                  </w:r>
                                                                  <w:r w:rsidRPr="00485926">
                                                                    <w:rPr>
                                                                      <w:rFonts w:ascii="Oswald" w:hAnsi="Oswald"/>
                                                                      <w:bCs/>
                                                                      <w:color w:val="00000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Oswald" w:hAnsi="Oswald"/>
                                                                      <w:bCs/>
                                                                      <w:color w:val="000000"/>
                                                                    </w:rPr>
                                                                    <w:t>ostg</w:t>
                                                                  </w:r>
                                                                  <w:r w:rsidRPr="00485926">
                                                                    <w:rPr>
                                                                      <w:rFonts w:ascii="Oswald" w:hAnsi="Oswald"/>
                                                                      <w:bCs/>
                                                                      <w:color w:val="000000"/>
                                                                    </w:rPr>
                                                                    <w:t>ratinerad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Oswald" w:hAnsi="Oswald"/>
                                                                      <w:bCs/>
                                                                      <w:color w:val="000000"/>
                                                                    </w:rPr>
                                                                    <w:t xml:space="preserve"> grekisk</w:t>
                                                                  </w:r>
                                                                  <w:r w:rsidRPr="00485926">
                                                                    <w:rPr>
                                                                      <w:rFonts w:ascii="Oswald" w:hAnsi="Oswald"/>
                                                                      <w:bCs/>
                                                                      <w:color w:val="000000"/>
                                                                    </w:rPr>
                                                                    <w:t xml:space="preserve"> klassiker på skivad potatis, auberginer, zucchini, tomater och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Oswald" w:hAnsi="Oswald"/>
                                                                      <w:bCs/>
                                                                      <w:color w:val="000000"/>
                                                                    </w:rPr>
                                                                    <w:t>veg</w:t>
                                                                  </w:r>
                                                                  <w:r w:rsidR="001A4598">
                                                                    <w:rPr>
                                                                      <w:rFonts w:ascii="Oswald" w:hAnsi="Oswald"/>
                                                                      <w:bCs/>
                                                                      <w:color w:val="000000"/>
                                                                    </w:rPr>
                                                                    <w:t>o</w:t>
                                                                  </w:r>
                                                                  <w:r w:rsidRPr="00485926">
                                                                    <w:rPr>
                                                                      <w:rFonts w:ascii="Oswald" w:hAnsi="Oswald"/>
                                                                      <w:bCs/>
                                                                      <w:color w:val="000000"/>
                                                                    </w:rPr>
                                                                    <w:t>färs</w:t>
                                                                  </w:r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56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55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r>
                            <w:rPr>
                              <w:rFonts w:ascii="Oswald" w:hAnsi="Oswald"/>
                              <w:bCs/>
                            </w:rPr>
                            <w:t xml:space="preserve"> (G)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54"/>
    </w:p>
    <w:p w14:paraId="13DC11DB" w14:textId="77777777" w:rsidR="00FB3AC2" w:rsidRPr="00FB3AC2" w:rsidRDefault="00FB3AC2" w:rsidP="00FB3AC2">
      <w:pPr>
        <w:tabs>
          <w:tab w:val="left" w:pos="2745"/>
        </w:tabs>
        <w:spacing w:after="0"/>
        <w:rPr>
          <w:rFonts w:ascii="Oswald" w:hAnsi="Oswald"/>
          <w:sz w:val="16"/>
          <w:szCs w:val="16"/>
        </w:rPr>
      </w:pPr>
    </w:p>
    <w:p w14:paraId="5F2CA7FA" w14:textId="3F18EF1E" w:rsidR="0007774C" w:rsidRPr="00767148" w:rsidRDefault="00B37709" w:rsidP="0007774C">
      <w:pPr>
        <w:rPr>
          <w:rFonts w:ascii="Oswald" w:hAnsi="Oswald"/>
          <w:bCs/>
        </w:rPr>
      </w:pPr>
      <w:r w:rsidRPr="00FB3AC2">
        <w:rPr>
          <w:rFonts w:ascii="Oswald" w:hAnsi="Oswald"/>
          <w:b/>
          <w:color w:val="FF0000"/>
        </w:rPr>
        <w:t xml:space="preserve">TORSDAG 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-871141741"/>
          <w:placeholder>
            <w:docPart w:val="C2E970B2B8944242AD57D3AAE59CD8DE"/>
          </w:placeholder>
          <w:date w:fullDate="2023-06-15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FB3AC2" w:rsidRPr="00FB3AC2">
            <w:rPr>
              <w:rStyle w:val="Formatmall1"/>
              <w:rFonts w:ascii="Oswald" w:hAnsi="Oswald"/>
              <w:color w:val="FF0000"/>
              <w:sz w:val="22"/>
            </w:rPr>
            <w:t>15/6</w:t>
          </w:r>
        </w:sdtContent>
      </w:sdt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 w:rsidRPr="00DB278B">
        <w:rPr>
          <w:rFonts w:ascii="Oswald" w:hAnsi="Oswald"/>
          <w:bCs/>
          <w:sz w:val="24"/>
          <w:szCs w:val="24"/>
        </w:rPr>
        <w:br/>
      </w:r>
      <w:bookmarkStart w:id="57" w:name="_Hlk57012820"/>
      <w:bookmarkStart w:id="58" w:name="_Hlk55194463"/>
      <w:bookmarkStart w:id="59" w:name="_Hlk92696741"/>
      <w:bookmarkStart w:id="60" w:name="_Hlk9269677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190E82" w:rsidRPr="00660C65">
        <w:rPr>
          <w:rStyle w:val="Meny-matalternativ"/>
          <w:rFonts w:ascii="Oswald" w:hAnsi="Oswald"/>
        </w:rPr>
        <w:t xml:space="preserve">1) </w:t>
      </w:r>
      <w:bookmarkStart w:id="61" w:name="_Hlk47937885"/>
      <w:sdt>
        <w:sdtPr>
          <w:rPr>
            <w:rStyle w:val="Meny-matalternativ"/>
            <w:rFonts w:ascii="Oswald" w:hAnsi="Oswald"/>
          </w:rPr>
          <w:alias w:val="1"/>
          <w:tag w:val="Måndag"/>
          <w:id w:val="1368721837"/>
          <w:placeholder>
            <w:docPart w:val="96EA73F53C11449CB243DAC014CEACA4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06086899"/>
              <w:placeholder>
                <w:docPart w:val="4B43536E9F35457F849A5936DCB6BDB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936351546"/>
                  <w:placeholder>
                    <w:docPart w:val="A75EC9196E5D4A7DA24DBE008BBF5AD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62" w:name="_Hlk43695921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661474565"/>
                      <w:placeholder>
                        <w:docPart w:val="AA6F83B720FD4CF596E2F259E64764D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63" w:name="_Hlk44866168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97999851"/>
                          <w:placeholder>
                            <w:docPart w:val="B192431696DD4761B7862F333E6DF6C0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388025818"/>
                              <w:placeholder>
                                <w:docPart w:val="6681701C9D5F4123976444F82300A97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288884196"/>
                                  <w:placeholder>
                                    <w:docPart w:val="B63834B5C51347EDAC23C05FB31BC4C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59891562"/>
                                      <w:placeholder>
                                        <w:docPart w:val="1C81F564E8FC4C999D2A23D520996102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475759113"/>
                                          <w:placeholder>
                                            <w:docPart w:val="36C2FC1507E44CD9B5355AADF788DDA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64" w:name="_Hlk4845675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754111903"/>
                                              <w:placeholder>
                                                <w:docPart w:val="22216D33E970464FBF1DDD5459F70616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94730726"/>
                                                  <w:placeholder>
                                                    <w:docPart w:val="693CA01F66E64EC88F7F0E9BC18290E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61779488"/>
                                                      <w:placeholder>
                                                        <w:docPart w:val="22F3511FC28E46CF954C4E125778689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65" w:name="_Hlk5035784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58987987"/>
                                                          <w:placeholder>
                                                            <w:docPart w:val="C50C4DFC15C147F4B16B64BD10D16F7E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66" w:name="_Hlk50957653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725023610"/>
                                                              <w:placeholder>
                                                                <w:docPart w:val="3A4FD4F3C63F4839834E96DAAB078EC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795101457"/>
                                                                  <w:placeholder>
                                                                    <w:docPart w:val="592F47BE08C14838AF5239FB4B65D1A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775907190"/>
                                                                      <w:placeholder>
                                                                        <w:docPart w:val="C7C9C67E4E434CB9A87DD478EF84BCBD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26283121"/>
                                                                          <w:placeholder>
                                                                            <w:docPart w:val="650078102B9040F8B01F574963F8E9E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67" w:name="_Hlk53379807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087641937"/>
                                                                              <w:placeholder>
                                                                                <w:docPart w:val="18BEAF754E3A429D8621D14B6001345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68" w:name="_Hlk55194503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948347186"/>
                                                                                  <w:placeholder>
                                                                                    <w:docPart w:val="A6529353B3E3476ABDB79192D36BE8C7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766418"/>
                                                                                      <w:placeholder>
                                                                                        <w:docPart w:val="72EB04B68BE446F598CCBC758F481981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129458177"/>
                                                                                          <w:placeholder>
                                                                                            <w:docPart w:val="C6728FA8ED374DF6BC302FE560EAE47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69" w:name="_Hlk57605039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902556915"/>
                                                                                              <w:placeholder>
                                                                                                <w:docPart w:val="1A8AC899AE104D1A9D4FC4006FA45302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98733916"/>
                                                                                                  <w:placeholder>
                                                                                                    <w:docPart w:val="7F039957EDB0451B933DB095CDA974C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687017255"/>
                                                                                                      <w:placeholder>
                                                                                                        <w:docPart w:val="0294138690F24FDEBD329F8A037A958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618445707"/>
                                                                                                          <w:placeholder>
                                                                                                            <w:docPart w:val="07ADD2BDAE6446CB8297E152EFCDB89E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794445494"/>
                                                                                                              <w:placeholder>
                                                                                                                <w:docPart w:val="2E8D4EEC9D8E4F358F7E536387D1F850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334492367"/>
                                                                                                                  <w:placeholder>
                                                                                                                    <w:docPart w:val="1EB56657FDB64E74BF0A88663E2975B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63657961"/>
                                                                                                                      <w:placeholder>
                                                                                                                        <w:docPart w:val="62A53F256FDE40B9BD13806A194A5DC5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27752960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A785511C37543A781CBC9F96720B2D2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sz w:val="20"/>
                                                                                                                                <w:szCs w:val="20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213428194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8890BF473CDE4BB1A04ADCCCF28D7DE1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22"/>
                                                                                                                                <w:szCs w:val="22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70" w:name="_Hlk79381054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238065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4CE09AF88BC4F41835AE8438A1CD281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71" w:name="_Hlk78173094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90063689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9E5762A64A6A4685B5EAFA4E28FFEA32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16986375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8D04ADFA57144DD8A09807470D5819F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62846131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C3486BF0D1764967B61C833D606B9CD6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72" w:name="_Hlk81204533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64494424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C44361940B98411A97F8B96F49D3E9EB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73" w:name="_Hlk77569074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62129004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F059D8B07224EA0908595638B827DA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74" w:name="_Hlk73942075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1541844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CA5478384FD748BB8E6FA96951CBBDB8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91798585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7A3CD3E146DA4DBEA97F3D64A7944E43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5778283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049E699EC74840458F88DFD419004613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2649935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F4EF6303A994884BA16BC5944B52C5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95645809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112DE5AC9E9D4462B75E9E6EF7E57A28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818965544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EEF923D9B86A478EBE51D309C8B96490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75" w:name="_Hlk104791708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57902897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823613C021664112B11FDCC81C9D2A8B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76" w:name="_Hlk118704639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81071154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D4DD13A17295405ABC961FB31D7131BE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r w:rsidR="00190E82" w:rsidRPr="00660C65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Klassisk Ärtsoppa med rimmat fläsk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190E82" w:rsidRPr="00660C65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samt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190E82" w:rsidRPr="00660C65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Frasiga tunna pannkakor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190E82" w:rsidRPr="00660C65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76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75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74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w:bookmarkEnd w:id="73"/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72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71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70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69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57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58"/>
                                                                              <w:bookmarkEnd w:id="68"/>
                                                                            </w:sdtContent>
                                                                          </w:sdt>
                                                                          <w:bookmarkEnd w:id="67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66"/>
                                                        </w:sdtContent>
                                                      </w:sdt>
                                                      <w:bookmarkEnd w:id="65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61"/>
                                          <w:bookmarkEnd w:id="64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bookmarkEnd w:id="63"/>
                    </w:sdtContent>
                  </w:sdt>
                  <w:bookmarkEnd w:id="62"/>
                </w:sdtContent>
              </w:sdt>
            </w:sdtContent>
          </w:sdt>
        </w:sdtContent>
      </w:sdt>
      <w:r w:rsidR="00190E82"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831257517"/>
          <w:placeholder>
            <w:docPart w:val="C4F8580B17B748D5B871D10330135C5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190E82" w:rsidRPr="00660C65">
            <w:rPr>
              <w:rStyle w:val="Meny-matalternativ"/>
              <w:rFonts w:ascii="Oswald" w:hAnsi="Oswald"/>
            </w:rPr>
            <w:t xml:space="preserve"> </w:t>
          </w:r>
        </w:sdtContent>
      </w:sdt>
      <w:bookmarkEnd w:id="59"/>
      <w:r w:rsidR="00190E82" w:rsidRPr="00660C65">
        <w:rPr>
          <w:rFonts w:ascii="Oswald" w:hAnsi="Oswald"/>
          <w:bCs/>
        </w:rPr>
        <w:br/>
      </w:r>
      <w:r w:rsidR="0007774C">
        <w:rPr>
          <w:rStyle w:val="Meny-matalternativ"/>
          <w:rFonts w:ascii="Oswald" w:hAnsi="Oswald"/>
        </w:rPr>
        <w:t>2</w:t>
      </w:r>
      <w:r w:rsidR="0007774C"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170207749"/>
          <w:placeholder>
            <w:docPart w:val="366F7584C91147D79649F1C510BFD6A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097547116"/>
              <w:placeholder>
                <w:docPart w:val="C859C3B1A72A46CD830F5675B616B2A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815464847"/>
                  <w:placeholder>
                    <w:docPart w:val="E278C6BA209A4BC8899C5615F6D0270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520777256"/>
                      <w:placeholder>
                        <w:docPart w:val="E6BFEFE7C0F6439789E8CB434C1471C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77" w:name="_Hlk43696585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375401697"/>
                          <w:placeholder>
                            <w:docPart w:val="776961B69FB4401184FC36C1899E5BA2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78" w:name="_Hlk44866213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739605134"/>
                              <w:placeholder>
                                <w:docPart w:val="E55922076645473E86C024A692900D2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98078343"/>
                                  <w:placeholder>
                                    <w:docPart w:val="6A516D5BD1F54B80AE6EBAA95D37015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966158632"/>
                                      <w:placeholder>
                                        <w:docPart w:val="D846BFB21DA347BC9E3048F5548A337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79" w:name="_Hlk45254748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951939661"/>
                                          <w:placeholder>
                                            <w:docPart w:val="4E5AD7DF852640AE8836C93CDD69598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858067567"/>
                                              <w:placeholder>
                                                <w:docPart w:val="82087A58B3C94BB08342602E5C58EC6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473258148"/>
                                                  <w:placeholder>
                                                    <w:docPart w:val="38730528597F4839A506332FE715E3C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03583544"/>
                                                      <w:placeholder>
                                                        <w:docPart w:val="48AE630BEFF14F5F89F8F9DAC4A9C79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80" w:name="_Hlk47937725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215030398"/>
                                                          <w:placeholder>
                                                            <w:docPart w:val="4B8D5CB346D34908ABA36D19BE9E4E3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81" w:name="_Hlk48456775"/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336302551"/>
                                                              <w:placeholder>
                                                                <w:docPart w:val="CAFD5017C7CA40A0B145A7A1DBB6B52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571422747"/>
                                                                  <w:placeholder>
                                                                    <w:docPart w:val="CC55B3B0A5874D09B4771B12677CA689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82" w:name="_Hlk49145026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57846436"/>
                                                                      <w:placeholder>
                                                                        <w:docPart w:val="6609470FC0A84C859DC43FAF956A93D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83" w:name="_Hlk49750463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65021076"/>
                                                                          <w:placeholder>
                                                                            <w:docPart w:val="61D6B2233E2749BF80A0A8B74533E37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84" w:name="_Hlk50358012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860734315"/>
                                                                              <w:placeholder>
                                                                                <w:docPart w:val="11C28CBDD9784A2D949FEF2ED32CB98E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895972382"/>
                                                                                  <w:placeholder>
                                                                                    <w:docPart w:val="F923A18BC7B84B98BD049DC7C19D23A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690108723"/>
                                                                                      <w:placeholder>
                                                                                        <w:docPart w:val="B30D9EE5BE6E4E3A8C3189AD95EB4CD6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30801778"/>
                                                                                          <w:placeholder>
                                                                                            <w:docPart w:val="53FC636F59F3475EB446822AE207CDD4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824844306"/>
                                                                                              <w:placeholder>
                                                                                                <w:docPart w:val="5A671B7E97384DFB8CD4116A1E216173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85" w:name="_Hlk52169587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361160796"/>
                                                                                                  <w:placeholder>
                                                                                                    <w:docPart w:val="89C715141B6B407A88D4BF31708B470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86" w:name="_Hlk58817746"/>
                                                                                                  <w:bookmarkStart w:id="87" w:name="_Hlk66078233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19293425"/>
                                                                                                      <w:placeholder>
                                                                                                        <w:docPart w:val="0C28C9ECE6E14AEB9FDA1C2A82E63CEF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End w:id="86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16115296"/>
                                                                                                          <w:placeholder>
                                                                                                            <w:docPart w:val="DA74C8CA8C2241179C06CDCEACAC1888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bookmarkStart w:id="88" w:name="_Hlk73942196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455479362"/>
                                                                                                              <w:placeholder>
                                                                                                                <w:docPart w:val="1C973B5F5F094B8183858F058CCBCD2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381137307"/>
                                                                                                                  <w:placeholder>
                                                                                                                    <w:docPart w:val="A642CF852A644047910DCB8896574D9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89" w:name="_Hlk75151632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256016148"/>
                                                                                                                      <w:placeholder>
                                                                                                                        <w:docPart w:val="0E4053714BE74397994F3CE63C918E44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bookmarkStart w:id="90" w:name="_Hlk87250934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61558620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CF02FC3FDC2455BBBF45955D04D1C2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34475073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066347928F6742DBBC8FD026988DD4D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2077562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AE43274393D4DA49CB654CEB9830DD0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402172911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C3609084C7524A8381972882A2757BD8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34266993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465E0EDB87024536BCEE0DD24FD46635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r w:rsidR="006339D5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Tandoorikyckling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6339D5" w:rsidRPr="00660C65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6339D5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smakrik mör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at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6339D5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 kyckling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bröst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6339D5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 med tandoorisås, wokgrönsaker &amp; stekt ris med ägg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bookmarkEnd w:id="90"/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89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bookmarkEnd w:id="88"/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87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85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  <w:bookmarkEnd w:id="84"/>
                                                                        </w:sdtContent>
                                                                      </w:sdt>
                                                                      <w:bookmarkEnd w:id="83"/>
                                                                    </w:sdtContent>
                                                                  </w:sdt>
                                                                  <w:bookmarkEnd w:id="82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81"/>
                                                        </w:sdtContent>
                                                      </w:sdt>
                                                      <w:bookmarkEnd w:id="80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79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78"/>
                        </w:sdtContent>
                      </w:sdt>
                      <w:bookmarkEnd w:id="77"/>
                    </w:sdtContent>
                  </w:sdt>
                </w:sdtContent>
              </w:sdt>
            </w:sdtContent>
          </w:sdt>
        </w:sdtContent>
      </w:sdt>
      <w:r w:rsidR="0007774C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983621208"/>
          <w:placeholder>
            <w:docPart w:val="6BFA66C0E20D41B6AEF894B574917DAE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493D28">
            <w:rPr>
              <w:rStyle w:val="Meny-matalternativ"/>
              <w:rFonts w:ascii="Oswald" w:hAnsi="Oswald"/>
            </w:rPr>
            <w:t>(G+L)</w:t>
          </w:r>
        </w:sdtContent>
      </w:sdt>
      <w:r w:rsidR="0007774C" w:rsidRPr="00A2605B">
        <w:rPr>
          <w:rFonts w:ascii="Oswald" w:hAnsi="Oswald"/>
          <w:bCs/>
        </w:rPr>
        <w:br/>
      </w:r>
      <w:bookmarkEnd w:id="60"/>
      <w:r w:rsidR="00FB3AC2">
        <w:rPr>
          <w:rStyle w:val="Meny-matalternativ"/>
          <w:rFonts w:ascii="Oswald" w:hAnsi="Oswald"/>
        </w:rPr>
        <w:t>3</w:t>
      </w:r>
      <w:r w:rsidR="00FB3AC2" w:rsidRPr="00A2605B">
        <w:rPr>
          <w:rStyle w:val="Meny-matalternativ"/>
          <w:rFonts w:ascii="Oswald" w:hAnsi="Oswald"/>
        </w:rPr>
        <w:t xml:space="preserve">) </w:t>
      </w:r>
      <w:bookmarkStart w:id="91" w:name="_Hlk49750492"/>
      <w:sdt>
        <w:sdtPr>
          <w:rPr>
            <w:rStyle w:val="Meny-matalternativ"/>
            <w:rFonts w:ascii="Oswald" w:hAnsi="Oswald"/>
          </w:rPr>
          <w:alias w:val="1"/>
          <w:tag w:val="Måndag"/>
          <w:id w:val="-1169402830"/>
          <w:placeholder>
            <w:docPart w:val="F0643E1DCF824CC08D4F6455CCA03173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717315547"/>
              <w:placeholder>
                <w:docPart w:val="6BCA777CDBBC4CB88A1ABA85457461C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040632266"/>
                  <w:placeholder>
                    <w:docPart w:val="E41DAF1EC9CF4070A144AECFB68C736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477910948"/>
                      <w:placeholder>
                        <w:docPart w:val="4CD2829FE36D48EE9A54005DC8EAA5C2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927496943"/>
                          <w:placeholder>
                            <w:docPart w:val="164F81E34B324B078A5F00FD5B608EB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711623717"/>
                              <w:placeholder>
                                <w:docPart w:val="34C496AEEA5F4A788226044E4DBDC228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581994135"/>
                                  <w:placeholder>
                                    <w:docPart w:val="9A5BB4C4B8C444CF9368FE948F11414A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784418788"/>
                                      <w:placeholder>
                                        <w:docPart w:val="ACC5D5E4036B47CD9473371251AE72B2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133677293"/>
                                          <w:placeholder>
                                            <w:docPart w:val="3712D30A27F74F64AAC4619EC2D74E4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92" w:name="_Hlk4426787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981214301"/>
                                              <w:placeholder>
                                                <w:docPart w:val="D5A0EF7424224C108B5A1B2F9CAA8447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93" w:name="_Hlk44866236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93760999"/>
                                                  <w:placeholder>
                                                    <w:docPart w:val="5584B1ACFAFF47E69E08CD28DBF9958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94" w:name="_Hlk45254775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599470396"/>
                                                      <w:placeholder>
                                                        <w:docPart w:val="BACD4F7DC199463B9A64A902119F40AB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845210776"/>
                                                          <w:placeholder>
                                                            <w:docPart w:val="69370D93FA2142CB9987EB9901D62C29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461124062"/>
                                                              <w:placeholder>
                                                                <w:docPart w:val="7502EC7F3CF54256B01E308D7BD5ED8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122219932"/>
                                                                  <w:placeholder>
                                                                    <w:docPart w:val="75E8E83E2CB94A3881712183B71B46A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95" w:name="_Hlk47938017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90735757"/>
                                                                      <w:placeholder>
                                                                        <w:docPart w:val="0D324113CD1E48829982FFD6EFB14254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96" w:name="_Hlk49145046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234466299"/>
                                                                          <w:placeholder>
                                                                            <w:docPart w:val="C5DB9A810F734877AE095AFFDD49FAF4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97" w:name="_Hlk5095782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976354990"/>
                                                                              <w:placeholder>
                                                                                <w:docPart w:val="1702F5E365944DD3A55698001A813331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839135972"/>
                                                                                  <w:placeholder>
                                                                                    <w:docPart w:val="93D1A0ED75104F4E94BBAAF1F659BF2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988221863"/>
                                                                                      <w:placeholder>
                                                                                        <w:docPart w:val="278395220D3E41E09A776968B7BEE0E9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273352850"/>
                                                                                          <w:placeholder>
                                                                                            <w:docPart w:val="4D4537172B8F435094F66A35E89A43F6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835412987"/>
                                                                                              <w:placeholder>
                                                                                                <w:docPart w:val="33AE4B7DF3F5483288300DDB48EA0042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601576083"/>
                                                                                                  <w:placeholder>
                                                                                                    <w:docPart w:val="62110DE7B609486B9459E5C075C07809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7958365"/>
                                                                                                      <w:placeholder>
                                                                                                        <w:docPart w:val="BE4F1B00374B44709C9B0439FA4B8ADF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98" w:name="_Hlk66078256"/>
                                                                                                      <w:bookmarkStart w:id="99" w:name="_Hlk66683315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366522581"/>
                                                                                                          <w:placeholder>
                                                                                                            <w:docPart w:val="AF08907DC49747C1983BA7F9F2F30735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End w:id="98"/>
                                                                                                          <w:bookmarkEnd w:id="99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383297221"/>
                                                                                                              <w:placeholder>
                                                                                                                <w:docPart w:val="0D7A92CA8A554B0F83D35577A6375243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67540914"/>
                                                                                                                  <w:placeholder>
                                                                                                                    <w:docPart w:val="2FA7E41B662C44ADACCAE20B6CF0D3E3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77355555"/>
                                                                                                                      <w:placeholder>
                                                                                                                        <w:docPart w:val="AF8E67C1C5ED4D54857088CDFA492EE5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9060996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7F48BC636D14CF9A7948504CEE7F0FF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870829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A8EE08E643B642588BFE7240EB1A91DD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62916706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3E71FCE8E92C4D228BF0E402E4AFD0CB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50959856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C4831A572A2A4FA1BAE7440B2C064573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58060517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AE1D7B6C7E93497F9BAFAB23BD7F80C5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21835647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6B00C66B88F4474188366D8364829CF8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100" w:name="_Hlk100558325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89639352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181D8712C77A4F17B98EDCD20AB9012C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r w:rsidR="00FB3AC2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Helstekt fläskfilé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932014114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AD9BFF221CD4C0D9A32B5DA5ABE6AB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r w:rsidR="00FB3AC2" w:rsidRPr="00BD09C2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FB3AC2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>kantarellsås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FB3AC2" w:rsidRPr="00BD09C2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FB3AC2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>grillad tomat och brytbönor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FB3AC2" w:rsidRPr="00BD09C2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>samt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FB3AC2" w:rsidRPr="00BD09C2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="00493D28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>råstekt potatis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100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r w:rsidR="00FB3AC2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  <w:bookmarkEnd w:id="97"/>
                                                                        </w:sdtContent>
                                                                      </w:sdt>
                                                                      <w:bookmarkEnd w:id="91"/>
                                                                      <w:bookmarkEnd w:id="96"/>
                                                                    </w:sdtContent>
                                                                  </w:sdt>
                                                                  <w:bookmarkEnd w:id="95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bookmarkEnd w:id="94"/>
                                                </w:sdtContent>
                                              </w:sdt>
                                              <w:bookmarkEnd w:id="93"/>
                                            </w:sdtContent>
                                          </w:sdt>
                                          <w:bookmarkEnd w:id="92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FB3AC2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383531976"/>
          <w:placeholder>
            <w:docPart w:val="C6FE5AB7522B4518AD65A1A39DEC9B1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FB3AC2">
            <w:rPr>
              <w:rStyle w:val="Meny-matalternativ"/>
              <w:rFonts w:ascii="Oswald" w:hAnsi="Oswald"/>
            </w:rPr>
            <w:t>(G)</w:t>
          </w:r>
        </w:sdtContent>
      </w:sdt>
      <w:r w:rsidR="00FB3AC2" w:rsidRPr="00660C65">
        <w:rPr>
          <w:rStyle w:val="Meny-matalternativ"/>
          <w:rFonts w:ascii="Oswald" w:hAnsi="Oswald"/>
        </w:rPr>
        <w:br/>
        <w:t xml:space="preserve"> </w:t>
      </w:r>
      <w:r w:rsidR="0007774C" w:rsidRPr="00660C65">
        <w:rPr>
          <w:rStyle w:val="Meny-matalternativ"/>
          <w:rFonts w:ascii="Oswald" w:hAnsi="Oswald"/>
        </w:rPr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614711271"/>
          <w:placeholder>
            <w:docPart w:val="BAB742EE511A47DD82E0228A773E1959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610005146"/>
              <w:placeholder>
                <w:docPart w:val="ED1605B3009143B2B34772ACCE200F38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657372369"/>
                  <w:placeholder>
                    <w:docPart w:val="174674EFE36241CAADBEFA7DD149D6EE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662235248"/>
                      <w:placeholder>
                        <w:docPart w:val="5028FF42C7384286AF9FCF92FD0E38FE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2125689013"/>
                          <w:placeholder>
                            <w:docPart w:val="F3AABFB75141470FA190F7E8BD7B688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185274547"/>
                              <w:placeholder>
                                <w:docPart w:val="FA0DA6BD4A3D4CF4BB3F10E1B51CCA3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763098674"/>
                                  <w:placeholder>
                                    <w:docPart w:val="30307499E15D4C07A0A825F62F1E3EF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195607455"/>
                                      <w:placeholder>
                                        <w:docPart w:val="9D079E4E8F4E4CA0B341C608BD95BB7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483541055"/>
                                          <w:placeholder>
                                            <w:docPart w:val="708F713A613E451A9DBAEC6AA000D822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62584374"/>
                                              <w:placeholder>
                                                <w:docPart w:val="8B8AED599E6442438BBD35978BDF4C19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409430139"/>
                                                  <w:placeholder>
                                                    <w:docPart w:val="8400C1703B1040F3998A27E3829291B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403601285"/>
                                                      <w:placeholder>
                                                        <w:docPart w:val="C9B9E766BC6E4B5F82F88B86DFD1D04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062082560"/>
                                                          <w:placeholder>
                                                            <w:docPart w:val="2816CE9B184B47E2ADE184223893B27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854032567"/>
                                                              <w:placeholder>
                                                                <w:docPart w:val="A0D474E482DC40BBAC9BDC8B7A05405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28219131"/>
                                                                  <w:placeholder>
                                                                    <w:docPart w:val="499568F8F68C4AFD825F701BD9C967E1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305602903"/>
                                                                      <w:placeholder>
                                                                        <w:docPart w:val="1A9A79DB16104C3F87C6531E8D7ABA3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841436753"/>
                                                                          <w:placeholder>
                                                                            <w:docPart w:val="A2E32F6468E944FA98929C6E99BEAB7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35831662"/>
                                                                              <w:placeholder>
                                                                                <w:docPart w:val="5AD8B78A8D2B47BDB26887E15EF3E959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11412380"/>
                                                                                  <w:placeholder>
                                                                                    <w:docPart w:val="4DAA3C76DFC14E58ACC8CD8D3C7563B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743100745"/>
                                                                                      <w:placeholder>
                                                                                        <w:docPart w:val="74F4DC5FF7C54078AF164C1549BA23F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97532119"/>
                                                                                          <w:placeholder>
                                                                                            <w:docPart w:val="0FFC83BC98D64D1C892DFC145B372B99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445154272"/>
                                                                                              <w:placeholder>
                                                                                                <w:docPart w:val="F01A8EA2842A4D19A325012D1ABEB9D2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853261984"/>
                                                                                                  <w:placeholder>
                                                                                                    <w:docPart w:val="8D83B246F1264EA9996A0937B402C9F3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008782529"/>
                                                                                                      <w:placeholder>
                                                                                                        <w:docPart w:val="FCE92D926B5A4D089C2B69141EE6636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25893117"/>
                                                                                                          <w:placeholder>
                                                                                                            <w:docPart w:val="EED7A13E9E504042A29CDD130939B39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286809349"/>
                                                                                                              <w:placeholder>
                                                                                                                <w:docPart w:val="BA943BBA3C75417396C4622ADA0BEDC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149018651"/>
                                                                                                                  <w:placeholder>
                                                                                                                    <w:docPart w:val="842CA4B2E5A6453EA694CAAC65EF77B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010958498"/>
                                                                                                                      <w:placeholder>
                                                                                                                        <w:docPart w:val="6A9E14329C5644CCB6E07C8F73C8E01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31123193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BE1491ED4DDD4EB8A6F079B8AF3A6405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20233189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05FC84B16DB24FA29EB200F6737CF500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2830043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621918839F64E83AD61F1FE21142D82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96618561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58BBAF040AA47C486C80F6F65F80E7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79387394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622701FEFA844C2831B8DA209687E5A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50085880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466C2DD6E2BB4436B096FB74B2142F01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653754509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4B3AFD627B54F0CA246CF28B16CDCBD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646869728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4969FAE61D1B47259B63A913DB5F41F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709455862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DB5973EAC5D64FF7965AC3DABB9C970C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66669429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BE7C04710292497B944A6550CA21ADCC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87211616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90BF206E7FA24E27B0035B75AF469194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330751901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F8CC5B5F4B4F46ABA8315EE41A4B2E7B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413782698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6F04089E637C45B3B46BEEFF4D1E00EE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30227876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EFF13349D7634956A5B5F3152EA07FD2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643784859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DFB14D5A78724EBE97653F9A1927B8F5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101" w:name="_Hlk88458774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65880769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A3016338AC884E45AF56A596262669B0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bookmarkEnd w:id="101"/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45267304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406682565C18449FB1B6BF636303ACF0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186339503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256587701B0349959C0754E813A6B167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968253282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BBA4938CD1294254B9EEFCF58BEE8ABA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997729661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080E2CD63E924497B197079D8D3AFF2F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bookmarkStart w:id="102" w:name="_Hlk97535297"/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2073578863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544A2A45C8E492592264813BD0506F0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585226766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0DCB02B069D14D40A55ACB44C5D3D8D6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bookmarkStart w:id="103" w:name="_Hlk98744277"/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289192897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90288E205D634BBE9567F1E23B8C1AB9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104" w:name="_Hlk111443916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822693213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D1A8ADA5955A4F8CB2B635718F16CCF3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688634567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448A1591004E4C999990A4C43EE83ED3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442380606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09D9AACE351E42069A543ABA21A74682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r w:rsidR="00190E82" w:rsidRPr="00660C65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Klassisk Ärtsoppa med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190E82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franska örter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190E82" w:rsidRPr="00660C65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190E82" w:rsidRPr="00660C65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samt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190E82" w:rsidRPr="00660C65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Frasiga tunna pannkakor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190E82" w:rsidRPr="00660C65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104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bookmarkEnd w:id="103"/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<w:bookmarkEnd w:id="102"/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<w:r w:rsidR="0007774C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r w:rsidR="0007774C" w:rsidRPr="00660C65">
                                        <w:rPr>
                                          <w:rFonts w:ascii="Oswald" w:hAnsi="Oswald"/>
                                          <w:bCs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77F20CD" w14:textId="1EC70541" w:rsidR="00E00D88" w:rsidRDefault="002D6436" w:rsidP="00E00D88">
      <w:pPr>
        <w:tabs>
          <w:tab w:val="left" w:pos="2745"/>
        </w:tabs>
        <w:spacing w:after="0"/>
        <w:rPr>
          <w:rStyle w:val="Meny-matalternativ"/>
          <w:rFonts w:ascii="Oswald" w:hAnsi="Oswald"/>
        </w:rPr>
      </w:pPr>
      <w:r w:rsidRPr="00FB3AC2">
        <w:rPr>
          <w:rFonts w:ascii="Oswald" w:hAnsi="Oswald"/>
          <w:b/>
          <w:color w:val="FF0000"/>
        </w:rPr>
        <w:t xml:space="preserve">FREDAG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616477137"/>
          <w:placeholder>
            <w:docPart w:val="0130A32A25FD4CC79C268742FD11A740"/>
          </w:placeholder>
          <w:date w:fullDate="2023-06-16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FB3AC2" w:rsidRPr="00FB3AC2">
            <w:rPr>
              <w:rStyle w:val="Formatmall1"/>
              <w:rFonts w:ascii="Oswald" w:hAnsi="Oswald"/>
              <w:color w:val="FF0000"/>
              <w:sz w:val="22"/>
            </w:rPr>
            <w:t>16/6</w:t>
          </w:r>
        </w:sdtContent>
      </w:sdt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 w:rsidRPr="00DB278B">
        <w:rPr>
          <w:rFonts w:ascii="Oswald" w:hAnsi="Oswald"/>
          <w:bCs/>
          <w:sz w:val="24"/>
          <w:szCs w:val="24"/>
        </w:rPr>
        <w:br/>
      </w:r>
      <w:r w:rsidR="00E00D88" w:rsidRPr="00660C65">
        <w:rPr>
          <w:rStyle w:val="Meny-matalternativ"/>
          <w:rFonts w:ascii="Oswald" w:hAnsi="Oswald"/>
        </w:rPr>
        <w:t>1</w:t>
      </w:r>
      <w:r w:rsidR="00E00D88" w:rsidRPr="000E1AA2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371333054"/>
          <w:placeholder>
            <w:docPart w:val="825794339EF7466B8F85DEB5EE54FF4A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47249988"/>
              <w:placeholder>
                <w:docPart w:val="37827B8C9E644BE19A1ABCE7B4D4DA08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94903030"/>
                  <w:placeholder>
                    <w:docPart w:val="E3A6B42B49A840EBB104D72ED684FD0A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517270751"/>
                      <w:placeholder>
                        <w:docPart w:val="A359BB226D5742FA844ED2C042B481A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2136244057"/>
                          <w:placeholder>
                            <w:docPart w:val="3F7FF7B66A6B4FD8A6B5834212E9D952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768536200"/>
                              <w:placeholder>
                                <w:docPart w:val="DDE53B5ABB774542B91B6C3A2131C71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928152000"/>
                                  <w:placeholder>
                                    <w:docPart w:val="0B40B9EC2FE545FEA90280C2EC0E58E9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93171701"/>
                                      <w:placeholder>
                                        <w:docPart w:val="E461D1A02D1A477D851FB0EA872A6F4E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650187518"/>
                                          <w:placeholder>
                                            <w:docPart w:val="8B2A62BF616041B7B61AE95D7DA0026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60653417"/>
                                              <w:placeholder>
                                                <w:docPart w:val="D6836FECB17143DF9DA24F925F9D0296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468351393"/>
                                                  <w:placeholder>
                                                    <w:docPart w:val="DB3A68957CE84C2C8A44A1B1F19EDB67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607659955"/>
                                                      <w:placeholder>
                                                        <w:docPart w:val="6636BC84A0774691B2C073C03B4166D9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2082711595"/>
                                                          <w:placeholder>
                                                            <w:docPart w:val="376357182CED440197C096D24684FC2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887721052"/>
                                                              <w:placeholder>
                                                                <w:docPart w:val="46F77C4EA7CF4107A3E35943913DA8D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478751483"/>
                                                                  <w:placeholder>
                                                                    <w:docPart w:val="D4F4B19BE775432ABBCD5688FC6163F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245319767"/>
                                                                      <w:placeholder>
                                                                        <w:docPart w:val="82CA0F9037B94296A1F0D614753BD138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29578432"/>
                                                                          <w:placeholder>
                                                                            <w:docPart w:val="50D9EAA3EDE342708CBDCA6188E4157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83303867"/>
                                                                              <w:placeholder>
                                                                                <w:docPart w:val="5235489FAC814A66B6E1526AD528C9D2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858663631"/>
                                                                                  <w:placeholder>
                                                                                    <w:docPart w:val="4C1BAFD9118D468D8D65D14615EE230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99103701"/>
                                                                                      <w:placeholder>
                                                                                        <w:docPart w:val="78ACF924C12B4475B87071A47AFA0E00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98562169"/>
                                                                                          <w:placeholder>
                                                                                            <w:docPart w:val="2140891C81B54119AD45DF840077DFF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62079927"/>
                                                                                              <w:placeholder>
                                                                                                <w:docPart w:val="796D1ED23BF0407AB4B43CD69E18368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884224403"/>
                                                                                                  <w:placeholder>
                                                                                                    <w:docPart w:val="C1EF58DF32BB47519283BAA076352145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16161166"/>
                                                                                                      <w:placeholder>
                                                                                                        <w:docPart w:val="DD6EBE93E7D34BDBA94C36AFEBFE4F6E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36844909"/>
                                                                                                          <w:placeholder>
                                                                                                            <w:docPart w:val="64A110B02381437484D59319F7625A98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175568261"/>
                                                                                                              <w:placeholder>
                                                                                                                <w:docPart w:val="219FCBE57740455082C9201CF0F42DC0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292646204"/>
                                                                                                                  <w:placeholder>
                                                                                                                    <w:docPart w:val="820947FDC6FF408A9AC6E003771F45E5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420494321"/>
                                                                                                                      <w:placeholder>
                                                                                                                        <w:docPart w:val="BA8053FBB137442E9553617A2262E8D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74487152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1885B76077644FCA40E291F78448B16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6819643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3F5082310AF4080A7D3875CFB4E9B8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50177419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19BA558EF8C48378AD4DE94B73728D6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9334699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A8397E6039934A2CA07F123EB4901A6A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00496716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D5735F29B47840AB94805E2BCC3F22E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1924447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F19B3ED865C1437BB4917F90DBB1B622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25532373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4DC3E02CFB2746D98E1F812B958F047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2004431986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E1607A7D763348E595DFE4A241B62E1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75207799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01FA45F90CE0406FB91A3DD8B7CD2D62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361053108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3F02F98DA97241DEB445309BB90AB02C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41511841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5CB7A87D36984FC39FF1324EA7B9C2FB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71133439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5E010F02D164CD6BC6EBA2B79B2D0A5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03272996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4A84680A459C4FE8858C9783BE089CE5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215103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0027B1056DEB4233A5D460248F4122E6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24611315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CC03D1B385DF431F8295B071FA7D7DA7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003959570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545D5EE5EF4C48F4937C38EE54E3A7B9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2451260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2CF5ED997EEB43D0A381877873870C08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170943671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B2DC6BD05E754F61B84CFFB97DD08FAE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236123746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662440822BB24801B435D9119C8A3348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r w:rsidR="00C606ED" w:rsidRPr="00C606ED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Nattbakad örtig Entrecote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C606ED" w:rsidRPr="00C606ED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 med rödvinssky,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C606ED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bearnaise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C606ED" w:rsidRPr="00C606ED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 xml:space="preserve">sås,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C606ED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honungs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="00C606ED" w:rsidRPr="00C606ED">
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w:t>rostade rotfrukter samt ugnsbakad potatis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r w:rsidR="00E00D88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E00D88"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274450091"/>
          <w:placeholder>
            <w:docPart w:val="17F19965250E4DCB8E2BBB53C579AD33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1A4598">
            <w:rPr>
              <w:rStyle w:val="Meny-matalternativ"/>
              <w:rFonts w:ascii="Oswald" w:hAnsi="Oswald"/>
            </w:rPr>
            <w:t>(G+L)</w:t>
          </w:r>
        </w:sdtContent>
      </w:sdt>
      <w:r w:rsidR="00E00D88" w:rsidRPr="00660C65">
        <w:rPr>
          <w:rFonts w:ascii="Oswald" w:hAnsi="Oswald"/>
          <w:bCs/>
        </w:rPr>
        <w:br/>
      </w:r>
      <w:r w:rsidR="00E00D88" w:rsidRPr="00660C65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54940715"/>
          <w:placeholder>
            <w:docPart w:val="24B121CE7C0447EB8A62CADFFB0F157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83897202"/>
              <w:placeholder>
                <w:docPart w:val="CAE4F154D25E49B7862CD93FB7B49E75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06161114"/>
                  <w:placeholder>
                    <w:docPart w:val="4FF52C5783FE41D18C3D3D8065A5E43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24396965"/>
                      <w:placeholder>
                        <w:docPart w:val="AAA5B18718D84543B6709CD19EE9E69A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898974614"/>
                          <w:placeholder>
                            <w:docPart w:val="FCA1192E82294FD184515A370BEB36F0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893498940"/>
                              <w:placeholder>
                                <w:docPart w:val="2FEBA6DC886041A99FED570A8200E37B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1"/>
                                  <w:tag w:val="Måndag"/>
                                  <w:id w:val="-413863238"/>
                                  <w:placeholder>
                                    <w:docPart w:val="5FC0A4FFB3454318B1B2F29C5F1C1973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ascii="Oswald" w:hAnsi="Oswald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1"/>
                                      <w:tag w:val="Måndag"/>
                                      <w:id w:val="-1790497064"/>
                                      <w:placeholder>
                                        <w:docPart w:val="B026ABB45B024CA6B9EE3A958C00C2F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Oswald" w:hAnsi="Oswald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54127089"/>
                                          <w:placeholder>
                                            <w:docPart w:val="851C5DC67EFF4D71AD71FB1CFECD1EB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1"/>
                                              <w:tag w:val="Måndag"/>
                                              <w:id w:val="556443552"/>
                                              <w:placeholder>
                                                <w:docPart w:val="A2214D348D5E43DA9BCF3016511AED1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Oswald" w:hAnsi="Oswald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989057671"/>
                                                  <w:placeholder>
                                                    <w:docPart w:val="493E4C93A9FE4525B0F57D949CFC54C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577212021"/>
                                                      <w:placeholder>
                                                        <w:docPart w:val="5EEE3FE58984418694470A669EC30B0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872771292"/>
                                                          <w:placeholder>
                                                            <w:docPart w:val="67BAF894207E4337A36658129525623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05" w:name="_Hlk8725106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443731790"/>
                                                              <w:placeholder>
                                                                <w:docPart w:val="73599D3C05444E768DB541B92D5DB68A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867796137"/>
                                                                  <w:placeholder>
                                                                    <w:docPart w:val="B47548469955490A834440F4F0EC6484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86046288"/>
                                                                      <w:placeholder>
                                                                        <w:docPart w:val="8DA81C1C15024376B942860AD91B32F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06" w:name="_Hlk75151974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333124626"/>
                                                                          <w:placeholder>
                                                                            <w:docPart w:val="02165888E9DC4F339CCBFB8D859FC66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638837798"/>
                                                                              <w:placeholder>
                                                                                <w:docPart w:val="2BAF5E2D3BA34CFA8316B9F8BE502669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389144646"/>
                                                                                  <w:placeholder>
                                                                                    <w:docPart w:val="7D05F3432E0A48BD8AC76785729778B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  <w:sz w:val="22"/>
                                                                                    <w:szCs w:val="22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r w:rsidR="00D06E2C">
                                                                                    <w:rPr>
                                                                                      <w:rFonts w:ascii="Oswald" w:hAnsi="Oswald" w:cs="Arial"/>
                                                                                      <w:b/>
                                                                                      <w:smallCap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>Vedugnsrökt karrélindad chorizo</w:t>
                                                                                  </w:r>
                                                                                  <w:r w:rsidR="00E00D88" w:rsidRPr="00DC0CEC">
                                                                                    <w:rPr>
                                                                                      <w:rFonts w:ascii="Oswald" w:hAnsi="Oswald" w:cs="Arial"/>
                                                                                      <w:b/>
                                                                                      <w:smallCap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r w:rsidR="00E00D88" w:rsidRPr="00DC0CEC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>m</w:t>
                                                                                  </w:r>
                                                                                  <w:r w:rsidR="00D06E2C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bCs/>
                                                                                      <w:color w:val="000000"/>
                                                                                    </w:rPr>
                                                                                    <w:t xml:space="preserve">ed medelhavssalsa och krämig potatisgratäng </w:t>
                                                                                  </w:r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106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05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E00D8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556625035"/>
          <w:placeholder>
            <w:docPart w:val="C41294DED2B84AF494CEF84AB380207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316813643"/>
              <w:placeholder>
                <w:docPart w:val="5AAE65E6B6EF42219F844860AD895EFB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566994956"/>
                  <w:placeholder>
                    <w:docPart w:val="E8883E505D444109A303B37863723022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804458331"/>
                      <w:placeholder>
                        <w:docPart w:val="3DD0F224EBFF42418D722E64206C177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529333221"/>
                          <w:placeholder>
                            <w:docPart w:val="00CA08DE580A48F5BFBB4F0ED56F303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664390754"/>
                              <w:placeholder>
                                <w:docPart w:val="C9A45D3DF9AD4AE99F92CBD383E5535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2062313030"/>
                                  <w:placeholder>
                                    <w:docPart w:val="318D808038264492B64000DB359E222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670563427"/>
                                      <w:placeholder>
                                        <w:docPart w:val="C926314803834B118603AA54CBA14D7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471294350"/>
                                          <w:placeholder>
                                            <w:docPart w:val="333926A186F548AB97EF82A0D55C9F00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44621152"/>
                                              <w:placeholder>
                                                <w:docPart w:val="82D6813A3D56458D8D8654A65530B4A9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276474591"/>
                                                  <w:placeholder>
                                                    <w:docPart w:val="10F236EBE5744A7895AF8ED4BEA460C1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902214182"/>
                                                      <w:placeholder>
                                                        <w:docPart w:val="EA59DBF9AB124449A1507935590D687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31530823"/>
                                                          <w:placeholder>
                                                            <w:docPart w:val="3A642C22E8DF4296BF9BA777D9220B8F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99385269"/>
                                                              <w:placeholder>
                                                                <w:docPart w:val="50CFE4C0F2534F53948E554C0A7AF18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077273445"/>
                                                                  <w:placeholder>
                                                                    <w:docPart w:val="55CD336F8686437AA7AA5C91296B4FE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545488813"/>
                                                                      <w:placeholder>
                                                                        <w:docPart w:val="0B58DEEEC63D495388F7EE8828A0E14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813097679"/>
                                                                          <w:placeholder>
                                                                            <w:docPart w:val="105B6225D7454660ADB02BA6DF3708AB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63793335"/>
                                                                              <w:placeholder>
                                                                                <w:docPart w:val="9CCDE73C480D46E8845672BB72400718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2024360872"/>
                                                                                  <w:placeholder>
                                                                                    <w:docPart w:val="8E25D981C58C4F9492FB7AD0EE4A0703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882088559"/>
                                                                                      <w:placeholder>
                                                                                        <w:docPart w:val="02F2C22CCCC14BE196002B788E85749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84992003"/>
                                                                                          <w:placeholder>
                                                                                            <w:docPart w:val="400F7CAD4719465FAF2B23069821FEAC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21493348"/>
                                                                                              <w:placeholder>
                                                                                                <w:docPart w:val="A8C2766B51714648B144467C8433D60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828895112"/>
                                                                                                  <w:placeholder>
                                                                                                    <w:docPart w:val="DBE71E6BF1114A7B899C45604B8EC36A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344831009"/>
                                                                                                      <w:placeholder>
                                                                                                        <w:docPart w:val="25F86F9BE55F4224B1D9AA206D4A157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313788322"/>
                                                                                                          <w:placeholder>
                                                                                                            <w:docPart w:val="8169AE93628045B8950158C3C077718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605164558"/>
                                                                                                              <w:placeholder>
                                                                                                                <w:docPart w:val="957BB68C69D94B28A2E5C39BFD14416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339774429"/>
                                                                                                                  <w:placeholder>
                                                                                                                    <w:docPart w:val="F652E5034C6B4E4291EE6AECEABDCEC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88603015"/>
                                                                                                                      <w:placeholder>
                                                                                                                        <w:docPart w:val="855388BEC0E444ED86CED6D2667EBF36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73288400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94719F1705FC4580A39F9FFF5F32F08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42704083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9BBF441C077D491D8F0C3D3C5C4BDF9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888838984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41E79BC2C854B80B6E2FAC518596563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507138970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72F8B3851F3E4A1AADFAE27D755145EB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89208244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C9E856683B1A43F3A58485A627B6F08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r w:rsidR="00E00D88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r w:rsidR="00E00D88" w:rsidRPr="00660C65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GLUTEN / LAKTOS"/>
                  <w:tag w:val="GLUTEN / LAKTOS"/>
                  <w:id w:val="-493876048"/>
                  <w:placeholder>
                    <w:docPart w:val="495A41D92B3C4C24A371DAD27CCFA9DF"/>
                  </w:placeholder>
                  <w:comboBox>
                    <w:listItem w:value="Välj ett objekt."/>
                    <w:listItem w:displayText="(G)" w:value="(G)"/>
                    <w:listItem w:displayText="(L)" w:value="(L)"/>
                    <w:listItem w:displayText="(G+L)" w:value="(G+L)"/>
                  </w:comboBox>
                </w:sdtPr>
                <w:sdtContent>
                  <w:r w:rsidR="00E00D88">
                    <w:rPr>
                      <w:rStyle w:val="Meny-matalternativ"/>
                      <w:rFonts w:ascii="Oswald" w:hAnsi="Oswald"/>
                    </w:rPr>
                    <w:t>(G)</w:t>
                  </w:r>
                </w:sdtContent>
              </w:sdt>
            </w:sdtContent>
          </w:sdt>
        </w:sdtContent>
      </w:sdt>
      <w:r w:rsidR="00E00D88"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96145416"/>
          <w:placeholder>
            <w:docPart w:val="0DC7719C324B41DF8236D3F8CF9BE39E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E00D88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E00D88" w:rsidRPr="00660C65">
        <w:rPr>
          <w:rStyle w:val="Meny-matalternativ"/>
          <w:rFonts w:ascii="Oswald" w:hAnsi="Oswald"/>
        </w:rPr>
        <w:br/>
      </w:r>
      <w:r w:rsidR="00E00D88" w:rsidRPr="00A2605B">
        <w:rPr>
          <w:rStyle w:val="Meny-matalternativ"/>
          <w:rFonts w:ascii="Oswald" w:hAnsi="Oswald"/>
        </w:rPr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479663314"/>
          <w:placeholder>
            <w:docPart w:val="50C7F64C2B0B4C87B2709E206AEC749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388775906"/>
              <w:placeholder>
                <w:docPart w:val="2DAB034B12CE467C94FAE342063EECF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60134565"/>
                  <w:placeholder>
                    <w:docPart w:val="5307C65B4BD14E64A323F756E3F23A9A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37668739"/>
                      <w:placeholder>
                        <w:docPart w:val="15B24ECE564B4173ADC550D4904E5E8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88056120"/>
                          <w:placeholder>
                            <w:docPart w:val="2F47CD84038543A0A82F92FE4C6F2AC6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097365698"/>
                              <w:placeholder>
                                <w:docPart w:val="32D413553B5A4EA4A9F63D8EEDE9510E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82944886"/>
                                  <w:placeholder>
                                    <w:docPart w:val="155CEFED1E52428DAAE2EF6F13CDB87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96061508"/>
                                      <w:placeholder>
                                        <w:docPart w:val="3948BD96A04D424A93B94098100D3B4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142537068"/>
                                          <w:placeholder>
                                            <w:docPart w:val="91AA39668D0F44F2A7A37989BC00B10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862739596"/>
                                              <w:placeholder>
                                                <w:docPart w:val="FB1B8C1B09DD4291A0D6F4E603D862C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37836902"/>
                                                  <w:placeholder>
                                                    <w:docPart w:val="67F1EAFACEEF40AC8DE7F9D3B212B64C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727538152"/>
                                                      <w:placeholder>
                                                        <w:docPart w:val="8066B5E1B7694A5C883757E3C7D29A8A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036785343"/>
                                                          <w:placeholder>
                                                            <w:docPart w:val="F4B29E406D1546059306F8FF1B7F11D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45369790"/>
                                                              <w:placeholder>
                                                                <w:docPart w:val="1231EE97B3234370AB4C8B5D3697782D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280489339"/>
                                                                  <w:placeholder>
                                                                    <w:docPart w:val="ED6CA293786D40739DE13F8562B52C5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863940385"/>
                                                                      <w:placeholder>
                                                                        <w:docPart w:val="D0CA9E92807B4C5084B3E9C9BF9AF2C4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219932009"/>
                                                                          <w:placeholder>
                                                                            <w:docPart w:val="F28B3A4C93E7425F8E54C84CBF528E9D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073274004"/>
                                                                              <w:placeholder>
                                                                                <w:docPart w:val="DF9F6C5C091743419F82D9EC31920650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80150612"/>
                                                                                  <w:placeholder>
                                                                                    <w:docPart w:val="8D71FF3DC5B6442693DF92CDE1FE3EA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58023462"/>
                                                                                      <w:placeholder>
                                                                                        <w:docPart w:val="7569304522004388B5964B03E5C2F3B1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264103522"/>
                                                                                          <w:placeholder>
                                                                                            <w:docPart w:val="C6B24C89BF1743D7A47A82B3473B852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11869856"/>
                                                                                              <w:placeholder>
                                                                                                <w:docPart w:val="CE173FC34F1744968EFBBFE5B20A8BB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5304394"/>
                                                                                                  <w:placeholder>
                                                                                                    <w:docPart w:val="D003DF701A054157A7E4773D0B23BCE9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14908208"/>
                                                                                                      <w:placeholder>
                                                                                                        <w:docPart w:val="9FE50D9591BF4ED2889DDD133DFE2F7E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30847404"/>
                                                                                                          <w:placeholder>
                                                                                                            <w:docPart w:val="AED1F8C7D50B4BA8928E224C303741EE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108028496"/>
                                                                                                              <w:placeholder>
                                                                                                                <w:docPart w:val="9A5B8BDFBBA9459BBF22E926652F36C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393892862"/>
                                                                                                                  <w:placeholder>
                                                                                                                    <w:docPart w:val="53F0937C863344C59DAEB9FB03DA0C9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34021416"/>
                                                                                                                      <w:placeholder>
                                                                                                                        <w:docPart w:val="F42F7C1CFBC546519F31FD6AFB8CFA94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30594094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4EB48D03D58B453893CBF334895E77E8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37268567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0C28792D47974A3BAFBFFF7E4BE6701F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82843354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DD749BB128241FD8800C937DF8C11B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44522942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E6368E24F2F4BA98B531CDEAA146931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54949165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8950200DFDF94D08B962B2BEBC7406EA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65006672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6F5C1CCC9CE4B4DBE67D2229F31DA9D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23685571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03DC1B6BA6448EEAC1B2D0970579B9C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618911179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7D5BF3338EFA4D61AA1061392C54356F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206358998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87F6762E6C8B4D38AF835927A1A7510D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63101604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E634E45568CD4AA0A63454916AC8E6E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86150643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128AFAD48CFC414CA8A411D5C81E6810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40440971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6C43B042DC1E4908B9D3FE76F9BBAADB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204181277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3672147E5D5843A4BD0734A246586B4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30062511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4B16C013F07948B28A606DF916793FAD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503389064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95A1DAE21C7748069E350A2D65C14C64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9613776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7384770C77D84C9484AB87E52A499902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93404884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A11C399D4F994CEE80B9374454F45DE4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62844662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DB4C8E513CA24F7EADE19C1E29CAA8BA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43582570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4AAE6E8749064502883A0FC51E1CAC0E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832504429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3EE3A00689C047EF90A4A7D24961EB6C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40224922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114E75FB3BD45E6968A3C0D9C6330E7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121253317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95C5275EF35B457B866BA6092DDCDEFA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581899840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7E634F6A5E1A43F6A08469AECC043F43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159498635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974674A053A84EA6B53D9A565BDE72BB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111180894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FF8FA26F86EC41F3B0B1CD4E46E790D1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bookmarkStart w:id="107" w:name="_Hlk88458464"/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463463450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FF5158C4C9EA4E478A2039A73A54DFCD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61433954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490FAB8325BC473398B4F3A887465F8D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310095882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6657BB8507CA4325809536964CE3E604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263767801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E5F6FAE91FF54DB48124B43B7477022A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1277371972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93E39A559F99421C9F867C42107DC032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427779495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7E79C19FDDC6410AA78156F949E590AE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-681518003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0AD0B32306744C95B91F0A86932D5F69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276330763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EA3A157853B7433F82C2536058754762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1220895454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33D8890ECB604DBC98C5C80705F22709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-2098848934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77C6CCE2C6D5430E9959BA0BAE6F7DD8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1551063377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E811DEDB134A39ABDDB6A968D73369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95241795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337CB0430334ADB86773D5B8E1C7AF1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1811290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C29968AB4FC49169B095E76D1F44662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07995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464E72709443E4891D9F4706C606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214372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39C2B97C9734873B92A851D14D952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06848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36178D3515443C9AE78B05C7FD858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42342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B5C0066662A4DCBB431679494883B1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116874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3B8847D678481695671152357FB76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05060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CB9A602E3694454B0A9CCCEAC35C5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877819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F3734C54B4740E392F4889398434D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45442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82F9720C094F7ABE81A0216B2C400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3509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CA20633FC8A4AB1948D3C938A8CDE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856398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309800C62F4B0C9F7500F3E3CFFC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413868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D9A1BCD93FB427DAA3E7B393813C7A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06E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Kycklingpasta Alfredo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646605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2F4B821F9AF47D28F0900DA76B3EE5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06E2C" w:rsidRPr="00DB124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06E2C" w:rsidRPr="00DB124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med strimlad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06E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kyckling,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06E2C" w:rsidRPr="00DB124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champinjoner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06E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, grädde, vitlök i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06E2C" w:rsidRPr="00DB124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06E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krämig ostsås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<w:r w:rsidR="00E00D88" w:rsidRPr="00994765"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bookmarkEnd w:id="107"/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r w:rsidR="00E00D88" w:rsidRPr="00A2605B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E00D8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919367608"/>
          <w:placeholder>
            <w:docPart w:val="BDA22E1D13704F2BBA2A2C4F1AD82DCE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E00D88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E00D88" w:rsidRPr="00996F05">
        <w:rPr>
          <w:rStyle w:val="Meny-matalternativ"/>
          <w:rFonts w:ascii="Oswald" w:hAnsi="Oswald"/>
        </w:rPr>
        <w:br/>
      </w:r>
      <w:r w:rsidR="00E00D88" w:rsidRPr="00660C65">
        <w:rPr>
          <w:rStyle w:val="Meny-matalternativ"/>
          <w:rFonts w:ascii="Oswald" w:hAnsi="Oswald"/>
        </w:rPr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744306261"/>
          <w:placeholder>
            <w:docPart w:val="DA8AE44FE1C444F0A842050D472FE9D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247009128"/>
              <w:placeholder>
                <w:docPart w:val="E2793D36058448AEA9EDA83348DF3E07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700275914"/>
                  <w:placeholder>
                    <w:docPart w:val="E0B7A4E76D454FD09EFF4B689157A4D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490212800"/>
                      <w:placeholder>
                        <w:docPart w:val="87419CF2A3A74662838E68F315DA9FA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186102460"/>
                          <w:placeholder>
                            <w:docPart w:val="5EB433EB3EA34204AB3B729A28D7B80B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633555295"/>
                              <w:placeholder>
                                <w:docPart w:val="CA180AE06F6F4E049C0C00B903B34B6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245149659"/>
                                  <w:placeholder>
                                    <w:docPart w:val="9D0413113C7F4B10887A42E6CC95ABEA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711693369"/>
                                      <w:placeholder>
                                        <w:docPart w:val="E5B07DF076834AA0951CD712BB04DB7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229850577"/>
                                          <w:placeholder>
                                            <w:docPart w:val="1D87EDAC48A844ED9DEEC1882C3C0E2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720576988"/>
                                              <w:placeholder>
                                                <w:docPart w:val="FAB68E98CF5042E9AE4AEC3CF31F72A2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323348199"/>
                                                  <w:placeholder>
                                                    <w:docPart w:val="1078F2EBB5C2445BA625C09431E59CA6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499326748"/>
                                                      <w:placeholder>
                                                        <w:docPart w:val="42F6AA15C6CD4093A13668F0F5D7A43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244490834"/>
                                                          <w:placeholder>
                                                            <w:docPart w:val="288BBF275DDD4DA9A86CEEB058D3E9E4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432361277"/>
                                                              <w:placeholder>
                                                                <w:docPart w:val="9C849794D6F642C58CC7C2B39537A3B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144546535"/>
                                                                  <w:placeholder>
                                                                    <w:docPart w:val="F7AEEA37EE95488BB9C56AC6CE36D80F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776081464"/>
                                                                      <w:placeholder>
                                                                        <w:docPart w:val="EEAC1F6C2B9D4AB5A04BDE6FC21C20E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60276799"/>
                                                                          <w:placeholder>
                                                                            <w:docPart w:val="E23FD248C5C6431FB495501968D6C399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507280600"/>
                                                                              <w:placeholder>
                                                                                <w:docPart w:val="AD25F834A819417587C72BFB0E75F1F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503279756"/>
                                                                                  <w:placeholder>
                                                                                    <w:docPart w:val="B0C3A05520C247368BEE0CB43602A92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328481466"/>
                                                                                      <w:placeholder>
                                                                                        <w:docPart w:val="B1BE919E837548DBB991AE418D7D714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735154189"/>
                                                                                          <w:placeholder>
                                                                                            <w:docPart w:val="BFA4D7EE82F441978C0F819299588570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971744118"/>
                                                                                              <w:placeholder>
                                                                                                <w:docPart w:val="E9B090A25A7645A984014EFC3AB09A28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990123875"/>
                                                                                                  <w:placeholder>
                                                                                                    <w:docPart w:val="7E583B385C07426681331D9C76956B2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3609240"/>
                                                                                                      <w:placeholder>
                                                                                                        <w:docPart w:val="2F5DC9DE29724B8DADEE1C7B36A8A21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08939208"/>
                                                                                                          <w:placeholder>
                                                                                                            <w:docPart w:val="A5515AF0BF1D49D49F54E486948C9712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2013177285"/>
                                                                                                              <w:placeholder>
                                                                                                                <w:docPart w:val="E382F270538E4AEBAB44DC909E000537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538042413"/>
                                                                                                                  <w:placeholder>
                                                                                                                    <w:docPart w:val="A201822E5310414F9C496786054FAA7D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577411982"/>
                                                                                                                      <w:placeholder>
                                                                                                                        <w:docPart w:val="701A420032454EF18C97F61C3BAAF5F5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2578129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B6FFC0E738144E5FA1AAA1F474E803D0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38887544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4FF4A82415A94EE691AEB341A23B7CF0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29969977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035593ED00E741638EDACB0A6878DDF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71800012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988C15C0B3364ECF8E4358EF6C23CD99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95351806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C730C16CE8F14D17B43D70316F3C9CE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075502457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7E1BD3E9F6ED49B3B9CDF79DC6F9F5A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71412044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CB38D5BCE20548C28D5C714A69C112A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91045869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B5A6D14E88A343F988A3C8284D622565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94022497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6DE1BDFF0F13477C88EB2699BC6BC4C4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55800336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D8CAF43D088A4B95A1FA9D5429F5619C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57318227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1009A74D0A264A89B0C3F87385F25A93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830950663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6CF066A3F67444238ED387208F010DCE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48365868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8336D8012AC94A8EA25312A221B697DA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08020675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B6A5D41B1A844A78BFCA69A6C5E0889A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108" w:name="_Hlk96928952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5188359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5D44471BB3204ACAB236344090DA4FA6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109" w:name="_Hlk93290729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406721260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4B3D1CB14D8445DE8DB3EFB2D503A1DF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75796853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C72787113C7E4CF8BC42EDB3CD500CC7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2024931589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AC4851C949FE443B945A196C6A338B5A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686552304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798DA7A1D7C34C6EA37F6896E17F0EFD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1195120922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6B4E1A5B087D4EC1958475F5F0200ADF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798098957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1A40281DA84E4A08A42F78E1FD952634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330875125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0406383584F94875A15F73FE6DC148EA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312646270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582CB062D9EA4C6FAAE2EC6EA3520FB5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890298235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7F3CE0605663487B91F8C685045DEBB8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>Grillad vegoburgare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 w:rsidR="001A4598" w:rsidRPr="00C606ED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 xml:space="preserve"> med rödvinssky,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>bearnaise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 w:rsidR="001A4598" w:rsidRPr="00C606ED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 xml:space="preserve">sås,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>honungs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 w:rsidR="001A4598" w:rsidRPr="00C606ED"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t>rostade rotfrukter samt ugnsbakad potatis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r w:rsidR="00E00D88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(G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1A4598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+L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E00D88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)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109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108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r w:rsidR="00E00D88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70EEB92" w14:textId="631A5993" w:rsidR="00CE4B2E" w:rsidRPr="001F3B64" w:rsidRDefault="00CE4B2E" w:rsidP="00B21873">
      <w:pPr>
        <w:rPr>
          <w:rFonts w:ascii="Oswald" w:hAnsi="Oswald"/>
        </w:rPr>
      </w:pPr>
    </w:p>
    <w:p w14:paraId="6E6F354F" w14:textId="2735F025" w:rsidR="00D606C7" w:rsidRPr="00885FC8" w:rsidRDefault="0087172A" w:rsidP="00885FC8">
      <w:pPr>
        <w:tabs>
          <w:tab w:val="left" w:pos="8820"/>
        </w:tabs>
        <w:spacing w:after="0"/>
        <w:rPr>
          <w:rFonts w:ascii="Oswald" w:hAnsi="Oswald" w:cs="Arial"/>
          <w:b/>
          <w:smallCaps/>
          <w:color w:val="000000"/>
        </w:rPr>
      </w:pPr>
      <w:r w:rsidRPr="00EA4D25">
        <w:rPr>
          <w:rFonts w:ascii="Oswald" w:hAnsi="Oswald"/>
          <w:b/>
          <w:color w:val="FF0000"/>
          <w:sz w:val="20"/>
          <w:szCs w:val="20"/>
        </w:rPr>
        <w:t>VECKANS SALLAD:</w:t>
      </w:r>
      <w:r w:rsidRPr="00DB278B">
        <w:rPr>
          <w:rFonts w:ascii="Oswald" w:hAnsi="Oswald"/>
          <w:bCs/>
          <w:sz w:val="20"/>
          <w:szCs w:val="20"/>
        </w:rPr>
        <w:t xml:space="preserve"> </w:t>
      </w:r>
      <w:bookmarkStart w:id="110" w:name="_Hlk64266305"/>
      <w:sdt>
        <w:sdtPr>
          <w:rPr>
            <w:rStyle w:val="Meny-matalternativ"/>
            <w:rFonts w:ascii="Oswald" w:hAnsi="Oswald"/>
            <w:sz w:val="20"/>
            <w:szCs w:val="20"/>
          </w:rPr>
          <w:alias w:val="Veckans Sallad"/>
          <w:tag w:val="Veckans Sallad"/>
          <w:id w:val="1910657456"/>
          <w:placeholder>
            <w:docPart w:val="2D51DE4417694103961785C69F61AA6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Veckans Sallad"/>
              <w:tag w:val="Veckans Sallad"/>
              <w:id w:val="386076929"/>
              <w:placeholder>
                <w:docPart w:val="7B92FB6C2F7746C194AA7ACD0228874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111" w:name="_Hlk118704674"/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Veckans Sallad"/>
                  <w:tag w:val="Veckans Sallad"/>
                  <w:id w:val="-995336597"/>
                  <w:placeholder>
                    <w:docPart w:val="E3501A43E37E4110B88F954A37B73487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Veckans Sallad"/>
                      <w:tag w:val="Veckans Sallad"/>
                      <w:id w:val="-1551534997"/>
                      <w:placeholder>
                        <w:docPart w:val="FB1C84AF70884FECA51BED8810E25D4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Veckans Sallad"/>
                          <w:tag w:val="Veckans Sallad"/>
                          <w:id w:val="-1976446299"/>
                          <w:placeholder>
                            <w:docPart w:val="3E00BB686E584495A794DC53A17FA6B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Veckans Sallad"/>
                              <w:tag w:val="Veckans Sallad"/>
                              <w:id w:val="644392377"/>
                              <w:placeholder>
                                <w:docPart w:val="7F6EF2F306D4471992153C7E7851C20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sz w:val="20"/>
                                    <w:szCs w:val="20"/>
                                  </w:rPr>
                                  <w:alias w:val="Veckans Sallad"/>
                                  <w:tag w:val="Veckans Sallad"/>
                                  <w:id w:val="1586027459"/>
                                  <w:placeholder>
                                    <w:docPart w:val="86CD96656E574F2390974F9D0E421D8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112" w:name="_Hlk43695216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sz w:val="20"/>
                                        <w:szCs w:val="20"/>
                                      </w:rPr>
                                      <w:alias w:val="Veckans Sallad"/>
                                      <w:tag w:val="Veckans Sallad"/>
                                      <w:id w:val="-1842607698"/>
                                      <w:placeholder>
                                        <w:docPart w:val="7B68C03E3D6E45B7867106C613145EC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13" w:name="_Hlk44865539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sz w:val="20"/>
                                            <w:szCs w:val="20"/>
                                          </w:rPr>
                                          <w:alias w:val="Veckans Sallad"/>
                                          <w:tag w:val="Veckans Sallad"/>
                                          <w:id w:val="1457058855"/>
                                          <w:placeholder>
                                            <w:docPart w:val="D5A0663018014570A4B0CBA6C60703D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14" w:name="_Hlk45254902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0"/>
                                                <w:szCs w:val="20"/>
                                              </w:rPr>
                                              <w:alias w:val="Veckans Sallad"/>
                                              <w:tag w:val="Veckans Sallad"/>
                                              <w:id w:val="1134530100"/>
                                              <w:placeholder>
                                                <w:docPart w:val="F3CD74BE04C240EBA4C736E13675C12A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115" w:name="_Hlk4793820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0"/>
                                                    <w:szCs w:val="20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2087605874"/>
                                                  <w:placeholder>
                                                    <w:docPart w:val="28D88A7125CE4FF59434A66EA612EB51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116" w:name="_Hlk48457006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sz w:val="20"/>
                                                        <w:szCs w:val="20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-1182043533"/>
                                                      <w:placeholder>
                                                        <w:docPart w:val="6B4EE75E5D3241A29B430A0868854CB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17" w:name="_Hlk49145331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527305194"/>
                                                          <w:placeholder>
                                                            <w:docPart w:val="D9B3B9C7F66C4434A554D1D884AA0C2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18" w:name="_Hlk4975011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2051882936"/>
                                                              <w:placeholder>
                                                                <w:docPart w:val="45868651EE3D4524A48B1C2133A390D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19" w:name="_Hlk50358284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1072805009"/>
                                                                  <w:placeholder>
                                                                    <w:docPart w:val="928A8FB7C871460E854971D0AE0BAA9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20" w:name="_Hlk52772601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-1604337135"/>
                                                                      <w:placeholder>
                                                                        <w:docPart w:val="EC5C85942BA7472580A3103AECE99D70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21" w:name="_Hlk55194924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1773895615"/>
                                                                          <w:placeholder>
                                                                            <w:docPart w:val="E638A937017D4C5DAE608D0DE77BFC4B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22" w:name="_Hlk55800795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-20633361"/>
                                                                              <w:placeholder>
                                                                                <w:docPart w:val="45FEC62A7F7C4015A7F89C13C069506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Oswald" w:hAnsi="Oswald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23" w:name="_Hlk56404535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1811518683"/>
                                                                                  <w:placeholder>
                                                                                    <w:docPart w:val="8066DE28866C43F6B269BE83222C02E2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1399739660"/>
                                                                                      <w:placeholder>
                                                                                        <w:docPart w:val="A45FD21380764ED88C7FABE73B038C86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Oswald" w:hAnsi="Oswald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-117368363"/>
                                                                                          <w:placeholder>
                                                                                            <w:docPart w:val="9EE64AFA0F744E4A843BF121D8B94E4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Gill Sans Nova Cond" w:hAnsi="Gill Sans Nova Cond"/>
                                                                                            <w:bCs/>
                                                                                            <w:szCs w:val="18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124" w:name="_Hlk63662817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-1761438515"/>
                                                                                              <w:placeholder>
                                                                                                <w:docPart w:val="5C1164EFFF634D24BC4C3F7D5A10F26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  <w:szCs w:val="18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25" w:name="_Hlk64872970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-610747896"/>
                                                                                                  <w:placeholder>
                                                                                                    <w:docPart w:val="F0A6D7793C10427086BF590A0EDF754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Oswald" w:hAnsi="Oswald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26" w:name="_Hlk58819126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274369714"/>
                                                                                                      <w:placeholder>
                                                                                                        <w:docPart w:val="9BC083DF9EEA478884B9E3226996B9DF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Oswald" w:hAnsi="Oswald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27" w:name="_Hlk66078536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-777322197"/>
                                                                                                          <w:placeholder>
                                                                                                            <w:docPart w:val="55F49A8E47334324833B4DA8F5AE755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  <w:szCs w:val="18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Start w:id="128" w:name="_Hlk72129254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Sallad"/>
                                                                                                              <w:tag w:val="Veckans Sallad"/>
                                                                                                              <w:id w:val="-980072656"/>
                                                                                                              <w:placeholder>
                                                                                                                <w:docPart w:val="2211C9753E984F5ABE68ECA5DD33716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bookmarkStart w:id="129" w:name="_Hlk68499946"/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Sallad"/>
                                                                                                                  <w:tag w:val="Veckans Sallad"/>
                                                                                                                  <w:id w:val="-1494105113"/>
                                                                                                                  <w:placeholder>
                                                                                                                    <w:docPart w:val="F0041A3C140149CBB664FE3D7956412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<w:bCs/>
                                                                                                                    <w:szCs w:val="18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30" w:name="_Hlk73941382"/>
                                                                                                                  <w:bookmarkStart w:id="131" w:name="_Hlk70314542"/>
                                                                                                                  <w:bookmarkEnd w:id="110"/>
                                                                                                                  <w:bookmarkEnd w:id="124"/>
                                                                                                                  <w:bookmarkEnd w:id="125"/>
                                                                                                                  <w:bookmarkEnd w:id="126"/>
                                                                                                                  <w:bookmarkEnd w:id="127"/>
                                                                                                                  <w:bookmarkEnd w:id="128"/>
                                                                                                                  <w:bookmarkEnd w:id="129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-38367903"/>
                                                                                                                      <w:placeholder>
                                                                                                                        <w:docPart w:val="6FF4DB3E1E434024A1792231271AA2D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<w:bCs/>
                                                                                                                        <w:szCs w:val="18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213205306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D495CB606564713A1D683C496B31D7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73844308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57BE986EC260455CB41BFD2633F90AF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132" w:name="_Hlk76362715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-23016250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8D96761382344E88B0AE8031B22D9B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33" w:name="_Hlk79381221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91745018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1B63E851DEB343A3934B67EC8A2B71F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-142502630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B383BEE4F174B9DB1A4FF1C632409C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<w:id w:val="-193657889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7753CC090BD471A9424538100142A1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<w:id w:val="-72013753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5421FE535FAB45489CAA9CA567B4B85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<w:id w:val="1247534660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F819BA2DC5C433F8FC8FA2929091A0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<w:id w:val="125502107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FA439878DE034AA18D26D3DA66884D1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<w:id w:val="37812695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5FA9BA9BA5B4CD89D850AED8B6F6917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<w:id w:val="122456837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B86A16510E594E21A6D227DF787D7352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134" w:name="_Hlk80597948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<w:id w:val="119464793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6C642159A954C1A81904AF84279BB7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135" w:name="_Hlk81204084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<w:id w:val="-76962037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C001156E716F49499F6C4B65E50B2674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<w:id w:val="239139855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5BE58EB768846BBBBD36E5C5F9C13B8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<w:id w:val="129910959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BC1271F30B7449779C4A1BB3ADD43D0A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<w:id w:val="-2074654701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7C551E3A4B974AA190D313DC6E899453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<w:id w:val="166482097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341868882B0D4467BCB7F9C7DB06E91E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<w:id w:val="1132832675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5094635A14F04C049289A23E393F463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<w:id w:val="-2056995781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B7040A6F847C469AB6963205DB33E665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<w:id w:val="-2077044024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822DA9A3D30C4FEC81B01B2D3A53BD19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<w:id w:val="-132427262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B335CBDDF714918832776CEAC10CBBA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<w:id w:val="16661016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57BA6F983DCA4187B0EC9AE3A6C4B6FE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<w:id w:val="165579650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036667B95BEC407CB7567CC5B359AA81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136" w:name="_Hlk82406857"/>
                                                                                                                                                                                                                  <w:bookmarkStart w:id="137" w:name="_Hlk83016380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<w:id w:val="-1040279996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70DBEC2EF16F482D9481C8DA29C8AF1B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bookmarkStart w:id="138" w:name="_Hlk78173944"/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<w:id w:val="-41671512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8CC0A73C76F246B6B4D45D3292C23F07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797101421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92DFA2A2BD47417A970F830C4DC3EF55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<w:id w:val="-31356224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9F4E44FCE1DF478CBC02A47A78169F8A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Start w:id="139" w:name="_Hlk66678941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<w:id w:val="2132201851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6D14A2D3721F4882B3EFD590C3B4CE9E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bookmarkStart w:id="140" w:name="_Hlk85428413"/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<w:id w:val="247242248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5828F50CD57E4FEEAF6FDA8CAD8799B5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<w:id w:val="216710661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A87C32A4C99A45319EB8B5DFC6F8D229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<w:id w:val="698128898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063D79F2641F4D58B8572A19354030A5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<w:id w:val="-1596009001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DDC262B97F5640E1A16E62952507876E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<w:id w:val="111952273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AB8A60C1C8664108992E63830842E74D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id w:val="-1250029850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93B60BF0E2BA479581E024777AB236CF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id w:val="-464962187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3216829495488BA58B10A6FE0506CF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id w:val="60450871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039FEC8BD84716ACCEFAB70DCC883F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55137608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F6DD18E40D438CAB7C87926C6F62C1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1" w:name="_Hlk86645686"/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0433134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04F1733CA041C48A6FE957E1D6331B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B4228" w:rsidRPr="00DB56AD">
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2" w:name="_Hlk77569535"/>
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3" w:name="_Hlk96930266"/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998474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CE13CE0A864CEBA31545079B4FD5D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468745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1BE96F29D844C4B8051517CC5FE45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697455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0719C2B7CA34257BF381AE77648C0B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27391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01B3C914E64ED482FB679E7E8744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131674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28500FEE078410FB983FA114DA42B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087441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4D21C4B0C2648F4858DC78E7D509BF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810904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B95531B8AA44CC4877ABD5A725C7D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8593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EA02FAF08CA4E2AA3E2AA582CF757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648916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9E8FC050D54103AE12A2AC6F990D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8434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DB3EDA788447F8A8708AB94835EC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76138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C84FBFE55A41C586543E47AEC4C6A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93411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2F8342D96D4B9899E09E77D76CA18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6361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51D92124614B59B4CB9855D3CEF5D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64086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38ED6690934280B0001F2CFFC69A2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4" w:name="_Hlk902754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89320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6633377D254A539BF38721FB8C45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083474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CFE5C01A5746939A6562A01C36BD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72614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02D01EA9F64B36A4F19A3A06A61E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452011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2D4CD5F82142BEAF8B697AFC3675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89766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62F5F9BF67432EBD47268562BD22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31298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8569AA9F054C52A5220630D0943A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6963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CDCA1F52374712AB6C65386102CA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46268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E1A536274C457485C6329C74E77BA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35489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C647E51E7F4DBCA39CEBBE01E6FD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08625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28EFF372904E70A03682CA5F39268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05929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C353DFA87F426B907D0188A2DC8F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887598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BA5541819845D2AF5CC2674B814A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43650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68B9CD9B044F8EB0C4D16FE46B33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00273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20D44A4BE947DF825FE62B06B52E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5" w:name="_Hlk957188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70512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0C9EF415A354CB48BC25842B1754CF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177071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F416411DD54EBD87FBFFCB97C42F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870696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3C72363882437993B7AF4FF4704E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6" w:name="_Hlk975353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280042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108E9CE4C56403C90BE44CAC977CA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84912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EBAE2D25AE4404A11397D233F451F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7" w:name="_Hlk987443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816491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30882ED49B4DB8BFC3671F835539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96261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58A5ABDFAE4D2C9D556B71AF393A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879907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7E3011BBF414A36BCC22678357386F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33948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3308DC4F58469EB564194E786D21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936419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479406DB7B4E328CFF8D0394821A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619481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0075B222C414E65A640D56BF6F027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7116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6EACC28F22D4BF3A7845C81C19389D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949466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6C0CA8CD1C9487D8C9FEC024D20814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569857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521CDBF54344E288609D0DF9FF58B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24542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927FF78D39A437CBAB45C9C2F8E058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78801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778CFAE2DD4649B82127A6B97E63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8" w:name="_Hlk1011539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47715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465F9347B78424D985094B5E6B2C4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9" w:name="_Hlk709165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53193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545EECDD514D10A1A12503FFE6E8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0" w:name="_Hlk1017678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022012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04610CF46254272A83A8DC1E70018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917528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8A3B1F2CB74B68B17B6ABF277D91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1" w:name="_Hlk1023729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33038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ABFDACB23F482FB8766782469C19D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07342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BEC2F7D1F54B669A304DD15E31B7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2" w:name="_Hlk1035722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622205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8276D8281F4FCFA482D3CAE1193C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007246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4CBDD2F81040ABB5BBC01031E3BE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3" w:name="_Hlk1047918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912797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461F1C37AF4D5BB082E17A71C37F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493317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1FBB90D92943BBA4571589EE2D1F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81771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EA105BD8E34FA281145E3ABC961B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4" w:name="_Hlk107806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015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1F1FD4330F4B2D9D8C5B9FEEE5104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431613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92A2EBA75D43509EC83525CD004D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461089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793F5F3EFF04CD9A44B1AEF6CCFC3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39685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C7FAD343AE450FAD26B77483E91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95222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EAD002681F4B778DF82556594023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262515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1251F562644DBDB2F5CC36310676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5" w:name="_Hlk1114439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027921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EE1DFD00E09447F9FE257B104B9F0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6" w:name="_Hlk1090253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977615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1211096A1FC457AB8B2B2BC154109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7257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DD788CB2A24BEB9CE86F095382DB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70259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5D75DE4008445098AF131F63EF43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43479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54157AAC4944399A192356B365B4A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769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AF7DBAF5FE84FC4AB21866FE43C7C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75438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44E050F23A40E5A89132E37080A1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12516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6C282AA54BE47C7B074EA20B34156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833394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3455C774843459DA4528B5F62EF0BA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725350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F4DED183864F8087D582CA179874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326483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816A5DBD264B0B8EEC3CF113AB33D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82718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993A68D460D416CA952BB6C45C1ED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103934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11CB74989C84A02B06CEDA2455B07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210388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86F826C6534D23948B8363FF6B4F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254216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48FF32F7634B729BBF832B4E9CC4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28491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4F4B5D80DF64089A3A3E3984F820E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884387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8E11531B8D404F8667965B23A230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053595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C7C2E6AA284788A80DBDF4CE4C9B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482625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03F12AE4E124EBAA39100E0036A0C1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05156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82CB9B0F744A579D56AE7B4D6324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271143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6376EF266964120AAF4E4754E7765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7" w:name="_Hlk1199154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48582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3F2E4F0D548473CB1F9B06407DEF01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65688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505AAF51657472395D9F37E1472EE6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13268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3CB4F271F874C11B740F5FF27E0CF9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8" w:name="_Hlk1150761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062389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BF9B36D80014E409F70860C9C3C2D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5614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33C148293947968BFF630635DAD5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44652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5A54ECCACE243208C963FBFB9DFA8B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59" w:name="_Hlk1096322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432503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DE75BBFC88F447882BB2F7B9316CB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447782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2D4A245BD5477192C3DC01E9B3E0E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54589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17D54B9FB87461B9532F501813FE3F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60" w:name="_Hlk1226753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940693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61CBB09F4540B8A5F3B7E6D6F870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047714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C77957554B4E30B06395907D81E9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570449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D5E8FB1E0BF42E7B7E46990932AC4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393475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45AFBED0444C36A2F5CC34D01DAE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331521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B85E35BCF934075A4E83190B43958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02375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CC490C7ADC64F90B419AE8CD99589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068441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D6AF62CF1444718A2C4DBD2FA65F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326333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AAB026DFC1486095B23C7C40B55B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13514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FD5A3280D8A4AD692BCEF1C2143DF8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61" w:name="_Hlk1235445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568367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CDAB247C3E549DA8DED466581A93AF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595311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052179B59E43C981C91C2C259AED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62" w:name="_Hlk1241489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55273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F40937D81D641B59B05F707EB9B3E9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605118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AE9D773A7E4750819E0BB60DEA4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95718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D1E622426354D5BA9F445ECC71AB8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183637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E3607A18854399AE6FC135679BF4F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78759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E1D746246A4ECE97751234C47B99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379641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A23B8FB073744B6B37D36AB9B405B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32308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8E5FE0E4884CACAF20F909095295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916546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C11AFFD106465FB4F3590C20433A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79092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D8011D92FD442E98F960DFED7DCA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34843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2812A4BFCB4966BDBCFFE1B14CC9E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702672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403DB3A72994CA4A2C569EE3748A0D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806647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9684B2AF3946589B0A8F22499AD0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85445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CF73963C094A12BBEED7E740A941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427907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8A5A896DC64D9299C163C1CEFE0FB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80564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831D49721A44E9A3693AAC1C57C8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63" w:name="_Hlk1265693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07207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D8EC71491AB44C591BF350936C692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646916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E08A91E064447E8073A723B0C3E5A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64" w:name="_Hlk1277795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10129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5EAA9424A09470F98ABAE7C076470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61927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56A36254AB648C5B7D56971CD20076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617563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4394A5366F149EFB62D3B4B639049B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193623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CDCD63898F4F658F12D20372B0000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65" w:name="_Hlk1283835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95206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24EEA9D169141B59EACF1F568578F4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441212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6B6212AC61423BB74B9A16C88934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66" w:name="_Hlk1289892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50096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983ACC810504172B1232CC55896EB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234471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F581AA41ACD4BCCBE5FDFBA27C1BD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945145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61682A342C4473FB1B1652891C1BD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381403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5E3DE34314D447D8D527EAD3C03375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065836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175E7A95D24F0E82474382294A7B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993195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101AC5B4684E36A32F833FC72A72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682034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B983ADD95641A78AADF8A436FC724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429399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D6FC189354D437C960B7184126BD4E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417523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CF34CD6485146319689A25BBCB4AFA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67" w:name="_Hlk1295938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76065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363FD82BA24ADDAE804E6638F6DD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185675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A4A60547D6646A29348400F5071DE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42008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B18142CD3964C01AB77AF3A5307C24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68" w:name="_Hlk1297803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28314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0BAFD7B26BC4901AD6D96C4F77568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69" w:name="_Hlk1320125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1191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6ABA046F9B4E8CB1B4BDC6767B53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895596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AE9D72ECD9543C2971C5D2845D7B7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477009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6BA73ECA5DA4F3A84A1ECFAED8364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70" w:name="_Hlk1338236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31364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59FF25473484D95AC993B3CD55AA5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207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608D0B0243848AEB17307A5DB373AF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229051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3936569A56540E8B6F26A7708FA2C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51737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F23A59B4C89496798F19CDFEB342B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97255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B9E01129D943F39095C53388B5C9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514038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7AF0A103B640E8905534F918CEF8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63198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CA3477341A407D963AD482AD1E691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39017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ACDCEFEB0DB42F6A7416276E401B8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537748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5E82881A83E4AF7A4A5816A66FD9A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71" w:name="_Hlk1344322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84747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41073E169A4639A8E28C03EB2E5A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408125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FE993B11084F5B8FB14B0F1D646A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300528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AE0CAA7993B4EDC8A078E94160C6E7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72" w:name="_Hlk1356420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92901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D5848EB30047F4B909545A557FF8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614254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894F9BAE7349DF976C5BEF8E1308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64309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5FC22ACF623400EA697E0C12469AF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 w:rsidRPr="002879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Grekisksallad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 w:rsidRPr="002879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grekisk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 w:rsidRPr="002879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ost,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rödlök,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 w:rsidRPr="002879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soltorkade tomater &amp; oliver samt vinegrette dressing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2"/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1"/>
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3"/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<w:bookmarkEnd w:id="140"/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<w:bookmarkEnd w:id="139"/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<w:bookmarkEnd w:id="138"/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137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bookmarkEnd w:id="136"/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135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bookmarkEnd w:id="134"/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133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132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31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bookmarkEnd w:id="130"/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r w:rsidR="006F1246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smallCaps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23"/>
                                                                            </w:sdtContent>
                                                                          </w:sdt>
                                                                          <w:bookmarkEnd w:id="122"/>
                                                                        </w:sdtContent>
                                                                      </w:sdt>
                                                                      <w:bookmarkEnd w:id="121"/>
                                                                    </w:sdtContent>
                                                                  </w:sdt>
                                                                  <w:bookmarkEnd w:id="120"/>
                                                                </w:sdtContent>
                                                              </w:sdt>
                                                              <w:bookmarkEnd w:id="119"/>
                                                            </w:sdtContent>
                                                          </w:sdt>
                                                          <w:bookmarkEnd w:id="118"/>
                                                        </w:sdtContent>
                                                      </w:sdt>
                                                      <w:bookmarkEnd w:id="117"/>
                                                    </w:sdtContent>
                                                  </w:sdt>
                                                  <w:bookmarkEnd w:id="116"/>
                                                </w:sdtContent>
                                              </w:sdt>
                                              <w:bookmarkEnd w:id="115"/>
                                            </w:sdtContent>
                                          </w:sdt>
                                          <w:bookmarkEnd w:id="114"/>
                                        </w:sdtContent>
                                      </w:sdt>
                                      <w:bookmarkEnd w:id="113"/>
                                    </w:sdtContent>
                                  </w:sdt>
                                  <w:bookmarkEnd w:id="112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111"/>
            </w:sdtContent>
          </w:sdt>
        </w:sdtContent>
      </w:sdt>
      <w:r w:rsidR="00E46DC3">
        <w:rPr>
          <w:rStyle w:val="Meny-matalternativ"/>
          <w:rFonts w:ascii="Oswald" w:hAnsi="Oswald"/>
          <w:sz w:val="20"/>
          <w:szCs w:val="20"/>
        </w:rPr>
        <w:br/>
      </w:r>
      <w:r w:rsidRPr="00EA4D25">
        <w:rPr>
          <w:rStyle w:val="Meny-matalternativ"/>
          <w:rFonts w:ascii="Oswald" w:hAnsi="Oswald"/>
          <w:b/>
          <w:bCs/>
          <w:color w:val="FF0000"/>
          <w:sz w:val="20"/>
          <w:szCs w:val="20"/>
        </w:rPr>
        <w:t>VECKANS PASTASALLAD:</w:t>
      </w:r>
      <w:r w:rsidRPr="00DB278B">
        <w:rPr>
          <w:rStyle w:val="Meny-matalternativ"/>
          <w:rFonts w:ascii="Oswald" w:hAnsi="Oswald"/>
          <w:sz w:val="20"/>
          <w:szCs w:val="20"/>
        </w:rPr>
        <w:t xml:space="preserve"> </w:t>
      </w:r>
      <w:bookmarkStart w:id="173" w:name="_Hlk104791865"/>
      <w:bookmarkStart w:id="174" w:name="_Hlk129780423"/>
      <w:sdt>
        <w:sdtPr>
          <w:rPr>
            <w:rStyle w:val="Meny-matalternativ"/>
            <w:rFonts w:ascii="Oswald" w:hAnsi="Oswald"/>
            <w:sz w:val="20"/>
            <w:szCs w:val="20"/>
          </w:rPr>
          <w:alias w:val="Veckans Pastasallad"/>
          <w:tag w:val="PS"/>
          <w:id w:val="-1312473276"/>
          <w:placeholder>
            <w:docPart w:val="2D51DE4417694103961785C69F61AA6C"/>
          </w:placeholder>
          <w15:appearance w15:val="hidden"/>
        </w:sdt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Veckans Pastasallad"/>
              <w:tag w:val="PS"/>
              <w:id w:val="-545441120"/>
              <w:placeholder>
                <w:docPart w:val="53CF0C213A3F487E9FC96FBA8E26B0E3"/>
              </w:placeholder>
              <w15:appearance w15:val="hidden"/>
            </w:sdtPr>
            <w:sdtContent>
              <w:bookmarkStart w:id="175" w:name="_Hlk44865602"/>
              <w:bookmarkStart w:id="176" w:name="_Hlk43695242"/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Veckans Pastasallad"/>
                  <w:tag w:val="PS"/>
                  <w:id w:val="220876231"/>
                  <w:placeholder>
                    <w:docPart w:val="565ADB290075416894C37CA904872FD2"/>
                  </w:placeholder>
                  <w15:appearance w15:val="hidden"/>
                </w:sdtPr>
                <w:sdtContent>
                  <w:bookmarkStart w:id="177" w:name="_Hlk45254939"/>
                  <w:bookmarkEnd w:id="176"/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Veckans Pastasallad"/>
                      <w:tag w:val="PS"/>
                      <w:id w:val="-651911041"/>
                      <w:placeholder>
                        <w:docPart w:val="605A6D31D9514D6E998686E2AC11782C"/>
                      </w:placeholder>
                      <w15:appearance w15:val="hidden"/>
                    </w:sdtPr>
                    <w:sdtContent>
                      <w:bookmarkStart w:id="178" w:name="_Hlk49145424"/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Veckans Pastasallad"/>
                          <w:tag w:val="PS"/>
                          <w:id w:val="1566987866"/>
                          <w:placeholder>
                            <w:docPart w:val="1D99C3984FD84C558C877F4C85377FA9"/>
                          </w:placeholder>
                          <w15:appearance w15:val="hidden"/>
                        </w:sdtPr>
                        <w:sdtContent>
                          <w:bookmarkStart w:id="179" w:name="_Hlk50358352"/>
                          <w:sdt>
                            <w:sdtPr>
                              <w:rPr>
                                <w:rStyle w:val="Meny-matalternativ"/>
                              </w:rPr>
                              <w:alias w:val="Veckans Pastasallad"/>
                              <w:tag w:val="PS"/>
                              <w:id w:val="836580893"/>
                              <w:placeholder>
                                <w:docPart w:val="22EEEB9F5C2A4216870456F66DB501E2"/>
                              </w:placeholder>
                              <w15:appearance w15:val="hidden"/>
                            </w:sdtPr>
                            <w:sdtContent>
                              <w:bookmarkStart w:id="180" w:name="_Hlk50957974"/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Pastasallad"/>
                                  <w:tag w:val="PS"/>
                                  <w:id w:val="986206805"/>
                                  <w:placeholder>
                                    <w:docPart w:val="AFD654ADB8EB4DD695B5F881E99CA2D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Meny-matalternativ"/>
                                    <w:rFonts w:ascii="Oswald" w:hAnsi="Oswald"/>
                                  </w:rPr>
                                </w:sdtEndPr>
                                <w:sdtContent>
                                  <w:r w:rsidR="00EA4D25" w:rsidRPr="00EA4D25">
                                    <w:rPr>
                                      <w:rFonts w:ascii="Oswald" w:hAnsi="Oswald"/>
                                      <w:b/>
                                      <w:bCs/>
                                      <w:smallCaps/>
                                    </w:rPr>
                                    <w:t xml:space="preserve"> </w:t>
                                  </w:r>
                                  <w:bookmarkStart w:id="181" w:name="_Hlk133823668"/>
                                  <w:bookmarkStart w:id="182" w:name="_Hlk63662851"/>
                                  <w:bookmarkStart w:id="183" w:name="_Hlk52772641"/>
                                  <w:bookmarkStart w:id="184" w:name="_Hlk52169006"/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Pastasallad"/>
                                      <w:tag w:val="PS"/>
                                      <w:id w:val="-1613351133"/>
                                      <w:placeholder>
                                        <w:docPart w:val="AF746E8518194CC5B037C49D9DCABC02"/>
                                      </w:placeholder>
                                      <w15:appearance w15:val="hidden"/>
                                    </w:sdtPr>
                                    <w:sdtContent>
                                      <w:bookmarkStart w:id="185" w:name="_Hlk64873006"/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Pastasallad"/>
                                          <w:tag w:val="PS"/>
                                          <w:id w:val="1693642614"/>
                                          <w:placeholder>
                                            <w:docPart w:val="D59762AC42A74FA1A2D7FA4FAA1D1A09"/>
                                          </w:placeholder>
                                          <w15:appearance w15:val="hidden"/>
                                        </w:sdtPr>
                                        <w:sdtContent>
                                          <w:bookmarkStart w:id="186" w:name="_Hlk66078567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Pastasallad"/>
                                              <w:tag w:val="PS"/>
                                              <w:id w:val="1130448267"/>
                                              <w:placeholder>
                                                <w:docPart w:val="6D87190B91BA4BF0B02FF588B75BA6E7"/>
                                              </w:placeholder>
                                              <w15:appearance w15:val="hidden"/>
                                            </w:sdtPr>
                                            <w:sdtContent>
                                              <w:bookmarkStart w:id="187" w:name="_Hlk72129291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Pastasallad"/>
                                                  <w:tag w:val="PS"/>
                                                  <w:id w:val="-1631473555"/>
                                                  <w:placeholder>
                                                    <w:docPart w:val="E94A55B015064A468309D0D6A73B5F3B"/>
                                                  </w:placeholder>
                                                  <w15:appearance w15:val="hidden"/>
                                                </w:sdtPr>
                                                <w:sdtContent>
                                                  <w:bookmarkStart w:id="188" w:name="_Hlk71519337"/>
                                                  <w:bookmarkEnd w:id="187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Pastasallad"/>
                                                      <w:tag w:val="PS"/>
                                                      <w:id w:val="-1536427387"/>
                                                      <w:placeholder>
                                                        <w:docPart w:val="E6F7EFD4D4BF48B0ACA76A9EF47C87F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-339241215"/>
                                                          <w:placeholder>
                                                            <w:docPart w:val="F3AC60C73FF848C0917607BF59A10EA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Content>
                                                          <w:bookmarkStart w:id="189" w:name="_Hlk7636273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Pastasallad"/>
                                                              <w:tag w:val="PS"/>
                                                              <w:id w:val="59297879"/>
                                                              <w:placeholder>
                                                                <w:docPart w:val="D04CB3A8C0654EAD8B9DCEC7B6007B2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Pastasallad"/>
                                                                  <w:tag w:val="PS"/>
                                                                  <w:id w:val="35702174"/>
                                                                  <w:placeholder>
                                                                    <w:docPart w:val="BD391184CE214D21851AE0C789B72E30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Content>
                                                                  <w:bookmarkStart w:id="190" w:name="_Hlk68500123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Pastasallad"/>
                                                                      <w:tag w:val="PS"/>
                                                                      <w:id w:val="-1811170242"/>
                                                                      <w:placeholder>
                                                                        <w:docPart w:val="2C5CF030BD394DD48175EC7836E21B98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Pastasallad"/>
                                                                          <w:tag w:val="PS"/>
                                                                          <w:id w:val="3181329"/>
                                                                          <w:placeholder>
                                                                            <w:docPart w:val="6C02BF7D2C804621BDA601E77C397055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Content>
                                                                          <w:bookmarkStart w:id="191" w:name="_Hlk61844459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Pastasallad"/>
                                                                              <w:tag w:val="PS"/>
                                                                              <w:id w:val="-798065009"/>
                                                                              <w:placeholder>
                                                                                <w:docPart w:val="9E91C0C4A9CC46FA99633FC77692F89F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Content>
                                                                              <w:bookmarkStart w:id="192" w:name="_Hlk8059797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Pastasallad"/>
                                                                                  <w:tag w:val="PS"/>
                                                                                  <w:id w:val="-1373461491"/>
                                                                                  <w:placeholder>
                                                                                    <w:docPart w:val="4F84776B824F44668EECDA83FC73DF9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Pastasallad"/>
                                                                                      <w:tag w:val="PS"/>
                                                                                      <w:id w:val="1644850019"/>
                                                                                      <w:placeholder>
                                                                                        <w:docPart w:val="317152F2F1D74A57A6DC5462C36C001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Content>
                                                                                      <w:bookmarkStart w:id="193" w:name="_Hlk81204115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Pastasallad"/>
                                                                                          <w:tag w:val="PS"/>
                                                                                          <w:id w:val="-803919244"/>
                                                                                          <w:placeholder>
                                                                                            <w:docPart w:val="7DE0503F8CB84B6C8C3405CFF4DE842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Content>
                                                                                          <w:bookmarkStart w:id="194" w:name="_Hlk77569568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Pastasallad"/>
                                                                                              <w:tag w:val="PS"/>
                                                                                              <w:id w:val="1237748231"/>
                                                                                              <w:placeholder>
                                                                                                <w:docPart w:val="E123FD9262DC42F6AD208E5972E6596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Content>
                                                                                              <w:bookmarkStart w:id="195" w:name="_Hlk82406905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Pastasallad"/>
                                                                                                  <w:tag w:val="PS"/>
                                                                                                  <w:id w:val="-969898231"/>
                                                                                                  <w:placeholder>
                                                                                                    <w:docPart w:val="28BA8A236CD1437EA0039B36F7F8275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Content>
                                                                                                  <w:bookmarkStart w:id="196" w:name="_Hlk83016421"/>
                                                                                                  <w:bookmarkStart w:id="197" w:name="_Hlk122675438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Pastasallad"/>
                                                                                                      <w:tag w:val="PS"/>
                                                                                                      <w:id w:val="288560310"/>
                                                                                                      <w:placeholder>
                                                                                                        <w:docPart w:val="DB13F3ED3A40499F8BF2F5EB8E21085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Content>
                                                                                                      <w:bookmarkStart w:id="198" w:name="_Hlk70314577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Pastasallad"/>
                                                                                                          <w:tag w:val="PS"/>
                                                                                                          <w:id w:val="-942151292"/>
                                                                                                          <w:placeholder>
                                                                                                            <w:docPart w:val="490727D80BB146DCB1B2B05122A48BEE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-1475059199"/>
                                                                                                              <w:placeholder>
                                                                                                                <w:docPart w:val="729FE3A2608D44FE8D6326292F687BF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-556479913"/>
                                                                                                                  <w:placeholder>
                                                                                                                    <w:docPart w:val="40B087367DCF48A88E349A4E4E05303A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Pastasallad"/>
                                                                                                                      <w:tag w:val="PS"/>
                                                                                                                      <w:id w:val="243768640"/>
                                                                                                                      <w:placeholder>
                                                                                                                        <w:docPart w:val="99EACFC695414F5890771FED124010C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Content>
                                                                                                                      <w:bookmarkStart w:id="199" w:name="_Hlk85428453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<w:tag w:val="PS"/>
                                                                                                                          <w:id w:val="194502960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4A35898F1E7B46338C5BC621717509FE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<w:tag w:val="PS"/>
                                                                                                                              <w:id w:val="-1762904362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A1749ABA8BCE453F9B8CC8AE81AACBE9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<w:id w:val="-56085901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B00E9371ADE44E78AB2FC77FB22ADB7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200" w:name="_Hlk86645729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<w:id w:val="-103897404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A40C88FC70A433DB30E2C4016046F53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<w:id w:val="97958093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1A67AFE4AA9A4EDC985371FC6BDE2F1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<w:id w:val="143671648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C7F403CB714E401CB9C73B67E4144D8A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<w:id w:val="195698201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BA2F2D53EA2543BAB287A6A204E2402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<w:id w:val="186323825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267D087D2D4244C3BF11BA1B24CF96D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<w:id w:val="111448474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BB8895E0A7834F26A25E2F361779207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<w:id w:val="-131642180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6B022AFB31D4B2D990E872151EB760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<w:id w:val="718856470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BE83FF90C804E939499AF5D6FEBF2A9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<w:id w:val="9730008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70FF9CE78A6A4996A26EBEE2DC613E7C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201" w:name="_Hlk121122349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<w:id w:val="-2062783296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E325DDF0402A4BC480D6A4ABC5F2D344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bookmarkStart w:id="202" w:name="_Hlk94510464"/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<w:id w:val="911736194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82552D49F41C4172AEFC6E5013A0E85F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<w:id w:val="-78350239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1929E51C4AD34F4484224807DBB4044B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203" w:name="_Hlk95714606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<w:id w:val="-389966192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BE2171CBC4E84C3587199CA3F3BF8891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<w:id w:val="-113940788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88985FB44A2C4F5681909B79972F40ED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bookmarkStart w:id="204" w:name="_Hlk90275547"/>
                                                                                                                                                                                          <w:bookmarkStart w:id="205" w:name="_Hlk96930373"/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<w:id w:val="1479805904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F2773AE0C0DE48848090F9FE3951B7C5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<w:id w:val="-1268850888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F863229E07124F63B5EFEE97356C9F4B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<w:id w:val="-489560922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784EA7033CA5415DA9CB113B5BF2BA54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<w:id w:val="162906050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2CC0DD234DB44ED1813074B0C380D971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206" w:name="_Hlk97535371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<w:id w:val="-509520607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82EFEF00CCBB495DBA94BD5FCC7A1DAC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<w:id w:val="1709601351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CE66E4C033994E4CB9694E60D03F1F45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207" w:name="_Hlk98744421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<w:id w:val="-1224128328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2379F4FD8E8E4672AE798318309DF60A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bookmarkStart w:id="208" w:name="_Hlk61844422"/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<w:id w:val="-65745998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9E638078EFA840B4BBC9F00F5A1CC1B0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195312620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1CC376365B104E95BAAE970568B3D488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<w:id w:val="-78620186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8435392A75CA476EBA94CBC693522546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Start w:id="209" w:name="_Hlk101154007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<w:id w:val="1579561941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6E8D5E5202D646259BCC4FCD86938AA9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bookmarkStart w:id="210" w:name="_Hlk101767888"/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<w:id w:val="-136262876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2E020B4840604194A5AFA097CEA833C8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bookmarkStart w:id="211" w:name="_Hlk102372954"/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<w:id w:val="-292288410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AF216B0C50564371BFE242C0F8393647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<w:id w:val="-1023481071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5A94B98FA14748E6907FC98BE15D421C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<w:id w:val="1263961505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D6541F3D9C554755893CBA4A9AA873E0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<w:id w:val="-905904078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F612DA02CFB54A1EA22F2E3A833C81C7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bookmarkStart w:id="212" w:name="_Hlk103572258"/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<w:id w:val="662210387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AC64850430264090BB5570836ADBD401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<w:id w:val="501012516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4B36B2E4214F118BCE1DD1186E4888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<w:id w:val="987061036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1430B02B1D49D8B18910A70E25FCBC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2475831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E00BB13828485AAD6ED450D1CE2360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9133371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FD1AF7F4CFC40C3A54843F42B6AF275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13" w:name="_Hlk107806216"/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48954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3F8844572084CA0AED6871C0DC2EEEA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660368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D9AB11DC69451E8A66C24AF3D058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096387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674C226AC224F9CA7DBE08B9AE455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415186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13DC9A07814A2B93E5BD54493C20E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14" w:name="_Hlk1168904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38123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BE7AFEB8F084BF082F2B4C7C92FD9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980059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05DE0114614BBC9F6DE74AC4D03E0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15" w:name="_Hlk1114439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517718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E574E3043B4894891DAF16B91859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16" w:name="_Hlk1187047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005130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236F6917714E80A8F48189ABEF43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368360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7139F1198BD44F1B0363A5940B545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17" w:name="_Hlk1199154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383115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29D2796D25E4E16B703943748B6C0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941358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644B79ABA5452E899EFB53D84098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681759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7C465D866042B2A524CA24626324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446164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68D864055E4421EAA6035AF69226D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738800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A3C4FE962140F89FB8DF87EC8C7F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64952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1439C3814B415D82C0B791D276A6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065519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A907DCC8B040C1BBBD70F7F6AB596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23994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2BC69208674FA3B09C269B43C2D1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61742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F536FC2E704A4EB2008F7C7C165C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18" w:name="_Hlk1235446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345235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67E7C679274A04A1D83F012224AC7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19" w:name="_Hlk1241490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946514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BD5B9811F741CF8891F1E8FA9C39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40430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2B5CC143BA49A2914D402C60200CD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865992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3FCC2A8FB3D4305A1632C35CE5226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25015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58697FB9FE49BB9F6EC65AB86E84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69096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652504251274F62A583B007496444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6741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053E642871D4F8B827EF1BC798ABE9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20" w:name="_Hlk1277796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99652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69DF4C88E9481C873A61A6AE44383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081514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D8887E1597B4771B513F4A9D0A490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086942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109CE818EB4FD398BC54A0EE9E0F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565118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651DB82C47477CB51D6E10A3AB3E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0978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924E9CAFE447D7A0CB0A79A8BB30D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21" w:name="_Hlk1283836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83514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43D0CD963134604BB2DDB19272E83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166291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5E8EEFAA86346E9BBF3D22F9B31FA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22" w:name="_Hlk1295931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46184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CC90A1BC5DA4C4FBCC90DC47F5BFD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23" w:name="_Hlk132012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296499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8256AC239F4CE4861F191DEEE6E7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24" w:name="_Hlk1320126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93204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7A99672F5F423F88B92EFE5A3B86A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2872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CEFAB66003E4BA28289AD85D651FB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374422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7882A1553047518CF721036F5ECE0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81735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E97D7E3B01A4D828BB2612B8E8FDE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824048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3C32318DAB140C79B694BA32FD433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568285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1E17037025A40BF806DB67D11A116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62015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41BC7EEB36146E297955BC7324C2FA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846800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F925C81428C497CA6D47441B04EF5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541791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137847B62ED43A99472B63583DE2A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ED4A5C" w:rsidRPr="00EA4D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494970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DD8B8152D734CE99845F4AEB549B5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34805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A301A103344412A8AF12CCD86F6BC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179334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2B1BC0C6DA2489B9B6F4FB7A7DFBB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703008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A875BDA137E4E1193DEFD65DD53B2F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638897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68A2740E34C49FEB8232F70255896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104544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3EA56CA424345889EFD3CBF277A7A0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910375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F1CC84940B4856867E5C7AAC8B35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606616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D133B0E49EC4BCFB619690B40520C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814681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6AAE6B049D4E23BBDE1459AA725D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018433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3BFFF8327D42D2BA26A9757B05D33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686482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01E3466A8B4DE681B7659F41CF5FE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598532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55520BB37A747278430E0CAB2DCA3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117101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EB6622DF104B29AB71EDCA0B7EC3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905751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D4605C89EDC4BE1A821986613B8F8F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087526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5C782D22074D1DABD62EF7455867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248121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82AFDDB58734EA9BAFCFDAD8364AA1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914129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4C9613F6A314F669A858D8153218D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52120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51C47EECCC4C30AE89656D2A4501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145823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D92A6E007464D44BB8868D2805E0A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24667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E3B02CDA8724BE8B08E8401FDB343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802821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B727D69A53A4FDBA717BBB546669BB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925607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712C5D135847A4B10E469EEAFB26A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3102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C8D815A3C1046FC89C689688DA1710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222576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5C3ED07E43E43F89BA210DCDAF3C7A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762553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EE5DC4FB8648B298CABCEF057DC5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716785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076221BBEC2425DB6A7633840EEAD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486901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6DFF01C75054CD3A133FFE435094D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281248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A4745825DE24B92850244EFA49B22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242297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9F1C5EF64464FF5A6D55D99B49D9D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21043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DF9C657CEC427288FA74632A955E9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370345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4C0085BF2E24F6BB453042B62D98EB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57770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A1DC3FB1264CBF9802F2DEEE235C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857716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9BFBAFD6E7F43B5AA8511015297476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29274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1F0F66F8134D24A453EEEADFE931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460808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8519335A3A49BBB14B72E6FEE0623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69260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7FD6AFECE149EC877A3FEC9FF65A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928776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5532D916CB4E03A5BB2CC823DE32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556236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868D43AE4B410DAFAE37F80E1A661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070160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9BCD7A776244EC817E9590CB984D3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477330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6AF4B7D4B549B79DD823BAF082B8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72101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DB58C3B6A5C400CB24B30E2598B168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442695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778D32C91454F5E8A45A6EA13A8261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535305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88376A1AB9B4D36BE152066EAEF56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194648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709404AC7ED4640B26081A0933315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897361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B56A9258744958AD275457A50A7E8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726422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4615C1F59F342278D19CA7B70E929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2192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923AE2693A4C0EAA5A94CBD1BD28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57631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AAAB800FD84D16AB7D107A166F86B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16588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7BCE2BCA60341619B551A69E56FC3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024695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DD7DF29A2545A79C2FDD3038593F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785570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D2052E753FE47AE8C333D1673DA6B4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75512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87F3D7175C47B3AAD61C25018F89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302972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A2619C20C142E9852A8FA8689B08D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563809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458A1BDE334E4186ACFCAC88D7C73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782711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42DE655FCD54C078DB1B8DE6103BD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316904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753E44543E4B1387D628B14BE7DC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34156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B048C544FB44F16B43147EFD3B5FC8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301741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171832486204A8386F05BA16F4321A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512459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A2D7656D2A946F6BCBD0BD93F61236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057586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7A76F6DE484435ACFCF2B8013D88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12752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0F967D6B64D411782B3A2D8AE7593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008989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CA44DC5DA9D4CE8B489486896222A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224619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5D23F23661D4608952AF3F9FAC155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110525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AF05B50414540A0A0DDE405EF7C317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68766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2A4E00E62E48138A0CE5F757E472D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408155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87BF07B5BF345078E8C47B1FCE790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751362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166E43ABE44E869BEF8EE6A54038D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132709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0251F8BB41F496CA9437DE1B7351C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476628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23E044CC7B249A19E1CFCE0CCDF9B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687992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B5EF08D2D843E9BB962AF98BB6C8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259056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1B76C1CEB34D04B2463439F161EDF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583033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FD5C3ED92945CD9E2F244B2AE64E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842641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933904F6FB848CAAF86B458B30A2A6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450468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A060E8A23214E0DAD58F90ADEFD4D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394958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9D7CCBB1BCC4B89BBA13B1A2EA876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87608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F5587846CA47D88235E48EB90780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751998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14864DD94174C1A87999B386756E7F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946023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E8DF1B66C54304A741C6E0B7BDE5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780401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A3730E163924949A416EFEBA272A0B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85468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591BDD981C4379BBD2AE0A44E710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279515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89BEA0462A24215B86BEAF9B40B17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969194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379AE9665F14AD38022C807D20411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77415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57A971E8A84E03BE1A159B7344B21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9040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7BBCF6EB8C44ED6845E28B9DDB4691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42609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0EDE00A96BA4879895A695C3754E0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809379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8AC1983A114FEFBC784017672F9E2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80998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84675627104C5FAF46C86B81E38DF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98772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EF5C762F6AD4E70A31B399193F9A8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25" w:name="_Hlk1344323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287370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0813554B1564FD592191D924D27E7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330440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C6BA9BB1D9440F4BEB8C60AE7EC09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47980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3E90A749D0F4417B582200C166A8CB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26" w:name="_Hlk1356421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84782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F7E1A93F4E04948930C5AB884266B3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3890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42361B7CDE467E9DB5608863FB47C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48975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E8831C3CE2E4431844EC4AD0FB670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27" w:name="_Hlk551949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 w:rsidRPr="00102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Pastasallad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 w:rsidRPr="00102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 w:rsidRPr="00102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ed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grillad kyckling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, majs och ananas m.m. samt curry/mangodressing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677C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13"/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<w:bookmarkEnd w:id="212"/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<w:bookmarkEnd w:id="211"/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<w:bookmarkEnd w:id="210"/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<w:bookmarkEnd w:id="209"/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<w:bookmarkEnd w:id="208"/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207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<w:bookmarkEnd w:id="206"/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<w:bookmarkEnd w:id="205"/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<w:bookmarkEnd w:id="204"/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203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201"/>
                                                                                                                                                                      <w:bookmarkEnd w:id="202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197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73"/>
      <w:bookmarkEnd w:id="175"/>
      <w:bookmarkEnd w:id="177"/>
      <w:bookmarkEnd w:id="178"/>
      <w:bookmarkEnd w:id="179"/>
      <w:bookmarkEnd w:id="180"/>
      <w:bookmarkEnd w:id="182"/>
      <w:bookmarkEnd w:id="183"/>
      <w:bookmarkEnd w:id="184"/>
      <w:bookmarkEnd w:id="185"/>
      <w:bookmarkEnd w:id="186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8"/>
      <w:bookmarkEnd w:id="199"/>
      <w:bookmarkEnd w:id="200"/>
    </w:p>
    <w:bookmarkEnd w:id="174"/>
    <w:p w14:paraId="48871A37" w14:textId="77777777" w:rsidR="001F3B64" w:rsidRDefault="001F3B64" w:rsidP="007F478B">
      <w:pPr>
        <w:rPr>
          <w:rFonts w:ascii="Gill Sans Nova Cond" w:hAnsi="Gill Sans Nova Cond"/>
          <w:b/>
          <w:sz w:val="24"/>
        </w:rPr>
      </w:pPr>
    </w:p>
    <w:p w14:paraId="0E3C017B" w14:textId="7A8B2E96" w:rsidR="00475999" w:rsidRDefault="00D606C7" w:rsidP="007F478B">
      <w:pPr>
        <w:rPr>
          <w:rFonts w:ascii="Gill Sans Nova Cond" w:hAnsi="Gill Sans Nova Cond"/>
          <w:b/>
          <w:sz w:val="24"/>
        </w:rPr>
      </w:pPr>
      <w:r w:rsidRPr="0079555D">
        <w:rPr>
          <w:rFonts w:ascii="Gill Sans Nova Cond" w:hAnsi="Gill Sans Nova Cond" w:cstheme="majorHAns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F2EEB4" wp14:editId="70EADE7A">
                <wp:simplePos x="0" y="0"/>
                <wp:positionH relativeFrom="column">
                  <wp:posOffset>259080</wp:posOffset>
                </wp:positionH>
                <wp:positionV relativeFrom="page">
                  <wp:posOffset>9544050</wp:posOffset>
                </wp:positionV>
                <wp:extent cx="5619750" cy="702945"/>
                <wp:effectExtent l="0" t="0" r="0" b="1905"/>
                <wp:wrapThrough wrapText="bothSides">
                  <wp:wrapPolygon edited="0">
                    <wp:start x="220" y="0"/>
                    <wp:lineTo x="220" y="21073"/>
                    <wp:lineTo x="21307" y="21073"/>
                    <wp:lineTo x="21307" y="0"/>
                    <wp:lineTo x="22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850F" w14:textId="1E8DE161" w:rsidR="0079093D" w:rsidRPr="00D606C7" w:rsidRDefault="00240265" w:rsidP="004F14B6">
                            <w:pP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0265">
                              <w:rPr>
                                <w:rFonts w:ascii="Gill Sans Nova Cond" w:hAnsi="Gill Sans Nova Cond"/>
                                <w:b/>
                                <w:outline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32DDB2B" wp14:editId="16BAD777">
                                  <wp:extent cx="5381625" cy="428625"/>
                                  <wp:effectExtent l="0" t="0" r="9525" b="9525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1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EEB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0.4pt;margin-top:751.5pt;width:442.5pt;height:5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/E9wEAAM0DAAAOAAAAZHJzL2Uyb0RvYy54bWysU9Fu2yAUfZ+0f0C8L7ajuG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" filled="f" stroked="f">
                <v:textbox>
                  <w:txbxContent>
                    <w:p w14:paraId="5847850F" w14:textId="1E8DE161" w:rsidR="0079093D" w:rsidRPr="00D606C7" w:rsidRDefault="00240265" w:rsidP="004F14B6">
                      <w:pP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0265">
                        <w:rPr>
                          <w:rFonts w:ascii="Gill Sans Nova Cond" w:hAnsi="Gill Sans Nova Cond"/>
                          <w:b/>
                          <w:outline/>
                          <w:noProof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32DDB2B" wp14:editId="16BAD777">
                            <wp:extent cx="5381625" cy="428625"/>
                            <wp:effectExtent l="0" t="0" r="9525" b="9525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81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51507" w:rsidRPr="0079555D">
        <w:rPr>
          <w:rFonts w:ascii="Gill Sans Nova Cond" w:hAnsi="Gill Sans Nova Cond"/>
          <w:b/>
          <w:sz w:val="24"/>
        </w:rPr>
        <w:t>G = Glutenfri</w:t>
      </w:r>
      <w:r w:rsidR="00DF0D5C" w:rsidRPr="0079555D">
        <w:rPr>
          <w:rFonts w:ascii="Gill Sans Nova Cond" w:hAnsi="Gill Sans Nova Cond"/>
          <w:b/>
          <w:sz w:val="24"/>
        </w:rPr>
        <w:tab/>
      </w:r>
      <w:r w:rsidR="00F239D6" w:rsidRPr="0079555D">
        <w:rPr>
          <w:rFonts w:ascii="Gill Sans Nova Cond" w:hAnsi="Gill Sans Nova Cond"/>
          <w:b/>
          <w:sz w:val="24"/>
        </w:rPr>
        <w:t>L =</w:t>
      </w:r>
      <w:r w:rsidR="00D51507" w:rsidRPr="0079555D">
        <w:rPr>
          <w:rFonts w:ascii="Gill Sans Nova Cond" w:hAnsi="Gill Sans Nova Cond"/>
          <w:b/>
          <w:sz w:val="24"/>
        </w:rPr>
        <w:t xml:space="preserve"> Låglaktos</w:t>
      </w:r>
    </w:p>
    <w:p w14:paraId="1FA6ECF3" w14:textId="3F3643AC" w:rsidR="006A7C34" w:rsidRPr="0079555D" w:rsidRDefault="006A7C34" w:rsidP="006A7C34">
      <w:pPr>
        <w:jc w:val="center"/>
        <w:rPr>
          <w:rFonts w:ascii="Gill Sans Nova Cond" w:hAnsi="Gill Sans Nova Cond"/>
          <w:bCs/>
          <w:szCs w:val="18"/>
        </w:rPr>
      </w:pPr>
    </w:p>
    <w:sectPr w:rsidR="006A7C34" w:rsidRPr="0079555D" w:rsidSect="00521E60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C2"/>
    <w:rsid w:val="00000803"/>
    <w:rsid w:val="000018F9"/>
    <w:rsid w:val="00001C86"/>
    <w:rsid w:val="00002138"/>
    <w:rsid w:val="00002291"/>
    <w:rsid w:val="000067A9"/>
    <w:rsid w:val="00007F88"/>
    <w:rsid w:val="00010B83"/>
    <w:rsid w:val="00010EA7"/>
    <w:rsid w:val="00011A62"/>
    <w:rsid w:val="0001592A"/>
    <w:rsid w:val="00015A0A"/>
    <w:rsid w:val="00021EE6"/>
    <w:rsid w:val="00022018"/>
    <w:rsid w:val="000235A7"/>
    <w:rsid w:val="00024271"/>
    <w:rsid w:val="0002460D"/>
    <w:rsid w:val="00024703"/>
    <w:rsid w:val="00025B5E"/>
    <w:rsid w:val="00027846"/>
    <w:rsid w:val="0003152B"/>
    <w:rsid w:val="000331BC"/>
    <w:rsid w:val="000336AE"/>
    <w:rsid w:val="00034C7A"/>
    <w:rsid w:val="00034D95"/>
    <w:rsid w:val="000362C0"/>
    <w:rsid w:val="00037380"/>
    <w:rsid w:val="0004031C"/>
    <w:rsid w:val="00041876"/>
    <w:rsid w:val="00041F36"/>
    <w:rsid w:val="00044F30"/>
    <w:rsid w:val="00045925"/>
    <w:rsid w:val="0004761F"/>
    <w:rsid w:val="000502CD"/>
    <w:rsid w:val="00054E2E"/>
    <w:rsid w:val="00055B62"/>
    <w:rsid w:val="00056F69"/>
    <w:rsid w:val="000577F5"/>
    <w:rsid w:val="00060B8E"/>
    <w:rsid w:val="0006131E"/>
    <w:rsid w:val="00061786"/>
    <w:rsid w:val="00061E02"/>
    <w:rsid w:val="00062B33"/>
    <w:rsid w:val="000676EE"/>
    <w:rsid w:val="00067E10"/>
    <w:rsid w:val="00074627"/>
    <w:rsid w:val="00076831"/>
    <w:rsid w:val="000770FE"/>
    <w:rsid w:val="0007774C"/>
    <w:rsid w:val="0008303B"/>
    <w:rsid w:val="00084ACC"/>
    <w:rsid w:val="00086116"/>
    <w:rsid w:val="00090A2B"/>
    <w:rsid w:val="000911BB"/>
    <w:rsid w:val="0009146C"/>
    <w:rsid w:val="0009188D"/>
    <w:rsid w:val="000920DE"/>
    <w:rsid w:val="000941D5"/>
    <w:rsid w:val="000941F2"/>
    <w:rsid w:val="00095C47"/>
    <w:rsid w:val="0009752A"/>
    <w:rsid w:val="000A08C0"/>
    <w:rsid w:val="000A1601"/>
    <w:rsid w:val="000A16C8"/>
    <w:rsid w:val="000A2D36"/>
    <w:rsid w:val="000A4D40"/>
    <w:rsid w:val="000A510E"/>
    <w:rsid w:val="000A577D"/>
    <w:rsid w:val="000A5E1B"/>
    <w:rsid w:val="000A619B"/>
    <w:rsid w:val="000A7636"/>
    <w:rsid w:val="000B2ACF"/>
    <w:rsid w:val="000B4017"/>
    <w:rsid w:val="000B5463"/>
    <w:rsid w:val="000C161E"/>
    <w:rsid w:val="000C193D"/>
    <w:rsid w:val="000C1B1A"/>
    <w:rsid w:val="000C3D16"/>
    <w:rsid w:val="000C3ECB"/>
    <w:rsid w:val="000C648B"/>
    <w:rsid w:val="000D1F13"/>
    <w:rsid w:val="000D3D97"/>
    <w:rsid w:val="000E059B"/>
    <w:rsid w:val="000E13D4"/>
    <w:rsid w:val="000E20AF"/>
    <w:rsid w:val="000E3690"/>
    <w:rsid w:val="000E5730"/>
    <w:rsid w:val="000E73FF"/>
    <w:rsid w:val="000E7899"/>
    <w:rsid w:val="000F0175"/>
    <w:rsid w:val="000F06CB"/>
    <w:rsid w:val="000F313F"/>
    <w:rsid w:val="000F3D53"/>
    <w:rsid w:val="000F5E40"/>
    <w:rsid w:val="000F6921"/>
    <w:rsid w:val="0010238D"/>
    <w:rsid w:val="00106585"/>
    <w:rsid w:val="00110DA7"/>
    <w:rsid w:val="00115454"/>
    <w:rsid w:val="00116D8E"/>
    <w:rsid w:val="0012130C"/>
    <w:rsid w:val="00123423"/>
    <w:rsid w:val="00123507"/>
    <w:rsid w:val="001255E4"/>
    <w:rsid w:val="001272B5"/>
    <w:rsid w:val="00127F9C"/>
    <w:rsid w:val="00131DEA"/>
    <w:rsid w:val="0013367D"/>
    <w:rsid w:val="00141AED"/>
    <w:rsid w:val="00141DD7"/>
    <w:rsid w:val="00142404"/>
    <w:rsid w:val="00143142"/>
    <w:rsid w:val="00143D20"/>
    <w:rsid w:val="00143DAD"/>
    <w:rsid w:val="00150163"/>
    <w:rsid w:val="0015163C"/>
    <w:rsid w:val="0015414A"/>
    <w:rsid w:val="0015433A"/>
    <w:rsid w:val="001558F2"/>
    <w:rsid w:val="00156CBD"/>
    <w:rsid w:val="00156FDB"/>
    <w:rsid w:val="001571A9"/>
    <w:rsid w:val="00166CF1"/>
    <w:rsid w:val="001677CD"/>
    <w:rsid w:val="00172E77"/>
    <w:rsid w:val="00173305"/>
    <w:rsid w:val="00175CA3"/>
    <w:rsid w:val="00177869"/>
    <w:rsid w:val="00182708"/>
    <w:rsid w:val="00182B11"/>
    <w:rsid w:val="00184B1B"/>
    <w:rsid w:val="0018521A"/>
    <w:rsid w:val="001865F0"/>
    <w:rsid w:val="00190599"/>
    <w:rsid w:val="00190D3B"/>
    <w:rsid w:val="00190E82"/>
    <w:rsid w:val="0019525A"/>
    <w:rsid w:val="001A0ACF"/>
    <w:rsid w:val="001A1CA2"/>
    <w:rsid w:val="001A26AE"/>
    <w:rsid w:val="001A441E"/>
    <w:rsid w:val="001A4598"/>
    <w:rsid w:val="001A648F"/>
    <w:rsid w:val="001B3013"/>
    <w:rsid w:val="001B356E"/>
    <w:rsid w:val="001B6439"/>
    <w:rsid w:val="001B6AD5"/>
    <w:rsid w:val="001C3824"/>
    <w:rsid w:val="001C447B"/>
    <w:rsid w:val="001C51F3"/>
    <w:rsid w:val="001C67FF"/>
    <w:rsid w:val="001C705D"/>
    <w:rsid w:val="001D30D8"/>
    <w:rsid w:val="001D4766"/>
    <w:rsid w:val="001D6D38"/>
    <w:rsid w:val="001E01AB"/>
    <w:rsid w:val="001E07D3"/>
    <w:rsid w:val="001E2A84"/>
    <w:rsid w:val="001E3E23"/>
    <w:rsid w:val="001E475F"/>
    <w:rsid w:val="001E5F52"/>
    <w:rsid w:val="001F3271"/>
    <w:rsid w:val="001F3678"/>
    <w:rsid w:val="001F3B64"/>
    <w:rsid w:val="001F59CE"/>
    <w:rsid w:val="001F5D93"/>
    <w:rsid w:val="001F6D16"/>
    <w:rsid w:val="001F719E"/>
    <w:rsid w:val="001F7962"/>
    <w:rsid w:val="00200A13"/>
    <w:rsid w:val="00206147"/>
    <w:rsid w:val="00207A80"/>
    <w:rsid w:val="00207B35"/>
    <w:rsid w:val="00210944"/>
    <w:rsid w:val="0021177E"/>
    <w:rsid w:val="002127F9"/>
    <w:rsid w:val="0021336B"/>
    <w:rsid w:val="0021575E"/>
    <w:rsid w:val="00220078"/>
    <w:rsid w:val="0022085E"/>
    <w:rsid w:val="0022314E"/>
    <w:rsid w:val="0023201E"/>
    <w:rsid w:val="002333B6"/>
    <w:rsid w:val="00237A2B"/>
    <w:rsid w:val="00240265"/>
    <w:rsid w:val="002439A2"/>
    <w:rsid w:val="00245263"/>
    <w:rsid w:val="0024646F"/>
    <w:rsid w:val="00247EFE"/>
    <w:rsid w:val="002505A8"/>
    <w:rsid w:val="00251AE5"/>
    <w:rsid w:val="0025590D"/>
    <w:rsid w:val="00256F96"/>
    <w:rsid w:val="00260F2F"/>
    <w:rsid w:val="002624BF"/>
    <w:rsid w:val="00263A02"/>
    <w:rsid w:val="002646D1"/>
    <w:rsid w:val="00267565"/>
    <w:rsid w:val="002715F4"/>
    <w:rsid w:val="002739FB"/>
    <w:rsid w:val="00280DB1"/>
    <w:rsid w:val="00281082"/>
    <w:rsid w:val="00282BA2"/>
    <w:rsid w:val="002842ED"/>
    <w:rsid w:val="00284B58"/>
    <w:rsid w:val="002857F7"/>
    <w:rsid w:val="00285C87"/>
    <w:rsid w:val="0028680F"/>
    <w:rsid w:val="00286A13"/>
    <w:rsid w:val="002879F2"/>
    <w:rsid w:val="0029065A"/>
    <w:rsid w:val="00291C4E"/>
    <w:rsid w:val="0029214C"/>
    <w:rsid w:val="00292809"/>
    <w:rsid w:val="002A0483"/>
    <w:rsid w:val="002A0F0D"/>
    <w:rsid w:val="002A31D3"/>
    <w:rsid w:val="002A3A70"/>
    <w:rsid w:val="002A5FEB"/>
    <w:rsid w:val="002A703E"/>
    <w:rsid w:val="002B57E9"/>
    <w:rsid w:val="002B5C74"/>
    <w:rsid w:val="002B7ADF"/>
    <w:rsid w:val="002C02B8"/>
    <w:rsid w:val="002C51C8"/>
    <w:rsid w:val="002C5F16"/>
    <w:rsid w:val="002D0ACA"/>
    <w:rsid w:val="002D29F8"/>
    <w:rsid w:val="002D3213"/>
    <w:rsid w:val="002D4B08"/>
    <w:rsid w:val="002D56D5"/>
    <w:rsid w:val="002D6436"/>
    <w:rsid w:val="002D6632"/>
    <w:rsid w:val="002D71B2"/>
    <w:rsid w:val="002D7DFA"/>
    <w:rsid w:val="002E11F9"/>
    <w:rsid w:val="002E1615"/>
    <w:rsid w:val="002E1CF4"/>
    <w:rsid w:val="002E45DB"/>
    <w:rsid w:val="002F345B"/>
    <w:rsid w:val="002F560C"/>
    <w:rsid w:val="002F58B2"/>
    <w:rsid w:val="002F657C"/>
    <w:rsid w:val="00301DB9"/>
    <w:rsid w:val="00301E17"/>
    <w:rsid w:val="003034E3"/>
    <w:rsid w:val="003042EE"/>
    <w:rsid w:val="00304ED0"/>
    <w:rsid w:val="003069B4"/>
    <w:rsid w:val="003070EB"/>
    <w:rsid w:val="00307B0F"/>
    <w:rsid w:val="00310F31"/>
    <w:rsid w:val="0031178C"/>
    <w:rsid w:val="003125C7"/>
    <w:rsid w:val="00312863"/>
    <w:rsid w:val="00314DA6"/>
    <w:rsid w:val="00315227"/>
    <w:rsid w:val="00315A64"/>
    <w:rsid w:val="00317CDC"/>
    <w:rsid w:val="003227D3"/>
    <w:rsid w:val="00323BBC"/>
    <w:rsid w:val="0032454A"/>
    <w:rsid w:val="00325CBF"/>
    <w:rsid w:val="0033078E"/>
    <w:rsid w:val="00331A26"/>
    <w:rsid w:val="00333ADA"/>
    <w:rsid w:val="00334FAA"/>
    <w:rsid w:val="003357C9"/>
    <w:rsid w:val="00335FA8"/>
    <w:rsid w:val="00336C09"/>
    <w:rsid w:val="0033794D"/>
    <w:rsid w:val="00341960"/>
    <w:rsid w:val="00341A81"/>
    <w:rsid w:val="00343521"/>
    <w:rsid w:val="00343B5C"/>
    <w:rsid w:val="00344402"/>
    <w:rsid w:val="0034608C"/>
    <w:rsid w:val="00346E2B"/>
    <w:rsid w:val="00347D2B"/>
    <w:rsid w:val="003511F6"/>
    <w:rsid w:val="0035431E"/>
    <w:rsid w:val="003554D6"/>
    <w:rsid w:val="003574BC"/>
    <w:rsid w:val="00363516"/>
    <w:rsid w:val="0036563D"/>
    <w:rsid w:val="00366124"/>
    <w:rsid w:val="00367997"/>
    <w:rsid w:val="003679ED"/>
    <w:rsid w:val="003728F4"/>
    <w:rsid w:val="0037296F"/>
    <w:rsid w:val="00373BFF"/>
    <w:rsid w:val="00375B1B"/>
    <w:rsid w:val="003804ED"/>
    <w:rsid w:val="0038059A"/>
    <w:rsid w:val="00380CCE"/>
    <w:rsid w:val="00383512"/>
    <w:rsid w:val="003867C8"/>
    <w:rsid w:val="003917E2"/>
    <w:rsid w:val="00391E2B"/>
    <w:rsid w:val="00392A03"/>
    <w:rsid w:val="00392F37"/>
    <w:rsid w:val="003942A1"/>
    <w:rsid w:val="0039454E"/>
    <w:rsid w:val="00397CDD"/>
    <w:rsid w:val="003A0831"/>
    <w:rsid w:val="003A3682"/>
    <w:rsid w:val="003A4056"/>
    <w:rsid w:val="003A4778"/>
    <w:rsid w:val="003B1F76"/>
    <w:rsid w:val="003B2D6E"/>
    <w:rsid w:val="003B36A2"/>
    <w:rsid w:val="003B5D3C"/>
    <w:rsid w:val="003B7202"/>
    <w:rsid w:val="003C068E"/>
    <w:rsid w:val="003C1DD5"/>
    <w:rsid w:val="003C3E11"/>
    <w:rsid w:val="003C3F93"/>
    <w:rsid w:val="003C5285"/>
    <w:rsid w:val="003C6091"/>
    <w:rsid w:val="003D23BA"/>
    <w:rsid w:val="003E035C"/>
    <w:rsid w:val="003E0D5D"/>
    <w:rsid w:val="003E1E8A"/>
    <w:rsid w:val="003E224F"/>
    <w:rsid w:val="003E47DE"/>
    <w:rsid w:val="003E63E9"/>
    <w:rsid w:val="003E6477"/>
    <w:rsid w:val="003E7C4A"/>
    <w:rsid w:val="003F1C2A"/>
    <w:rsid w:val="003F4455"/>
    <w:rsid w:val="003F4C8A"/>
    <w:rsid w:val="003F605B"/>
    <w:rsid w:val="003F60EE"/>
    <w:rsid w:val="004001B5"/>
    <w:rsid w:val="00400D0A"/>
    <w:rsid w:val="00402885"/>
    <w:rsid w:val="00403296"/>
    <w:rsid w:val="00403334"/>
    <w:rsid w:val="00403FD3"/>
    <w:rsid w:val="00404A8D"/>
    <w:rsid w:val="00404E32"/>
    <w:rsid w:val="00405F37"/>
    <w:rsid w:val="0040679B"/>
    <w:rsid w:val="0040771D"/>
    <w:rsid w:val="00412AE5"/>
    <w:rsid w:val="0041465E"/>
    <w:rsid w:val="00414C07"/>
    <w:rsid w:val="00415F5B"/>
    <w:rsid w:val="0042047B"/>
    <w:rsid w:val="004236D3"/>
    <w:rsid w:val="00425EA0"/>
    <w:rsid w:val="00427694"/>
    <w:rsid w:val="00427D74"/>
    <w:rsid w:val="004305C2"/>
    <w:rsid w:val="0043121D"/>
    <w:rsid w:val="00435239"/>
    <w:rsid w:val="0043715B"/>
    <w:rsid w:val="0043757D"/>
    <w:rsid w:val="00441269"/>
    <w:rsid w:val="00446B7A"/>
    <w:rsid w:val="00447C40"/>
    <w:rsid w:val="00451031"/>
    <w:rsid w:val="004554FF"/>
    <w:rsid w:val="004557A9"/>
    <w:rsid w:val="004564B7"/>
    <w:rsid w:val="004663F9"/>
    <w:rsid w:val="00471357"/>
    <w:rsid w:val="00471644"/>
    <w:rsid w:val="00472773"/>
    <w:rsid w:val="00472B5C"/>
    <w:rsid w:val="00472ED5"/>
    <w:rsid w:val="00475638"/>
    <w:rsid w:val="00475999"/>
    <w:rsid w:val="00477C95"/>
    <w:rsid w:val="00480D35"/>
    <w:rsid w:val="00482BA6"/>
    <w:rsid w:val="00482FC2"/>
    <w:rsid w:val="00483948"/>
    <w:rsid w:val="00484ABD"/>
    <w:rsid w:val="00484C57"/>
    <w:rsid w:val="0048510C"/>
    <w:rsid w:val="00485926"/>
    <w:rsid w:val="00485E81"/>
    <w:rsid w:val="004869B0"/>
    <w:rsid w:val="0048783D"/>
    <w:rsid w:val="0049026D"/>
    <w:rsid w:val="00493701"/>
    <w:rsid w:val="00493D28"/>
    <w:rsid w:val="00494361"/>
    <w:rsid w:val="00495430"/>
    <w:rsid w:val="00496DED"/>
    <w:rsid w:val="00496E8D"/>
    <w:rsid w:val="00497B95"/>
    <w:rsid w:val="004A2EDF"/>
    <w:rsid w:val="004A77FF"/>
    <w:rsid w:val="004B5B74"/>
    <w:rsid w:val="004C2A38"/>
    <w:rsid w:val="004D0576"/>
    <w:rsid w:val="004D39FD"/>
    <w:rsid w:val="004D48F9"/>
    <w:rsid w:val="004E0311"/>
    <w:rsid w:val="004E157E"/>
    <w:rsid w:val="004E28A3"/>
    <w:rsid w:val="004E34AD"/>
    <w:rsid w:val="004E42BC"/>
    <w:rsid w:val="004E4CDC"/>
    <w:rsid w:val="004E50E9"/>
    <w:rsid w:val="004E6640"/>
    <w:rsid w:val="004E79D0"/>
    <w:rsid w:val="004F0792"/>
    <w:rsid w:val="004F14B6"/>
    <w:rsid w:val="004F3232"/>
    <w:rsid w:val="004F46C7"/>
    <w:rsid w:val="004F4B50"/>
    <w:rsid w:val="004F4BE5"/>
    <w:rsid w:val="004F5451"/>
    <w:rsid w:val="004F6443"/>
    <w:rsid w:val="004F747B"/>
    <w:rsid w:val="005006CC"/>
    <w:rsid w:val="00501A0A"/>
    <w:rsid w:val="00502D14"/>
    <w:rsid w:val="00505022"/>
    <w:rsid w:val="00507052"/>
    <w:rsid w:val="005075FE"/>
    <w:rsid w:val="00511A64"/>
    <w:rsid w:val="00512446"/>
    <w:rsid w:val="005125C4"/>
    <w:rsid w:val="00512BD1"/>
    <w:rsid w:val="00512F82"/>
    <w:rsid w:val="00513124"/>
    <w:rsid w:val="00521E60"/>
    <w:rsid w:val="0052206B"/>
    <w:rsid w:val="005224BB"/>
    <w:rsid w:val="00522A11"/>
    <w:rsid w:val="00522FAF"/>
    <w:rsid w:val="00523281"/>
    <w:rsid w:val="00523FBA"/>
    <w:rsid w:val="005259EA"/>
    <w:rsid w:val="00530DF6"/>
    <w:rsid w:val="00532202"/>
    <w:rsid w:val="0053369D"/>
    <w:rsid w:val="00533BBB"/>
    <w:rsid w:val="005340A2"/>
    <w:rsid w:val="0053476F"/>
    <w:rsid w:val="00535FD9"/>
    <w:rsid w:val="0053664D"/>
    <w:rsid w:val="00540675"/>
    <w:rsid w:val="00542029"/>
    <w:rsid w:val="005428B7"/>
    <w:rsid w:val="00543221"/>
    <w:rsid w:val="00543858"/>
    <w:rsid w:val="00543FB2"/>
    <w:rsid w:val="00545537"/>
    <w:rsid w:val="00546B23"/>
    <w:rsid w:val="005473A8"/>
    <w:rsid w:val="0055119C"/>
    <w:rsid w:val="00551867"/>
    <w:rsid w:val="00552D16"/>
    <w:rsid w:val="0055377D"/>
    <w:rsid w:val="0055393B"/>
    <w:rsid w:val="005556D2"/>
    <w:rsid w:val="0055665A"/>
    <w:rsid w:val="00557053"/>
    <w:rsid w:val="00561613"/>
    <w:rsid w:val="00565B0A"/>
    <w:rsid w:val="00571EC7"/>
    <w:rsid w:val="0057212B"/>
    <w:rsid w:val="00572D72"/>
    <w:rsid w:val="00573B64"/>
    <w:rsid w:val="005740C4"/>
    <w:rsid w:val="005744F3"/>
    <w:rsid w:val="00576790"/>
    <w:rsid w:val="00581466"/>
    <w:rsid w:val="00582B28"/>
    <w:rsid w:val="00583C31"/>
    <w:rsid w:val="00584A2B"/>
    <w:rsid w:val="00584C94"/>
    <w:rsid w:val="00586C44"/>
    <w:rsid w:val="00586E8B"/>
    <w:rsid w:val="0059187F"/>
    <w:rsid w:val="0059271F"/>
    <w:rsid w:val="00595147"/>
    <w:rsid w:val="00595858"/>
    <w:rsid w:val="005B1C54"/>
    <w:rsid w:val="005C0062"/>
    <w:rsid w:val="005C01B4"/>
    <w:rsid w:val="005C11D3"/>
    <w:rsid w:val="005C158E"/>
    <w:rsid w:val="005C2E2C"/>
    <w:rsid w:val="005C3394"/>
    <w:rsid w:val="005C3E6C"/>
    <w:rsid w:val="005C51CD"/>
    <w:rsid w:val="005C70CA"/>
    <w:rsid w:val="005C71B4"/>
    <w:rsid w:val="005C7BC1"/>
    <w:rsid w:val="005D33FF"/>
    <w:rsid w:val="005D7914"/>
    <w:rsid w:val="005D7992"/>
    <w:rsid w:val="005E107C"/>
    <w:rsid w:val="005E4C05"/>
    <w:rsid w:val="005E75EB"/>
    <w:rsid w:val="005F1CBE"/>
    <w:rsid w:val="005F247C"/>
    <w:rsid w:val="005F3737"/>
    <w:rsid w:val="005F56F9"/>
    <w:rsid w:val="005F6482"/>
    <w:rsid w:val="005F76D1"/>
    <w:rsid w:val="00604383"/>
    <w:rsid w:val="00604D5B"/>
    <w:rsid w:val="0060768A"/>
    <w:rsid w:val="00607F9B"/>
    <w:rsid w:val="00610C8A"/>
    <w:rsid w:val="0061196C"/>
    <w:rsid w:val="0061220B"/>
    <w:rsid w:val="0061242E"/>
    <w:rsid w:val="00614D58"/>
    <w:rsid w:val="00617284"/>
    <w:rsid w:val="006207A1"/>
    <w:rsid w:val="0062300B"/>
    <w:rsid w:val="00624522"/>
    <w:rsid w:val="006259C1"/>
    <w:rsid w:val="00632754"/>
    <w:rsid w:val="0063323C"/>
    <w:rsid w:val="006332BF"/>
    <w:rsid w:val="006339D5"/>
    <w:rsid w:val="0063501B"/>
    <w:rsid w:val="00636E47"/>
    <w:rsid w:val="00637EDF"/>
    <w:rsid w:val="00641484"/>
    <w:rsid w:val="00641F97"/>
    <w:rsid w:val="00642B6C"/>
    <w:rsid w:val="0064799F"/>
    <w:rsid w:val="00652B58"/>
    <w:rsid w:val="006561F7"/>
    <w:rsid w:val="00656F44"/>
    <w:rsid w:val="00657149"/>
    <w:rsid w:val="006601A3"/>
    <w:rsid w:val="00660C65"/>
    <w:rsid w:val="00661D93"/>
    <w:rsid w:val="00663DCD"/>
    <w:rsid w:val="0066415C"/>
    <w:rsid w:val="006647A0"/>
    <w:rsid w:val="006655BA"/>
    <w:rsid w:val="00666120"/>
    <w:rsid w:val="00666478"/>
    <w:rsid w:val="00667302"/>
    <w:rsid w:val="0066776E"/>
    <w:rsid w:val="00670E74"/>
    <w:rsid w:val="0067104E"/>
    <w:rsid w:val="0067133C"/>
    <w:rsid w:val="00672087"/>
    <w:rsid w:val="0068019C"/>
    <w:rsid w:val="00680DC4"/>
    <w:rsid w:val="00682A12"/>
    <w:rsid w:val="00683BAB"/>
    <w:rsid w:val="006845C3"/>
    <w:rsid w:val="00684E24"/>
    <w:rsid w:val="0068573F"/>
    <w:rsid w:val="006946AD"/>
    <w:rsid w:val="00696E67"/>
    <w:rsid w:val="006A17DD"/>
    <w:rsid w:val="006A1D84"/>
    <w:rsid w:val="006A20A9"/>
    <w:rsid w:val="006A3003"/>
    <w:rsid w:val="006A482E"/>
    <w:rsid w:val="006A50A5"/>
    <w:rsid w:val="006A6CD1"/>
    <w:rsid w:val="006A6EA3"/>
    <w:rsid w:val="006A7219"/>
    <w:rsid w:val="006A7C34"/>
    <w:rsid w:val="006B1DCA"/>
    <w:rsid w:val="006B298D"/>
    <w:rsid w:val="006B2E07"/>
    <w:rsid w:val="006B2E14"/>
    <w:rsid w:val="006B69CB"/>
    <w:rsid w:val="006C035B"/>
    <w:rsid w:val="006C3390"/>
    <w:rsid w:val="006C7185"/>
    <w:rsid w:val="006C77C6"/>
    <w:rsid w:val="006C7AF1"/>
    <w:rsid w:val="006D4169"/>
    <w:rsid w:val="006D507E"/>
    <w:rsid w:val="006E0D69"/>
    <w:rsid w:val="006E0ED2"/>
    <w:rsid w:val="006E11ED"/>
    <w:rsid w:val="006E12A3"/>
    <w:rsid w:val="006E230E"/>
    <w:rsid w:val="006E2FE0"/>
    <w:rsid w:val="006E34C5"/>
    <w:rsid w:val="006E3AF6"/>
    <w:rsid w:val="006E4B5E"/>
    <w:rsid w:val="006E6C0F"/>
    <w:rsid w:val="006F0325"/>
    <w:rsid w:val="006F1246"/>
    <w:rsid w:val="006F18F8"/>
    <w:rsid w:val="006F7B58"/>
    <w:rsid w:val="0070028B"/>
    <w:rsid w:val="007002C9"/>
    <w:rsid w:val="00701D3D"/>
    <w:rsid w:val="00703757"/>
    <w:rsid w:val="007037EF"/>
    <w:rsid w:val="00703A15"/>
    <w:rsid w:val="00704E8B"/>
    <w:rsid w:val="00705546"/>
    <w:rsid w:val="007058D3"/>
    <w:rsid w:val="007078B9"/>
    <w:rsid w:val="00710652"/>
    <w:rsid w:val="00712778"/>
    <w:rsid w:val="00713298"/>
    <w:rsid w:val="00715EB1"/>
    <w:rsid w:val="0072081A"/>
    <w:rsid w:val="0072121E"/>
    <w:rsid w:val="007228C0"/>
    <w:rsid w:val="00724E6F"/>
    <w:rsid w:val="007256BA"/>
    <w:rsid w:val="00725D8C"/>
    <w:rsid w:val="00727AAB"/>
    <w:rsid w:val="00727D16"/>
    <w:rsid w:val="0073127B"/>
    <w:rsid w:val="00734D36"/>
    <w:rsid w:val="007370AF"/>
    <w:rsid w:val="00740513"/>
    <w:rsid w:val="007405F2"/>
    <w:rsid w:val="007416C8"/>
    <w:rsid w:val="00743D56"/>
    <w:rsid w:val="00746180"/>
    <w:rsid w:val="00747D5E"/>
    <w:rsid w:val="007513CE"/>
    <w:rsid w:val="007537B3"/>
    <w:rsid w:val="00753C45"/>
    <w:rsid w:val="00754159"/>
    <w:rsid w:val="00756F9F"/>
    <w:rsid w:val="00760FE3"/>
    <w:rsid w:val="00762C03"/>
    <w:rsid w:val="0076363F"/>
    <w:rsid w:val="00766951"/>
    <w:rsid w:val="00767148"/>
    <w:rsid w:val="00767901"/>
    <w:rsid w:val="00770699"/>
    <w:rsid w:val="00770A88"/>
    <w:rsid w:val="00781B78"/>
    <w:rsid w:val="0078399B"/>
    <w:rsid w:val="00785AF5"/>
    <w:rsid w:val="00785BEA"/>
    <w:rsid w:val="0078656D"/>
    <w:rsid w:val="0079093D"/>
    <w:rsid w:val="00794AFF"/>
    <w:rsid w:val="0079555D"/>
    <w:rsid w:val="0079580A"/>
    <w:rsid w:val="00796F51"/>
    <w:rsid w:val="007A08F5"/>
    <w:rsid w:val="007A311D"/>
    <w:rsid w:val="007A4150"/>
    <w:rsid w:val="007A4551"/>
    <w:rsid w:val="007B0D09"/>
    <w:rsid w:val="007B1A05"/>
    <w:rsid w:val="007B245C"/>
    <w:rsid w:val="007C0E2C"/>
    <w:rsid w:val="007C1E86"/>
    <w:rsid w:val="007C265D"/>
    <w:rsid w:val="007D03CD"/>
    <w:rsid w:val="007D3BAD"/>
    <w:rsid w:val="007D4E75"/>
    <w:rsid w:val="007D504F"/>
    <w:rsid w:val="007E1770"/>
    <w:rsid w:val="007E3140"/>
    <w:rsid w:val="007E43ED"/>
    <w:rsid w:val="007E4C15"/>
    <w:rsid w:val="007F26BC"/>
    <w:rsid w:val="007F2CB2"/>
    <w:rsid w:val="007F369C"/>
    <w:rsid w:val="007F41BE"/>
    <w:rsid w:val="007F478B"/>
    <w:rsid w:val="007F4802"/>
    <w:rsid w:val="007F5543"/>
    <w:rsid w:val="007F7163"/>
    <w:rsid w:val="007F7784"/>
    <w:rsid w:val="00800302"/>
    <w:rsid w:val="00800F4B"/>
    <w:rsid w:val="0080190C"/>
    <w:rsid w:val="00801C2B"/>
    <w:rsid w:val="008048DD"/>
    <w:rsid w:val="00806483"/>
    <w:rsid w:val="00806DC1"/>
    <w:rsid w:val="00810A73"/>
    <w:rsid w:val="00810EF2"/>
    <w:rsid w:val="00811875"/>
    <w:rsid w:val="008123B2"/>
    <w:rsid w:val="008156B6"/>
    <w:rsid w:val="00817681"/>
    <w:rsid w:val="00821D39"/>
    <w:rsid w:val="0082274A"/>
    <w:rsid w:val="00825EF4"/>
    <w:rsid w:val="008262EA"/>
    <w:rsid w:val="008273AB"/>
    <w:rsid w:val="00830AA9"/>
    <w:rsid w:val="00833F46"/>
    <w:rsid w:val="00834265"/>
    <w:rsid w:val="00835AF9"/>
    <w:rsid w:val="00836A67"/>
    <w:rsid w:val="008370BC"/>
    <w:rsid w:val="00837591"/>
    <w:rsid w:val="0084087F"/>
    <w:rsid w:val="0084418F"/>
    <w:rsid w:val="008501CC"/>
    <w:rsid w:val="00853645"/>
    <w:rsid w:val="00855304"/>
    <w:rsid w:val="00857762"/>
    <w:rsid w:val="008601FE"/>
    <w:rsid w:val="00862317"/>
    <w:rsid w:val="008629CC"/>
    <w:rsid w:val="00862C5C"/>
    <w:rsid w:val="00864141"/>
    <w:rsid w:val="00870C68"/>
    <w:rsid w:val="00870F30"/>
    <w:rsid w:val="0087172A"/>
    <w:rsid w:val="00871E64"/>
    <w:rsid w:val="008729C2"/>
    <w:rsid w:val="00874CAF"/>
    <w:rsid w:val="00875DFE"/>
    <w:rsid w:val="008767FB"/>
    <w:rsid w:val="00881E20"/>
    <w:rsid w:val="00882E16"/>
    <w:rsid w:val="008837A7"/>
    <w:rsid w:val="0088445F"/>
    <w:rsid w:val="00885FC8"/>
    <w:rsid w:val="0089031B"/>
    <w:rsid w:val="00890B70"/>
    <w:rsid w:val="00891C87"/>
    <w:rsid w:val="008923B4"/>
    <w:rsid w:val="00893030"/>
    <w:rsid w:val="008955B7"/>
    <w:rsid w:val="0089574C"/>
    <w:rsid w:val="00896867"/>
    <w:rsid w:val="00896DB6"/>
    <w:rsid w:val="00897AD3"/>
    <w:rsid w:val="008A0EF2"/>
    <w:rsid w:val="008A1348"/>
    <w:rsid w:val="008A26FB"/>
    <w:rsid w:val="008A57E8"/>
    <w:rsid w:val="008A599E"/>
    <w:rsid w:val="008B2D85"/>
    <w:rsid w:val="008C0BA6"/>
    <w:rsid w:val="008D1560"/>
    <w:rsid w:val="008D1758"/>
    <w:rsid w:val="008D5389"/>
    <w:rsid w:val="008E310D"/>
    <w:rsid w:val="008E66E9"/>
    <w:rsid w:val="008E6F98"/>
    <w:rsid w:val="008E70C0"/>
    <w:rsid w:val="008F20A6"/>
    <w:rsid w:val="008F3477"/>
    <w:rsid w:val="008F3C62"/>
    <w:rsid w:val="008F5ABF"/>
    <w:rsid w:val="009031B8"/>
    <w:rsid w:val="009035A7"/>
    <w:rsid w:val="00905267"/>
    <w:rsid w:val="00911F9D"/>
    <w:rsid w:val="00913594"/>
    <w:rsid w:val="009168C7"/>
    <w:rsid w:val="009213BE"/>
    <w:rsid w:val="00922473"/>
    <w:rsid w:val="00925C05"/>
    <w:rsid w:val="00926E2D"/>
    <w:rsid w:val="00930EC8"/>
    <w:rsid w:val="00931D68"/>
    <w:rsid w:val="0093234A"/>
    <w:rsid w:val="00932D5D"/>
    <w:rsid w:val="00935FDF"/>
    <w:rsid w:val="009362CF"/>
    <w:rsid w:val="00941C64"/>
    <w:rsid w:val="00941EBF"/>
    <w:rsid w:val="00943F78"/>
    <w:rsid w:val="0094626F"/>
    <w:rsid w:val="00950A22"/>
    <w:rsid w:val="0095114F"/>
    <w:rsid w:val="00951672"/>
    <w:rsid w:val="00954B2F"/>
    <w:rsid w:val="0095592D"/>
    <w:rsid w:val="009569B6"/>
    <w:rsid w:val="0096094C"/>
    <w:rsid w:val="00962E70"/>
    <w:rsid w:val="009631EA"/>
    <w:rsid w:val="00963C4E"/>
    <w:rsid w:val="009643B9"/>
    <w:rsid w:val="00970531"/>
    <w:rsid w:val="0097120E"/>
    <w:rsid w:val="00971AAD"/>
    <w:rsid w:val="00971AFF"/>
    <w:rsid w:val="009729A9"/>
    <w:rsid w:val="00973717"/>
    <w:rsid w:val="00980C6F"/>
    <w:rsid w:val="00981E6B"/>
    <w:rsid w:val="009847FC"/>
    <w:rsid w:val="009871F2"/>
    <w:rsid w:val="00987BC3"/>
    <w:rsid w:val="00987C58"/>
    <w:rsid w:val="00987E8E"/>
    <w:rsid w:val="00994765"/>
    <w:rsid w:val="00995B6E"/>
    <w:rsid w:val="00996CBD"/>
    <w:rsid w:val="00997B84"/>
    <w:rsid w:val="009A10A1"/>
    <w:rsid w:val="009A392C"/>
    <w:rsid w:val="009A4394"/>
    <w:rsid w:val="009A45D1"/>
    <w:rsid w:val="009A5E51"/>
    <w:rsid w:val="009A61F5"/>
    <w:rsid w:val="009A6D6C"/>
    <w:rsid w:val="009A7A3C"/>
    <w:rsid w:val="009B2391"/>
    <w:rsid w:val="009B38AA"/>
    <w:rsid w:val="009B4228"/>
    <w:rsid w:val="009B47B3"/>
    <w:rsid w:val="009B6311"/>
    <w:rsid w:val="009B774F"/>
    <w:rsid w:val="009C0E38"/>
    <w:rsid w:val="009C166D"/>
    <w:rsid w:val="009C2287"/>
    <w:rsid w:val="009C2FD4"/>
    <w:rsid w:val="009C4959"/>
    <w:rsid w:val="009C5BDF"/>
    <w:rsid w:val="009C6194"/>
    <w:rsid w:val="009C70B3"/>
    <w:rsid w:val="009C77A7"/>
    <w:rsid w:val="009C7C2D"/>
    <w:rsid w:val="009D1C51"/>
    <w:rsid w:val="009D56EE"/>
    <w:rsid w:val="009D69C4"/>
    <w:rsid w:val="009D6A50"/>
    <w:rsid w:val="009E025F"/>
    <w:rsid w:val="009E4B3B"/>
    <w:rsid w:val="009E5267"/>
    <w:rsid w:val="009E541D"/>
    <w:rsid w:val="009E56AD"/>
    <w:rsid w:val="009E6F2C"/>
    <w:rsid w:val="009E71B5"/>
    <w:rsid w:val="009E7D7C"/>
    <w:rsid w:val="009F2E01"/>
    <w:rsid w:val="009F32B8"/>
    <w:rsid w:val="009F5324"/>
    <w:rsid w:val="00A0309B"/>
    <w:rsid w:val="00A03EDF"/>
    <w:rsid w:val="00A052E5"/>
    <w:rsid w:val="00A0663A"/>
    <w:rsid w:val="00A06D2C"/>
    <w:rsid w:val="00A07B0A"/>
    <w:rsid w:val="00A07BE6"/>
    <w:rsid w:val="00A1318B"/>
    <w:rsid w:val="00A15211"/>
    <w:rsid w:val="00A2087C"/>
    <w:rsid w:val="00A21030"/>
    <w:rsid w:val="00A244A9"/>
    <w:rsid w:val="00A24608"/>
    <w:rsid w:val="00A2605B"/>
    <w:rsid w:val="00A260EE"/>
    <w:rsid w:val="00A26217"/>
    <w:rsid w:val="00A26D37"/>
    <w:rsid w:val="00A27F89"/>
    <w:rsid w:val="00A318AD"/>
    <w:rsid w:val="00A3300D"/>
    <w:rsid w:val="00A36316"/>
    <w:rsid w:val="00A418A0"/>
    <w:rsid w:val="00A41C1D"/>
    <w:rsid w:val="00A44640"/>
    <w:rsid w:val="00A47446"/>
    <w:rsid w:val="00A47FD6"/>
    <w:rsid w:val="00A5141E"/>
    <w:rsid w:val="00A5286E"/>
    <w:rsid w:val="00A53EF6"/>
    <w:rsid w:val="00A565A6"/>
    <w:rsid w:val="00A6306E"/>
    <w:rsid w:val="00A642FC"/>
    <w:rsid w:val="00A64676"/>
    <w:rsid w:val="00A65130"/>
    <w:rsid w:val="00A65A3F"/>
    <w:rsid w:val="00A66F83"/>
    <w:rsid w:val="00A70CC8"/>
    <w:rsid w:val="00A7113F"/>
    <w:rsid w:val="00A718DC"/>
    <w:rsid w:val="00A71DB4"/>
    <w:rsid w:val="00A7243E"/>
    <w:rsid w:val="00A76C81"/>
    <w:rsid w:val="00A76F49"/>
    <w:rsid w:val="00A8051B"/>
    <w:rsid w:val="00A814B1"/>
    <w:rsid w:val="00A868B0"/>
    <w:rsid w:val="00A86BE5"/>
    <w:rsid w:val="00A86E0A"/>
    <w:rsid w:val="00A90BAF"/>
    <w:rsid w:val="00A9381F"/>
    <w:rsid w:val="00A93E7F"/>
    <w:rsid w:val="00A97A46"/>
    <w:rsid w:val="00AA2708"/>
    <w:rsid w:val="00AA2A0C"/>
    <w:rsid w:val="00AA5ED1"/>
    <w:rsid w:val="00AA7C90"/>
    <w:rsid w:val="00AB28B5"/>
    <w:rsid w:val="00AB325E"/>
    <w:rsid w:val="00AB3CE7"/>
    <w:rsid w:val="00AB3E53"/>
    <w:rsid w:val="00AB56BF"/>
    <w:rsid w:val="00AB70ED"/>
    <w:rsid w:val="00AB774D"/>
    <w:rsid w:val="00AC022D"/>
    <w:rsid w:val="00AC23D2"/>
    <w:rsid w:val="00AC2686"/>
    <w:rsid w:val="00AC35D2"/>
    <w:rsid w:val="00AC586B"/>
    <w:rsid w:val="00AD0578"/>
    <w:rsid w:val="00AD1B4B"/>
    <w:rsid w:val="00AD2A69"/>
    <w:rsid w:val="00AD311C"/>
    <w:rsid w:val="00AD4DAF"/>
    <w:rsid w:val="00AD4F28"/>
    <w:rsid w:val="00AD68B0"/>
    <w:rsid w:val="00AD6BC7"/>
    <w:rsid w:val="00AD743D"/>
    <w:rsid w:val="00AD79FA"/>
    <w:rsid w:val="00AE0D7C"/>
    <w:rsid w:val="00AF0C21"/>
    <w:rsid w:val="00AF2AD6"/>
    <w:rsid w:val="00AF56A9"/>
    <w:rsid w:val="00AF5B90"/>
    <w:rsid w:val="00B01B8F"/>
    <w:rsid w:val="00B14D12"/>
    <w:rsid w:val="00B177CF"/>
    <w:rsid w:val="00B21873"/>
    <w:rsid w:val="00B22094"/>
    <w:rsid w:val="00B2309A"/>
    <w:rsid w:val="00B254B3"/>
    <w:rsid w:val="00B260E8"/>
    <w:rsid w:val="00B269A9"/>
    <w:rsid w:val="00B27137"/>
    <w:rsid w:val="00B30F79"/>
    <w:rsid w:val="00B36518"/>
    <w:rsid w:val="00B37709"/>
    <w:rsid w:val="00B40654"/>
    <w:rsid w:val="00B42835"/>
    <w:rsid w:val="00B42EDC"/>
    <w:rsid w:val="00B433CC"/>
    <w:rsid w:val="00B43A3F"/>
    <w:rsid w:val="00B44660"/>
    <w:rsid w:val="00B52B8D"/>
    <w:rsid w:val="00B52CA8"/>
    <w:rsid w:val="00B5436A"/>
    <w:rsid w:val="00B54510"/>
    <w:rsid w:val="00B56E67"/>
    <w:rsid w:val="00B57436"/>
    <w:rsid w:val="00B61A8B"/>
    <w:rsid w:val="00B6303A"/>
    <w:rsid w:val="00B636AA"/>
    <w:rsid w:val="00B664F9"/>
    <w:rsid w:val="00B664FC"/>
    <w:rsid w:val="00B71BB7"/>
    <w:rsid w:val="00B724D5"/>
    <w:rsid w:val="00B74996"/>
    <w:rsid w:val="00B75593"/>
    <w:rsid w:val="00B830A2"/>
    <w:rsid w:val="00B84684"/>
    <w:rsid w:val="00B86993"/>
    <w:rsid w:val="00B90E08"/>
    <w:rsid w:val="00B90E7E"/>
    <w:rsid w:val="00B90FF2"/>
    <w:rsid w:val="00B916F6"/>
    <w:rsid w:val="00B92277"/>
    <w:rsid w:val="00B94D55"/>
    <w:rsid w:val="00B95FC6"/>
    <w:rsid w:val="00BA13A6"/>
    <w:rsid w:val="00BA690A"/>
    <w:rsid w:val="00BA6C95"/>
    <w:rsid w:val="00BB07C5"/>
    <w:rsid w:val="00BB3C10"/>
    <w:rsid w:val="00BB4012"/>
    <w:rsid w:val="00BB6643"/>
    <w:rsid w:val="00BB6FE2"/>
    <w:rsid w:val="00BB702D"/>
    <w:rsid w:val="00BB7426"/>
    <w:rsid w:val="00BC1316"/>
    <w:rsid w:val="00BC1D28"/>
    <w:rsid w:val="00BC2321"/>
    <w:rsid w:val="00BC3C80"/>
    <w:rsid w:val="00BC6120"/>
    <w:rsid w:val="00BD3617"/>
    <w:rsid w:val="00BD3681"/>
    <w:rsid w:val="00BD5C49"/>
    <w:rsid w:val="00BD7553"/>
    <w:rsid w:val="00BE0CEE"/>
    <w:rsid w:val="00BE1ACC"/>
    <w:rsid w:val="00BE2169"/>
    <w:rsid w:val="00BE24DF"/>
    <w:rsid w:val="00BE5EAE"/>
    <w:rsid w:val="00BE758A"/>
    <w:rsid w:val="00BE7884"/>
    <w:rsid w:val="00BE7E3E"/>
    <w:rsid w:val="00BF0795"/>
    <w:rsid w:val="00BF23E3"/>
    <w:rsid w:val="00BF2C7B"/>
    <w:rsid w:val="00BF4A33"/>
    <w:rsid w:val="00BF6595"/>
    <w:rsid w:val="00BF6C99"/>
    <w:rsid w:val="00BF75D9"/>
    <w:rsid w:val="00BF7866"/>
    <w:rsid w:val="00C0082D"/>
    <w:rsid w:val="00C0223F"/>
    <w:rsid w:val="00C04553"/>
    <w:rsid w:val="00C0500D"/>
    <w:rsid w:val="00C05CDA"/>
    <w:rsid w:val="00C0651F"/>
    <w:rsid w:val="00C1192E"/>
    <w:rsid w:val="00C136BB"/>
    <w:rsid w:val="00C13994"/>
    <w:rsid w:val="00C151A2"/>
    <w:rsid w:val="00C1770C"/>
    <w:rsid w:val="00C202A9"/>
    <w:rsid w:val="00C239A1"/>
    <w:rsid w:val="00C24337"/>
    <w:rsid w:val="00C244A1"/>
    <w:rsid w:val="00C2450D"/>
    <w:rsid w:val="00C2452F"/>
    <w:rsid w:val="00C249D7"/>
    <w:rsid w:val="00C262BF"/>
    <w:rsid w:val="00C30211"/>
    <w:rsid w:val="00C30873"/>
    <w:rsid w:val="00C31AF1"/>
    <w:rsid w:val="00C31FB8"/>
    <w:rsid w:val="00C3561B"/>
    <w:rsid w:val="00C4029D"/>
    <w:rsid w:val="00C41EA8"/>
    <w:rsid w:val="00C441D1"/>
    <w:rsid w:val="00C44EBB"/>
    <w:rsid w:val="00C45E4B"/>
    <w:rsid w:val="00C471DF"/>
    <w:rsid w:val="00C5009E"/>
    <w:rsid w:val="00C502BE"/>
    <w:rsid w:val="00C51BEC"/>
    <w:rsid w:val="00C53ACF"/>
    <w:rsid w:val="00C53C70"/>
    <w:rsid w:val="00C54EB4"/>
    <w:rsid w:val="00C56B45"/>
    <w:rsid w:val="00C577F9"/>
    <w:rsid w:val="00C606ED"/>
    <w:rsid w:val="00C61D75"/>
    <w:rsid w:val="00C6305B"/>
    <w:rsid w:val="00C65279"/>
    <w:rsid w:val="00C708DE"/>
    <w:rsid w:val="00C7396F"/>
    <w:rsid w:val="00C75BCC"/>
    <w:rsid w:val="00C76F09"/>
    <w:rsid w:val="00C821B8"/>
    <w:rsid w:val="00C831AE"/>
    <w:rsid w:val="00C83722"/>
    <w:rsid w:val="00C83AB0"/>
    <w:rsid w:val="00C84EFD"/>
    <w:rsid w:val="00C9240E"/>
    <w:rsid w:val="00C937FC"/>
    <w:rsid w:val="00C944F5"/>
    <w:rsid w:val="00C95B62"/>
    <w:rsid w:val="00C96302"/>
    <w:rsid w:val="00CA4E61"/>
    <w:rsid w:val="00CA5D4A"/>
    <w:rsid w:val="00CA627E"/>
    <w:rsid w:val="00CA6934"/>
    <w:rsid w:val="00CA6D7F"/>
    <w:rsid w:val="00CB0A13"/>
    <w:rsid w:val="00CB208B"/>
    <w:rsid w:val="00CB358B"/>
    <w:rsid w:val="00CB39B6"/>
    <w:rsid w:val="00CB5454"/>
    <w:rsid w:val="00CB69F6"/>
    <w:rsid w:val="00CB6A0C"/>
    <w:rsid w:val="00CB773A"/>
    <w:rsid w:val="00CC0890"/>
    <w:rsid w:val="00CC0C4E"/>
    <w:rsid w:val="00CC248F"/>
    <w:rsid w:val="00CC3BD9"/>
    <w:rsid w:val="00CC4CA5"/>
    <w:rsid w:val="00CC6223"/>
    <w:rsid w:val="00CC6D65"/>
    <w:rsid w:val="00CC76CD"/>
    <w:rsid w:val="00CD2ED4"/>
    <w:rsid w:val="00CD568B"/>
    <w:rsid w:val="00CD6301"/>
    <w:rsid w:val="00CE01E6"/>
    <w:rsid w:val="00CE0F06"/>
    <w:rsid w:val="00CE4B2E"/>
    <w:rsid w:val="00CE525C"/>
    <w:rsid w:val="00CE7097"/>
    <w:rsid w:val="00CE7CD5"/>
    <w:rsid w:val="00CE7FB7"/>
    <w:rsid w:val="00CF26F1"/>
    <w:rsid w:val="00CF3B96"/>
    <w:rsid w:val="00CF6473"/>
    <w:rsid w:val="00CF65B6"/>
    <w:rsid w:val="00CF72C0"/>
    <w:rsid w:val="00D02CDC"/>
    <w:rsid w:val="00D03334"/>
    <w:rsid w:val="00D0485F"/>
    <w:rsid w:val="00D04878"/>
    <w:rsid w:val="00D06C9F"/>
    <w:rsid w:val="00D06E2C"/>
    <w:rsid w:val="00D1206F"/>
    <w:rsid w:val="00D12CAF"/>
    <w:rsid w:val="00D13AA5"/>
    <w:rsid w:val="00D142E1"/>
    <w:rsid w:val="00D14A3E"/>
    <w:rsid w:val="00D21C6F"/>
    <w:rsid w:val="00D22DF0"/>
    <w:rsid w:val="00D23355"/>
    <w:rsid w:val="00D279FB"/>
    <w:rsid w:val="00D27A93"/>
    <w:rsid w:val="00D31913"/>
    <w:rsid w:val="00D31ED4"/>
    <w:rsid w:val="00D33063"/>
    <w:rsid w:val="00D333D5"/>
    <w:rsid w:val="00D34680"/>
    <w:rsid w:val="00D34AE6"/>
    <w:rsid w:val="00D36E5F"/>
    <w:rsid w:val="00D40061"/>
    <w:rsid w:val="00D44537"/>
    <w:rsid w:val="00D46D2B"/>
    <w:rsid w:val="00D50FFD"/>
    <w:rsid w:val="00D51507"/>
    <w:rsid w:val="00D53DA0"/>
    <w:rsid w:val="00D548B9"/>
    <w:rsid w:val="00D56174"/>
    <w:rsid w:val="00D56D1E"/>
    <w:rsid w:val="00D57604"/>
    <w:rsid w:val="00D57900"/>
    <w:rsid w:val="00D57FB8"/>
    <w:rsid w:val="00D600BB"/>
    <w:rsid w:val="00D606C7"/>
    <w:rsid w:val="00D60864"/>
    <w:rsid w:val="00D63F38"/>
    <w:rsid w:val="00D65078"/>
    <w:rsid w:val="00D65179"/>
    <w:rsid w:val="00D65A03"/>
    <w:rsid w:val="00D67644"/>
    <w:rsid w:val="00D700FD"/>
    <w:rsid w:val="00D725A8"/>
    <w:rsid w:val="00D7475E"/>
    <w:rsid w:val="00D74E5B"/>
    <w:rsid w:val="00D75D11"/>
    <w:rsid w:val="00D761DF"/>
    <w:rsid w:val="00D7686E"/>
    <w:rsid w:val="00D77223"/>
    <w:rsid w:val="00D77EEF"/>
    <w:rsid w:val="00D8417D"/>
    <w:rsid w:val="00D86505"/>
    <w:rsid w:val="00D91A72"/>
    <w:rsid w:val="00D92109"/>
    <w:rsid w:val="00D92127"/>
    <w:rsid w:val="00D929C3"/>
    <w:rsid w:val="00D945C5"/>
    <w:rsid w:val="00D94BA2"/>
    <w:rsid w:val="00DA09CB"/>
    <w:rsid w:val="00DA1694"/>
    <w:rsid w:val="00DA7831"/>
    <w:rsid w:val="00DB124C"/>
    <w:rsid w:val="00DB2022"/>
    <w:rsid w:val="00DB278B"/>
    <w:rsid w:val="00DB36B8"/>
    <w:rsid w:val="00DB3713"/>
    <w:rsid w:val="00DB5694"/>
    <w:rsid w:val="00DB56AD"/>
    <w:rsid w:val="00DB6F9A"/>
    <w:rsid w:val="00DC0CEC"/>
    <w:rsid w:val="00DC6D87"/>
    <w:rsid w:val="00DC7309"/>
    <w:rsid w:val="00DC775F"/>
    <w:rsid w:val="00DD0986"/>
    <w:rsid w:val="00DD1B3D"/>
    <w:rsid w:val="00DD2B12"/>
    <w:rsid w:val="00DD60D0"/>
    <w:rsid w:val="00DD7372"/>
    <w:rsid w:val="00DD7726"/>
    <w:rsid w:val="00DE0C10"/>
    <w:rsid w:val="00DE10FD"/>
    <w:rsid w:val="00DE1D43"/>
    <w:rsid w:val="00DE2C9F"/>
    <w:rsid w:val="00DE59D5"/>
    <w:rsid w:val="00DE6EA5"/>
    <w:rsid w:val="00DF03B9"/>
    <w:rsid w:val="00DF0D5C"/>
    <w:rsid w:val="00DF17B4"/>
    <w:rsid w:val="00DF477A"/>
    <w:rsid w:val="00DF7802"/>
    <w:rsid w:val="00E0011C"/>
    <w:rsid w:val="00E00D88"/>
    <w:rsid w:val="00E025B1"/>
    <w:rsid w:val="00E02650"/>
    <w:rsid w:val="00E0273F"/>
    <w:rsid w:val="00E05C31"/>
    <w:rsid w:val="00E11438"/>
    <w:rsid w:val="00E12EA6"/>
    <w:rsid w:val="00E1471D"/>
    <w:rsid w:val="00E14EBB"/>
    <w:rsid w:val="00E23EC6"/>
    <w:rsid w:val="00E242F5"/>
    <w:rsid w:val="00E24750"/>
    <w:rsid w:val="00E2541F"/>
    <w:rsid w:val="00E33450"/>
    <w:rsid w:val="00E338AD"/>
    <w:rsid w:val="00E33CC0"/>
    <w:rsid w:val="00E34EA3"/>
    <w:rsid w:val="00E37F37"/>
    <w:rsid w:val="00E4023B"/>
    <w:rsid w:val="00E41D6F"/>
    <w:rsid w:val="00E428D7"/>
    <w:rsid w:val="00E42A40"/>
    <w:rsid w:val="00E44219"/>
    <w:rsid w:val="00E44CC9"/>
    <w:rsid w:val="00E45016"/>
    <w:rsid w:val="00E46DC3"/>
    <w:rsid w:val="00E47803"/>
    <w:rsid w:val="00E51FC5"/>
    <w:rsid w:val="00E528B2"/>
    <w:rsid w:val="00E52A04"/>
    <w:rsid w:val="00E625BC"/>
    <w:rsid w:val="00E62631"/>
    <w:rsid w:val="00E66141"/>
    <w:rsid w:val="00E718FC"/>
    <w:rsid w:val="00E7396B"/>
    <w:rsid w:val="00E743FF"/>
    <w:rsid w:val="00E76543"/>
    <w:rsid w:val="00E76944"/>
    <w:rsid w:val="00E805A0"/>
    <w:rsid w:val="00E820C0"/>
    <w:rsid w:val="00E84125"/>
    <w:rsid w:val="00E87107"/>
    <w:rsid w:val="00E90963"/>
    <w:rsid w:val="00E91A2D"/>
    <w:rsid w:val="00E941EE"/>
    <w:rsid w:val="00EA09E9"/>
    <w:rsid w:val="00EA4C06"/>
    <w:rsid w:val="00EA4D25"/>
    <w:rsid w:val="00EA568F"/>
    <w:rsid w:val="00EA587E"/>
    <w:rsid w:val="00EA7405"/>
    <w:rsid w:val="00EA7708"/>
    <w:rsid w:val="00EB0F12"/>
    <w:rsid w:val="00EB12A5"/>
    <w:rsid w:val="00EB398E"/>
    <w:rsid w:val="00EB72D8"/>
    <w:rsid w:val="00EC2820"/>
    <w:rsid w:val="00EC54AF"/>
    <w:rsid w:val="00EC5723"/>
    <w:rsid w:val="00EC58F7"/>
    <w:rsid w:val="00EC5BC9"/>
    <w:rsid w:val="00EC7023"/>
    <w:rsid w:val="00ED072B"/>
    <w:rsid w:val="00ED495C"/>
    <w:rsid w:val="00ED4A5C"/>
    <w:rsid w:val="00ED4EA0"/>
    <w:rsid w:val="00EE4F38"/>
    <w:rsid w:val="00EE54C6"/>
    <w:rsid w:val="00EE6726"/>
    <w:rsid w:val="00EE6C14"/>
    <w:rsid w:val="00EE714C"/>
    <w:rsid w:val="00EE7205"/>
    <w:rsid w:val="00EF3068"/>
    <w:rsid w:val="00EF400E"/>
    <w:rsid w:val="00EF5AE6"/>
    <w:rsid w:val="00EF7773"/>
    <w:rsid w:val="00F03947"/>
    <w:rsid w:val="00F03B6C"/>
    <w:rsid w:val="00F05B80"/>
    <w:rsid w:val="00F06325"/>
    <w:rsid w:val="00F1384E"/>
    <w:rsid w:val="00F239D6"/>
    <w:rsid w:val="00F24420"/>
    <w:rsid w:val="00F30832"/>
    <w:rsid w:val="00F309A6"/>
    <w:rsid w:val="00F33FEA"/>
    <w:rsid w:val="00F37BE3"/>
    <w:rsid w:val="00F40869"/>
    <w:rsid w:val="00F409FC"/>
    <w:rsid w:val="00F4305C"/>
    <w:rsid w:val="00F435F7"/>
    <w:rsid w:val="00F47A7A"/>
    <w:rsid w:val="00F51125"/>
    <w:rsid w:val="00F51627"/>
    <w:rsid w:val="00F52DB2"/>
    <w:rsid w:val="00F53F1D"/>
    <w:rsid w:val="00F54BB2"/>
    <w:rsid w:val="00F55C0D"/>
    <w:rsid w:val="00F56121"/>
    <w:rsid w:val="00F561CA"/>
    <w:rsid w:val="00F57C30"/>
    <w:rsid w:val="00F605EA"/>
    <w:rsid w:val="00F62430"/>
    <w:rsid w:val="00F62CBB"/>
    <w:rsid w:val="00F62FF2"/>
    <w:rsid w:val="00F63FFF"/>
    <w:rsid w:val="00F647FE"/>
    <w:rsid w:val="00F65BEB"/>
    <w:rsid w:val="00F66047"/>
    <w:rsid w:val="00F66770"/>
    <w:rsid w:val="00F71B17"/>
    <w:rsid w:val="00F71BFB"/>
    <w:rsid w:val="00F71C35"/>
    <w:rsid w:val="00F71C39"/>
    <w:rsid w:val="00F75CB0"/>
    <w:rsid w:val="00F8004A"/>
    <w:rsid w:val="00F819E0"/>
    <w:rsid w:val="00F81BD4"/>
    <w:rsid w:val="00F831F1"/>
    <w:rsid w:val="00F8338F"/>
    <w:rsid w:val="00F86CE0"/>
    <w:rsid w:val="00F90AA4"/>
    <w:rsid w:val="00F91845"/>
    <w:rsid w:val="00F95BEC"/>
    <w:rsid w:val="00F9722F"/>
    <w:rsid w:val="00FA0B87"/>
    <w:rsid w:val="00FA1ECF"/>
    <w:rsid w:val="00FA2908"/>
    <w:rsid w:val="00FA2DF1"/>
    <w:rsid w:val="00FA4A57"/>
    <w:rsid w:val="00FA4AD8"/>
    <w:rsid w:val="00FA73D8"/>
    <w:rsid w:val="00FB3AC2"/>
    <w:rsid w:val="00FB711D"/>
    <w:rsid w:val="00FC0435"/>
    <w:rsid w:val="00FC2898"/>
    <w:rsid w:val="00FC3E36"/>
    <w:rsid w:val="00FC3EE7"/>
    <w:rsid w:val="00FC4121"/>
    <w:rsid w:val="00FC6341"/>
    <w:rsid w:val="00FC691B"/>
    <w:rsid w:val="00FC6DD3"/>
    <w:rsid w:val="00FD1857"/>
    <w:rsid w:val="00FD29D7"/>
    <w:rsid w:val="00FE0360"/>
    <w:rsid w:val="00FE0949"/>
    <w:rsid w:val="00FE1362"/>
    <w:rsid w:val="00FE4D00"/>
    <w:rsid w:val="00FE6766"/>
    <w:rsid w:val="00FE677F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7028"/>
  <w15:chartTrackingRefBased/>
  <w15:docId w15:val="{57936589-0728-4227-8E50-404F1A5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paragraph" w:styleId="Underrubrik">
    <w:name w:val="Subtitle"/>
    <w:basedOn w:val="Normal"/>
    <w:link w:val="UnderrubrikChar"/>
    <w:qFormat/>
    <w:rsid w:val="00AD0578"/>
    <w:pPr>
      <w:spacing w:after="0" w:line="240" w:lineRule="auto"/>
      <w:jc w:val="center"/>
    </w:pPr>
    <w:rPr>
      <w:rFonts w:ascii="Comic Sans MS" w:eastAsia="Times New Roman" w:hAnsi="Comic Sans MS" w:cs="Times New Roman"/>
      <w:spacing w:val="20"/>
      <w:sz w:val="144"/>
      <w:szCs w:val="20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AD0578"/>
    <w:rPr>
      <w:rFonts w:ascii="Comic Sans MS" w:eastAsia="Times New Roman" w:hAnsi="Comic Sans MS" w:cs="Times New Roman"/>
      <w:spacing w:val="20"/>
      <w:sz w:val="14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lipart.org/detail/79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Matmeny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1A2F81C9E438486965BF6C9E6E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443C1-7358-48AC-BFF1-EFF977CD0E36}"/>
      </w:docPartPr>
      <w:docPartBody>
        <w:p w:rsidR="000927D3" w:rsidRDefault="006F44F3">
          <w:pPr>
            <w:pStyle w:val="C441A2F81C9E438486965BF6C9E6E88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D51DE4417694103961785C69F61A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53B16D-1F39-40E4-80E6-1056AB3CD835}"/>
      </w:docPartPr>
      <w:docPartBody>
        <w:p w:rsidR="000927D3" w:rsidRDefault="006F44F3">
          <w:pPr>
            <w:pStyle w:val="2D51DE4417694103961785C69F61AA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92FB6C2F7746C194AA7ACD022887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75055-8A6B-4CE4-BB1C-0F51F1875A82}"/>
      </w:docPartPr>
      <w:docPartBody>
        <w:p w:rsidR="00BB0161" w:rsidRDefault="004B6F1E" w:rsidP="004B6F1E">
          <w:pPr>
            <w:pStyle w:val="704CC019F5644708A2C56410052A69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CF0C213A3F487E9FC96FBA8E26B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8B4B3-2F02-4D15-8048-E8A873504F23}"/>
      </w:docPartPr>
      <w:docPartBody>
        <w:p w:rsidR="00BB0161" w:rsidRDefault="004B6F1E" w:rsidP="004B6F1E">
          <w:pPr>
            <w:pStyle w:val="B8E138E28FD54DD39ACBE6185FFC3D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501A43E37E4110B88F954A37B73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B6DCE-F360-4041-B0E8-5DAE3D6E22D3}"/>
      </w:docPartPr>
      <w:docPartBody>
        <w:p w:rsidR="00863284" w:rsidRDefault="00BB0161" w:rsidP="00BB0161">
          <w:pPr>
            <w:pStyle w:val="2151D92124614B59B4CB9855D3CEF5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1C84AF70884FECA51BED8810E25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A2486-1A38-44D0-9FB7-1E91253FB860}"/>
      </w:docPartPr>
      <w:docPartBody>
        <w:p w:rsidR="00EB69CF" w:rsidRDefault="00955007" w:rsidP="00955007">
          <w:pPr>
            <w:pStyle w:val="D1C0ECE71486436E848605F7B90605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5ADB290075416894C37CA904872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1E437-1786-4747-AF76-93F382B797C3}"/>
      </w:docPartPr>
      <w:docPartBody>
        <w:p w:rsidR="00EB69CF" w:rsidRDefault="00955007" w:rsidP="00955007">
          <w:pPr>
            <w:pStyle w:val="82D0900F121F408F8126140F2A165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00BB686E584495A794DC53A17FA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61176-F525-4A4B-ABA4-FCCE2FBAF94B}"/>
      </w:docPartPr>
      <w:docPartBody>
        <w:p w:rsidR="00E577FD" w:rsidRDefault="00DC5100" w:rsidP="00DC5100">
          <w:pPr>
            <w:pStyle w:val="BBE67D1F18A94CC788B52756E31B8D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6EF2F306D4471992153C7E7851C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11105-A16C-4E32-8BA7-A65AB7656415}"/>
      </w:docPartPr>
      <w:docPartBody>
        <w:p w:rsidR="00667DDF" w:rsidRDefault="00386A33" w:rsidP="00386A33">
          <w:pPr>
            <w:pStyle w:val="02E6D169A0D9457B95E65159CC78FD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CD96656E574F2390974F9D0E421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C584E-7A23-429F-9686-558AD9FD05B7}"/>
      </w:docPartPr>
      <w:docPartBody>
        <w:p w:rsidR="00E14351" w:rsidRDefault="00667DDF" w:rsidP="00667DDF">
          <w:pPr>
            <w:pStyle w:val="C8A3006E59A042AB88E1323C69A170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68C03E3D6E45B7867106C613145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70FAD-08CB-4270-A5E2-FDD560DAE42A}"/>
      </w:docPartPr>
      <w:docPartBody>
        <w:p w:rsidR="00E72698" w:rsidRDefault="00996EEB" w:rsidP="00996EEB">
          <w:pPr>
            <w:pStyle w:val="43E1CF20041D4EE5AC625BA9206B55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A0663018014570A4B0CBA6C6070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C9C37-3E84-48B1-A658-D6EBAB6C2D33}"/>
      </w:docPartPr>
      <w:docPartBody>
        <w:p w:rsidR="00B54B71" w:rsidRDefault="00E72698" w:rsidP="00E72698">
          <w:pPr>
            <w:pStyle w:val="6A9217C57F9749659DAEAD87FAC52C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CD74BE04C240EBA4C736E13675C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99030-8F34-4F7A-9810-8C0CDF218466}"/>
      </w:docPartPr>
      <w:docPartBody>
        <w:p w:rsidR="002C0BE2" w:rsidRDefault="0046269C" w:rsidP="0046269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5A6D31D9514D6E998686E2AC117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4A722-7869-49D1-8361-85E9C11288BC}"/>
      </w:docPartPr>
      <w:docPartBody>
        <w:p w:rsidR="002C0BE2" w:rsidRDefault="0046269C" w:rsidP="0046269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D88A7125CE4FF59434A66EA612E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6BDD8-4590-4977-BCE4-502628A5A1B8}"/>
      </w:docPartPr>
      <w:docPartBody>
        <w:p w:rsidR="00B2720A" w:rsidRDefault="002C0BE2" w:rsidP="002C0BE2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4EE75E5D3241A29B430A0868854C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C7305-1FF8-40FE-BEE5-1B7AC9B7DFB5}"/>
      </w:docPartPr>
      <w:docPartBody>
        <w:p w:rsidR="003F32C6" w:rsidRDefault="00A15CF4" w:rsidP="00A15CF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B3B9C7F66C4434A554D1D884AA0C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D34E6-FF09-4FB5-ADBB-3FBA938FC0B4}"/>
      </w:docPartPr>
      <w:docPartBody>
        <w:p w:rsidR="00C34A67" w:rsidRDefault="003F32C6" w:rsidP="003F32C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99C3984FD84C558C877F4C85377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DE619-0FD2-4D4D-A288-EFFE43729697}"/>
      </w:docPartPr>
      <w:docPartBody>
        <w:p w:rsidR="00C34A67" w:rsidRDefault="003F32C6" w:rsidP="003F32C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868651EE3D4524A48B1C2133A39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6A159-A0A7-4249-89D9-B7CD45F6A9BB}"/>
      </w:docPartPr>
      <w:docPartBody>
        <w:p w:rsidR="00436E20" w:rsidRDefault="00C34A67" w:rsidP="00C34A6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8A8FB7C871460E854971D0AE0BA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91EA9-AA90-4809-9226-EB3E1E7C4D10}"/>
      </w:docPartPr>
      <w:docPartBody>
        <w:p w:rsidR="00436E20" w:rsidRDefault="00436E20" w:rsidP="00436E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EEEB9F5C2A4216870456F66DB50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0C8BF-5163-4499-8903-0E82B6A3A986}"/>
      </w:docPartPr>
      <w:docPartBody>
        <w:p w:rsidR="00436E20" w:rsidRDefault="00436E20" w:rsidP="00436E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D654ADB8EB4DD695B5F881E99CA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6DA08-5BF9-4D5D-9CCF-6DE07EE738AE}"/>
      </w:docPartPr>
      <w:docPartBody>
        <w:p w:rsidR="00436E20" w:rsidRDefault="00436E20" w:rsidP="00436E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5C85942BA7472580A3103AECE99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2DDDC-AD2F-487F-BB54-5A8C13BBA50C}"/>
      </w:docPartPr>
      <w:docPartBody>
        <w:p w:rsidR="009656A8" w:rsidRDefault="009656A8" w:rsidP="009656A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8A937017D4C5DAE608D0DE77BF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0EB2B-13AA-4842-8AF6-7AB7AF5CA505}"/>
      </w:docPartPr>
      <w:docPartBody>
        <w:p w:rsidR="006C063C" w:rsidRDefault="00271463" w:rsidP="00271463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EC62A7F7C4015A7F89C13C0695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35630-F1C9-475A-B787-B0F4688CBC34}"/>
      </w:docPartPr>
      <w:docPartBody>
        <w:p w:rsidR="009C4DB8" w:rsidRDefault="009C4DB8" w:rsidP="009C4DB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66DE28866C43F6B269BE83222C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C182D-C7BF-4A5C-8CC8-B8D45CFEAED7}"/>
      </w:docPartPr>
      <w:docPartBody>
        <w:p w:rsidR="00047119" w:rsidRDefault="001732E0" w:rsidP="001732E0">
          <w:pPr>
            <w:pStyle w:val="98B5DEBB9C52450E8A0CF91624679C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5FD21380764ED88C7FABE73B038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9E28B-FDCB-45EB-A4FF-60F298F2B201}"/>
      </w:docPartPr>
      <w:docPartBody>
        <w:p w:rsidR="00382626" w:rsidRDefault="000B4A28" w:rsidP="000B4A2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E64AFA0F744E4A843BF121D8B94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6EA73-010B-4237-9721-EF4A785B779A}"/>
      </w:docPartPr>
      <w:docPartBody>
        <w:p w:rsidR="00512490" w:rsidRDefault="00382626" w:rsidP="0038262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746E8518194CC5B037C49D9DCAB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89996-A08A-4657-BB3D-0928F44C830F}"/>
      </w:docPartPr>
      <w:docPartBody>
        <w:p w:rsidR="00512490" w:rsidRDefault="00382626" w:rsidP="0038262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1164EFFF634D24BC4C3F7D5A10F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67941-EDD4-4AA6-80D3-FAB3AB70E8C5}"/>
      </w:docPartPr>
      <w:docPartBody>
        <w:p w:rsidR="0031516B" w:rsidRDefault="00512490" w:rsidP="0051249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A6D7793C10427086BF590A0EDF7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DA6E6-6794-4488-8DB0-E8463B3DD458}"/>
      </w:docPartPr>
      <w:docPartBody>
        <w:p w:rsidR="00E42F2E" w:rsidRDefault="00E42F2E" w:rsidP="00E42F2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9762AC42A74FA1A2D7FA4FAA1D1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E630-DF27-4271-B964-80F6A01B97CC}"/>
      </w:docPartPr>
      <w:docPartBody>
        <w:p w:rsidR="00E42F2E" w:rsidRDefault="00E42F2E" w:rsidP="00E42F2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C083DF9EEA478884B9E3226996B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F3720-EFF3-49DF-9D37-2DA885063028}"/>
      </w:docPartPr>
      <w:docPartBody>
        <w:p w:rsidR="00776E1E" w:rsidRDefault="001F1DD3" w:rsidP="001F1DD3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F49A8E47334324833B4DA8F5AE7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4B96B-66F1-4F7C-AB11-002B45EBB006}"/>
      </w:docPartPr>
      <w:docPartBody>
        <w:p w:rsidR="001605FD" w:rsidRDefault="00776E1E" w:rsidP="00776E1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7190B91BA4BF0B02FF588B75BA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5AA21-F77E-4609-B73B-D377DCB39547}"/>
      </w:docPartPr>
      <w:docPartBody>
        <w:p w:rsidR="001605FD" w:rsidRDefault="00776E1E" w:rsidP="00776E1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1C9753E984F5ABE68ECA5DD337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0F68B-4792-4826-B607-539B86317123}"/>
      </w:docPartPr>
      <w:docPartBody>
        <w:p w:rsidR="007D63A3" w:rsidRDefault="001605FD" w:rsidP="001605F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4A55B015064A468309D0D6A73B5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35EE5-8512-4910-A6FC-AA4EAE5561EF}"/>
      </w:docPartPr>
      <w:docPartBody>
        <w:p w:rsidR="007D63A3" w:rsidRDefault="001605FD" w:rsidP="001605F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041A3C140149CBB664FE3D79564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7D8ED-8437-46FD-85CD-EE1BC8BC68A1}"/>
      </w:docPartPr>
      <w:docPartBody>
        <w:p w:rsidR="00CB6547" w:rsidRDefault="007D63A3" w:rsidP="007D63A3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F4DB3E1E434024A1792231271AA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B93D2-4296-4297-B4D3-33B807E61DC2}"/>
      </w:docPartPr>
      <w:docPartBody>
        <w:p w:rsidR="00544243" w:rsidRDefault="00555ADC" w:rsidP="00555AD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F7EFD4D4BF48B0ACA76A9EF47C8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73F5C-E623-4872-8A6B-3F0D9D7AA481}"/>
      </w:docPartPr>
      <w:docPartBody>
        <w:p w:rsidR="00544243" w:rsidRDefault="00555ADC" w:rsidP="00555AD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495CB606564713A1D683C496B31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6F262-E2F3-4A19-893F-4A6E2CEAC17C}"/>
      </w:docPartPr>
      <w:docPartBody>
        <w:p w:rsidR="00AC7675" w:rsidRDefault="001F3546" w:rsidP="001F354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E986EC260455CB41BFD2633F90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1A67B-995B-4E37-94AE-B6330072833E}"/>
      </w:docPartPr>
      <w:docPartBody>
        <w:p w:rsidR="00FF64DF" w:rsidRDefault="00AC7675" w:rsidP="00AC7675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AC60C73FF848C0917607BF59A10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305B0-6B5D-4500-98E8-4DF4FCA8C4D4}"/>
      </w:docPartPr>
      <w:docPartBody>
        <w:p w:rsidR="00FF64DF" w:rsidRDefault="00AC7675" w:rsidP="00AC7675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CB3A8C0654EAD8B9DCEC7B6007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C7B92-CACB-425A-818F-0091ACFB65EF}"/>
      </w:docPartPr>
      <w:docPartBody>
        <w:p w:rsidR="008240BE" w:rsidRDefault="00A66A51" w:rsidP="00A66A5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D96761382344E88B0AE8031B22D9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7F972-0445-474F-812F-C91812F515D6}"/>
      </w:docPartPr>
      <w:docPartBody>
        <w:p w:rsidR="008240BE" w:rsidRDefault="00A66A51" w:rsidP="00A66A5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30A32A25FD4CC79C268742FD11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0438E-A98E-4A7B-A8E5-6DA809DBD827}"/>
      </w:docPartPr>
      <w:docPartBody>
        <w:p w:rsidR="008240BE" w:rsidRDefault="00A66A51" w:rsidP="00A66A51"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D391184CE214D21851AE0C789B72E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D9B4D-461B-4050-8A2C-2ACD985B66B1}"/>
      </w:docPartPr>
      <w:docPartBody>
        <w:p w:rsidR="00515F49" w:rsidRDefault="008240BE" w:rsidP="008240B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63E851DEB343A3934B67EC8A2B7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D0359-B5A1-4808-AC00-2D709DB49267}"/>
      </w:docPartPr>
      <w:docPartBody>
        <w:p w:rsidR="00515F49" w:rsidRDefault="008240BE" w:rsidP="008240B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383BEE4F174B9DB1A4FF1C63240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56B5C-1721-4F7C-B602-970FD26A73B0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753CC090BD471A9424538100142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09129-FC89-4542-8211-5436C995F100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21FE535FAB45489CAA9CA567B4B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F24BE-9E76-4D96-B068-4F0549779E21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19BA2DC5C433F8FC8FA2929091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4A68C-6B16-4005-B3FB-733700E9E86B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439878DE034AA18D26D3DA66884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D64F9-BF80-4E74-8943-ADBD18ACF5B5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A9BA9BA5B4CD89D850AED8B6F6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C17018-4C8A-47BF-AEB8-D54A2BDF761E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6A16510E594E21A6D227DF787D7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9C5B4-058A-435C-85B9-B85131FC16FA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C642159A954C1A81904AF84279B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128E8-01B9-44E3-813E-AEA38A12C3CA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5CF030BD394DD48175EC7836E21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D7613-625C-4EEE-8DEE-B9D53ED26FD6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02BF7D2C804621BDA601E77C3970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6DEFF-7A8F-4B08-A612-F4583C098477}"/>
      </w:docPartPr>
      <w:docPartBody>
        <w:p w:rsidR="006C3F1E" w:rsidRDefault="00055440" w:rsidP="0005544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1C0C4A9CC46FA99633FC77692F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B3296-42E3-44CF-B254-989062F41EEB}"/>
      </w:docPartPr>
      <w:docPartBody>
        <w:p w:rsidR="00F10F0B" w:rsidRDefault="006C3F1E" w:rsidP="006C3F1E">
          <w:pPr>
            <w:pStyle w:val="2BDFD4857038421F83C30CF791E968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84776B824F44668EECDA83FC73D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7172C-D5B6-41C6-A234-08C6B6EA6599}"/>
      </w:docPartPr>
      <w:docPartBody>
        <w:p w:rsidR="00F10F0B" w:rsidRDefault="006C3F1E" w:rsidP="006C3F1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01156E716F49499F6C4B65E50B2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C995C-2B81-45E2-981F-B7DC5FB59B00}"/>
      </w:docPartPr>
      <w:docPartBody>
        <w:p w:rsidR="00131EBC" w:rsidRDefault="00F10F0B" w:rsidP="00F10F0B">
          <w:pPr>
            <w:pStyle w:val="FD1456D566F54DC2A654B5D61BF6B7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7152F2F1D74A57A6DC5462C36C0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83C1E-0AA7-4C5B-8E93-D92C5C2799AF}"/>
      </w:docPartPr>
      <w:docPartBody>
        <w:p w:rsidR="00131EBC" w:rsidRDefault="00F10F0B" w:rsidP="00F10F0B">
          <w:pPr>
            <w:pStyle w:val="2A3801256F1949B296F6E4D59B75F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E0503F8CB84B6C8C3405CFF4DE8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A64E5-6C4D-413F-96FB-1672E505F527}"/>
      </w:docPartPr>
      <w:docPartBody>
        <w:p w:rsidR="00131EBC" w:rsidRDefault="00F10F0B" w:rsidP="00F10F0B">
          <w:pPr>
            <w:pStyle w:val="43E1CF20041D4EE5AC625BA9206B55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BE58EB768846BBBBD36E5C5F9C1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ECC5A-7C2A-4AD4-AE32-399AE06CBE39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1271F30B7449779C4A1BB3ADD43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AB5A4-BEF4-41FF-8F44-848C238E6A6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551E3A4B974AA190D313DC6E899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320E8-03E4-445C-8C36-2E134C1FBC00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1868882B0D4467BCB7F9C7DB06E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05EB4-E715-43C8-9879-16CDD8FEAAF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94635A14F04C049289A23E393F4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E9E7D-DD50-43D4-BECA-5AD5F15D9FFB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040A6F847C469AB6963205DB33E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41CCE-C3A0-486C-834E-D766456392E2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2DA9A3D30C4FEC81B01B2D3A53B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817E6-AA7C-452A-B68F-0A8B2ECFDB94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335CBDDF714918832776CEAC10C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1BCEA-69BF-472C-86F8-D635E4090591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A6F983DCA4187B0EC9AE3A6C4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92881-7529-4281-B3D8-1C9710F7CDEF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23FD9262DC42F6AD208E5972E65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FCB5C-B03C-4739-81F4-EDA0965377FB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6667B95BEC407CB7567CC5B359A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DD045-B402-4E40-A47D-02CE01AE7996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A8A236CD1437EA0039B36F7F82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26AD3-9B40-473A-98A5-841DD8EB67EB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DBEC2EF16F482D9481C8DA29C8A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E9E8F-3E5D-48AB-B0DD-679C9EC0A41F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13F3ED3A40499F8BF2F5EB8E210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96817-6106-4181-997B-514689C2BAA4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C0A73C76F246B6B4D45D3292C23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C322A-4A17-42F4-8BC2-1B4B70F70632}"/>
      </w:docPartPr>
      <w:docPartBody>
        <w:p w:rsidR="00172750" w:rsidRDefault="00B47388" w:rsidP="00B4738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0727D80BB146DCB1B2B05122A48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3CB93-4A8D-4FAC-9687-0988E5C8D60D}"/>
      </w:docPartPr>
      <w:docPartBody>
        <w:p w:rsidR="00172750" w:rsidRDefault="00B47388" w:rsidP="00B4738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DFA2A2BD47417A970F830C4DC3E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89CE0-78E8-454C-8BBB-41D1485BDCDC}"/>
      </w:docPartPr>
      <w:docPartBody>
        <w:p w:rsidR="00FC515C" w:rsidRDefault="00172750" w:rsidP="0017275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9FE3A2608D44FE8D6326292F687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BE025-DDCA-4C6C-9AE1-CCC790B1DFD6}"/>
      </w:docPartPr>
      <w:docPartBody>
        <w:p w:rsidR="00FC515C" w:rsidRDefault="00172750" w:rsidP="0017275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4E44FCE1DF478CBC02A47A78169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92972-5470-4C34-8E7A-113A45F114E7}"/>
      </w:docPartPr>
      <w:docPartBody>
        <w:p w:rsidR="00FC515C" w:rsidRDefault="00172750" w:rsidP="0017275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B087367DCF48A88E349A4E4E053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8D61F-4153-4728-B482-B6983088B3D1}"/>
      </w:docPartPr>
      <w:docPartBody>
        <w:p w:rsidR="00FC515C" w:rsidRDefault="00172750" w:rsidP="0017275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EACFC695414F5890771FED12401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3D0BA-E82E-444D-B336-19D9CCB6C0E9}"/>
      </w:docPartPr>
      <w:docPartBody>
        <w:p w:rsidR="00E35E11" w:rsidRDefault="00FC515C" w:rsidP="00FC515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35898F1E7B46338C5BC62171750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EF7CD-EC3A-4DCF-83A6-AF993316653E}"/>
      </w:docPartPr>
      <w:docPartBody>
        <w:p w:rsidR="00E35E11" w:rsidRDefault="00FC515C" w:rsidP="00FC515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14A2D3721F4882B3EFD590C3B4CE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0D2B7-C0B7-42DB-97F1-B22BCDF0AF9C}"/>
      </w:docPartPr>
      <w:docPartBody>
        <w:p w:rsidR="00E35E11" w:rsidRDefault="00FC515C" w:rsidP="00FC515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28F50CD57E4FEEAF6FDA8CAD879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CECF5-36E9-4915-BDCC-E8904CE95123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C32A4C99A45319EB8B5DFC6F8D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DA982-0927-4116-9500-98CFF283E9BA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3D79F2641F4D58B8572A1935403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53808-6918-45C1-AACD-A0B1FBBF10BB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C262B97F5640E1A16E629525078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39990-7F58-49CC-A474-23933D4E1DB7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8A60C1C8664108992E63830842E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18F83-99C3-421E-95DA-975D55158082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B60BF0E2BA479581E024777AB23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DD495-EBC7-4DF5-8459-2178E7797753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216829495488BA58B10A6FE050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5E570-9937-4BF4-B311-029B3E475068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039FEC8BD84716ACCEFAB70DCC8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CA909-D6FD-4A94-B39E-60CE1C8D0EB9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6DD18E40D438CAB7C87926C6F6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15218-0EC6-471E-9D35-07209580F711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749ABA8BCE453F9B8CC8AE81AAC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7CD42-AE4D-49B6-9404-A31F1FDF98D7}"/>
      </w:docPartPr>
      <w:docPartBody>
        <w:p w:rsidR="00731DE0" w:rsidRDefault="00AE0320" w:rsidP="00AE03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00E9371ADE44E78AB2FC77FB22A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802DF-B2BC-418B-B4E4-475CB89E37C6}"/>
      </w:docPartPr>
      <w:docPartBody>
        <w:p w:rsidR="00D35966" w:rsidRDefault="00731DE0" w:rsidP="00731DE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40C88FC70A433DB30E2C4016046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17F03-5632-4FE5-A7F8-A16A4AA549D1}"/>
      </w:docPartPr>
      <w:docPartBody>
        <w:p w:rsidR="00D35966" w:rsidRDefault="00731DE0" w:rsidP="00731DE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04F1733CA041C48A6FE957E1D63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596BB-1A69-4D6C-94A6-99DD9262B0F4}"/>
      </w:docPartPr>
      <w:docPartBody>
        <w:p w:rsidR="00D35966" w:rsidRDefault="00731DE0" w:rsidP="00731DE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CE13CE0A864CEBA31545079B4FD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55A2B-74B1-44F3-8E83-C696B6B344CE}"/>
      </w:docPartPr>
      <w:docPartBody>
        <w:p w:rsidR="002779D8" w:rsidRDefault="00D35966" w:rsidP="00D3596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BE96F29D844C4B8051517CC5FE4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B2BC05-BC9B-4008-93BF-549EAB398F26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719C2B7CA34257BF381AE77648C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AD298-5102-43EE-8FE1-677882A76F0E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01B3C914E64ED482FB679E7E874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0406D-CE43-46E4-B740-EBA5A7D54963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8500FEE078410FB983FA114DA42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9FEB2-EA4F-416C-A38C-1B476E17D312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21C4B0C2648F4858DC78E7D509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85521-B81C-4C14-A81B-1764D07C1FCA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95531B8AA44CC4877ABD5A725C7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DF9722-3C6F-44EF-884F-0FEB4F7EA2A3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02FAF08CA4E2AA3E2AA582CF75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6C8CF-E118-4361-8FF6-62DFAA93FE18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9E8FC050D54103AE12A2AC6F990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C7A89-1B21-48F3-97DE-7AE0EEC80020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B3EDA788447F8A8708AB94835E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C36F6-E7D9-4A10-962D-025DA764D78E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7AFE4AA9A4EDC985371FC6BDE2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2E039-B04A-47BE-827D-A57DB483D4FB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C84FBFE55A41C586543E47AEC4C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FB7AF2-3126-41EB-93FC-ACCF64BA7460}"/>
      </w:docPartPr>
      <w:docPartBody>
        <w:p w:rsidR="0018452D" w:rsidRDefault="00F74B38" w:rsidP="00F74B3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F8342D96D4B9899E09E77D76CA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030447-86BC-4692-A87B-455D0AE75A4B}"/>
      </w:docPartPr>
      <w:docPartBody>
        <w:p w:rsidR="00845DB6" w:rsidRDefault="008D19C4" w:rsidP="008D19C4">
          <w:pPr>
            <w:pStyle w:val="F636DA766A26496E9B3A7EAAA33C08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51D92124614B59B4CB9855D3CEF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900E5-0AF9-4EC9-98B7-1B402C38A959}"/>
      </w:docPartPr>
      <w:docPartBody>
        <w:p w:rsidR="00845DB6" w:rsidRDefault="008D19C4" w:rsidP="008D19C4">
          <w:pPr>
            <w:pStyle w:val="2F0874E2904E4C7AAE95849D5C33AD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F403CB714E401CB9C73B67E4144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D0C24-0240-4F30-97DC-B7BBD28BD32B}"/>
      </w:docPartPr>
      <w:docPartBody>
        <w:p w:rsidR="00845DB6" w:rsidRDefault="008D19C4" w:rsidP="008D19C4">
          <w:pPr>
            <w:pStyle w:val="3938E55674714053806970FDFD3110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38ED6690934280B0001F2CFFC69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9E4D4-A5C2-4B2D-A7B5-ECE2298F2493}"/>
      </w:docPartPr>
      <w:docPartBody>
        <w:p w:rsidR="00845DB6" w:rsidRDefault="008D19C4" w:rsidP="008D19C4">
          <w:pPr>
            <w:pStyle w:val="FBD66639C5A749B9BAEA8B025FDA4B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6633377D254A539BF38721FB8C4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AF16C-6CA5-465A-8E27-87DED8F78840}"/>
      </w:docPartPr>
      <w:docPartBody>
        <w:p w:rsidR="00D24949" w:rsidRDefault="00845DB6" w:rsidP="00845DB6">
          <w:pPr>
            <w:pStyle w:val="366633D55BAB454B97025C2DB436F4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CFE5C01A5746939A6562A01C36B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986C3-FFBF-4739-85AE-BA40486DD492}"/>
      </w:docPartPr>
      <w:docPartBody>
        <w:p w:rsidR="00C22060" w:rsidRDefault="00D24949" w:rsidP="00D249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FAB3FE604742099629B74D53726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8F3D6-736D-43A4-BE4F-B1FC8858F292}"/>
      </w:docPartPr>
      <w:docPartBody>
        <w:p w:rsidR="004E4F6F" w:rsidRDefault="00C22060" w:rsidP="00C22060">
          <w:pPr>
            <w:pStyle w:val="B8079C000299407CAD2F8966C3FAC499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A2F2D53EA2543BAB287A6A204E24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A1D48-A4A7-410A-87D7-E6CA8FFD7E01}"/>
      </w:docPartPr>
      <w:docPartBody>
        <w:p w:rsidR="004E4F6F" w:rsidRDefault="00C22060" w:rsidP="00C2206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7D087D2D4244C3BF11BA1B24CF9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0806D-578F-490A-8B6C-660B2C186673}"/>
      </w:docPartPr>
      <w:docPartBody>
        <w:p w:rsidR="00C07F4D" w:rsidRDefault="004E4F6F" w:rsidP="004E4F6F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8895E0A7834F26A25E2F3617792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F8D8D-4AF7-4768-82CF-65D1A4FFA427}"/>
      </w:docPartPr>
      <w:docPartBody>
        <w:p w:rsidR="00C07F4D" w:rsidRDefault="004E4F6F" w:rsidP="004E4F6F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02D01EA9F64B36A4F19A3A06A61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2D71F-2259-457B-93F3-1D69D99F25BB}"/>
      </w:docPartPr>
      <w:docPartBody>
        <w:p w:rsidR="00C07F4D" w:rsidRDefault="004E4F6F" w:rsidP="004E4F6F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D4CD5F82142BEAF8B697AFC367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9D65B-98FA-4489-9367-CA8571D65657}"/>
      </w:docPartPr>
      <w:docPartBody>
        <w:p w:rsidR="00BD3E0D" w:rsidRDefault="00C07F4D" w:rsidP="00C07F4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B022AFB31D4B2D990E872151EB7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5485C-5C49-4D20-B2D2-99072D992E4F}"/>
      </w:docPartPr>
      <w:docPartBody>
        <w:p w:rsidR="00BD3E0D" w:rsidRDefault="00C07F4D" w:rsidP="00C07F4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E83FF90C804E939499AF5D6FEBF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BF28D-4175-4FEC-B11C-E47A04FF840B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62F5F9BF67432EBD47268562BD2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3706D-1F10-4B65-AB69-6A81EEC3BAA1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8569AA9F054C52A5220630D0943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6AE0B-BB3E-4BA7-9A30-1247108B8C36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CDCA1F52374712AB6C65386102C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5374A-5F34-4ACC-A13C-97C154B9DF9A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E1A536274C457485C6329C74E77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0A01C-BFEC-49FE-88F5-EAEEEEFFC83D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C647E51E7F4DBCA39CEBBE01E6F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91EBA-07E3-4F1E-AD48-A641833997CE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28EFF372904E70A03682CA5F392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2E81B-103F-4A7B-A8F3-71233CF8AA00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C353DFA87F426B907D0188A2DC8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737FF-DBC9-4D49-A1F8-3D67E09420E2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BA5541819845D2AF5CC2674B814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F39AD-CD32-46A0-AE6C-1078F00D53C4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68B9CD9B044F8EB0C4D16FE46B3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A8E3E-7664-44C8-BF1A-F6C58DEC0C52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FF9CE78A6A4996A26EBEE2DC613E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E0B63-9F3B-4CE0-8EA2-5A1AB1DDF057}"/>
      </w:docPartPr>
      <w:docPartBody>
        <w:p w:rsidR="00ED19F6" w:rsidRDefault="00DF74DC" w:rsidP="00DF74DC">
          <w:pPr>
            <w:pStyle w:val="70FF9CE78A6A4996A26EBEE2DC613E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25DDF0402A4BC480D6A4ABC5F2D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29C64-AD87-4E9F-B274-861734F99B2D}"/>
      </w:docPartPr>
      <w:docPartBody>
        <w:p w:rsidR="00DA0349" w:rsidRDefault="00ED19F6" w:rsidP="00ED19F6">
          <w:pPr>
            <w:pStyle w:val="E325DDF0402A4BC480D6A4ABC5F2D3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552D49F41C4172AEFC6E5013A0E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BB27A4-BE37-4C4C-B2DB-71309A1DD8CF}"/>
      </w:docPartPr>
      <w:docPartBody>
        <w:p w:rsidR="007B7514" w:rsidRDefault="00A93D54" w:rsidP="00A93D54">
          <w:pPr>
            <w:pStyle w:val="82552D49F41C4172AEFC6E5013A0E8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29E51C4AD34F4484224807DBB40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5B9A3-919A-4C32-99B7-FAAC20E53805}"/>
      </w:docPartPr>
      <w:docPartBody>
        <w:p w:rsidR="007B7514" w:rsidRDefault="00A93D54" w:rsidP="00A93D54">
          <w:pPr>
            <w:pStyle w:val="1929E51C4AD34F4484224807DBB404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2171CBC4E84C3587199CA3F3BF8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06613-24E0-4BA9-8C29-858BE9BA45FF}"/>
      </w:docPartPr>
      <w:docPartBody>
        <w:p w:rsidR="007B7514" w:rsidRDefault="00A93D54" w:rsidP="00A93D54">
          <w:pPr>
            <w:pStyle w:val="BE2171CBC4E84C3587199CA3F3BF88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20D44A4BE947DF825FE62B06B52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AE725-BB7B-4313-8ECA-9863E21D6F51}"/>
      </w:docPartPr>
      <w:docPartBody>
        <w:p w:rsidR="007B7514" w:rsidRDefault="00A93D54" w:rsidP="00A93D54">
          <w:pPr>
            <w:pStyle w:val="1420D44A4BE947DF825FE62B06B52E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C9EF415A354CB48BC25842B1754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1CCA5-E1CA-4EB4-B359-FA2030247D30}"/>
      </w:docPartPr>
      <w:docPartBody>
        <w:p w:rsidR="00684ABF" w:rsidRDefault="007B7514" w:rsidP="007B7514">
          <w:pPr>
            <w:pStyle w:val="00C9EF415A354CB48BC25842B1754C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985FB44A2C4F5681909B79972F4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6200B9-8458-4193-AB88-34D4495E989D}"/>
      </w:docPartPr>
      <w:docPartBody>
        <w:p w:rsidR="00684ABF" w:rsidRDefault="007B7514" w:rsidP="007B7514">
          <w:pPr>
            <w:pStyle w:val="88985FB44A2C4F5681909B79972F40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773AE0C0DE48848090F9FE3951B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22FF6-191D-49F1-9BF4-DE9C09926DAC}"/>
      </w:docPartPr>
      <w:docPartBody>
        <w:p w:rsidR="00CE70A1" w:rsidRDefault="00684ABF" w:rsidP="00684ABF">
          <w:pPr>
            <w:pStyle w:val="F2773AE0C0DE48848090F9FE3951B7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416411DD54EBD87FBFFCB97C42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4233C-FA38-4A8E-A555-052E8CEB4CD6}"/>
      </w:docPartPr>
      <w:docPartBody>
        <w:p w:rsidR="00CE70A1" w:rsidRDefault="00684ABF" w:rsidP="00684ABF">
          <w:pPr>
            <w:pStyle w:val="02F416411DD54EBD87FBFFCB97C42F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3C72363882437993B7AF4FF4704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E3899-3151-4EAD-B91A-46BDDD055194}"/>
      </w:docPartPr>
      <w:docPartBody>
        <w:p w:rsidR="00125743" w:rsidRDefault="00CE70A1" w:rsidP="00CE70A1">
          <w:pPr>
            <w:pStyle w:val="BF3C72363882437993B7AF4FF4704E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63229E07124F63B5EFEE97356C9F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14384-6B08-447A-B73E-1B8282881904}"/>
      </w:docPartPr>
      <w:docPartBody>
        <w:p w:rsidR="00125743" w:rsidRDefault="00CE70A1" w:rsidP="00CE70A1">
          <w:pPr>
            <w:pStyle w:val="F863229E07124F63B5EFEE97356C9F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4EA7033CA5415DA9CB113B5BF2B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B0117-9F27-4471-853E-809CF4C182D2}"/>
      </w:docPartPr>
      <w:docPartBody>
        <w:p w:rsidR="00125743" w:rsidRDefault="00CE70A1" w:rsidP="00CE70A1">
          <w:pPr>
            <w:pStyle w:val="784EA7033CA5415DA9CB113B5BF2BA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C0DD234DB44ED1813074B0C380D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DBC11-9910-45DC-9B10-C84657FE6B3D}"/>
      </w:docPartPr>
      <w:docPartBody>
        <w:p w:rsidR="00125743" w:rsidRDefault="00CE70A1" w:rsidP="00CE70A1">
          <w:pPr>
            <w:pStyle w:val="2CC0DD234DB44ED1813074B0C380D9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08E9CE4C56403C90BE44CAC977C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8499C-8E1A-4CD9-B63F-72BCCB6893F2}"/>
      </w:docPartPr>
      <w:docPartBody>
        <w:p w:rsidR="005165FC" w:rsidRDefault="00125743" w:rsidP="00125743">
          <w:pPr>
            <w:pStyle w:val="7108E9CE4C56403C90BE44CAC977CA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EFEF00CCBB495DBA94BD5FCC7A1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0699A-78BD-4542-9AAA-ADEB7DE45433}"/>
      </w:docPartPr>
      <w:docPartBody>
        <w:p w:rsidR="005165FC" w:rsidRDefault="00125743" w:rsidP="00125743">
          <w:pPr>
            <w:pStyle w:val="82EFEF00CCBB495DBA94BD5FCC7A1D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EBAE2D25AE4404A11397D233F45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6B964-9374-48C3-AEFC-D7781BD812B5}"/>
      </w:docPartPr>
      <w:docPartBody>
        <w:p w:rsidR="00D905B7" w:rsidRDefault="005165FC" w:rsidP="005165FC">
          <w:pPr>
            <w:pStyle w:val="6FEBAE2D25AE4404A11397D233F451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66E4C033994E4CB9694E60D03F1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84873-6BD9-43FC-8796-346F87BC3808}"/>
      </w:docPartPr>
      <w:docPartBody>
        <w:p w:rsidR="00D905B7" w:rsidRDefault="005165FC" w:rsidP="005165FC">
          <w:pPr>
            <w:pStyle w:val="CE66E4C033994E4CB9694E60D03F1F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79F4FD8E8E4672AE798318309DF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FDA22-F07B-468E-934E-E1593D57A5B9}"/>
      </w:docPartPr>
      <w:docPartBody>
        <w:p w:rsidR="00E05868" w:rsidRDefault="00D905B7" w:rsidP="00D905B7">
          <w:pPr>
            <w:pStyle w:val="2379F4FD8E8E4672AE798318309DF6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30882ED49B4DB8BFC3671F83553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25D46-280F-4B72-A859-662B64B39C05}"/>
      </w:docPartPr>
      <w:docPartBody>
        <w:p w:rsidR="00E05868" w:rsidRDefault="00D905B7" w:rsidP="00D905B7">
          <w:pPr>
            <w:pStyle w:val="0F30882ED49B4DB8BFC3671F835539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638078EFA840B4BBC9F00F5A1CC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9A9D7-C91D-49BB-9F45-0C0298C27FED}"/>
      </w:docPartPr>
      <w:docPartBody>
        <w:p w:rsidR="001C3D3C" w:rsidRDefault="00E05868" w:rsidP="00E05868">
          <w:pPr>
            <w:pStyle w:val="9E638078EFA840B4BBC9F00F5A1CC1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58A5ABDFAE4D2C9D556B71AF393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0D76E-B6FE-4FBE-81BB-FA802DC74455}"/>
      </w:docPartPr>
      <w:docPartBody>
        <w:p w:rsidR="00815381" w:rsidRDefault="001C3D3C" w:rsidP="001C3D3C">
          <w:pPr>
            <w:pStyle w:val="AA58A5ABDFAE4D2C9D556B71AF393A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C376365B104E95BAAE970568B3D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A134B-E5B3-454F-BAC8-30492E4B465A}"/>
      </w:docPartPr>
      <w:docPartBody>
        <w:p w:rsidR="00815381" w:rsidRDefault="001C3D3C" w:rsidP="001C3D3C">
          <w:pPr>
            <w:pStyle w:val="1CC376365B104E95BAAE970568B3D4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E3011BBF414A36BCC2267835738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EBE7D-36FD-4BD0-BB98-C43B2E7B4795}"/>
      </w:docPartPr>
      <w:docPartBody>
        <w:p w:rsidR="00815381" w:rsidRDefault="001C3D3C" w:rsidP="001C3D3C">
          <w:pPr>
            <w:pStyle w:val="07E3011BBF414A36BCC22678357386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3308DC4F58469EB564194E786D2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FF5BF-D77E-464A-BE86-346ED570B232}"/>
      </w:docPartPr>
      <w:docPartBody>
        <w:p w:rsidR="00815381" w:rsidRDefault="001C3D3C" w:rsidP="001C3D3C">
          <w:pPr>
            <w:pStyle w:val="6A3308DC4F58469EB564194E786D21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479406DB7B4E328CFF8D0394821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B5679-8611-495E-9F31-299A69B495B2}"/>
      </w:docPartPr>
      <w:docPartBody>
        <w:p w:rsidR="00815381" w:rsidRDefault="001C3D3C" w:rsidP="001C3D3C">
          <w:pPr>
            <w:pStyle w:val="F7479406DB7B4E328CFF8D0394821A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075B222C414E65A640D56BF6F02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DAB94-0C71-4153-B62F-765436A6635C}"/>
      </w:docPartPr>
      <w:docPartBody>
        <w:p w:rsidR="00815381" w:rsidRDefault="001C3D3C" w:rsidP="001C3D3C">
          <w:pPr>
            <w:pStyle w:val="A0075B222C414E65A640D56BF6F027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EACC28F22D4BF3A7845C81C1938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F06F7-B5F9-40C5-B141-1EF9B4665A5C}"/>
      </w:docPartPr>
      <w:docPartBody>
        <w:p w:rsidR="00815381" w:rsidRDefault="001C3D3C" w:rsidP="001C3D3C">
          <w:pPr>
            <w:pStyle w:val="86EACC28F22D4BF3A7845C81C19389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C0CA8CD1C9487D8C9FEC024D208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E0873-ACEE-468F-A7D7-666637ABADD4}"/>
      </w:docPartPr>
      <w:docPartBody>
        <w:p w:rsidR="00815381" w:rsidRDefault="001C3D3C" w:rsidP="001C3D3C">
          <w:pPr>
            <w:pStyle w:val="26C0CA8CD1C9487D8C9FEC024D2081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521CDBF54344E288609D0DF9FF5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BED98-C488-4679-9842-594E72DAB22B}"/>
      </w:docPartPr>
      <w:docPartBody>
        <w:p w:rsidR="00815381" w:rsidRDefault="001C3D3C" w:rsidP="001C3D3C">
          <w:pPr>
            <w:pStyle w:val="83521CDBF54344E288609D0DF9FF58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27FF78D39A437CBAB45C9C2F8E0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70F15-B84F-4E50-8325-0042FF7B02C1}"/>
      </w:docPartPr>
      <w:docPartBody>
        <w:p w:rsidR="00815381" w:rsidRDefault="001C3D3C" w:rsidP="001C3D3C">
          <w:pPr>
            <w:pStyle w:val="D927FF78D39A437CBAB45C9C2F8E05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778CFAE2DD4649B82127A6B97E6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804CE-653C-4777-A135-D9416B1ABC01}"/>
      </w:docPartPr>
      <w:docPartBody>
        <w:p w:rsidR="00815381" w:rsidRDefault="001C3D3C" w:rsidP="001C3D3C">
          <w:pPr>
            <w:pStyle w:val="C7778CFAE2DD4649B82127A6B97E63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65F9347B78424D985094B5E6B2C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11B29E-DF3F-45D6-BD50-9D996FA03A2F}"/>
      </w:docPartPr>
      <w:docPartBody>
        <w:p w:rsidR="00815381" w:rsidRDefault="001C3D3C" w:rsidP="001C3D3C">
          <w:pPr>
            <w:pStyle w:val="7465F9347B78424D985094B5E6B2C4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35392A75CA476EBA94CBC693522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504BB-334C-4A19-BB0B-EAFF81D45671}"/>
      </w:docPartPr>
      <w:docPartBody>
        <w:p w:rsidR="0037057F" w:rsidRDefault="00AD01EB" w:rsidP="00AD01EB">
          <w:pPr>
            <w:pStyle w:val="8435392A75CA476EBA94CBC6935225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545EECDD514D10A1A12503FFE6E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BAB58-C835-4CD7-B4E9-F893304C1196}"/>
      </w:docPartPr>
      <w:docPartBody>
        <w:p w:rsidR="005A6089" w:rsidRDefault="0037057F" w:rsidP="0037057F">
          <w:pPr>
            <w:pStyle w:val="1E545EECDD514D10A1A12503FFE6E8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8D5E5202D646259BCC4FCD86938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9B17D-848D-4CFA-AB7B-CDC49142AB82}"/>
      </w:docPartPr>
      <w:docPartBody>
        <w:p w:rsidR="005A6089" w:rsidRDefault="0037057F" w:rsidP="0037057F">
          <w:pPr>
            <w:pStyle w:val="6E8D5E5202D646259BCC4FCD86938A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610CF46254272A83A8DC1E7001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9DC24-ECAB-4F81-8D29-102204DA875E}"/>
      </w:docPartPr>
      <w:docPartBody>
        <w:p w:rsidR="008C2899" w:rsidRDefault="005A6089" w:rsidP="005A6089">
          <w:pPr>
            <w:pStyle w:val="D04610CF46254272A83A8DC1E70018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020B4840604194A5AFA097CEA83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339433-19D8-4C99-963A-CBC456E01198}"/>
      </w:docPartPr>
      <w:docPartBody>
        <w:p w:rsidR="008C2899" w:rsidRDefault="005A6089" w:rsidP="005A6089">
          <w:pPr>
            <w:pStyle w:val="2E020B4840604194A5AFA097CEA833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8A3B1F2CB74B68B17B6ABF277D9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944B2-C46D-4CBB-8291-6DB378C41D9A}"/>
      </w:docPartPr>
      <w:docPartBody>
        <w:p w:rsidR="0020339E" w:rsidRDefault="008C2899" w:rsidP="008C2899">
          <w:pPr>
            <w:pStyle w:val="158A3B1F2CB74B68B17B6ABF277D91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16B0C50564371BFE242C0F8393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C0F2A-A109-4AE3-85C3-0D1047797837}"/>
      </w:docPartPr>
      <w:docPartBody>
        <w:p w:rsidR="0020339E" w:rsidRDefault="008C2899" w:rsidP="008C2899">
          <w:pPr>
            <w:pStyle w:val="AF216B0C50564371BFE242C0F83936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BFDACB23F482FB8766782469C1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66F08-7650-425A-B838-3E567D91719B}"/>
      </w:docPartPr>
      <w:docPartBody>
        <w:p w:rsidR="0020339E" w:rsidRDefault="008C2899" w:rsidP="008C2899">
          <w:pPr>
            <w:pStyle w:val="FCABFDACB23F482FB8766782469C19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94B98FA14748E6907FC98BE15D4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CC7B4-3F9D-435D-9783-F1BD4774451A}"/>
      </w:docPartPr>
      <w:docPartBody>
        <w:p w:rsidR="006A3651" w:rsidRDefault="0020339E" w:rsidP="0020339E">
          <w:pPr>
            <w:pStyle w:val="5A94B98FA14748E6907FC98BE15D4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541F3D9C554755893CBA4A9AA87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224B3-FD50-4AB4-A6A7-8CD4D875AE77}"/>
      </w:docPartPr>
      <w:docPartBody>
        <w:p w:rsidR="006A3651" w:rsidRDefault="0020339E" w:rsidP="0020339E">
          <w:pPr>
            <w:pStyle w:val="D6541F3D9C554755893CBA4A9AA873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12DA02CFB54A1EA22F2E3A833C8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ED824-042D-4DA8-88E2-8D4EA9B68C9D}"/>
      </w:docPartPr>
      <w:docPartBody>
        <w:p w:rsidR="006A3651" w:rsidRDefault="0020339E" w:rsidP="0020339E">
          <w:pPr>
            <w:pStyle w:val="F612DA02CFB54A1EA22F2E3A833C81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BEC2F7D1F54B669A304DD15E31B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C08B2-0DB2-4440-A123-FD21F9D101FC}"/>
      </w:docPartPr>
      <w:docPartBody>
        <w:p w:rsidR="006A3651" w:rsidRDefault="0020339E" w:rsidP="0020339E">
          <w:pPr>
            <w:pStyle w:val="E1BEC2F7D1F54B669A304DD15E31B7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64850430264090BB5570836ADBD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AFAC7-E42A-4AB8-BF59-85404B25F4F3}"/>
      </w:docPartPr>
      <w:docPartBody>
        <w:p w:rsidR="00B9766E" w:rsidRDefault="006A3651" w:rsidP="006A3651">
          <w:pPr>
            <w:pStyle w:val="AC64850430264090BB5570836ADBD4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8276D8281F4FCFA482D3CAE1193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0C8CA-0EDF-4978-9949-694792FC83A0}"/>
      </w:docPartPr>
      <w:docPartBody>
        <w:p w:rsidR="00B9766E" w:rsidRDefault="006A3651" w:rsidP="006A3651">
          <w:pPr>
            <w:pStyle w:val="1F8276D8281F4FCFA482D3CAE1193C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4CBDD2F81040ABB5BBC01031E3B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EDCC9-64DB-423A-B6C9-C69440A30673}"/>
      </w:docPartPr>
      <w:docPartBody>
        <w:p w:rsidR="00017EDA" w:rsidRDefault="00B9766E" w:rsidP="00B9766E">
          <w:pPr>
            <w:pStyle w:val="014CBDD2F81040ABB5BBC01031E3BE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B36B2E4214F118BCE1DD1186E4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F89F84-BDDE-41E4-88BA-236CAE504AC7}"/>
      </w:docPartPr>
      <w:docPartBody>
        <w:p w:rsidR="00017EDA" w:rsidRDefault="00B9766E" w:rsidP="00B9766E">
          <w:pPr>
            <w:pStyle w:val="B04B36B2E4214F118BCE1DD1186E48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461F1C37AF4D5BB082E17A71C37F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4BD19-8F9A-4277-96AB-BF0438661F86}"/>
      </w:docPartPr>
      <w:docPartBody>
        <w:p w:rsidR="00174B51" w:rsidRDefault="00017EDA" w:rsidP="00017EDA">
          <w:pPr>
            <w:pStyle w:val="AF461F1C37AF4D5BB082E17A71C37F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1430B02B1D49D8B18910A70E25F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5A835-6DED-4659-AAFE-58BB1EAD85FB}"/>
      </w:docPartPr>
      <w:docPartBody>
        <w:p w:rsidR="00174B51" w:rsidRDefault="00017EDA" w:rsidP="00017EDA">
          <w:pPr>
            <w:pStyle w:val="151430B02B1D49D8B18910A70E25FC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E00BB13828485AAD6ED450D1CE23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28327-646F-49B5-BF64-71601BD77423}"/>
      </w:docPartPr>
      <w:docPartBody>
        <w:p w:rsidR="00993DFE" w:rsidRDefault="00174B51" w:rsidP="00174B51">
          <w:pPr>
            <w:pStyle w:val="AEE00BB13828485AAD6ED450D1CE23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1FBB90D92943BBA4571589EE2D1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ECB5C-1BAD-45AF-BF0E-B39B629DFADA}"/>
      </w:docPartPr>
      <w:docPartBody>
        <w:p w:rsidR="00993DFE" w:rsidRDefault="00174B51" w:rsidP="00174B51">
          <w:pPr>
            <w:pStyle w:val="C91FBB90D92943BBA4571589EE2D1F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D1AF7F4CFC40C3A54843F42B6AF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22226-03D8-4AF5-96D2-F18199ECA7DB}"/>
      </w:docPartPr>
      <w:docPartBody>
        <w:p w:rsidR="00E570E1" w:rsidRDefault="00993DFE" w:rsidP="00993DFE">
          <w:pPr>
            <w:pStyle w:val="DFD1AF7F4CFC40C3A54843F42B6AF2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EA105BD8E34FA281145E3ABC961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F448A-1186-407C-9938-F80FDB63D06B}"/>
      </w:docPartPr>
      <w:docPartBody>
        <w:p w:rsidR="00E570E1" w:rsidRDefault="00993DFE" w:rsidP="00993DFE">
          <w:pPr>
            <w:pStyle w:val="32EA105BD8E34FA281145E3ABC961B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1F1FD4330F4B2D9D8C5B9FEEE510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20C7A-619B-419E-81EC-388124A3B727}"/>
      </w:docPartPr>
      <w:docPartBody>
        <w:p w:rsidR="00551EA2" w:rsidRDefault="00E570E1" w:rsidP="00E570E1">
          <w:pPr>
            <w:pStyle w:val="B71F1FD4330F4B2D9D8C5B9FEEE510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8844572084CA0AED6871C0DC2E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96F52-E265-498E-866D-A3383CADA77A}"/>
      </w:docPartPr>
      <w:docPartBody>
        <w:p w:rsidR="00551EA2" w:rsidRDefault="00E570E1" w:rsidP="00E570E1">
          <w:pPr>
            <w:pStyle w:val="53F8844572084CA0AED6871C0DC2EE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D9AB11DC69451E8A66C24AF3D05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664F0-694D-4316-A8ED-EC9C98644275}"/>
      </w:docPartPr>
      <w:docPartBody>
        <w:p w:rsidR="00E67086" w:rsidRDefault="00551EA2" w:rsidP="00551EA2">
          <w:pPr>
            <w:pStyle w:val="B1D9AB11DC69451E8A66C24AF3D058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92A2EBA75D43509EC83525CD004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B2FE8-6019-4D12-BC03-56D34B35001C}"/>
      </w:docPartPr>
      <w:docPartBody>
        <w:p w:rsidR="00E67086" w:rsidRDefault="00551EA2" w:rsidP="00551EA2">
          <w:pPr>
            <w:pStyle w:val="3292A2EBA75D43509EC83525CD004D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93F5F3EFF04CD9A44B1AEF6CCFC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48964-BA9D-487A-B7BE-76D686FE66B4}"/>
      </w:docPartPr>
      <w:docPartBody>
        <w:p w:rsidR="002E7A3C" w:rsidRDefault="00E67086" w:rsidP="00E67086">
          <w:pPr>
            <w:pStyle w:val="7793F5F3EFF04CD9A44B1AEF6CCFC3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74C226AC224F9CA7DBE08B9AE45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B47F9-1E34-4354-857B-24752FFA207B}"/>
      </w:docPartPr>
      <w:docPartBody>
        <w:p w:rsidR="002E7A3C" w:rsidRDefault="00E67086" w:rsidP="00E67086">
          <w:pPr>
            <w:pStyle w:val="4674C226AC224F9CA7DBE08B9AE455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C7FAD343AE450FAD26B77483E9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B409D-2636-48EB-8A25-8DB9C7D5B8AB}"/>
      </w:docPartPr>
      <w:docPartBody>
        <w:p w:rsidR="002E7A3C" w:rsidRDefault="00E67086" w:rsidP="00E67086">
          <w:pPr>
            <w:pStyle w:val="32C7FAD343AE450FAD26B77483E912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EAD002681F4B778DF8255659402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01F38-6DD2-4F27-834C-DA413F42A848}"/>
      </w:docPartPr>
      <w:docPartBody>
        <w:p w:rsidR="008036A8" w:rsidRDefault="00AC2875" w:rsidP="00AC2875">
          <w:pPr>
            <w:pStyle w:val="14EAD002681F4B778DF82556594023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13DC9A07814A2B93E5BD54493C2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3A1B3-3EC8-4D6C-A441-4B5C3735F70D}"/>
      </w:docPartPr>
      <w:docPartBody>
        <w:p w:rsidR="008036A8" w:rsidRDefault="00AC2875" w:rsidP="00AC2875">
          <w:pPr>
            <w:pStyle w:val="CB13DC9A07814A2B93E5BD54493C20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251F562644DBDB2F5CC3631067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5EBE1-7997-4752-9B7D-610CD8C82D61}"/>
      </w:docPartPr>
      <w:docPartBody>
        <w:p w:rsidR="005C17D7" w:rsidRDefault="008036A8" w:rsidP="008036A8">
          <w:pPr>
            <w:pStyle w:val="161251F562644DBDB2F5CC36310676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E1DFD00E09447F9FE257B104B9F0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04F36-CA82-4E9C-A4CA-8587AF5B2EB6}"/>
      </w:docPartPr>
      <w:docPartBody>
        <w:p w:rsidR="005C17D7" w:rsidRDefault="008036A8" w:rsidP="008036A8">
          <w:pPr>
            <w:pStyle w:val="5EE1DFD00E09447F9FE257B104B9F0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E7AFEB8F084BF082F2B4C7C92FD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EEFA9-5910-4C87-8150-23F81C10D9B8}"/>
      </w:docPartPr>
      <w:docPartBody>
        <w:p w:rsidR="005C17D7" w:rsidRDefault="008036A8" w:rsidP="008036A8">
          <w:pPr>
            <w:pStyle w:val="2BE7AFEB8F084BF082F2B4C7C92FD9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211096A1FC457AB8B2B2BC15410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6E7CC-60D6-41B1-877A-60414EE5C15D}"/>
      </w:docPartPr>
      <w:docPartBody>
        <w:p w:rsidR="008D343C" w:rsidRDefault="005C17D7" w:rsidP="005C17D7">
          <w:pPr>
            <w:pStyle w:val="81211096A1FC457AB8B2B2BC154109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DD788CB2A24BEB9CE86F095382D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1F8A8-9C86-4FF9-A7BC-F3CC9FBDFA5D}"/>
      </w:docPartPr>
      <w:docPartBody>
        <w:p w:rsidR="008D343C" w:rsidRDefault="005C17D7" w:rsidP="005C17D7">
          <w:pPr>
            <w:pStyle w:val="C7DD788CB2A24BEB9CE86F095382DB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5D75DE4008445098AF131F63EF43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002DE-1A2F-4B4E-A0DB-25A2E474E700}"/>
      </w:docPartPr>
      <w:docPartBody>
        <w:p w:rsidR="008D343C" w:rsidRDefault="005C17D7" w:rsidP="005C17D7">
          <w:pPr>
            <w:pStyle w:val="FB5D75DE4008445098AF131F63EF43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157AAC4944399A192356B365B4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CDBFD-B0D4-4031-8CE3-CA635001ED63}"/>
      </w:docPartPr>
      <w:docPartBody>
        <w:p w:rsidR="008D343C" w:rsidRDefault="005C17D7" w:rsidP="005C17D7">
          <w:pPr>
            <w:pStyle w:val="C54157AAC4944399A192356B365B4A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F7DBAF5FE84FC4AB21866FE43C7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1BB6D-54C5-43EF-B990-37740B340C7E}"/>
      </w:docPartPr>
      <w:docPartBody>
        <w:p w:rsidR="008D343C" w:rsidRDefault="005C17D7" w:rsidP="005C17D7">
          <w:pPr>
            <w:pStyle w:val="2AF7DBAF5FE84FC4AB21866FE43C7C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44E050F23A40E5A89132E37080A1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68DA0-375B-4B64-9702-A4FEE59453FD}"/>
      </w:docPartPr>
      <w:docPartBody>
        <w:p w:rsidR="008D343C" w:rsidRDefault="005C17D7" w:rsidP="005C17D7">
          <w:pPr>
            <w:pStyle w:val="B944E050F23A40E5A89132E37080A1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C282AA54BE47C7B074EA20B3415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DB0EA-CD47-41F7-A639-B39B35E26C52}"/>
      </w:docPartPr>
      <w:docPartBody>
        <w:p w:rsidR="008D343C" w:rsidRDefault="005C17D7" w:rsidP="005C17D7">
          <w:pPr>
            <w:pStyle w:val="66C282AA54BE47C7B074EA20B34156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455C774843459DA4528B5F62EF0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D9C99-0F36-4183-94A0-32EF5ADDCA78}"/>
      </w:docPartPr>
      <w:docPartBody>
        <w:p w:rsidR="008D343C" w:rsidRDefault="005C17D7" w:rsidP="005C17D7">
          <w:pPr>
            <w:pStyle w:val="E3455C774843459DA4528B5F62EF0B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F4DED183864F8087D582CA17987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6CAD1-AE15-468D-8AEC-B88990665301}"/>
      </w:docPartPr>
      <w:docPartBody>
        <w:p w:rsidR="008D343C" w:rsidRDefault="005C17D7" w:rsidP="005C17D7">
          <w:pPr>
            <w:pStyle w:val="14F4DED183864F8087D582CA179874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05DE0114614BBC9F6DE74AC4D03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8FC79-2774-4265-B5E9-F96D0757939E}"/>
      </w:docPartPr>
      <w:docPartBody>
        <w:p w:rsidR="008D343C" w:rsidRDefault="005C17D7" w:rsidP="005C17D7">
          <w:pPr>
            <w:pStyle w:val="CE05DE0114614BBC9F6DE74AC4D03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816A5DBD264B0B8EEC3CF113AB3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D402E-897E-4B5E-9DA0-F1B8DF1CA1D7}"/>
      </w:docPartPr>
      <w:docPartBody>
        <w:p w:rsidR="0041296B" w:rsidRDefault="008D343C" w:rsidP="008D343C">
          <w:pPr>
            <w:pStyle w:val="13816A5DBD264B0B8EEC3CF113AB33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E574E3043B4894891DAF16B9185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83604-AC28-4E25-8811-6D04E374FF48}"/>
      </w:docPartPr>
      <w:docPartBody>
        <w:p w:rsidR="0041296B" w:rsidRDefault="008D343C" w:rsidP="008D343C">
          <w:pPr>
            <w:pStyle w:val="15E574E3043B4894891DAF16B91859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3A68D460D416CA952BB6C45C1E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2E2C2-4027-480F-84C2-1DDE8322E437}"/>
      </w:docPartPr>
      <w:docPartBody>
        <w:p w:rsidR="00D14C06" w:rsidRDefault="0041296B" w:rsidP="0041296B">
          <w:pPr>
            <w:pStyle w:val="3993A68D460D416CA952BB6C45C1ED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1CB74989C84A02B06CEDA2455B0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16D94-20CB-495B-8625-B82B4985C3D0}"/>
      </w:docPartPr>
      <w:docPartBody>
        <w:p w:rsidR="00D14C06" w:rsidRDefault="0041296B" w:rsidP="0041296B">
          <w:pPr>
            <w:pStyle w:val="711CB74989C84A02B06CEDA2455B07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86F826C6534D23948B8363FF6B4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7CC10-502E-42E4-8E19-5713D4DD5B80}"/>
      </w:docPartPr>
      <w:docPartBody>
        <w:p w:rsidR="00D14C06" w:rsidRDefault="0041296B" w:rsidP="0041296B">
          <w:pPr>
            <w:pStyle w:val="5086F826C6534D23948B8363FF6B4F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48FF32F7634B729BBF832B4E9CC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FF258-1F82-462A-B11C-84D1B2FBDE75}"/>
      </w:docPartPr>
      <w:docPartBody>
        <w:p w:rsidR="00D14C06" w:rsidRDefault="0041296B" w:rsidP="0041296B">
          <w:pPr>
            <w:pStyle w:val="D748FF32F7634B729BBF832B4E9CC4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F4B5D80DF64089A3A3E3984F820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D3BC2-4A0C-41EF-85A3-4ACBCD8D44CD}"/>
      </w:docPartPr>
      <w:docPartBody>
        <w:p w:rsidR="00D14C06" w:rsidRDefault="0041296B" w:rsidP="0041296B">
          <w:pPr>
            <w:pStyle w:val="C4F4B5D80DF64089A3A3E3984F820E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8E11531B8D404F8667965B23A23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32545-1DD7-4F93-8AB4-E086CBCDA716}"/>
      </w:docPartPr>
      <w:docPartBody>
        <w:p w:rsidR="00D14C06" w:rsidRDefault="0041296B" w:rsidP="0041296B">
          <w:pPr>
            <w:pStyle w:val="918E11531B8D404F8667965B23A230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C7C2E6AA284788A80DBDF4CE4C9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3457D-E94B-4022-8CDD-235D306E4BC7}"/>
      </w:docPartPr>
      <w:docPartBody>
        <w:p w:rsidR="00D14C06" w:rsidRDefault="0041296B" w:rsidP="0041296B">
          <w:pPr>
            <w:pStyle w:val="19C7C2E6AA284788A80DBDF4CE4C9B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3F12AE4E124EBAA39100E0036A0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307B5-E765-4FB5-B1B2-EF04F6C4AE4C}"/>
      </w:docPartPr>
      <w:docPartBody>
        <w:p w:rsidR="00D14C06" w:rsidRDefault="0041296B" w:rsidP="0041296B">
          <w:pPr>
            <w:pStyle w:val="903F12AE4E124EBAA39100E0036A0C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82CB9B0F744A579D56AE7B4D632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742F9-66A6-477C-9587-2F91C63124EE}"/>
      </w:docPartPr>
      <w:docPartBody>
        <w:p w:rsidR="00D14C06" w:rsidRDefault="0041296B" w:rsidP="0041296B">
          <w:pPr>
            <w:pStyle w:val="AF82CB9B0F744A579D56AE7B4D6324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236F6917714E80A8F48189ABEF4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81C44-33C7-40FB-833B-EC18C7B321B6}"/>
      </w:docPartPr>
      <w:docPartBody>
        <w:p w:rsidR="00D14C06" w:rsidRDefault="0041296B" w:rsidP="0041296B">
          <w:pPr>
            <w:pStyle w:val="5F236F6917714E80A8F48189ABEF43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376EF266964120AAF4E4754E7765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861BA-B7D0-426F-95C5-AFE22E82A14A}"/>
      </w:docPartPr>
      <w:docPartBody>
        <w:p w:rsidR="00602B56" w:rsidRDefault="00D14C06" w:rsidP="00D14C06">
          <w:pPr>
            <w:pStyle w:val="D6376EF266964120AAF4E4754E7765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139F1198BD44F1B0363A5940B545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E4B9D-65B1-4C89-BE73-198CEC27C64F}"/>
      </w:docPartPr>
      <w:docPartBody>
        <w:p w:rsidR="00602B56" w:rsidRDefault="00D14C06" w:rsidP="00D14C06">
          <w:pPr>
            <w:pStyle w:val="37139F1198BD44F1B0363A5940B545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F2E4F0D548473CB1F9B06407DEF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3507FB-8826-4BC5-BBB5-856716E69E5D}"/>
      </w:docPartPr>
      <w:docPartBody>
        <w:p w:rsidR="00B9622A" w:rsidRDefault="00602B56" w:rsidP="00602B56">
          <w:pPr>
            <w:pStyle w:val="23F2E4F0D548473CB1F9B06407DEF0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9D2796D25E4E16B703943748B6C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60C75-F9D7-412E-9C48-54445A003C8A}"/>
      </w:docPartPr>
      <w:docPartBody>
        <w:p w:rsidR="00B9622A" w:rsidRDefault="00602B56" w:rsidP="00602B56">
          <w:pPr>
            <w:pStyle w:val="F29D2796D25E4E16B703943748B6C0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05AAF51657472395D9F37E1472E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52CF7-4DAA-4287-B8C0-CCF53E26A185}"/>
      </w:docPartPr>
      <w:docPartBody>
        <w:p w:rsidR="00251039" w:rsidRDefault="00B9622A" w:rsidP="00B9622A">
          <w:pPr>
            <w:pStyle w:val="4505AAF51657472395D9F37E1472EE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B4F271F874C11B740F5FF27E0C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69C15-4AFA-499F-9FF9-C32580E5A439}"/>
      </w:docPartPr>
      <w:docPartBody>
        <w:p w:rsidR="00251039" w:rsidRDefault="00B9622A" w:rsidP="00B9622A">
          <w:pPr>
            <w:pStyle w:val="73CB4F271F874C11B740F5FF27E0CF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644B79ABA5452E899EFB53D8409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9929F-4DA6-482B-8EE5-DB999377C1AC}"/>
      </w:docPartPr>
      <w:docPartBody>
        <w:p w:rsidR="00251039" w:rsidRDefault="00B9622A" w:rsidP="00B9622A">
          <w:pPr>
            <w:pStyle w:val="F8644B79ABA5452E899EFB53D84098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F9B36D80014E409F70860C9C3C2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AC85E-7370-4F3E-AD75-5A1521FD0D8D}"/>
      </w:docPartPr>
      <w:docPartBody>
        <w:p w:rsidR="00684EF7" w:rsidRDefault="00251039" w:rsidP="00251039">
          <w:pPr>
            <w:pStyle w:val="DBF9B36D80014E409F70860C9C3C2D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7C465D866042B2A524CA2462632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45538-DF2F-47B2-A6C1-8F1AB12269B7}"/>
      </w:docPartPr>
      <w:docPartBody>
        <w:p w:rsidR="00684EF7" w:rsidRDefault="00251039" w:rsidP="00251039">
          <w:pPr>
            <w:pStyle w:val="D87C465D866042B2A524CA24626324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33C148293947968BFF630635DAD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30FA0-5B12-4724-A88D-7A9B88393923}"/>
      </w:docPartPr>
      <w:docPartBody>
        <w:p w:rsidR="00E62E93" w:rsidRDefault="00684EF7" w:rsidP="00684EF7">
          <w:pPr>
            <w:pStyle w:val="1433C148293947968BFF630635DAD5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8D864055E4421EAA6035AF69226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861B1-7687-4A4B-88A8-FD9A224EC744}"/>
      </w:docPartPr>
      <w:docPartBody>
        <w:p w:rsidR="00E62E93" w:rsidRDefault="00684EF7" w:rsidP="00684EF7">
          <w:pPr>
            <w:pStyle w:val="768D864055E4421EAA6035AF69226D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A3C4FE962140F89FB8DF87EC8C7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F1766-BBBC-4577-A95B-4BF498A7A5C6}"/>
      </w:docPartPr>
      <w:docPartBody>
        <w:p w:rsidR="00E62E93" w:rsidRDefault="00684EF7" w:rsidP="00684EF7">
          <w:pPr>
            <w:pStyle w:val="4DA3C4FE962140F89FB8DF87EC8C7F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1439C3814B415D82C0B791D276A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8CB2D3-975A-4B9D-A652-E8B93B7E0612}"/>
      </w:docPartPr>
      <w:docPartBody>
        <w:p w:rsidR="00E62E93" w:rsidRDefault="00684EF7" w:rsidP="00684EF7">
          <w:pPr>
            <w:pStyle w:val="641439C3814B415D82C0B791D276A6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A907DCC8B040C1BBBD70F7F6AB5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79882-D5A6-4800-858B-2A50D45B000D}"/>
      </w:docPartPr>
      <w:docPartBody>
        <w:p w:rsidR="00E62E93" w:rsidRDefault="00684EF7" w:rsidP="00684EF7">
          <w:pPr>
            <w:pStyle w:val="70A907DCC8B040C1BBBD70F7F6AB5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54ECCACE243208C963FBFB9DFA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FBA1E-E588-4889-8CD1-17AF9E542C9A}"/>
      </w:docPartPr>
      <w:docPartBody>
        <w:p w:rsidR="008C14AC" w:rsidRDefault="00E62E93" w:rsidP="00E62E93">
          <w:pPr>
            <w:pStyle w:val="85A54ECCACE243208C963FBFB9DFA8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2BC69208674FA3B09C269B43C2D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6BC76-F667-461C-B86E-E5FD057B81AA}"/>
      </w:docPartPr>
      <w:docPartBody>
        <w:p w:rsidR="008C14AC" w:rsidRDefault="00E62E93" w:rsidP="00E62E93">
          <w:pPr>
            <w:pStyle w:val="5F2BC69208674FA3B09C269B43C2D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E75BBFC88F447882BB2F7B9316C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10F67-A905-4451-BEA8-CADB96BEF797}"/>
      </w:docPartPr>
      <w:docPartBody>
        <w:p w:rsidR="008C14AC" w:rsidRDefault="00E62E93" w:rsidP="00E62E93">
          <w:pPr>
            <w:pStyle w:val="0DE75BBFC88F447882BB2F7B9316CB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D4A245BD5477192C3DC01E9B3E0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7137F-3533-47EF-BD65-2E900A996E16}"/>
      </w:docPartPr>
      <w:docPartBody>
        <w:p w:rsidR="008C14AC" w:rsidRDefault="00E62E93" w:rsidP="00E62E93">
          <w:pPr>
            <w:pStyle w:val="122D4A245BD5477192C3DC01E9B3E0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05DB0D80C446FD92F95696F449C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A56F7-8111-42A1-93B2-4CA4A2D7D23F}"/>
      </w:docPartPr>
      <w:docPartBody>
        <w:p w:rsidR="009C6E15" w:rsidRDefault="00291869" w:rsidP="00291869">
          <w:pPr>
            <w:pStyle w:val="CE05DB0D80C446FD92F95696F449C285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17D54B9FB87461B9532F501813FE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D640D-5C10-46D2-94F7-E63E965EFD7F}"/>
      </w:docPartPr>
      <w:docPartBody>
        <w:p w:rsidR="009C6E15" w:rsidRDefault="00291869" w:rsidP="00291869">
          <w:pPr>
            <w:pStyle w:val="D17D54B9FB87461B9532F501813FE3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61CBB09F4540B8A5F3B7E6D6F87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C4AD9-A465-4107-8BB4-C8BC6E6CA319}"/>
      </w:docPartPr>
      <w:docPartBody>
        <w:p w:rsidR="009C6E15" w:rsidRDefault="00291869" w:rsidP="00291869">
          <w:pPr>
            <w:pStyle w:val="A361CBB09F4540B8A5F3B7E6D6F870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C77957554B4E30B06395907D81E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73FDF-9485-4465-8447-86DA75405450}"/>
      </w:docPartPr>
      <w:docPartBody>
        <w:p w:rsidR="009C6E15" w:rsidRDefault="00291869" w:rsidP="00291869">
          <w:pPr>
            <w:pStyle w:val="6EC77957554B4E30B06395907D81E9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5E8FB1E0BF42E7B7E46990932AC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26947-F4A2-4D27-9B4E-131D4426D70D}"/>
      </w:docPartPr>
      <w:docPartBody>
        <w:p w:rsidR="009C6E15" w:rsidRDefault="00291869" w:rsidP="00291869">
          <w:pPr>
            <w:pStyle w:val="6D5E8FB1E0BF42E7B7E46990932AC4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45AFBED0444C36A2F5CC34D01DA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A9B79-8ECA-4A24-9FDF-3AD03FB83AC1}"/>
      </w:docPartPr>
      <w:docPartBody>
        <w:p w:rsidR="009C6E15" w:rsidRDefault="00291869" w:rsidP="00291869">
          <w:pPr>
            <w:pStyle w:val="CE45AFBED0444C36A2F5CC34D01DAE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85E35BCF934075A4E83190B4395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3F881-2663-4B26-99DF-720B70114268}"/>
      </w:docPartPr>
      <w:docPartBody>
        <w:p w:rsidR="009C6E15" w:rsidRDefault="00291869" w:rsidP="00291869">
          <w:pPr>
            <w:pStyle w:val="3B85E35BCF934075A4E83190B43958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C490C7ADC64F90B419AE8CD9958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A9BAD-3EF3-4C9F-BBF4-2E09FF3E4731}"/>
      </w:docPartPr>
      <w:docPartBody>
        <w:p w:rsidR="009C6E15" w:rsidRDefault="00291869" w:rsidP="00291869">
          <w:pPr>
            <w:pStyle w:val="CCC490C7ADC64F90B419AE8CD99589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D6AF62CF1444718A2C4DBD2FA65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055AE-DD36-432E-80D0-A5E1AECF0A37}"/>
      </w:docPartPr>
      <w:docPartBody>
        <w:p w:rsidR="009C6E15" w:rsidRDefault="00291869" w:rsidP="00291869">
          <w:pPr>
            <w:pStyle w:val="32D6AF62CF1444718A2C4DBD2FA65F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AAB026DFC1486095B23C7C40B55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B3AF1-08AC-43F0-97B9-8D660A50F9A7}"/>
      </w:docPartPr>
      <w:docPartBody>
        <w:p w:rsidR="009C6E15" w:rsidRDefault="00291869" w:rsidP="00291869">
          <w:pPr>
            <w:pStyle w:val="C3AAB026DFC1486095B23C7C40B55B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D5A3280D8A4AD692BCEF1C2143D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8F22C-7DA0-40FC-BB9C-F17C41F13DE1}"/>
      </w:docPartPr>
      <w:docPartBody>
        <w:p w:rsidR="009C6E15" w:rsidRDefault="00291869" w:rsidP="00291869">
          <w:pPr>
            <w:pStyle w:val="3FD5A3280D8A4AD692BCEF1C2143DF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F536FC2E704A4EB2008F7C7C165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D5839-D7F0-4643-8B30-B69BF608C599}"/>
      </w:docPartPr>
      <w:docPartBody>
        <w:p w:rsidR="009C6E15" w:rsidRDefault="00291869" w:rsidP="00291869">
          <w:pPr>
            <w:pStyle w:val="70F536FC2E704A4EB2008F7C7C165C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67E7C679274A04A1D83F012224A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C17BC-F73A-4CEA-8ED2-4952105BE7E2}"/>
      </w:docPartPr>
      <w:docPartBody>
        <w:p w:rsidR="00D71F7B" w:rsidRDefault="009C6E15" w:rsidP="009C6E15">
          <w:pPr>
            <w:pStyle w:val="0867E7C679274A04A1D83F012224AC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DAB247C3E549DA8DED466581A93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DFFA6-1050-4238-AD9A-2175FBE97642}"/>
      </w:docPartPr>
      <w:docPartBody>
        <w:p w:rsidR="00D71F7B" w:rsidRDefault="009C6E15" w:rsidP="009C6E15">
          <w:pPr>
            <w:pStyle w:val="5CDAB247C3E549DA8DED466581A93A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052179B59E43C981C91C2C259AE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7B08B-E3B3-4B39-8CF2-BDFAC8203DE0}"/>
      </w:docPartPr>
      <w:docPartBody>
        <w:p w:rsidR="00D71F7B" w:rsidRDefault="009C6E15" w:rsidP="009C6E15">
          <w:pPr>
            <w:pStyle w:val="A4052179B59E43C981C91C2C259AED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40937D81D641B59B05F707EB9B3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5DB65-F9D6-40AE-B036-17094B2E2E02}"/>
      </w:docPartPr>
      <w:docPartBody>
        <w:p w:rsidR="00856391" w:rsidRDefault="00D71F7B" w:rsidP="00D71F7B">
          <w:pPr>
            <w:pStyle w:val="2F40937D81D641B59B05F707EB9B3E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BD5B9811F741CF8891F1E8FA9C3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74172-FECB-4201-985C-FFDDF9D5EA96}"/>
      </w:docPartPr>
      <w:docPartBody>
        <w:p w:rsidR="00856391" w:rsidRDefault="00D71F7B" w:rsidP="00D71F7B">
          <w:pPr>
            <w:pStyle w:val="13BD5B9811F741CF8891F1E8FA9C39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AE9D773A7E4750819E0BB60DEA4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F6294-0F96-46B0-96BC-27442D9F71FE}"/>
      </w:docPartPr>
      <w:docPartBody>
        <w:p w:rsidR="00333A96" w:rsidRDefault="00856391" w:rsidP="00856391">
          <w:pPr>
            <w:pStyle w:val="8EAE9D773A7E4750819E0BB60DEA47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1E622426354D5BA9F445ECC71AB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2034B-159E-4FA7-B1BE-1D424770DA9E}"/>
      </w:docPartPr>
      <w:docPartBody>
        <w:p w:rsidR="00333A96" w:rsidRDefault="00856391" w:rsidP="00856391">
          <w:pPr>
            <w:pStyle w:val="FD1E622426354D5BA9F445ECC71AB8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E3607A18854399AE6FC135679BF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57785-1102-4BF8-93CB-563CF5651F68}"/>
      </w:docPartPr>
      <w:docPartBody>
        <w:p w:rsidR="00333A96" w:rsidRDefault="00856391" w:rsidP="00856391">
          <w:pPr>
            <w:pStyle w:val="A4E3607A18854399AE6FC135679BF4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E1D746246A4ECE97751234C47B9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F5649-29B1-489D-B1D7-D07A95EF6358}"/>
      </w:docPartPr>
      <w:docPartBody>
        <w:p w:rsidR="00333A96" w:rsidRDefault="00856391" w:rsidP="00856391">
          <w:pPr>
            <w:pStyle w:val="15E1D746246A4ECE97751234C47B99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23B8FB073744B6B37D36AB9B405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FCEFC-B228-4BBD-8723-7817EF1731AB}"/>
      </w:docPartPr>
      <w:docPartBody>
        <w:p w:rsidR="00333A96" w:rsidRDefault="00856391" w:rsidP="00856391">
          <w:pPr>
            <w:pStyle w:val="5A23B8FB073744B6B37D36AB9B405B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8E5FE0E4884CACAF20F90909529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034AB-8A7F-46D9-B6C0-A9F113BC28BA}"/>
      </w:docPartPr>
      <w:docPartBody>
        <w:p w:rsidR="00333A96" w:rsidRDefault="00856391" w:rsidP="00856391">
          <w:pPr>
            <w:pStyle w:val="A78E5FE0E4884CACAF20F909095295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C11AFFD106465FB4F3590C20433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22A4D-053B-4112-AB00-B4C4D4F8E072}"/>
      </w:docPartPr>
      <w:docPartBody>
        <w:p w:rsidR="00333A96" w:rsidRDefault="00856391" w:rsidP="00856391">
          <w:pPr>
            <w:pStyle w:val="0EC11AFFD106465FB4F3590C20433A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D8011D92FD442E98F960DFED7DC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275ED-EE48-4153-85EB-D169AED0FBD0}"/>
      </w:docPartPr>
      <w:docPartBody>
        <w:p w:rsidR="00333A96" w:rsidRDefault="00856391" w:rsidP="00856391">
          <w:pPr>
            <w:pStyle w:val="0FD8011D92FD442E98F960DFED7DCA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2812A4BFCB4966BDBCFFE1B14CC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4E74B-C5BA-46B5-95FF-C4AE89822B88}"/>
      </w:docPartPr>
      <w:docPartBody>
        <w:p w:rsidR="00333A96" w:rsidRDefault="00856391" w:rsidP="00856391">
          <w:pPr>
            <w:pStyle w:val="332812A4BFCB4966BDBCFFE1B14CC9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03DB3A72994CA4A2C569EE3748A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10F01-A838-456F-9812-FDD1006B4C4E}"/>
      </w:docPartPr>
      <w:docPartBody>
        <w:p w:rsidR="00333A96" w:rsidRDefault="00856391" w:rsidP="00856391">
          <w:pPr>
            <w:pStyle w:val="F403DB3A72994CA4A2C569EE3748A0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9684B2AF3946589B0A8F22499AD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D817D-9F5C-4C96-8CA0-23AA73BB3E79}"/>
      </w:docPartPr>
      <w:docPartBody>
        <w:p w:rsidR="00333A96" w:rsidRDefault="00856391" w:rsidP="00856391">
          <w:pPr>
            <w:pStyle w:val="AE9684B2AF3946589B0A8F22499AD0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2B5CC143BA49A2914D402C60200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E678-C070-42FA-86E5-6586BC6EF11F}"/>
      </w:docPartPr>
      <w:docPartBody>
        <w:p w:rsidR="00333A96" w:rsidRDefault="00856391" w:rsidP="00856391">
          <w:pPr>
            <w:pStyle w:val="192B5CC143BA49A2914D402C60200C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CF73963C094A12BBEED7E740A94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EA9FF-D77C-44D0-BB94-2E389F30375E}"/>
      </w:docPartPr>
      <w:docPartBody>
        <w:p w:rsidR="003D38BD" w:rsidRDefault="00333A96" w:rsidP="00333A96">
          <w:pPr>
            <w:pStyle w:val="16CF73963C094A12BBEED7E740A94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FCC2A8FB3D4305A1632C35CE522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3B4B5-71AE-4CAF-B828-FA1E5B88E439}"/>
      </w:docPartPr>
      <w:docPartBody>
        <w:p w:rsidR="003D38BD" w:rsidRDefault="00333A96" w:rsidP="00333A96">
          <w:pPr>
            <w:pStyle w:val="E3FCC2A8FB3D4305A1632C35CE5226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A5A896DC64D9299C163C1CEFE0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DEE04-DFEC-40B6-8EE9-E2C7B1D03CB4}"/>
      </w:docPartPr>
      <w:docPartBody>
        <w:p w:rsidR="008E4486" w:rsidRDefault="003D38BD" w:rsidP="003D38BD">
          <w:pPr>
            <w:pStyle w:val="CF8A5A896DC64D9299C163C1CEFE0F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831D49721A44E9A3693AAC1C57C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591C2-182E-41AA-B2DD-4F47FF14738A}"/>
      </w:docPartPr>
      <w:docPartBody>
        <w:p w:rsidR="008E4486" w:rsidRDefault="003D38BD" w:rsidP="003D38BD">
          <w:pPr>
            <w:pStyle w:val="50831D49721A44E9A3693AAC1C57C8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58697FB9FE49BB9F6EC65AB86E84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461A5-B5F0-4D31-86C2-CB4336C7D0C0}"/>
      </w:docPartPr>
      <w:docPartBody>
        <w:p w:rsidR="008E4486" w:rsidRDefault="003D38BD" w:rsidP="003D38BD">
          <w:pPr>
            <w:pStyle w:val="D858697FB9FE49BB9F6EC65AB86E84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8EC71491AB44C591BF350936C69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C2FBE-476C-4DBE-A60E-ECAD44D08240}"/>
      </w:docPartPr>
      <w:docPartBody>
        <w:p w:rsidR="006C4484" w:rsidRDefault="008E4486" w:rsidP="008E4486">
          <w:pPr>
            <w:pStyle w:val="0D8EC71491AB44C591BF350936C692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52504251274F62A583B00749644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C9BCB8-2443-400F-ACB2-3D2355898AB1}"/>
      </w:docPartPr>
      <w:docPartBody>
        <w:p w:rsidR="006C4484" w:rsidRDefault="008E4486" w:rsidP="008E4486">
          <w:pPr>
            <w:pStyle w:val="D652504251274F62A583B007496444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E08A91E064447E8073A723B0C3E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B7B67-3A58-4CD7-B794-64B1082B80F4}"/>
      </w:docPartPr>
      <w:docPartBody>
        <w:p w:rsidR="003560D2" w:rsidRDefault="006C4484" w:rsidP="006C4484">
          <w:pPr>
            <w:pStyle w:val="FBE08A91E064447E8073A723B0C3E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53E642871D4F8B827EF1BC798AB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21E09-DEEE-4FB4-9ED6-97A413A6E2C9}"/>
      </w:docPartPr>
      <w:docPartBody>
        <w:p w:rsidR="003560D2" w:rsidRDefault="006C4484" w:rsidP="006C4484">
          <w:pPr>
            <w:pStyle w:val="1053E642871D4F8B827EF1BC798ABE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69DF4C88E9481C873A61A6AE443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BBF85-B18F-4674-B893-A43BA114AB74}"/>
      </w:docPartPr>
      <w:docPartBody>
        <w:p w:rsidR="003560D2" w:rsidRDefault="006C4484" w:rsidP="006C4484">
          <w:pPr>
            <w:pStyle w:val="3369DF4C88E9481C873A61A6AE4438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8887E1597B4771B513F4A9D0A49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3C880-1D2C-45AD-8CC9-5574CA9DE933}"/>
      </w:docPartPr>
      <w:docPartBody>
        <w:p w:rsidR="003560D2" w:rsidRDefault="006C4484" w:rsidP="006C4484">
          <w:pPr>
            <w:pStyle w:val="ED8887E1597B4771B513F4A9D0A490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109CE818EB4FD398BC54A0EE9E0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D4BCA-9A51-4323-A2F5-731C008522FC}"/>
      </w:docPartPr>
      <w:docPartBody>
        <w:p w:rsidR="003560D2" w:rsidRDefault="006C4484" w:rsidP="006C4484">
          <w:pPr>
            <w:pStyle w:val="32109CE818EB4FD398BC54A0EE9E0F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EAA9424A09470F98ABAE7C07647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C3BE3-9095-4EC4-AC8D-BA5426F7B9BD}"/>
      </w:docPartPr>
      <w:docPartBody>
        <w:p w:rsidR="004335E1" w:rsidRDefault="003560D2" w:rsidP="003560D2">
          <w:pPr>
            <w:pStyle w:val="F5EAA9424A09470F98ABAE7C076470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651DB82C47477CB51D6E10A3AB3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C91B7-A7E2-4D25-B780-4691EF25D5AA}"/>
      </w:docPartPr>
      <w:docPartBody>
        <w:p w:rsidR="004335E1" w:rsidRDefault="003560D2" w:rsidP="003560D2">
          <w:pPr>
            <w:pStyle w:val="32651DB82C47477CB51D6E10A3AB3E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6A36254AB648C5B7D56971CD200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925F4-05FC-4394-BD4B-ACD75EA67E82}"/>
      </w:docPartPr>
      <w:docPartBody>
        <w:p w:rsidR="00A942DF" w:rsidRDefault="004335E1" w:rsidP="004335E1">
          <w:pPr>
            <w:pStyle w:val="256A36254AB648C5B7D56971CD2007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394A5366F149EFB62D3B4B63904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39C04-A1DC-45C2-A74D-CE0E3AECF275}"/>
      </w:docPartPr>
      <w:docPartBody>
        <w:p w:rsidR="00A942DF" w:rsidRDefault="004335E1" w:rsidP="004335E1">
          <w:pPr>
            <w:pStyle w:val="B4394A5366F149EFB62D3B4B639049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CDCD63898F4F658F12D20372B00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3259B-AF8E-4CD3-A183-E482025AC1F9}"/>
      </w:docPartPr>
      <w:docPartBody>
        <w:p w:rsidR="00A942DF" w:rsidRDefault="004335E1" w:rsidP="004335E1">
          <w:pPr>
            <w:pStyle w:val="D7CDCD63898F4F658F12D20372B000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924E9CAFE447D7A0CB0A79A8BB3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D1643-ECAE-4DDC-BABA-95B6ADEA97BD}"/>
      </w:docPartPr>
      <w:docPartBody>
        <w:p w:rsidR="00A942DF" w:rsidRDefault="004335E1" w:rsidP="004335E1">
          <w:pPr>
            <w:pStyle w:val="C3924E9CAFE447D7A0CB0A79A8BB30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4EEA9D169141B59EACF1F568578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A2F06-C096-4BAC-927C-8F42FF1D8AD9}"/>
      </w:docPartPr>
      <w:docPartBody>
        <w:p w:rsidR="00A942DF" w:rsidRDefault="004335E1" w:rsidP="004335E1">
          <w:pPr>
            <w:pStyle w:val="924EEA9D169141B59EACF1F568578F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3D0CD963134604BB2DDB19272E8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2E3F4-0F35-465B-88DF-43132418FFD9}"/>
      </w:docPartPr>
      <w:docPartBody>
        <w:p w:rsidR="00A942DF" w:rsidRDefault="004335E1" w:rsidP="004335E1">
          <w:pPr>
            <w:pStyle w:val="943D0CD963134604BB2DDB19272E83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6B6212AC61423BB74B9A16C8893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BD2B9-895E-467A-85EE-E247C70563C8}"/>
      </w:docPartPr>
      <w:docPartBody>
        <w:p w:rsidR="0050131D" w:rsidRDefault="00A942DF" w:rsidP="00A942DF">
          <w:pPr>
            <w:pStyle w:val="326B6212AC61423BB74B9A16C88934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83ACC810504172B1232CC55896E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B2203-FBD8-40A6-B138-34D642ED6837}"/>
      </w:docPartPr>
      <w:docPartBody>
        <w:p w:rsidR="0050131D" w:rsidRDefault="00A942DF" w:rsidP="00A942DF">
          <w:pPr>
            <w:pStyle w:val="7983ACC810504172B1232CC55896EB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581AA41ACD4BCCBE5FDFBA27C1B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7C1E8-4113-48A3-9964-0B0A9C8CC7A9}"/>
      </w:docPartPr>
      <w:docPartBody>
        <w:p w:rsidR="0050131D" w:rsidRDefault="00A942DF" w:rsidP="00A942DF">
          <w:pPr>
            <w:pStyle w:val="2F581AA41ACD4BCCBE5FDFBA27C1BD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1682A342C4473FB1B1652891C1B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99BC5-60FC-4163-8A86-38167105E1C5}"/>
      </w:docPartPr>
      <w:docPartBody>
        <w:p w:rsidR="0050131D" w:rsidRDefault="00A942DF" w:rsidP="00A942DF">
          <w:pPr>
            <w:pStyle w:val="061682A342C4473FB1B1652891C1BD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E3DE34314D447D8D527EAD3C033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F6BB2-E268-4D08-8FD2-3E7433AC9F68}"/>
      </w:docPartPr>
      <w:docPartBody>
        <w:p w:rsidR="0050131D" w:rsidRDefault="00A942DF" w:rsidP="00A942DF">
          <w:pPr>
            <w:pStyle w:val="55E3DE34314D447D8D527EAD3C0337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175E7A95D24F0E82474382294A7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8C363-FB19-4CDD-9793-729B839DA94F}"/>
      </w:docPartPr>
      <w:docPartBody>
        <w:p w:rsidR="0050131D" w:rsidRDefault="00A942DF" w:rsidP="00A942DF">
          <w:pPr>
            <w:pStyle w:val="0F175E7A95D24F0E82474382294A7B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101AC5B4684E36A32F833FC72A7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2A663-F3B4-4B34-851F-95BB2C01F924}"/>
      </w:docPartPr>
      <w:docPartBody>
        <w:p w:rsidR="0050131D" w:rsidRDefault="00A942DF" w:rsidP="00A942DF">
          <w:pPr>
            <w:pStyle w:val="A5101AC5B4684E36A32F833FC72A72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B983ADD95641A78AADF8A436FC72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A9207-EADE-4A8E-9E3E-D5B9B15ED0A7}"/>
      </w:docPartPr>
      <w:docPartBody>
        <w:p w:rsidR="0050131D" w:rsidRDefault="00A942DF" w:rsidP="00A942DF">
          <w:pPr>
            <w:pStyle w:val="A7B983ADD95641A78AADF8A436FC72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6FC189354D437C960B7184126BD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DA577-F2A4-4790-935D-9F1798A8A515}"/>
      </w:docPartPr>
      <w:docPartBody>
        <w:p w:rsidR="0050131D" w:rsidRDefault="00A942DF" w:rsidP="00A942DF">
          <w:pPr>
            <w:pStyle w:val="FD6FC189354D437C960B7184126BD4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F34CD6485146319689A25BBCB4A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81A36-7AFF-412A-9F5F-0E41D46EE6BD}"/>
      </w:docPartPr>
      <w:docPartBody>
        <w:p w:rsidR="0050131D" w:rsidRDefault="00A942DF" w:rsidP="00A942DF">
          <w:pPr>
            <w:pStyle w:val="CCF34CD6485146319689A25BBCB4AF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E8EEFAA86346E9BBF3D22F9B31FA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FD7B27-9956-4AE2-BA35-B059A2B4607C}"/>
      </w:docPartPr>
      <w:docPartBody>
        <w:p w:rsidR="0050131D" w:rsidRDefault="00A942DF" w:rsidP="00A942DF">
          <w:pPr>
            <w:pStyle w:val="F5E8EEFAA86346E9BBF3D22F9B31FA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363FD82BA24ADDAE804E6638F6D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BDC49-055C-4277-B982-AC5D9559D15B}"/>
      </w:docPartPr>
      <w:docPartBody>
        <w:p w:rsidR="005F4129" w:rsidRDefault="0050131D" w:rsidP="0050131D">
          <w:pPr>
            <w:pStyle w:val="C7363FD82BA24ADDAE804E6638F6DD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4A60547D6646A29348400F5071D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23074-A01F-40C0-B449-0AAD1526C075}"/>
      </w:docPartPr>
      <w:docPartBody>
        <w:p w:rsidR="005F4129" w:rsidRDefault="0050131D" w:rsidP="0050131D">
          <w:pPr>
            <w:pStyle w:val="7A4A60547D6646A29348400F5071DE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C90A1BC5DA4C4FBCC90DC47F5BF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CEFAD7-92C5-4485-9EA5-9A301FFEBC35}"/>
      </w:docPartPr>
      <w:docPartBody>
        <w:p w:rsidR="005F4129" w:rsidRDefault="0050131D" w:rsidP="0050131D">
          <w:pPr>
            <w:pStyle w:val="6CC90A1BC5DA4C4FBCC90DC47F5BFD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18142CD3964C01AB77AF3A5307C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67209-44FA-4A81-94D9-FF41C8D50C58}"/>
      </w:docPartPr>
      <w:docPartBody>
        <w:p w:rsidR="00B4497E" w:rsidRDefault="005F4129" w:rsidP="005F4129">
          <w:pPr>
            <w:pStyle w:val="6B18142CD3964C01AB77AF3A5307C2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AFD7B26BC4901AD6D96C4F7756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E1501-B6E0-4681-BD66-C7F02EFD4546}"/>
      </w:docPartPr>
      <w:docPartBody>
        <w:p w:rsidR="00B4497E" w:rsidRDefault="005F4129" w:rsidP="005F4129">
          <w:pPr>
            <w:pStyle w:val="C0BAFD7B26BC4901AD6D96C4F77568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8256AC239F4CE4861F191DEEE6E7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76AED-8475-4A86-A026-39A58114A205}"/>
      </w:docPartPr>
      <w:docPartBody>
        <w:p w:rsidR="00B4497E" w:rsidRDefault="005F4129" w:rsidP="005F4129">
          <w:pPr>
            <w:pStyle w:val="DD8256AC239F4CE4861F191DEEE6E7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6ABA046F9B4E8CB1B4BDC6767B5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25043-E899-4F99-BCEC-4842564A3005}"/>
      </w:docPartPr>
      <w:docPartBody>
        <w:p w:rsidR="00B16CA8" w:rsidRDefault="00B4497E" w:rsidP="00B4497E">
          <w:pPr>
            <w:pStyle w:val="A36ABA046F9B4E8CB1B4BDC6767B53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7A99672F5F423F88B92EFE5A3B8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CA672-AA7C-4928-BB4F-CAD71EA3BE08}"/>
      </w:docPartPr>
      <w:docPartBody>
        <w:p w:rsidR="00B16CA8" w:rsidRDefault="00B4497E" w:rsidP="00B4497E">
          <w:pPr>
            <w:pStyle w:val="0F7A99672F5F423F88B92EFE5A3B86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E9D72ECD9543C2971C5D2845D7B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637A9-4DF3-48F0-BB09-B611500CFC2C}"/>
      </w:docPartPr>
      <w:docPartBody>
        <w:p w:rsidR="00E059D1" w:rsidRDefault="00B16CA8" w:rsidP="00B16CA8">
          <w:pPr>
            <w:pStyle w:val="1AE9D72ECD9543C2971C5D2845D7B7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BA73ECA5DA4F3A84A1ECFAED836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6EF8C-3BFE-4653-9004-DBE72261270F}"/>
      </w:docPartPr>
      <w:docPartBody>
        <w:p w:rsidR="00BA0088" w:rsidRDefault="00E059D1" w:rsidP="00E059D1">
          <w:pPr>
            <w:pStyle w:val="96BA73ECA5DA4F3A84A1ECFAED8364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EFAB66003E4BA28289AD85D651F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B4351-5031-4659-BE1F-AF9A6DAA60A3}"/>
      </w:docPartPr>
      <w:docPartBody>
        <w:p w:rsidR="00BA0088" w:rsidRDefault="00E059D1" w:rsidP="00E059D1">
          <w:pPr>
            <w:pStyle w:val="7CEFAB66003E4BA28289AD85D651FB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7882A1553047518CF721036F5EC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3EABB-3384-4799-8C0D-4DC574DA325B}"/>
      </w:docPartPr>
      <w:docPartBody>
        <w:p w:rsidR="00D13CF3" w:rsidRDefault="00BA0088" w:rsidP="00BA0088">
          <w:pPr>
            <w:pStyle w:val="337882A1553047518CF721036F5ECE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97D7E3B01A4D828BB2612B8E8FD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B290A3-C76C-4009-AF4A-261AA66D3431}"/>
      </w:docPartPr>
      <w:docPartBody>
        <w:p w:rsidR="00D13CF3" w:rsidRDefault="00BA0088" w:rsidP="00BA0088">
          <w:pPr>
            <w:pStyle w:val="4E97D7E3B01A4D828BB2612B8E8FDE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32318DAB140C79B694BA32FD43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C08D27-A0D9-46AB-9F20-4532FFD24F48}"/>
      </w:docPartPr>
      <w:docPartBody>
        <w:p w:rsidR="00D13CF3" w:rsidRDefault="00BA0088" w:rsidP="00BA0088">
          <w:pPr>
            <w:pStyle w:val="73C32318DAB140C79B694BA32FD433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E17037025A40BF806DB67D11A11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C0571-38AF-4CF3-9CB6-EBD2499DCB39}"/>
      </w:docPartPr>
      <w:docPartBody>
        <w:p w:rsidR="00D13CF3" w:rsidRDefault="00BA0088" w:rsidP="00BA0088">
          <w:pPr>
            <w:pStyle w:val="81E17037025A40BF806DB67D11A116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1BC7EEB36146E297955BC7324C2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8ED1E-D999-420D-9DF0-779AA9D05925}"/>
      </w:docPartPr>
      <w:docPartBody>
        <w:p w:rsidR="00D13CF3" w:rsidRDefault="00BA0088" w:rsidP="00BA0088">
          <w:pPr>
            <w:pStyle w:val="C41BC7EEB36146E297955BC7324C2F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925C81428C497CA6D47441B04EF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6D8B6-3DAC-426F-BDF3-F09EAF7E1154}"/>
      </w:docPartPr>
      <w:docPartBody>
        <w:p w:rsidR="00D13CF3" w:rsidRDefault="00BA0088" w:rsidP="00BA0088">
          <w:pPr>
            <w:pStyle w:val="2F925C81428C497CA6D47441B04EF5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37847B62ED43A99472B63583DE2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ACA88-C807-4434-ADF2-104973812F7C}"/>
      </w:docPartPr>
      <w:docPartBody>
        <w:p w:rsidR="00D13CF3" w:rsidRDefault="00BA0088" w:rsidP="00BA0088">
          <w:pPr>
            <w:pStyle w:val="F137847B62ED43A99472B63583DE2A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D8B8152D734CE99845F4AEB549B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2BD20-6F66-47FA-BDF3-FDF68716CF6A}"/>
      </w:docPartPr>
      <w:docPartBody>
        <w:p w:rsidR="00D13CF3" w:rsidRDefault="00BA0088" w:rsidP="00BA0088">
          <w:pPr>
            <w:pStyle w:val="EDD8B8152D734CE99845F4AEB549B5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301A103344412A8AF12CCD86F6B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866B2-8F42-4F7C-9FDE-C0A9D71814D1}"/>
      </w:docPartPr>
      <w:docPartBody>
        <w:p w:rsidR="00D13CF3" w:rsidRDefault="00BA0088" w:rsidP="00BA0088">
          <w:pPr>
            <w:pStyle w:val="DA301A103344412A8AF12CCD86F6BC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B1BC0C6DA2489B9B6F4FB7A7DFB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E979C-4DDB-4F22-ABE2-A7E4728FD9BB}"/>
      </w:docPartPr>
      <w:docPartBody>
        <w:p w:rsidR="00D13CF3" w:rsidRDefault="00BA0088" w:rsidP="00BA0088">
          <w:pPr>
            <w:pStyle w:val="22B1BC0C6DA2489B9B6F4FB7A7DFBB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875BDA137E4E1193DEFD65DD53B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16A4D-5320-45B1-80A9-F5A97124A988}"/>
      </w:docPartPr>
      <w:docPartBody>
        <w:p w:rsidR="00D13CF3" w:rsidRDefault="00BA0088" w:rsidP="00BA0088">
          <w:pPr>
            <w:pStyle w:val="3A875BDA137E4E1193DEFD65DD53B2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8A2740E34C49FEB8232F70255896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8AA97-E0A4-4C64-9B1D-7CA13C0E9370}"/>
      </w:docPartPr>
      <w:docPartBody>
        <w:p w:rsidR="00D13CF3" w:rsidRDefault="00BA0088" w:rsidP="00BA0088">
          <w:pPr>
            <w:pStyle w:val="468A2740E34C49FEB8232F70255896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EA56CA424345889EFD3CBF277A7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BC1179-6C61-4235-BA99-84E70539B63B}"/>
      </w:docPartPr>
      <w:docPartBody>
        <w:p w:rsidR="00D13CF3" w:rsidRDefault="00BA0088" w:rsidP="00BA0088">
          <w:pPr>
            <w:pStyle w:val="53EA56CA424345889EFD3CBF277A7A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F1CC84940B4856867E5C7AAC8B3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F5A8D-57C7-4D12-82C2-BF93B1D3B0ED}"/>
      </w:docPartPr>
      <w:docPartBody>
        <w:p w:rsidR="00D13CF3" w:rsidRDefault="00BA0088" w:rsidP="00BA0088">
          <w:pPr>
            <w:pStyle w:val="E6F1CC84940B4856867E5C7AAC8B35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133B0E49EC4BCFB619690B40520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F21B8E-458D-47E8-A0C5-FF47A6D06CCD}"/>
      </w:docPartPr>
      <w:docPartBody>
        <w:p w:rsidR="00D13CF3" w:rsidRDefault="00BA0088" w:rsidP="00BA0088">
          <w:pPr>
            <w:pStyle w:val="0D133B0E49EC4BCFB619690B40520C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6AAE6B049D4E23BBDE1459AA725D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B206D-738F-4F86-B97F-0C626408BFA5}"/>
      </w:docPartPr>
      <w:docPartBody>
        <w:p w:rsidR="00D13CF3" w:rsidRDefault="00BA0088" w:rsidP="00BA0088">
          <w:pPr>
            <w:pStyle w:val="696AAE6B049D4E23BBDE1459AA725D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3BFFF8327D42D2BA26A9757B05D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6A566-E493-4914-977B-150EB1F7699A}"/>
      </w:docPartPr>
      <w:docPartBody>
        <w:p w:rsidR="00D13CF3" w:rsidRDefault="00BA0088" w:rsidP="00BA0088">
          <w:pPr>
            <w:pStyle w:val="4D3BFFF8327D42D2BA26A9757B05D3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01E3466A8B4DE681B7659F41CF5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A506B-32A7-48C9-BD86-724EE65D1F90}"/>
      </w:docPartPr>
      <w:docPartBody>
        <w:p w:rsidR="00D13CF3" w:rsidRDefault="00BA0088" w:rsidP="00BA0088">
          <w:pPr>
            <w:pStyle w:val="6301E3466A8B4DE681B7659F41CF5F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5520BB37A747278430E0CAB2DCA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8D18F-C665-49F4-9D36-B0A28D5BFC10}"/>
      </w:docPartPr>
      <w:docPartBody>
        <w:p w:rsidR="00D13CF3" w:rsidRDefault="00BA0088" w:rsidP="00BA0088">
          <w:pPr>
            <w:pStyle w:val="955520BB37A747278430E0CAB2DCA3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EB6622DF104B29AB71EDCA0B7EC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507B7-00B3-46F4-85BA-DE08152277A9}"/>
      </w:docPartPr>
      <w:docPartBody>
        <w:p w:rsidR="00D13CF3" w:rsidRDefault="00BA0088" w:rsidP="00BA0088">
          <w:pPr>
            <w:pStyle w:val="5DEB6622DF104B29AB71EDCA0B7EC3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4605C89EDC4BE1A821986613B8F8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75FD7-DDA9-4BB7-9B19-567DF9B249B1}"/>
      </w:docPartPr>
      <w:docPartBody>
        <w:p w:rsidR="00D13CF3" w:rsidRDefault="00BA0088" w:rsidP="00BA0088">
          <w:pPr>
            <w:pStyle w:val="2D4605C89EDC4BE1A821986613B8F8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5C782D22074D1DABD62EF745586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545B6-0203-433E-96F6-50D87D3CC016}"/>
      </w:docPartPr>
      <w:docPartBody>
        <w:p w:rsidR="00D13CF3" w:rsidRDefault="00BA0088" w:rsidP="00BA0088">
          <w:pPr>
            <w:pStyle w:val="AF5C782D22074D1DABD62EF7455867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2AFDDB58734EA9BAFCFDAD8364AA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C87E3-114A-4C05-BA0D-CFED277BAF28}"/>
      </w:docPartPr>
      <w:docPartBody>
        <w:p w:rsidR="00D13CF3" w:rsidRDefault="00BA0088" w:rsidP="00BA0088">
          <w:pPr>
            <w:pStyle w:val="C82AFDDB58734EA9BAFCFDAD8364AA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C9613F6A314F669A858D8153218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14302-31F2-41FC-B2E7-08A54E4095F4}"/>
      </w:docPartPr>
      <w:docPartBody>
        <w:p w:rsidR="00D13CF3" w:rsidRDefault="00BA0088" w:rsidP="00BA0088">
          <w:pPr>
            <w:pStyle w:val="44C9613F6A314F669A858D8153218D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51C47EECCC4C30AE89656D2A450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86AEC-4BCC-4A45-AC69-695F0A700B14}"/>
      </w:docPartPr>
      <w:docPartBody>
        <w:p w:rsidR="00D13CF3" w:rsidRDefault="00BA0088" w:rsidP="00BA0088">
          <w:pPr>
            <w:pStyle w:val="0151C47EECCC4C30AE89656D2A4501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92A6E007464D44BB8868D2805E0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0CB294-DF7A-4469-84CF-79F521347139}"/>
      </w:docPartPr>
      <w:docPartBody>
        <w:p w:rsidR="00D13CF3" w:rsidRDefault="00BA0088" w:rsidP="00BA0088">
          <w:pPr>
            <w:pStyle w:val="AD92A6E007464D44BB8868D2805E0A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3B02CDA8724BE8B08E8401FDB34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9F47E-0C6D-4A8C-90EF-FFBDE94718B7}"/>
      </w:docPartPr>
      <w:docPartBody>
        <w:p w:rsidR="00D13CF3" w:rsidRDefault="00BA0088" w:rsidP="00BA0088">
          <w:pPr>
            <w:pStyle w:val="EE3B02CDA8724BE8B08E8401FDB343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727D69A53A4FDBA717BBB546669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1F3DA-2907-42B1-ABBD-5E92C4DA0F2C}"/>
      </w:docPartPr>
      <w:docPartBody>
        <w:p w:rsidR="00D13CF3" w:rsidRDefault="00BA0088" w:rsidP="00BA0088">
          <w:pPr>
            <w:pStyle w:val="5B727D69A53A4FDBA717BBB546669B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712C5D135847A4B10E469EEAFB2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345F7-7550-423B-8C04-E28C46BF1964}"/>
      </w:docPartPr>
      <w:docPartBody>
        <w:p w:rsidR="00D13CF3" w:rsidRDefault="00BA0088" w:rsidP="00BA0088">
          <w:pPr>
            <w:pStyle w:val="13712C5D135847A4B10E469EEAFB26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8D815A3C1046FC89C689688DA17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0730C-FA9C-4E21-B1AD-01422965D7C8}"/>
      </w:docPartPr>
      <w:docPartBody>
        <w:p w:rsidR="00D13CF3" w:rsidRDefault="00BA0088" w:rsidP="00BA0088">
          <w:pPr>
            <w:pStyle w:val="7C8D815A3C1046FC89C689688DA171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C3ED07E43E43F89BA210DCDAF3C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2F94D-EB93-4770-AF84-5B5324219696}"/>
      </w:docPartPr>
      <w:docPartBody>
        <w:p w:rsidR="00D13CF3" w:rsidRDefault="00BA0088" w:rsidP="00BA0088">
          <w:pPr>
            <w:pStyle w:val="95C3ED07E43E43F89BA210DCDAF3C7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EE5DC4FB8648B298CABCEF057DC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625DF-69A3-4FFC-8E25-D858F45AC0CA}"/>
      </w:docPartPr>
      <w:docPartBody>
        <w:p w:rsidR="00D13CF3" w:rsidRDefault="00BA0088" w:rsidP="00BA0088">
          <w:pPr>
            <w:pStyle w:val="D7EE5DC4FB8648B298CABCEF057DC5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76221BBEC2425DB6A7633840EEA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38492-85F0-4815-AAD9-56E1AB5F9DBA}"/>
      </w:docPartPr>
      <w:docPartBody>
        <w:p w:rsidR="00D13CF3" w:rsidRDefault="00BA0088" w:rsidP="00BA0088">
          <w:pPr>
            <w:pStyle w:val="C076221BBEC2425DB6A7633840EEAD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DFF01C75054CD3A133FFE435094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5B716-6B7F-4DD7-A20C-C95BE8BBD9BD}"/>
      </w:docPartPr>
      <w:docPartBody>
        <w:p w:rsidR="00D13CF3" w:rsidRDefault="00BA0088" w:rsidP="00BA0088">
          <w:pPr>
            <w:pStyle w:val="46DFF01C75054CD3A133FFE435094D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4745825DE24B92850244EFA49B2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96CC4-8FBB-4870-8BFF-1E22CCBEFAE9}"/>
      </w:docPartPr>
      <w:docPartBody>
        <w:p w:rsidR="00D13CF3" w:rsidRDefault="00BA0088" w:rsidP="00BA0088">
          <w:pPr>
            <w:pStyle w:val="3A4745825DE24B92850244EFA49B22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F1C5EF64464FF5A6D55D99B49D9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02104-1BE7-48E0-A487-4B28AF50C121}"/>
      </w:docPartPr>
      <w:docPartBody>
        <w:p w:rsidR="00D13CF3" w:rsidRDefault="00BA0088" w:rsidP="00BA0088">
          <w:pPr>
            <w:pStyle w:val="A9F1C5EF64464FF5A6D55D99B49D9D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DF9C657CEC427288FA74632A955E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764C3-6A7E-4362-91F4-D7D1DC4A827D}"/>
      </w:docPartPr>
      <w:docPartBody>
        <w:p w:rsidR="00D13CF3" w:rsidRDefault="00BA0088" w:rsidP="00BA0088">
          <w:pPr>
            <w:pStyle w:val="CFDF9C657CEC427288FA74632A955E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C0085BF2E24F6BB453042B62D98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2B59C-012B-4277-8E00-E6DEE6DCDEAB}"/>
      </w:docPartPr>
      <w:docPartBody>
        <w:p w:rsidR="00D13CF3" w:rsidRDefault="00BA0088" w:rsidP="00BA0088">
          <w:pPr>
            <w:pStyle w:val="84C0085BF2E24F6BB453042B62D98E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A1DC3FB1264CBF9802F2DEEE235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1C3A3-3F7C-43A3-8E25-D1B894C108AA}"/>
      </w:docPartPr>
      <w:docPartBody>
        <w:p w:rsidR="00D13CF3" w:rsidRDefault="00BA0088" w:rsidP="00BA0088">
          <w:pPr>
            <w:pStyle w:val="E1A1DC3FB1264CBF9802F2DEEE235C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BFBAFD6E7F43B5AA85110152974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E8EAC-CA98-4FBA-94C6-38E575AF8EE9}"/>
      </w:docPartPr>
      <w:docPartBody>
        <w:p w:rsidR="00D13CF3" w:rsidRDefault="00BA0088" w:rsidP="00BA0088">
          <w:pPr>
            <w:pStyle w:val="39BFBAFD6E7F43B5AA851101529747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1F0F66F8134D24A453EEEADFE93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3AADA-0C8E-41B1-9D6C-40841E38FB3E}"/>
      </w:docPartPr>
      <w:docPartBody>
        <w:p w:rsidR="00D13CF3" w:rsidRDefault="00BA0088" w:rsidP="00BA0088">
          <w:pPr>
            <w:pStyle w:val="281F0F66F8134D24A453EEEADFE93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8519335A3A49BBB14B72E6FEE06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02972-6FE2-4B22-A51D-DCD3A2FEE7FE}"/>
      </w:docPartPr>
      <w:docPartBody>
        <w:p w:rsidR="00D13CF3" w:rsidRDefault="00BA0088" w:rsidP="00BA0088">
          <w:pPr>
            <w:pStyle w:val="348519335A3A49BBB14B72E6FEE062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7FD6AFECE149EC877A3FEC9FF65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9329F-57D4-4441-A613-E2D191A9885C}"/>
      </w:docPartPr>
      <w:docPartBody>
        <w:p w:rsidR="00D13CF3" w:rsidRDefault="00BA0088" w:rsidP="00BA0088">
          <w:pPr>
            <w:pStyle w:val="C97FD6AFECE149EC877A3FEC9FF65A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5532D916CB4E03A5BB2CC823DE3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0D8D3-982F-4F5B-BF21-3EF8BC9AF950}"/>
      </w:docPartPr>
      <w:docPartBody>
        <w:p w:rsidR="00D13CF3" w:rsidRDefault="00BA0088" w:rsidP="00BA0088">
          <w:pPr>
            <w:pStyle w:val="085532D916CB4E03A5BB2CC823DE32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868D43AE4B410DAFAE37F80E1A6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58DF9-D5B4-450C-84FB-AD2CFCFE00CE}"/>
      </w:docPartPr>
      <w:docPartBody>
        <w:p w:rsidR="00D13CF3" w:rsidRDefault="00BA0088" w:rsidP="00BA0088">
          <w:pPr>
            <w:pStyle w:val="F7868D43AE4B410DAFAE37F80E1A66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9BCD7A776244EC817E9590CB984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D02D1-C89C-4FE0-935C-39E31420B619}"/>
      </w:docPartPr>
      <w:docPartBody>
        <w:p w:rsidR="00D13CF3" w:rsidRDefault="00BA0088" w:rsidP="00BA0088">
          <w:pPr>
            <w:pStyle w:val="219BCD7A776244EC817E9590CB984D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6AF4B7D4B549B79DD823BAF082B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DCD6E-A3DC-48A7-9DEC-D983E20D07A2}"/>
      </w:docPartPr>
      <w:docPartBody>
        <w:p w:rsidR="00D13CF3" w:rsidRDefault="00BA0088" w:rsidP="00BA0088">
          <w:pPr>
            <w:pStyle w:val="B56AF4B7D4B549B79DD823BAF082B8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B58C3B6A5C400CB24B30E2598B1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080139-5040-4FFF-8A6A-E7BFBD853648}"/>
      </w:docPartPr>
      <w:docPartBody>
        <w:p w:rsidR="00D13CF3" w:rsidRDefault="00BA0088" w:rsidP="00BA0088">
          <w:pPr>
            <w:pStyle w:val="6DB58C3B6A5C400CB24B30E2598B16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78D32C91454F5E8A45A6EA13A82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9F99E-C55D-4ED8-BD9C-91C4D50BC93C}"/>
      </w:docPartPr>
      <w:docPartBody>
        <w:p w:rsidR="00D13CF3" w:rsidRDefault="00BA0088" w:rsidP="00BA0088">
          <w:pPr>
            <w:pStyle w:val="7778D32C91454F5E8A45A6EA13A826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8376A1AB9B4D36BE152066EAEF5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13684-3A83-4949-95F0-4B40DD6003F5}"/>
      </w:docPartPr>
      <w:docPartBody>
        <w:p w:rsidR="00D13CF3" w:rsidRDefault="00BA0088" w:rsidP="00BA0088">
          <w:pPr>
            <w:pStyle w:val="788376A1AB9B4D36BE152066EAEF56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09404AC7ED4640B26081A093331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0A55D-AF70-4D71-A826-BDDF74B04019}"/>
      </w:docPartPr>
      <w:docPartBody>
        <w:p w:rsidR="00D13CF3" w:rsidRDefault="00BA0088" w:rsidP="00BA0088">
          <w:pPr>
            <w:pStyle w:val="1709404AC7ED4640B26081A0933315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B56A9258744958AD275457A50A7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FA7D3-BD02-444B-B427-75E50F05E6A7}"/>
      </w:docPartPr>
      <w:docPartBody>
        <w:p w:rsidR="00D13CF3" w:rsidRDefault="00BA0088" w:rsidP="00BA0088">
          <w:pPr>
            <w:pStyle w:val="7DB56A9258744958AD275457A50A7E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615C1F59F342278D19CA7B70E92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4D8E1-A43C-4F6C-B168-894CA7CAAB42}"/>
      </w:docPartPr>
      <w:docPartBody>
        <w:p w:rsidR="00D13CF3" w:rsidRDefault="00BA0088" w:rsidP="00BA0088">
          <w:pPr>
            <w:pStyle w:val="74615C1F59F342278D19CA7B70E929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923AE2693A4C0EAA5A94CBD1BD2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5F0777-F913-4AE1-966D-419F98C6E80A}"/>
      </w:docPartPr>
      <w:docPartBody>
        <w:p w:rsidR="00D13CF3" w:rsidRDefault="00BA0088" w:rsidP="00BA0088">
          <w:pPr>
            <w:pStyle w:val="68923AE2693A4C0EAA5A94CBD1BD28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AAAB800FD84D16AB7D107A166F8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C3451-B9A8-4FA6-94BA-82DFF874D5FE}"/>
      </w:docPartPr>
      <w:docPartBody>
        <w:p w:rsidR="00D13CF3" w:rsidRDefault="00BA0088" w:rsidP="00BA0088">
          <w:pPr>
            <w:pStyle w:val="13AAAB800FD84D16AB7D107A166F86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BCE2BCA60341619B551A69E56FC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435A5-9B19-423E-BC34-E2353CBAAFAC}"/>
      </w:docPartPr>
      <w:docPartBody>
        <w:p w:rsidR="00D13CF3" w:rsidRDefault="00BA0088" w:rsidP="00BA0088">
          <w:pPr>
            <w:pStyle w:val="97BCE2BCA60341619B551A69E56FC3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DD7DF29A2545A79C2FDD3038593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A4C82-9D00-4A07-B29F-EDF1918E5600}"/>
      </w:docPartPr>
      <w:docPartBody>
        <w:p w:rsidR="00D13CF3" w:rsidRDefault="00BA0088" w:rsidP="00BA0088">
          <w:pPr>
            <w:pStyle w:val="70DD7DF29A2545A79C2FDD3038593F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2052E753FE47AE8C333D1673DA6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52B15E-8EC3-450D-8E18-B6BB44B6B191}"/>
      </w:docPartPr>
      <w:docPartBody>
        <w:p w:rsidR="00D13CF3" w:rsidRDefault="00BA0088" w:rsidP="00BA0088">
          <w:pPr>
            <w:pStyle w:val="CD2052E753FE47AE8C333D1673DA6B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87F3D7175C47B3AAD61C25018F8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28F85-8947-406D-BD56-AAF61E781551}"/>
      </w:docPartPr>
      <w:docPartBody>
        <w:p w:rsidR="00D13CF3" w:rsidRDefault="00BA0088" w:rsidP="00BA0088">
          <w:pPr>
            <w:pStyle w:val="9187F3D7175C47B3AAD61C25018F89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A2619C20C142E9852A8FA8689B0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D639B-98E1-452C-B5FA-D40F8819E0A7}"/>
      </w:docPartPr>
      <w:docPartBody>
        <w:p w:rsidR="00D13CF3" w:rsidRDefault="00BA0088" w:rsidP="00BA0088">
          <w:pPr>
            <w:pStyle w:val="63A2619C20C142E9852A8FA8689B08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458A1BDE334E4186ACFCAC88D7C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744042-CB2F-4EF3-941E-3C015AFB39EC}"/>
      </w:docPartPr>
      <w:docPartBody>
        <w:p w:rsidR="00D13CF3" w:rsidRDefault="00BA0088" w:rsidP="00BA0088">
          <w:pPr>
            <w:pStyle w:val="6E458A1BDE334E4186ACFCAC88D7C7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2DE655FCD54C078DB1B8DE6103BD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AC8C6F-6131-427B-AA57-E108A9DD9932}"/>
      </w:docPartPr>
      <w:docPartBody>
        <w:p w:rsidR="00D13CF3" w:rsidRDefault="00BA0088" w:rsidP="00BA0088">
          <w:pPr>
            <w:pStyle w:val="042DE655FCD54C078DB1B8DE6103BD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753E44543E4B1387D628B14BE7D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A9FBB-611E-494C-B385-AF22867CD7B4}"/>
      </w:docPartPr>
      <w:docPartBody>
        <w:p w:rsidR="00D13CF3" w:rsidRDefault="00BA0088" w:rsidP="00BA0088">
          <w:pPr>
            <w:pStyle w:val="52753E44543E4B1387D628B14BE7DC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048C544FB44F16B43147EFD3B5F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45A1E-4F06-4FE9-AD3D-42EF64D53B1B}"/>
      </w:docPartPr>
      <w:docPartBody>
        <w:p w:rsidR="00D13CF3" w:rsidRDefault="00BA0088" w:rsidP="00BA0088">
          <w:pPr>
            <w:pStyle w:val="5B048C544FB44F16B43147EFD3B5FC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71832486204A8386F05BA16F432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836AD-20EE-4BD2-8FDC-37D300C2B139}"/>
      </w:docPartPr>
      <w:docPartBody>
        <w:p w:rsidR="00D13CF3" w:rsidRDefault="00BA0088" w:rsidP="00BA0088">
          <w:pPr>
            <w:pStyle w:val="5171832486204A8386F05BA16F4321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2D7656D2A946F6BCBD0BD93F612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39510-F5D3-4BC2-BAAC-145772C1F672}"/>
      </w:docPartPr>
      <w:docPartBody>
        <w:p w:rsidR="00D13CF3" w:rsidRDefault="00BA0088" w:rsidP="00BA0088">
          <w:pPr>
            <w:pStyle w:val="7A2D7656D2A946F6BCBD0BD93F6123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7A76F6DE484435ACFCF2B8013D8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B8ABE-7DA7-4354-AB94-7C40CCEF18E5}"/>
      </w:docPartPr>
      <w:docPartBody>
        <w:p w:rsidR="00D13CF3" w:rsidRDefault="00BA0088" w:rsidP="00BA0088">
          <w:pPr>
            <w:pStyle w:val="5F7A76F6DE484435ACFCF2B8013D88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F967D6B64D411782B3A2D8AE759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E09EF-E1FD-4111-8376-87BDBA694427}"/>
      </w:docPartPr>
      <w:docPartBody>
        <w:p w:rsidR="00D13CF3" w:rsidRDefault="00BA0088" w:rsidP="00BA0088">
          <w:pPr>
            <w:pStyle w:val="F0F967D6B64D411782B3A2D8AE7593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A44DC5DA9D4CE8B489486896222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0715A-BD64-48FA-A95D-B720151715CE}"/>
      </w:docPartPr>
      <w:docPartBody>
        <w:p w:rsidR="00D13CF3" w:rsidRDefault="00BA0088" w:rsidP="00BA0088">
          <w:pPr>
            <w:pStyle w:val="ACA44DC5DA9D4CE8B489486896222A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D23F23661D4608952AF3F9FAC15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4EECB-A199-4803-984D-AB62096104D4}"/>
      </w:docPartPr>
      <w:docPartBody>
        <w:p w:rsidR="00D13CF3" w:rsidRDefault="00BA0088" w:rsidP="00BA0088">
          <w:pPr>
            <w:pStyle w:val="F5D23F23661D4608952AF3F9FAC155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F05B50414540A0A0DDE405EF7C3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F9D04-5F4B-4F03-B004-396BD2B969C9}"/>
      </w:docPartPr>
      <w:docPartBody>
        <w:p w:rsidR="00D13CF3" w:rsidRDefault="00BA0088" w:rsidP="00BA0088">
          <w:pPr>
            <w:pStyle w:val="9AF05B50414540A0A0DDE405EF7C31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2A4E00E62E48138A0CE5F757E47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69F41-365D-4867-99A5-BEAA2F6F45FB}"/>
      </w:docPartPr>
      <w:docPartBody>
        <w:p w:rsidR="00D13CF3" w:rsidRDefault="00BA0088" w:rsidP="00BA0088">
          <w:pPr>
            <w:pStyle w:val="C32A4E00E62E48138A0CE5F757E472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7BF07B5BF345078E8C47B1FCE79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ACD0E-EF5D-4D18-AB8D-4F3ECA907E42}"/>
      </w:docPartPr>
      <w:docPartBody>
        <w:p w:rsidR="00D13CF3" w:rsidRDefault="00BA0088" w:rsidP="00BA0088">
          <w:pPr>
            <w:pStyle w:val="187BF07B5BF345078E8C47B1FCE790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166E43ABE44E869BEF8EE6A5403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B663E-2F47-4729-86E4-822128B31900}"/>
      </w:docPartPr>
      <w:docPartBody>
        <w:p w:rsidR="00D13CF3" w:rsidRDefault="00BA0088" w:rsidP="00BA0088">
          <w:pPr>
            <w:pStyle w:val="B7166E43ABE44E869BEF8EE6A54038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251F8BB41F496CA9437DE1B7351C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D5367-E710-4D18-829A-B81A121819F4}"/>
      </w:docPartPr>
      <w:docPartBody>
        <w:p w:rsidR="00D13CF3" w:rsidRDefault="00BA0088" w:rsidP="00BA0088">
          <w:pPr>
            <w:pStyle w:val="F0251F8BB41F496CA9437DE1B7351C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3E044CC7B249A19E1CFCE0CCDF9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860DC-0EA6-4C44-BE2D-62D8169A9DD5}"/>
      </w:docPartPr>
      <w:docPartBody>
        <w:p w:rsidR="00D13CF3" w:rsidRDefault="00BA0088" w:rsidP="00BA0088">
          <w:pPr>
            <w:pStyle w:val="623E044CC7B249A19E1CFCE0CCDF9B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B5EF08D2D843E9BB962AF98BB6C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315C7-CD17-496C-A968-E215B002AD4E}"/>
      </w:docPartPr>
      <w:docPartBody>
        <w:p w:rsidR="00D13CF3" w:rsidRDefault="00BA0088" w:rsidP="00BA0088">
          <w:pPr>
            <w:pStyle w:val="75B5EF08D2D843E9BB962AF98BB6C8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B76C1CEB34D04B2463439F161ED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799F9-FE28-463D-A00C-B28B80FBB902}"/>
      </w:docPartPr>
      <w:docPartBody>
        <w:p w:rsidR="00D13CF3" w:rsidRDefault="00BA0088" w:rsidP="00BA0088">
          <w:pPr>
            <w:pStyle w:val="4C1B76C1CEB34D04B2463439F161ED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FD5C3ED92945CD9E2F244B2AE64E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0D4F9-BC3F-4D94-9E64-80ADCC9B3168}"/>
      </w:docPartPr>
      <w:docPartBody>
        <w:p w:rsidR="00D13CF3" w:rsidRDefault="00BA0088" w:rsidP="00BA0088">
          <w:pPr>
            <w:pStyle w:val="F7FD5C3ED92945CD9E2F244B2AE64E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33904F6FB848CAAF86B458B30A2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2AB18-4DEC-464F-AAFC-BB5D0FDD31F7}"/>
      </w:docPartPr>
      <w:docPartBody>
        <w:p w:rsidR="00D13CF3" w:rsidRDefault="00BA0088" w:rsidP="00BA0088">
          <w:pPr>
            <w:pStyle w:val="4933904F6FB848CAAF86B458B30A2A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060E8A23214E0DAD58F90ADEFD4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78713-26D0-488D-A0FA-1BFC2D37C18F}"/>
      </w:docPartPr>
      <w:docPartBody>
        <w:p w:rsidR="00D13CF3" w:rsidRDefault="00BA0088" w:rsidP="00BA0088">
          <w:pPr>
            <w:pStyle w:val="7A060E8A23214E0DAD58F90ADEFD4D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D7CCBB1BCC4B89BBA13B1A2EA87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C9F69-676E-49D1-A74B-9B2C057B9C41}"/>
      </w:docPartPr>
      <w:docPartBody>
        <w:p w:rsidR="00D13CF3" w:rsidRDefault="00BA0088" w:rsidP="00BA0088">
          <w:pPr>
            <w:pStyle w:val="F9D7CCBB1BCC4B89BBA13B1A2EA876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F5587846CA47D88235E48EB9078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A388C-A42B-4FE6-AC00-13F938DED5D8}"/>
      </w:docPartPr>
      <w:docPartBody>
        <w:p w:rsidR="00D13CF3" w:rsidRDefault="00BA0088" w:rsidP="00BA0088">
          <w:pPr>
            <w:pStyle w:val="7DF5587846CA47D88235E48EB90780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4864DD94174C1A87999B386756E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F6969-DB59-4778-922F-3CB2E79B29B0}"/>
      </w:docPartPr>
      <w:docPartBody>
        <w:p w:rsidR="00D13CF3" w:rsidRDefault="00BA0088" w:rsidP="00BA0088">
          <w:pPr>
            <w:pStyle w:val="A14864DD94174C1A87999B386756E7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E8DF1B66C54304A741C6E0B7BDE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C1BF5-4759-4202-9A9E-B8DFD499531A}"/>
      </w:docPartPr>
      <w:docPartBody>
        <w:p w:rsidR="00D13CF3" w:rsidRDefault="00BA0088" w:rsidP="00BA0088">
          <w:pPr>
            <w:pStyle w:val="CFE8DF1B66C54304A741C6E0B7BDE5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3730E163924949A416EFEBA272A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E2071-F1F1-4F8B-B933-42FE6AC05DAD}"/>
      </w:docPartPr>
      <w:docPartBody>
        <w:p w:rsidR="00D13CF3" w:rsidRDefault="00BA0088" w:rsidP="00BA0088">
          <w:pPr>
            <w:pStyle w:val="1A3730E163924949A416EFEBA272A0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591BDD981C4379BBD2AE0A44E71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690FB-6BE0-4C7C-92AE-0C96F1F4CB40}"/>
      </w:docPartPr>
      <w:docPartBody>
        <w:p w:rsidR="00D13CF3" w:rsidRDefault="00BA0088" w:rsidP="00BA0088">
          <w:pPr>
            <w:pStyle w:val="A4591BDD981C4379BBD2AE0A44E710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9BEA0462A24215B86BEAF9B40B1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B7798-191B-4B46-8C3D-D1B61F723834}"/>
      </w:docPartPr>
      <w:docPartBody>
        <w:p w:rsidR="00D13CF3" w:rsidRDefault="00BA0088" w:rsidP="00BA0088">
          <w:pPr>
            <w:pStyle w:val="389BEA0462A24215B86BEAF9B40B17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79AE9665F14AD38022C807D204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E90CAD-9512-4192-97F4-852A22F6F8FA}"/>
      </w:docPartPr>
      <w:docPartBody>
        <w:p w:rsidR="00D13CF3" w:rsidRDefault="00BA0088" w:rsidP="00BA0088">
          <w:pPr>
            <w:pStyle w:val="2379AE9665F14AD38022C807D20411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57A971E8A84E03BE1A159B7344B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F95E3-64DD-4BA5-8F40-D2769346B016}"/>
      </w:docPartPr>
      <w:docPartBody>
        <w:p w:rsidR="00D13CF3" w:rsidRDefault="00BA0088" w:rsidP="00BA0088">
          <w:pPr>
            <w:pStyle w:val="CF57A971E8A84E03BE1A159B7344B2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BCF6EB8C44ED6845E28B9DDB46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87F58-3C52-400D-8F99-26AE479B9F64}"/>
      </w:docPartPr>
      <w:docPartBody>
        <w:p w:rsidR="00D13CF3" w:rsidRDefault="00BA0088" w:rsidP="00BA0088">
          <w:pPr>
            <w:pStyle w:val="57BBCF6EB8C44ED6845E28B9DDB469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EDE00A96BA4879895A695C3754E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4D685-0669-49AA-B43E-90EC776C96E4}"/>
      </w:docPartPr>
      <w:docPartBody>
        <w:p w:rsidR="00D13CF3" w:rsidRDefault="00BA0088" w:rsidP="00BA0088">
          <w:pPr>
            <w:pStyle w:val="40EDE00A96BA4879895A695C3754E0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8AC1983A114FEFBC784017672F9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2B93A-89FE-45DE-A128-55FE4B1419E3}"/>
      </w:docPartPr>
      <w:docPartBody>
        <w:p w:rsidR="00D13CF3" w:rsidRDefault="00BA0088" w:rsidP="00BA0088">
          <w:pPr>
            <w:pStyle w:val="418AC1983A114FEFBC784017672F9E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84675627104C5FAF46C86B81E38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38151-A658-40E7-9697-259F2B91AC83}"/>
      </w:docPartPr>
      <w:docPartBody>
        <w:p w:rsidR="00D13CF3" w:rsidRDefault="00BA0088" w:rsidP="00BA0088">
          <w:pPr>
            <w:pStyle w:val="C184675627104C5FAF46C86B81E38D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F5C762F6AD4E70A31B399193F9A8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62627-FB33-4305-87B9-3816C6F5EB8F}"/>
      </w:docPartPr>
      <w:docPartBody>
        <w:p w:rsidR="00D13CF3" w:rsidRDefault="00BA0088" w:rsidP="00BA0088">
          <w:pPr>
            <w:pStyle w:val="3EF5C762F6AD4E70A31B399193F9A8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9FF25473484D95AC993B3CD55AA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71931-7082-400A-B256-EFE8F0D89F4B}"/>
      </w:docPartPr>
      <w:docPartBody>
        <w:p w:rsidR="00D13CF3" w:rsidRDefault="00BA0088" w:rsidP="00BA0088">
          <w:pPr>
            <w:pStyle w:val="959FF25473484D95AC993B3CD55AA5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08D0B0243848AEB17307A5DB373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BE898-B258-40EE-936A-E34589B1AD4D}"/>
      </w:docPartPr>
      <w:docPartBody>
        <w:p w:rsidR="00D13CF3" w:rsidRDefault="00BA0088" w:rsidP="00BA0088">
          <w:pPr>
            <w:pStyle w:val="F608D0B0243848AEB17307A5DB373A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936569A56540E8B6F26A7708FA2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24CB7-B44B-4DFC-83B7-0211B57FFD3B}"/>
      </w:docPartPr>
      <w:docPartBody>
        <w:p w:rsidR="00D13CF3" w:rsidRDefault="00BA0088" w:rsidP="00BA0088">
          <w:pPr>
            <w:pStyle w:val="B3936569A56540E8B6F26A7708FA2C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23A59B4C89496798F19CDFEB342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4C36E-0C83-4F0A-8C90-CD8B57937901}"/>
      </w:docPartPr>
      <w:docPartBody>
        <w:p w:rsidR="00D13CF3" w:rsidRDefault="00BA0088" w:rsidP="00BA0088">
          <w:pPr>
            <w:pStyle w:val="2F23A59B4C89496798F19CDFEB342B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B9E01129D943F39095C53388B5C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DE2D6-C90F-42A3-9C06-6A34BD5C4EAA}"/>
      </w:docPartPr>
      <w:docPartBody>
        <w:p w:rsidR="00D13CF3" w:rsidRDefault="00BA0088" w:rsidP="00BA0088">
          <w:pPr>
            <w:pStyle w:val="19B9E01129D943F39095C53388B5C9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7AF0A103B640E8905534F918CEF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3CA9D-614E-4E94-8A95-976D24A820E1}"/>
      </w:docPartPr>
      <w:docPartBody>
        <w:p w:rsidR="00D13CF3" w:rsidRDefault="00BA0088" w:rsidP="00BA0088">
          <w:pPr>
            <w:pStyle w:val="C97AF0A103B640E8905534F918CEF8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CA3477341A407D963AD482AD1E6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8F3AB-0D3C-4F1B-BAFB-8EF5E5E7C444}"/>
      </w:docPartPr>
      <w:docPartBody>
        <w:p w:rsidR="00D13CF3" w:rsidRDefault="00BA0088" w:rsidP="00BA0088">
          <w:pPr>
            <w:pStyle w:val="E1CA3477341A407D963AD482AD1E69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CDCEFEB0DB42F6A7416276E401B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DE961-3D35-44A8-AE73-FDB0B3E06F42}"/>
      </w:docPartPr>
      <w:docPartBody>
        <w:p w:rsidR="00D13CF3" w:rsidRDefault="00BA0088" w:rsidP="00BA0088">
          <w:pPr>
            <w:pStyle w:val="0ACDCEFEB0DB42F6A7416276E401B8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E82881A83E4AF7A4A5816A66FD9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FEEFF-4132-4678-A79D-DE01D5F99EEA}"/>
      </w:docPartPr>
      <w:docPartBody>
        <w:p w:rsidR="00D13CF3" w:rsidRDefault="00BA0088" w:rsidP="00BA0088">
          <w:pPr>
            <w:pStyle w:val="25E82881A83E4AF7A4A5816A66FD9A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813554B1564FD592191D924D27E7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D854D-BA7D-46EE-BBC4-E2186C6C1D52}"/>
      </w:docPartPr>
      <w:docPartBody>
        <w:p w:rsidR="00D2298A" w:rsidRDefault="00D13CF3" w:rsidP="00D13CF3">
          <w:pPr>
            <w:pStyle w:val="20813554B1564FD592191D924D27E7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41073E169A4639A8E28C03EB2E5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C603A-4B3C-44A2-99A2-014EBDB07EA2}"/>
      </w:docPartPr>
      <w:docPartBody>
        <w:p w:rsidR="00D2298A" w:rsidRDefault="00D13CF3" w:rsidP="00D13CF3">
          <w:pPr>
            <w:pStyle w:val="CF41073E169A4639A8E28C03EB2E5A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FE993B11084F5B8FB14B0F1D646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626AB-0DEE-40A8-B59F-02DE397E5174}"/>
      </w:docPartPr>
      <w:docPartBody>
        <w:p w:rsidR="00D2298A" w:rsidRDefault="00D13CF3" w:rsidP="00D13CF3">
          <w:pPr>
            <w:pStyle w:val="75FE993B11084F5B8FB14B0F1D646A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E970B2B8944242AD57D3AAE59CD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02CE49-FA36-4184-B1F7-704A70561266}"/>
      </w:docPartPr>
      <w:docPartBody>
        <w:p w:rsidR="00D2298A" w:rsidRDefault="00D13CF3" w:rsidP="00D13CF3">
          <w:pPr>
            <w:pStyle w:val="C2E970B2B8944242AD57D3AAE59CD8DE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9C6BA9BB1D9440F4BEB8C60AE7EC0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79A70-9DFE-4C17-A066-CAE833AEFAD8}"/>
      </w:docPartPr>
      <w:docPartBody>
        <w:p w:rsidR="00D1789B" w:rsidRDefault="00D2298A" w:rsidP="00D2298A">
          <w:pPr>
            <w:pStyle w:val="9C6BA9BB1D9440F4BEB8C60AE7EC09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E0CAA7993B4EDC8A078E94160C6E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66109-475E-40BE-900E-8177D863F3A8}"/>
      </w:docPartPr>
      <w:docPartBody>
        <w:p w:rsidR="00D1789B" w:rsidRDefault="00D2298A" w:rsidP="00D2298A">
          <w:pPr>
            <w:pStyle w:val="FAE0CAA7993B4EDC8A078E94160C6E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E90A749D0F4417B582200C166A8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C5428-13E0-4527-BAD1-88E51517C9E6}"/>
      </w:docPartPr>
      <w:docPartBody>
        <w:p w:rsidR="00D1789B" w:rsidRDefault="00D2298A" w:rsidP="00D2298A">
          <w:pPr>
            <w:pStyle w:val="73E90A749D0F4417B582200C166A8C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6B729C04864907ACAEEF4035BD4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2055D-6124-47F2-BB68-1E5CC125E057}"/>
      </w:docPartPr>
      <w:docPartBody>
        <w:p w:rsidR="00C056A3" w:rsidRDefault="00D1789B" w:rsidP="00D1789B">
          <w:pPr>
            <w:pStyle w:val="E56B729C04864907ACAEEF4035BD4A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A03579AC504AB28D8927A90CDD6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2EB34-51F3-4D5E-BBEC-ED7F4C5DE935}"/>
      </w:docPartPr>
      <w:docPartBody>
        <w:p w:rsidR="00C056A3" w:rsidRDefault="00D1789B" w:rsidP="00D1789B">
          <w:pPr>
            <w:pStyle w:val="EBA03579AC504AB28D8927A90CDD61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4E6EFF92D140B4AE751B72D3F1E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846C8-6F5A-44FF-B891-E6239E8EB9EB}"/>
      </w:docPartPr>
      <w:docPartBody>
        <w:p w:rsidR="00C056A3" w:rsidRDefault="00D1789B" w:rsidP="00D1789B">
          <w:pPr>
            <w:pStyle w:val="654E6EFF92D140B4AE751B72D3F1E4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8E59C393734AAD9D8BB754B15A5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58A8C-A31E-4D22-8B36-F0456C8025AC}"/>
      </w:docPartPr>
      <w:docPartBody>
        <w:p w:rsidR="00C056A3" w:rsidRDefault="00D1789B" w:rsidP="00D1789B">
          <w:pPr>
            <w:pStyle w:val="3E8E59C393734AAD9D8BB754B15A53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D7F9F7B84F407A833B350F8D193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49CBD-A1FC-47F8-895D-C9908252920F}"/>
      </w:docPartPr>
      <w:docPartBody>
        <w:p w:rsidR="00C056A3" w:rsidRDefault="00D1789B" w:rsidP="00D1789B">
          <w:pPr>
            <w:pStyle w:val="F2D7F9F7B84F407A833B350F8D1939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F26104B5354771A3E255DDFE000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72176-7C06-4BC5-AA64-0B9E763DD7F4}"/>
      </w:docPartPr>
      <w:docPartBody>
        <w:p w:rsidR="00C056A3" w:rsidRDefault="00D1789B" w:rsidP="00D1789B">
          <w:pPr>
            <w:pStyle w:val="00F26104B5354771A3E255DDFE000913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8DAD2BD14E54748BF3FF5B092394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D6354-25F5-431F-B34F-4A2A6DD73290}"/>
      </w:docPartPr>
      <w:docPartBody>
        <w:p w:rsidR="00C056A3" w:rsidRDefault="00D1789B" w:rsidP="00D1789B">
          <w:pPr>
            <w:pStyle w:val="08DAD2BD14E54748BF3FF5B0923948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985DDDCC674F89837AFD11FE9CD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6B242-C679-4F57-AA3D-1B3B319F959D}"/>
      </w:docPartPr>
      <w:docPartBody>
        <w:p w:rsidR="00C056A3" w:rsidRDefault="00D1789B" w:rsidP="00D1789B">
          <w:pPr>
            <w:pStyle w:val="F0985DDDCC674F89837AFD11FE9CD3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6F56E34A6D4F51B15EB428960AB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E2CFD-8013-4F2F-8F7C-41BB94BA5967}"/>
      </w:docPartPr>
      <w:docPartBody>
        <w:p w:rsidR="00C056A3" w:rsidRDefault="00D1789B" w:rsidP="00D1789B">
          <w:pPr>
            <w:pStyle w:val="B56F56E34A6D4F51B15EB428960ABD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73D05C430149F9902332FB4164F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A2B4B-D707-40A6-A520-E57C47BCD93A}"/>
      </w:docPartPr>
      <w:docPartBody>
        <w:p w:rsidR="00C056A3" w:rsidRDefault="00D1789B" w:rsidP="00D1789B">
          <w:pPr>
            <w:pStyle w:val="AA73D05C430149F9902332FB4164F0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45D557762E453B87298AC7573C07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61B5B-8D9D-40A0-9056-2FBBFD803A35}"/>
      </w:docPartPr>
      <w:docPartBody>
        <w:p w:rsidR="00C056A3" w:rsidRDefault="00D1789B" w:rsidP="00D1789B">
          <w:pPr>
            <w:pStyle w:val="5145D557762E453B87298AC7573C07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B705E0A49B44508241085E46934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EDD3C-C728-49B2-BFFA-90FAFE96D5C6}"/>
      </w:docPartPr>
      <w:docPartBody>
        <w:p w:rsidR="00C056A3" w:rsidRDefault="00D1789B" w:rsidP="00D1789B">
          <w:pPr>
            <w:pStyle w:val="9DB705E0A49B44508241085E46934E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FCEF7413D4667A0C57859F1C5A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FA34D-4756-4739-87E3-4C73001BA7A7}"/>
      </w:docPartPr>
      <w:docPartBody>
        <w:p w:rsidR="00C056A3" w:rsidRDefault="00D1789B" w:rsidP="00D1789B">
          <w:pPr>
            <w:pStyle w:val="7CBFCEF7413D4667A0C57859F1C5A0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7894C3CA184F8BA094FFEE427B8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E3CA4-F053-4C2D-BF39-28D7702361EB}"/>
      </w:docPartPr>
      <w:docPartBody>
        <w:p w:rsidR="00C056A3" w:rsidRDefault="00D1789B" w:rsidP="00D1789B">
          <w:pPr>
            <w:pStyle w:val="147894C3CA184F8BA094FFEE427B8B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0513C862E84DDD86DEA3B299E2D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3FC32-3637-4D63-83E1-69F2AE3D95FF}"/>
      </w:docPartPr>
      <w:docPartBody>
        <w:p w:rsidR="00C056A3" w:rsidRDefault="00D1789B" w:rsidP="00D1789B">
          <w:pPr>
            <w:pStyle w:val="300513C862E84DDD86DEA3B299E2D6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836AAE8E8643F7937006297B5E1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8980F-D6FB-494F-8264-5B5C817520A8}"/>
      </w:docPartPr>
      <w:docPartBody>
        <w:p w:rsidR="00C056A3" w:rsidRDefault="00D1789B" w:rsidP="00D1789B">
          <w:pPr>
            <w:pStyle w:val="B7836AAE8E8643F7937006297B5E1E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BA28ACA6984BFEA84627B5CF8BE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8B070-0A14-4C5C-B9C2-9F58F8605C6E}"/>
      </w:docPartPr>
      <w:docPartBody>
        <w:p w:rsidR="00C056A3" w:rsidRDefault="00D1789B" w:rsidP="00D1789B">
          <w:pPr>
            <w:pStyle w:val="37BA28ACA6984BFEA84627B5CF8BE7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40745F29994DD4968D827071C8E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D5957-DAD8-47D8-8B44-5778ECE99D72}"/>
      </w:docPartPr>
      <w:docPartBody>
        <w:p w:rsidR="00C056A3" w:rsidRDefault="00D1789B" w:rsidP="00D1789B">
          <w:pPr>
            <w:pStyle w:val="4340745F29994DD4968D827071C8E4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9E120D91704741A51BA582500BAA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53560-FC1B-4AA9-81E6-FC6116CF2839}"/>
      </w:docPartPr>
      <w:docPartBody>
        <w:p w:rsidR="00C056A3" w:rsidRDefault="00D1789B" w:rsidP="00D1789B">
          <w:pPr>
            <w:pStyle w:val="8C9E120D91704741A51BA582500BAA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AABE61E8C341D7B619B393D024C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E7527-840B-46B7-8747-0A99F271F984}"/>
      </w:docPartPr>
      <w:docPartBody>
        <w:p w:rsidR="00C056A3" w:rsidRDefault="00D1789B" w:rsidP="00D1789B">
          <w:pPr>
            <w:pStyle w:val="B4AABE61E8C341D7B619B393D024C2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0E5BC57CAF4F10BB321A3283A5F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FBE39-4541-4574-AD7D-6EC0335E4C17}"/>
      </w:docPartPr>
      <w:docPartBody>
        <w:p w:rsidR="00C056A3" w:rsidRDefault="00D1789B" w:rsidP="00D1789B">
          <w:pPr>
            <w:pStyle w:val="6C0E5BC57CAF4F10BB321A3283A5F7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0A20D6472B445D8CDDD93B11E75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590EA1-FB57-45D7-ADF1-167E1F446F0E}"/>
      </w:docPartPr>
      <w:docPartBody>
        <w:p w:rsidR="00C056A3" w:rsidRDefault="00D1789B" w:rsidP="00D1789B">
          <w:pPr>
            <w:pStyle w:val="110A20D6472B445D8CDDD93B11E75F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0868E6A0474155808A95AF72FA7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77851-C166-42F1-89A9-FC5037F42125}"/>
      </w:docPartPr>
      <w:docPartBody>
        <w:p w:rsidR="00C056A3" w:rsidRDefault="00D1789B" w:rsidP="00D1789B">
          <w:pPr>
            <w:pStyle w:val="810868E6A0474155808A95AF72FA7D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345D0619E74E07B1BE81F785B85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F3E37-921B-4B4B-8FF9-D941DE9C2B81}"/>
      </w:docPartPr>
      <w:docPartBody>
        <w:p w:rsidR="00C056A3" w:rsidRDefault="00D1789B" w:rsidP="00D1789B">
          <w:pPr>
            <w:pStyle w:val="AD345D0619E74E07B1BE81F785B85C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43ECD767914A30A371D164E6362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47990-3026-4295-A072-DA56CD436187}"/>
      </w:docPartPr>
      <w:docPartBody>
        <w:p w:rsidR="00C056A3" w:rsidRDefault="00D1789B" w:rsidP="00D1789B">
          <w:pPr>
            <w:pStyle w:val="C743ECD767914A30A371D164E63625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36EEA6E45347C1A6C9F9CA4B138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49812-7DF7-4ED4-B091-9BFBC0788BBB}"/>
      </w:docPartPr>
      <w:docPartBody>
        <w:p w:rsidR="00C056A3" w:rsidRDefault="00D1789B" w:rsidP="00D1789B">
          <w:pPr>
            <w:pStyle w:val="E736EEA6E45347C1A6C9F9CA4B1381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94AC9A199944B884D2FD402309A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C0BC5-446A-4C6D-96C3-DD7DA7081DBD}"/>
      </w:docPartPr>
      <w:docPartBody>
        <w:p w:rsidR="00C056A3" w:rsidRDefault="00D1789B" w:rsidP="00D1789B">
          <w:pPr>
            <w:pStyle w:val="8494AC9A199944B884D2FD402309A5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A521D598014F76BB5BFBC8E2991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E1F26E-A316-4CE6-A866-789784507626}"/>
      </w:docPartPr>
      <w:docPartBody>
        <w:p w:rsidR="00C056A3" w:rsidRDefault="00D1789B" w:rsidP="00D1789B">
          <w:pPr>
            <w:pStyle w:val="1BA521D598014F76BB5BFBC8E29919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AF16C0CC04499F82ADE22F1FCA1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C27ED-BBE9-4160-A256-F02D52C968E9}"/>
      </w:docPartPr>
      <w:docPartBody>
        <w:p w:rsidR="00C056A3" w:rsidRDefault="00D1789B" w:rsidP="00D1789B">
          <w:pPr>
            <w:pStyle w:val="D3AF16C0CC04499F82ADE22F1FCA1A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EEAB4719D3422EB36F02F790AFF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189D6-9888-4793-86B3-9B6B18C7BB79}"/>
      </w:docPartPr>
      <w:docPartBody>
        <w:p w:rsidR="00C056A3" w:rsidRDefault="00D1789B" w:rsidP="00D1789B">
          <w:pPr>
            <w:pStyle w:val="54EEAB4719D3422EB36F02F790AFFE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2C321873D84E7FA675CCF98B9E3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86AE2-D425-48CC-BC8A-08239DD0D231}"/>
      </w:docPartPr>
      <w:docPartBody>
        <w:p w:rsidR="00C056A3" w:rsidRDefault="00D1789B" w:rsidP="00D1789B">
          <w:pPr>
            <w:pStyle w:val="022C321873D84E7FA675CCF98B9E3A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7C1BA4C19D4A4AB30DE5FBC2DDA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A8CA2-22D2-4E93-9DCE-7ACAF8A5EE68}"/>
      </w:docPartPr>
      <w:docPartBody>
        <w:p w:rsidR="00C056A3" w:rsidRDefault="00D1789B" w:rsidP="00D1789B">
          <w:pPr>
            <w:pStyle w:val="367C1BA4C19D4A4AB30DE5FBC2DDA5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E61BFE1F75442D8F03143A583B9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5D02-71A0-41F1-B6F6-76D5B1CE926B}"/>
      </w:docPartPr>
      <w:docPartBody>
        <w:p w:rsidR="00C056A3" w:rsidRDefault="00D1789B" w:rsidP="00D1789B">
          <w:pPr>
            <w:pStyle w:val="82E61BFE1F75442D8F03143A583B90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ACADD35C884246B45E538160AF4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AADE2-1CE5-468C-BD01-A72B2D5346F3}"/>
      </w:docPartPr>
      <w:docPartBody>
        <w:p w:rsidR="00C056A3" w:rsidRDefault="00D1789B" w:rsidP="00D1789B">
          <w:pPr>
            <w:pStyle w:val="CFACADD35C884246B45E538160AF4C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BBB9D0EA4346BA98C3590B16ABA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956F8-DA26-47C1-810B-03CB0A4240F7}"/>
      </w:docPartPr>
      <w:docPartBody>
        <w:p w:rsidR="00C056A3" w:rsidRDefault="00D1789B" w:rsidP="00D1789B">
          <w:pPr>
            <w:pStyle w:val="21BBB9D0EA4346BA98C3590B16ABA9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96C20B696C49F4BE6743C934B93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7F522-CEFE-4637-B244-29754EB82439}"/>
      </w:docPartPr>
      <w:docPartBody>
        <w:p w:rsidR="00C056A3" w:rsidRDefault="00D1789B" w:rsidP="00D1789B">
          <w:pPr>
            <w:pStyle w:val="BC96C20B696C49F4BE6743C934B932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B1E3A665DA446AA3E0538907C71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BEC73-F0F0-4F5C-B844-654324A6F508}"/>
      </w:docPartPr>
      <w:docPartBody>
        <w:p w:rsidR="00C056A3" w:rsidRDefault="00D1789B" w:rsidP="00D1789B">
          <w:pPr>
            <w:pStyle w:val="54B1E3A665DA446AA3E0538907C710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0C0EC446974A3DB806BB5F8EA99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EFF92-0214-4A51-B035-788F3FB66C10}"/>
      </w:docPartPr>
      <w:docPartBody>
        <w:p w:rsidR="00C056A3" w:rsidRDefault="00D1789B" w:rsidP="00D1789B">
          <w:pPr>
            <w:pStyle w:val="4B0C0EC446974A3DB806BB5F8EA994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B4BCE37314B4693FC7E3A357CC1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26EB1-5F0E-4C3F-8F99-997A444E13B1}"/>
      </w:docPartPr>
      <w:docPartBody>
        <w:p w:rsidR="00C056A3" w:rsidRDefault="00D1789B" w:rsidP="00D1789B">
          <w:pPr>
            <w:pStyle w:val="D32B4BCE37314B4693FC7E3A357CC1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E17967BE3347C3B223219B32EAB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BDB7C-84E9-431D-9250-B95EE5AD0007}"/>
      </w:docPartPr>
      <w:docPartBody>
        <w:p w:rsidR="00C056A3" w:rsidRDefault="00D1789B" w:rsidP="00D1789B">
          <w:pPr>
            <w:pStyle w:val="18E17967BE3347C3B223219B32EABB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9C5ADC3FA4E0F85DF89E182AFA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D4EE7D-EAD7-40C9-B9A3-682BC24F24EC}"/>
      </w:docPartPr>
      <w:docPartBody>
        <w:p w:rsidR="00C056A3" w:rsidRDefault="00D1789B" w:rsidP="00D1789B">
          <w:pPr>
            <w:pStyle w:val="4359C5ADC3FA4E0F85DF89E182AFA2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CD86C60A5C47209C15725CD6F41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4F77C-DAD6-4723-ABBA-34B4B06CB427}"/>
      </w:docPartPr>
      <w:docPartBody>
        <w:p w:rsidR="00C056A3" w:rsidRDefault="00D1789B" w:rsidP="00D1789B">
          <w:pPr>
            <w:pStyle w:val="2ECD86C60A5C47209C15725CD6F414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3A721CF60349128392ED5674BAA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4E48C-4B72-4C0B-B60A-EB472339FECD}"/>
      </w:docPartPr>
      <w:docPartBody>
        <w:p w:rsidR="00C056A3" w:rsidRDefault="00D1789B" w:rsidP="00D1789B">
          <w:pPr>
            <w:pStyle w:val="8D3A721CF60349128392ED5674BAA6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130DCE0840473C9A66C6D639B03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621AE-C0FB-4458-95E0-76A4566F89FD}"/>
      </w:docPartPr>
      <w:docPartBody>
        <w:p w:rsidR="00C056A3" w:rsidRDefault="00D1789B" w:rsidP="00D1789B">
          <w:pPr>
            <w:pStyle w:val="05130DCE0840473C9A66C6D639B03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A679B2DC994156B0BA52997D7B5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4AE80-808D-4751-B860-0898805322AA}"/>
      </w:docPartPr>
      <w:docPartBody>
        <w:p w:rsidR="00C056A3" w:rsidRDefault="00D1789B" w:rsidP="00D1789B">
          <w:pPr>
            <w:pStyle w:val="08A679B2DC994156B0BA52997D7B50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22FF6C874469F8E21CA38634ED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BA13E-4BD8-45B8-99AD-C6E5FE85A83B}"/>
      </w:docPartPr>
      <w:docPartBody>
        <w:p w:rsidR="00C056A3" w:rsidRDefault="00D1789B" w:rsidP="00D1789B">
          <w:pPr>
            <w:pStyle w:val="B1222FF6C874469F8E21CA38634ED7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EA0376FA3C4F7C9159CEDBFDF24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0A0CF-A1B1-4088-925D-BD35A2E296D6}"/>
      </w:docPartPr>
      <w:docPartBody>
        <w:p w:rsidR="00C056A3" w:rsidRDefault="00D1789B" w:rsidP="00D1789B">
          <w:pPr>
            <w:pStyle w:val="BEEA0376FA3C4F7C9159CEDBFDF24C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0ED9DE7D164635B0C973BF5D432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201E9-ED85-4F9E-825B-5E798AA010EB}"/>
      </w:docPartPr>
      <w:docPartBody>
        <w:p w:rsidR="00C056A3" w:rsidRDefault="00D1789B" w:rsidP="00D1789B">
          <w:pPr>
            <w:pStyle w:val="BA0ED9DE7D164635B0C973BF5D4323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A6DED5707A4F07895186A54EF06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C108F8-B010-4BC0-9859-D1A0A2AEDAA9}"/>
      </w:docPartPr>
      <w:docPartBody>
        <w:p w:rsidR="00C056A3" w:rsidRDefault="00D1789B" w:rsidP="00D1789B">
          <w:pPr>
            <w:pStyle w:val="E4A6DED5707A4F07895186A54EF062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1721E764C64235BDA4E72B984CC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EDDCF-ED8C-4DCF-8E10-00F10A1A9414}"/>
      </w:docPartPr>
      <w:docPartBody>
        <w:p w:rsidR="00C056A3" w:rsidRDefault="00D1789B" w:rsidP="00D1789B">
          <w:pPr>
            <w:pStyle w:val="481721E764C64235BDA4E72B984CCF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6A61B58D494231B5C77F48A9818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5A4F6-23D5-4D7D-8BDD-F7A2120D9EFF}"/>
      </w:docPartPr>
      <w:docPartBody>
        <w:p w:rsidR="00C056A3" w:rsidRDefault="00D1789B" w:rsidP="00D1789B">
          <w:pPr>
            <w:pStyle w:val="246A61B58D494231B5C77F48A9818F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4F78F7A7094B0E9C9040780D2CF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63E78-D32C-4BEB-91BF-2EA047C94DF1}"/>
      </w:docPartPr>
      <w:docPartBody>
        <w:p w:rsidR="00C056A3" w:rsidRDefault="00D1789B" w:rsidP="00D1789B">
          <w:pPr>
            <w:pStyle w:val="CD4F78F7A7094B0E9C9040780D2CF9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5558F509DB470ABBEE918DA8637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D63FA-BB85-4143-B33E-07E6164A5EF7}"/>
      </w:docPartPr>
      <w:docPartBody>
        <w:p w:rsidR="00C056A3" w:rsidRDefault="00D1789B" w:rsidP="00D1789B">
          <w:pPr>
            <w:pStyle w:val="E45558F509DB470ABBEE918DA8637E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B05F5B112E4CC9B0DFBC8F32ADC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D8B6D-6BE8-4E39-B540-4B1419FEE436}"/>
      </w:docPartPr>
      <w:docPartBody>
        <w:p w:rsidR="00C056A3" w:rsidRDefault="00D1789B" w:rsidP="00D1789B">
          <w:pPr>
            <w:pStyle w:val="B6B05F5B112E4CC9B0DFBC8F32ADCE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8ABD547A5744CE9289678750018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E0650-259E-44A4-BCB6-23A31278260B}"/>
      </w:docPartPr>
      <w:docPartBody>
        <w:p w:rsidR="00C056A3" w:rsidRDefault="00D1789B" w:rsidP="00D1789B">
          <w:pPr>
            <w:pStyle w:val="B88ABD547A5744CE9289678750018A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E70DFB9B2C410587F8E304DC02D7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D53A1-990F-48F6-B67B-935ABA09D466}"/>
      </w:docPartPr>
      <w:docPartBody>
        <w:p w:rsidR="00C056A3" w:rsidRDefault="00D1789B" w:rsidP="00D1789B">
          <w:pPr>
            <w:pStyle w:val="41E70DFB9B2C410587F8E304DC02D7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364EAB43CD4737B5C151AC9BC74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60239-7681-4E96-A913-56B321B386F0}"/>
      </w:docPartPr>
      <w:docPartBody>
        <w:p w:rsidR="00C056A3" w:rsidRDefault="00D1789B" w:rsidP="00D1789B">
          <w:pPr>
            <w:pStyle w:val="09364EAB43CD4737B5C151AC9BC74E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54EF6372CD4038AF8813A3DC142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9EFBE-88AE-4428-9F28-799BA543A9F3}"/>
      </w:docPartPr>
      <w:docPartBody>
        <w:p w:rsidR="00C056A3" w:rsidRDefault="00D1789B" w:rsidP="00D1789B">
          <w:pPr>
            <w:pStyle w:val="A654EF6372CD4038AF8813A3DC1428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54A14C05B94E0D931C4071BD73F0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7836B-2105-45E1-BA9A-505381910ADA}"/>
      </w:docPartPr>
      <w:docPartBody>
        <w:p w:rsidR="00C056A3" w:rsidRDefault="00D1789B" w:rsidP="00D1789B">
          <w:pPr>
            <w:pStyle w:val="F654A14C05B94E0D931C4071BD73F0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F44149926446019A0C2880A74C2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4F5BC0-87E3-4C19-B397-A63563F184E2}"/>
      </w:docPartPr>
      <w:docPartBody>
        <w:p w:rsidR="00C056A3" w:rsidRDefault="00D1789B" w:rsidP="00D1789B">
          <w:pPr>
            <w:pStyle w:val="AEF44149926446019A0C2880A74C2C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BC7E313AD54878A9E00474185FD8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109541-409A-4959-BD48-3CBE29962A75}"/>
      </w:docPartPr>
      <w:docPartBody>
        <w:p w:rsidR="00C056A3" w:rsidRDefault="00D1789B" w:rsidP="00D1789B">
          <w:pPr>
            <w:pStyle w:val="E2BC7E313AD54878A9E00474185FD8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BF4D7E81E84E4986917A6070DBB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DB6C3-561B-488A-ACBD-C326576208C9}"/>
      </w:docPartPr>
      <w:docPartBody>
        <w:p w:rsidR="00C056A3" w:rsidRDefault="00D1789B" w:rsidP="00D1789B">
          <w:pPr>
            <w:pStyle w:val="DABF4D7E81E84E4986917A6070DBB9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D07C5B813B4ED8B16A0EEC7F44E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796D0-DD9A-474B-99CC-31FEB864262D}"/>
      </w:docPartPr>
      <w:docPartBody>
        <w:p w:rsidR="00C056A3" w:rsidRDefault="00D1789B" w:rsidP="00D1789B">
          <w:pPr>
            <w:pStyle w:val="1ED07C5B813B4ED8B16A0EEC7F44E9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CA2F5265F84041A69AC84A27728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2BAC70-4E10-45E0-AB37-62EEF9E85C9C}"/>
      </w:docPartPr>
      <w:docPartBody>
        <w:p w:rsidR="00C056A3" w:rsidRDefault="00D1789B" w:rsidP="00D1789B">
          <w:pPr>
            <w:pStyle w:val="D6CA2F5265F84041A69AC84A27728E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8FD5DE7D9E4BB7BD09E8801BA81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4C6A3-5D11-4380-95B1-9FC128A46CBD}"/>
      </w:docPartPr>
      <w:docPartBody>
        <w:p w:rsidR="00C056A3" w:rsidRDefault="00D1789B" w:rsidP="00D1789B">
          <w:pPr>
            <w:pStyle w:val="198FD5DE7D9E4BB7BD09E8801BA816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EDE1CB94D1460493A0DD9B51742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81C69-8DD2-4B35-8635-B02A999C453D}"/>
      </w:docPartPr>
      <w:docPartBody>
        <w:p w:rsidR="00C056A3" w:rsidRDefault="00D1789B" w:rsidP="00D1789B">
          <w:pPr>
            <w:pStyle w:val="A5EDE1CB94D1460493A0DD9B51742F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D5848EB30047F4B909545A557FF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6445C-F0C4-4776-9BA4-03CB554740BF}"/>
      </w:docPartPr>
      <w:docPartBody>
        <w:p w:rsidR="00C056A3" w:rsidRDefault="00D1789B" w:rsidP="00D1789B">
          <w:pPr>
            <w:pStyle w:val="64D5848EB30047F4B909545A557FF8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7E1A93F4E04948930C5AB884266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754BE-9050-40AC-84DD-6434DD637BC1}"/>
      </w:docPartPr>
      <w:docPartBody>
        <w:p w:rsidR="00C056A3" w:rsidRDefault="00D1789B" w:rsidP="00D1789B">
          <w:pPr>
            <w:pStyle w:val="3F7E1A93F4E04948930C5AB884266B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894F9BAE7349DF976C5BEF8E130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5736-C786-4139-8E3A-D45946EAE64F}"/>
      </w:docPartPr>
      <w:docPartBody>
        <w:p w:rsidR="00603CBC" w:rsidRDefault="00C056A3" w:rsidP="00C056A3">
          <w:pPr>
            <w:pStyle w:val="B7894F9BAE7349DF976C5BEF8E1308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6F7584C91147D79649F1C510BFD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2C307-CB77-4867-8B53-F7C432DADE35}"/>
      </w:docPartPr>
      <w:docPartBody>
        <w:p w:rsidR="00603CBC" w:rsidRDefault="00C056A3" w:rsidP="00C056A3">
          <w:pPr>
            <w:pStyle w:val="366F7584C91147D79649F1C510BFD6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59C3B1A72A46CD830F5675B616B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CEFAB-BCD4-4A08-B6C1-C739916EC857}"/>
      </w:docPartPr>
      <w:docPartBody>
        <w:p w:rsidR="00603CBC" w:rsidRDefault="00C056A3" w:rsidP="00C056A3">
          <w:pPr>
            <w:pStyle w:val="C859C3B1A72A46CD830F5675B616B2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78C6BA209A4BC8899C5615F6D02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8C8A2-30DB-4383-9C3F-76D7878BF380}"/>
      </w:docPartPr>
      <w:docPartBody>
        <w:p w:rsidR="00603CBC" w:rsidRDefault="00C056A3" w:rsidP="00C056A3">
          <w:pPr>
            <w:pStyle w:val="E278C6BA209A4BC8899C5615F6D027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BFEFE7C0F6439789E8CB434C147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94158-3EAE-4897-A10D-911849D91D80}"/>
      </w:docPartPr>
      <w:docPartBody>
        <w:p w:rsidR="00603CBC" w:rsidRDefault="00C056A3" w:rsidP="00C056A3">
          <w:pPr>
            <w:pStyle w:val="E6BFEFE7C0F6439789E8CB434C1471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6961B69FB4401184FC36C1899E5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BE0E00-A89C-44BD-8B74-807734C4F93D}"/>
      </w:docPartPr>
      <w:docPartBody>
        <w:p w:rsidR="00603CBC" w:rsidRDefault="00C056A3" w:rsidP="00C056A3">
          <w:pPr>
            <w:pStyle w:val="776961B69FB4401184FC36C1899E5B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5922076645473E86C024A692900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34E8A-09F0-4D05-B46F-E6FDC20CFB9C}"/>
      </w:docPartPr>
      <w:docPartBody>
        <w:p w:rsidR="00603CBC" w:rsidRDefault="00C056A3" w:rsidP="00C056A3">
          <w:pPr>
            <w:pStyle w:val="E55922076645473E86C024A692900D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516D5BD1F54B80AE6EBAA95D370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17C4A-90EB-4AB4-9B19-E5C82A0EE72A}"/>
      </w:docPartPr>
      <w:docPartBody>
        <w:p w:rsidR="00603CBC" w:rsidRDefault="00C056A3" w:rsidP="00C056A3">
          <w:pPr>
            <w:pStyle w:val="6A516D5BD1F54B80AE6EBAA95D3701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46BFB21DA347BC9E3048F5548A3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85449-C2D8-489B-9F12-AEE7BA3ADB0B}"/>
      </w:docPartPr>
      <w:docPartBody>
        <w:p w:rsidR="00603CBC" w:rsidRDefault="00C056A3" w:rsidP="00C056A3">
          <w:pPr>
            <w:pStyle w:val="D846BFB21DA347BC9E3048F5548A33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5AD7DF852640AE8836C93CDD695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169E2-BB82-4A90-A9CB-34B873FAEDCF}"/>
      </w:docPartPr>
      <w:docPartBody>
        <w:p w:rsidR="00603CBC" w:rsidRDefault="00C056A3" w:rsidP="00C056A3">
          <w:pPr>
            <w:pStyle w:val="4E5AD7DF852640AE8836C93CDD6959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087A58B3C94BB08342602E5C58E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340BF-8BD2-4166-BC46-D9CFB1286D48}"/>
      </w:docPartPr>
      <w:docPartBody>
        <w:p w:rsidR="00603CBC" w:rsidRDefault="00C056A3" w:rsidP="00C056A3">
          <w:pPr>
            <w:pStyle w:val="82087A58B3C94BB08342602E5C58EC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30528597F4839A506332FE715E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DDBC0-C47D-4E3C-A4DD-BDC884002458}"/>
      </w:docPartPr>
      <w:docPartBody>
        <w:p w:rsidR="00603CBC" w:rsidRDefault="00C056A3" w:rsidP="00C056A3">
          <w:pPr>
            <w:pStyle w:val="38730528597F4839A506332FE715E3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AE630BEFF14F5F89F8F9DAC4A9C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983CC-EF05-4679-89DA-509DDD1FE79F}"/>
      </w:docPartPr>
      <w:docPartBody>
        <w:p w:rsidR="00603CBC" w:rsidRDefault="00C056A3" w:rsidP="00C056A3">
          <w:pPr>
            <w:pStyle w:val="48AE630BEFF14F5F89F8F9DAC4A9C7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8D5CB346D34908ABA36D19BE9E4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EBDAD-8187-4C43-916A-1285E4519B6C}"/>
      </w:docPartPr>
      <w:docPartBody>
        <w:p w:rsidR="00603CBC" w:rsidRDefault="00C056A3" w:rsidP="00C056A3">
          <w:pPr>
            <w:pStyle w:val="4B8D5CB346D34908ABA36D19BE9E4E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FD5017C7CA40A0B145A7A1DBB6B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2A2EBE-D66B-4F86-A841-A09C4240CE18}"/>
      </w:docPartPr>
      <w:docPartBody>
        <w:p w:rsidR="00603CBC" w:rsidRDefault="00C056A3" w:rsidP="00C056A3">
          <w:pPr>
            <w:pStyle w:val="CAFD5017C7CA40A0B145A7A1DBB6B5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55B3B0A5874D09B4771B12677CA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A8F86-DE55-4998-866F-0B2DB551683E}"/>
      </w:docPartPr>
      <w:docPartBody>
        <w:p w:rsidR="00603CBC" w:rsidRDefault="00C056A3" w:rsidP="00C056A3">
          <w:pPr>
            <w:pStyle w:val="CC55B3B0A5874D09B4771B12677CA6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09470FC0A84C859DC43FAF956A9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CA5B68-4D14-4731-9653-F2A5FEFE8D73}"/>
      </w:docPartPr>
      <w:docPartBody>
        <w:p w:rsidR="00603CBC" w:rsidRDefault="00C056A3" w:rsidP="00C056A3">
          <w:pPr>
            <w:pStyle w:val="6609470FC0A84C859DC43FAF956A93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D6B2233E2749BF80A0A8B74533E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D5B5F-7A22-4973-A93B-9187C944A949}"/>
      </w:docPartPr>
      <w:docPartBody>
        <w:p w:rsidR="00603CBC" w:rsidRDefault="00C056A3" w:rsidP="00C056A3">
          <w:pPr>
            <w:pStyle w:val="61D6B2233E2749BF80A0A8B74533E3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C28CBDD9784A2D949FEF2ED32CB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66AC6F-1031-4A05-8A71-B5D8713A2D45}"/>
      </w:docPartPr>
      <w:docPartBody>
        <w:p w:rsidR="00603CBC" w:rsidRDefault="00C056A3" w:rsidP="00C056A3">
          <w:pPr>
            <w:pStyle w:val="11C28CBDD9784A2D949FEF2ED32CB9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23A18BC7B84B98BD049DC7C19D2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C90C9-D24D-4DF4-A5E8-8F2CA1E7374D}"/>
      </w:docPartPr>
      <w:docPartBody>
        <w:p w:rsidR="00603CBC" w:rsidRDefault="00C056A3" w:rsidP="00C056A3">
          <w:pPr>
            <w:pStyle w:val="F923A18BC7B84B98BD049DC7C19D23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0D9EE5BE6E4E3A8C3189AD95EB4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7D64B-46BF-4C06-B6F8-EF6F00266F6D}"/>
      </w:docPartPr>
      <w:docPartBody>
        <w:p w:rsidR="00603CBC" w:rsidRDefault="00C056A3" w:rsidP="00C056A3">
          <w:pPr>
            <w:pStyle w:val="B30D9EE5BE6E4E3A8C3189AD95EB4C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C636F59F3475EB446822AE207C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E646A-03FF-4B8A-A2A0-512C0B3751DB}"/>
      </w:docPartPr>
      <w:docPartBody>
        <w:p w:rsidR="00603CBC" w:rsidRDefault="00C056A3" w:rsidP="00C056A3">
          <w:pPr>
            <w:pStyle w:val="53FC636F59F3475EB446822AE207CD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671B7E97384DFB8CD4116A1E216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D25EA-AE07-4A6F-BEEC-84C1EA598CF7}"/>
      </w:docPartPr>
      <w:docPartBody>
        <w:p w:rsidR="00603CBC" w:rsidRDefault="00C056A3" w:rsidP="00C056A3">
          <w:pPr>
            <w:pStyle w:val="5A671B7E97384DFB8CD4116A1E2161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C715141B6B407A88D4BF31708B4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4560E-AB3C-4D09-BDEC-5B43C07A7AB7}"/>
      </w:docPartPr>
      <w:docPartBody>
        <w:p w:rsidR="00603CBC" w:rsidRDefault="00C056A3" w:rsidP="00C056A3">
          <w:pPr>
            <w:pStyle w:val="89C715141B6B407A88D4BF31708B47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28C9ECE6E14AEB9FDA1C2A82E63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02F1A-C6CE-46DA-8192-C47D7791F833}"/>
      </w:docPartPr>
      <w:docPartBody>
        <w:p w:rsidR="00603CBC" w:rsidRDefault="00C056A3" w:rsidP="00C056A3">
          <w:pPr>
            <w:pStyle w:val="0C28C9ECE6E14AEB9FDA1C2A82E63C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74C8CA8C2241179C06CDCEACAC1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504EF-02DF-4C44-B6A8-CBF674E78C0F}"/>
      </w:docPartPr>
      <w:docPartBody>
        <w:p w:rsidR="00603CBC" w:rsidRDefault="00C056A3" w:rsidP="00C056A3">
          <w:pPr>
            <w:pStyle w:val="DA74C8CA8C2241179C06CDCEACAC18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973B5F5F094B8183858F058CCBC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3BE97-406D-4D87-8650-B17A2B6BB29B}"/>
      </w:docPartPr>
      <w:docPartBody>
        <w:p w:rsidR="00603CBC" w:rsidRDefault="00C056A3" w:rsidP="00C056A3">
          <w:pPr>
            <w:pStyle w:val="1C973B5F5F094B8183858F058CCBCD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42CF852A644047910DCB8896574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CA85F-103F-4D01-B48D-6E47070FEDD6}"/>
      </w:docPartPr>
      <w:docPartBody>
        <w:p w:rsidR="00603CBC" w:rsidRDefault="00C056A3" w:rsidP="00C056A3">
          <w:pPr>
            <w:pStyle w:val="A642CF852A644047910DCB8896574D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4053714BE74397994F3CE63C918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5B711-F68B-4873-AA22-9FDE63960082}"/>
      </w:docPartPr>
      <w:docPartBody>
        <w:p w:rsidR="00603CBC" w:rsidRDefault="00C056A3" w:rsidP="00C056A3">
          <w:pPr>
            <w:pStyle w:val="0E4053714BE74397994F3CE63C918E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F02FC3FDC2455BBBF45955D04D1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AC89B-D7F4-44FE-816A-0816D8029EF2}"/>
      </w:docPartPr>
      <w:docPartBody>
        <w:p w:rsidR="00603CBC" w:rsidRDefault="00C056A3" w:rsidP="00C056A3">
          <w:pPr>
            <w:pStyle w:val="DCF02FC3FDC2455BBBF45955D04D1C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6347928F6742DBBC8FD026988DD4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DC8C7-05E6-4C60-8D13-3BF87BE6228F}"/>
      </w:docPartPr>
      <w:docPartBody>
        <w:p w:rsidR="00603CBC" w:rsidRDefault="00C056A3" w:rsidP="00C056A3">
          <w:pPr>
            <w:pStyle w:val="066347928F6742DBBC8FD026988DD4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E43274393D4DA49CB654CEB9830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31F39-F15B-4D8E-BCB4-36695939B8FC}"/>
      </w:docPartPr>
      <w:docPartBody>
        <w:p w:rsidR="00603CBC" w:rsidRDefault="00C056A3" w:rsidP="00C056A3">
          <w:pPr>
            <w:pStyle w:val="9AE43274393D4DA49CB654CEB9830D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609084C7524A8381972882A2757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30B56-01FF-48A1-9119-3B26C6607E09}"/>
      </w:docPartPr>
      <w:docPartBody>
        <w:p w:rsidR="00603CBC" w:rsidRDefault="00C056A3" w:rsidP="00C056A3">
          <w:pPr>
            <w:pStyle w:val="C3609084C7524A8381972882A2757B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FA66C0E20D41B6AEF894B574917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B18A7-4C1B-4DCA-91EC-A50B3C10395D}"/>
      </w:docPartPr>
      <w:docPartBody>
        <w:p w:rsidR="00603CBC" w:rsidRDefault="00C056A3" w:rsidP="00C056A3">
          <w:pPr>
            <w:pStyle w:val="6BFA66C0E20D41B6AEF894B574917DAE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BAB742EE511A47DD82E0228A773E1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4B4E9-8F24-4D3A-9B32-B021EFB90C4E}"/>
      </w:docPartPr>
      <w:docPartBody>
        <w:p w:rsidR="00603CBC" w:rsidRDefault="00C056A3" w:rsidP="00C056A3">
          <w:pPr>
            <w:pStyle w:val="BAB742EE511A47DD82E0228A773E19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1605B3009143B2B34772ACCE200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D444B-EE86-4304-86E6-6EE6F7EB2930}"/>
      </w:docPartPr>
      <w:docPartBody>
        <w:p w:rsidR="00603CBC" w:rsidRDefault="00C056A3" w:rsidP="00C056A3">
          <w:pPr>
            <w:pStyle w:val="ED1605B3009143B2B34772ACCE200F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4674EFE36241CAADBEFA7DD149D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D3BDA-85B5-42AD-B6FC-637D7E3A4A52}"/>
      </w:docPartPr>
      <w:docPartBody>
        <w:p w:rsidR="00603CBC" w:rsidRDefault="00C056A3" w:rsidP="00C056A3">
          <w:pPr>
            <w:pStyle w:val="174674EFE36241CAADBEFA7DD149D6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28FF42C7384286AF9FCF92FD0E38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DD976-6681-4FC2-91A7-B53E145A8399}"/>
      </w:docPartPr>
      <w:docPartBody>
        <w:p w:rsidR="00603CBC" w:rsidRDefault="00C056A3" w:rsidP="00C056A3">
          <w:pPr>
            <w:pStyle w:val="5028FF42C7384286AF9FCF92FD0E38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AABFB75141470FA190F7E8BD7B6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2EF61-996C-4FC2-9EA0-19DA276A90A6}"/>
      </w:docPartPr>
      <w:docPartBody>
        <w:p w:rsidR="00603CBC" w:rsidRDefault="00C056A3" w:rsidP="00C056A3">
          <w:pPr>
            <w:pStyle w:val="F3AABFB75141470FA190F7E8BD7B68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0DA6BD4A3D4CF4BB3F10E1B51CC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06F26-8F9F-4610-AA84-C794B225E80C}"/>
      </w:docPartPr>
      <w:docPartBody>
        <w:p w:rsidR="00603CBC" w:rsidRDefault="00C056A3" w:rsidP="00C056A3">
          <w:pPr>
            <w:pStyle w:val="FA0DA6BD4A3D4CF4BB3F10E1B51CCA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307499E15D4C07A0A825F62F1E3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0D578-E40B-4536-91A8-BED39C51B65A}"/>
      </w:docPartPr>
      <w:docPartBody>
        <w:p w:rsidR="00603CBC" w:rsidRDefault="00C056A3" w:rsidP="00C056A3">
          <w:pPr>
            <w:pStyle w:val="30307499E15D4C07A0A825F62F1E3E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079E4E8F4E4CA0B341C608BD95B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69B29-058F-4572-975F-355022219204}"/>
      </w:docPartPr>
      <w:docPartBody>
        <w:p w:rsidR="00603CBC" w:rsidRDefault="00C056A3" w:rsidP="00C056A3">
          <w:pPr>
            <w:pStyle w:val="9D079E4E8F4E4CA0B341C608BD95BB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8F713A613E451A9DBAEC6AA000D8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58C71-DCBF-4338-B8AD-8CE10A6CD4CF}"/>
      </w:docPartPr>
      <w:docPartBody>
        <w:p w:rsidR="00603CBC" w:rsidRDefault="00C056A3" w:rsidP="00C056A3">
          <w:pPr>
            <w:pStyle w:val="708F713A613E451A9DBAEC6AA000D8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8AED599E6442438BBD35978BDF4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E5D6C-1DCD-499C-8F04-3450E3381039}"/>
      </w:docPartPr>
      <w:docPartBody>
        <w:p w:rsidR="00603CBC" w:rsidRDefault="00C056A3" w:rsidP="00C056A3">
          <w:pPr>
            <w:pStyle w:val="8B8AED599E6442438BBD35978BDF4C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00C1703B1040F3998A27E382929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64FFB-31AD-4C57-B374-5901E6FD4C88}"/>
      </w:docPartPr>
      <w:docPartBody>
        <w:p w:rsidR="00603CBC" w:rsidRDefault="00C056A3" w:rsidP="00C056A3">
          <w:pPr>
            <w:pStyle w:val="8400C1703B1040F3998A27E3829291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B9E766BC6E4B5F82F88B86DFD1D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64DBA-20DB-413F-A229-CC5D23E4A197}"/>
      </w:docPartPr>
      <w:docPartBody>
        <w:p w:rsidR="00603CBC" w:rsidRDefault="00C056A3" w:rsidP="00C056A3">
          <w:pPr>
            <w:pStyle w:val="C9B9E766BC6E4B5F82F88B86DFD1D0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16CE9B184B47E2ADE184223893B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7A588-A61C-45E1-AE9D-40493871E634}"/>
      </w:docPartPr>
      <w:docPartBody>
        <w:p w:rsidR="00603CBC" w:rsidRDefault="00C056A3" w:rsidP="00C056A3">
          <w:pPr>
            <w:pStyle w:val="2816CE9B184B47E2ADE184223893B2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D474E482DC40BBAC9BDC8B7A054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591D3-FE00-4983-9A5D-D20DE7FC0E76}"/>
      </w:docPartPr>
      <w:docPartBody>
        <w:p w:rsidR="00603CBC" w:rsidRDefault="00C056A3" w:rsidP="00C056A3">
          <w:pPr>
            <w:pStyle w:val="A0D474E482DC40BBAC9BDC8B7A0540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9568F8F68C4AFD825F701BD9C96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A1D9C-8317-4E81-8D1A-D466719869F3}"/>
      </w:docPartPr>
      <w:docPartBody>
        <w:p w:rsidR="00603CBC" w:rsidRDefault="00C056A3" w:rsidP="00C056A3">
          <w:pPr>
            <w:pStyle w:val="499568F8F68C4AFD825F701BD9C967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9A79DB16104C3F87C6531E8D7AB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61BB3-ADFC-489B-B254-998CC047239C}"/>
      </w:docPartPr>
      <w:docPartBody>
        <w:p w:rsidR="00603CBC" w:rsidRDefault="00C056A3" w:rsidP="00C056A3">
          <w:pPr>
            <w:pStyle w:val="1A9A79DB16104C3F87C6531E8D7ABA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E32F6468E944FA98929C6E99BEA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8D149-C8CC-4E5C-AE1B-8BD27347629B}"/>
      </w:docPartPr>
      <w:docPartBody>
        <w:p w:rsidR="00603CBC" w:rsidRDefault="00C056A3" w:rsidP="00C056A3">
          <w:pPr>
            <w:pStyle w:val="A2E32F6468E944FA98929C6E99BEAB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D8B78A8D2B47BDB26887E15EF3E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F0E66-6A9A-4820-9E9A-291BF85AC4A9}"/>
      </w:docPartPr>
      <w:docPartBody>
        <w:p w:rsidR="00603CBC" w:rsidRDefault="00C056A3" w:rsidP="00C056A3">
          <w:pPr>
            <w:pStyle w:val="5AD8B78A8D2B47BDB26887E15EF3E9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AA3C76DFC14E58ACC8CD8D3C756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F12B7-5729-4F22-A283-727E39325355}"/>
      </w:docPartPr>
      <w:docPartBody>
        <w:p w:rsidR="00603CBC" w:rsidRDefault="00C056A3" w:rsidP="00C056A3">
          <w:pPr>
            <w:pStyle w:val="4DAA3C76DFC14E58ACC8CD8D3C7563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F4DC5FF7C54078AF164C1549BA2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26C0D-4C84-4C9E-B86A-2D831FB26244}"/>
      </w:docPartPr>
      <w:docPartBody>
        <w:p w:rsidR="00603CBC" w:rsidRDefault="00C056A3" w:rsidP="00C056A3">
          <w:pPr>
            <w:pStyle w:val="74F4DC5FF7C54078AF164C1549BA23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FC83BC98D64D1C892DFC145B372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11EC5-6A36-4AD1-A8F3-B6C8ED5CCD58}"/>
      </w:docPartPr>
      <w:docPartBody>
        <w:p w:rsidR="00603CBC" w:rsidRDefault="00C056A3" w:rsidP="00C056A3">
          <w:pPr>
            <w:pStyle w:val="0FFC83BC98D64D1C892DFC145B372B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1A8EA2842A4D19A325012D1ABEB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3FE92-40ED-4648-A719-1E88998FE078}"/>
      </w:docPartPr>
      <w:docPartBody>
        <w:p w:rsidR="00603CBC" w:rsidRDefault="00C056A3" w:rsidP="00C056A3">
          <w:pPr>
            <w:pStyle w:val="F01A8EA2842A4D19A325012D1ABEB9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83B246F1264EA9996A0937B402C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340C7-FC51-4ABA-BE54-ACBAD328F493}"/>
      </w:docPartPr>
      <w:docPartBody>
        <w:p w:rsidR="00603CBC" w:rsidRDefault="00C056A3" w:rsidP="00C056A3">
          <w:pPr>
            <w:pStyle w:val="8D83B246F1264EA9996A0937B402C9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E92D926B5A4D089C2B69141EE66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DA3F1-4316-47E5-9112-DA4855EDE5C0}"/>
      </w:docPartPr>
      <w:docPartBody>
        <w:p w:rsidR="00603CBC" w:rsidRDefault="00C056A3" w:rsidP="00C056A3">
          <w:pPr>
            <w:pStyle w:val="FCE92D926B5A4D089C2B69141EE663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D7A13E9E504042A29CDD130939B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B668E-7BE2-4582-9A89-63E90508A7C4}"/>
      </w:docPartPr>
      <w:docPartBody>
        <w:p w:rsidR="00603CBC" w:rsidRDefault="00C056A3" w:rsidP="00C056A3">
          <w:pPr>
            <w:pStyle w:val="EED7A13E9E504042A29CDD130939B3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943BBA3C75417396C4622ADA0BE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1B489-7FEC-40A8-9B00-92BC6B38ED97}"/>
      </w:docPartPr>
      <w:docPartBody>
        <w:p w:rsidR="00603CBC" w:rsidRDefault="00C056A3" w:rsidP="00C056A3">
          <w:pPr>
            <w:pStyle w:val="BA943BBA3C75417396C4622ADA0BED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2CA4B2E5A6453EA694CAAC65EF7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7EF98-B8E4-4E01-84D3-184EF7FD94E4}"/>
      </w:docPartPr>
      <w:docPartBody>
        <w:p w:rsidR="00603CBC" w:rsidRDefault="00C056A3" w:rsidP="00C056A3">
          <w:pPr>
            <w:pStyle w:val="842CA4B2E5A6453EA694CAAC65EF77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9E14329C5644CCB6E07C8F73C8E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F80C0-EBB5-461E-BF37-CA320A068846}"/>
      </w:docPartPr>
      <w:docPartBody>
        <w:p w:rsidR="00603CBC" w:rsidRDefault="00C056A3" w:rsidP="00C056A3">
          <w:pPr>
            <w:pStyle w:val="6A9E14329C5644CCB6E07C8F73C8E0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1491ED4DDD4EB8A6F079B8AF3A6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00E811-7F32-4C0F-852F-D68C1C528E14}"/>
      </w:docPartPr>
      <w:docPartBody>
        <w:p w:rsidR="00603CBC" w:rsidRDefault="00C056A3" w:rsidP="00C056A3">
          <w:pPr>
            <w:pStyle w:val="BE1491ED4DDD4EB8A6F079B8AF3A64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FC84B16DB24FA29EB200F6737CF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7DE35-376F-47B1-9521-88E9307C4527}"/>
      </w:docPartPr>
      <w:docPartBody>
        <w:p w:rsidR="00603CBC" w:rsidRDefault="00C056A3" w:rsidP="00C056A3">
          <w:pPr>
            <w:pStyle w:val="05FC84B16DB24FA29EB200F6737CF5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21918839F64E83AD61F1FE21142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F12E2-D0AD-49CA-8BB9-9F710555193C}"/>
      </w:docPartPr>
      <w:docPartBody>
        <w:p w:rsidR="00603CBC" w:rsidRDefault="00C056A3" w:rsidP="00C056A3">
          <w:pPr>
            <w:pStyle w:val="9621918839F64E83AD61F1FE21142D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8BBAF040AA47C486C80F6F65F80E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926C7-CDEE-452F-A6F9-74AAC30019D1}"/>
      </w:docPartPr>
      <w:docPartBody>
        <w:p w:rsidR="00603CBC" w:rsidRDefault="00C056A3" w:rsidP="00C056A3">
          <w:pPr>
            <w:pStyle w:val="058BBAF040AA47C486C80F6F65F80E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22701FEFA844C2831B8DA209687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4ABE1-7E7F-4C64-A8E7-B7853979C90B}"/>
      </w:docPartPr>
      <w:docPartBody>
        <w:p w:rsidR="00603CBC" w:rsidRDefault="00C056A3" w:rsidP="00C056A3">
          <w:pPr>
            <w:pStyle w:val="B622701FEFA844C2831B8DA209687E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6C2DD6E2BB4436B096FB74B2142F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34661-85A4-4AAE-A509-121418C4D168}"/>
      </w:docPartPr>
      <w:docPartBody>
        <w:p w:rsidR="00603CBC" w:rsidRDefault="00C056A3" w:rsidP="00C056A3">
          <w:pPr>
            <w:pStyle w:val="466C2DD6E2BB4436B096FB74B2142F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3AFD627B54F0CA246CF28B16CD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C8334-577B-47A9-A199-60DD677F9138}"/>
      </w:docPartPr>
      <w:docPartBody>
        <w:p w:rsidR="00603CBC" w:rsidRDefault="00C056A3" w:rsidP="00C056A3">
          <w:pPr>
            <w:pStyle w:val="A4B3AFD627B54F0CA246CF28B16CDC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69FAE61D1B47259B63A913DB5F4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5D3A9-A8C5-4F96-BEAE-B9416A0A4E6A}"/>
      </w:docPartPr>
      <w:docPartBody>
        <w:p w:rsidR="00603CBC" w:rsidRDefault="00C056A3" w:rsidP="00C056A3">
          <w:pPr>
            <w:pStyle w:val="4969FAE61D1B47259B63A913DB5F41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5973EAC5D64FF7965AC3DABB9C9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05A9C-BFB3-4B31-ACB2-57D6F9C7349B}"/>
      </w:docPartPr>
      <w:docPartBody>
        <w:p w:rsidR="00603CBC" w:rsidRDefault="00C056A3" w:rsidP="00C056A3">
          <w:pPr>
            <w:pStyle w:val="DB5973EAC5D64FF7965AC3DABB9C97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7C04710292497B944A6550CA21A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7AB25-6253-4BB2-BC1F-808025437F99}"/>
      </w:docPartPr>
      <w:docPartBody>
        <w:p w:rsidR="00603CBC" w:rsidRDefault="00C056A3" w:rsidP="00C056A3">
          <w:pPr>
            <w:pStyle w:val="BE7C04710292497B944A6550CA21AD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BF206E7FA24E27B0035B75AF469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2A8AE-E346-4A9F-8B8F-D1E76CF95212}"/>
      </w:docPartPr>
      <w:docPartBody>
        <w:p w:rsidR="00603CBC" w:rsidRDefault="00C056A3" w:rsidP="00C056A3">
          <w:pPr>
            <w:pStyle w:val="90BF206E7FA24E27B0035B75AF4691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CC5B5F4B4F46ABA8315EE41A4B2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23704-5E45-4E7C-8A73-7D6FE9A8B97F}"/>
      </w:docPartPr>
      <w:docPartBody>
        <w:p w:rsidR="00603CBC" w:rsidRDefault="00C056A3" w:rsidP="00C056A3">
          <w:pPr>
            <w:pStyle w:val="F8CC5B5F4B4F46ABA8315EE41A4B2E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4089E637C45B3B46BEEFF4D1E0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42CC5-A95F-493B-8906-4DDF5FAE555F}"/>
      </w:docPartPr>
      <w:docPartBody>
        <w:p w:rsidR="00603CBC" w:rsidRDefault="00C056A3" w:rsidP="00C056A3">
          <w:pPr>
            <w:pStyle w:val="6F04089E637C45B3B46BEEFF4D1E00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F13349D7634956A5B5F3152EA07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6A5F4-1703-49E2-875F-B32158E7AA6F}"/>
      </w:docPartPr>
      <w:docPartBody>
        <w:p w:rsidR="00603CBC" w:rsidRDefault="00C056A3" w:rsidP="00C056A3">
          <w:pPr>
            <w:pStyle w:val="EFF13349D7634956A5B5F3152EA07F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14D5A78724EBE97653F9A1927B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00E21-4CC9-42E9-9999-5C22C2AE12D1}"/>
      </w:docPartPr>
      <w:docPartBody>
        <w:p w:rsidR="00603CBC" w:rsidRDefault="00C056A3" w:rsidP="00C056A3">
          <w:pPr>
            <w:pStyle w:val="DFB14D5A78724EBE97653F9A1927B8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016338AC884E45AF56A59626266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4B525-B59A-4632-93EB-255F66406729}"/>
      </w:docPartPr>
      <w:docPartBody>
        <w:p w:rsidR="00603CBC" w:rsidRDefault="00C056A3" w:rsidP="00C056A3">
          <w:pPr>
            <w:pStyle w:val="A3016338AC884E45AF56A596262669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6682565C18449FB1B6BF636303A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D8556-5742-42E1-BA46-007C7EAF06F8}"/>
      </w:docPartPr>
      <w:docPartBody>
        <w:p w:rsidR="00603CBC" w:rsidRDefault="00C056A3" w:rsidP="00C056A3">
          <w:pPr>
            <w:pStyle w:val="406682565C18449FB1B6BF636303AC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6587701B0349959C0754E813A6B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628BC-DE48-4274-8669-67585088EF25}"/>
      </w:docPartPr>
      <w:docPartBody>
        <w:p w:rsidR="00603CBC" w:rsidRDefault="00C056A3" w:rsidP="00C056A3">
          <w:pPr>
            <w:pStyle w:val="256587701B0349959C0754E813A6B1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A4938CD1294254B9EEFCF58BEE8A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C9A51-4D7E-4999-8C98-4B5879EA7EFE}"/>
      </w:docPartPr>
      <w:docPartBody>
        <w:p w:rsidR="00603CBC" w:rsidRDefault="00C056A3" w:rsidP="00C056A3">
          <w:pPr>
            <w:pStyle w:val="BBA4938CD1294254B9EEFCF58BEE8A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0E2CD63E924497B197079D8D3AF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34DE0-A11B-4149-8698-849941AF027A}"/>
      </w:docPartPr>
      <w:docPartBody>
        <w:p w:rsidR="00603CBC" w:rsidRDefault="00C056A3" w:rsidP="00C056A3">
          <w:pPr>
            <w:pStyle w:val="080E2CD63E924497B197079D8D3AFF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44A2A45C8E492592264813BD050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75F69-E929-4513-BC02-E47C5B20AC6E}"/>
      </w:docPartPr>
      <w:docPartBody>
        <w:p w:rsidR="00603CBC" w:rsidRDefault="00C056A3" w:rsidP="00C056A3">
          <w:pPr>
            <w:pStyle w:val="3544A2A45C8E492592264813BD0506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CB02B069D14D40A55ACB44C5D3D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D168E-4BDD-4D3E-BBCA-4D9E9237880E}"/>
      </w:docPartPr>
      <w:docPartBody>
        <w:p w:rsidR="00603CBC" w:rsidRDefault="00C056A3" w:rsidP="00C056A3">
          <w:pPr>
            <w:pStyle w:val="0DCB02B069D14D40A55ACB44C5D3D8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288E205D634BBE9567F1E23B8C1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14EA5-A0DD-4F99-99FA-2DB7C8DD3501}"/>
      </w:docPartPr>
      <w:docPartBody>
        <w:p w:rsidR="00603CBC" w:rsidRDefault="00C056A3" w:rsidP="00C056A3">
          <w:pPr>
            <w:pStyle w:val="90288E205D634BBE9567F1E23B8C1A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A8ADA5955A4F8CB2B635718F16CC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DF29E-8597-4D7A-AB57-5918B1BBADE7}"/>
      </w:docPartPr>
      <w:docPartBody>
        <w:p w:rsidR="00603CBC" w:rsidRDefault="00C056A3" w:rsidP="00C056A3">
          <w:pPr>
            <w:pStyle w:val="D1A8ADA5955A4F8CB2B635718F16CC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A1591004E4C999990A4C43EE83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8C282-9D81-40F4-997B-D852BD31432D}"/>
      </w:docPartPr>
      <w:docPartBody>
        <w:p w:rsidR="00603CBC" w:rsidRDefault="00C056A3" w:rsidP="00C056A3">
          <w:pPr>
            <w:pStyle w:val="448A1591004E4C999990A4C43EE83E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E55F1CB38B493EA379A7A1F5C1D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ABE96-3B0C-4798-8C67-943002877BBC}"/>
      </w:docPartPr>
      <w:docPartBody>
        <w:p w:rsidR="00603CBC" w:rsidRDefault="00C056A3" w:rsidP="00C056A3">
          <w:pPr>
            <w:pStyle w:val="84E55F1CB38B493EA379A7A1F5C1DA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5794339EF7466B8F85DEB5EE54F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CB5C74-EFD3-4B38-B9BD-7BAA62819288}"/>
      </w:docPartPr>
      <w:docPartBody>
        <w:p w:rsidR="00603CBC" w:rsidRDefault="00C056A3" w:rsidP="00C056A3">
          <w:pPr>
            <w:pStyle w:val="825794339EF7466B8F85DEB5EE54FF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827B8C9E644BE19A1ABCE7B4D4D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D40417-0099-4DD8-9F09-33CFBE65996C}"/>
      </w:docPartPr>
      <w:docPartBody>
        <w:p w:rsidR="00603CBC" w:rsidRDefault="00C056A3" w:rsidP="00C056A3">
          <w:pPr>
            <w:pStyle w:val="37827B8C9E644BE19A1ABCE7B4D4DA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A6B42B49A840EBB104D72ED684F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F256-10DA-4BB5-8054-0B6FCE02B176}"/>
      </w:docPartPr>
      <w:docPartBody>
        <w:p w:rsidR="00603CBC" w:rsidRDefault="00C056A3" w:rsidP="00C056A3">
          <w:pPr>
            <w:pStyle w:val="E3A6B42B49A840EBB104D72ED684FD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59BB226D5742FA844ED2C042B48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7C6D9-15AF-47B3-A53F-7CEDB96E3D7B}"/>
      </w:docPartPr>
      <w:docPartBody>
        <w:p w:rsidR="00603CBC" w:rsidRDefault="00C056A3" w:rsidP="00C056A3">
          <w:pPr>
            <w:pStyle w:val="A359BB226D5742FA844ED2C042B481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7FF7B66A6B4FD8A6B5834212E9D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7A37F-5937-4D61-8D5C-93F9BC0DC73B}"/>
      </w:docPartPr>
      <w:docPartBody>
        <w:p w:rsidR="00603CBC" w:rsidRDefault="00C056A3" w:rsidP="00C056A3">
          <w:pPr>
            <w:pStyle w:val="3F7FF7B66A6B4FD8A6B5834212E9D9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53B5ABB774542B91B6C3A2131C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94B77-F889-44B7-A5E6-E521D0A73381}"/>
      </w:docPartPr>
      <w:docPartBody>
        <w:p w:rsidR="00603CBC" w:rsidRDefault="00C056A3" w:rsidP="00C056A3">
          <w:pPr>
            <w:pStyle w:val="DDE53B5ABB774542B91B6C3A2131C7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40B9EC2FE545FEA90280C2EC0E5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0E0FF0-1561-4371-95CF-19CA6878EC8B}"/>
      </w:docPartPr>
      <w:docPartBody>
        <w:p w:rsidR="00603CBC" w:rsidRDefault="00C056A3" w:rsidP="00C056A3">
          <w:pPr>
            <w:pStyle w:val="0B40B9EC2FE545FEA90280C2EC0E58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61D1A02D1A477D851FB0EA872A6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A6D7A-4F8F-4A7F-9A58-A59A43F52F1C}"/>
      </w:docPartPr>
      <w:docPartBody>
        <w:p w:rsidR="00603CBC" w:rsidRDefault="00C056A3" w:rsidP="00C056A3">
          <w:pPr>
            <w:pStyle w:val="E461D1A02D1A477D851FB0EA872A6F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2A62BF616041B7B61AE95D7DA00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26C85-8E5F-430B-B23B-1E408E536DA7}"/>
      </w:docPartPr>
      <w:docPartBody>
        <w:p w:rsidR="00603CBC" w:rsidRDefault="00C056A3" w:rsidP="00C056A3">
          <w:pPr>
            <w:pStyle w:val="8B2A62BF616041B7B61AE95D7DA002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836FECB17143DF9DA24F925F9D0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9C872-595D-4088-865F-F884ABB1F0E0}"/>
      </w:docPartPr>
      <w:docPartBody>
        <w:p w:rsidR="00603CBC" w:rsidRDefault="00C056A3" w:rsidP="00C056A3">
          <w:pPr>
            <w:pStyle w:val="D6836FECB17143DF9DA24F925F9D02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3A68957CE84C2C8A44A1B1F19ED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CBAE6-7826-4A8F-96F9-D29A87BC8571}"/>
      </w:docPartPr>
      <w:docPartBody>
        <w:p w:rsidR="00603CBC" w:rsidRDefault="00C056A3" w:rsidP="00C056A3">
          <w:pPr>
            <w:pStyle w:val="DB3A68957CE84C2C8A44A1B1F19EDB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36BC84A0774691B2C073C03B416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EA580F-0598-461B-ADD8-617736499811}"/>
      </w:docPartPr>
      <w:docPartBody>
        <w:p w:rsidR="00603CBC" w:rsidRDefault="00C056A3" w:rsidP="00C056A3">
          <w:pPr>
            <w:pStyle w:val="6636BC84A0774691B2C073C03B4166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6357182CED440197C096D24684F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685C4-29A6-4F3E-BF57-464E683561D0}"/>
      </w:docPartPr>
      <w:docPartBody>
        <w:p w:rsidR="00603CBC" w:rsidRDefault="00C056A3" w:rsidP="00C056A3">
          <w:pPr>
            <w:pStyle w:val="376357182CED440197C096D24684FC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F77C4EA7CF4107A3E35943913DA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38BD1-8F78-4C0F-8ABC-2F89D8E3E479}"/>
      </w:docPartPr>
      <w:docPartBody>
        <w:p w:rsidR="00603CBC" w:rsidRDefault="00C056A3" w:rsidP="00C056A3">
          <w:pPr>
            <w:pStyle w:val="46F77C4EA7CF4107A3E35943913DA8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F4B19BE775432ABBCD5688FC616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91C1D-4FB7-4861-BD1D-193D389300F0}"/>
      </w:docPartPr>
      <w:docPartBody>
        <w:p w:rsidR="00603CBC" w:rsidRDefault="00C056A3" w:rsidP="00C056A3">
          <w:pPr>
            <w:pStyle w:val="D4F4B19BE775432ABBCD5688FC6163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CA0F9037B94296A1F0D614753BD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B4B10-DBC0-4AF1-86DA-E03478D91CDB}"/>
      </w:docPartPr>
      <w:docPartBody>
        <w:p w:rsidR="00603CBC" w:rsidRDefault="00C056A3" w:rsidP="00C056A3">
          <w:pPr>
            <w:pStyle w:val="82CA0F9037B94296A1F0D614753BD1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D9EAA3EDE342708CBDCA6188E41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4D1A5-014E-446A-B3DE-80289122E41B}"/>
      </w:docPartPr>
      <w:docPartBody>
        <w:p w:rsidR="00603CBC" w:rsidRDefault="00C056A3" w:rsidP="00C056A3">
          <w:pPr>
            <w:pStyle w:val="50D9EAA3EDE342708CBDCA6188E415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35489FAC814A66B6E1526AD528C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D5DDC-42CE-4F23-8AF1-8B04866EE15E}"/>
      </w:docPartPr>
      <w:docPartBody>
        <w:p w:rsidR="00603CBC" w:rsidRDefault="00C056A3" w:rsidP="00C056A3">
          <w:pPr>
            <w:pStyle w:val="5235489FAC814A66B6E1526AD528C9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BAFD9118D468D8D65D14615EE23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4E036-1DCA-4225-B755-7EB53A0871D9}"/>
      </w:docPartPr>
      <w:docPartBody>
        <w:p w:rsidR="00603CBC" w:rsidRDefault="00C056A3" w:rsidP="00C056A3">
          <w:pPr>
            <w:pStyle w:val="4C1BAFD9118D468D8D65D14615EE23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ACF924C12B4475B87071A47AFA0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1F3DF-2DCA-4141-8998-1F251EDB03C4}"/>
      </w:docPartPr>
      <w:docPartBody>
        <w:p w:rsidR="00603CBC" w:rsidRDefault="00C056A3" w:rsidP="00C056A3">
          <w:pPr>
            <w:pStyle w:val="78ACF924C12B4475B87071A47AFA0E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40891C81B54119AD45DF840077D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C28EE-1B31-4ED1-BDE8-5ECC02F2163E}"/>
      </w:docPartPr>
      <w:docPartBody>
        <w:p w:rsidR="00603CBC" w:rsidRDefault="00C056A3" w:rsidP="00C056A3">
          <w:pPr>
            <w:pStyle w:val="2140891C81B54119AD45DF840077DF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6D1ED23BF0407AB4B43CD69E1836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80A3BB-8629-4BE2-9655-8F1B24F881A1}"/>
      </w:docPartPr>
      <w:docPartBody>
        <w:p w:rsidR="00603CBC" w:rsidRDefault="00C056A3" w:rsidP="00C056A3">
          <w:pPr>
            <w:pStyle w:val="796D1ED23BF0407AB4B43CD69E1836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EF58DF32BB47519283BAA076352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EEBB0B-2C15-41DF-91B8-72270FC5D30D}"/>
      </w:docPartPr>
      <w:docPartBody>
        <w:p w:rsidR="00603CBC" w:rsidRDefault="00C056A3" w:rsidP="00C056A3">
          <w:pPr>
            <w:pStyle w:val="C1EF58DF32BB47519283BAA0763521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6EBE93E7D34BDBA94C36AFEBFE4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291CF-754C-42C0-B698-85D677F92607}"/>
      </w:docPartPr>
      <w:docPartBody>
        <w:p w:rsidR="00603CBC" w:rsidRDefault="00C056A3" w:rsidP="00C056A3">
          <w:pPr>
            <w:pStyle w:val="DD6EBE93E7D34BDBA94C36AFEBFE4F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A110B02381437484D59319F7625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2AF73-9EA6-425C-99CC-B5C0278F468E}"/>
      </w:docPartPr>
      <w:docPartBody>
        <w:p w:rsidR="00603CBC" w:rsidRDefault="00C056A3" w:rsidP="00C056A3">
          <w:pPr>
            <w:pStyle w:val="64A110B02381437484D59319F7625A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9FCBE57740455082C9201CF0F42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D3996-802D-41B5-A12A-1456EBF247F8}"/>
      </w:docPartPr>
      <w:docPartBody>
        <w:p w:rsidR="00603CBC" w:rsidRDefault="00C056A3" w:rsidP="00C056A3">
          <w:pPr>
            <w:pStyle w:val="219FCBE57740455082C9201CF0F42D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0947FDC6FF408A9AC6E003771F4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C750B-9016-437F-A477-7A1A95CDD9A0}"/>
      </w:docPartPr>
      <w:docPartBody>
        <w:p w:rsidR="00603CBC" w:rsidRDefault="00C056A3" w:rsidP="00C056A3">
          <w:pPr>
            <w:pStyle w:val="820947FDC6FF408A9AC6E003771F45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8053FBB137442E9553617A2262E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A7627-979E-4D67-A197-11C413009FFD}"/>
      </w:docPartPr>
      <w:docPartBody>
        <w:p w:rsidR="00603CBC" w:rsidRDefault="00C056A3" w:rsidP="00C056A3">
          <w:pPr>
            <w:pStyle w:val="BA8053FBB137442E9553617A2262E8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885B76077644FCA40E291F78448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69FB6-4363-43F6-AE29-EA44F00ABD0C}"/>
      </w:docPartPr>
      <w:docPartBody>
        <w:p w:rsidR="00603CBC" w:rsidRDefault="00C056A3" w:rsidP="00C056A3">
          <w:pPr>
            <w:pStyle w:val="01885B76077644FCA40E291F78448B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F5082310AF4080A7D3875CFB4E9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275D5-E6E8-4E04-84EF-56F949486F6E}"/>
      </w:docPartPr>
      <w:docPartBody>
        <w:p w:rsidR="00603CBC" w:rsidRDefault="00C056A3" w:rsidP="00C056A3">
          <w:pPr>
            <w:pStyle w:val="63F5082310AF4080A7D3875CFB4E9B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9BA558EF8C48378AD4DE94B7372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0AF4A-79BE-4011-9A89-4BEAFFF5B90B}"/>
      </w:docPartPr>
      <w:docPartBody>
        <w:p w:rsidR="00603CBC" w:rsidRDefault="00C056A3" w:rsidP="00C056A3">
          <w:pPr>
            <w:pStyle w:val="919BA558EF8C48378AD4DE94B73728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397E6039934A2CA07F123EB4901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B2B04-2378-478B-9C1D-EEDC04214E93}"/>
      </w:docPartPr>
      <w:docPartBody>
        <w:p w:rsidR="00603CBC" w:rsidRDefault="00C056A3" w:rsidP="00C056A3">
          <w:pPr>
            <w:pStyle w:val="A8397E6039934A2CA07F123EB4901A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735F29B47840AB94805E2BCC3F2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901F0-EEA7-4750-866E-691B78875DCE}"/>
      </w:docPartPr>
      <w:docPartBody>
        <w:p w:rsidR="00603CBC" w:rsidRDefault="00C056A3" w:rsidP="00C056A3">
          <w:pPr>
            <w:pStyle w:val="D5735F29B47840AB94805E2BCC3F22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9B3ED865C1437BB4917F90DBB1B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EB1AC-232D-41C5-8BDB-0BB1B78627C1}"/>
      </w:docPartPr>
      <w:docPartBody>
        <w:p w:rsidR="00603CBC" w:rsidRDefault="00C056A3" w:rsidP="00C056A3">
          <w:pPr>
            <w:pStyle w:val="F19B3ED865C1437BB4917F90DBB1B6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C3E02CFB2746D98E1F812B958F0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A8CB0-7BB6-4336-B245-BEFDDA174BBA}"/>
      </w:docPartPr>
      <w:docPartBody>
        <w:p w:rsidR="00603CBC" w:rsidRDefault="00C056A3" w:rsidP="00C056A3">
          <w:pPr>
            <w:pStyle w:val="4DC3E02CFB2746D98E1F812B958F04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607A7D763348E595DFE4A241B62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F1FFC-0FC4-495A-94DF-992421ED93EB}"/>
      </w:docPartPr>
      <w:docPartBody>
        <w:p w:rsidR="00603CBC" w:rsidRDefault="00C056A3" w:rsidP="00C056A3">
          <w:pPr>
            <w:pStyle w:val="E1607A7D763348E595DFE4A241B62E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FA45F90CE0406FB91A3DD8B7CD2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6AE5A-03E6-491B-B643-E9827786CF8C}"/>
      </w:docPartPr>
      <w:docPartBody>
        <w:p w:rsidR="00603CBC" w:rsidRDefault="00C056A3" w:rsidP="00C056A3">
          <w:pPr>
            <w:pStyle w:val="01FA45F90CE0406FB91A3DD8B7CD2D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02F98DA97241DEB445309BB90AB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A6608-745D-4F49-945E-782C9243E81F}"/>
      </w:docPartPr>
      <w:docPartBody>
        <w:p w:rsidR="00603CBC" w:rsidRDefault="00C056A3" w:rsidP="00C056A3">
          <w:pPr>
            <w:pStyle w:val="3F02F98DA97241DEB445309BB90AB0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B7A87D36984FC39FF1324EA7B9C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C2643A-7E71-47DB-9321-88CD8CB2A444}"/>
      </w:docPartPr>
      <w:docPartBody>
        <w:p w:rsidR="00603CBC" w:rsidRDefault="00C056A3" w:rsidP="00C056A3">
          <w:pPr>
            <w:pStyle w:val="5CB7A87D36984FC39FF1324EA7B9C2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E010F02D164CD6BC6EBA2B79B2D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6C35D-D06F-46F7-BC7F-D17188252D65}"/>
      </w:docPartPr>
      <w:docPartBody>
        <w:p w:rsidR="00603CBC" w:rsidRDefault="00C056A3" w:rsidP="00C056A3">
          <w:pPr>
            <w:pStyle w:val="D5E010F02D164CD6BC6EBA2B79B2D0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84680A459C4FE8858C9783BE089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C8542D-37F8-4FC6-932E-2B6BFEC6BFD5}"/>
      </w:docPartPr>
      <w:docPartBody>
        <w:p w:rsidR="00603CBC" w:rsidRDefault="00C056A3" w:rsidP="00C056A3">
          <w:pPr>
            <w:pStyle w:val="4A84680A459C4FE8858C9783BE089C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27B1056DEB4233A5D460248F4122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E9101-8FC7-47F7-8FD0-068FEE34D651}"/>
      </w:docPartPr>
      <w:docPartBody>
        <w:p w:rsidR="00603CBC" w:rsidRDefault="00C056A3" w:rsidP="00C056A3">
          <w:pPr>
            <w:pStyle w:val="0027B1056DEB4233A5D460248F4122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03D1B385DF431F8295B071FA7D7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2506A-37CA-4063-9499-D068A8F0A19B}"/>
      </w:docPartPr>
      <w:docPartBody>
        <w:p w:rsidR="00603CBC" w:rsidRDefault="00C056A3" w:rsidP="00C056A3">
          <w:pPr>
            <w:pStyle w:val="CC03D1B385DF431F8295B071FA7D7D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5D5EE5EF4C48F4937C38EE54E3A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14D53-38BF-4C48-AEF1-E28EB8A48CC4}"/>
      </w:docPartPr>
      <w:docPartBody>
        <w:p w:rsidR="00603CBC" w:rsidRDefault="00C056A3" w:rsidP="00C056A3">
          <w:pPr>
            <w:pStyle w:val="545D5EE5EF4C48F4937C38EE54E3A7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F5ED997EEB43D0A381877873870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B47C7-12AF-484A-94C7-9B685DC62465}"/>
      </w:docPartPr>
      <w:docPartBody>
        <w:p w:rsidR="00603CBC" w:rsidRDefault="00C056A3" w:rsidP="00C056A3">
          <w:pPr>
            <w:pStyle w:val="2CF5ED997EEB43D0A381877873870C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F19965250E4DCB8E2BBB53C579A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18C37-B603-4B7B-9E27-828CABE7184E}"/>
      </w:docPartPr>
      <w:docPartBody>
        <w:p w:rsidR="00603CBC" w:rsidRDefault="00C056A3" w:rsidP="00C056A3">
          <w:pPr>
            <w:pStyle w:val="17F19965250E4DCB8E2BBB53C579AD33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4B121CE7C0447EB8A62CADFFB0F1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0E28F-147D-40BB-A8BE-6FCB58A56EEC}"/>
      </w:docPartPr>
      <w:docPartBody>
        <w:p w:rsidR="00603CBC" w:rsidRDefault="00C056A3" w:rsidP="00C056A3">
          <w:pPr>
            <w:pStyle w:val="24B121CE7C0447EB8A62CADFFB0F15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E4F154D25E49B7862CD93FB7B49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17AAD-AAFF-43FF-AA2B-87B9EDDAB0A6}"/>
      </w:docPartPr>
      <w:docPartBody>
        <w:p w:rsidR="00603CBC" w:rsidRDefault="00C056A3" w:rsidP="00C056A3">
          <w:pPr>
            <w:pStyle w:val="CAE4F154D25E49B7862CD93FB7B49E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F52C5783FE41D18C3D3D8065A5E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73708-E7EB-4C2D-851A-064119350B69}"/>
      </w:docPartPr>
      <w:docPartBody>
        <w:p w:rsidR="00603CBC" w:rsidRDefault="00C056A3" w:rsidP="00C056A3">
          <w:pPr>
            <w:pStyle w:val="4FF52C5783FE41D18C3D3D8065A5E4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A5B18718D84543B6709CD19EE9E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BA59D-8E54-4E0B-A189-73350FD5BC4B}"/>
      </w:docPartPr>
      <w:docPartBody>
        <w:p w:rsidR="00603CBC" w:rsidRDefault="00C056A3" w:rsidP="00C056A3">
          <w:pPr>
            <w:pStyle w:val="AAA5B18718D84543B6709CD19EE9E6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1192E82294FD184515A370BEB3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2D8CE-E1F8-49CE-A724-EFE8828ECF43}"/>
      </w:docPartPr>
      <w:docPartBody>
        <w:p w:rsidR="00603CBC" w:rsidRDefault="00C056A3" w:rsidP="00C056A3">
          <w:pPr>
            <w:pStyle w:val="FCA1192E82294FD184515A370BEB36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EBA6DC886041A99FED570A8200E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05E0D-A8A4-4493-BD17-1F80FDB302DA}"/>
      </w:docPartPr>
      <w:docPartBody>
        <w:p w:rsidR="00603CBC" w:rsidRDefault="00C056A3" w:rsidP="00C056A3">
          <w:pPr>
            <w:pStyle w:val="2FEBA6DC886041A99FED570A8200E3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C0A4FFB3454318B1B2F29C5F1C1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4F5E4-E604-452E-8DAB-DCBCAD136058}"/>
      </w:docPartPr>
      <w:docPartBody>
        <w:p w:rsidR="00603CBC" w:rsidRDefault="00C056A3" w:rsidP="00C056A3">
          <w:pPr>
            <w:pStyle w:val="5FC0A4FFB3454318B1B2F29C5F1C19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26ABB45B024CA6B9EE3A958C00C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C7854-9AE5-4324-9701-0E4B93411268}"/>
      </w:docPartPr>
      <w:docPartBody>
        <w:p w:rsidR="00603CBC" w:rsidRDefault="00C056A3" w:rsidP="00C056A3">
          <w:pPr>
            <w:pStyle w:val="B026ABB45B024CA6B9EE3A958C00C2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1C5DC67EFF4D71AD71FB1CFECD1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C2C59-0BA9-44E6-BA93-06C5DB560B31}"/>
      </w:docPartPr>
      <w:docPartBody>
        <w:p w:rsidR="00603CBC" w:rsidRDefault="00C056A3" w:rsidP="00C056A3">
          <w:pPr>
            <w:pStyle w:val="851C5DC67EFF4D71AD71FB1CFECD1E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214D348D5E43DA9BCF3016511AE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AE44EF-46F1-4181-B28B-503750325E19}"/>
      </w:docPartPr>
      <w:docPartBody>
        <w:p w:rsidR="00603CBC" w:rsidRDefault="00C056A3" w:rsidP="00C056A3">
          <w:pPr>
            <w:pStyle w:val="A2214D348D5E43DA9BCF3016511AED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3E4C93A9FE4525B0F57D949CFC5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49849-0124-48D2-8745-94F273B3696A}"/>
      </w:docPartPr>
      <w:docPartBody>
        <w:p w:rsidR="00603CBC" w:rsidRDefault="00C056A3" w:rsidP="00C056A3">
          <w:pPr>
            <w:pStyle w:val="493E4C93A9FE4525B0F57D949CFC54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EE3FE58984418694470A669EC30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9FF0C-274D-4C21-B948-91E60CE95CD6}"/>
      </w:docPartPr>
      <w:docPartBody>
        <w:p w:rsidR="00603CBC" w:rsidRDefault="00C056A3" w:rsidP="00C056A3">
          <w:pPr>
            <w:pStyle w:val="5EEE3FE58984418694470A669EC30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BAF894207E4337A3665812952562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EABC3-0A27-44E3-9932-CBCF1A09C212}"/>
      </w:docPartPr>
      <w:docPartBody>
        <w:p w:rsidR="00603CBC" w:rsidRDefault="00C056A3" w:rsidP="00C056A3">
          <w:pPr>
            <w:pStyle w:val="67BAF894207E4337A3665812952562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599D3C05444E768DB541B92D5DB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26B7C-45E9-44A4-93B2-D69351921598}"/>
      </w:docPartPr>
      <w:docPartBody>
        <w:p w:rsidR="00603CBC" w:rsidRDefault="00C056A3" w:rsidP="00C056A3">
          <w:pPr>
            <w:pStyle w:val="73599D3C05444E768DB541B92D5DB6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7548469955490A834440F4F0EC6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DFE20-D00A-4AE7-BDFD-2CD5E473F17E}"/>
      </w:docPartPr>
      <w:docPartBody>
        <w:p w:rsidR="00603CBC" w:rsidRDefault="00C056A3" w:rsidP="00C056A3">
          <w:pPr>
            <w:pStyle w:val="B47548469955490A834440F4F0EC64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A81C1C15024376B942860AD91B3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9A007-1724-4263-A2BA-AFB2B077678C}"/>
      </w:docPartPr>
      <w:docPartBody>
        <w:p w:rsidR="00603CBC" w:rsidRDefault="00C056A3" w:rsidP="00C056A3">
          <w:pPr>
            <w:pStyle w:val="8DA81C1C15024376B942860AD91B32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165888E9DC4F339CCBFB8D859FC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284C0-07BB-4C8A-B4A7-2E7B704546FB}"/>
      </w:docPartPr>
      <w:docPartBody>
        <w:p w:rsidR="00603CBC" w:rsidRDefault="00C056A3" w:rsidP="00C056A3">
          <w:pPr>
            <w:pStyle w:val="02165888E9DC4F339CCBFB8D859FC6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AF5E2D3BA34CFA8316B9F8BE502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D5AC5-36DE-4FD6-ABBE-E5861E653188}"/>
      </w:docPartPr>
      <w:docPartBody>
        <w:p w:rsidR="00603CBC" w:rsidRDefault="00C056A3" w:rsidP="00C056A3">
          <w:pPr>
            <w:pStyle w:val="2BAF5E2D3BA34CFA8316B9F8BE5026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05F3432E0A48BD8AC7678572977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A692A-E751-4802-A5D3-355DEA40065B}"/>
      </w:docPartPr>
      <w:docPartBody>
        <w:p w:rsidR="00603CBC" w:rsidRDefault="00C056A3" w:rsidP="00C056A3">
          <w:pPr>
            <w:pStyle w:val="7D05F3432E0A48BD8AC76785729778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1294DED2B84AF494CEF84AB38020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57E738-EF8F-4D21-8F93-8EF7B0EC5149}"/>
      </w:docPartPr>
      <w:docPartBody>
        <w:p w:rsidR="00603CBC" w:rsidRDefault="00C056A3" w:rsidP="00C056A3">
          <w:pPr>
            <w:pStyle w:val="C41294DED2B84AF494CEF84AB38020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AE65E6B6EF42219F844860AD895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DF073-6A87-4581-8A51-383EB9589BB1}"/>
      </w:docPartPr>
      <w:docPartBody>
        <w:p w:rsidR="00603CBC" w:rsidRDefault="00C056A3" w:rsidP="00C056A3">
          <w:pPr>
            <w:pStyle w:val="5AAE65E6B6EF42219F844860AD895E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883E505D444109A303B37863723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5F917-3D19-432A-A92A-6D61738E099C}"/>
      </w:docPartPr>
      <w:docPartBody>
        <w:p w:rsidR="00603CBC" w:rsidRDefault="00C056A3" w:rsidP="00C056A3">
          <w:pPr>
            <w:pStyle w:val="E8883E505D444109A303B378637230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D0F224EBFF42418D722E64206C1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91F42-B7BF-4B73-B3E8-8FE8D5EC7341}"/>
      </w:docPartPr>
      <w:docPartBody>
        <w:p w:rsidR="00603CBC" w:rsidRDefault="00C056A3" w:rsidP="00C056A3">
          <w:pPr>
            <w:pStyle w:val="3DD0F224EBFF42418D722E64206C17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CA08DE580A48F5BFBB4F0ED56F30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22CCE-92DC-410C-8DEC-D610A0EA1243}"/>
      </w:docPartPr>
      <w:docPartBody>
        <w:p w:rsidR="00603CBC" w:rsidRDefault="00C056A3" w:rsidP="00C056A3">
          <w:pPr>
            <w:pStyle w:val="00CA08DE580A48F5BFBB4F0ED56F30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A45D3DF9AD4AE99F92CBD383E55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A9C7C-CE2B-40EB-9B93-8F281A7D7E4D}"/>
      </w:docPartPr>
      <w:docPartBody>
        <w:p w:rsidR="00603CBC" w:rsidRDefault="00C056A3" w:rsidP="00C056A3">
          <w:pPr>
            <w:pStyle w:val="C9A45D3DF9AD4AE99F92CBD383E553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8D808038264492B64000DB359E2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7DEA4-974E-49DD-B0B3-65D66ABF72A3}"/>
      </w:docPartPr>
      <w:docPartBody>
        <w:p w:rsidR="00603CBC" w:rsidRDefault="00C056A3" w:rsidP="00C056A3">
          <w:pPr>
            <w:pStyle w:val="318D808038264492B64000DB359E22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26314803834B118603AA54CBA14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CFC49-8E09-4DBB-A639-13682B89E1CC}"/>
      </w:docPartPr>
      <w:docPartBody>
        <w:p w:rsidR="00603CBC" w:rsidRDefault="00C056A3" w:rsidP="00C056A3">
          <w:pPr>
            <w:pStyle w:val="C926314803834B118603AA54CBA14D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3926A186F548AB97EF82A0D55C9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0F5ED4-B095-4D34-ADA7-92A1FBEA746A}"/>
      </w:docPartPr>
      <w:docPartBody>
        <w:p w:rsidR="00603CBC" w:rsidRDefault="00C056A3" w:rsidP="00C056A3">
          <w:pPr>
            <w:pStyle w:val="333926A186F548AB97EF82A0D55C9F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D6813A3D56458D8D8654A65530B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9A283-0081-45E0-BE9C-36A7A973A77F}"/>
      </w:docPartPr>
      <w:docPartBody>
        <w:p w:rsidR="00603CBC" w:rsidRDefault="00C056A3" w:rsidP="00C056A3">
          <w:pPr>
            <w:pStyle w:val="82D6813A3D56458D8D8654A65530B4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F236EBE5744A7895AF8ED4BEA46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45873-C638-4694-93E7-00DFA39CA3FA}"/>
      </w:docPartPr>
      <w:docPartBody>
        <w:p w:rsidR="00603CBC" w:rsidRDefault="00C056A3" w:rsidP="00C056A3">
          <w:pPr>
            <w:pStyle w:val="10F236EBE5744A7895AF8ED4BEA460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59DBF9AB124449A1507935590D68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4C07D-B553-4368-9DBE-F9EDEAA6E0B9}"/>
      </w:docPartPr>
      <w:docPartBody>
        <w:p w:rsidR="00603CBC" w:rsidRDefault="00C056A3" w:rsidP="00C056A3">
          <w:pPr>
            <w:pStyle w:val="EA59DBF9AB124449A1507935590D68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642C22E8DF4296BF9BA777D9220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08EC1-7E6E-4BDD-A733-CF31220F02DD}"/>
      </w:docPartPr>
      <w:docPartBody>
        <w:p w:rsidR="00603CBC" w:rsidRDefault="00C056A3" w:rsidP="00C056A3">
          <w:pPr>
            <w:pStyle w:val="3A642C22E8DF4296BF9BA777D9220B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CFE4C0F2534F53948E554C0A7AF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0295F-FD8E-48E0-A02B-722551E81FD6}"/>
      </w:docPartPr>
      <w:docPartBody>
        <w:p w:rsidR="00603CBC" w:rsidRDefault="00C056A3" w:rsidP="00C056A3">
          <w:pPr>
            <w:pStyle w:val="50CFE4C0F2534F53948E554C0A7AF1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CD336F8686437AA7AA5C91296B4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AEBD7-D9EE-43DB-B6A9-A4C033D9275E}"/>
      </w:docPartPr>
      <w:docPartBody>
        <w:p w:rsidR="00603CBC" w:rsidRDefault="00C056A3" w:rsidP="00C056A3">
          <w:pPr>
            <w:pStyle w:val="55CD336F8686437AA7AA5C91296B4F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58DEEEC63D495388F7EE8828A0E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E378C-C5AF-4D8E-B6C2-16C85097E702}"/>
      </w:docPartPr>
      <w:docPartBody>
        <w:p w:rsidR="00603CBC" w:rsidRDefault="00C056A3" w:rsidP="00C056A3">
          <w:pPr>
            <w:pStyle w:val="0B58DEEEC63D495388F7EE8828A0E1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5B6225D7454660ADB02BA6DF370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940B73-35DC-4326-B2B7-45C2E7B71724}"/>
      </w:docPartPr>
      <w:docPartBody>
        <w:p w:rsidR="00603CBC" w:rsidRDefault="00C056A3" w:rsidP="00C056A3">
          <w:pPr>
            <w:pStyle w:val="105B6225D7454660ADB02BA6DF3708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CDE73C480D46E8845672BB72400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A57B3-442E-497B-A8CC-672D7017D357}"/>
      </w:docPartPr>
      <w:docPartBody>
        <w:p w:rsidR="00603CBC" w:rsidRDefault="00C056A3" w:rsidP="00C056A3">
          <w:pPr>
            <w:pStyle w:val="9CCDE73C480D46E8845672BB724007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25D981C58C4F9492FB7AD0EE4A0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D69EF-50C1-474F-82D5-436F81A94CB7}"/>
      </w:docPartPr>
      <w:docPartBody>
        <w:p w:rsidR="00603CBC" w:rsidRDefault="00C056A3" w:rsidP="00C056A3">
          <w:pPr>
            <w:pStyle w:val="8E25D981C58C4F9492FB7AD0EE4A07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2C22CCCC14BE196002B788E857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FE42F-E7BD-40CF-8AD0-DBF991AC4669}"/>
      </w:docPartPr>
      <w:docPartBody>
        <w:p w:rsidR="00603CBC" w:rsidRDefault="00C056A3" w:rsidP="00C056A3">
          <w:pPr>
            <w:pStyle w:val="02F2C22CCCC14BE196002B788E8574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0F7CAD4719465FAF2B23069821F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3090E-CADD-42F0-9C0D-839632C198C5}"/>
      </w:docPartPr>
      <w:docPartBody>
        <w:p w:rsidR="00603CBC" w:rsidRDefault="00C056A3" w:rsidP="00C056A3">
          <w:pPr>
            <w:pStyle w:val="400F7CAD4719465FAF2B23069821FE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C2766B51714648B144467C8433D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E78CB-B775-4144-9A95-A476D5399C38}"/>
      </w:docPartPr>
      <w:docPartBody>
        <w:p w:rsidR="00603CBC" w:rsidRDefault="00C056A3" w:rsidP="00C056A3">
          <w:pPr>
            <w:pStyle w:val="A8C2766B51714648B144467C8433D6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E71E6BF1114A7B899C45604B8EC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5CA76-4D32-415C-B748-88EFF5E4365D}"/>
      </w:docPartPr>
      <w:docPartBody>
        <w:p w:rsidR="00603CBC" w:rsidRDefault="00C056A3" w:rsidP="00C056A3">
          <w:pPr>
            <w:pStyle w:val="DBE71E6BF1114A7B899C45604B8EC3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F86F9BE55F4224B1D9AA206D4A1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50DB1-886E-421A-97AD-83E9FA870EA1}"/>
      </w:docPartPr>
      <w:docPartBody>
        <w:p w:rsidR="00603CBC" w:rsidRDefault="00C056A3" w:rsidP="00C056A3">
          <w:pPr>
            <w:pStyle w:val="25F86F9BE55F4224B1D9AA206D4A1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69AE93628045B8950158C3C07771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0FE0A-A283-4030-B188-691AEDC1CA2C}"/>
      </w:docPartPr>
      <w:docPartBody>
        <w:p w:rsidR="00603CBC" w:rsidRDefault="00C056A3" w:rsidP="00C056A3">
          <w:pPr>
            <w:pStyle w:val="8169AE93628045B8950158C3C07771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7BB68C69D94B28A2E5C39BFD144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3BB86-B159-4B3F-A91B-848F93D201D1}"/>
      </w:docPartPr>
      <w:docPartBody>
        <w:p w:rsidR="00603CBC" w:rsidRDefault="00C056A3" w:rsidP="00C056A3">
          <w:pPr>
            <w:pStyle w:val="957BB68C69D94B28A2E5C39BFD1441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52E5034C6B4E4291EE6AECEABDC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A6E92-51A6-48DA-A137-405B0EDB12E7}"/>
      </w:docPartPr>
      <w:docPartBody>
        <w:p w:rsidR="00603CBC" w:rsidRDefault="00C056A3" w:rsidP="00C056A3">
          <w:pPr>
            <w:pStyle w:val="F652E5034C6B4E4291EE6AECEABDCE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5388BEC0E444ED86CED6D2667EB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0616D-46D2-494D-BDD9-24473D242793}"/>
      </w:docPartPr>
      <w:docPartBody>
        <w:p w:rsidR="00603CBC" w:rsidRDefault="00C056A3" w:rsidP="00C056A3">
          <w:pPr>
            <w:pStyle w:val="855388BEC0E444ED86CED6D2667EBF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719F1705FC4580A39F9FFF5F32F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C88EB-7E29-4D26-817C-ADE1FCA7ACDC}"/>
      </w:docPartPr>
      <w:docPartBody>
        <w:p w:rsidR="00603CBC" w:rsidRDefault="00C056A3" w:rsidP="00C056A3">
          <w:pPr>
            <w:pStyle w:val="94719F1705FC4580A39F9FFF5F32F0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BF441C077D491D8F0C3D3C5C4BDF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E4512-8FBB-4B9E-8862-F82C83DBEE1F}"/>
      </w:docPartPr>
      <w:docPartBody>
        <w:p w:rsidR="00603CBC" w:rsidRDefault="00C056A3" w:rsidP="00C056A3">
          <w:pPr>
            <w:pStyle w:val="9BBF441C077D491D8F0C3D3C5C4BDF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1E79BC2C854B80B6E2FAC518596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37D65-2738-4A28-AA6F-1A867DF97468}"/>
      </w:docPartPr>
      <w:docPartBody>
        <w:p w:rsidR="00603CBC" w:rsidRDefault="00C056A3" w:rsidP="00C056A3">
          <w:pPr>
            <w:pStyle w:val="441E79BC2C854B80B6E2FAC5185965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F8B3851F3E4A1AADFAE27D75514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4C7C0-1FD9-4953-8EFD-0D4BC3BBE08F}"/>
      </w:docPartPr>
      <w:docPartBody>
        <w:p w:rsidR="00603CBC" w:rsidRDefault="00C056A3" w:rsidP="00C056A3">
          <w:pPr>
            <w:pStyle w:val="72F8B3851F3E4A1AADFAE27D755145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E856683B1A43F3A58485A627B6F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34F64-27D4-4E1A-B337-280B80945717}"/>
      </w:docPartPr>
      <w:docPartBody>
        <w:p w:rsidR="00603CBC" w:rsidRDefault="00C056A3" w:rsidP="00C056A3">
          <w:pPr>
            <w:pStyle w:val="C9E856683B1A43F3A58485A627B6F0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5A41D92B3C4C24A371DAD27CCFA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8635E-D159-491D-A9DB-07D9911ADAA8}"/>
      </w:docPartPr>
      <w:docPartBody>
        <w:p w:rsidR="00603CBC" w:rsidRDefault="00C056A3" w:rsidP="00C056A3">
          <w:pPr>
            <w:pStyle w:val="495A41D92B3C4C24A371DAD27CCFA9DF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0DC7719C324B41DF8236D3F8CF9BE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19E07-0072-4D87-9394-9BDF68F7C042}"/>
      </w:docPartPr>
      <w:docPartBody>
        <w:p w:rsidR="00603CBC" w:rsidRDefault="00C056A3" w:rsidP="00C056A3">
          <w:pPr>
            <w:pStyle w:val="0DC7719C324B41DF8236D3F8CF9BE39E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50C7F64C2B0B4C87B2709E206AEC7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D6661-04CB-4573-850E-7F8B0EC21DCD}"/>
      </w:docPartPr>
      <w:docPartBody>
        <w:p w:rsidR="00603CBC" w:rsidRDefault="00C056A3" w:rsidP="00C056A3">
          <w:pPr>
            <w:pStyle w:val="50C7F64C2B0B4C87B2709E206AEC74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AB034B12CE467C94FAE342063EE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01229-E67A-4353-A21E-9C947F0858EC}"/>
      </w:docPartPr>
      <w:docPartBody>
        <w:p w:rsidR="00603CBC" w:rsidRDefault="00C056A3" w:rsidP="00C056A3">
          <w:pPr>
            <w:pStyle w:val="2DAB034B12CE467C94FAE342063EEC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07C65B4BD14E64A323F756E3F23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FB206E-8DF1-4CCD-84EF-708730861CFD}"/>
      </w:docPartPr>
      <w:docPartBody>
        <w:p w:rsidR="00603CBC" w:rsidRDefault="00C056A3" w:rsidP="00C056A3">
          <w:pPr>
            <w:pStyle w:val="5307C65B4BD14E64A323F756E3F23A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B24ECE564B4173ADC550D4904E5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A332B-54AE-41BA-803D-35F45B1D944C}"/>
      </w:docPartPr>
      <w:docPartBody>
        <w:p w:rsidR="00603CBC" w:rsidRDefault="00C056A3" w:rsidP="00C056A3">
          <w:pPr>
            <w:pStyle w:val="15B24ECE564B4173ADC550D4904E5E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47CD84038543A0A82F92FE4C6F2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D77BE-A952-440E-BC77-982B87192AA9}"/>
      </w:docPartPr>
      <w:docPartBody>
        <w:p w:rsidR="00603CBC" w:rsidRDefault="00C056A3" w:rsidP="00C056A3">
          <w:pPr>
            <w:pStyle w:val="2F47CD84038543A0A82F92FE4C6F2A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D413553B5A4EA4A9F63D8EEDE95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5A8CC-5DC7-4410-8982-2F5F3B68DFC5}"/>
      </w:docPartPr>
      <w:docPartBody>
        <w:p w:rsidR="00603CBC" w:rsidRDefault="00C056A3" w:rsidP="00C056A3">
          <w:pPr>
            <w:pStyle w:val="32D413553B5A4EA4A9F63D8EEDE951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5CEFED1E52428DAAE2EF6F13CDB8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66310-5420-4876-BC6A-FA376CE4F7DA}"/>
      </w:docPartPr>
      <w:docPartBody>
        <w:p w:rsidR="00603CBC" w:rsidRDefault="00C056A3" w:rsidP="00C056A3">
          <w:pPr>
            <w:pStyle w:val="155CEFED1E52428DAAE2EF6F13CDB8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48BD96A04D424A93B94098100D3B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C7FD0-E822-4030-886F-57E729B61B7B}"/>
      </w:docPartPr>
      <w:docPartBody>
        <w:p w:rsidR="00603CBC" w:rsidRDefault="00C056A3" w:rsidP="00C056A3">
          <w:pPr>
            <w:pStyle w:val="3948BD96A04D424A93B94098100D3B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AA39668D0F44F2A7A37989BC00B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774F9-3016-4095-B76D-E32A09A3AB89}"/>
      </w:docPartPr>
      <w:docPartBody>
        <w:p w:rsidR="00603CBC" w:rsidRDefault="00C056A3" w:rsidP="00C056A3">
          <w:pPr>
            <w:pStyle w:val="91AA39668D0F44F2A7A37989BC00B1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1B8C1B09DD4291A0D6F4E603D86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D8094-0744-4F8C-AACB-4C3B622B644E}"/>
      </w:docPartPr>
      <w:docPartBody>
        <w:p w:rsidR="00603CBC" w:rsidRDefault="00C056A3" w:rsidP="00C056A3">
          <w:pPr>
            <w:pStyle w:val="FB1B8C1B09DD4291A0D6F4E603D862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F1EAFACEEF40AC8DE7F9D3B212B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9F1DD-B877-4726-B851-7EAEC65E22A4}"/>
      </w:docPartPr>
      <w:docPartBody>
        <w:p w:rsidR="00603CBC" w:rsidRDefault="00C056A3" w:rsidP="00C056A3">
          <w:pPr>
            <w:pStyle w:val="67F1EAFACEEF40AC8DE7F9D3B212B6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66B5E1B7694A5C883757E3C7D29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6D4A8-FE7F-46B8-B42D-BEC434251D3C}"/>
      </w:docPartPr>
      <w:docPartBody>
        <w:p w:rsidR="00603CBC" w:rsidRDefault="00C056A3" w:rsidP="00C056A3">
          <w:pPr>
            <w:pStyle w:val="8066B5E1B7694A5C883757E3C7D29A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B29E406D1546059306F8FF1B7F1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35786-64EB-40C9-A778-8AC8E9E6AB1C}"/>
      </w:docPartPr>
      <w:docPartBody>
        <w:p w:rsidR="00603CBC" w:rsidRDefault="00C056A3" w:rsidP="00C056A3">
          <w:pPr>
            <w:pStyle w:val="F4B29E406D1546059306F8FF1B7F11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1EE97B3234370AB4C8B5D36977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31922-4CCA-495D-9674-58BB3EC97916}"/>
      </w:docPartPr>
      <w:docPartBody>
        <w:p w:rsidR="00603CBC" w:rsidRDefault="00C056A3" w:rsidP="00C056A3">
          <w:pPr>
            <w:pStyle w:val="1231EE97B3234370AB4C8B5D369778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6CA293786D40739DE13F8562B52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8B211-172F-41F8-80E4-A9A0B02A3509}"/>
      </w:docPartPr>
      <w:docPartBody>
        <w:p w:rsidR="00603CBC" w:rsidRDefault="00C056A3" w:rsidP="00C056A3">
          <w:pPr>
            <w:pStyle w:val="ED6CA293786D40739DE13F8562B52C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CA9E92807B4C5084B3E9C9BF9AF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B45AA-BA3E-4FEB-A35D-95B89900C632}"/>
      </w:docPartPr>
      <w:docPartBody>
        <w:p w:rsidR="00603CBC" w:rsidRDefault="00C056A3" w:rsidP="00C056A3">
          <w:pPr>
            <w:pStyle w:val="D0CA9E92807B4C5084B3E9C9BF9AF2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8B3A4C93E7425F8E54C84CBF528E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231E8-3206-4D46-B92B-2C6AD4570B6A}"/>
      </w:docPartPr>
      <w:docPartBody>
        <w:p w:rsidR="00603CBC" w:rsidRDefault="00C056A3" w:rsidP="00C056A3">
          <w:pPr>
            <w:pStyle w:val="F28B3A4C93E7425F8E54C84CBF528E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9F6C5C091743419F82D9EC319206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E8DED-114E-4850-A39E-E3C153837AA9}"/>
      </w:docPartPr>
      <w:docPartBody>
        <w:p w:rsidR="00603CBC" w:rsidRDefault="00C056A3" w:rsidP="00C056A3">
          <w:pPr>
            <w:pStyle w:val="DF9F6C5C091743419F82D9EC319206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71FF3DC5B6442693DF92CDE1FE3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C1390-DF84-41AC-9E86-A0FC5F107485}"/>
      </w:docPartPr>
      <w:docPartBody>
        <w:p w:rsidR="00603CBC" w:rsidRDefault="00C056A3" w:rsidP="00C056A3">
          <w:pPr>
            <w:pStyle w:val="8D71FF3DC5B6442693DF92CDE1FE3E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69304522004388B5964B03E5C2F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05DCC-4C9E-42CC-98F6-72CFAE831569}"/>
      </w:docPartPr>
      <w:docPartBody>
        <w:p w:rsidR="00603CBC" w:rsidRDefault="00C056A3" w:rsidP="00C056A3">
          <w:pPr>
            <w:pStyle w:val="7569304522004388B5964B03E5C2F3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B24C89BF1743D7A47A82B3473B85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268882-40C0-4113-93DE-D0BBA7D4947E}"/>
      </w:docPartPr>
      <w:docPartBody>
        <w:p w:rsidR="00603CBC" w:rsidRDefault="00C056A3" w:rsidP="00C056A3">
          <w:pPr>
            <w:pStyle w:val="C6B24C89BF1743D7A47A82B3473B85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173FC34F1744968EFBBFE5B20A8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C4FEA0-22AE-40C9-913E-B8A37B8E36F3}"/>
      </w:docPartPr>
      <w:docPartBody>
        <w:p w:rsidR="00603CBC" w:rsidRDefault="00C056A3" w:rsidP="00C056A3">
          <w:pPr>
            <w:pStyle w:val="CE173FC34F1744968EFBBFE5B20A8B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03DF701A054157A7E4773D0B23BC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020BC-7427-4AF6-B498-2BB6DB9A2567}"/>
      </w:docPartPr>
      <w:docPartBody>
        <w:p w:rsidR="00603CBC" w:rsidRDefault="00C056A3" w:rsidP="00C056A3">
          <w:pPr>
            <w:pStyle w:val="D003DF701A054157A7E4773D0B23BC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E50D9591BF4ED2889DDD133DFE2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9277D-2A55-458D-BE4F-3E797C835BCE}"/>
      </w:docPartPr>
      <w:docPartBody>
        <w:p w:rsidR="00603CBC" w:rsidRDefault="00C056A3" w:rsidP="00C056A3">
          <w:pPr>
            <w:pStyle w:val="9FE50D9591BF4ED2889DDD133DFE2F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D1F8C7D50B4BA8928E224C30374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4DDE1-D124-4CB0-B632-003E6822FE58}"/>
      </w:docPartPr>
      <w:docPartBody>
        <w:p w:rsidR="00603CBC" w:rsidRDefault="00C056A3" w:rsidP="00C056A3">
          <w:pPr>
            <w:pStyle w:val="AED1F8C7D50B4BA8928E224C303741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5B8BDFBBA9459BBF22E926652F3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8AD49-3C6E-41D4-8867-8314B9A129A1}"/>
      </w:docPartPr>
      <w:docPartBody>
        <w:p w:rsidR="00603CBC" w:rsidRDefault="00C056A3" w:rsidP="00C056A3">
          <w:pPr>
            <w:pStyle w:val="9A5B8BDFBBA9459BBF22E926652F36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0937C863344C59DAEB9FB03DA0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5B251-A82E-41EF-B694-9DD88E2C5DDA}"/>
      </w:docPartPr>
      <w:docPartBody>
        <w:p w:rsidR="00603CBC" w:rsidRDefault="00C056A3" w:rsidP="00C056A3">
          <w:pPr>
            <w:pStyle w:val="53F0937C863344C59DAEB9FB03DA0C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2F7C1CFBC546519F31FD6AFB8CFA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22E35-838F-4BC7-A6C5-93E59D14416A}"/>
      </w:docPartPr>
      <w:docPartBody>
        <w:p w:rsidR="00603CBC" w:rsidRDefault="00C056A3" w:rsidP="00C056A3">
          <w:pPr>
            <w:pStyle w:val="F42F7C1CFBC546519F31FD6AFB8CFA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B48D03D58B453893CBF334895E7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45DAC-0619-4F2D-A329-51FCF111D30C}"/>
      </w:docPartPr>
      <w:docPartBody>
        <w:p w:rsidR="00603CBC" w:rsidRDefault="00C056A3" w:rsidP="00C056A3">
          <w:pPr>
            <w:pStyle w:val="4EB48D03D58B453893CBF334895E77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28792D47974A3BAFBFFF7E4BE67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C6FCE2-2937-4961-984C-5D9D0EFA435F}"/>
      </w:docPartPr>
      <w:docPartBody>
        <w:p w:rsidR="00603CBC" w:rsidRDefault="00C056A3" w:rsidP="00C056A3">
          <w:pPr>
            <w:pStyle w:val="0C28792D47974A3BAFBFFF7E4BE670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D749BB128241FD8800C937DF8C1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CF4A9-BC5B-4967-BC17-22AA00A4AB10}"/>
      </w:docPartPr>
      <w:docPartBody>
        <w:p w:rsidR="00603CBC" w:rsidRDefault="00C056A3" w:rsidP="00C056A3">
          <w:pPr>
            <w:pStyle w:val="ADD749BB128241FD8800C937DF8C11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6368E24F2F4BA98B531CDEAA146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21E66-6DB7-489A-8216-64F8FF525F9A}"/>
      </w:docPartPr>
      <w:docPartBody>
        <w:p w:rsidR="00603CBC" w:rsidRDefault="00C056A3" w:rsidP="00C056A3">
          <w:pPr>
            <w:pStyle w:val="6E6368E24F2F4BA98B531CDEAA1469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50200DFDF94D08B962B2BEBC7406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517EA-5F97-49DE-8031-C73E21FB0A0D}"/>
      </w:docPartPr>
      <w:docPartBody>
        <w:p w:rsidR="00603CBC" w:rsidRDefault="00C056A3" w:rsidP="00C056A3">
          <w:pPr>
            <w:pStyle w:val="8950200DFDF94D08B962B2BEBC7406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F5C1CCC9CE4B4DBE67D2229F31D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F2A93-95B3-4BAE-BDCD-594687B419C2}"/>
      </w:docPartPr>
      <w:docPartBody>
        <w:p w:rsidR="00603CBC" w:rsidRDefault="00C056A3" w:rsidP="00C056A3">
          <w:pPr>
            <w:pStyle w:val="86F5C1CCC9CE4B4DBE67D2229F31DA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3DC1B6BA6448EEAC1B2D0970579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C3432-77AA-48DB-B817-25D03F630F4B}"/>
      </w:docPartPr>
      <w:docPartBody>
        <w:p w:rsidR="00603CBC" w:rsidRDefault="00C056A3" w:rsidP="00C056A3">
          <w:pPr>
            <w:pStyle w:val="003DC1B6BA6448EEAC1B2D0970579B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5BF3338EFA4D61AA1061392C543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8A1DC-9C05-4AC3-9BE8-99ADD3E12B60}"/>
      </w:docPartPr>
      <w:docPartBody>
        <w:p w:rsidR="00603CBC" w:rsidRDefault="00C056A3" w:rsidP="00C056A3">
          <w:pPr>
            <w:pStyle w:val="7D5BF3338EFA4D61AA1061392C5435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F6762E6C8B4D38AF835927A1A75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05526-23B4-4825-9A23-794A004685BA}"/>
      </w:docPartPr>
      <w:docPartBody>
        <w:p w:rsidR="00603CBC" w:rsidRDefault="00C056A3" w:rsidP="00C056A3">
          <w:pPr>
            <w:pStyle w:val="87F6762E6C8B4D38AF835927A1A751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4E45568CD4AA0A63454916AC8E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8E46F-17B6-4EDB-8339-2DB841B64D49}"/>
      </w:docPartPr>
      <w:docPartBody>
        <w:p w:rsidR="00603CBC" w:rsidRDefault="00C056A3" w:rsidP="00C056A3">
          <w:pPr>
            <w:pStyle w:val="E634E45568CD4AA0A63454916AC8E6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8AFAD48CFC414CA8A411D5C81E68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C2355-691E-4031-9EEC-56A7EC9B2FFF}"/>
      </w:docPartPr>
      <w:docPartBody>
        <w:p w:rsidR="00603CBC" w:rsidRDefault="00C056A3" w:rsidP="00C056A3">
          <w:pPr>
            <w:pStyle w:val="128AFAD48CFC414CA8A411D5C81E68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43B042DC1E4908B9D3FE76F9BBA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5987AF-C360-48A0-B447-AF49A2DA5197}"/>
      </w:docPartPr>
      <w:docPartBody>
        <w:p w:rsidR="00603CBC" w:rsidRDefault="00C056A3" w:rsidP="00C056A3">
          <w:pPr>
            <w:pStyle w:val="6C43B042DC1E4908B9D3FE76F9BBAA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72147E5D5843A4BD0734A246586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321DC-E0D7-4B90-B10A-7E45267325D7}"/>
      </w:docPartPr>
      <w:docPartBody>
        <w:p w:rsidR="00603CBC" w:rsidRDefault="00C056A3" w:rsidP="00C056A3">
          <w:pPr>
            <w:pStyle w:val="3672147E5D5843A4BD0734A246586B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16C013F07948B28A606DF916793F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C9EF4-1F30-4895-BBE2-6F6AB2A9AE16}"/>
      </w:docPartPr>
      <w:docPartBody>
        <w:p w:rsidR="00603CBC" w:rsidRDefault="00C056A3" w:rsidP="00C056A3">
          <w:pPr>
            <w:pStyle w:val="4B16C013F07948B28A606DF916793F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A1DAE21C7748069E350A2D65C14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B324A6-9B77-4B7B-A9B8-37E36A125111}"/>
      </w:docPartPr>
      <w:docPartBody>
        <w:p w:rsidR="00603CBC" w:rsidRDefault="00C056A3" w:rsidP="00C056A3">
          <w:pPr>
            <w:pStyle w:val="95A1DAE21C7748069E350A2D65C14C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84770C77D84C9484AB87E52A499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EA5A7-1E74-484B-AE24-0C25DC98A62B}"/>
      </w:docPartPr>
      <w:docPartBody>
        <w:p w:rsidR="00603CBC" w:rsidRDefault="00C056A3" w:rsidP="00C056A3">
          <w:pPr>
            <w:pStyle w:val="7384770C77D84C9484AB87E52A4999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1C399D4F994CEE80B9374454F45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17E75-A400-4A74-9C29-C42FB518058C}"/>
      </w:docPartPr>
      <w:docPartBody>
        <w:p w:rsidR="00603CBC" w:rsidRDefault="00C056A3" w:rsidP="00C056A3">
          <w:pPr>
            <w:pStyle w:val="A11C399D4F994CEE80B9374454F45D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4C8E513CA24F7EADE19C1E29CAA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C5FBD-9C06-496F-AFA6-C5A8B1CBF69E}"/>
      </w:docPartPr>
      <w:docPartBody>
        <w:p w:rsidR="00603CBC" w:rsidRDefault="00C056A3" w:rsidP="00C056A3">
          <w:pPr>
            <w:pStyle w:val="DB4C8E513CA24F7EADE19C1E29CAA8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AE6E8749064502883A0FC51E1CA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09FC2-07C3-45F4-995F-CE1B8CE4496F}"/>
      </w:docPartPr>
      <w:docPartBody>
        <w:p w:rsidR="00603CBC" w:rsidRDefault="00C056A3" w:rsidP="00C056A3">
          <w:pPr>
            <w:pStyle w:val="4AAE6E8749064502883A0FC51E1CAC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E3A00689C047EF90A4A7D24961E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72648-DB37-43BB-B03A-4E0CD9476903}"/>
      </w:docPartPr>
      <w:docPartBody>
        <w:p w:rsidR="00603CBC" w:rsidRDefault="00C056A3" w:rsidP="00C056A3">
          <w:pPr>
            <w:pStyle w:val="3EE3A00689C047EF90A4A7D24961EB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14E75FB3BD45E6968A3C0D9C633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E29C6-3C49-4388-A80B-B80855922E41}"/>
      </w:docPartPr>
      <w:docPartBody>
        <w:p w:rsidR="00603CBC" w:rsidRDefault="00C056A3" w:rsidP="00C056A3">
          <w:pPr>
            <w:pStyle w:val="0114E75FB3BD45E6968A3C0D9C6330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C5275EF35B457B866BA6092DDCD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ECA05-0675-422D-B305-C7BF72A1B009}"/>
      </w:docPartPr>
      <w:docPartBody>
        <w:p w:rsidR="00603CBC" w:rsidRDefault="00C056A3" w:rsidP="00C056A3">
          <w:pPr>
            <w:pStyle w:val="95C5275EF35B457B866BA6092DDCDE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634F6A5E1A43F6A08469AECC043F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CB9F0-98FF-42E3-94F0-DF307AE3EB4E}"/>
      </w:docPartPr>
      <w:docPartBody>
        <w:p w:rsidR="00603CBC" w:rsidRDefault="00C056A3" w:rsidP="00C056A3">
          <w:pPr>
            <w:pStyle w:val="7E634F6A5E1A43F6A08469AECC043F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4674A053A84EA6B53D9A565BDE7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B6F7B-0D90-4302-8CBF-D435FBDBD448}"/>
      </w:docPartPr>
      <w:docPartBody>
        <w:p w:rsidR="00603CBC" w:rsidRDefault="00C056A3" w:rsidP="00C056A3">
          <w:pPr>
            <w:pStyle w:val="974674A053A84EA6B53D9A565BDE72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8FA26F86EC41F3B0B1CD4E46E79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7ECA3-7F77-422E-BB3E-EBFCB3358B21}"/>
      </w:docPartPr>
      <w:docPartBody>
        <w:p w:rsidR="00603CBC" w:rsidRDefault="00C056A3" w:rsidP="00C056A3">
          <w:pPr>
            <w:pStyle w:val="FF8FA26F86EC41F3B0B1CD4E46E790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5158C4C9EA4E478A2039A73A54D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F03C6-EA3C-4156-A13B-D157003ED22A}"/>
      </w:docPartPr>
      <w:docPartBody>
        <w:p w:rsidR="00603CBC" w:rsidRDefault="00C056A3" w:rsidP="00C056A3">
          <w:pPr>
            <w:pStyle w:val="FF5158C4C9EA4E478A2039A73A54DF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0FAB8325BC473398B4F3A887465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EF788-2FFD-4287-86C9-7A012EA053DD}"/>
      </w:docPartPr>
      <w:docPartBody>
        <w:p w:rsidR="00603CBC" w:rsidRDefault="00C056A3" w:rsidP="00C056A3">
          <w:pPr>
            <w:pStyle w:val="490FAB8325BC473398B4F3A887465F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57BB8507CA4325809536964CE3E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B5A89-67C8-412F-A084-79F591C5F27B}"/>
      </w:docPartPr>
      <w:docPartBody>
        <w:p w:rsidR="00603CBC" w:rsidRDefault="00C056A3" w:rsidP="00C056A3">
          <w:pPr>
            <w:pStyle w:val="6657BB8507CA4325809536964CE3E6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F6FAE91FF54DB48124B43B747702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52738-460B-4B95-8041-2A3197EE39B6}"/>
      </w:docPartPr>
      <w:docPartBody>
        <w:p w:rsidR="00603CBC" w:rsidRDefault="00C056A3" w:rsidP="00C056A3">
          <w:pPr>
            <w:pStyle w:val="E5F6FAE91FF54DB48124B43B747702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E39A559F99421C9F867C42107DC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FA31D-0792-4D66-820F-A921EECBBB4D}"/>
      </w:docPartPr>
      <w:docPartBody>
        <w:p w:rsidR="00603CBC" w:rsidRDefault="00C056A3" w:rsidP="00C056A3">
          <w:pPr>
            <w:pStyle w:val="93E39A559F99421C9F867C42107DC0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79C19FDDC6410AA78156F949E59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D7E677-5098-4D45-BC27-58C704718F89}"/>
      </w:docPartPr>
      <w:docPartBody>
        <w:p w:rsidR="00603CBC" w:rsidRDefault="00C056A3" w:rsidP="00C056A3">
          <w:pPr>
            <w:pStyle w:val="7E79C19FDDC6410AA78156F949E590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D0B32306744C95B91F0A86932D5F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39E1A-5A70-47B9-B136-69BF7E9A69B2}"/>
      </w:docPartPr>
      <w:docPartBody>
        <w:p w:rsidR="00603CBC" w:rsidRDefault="00C056A3" w:rsidP="00C056A3">
          <w:pPr>
            <w:pStyle w:val="0AD0B32306744C95B91F0A86932D5F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3A157853B7433F82C25360587547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813881-23DE-4661-919D-A7B6915B47EE}"/>
      </w:docPartPr>
      <w:docPartBody>
        <w:p w:rsidR="00603CBC" w:rsidRDefault="00C056A3" w:rsidP="00C056A3">
          <w:pPr>
            <w:pStyle w:val="EA3A157853B7433F82C25360587547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D8890ECB604DBC98C5C80705F22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74911-57CD-436F-BAAA-761FE7E99B3A}"/>
      </w:docPartPr>
      <w:docPartBody>
        <w:p w:rsidR="00603CBC" w:rsidRDefault="00C056A3" w:rsidP="00C056A3">
          <w:pPr>
            <w:pStyle w:val="33D8890ECB604DBC98C5C80705F227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C6CCE2C6D5430E9959BA0BAE6F7D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99E98-7F76-4149-AF2F-38F0898C92A1}"/>
      </w:docPartPr>
      <w:docPartBody>
        <w:p w:rsidR="00603CBC" w:rsidRDefault="00C056A3" w:rsidP="00C056A3">
          <w:pPr>
            <w:pStyle w:val="77C6CCE2C6D5430E9959BA0BAE6F7D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E811DEDB134A39ABDDB6A968D73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87D44-C6FC-4EF0-9044-CF3C61750AB6}"/>
      </w:docPartPr>
      <w:docPartBody>
        <w:p w:rsidR="00603CBC" w:rsidRDefault="00C056A3" w:rsidP="00C056A3">
          <w:pPr>
            <w:pStyle w:val="17E811DEDB134A39ABDDB6A968D733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37CB0430334ADB86773D5B8E1C7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F7715-1215-4410-AAD9-9EEA33BC1163}"/>
      </w:docPartPr>
      <w:docPartBody>
        <w:p w:rsidR="00603CBC" w:rsidRDefault="00C056A3" w:rsidP="00C056A3">
          <w:pPr>
            <w:pStyle w:val="4337CB0430334ADB86773D5B8E1C7A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29968AB4FC49169B095E76D1F44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3298D-9F48-4361-924C-58FB1CE43266}"/>
      </w:docPartPr>
      <w:docPartBody>
        <w:p w:rsidR="00603CBC" w:rsidRDefault="00C056A3" w:rsidP="00C056A3">
          <w:pPr>
            <w:pStyle w:val="CC29968AB4FC49169B095E76D1F446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464E72709443E4891D9F4706C60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15B2F-9CBA-437A-82DA-B551ED8D10CD}"/>
      </w:docPartPr>
      <w:docPartBody>
        <w:p w:rsidR="00603CBC" w:rsidRDefault="00C056A3" w:rsidP="00C056A3">
          <w:pPr>
            <w:pStyle w:val="6A464E72709443E4891D9F4706C606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9C2B97C9734873B92A851D14D95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41A36-28E4-428B-8932-8C3D5C5A54DF}"/>
      </w:docPartPr>
      <w:docPartBody>
        <w:p w:rsidR="00603CBC" w:rsidRDefault="00C056A3" w:rsidP="00C056A3">
          <w:pPr>
            <w:pStyle w:val="D39C2B97C9734873B92A851D14D952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6178D3515443C9AE78B05C7FD85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FD189-452A-4877-A7DF-A1AF640CFD19}"/>
      </w:docPartPr>
      <w:docPartBody>
        <w:p w:rsidR="00603CBC" w:rsidRDefault="00C056A3" w:rsidP="00C056A3">
          <w:pPr>
            <w:pStyle w:val="536178D3515443C9AE78B05C7FD858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5C0066662A4DCBB431679494883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FD700-11C4-4980-AEA2-3EC66913B75F}"/>
      </w:docPartPr>
      <w:docPartBody>
        <w:p w:rsidR="00603CBC" w:rsidRDefault="00C056A3" w:rsidP="00C056A3">
          <w:pPr>
            <w:pStyle w:val="9B5C0066662A4DCBB431679494883B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3B8847D678481695671152357FB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A50D4-D3DE-43D1-ADAF-0E91C1737FF2}"/>
      </w:docPartPr>
      <w:docPartBody>
        <w:p w:rsidR="00603CBC" w:rsidRDefault="00C056A3" w:rsidP="00C056A3">
          <w:pPr>
            <w:pStyle w:val="F83B8847D678481695671152357FB7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B9A602E3694454B0A9CCCEAC35C5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0693A-7EA9-49B1-8B3E-114066846DD1}"/>
      </w:docPartPr>
      <w:docPartBody>
        <w:p w:rsidR="00603CBC" w:rsidRDefault="00C056A3" w:rsidP="00C056A3">
          <w:pPr>
            <w:pStyle w:val="1CB9A602E3694454B0A9CCCEAC35C5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3734C54B4740E392F4889398434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83A6B-01A8-4CF1-8E5D-60E17EEEA312}"/>
      </w:docPartPr>
      <w:docPartBody>
        <w:p w:rsidR="00603CBC" w:rsidRDefault="00C056A3" w:rsidP="00C056A3">
          <w:pPr>
            <w:pStyle w:val="8F3734C54B4740E392F4889398434D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82F9720C094F7ABE81A0216B2C4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3008F-9A83-42A4-9191-514655ED3233}"/>
      </w:docPartPr>
      <w:docPartBody>
        <w:p w:rsidR="00603CBC" w:rsidRDefault="00C056A3" w:rsidP="00C056A3">
          <w:pPr>
            <w:pStyle w:val="FB82F9720C094F7ABE81A0216B2C40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A20633FC8A4AB1948D3C938A8CD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B0746-AF53-411E-A2D9-EB485F433827}"/>
      </w:docPartPr>
      <w:docPartBody>
        <w:p w:rsidR="00603CBC" w:rsidRDefault="00C056A3" w:rsidP="00C056A3">
          <w:pPr>
            <w:pStyle w:val="DCA20633FC8A4AB1948D3C938A8CDE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309800C62F4B0C9F7500F3E3CFF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58463-89E5-4D54-8064-0864859CEC1A}"/>
      </w:docPartPr>
      <w:docPartBody>
        <w:p w:rsidR="00603CBC" w:rsidRDefault="00C056A3" w:rsidP="00C056A3">
          <w:pPr>
            <w:pStyle w:val="1F309800C62F4B0C9F7500F3E3CFFC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A22E1D13704F2BBA2A2C4F1AD82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9E269-FA65-49BF-B3F1-1F357329A9E6}"/>
      </w:docPartPr>
      <w:docPartBody>
        <w:p w:rsidR="00603CBC" w:rsidRDefault="00C056A3" w:rsidP="00C056A3">
          <w:pPr>
            <w:pStyle w:val="BDA22E1D13704F2BBA2A2C4F1AD82DCE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DA8AE44FE1C444F0A842050D472FE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CDC34-3105-4E43-8513-6003EBD81214}"/>
      </w:docPartPr>
      <w:docPartBody>
        <w:p w:rsidR="00603CBC" w:rsidRDefault="00C056A3" w:rsidP="00C056A3">
          <w:pPr>
            <w:pStyle w:val="DA8AE44FE1C444F0A842050D472FE9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793D36058448AEA9EDA83348DF3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59701-AEF4-4C1E-93C1-FA30C6887DCA}"/>
      </w:docPartPr>
      <w:docPartBody>
        <w:p w:rsidR="00603CBC" w:rsidRDefault="00C056A3" w:rsidP="00C056A3">
          <w:pPr>
            <w:pStyle w:val="E2793D36058448AEA9EDA83348DF3E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B7A4E76D454FD09EFF4B689157A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A9CD1-5CCF-4D71-8BB4-220C380174DF}"/>
      </w:docPartPr>
      <w:docPartBody>
        <w:p w:rsidR="00603CBC" w:rsidRDefault="00C056A3" w:rsidP="00C056A3">
          <w:pPr>
            <w:pStyle w:val="E0B7A4E76D454FD09EFF4B689157A4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419CF2A3A74662838E68F315DA9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4E3EA-25F4-405C-8763-6AA7526CBAC9}"/>
      </w:docPartPr>
      <w:docPartBody>
        <w:p w:rsidR="00603CBC" w:rsidRDefault="00C056A3" w:rsidP="00C056A3">
          <w:pPr>
            <w:pStyle w:val="87419CF2A3A74662838E68F315DA9F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B433EB3EA34204AB3B729A28D7B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A35D1-E0E3-41A5-8C66-D46BA0A5B785}"/>
      </w:docPartPr>
      <w:docPartBody>
        <w:p w:rsidR="00603CBC" w:rsidRDefault="00C056A3" w:rsidP="00C056A3">
          <w:pPr>
            <w:pStyle w:val="5EB433EB3EA34204AB3B729A28D7B8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180AE06F6F4E049C0C00B903B34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B3AE1-4A05-460B-B7A0-ED252EE41A79}"/>
      </w:docPartPr>
      <w:docPartBody>
        <w:p w:rsidR="00603CBC" w:rsidRDefault="00C056A3" w:rsidP="00C056A3">
          <w:pPr>
            <w:pStyle w:val="CA180AE06F6F4E049C0C00B903B34B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0413113C7F4B10887A42E6CC95A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61035-8F12-4738-AC8A-7A62088639A3}"/>
      </w:docPartPr>
      <w:docPartBody>
        <w:p w:rsidR="00603CBC" w:rsidRDefault="00C056A3" w:rsidP="00C056A3">
          <w:pPr>
            <w:pStyle w:val="9D0413113C7F4B10887A42E6CC95AB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B07DF076834AA0951CD712BB04D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6C3EF-2EEC-44FC-BA49-CF634FF5E4BB}"/>
      </w:docPartPr>
      <w:docPartBody>
        <w:p w:rsidR="00603CBC" w:rsidRDefault="00C056A3" w:rsidP="00C056A3">
          <w:pPr>
            <w:pStyle w:val="E5B07DF076834AA0951CD712BB04DB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87EDAC48A844ED9DEEC1882C3C0E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696D0-F0DA-454A-994E-ACDE0C765266}"/>
      </w:docPartPr>
      <w:docPartBody>
        <w:p w:rsidR="00603CBC" w:rsidRDefault="00C056A3" w:rsidP="00C056A3">
          <w:pPr>
            <w:pStyle w:val="1D87EDAC48A844ED9DEEC1882C3C0E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B68E98CF5042E9AE4AEC3CF31F7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F4597-44C9-4F87-821E-92248D3234A9}"/>
      </w:docPartPr>
      <w:docPartBody>
        <w:p w:rsidR="00603CBC" w:rsidRDefault="00C056A3" w:rsidP="00C056A3">
          <w:pPr>
            <w:pStyle w:val="FAB68E98CF5042E9AE4AEC3CF31F72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78F2EBB5C2445BA625C09431E59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AA45E-8851-46D6-903D-009760E73A05}"/>
      </w:docPartPr>
      <w:docPartBody>
        <w:p w:rsidR="00603CBC" w:rsidRDefault="00C056A3" w:rsidP="00C056A3">
          <w:pPr>
            <w:pStyle w:val="1078F2EBB5C2445BA625C09431E59C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F6AA15C6CD4093A13668F0F5D7A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A2966-84C6-4B3B-B60B-C648FBC578BB}"/>
      </w:docPartPr>
      <w:docPartBody>
        <w:p w:rsidR="00603CBC" w:rsidRDefault="00C056A3" w:rsidP="00C056A3">
          <w:pPr>
            <w:pStyle w:val="42F6AA15C6CD4093A13668F0F5D7A4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8BBF275DDD4DA9A86CEEB058D3E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F904B-07F0-4273-ABDB-91244A6C0623}"/>
      </w:docPartPr>
      <w:docPartBody>
        <w:p w:rsidR="00603CBC" w:rsidRDefault="00C056A3" w:rsidP="00C056A3">
          <w:pPr>
            <w:pStyle w:val="288BBF275DDD4DA9A86CEEB058D3E9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849794D6F642C58CC7C2B39537A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60F07-2302-49E9-97C8-091A3F1121C3}"/>
      </w:docPartPr>
      <w:docPartBody>
        <w:p w:rsidR="00603CBC" w:rsidRDefault="00C056A3" w:rsidP="00C056A3">
          <w:pPr>
            <w:pStyle w:val="9C849794D6F642C58CC7C2B39537A3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AEEA37EE95488BB9C56AC6CE36D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64D4EF-48E1-408D-9B56-1A6AE730141E}"/>
      </w:docPartPr>
      <w:docPartBody>
        <w:p w:rsidR="00603CBC" w:rsidRDefault="00C056A3" w:rsidP="00C056A3">
          <w:pPr>
            <w:pStyle w:val="F7AEEA37EE95488BB9C56AC6CE36D8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AC1F6C2B9D4AB5A04BDE6FC21C2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3E5E0-4B7B-4AC2-8748-3096C6A44FFB}"/>
      </w:docPartPr>
      <w:docPartBody>
        <w:p w:rsidR="00603CBC" w:rsidRDefault="00C056A3" w:rsidP="00C056A3">
          <w:pPr>
            <w:pStyle w:val="EEAC1F6C2B9D4AB5A04BDE6FC21C20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3FD248C5C6431FB495501968D6C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AF89A-341E-4630-81A5-A80FC7FA0809}"/>
      </w:docPartPr>
      <w:docPartBody>
        <w:p w:rsidR="00603CBC" w:rsidRDefault="00C056A3" w:rsidP="00C056A3">
          <w:pPr>
            <w:pStyle w:val="E23FD248C5C6431FB495501968D6C3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5F834A819417587C72BFB0E75F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EC21D-E8B9-4608-B8A0-7D2F7B2A88AC}"/>
      </w:docPartPr>
      <w:docPartBody>
        <w:p w:rsidR="00603CBC" w:rsidRDefault="00C056A3" w:rsidP="00C056A3">
          <w:pPr>
            <w:pStyle w:val="AD25F834A819417587C72BFB0E75F1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C3A05520C247368BEE0CB43602A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C0B3A-08DE-43C9-B8F8-C1A2E058B031}"/>
      </w:docPartPr>
      <w:docPartBody>
        <w:p w:rsidR="00603CBC" w:rsidRDefault="00C056A3" w:rsidP="00C056A3">
          <w:pPr>
            <w:pStyle w:val="B0C3A05520C247368BEE0CB43602A9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BE919E837548DBB991AE418D7D7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36C65-FE69-4612-8AC2-25F3C82D1E08}"/>
      </w:docPartPr>
      <w:docPartBody>
        <w:p w:rsidR="00603CBC" w:rsidRDefault="00C056A3" w:rsidP="00C056A3">
          <w:pPr>
            <w:pStyle w:val="B1BE919E837548DBB991AE418D7D71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A4D7EE82F441978C0F819299588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22644-1C75-40F0-9CEB-5A2BCC32674B}"/>
      </w:docPartPr>
      <w:docPartBody>
        <w:p w:rsidR="00603CBC" w:rsidRDefault="00C056A3" w:rsidP="00C056A3">
          <w:pPr>
            <w:pStyle w:val="BFA4D7EE82F441978C0F8192995885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B090A25A7645A984014EFC3AB09A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1BD79-CEEA-426C-B51A-9A5C7F58235F}"/>
      </w:docPartPr>
      <w:docPartBody>
        <w:p w:rsidR="00603CBC" w:rsidRDefault="00C056A3" w:rsidP="00C056A3">
          <w:pPr>
            <w:pStyle w:val="E9B090A25A7645A984014EFC3AB09A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583B385C07426681331D9C76956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693D2-5E5E-43E1-BFA1-56D4EB99F9E9}"/>
      </w:docPartPr>
      <w:docPartBody>
        <w:p w:rsidR="00603CBC" w:rsidRDefault="00C056A3" w:rsidP="00C056A3">
          <w:pPr>
            <w:pStyle w:val="7E583B385C07426681331D9C76956B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5DC9DE29724B8DADEE1C7B36A8A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B02B6-39D1-49BB-BF9B-39C8B2847C03}"/>
      </w:docPartPr>
      <w:docPartBody>
        <w:p w:rsidR="00603CBC" w:rsidRDefault="00C056A3" w:rsidP="00C056A3">
          <w:pPr>
            <w:pStyle w:val="2F5DC9DE29724B8DADEE1C7B36A8A2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515AF0BF1D49D49F54E486948C9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F181A-1B52-4239-8A9E-FB90659140AD}"/>
      </w:docPartPr>
      <w:docPartBody>
        <w:p w:rsidR="00603CBC" w:rsidRDefault="00C056A3" w:rsidP="00C056A3">
          <w:pPr>
            <w:pStyle w:val="A5515AF0BF1D49D49F54E486948C97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82F270538E4AEBAB44DC909E0005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75ED0-2ACC-42F8-B013-F659B2C298B5}"/>
      </w:docPartPr>
      <w:docPartBody>
        <w:p w:rsidR="00603CBC" w:rsidRDefault="00C056A3" w:rsidP="00C056A3">
          <w:pPr>
            <w:pStyle w:val="E382F270538E4AEBAB44DC909E0005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01822E5310414F9C496786054FA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6099A-D776-4B14-8BF8-29CBD5F5ED18}"/>
      </w:docPartPr>
      <w:docPartBody>
        <w:p w:rsidR="00603CBC" w:rsidRDefault="00C056A3" w:rsidP="00C056A3">
          <w:pPr>
            <w:pStyle w:val="A201822E5310414F9C496786054FAA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1A420032454EF18C97F61C3BAAF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6CA9B-DEB9-453E-91B3-E690C362204D}"/>
      </w:docPartPr>
      <w:docPartBody>
        <w:p w:rsidR="00603CBC" w:rsidRDefault="00C056A3" w:rsidP="00C056A3">
          <w:pPr>
            <w:pStyle w:val="701A420032454EF18C97F61C3BAAF5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FFC0E738144E5FA1AAA1F474E80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45F67-97C3-41F3-A00F-49104CDAB57A}"/>
      </w:docPartPr>
      <w:docPartBody>
        <w:p w:rsidR="00603CBC" w:rsidRDefault="00C056A3" w:rsidP="00C056A3">
          <w:pPr>
            <w:pStyle w:val="B6FFC0E738144E5FA1AAA1F474E803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F4A82415A94EE691AEB341A23B7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3614DF-FF77-4AC4-B1FB-251A64A41850}"/>
      </w:docPartPr>
      <w:docPartBody>
        <w:p w:rsidR="00603CBC" w:rsidRDefault="00C056A3" w:rsidP="00C056A3">
          <w:pPr>
            <w:pStyle w:val="4FF4A82415A94EE691AEB341A23B7C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5593ED00E741638EDACB0A6878D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5A13E-D55D-4A72-99BD-FF21551CAF95}"/>
      </w:docPartPr>
      <w:docPartBody>
        <w:p w:rsidR="00603CBC" w:rsidRDefault="00C056A3" w:rsidP="00C056A3">
          <w:pPr>
            <w:pStyle w:val="035593ED00E741638EDACB0A6878DD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8C15C0B3364ECF8E4358EF6C23C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E7E5F-FB01-4FC4-8AD1-7F43C3F271C7}"/>
      </w:docPartPr>
      <w:docPartBody>
        <w:p w:rsidR="00603CBC" w:rsidRDefault="00C056A3" w:rsidP="00C056A3">
          <w:pPr>
            <w:pStyle w:val="988C15C0B3364ECF8E4358EF6C23CD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30C16CE8F14D17B43D70316F3C9C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7108B-A87C-4A3A-AA71-E899C69ACCE4}"/>
      </w:docPartPr>
      <w:docPartBody>
        <w:p w:rsidR="00603CBC" w:rsidRDefault="00C056A3" w:rsidP="00C056A3">
          <w:pPr>
            <w:pStyle w:val="C730C16CE8F14D17B43D70316F3C9C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1BD3E9F6ED49B3B9CDF79DC6F9F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13469-B230-41E4-A2FA-248FDA876EB9}"/>
      </w:docPartPr>
      <w:docPartBody>
        <w:p w:rsidR="00603CBC" w:rsidRDefault="00C056A3" w:rsidP="00C056A3">
          <w:pPr>
            <w:pStyle w:val="7E1BD3E9F6ED49B3B9CDF79DC6F9F5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8D5BCE20548C28D5C714A69C11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80B35-B7B0-42BA-A608-1DF51ABA1024}"/>
      </w:docPartPr>
      <w:docPartBody>
        <w:p w:rsidR="00603CBC" w:rsidRDefault="00C056A3" w:rsidP="00C056A3">
          <w:pPr>
            <w:pStyle w:val="CB38D5BCE20548C28D5C714A69C112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A6D14E88A343F988A3C8284D6225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D41D4-A1F9-4636-8CA4-A70C990A420C}"/>
      </w:docPartPr>
      <w:docPartBody>
        <w:p w:rsidR="00603CBC" w:rsidRDefault="00C056A3" w:rsidP="00C056A3">
          <w:pPr>
            <w:pStyle w:val="B5A6D14E88A343F988A3C8284D6225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E1BDFF0F13477C88EB2699BC6BC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79A08-A5BB-475B-96E6-C2C3DB0EC72E}"/>
      </w:docPartPr>
      <w:docPartBody>
        <w:p w:rsidR="00603CBC" w:rsidRDefault="00C056A3" w:rsidP="00C056A3">
          <w:pPr>
            <w:pStyle w:val="6DE1BDFF0F13477C88EB2699BC6BC4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CAF43D088A4B95A1FA9D5429F56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2A623-7830-419B-883C-DD894045A54A}"/>
      </w:docPartPr>
      <w:docPartBody>
        <w:p w:rsidR="00603CBC" w:rsidRDefault="00C056A3" w:rsidP="00C056A3">
          <w:pPr>
            <w:pStyle w:val="D8CAF43D088A4B95A1FA9D5429F561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09A74D0A264A89B0C3F87385F25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3076E-3F32-4683-A817-52DFFCF85E08}"/>
      </w:docPartPr>
      <w:docPartBody>
        <w:p w:rsidR="00603CBC" w:rsidRDefault="00C056A3" w:rsidP="00C056A3">
          <w:pPr>
            <w:pStyle w:val="1009A74D0A264A89B0C3F87385F25A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F066A3F67444238ED387208F010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ACFC4-1EF8-41F8-BB29-5CAA90A619A0}"/>
      </w:docPartPr>
      <w:docPartBody>
        <w:p w:rsidR="00603CBC" w:rsidRDefault="00C056A3" w:rsidP="00C056A3">
          <w:pPr>
            <w:pStyle w:val="6CF066A3F67444238ED387208F010D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6D8012AC94A8EA25312A221B69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0D929-5B38-43C1-83BD-61A6186ED7CE}"/>
      </w:docPartPr>
      <w:docPartBody>
        <w:p w:rsidR="00603CBC" w:rsidRDefault="00C056A3" w:rsidP="00C056A3">
          <w:pPr>
            <w:pStyle w:val="8336D8012AC94A8EA25312A221B697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A5D41B1A844A78BFCA69A6C5E088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BF149-2B35-4D7B-B3EB-E607151F7382}"/>
      </w:docPartPr>
      <w:docPartBody>
        <w:p w:rsidR="00603CBC" w:rsidRDefault="00C056A3" w:rsidP="00C056A3">
          <w:pPr>
            <w:pStyle w:val="B6A5D41B1A844A78BFCA69A6C5E088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44471BB3204ACAB236344090DA4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6D4E7-752E-4062-B329-909FA152D939}"/>
      </w:docPartPr>
      <w:docPartBody>
        <w:p w:rsidR="00603CBC" w:rsidRDefault="00C056A3" w:rsidP="00C056A3">
          <w:pPr>
            <w:pStyle w:val="5D44471BB3204ACAB236344090DA4F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3D1CB14D8445DE8DB3EFB2D503A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75815-AA6C-47AD-9760-C5616B9C7C76}"/>
      </w:docPartPr>
      <w:docPartBody>
        <w:p w:rsidR="00603CBC" w:rsidRDefault="00C056A3" w:rsidP="00C056A3">
          <w:pPr>
            <w:pStyle w:val="4B3D1CB14D8445DE8DB3EFB2D503A1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2787113C7E4CF8BC42EDB3CD500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AD570E-EDB5-414E-9B4B-BC399134C032}"/>
      </w:docPartPr>
      <w:docPartBody>
        <w:p w:rsidR="00603CBC" w:rsidRDefault="00C056A3" w:rsidP="00C056A3">
          <w:pPr>
            <w:pStyle w:val="C72787113C7E4CF8BC42EDB3CD500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4851C949FE443B945A196C6A338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0CE48-5743-4A18-9381-877867F1AC4C}"/>
      </w:docPartPr>
      <w:docPartBody>
        <w:p w:rsidR="00603CBC" w:rsidRDefault="00C056A3" w:rsidP="00C056A3">
          <w:pPr>
            <w:pStyle w:val="AC4851C949FE443B945A196C6A338B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8DA7A1D7C34C6EA37F6896E17F0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125E9-A347-4A5B-8FFB-445CCB49D518}"/>
      </w:docPartPr>
      <w:docPartBody>
        <w:p w:rsidR="00603CBC" w:rsidRDefault="00C056A3" w:rsidP="00C056A3">
          <w:pPr>
            <w:pStyle w:val="798DA7A1D7C34C6EA37F6896E17F0E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4E1A5B087D4EC1958475F5F0200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67B32-1C84-4CAE-A58B-667B8C7E90EF}"/>
      </w:docPartPr>
      <w:docPartBody>
        <w:p w:rsidR="00603CBC" w:rsidRDefault="00C056A3" w:rsidP="00C056A3">
          <w:pPr>
            <w:pStyle w:val="6B4E1A5B087D4EC1958475F5F0200A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40281DA84E4A08A42F78E1FD952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C6A84-CA71-4C01-AFAF-2A2378AB3C07}"/>
      </w:docPartPr>
      <w:docPartBody>
        <w:p w:rsidR="00603CBC" w:rsidRDefault="00C056A3" w:rsidP="00C056A3">
          <w:pPr>
            <w:pStyle w:val="1A40281DA84E4A08A42F78E1FD9526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06383584F94875A15F73FE6DC14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4D6C2E-107F-47C6-9B46-FEDFB69964AD}"/>
      </w:docPartPr>
      <w:docPartBody>
        <w:p w:rsidR="00603CBC" w:rsidRDefault="00C056A3" w:rsidP="00C056A3">
          <w:pPr>
            <w:pStyle w:val="0406383584F94875A15F73FE6DC148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2CB062D9EA4C6FAAE2EC6EA3520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F07BD-AFCD-44EC-83BB-AF43EE6CBC81}"/>
      </w:docPartPr>
      <w:docPartBody>
        <w:p w:rsidR="00603CBC" w:rsidRDefault="00C056A3" w:rsidP="00C056A3">
          <w:pPr>
            <w:pStyle w:val="582CB062D9EA4C6FAAE2EC6EA3520F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756F7C76CF4FA8908FF2FBF8ACB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2AEDE-4495-4141-8799-F1A5C16813F7}"/>
      </w:docPartPr>
      <w:docPartBody>
        <w:p w:rsidR="00603CBC" w:rsidRDefault="00C056A3" w:rsidP="00C056A3">
          <w:pPr>
            <w:pStyle w:val="3F756F7C76CF4FA8908FF2FBF8ACBB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42361B7CDE467E9DB5608863FB47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EFDF1-1A0C-46F3-A1E6-ED46E645115E}"/>
      </w:docPartPr>
      <w:docPartBody>
        <w:p w:rsidR="00603CBC" w:rsidRDefault="00C056A3" w:rsidP="00C056A3">
          <w:pPr>
            <w:pStyle w:val="5042361B7CDE467E9DB5608863FB47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DC6BD05E754F61B84CFFB97DD08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A0277-1D3F-4CAC-9911-9B08B7BFA3AB}"/>
      </w:docPartPr>
      <w:docPartBody>
        <w:p w:rsidR="00603CBC" w:rsidRDefault="00C056A3" w:rsidP="00C056A3">
          <w:pPr>
            <w:pStyle w:val="B2DC6BD05E754F61B84CFFB97DD08F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7FCEC0AEFF4BAC99DA418E3C313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0AAFE-3A2C-412F-B5CC-30492AD377B0}"/>
      </w:docPartPr>
      <w:docPartBody>
        <w:p w:rsidR="004B6C61" w:rsidRDefault="00603CBC" w:rsidP="00603CBC">
          <w:pPr>
            <w:pStyle w:val="927FCEC0AEFF4BAC99DA418E3C3137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855F1D9D8B4DDCA95B693BEC1BE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72485-8B5A-4DDD-BCF8-574515C0F780}"/>
      </w:docPartPr>
      <w:docPartBody>
        <w:p w:rsidR="004B6C61" w:rsidRDefault="00603CBC" w:rsidP="00603CBC">
          <w:pPr>
            <w:pStyle w:val="A8855F1D9D8B4DDCA95B693BEC1BED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12DBF0B80F4A7EA77D41AB7791F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A66B8-6E47-4242-A79C-13CD2D46E455}"/>
      </w:docPartPr>
      <w:docPartBody>
        <w:p w:rsidR="004B6C61" w:rsidRDefault="00603CBC" w:rsidP="00603CBC">
          <w:pPr>
            <w:pStyle w:val="7812DBF0B80F4A7EA77D41AB7791FA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CE7FD4B97341FAAAB867DF2AFA0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A977D-1043-4A3A-96C4-4BEE6FA8A539}"/>
      </w:docPartPr>
      <w:docPartBody>
        <w:p w:rsidR="004B6C61" w:rsidRDefault="00603CBC" w:rsidP="00603CBC">
          <w:pPr>
            <w:pStyle w:val="AACE7FD4B97341FAAAB867DF2AFA0D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98B037AD914FB690E8BDE43A22F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9CFA9-9F5F-4C04-B4DC-EB1613CCBF39}"/>
      </w:docPartPr>
      <w:docPartBody>
        <w:p w:rsidR="004B6C61" w:rsidRDefault="00603CBC" w:rsidP="00603CBC">
          <w:pPr>
            <w:pStyle w:val="4198B037AD914FB690E8BDE43A22F4F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B030DEDB07C94ACAAB9388FAA52F3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D6E9E-FA90-4D0C-AEF7-537549237FB0}"/>
      </w:docPartPr>
      <w:docPartBody>
        <w:p w:rsidR="004B6C61" w:rsidRDefault="00603CBC" w:rsidP="00603CBC">
          <w:pPr>
            <w:pStyle w:val="B030DEDB07C94ACAAB9388FAA52F38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8C11CA5F584CBE8057869D91A47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02988-D492-49B1-9DDC-2436860FA9DD}"/>
      </w:docPartPr>
      <w:docPartBody>
        <w:p w:rsidR="004B6C61" w:rsidRDefault="00603CBC" w:rsidP="00603CBC">
          <w:pPr>
            <w:pStyle w:val="278C11CA5F584CBE8057869D91A475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9439DD9D014348AE6FF6D61A930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F72B7-CF89-4926-B588-EFCDB31FD76A}"/>
      </w:docPartPr>
      <w:docPartBody>
        <w:p w:rsidR="004B6C61" w:rsidRDefault="00603CBC" w:rsidP="00603CBC">
          <w:pPr>
            <w:pStyle w:val="209439DD9D014348AE6FF6D61A9308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05328F55884E338D40B9C58E168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9471A-9ED3-4C49-B7E9-EC48F3E03705}"/>
      </w:docPartPr>
      <w:docPartBody>
        <w:p w:rsidR="004B6C61" w:rsidRDefault="00603CBC" w:rsidP="00603CBC">
          <w:pPr>
            <w:pStyle w:val="AC05328F55884E338D40B9C58E168F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D0DA1340634AE5B8BDC686B2E0B9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9F65B-DBEC-4A95-9B3A-8FC75A239875}"/>
      </w:docPartPr>
      <w:docPartBody>
        <w:p w:rsidR="004B6C61" w:rsidRDefault="00603CBC" w:rsidP="00603CBC">
          <w:pPr>
            <w:pStyle w:val="98D0DA1340634AE5B8BDC686B2E0B9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5FE963A0F84A6DA0862A2BF59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38745-1A90-458E-9B19-64B7319ED80D}"/>
      </w:docPartPr>
      <w:docPartBody>
        <w:p w:rsidR="004B6C61" w:rsidRDefault="00603CBC" w:rsidP="00603CBC">
          <w:pPr>
            <w:pStyle w:val="C65FE963A0F84A6DA0862A2BF5963E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DBB04D214C4706BC776C72318B4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99DEE-7531-4717-AF9C-3814357FF8D6}"/>
      </w:docPartPr>
      <w:docPartBody>
        <w:p w:rsidR="004B6C61" w:rsidRDefault="00603CBC" w:rsidP="00603CBC">
          <w:pPr>
            <w:pStyle w:val="18DBB04D214C4706BC776C72318B45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888623D8034E8F9617F3BED89EC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E3700-D2EE-4A00-9ED8-70EFC12F3C57}"/>
      </w:docPartPr>
      <w:docPartBody>
        <w:p w:rsidR="004B6C61" w:rsidRDefault="00603CBC" w:rsidP="00603CBC">
          <w:pPr>
            <w:pStyle w:val="3E888623D8034E8F9617F3BED89EC0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383AF19D0343369C7D1AE48B7AD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40050-A0AD-4BEC-ACCA-491C9F2D6ADA}"/>
      </w:docPartPr>
      <w:docPartBody>
        <w:p w:rsidR="004B6C61" w:rsidRDefault="00603CBC" w:rsidP="00603CBC">
          <w:pPr>
            <w:pStyle w:val="B2383AF19D0343369C7D1AE48B7AD9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8D333FFCFC4B10BDD3E0E9AC066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D5B2B-C209-417D-90B5-3FF4463565FC}"/>
      </w:docPartPr>
      <w:docPartBody>
        <w:p w:rsidR="004B6C61" w:rsidRDefault="00603CBC" w:rsidP="00603CBC">
          <w:pPr>
            <w:pStyle w:val="2D8D333FFCFC4B10BDD3E0E9AC066F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ABA8A603724C0AB401F2CB1EB8F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2C90D-6A26-4E51-BF60-58DCE99B2D8E}"/>
      </w:docPartPr>
      <w:docPartBody>
        <w:p w:rsidR="004B6C61" w:rsidRDefault="00603CBC" w:rsidP="00603CBC">
          <w:pPr>
            <w:pStyle w:val="29ABA8A603724C0AB401F2CB1EB8F7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2A6EF7D64345B796564D6AB9B1D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1B2B7-F133-400F-9426-7237426AD38F}"/>
      </w:docPartPr>
      <w:docPartBody>
        <w:p w:rsidR="004B6C61" w:rsidRDefault="00603CBC" w:rsidP="00603CBC">
          <w:pPr>
            <w:pStyle w:val="6C2A6EF7D64345B796564D6AB9B1D1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6B85C27328484D9E21BCCCE4E85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FFA63-F77A-40B6-BA58-4BC0DB3FE8FE}"/>
      </w:docPartPr>
      <w:docPartBody>
        <w:p w:rsidR="004B6C61" w:rsidRDefault="00603CBC" w:rsidP="00603CBC">
          <w:pPr>
            <w:pStyle w:val="776B85C27328484D9E21BCCCE4E854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3C9605C60F4624B0184AA47D046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69A90-28C8-4905-B833-12CAA56E4F7F}"/>
      </w:docPartPr>
      <w:docPartBody>
        <w:p w:rsidR="004B6C61" w:rsidRDefault="00603CBC" w:rsidP="00603CBC">
          <w:pPr>
            <w:pStyle w:val="D23C9605C60F4624B0184AA47D046A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A69214F6684BE4A9A74B19A0EB0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6B49C-2802-49A4-9C12-1F0B264E7CC6}"/>
      </w:docPartPr>
      <w:docPartBody>
        <w:p w:rsidR="004B6C61" w:rsidRDefault="00603CBC" w:rsidP="00603CBC">
          <w:pPr>
            <w:pStyle w:val="BDA69214F6684BE4A9A74B19A0EB0D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0134EE11F24EB1AA3E9BF7225DE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259B7-673B-4D6F-89DA-6724902842BF}"/>
      </w:docPartPr>
      <w:docPartBody>
        <w:p w:rsidR="004B6C61" w:rsidRDefault="00603CBC" w:rsidP="00603CBC">
          <w:pPr>
            <w:pStyle w:val="AC0134EE11F24EB1AA3E9BF7225DE8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FF504E6F3745FEAF292A0FB3325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05FDA1-F96D-4302-A22A-66C395B851F3}"/>
      </w:docPartPr>
      <w:docPartBody>
        <w:p w:rsidR="004B6C61" w:rsidRDefault="00603CBC" w:rsidP="00603CBC">
          <w:pPr>
            <w:pStyle w:val="61FF504E6F3745FEAF292A0FB3325B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71FEECDA704CCBA5B79E1E2B106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DAFCB-ADCA-4E52-8511-7770A1A9C2E0}"/>
      </w:docPartPr>
      <w:docPartBody>
        <w:p w:rsidR="004B6C61" w:rsidRDefault="00603CBC" w:rsidP="00603CBC">
          <w:pPr>
            <w:pStyle w:val="FD71FEECDA704CCBA5B79E1E2B106B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F1475756554EA185F822F373CA6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6EA37-03D4-4146-A38C-BD9A8AF6C3A0}"/>
      </w:docPartPr>
      <w:docPartBody>
        <w:p w:rsidR="004B6C61" w:rsidRDefault="00603CBC" w:rsidP="00603CBC">
          <w:pPr>
            <w:pStyle w:val="D1F1475756554EA185F822F373CA6E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40FDE97884C918DE21DFAFA5AC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AA5C5-47EE-4083-9851-B234255233E0}"/>
      </w:docPartPr>
      <w:docPartBody>
        <w:p w:rsidR="004B6C61" w:rsidRDefault="00603CBC" w:rsidP="00603CBC">
          <w:pPr>
            <w:pStyle w:val="69540FDE97884C918DE21DFAFA5AC5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90190FBD846599AFA3CA73CDFE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BDC57-3237-49F5-B27A-C6A35D0F06EA}"/>
      </w:docPartPr>
      <w:docPartBody>
        <w:p w:rsidR="004B6C61" w:rsidRDefault="00603CBC" w:rsidP="00603CBC">
          <w:pPr>
            <w:pStyle w:val="16190190FBD846599AFA3CA73CDFE2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B2A44645E64102A8915F14F29BB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8113D-F7D0-4B4E-8916-047F8F3E8AC0}"/>
      </w:docPartPr>
      <w:docPartBody>
        <w:p w:rsidR="004B6C61" w:rsidRDefault="00603CBC" w:rsidP="00603CBC">
          <w:pPr>
            <w:pStyle w:val="E0B2A44645E64102A8915F14F29BBB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F9CCE599D84E5B9EAC979E3D587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2E822-9AB2-4848-97D6-5945C2D0E096}"/>
      </w:docPartPr>
      <w:docPartBody>
        <w:p w:rsidR="004B6C61" w:rsidRDefault="00603CBC" w:rsidP="00603CBC">
          <w:pPr>
            <w:pStyle w:val="E9F9CCE599D84E5B9EAC979E3D5870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1E3A2D0E674EB595C4DDC7110A2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6F66B-0B74-456C-B4BC-08AEBBB0B2BD}"/>
      </w:docPartPr>
      <w:docPartBody>
        <w:p w:rsidR="004B6C61" w:rsidRDefault="00603CBC" w:rsidP="00603CBC">
          <w:pPr>
            <w:pStyle w:val="041E3A2D0E674EB595C4DDC7110A2C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14C02EACD043559F378D0F33EA4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569F2-BCA7-4DF9-AA64-5D679E6A1955}"/>
      </w:docPartPr>
      <w:docPartBody>
        <w:p w:rsidR="004B6C61" w:rsidRDefault="00603CBC" w:rsidP="00603CBC">
          <w:pPr>
            <w:pStyle w:val="2E14C02EACD043559F378D0F33EA47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705A48739C4481BC54B66E8B4C48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5E9658-E40F-41E2-8633-DC250137DB85}"/>
      </w:docPartPr>
      <w:docPartBody>
        <w:p w:rsidR="004B6C61" w:rsidRDefault="00603CBC" w:rsidP="00603CBC">
          <w:pPr>
            <w:pStyle w:val="9D705A48739C4481BC54B66E8B4C48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A0AC23F2BA42109637C0C4D803E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D5F13-3097-411A-8B2D-14758AE6C62D}"/>
      </w:docPartPr>
      <w:docPartBody>
        <w:p w:rsidR="004B6C61" w:rsidRDefault="00603CBC" w:rsidP="00603CBC">
          <w:pPr>
            <w:pStyle w:val="60A0AC23F2BA42109637C0C4D803E7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E4D72828894B9E985971A50F53E3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7EEF4-C71F-45FD-9B34-F546C432CD52}"/>
      </w:docPartPr>
      <w:docPartBody>
        <w:p w:rsidR="004B6C61" w:rsidRDefault="00603CBC" w:rsidP="00603CBC">
          <w:pPr>
            <w:pStyle w:val="B9E4D72828894B9E985971A50F53E3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0C4914CC3D4E17842B23F24227A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E9367-F5DF-4C7E-A798-9AB7E0BBC8D9}"/>
      </w:docPartPr>
      <w:docPartBody>
        <w:p w:rsidR="004B6C61" w:rsidRDefault="00603CBC" w:rsidP="00603CBC">
          <w:pPr>
            <w:pStyle w:val="470C4914CC3D4E17842B23F24227AC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B4895B0D8A47E881B15309B28231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D4CA7D-4CB7-4086-820F-B1A4B9AA0603}"/>
      </w:docPartPr>
      <w:docPartBody>
        <w:p w:rsidR="004B6C61" w:rsidRDefault="00603CBC" w:rsidP="00603CBC">
          <w:pPr>
            <w:pStyle w:val="3AB4895B0D8A47E881B15309B28231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3FDEFF008B4B36B9DC90D0F83A9E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6635E-7C92-4DA3-BF9A-9FA528617AA6}"/>
      </w:docPartPr>
      <w:docPartBody>
        <w:p w:rsidR="004B6C61" w:rsidRDefault="00603CBC" w:rsidP="00603CBC">
          <w:pPr>
            <w:pStyle w:val="593FDEFF008B4B36B9DC90D0F83A9E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E60C576EC4049967166CE46F24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49ACF-3C79-44F6-9E7A-90DEA93BD296}"/>
      </w:docPartPr>
      <w:docPartBody>
        <w:p w:rsidR="004B6C61" w:rsidRDefault="00603CBC" w:rsidP="00603CBC">
          <w:pPr>
            <w:pStyle w:val="F26E60C576EC4049967166CE46F241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EE5C5ADD9F40ECAA5B08ED700D9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7076C-EFE9-496E-945A-29E820AEB51A}"/>
      </w:docPartPr>
      <w:docPartBody>
        <w:p w:rsidR="004B6C61" w:rsidRDefault="00603CBC" w:rsidP="00603CBC">
          <w:pPr>
            <w:pStyle w:val="97EE5C5ADD9F40ECAA5B08ED700D95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268FD049914588B00FEBE59656F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79B6D-6776-4B42-8AD8-2040BB78D67A}"/>
      </w:docPartPr>
      <w:docPartBody>
        <w:p w:rsidR="004B6C61" w:rsidRDefault="00603CBC" w:rsidP="00603CBC">
          <w:pPr>
            <w:pStyle w:val="BE268FD049914588B00FEBE59656FC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A510F939A8479A98AE57FC0DF8E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3E3045-48D3-434A-8ED6-70AD8614023D}"/>
      </w:docPartPr>
      <w:docPartBody>
        <w:p w:rsidR="004B6C61" w:rsidRDefault="00603CBC" w:rsidP="00603CBC">
          <w:pPr>
            <w:pStyle w:val="8DA510F939A8479A98AE57FC0DF8EE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3B90F340744836878568689FB0E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28B63-1776-4153-83B6-3C112D39DF28}"/>
      </w:docPartPr>
      <w:docPartBody>
        <w:p w:rsidR="004B6C61" w:rsidRDefault="00603CBC" w:rsidP="00603CBC">
          <w:pPr>
            <w:pStyle w:val="893B90F340744836878568689FB0E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148171D02D4A3787990AD1ADC04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83EFF-8726-43AD-955B-0C6E99714110}"/>
      </w:docPartPr>
      <w:docPartBody>
        <w:p w:rsidR="004B6C61" w:rsidRDefault="00603CBC" w:rsidP="00603CBC">
          <w:pPr>
            <w:pStyle w:val="2D148171D02D4A3787990AD1ADC041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CE3065AD8E44E3AA92CBC3C3894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21461-ADEE-4EF6-BB19-F09D2A32483F}"/>
      </w:docPartPr>
      <w:docPartBody>
        <w:p w:rsidR="004B6C61" w:rsidRDefault="00603CBC" w:rsidP="00603CBC">
          <w:pPr>
            <w:pStyle w:val="4ECE3065AD8E44E3AA92CBC3C38944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2DE636736A4854AF01796F10FC1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D382B-05D7-4BA4-8671-A77D922979BD}"/>
      </w:docPartPr>
      <w:docPartBody>
        <w:p w:rsidR="004B6C61" w:rsidRDefault="00603CBC" w:rsidP="00603CBC">
          <w:pPr>
            <w:pStyle w:val="F42DE636736A4854AF01796F10FC19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A022B6A45142B988DA585356D59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36F3E-56BC-4891-81DD-EF710393FEF5}"/>
      </w:docPartPr>
      <w:docPartBody>
        <w:p w:rsidR="004B6C61" w:rsidRDefault="00603CBC" w:rsidP="00603CBC">
          <w:pPr>
            <w:pStyle w:val="33A022B6A45142B988DA585356D593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7C93AA306E485282A6DA911996C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7A0FA-0E74-47D8-ABA6-177B3157CE88}"/>
      </w:docPartPr>
      <w:docPartBody>
        <w:p w:rsidR="004B6C61" w:rsidRDefault="00603CBC" w:rsidP="00603CBC">
          <w:pPr>
            <w:pStyle w:val="257C93AA306E485282A6DA911996C8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08A2BA2178422FBC4F2ACCE9B33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DD88F-F341-4A9C-A23E-FB6E6893FAD4}"/>
      </w:docPartPr>
      <w:docPartBody>
        <w:p w:rsidR="004B6C61" w:rsidRDefault="00603CBC" w:rsidP="00603CBC">
          <w:pPr>
            <w:pStyle w:val="A608A2BA2178422FBC4F2ACCE9B33B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44EC6A8C95448C9908EB1467360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A5AAB-0BE9-4C35-90CF-41165852A38B}"/>
      </w:docPartPr>
      <w:docPartBody>
        <w:p w:rsidR="004B6C61" w:rsidRDefault="00603CBC" w:rsidP="00603CBC">
          <w:pPr>
            <w:pStyle w:val="B844EC6A8C95448C9908EB14673607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DEF1B2862B4397AEEF92574E5AF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126214-24E1-4504-8515-F88F3CA3370F}"/>
      </w:docPartPr>
      <w:docPartBody>
        <w:p w:rsidR="004B6C61" w:rsidRDefault="00603CBC" w:rsidP="00603CBC">
          <w:pPr>
            <w:pStyle w:val="72DEF1B2862B4397AEEF92574E5AF6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271E8F4EF84C55A8869B27FB485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2918C-0695-44E2-BFEE-3043E3F9EAA7}"/>
      </w:docPartPr>
      <w:docPartBody>
        <w:p w:rsidR="004B6C61" w:rsidRDefault="00603CBC" w:rsidP="00603CBC">
          <w:pPr>
            <w:pStyle w:val="BF271E8F4EF84C55A8869B27FB48519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53E3CADB3F5E448BA6E48A2166EB46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604E2-77F2-4F55-BD7A-D7EABA2D72DD}"/>
      </w:docPartPr>
      <w:docPartBody>
        <w:p w:rsidR="004B6C61" w:rsidRDefault="00603CBC" w:rsidP="00603CBC">
          <w:pPr>
            <w:pStyle w:val="53E3CADB3F5E448BA6E48A2166EB46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67F688CA694F5A9FD25B70CB210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BCE31-24F6-4F39-9BD8-D54D3B54FFDC}"/>
      </w:docPartPr>
      <w:docPartBody>
        <w:p w:rsidR="004B6C61" w:rsidRDefault="00603CBC" w:rsidP="00603CBC">
          <w:pPr>
            <w:pStyle w:val="1767F688CA694F5A9FD25B70CB210D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2D0571A23A4C11B06DC13FC5CD3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43C7C-7FF2-4A0D-B4B1-2A513B3E0F48}"/>
      </w:docPartPr>
      <w:docPartBody>
        <w:p w:rsidR="004B6C61" w:rsidRDefault="00603CBC" w:rsidP="00603CBC">
          <w:pPr>
            <w:pStyle w:val="422D0571A23A4C11B06DC13FC5CD3B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CE97CC58A042238D5D97F9CB596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DB1A3-656B-4065-9D03-D3299E8815CA}"/>
      </w:docPartPr>
      <w:docPartBody>
        <w:p w:rsidR="004B6C61" w:rsidRDefault="00603CBC" w:rsidP="00603CBC">
          <w:pPr>
            <w:pStyle w:val="62CE97CC58A042238D5D97F9CB5963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7972568B9C4DB1B3B592F9A6A1C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9105A-1CCB-476A-9176-B5BFA5FBC7C7}"/>
      </w:docPartPr>
      <w:docPartBody>
        <w:p w:rsidR="004B6C61" w:rsidRDefault="00603CBC" w:rsidP="00603CBC">
          <w:pPr>
            <w:pStyle w:val="FC7972568B9C4DB1B3B592F9A6A1C4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0600D731704098BE48C5F20AC7B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1C0CE-3C33-4DD1-92E4-513FA19A4437}"/>
      </w:docPartPr>
      <w:docPartBody>
        <w:p w:rsidR="004B6C61" w:rsidRDefault="00603CBC" w:rsidP="00603CBC">
          <w:pPr>
            <w:pStyle w:val="C70600D731704098BE48C5F20AC7B6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3C33CFB5FF4E91B35A755C55B5F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EC7EE-DE7A-497A-81C5-0C4B2CCBB806}"/>
      </w:docPartPr>
      <w:docPartBody>
        <w:p w:rsidR="004B6C61" w:rsidRDefault="00603CBC" w:rsidP="00603CBC">
          <w:pPr>
            <w:pStyle w:val="3F3C33CFB5FF4E91B35A755C55B5FC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9583E39D69415E8621C8578D8405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F0E4F-E5D5-475B-B689-305D7E41950C}"/>
      </w:docPartPr>
      <w:docPartBody>
        <w:p w:rsidR="004B6C61" w:rsidRDefault="00603CBC" w:rsidP="00603CBC">
          <w:pPr>
            <w:pStyle w:val="2B9583E39D69415E8621C8578D8405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63B24185484F52A74645CF8E0C5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ECED2-9092-4F42-BB83-E45D8F96E525}"/>
      </w:docPartPr>
      <w:docPartBody>
        <w:p w:rsidR="004B6C61" w:rsidRDefault="00603CBC" w:rsidP="00603CBC">
          <w:pPr>
            <w:pStyle w:val="6E63B24185484F52A74645CF8E0C5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768F9590F74DC488E20C4856E0A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851C6-C375-4864-B70C-E10B10B36869}"/>
      </w:docPartPr>
      <w:docPartBody>
        <w:p w:rsidR="004B6C61" w:rsidRDefault="00603CBC" w:rsidP="00603CBC">
          <w:pPr>
            <w:pStyle w:val="60768F9590F74DC488E20C4856E0A4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7A2DDCBE7247B1A5F63E8BAA691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6EE23-98B5-4044-A275-49C84575AF4D}"/>
      </w:docPartPr>
      <w:docPartBody>
        <w:p w:rsidR="004B6C61" w:rsidRDefault="00603CBC" w:rsidP="00603CBC">
          <w:pPr>
            <w:pStyle w:val="977A2DDCBE7247B1A5F63E8BAA691D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D34AE9DA5448A6A6238CAFF7E22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276CE-5446-44D3-A98B-60B7EE4CFE4E}"/>
      </w:docPartPr>
      <w:docPartBody>
        <w:p w:rsidR="004B6C61" w:rsidRDefault="00603CBC" w:rsidP="00603CBC">
          <w:pPr>
            <w:pStyle w:val="A8D34AE9DA5448A6A6238CAFF7E22C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2F04029227467895FD1B23DCB20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036D6-1A21-4ACD-AFA5-C0AD5261C6D1}"/>
      </w:docPartPr>
      <w:docPartBody>
        <w:p w:rsidR="004B6C61" w:rsidRDefault="00603CBC" w:rsidP="00603CBC">
          <w:pPr>
            <w:pStyle w:val="3A2F04029227467895FD1B23DCB201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042E33377C4FDA9BA00F84CC791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7658E-3D2C-4D07-85DF-9D3D64B98AF6}"/>
      </w:docPartPr>
      <w:docPartBody>
        <w:p w:rsidR="004B6C61" w:rsidRDefault="00603CBC" w:rsidP="00603CBC">
          <w:pPr>
            <w:pStyle w:val="33042E33377C4FDA9BA00F84CC7917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5891B3A5674FACBDD6206B371E2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9736F-080F-4FCB-A619-4FCAE7584E71}"/>
      </w:docPartPr>
      <w:docPartBody>
        <w:p w:rsidR="004B6C61" w:rsidRDefault="00603CBC" w:rsidP="00603CBC">
          <w:pPr>
            <w:pStyle w:val="645891B3A5674FACBDD6206B371E24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710E7D96F43DEA0E1E1D2B5364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C33B23-9484-4A61-92C9-5B3FD615702B}"/>
      </w:docPartPr>
      <w:docPartBody>
        <w:p w:rsidR="004B6C61" w:rsidRDefault="00603CBC" w:rsidP="00603CBC">
          <w:pPr>
            <w:pStyle w:val="077710E7D96F43DEA0E1E1D2B53645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A91905883D4283B2DFEC7809AF1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7C687-9565-4652-8D98-AF8B45FEE868}"/>
      </w:docPartPr>
      <w:docPartBody>
        <w:p w:rsidR="004B6C61" w:rsidRDefault="00603CBC" w:rsidP="00603CBC">
          <w:pPr>
            <w:pStyle w:val="A7A91905883D4283B2DFEC7809AF16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54CE2CE55C45C7A1CF17CB389FC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5748F-D37D-497D-835A-3A888D19F061}"/>
      </w:docPartPr>
      <w:docPartBody>
        <w:p w:rsidR="004B6C61" w:rsidRDefault="00603CBC" w:rsidP="00603CBC">
          <w:pPr>
            <w:pStyle w:val="B854CE2CE55C45C7A1CF17CB389FC3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322BE1B8F4497380F6A350C0088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57FF7-CD3E-4EAA-A4C8-CA1E9D2691B4}"/>
      </w:docPartPr>
      <w:docPartBody>
        <w:p w:rsidR="004B6C61" w:rsidRDefault="00603CBC" w:rsidP="00603CBC">
          <w:pPr>
            <w:pStyle w:val="06322BE1B8F4497380F6A350C00885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784B8118F5478B99D45753A3BC2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DBF21-1C3F-44CA-BB7B-C3C96CE66E65}"/>
      </w:docPartPr>
      <w:docPartBody>
        <w:p w:rsidR="004B6C61" w:rsidRDefault="00603CBC" w:rsidP="00603CBC">
          <w:pPr>
            <w:pStyle w:val="B9784B8118F5478B99D45753A3BC2D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039665CF78495789C5E425ECEF3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2D3A5-0FFE-4040-BAE5-E655DE1744BB}"/>
      </w:docPartPr>
      <w:docPartBody>
        <w:p w:rsidR="004B6C61" w:rsidRDefault="00603CBC" w:rsidP="00603CBC">
          <w:pPr>
            <w:pStyle w:val="1E039665CF78495789C5E425ECEF3C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120BFB44C04A0682BF18A82B2BA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4865E-002F-4FB2-808B-942DE392B9E8}"/>
      </w:docPartPr>
      <w:docPartBody>
        <w:p w:rsidR="004B6C61" w:rsidRDefault="00603CBC" w:rsidP="00603CBC">
          <w:pPr>
            <w:pStyle w:val="F3120BFB44C04A0682BF18A82B2BA9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1BD8C7BD104CCC977F50D79F055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FF272-BDE7-45F1-BBAB-21E4EC5244CB}"/>
      </w:docPartPr>
      <w:docPartBody>
        <w:p w:rsidR="004B6C61" w:rsidRDefault="00603CBC" w:rsidP="00603CBC">
          <w:pPr>
            <w:pStyle w:val="DC1BD8C7BD104CCC977F50D79F0554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76AE5AE1DC4357BDD2B475030E6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0EDFD-11BF-4139-B79A-DD0779233686}"/>
      </w:docPartPr>
      <w:docPartBody>
        <w:p w:rsidR="004B6C61" w:rsidRDefault="00603CBC" w:rsidP="00603CBC">
          <w:pPr>
            <w:pStyle w:val="6676AE5AE1DC4357BDD2B475030E62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88E74F3C5B447096F4CD54EA0C9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117D3-0F49-44AE-A49D-9B5A835CBC91}"/>
      </w:docPartPr>
      <w:docPartBody>
        <w:p w:rsidR="004B6C61" w:rsidRDefault="00603CBC" w:rsidP="00603CBC">
          <w:pPr>
            <w:pStyle w:val="DF88E74F3C5B447096F4CD54EA0C98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F46119E7694ABF8D4E475ACD722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9AB5EB-35D0-4D62-81C5-4430B5C6743A}"/>
      </w:docPartPr>
      <w:docPartBody>
        <w:p w:rsidR="004B6C61" w:rsidRDefault="00603CBC" w:rsidP="00603CBC">
          <w:pPr>
            <w:pStyle w:val="CBF46119E7694ABF8D4E475ACD722F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7085D862964AE0AC518BE20E63C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31863-11BE-4DC2-8AE8-9639EEE2CA5E}"/>
      </w:docPartPr>
      <w:docPartBody>
        <w:p w:rsidR="004B6C61" w:rsidRDefault="00603CBC" w:rsidP="00603CBC">
          <w:pPr>
            <w:pStyle w:val="937085D862964AE0AC518BE20E63C9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465098FC6648FDA8AED5B1EE15A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4F34F-E87F-4D29-80AF-5F873DB08823}"/>
      </w:docPartPr>
      <w:docPartBody>
        <w:p w:rsidR="004B6C61" w:rsidRDefault="00603CBC" w:rsidP="00603CBC">
          <w:pPr>
            <w:pStyle w:val="5D465098FC6648FDA8AED5B1EE15A4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4F532B84DF4E7691AEE07AE9FEF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BA47D-4745-49C5-AB45-7E1FA524C608}"/>
      </w:docPartPr>
      <w:docPartBody>
        <w:p w:rsidR="004B6C61" w:rsidRDefault="00603CBC" w:rsidP="00603CBC">
          <w:pPr>
            <w:pStyle w:val="6C4F532B84DF4E7691AEE07AE9FEF2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D8617F5D3F4295891633F8CBBA1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D8FAC-9F82-4D39-A90E-6660ADCE0835}"/>
      </w:docPartPr>
      <w:docPartBody>
        <w:p w:rsidR="004B6C61" w:rsidRDefault="00603CBC" w:rsidP="00603CBC">
          <w:pPr>
            <w:pStyle w:val="C5D8617F5D3F4295891633F8CBBA1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63DBE4B63C4322A5750B9D0C214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463800-E04A-4271-8A08-0E5C211B5BB6}"/>
      </w:docPartPr>
      <w:docPartBody>
        <w:p w:rsidR="004B6C61" w:rsidRDefault="00603CBC" w:rsidP="00603CBC">
          <w:pPr>
            <w:pStyle w:val="8663DBE4B63C4322A5750B9D0C2142B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C830CFFDDB34BCB9B794928D2E0C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97A74-F322-400E-ACF6-ACC624369821}"/>
      </w:docPartPr>
      <w:docPartBody>
        <w:p w:rsidR="004B6C61" w:rsidRDefault="00603CBC" w:rsidP="00603CBC">
          <w:pPr>
            <w:pStyle w:val="2C830CFFDDB34BCB9B794928D2E0CC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3FACE6CC52487980519CDF4C62F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4D672-A9B0-41C9-B8A9-9451525988ED}"/>
      </w:docPartPr>
      <w:docPartBody>
        <w:p w:rsidR="004B6C61" w:rsidRDefault="00603CBC" w:rsidP="00603CBC">
          <w:pPr>
            <w:pStyle w:val="6E3FACE6CC52487980519CDF4C62F6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C7DC5063D744DF99582FBB4E3210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4471E-9E8F-4B60-9565-4BD4F919E80A}"/>
      </w:docPartPr>
      <w:docPartBody>
        <w:p w:rsidR="004B6C61" w:rsidRDefault="00603CBC" w:rsidP="00603CBC">
          <w:pPr>
            <w:pStyle w:val="EBC7DC5063D744DF99582FBB4E3210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E19FF4E7CE4D4387ECB43853CB9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5A804-1487-4A10-92E3-5DB9C561DB7C}"/>
      </w:docPartPr>
      <w:docPartBody>
        <w:p w:rsidR="004B6C61" w:rsidRDefault="00603CBC" w:rsidP="00603CBC">
          <w:pPr>
            <w:pStyle w:val="DAE19FF4E7CE4D4387ECB43853CB99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CC15630E4747098EA6EB70629C5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AC65C-BDE9-4ED6-8056-2E606BE81DDE}"/>
      </w:docPartPr>
      <w:docPartBody>
        <w:p w:rsidR="004B6C61" w:rsidRDefault="00603CBC" w:rsidP="00603CBC">
          <w:pPr>
            <w:pStyle w:val="D0CC15630E4747098EA6EB70629C5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F087F20B724AADA6D61703A4EB1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E70ED-1948-44A5-9CAE-C27861CD3BB9}"/>
      </w:docPartPr>
      <w:docPartBody>
        <w:p w:rsidR="004B6C61" w:rsidRDefault="00603CBC" w:rsidP="00603CBC">
          <w:pPr>
            <w:pStyle w:val="1BF087F20B724AADA6D61703A4EB1A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8CF23500634C9D9B512B821915E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B219D-2AF1-4D5C-8DFF-8DC3FCB04AC7}"/>
      </w:docPartPr>
      <w:docPartBody>
        <w:p w:rsidR="004B6C61" w:rsidRDefault="00603CBC" w:rsidP="00603CBC">
          <w:pPr>
            <w:pStyle w:val="418CF23500634C9D9B512B821915E4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8C605EBE864C059D62A5F341BFF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02D3A-EDC2-4B21-AC52-16A5F8FCC78C}"/>
      </w:docPartPr>
      <w:docPartBody>
        <w:p w:rsidR="004B6C61" w:rsidRDefault="00603CBC" w:rsidP="00603CBC">
          <w:pPr>
            <w:pStyle w:val="708C605EBE864C059D62A5F341BFF7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5F16384158408E8C4E0871A3D4D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9FAC8-DC57-4AA8-8C00-E57AB2E858E9}"/>
      </w:docPartPr>
      <w:docPartBody>
        <w:p w:rsidR="004B6C61" w:rsidRDefault="00603CBC" w:rsidP="00603CBC">
          <w:pPr>
            <w:pStyle w:val="305F16384158408E8C4E0871A3D4D0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AD31FA41144CDCB950A409346E2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E2F5C-26C2-4503-88E3-3F8B0D09962D}"/>
      </w:docPartPr>
      <w:docPartBody>
        <w:p w:rsidR="004B6C61" w:rsidRDefault="00603CBC" w:rsidP="00603CBC">
          <w:pPr>
            <w:pStyle w:val="20AD31FA41144CDCB950A409346E28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91ED89A2B943BABB8E7DD86CDC9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4586E-8585-4B1E-8B57-4B2585524AE9}"/>
      </w:docPartPr>
      <w:docPartBody>
        <w:p w:rsidR="004B6C61" w:rsidRDefault="00603CBC" w:rsidP="00603CBC">
          <w:pPr>
            <w:pStyle w:val="2991ED89A2B943BABB8E7DD86CDC9D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12BE3F9A504E2B811A6F1066E09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F4E46-262C-42BD-9931-5CD61CAB2B73}"/>
      </w:docPartPr>
      <w:docPartBody>
        <w:p w:rsidR="004B6C61" w:rsidRDefault="00603CBC" w:rsidP="00603CBC">
          <w:pPr>
            <w:pStyle w:val="C212BE3F9A504E2B811A6F1066E096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23635BDF8B44F680B36DC976A60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470F2-3D49-4E0C-936A-238484821D87}"/>
      </w:docPartPr>
      <w:docPartBody>
        <w:p w:rsidR="004B6C61" w:rsidRDefault="00603CBC" w:rsidP="00603CBC">
          <w:pPr>
            <w:pStyle w:val="8023635BDF8B44F680B36DC976A601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3D6F432DA54DE58F2306E259BBC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FB951-3606-477A-8A61-41924C99D52D}"/>
      </w:docPartPr>
      <w:docPartBody>
        <w:p w:rsidR="004B6C61" w:rsidRDefault="00603CBC" w:rsidP="00603CBC">
          <w:pPr>
            <w:pStyle w:val="C93D6F432DA54DE58F2306E259BBCB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29E5A6491B454EA96878ADD7B4D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F37E3-4B77-4D4C-806A-EE6350F44021}"/>
      </w:docPartPr>
      <w:docPartBody>
        <w:p w:rsidR="004B6C61" w:rsidRDefault="00603CBC" w:rsidP="00603CBC">
          <w:pPr>
            <w:pStyle w:val="A129E5A6491B454EA96878ADD7B4DE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44304B34A845EE8365125A9AA5E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95DFE-4342-4814-BBEE-8CCBB0CAAE7F}"/>
      </w:docPartPr>
      <w:docPartBody>
        <w:p w:rsidR="004B6C61" w:rsidRDefault="00603CBC" w:rsidP="00603CBC">
          <w:pPr>
            <w:pStyle w:val="F544304B34A845EE8365125A9AA5E1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0EDA23FC6848BEA06B622C0A3E5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8747D-FC76-4E0B-A624-442B1681FBAC}"/>
      </w:docPartPr>
      <w:docPartBody>
        <w:p w:rsidR="004B6C61" w:rsidRDefault="00603CBC" w:rsidP="00603CBC">
          <w:pPr>
            <w:pStyle w:val="560EDA23FC6848BEA06B622C0A3E56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4DA76598984213A7D27943FCE90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60809-751B-4838-BC73-91CEC0EBC32E}"/>
      </w:docPartPr>
      <w:docPartBody>
        <w:p w:rsidR="004B6C61" w:rsidRDefault="00603CBC" w:rsidP="00603CBC">
          <w:pPr>
            <w:pStyle w:val="564DA76598984213A7D27943FCE90C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E8499CFA1C474CBC2CC33FDACBC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5091B-EE68-46C6-9A34-4048AF09F14D}"/>
      </w:docPartPr>
      <w:docPartBody>
        <w:p w:rsidR="004B6C61" w:rsidRDefault="00603CBC" w:rsidP="00603CBC">
          <w:pPr>
            <w:pStyle w:val="51E8499CFA1C474CBC2CC33FDACBC1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53199538D143E2A2C1B63F16FDE7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B628C-96C9-46DD-A638-4CE5FBAD9E06}"/>
      </w:docPartPr>
      <w:docPartBody>
        <w:p w:rsidR="004B6C61" w:rsidRDefault="00603CBC" w:rsidP="00603CBC">
          <w:pPr>
            <w:pStyle w:val="E053199538D143E2A2C1B63F16FDE7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05722881A345FAA95A6D66DDD6E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6D6AB-EE70-4E71-82AE-ECC0E43BAF62}"/>
      </w:docPartPr>
      <w:docPartBody>
        <w:p w:rsidR="004B6C61" w:rsidRDefault="00603CBC" w:rsidP="00603CBC">
          <w:pPr>
            <w:pStyle w:val="C705722881A345FAA95A6D66DDD6EF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98A928BDA4F589F268CD2BA1DD9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37AFC-AF96-44E1-BBB6-4FA1D9783AE7}"/>
      </w:docPartPr>
      <w:docPartBody>
        <w:p w:rsidR="004B6C61" w:rsidRDefault="00603CBC" w:rsidP="00603CBC">
          <w:pPr>
            <w:pStyle w:val="2E798A928BDA4F589F268CD2BA1DD9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9CF3FCF95B4DB88A05DD736D0A9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05D98-8C02-4768-8886-AE2440D60A2B}"/>
      </w:docPartPr>
      <w:docPartBody>
        <w:p w:rsidR="004B6C61" w:rsidRDefault="00603CBC" w:rsidP="00603CBC">
          <w:pPr>
            <w:pStyle w:val="F59CF3FCF95B4DB88A05DD736D0A9E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7D871B59354BB397AAFFD5AC369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EDA18-FD29-402C-8119-C48C9F80F8B9}"/>
      </w:docPartPr>
      <w:docPartBody>
        <w:p w:rsidR="004B6C61" w:rsidRDefault="00603CBC" w:rsidP="00603CBC">
          <w:pPr>
            <w:pStyle w:val="BF7D871B59354BB397AAFFD5AC3695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C360FDB60C4DB0AE211A9FDD65D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00B5C-452F-45D1-901C-EE4EB7B42209}"/>
      </w:docPartPr>
      <w:docPartBody>
        <w:p w:rsidR="004B6C61" w:rsidRDefault="00603CBC" w:rsidP="00603CBC">
          <w:pPr>
            <w:pStyle w:val="C1C360FDB60C4DB0AE211A9FDD65DA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30E343A8484E058840D82A08312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FB7DF-0FAD-4EC1-9B24-1D27C7FB6BB0}"/>
      </w:docPartPr>
      <w:docPartBody>
        <w:p w:rsidR="004B6C61" w:rsidRDefault="00603CBC" w:rsidP="00603CBC">
          <w:pPr>
            <w:pStyle w:val="7C30E343A8484E058840D82A08312E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0603856D294677B5777CCDE1DC7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E1935-8C88-453F-AAA7-07E7489DC362}"/>
      </w:docPartPr>
      <w:docPartBody>
        <w:p w:rsidR="004B6C61" w:rsidRDefault="00603CBC" w:rsidP="00603CBC">
          <w:pPr>
            <w:pStyle w:val="7F0603856D294677B5777CCDE1DC76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3CB80D75C34433AA0068921BE0A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5F95D-19E1-44DB-BC15-1D1EADCFFC7A}"/>
      </w:docPartPr>
      <w:docPartBody>
        <w:p w:rsidR="004B6C61" w:rsidRDefault="00603CBC" w:rsidP="00603CBC">
          <w:pPr>
            <w:pStyle w:val="383CB80D75C34433AA0068921BE0AC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4AB1413F7D4EBA9F8A85B9812E1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100979-8673-44FD-9B12-04DCDAE12A6D}"/>
      </w:docPartPr>
      <w:docPartBody>
        <w:p w:rsidR="004B6C61" w:rsidRDefault="00603CBC" w:rsidP="00603CBC">
          <w:pPr>
            <w:pStyle w:val="544AB1413F7D4EBA9F8A85B9812E1F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89F4A90BFD4ABFBB8B6C72D1855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1D4D4-F295-462C-9EEF-ECD3E4BAA943}"/>
      </w:docPartPr>
      <w:docPartBody>
        <w:p w:rsidR="004B6C61" w:rsidRDefault="00603CBC" w:rsidP="00603CBC">
          <w:pPr>
            <w:pStyle w:val="2F89F4A90BFD4ABFBB8B6C72D18553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C07CC30EB84707B25FF36533797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6AF72-CB0A-4F82-A478-CC62E3238B0E}"/>
      </w:docPartPr>
      <w:docPartBody>
        <w:p w:rsidR="004B6C61" w:rsidRDefault="00603CBC" w:rsidP="00603CBC">
          <w:pPr>
            <w:pStyle w:val="49C07CC30EB84707B25FF365337974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BA41AFCF5449A385E505CCD617C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6BE2A-273A-4945-96FF-A9E674A215EE}"/>
      </w:docPartPr>
      <w:docPartBody>
        <w:p w:rsidR="004B6C61" w:rsidRDefault="00603CBC" w:rsidP="00603CBC">
          <w:pPr>
            <w:pStyle w:val="4FBA41AFCF5449A385E505CCD617C9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11BDAAC7E94C47A8DAE7796EBE9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7CFB4-1208-4ACA-940B-75D864FBFD07}"/>
      </w:docPartPr>
      <w:docPartBody>
        <w:p w:rsidR="004B6C61" w:rsidRDefault="00603CBC" w:rsidP="00603CBC">
          <w:pPr>
            <w:pStyle w:val="F711BDAAC7E94C47A8DAE7796EBE9A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4C8111150B4F8DB5017E4BCA9C8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9E492-C197-41CD-AB71-14CEDB6BDC3C}"/>
      </w:docPartPr>
      <w:docPartBody>
        <w:p w:rsidR="004B6C61" w:rsidRDefault="00603CBC" w:rsidP="00603CBC">
          <w:pPr>
            <w:pStyle w:val="874C8111150B4F8DB5017E4BCA9C87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DDC2D3323A404D96C332A60C640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EE555-CCF2-49DC-9448-32BD9F0FA315}"/>
      </w:docPartPr>
      <w:docPartBody>
        <w:p w:rsidR="004B6C61" w:rsidRDefault="00603CBC" w:rsidP="00603CBC">
          <w:pPr>
            <w:pStyle w:val="DEDDC2D3323A404D96C332A60C6408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BE186C63CC42C38F9E84B46104C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21576-F0AF-4EA6-9F5D-26F35FB52AB6}"/>
      </w:docPartPr>
      <w:docPartBody>
        <w:p w:rsidR="004B6C61" w:rsidRDefault="00603CBC" w:rsidP="00603CBC">
          <w:pPr>
            <w:pStyle w:val="E1BE186C63CC42C38F9E84B46104CF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5A17B759E846FBB72970E08763D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8BB94-F0F5-4D04-8453-C1A2302B34DE}"/>
      </w:docPartPr>
      <w:docPartBody>
        <w:p w:rsidR="004B6C61" w:rsidRDefault="00603CBC" w:rsidP="00603CBC">
          <w:pPr>
            <w:pStyle w:val="E85A17B759E846FBB72970E08763D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57E9737763401FA7E7A382E285D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CB18D-4CF7-4955-B66F-9EFB8F93AFF2}"/>
      </w:docPartPr>
      <w:docPartBody>
        <w:p w:rsidR="004B6C61" w:rsidRDefault="00603CBC" w:rsidP="00603CBC">
          <w:pPr>
            <w:pStyle w:val="0457E9737763401FA7E7A382E285D4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D39553FC824054BD1A828C697C8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65C85-4C2F-4484-92E0-06673853ED2F}"/>
      </w:docPartPr>
      <w:docPartBody>
        <w:p w:rsidR="004B6C61" w:rsidRDefault="00603CBC" w:rsidP="00603CBC">
          <w:pPr>
            <w:pStyle w:val="14D39553FC824054BD1A828C697C8A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02A50961C489EB6DF43D7AEA4B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D8E18-C9B4-4DBF-A48E-5F762585CBE7}"/>
      </w:docPartPr>
      <w:docPartBody>
        <w:p w:rsidR="004B6C61" w:rsidRDefault="00603CBC" w:rsidP="00603CBC">
          <w:pPr>
            <w:pStyle w:val="D3202A50961C489EB6DF43D7AEA4B8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9C3AC193F44CCCA9476A7739823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C4335-CD28-4331-B338-B8540C9DF081}"/>
      </w:docPartPr>
      <w:docPartBody>
        <w:p w:rsidR="004B6C61" w:rsidRDefault="00603CBC" w:rsidP="00603CBC">
          <w:pPr>
            <w:pStyle w:val="7F9C3AC193F44CCCA9476A77398234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6B337107004F57BC7CFA9E65B28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D035A-B7F5-48AE-91F0-F3A5F7F77146}"/>
      </w:docPartPr>
      <w:docPartBody>
        <w:p w:rsidR="004B6C61" w:rsidRDefault="00603CBC" w:rsidP="00603CBC">
          <w:pPr>
            <w:pStyle w:val="986B337107004F57BC7CFA9E65B288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6FE8B3D50041B2B2B1009B2D91C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AA8A5-D5A5-412B-8B51-EE261B9FEF9E}"/>
      </w:docPartPr>
      <w:docPartBody>
        <w:p w:rsidR="004B6C61" w:rsidRDefault="00603CBC" w:rsidP="00603CBC">
          <w:pPr>
            <w:pStyle w:val="6D6FE8B3D50041B2B2B1009B2D91C5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E7E5C8695B48E892413EDABE7CE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81160-636F-441D-AA5D-90DE69AEE29F}"/>
      </w:docPartPr>
      <w:docPartBody>
        <w:p w:rsidR="004B6C61" w:rsidRDefault="00603CBC" w:rsidP="00603CBC">
          <w:pPr>
            <w:pStyle w:val="44E7E5C8695B48E892413EDABE7CE9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07B68941B942B9ADF5D29AB2700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FD3BA-117A-4515-A34A-CA6F7DFF6B46}"/>
      </w:docPartPr>
      <w:docPartBody>
        <w:p w:rsidR="004B6C61" w:rsidRDefault="00603CBC" w:rsidP="00603CBC">
          <w:pPr>
            <w:pStyle w:val="BA07B68941B942B9ADF5D29AB27006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502B2206244B88B7D24066220C3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F386F5-9CFA-48F9-8C97-EA8B235B634F}"/>
      </w:docPartPr>
      <w:docPartBody>
        <w:p w:rsidR="004B6C61" w:rsidRDefault="00603CBC" w:rsidP="00603CBC">
          <w:pPr>
            <w:pStyle w:val="C4502B2206244B88B7D24066220C31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E9B2A6E99C4431940540DAD1E08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C13B3-62C2-444C-B761-5B01DF0F8889}"/>
      </w:docPartPr>
      <w:docPartBody>
        <w:p w:rsidR="004B6C61" w:rsidRDefault="00603CBC" w:rsidP="00603CBC">
          <w:pPr>
            <w:pStyle w:val="0AE9B2A6E99C4431940540DAD1E08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3E04FD240843B3804ED3F78AB54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881B6-EB2F-46E1-B65D-A17FE510B4FB}"/>
      </w:docPartPr>
      <w:docPartBody>
        <w:p w:rsidR="004B6C61" w:rsidRDefault="00603CBC" w:rsidP="00603CBC">
          <w:pPr>
            <w:pStyle w:val="4D3E04FD240843B3804ED3F78AB54F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05355C0EF14FB2945BE16065BC9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806BE-1279-4686-ACC0-221290A54D99}"/>
      </w:docPartPr>
      <w:docPartBody>
        <w:p w:rsidR="004B6C61" w:rsidRDefault="00603CBC" w:rsidP="00603CBC">
          <w:pPr>
            <w:pStyle w:val="DB05355C0EF14FB2945BE16065BC91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26B785AAB847DD8397FE4243091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9ED7D-00B5-46D9-A213-965CE7DC68F1}"/>
      </w:docPartPr>
      <w:docPartBody>
        <w:p w:rsidR="004B6C61" w:rsidRDefault="00603CBC" w:rsidP="00603CBC">
          <w:pPr>
            <w:pStyle w:val="B226B785AAB847DD8397FE42430915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64880B1254F07BA4332896FD0F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74003-B229-4C27-B3AD-B3808B5C69D7}"/>
      </w:docPartPr>
      <w:docPartBody>
        <w:p w:rsidR="004B6C61" w:rsidRDefault="00603CBC" w:rsidP="00603CBC">
          <w:pPr>
            <w:pStyle w:val="A4B64880B1254F07BA4332896FD0FB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46DD0AA1EB470F89C161EFDF3B6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E119E-4161-4EC6-960B-CCBBD61F8206}"/>
      </w:docPartPr>
      <w:docPartBody>
        <w:p w:rsidR="004B6C61" w:rsidRDefault="00603CBC" w:rsidP="00603CBC">
          <w:pPr>
            <w:pStyle w:val="5D46DD0AA1EB470F89C161EFDF3B6A89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0FD6C3D28B7466EBF9C5254FCE7B2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1E22B-E6D1-4AF7-9F52-36687D85CC37}"/>
      </w:docPartPr>
      <w:docPartBody>
        <w:p w:rsidR="004B6C61" w:rsidRDefault="00603CBC" w:rsidP="00603CBC">
          <w:pPr>
            <w:pStyle w:val="70FD6C3D28B7466EBF9C5254FCE7B2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A35987584D4AFB992A2BF21EE47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D49CA1-1984-4CC5-8320-8FFA75C3F46D}"/>
      </w:docPartPr>
      <w:docPartBody>
        <w:p w:rsidR="004B6C61" w:rsidRDefault="00603CBC" w:rsidP="00603CBC">
          <w:pPr>
            <w:pStyle w:val="79A35987584D4AFB992A2BF21EE47D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B8654BCFF04E5EACF3AB96EDE2D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AAFE5-3085-4FD7-82F2-967851A859C8}"/>
      </w:docPartPr>
      <w:docPartBody>
        <w:p w:rsidR="004B6C61" w:rsidRDefault="00603CBC" w:rsidP="00603CBC">
          <w:pPr>
            <w:pStyle w:val="A2B8654BCFF04E5EACF3AB96EDE2D6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6A0D84B27744FDAA5AE6B1C7281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69E2F-0A82-4FF0-BA75-AB1DFE2E98A2}"/>
      </w:docPartPr>
      <w:docPartBody>
        <w:p w:rsidR="004B6C61" w:rsidRDefault="00603CBC" w:rsidP="00603CBC">
          <w:pPr>
            <w:pStyle w:val="A56A0D84B27744FDAA5AE6B1C72814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A84E9B658444E28BD6F051BD3CC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2286A-7B0D-450C-92EA-A8E5F07B6150}"/>
      </w:docPartPr>
      <w:docPartBody>
        <w:p w:rsidR="004B6C61" w:rsidRDefault="00603CBC" w:rsidP="00603CBC">
          <w:pPr>
            <w:pStyle w:val="B3A84E9B658444E28BD6F051BD3CCE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C41372EE254CADA7E162D3459D2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E758C-EA8D-486C-BFAE-81E6BB38144A}"/>
      </w:docPartPr>
      <w:docPartBody>
        <w:p w:rsidR="004B6C61" w:rsidRDefault="00603CBC" w:rsidP="00603CBC">
          <w:pPr>
            <w:pStyle w:val="F4C41372EE254CADA7E162D3459D2F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45D029806F4DD491042279914F3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49CED-2FDB-4C44-BE17-7F2A7FAA6F7C}"/>
      </w:docPartPr>
      <w:docPartBody>
        <w:p w:rsidR="004B6C61" w:rsidRDefault="00603CBC" w:rsidP="00603CBC">
          <w:pPr>
            <w:pStyle w:val="BC45D029806F4DD491042279914F3C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5A22E180AF4D28BCE1FD88DE314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95ECB-04F7-4DEE-B362-54C4D8A96F46}"/>
      </w:docPartPr>
      <w:docPartBody>
        <w:p w:rsidR="004B6C61" w:rsidRDefault="00603CBC" w:rsidP="00603CBC">
          <w:pPr>
            <w:pStyle w:val="C25A22E180AF4D28BCE1FD88DE314B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E7A9D19AF343CE8D02847450765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75FC3-87A4-4C6F-90E1-8670786937A4}"/>
      </w:docPartPr>
      <w:docPartBody>
        <w:p w:rsidR="004B6C61" w:rsidRDefault="00603CBC" w:rsidP="00603CBC">
          <w:pPr>
            <w:pStyle w:val="1EE7A9D19AF343CE8D02847450765E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B2C96F047C42FA898DDB6C85DCD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826A25-C72D-48B0-81FF-EBE83C358194}"/>
      </w:docPartPr>
      <w:docPartBody>
        <w:p w:rsidR="004B6C61" w:rsidRDefault="00603CBC" w:rsidP="00603CBC">
          <w:pPr>
            <w:pStyle w:val="64B2C96F047C42FA898DDB6C85DCD0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02A60EFB6E454EBF3169D15910C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5A6931-B8B6-4D5A-9CC8-52D523B19FBF}"/>
      </w:docPartPr>
      <w:docPartBody>
        <w:p w:rsidR="004B6C61" w:rsidRDefault="00603CBC" w:rsidP="00603CBC">
          <w:pPr>
            <w:pStyle w:val="A202A60EFB6E454EBF3169D15910CA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3F707F4C9F4164A5765AB986756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A735B-48F9-42F0-966E-FA8698E89049}"/>
      </w:docPartPr>
      <w:docPartBody>
        <w:p w:rsidR="004B6C61" w:rsidRDefault="00603CBC" w:rsidP="00603CBC">
          <w:pPr>
            <w:pStyle w:val="6B3F707F4C9F4164A5765AB9867560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81260938EB4CB9A92728064CE8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9F2E0-57F8-4A82-BDD4-86DA7DFFB85C}"/>
      </w:docPartPr>
      <w:docPartBody>
        <w:p w:rsidR="004B6C61" w:rsidRDefault="00603CBC" w:rsidP="00603CBC">
          <w:pPr>
            <w:pStyle w:val="5481260938EB4CB9A92728064CE8B6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F8A36D74C84070A80E68846BD15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508D7-0433-42E7-9A43-17A413DC3C12}"/>
      </w:docPartPr>
      <w:docPartBody>
        <w:p w:rsidR="004B6C61" w:rsidRDefault="00603CBC" w:rsidP="00603CBC">
          <w:pPr>
            <w:pStyle w:val="A0F8A36D74C84070A80E68846BD15C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7A447A1CFF4CE58957CDE36FFCD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736D7-7918-48A6-9D90-1C2F04C5584A}"/>
      </w:docPartPr>
      <w:docPartBody>
        <w:p w:rsidR="004B6C61" w:rsidRDefault="00603CBC" w:rsidP="00603CBC">
          <w:pPr>
            <w:pStyle w:val="517A447A1CFF4CE58957CDE36FFCDA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0D37203C81489597DC5A732A24F5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52FF1-E318-4A91-85C9-7E74F1BF9DD2}"/>
      </w:docPartPr>
      <w:docPartBody>
        <w:p w:rsidR="004B6C61" w:rsidRDefault="00603CBC" w:rsidP="00603CBC">
          <w:pPr>
            <w:pStyle w:val="270D37203C81489597DC5A732A24F5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500E0BDCFC451890395102F7684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A6250-BAD2-4B5C-B542-5FEA8B91C962}"/>
      </w:docPartPr>
      <w:docPartBody>
        <w:p w:rsidR="004B6C61" w:rsidRDefault="00603CBC" w:rsidP="00603CBC">
          <w:pPr>
            <w:pStyle w:val="9C500E0BDCFC451890395102F76848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18BC85F8A3491BA387BABD4BE50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A7DF8-6230-4F5B-BBCD-A9EAEBF64478}"/>
      </w:docPartPr>
      <w:docPartBody>
        <w:p w:rsidR="004B6C61" w:rsidRDefault="00603CBC" w:rsidP="00603CBC">
          <w:pPr>
            <w:pStyle w:val="7418BC85F8A3491BA387BABD4BE501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9E91AB41944D6D8FFE2F967BA30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A91DF-6BF3-481F-9E2B-34E80AE965EE}"/>
      </w:docPartPr>
      <w:docPartBody>
        <w:p w:rsidR="004B6C61" w:rsidRDefault="00603CBC" w:rsidP="00603CBC">
          <w:pPr>
            <w:pStyle w:val="529E91AB41944D6D8FFE2F967BA303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AC178CB7C34CDE8A45F76C34A12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3C446-827A-472D-B1B2-A7654CF5698B}"/>
      </w:docPartPr>
      <w:docPartBody>
        <w:p w:rsidR="004B6C61" w:rsidRDefault="00603CBC" w:rsidP="00603CBC">
          <w:pPr>
            <w:pStyle w:val="22AC178CB7C34CDE8A45F76C34A120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20663B513A48DAA031FC35E3A78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98EE6-A8F9-49FA-BCBF-2F87A32BBD5D}"/>
      </w:docPartPr>
      <w:docPartBody>
        <w:p w:rsidR="004B6C61" w:rsidRDefault="00603CBC" w:rsidP="00603CBC">
          <w:pPr>
            <w:pStyle w:val="4D20663B513A48DAA031FC35E3A786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F1EE9DFCDB47C694222A7AE747A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9BC8A-0909-49BA-843F-9C4C50BDB94F}"/>
      </w:docPartPr>
      <w:docPartBody>
        <w:p w:rsidR="004B6C61" w:rsidRDefault="00603CBC" w:rsidP="00603CBC">
          <w:pPr>
            <w:pStyle w:val="BFF1EE9DFCDB47C694222A7AE747A2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6F24F3B9644806B71B6D00019CD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2F0F6-BA1A-4FC5-BCA3-0D226F671648}"/>
      </w:docPartPr>
      <w:docPartBody>
        <w:p w:rsidR="004B6C61" w:rsidRDefault="00603CBC" w:rsidP="00603CBC">
          <w:pPr>
            <w:pStyle w:val="756F24F3B9644806B71B6D00019CD6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A969F95EBE445A85B6E1C698ED5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6D9B8-9A10-4390-9177-EEC9B56B1385}"/>
      </w:docPartPr>
      <w:docPartBody>
        <w:p w:rsidR="004B6C61" w:rsidRDefault="00603CBC" w:rsidP="00603CBC">
          <w:pPr>
            <w:pStyle w:val="6CA969F95EBE445A85B6E1C698ED5E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1B2C8428554844BFD1B7F884881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C3F22-E8FA-4185-9580-5AC6806FE034}"/>
      </w:docPartPr>
      <w:docPartBody>
        <w:p w:rsidR="004B6C61" w:rsidRDefault="00603CBC" w:rsidP="00603CBC">
          <w:pPr>
            <w:pStyle w:val="5E1B2C8428554844BFD1B7F884881E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08786FD4464D379F8B9738A1953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050BA-64B2-4663-ABA5-9F7E61DA6223}"/>
      </w:docPartPr>
      <w:docPartBody>
        <w:p w:rsidR="004B6C61" w:rsidRDefault="00603CBC" w:rsidP="00603CBC">
          <w:pPr>
            <w:pStyle w:val="5D08786FD4464D379F8B9738A19532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F59AD6DF68406F85A20F2D386BF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89B81-DF36-40BD-90A5-DED7613D9820}"/>
      </w:docPartPr>
      <w:docPartBody>
        <w:p w:rsidR="004B6C61" w:rsidRDefault="00603CBC" w:rsidP="00603CBC">
          <w:pPr>
            <w:pStyle w:val="0CF59AD6DF68406F85A20F2D386BFF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D13E4CABC646159D69B962D5301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AF8C9-F885-4B78-BC2C-61EBCDD4D359}"/>
      </w:docPartPr>
      <w:docPartBody>
        <w:p w:rsidR="004B6C61" w:rsidRDefault="00603CBC" w:rsidP="00603CBC">
          <w:pPr>
            <w:pStyle w:val="43D13E4CABC646159D69B962D53019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68D860F65D433391EC6B14B09E2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3428B-D920-47F3-B5E8-11DFE2F5DDA5}"/>
      </w:docPartPr>
      <w:docPartBody>
        <w:p w:rsidR="004B6C61" w:rsidRDefault="00603CBC" w:rsidP="00603CBC">
          <w:pPr>
            <w:pStyle w:val="8C68D860F65D433391EC6B14B09E29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3EAB87871E4EE68DB1441492EA6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2EEBF-FF93-4C3E-AB6F-212C3AA89ED3}"/>
      </w:docPartPr>
      <w:docPartBody>
        <w:p w:rsidR="004B6C61" w:rsidRDefault="00603CBC" w:rsidP="00603CBC">
          <w:pPr>
            <w:pStyle w:val="4C3EAB87871E4EE68DB1441492EA67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E62005737C46A9A5219DBC51F17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C21240-327B-42F3-8DE9-E97FB2389D13}"/>
      </w:docPartPr>
      <w:docPartBody>
        <w:p w:rsidR="004B6C61" w:rsidRDefault="00603CBC" w:rsidP="00603CBC">
          <w:pPr>
            <w:pStyle w:val="F2E62005737C46A9A5219DBC51F179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57D0664DC14F64828BD50A57118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A5D0F-3920-40FA-9B87-E7F8B902C0D4}"/>
      </w:docPartPr>
      <w:docPartBody>
        <w:p w:rsidR="004B6C61" w:rsidRDefault="00603CBC" w:rsidP="00603CBC">
          <w:pPr>
            <w:pStyle w:val="1157D0664DC14F64828BD50A571187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FA0846713E42A1BF427F80E7EB8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E2739-3357-45EA-BDD1-34C992F99E12}"/>
      </w:docPartPr>
      <w:docPartBody>
        <w:p w:rsidR="004B6C61" w:rsidRDefault="00603CBC" w:rsidP="00603CBC">
          <w:pPr>
            <w:pStyle w:val="8EFA0846713E42A1BF427F80E7EB8B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F99466CCCE47448CBD431015275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D4207-9ACB-4532-A88E-552B6F10C58A}"/>
      </w:docPartPr>
      <w:docPartBody>
        <w:p w:rsidR="004B6C61" w:rsidRDefault="00603CBC" w:rsidP="00603CBC">
          <w:pPr>
            <w:pStyle w:val="C8F99466CCCE47448CBD4310152754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880D2E209D4A629E83383A292C4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C668E-2F34-44CE-877E-DB7366CEB639}"/>
      </w:docPartPr>
      <w:docPartBody>
        <w:p w:rsidR="004B6C61" w:rsidRDefault="00603CBC" w:rsidP="00603CBC">
          <w:pPr>
            <w:pStyle w:val="47880D2E209D4A629E83383A292C41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57BBD158584496A0474EC5673F8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A1772-A2D9-4B99-AB21-9D4CDCEF8E3C}"/>
      </w:docPartPr>
      <w:docPartBody>
        <w:p w:rsidR="004B6C61" w:rsidRDefault="00603CBC" w:rsidP="00603CBC">
          <w:pPr>
            <w:pStyle w:val="2357BBD158584496A0474EC5673F8E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7F20F92BA1475AB09170D98E76D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76C4D-970D-4040-AA3F-A792BB7ECDDE}"/>
      </w:docPartPr>
      <w:docPartBody>
        <w:p w:rsidR="004B6C61" w:rsidRDefault="00603CBC" w:rsidP="00603CBC">
          <w:pPr>
            <w:pStyle w:val="F57F20F92BA1475AB09170D98E76D4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0A6A2511FE465EB3CEA822B19AC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39F17-CECA-43B2-B254-9742AF40A04D}"/>
      </w:docPartPr>
      <w:docPartBody>
        <w:p w:rsidR="004B6C61" w:rsidRDefault="00603CBC" w:rsidP="00603CBC">
          <w:pPr>
            <w:pStyle w:val="E70A6A2511FE465EB3CEA822B19ACC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2B4D482EB5476FA5F725FE55871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4C86B-FDB6-4942-9C38-6388BA0EF44E}"/>
      </w:docPartPr>
      <w:docPartBody>
        <w:p w:rsidR="004B6C61" w:rsidRDefault="00603CBC" w:rsidP="00603CBC">
          <w:pPr>
            <w:pStyle w:val="E62B4D482EB5476FA5F725FE55871F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75CA74F2B44A6D8A4D9628D0CBEF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26E5F-8B1D-434E-ACD4-4EBFD4E0CCE2}"/>
      </w:docPartPr>
      <w:docPartBody>
        <w:p w:rsidR="004B6C61" w:rsidRDefault="00603CBC" w:rsidP="00603CBC">
          <w:pPr>
            <w:pStyle w:val="9C75CA74F2B44A6D8A4D9628D0CBEF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6A868392244B17BC31081206265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997DB-A28B-4819-AE66-E44F53A7A32E}"/>
      </w:docPartPr>
      <w:docPartBody>
        <w:p w:rsidR="004B6C61" w:rsidRDefault="00603CBC" w:rsidP="00603CBC">
          <w:pPr>
            <w:pStyle w:val="956A868392244B17BC310812062653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4792830A874E18AC6FD49877A9F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F2628-FB5A-48CE-A11E-F69D5BE41A4D}"/>
      </w:docPartPr>
      <w:docPartBody>
        <w:p w:rsidR="004B6C61" w:rsidRDefault="00603CBC" w:rsidP="00603CBC">
          <w:pPr>
            <w:pStyle w:val="6B4792830A874E18AC6FD49877A9F5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8FA11CCC504FA4BF84AC56F768B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FDFF7-C8A7-4BC8-92D3-61939B78E78C}"/>
      </w:docPartPr>
      <w:docPartBody>
        <w:p w:rsidR="004B6C61" w:rsidRDefault="00603CBC" w:rsidP="00603CBC">
          <w:pPr>
            <w:pStyle w:val="0E8FA11CCC504FA4BF84AC56F768BF52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48B31F7B5320472E99AFAC3573F4A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81987-A3C0-4B5B-A33C-25AAE512F167}"/>
      </w:docPartPr>
      <w:docPartBody>
        <w:p w:rsidR="004B6C61" w:rsidRDefault="00603CBC" w:rsidP="00603CBC">
          <w:pPr>
            <w:pStyle w:val="48B31F7B5320472E99AFAC3573F4AD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5ADCD9C31A469D85D2BF62AC9FE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03B38-BC72-428E-B938-D63092263643}"/>
      </w:docPartPr>
      <w:docPartBody>
        <w:p w:rsidR="004B6C61" w:rsidRDefault="00603CBC" w:rsidP="00603CBC">
          <w:pPr>
            <w:pStyle w:val="D45ADCD9C31A469D85D2BF62AC9FE8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809921786349F793238CABD7BCE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561CF-8777-48DF-8E3A-A201FFB20F12}"/>
      </w:docPartPr>
      <w:docPartBody>
        <w:p w:rsidR="004B6C61" w:rsidRDefault="00603CBC" w:rsidP="00603CBC">
          <w:pPr>
            <w:pStyle w:val="3C809921786349F793238CABD7BCE7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949A83090646029A0E948BD5F82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C1D7C-F3C4-4AE9-A7C7-324BD406CD4F}"/>
      </w:docPartPr>
      <w:docPartBody>
        <w:p w:rsidR="004B6C61" w:rsidRDefault="00603CBC" w:rsidP="00603CBC">
          <w:pPr>
            <w:pStyle w:val="BD949A83090646029A0E948BD5F828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8C8717C4B34AD8BBF7D83467565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224A3-B493-4119-8978-5104FAD46AAE}"/>
      </w:docPartPr>
      <w:docPartBody>
        <w:p w:rsidR="004B6C61" w:rsidRDefault="00603CBC" w:rsidP="00603CBC">
          <w:pPr>
            <w:pStyle w:val="518C8717C4B34AD8BBF7D834675652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A16652971A4003B877068FF5856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597B0-FD85-40B2-AB5D-5D8FAA5913A8}"/>
      </w:docPartPr>
      <w:docPartBody>
        <w:p w:rsidR="004B6C61" w:rsidRDefault="00603CBC" w:rsidP="00603CBC">
          <w:pPr>
            <w:pStyle w:val="69A16652971A4003B877068FF58567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4E1EEC1C1042118BCED6E3A8861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50700-E866-429F-9681-A573347C9FB7}"/>
      </w:docPartPr>
      <w:docPartBody>
        <w:p w:rsidR="004B6C61" w:rsidRDefault="00603CBC" w:rsidP="00603CBC">
          <w:pPr>
            <w:pStyle w:val="904E1EEC1C1042118BCED6E3A8861C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03D480595F439AA6B929049C474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CDBD4-E3D8-4E15-818E-89FBBB407548}"/>
      </w:docPartPr>
      <w:docPartBody>
        <w:p w:rsidR="004B6C61" w:rsidRDefault="00603CBC" w:rsidP="00603CBC">
          <w:pPr>
            <w:pStyle w:val="EC03D480595F439AA6B929049C474A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3D47318EF140749EFEBC7F95889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F0F6C-28A8-48E5-8C09-A95819DE4F50}"/>
      </w:docPartPr>
      <w:docPartBody>
        <w:p w:rsidR="004B6C61" w:rsidRDefault="00603CBC" w:rsidP="00603CBC">
          <w:pPr>
            <w:pStyle w:val="A73D47318EF140749EFEBC7F95889E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FE0850FAD3405EBF996D350A42D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34F26-8EDA-4033-B18C-A16AB5DCDF46}"/>
      </w:docPartPr>
      <w:docPartBody>
        <w:p w:rsidR="004B6C61" w:rsidRDefault="00603CBC" w:rsidP="00603CBC">
          <w:pPr>
            <w:pStyle w:val="29FE0850FAD3405EBF996D350A42D6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FB173EE319446DB981E47C6F6B3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CD9FCF-E271-466C-AA24-2187CEC9895B}"/>
      </w:docPartPr>
      <w:docPartBody>
        <w:p w:rsidR="004B6C61" w:rsidRDefault="00603CBC" w:rsidP="00603CBC">
          <w:pPr>
            <w:pStyle w:val="B7FB173EE319446DB981E47C6F6B3D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746B1DD668402ABC3623C95AE17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F190B-9F22-4B2F-8B33-0623BAEE1D49}"/>
      </w:docPartPr>
      <w:docPartBody>
        <w:p w:rsidR="004B6C61" w:rsidRDefault="00603CBC" w:rsidP="00603CBC">
          <w:pPr>
            <w:pStyle w:val="F2746B1DD668402ABC3623C95AE17C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D33640FCF64F81886476E29D246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A6589-3A4F-40C6-B818-9C453392624D}"/>
      </w:docPartPr>
      <w:docPartBody>
        <w:p w:rsidR="004B6C61" w:rsidRDefault="00603CBC" w:rsidP="00603CBC">
          <w:pPr>
            <w:pStyle w:val="1BD33640FCF64F81886476E29D2465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38E03F41E9485DA3007D76CBBE9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9756D-8BB8-4781-9067-E5AB520AB55A}"/>
      </w:docPartPr>
      <w:docPartBody>
        <w:p w:rsidR="004B6C61" w:rsidRDefault="00603CBC" w:rsidP="00603CBC">
          <w:pPr>
            <w:pStyle w:val="8938E03F41E9485DA3007D76CBBE97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D73BE21B6D489C9C95B5D5AF4A2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3304B-CAF5-4844-96DB-3FA2E9D1F4B4}"/>
      </w:docPartPr>
      <w:docPartBody>
        <w:p w:rsidR="004B6C61" w:rsidRDefault="00603CBC" w:rsidP="00603CBC">
          <w:pPr>
            <w:pStyle w:val="5ED73BE21B6D489C9C95B5D5AF4A20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1ACB6098944C0E80E1D44680148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1755FA-4CD1-40FD-AF16-ACAC5490EF4E}"/>
      </w:docPartPr>
      <w:docPartBody>
        <w:p w:rsidR="004B6C61" w:rsidRDefault="00603CBC" w:rsidP="00603CBC">
          <w:pPr>
            <w:pStyle w:val="9C1ACB6098944C0E80E1D44680148A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E302EFA30947FBA60BF97390514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0C954-FBD7-412F-BC5F-20EF94A446CF}"/>
      </w:docPartPr>
      <w:docPartBody>
        <w:p w:rsidR="004B6C61" w:rsidRDefault="00603CBC" w:rsidP="00603CBC">
          <w:pPr>
            <w:pStyle w:val="06E302EFA30947FBA60BF973905147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447483718046BA88239AB6DB85E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17111-4913-49F9-8A9E-C41FBC6D570A}"/>
      </w:docPartPr>
      <w:docPartBody>
        <w:p w:rsidR="004B6C61" w:rsidRDefault="00603CBC" w:rsidP="00603CBC">
          <w:pPr>
            <w:pStyle w:val="D1447483718046BA88239AB6DB85ED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7AE4D7F9DD4B9F83A44D3922BA5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FCF7C-F6DD-411E-B47C-D3056DC418E3}"/>
      </w:docPartPr>
      <w:docPartBody>
        <w:p w:rsidR="004B6C61" w:rsidRDefault="00603CBC" w:rsidP="00603CBC">
          <w:pPr>
            <w:pStyle w:val="F27AE4D7F9DD4B9F83A44D3922BA54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859A40A49D4159B5E619FF239D63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2D0AB-62D7-4F20-9093-58717C1D5455}"/>
      </w:docPartPr>
      <w:docPartBody>
        <w:p w:rsidR="004B6C61" w:rsidRDefault="00603CBC" w:rsidP="00603CBC">
          <w:pPr>
            <w:pStyle w:val="B5859A40A49D4159B5E619FF239D63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9F271166B842C3AE4B35EAB5398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E0C28-BAB9-470C-A064-D804158A4BF8}"/>
      </w:docPartPr>
      <w:docPartBody>
        <w:p w:rsidR="004B6C61" w:rsidRDefault="00603CBC" w:rsidP="00603CBC">
          <w:pPr>
            <w:pStyle w:val="B49F271166B842C3AE4B35EAB53989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26DD0EE2DE47B2A03557CEAE2BC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E5D27-598B-4049-8CF5-C0503DBB00CD}"/>
      </w:docPartPr>
      <w:docPartBody>
        <w:p w:rsidR="004B6C61" w:rsidRDefault="00603CBC" w:rsidP="00603CBC">
          <w:pPr>
            <w:pStyle w:val="9926DD0EE2DE47B2A03557CEAE2BC5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7826BF29894E5DABD94FD6A45C7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507DE-6EC0-428C-8FCD-AE1D075BDE36}"/>
      </w:docPartPr>
      <w:docPartBody>
        <w:p w:rsidR="004B6C61" w:rsidRDefault="00603CBC" w:rsidP="00603CBC">
          <w:pPr>
            <w:pStyle w:val="0B7826BF29894E5DABD94FD6A45C7A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E2646530FA4C12ADE890AFF756B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10BA6-0326-419A-91AE-748E9709FF64}"/>
      </w:docPartPr>
      <w:docPartBody>
        <w:p w:rsidR="004B6C61" w:rsidRDefault="00603CBC" w:rsidP="00603CBC">
          <w:pPr>
            <w:pStyle w:val="4FE2646530FA4C12ADE890AFF756BD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194A02B903480F9B767F2E07DC7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570CC-2FC1-4B44-9E12-BC5ADBFD7B17}"/>
      </w:docPartPr>
      <w:docPartBody>
        <w:p w:rsidR="004B6C61" w:rsidRDefault="00603CBC" w:rsidP="00603CBC">
          <w:pPr>
            <w:pStyle w:val="9A194A02B903480F9B767F2E07DC70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F96C56763F4B4F9637BCDFD3FD7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68B9F-D000-40CB-AC87-2CDCA33469CC}"/>
      </w:docPartPr>
      <w:docPartBody>
        <w:p w:rsidR="004B6C61" w:rsidRDefault="00603CBC" w:rsidP="00603CBC">
          <w:pPr>
            <w:pStyle w:val="2DF96C56763F4B4F9637BCDFD3FD7F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B9D1CDD2B745D6841FE1AAC80B2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58D51-9927-40EC-A4E9-8CC5C36E114C}"/>
      </w:docPartPr>
      <w:docPartBody>
        <w:p w:rsidR="004B6C61" w:rsidRDefault="00603CBC" w:rsidP="00603CBC">
          <w:pPr>
            <w:pStyle w:val="5FB9D1CDD2B745D6841FE1AAC80B2A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8E6CB748A5402A98D35F8892880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2056B-9A91-4412-B5A7-1D5FE37BF3FE}"/>
      </w:docPartPr>
      <w:docPartBody>
        <w:p w:rsidR="004B6C61" w:rsidRDefault="00603CBC" w:rsidP="00603CBC">
          <w:pPr>
            <w:pStyle w:val="238E6CB748A5402A98D35F8892880D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FC3BCBEE0B4DA09FEA3EF101808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EEBCC-D34D-4625-9A8D-F00C691ECA8E}"/>
      </w:docPartPr>
      <w:docPartBody>
        <w:p w:rsidR="004B6C61" w:rsidRDefault="00603CBC" w:rsidP="00603CBC">
          <w:pPr>
            <w:pStyle w:val="BDFC3BCBEE0B4DA09FEA3EF101808B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1FD4297B304984B3849DB9CA80C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097F1-B0DA-4929-ACEE-2F96179AB71F}"/>
      </w:docPartPr>
      <w:docPartBody>
        <w:p w:rsidR="004B6C61" w:rsidRDefault="00603CBC" w:rsidP="00603CBC">
          <w:pPr>
            <w:pStyle w:val="351FD4297B304984B3849DB9CA80C8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D71B90614C43F89A415CFD15E82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4F1FA-7625-4F1B-87C7-7068479A29EC}"/>
      </w:docPartPr>
      <w:docPartBody>
        <w:p w:rsidR="004B6C61" w:rsidRDefault="00603CBC" w:rsidP="00603CBC">
          <w:pPr>
            <w:pStyle w:val="DDD71B90614C43F89A415CFD15E82E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917BD6BCE74894ACFBADA4CF85F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BB2231-8933-4ECE-9967-5BF3C1E6D271}"/>
      </w:docPartPr>
      <w:docPartBody>
        <w:p w:rsidR="004B6C61" w:rsidRDefault="00603CBC" w:rsidP="00603CBC">
          <w:pPr>
            <w:pStyle w:val="04917BD6BCE74894ACFBADA4CF85F4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CE06A42AC0469F90FA896CC14D3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1B4ED-0006-4480-91BD-D5C15CE7A8F8}"/>
      </w:docPartPr>
      <w:docPartBody>
        <w:p w:rsidR="004B6C61" w:rsidRDefault="00603CBC" w:rsidP="00603CBC">
          <w:pPr>
            <w:pStyle w:val="BACE06A42AC0469F90FA896CC14D31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339A86D1064802A6C8BBB3F3796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6CE1B-B0CE-4A46-89A9-2BA304E850A6}"/>
      </w:docPartPr>
      <w:docPartBody>
        <w:p w:rsidR="004B6C61" w:rsidRDefault="00603CBC" w:rsidP="00603CBC">
          <w:pPr>
            <w:pStyle w:val="96339A86D1064802A6C8BBB3F37960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DD67CA837D4E45885FE82D58947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39CE76-C95A-47EA-B52A-0F20463C53F6}"/>
      </w:docPartPr>
      <w:docPartBody>
        <w:p w:rsidR="004B6C61" w:rsidRDefault="00603CBC" w:rsidP="00603CBC">
          <w:pPr>
            <w:pStyle w:val="35DD67CA837D4E45885FE82D589470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A5C79D6AC749E091C96A5E98B6C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7050E-C4C6-4C6D-BF26-2BAEF220B590}"/>
      </w:docPartPr>
      <w:docPartBody>
        <w:p w:rsidR="004B6C61" w:rsidRDefault="00603CBC" w:rsidP="00603CBC">
          <w:pPr>
            <w:pStyle w:val="C2A5C79D6AC749E091C96A5E98B6C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060210149A4BECB62A090B82C3E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A81FE-981B-44D4-9A68-56C77C40682F}"/>
      </w:docPartPr>
      <w:docPartBody>
        <w:p w:rsidR="004B6C61" w:rsidRDefault="00603CBC" w:rsidP="00603CBC">
          <w:pPr>
            <w:pStyle w:val="67060210149A4BECB62A090B82C3E5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F2537A1DFD44648D26103CE775C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2D117-42D2-48A6-9414-CB52AECC947F}"/>
      </w:docPartPr>
      <w:docPartBody>
        <w:p w:rsidR="004B6C61" w:rsidRDefault="00603CBC" w:rsidP="00603CBC">
          <w:pPr>
            <w:pStyle w:val="DBF2537A1DFD44648D26103CE775C1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2EA8E2A90E4F07BAA034449979C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90529-1E05-46D1-B6BC-F19F2F3799D1}"/>
      </w:docPartPr>
      <w:docPartBody>
        <w:p w:rsidR="004B6C61" w:rsidRDefault="00603CBC" w:rsidP="00603CBC">
          <w:pPr>
            <w:pStyle w:val="E22EA8E2A90E4F07BAA034449979C8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25898EA03843D6AB5CC7C090461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592B7-555A-4F96-939B-D8489877188F}"/>
      </w:docPartPr>
      <w:docPartBody>
        <w:p w:rsidR="004B6C61" w:rsidRDefault="00603CBC" w:rsidP="00603CBC">
          <w:pPr>
            <w:pStyle w:val="9C25898EA03843D6AB5CC7C0904619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74DDA193BD4940A13013B30A23D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04C15-6CF9-44E4-803A-055D18264752}"/>
      </w:docPartPr>
      <w:docPartBody>
        <w:p w:rsidR="004B6C61" w:rsidRDefault="00603CBC" w:rsidP="00603CBC">
          <w:pPr>
            <w:pStyle w:val="8C74DDA193BD4940A13013B30A23D7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6C4347ADEF4C8691F96B460C7B2F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C56E1-8A68-4B4D-A28B-B7474A34456C}"/>
      </w:docPartPr>
      <w:docPartBody>
        <w:p w:rsidR="004B6C61" w:rsidRDefault="00603CBC" w:rsidP="00603CBC">
          <w:pPr>
            <w:pStyle w:val="946C4347ADEF4C8691F96B460C7B2F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29BE2ABC6343A386A5C70B6A41B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9B9DD-0FC2-4397-B5DC-ADB5BB6BAE43}"/>
      </w:docPartPr>
      <w:docPartBody>
        <w:p w:rsidR="004B6C61" w:rsidRDefault="00603CBC" w:rsidP="00603CBC">
          <w:pPr>
            <w:pStyle w:val="6729BE2ABC6343A386A5C70B6A41B1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FC1D3D0904415481A428F5F2D95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15D96-657F-4DAA-B248-2C10DFA3A192}"/>
      </w:docPartPr>
      <w:docPartBody>
        <w:p w:rsidR="004B6C61" w:rsidRDefault="00603CBC" w:rsidP="00603CBC">
          <w:pPr>
            <w:pStyle w:val="E1FC1D3D0904415481A428F5F2D957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5AD64B99AB440CAD21E814E5F1E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7FD8A-D78D-4E47-AD0B-A0CE18182D7B}"/>
      </w:docPartPr>
      <w:docPartBody>
        <w:p w:rsidR="004B6C61" w:rsidRDefault="00603CBC" w:rsidP="00603CBC">
          <w:pPr>
            <w:pStyle w:val="BD5AD64B99AB440CAD21E814E5F1E8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65D0063EC747C79A1B03E37A8DE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A519E-64BD-4183-9A46-1F71724E7D76}"/>
      </w:docPartPr>
      <w:docPartBody>
        <w:p w:rsidR="004B6C61" w:rsidRDefault="00603CBC" w:rsidP="00603CBC">
          <w:pPr>
            <w:pStyle w:val="7065D0063EC747C79A1B03E37A8DE6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49CE6D72D41609EBDD6813FC93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650B0-D824-4647-903A-FE48DE75F0CA}"/>
      </w:docPartPr>
      <w:docPartBody>
        <w:p w:rsidR="004B6C61" w:rsidRDefault="00603CBC" w:rsidP="00603CBC">
          <w:pPr>
            <w:pStyle w:val="6F049CE6D72D41609EBDD6813FC936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195D5FE0AA4BD1896E59886DE87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F7B4A-4D15-49F2-BC11-D51C0FDC4F72}"/>
      </w:docPartPr>
      <w:docPartBody>
        <w:p w:rsidR="004B6C61" w:rsidRDefault="00603CBC" w:rsidP="00603CBC">
          <w:pPr>
            <w:pStyle w:val="66195D5FE0AA4BD1896E59886DE870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94E54920A84BE291ACB5AD84B89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86B25-A1E9-4C69-80F8-2A271FAE9988}"/>
      </w:docPartPr>
      <w:docPartBody>
        <w:p w:rsidR="004B6C61" w:rsidRDefault="00603CBC" w:rsidP="00603CBC">
          <w:pPr>
            <w:pStyle w:val="2994E54920A84BE291ACB5AD84B897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D4F6687A5549BFA4F7E0C5D56A5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1A24A-1B96-4970-91A2-D3041BFBDB39}"/>
      </w:docPartPr>
      <w:docPartBody>
        <w:p w:rsidR="004B6C61" w:rsidRDefault="00603CBC" w:rsidP="00603CBC">
          <w:pPr>
            <w:pStyle w:val="BDD4F6687A5549BFA4F7E0C5D56A57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4E56EAFD05468C944A30CC9EFA8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EFB2A-AEE3-4E04-9565-4DBA534A0428}"/>
      </w:docPartPr>
      <w:docPartBody>
        <w:p w:rsidR="004B6C61" w:rsidRDefault="00603CBC" w:rsidP="00603CBC">
          <w:pPr>
            <w:pStyle w:val="B24E56EAFD05468C944A30CC9EFA8B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19F6DF60934017828DC1AF0238B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B98AE-687B-437C-9183-A5BF01EBE829}"/>
      </w:docPartPr>
      <w:docPartBody>
        <w:p w:rsidR="004B6C61" w:rsidRDefault="00603CBC" w:rsidP="00603CBC">
          <w:pPr>
            <w:pStyle w:val="AA19F6DF60934017828DC1AF0238B2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8C61B0C683476983D5B3796432F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59911-7C51-4FC7-BFDE-7638553888FA}"/>
      </w:docPartPr>
      <w:docPartBody>
        <w:p w:rsidR="004B6C61" w:rsidRDefault="00603CBC" w:rsidP="00603CBC">
          <w:pPr>
            <w:pStyle w:val="AE8C61B0C683476983D5B3796432F3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4A287C35D64836846A9AC7C8AEF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9633A-78C3-4443-B14C-728ECFB494A4}"/>
      </w:docPartPr>
      <w:docPartBody>
        <w:p w:rsidR="004B6C61" w:rsidRDefault="00603CBC" w:rsidP="00603CBC">
          <w:pPr>
            <w:pStyle w:val="AD4A287C35D64836846A9AC7C8AEF3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EFE9E76A3D4CB9B0BCFAB3BC627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9D984-CB4F-4DF5-8961-C54C54C64C80}"/>
      </w:docPartPr>
      <w:docPartBody>
        <w:p w:rsidR="004B6C61" w:rsidRDefault="00603CBC" w:rsidP="00603CBC">
          <w:pPr>
            <w:pStyle w:val="52EFE9E76A3D4CB9B0BCFAB3BC6277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E9EC9B25C14BF7A498D14C6DA32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8D387-30AD-4BA8-AABA-B730F9C05493}"/>
      </w:docPartPr>
      <w:docPartBody>
        <w:p w:rsidR="004B6C61" w:rsidRDefault="00603CBC" w:rsidP="00603CBC">
          <w:pPr>
            <w:pStyle w:val="60E9EC9B25C14BF7A498D14C6DA32F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033EBA254E44299FD9FB832137A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F2636-7C48-40C6-B749-007D315CC5EF}"/>
      </w:docPartPr>
      <w:docPartBody>
        <w:p w:rsidR="004B6C61" w:rsidRDefault="00603CBC" w:rsidP="00603CBC">
          <w:pPr>
            <w:pStyle w:val="1E033EBA254E44299FD9FB832137A0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43F502BFD446F0B5FAC2CEA5D1A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7027ED-8884-4983-9BCC-E48F5B7E28C1}"/>
      </w:docPartPr>
      <w:docPartBody>
        <w:p w:rsidR="004B6C61" w:rsidRDefault="00603CBC" w:rsidP="00603CBC">
          <w:pPr>
            <w:pStyle w:val="E143F502BFD446F0B5FAC2CEA5D1AB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281C80F0904A57AE08240809596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4E9CC-45BB-4511-A9F1-8822B0AAD745}"/>
      </w:docPartPr>
      <w:docPartBody>
        <w:p w:rsidR="004B6C61" w:rsidRDefault="00603CBC" w:rsidP="00603CBC">
          <w:pPr>
            <w:pStyle w:val="B0281C80F0904A57AE08240809596D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43E1DCF824CC08D4F6455CCA03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91957-8D7F-4DC4-A794-A23D3938530D}"/>
      </w:docPartPr>
      <w:docPartBody>
        <w:p w:rsidR="004B6C61" w:rsidRDefault="00603CBC" w:rsidP="00603CBC">
          <w:pPr>
            <w:pStyle w:val="F0643E1DCF824CC08D4F6455CCA031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CA777CDBBC4CB88A1ABA8545746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ADE54-F20B-4D17-B1DA-68C132286E47}"/>
      </w:docPartPr>
      <w:docPartBody>
        <w:p w:rsidR="004B6C61" w:rsidRDefault="00603CBC" w:rsidP="00603CBC">
          <w:pPr>
            <w:pStyle w:val="6BCA777CDBBC4CB88A1ABA85457461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1DAF1EC9CF4070A144AECFB68C7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214E4-1CDF-4C49-84A5-CF2418D7CF71}"/>
      </w:docPartPr>
      <w:docPartBody>
        <w:p w:rsidR="004B6C61" w:rsidRDefault="00603CBC" w:rsidP="00603CBC">
          <w:pPr>
            <w:pStyle w:val="E41DAF1EC9CF4070A144AECFB68C73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D2829FE36D48EE9A54005DC8EAA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66D849-1087-472F-87E3-9219B18E8BA9}"/>
      </w:docPartPr>
      <w:docPartBody>
        <w:p w:rsidR="004B6C61" w:rsidRDefault="00603CBC" w:rsidP="00603CBC">
          <w:pPr>
            <w:pStyle w:val="4CD2829FE36D48EE9A54005DC8EAA5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4F81E34B324B078A5F00FD5B608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F5650-364A-40F7-AB90-AACC827C9139}"/>
      </w:docPartPr>
      <w:docPartBody>
        <w:p w:rsidR="004B6C61" w:rsidRDefault="00603CBC" w:rsidP="00603CBC">
          <w:pPr>
            <w:pStyle w:val="164F81E34B324B078A5F00FD5B608E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C496AEEA5F4A788226044E4DBDC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FC1B4-AB94-41DB-AF63-E930FEE0FE75}"/>
      </w:docPartPr>
      <w:docPartBody>
        <w:p w:rsidR="004B6C61" w:rsidRDefault="00603CBC" w:rsidP="00603CBC">
          <w:pPr>
            <w:pStyle w:val="34C496AEEA5F4A788226044E4DBDC2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5BB4C4B8C444CF9368FE948F114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7F4F8-8404-44F4-B67A-EC80329E794A}"/>
      </w:docPartPr>
      <w:docPartBody>
        <w:p w:rsidR="004B6C61" w:rsidRDefault="00603CBC" w:rsidP="00603CBC">
          <w:pPr>
            <w:pStyle w:val="9A5BB4C4B8C444CF9368FE948F1141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C5D5E4036B47CD9473371251AE7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DFA5C-1A42-48F1-AC27-F6E67049916F}"/>
      </w:docPartPr>
      <w:docPartBody>
        <w:p w:rsidR="004B6C61" w:rsidRDefault="00603CBC" w:rsidP="00603CBC">
          <w:pPr>
            <w:pStyle w:val="ACC5D5E4036B47CD9473371251AE72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12D30A27F74F64AAC4619EC2D74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7514E-8C60-4E9B-B88B-E0F77B7E5B68}"/>
      </w:docPartPr>
      <w:docPartBody>
        <w:p w:rsidR="004B6C61" w:rsidRDefault="00603CBC" w:rsidP="00603CBC">
          <w:pPr>
            <w:pStyle w:val="3712D30A27F74F64AAC4619EC2D74E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A0EF7424224C108B5A1B2F9CAA8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FB5D7-14F9-46AF-91B4-2EE6CF78DF86}"/>
      </w:docPartPr>
      <w:docPartBody>
        <w:p w:rsidR="004B6C61" w:rsidRDefault="00603CBC" w:rsidP="00603CBC">
          <w:pPr>
            <w:pStyle w:val="D5A0EF7424224C108B5A1B2F9CAA84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84B1ACFAFF47E69E08CD28DBF99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D0B63-0F5D-475F-92D7-E25670E6258B}"/>
      </w:docPartPr>
      <w:docPartBody>
        <w:p w:rsidR="004B6C61" w:rsidRDefault="00603CBC" w:rsidP="00603CBC">
          <w:pPr>
            <w:pStyle w:val="5584B1ACFAFF47E69E08CD28DBF995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CD4F7DC199463B9A64A902119F4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349FF-C63E-4DAA-8490-09D837EF38A0}"/>
      </w:docPartPr>
      <w:docPartBody>
        <w:p w:rsidR="004B6C61" w:rsidRDefault="00603CBC" w:rsidP="00603CBC">
          <w:pPr>
            <w:pStyle w:val="BACD4F7DC199463B9A64A902119F40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370D93FA2142CB9987EB9901D62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32E6F-61DC-4601-939E-7EF24B914A83}"/>
      </w:docPartPr>
      <w:docPartBody>
        <w:p w:rsidR="004B6C61" w:rsidRDefault="00603CBC" w:rsidP="00603CBC">
          <w:pPr>
            <w:pStyle w:val="69370D93FA2142CB9987EB9901D62C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02EC7F3CF54256B01E308D7BD5E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658C5-9408-4BE3-BC6E-9E17A0693709}"/>
      </w:docPartPr>
      <w:docPartBody>
        <w:p w:rsidR="004B6C61" w:rsidRDefault="00603CBC" w:rsidP="00603CBC">
          <w:pPr>
            <w:pStyle w:val="7502EC7F3CF54256B01E308D7BD5ED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E8E83E2CB94A3881712183B71B4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97A09-EE07-4741-8C67-C5E30467C135}"/>
      </w:docPartPr>
      <w:docPartBody>
        <w:p w:rsidR="004B6C61" w:rsidRDefault="00603CBC" w:rsidP="00603CBC">
          <w:pPr>
            <w:pStyle w:val="75E8E83E2CB94A3881712183B71B46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324113CD1E48829982FFD6EFB14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EFB2A1-0A76-401D-BC42-51F300B5C835}"/>
      </w:docPartPr>
      <w:docPartBody>
        <w:p w:rsidR="004B6C61" w:rsidRDefault="00603CBC" w:rsidP="00603CBC">
          <w:pPr>
            <w:pStyle w:val="0D324113CD1E48829982FFD6EFB142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DB9A810F734877AE095AFFDD49FA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E2971-8E81-4EB2-8833-9307E83F51A1}"/>
      </w:docPartPr>
      <w:docPartBody>
        <w:p w:rsidR="004B6C61" w:rsidRDefault="00603CBC" w:rsidP="00603CBC">
          <w:pPr>
            <w:pStyle w:val="C5DB9A810F734877AE095AFFDD49FA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02F5E365944DD3A55698001A813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5C46DB-D6B0-4973-B6C9-F78A2EE414E8}"/>
      </w:docPartPr>
      <w:docPartBody>
        <w:p w:rsidR="004B6C61" w:rsidRDefault="00603CBC" w:rsidP="00603CBC">
          <w:pPr>
            <w:pStyle w:val="1702F5E365944DD3A55698001A8133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D1A0ED75104F4E94BBAAF1F659B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F1681A-FB65-4C5E-983F-D7F8EF88E0D4}"/>
      </w:docPartPr>
      <w:docPartBody>
        <w:p w:rsidR="004B6C61" w:rsidRDefault="00603CBC" w:rsidP="00603CBC">
          <w:pPr>
            <w:pStyle w:val="93D1A0ED75104F4E94BBAAF1F659BF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8395220D3E41E09A776968B7BEE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94539-432A-443B-B674-17B88F8C4F30}"/>
      </w:docPartPr>
      <w:docPartBody>
        <w:p w:rsidR="004B6C61" w:rsidRDefault="00603CBC" w:rsidP="00603CBC">
          <w:pPr>
            <w:pStyle w:val="278395220D3E41E09A776968B7BEE0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4537172B8F435094F66A35E89A4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92AD5-8758-4486-84D9-ECD508D0263E}"/>
      </w:docPartPr>
      <w:docPartBody>
        <w:p w:rsidR="004B6C61" w:rsidRDefault="00603CBC" w:rsidP="00603CBC">
          <w:pPr>
            <w:pStyle w:val="4D4537172B8F435094F66A35E89A43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AE4B7DF3F5483288300DDB48EA0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0340C-C646-4E58-9FFC-22AE838A0629}"/>
      </w:docPartPr>
      <w:docPartBody>
        <w:p w:rsidR="004B6C61" w:rsidRDefault="00603CBC" w:rsidP="00603CBC">
          <w:pPr>
            <w:pStyle w:val="33AE4B7DF3F5483288300DDB48EA00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110DE7B609486B9459E5C075C078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842451-102B-4D67-A065-7779C685F4D9}"/>
      </w:docPartPr>
      <w:docPartBody>
        <w:p w:rsidR="004B6C61" w:rsidRDefault="00603CBC" w:rsidP="00603CBC">
          <w:pPr>
            <w:pStyle w:val="62110DE7B609486B9459E5C075C078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4F1B00374B44709C9B0439FA4B8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9C2A1-BA40-4A6D-AD60-367F031D93D3}"/>
      </w:docPartPr>
      <w:docPartBody>
        <w:p w:rsidR="004B6C61" w:rsidRDefault="00603CBC" w:rsidP="00603CBC">
          <w:pPr>
            <w:pStyle w:val="BE4F1B00374B44709C9B0439FA4B8A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08907DC49747C1983BA7F9F2F30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7439B-F1BE-45C4-AD5F-9A4B3153593A}"/>
      </w:docPartPr>
      <w:docPartBody>
        <w:p w:rsidR="004B6C61" w:rsidRDefault="00603CBC" w:rsidP="00603CBC">
          <w:pPr>
            <w:pStyle w:val="AF08907DC49747C1983BA7F9F2F307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7A92CA8A554B0F83D35577A6375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C3A64-47B0-465D-8AEE-06C1D4913DFB}"/>
      </w:docPartPr>
      <w:docPartBody>
        <w:p w:rsidR="004B6C61" w:rsidRDefault="00603CBC" w:rsidP="00603CBC">
          <w:pPr>
            <w:pStyle w:val="0D7A92CA8A554B0F83D35577A63752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A7E41B662C44ADACCAE20B6CF0D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33A79-40D9-4AF5-A5CB-5DEA51D44273}"/>
      </w:docPartPr>
      <w:docPartBody>
        <w:p w:rsidR="004B6C61" w:rsidRDefault="00603CBC" w:rsidP="00603CBC">
          <w:pPr>
            <w:pStyle w:val="2FA7E41B662C44ADACCAE20B6CF0D3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8E67C1C5ED4D54857088CDFA492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E0A2B-41E9-41AB-8424-3C6352C461FD}"/>
      </w:docPartPr>
      <w:docPartBody>
        <w:p w:rsidR="004B6C61" w:rsidRDefault="00603CBC" w:rsidP="00603CBC">
          <w:pPr>
            <w:pStyle w:val="AF8E67C1C5ED4D54857088CDFA492E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F48BC636D14CF9A7948504CEE7F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45F83-5B75-4C7A-A5AD-150C61497AC5}"/>
      </w:docPartPr>
      <w:docPartBody>
        <w:p w:rsidR="004B6C61" w:rsidRDefault="00603CBC" w:rsidP="00603CBC">
          <w:pPr>
            <w:pStyle w:val="87F48BC636D14CF9A7948504CEE7F0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EE08E643B642588BFE7240EB1A9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812F4-7D97-4BD2-AEFC-68E3E903CB0A}"/>
      </w:docPartPr>
      <w:docPartBody>
        <w:p w:rsidR="004B6C61" w:rsidRDefault="00603CBC" w:rsidP="00603CBC">
          <w:pPr>
            <w:pStyle w:val="A8EE08E643B642588BFE7240EB1A91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71FCE8E92C4D228BF0E402E4AFD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C5B74-C6CE-4430-A8F0-786DD3F5D2B5}"/>
      </w:docPartPr>
      <w:docPartBody>
        <w:p w:rsidR="004B6C61" w:rsidRDefault="00603CBC" w:rsidP="00603CBC">
          <w:pPr>
            <w:pStyle w:val="3E71FCE8E92C4D228BF0E402E4AFD0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831A572A2A4FA1BAE7440B2C064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BC590-D3E5-4F9A-BE1B-0E74E84E1D16}"/>
      </w:docPartPr>
      <w:docPartBody>
        <w:p w:rsidR="004B6C61" w:rsidRDefault="00603CBC" w:rsidP="00603CBC">
          <w:pPr>
            <w:pStyle w:val="C4831A572A2A4FA1BAE7440B2C0645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1D7B6C7E93497F9BAFAB23BD7F8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FBC40-9C75-403E-8514-E582E16A1406}"/>
      </w:docPartPr>
      <w:docPartBody>
        <w:p w:rsidR="004B6C61" w:rsidRDefault="00603CBC" w:rsidP="00603CBC">
          <w:pPr>
            <w:pStyle w:val="AE1D7B6C7E93497F9BAFAB23BD7F80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00C66B88F4474188366D8364829C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7AF04-831C-41E1-B19C-E2B4C8119A86}"/>
      </w:docPartPr>
      <w:docPartBody>
        <w:p w:rsidR="004B6C61" w:rsidRDefault="00603CBC" w:rsidP="00603CBC">
          <w:pPr>
            <w:pStyle w:val="6B00C66B88F4474188366D8364829C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1D8712C77A4F17B98EDCD20AB901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703DF-D7EE-4703-88E0-7DE3204DA2FC}"/>
      </w:docPartPr>
      <w:docPartBody>
        <w:p w:rsidR="004B6C61" w:rsidRDefault="00603CBC" w:rsidP="00603CBC">
          <w:pPr>
            <w:pStyle w:val="181D8712C77A4F17B98EDCD20AB901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D9BFF221CD4C0D9A32B5DA5ABE6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9BF22-7959-44C9-A27B-D577EE463C1E}"/>
      </w:docPartPr>
      <w:docPartBody>
        <w:p w:rsidR="004B6C61" w:rsidRDefault="00603CBC" w:rsidP="00603CBC">
          <w:pPr>
            <w:pStyle w:val="DAD9BFF221CD4C0D9A32B5DA5ABE6A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FE5AB7522B4518AD65A1A39DEC9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C4DDFD-B3AE-47D5-A8FF-CB9D7DF8A080}"/>
      </w:docPartPr>
      <w:docPartBody>
        <w:p w:rsidR="004B6C61" w:rsidRDefault="00603CBC" w:rsidP="00603CBC">
          <w:pPr>
            <w:pStyle w:val="C6FE5AB7522B4518AD65A1A39DEC9B1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7AE2E4E676D46B093622DC224BC7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67D83-956F-41E1-AE77-D5FD6A5A725B}"/>
      </w:docPartPr>
      <w:docPartBody>
        <w:p w:rsidR="004B6C61" w:rsidRDefault="00603CBC" w:rsidP="00603CBC">
          <w:pPr>
            <w:pStyle w:val="77AE2E4E676D46B093622DC224BC7F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EA73F53C11449CB243DAC014CEA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61EC6-04AC-41B1-B899-F6A016F9844C}"/>
      </w:docPartPr>
      <w:docPartBody>
        <w:p w:rsidR="004B6C61" w:rsidRDefault="00603CBC" w:rsidP="00603CBC">
          <w:pPr>
            <w:pStyle w:val="96EA73F53C11449CB243DAC014CEAC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43536E9F35457F849A5936DCB6B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4FA7B-B910-466F-B8FB-40965BC4B462}"/>
      </w:docPartPr>
      <w:docPartBody>
        <w:p w:rsidR="004B6C61" w:rsidRDefault="00603CBC" w:rsidP="00603CBC">
          <w:pPr>
            <w:pStyle w:val="4B43536E9F35457F849A5936DCB6BD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5EC9196E5D4A7DA24DBE008BBF5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75F10-5559-443F-AB7F-CFD65EDFF75A}"/>
      </w:docPartPr>
      <w:docPartBody>
        <w:p w:rsidR="004B6C61" w:rsidRDefault="00603CBC" w:rsidP="00603CBC">
          <w:pPr>
            <w:pStyle w:val="A75EC9196E5D4A7DA24DBE008BBF5A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6F83B720FD4CF596E2F259E6476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577151-4FC4-4359-933F-065652ABF28D}"/>
      </w:docPartPr>
      <w:docPartBody>
        <w:p w:rsidR="004B6C61" w:rsidRDefault="00603CBC" w:rsidP="00603CBC">
          <w:pPr>
            <w:pStyle w:val="AA6F83B720FD4CF596E2F259E64764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92431696DD4761B7862F333E6DF6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A66B0-1C9B-4106-B106-EFDA5962EB2C}"/>
      </w:docPartPr>
      <w:docPartBody>
        <w:p w:rsidR="004B6C61" w:rsidRDefault="00603CBC" w:rsidP="00603CBC">
          <w:pPr>
            <w:pStyle w:val="B192431696DD4761B7862F333E6DF6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81701C9D5F4123976444F82300A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AFC7E-B1BB-4536-B930-E63BD7E0A423}"/>
      </w:docPartPr>
      <w:docPartBody>
        <w:p w:rsidR="004B6C61" w:rsidRDefault="00603CBC" w:rsidP="00603CBC">
          <w:pPr>
            <w:pStyle w:val="6681701C9D5F4123976444F82300A9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3834B5C51347EDAC23C05FB31BC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82B73-1EA5-4313-9B34-742DCD617941}"/>
      </w:docPartPr>
      <w:docPartBody>
        <w:p w:rsidR="004B6C61" w:rsidRDefault="00603CBC" w:rsidP="00603CBC">
          <w:pPr>
            <w:pStyle w:val="B63834B5C51347EDAC23C05FB31BC4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81F564E8FC4C999D2A23D520996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A23C1-7338-43E3-8930-F39EE6B87EEE}"/>
      </w:docPartPr>
      <w:docPartBody>
        <w:p w:rsidR="004B6C61" w:rsidRDefault="00603CBC" w:rsidP="00603CBC">
          <w:pPr>
            <w:pStyle w:val="1C81F564E8FC4C999D2A23D5209961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C2FC1507E44CD9B5355AADF788D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0850F-0A8B-48E6-B721-DE69D5441E57}"/>
      </w:docPartPr>
      <w:docPartBody>
        <w:p w:rsidR="004B6C61" w:rsidRDefault="00603CBC" w:rsidP="00603CBC">
          <w:pPr>
            <w:pStyle w:val="36C2FC1507E44CD9B5355AADF788DD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216D33E970464FBF1DDD5459F70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B691C-B145-44EA-9ED2-D57A0A968A91}"/>
      </w:docPartPr>
      <w:docPartBody>
        <w:p w:rsidR="004B6C61" w:rsidRDefault="00603CBC" w:rsidP="00603CBC">
          <w:pPr>
            <w:pStyle w:val="22216D33E970464FBF1DDD5459F706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3CA01F66E64EC88F7F0E9BC1829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47E2F-D451-466D-B06B-579D7E95F651}"/>
      </w:docPartPr>
      <w:docPartBody>
        <w:p w:rsidR="004B6C61" w:rsidRDefault="00603CBC" w:rsidP="00603CBC">
          <w:pPr>
            <w:pStyle w:val="693CA01F66E64EC88F7F0E9BC18290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F3511FC28E46CF954C4E1257786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3398D-E902-444F-A445-872E208298A8}"/>
      </w:docPartPr>
      <w:docPartBody>
        <w:p w:rsidR="004B6C61" w:rsidRDefault="00603CBC" w:rsidP="00603CBC">
          <w:pPr>
            <w:pStyle w:val="22F3511FC28E46CF954C4E12577868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0C4DFC15C147F4B16B64BD10D16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1A9B6-F122-4748-AB46-A655581F783A}"/>
      </w:docPartPr>
      <w:docPartBody>
        <w:p w:rsidR="004B6C61" w:rsidRDefault="00603CBC" w:rsidP="00603CBC">
          <w:pPr>
            <w:pStyle w:val="C50C4DFC15C147F4B16B64BD10D16F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4FD4F3C63F4839834E96DAAB078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4B9BB-9184-42F0-8D5D-32F143282748}"/>
      </w:docPartPr>
      <w:docPartBody>
        <w:p w:rsidR="004B6C61" w:rsidRDefault="00603CBC" w:rsidP="00603CBC">
          <w:pPr>
            <w:pStyle w:val="3A4FD4F3C63F4839834E96DAAB078E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2F47BE08C14838AF5239FB4B65D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06722-1EF4-419A-AF06-D46F7CF1229A}"/>
      </w:docPartPr>
      <w:docPartBody>
        <w:p w:rsidR="004B6C61" w:rsidRDefault="00603CBC" w:rsidP="00603CBC">
          <w:pPr>
            <w:pStyle w:val="592F47BE08C14838AF5239FB4B65D1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C9C67E4E434CB9A87DD478EF84B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F9579-CF73-462B-B44E-1044A7D0E846}"/>
      </w:docPartPr>
      <w:docPartBody>
        <w:p w:rsidR="004B6C61" w:rsidRDefault="00603CBC" w:rsidP="00603CBC">
          <w:pPr>
            <w:pStyle w:val="C7C9C67E4E434CB9A87DD478EF84BC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0078102B9040F8B01F574963F8E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B7B0D-AEDD-401C-9C90-7326B25433B4}"/>
      </w:docPartPr>
      <w:docPartBody>
        <w:p w:rsidR="004B6C61" w:rsidRDefault="00603CBC" w:rsidP="00603CBC">
          <w:pPr>
            <w:pStyle w:val="650078102B9040F8B01F574963F8E9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BEAF754E3A429D8621D14B60013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B29F6-8898-4AF1-BBF7-8FB37A94546A}"/>
      </w:docPartPr>
      <w:docPartBody>
        <w:p w:rsidR="004B6C61" w:rsidRDefault="00603CBC" w:rsidP="00603CBC">
          <w:pPr>
            <w:pStyle w:val="18BEAF754E3A429D8621D14B600134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529353B3E3476ABDB79192D36BE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63939-1AB4-43E4-8609-D11914BE05EC}"/>
      </w:docPartPr>
      <w:docPartBody>
        <w:p w:rsidR="004B6C61" w:rsidRDefault="00603CBC" w:rsidP="00603CBC">
          <w:pPr>
            <w:pStyle w:val="A6529353B3E3476ABDB79192D36BE8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EB04B68BE446F598CCBC758F481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76922-F0BA-41A7-8B5F-15879FCCDA5B}"/>
      </w:docPartPr>
      <w:docPartBody>
        <w:p w:rsidR="004B6C61" w:rsidRDefault="00603CBC" w:rsidP="00603CBC">
          <w:pPr>
            <w:pStyle w:val="72EB04B68BE446F598CCBC758F4819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728FA8ED374DF6BC302FE560EAE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FD7B1-20C1-45E1-8350-3CDC40B1ECFB}"/>
      </w:docPartPr>
      <w:docPartBody>
        <w:p w:rsidR="004B6C61" w:rsidRDefault="00603CBC" w:rsidP="00603CBC">
          <w:pPr>
            <w:pStyle w:val="C6728FA8ED374DF6BC302FE560EAE4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8AC899AE104D1A9D4FC4006FA45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F68EB-74DB-476C-AD4B-B6074A9EFF57}"/>
      </w:docPartPr>
      <w:docPartBody>
        <w:p w:rsidR="004B6C61" w:rsidRDefault="00603CBC" w:rsidP="00603CBC">
          <w:pPr>
            <w:pStyle w:val="1A8AC899AE104D1A9D4FC4006FA453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039957EDB0451B933DB095CDA97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5DDB7-22D3-4A08-99A1-A176BC70FBEA}"/>
      </w:docPartPr>
      <w:docPartBody>
        <w:p w:rsidR="004B6C61" w:rsidRDefault="00603CBC" w:rsidP="00603CBC">
          <w:pPr>
            <w:pStyle w:val="7F039957EDB0451B933DB095CDA974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94138690F24FDEBD329F8A037A9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AFEE3-27A2-48D9-B00D-FA47523E5DF4}"/>
      </w:docPartPr>
      <w:docPartBody>
        <w:p w:rsidR="004B6C61" w:rsidRDefault="00603CBC" w:rsidP="00603CBC">
          <w:pPr>
            <w:pStyle w:val="0294138690F24FDEBD329F8A037A95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ADD2BDAE6446CB8297E152EFCDB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60F86-3A59-4D63-8EA0-5F786AFC9633}"/>
      </w:docPartPr>
      <w:docPartBody>
        <w:p w:rsidR="004B6C61" w:rsidRDefault="00603CBC" w:rsidP="00603CBC">
          <w:pPr>
            <w:pStyle w:val="07ADD2BDAE6446CB8297E152EFCDB8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8D4EEC9D8E4F358F7E536387D1F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A156B9-741C-4A39-92BB-0182A0DD3947}"/>
      </w:docPartPr>
      <w:docPartBody>
        <w:p w:rsidR="004B6C61" w:rsidRDefault="00603CBC" w:rsidP="00603CBC">
          <w:pPr>
            <w:pStyle w:val="2E8D4EEC9D8E4F358F7E536387D1F8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B56657FDB64E74BF0A88663E297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64788-9D10-4BE8-947F-B8B4F98DEE02}"/>
      </w:docPartPr>
      <w:docPartBody>
        <w:p w:rsidR="004B6C61" w:rsidRDefault="00603CBC" w:rsidP="00603CBC">
          <w:pPr>
            <w:pStyle w:val="1EB56657FDB64E74BF0A88663E2975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A53F256FDE40B9BD13806A194A5D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1222E-9389-4AF1-9420-457EA4DC8D9A}"/>
      </w:docPartPr>
      <w:docPartBody>
        <w:p w:rsidR="004B6C61" w:rsidRDefault="00603CBC" w:rsidP="00603CBC">
          <w:pPr>
            <w:pStyle w:val="62A53F256FDE40B9BD13806A194A5D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785511C37543A781CBC9F96720B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9ABE0-84E8-4C25-BA72-0E99C3276107}"/>
      </w:docPartPr>
      <w:docPartBody>
        <w:p w:rsidR="004B6C61" w:rsidRDefault="00603CBC" w:rsidP="00603CBC">
          <w:pPr>
            <w:pStyle w:val="FA785511C37543A781CBC9F96720B2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90BF473CDE4BB1A04ADCCCF28D7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7B30F-2CFB-41BD-A9B1-37B6A7928A2D}"/>
      </w:docPartPr>
      <w:docPartBody>
        <w:p w:rsidR="004B6C61" w:rsidRDefault="00603CBC" w:rsidP="00603CBC">
          <w:pPr>
            <w:pStyle w:val="8890BF473CDE4BB1A04ADCCCF28D7D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CE09AF88BC4F41835AE8438A1CD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B283C-6E7F-404B-B050-F4B9EA4F31D5}"/>
      </w:docPartPr>
      <w:docPartBody>
        <w:p w:rsidR="004B6C61" w:rsidRDefault="00603CBC" w:rsidP="00603CBC">
          <w:pPr>
            <w:pStyle w:val="44CE09AF88BC4F41835AE8438A1CD2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5762A64A6A4685B5EAFA4E28FFE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958F8-4766-4A06-BD20-C92F07D1E1D2}"/>
      </w:docPartPr>
      <w:docPartBody>
        <w:p w:rsidR="004B6C61" w:rsidRDefault="00603CBC" w:rsidP="00603CBC">
          <w:pPr>
            <w:pStyle w:val="9E5762A64A6A4685B5EAFA4E28FFEA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D04ADFA57144DD8A09807470D58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F5337-83EF-448F-AEAE-A28F5A047087}"/>
      </w:docPartPr>
      <w:docPartBody>
        <w:p w:rsidR="004B6C61" w:rsidRDefault="00603CBC" w:rsidP="00603CBC">
          <w:pPr>
            <w:pStyle w:val="08D04ADFA57144DD8A09807470D581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486BF0D1764967B61C833D606B9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97E04-14C6-4042-8268-8092929D3364}"/>
      </w:docPartPr>
      <w:docPartBody>
        <w:p w:rsidR="004B6C61" w:rsidRDefault="00603CBC" w:rsidP="00603CBC">
          <w:pPr>
            <w:pStyle w:val="C3486BF0D1764967B61C833D606B9C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4361940B98411A97F8B96F49D3E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443F8-76D3-4D99-8985-A84EB07F2518}"/>
      </w:docPartPr>
      <w:docPartBody>
        <w:p w:rsidR="004B6C61" w:rsidRDefault="00603CBC" w:rsidP="00603CBC">
          <w:pPr>
            <w:pStyle w:val="C44361940B98411A97F8B96F49D3E9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059D8B07224EA0908595638B827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BFF01-7141-4088-8F16-87ECF13E4FE2}"/>
      </w:docPartPr>
      <w:docPartBody>
        <w:p w:rsidR="004B6C61" w:rsidRDefault="00603CBC" w:rsidP="00603CBC">
          <w:pPr>
            <w:pStyle w:val="DF059D8B07224EA0908595638B827D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5478384FD748BB8E6FA96951CBB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80323-1F46-46EA-A373-FD3C8E178BA1}"/>
      </w:docPartPr>
      <w:docPartBody>
        <w:p w:rsidR="004B6C61" w:rsidRDefault="00603CBC" w:rsidP="00603CBC">
          <w:pPr>
            <w:pStyle w:val="CA5478384FD748BB8E6FA96951CBBD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3CD3E146DA4DBEA97F3D64A7944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0CFD9-A7CF-46C8-A2DF-2CA4C2003F0C}"/>
      </w:docPartPr>
      <w:docPartBody>
        <w:p w:rsidR="004B6C61" w:rsidRDefault="00603CBC" w:rsidP="00603CBC">
          <w:pPr>
            <w:pStyle w:val="7A3CD3E146DA4DBEA97F3D64A7944E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9E699EC74840458F88DFD419004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87361-46CC-4CD2-A0AF-2F5B63959AF3}"/>
      </w:docPartPr>
      <w:docPartBody>
        <w:p w:rsidR="004B6C61" w:rsidRDefault="00603CBC" w:rsidP="00603CBC">
          <w:pPr>
            <w:pStyle w:val="049E699EC74840458F88DFD4190046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4EF6303A994884BA16BC5944B52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CB593-EA24-4BBA-BFF7-7EB1D5FB1F47}"/>
      </w:docPartPr>
      <w:docPartBody>
        <w:p w:rsidR="004B6C61" w:rsidRDefault="00603CBC" w:rsidP="00603CBC">
          <w:pPr>
            <w:pStyle w:val="DF4EF6303A994884BA16BC5944B52C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2DE5AC9E9D4462B75E9E6EF7E57A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651BF-50DF-4755-BB95-7F29696E0A60}"/>
      </w:docPartPr>
      <w:docPartBody>
        <w:p w:rsidR="004B6C61" w:rsidRDefault="00603CBC" w:rsidP="00603CBC">
          <w:pPr>
            <w:pStyle w:val="112DE5AC9E9D4462B75E9E6EF7E57A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F923D9B86A478EBE51D309C8B964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C47F7-1608-4F06-A895-AD86F96302F9}"/>
      </w:docPartPr>
      <w:docPartBody>
        <w:p w:rsidR="004B6C61" w:rsidRDefault="00603CBC" w:rsidP="00603CBC">
          <w:pPr>
            <w:pStyle w:val="EEF923D9B86A478EBE51D309C8B964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3613C021664112B11FDCC81C9D2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93FBE-E96E-49BD-8020-E4881720C2D5}"/>
      </w:docPartPr>
      <w:docPartBody>
        <w:p w:rsidR="004B6C61" w:rsidRDefault="00603CBC" w:rsidP="00603CBC">
          <w:pPr>
            <w:pStyle w:val="823613C021664112B11FDCC81C9D2A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DD13A17295405ABC961FB31D713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C4F2A-555B-49AD-AC99-409370E07732}"/>
      </w:docPartPr>
      <w:docPartBody>
        <w:p w:rsidR="004B6C61" w:rsidRDefault="00603CBC" w:rsidP="00603CBC">
          <w:pPr>
            <w:pStyle w:val="D4DD13A17295405ABC961FB31D7131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F8580B17B748D5B871D10330135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A50BE-73E6-491C-A583-53648F53C6C4}"/>
      </w:docPartPr>
      <w:docPartBody>
        <w:p w:rsidR="004B6C61" w:rsidRDefault="00603CBC" w:rsidP="00603CBC">
          <w:pPr>
            <w:pStyle w:val="C4F8580B17B748D5B871D10330135C5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EE8831C3CE2E4431844EC4AD0FB67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CE1D7-AEA4-4E17-93C0-5E5E7160F316}"/>
      </w:docPartPr>
      <w:docPartBody>
        <w:p w:rsidR="004B6C61" w:rsidRDefault="00603CBC" w:rsidP="00603CBC">
          <w:pPr>
            <w:pStyle w:val="EE8831C3CE2E4431844EC4AD0FB670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D9AACE351E42069A543ABA21A74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F89F4C-C1BD-4105-B0D2-B911DB0706B2}"/>
      </w:docPartPr>
      <w:docPartBody>
        <w:p w:rsidR="004B6C61" w:rsidRDefault="00603CBC" w:rsidP="00603CBC">
          <w:pPr>
            <w:pStyle w:val="09D9AACE351E42069A543ABA21A746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0D8B00F4944A18EC045D750ABD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3687A-994C-46FE-9F51-AFC006BEF1A3}"/>
      </w:docPartPr>
      <w:docPartBody>
        <w:p w:rsidR="004B6C61" w:rsidRDefault="00603CBC" w:rsidP="00603CBC">
          <w:pPr>
            <w:pStyle w:val="DA20D8B00F4944A18EC045D750ABD3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605D1601ED48D987C274153244E6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70180-6FC0-4E0F-A740-2E4C06546CEF}"/>
      </w:docPartPr>
      <w:docPartBody>
        <w:p w:rsidR="004B6C61" w:rsidRDefault="00603CBC" w:rsidP="00603CBC">
          <w:pPr>
            <w:pStyle w:val="BD605D1601ED48D987C274153244E6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B15CCFBE904EC18ACB6931296C0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033C4-F342-4C4B-87A4-01199741EE3E}"/>
      </w:docPartPr>
      <w:docPartBody>
        <w:p w:rsidR="004B6C61" w:rsidRDefault="00603CBC" w:rsidP="00603CBC">
          <w:pPr>
            <w:pStyle w:val="19B15CCFBE904EC18ACB6931296C07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37643DCDB445A08FCB8138CCDD5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46954-90D8-47FE-AE5E-0B3B67ED18DB}"/>
      </w:docPartPr>
      <w:docPartBody>
        <w:p w:rsidR="004B6C61" w:rsidRDefault="00603CBC" w:rsidP="00603CBC">
          <w:pPr>
            <w:pStyle w:val="8C37643DCDB445A08FCB8138CCDD5E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4DE69EE4494855879CB42F939C0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5BEC5-A137-4132-B962-CCAE96C7A8FA}"/>
      </w:docPartPr>
      <w:docPartBody>
        <w:p w:rsidR="004B6C61" w:rsidRDefault="00603CBC" w:rsidP="00603CBC">
          <w:pPr>
            <w:pStyle w:val="E84DE69EE4494855879CB42F939C03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F891C193EA467AADE5D9BD86094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AB077B-E031-46FB-9676-F5635F67D4DF}"/>
      </w:docPartPr>
      <w:docPartBody>
        <w:p w:rsidR="004B6C61" w:rsidRDefault="00603CBC" w:rsidP="00603CBC">
          <w:pPr>
            <w:pStyle w:val="B0F891C193EA467AADE5D9BD860945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F24C809CA645C98F80552E130B5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BE3181-2EFF-4E58-805E-03B65F682A17}"/>
      </w:docPartPr>
      <w:docPartBody>
        <w:p w:rsidR="004B6C61" w:rsidRDefault="00603CBC" w:rsidP="00603CBC">
          <w:pPr>
            <w:pStyle w:val="88F24C809CA645C98F80552E130B5A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322B053B2E4BDA86FE33D60F3DF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F981E-670E-492C-BE43-9FEADFF03E4C}"/>
      </w:docPartPr>
      <w:docPartBody>
        <w:p w:rsidR="004B6C61" w:rsidRDefault="00603CBC" w:rsidP="00603CBC">
          <w:pPr>
            <w:pStyle w:val="F6322B053B2E4BDA86FE33D60F3DF2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48CDE60FC143B2B3A8BED8F42D3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CB46F-E9AB-4F3A-B1DD-C50736F9DFC4}"/>
      </w:docPartPr>
      <w:docPartBody>
        <w:p w:rsidR="004B6C61" w:rsidRDefault="00603CBC" w:rsidP="00603CBC">
          <w:pPr>
            <w:pStyle w:val="AF48CDE60FC143B2B3A8BED8F42D37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4C67446DA74C458ABFA0F3823F9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5AF84-9004-4B3F-A521-EB9CC98841D5}"/>
      </w:docPartPr>
      <w:docPartBody>
        <w:p w:rsidR="004B6C61" w:rsidRDefault="00603CBC" w:rsidP="00603CBC">
          <w:pPr>
            <w:pStyle w:val="3B4C67446DA74C458ABFA0F3823F9F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C8195B1DF4C098312484AA9F48D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2F3A3-1BBC-491F-93E7-D83AC48C4F32}"/>
      </w:docPartPr>
      <w:docPartBody>
        <w:p w:rsidR="004B6C61" w:rsidRDefault="00603CBC" w:rsidP="00603CBC">
          <w:pPr>
            <w:pStyle w:val="C63C8195B1DF4C098312484AA9F48D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6DD0391F64558B2CC4642C8804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CD602-E31E-40EF-8126-0586F6B4204F}"/>
      </w:docPartPr>
      <w:docPartBody>
        <w:p w:rsidR="004B6C61" w:rsidRDefault="00603CBC" w:rsidP="00603CBC">
          <w:pPr>
            <w:pStyle w:val="DA26DD0391F64558B2CC4642C88049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E184FB83BE435ABF8C6BABF070C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96FD1-0FF9-4628-86B6-E9A5E37B25CA}"/>
      </w:docPartPr>
      <w:docPartBody>
        <w:p w:rsidR="004B6C61" w:rsidRDefault="00603CBC" w:rsidP="00603CBC">
          <w:pPr>
            <w:pStyle w:val="D0E184FB83BE435ABF8C6BABF070C2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2EBC54EEDC4058ABDFEA4456E9F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F3FB5-5D91-4232-B20D-8F78953B5AB3}"/>
      </w:docPartPr>
      <w:docPartBody>
        <w:p w:rsidR="004B6C61" w:rsidRDefault="00603CBC" w:rsidP="00603CBC">
          <w:pPr>
            <w:pStyle w:val="542EBC54EEDC4058ABDFEA4456E9FF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DDA24B59B045F6BCBCDBD137C1C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0188E-B74F-4890-A883-99FA1FF846F2}"/>
      </w:docPartPr>
      <w:docPartBody>
        <w:p w:rsidR="004B6C61" w:rsidRDefault="00603CBC" w:rsidP="00603CBC">
          <w:pPr>
            <w:pStyle w:val="B2DDA24B59B045F6BCBCDBD137C1C4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B09361D3774D24A3F7E757C662F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C87D7-A249-422B-8FA2-96D3964907E5}"/>
      </w:docPartPr>
      <w:docPartBody>
        <w:p w:rsidR="004B6C61" w:rsidRDefault="00603CBC" w:rsidP="00603CBC">
          <w:pPr>
            <w:pStyle w:val="FBB09361D3774D24A3F7E757C662F6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5B1950DF8344FC8E71EE0E631A9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7430B-95AE-4ADA-AF5A-10A2DA07BC1D}"/>
      </w:docPartPr>
      <w:docPartBody>
        <w:p w:rsidR="004B6C61" w:rsidRDefault="00603CBC" w:rsidP="00603CBC">
          <w:pPr>
            <w:pStyle w:val="1B5B1950DF8344FC8E71EE0E631A95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7AE0D30AAF4A7EA94DE11286B0C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5475D-50D3-4C14-8D00-47EAC85CDC01}"/>
      </w:docPartPr>
      <w:docPartBody>
        <w:p w:rsidR="004B6C61" w:rsidRDefault="00603CBC" w:rsidP="00603CBC">
          <w:pPr>
            <w:pStyle w:val="6B7AE0D30AAF4A7EA94DE11286B0C7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A19798A05140509F56119B140CB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86FC5-FB61-4644-BCB4-D652228E7A84}"/>
      </w:docPartPr>
      <w:docPartBody>
        <w:p w:rsidR="004B6C61" w:rsidRDefault="00603CBC" w:rsidP="00603CBC">
          <w:pPr>
            <w:pStyle w:val="0EA19798A05140509F56119B140CB8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1CB81849A74D5B939D12375DFAB7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DE08A-70B2-4D72-8A0F-25D4BEB43385}"/>
      </w:docPartPr>
      <w:docPartBody>
        <w:p w:rsidR="004B6C61" w:rsidRDefault="00603CBC" w:rsidP="00603CBC">
          <w:pPr>
            <w:pStyle w:val="2A1CB81849A74D5B939D12375DFAB7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05A9D36B564269BF4C5A9505B90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BAEA6-FEF1-40A2-B8AF-FAE54C0D7F7B}"/>
      </w:docPartPr>
      <w:docPartBody>
        <w:p w:rsidR="004B6C61" w:rsidRDefault="00603CBC" w:rsidP="00603CBC">
          <w:pPr>
            <w:pStyle w:val="3905A9D36B564269BF4C5A9505B90D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012092756D43E4978B4F12C81F1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C04B9-9FD0-4AF3-959D-EEED903DA9E6}"/>
      </w:docPartPr>
      <w:docPartBody>
        <w:p w:rsidR="004B6C61" w:rsidRDefault="00603CBC" w:rsidP="00603CBC">
          <w:pPr>
            <w:pStyle w:val="0D012092756D43E4978B4F12C81F10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6AF5CAE5694F0F876933AD521AE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F5121-6DDC-442F-84F6-0588BACEA58B}"/>
      </w:docPartPr>
      <w:docPartBody>
        <w:p w:rsidR="004B6C61" w:rsidRDefault="00603CBC" w:rsidP="00603CBC">
          <w:pPr>
            <w:pStyle w:val="056AF5CAE5694F0F876933AD521AE5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707393942144D4BA66CECA18302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E35CD-4F28-44BC-A70D-7D92FDB86B94}"/>
      </w:docPartPr>
      <w:docPartBody>
        <w:p w:rsidR="004B6C61" w:rsidRDefault="00603CBC" w:rsidP="00603CBC">
          <w:pPr>
            <w:pStyle w:val="D2707393942144D4BA66CECA183023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8E5F6FCA164C5D8960C4D1151D2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41033-532C-4E2F-8BED-34384351D289}"/>
      </w:docPartPr>
      <w:docPartBody>
        <w:p w:rsidR="004B6C61" w:rsidRDefault="00603CBC" w:rsidP="00603CBC">
          <w:pPr>
            <w:pStyle w:val="408E5F6FCA164C5D8960C4D1151D2D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08188A97664D24B8E12591F0648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5A313-3DB9-451F-BA2D-576C50C8C651}"/>
      </w:docPartPr>
      <w:docPartBody>
        <w:p w:rsidR="004B6C61" w:rsidRDefault="00603CBC" w:rsidP="00603CBC">
          <w:pPr>
            <w:pStyle w:val="0E08188A97664D24B8E12591F0648A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BA87C6F35F4B69B35C9516D0AAE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45E96-97E7-4024-960C-924812F80398}"/>
      </w:docPartPr>
      <w:docPartBody>
        <w:p w:rsidR="004B6C61" w:rsidRDefault="00603CBC" w:rsidP="00603CBC">
          <w:pPr>
            <w:pStyle w:val="0DBA87C6F35F4B69B35C9516D0AAE5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B285DD6BCF43779ABEBE190130F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D608F-5983-44F2-BCBB-8F1E22319474}"/>
      </w:docPartPr>
      <w:docPartBody>
        <w:p w:rsidR="004B6C61" w:rsidRDefault="00603CBC" w:rsidP="00603CBC">
          <w:pPr>
            <w:pStyle w:val="FEB285DD6BCF43779ABEBE190130F4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EF2C48E73C4F7EAD5118F419D7A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D9A1B-9E4D-4980-A48B-FD9F9EC54FC5}"/>
      </w:docPartPr>
      <w:docPartBody>
        <w:p w:rsidR="004B6C61" w:rsidRDefault="00603CBC" w:rsidP="00603CBC">
          <w:pPr>
            <w:pStyle w:val="D4EF2C48E73C4F7EAD5118F419D7AB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4F44A1D0A248C6B8EEFD3F28B2E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91DA2-FDAB-4EFC-9011-4F39AE99B129}"/>
      </w:docPartPr>
      <w:docPartBody>
        <w:p w:rsidR="004B6C61" w:rsidRDefault="00603CBC" w:rsidP="00603CBC">
          <w:pPr>
            <w:pStyle w:val="304F44A1D0A248C6B8EEFD3F28B2ED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88A9876BE54CEF90BAC48F18F0E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E5D7F-F033-4664-8CB5-69D8F4858697}"/>
      </w:docPartPr>
      <w:docPartBody>
        <w:p w:rsidR="004B6C61" w:rsidRDefault="00603CBC" w:rsidP="00603CBC">
          <w:pPr>
            <w:pStyle w:val="0388A9876BE54CEF90BAC48F18F0E5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F3EEE6BC064091BB20C09A26F604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1AD771-48A7-4263-B388-65E07E99A307}"/>
      </w:docPartPr>
      <w:docPartBody>
        <w:p w:rsidR="004B6C61" w:rsidRDefault="00603CBC" w:rsidP="00603CBC">
          <w:pPr>
            <w:pStyle w:val="A2F3EEE6BC064091BB20C09A26F604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A503E155AE4650B59741BCCE458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4299A-ABD4-4644-A0D5-443C18333568}"/>
      </w:docPartPr>
      <w:docPartBody>
        <w:p w:rsidR="004B6C61" w:rsidRDefault="00603CBC" w:rsidP="00603CBC">
          <w:pPr>
            <w:pStyle w:val="BEA503E155AE4650B59741BCCE4581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ED726E28AD41DB933AEDA96EBEFC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5BE79-E3E6-4CFC-8BF5-B079B1CB32A3}"/>
      </w:docPartPr>
      <w:docPartBody>
        <w:p w:rsidR="004B6C61" w:rsidRDefault="00603CBC" w:rsidP="00603CBC">
          <w:pPr>
            <w:pStyle w:val="83ED726E28AD41DB933AEDA96EBEFC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F8D5AB7F1347D1994C7B32F8CA8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50276-39F3-43F4-94C4-32AE83F6988C}"/>
      </w:docPartPr>
      <w:docPartBody>
        <w:p w:rsidR="004B6C61" w:rsidRDefault="00603CBC" w:rsidP="00603CBC">
          <w:pPr>
            <w:pStyle w:val="1DF8D5AB7F1347D1994C7B32F8CA87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5AE5E426F5411A835CFC1B7DF77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B3665-8347-4429-A759-9C16DAD8CE31}"/>
      </w:docPartPr>
      <w:docPartBody>
        <w:p w:rsidR="004B6C61" w:rsidRDefault="00603CBC" w:rsidP="00603CBC">
          <w:pPr>
            <w:pStyle w:val="8D5AE5E426F5411A835CFC1B7DF77C7F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650273E1A7843D4A8AA91FB97BD9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E0C7B-A3BB-4895-AA0A-DAC7266B1B95}"/>
      </w:docPartPr>
      <w:docPartBody>
        <w:p w:rsidR="004B6C61" w:rsidRDefault="00603CBC" w:rsidP="00603CBC">
          <w:pPr>
            <w:pStyle w:val="7650273E1A7843D4A8AA91FB97BD90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D7A3B110714170817F2EE301BBE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87C98-E5B3-47C0-8FEA-50938B564436}"/>
      </w:docPartPr>
      <w:docPartBody>
        <w:p w:rsidR="004B6C61" w:rsidRDefault="00603CBC" w:rsidP="00603CBC">
          <w:pPr>
            <w:pStyle w:val="3DD7A3B110714170817F2EE301BBE8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4F9D7A4BBA4E79A0EDF332D409B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E6CB3-8210-4D18-94F9-FF7AA5961B21}"/>
      </w:docPartPr>
      <w:docPartBody>
        <w:p w:rsidR="004B6C61" w:rsidRDefault="00603CBC" w:rsidP="00603CBC">
          <w:pPr>
            <w:pStyle w:val="604F9D7A4BBA4E79A0EDF332D409BD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8F59B373B2478C8BB1A5A09CA74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A8EF2-DA45-45CB-A05E-E52C543F49FC}"/>
      </w:docPartPr>
      <w:docPartBody>
        <w:p w:rsidR="004B6C61" w:rsidRDefault="00603CBC" w:rsidP="00603CBC">
          <w:pPr>
            <w:pStyle w:val="3F8F59B373B2478C8BB1A5A09CA74C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2AA0BCFCCF469289C08002785A9C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D6CEC-BAF2-4796-9A12-AF9AD8C32DD4}"/>
      </w:docPartPr>
      <w:docPartBody>
        <w:p w:rsidR="004B6C61" w:rsidRDefault="00603CBC" w:rsidP="00603CBC">
          <w:pPr>
            <w:pStyle w:val="452AA0BCFCCF469289C08002785A9C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9AC648AB5543968C1F6327C4C94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73197-A7D7-462F-BB55-4AD17600548D}"/>
      </w:docPartPr>
      <w:docPartBody>
        <w:p w:rsidR="004B6C61" w:rsidRDefault="00603CBC" w:rsidP="00603CBC">
          <w:pPr>
            <w:pStyle w:val="C39AC648AB5543968C1F6327C4C947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08B70CA9FE495BBD593972B0E82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A6BA4-478D-4943-A892-9469A2B66F8C}"/>
      </w:docPartPr>
      <w:docPartBody>
        <w:p w:rsidR="004B6C61" w:rsidRDefault="00603CBC" w:rsidP="00603CBC">
          <w:pPr>
            <w:pStyle w:val="D408B70CA9FE495BBD593972B0E826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B9083FAF1D49468BDDF621EBFC3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82139-D2D6-4AD3-828B-8A2C67C20A4A}"/>
      </w:docPartPr>
      <w:docPartBody>
        <w:p w:rsidR="004B6C61" w:rsidRDefault="00603CBC" w:rsidP="00603CBC">
          <w:pPr>
            <w:pStyle w:val="0CB9083FAF1D49468BDDF621EBFC38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A5E8B93E4B429983B563164FAAE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2D77B-45D7-410E-A639-45812E471330}"/>
      </w:docPartPr>
      <w:docPartBody>
        <w:p w:rsidR="004B6C61" w:rsidRDefault="00603CBC" w:rsidP="00603CBC">
          <w:pPr>
            <w:pStyle w:val="C0A5E8B93E4B429983B563164FAAE2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1F7F8BCAC84A8BB15C603E9BC6C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50381-3AA7-4E71-85A9-DB372A3F9C7B}"/>
      </w:docPartPr>
      <w:docPartBody>
        <w:p w:rsidR="004B6C61" w:rsidRDefault="00603CBC" w:rsidP="00603CBC">
          <w:pPr>
            <w:pStyle w:val="431F7F8BCAC84A8BB15C603E9BC6C8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A3D02C0DE4432FAAEB994B142BD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B42F65-C1A1-4A62-9352-B861041CD453}"/>
      </w:docPartPr>
      <w:docPartBody>
        <w:p w:rsidR="004B6C61" w:rsidRDefault="00603CBC" w:rsidP="00603CBC">
          <w:pPr>
            <w:pStyle w:val="B1A3D02C0DE4432FAAEB994B142BD3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D04CA022F146938B180D8BD8746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FD5C1-5B87-4971-9767-5AC1275D2BE1}"/>
      </w:docPartPr>
      <w:docPartBody>
        <w:p w:rsidR="004B6C61" w:rsidRDefault="00603CBC" w:rsidP="00603CBC">
          <w:pPr>
            <w:pStyle w:val="ECD04CA022F146938B180D8BD87462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30BED47F6E4EED8282F34E5BD3E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6702C-CB2D-4CCB-86D7-444342820263}"/>
      </w:docPartPr>
      <w:docPartBody>
        <w:p w:rsidR="004B6C61" w:rsidRDefault="00603CBC" w:rsidP="00603CBC">
          <w:pPr>
            <w:pStyle w:val="F030BED47F6E4EED8282F34E5BD3E6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8FB9587E5C48DE8626F678E5CDE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B2867-F74A-47D9-AF9D-E17AA8AA366A}"/>
      </w:docPartPr>
      <w:docPartBody>
        <w:p w:rsidR="004B6C61" w:rsidRDefault="00603CBC" w:rsidP="00603CBC">
          <w:pPr>
            <w:pStyle w:val="9C8FB9587E5C48DE8626F678E5CDE3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49F990DC264E2194B48CE6055B0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B1CA8-74B8-40CE-AF3C-62F4EADF3872}"/>
      </w:docPartPr>
      <w:docPartBody>
        <w:p w:rsidR="004B6C61" w:rsidRDefault="00603CBC" w:rsidP="00603CBC">
          <w:pPr>
            <w:pStyle w:val="9149F990DC264E2194B48CE6055B05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F597FA313E4541BFB2BAAA35872C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A96D9-BC60-464D-918A-3FB274792AF9}"/>
      </w:docPartPr>
      <w:docPartBody>
        <w:p w:rsidR="004B6C61" w:rsidRDefault="00603CBC" w:rsidP="00603CBC">
          <w:pPr>
            <w:pStyle w:val="06F597FA313E4541BFB2BAAA35872C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9FC5FA783B4587BFFA13CF3725B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844BC-6CE8-40BC-98C4-9A2F2793B21E}"/>
      </w:docPartPr>
      <w:docPartBody>
        <w:p w:rsidR="004B6C61" w:rsidRDefault="00603CBC" w:rsidP="00603CBC">
          <w:pPr>
            <w:pStyle w:val="6C9FC5FA783B4587BFFA13CF3725B3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BA9E4F03254762B490041B2743B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08B25-D4DA-400D-84D5-555730B46C71}"/>
      </w:docPartPr>
      <w:docPartBody>
        <w:p w:rsidR="004B6C61" w:rsidRDefault="00603CBC" w:rsidP="00603CBC">
          <w:pPr>
            <w:pStyle w:val="AABA9E4F03254762B490041B2743BD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667FA383374780845EB4F4ACB33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8C4EC-359B-4329-9905-91C541458BAB}"/>
      </w:docPartPr>
      <w:docPartBody>
        <w:p w:rsidR="004B6C61" w:rsidRDefault="00603CBC" w:rsidP="00603CBC">
          <w:pPr>
            <w:pStyle w:val="D6667FA383374780845EB4F4ACB33B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831AAAE7564C7E9F9C8BA6A8E56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B4CB7-D183-4645-A6D6-3C05F2A64A31}"/>
      </w:docPartPr>
      <w:docPartBody>
        <w:p w:rsidR="004B6C61" w:rsidRDefault="00603CBC" w:rsidP="00603CBC">
          <w:pPr>
            <w:pStyle w:val="83831AAAE7564C7E9F9C8BA6A8E56C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67A0D6082644ECA92D1885D0EB5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3899A1-CBB7-4680-AADE-0F7F5D66B96C}"/>
      </w:docPartPr>
      <w:docPartBody>
        <w:p w:rsidR="004B6C61" w:rsidRDefault="00603CBC" w:rsidP="00603CBC">
          <w:pPr>
            <w:pStyle w:val="5D67A0D6082644ECA92D1885D0EB5E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13A1A61CD849629CB20184F0296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E2479-4EA2-4FAE-80EC-EA40AACF7875}"/>
      </w:docPartPr>
      <w:docPartBody>
        <w:p w:rsidR="004B6C61" w:rsidRDefault="00603CBC" w:rsidP="00603CBC">
          <w:pPr>
            <w:pStyle w:val="4F13A1A61CD849629CB20184F02969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EAAE37F80C401889CEC60311C94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00BB4-CF8B-417E-848E-E59CBD95C315}"/>
      </w:docPartPr>
      <w:docPartBody>
        <w:p w:rsidR="004B6C61" w:rsidRDefault="00603CBC" w:rsidP="00603CBC">
          <w:pPr>
            <w:pStyle w:val="BAEAAE37F80C401889CEC60311C948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3896AE10DC4441B8401562BA26B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F38F39-6E55-4A3E-AA7C-63BFC3718AAD}"/>
      </w:docPartPr>
      <w:docPartBody>
        <w:p w:rsidR="004B6C61" w:rsidRDefault="00603CBC" w:rsidP="00603CBC">
          <w:pPr>
            <w:pStyle w:val="2A3896AE10DC4441B8401562BA26BA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11E0259618417CA6BE8B7253756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5D955-A4A3-4611-B8FF-3EB9D1D4C8A6}"/>
      </w:docPartPr>
      <w:docPartBody>
        <w:p w:rsidR="004B6C61" w:rsidRDefault="00603CBC" w:rsidP="00603CBC">
          <w:pPr>
            <w:pStyle w:val="4511E0259618417CA6BE8B7253756D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3E0C8ECD7C4F089B1A02B82D4AA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E7CFD-9317-42AA-AC64-987646986B71}"/>
      </w:docPartPr>
      <w:docPartBody>
        <w:p w:rsidR="004B6C61" w:rsidRDefault="00603CBC" w:rsidP="00603CBC">
          <w:pPr>
            <w:pStyle w:val="4B3E0C8ECD7C4F089B1A02B82D4AAD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CF719A9B8240D1AAC73A667B7B0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C2E57-BFFE-4D91-AC72-1EEDAD0779EF}"/>
      </w:docPartPr>
      <w:docPartBody>
        <w:p w:rsidR="004B6C61" w:rsidRDefault="00603CBC" w:rsidP="00603CBC">
          <w:pPr>
            <w:pStyle w:val="59CF719A9B8240D1AAC73A667B7B0A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743BEC32DA4AFBA5E7EC2ADF35C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F5DE9-E94A-4655-AED0-A01007CDB91F}"/>
      </w:docPartPr>
      <w:docPartBody>
        <w:p w:rsidR="004B6C61" w:rsidRDefault="00603CBC" w:rsidP="00603CBC">
          <w:pPr>
            <w:pStyle w:val="F7743BEC32DA4AFBA5E7EC2ADF35CE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835EA19F1B4E4480539EA5C184F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19F1C-3F9F-4F08-BB11-FA33A2995CBD}"/>
      </w:docPartPr>
      <w:docPartBody>
        <w:p w:rsidR="004B6C61" w:rsidRDefault="00603CBC" w:rsidP="00603CBC">
          <w:pPr>
            <w:pStyle w:val="83835EA19F1B4E4480539EA5C184FA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F18BFE1D0F424C86672F626EA07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EE566-6CE7-45A4-845B-551F3112D876}"/>
      </w:docPartPr>
      <w:docPartBody>
        <w:p w:rsidR="004B6C61" w:rsidRDefault="00603CBC" w:rsidP="00603CBC">
          <w:pPr>
            <w:pStyle w:val="A8F18BFE1D0F424C86672F626EA079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5054EC6FC4E099A996BF49ACC8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E3BAE-5D06-4494-9B39-909DFC146884}"/>
      </w:docPartPr>
      <w:docPartBody>
        <w:p w:rsidR="004B6C61" w:rsidRDefault="00603CBC" w:rsidP="00603CBC">
          <w:pPr>
            <w:pStyle w:val="1235054EC6FC4E099A996BF49ACC80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433C005D7B4937A294E429D58C03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240477-3BA9-42C1-AEB6-B208AC8A5FC7}"/>
      </w:docPartPr>
      <w:docPartBody>
        <w:p w:rsidR="004B6C61" w:rsidRDefault="00603CBC" w:rsidP="00603CBC">
          <w:pPr>
            <w:pStyle w:val="60433C005D7B4937A294E429D58C03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D0BAAD79BA4B9096C7C8EC346C4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10A32-1BD6-4749-857B-2D546063F38E}"/>
      </w:docPartPr>
      <w:docPartBody>
        <w:p w:rsidR="004B6C61" w:rsidRDefault="00603CBC" w:rsidP="00603CBC">
          <w:pPr>
            <w:pStyle w:val="24D0BAAD79BA4B9096C7C8EC346C43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4889157BCF4CB184364AA09E388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35179-EBEB-41B2-85E0-A4551F9DAC44}"/>
      </w:docPartPr>
      <w:docPartBody>
        <w:p w:rsidR="004B6C61" w:rsidRDefault="00603CBC" w:rsidP="00603CBC">
          <w:pPr>
            <w:pStyle w:val="284889157BCF4CB184364AA09E388D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B28411BBA246879656D2425AE59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6B5DC-066F-42FA-BA48-9D2166D7B0A2}"/>
      </w:docPartPr>
      <w:docPartBody>
        <w:p w:rsidR="004B6C61" w:rsidRDefault="00603CBC" w:rsidP="00603CBC">
          <w:pPr>
            <w:pStyle w:val="8BB28411BBA246879656D2425AE59E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0A76FE15CF48CD970CD560080918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2EAEA-ED2B-403F-BFF5-1A64BCB08D05}"/>
      </w:docPartPr>
      <w:docPartBody>
        <w:p w:rsidR="004B6C61" w:rsidRDefault="00603CBC" w:rsidP="00603CBC">
          <w:pPr>
            <w:pStyle w:val="DB0A76FE15CF48CD970CD560080918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77E2506678401890DAE4B0039A0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6A9E6-49EE-4777-9A68-BE8E9D0CA96B}"/>
      </w:docPartPr>
      <w:docPartBody>
        <w:p w:rsidR="004B6C61" w:rsidRDefault="00603CBC" w:rsidP="00603CBC">
          <w:pPr>
            <w:pStyle w:val="8577E2506678401890DAE4B0039A08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F7328109BA44E49D1652FFD19DB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AE42A-D102-4761-9B91-ECBF752F39A0}"/>
      </w:docPartPr>
      <w:docPartBody>
        <w:p w:rsidR="004B6C61" w:rsidRDefault="00603CBC" w:rsidP="00603CBC">
          <w:pPr>
            <w:pStyle w:val="C0F7328109BA44E49D1652FFD19DB6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C63034028A4FBAA5597292604C6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5FEE6-7B3B-4908-A225-55BD1625201A}"/>
      </w:docPartPr>
      <w:docPartBody>
        <w:p w:rsidR="004B6C61" w:rsidRDefault="00603CBC" w:rsidP="00603CBC">
          <w:pPr>
            <w:pStyle w:val="FBC63034028A4FBAA5597292604C6F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BF979305254F4C9416B8D0A5BEF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26A7A-1594-454E-A60C-881D6EB003F1}"/>
      </w:docPartPr>
      <w:docPartBody>
        <w:p w:rsidR="004B6C61" w:rsidRDefault="00603CBC" w:rsidP="00603CBC">
          <w:pPr>
            <w:pStyle w:val="5CBF979305254F4C9416B8D0A5BEFC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35EAE37F8E448CB6AFC21062CC5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EEF2F-C7AC-4746-818F-D2DD4DC948AD}"/>
      </w:docPartPr>
      <w:docPartBody>
        <w:p w:rsidR="004B6C61" w:rsidRDefault="00603CBC" w:rsidP="00603CBC">
          <w:pPr>
            <w:pStyle w:val="3735EAE37F8E448CB6AFC21062CC55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E38A0116494373A13D4AF6CBBE8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EEDCB-1EA7-4E15-8157-C1581D2CE36C}"/>
      </w:docPartPr>
      <w:docPartBody>
        <w:p w:rsidR="004B6C61" w:rsidRDefault="00603CBC" w:rsidP="00603CBC">
          <w:pPr>
            <w:pStyle w:val="51E38A0116494373A13D4AF6CBBE8C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728A32C5E246C0B9820570FAA4B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181D8-8C87-4190-AE29-31CB194C593E}"/>
      </w:docPartPr>
      <w:docPartBody>
        <w:p w:rsidR="004B6C61" w:rsidRDefault="00603CBC" w:rsidP="00603CBC">
          <w:pPr>
            <w:pStyle w:val="F0728A32C5E246C0B9820570FAA4B9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A3D944FE4D4A0BA976D01C56807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71938-3356-498A-9019-E331199AEF3B}"/>
      </w:docPartPr>
      <w:docPartBody>
        <w:p w:rsidR="004B6C61" w:rsidRDefault="00603CBC" w:rsidP="00603CBC">
          <w:pPr>
            <w:pStyle w:val="3DA3D944FE4D4A0BA976D01C568079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AE3AEB351D414288C25C2B05195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9D117-6022-4BDE-A678-BBD5F3E0A166}"/>
      </w:docPartPr>
      <w:docPartBody>
        <w:p w:rsidR="004B6C61" w:rsidRDefault="00603CBC" w:rsidP="00603CBC">
          <w:pPr>
            <w:pStyle w:val="5DAE3AEB351D414288C25C2B051957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E7FB18459C4CA5AFD574E572C0D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1E82E-6335-4E0E-8819-FB1248118D27}"/>
      </w:docPartPr>
      <w:docPartBody>
        <w:p w:rsidR="004B6C61" w:rsidRDefault="00603CBC" w:rsidP="00603CBC">
          <w:pPr>
            <w:pStyle w:val="13E7FB18459C4CA5AFD574E572C0D3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E721B42FBE40049A5066413A40C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2E69A-3708-4796-863A-8AD74AB00D5C}"/>
      </w:docPartPr>
      <w:docPartBody>
        <w:p w:rsidR="004B6C61" w:rsidRDefault="00603CBC" w:rsidP="00603CBC">
          <w:pPr>
            <w:pStyle w:val="FBE721B42FBE40049A5066413A40C9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5702A1BA6E41DCAE411C8B11AC6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AED2F-8617-438E-86CB-ADABD9BA0023}"/>
      </w:docPartPr>
      <w:docPartBody>
        <w:p w:rsidR="004B6C61" w:rsidRDefault="00603CBC" w:rsidP="00603CBC">
          <w:pPr>
            <w:pStyle w:val="285702A1BA6E41DCAE411C8B11AC6E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5E2DA57BF848A5AB6A4AB659A49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27CB0-EC17-43C7-AB7D-862AE7DD14CE}"/>
      </w:docPartPr>
      <w:docPartBody>
        <w:p w:rsidR="004B6C61" w:rsidRDefault="00603CBC" w:rsidP="00603CBC">
          <w:pPr>
            <w:pStyle w:val="D65E2DA57BF848A5AB6A4AB659A49F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39D9E161584B23A1D130D636443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4F0E2-ACC6-4002-BCF4-FDE3A355837A}"/>
      </w:docPartPr>
      <w:docPartBody>
        <w:p w:rsidR="004B6C61" w:rsidRDefault="00603CBC" w:rsidP="00603CBC">
          <w:pPr>
            <w:pStyle w:val="AF39D9E161584B23A1D130D63644385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662440822BB24801B435D9119C8A33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9FA5C-F0F8-412B-BCAC-240B1A5FBAD0}"/>
      </w:docPartPr>
      <w:docPartBody>
        <w:p w:rsidR="00000000" w:rsidRDefault="004B6C61" w:rsidP="004B6C61">
          <w:pPr>
            <w:pStyle w:val="662440822BB24801B435D9119C8A33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77242E5919450781F8E26636063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5EA7B-4104-40A7-A1A9-DBB98DED17B6}"/>
      </w:docPartPr>
      <w:docPartBody>
        <w:p w:rsidR="00000000" w:rsidRDefault="004B6C61" w:rsidP="004B6C61">
          <w:pPr>
            <w:pStyle w:val="F277242E5919450781F8E266360634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5E0EDB87024536BCEE0DD24FD46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0A17D-4882-4694-8E62-848E69EE1EEF}"/>
      </w:docPartPr>
      <w:docPartBody>
        <w:p w:rsidR="00000000" w:rsidRDefault="004B6C61" w:rsidP="004B6C61">
          <w:pPr>
            <w:pStyle w:val="465E0EDB87024536BCEE0DD24FD466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04924C3CDF4C5F9C26A788FE4CC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AE2A0-A707-41B2-BF0E-A78333C13CAA}"/>
      </w:docPartPr>
      <w:docPartBody>
        <w:p w:rsidR="00000000" w:rsidRDefault="004B6C61" w:rsidP="004B6C61">
          <w:pPr>
            <w:pStyle w:val="E404924C3CDF4C5F9C26A788FE4CCD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5B7738194543F29E858A92D18D8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04BE8-3A4E-4E35-9E3A-BF836E431575}"/>
      </w:docPartPr>
      <w:docPartBody>
        <w:p w:rsidR="00000000" w:rsidRDefault="004B6C61" w:rsidP="004B6C61">
          <w:pPr>
            <w:pStyle w:val="035B7738194543F29E858A92D18D8E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0BC9949C0E4EF280529977DBFCF8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B2253-441B-4459-B7F0-5957A8EF483F}"/>
      </w:docPartPr>
      <w:docPartBody>
        <w:p w:rsidR="00000000" w:rsidRDefault="004B6C61" w:rsidP="004B6C61">
          <w:pPr>
            <w:pStyle w:val="4D0BC9949C0E4EF280529977DBFCF8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C5A7FFADA14B168B34EDFFDFD1CB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C43F8-A629-4C99-9AC9-26E85AE7E191}"/>
      </w:docPartPr>
      <w:docPartBody>
        <w:p w:rsidR="00000000" w:rsidRDefault="004B6C61" w:rsidP="004B6C61">
          <w:pPr>
            <w:pStyle w:val="5BC5A7FFADA14B168B34EDFFDFD1CB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9A1BCD93FB427DAA3E7B393813C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2E755-31BC-4F21-9568-65C7B2C55F3A}"/>
      </w:docPartPr>
      <w:docPartBody>
        <w:p w:rsidR="00000000" w:rsidRDefault="004B6C61" w:rsidP="004B6C61">
          <w:pPr>
            <w:pStyle w:val="CD9A1BCD93FB427DAA3E7B393813C7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F4B821F9AF47D28F0900DA76B3E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9B672-0451-4BB4-995E-EA458B001A78}"/>
      </w:docPartPr>
      <w:docPartBody>
        <w:p w:rsidR="00000000" w:rsidRDefault="004B6C61" w:rsidP="004B6C61">
          <w:pPr>
            <w:pStyle w:val="62F4B821F9AF47D28F0900DA76B3EE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2362CD84C945198601D32038040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48C99-C85B-4F5A-A31A-8B93F14EE78A}"/>
      </w:docPartPr>
      <w:docPartBody>
        <w:p w:rsidR="00000000" w:rsidRDefault="004B6C61" w:rsidP="004B6C61">
          <w:pPr>
            <w:pStyle w:val="422362CD84C945198601D32038040F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AA2624B14945249CB600F34ECD9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DC6EE-5527-4A7F-8E7F-4DD435822567}"/>
      </w:docPartPr>
      <w:docPartBody>
        <w:p w:rsidR="00000000" w:rsidRDefault="004B6C61" w:rsidP="004B6C61">
          <w:pPr>
            <w:pStyle w:val="1AAA2624B14945249CB600F34ECD9F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5B3923CBFC4241B0C6056B00E752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6ECDA-1A62-46EA-9A31-E6706A038940}"/>
      </w:docPartPr>
      <w:docPartBody>
        <w:p w:rsidR="00000000" w:rsidRDefault="004B6C61" w:rsidP="004B6C61">
          <w:pPr>
            <w:pStyle w:val="295B3923CBFC4241B0C6056B00E752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BFC7A92C2F45BF88156B077C975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515FC-75BC-4CDD-A8A6-CAE75BABE218}"/>
      </w:docPartPr>
      <w:docPartBody>
        <w:p w:rsidR="00000000" w:rsidRDefault="004B6C61" w:rsidP="004B6C61">
          <w:pPr>
            <w:pStyle w:val="CEBFC7A92C2F45BF88156B077C975E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4ED1636AAA4DB7802ACA349FAAE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B6A506-C86F-4C64-9109-4A8CA43799CC}"/>
      </w:docPartPr>
      <w:docPartBody>
        <w:p w:rsidR="00000000" w:rsidRDefault="004B6C61" w:rsidP="004B6C61">
          <w:pPr>
            <w:pStyle w:val="074ED1636AAA4DB7802ACA349FAAE7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B47EAE08EB4162AB2CF773B081F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E58B-FED9-4295-A154-1947039E47C4}"/>
      </w:docPartPr>
      <w:docPartBody>
        <w:p w:rsidR="00000000" w:rsidRDefault="004B6C61" w:rsidP="004B6C61">
          <w:pPr>
            <w:pStyle w:val="81B47EAE08EB4162AB2CF773B081FA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E645E2A9614262902AA20E4BCF3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D9E21-29DD-4358-BCCA-420F5A6FE2FC}"/>
      </w:docPartPr>
      <w:docPartBody>
        <w:p w:rsidR="00000000" w:rsidRDefault="004B6C61" w:rsidP="004B6C61">
          <w:pPr>
            <w:pStyle w:val="62E645E2A9614262902AA20E4BCF3F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C5E998B5EC482A8A70EF41EE451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748BD-565E-482C-8454-DC04DF187096}"/>
      </w:docPartPr>
      <w:docPartBody>
        <w:p w:rsidR="00000000" w:rsidRDefault="004B6C61" w:rsidP="004B6C61">
          <w:pPr>
            <w:pStyle w:val="09C5E998B5EC482A8A70EF41EE4515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BA1359DE634FB09C6E57BFD5A7A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166F3-4914-47F0-8BCA-DDEB24319446}"/>
      </w:docPartPr>
      <w:docPartBody>
        <w:p w:rsidR="00000000" w:rsidRDefault="004B6C61" w:rsidP="004B6C61">
          <w:pPr>
            <w:pStyle w:val="81BA1359DE634FB09C6E57BFD5A7A7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C6BB018597421FA0BDFF5EB3A3F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EC273-0208-4EF1-B6A4-F5FA6690C95B}"/>
      </w:docPartPr>
      <w:docPartBody>
        <w:p w:rsidR="00000000" w:rsidRDefault="004B6C61" w:rsidP="004B6C61">
          <w:pPr>
            <w:pStyle w:val="B0C6BB018597421FA0BDFF5EB3A3FB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AD34C0485B46B49830D2211CF997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6EF92-812D-468F-BFFC-CF7F724C7F73}"/>
      </w:docPartPr>
      <w:docPartBody>
        <w:p w:rsidR="00000000" w:rsidRDefault="004B6C61" w:rsidP="004B6C61">
          <w:pPr>
            <w:pStyle w:val="3DAD34C0485B46B49830D2211CF997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11CF46160944A0902E333252D46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260A0-47A4-4AB9-B77C-1850F6A22418}"/>
      </w:docPartPr>
      <w:docPartBody>
        <w:p w:rsidR="00000000" w:rsidRDefault="004B6C61" w:rsidP="004B6C61">
          <w:pPr>
            <w:pStyle w:val="5E11CF46160944A0902E333252D461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1BD9058EF54A2D82E239FE1DC69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5EE18-F4F5-496A-9CE3-A3FC55C05C46}"/>
      </w:docPartPr>
      <w:docPartBody>
        <w:p w:rsidR="00000000" w:rsidRDefault="004B6C61" w:rsidP="004B6C61">
          <w:pPr>
            <w:pStyle w:val="8B1BD9058EF54A2D82E239FE1DC69D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DC698BA9074989951855957AA6B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8F139-F17B-47BC-8CBA-0A82C01FEFA5}"/>
      </w:docPartPr>
      <w:docPartBody>
        <w:p w:rsidR="00000000" w:rsidRDefault="004B6C61" w:rsidP="004B6C61">
          <w:pPr>
            <w:pStyle w:val="D2DC698BA9074989951855957AA6BB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3CE0605663487B91F8C685045DE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955D9-ABFD-4E66-A24C-6E87A5693DE5}"/>
      </w:docPartPr>
      <w:docPartBody>
        <w:p w:rsidR="00000000" w:rsidRDefault="004B6C61" w:rsidP="004B6C61">
          <w:pPr>
            <w:pStyle w:val="7F3CE0605663487B91F8C685045DEB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FC22ACF623400EA697E0C12469AF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F7E8B-1812-48FF-BB37-6D1C8C6F0BC2}"/>
      </w:docPartPr>
      <w:docPartBody>
        <w:p w:rsidR="00000000" w:rsidRDefault="004B6C61" w:rsidP="004B6C61">
          <w:pPr>
            <w:pStyle w:val="D5FC22ACF623400EA697E0C12469AF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5"/>
    <w:rsid w:val="0001762A"/>
    <w:rsid w:val="00017EDA"/>
    <w:rsid w:val="000243F1"/>
    <w:rsid w:val="00047119"/>
    <w:rsid w:val="00055440"/>
    <w:rsid w:val="000842C1"/>
    <w:rsid w:val="000927D3"/>
    <w:rsid w:val="000A096A"/>
    <w:rsid w:val="000A69B8"/>
    <w:rsid w:val="000B4A28"/>
    <w:rsid w:val="000F3050"/>
    <w:rsid w:val="00123F31"/>
    <w:rsid w:val="00125743"/>
    <w:rsid w:val="00131EBC"/>
    <w:rsid w:val="00136A40"/>
    <w:rsid w:val="001514C0"/>
    <w:rsid w:val="00151F76"/>
    <w:rsid w:val="00154957"/>
    <w:rsid w:val="001605FD"/>
    <w:rsid w:val="00160832"/>
    <w:rsid w:val="00160F80"/>
    <w:rsid w:val="001705D0"/>
    <w:rsid w:val="00172750"/>
    <w:rsid w:val="001732E0"/>
    <w:rsid w:val="00174B51"/>
    <w:rsid w:val="001816A5"/>
    <w:rsid w:val="0018452D"/>
    <w:rsid w:val="0019489F"/>
    <w:rsid w:val="001B1B50"/>
    <w:rsid w:val="001B27DE"/>
    <w:rsid w:val="001C3D3C"/>
    <w:rsid w:val="001E4F9E"/>
    <w:rsid w:val="001E6E5F"/>
    <w:rsid w:val="001F1DD3"/>
    <w:rsid w:val="001F3546"/>
    <w:rsid w:val="0020339E"/>
    <w:rsid w:val="002468BB"/>
    <w:rsid w:val="00251039"/>
    <w:rsid w:val="0025542E"/>
    <w:rsid w:val="0026711C"/>
    <w:rsid w:val="00271463"/>
    <w:rsid w:val="00273B8A"/>
    <w:rsid w:val="002779D8"/>
    <w:rsid w:val="0028465F"/>
    <w:rsid w:val="00291869"/>
    <w:rsid w:val="002923D2"/>
    <w:rsid w:val="002C0BE2"/>
    <w:rsid w:val="002D00D5"/>
    <w:rsid w:val="002E07EF"/>
    <w:rsid w:val="002E7A3C"/>
    <w:rsid w:val="00301606"/>
    <w:rsid w:val="00305F91"/>
    <w:rsid w:val="00313ECB"/>
    <w:rsid w:val="0031516B"/>
    <w:rsid w:val="003267F6"/>
    <w:rsid w:val="00333A96"/>
    <w:rsid w:val="00355E4B"/>
    <w:rsid w:val="003560D2"/>
    <w:rsid w:val="0037057F"/>
    <w:rsid w:val="00375224"/>
    <w:rsid w:val="00382626"/>
    <w:rsid w:val="00386A33"/>
    <w:rsid w:val="003D38BD"/>
    <w:rsid w:val="003E4000"/>
    <w:rsid w:val="003F0CE8"/>
    <w:rsid w:val="003F168F"/>
    <w:rsid w:val="003F28D7"/>
    <w:rsid w:val="003F32C6"/>
    <w:rsid w:val="00405642"/>
    <w:rsid w:val="0041296B"/>
    <w:rsid w:val="004335E1"/>
    <w:rsid w:val="00436E20"/>
    <w:rsid w:val="004444CD"/>
    <w:rsid w:val="00460A93"/>
    <w:rsid w:val="0046269C"/>
    <w:rsid w:val="00496DC0"/>
    <w:rsid w:val="004A7DB7"/>
    <w:rsid w:val="004B6C61"/>
    <w:rsid w:val="004B6F1E"/>
    <w:rsid w:val="004C66A0"/>
    <w:rsid w:val="004D20C6"/>
    <w:rsid w:val="004D3282"/>
    <w:rsid w:val="004D3402"/>
    <w:rsid w:val="004D75B0"/>
    <w:rsid w:val="004E1854"/>
    <w:rsid w:val="004E4F6F"/>
    <w:rsid w:val="004F25CE"/>
    <w:rsid w:val="004F403A"/>
    <w:rsid w:val="0050131D"/>
    <w:rsid w:val="00502476"/>
    <w:rsid w:val="0051185E"/>
    <w:rsid w:val="00512490"/>
    <w:rsid w:val="00512806"/>
    <w:rsid w:val="00515F49"/>
    <w:rsid w:val="005165FC"/>
    <w:rsid w:val="00525554"/>
    <w:rsid w:val="00544243"/>
    <w:rsid w:val="00546305"/>
    <w:rsid w:val="00551EA2"/>
    <w:rsid w:val="00555ADC"/>
    <w:rsid w:val="00566E47"/>
    <w:rsid w:val="005A192B"/>
    <w:rsid w:val="005A3079"/>
    <w:rsid w:val="005A3A30"/>
    <w:rsid w:val="005A6089"/>
    <w:rsid w:val="005B5074"/>
    <w:rsid w:val="005C17D7"/>
    <w:rsid w:val="005C3A96"/>
    <w:rsid w:val="005E0CE8"/>
    <w:rsid w:val="005F4129"/>
    <w:rsid w:val="00601D1B"/>
    <w:rsid w:val="00602B56"/>
    <w:rsid w:val="00603CBC"/>
    <w:rsid w:val="0061044B"/>
    <w:rsid w:val="00631A8D"/>
    <w:rsid w:val="006327B7"/>
    <w:rsid w:val="00643E9C"/>
    <w:rsid w:val="006630FE"/>
    <w:rsid w:val="00667DDF"/>
    <w:rsid w:val="00671334"/>
    <w:rsid w:val="00675150"/>
    <w:rsid w:val="00684ABF"/>
    <w:rsid w:val="00684EF7"/>
    <w:rsid w:val="00697C9E"/>
    <w:rsid w:val="006A3651"/>
    <w:rsid w:val="006B1294"/>
    <w:rsid w:val="006C063C"/>
    <w:rsid w:val="006C3F1E"/>
    <w:rsid w:val="006C4484"/>
    <w:rsid w:val="006E6388"/>
    <w:rsid w:val="006F44F3"/>
    <w:rsid w:val="00700F9E"/>
    <w:rsid w:val="00710AD8"/>
    <w:rsid w:val="00727E20"/>
    <w:rsid w:val="00731DE0"/>
    <w:rsid w:val="00741251"/>
    <w:rsid w:val="00776E1E"/>
    <w:rsid w:val="00783A03"/>
    <w:rsid w:val="007A5037"/>
    <w:rsid w:val="007B1FF7"/>
    <w:rsid w:val="007B5B3B"/>
    <w:rsid w:val="007B7514"/>
    <w:rsid w:val="007D63A3"/>
    <w:rsid w:val="007D6806"/>
    <w:rsid w:val="007E7D2F"/>
    <w:rsid w:val="008036A8"/>
    <w:rsid w:val="00815381"/>
    <w:rsid w:val="008240BE"/>
    <w:rsid w:val="00836020"/>
    <w:rsid w:val="00840623"/>
    <w:rsid w:val="00845DB6"/>
    <w:rsid w:val="00856391"/>
    <w:rsid w:val="00861459"/>
    <w:rsid w:val="008617C4"/>
    <w:rsid w:val="0086283D"/>
    <w:rsid w:val="00863284"/>
    <w:rsid w:val="00867777"/>
    <w:rsid w:val="00896FFD"/>
    <w:rsid w:val="008C14AC"/>
    <w:rsid w:val="008C2899"/>
    <w:rsid w:val="008D19C4"/>
    <w:rsid w:val="008D343C"/>
    <w:rsid w:val="008D5ECA"/>
    <w:rsid w:val="008E4486"/>
    <w:rsid w:val="008F2A0D"/>
    <w:rsid w:val="00903025"/>
    <w:rsid w:val="00926FD6"/>
    <w:rsid w:val="00941DFD"/>
    <w:rsid w:val="0094542B"/>
    <w:rsid w:val="00955007"/>
    <w:rsid w:val="009656A8"/>
    <w:rsid w:val="00993DFE"/>
    <w:rsid w:val="00996EEB"/>
    <w:rsid w:val="009C4DB8"/>
    <w:rsid w:val="009C6E15"/>
    <w:rsid w:val="00A15CF4"/>
    <w:rsid w:val="00A22264"/>
    <w:rsid w:val="00A26D67"/>
    <w:rsid w:val="00A34CBB"/>
    <w:rsid w:val="00A46DC2"/>
    <w:rsid w:val="00A56E56"/>
    <w:rsid w:val="00A65407"/>
    <w:rsid w:val="00A66A51"/>
    <w:rsid w:val="00A93D54"/>
    <w:rsid w:val="00A942DF"/>
    <w:rsid w:val="00AB4BAF"/>
    <w:rsid w:val="00AC1471"/>
    <w:rsid w:val="00AC2875"/>
    <w:rsid w:val="00AC7675"/>
    <w:rsid w:val="00AD01EB"/>
    <w:rsid w:val="00AE02FF"/>
    <w:rsid w:val="00AE0320"/>
    <w:rsid w:val="00B12C57"/>
    <w:rsid w:val="00B16CA8"/>
    <w:rsid w:val="00B2720A"/>
    <w:rsid w:val="00B338A7"/>
    <w:rsid w:val="00B41F05"/>
    <w:rsid w:val="00B428DB"/>
    <w:rsid w:val="00B4358E"/>
    <w:rsid w:val="00B44666"/>
    <w:rsid w:val="00B4497E"/>
    <w:rsid w:val="00B47388"/>
    <w:rsid w:val="00B54B71"/>
    <w:rsid w:val="00B77883"/>
    <w:rsid w:val="00B90EF5"/>
    <w:rsid w:val="00B9622A"/>
    <w:rsid w:val="00B9766E"/>
    <w:rsid w:val="00BA0088"/>
    <w:rsid w:val="00BB0161"/>
    <w:rsid w:val="00BD3E0D"/>
    <w:rsid w:val="00C056A3"/>
    <w:rsid w:val="00C07F4D"/>
    <w:rsid w:val="00C22060"/>
    <w:rsid w:val="00C25F9D"/>
    <w:rsid w:val="00C34A67"/>
    <w:rsid w:val="00CB608B"/>
    <w:rsid w:val="00CB6547"/>
    <w:rsid w:val="00CC36E0"/>
    <w:rsid w:val="00CC7964"/>
    <w:rsid w:val="00CE0B92"/>
    <w:rsid w:val="00CE70A1"/>
    <w:rsid w:val="00D028B1"/>
    <w:rsid w:val="00D13CF3"/>
    <w:rsid w:val="00D14C06"/>
    <w:rsid w:val="00D1789B"/>
    <w:rsid w:val="00D2298A"/>
    <w:rsid w:val="00D24949"/>
    <w:rsid w:val="00D35966"/>
    <w:rsid w:val="00D4350F"/>
    <w:rsid w:val="00D479C8"/>
    <w:rsid w:val="00D5506E"/>
    <w:rsid w:val="00D71F7B"/>
    <w:rsid w:val="00D74319"/>
    <w:rsid w:val="00D905B7"/>
    <w:rsid w:val="00DA0349"/>
    <w:rsid w:val="00DB08C8"/>
    <w:rsid w:val="00DC5100"/>
    <w:rsid w:val="00DF74DC"/>
    <w:rsid w:val="00DF7DB4"/>
    <w:rsid w:val="00E05868"/>
    <w:rsid w:val="00E059D1"/>
    <w:rsid w:val="00E1343B"/>
    <w:rsid w:val="00E14351"/>
    <w:rsid w:val="00E22229"/>
    <w:rsid w:val="00E307F7"/>
    <w:rsid w:val="00E35E11"/>
    <w:rsid w:val="00E3659A"/>
    <w:rsid w:val="00E41225"/>
    <w:rsid w:val="00E42F2E"/>
    <w:rsid w:val="00E570E1"/>
    <w:rsid w:val="00E577FD"/>
    <w:rsid w:val="00E62E93"/>
    <w:rsid w:val="00E66D04"/>
    <w:rsid w:val="00E67086"/>
    <w:rsid w:val="00E7196F"/>
    <w:rsid w:val="00E72698"/>
    <w:rsid w:val="00E80BA3"/>
    <w:rsid w:val="00E86E4A"/>
    <w:rsid w:val="00E913B8"/>
    <w:rsid w:val="00E930FF"/>
    <w:rsid w:val="00EA58B0"/>
    <w:rsid w:val="00EB69CF"/>
    <w:rsid w:val="00ED19F6"/>
    <w:rsid w:val="00F03EBE"/>
    <w:rsid w:val="00F05CE4"/>
    <w:rsid w:val="00F10F0B"/>
    <w:rsid w:val="00F219D0"/>
    <w:rsid w:val="00F2487F"/>
    <w:rsid w:val="00F41F08"/>
    <w:rsid w:val="00F445D0"/>
    <w:rsid w:val="00F74B38"/>
    <w:rsid w:val="00F772B2"/>
    <w:rsid w:val="00FC515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6C61"/>
    <w:rPr>
      <w:color w:val="808080"/>
    </w:rPr>
  </w:style>
  <w:style w:type="paragraph" w:customStyle="1" w:styleId="C441A2F81C9E438486965BF6C9E6E880">
    <w:name w:val="C441A2F81C9E438486965BF6C9E6E880"/>
  </w:style>
  <w:style w:type="paragraph" w:customStyle="1" w:styleId="2D51DE4417694103961785C69F61AA6C">
    <w:name w:val="2D51DE4417694103961785C69F61AA6C"/>
  </w:style>
  <w:style w:type="paragraph" w:customStyle="1" w:styleId="E56B729C04864907ACAEEF4035BD4A85">
    <w:name w:val="E56B729C04864907ACAEEF4035BD4A85"/>
    <w:rsid w:val="00D1789B"/>
    <w:rPr>
      <w:kern w:val="2"/>
      <w14:ligatures w14:val="standardContextual"/>
    </w:rPr>
  </w:style>
  <w:style w:type="paragraph" w:customStyle="1" w:styleId="70FF9CE78A6A4996A26EBEE2DC613E7C">
    <w:name w:val="70FF9CE78A6A4996A26EBEE2DC613E7C"/>
    <w:rsid w:val="00DF74DC"/>
  </w:style>
  <w:style w:type="paragraph" w:customStyle="1" w:styleId="704CC019F5644708A2C56410052A69D8">
    <w:name w:val="704CC019F5644708A2C56410052A69D8"/>
    <w:rsid w:val="00C22060"/>
  </w:style>
  <w:style w:type="paragraph" w:customStyle="1" w:styleId="B8E138E28FD54DD39ACBE6185FFC3DDE">
    <w:name w:val="B8E138E28FD54DD39ACBE6185FFC3DDE"/>
    <w:rsid w:val="00C22060"/>
  </w:style>
  <w:style w:type="paragraph" w:customStyle="1" w:styleId="2BDFD4857038421F83C30CF791E9688B">
    <w:name w:val="2BDFD4857038421F83C30CF791E9688B"/>
    <w:rsid w:val="00C22060"/>
  </w:style>
  <w:style w:type="paragraph" w:customStyle="1" w:styleId="2151D92124614B59B4CB9855D3CEF5DF">
    <w:name w:val="2151D92124614B59B4CB9855D3CEF5DF"/>
    <w:rsid w:val="008D19C4"/>
  </w:style>
  <w:style w:type="paragraph" w:customStyle="1" w:styleId="D1C0ECE71486436E848605F7B9060542">
    <w:name w:val="D1C0ECE71486436E848605F7B9060542"/>
    <w:rsid w:val="00C22060"/>
  </w:style>
  <w:style w:type="paragraph" w:customStyle="1" w:styleId="82D0900F121F408F8126140F2A16533A">
    <w:name w:val="82D0900F121F408F8126140F2A16533A"/>
    <w:rsid w:val="00C22060"/>
  </w:style>
  <w:style w:type="paragraph" w:customStyle="1" w:styleId="FD1456D566F54DC2A654B5D61BF6B7EF">
    <w:name w:val="FD1456D566F54DC2A654B5D61BF6B7EF"/>
    <w:rsid w:val="00C22060"/>
  </w:style>
  <w:style w:type="paragraph" w:customStyle="1" w:styleId="2A3801256F1949B296F6E4D59B75FCC7">
    <w:name w:val="2A3801256F1949B296F6E4D59B75FCC7"/>
    <w:rsid w:val="00C22060"/>
  </w:style>
  <w:style w:type="paragraph" w:customStyle="1" w:styleId="98B5DEBB9C52450E8A0CF91624679CDF">
    <w:name w:val="98B5DEBB9C52450E8A0CF91624679CDF"/>
    <w:rsid w:val="00C22060"/>
  </w:style>
  <w:style w:type="paragraph" w:customStyle="1" w:styleId="BBE67D1F18A94CC788B52756E31B8D95">
    <w:name w:val="BBE67D1F18A94CC788B52756E31B8D95"/>
    <w:rsid w:val="00C22060"/>
  </w:style>
  <w:style w:type="paragraph" w:customStyle="1" w:styleId="02E6D169A0D9457B95E65159CC78FDEA">
    <w:name w:val="02E6D169A0D9457B95E65159CC78FDEA"/>
    <w:rsid w:val="00C22060"/>
  </w:style>
  <w:style w:type="paragraph" w:customStyle="1" w:styleId="C8A3006E59A042AB88E1323C69A17054">
    <w:name w:val="C8A3006E59A042AB88E1323C69A17054"/>
    <w:rsid w:val="004E4F6F"/>
  </w:style>
  <w:style w:type="paragraph" w:customStyle="1" w:styleId="43E1CF20041D4EE5AC625BA9206B5551">
    <w:name w:val="43E1CF20041D4EE5AC625BA9206B5551"/>
    <w:rsid w:val="004E4F6F"/>
  </w:style>
  <w:style w:type="paragraph" w:customStyle="1" w:styleId="6A9217C57F9749659DAEAD87FAC52CEE">
    <w:name w:val="6A9217C57F9749659DAEAD87FAC52CEE"/>
    <w:rsid w:val="004E4F6F"/>
  </w:style>
  <w:style w:type="paragraph" w:customStyle="1" w:styleId="8435392A75CA476EBA94CBC693522546">
    <w:name w:val="8435392A75CA476EBA94CBC693522546"/>
    <w:rsid w:val="00AD01EB"/>
  </w:style>
  <w:style w:type="paragraph" w:customStyle="1" w:styleId="EBA03579AC504AB28D8927A90CDD619F">
    <w:name w:val="EBA03579AC504AB28D8927A90CDD619F"/>
    <w:rsid w:val="00D1789B"/>
    <w:rPr>
      <w:kern w:val="2"/>
      <w14:ligatures w14:val="standardContextual"/>
    </w:rPr>
  </w:style>
  <w:style w:type="paragraph" w:customStyle="1" w:styleId="F636DA766A26496E9B3A7EAAA33C081A">
    <w:name w:val="F636DA766A26496E9B3A7EAAA33C081A"/>
    <w:rsid w:val="00C07F4D"/>
  </w:style>
  <w:style w:type="paragraph" w:customStyle="1" w:styleId="2F0874E2904E4C7AAE95849D5C33ADF9">
    <w:name w:val="2F0874E2904E4C7AAE95849D5C33ADF9"/>
    <w:rsid w:val="00C07F4D"/>
  </w:style>
  <w:style w:type="paragraph" w:customStyle="1" w:styleId="3938E55674714053806970FDFD3110AC">
    <w:name w:val="3938E55674714053806970FDFD3110AC"/>
    <w:rsid w:val="00C07F4D"/>
  </w:style>
  <w:style w:type="paragraph" w:customStyle="1" w:styleId="B8079C000299407CAD2F8966C3FAC499">
    <w:name w:val="B8079C000299407CAD2F8966C3FAC499"/>
    <w:rsid w:val="00C07F4D"/>
  </w:style>
  <w:style w:type="paragraph" w:customStyle="1" w:styleId="6FEBAE2D25AE4404A11397D233F451FE">
    <w:name w:val="6FEBAE2D25AE4404A11397D233F451FE"/>
    <w:rsid w:val="005165FC"/>
  </w:style>
  <w:style w:type="paragraph" w:customStyle="1" w:styleId="FBD66639C5A749B9BAEA8B025FDA4B1B">
    <w:name w:val="FBD66639C5A749B9BAEA8B025FDA4B1B"/>
    <w:rsid w:val="00C07F4D"/>
  </w:style>
  <w:style w:type="paragraph" w:customStyle="1" w:styleId="CE66E4C033994E4CB9694E60D03F1F45">
    <w:name w:val="CE66E4C033994E4CB9694E60D03F1F45"/>
    <w:rsid w:val="005165FC"/>
  </w:style>
  <w:style w:type="paragraph" w:customStyle="1" w:styleId="366633D55BAB454B97025C2DB436F439">
    <w:name w:val="366633D55BAB454B97025C2DB436F439"/>
    <w:rsid w:val="00DF74DC"/>
  </w:style>
  <w:style w:type="paragraph" w:customStyle="1" w:styleId="F2773AE0C0DE48848090F9FE3951B7C5">
    <w:name w:val="F2773AE0C0DE48848090F9FE3951B7C5"/>
    <w:rsid w:val="00684ABF"/>
  </w:style>
  <w:style w:type="paragraph" w:customStyle="1" w:styleId="161251F562644DBDB2F5CC3631067633">
    <w:name w:val="161251F562644DBDB2F5CC3631067633"/>
    <w:rsid w:val="008036A8"/>
  </w:style>
  <w:style w:type="paragraph" w:customStyle="1" w:styleId="5EE1DFD00E09447F9FE257B104B9F019">
    <w:name w:val="5EE1DFD00E09447F9FE257B104B9F019"/>
    <w:rsid w:val="008036A8"/>
  </w:style>
  <w:style w:type="paragraph" w:customStyle="1" w:styleId="2BE7AFEB8F084BF082F2B4C7C92FD950">
    <w:name w:val="2BE7AFEB8F084BF082F2B4C7C92FD950"/>
    <w:rsid w:val="008036A8"/>
  </w:style>
  <w:style w:type="paragraph" w:customStyle="1" w:styleId="02F416411DD54EBD87FBFFCB97C42F53">
    <w:name w:val="02F416411DD54EBD87FBFFCB97C42F53"/>
    <w:rsid w:val="00684ABF"/>
  </w:style>
  <w:style w:type="paragraph" w:customStyle="1" w:styleId="AEE00BB13828485AAD6ED450D1CE2360">
    <w:name w:val="AEE00BB13828485AAD6ED450D1CE2360"/>
    <w:rsid w:val="00174B51"/>
  </w:style>
  <w:style w:type="paragraph" w:customStyle="1" w:styleId="C91FBB90D92943BBA4571589EE2D1F25">
    <w:name w:val="C91FBB90D92943BBA4571589EE2D1F25"/>
    <w:rsid w:val="00174B51"/>
  </w:style>
  <w:style w:type="paragraph" w:customStyle="1" w:styleId="E325DDF0402A4BC480D6A4ABC5F2D344">
    <w:name w:val="E325DDF0402A4BC480D6A4ABC5F2D344"/>
    <w:rsid w:val="00ED19F6"/>
  </w:style>
  <w:style w:type="paragraph" w:customStyle="1" w:styleId="82552D49F41C4172AEFC6E5013A0E85F">
    <w:name w:val="82552D49F41C4172AEFC6E5013A0E85F"/>
    <w:rsid w:val="00A93D54"/>
  </w:style>
  <w:style w:type="paragraph" w:customStyle="1" w:styleId="1929E51C4AD34F4484224807DBB4044B">
    <w:name w:val="1929E51C4AD34F4484224807DBB4044B"/>
    <w:rsid w:val="00A93D54"/>
  </w:style>
  <w:style w:type="paragraph" w:customStyle="1" w:styleId="BE2171CBC4E84C3587199CA3F3BF8891">
    <w:name w:val="BE2171CBC4E84C3587199CA3F3BF8891"/>
    <w:rsid w:val="00A93D54"/>
  </w:style>
  <w:style w:type="paragraph" w:customStyle="1" w:styleId="1420D44A4BE947DF825FE62B06B52E24">
    <w:name w:val="1420D44A4BE947DF825FE62B06B52E24"/>
    <w:rsid w:val="00A93D54"/>
  </w:style>
  <w:style w:type="paragraph" w:customStyle="1" w:styleId="00C9EF415A354CB48BC25842B1754CF6">
    <w:name w:val="00C9EF415A354CB48BC25842B1754CF6"/>
    <w:rsid w:val="007B7514"/>
  </w:style>
  <w:style w:type="paragraph" w:customStyle="1" w:styleId="88985FB44A2C4F5681909B79972F40ED">
    <w:name w:val="88985FB44A2C4F5681909B79972F40ED"/>
    <w:rsid w:val="007B7514"/>
  </w:style>
  <w:style w:type="paragraph" w:customStyle="1" w:styleId="BF3C72363882437993B7AF4FF4704E26">
    <w:name w:val="BF3C72363882437993B7AF4FF4704E26"/>
    <w:rsid w:val="00CE70A1"/>
  </w:style>
  <w:style w:type="paragraph" w:customStyle="1" w:styleId="F863229E07124F63B5EFEE97356C9F4B">
    <w:name w:val="F863229E07124F63B5EFEE97356C9F4B"/>
    <w:rsid w:val="00CE70A1"/>
  </w:style>
  <w:style w:type="paragraph" w:customStyle="1" w:styleId="784EA7033CA5415DA9CB113B5BF2BA54">
    <w:name w:val="784EA7033CA5415DA9CB113B5BF2BA54"/>
    <w:rsid w:val="00CE70A1"/>
  </w:style>
  <w:style w:type="paragraph" w:customStyle="1" w:styleId="2CC0DD234DB44ED1813074B0C380D971">
    <w:name w:val="2CC0DD234DB44ED1813074B0C380D971"/>
    <w:rsid w:val="00CE70A1"/>
  </w:style>
  <w:style w:type="paragraph" w:customStyle="1" w:styleId="7108E9CE4C56403C90BE44CAC977CA25">
    <w:name w:val="7108E9CE4C56403C90BE44CAC977CA25"/>
    <w:rsid w:val="00125743"/>
  </w:style>
  <w:style w:type="paragraph" w:customStyle="1" w:styleId="82EFEF00CCBB495DBA94BD5FCC7A1DAC">
    <w:name w:val="82EFEF00CCBB495DBA94BD5FCC7A1DAC"/>
    <w:rsid w:val="00125743"/>
  </w:style>
  <w:style w:type="paragraph" w:customStyle="1" w:styleId="2379F4FD8E8E4672AE798318309DF60A">
    <w:name w:val="2379F4FD8E8E4672AE798318309DF60A"/>
    <w:rsid w:val="00D905B7"/>
  </w:style>
  <w:style w:type="paragraph" w:customStyle="1" w:styleId="0F30882ED49B4DB8BFC3671F83553923">
    <w:name w:val="0F30882ED49B4DB8BFC3671F83553923"/>
    <w:rsid w:val="00D905B7"/>
  </w:style>
  <w:style w:type="paragraph" w:customStyle="1" w:styleId="9E638078EFA840B4BBC9F00F5A1CC1B0">
    <w:name w:val="9E638078EFA840B4BBC9F00F5A1CC1B0"/>
    <w:rsid w:val="00E05868"/>
  </w:style>
  <w:style w:type="paragraph" w:customStyle="1" w:styleId="D04610CF46254272A83A8DC1E7001870">
    <w:name w:val="D04610CF46254272A83A8DC1E7001870"/>
    <w:rsid w:val="005A6089"/>
  </w:style>
  <w:style w:type="paragraph" w:customStyle="1" w:styleId="2E020B4840604194A5AFA097CEA833C8">
    <w:name w:val="2E020B4840604194A5AFA097CEA833C8"/>
    <w:rsid w:val="005A6089"/>
  </w:style>
  <w:style w:type="paragraph" w:customStyle="1" w:styleId="AA58A5ABDFAE4D2C9D556B71AF393A7C">
    <w:name w:val="AA58A5ABDFAE4D2C9D556B71AF393A7C"/>
    <w:rsid w:val="001C3D3C"/>
  </w:style>
  <w:style w:type="paragraph" w:customStyle="1" w:styleId="1CC376365B104E95BAAE970568B3D488">
    <w:name w:val="1CC376365B104E95BAAE970568B3D488"/>
    <w:rsid w:val="001C3D3C"/>
  </w:style>
  <w:style w:type="paragraph" w:customStyle="1" w:styleId="07E3011BBF414A36BCC22678357386F9">
    <w:name w:val="07E3011BBF414A36BCC22678357386F9"/>
    <w:rsid w:val="001C3D3C"/>
  </w:style>
  <w:style w:type="paragraph" w:customStyle="1" w:styleId="6A3308DC4F58469EB564194E786D2175">
    <w:name w:val="6A3308DC4F58469EB564194E786D2175"/>
    <w:rsid w:val="001C3D3C"/>
  </w:style>
  <w:style w:type="paragraph" w:customStyle="1" w:styleId="F7479406DB7B4E328CFF8D0394821A16">
    <w:name w:val="F7479406DB7B4E328CFF8D0394821A16"/>
    <w:rsid w:val="001C3D3C"/>
  </w:style>
  <w:style w:type="paragraph" w:customStyle="1" w:styleId="A0075B222C414E65A640D56BF6F027CF">
    <w:name w:val="A0075B222C414E65A640D56BF6F027CF"/>
    <w:rsid w:val="001C3D3C"/>
  </w:style>
  <w:style w:type="paragraph" w:customStyle="1" w:styleId="86EACC28F22D4BF3A7845C81C19389D0">
    <w:name w:val="86EACC28F22D4BF3A7845C81C19389D0"/>
    <w:rsid w:val="001C3D3C"/>
  </w:style>
  <w:style w:type="paragraph" w:customStyle="1" w:styleId="26C0CA8CD1C9487D8C9FEC024D20814E">
    <w:name w:val="26C0CA8CD1C9487D8C9FEC024D20814E"/>
    <w:rsid w:val="001C3D3C"/>
  </w:style>
  <w:style w:type="paragraph" w:customStyle="1" w:styleId="83521CDBF54344E288609D0DF9FF58BB">
    <w:name w:val="83521CDBF54344E288609D0DF9FF58BB"/>
    <w:rsid w:val="001C3D3C"/>
  </w:style>
  <w:style w:type="paragraph" w:customStyle="1" w:styleId="D927FF78D39A437CBAB45C9C2F8E058F">
    <w:name w:val="D927FF78D39A437CBAB45C9C2F8E058F"/>
    <w:rsid w:val="001C3D3C"/>
  </w:style>
  <w:style w:type="paragraph" w:customStyle="1" w:styleId="C7778CFAE2DD4649B82127A6B97E63CE">
    <w:name w:val="C7778CFAE2DD4649B82127A6B97E63CE"/>
    <w:rsid w:val="001C3D3C"/>
  </w:style>
  <w:style w:type="paragraph" w:customStyle="1" w:styleId="7465F9347B78424D985094B5E6B2C4D1">
    <w:name w:val="7465F9347B78424D985094B5E6B2C4D1"/>
    <w:rsid w:val="001C3D3C"/>
  </w:style>
  <w:style w:type="paragraph" w:customStyle="1" w:styleId="014CBDD2F81040ABB5BBC01031E3BEF3">
    <w:name w:val="014CBDD2F81040ABB5BBC01031E3BEF3"/>
    <w:rsid w:val="00B9766E"/>
  </w:style>
  <w:style w:type="paragraph" w:customStyle="1" w:styleId="B04B36B2E4214F118BCE1DD1186E4888">
    <w:name w:val="B04B36B2E4214F118BCE1DD1186E4888"/>
    <w:rsid w:val="00B9766E"/>
  </w:style>
  <w:style w:type="paragraph" w:customStyle="1" w:styleId="1E545EECDD514D10A1A12503FFE6E854">
    <w:name w:val="1E545EECDD514D10A1A12503FFE6E854"/>
    <w:rsid w:val="0037057F"/>
  </w:style>
  <w:style w:type="paragraph" w:customStyle="1" w:styleId="6E8D5E5202D646259BCC4FCD86938AA9">
    <w:name w:val="6E8D5E5202D646259BCC4FCD86938AA9"/>
    <w:rsid w:val="0037057F"/>
  </w:style>
  <w:style w:type="paragraph" w:customStyle="1" w:styleId="158A3B1F2CB74B68B17B6ABF277D91FC">
    <w:name w:val="158A3B1F2CB74B68B17B6ABF277D91FC"/>
    <w:rsid w:val="008C2899"/>
  </w:style>
  <w:style w:type="paragraph" w:customStyle="1" w:styleId="AF216B0C50564371BFE242C0F8393647">
    <w:name w:val="AF216B0C50564371BFE242C0F8393647"/>
    <w:rsid w:val="008C2899"/>
  </w:style>
  <w:style w:type="paragraph" w:customStyle="1" w:styleId="FCABFDACB23F482FB8766782469C19D0">
    <w:name w:val="FCABFDACB23F482FB8766782469C19D0"/>
    <w:rsid w:val="008C2899"/>
  </w:style>
  <w:style w:type="paragraph" w:customStyle="1" w:styleId="5A94B98FA14748E6907FC98BE15D421C">
    <w:name w:val="5A94B98FA14748E6907FC98BE15D421C"/>
    <w:rsid w:val="0020339E"/>
  </w:style>
  <w:style w:type="paragraph" w:customStyle="1" w:styleId="D6541F3D9C554755893CBA4A9AA873E0">
    <w:name w:val="D6541F3D9C554755893CBA4A9AA873E0"/>
    <w:rsid w:val="0020339E"/>
  </w:style>
  <w:style w:type="paragraph" w:customStyle="1" w:styleId="F612DA02CFB54A1EA22F2E3A833C81C7">
    <w:name w:val="F612DA02CFB54A1EA22F2E3A833C81C7"/>
    <w:rsid w:val="0020339E"/>
  </w:style>
  <w:style w:type="paragraph" w:customStyle="1" w:styleId="E1BEC2F7D1F54B669A304DD15E31B7C2">
    <w:name w:val="E1BEC2F7D1F54B669A304DD15E31B7C2"/>
    <w:rsid w:val="0020339E"/>
  </w:style>
  <w:style w:type="paragraph" w:customStyle="1" w:styleId="AC64850430264090BB5570836ADBD401">
    <w:name w:val="AC64850430264090BB5570836ADBD401"/>
    <w:rsid w:val="006A3651"/>
  </w:style>
  <w:style w:type="paragraph" w:customStyle="1" w:styleId="1F8276D8281F4FCFA482D3CAE1193C70">
    <w:name w:val="1F8276D8281F4FCFA482D3CAE1193C70"/>
    <w:rsid w:val="006A3651"/>
  </w:style>
  <w:style w:type="paragraph" w:customStyle="1" w:styleId="AF461F1C37AF4D5BB082E17A71C37F92">
    <w:name w:val="AF461F1C37AF4D5BB082E17A71C37F92"/>
    <w:rsid w:val="00017EDA"/>
  </w:style>
  <w:style w:type="paragraph" w:customStyle="1" w:styleId="151430B02B1D49D8B18910A70E25FCBC">
    <w:name w:val="151430B02B1D49D8B18910A70E25FCBC"/>
    <w:rsid w:val="00017EDA"/>
  </w:style>
  <w:style w:type="paragraph" w:customStyle="1" w:styleId="DFD1AF7F4CFC40C3A54843F42B6AF275">
    <w:name w:val="DFD1AF7F4CFC40C3A54843F42B6AF275"/>
    <w:rsid w:val="00993DFE"/>
  </w:style>
  <w:style w:type="paragraph" w:customStyle="1" w:styleId="32EA105BD8E34FA281145E3ABC961B20">
    <w:name w:val="32EA105BD8E34FA281145E3ABC961B20"/>
    <w:rsid w:val="00993DFE"/>
  </w:style>
  <w:style w:type="paragraph" w:customStyle="1" w:styleId="B71F1FD4330F4B2D9D8C5B9FEEE5104B">
    <w:name w:val="B71F1FD4330F4B2D9D8C5B9FEEE5104B"/>
    <w:rsid w:val="00E570E1"/>
  </w:style>
  <w:style w:type="paragraph" w:customStyle="1" w:styleId="53F8844572084CA0AED6871C0DC2EEEA">
    <w:name w:val="53F8844572084CA0AED6871C0DC2EEEA"/>
    <w:rsid w:val="00E570E1"/>
  </w:style>
  <w:style w:type="paragraph" w:customStyle="1" w:styleId="B1D9AB11DC69451E8A66C24AF3D05855">
    <w:name w:val="B1D9AB11DC69451E8A66C24AF3D05855"/>
    <w:rsid w:val="00551EA2"/>
  </w:style>
  <w:style w:type="paragraph" w:customStyle="1" w:styleId="3292A2EBA75D43509EC83525CD004DC2">
    <w:name w:val="3292A2EBA75D43509EC83525CD004DC2"/>
    <w:rsid w:val="00551EA2"/>
  </w:style>
  <w:style w:type="paragraph" w:customStyle="1" w:styleId="7793F5F3EFF04CD9A44B1AEF6CCFC3FC">
    <w:name w:val="7793F5F3EFF04CD9A44B1AEF6CCFC3FC"/>
    <w:rsid w:val="00E67086"/>
  </w:style>
  <w:style w:type="paragraph" w:customStyle="1" w:styleId="4674C226AC224F9CA7DBE08B9AE45550">
    <w:name w:val="4674C226AC224F9CA7DBE08B9AE45550"/>
    <w:rsid w:val="00E67086"/>
  </w:style>
  <w:style w:type="paragraph" w:customStyle="1" w:styleId="32C7FAD343AE450FAD26B77483E91216">
    <w:name w:val="32C7FAD343AE450FAD26B77483E91216"/>
    <w:rsid w:val="00E67086"/>
  </w:style>
  <w:style w:type="paragraph" w:customStyle="1" w:styleId="654E6EFF92D140B4AE751B72D3F1E494">
    <w:name w:val="654E6EFF92D140B4AE751B72D3F1E494"/>
    <w:rsid w:val="00D1789B"/>
    <w:rPr>
      <w:kern w:val="2"/>
      <w14:ligatures w14:val="standardContextual"/>
    </w:rPr>
  </w:style>
  <w:style w:type="paragraph" w:customStyle="1" w:styleId="3E8E59C393734AAD9D8BB754B15A531B">
    <w:name w:val="3E8E59C393734AAD9D8BB754B15A531B"/>
    <w:rsid w:val="00D1789B"/>
    <w:rPr>
      <w:kern w:val="2"/>
      <w14:ligatures w14:val="standardContextual"/>
    </w:rPr>
  </w:style>
  <w:style w:type="paragraph" w:customStyle="1" w:styleId="F2D7F9F7B84F407A833B350F8D193930">
    <w:name w:val="F2D7F9F7B84F407A833B350F8D193930"/>
    <w:rsid w:val="00D1789B"/>
    <w:rPr>
      <w:kern w:val="2"/>
      <w14:ligatures w14:val="standardContextual"/>
    </w:rPr>
  </w:style>
  <w:style w:type="paragraph" w:customStyle="1" w:styleId="00F26104B5354771A3E255DDFE000913">
    <w:name w:val="00F26104B5354771A3E255DDFE000913"/>
    <w:rsid w:val="00D1789B"/>
    <w:rPr>
      <w:kern w:val="2"/>
      <w14:ligatures w14:val="standardContextual"/>
    </w:rPr>
  </w:style>
  <w:style w:type="paragraph" w:customStyle="1" w:styleId="08DAD2BD14E54748BF3FF5B09239486C">
    <w:name w:val="08DAD2BD14E54748BF3FF5B09239486C"/>
    <w:rsid w:val="00D1789B"/>
    <w:rPr>
      <w:kern w:val="2"/>
      <w14:ligatures w14:val="standardContextual"/>
    </w:rPr>
  </w:style>
  <w:style w:type="paragraph" w:customStyle="1" w:styleId="F0985DDDCC674F89837AFD11FE9CD35B">
    <w:name w:val="F0985DDDCC674F89837AFD11FE9CD35B"/>
    <w:rsid w:val="00D1789B"/>
    <w:rPr>
      <w:kern w:val="2"/>
      <w14:ligatures w14:val="standardContextual"/>
    </w:rPr>
  </w:style>
  <w:style w:type="paragraph" w:customStyle="1" w:styleId="B56F56E34A6D4F51B15EB428960ABDFC">
    <w:name w:val="B56F56E34A6D4F51B15EB428960ABDFC"/>
    <w:rsid w:val="00D1789B"/>
    <w:rPr>
      <w:kern w:val="2"/>
      <w14:ligatures w14:val="standardContextual"/>
    </w:rPr>
  </w:style>
  <w:style w:type="paragraph" w:customStyle="1" w:styleId="AA73D05C430149F9902332FB4164F048">
    <w:name w:val="AA73D05C430149F9902332FB4164F048"/>
    <w:rsid w:val="00D1789B"/>
    <w:rPr>
      <w:kern w:val="2"/>
      <w14:ligatures w14:val="standardContextual"/>
    </w:rPr>
  </w:style>
  <w:style w:type="paragraph" w:customStyle="1" w:styleId="5145D557762E453B87298AC7573C070E">
    <w:name w:val="5145D557762E453B87298AC7573C070E"/>
    <w:rsid w:val="00D1789B"/>
    <w:rPr>
      <w:kern w:val="2"/>
      <w14:ligatures w14:val="standardContextual"/>
    </w:rPr>
  </w:style>
  <w:style w:type="paragraph" w:customStyle="1" w:styleId="9DB705E0A49B44508241085E46934EDD">
    <w:name w:val="9DB705E0A49B44508241085E46934EDD"/>
    <w:rsid w:val="00D1789B"/>
    <w:rPr>
      <w:kern w:val="2"/>
      <w14:ligatures w14:val="standardContextual"/>
    </w:rPr>
  </w:style>
  <w:style w:type="paragraph" w:customStyle="1" w:styleId="7CBFCEF7413D4667A0C57859F1C5A0C5">
    <w:name w:val="7CBFCEF7413D4667A0C57859F1C5A0C5"/>
    <w:rsid w:val="00D1789B"/>
    <w:rPr>
      <w:kern w:val="2"/>
      <w14:ligatures w14:val="standardContextual"/>
    </w:rPr>
  </w:style>
  <w:style w:type="paragraph" w:customStyle="1" w:styleId="147894C3CA184F8BA094FFEE427B8B1B">
    <w:name w:val="147894C3CA184F8BA094FFEE427B8B1B"/>
    <w:rsid w:val="00D1789B"/>
    <w:rPr>
      <w:kern w:val="2"/>
      <w14:ligatures w14:val="standardContextual"/>
    </w:rPr>
  </w:style>
  <w:style w:type="paragraph" w:customStyle="1" w:styleId="300513C862E84DDD86DEA3B299E2D6B7">
    <w:name w:val="300513C862E84DDD86DEA3B299E2D6B7"/>
    <w:rsid w:val="00D1789B"/>
    <w:rPr>
      <w:kern w:val="2"/>
      <w14:ligatures w14:val="standardContextual"/>
    </w:rPr>
  </w:style>
  <w:style w:type="paragraph" w:customStyle="1" w:styleId="B7836AAE8E8643F7937006297B5E1E7B">
    <w:name w:val="B7836AAE8E8643F7937006297B5E1E7B"/>
    <w:rsid w:val="00D1789B"/>
    <w:rPr>
      <w:kern w:val="2"/>
      <w14:ligatures w14:val="standardContextual"/>
    </w:rPr>
  </w:style>
  <w:style w:type="paragraph" w:customStyle="1" w:styleId="37BA28ACA6984BFEA84627B5CF8BE7C5">
    <w:name w:val="37BA28ACA6984BFEA84627B5CF8BE7C5"/>
    <w:rsid w:val="00D1789B"/>
    <w:rPr>
      <w:kern w:val="2"/>
      <w14:ligatures w14:val="standardContextual"/>
    </w:rPr>
  </w:style>
  <w:style w:type="paragraph" w:customStyle="1" w:styleId="662440822BB24801B435D9119C8A3348">
    <w:name w:val="662440822BB24801B435D9119C8A3348"/>
    <w:rsid w:val="004B6C61"/>
    <w:rPr>
      <w:kern w:val="2"/>
      <w14:ligatures w14:val="standardContextual"/>
    </w:rPr>
  </w:style>
  <w:style w:type="paragraph" w:customStyle="1" w:styleId="F277242E5919450781F8E26636063482">
    <w:name w:val="F277242E5919450781F8E26636063482"/>
    <w:rsid w:val="004B6C61"/>
    <w:rPr>
      <w:kern w:val="2"/>
      <w14:ligatures w14:val="standardContextual"/>
    </w:rPr>
  </w:style>
  <w:style w:type="paragraph" w:customStyle="1" w:styleId="FB71AD1066554514B65B9FB1947ADAA8">
    <w:name w:val="FB71AD1066554514B65B9FB1947ADAA8"/>
    <w:rsid w:val="004B6C61"/>
    <w:rPr>
      <w:kern w:val="2"/>
      <w14:ligatures w14:val="standardContextual"/>
    </w:rPr>
  </w:style>
  <w:style w:type="paragraph" w:customStyle="1" w:styleId="465E0EDB87024536BCEE0DD24FD46635">
    <w:name w:val="465E0EDB87024536BCEE0DD24FD46635"/>
    <w:rsid w:val="004B6C61"/>
    <w:rPr>
      <w:kern w:val="2"/>
      <w14:ligatures w14:val="standardContextual"/>
    </w:rPr>
  </w:style>
  <w:style w:type="paragraph" w:customStyle="1" w:styleId="E404924C3CDF4C5F9C26A788FE4CCD8C">
    <w:name w:val="E404924C3CDF4C5F9C26A788FE4CCD8C"/>
    <w:rsid w:val="004B6C61"/>
    <w:rPr>
      <w:kern w:val="2"/>
      <w14:ligatures w14:val="standardContextual"/>
    </w:rPr>
  </w:style>
  <w:style w:type="paragraph" w:customStyle="1" w:styleId="035B7738194543F29E858A92D18D8E74">
    <w:name w:val="035B7738194543F29E858A92D18D8E74"/>
    <w:rsid w:val="004B6C61"/>
    <w:rPr>
      <w:kern w:val="2"/>
      <w14:ligatures w14:val="standardContextual"/>
    </w:rPr>
  </w:style>
  <w:style w:type="paragraph" w:customStyle="1" w:styleId="4D0BC9949C0E4EF280529977DBFCF86B">
    <w:name w:val="4D0BC9949C0E4EF280529977DBFCF86B"/>
    <w:rsid w:val="004B6C61"/>
    <w:rPr>
      <w:kern w:val="2"/>
      <w14:ligatures w14:val="standardContextual"/>
    </w:rPr>
  </w:style>
  <w:style w:type="paragraph" w:customStyle="1" w:styleId="5BC5A7FFADA14B168B34EDFFDFD1CB7B">
    <w:name w:val="5BC5A7FFADA14B168B34EDFFDFD1CB7B"/>
    <w:rsid w:val="004B6C61"/>
    <w:rPr>
      <w:kern w:val="2"/>
      <w14:ligatures w14:val="standardContextual"/>
    </w:rPr>
  </w:style>
  <w:style w:type="paragraph" w:customStyle="1" w:styleId="CD9A1BCD93FB427DAA3E7B393813C7AB">
    <w:name w:val="CD9A1BCD93FB427DAA3E7B393813C7AB"/>
    <w:rsid w:val="004B6C61"/>
    <w:rPr>
      <w:kern w:val="2"/>
      <w14:ligatures w14:val="standardContextual"/>
    </w:rPr>
  </w:style>
  <w:style w:type="paragraph" w:customStyle="1" w:styleId="62F4B821F9AF47D28F0900DA76B3EE5A">
    <w:name w:val="62F4B821F9AF47D28F0900DA76B3EE5A"/>
    <w:rsid w:val="004B6C61"/>
    <w:rPr>
      <w:kern w:val="2"/>
      <w14:ligatures w14:val="standardContextual"/>
    </w:rPr>
  </w:style>
  <w:style w:type="paragraph" w:customStyle="1" w:styleId="422362CD84C945198601D32038040FA7">
    <w:name w:val="422362CD84C945198601D32038040FA7"/>
    <w:rsid w:val="004B6C61"/>
    <w:rPr>
      <w:kern w:val="2"/>
      <w14:ligatures w14:val="standardContextual"/>
    </w:rPr>
  </w:style>
  <w:style w:type="paragraph" w:customStyle="1" w:styleId="1AAA2624B14945249CB600F34ECD9F19">
    <w:name w:val="1AAA2624B14945249CB600F34ECD9F19"/>
    <w:rsid w:val="004B6C61"/>
    <w:rPr>
      <w:kern w:val="2"/>
      <w14:ligatures w14:val="standardContextual"/>
    </w:rPr>
  </w:style>
  <w:style w:type="paragraph" w:customStyle="1" w:styleId="295B3923CBFC4241B0C6056B00E75297">
    <w:name w:val="295B3923CBFC4241B0C6056B00E75297"/>
    <w:rsid w:val="004B6C61"/>
    <w:rPr>
      <w:kern w:val="2"/>
      <w14:ligatures w14:val="standardContextual"/>
    </w:rPr>
  </w:style>
  <w:style w:type="paragraph" w:customStyle="1" w:styleId="CEBFC7A92C2F45BF88156B077C975E2E">
    <w:name w:val="CEBFC7A92C2F45BF88156B077C975E2E"/>
    <w:rsid w:val="004B6C61"/>
    <w:rPr>
      <w:kern w:val="2"/>
      <w14:ligatures w14:val="standardContextual"/>
    </w:rPr>
  </w:style>
  <w:style w:type="paragraph" w:customStyle="1" w:styleId="074ED1636AAA4DB7802ACA349FAAE700">
    <w:name w:val="074ED1636AAA4DB7802ACA349FAAE700"/>
    <w:rsid w:val="004B6C61"/>
    <w:rPr>
      <w:kern w:val="2"/>
      <w14:ligatures w14:val="standardContextual"/>
    </w:rPr>
  </w:style>
  <w:style w:type="paragraph" w:customStyle="1" w:styleId="81B47EAE08EB4162AB2CF773B081FAFC">
    <w:name w:val="81B47EAE08EB4162AB2CF773B081FAFC"/>
    <w:rsid w:val="004B6C61"/>
    <w:rPr>
      <w:kern w:val="2"/>
      <w14:ligatures w14:val="standardContextual"/>
    </w:rPr>
  </w:style>
  <w:style w:type="paragraph" w:customStyle="1" w:styleId="62E645E2A9614262902AA20E4BCF3F6B">
    <w:name w:val="62E645E2A9614262902AA20E4BCF3F6B"/>
    <w:rsid w:val="004B6C61"/>
    <w:rPr>
      <w:kern w:val="2"/>
      <w14:ligatures w14:val="standardContextual"/>
    </w:rPr>
  </w:style>
  <w:style w:type="paragraph" w:customStyle="1" w:styleId="09C5E998B5EC482A8A70EF41EE45159A">
    <w:name w:val="09C5E998B5EC482A8A70EF41EE45159A"/>
    <w:rsid w:val="004B6C61"/>
    <w:rPr>
      <w:kern w:val="2"/>
      <w14:ligatures w14:val="standardContextual"/>
    </w:rPr>
  </w:style>
  <w:style w:type="paragraph" w:customStyle="1" w:styleId="81BA1359DE634FB09C6E57BFD5A7A72F">
    <w:name w:val="81BA1359DE634FB09C6E57BFD5A7A72F"/>
    <w:rsid w:val="004B6C61"/>
    <w:rPr>
      <w:kern w:val="2"/>
      <w14:ligatures w14:val="standardContextual"/>
    </w:rPr>
  </w:style>
  <w:style w:type="paragraph" w:customStyle="1" w:styleId="B0C6BB018597421FA0BDFF5EB3A3FBF1">
    <w:name w:val="B0C6BB018597421FA0BDFF5EB3A3FBF1"/>
    <w:rsid w:val="004B6C61"/>
    <w:rPr>
      <w:kern w:val="2"/>
      <w14:ligatures w14:val="standardContextual"/>
    </w:rPr>
  </w:style>
  <w:style w:type="paragraph" w:customStyle="1" w:styleId="3DAD34C0485B46B49830D2211CF9977E">
    <w:name w:val="3DAD34C0485B46B49830D2211CF9977E"/>
    <w:rsid w:val="004B6C61"/>
    <w:rPr>
      <w:kern w:val="2"/>
      <w14:ligatures w14:val="standardContextual"/>
    </w:rPr>
  </w:style>
  <w:style w:type="paragraph" w:customStyle="1" w:styleId="5E11CF46160944A0902E333252D461FA">
    <w:name w:val="5E11CF46160944A0902E333252D461FA"/>
    <w:rsid w:val="004B6C61"/>
    <w:rPr>
      <w:kern w:val="2"/>
      <w14:ligatures w14:val="standardContextual"/>
    </w:rPr>
  </w:style>
  <w:style w:type="paragraph" w:customStyle="1" w:styleId="8B1BD9058EF54A2D82E239FE1DC69D46">
    <w:name w:val="8B1BD9058EF54A2D82E239FE1DC69D46"/>
    <w:rsid w:val="004B6C61"/>
    <w:rPr>
      <w:kern w:val="2"/>
      <w14:ligatures w14:val="standardContextual"/>
    </w:rPr>
  </w:style>
  <w:style w:type="paragraph" w:customStyle="1" w:styleId="D2DC698BA9074989951855957AA6BB9B">
    <w:name w:val="D2DC698BA9074989951855957AA6BB9B"/>
    <w:rsid w:val="004B6C61"/>
    <w:rPr>
      <w:kern w:val="2"/>
      <w14:ligatures w14:val="standardContextual"/>
    </w:rPr>
  </w:style>
  <w:style w:type="paragraph" w:customStyle="1" w:styleId="7F3CE0605663487B91F8C685045DEBB8">
    <w:name w:val="7F3CE0605663487B91F8C685045DEBB8"/>
    <w:rsid w:val="004B6C61"/>
    <w:rPr>
      <w:kern w:val="2"/>
      <w14:ligatures w14:val="standardContextual"/>
    </w:rPr>
  </w:style>
  <w:style w:type="paragraph" w:customStyle="1" w:styleId="D5FC22ACF623400EA697E0C12469AF43">
    <w:name w:val="D5FC22ACF623400EA697E0C12469AF43"/>
    <w:rsid w:val="004B6C61"/>
    <w:rPr>
      <w:kern w:val="2"/>
      <w14:ligatures w14:val="standardContextual"/>
    </w:rPr>
  </w:style>
  <w:style w:type="paragraph" w:customStyle="1" w:styleId="1433C148293947968BFF630635DAD550">
    <w:name w:val="1433C148293947968BFF630635DAD550"/>
    <w:rsid w:val="00684EF7"/>
  </w:style>
  <w:style w:type="paragraph" w:customStyle="1" w:styleId="768D864055E4421EAA6035AF69226DC1">
    <w:name w:val="768D864055E4421EAA6035AF69226DC1"/>
    <w:rsid w:val="00684EF7"/>
  </w:style>
  <w:style w:type="paragraph" w:customStyle="1" w:styleId="4DA3C4FE962140F89FB8DF87EC8C7FC9">
    <w:name w:val="4DA3C4FE962140F89FB8DF87EC8C7FC9"/>
    <w:rsid w:val="00684EF7"/>
  </w:style>
  <w:style w:type="paragraph" w:customStyle="1" w:styleId="641439C3814B415D82C0B791D276A6A1">
    <w:name w:val="641439C3814B415D82C0B791D276A6A1"/>
    <w:rsid w:val="00684EF7"/>
  </w:style>
  <w:style w:type="paragraph" w:customStyle="1" w:styleId="70A907DCC8B040C1BBBD70F7F6AB596E">
    <w:name w:val="70A907DCC8B040C1BBBD70F7F6AB596E"/>
    <w:rsid w:val="00684EF7"/>
  </w:style>
  <w:style w:type="paragraph" w:customStyle="1" w:styleId="14EAD002681F4B778DF825565940236F">
    <w:name w:val="14EAD002681F4B778DF825565940236F"/>
    <w:rsid w:val="00AC2875"/>
  </w:style>
  <w:style w:type="paragraph" w:customStyle="1" w:styleId="CB13DC9A07814A2B93E5BD54493C20E1">
    <w:name w:val="CB13DC9A07814A2B93E5BD54493C20E1"/>
    <w:rsid w:val="00AC2875"/>
  </w:style>
  <w:style w:type="paragraph" w:customStyle="1" w:styleId="D6376EF266964120AAF4E4754E77655B">
    <w:name w:val="D6376EF266964120AAF4E4754E77655B"/>
    <w:rsid w:val="00D14C06"/>
  </w:style>
  <w:style w:type="paragraph" w:customStyle="1" w:styleId="37139F1198BD44F1B0363A5940B545A1">
    <w:name w:val="37139F1198BD44F1B0363A5940B545A1"/>
    <w:rsid w:val="00D14C06"/>
  </w:style>
  <w:style w:type="paragraph" w:customStyle="1" w:styleId="4340745F29994DD4968D827071C8E4B0">
    <w:name w:val="4340745F29994DD4968D827071C8E4B0"/>
    <w:rsid w:val="00D1789B"/>
    <w:rPr>
      <w:kern w:val="2"/>
      <w14:ligatures w14:val="standardContextual"/>
    </w:rPr>
  </w:style>
  <w:style w:type="paragraph" w:customStyle="1" w:styleId="8C9E120D91704741A51BA582500BAABA">
    <w:name w:val="8C9E120D91704741A51BA582500BAABA"/>
    <w:rsid w:val="00D1789B"/>
    <w:rPr>
      <w:kern w:val="2"/>
      <w14:ligatures w14:val="standardContextual"/>
    </w:rPr>
  </w:style>
  <w:style w:type="paragraph" w:customStyle="1" w:styleId="B4AABE61E8C341D7B619B393D024C226">
    <w:name w:val="B4AABE61E8C341D7B619B393D024C226"/>
    <w:rsid w:val="00D1789B"/>
    <w:rPr>
      <w:kern w:val="2"/>
      <w14:ligatures w14:val="standardContextual"/>
    </w:rPr>
  </w:style>
  <w:style w:type="paragraph" w:customStyle="1" w:styleId="6C0E5BC57CAF4F10BB321A3283A5F772">
    <w:name w:val="6C0E5BC57CAF4F10BB321A3283A5F772"/>
    <w:rsid w:val="00D1789B"/>
    <w:rPr>
      <w:kern w:val="2"/>
      <w14:ligatures w14:val="standardContextual"/>
    </w:rPr>
  </w:style>
  <w:style w:type="paragraph" w:customStyle="1" w:styleId="110A20D6472B445D8CDDD93B11E75FA9">
    <w:name w:val="110A20D6472B445D8CDDD93B11E75FA9"/>
    <w:rsid w:val="00D1789B"/>
    <w:rPr>
      <w:kern w:val="2"/>
      <w14:ligatures w14:val="standardContextual"/>
    </w:rPr>
  </w:style>
  <w:style w:type="paragraph" w:customStyle="1" w:styleId="810868E6A0474155808A95AF72FA7D87">
    <w:name w:val="810868E6A0474155808A95AF72FA7D87"/>
    <w:rsid w:val="00D1789B"/>
    <w:rPr>
      <w:kern w:val="2"/>
      <w14:ligatures w14:val="standardContextual"/>
    </w:rPr>
  </w:style>
  <w:style w:type="paragraph" w:customStyle="1" w:styleId="AD345D0619E74E07B1BE81F785B85CF5">
    <w:name w:val="AD345D0619E74E07B1BE81F785B85CF5"/>
    <w:rsid w:val="00D1789B"/>
    <w:rPr>
      <w:kern w:val="2"/>
      <w14:ligatures w14:val="standardContextual"/>
    </w:rPr>
  </w:style>
  <w:style w:type="paragraph" w:customStyle="1" w:styleId="C743ECD767914A30A371D164E6362546">
    <w:name w:val="C743ECD767914A30A371D164E6362546"/>
    <w:rsid w:val="00D1789B"/>
    <w:rPr>
      <w:kern w:val="2"/>
      <w14:ligatures w14:val="standardContextual"/>
    </w:rPr>
  </w:style>
  <w:style w:type="paragraph" w:customStyle="1" w:styleId="E736EEA6E45347C1A6C9F9CA4B138183">
    <w:name w:val="E736EEA6E45347C1A6C9F9CA4B138183"/>
    <w:rsid w:val="00D1789B"/>
    <w:rPr>
      <w:kern w:val="2"/>
      <w14:ligatures w14:val="standardContextual"/>
    </w:rPr>
  </w:style>
  <w:style w:type="paragraph" w:customStyle="1" w:styleId="8494AC9A199944B884D2FD402309A5CC">
    <w:name w:val="8494AC9A199944B884D2FD402309A5CC"/>
    <w:rsid w:val="00D1789B"/>
    <w:rPr>
      <w:kern w:val="2"/>
      <w14:ligatures w14:val="standardContextual"/>
    </w:rPr>
  </w:style>
  <w:style w:type="paragraph" w:customStyle="1" w:styleId="1BA521D598014F76BB5BFBC8E29919CC">
    <w:name w:val="1BA521D598014F76BB5BFBC8E29919CC"/>
    <w:rsid w:val="00D1789B"/>
    <w:rPr>
      <w:kern w:val="2"/>
      <w14:ligatures w14:val="standardContextual"/>
    </w:rPr>
  </w:style>
  <w:style w:type="paragraph" w:customStyle="1" w:styleId="D3AF16C0CC04499F82ADE22F1FCA1A33">
    <w:name w:val="D3AF16C0CC04499F82ADE22F1FCA1A33"/>
    <w:rsid w:val="00D1789B"/>
    <w:rPr>
      <w:kern w:val="2"/>
      <w14:ligatures w14:val="standardContextual"/>
    </w:rPr>
  </w:style>
  <w:style w:type="paragraph" w:customStyle="1" w:styleId="54EEAB4719D3422EB36F02F790AFFE28">
    <w:name w:val="54EEAB4719D3422EB36F02F790AFFE28"/>
    <w:rsid w:val="00D1789B"/>
    <w:rPr>
      <w:kern w:val="2"/>
      <w14:ligatures w14:val="standardContextual"/>
    </w:rPr>
  </w:style>
  <w:style w:type="paragraph" w:customStyle="1" w:styleId="022C321873D84E7FA675CCF98B9E3A31">
    <w:name w:val="022C321873D84E7FA675CCF98B9E3A31"/>
    <w:rsid w:val="00D1789B"/>
    <w:rPr>
      <w:kern w:val="2"/>
      <w14:ligatures w14:val="standardContextual"/>
    </w:rPr>
  </w:style>
  <w:style w:type="paragraph" w:customStyle="1" w:styleId="367C1BA4C19D4A4AB30DE5FBC2DDA596">
    <w:name w:val="367C1BA4C19D4A4AB30DE5FBC2DDA596"/>
    <w:rsid w:val="00D1789B"/>
    <w:rPr>
      <w:kern w:val="2"/>
      <w14:ligatures w14:val="standardContextual"/>
    </w:rPr>
  </w:style>
  <w:style w:type="paragraph" w:customStyle="1" w:styleId="82E61BFE1F75442D8F03143A583B9014">
    <w:name w:val="82E61BFE1F75442D8F03143A583B9014"/>
    <w:rsid w:val="00D1789B"/>
    <w:rPr>
      <w:kern w:val="2"/>
      <w14:ligatures w14:val="standardContextual"/>
    </w:rPr>
  </w:style>
  <w:style w:type="paragraph" w:customStyle="1" w:styleId="CFACADD35C884246B45E538160AF4C06">
    <w:name w:val="CFACADD35C884246B45E538160AF4C06"/>
    <w:rsid w:val="00D1789B"/>
    <w:rPr>
      <w:kern w:val="2"/>
      <w14:ligatures w14:val="standardContextual"/>
    </w:rPr>
  </w:style>
  <w:style w:type="paragraph" w:customStyle="1" w:styleId="21BBB9D0EA4346BA98C3590B16ABA989">
    <w:name w:val="21BBB9D0EA4346BA98C3590B16ABA989"/>
    <w:rsid w:val="00D1789B"/>
    <w:rPr>
      <w:kern w:val="2"/>
      <w14:ligatures w14:val="standardContextual"/>
    </w:rPr>
  </w:style>
  <w:style w:type="paragraph" w:customStyle="1" w:styleId="BC96C20B696C49F4BE6743C934B93238">
    <w:name w:val="BC96C20B696C49F4BE6743C934B93238"/>
    <w:rsid w:val="00D1789B"/>
    <w:rPr>
      <w:kern w:val="2"/>
      <w14:ligatures w14:val="standardContextual"/>
    </w:rPr>
  </w:style>
  <w:style w:type="paragraph" w:customStyle="1" w:styleId="54B1E3A665DA446AA3E0538907C710E6">
    <w:name w:val="54B1E3A665DA446AA3E0538907C710E6"/>
    <w:rsid w:val="00D1789B"/>
    <w:rPr>
      <w:kern w:val="2"/>
      <w14:ligatures w14:val="standardContextual"/>
    </w:rPr>
  </w:style>
  <w:style w:type="paragraph" w:customStyle="1" w:styleId="4B0C0EC446974A3DB806BB5F8EA994F6">
    <w:name w:val="4B0C0EC446974A3DB806BB5F8EA994F6"/>
    <w:rsid w:val="00D1789B"/>
    <w:rPr>
      <w:kern w:val="2"/>
      <w14:ligatures w14:val="standardContextual"/>
    </w:rPr>
  </w:style>
  <w:style w:type="paragraph" w:customStyle="1" w:styleId="D32B4BCE37314B4693FC7E3A357CC15B">
    <w:name w:val="D32B4BCE37314B4693FC7E3A357CC15B"/>
    <w:rsid w:val="00D1789B"/>
    <w:rPr>
      <w:kern w:val="2"/>
      <w14:ligatures w14:val="standardContextual"/>
    </w:rPr>
  </w:style>
  <w:style w:type="paragraph" w:customStyle="1" w:styleId="18E17967BE3347C3B223219B32EABB7E">
    <w:name w:val="18E17967BE3347C3B223219B32EABB7E"/>
    <w:rsid w:val="00D1789B"/>
    <w:rPr>
      <w:kern w:val="2"/>
      <w14:ligatures w14:val="standardContextual"/>
    </w:rPr>
  </w:style>
  <w:style w:type="paragraph" w:customStyle="1" w:styleId="4359C5ADC3FA4E0F85DF89E182AFA213">
    <w:name w:val="4359C5ADC3FA4E0F85DF89E182AFA213"/>
    <w:rsid w:val="00D1789B"/>
    <w:rPr>
      <w:kern w:val="2"/>
      <w14:ligatures w14:val="standardContextual"/>
    </w:rPr>
  </w:style>
  <w:style w:type="paragraph" w:customStyle="1" w:styleId="2ECD86C60A5C47209C15725CD6F4146C">
    <w:name w:val="2ECD86C60A5C47209C15725CD6F4146C"/>
    <w:rsid w:val="00D1789B"/>
    <w:rPr>
      <w:kern w:val="2"/>
      <w14:ligatures w14:val="standardContextual"/>
    </w:rPr>
  </w:style>
  <w:style w:type="paragraph" w:customStyle="1" w:styleId="8D3A721CF60349128392ED5674BAA6C5">
    <w:name w:val="8D3A721CF60349128392ED5674BAA6C5"/>
    <w:rsid w:val="00D1789B"/>
    <w:rPr>
      <w:kern w:val="2"/>
      <w14:ligatures w14:val="standardContextual"/>
    </w:rPr>
  </w:style>
  <w:style w:type="paragraph" w:customStyle="1" w:styleId="05130DCE0840473C9A66C6D639B0343B">
    <w:name w:val="05130DCE0840473C9A66C6D639B0343B"/>
    <w:rsid w:val="00D1789B"/>
    <w:rPr>
      <w:kern w:val="2"/>
      <w14:ligatures w14:val="standardContextual"/>
    </w:rPr>
  </w:style>
  <w:style w:type="paragraph" w:customStyle="1" w:styleId="08A679B2DC994156B0BA52997D7B505F">
    <w:name w:val="08A679B2DC994156B0BA52997D7B505F"/>
    <w:rsid w:val="00D1789B"/>
    <w:rPr>
      <w:kern w:val="2"/>
      <w14:ligatures w14:val="standardContextual"/>
    </w:rPr>
  </w:style>
  <w:style w:type="paragraph" w:customStyle="1" w:styleId="B1222FF6C874469F8E21CA38634ED7B1">
    <w:name w:val="B1222FF6C874469F8E21CA38634ED7B1"/>
    <w:rsid w:val="00D1789B"/>
    <w:rPr>
      <w:kern w:val="2"/>
      <w14:ligatures w14:val="standardContextual"/>
    </w:rPr>
  </w:style>
  <w:style w:type="paragraph" w:customStyle="1" w:styleId="BEEA0376FA3C4F7C9159CEDBFDF24C35">
    <w:name w:val="BEEA0376FA3C4F7C9159CEDBFDF24C35"/>
    <w:rsid w:val="00D1789B"/>
    <w:rPr>
      <w:kern w:val="2"/>
      <w14:ligatures w14:val="standardContextual"/>
    </w:rPr>
  </w:style>
  <w:style w:type="paragraph" w:customStyle="1" w:styleId="BA0ED9DE7D164635B0C973BF5D43238A">
    <w:name w:val="BA0ED9DE7D164635B0C973BF5D43238A"/>
    <w:rsid w:val="00D1789B"/>
    <w:rPr>
      <w:kern w:val="2"/>
      <w14:ligatures w14:val="standardContextual"/>
    </w:rPr>
  </w:style>
  <w:style w:type="paragraph" w:customStyle="1" w:styleId="E4A6DED5707A4F07895186A54EF062F2">
    <w:name w:val="E4A6DED5707A4F07895186A54EF062F2"/>
    <w:rsid w:val="00D1789B"/>
    <w:rPr>
      <w:kern w:val="2"/>
      <w14:ligatures w14:val="standardContextual"/>
    </w:rPr>
  </w:style>
  <w:style w:type="paragraph" w:customStyle="1" w:styleId="481721E764C64235BDA4E72B984CCF63">
    <w:name w:val="481721E764C64235BDA4E72B984CCF63"/>
    <w:rsid w:val="00D1789B"/>
    <w:rPr>
      <w:kern w:val="2"/>
      <w14:ligatures w14:val="standardContextual"/>
    </w:rPr>
  </w:style>
  <w:style w:type="paragraph" w:customStyle="1" w:styleId="246A61B58D494231B5C77F48A9818F61">
    <w:name w:val="246A61B58D494231B5C77F48A9818F61"/>
    <w:rsid w:val="00D1789B"/>
    <w:rPr>
      <w:kern w:val="2"/>
      <w14:ligatures w14:val="standardContextual"/>
    </w:rPr>
  </w:style>
  <w:style w:type="paragraph" w:customStyle="1" w:styleId="CD4F78F7A7094B0E9C9040780D2CF960">
    <w:name w:val="CD4F78F7A7094B0E9C9040780D2CF960"/>
    <w:rsid w:val="00D1789B"/>
    <w:rPr>
      <w:kern w:val="2"/>
      <w14:ligatures w14:val="standardContextual"/>
    </w:rPr>
  </w:style>
  <w:style w:type="paragraph" w:customStyle="1" w:styleId="E45558F509DB470ABBEE918DA8637E70">
    <w:name w:val="E45558F509DB470ABBEE918DA8637E70"/>
    <w:rsid w:val="00D1789B"/>
    <w:rPr>
      <w:kern w:val="2"/>
      <w14:ligatures w14:val="standardContextual"/>
    </w:rPr>
  </w:style>
  <w:style w:type="paragraph" w:customStyle="1" w:styleId="B6B05F5B112E4CC9B0DFBC8F32ADCE12">
    <w:name w:val="B6B05F5B112E4CC9B0DFBC8F32ADCE12"/>
    <w:rsid w:val="00D1789B"/>
    <w:rPr>
      <w:kern w:val="2"/>
      <w14:ligatures w14:val="standardContextual"/>
    </w:rPr>
  </w:style>
  <w:style w:type="paragraph" w:customStyle="1" w:styleId="B88ABD547A5744CE9289678750018A8E">
    <w:name w:val="B88ABD547A5744CE9289678750018A8E"/>
    <w:rsid w:val="00D1789B"/>
    <w:rPr>
      <w:kern w:val="2"/>
      <w14:ligatures w14:val="standardContextual"/>
    </w:rPr>
  </w:style>
  <w:style w:type="paragraph" w:customStyle="1" w:styleId="41E70DFB9B2C410587F8E304DC02D70E">
    <w:name w:val="41E70DFB9B2C410587F8E304DC02D70E"/>
    <w:rsid w:val="00D1789B"/>
    <w:rPr>
      <w:kern w:val="2"/>
      <w14:ligatures w14:val="standardContextual"/>
    </w:rPr>
  </w:style>
  <w:style w:type="paragraph" w:customStyle="1" w:styleId="09364EAB43CD4737B5C151AC9BC74E9C">
    <w:name w:val="09364EAB43CD4737B5C151AC9BC74E9C"/>
    <w:rsid w:val="00D1789B"/>
    <w:rPr>
      <w:kern w:val="2"/>
      <w14:ligatures w14:val="standardContextual"/>
    </w:rPr>
  </w:style>
  <w:style w:type="paragraph" w:customStyle="1" w:styleId="A654EF6372CD4038AF8813A3DC142883">
    <w:name w:val="A654EF6372CD4038AF8813A3DC142883"/>
    <w:rsid w:val="00D1789B"/>
    <w:rPr>
      <w:kern w:val="2"/>
      <w14:ligatures w14:val="standardContextual"/>
    </w:rPr>
  </w:style>
  <w:style w:type="paragraph" w:customStyle="1" w:styleId="F654A14C05B94E0D931C4071BD73F0E8">
    <w:name w:val="F654A14C05B94E0D931C4071BD73F0E8"/>
    <w:rsid w:val="00D1789B"/>
    <w:rPr>
      <w:kern w:val="2"/>
      <w14:ligatures w14:val="standardContextual"/>
    </w:rPr>
  </w:style>
  <w:style w:type="paragraph" w:customStyle="1" w:styleId="AEF44149926446019A0C2880A74C2CC6">
    <w:name w:val="AEF44149926446019A0C2880A74C2CC6"/>
    <w:rsid w:val="00D1789B"/>
    <w:rPr>
      <w:kern w:val="2"/>
      <w14:ligatures w14:val="standardContextual"/>
    </w:rPr>
  </w:style>
  <w:style w:type="paragraph" w:customStyle="1" w:styleId="E2BC7E313AD54878A9E00474185FD8E0">
    <w:name w:val="E2BC7E313AD54878A9E00474185FD8E0"/>
    <w:rsid w:val="00D1789B"/>
    <w:rPr>
      <w:kern w:val="2"/>
      <w14:ligatures w14:val="standardContextual"/>
    </w:rPr>
  </w:style>
  <w:style w:type="paragraph" w:customStyle="1" w:styleId="DABF4D7E81E84E4986917A6070DBB951">
    <w:name w:val="DABF4D7E81E84E4986917A6070DBB951"/>
    <w:rsid w:val="00D1789B"/>
    <w:rPr>
      <w:kern w:val="2"/>
      <w14:ligatures w14:val="standardContextual"/>
    </w:rPr>
  </w:style>
  <w:style w:type="paragraph" w:customStyle="1" w:styleId="1ED07C5B813B4ED8B16A0EEC7F44E9AB">
    <w:name w:val="1ED07C5B813B4ED8B16A0EEC7F44E9AB"/>
    <w:rsid w:val="00D1789B"/>
    <w:rPr>
      <w:kern w:val="2"/>
      <w14:ligatures w14:val="standardContextual"/>
    </w:rPr>
  </w:style>
  <w:style w:type="paragraph" w:customStyle="1" w:styleId="D6CA2F5265F84041A69AC84A27728E57">
    <w:name w:val="D6CA2F5265F84041A69AC84A27728E57"/>
    <w:rsid w:val="00D1789B"/>
    <w:rPr>
      <w:kern w:val="2"/>
      <w14:ligatures w14:val="standardContextual"/>
    </w:rPr>
  </w:style>
  <w:style w:type="paragraph" w:customStyle="1" w:styleId="198FD5DE7D9E4BB7BD09E8801BA816B3">
    <w:name w:val="198FD5DE7D9E4BB7BD09E8801BA816B3"/>
    <w:rsid w:val="00D1789B"/>
    <w:rPr>
      <w:kern w:val="2"/>
      <w14:ligatures w14:val="standardContextual"/>
    </w:rPr>
  </w:style>
  <w:style w:type="paragraph" w:customStyle="1" w:styleId="927FCEC0AEFF4BAC99DA418E3C31378A">
    <w:name w:val="927FCEC0AEFF4BAC99DA418E3C31378A"/>
    <w:rsid w:val="00603CBC"/>
    <w:rPr>
      <w:kern w:val="2"/>
      <w14:ligatures w14:val="standardContextual"/>
    </w:rPr>
  </w:style>
  <w:style w:type="paragraph" w:customStyle="1" w:styleId="A8855F1D9D8B4DDCA95B693BEC1BEDA0">
    <w:name w:val="A8855F1D9D8B4DDCA95B693BEC1BEDA0"/>
    <w:rsid w:val="00603CBC"/>
    <w:rPr>
      <w:kern w:val="2"/>
      <w14:ligatures w14:val="standardContextual"/>
    </w:rPr>
  </w:style>
  <w:style w:type="paragraph" w:customStyle="1" w:styleId="7812DBF0B80F4A7EA77D41AB7791FA34">
    <w:name w:val="7812DBF0B80F4A7EA77D41AB7791FA34"/>
    <w:rsid w:val="00603CBC"/>
    <w:rPr>
      <w:kern w:val="2"/>
      <w14:ligatures w14:val="standardContextual"/>
    </w:rPr>
  </w:style>
  <w:style w:type="paragraph" w:customStyle="1" w:styleId="AACE7FD4B97341FAAAB867DF2AFA0D07">
    <w:name w:val="AACE7FD4B97341FAAAB867DF2AFA0D07"/>
    <w:rsid w:val="00603CBC"/>
    <w:rPr>
      <w:kern w:val="2"/>
      <w14:ligatures w14:val="standardContextual"/>
    </w:rPr>
  </w:style>
  <w:style w:type="paragraph" w:customStyle="1" w:styleId="4198B037AD914FB690E8BDE43A22F4FA">
    <w:name w:val="4198B037AD914FB690E8BDE43A22F4FA"/>
    <w:rsid w:val="00603CBC"/>
    <w:rPr>
      <w:kern w:val="2"/>
      <w14:ligatures w14:val="standardContextual"/>
    </w:rPr>
  </w:style>
  <w:style w:type="paragraph" w:customStyle="1" w:styleId="B030DEDB07C94ACAAB9388FAA52F3826">
    <w:name w:val="B030DEDB07C94ACAAB9388FAA52F3826"/>
    <w:rsid w:val="00603CBC"/>
    <w:rPr>
      <w:kern w:val="2"/>
      <w14:ligatures w14:val="standardContextual"/>
    </w:rPr>
  </w:style>
  <w:style w:type="paragraph" w:customStyle="1" w:styleId="278C11CA5F584CBE8057869D91A475E9">
    <w:name w:val="278C11CA5F584CBE8057869D91A475E9"/>
    <w:rsid w:val="00603CBC"/>
    <w:rPr>
      <w:kern w:val="2"/>
      <w14:ligatures w14:val="standardContextual"/>
    </w:rPr>
  </w:style>
  <w:style w:type="paragraph" w:customStyle="1" w:styleId="209439DD9D014348AE6FF6D61A930804">
    <w:name w:val="209439DD9D014348AE6FF6D61A930804"/>
    <w:rsid w:val="00603CBC"/>
    <w:rPr>
      <w:kern w:val="2"/>
      <w14:ligatures w14:val="standardContextual"/>
    </w:rPr>
  </w:style>
  <w:style w:type="paragraph" w:customStyle="1" w:styleId="AC05328F55884E338D40B9C58E168F66">
    <w:name w:val="AC05328F55884E338D40B9C58E168F66"/>
    <w:rsid w:val="00603CBC"/>
    <w:rPr>
      <w:kern w:val="2"/>
      <w14:ligatures w14:val="standardContextual"/>
    </w:rPr>
  </w:style>
  <w:style w:type="paragraph" w:customStyle="1" w:styleId="98D0DA1340634AE5B8BDC686B2E0B9C0">
    <w:name w:val="98D0DA1340634AE5B8BDC686B2E0B9C0"/>
    <w:rsid w:val="00603CBC"/>
    <w:rPr>
      <w:kern w:val="2"/>
      <w14:ligatures w14:val="standardContextual"/>
    </w:rPr>
  </w:style>
  <w:style w:type="paragraph" w:customStyle="1" w:styleId="C65FE963A0F84A6DA0862A2BF5963E6B">
    <w:name w:val="C65FE963A0F84A6DA0862A2BF5963E6B"/>
    <w:rsid w:val="00603CBC"/>
    <w:rPr>
      <w:kern w:val="2"/>
      <w14:ligatures w14:val="standardContextual"/>
    </w:rPr>
  </w:style>
  <w:style w:type="paragraph" w:customStyle="1" w:styleId="18DBB04D214C4706BC776C72318B457C">
    <w:name w:val="18DBB04D214C4706BC776C72318B457C"/>
    <w:rsid w:val="00603CBC"/>
    <w:rPr>
      <w:kern w:val="2"/>
      <w14:ligatures w14:val="standardContextual"/>
    </w:rPr>
  </w:style>
  <w:style w:type="paragraph" w:customStyle="1" w:styleId="3E888623D8034E8F9617F3BED89EC0C2">
    <w:name w:val="3E888623D8034E8F9617F3BED89EC0C2"/>
    <w:rsid w:val="00603CBC"/>
    <w:rPr>
      <w:kern w:val="2"/>
      <w14:ligatures w14:val="standardContextual"/>
    </w:rPr>
  </w:style>
  <w:style w:type="paragraph" w:customStyle="1" w:styleId="B2383AF19D0343369C7D1AE48B7AD994">
    <w:name w:val="B2383AF19D0343369C7D1AE48B7AD994"/>
    <w:rsid w:val="00603CBC"/>
    <w:rPr>
      <w:kern w:val="2"/>
      <w14:ligatures w14:val="standardContextual"/>
    </w:rPr>
  </w:style>
  <w:style w:type="paragraph" w:customStyle="1" w:styleId="2D8D333FFCFC4B10BDD3E0E9AC066F9B">
    <w:name w:val="2D8D333FFCFC4B10BDD3E0E9AC066F9B"/>
    <w:rsid w:val="00603CBC"/>
    <w:rPr>
      <w:kern w:val="2"/>
      <w14:ligatures w14:val="standardContextual"/>
    </w:rPr>
  </w:style>
  <w:style w:type="paragraph" w:customStyle="1" w:styleId="29ABA8A603724C0AB401F2CB1EB8F740">
    <w:name w:val="29ABA8A603724C0AB401F2CB1EB8F740"/>
    <w:rsid w:val="00603CBC"/>
    <w:rPr>
      <w:kern w:val="2"/>
      <w14:ligatures w14:val="standardContextual"/>
    </w:rPr>
  </w:style>
  <w:style w:type="paragraph" w:customStyle="1" w:styleId="6C2A6EF7D64345B796564D6AB9B1D161">
    <w:name w:val="6C2A6EF7D64345B796564D6AB9B1D161"/>
    <w:rsid w:val="00603CBC"/>
    <w:rPr>
      <w:kern w:val="2"/>
      <w14:ligatures w14:val="standardContextual"/>
    </w:rPr>
  </w:style>
  <w:style w:type="paragraph" w:customStyle="1" w:styleId="776B85C27328484D9E21BCCCE4E8543C">
    <w:name w:val="776B85C27328484D9E21BCCCE4E8543C"/>
    <w:rsid w:val="00603CBC"/>
    <w:rPr>
      <w:kern w:val="2"/>
      <w14:ligatures w14:val="standardContextual"/>
    </w:rPr>
  </w:style>
  <w:style w:type="paragraph" w:customStyle="1" w:styleId="D23C9605C60F4624B0184AA47D046ADF">
    <w:name w:val="D23C9605C60F4624B0184AA47D046ADF"/>
    <w:rsid w:val="00603CBC"/>
    <w:rPr>
      <w:kern w:val="2"/>
      <w14:ligatures w14:val="standardContextual"/>
    </w:rPr>
  </w:style>
  <w:style w:type="paragraph" w:customStyle="1" w:styleId="BDA69214F6684BE4A9A74B19A0EB0DAE">
    <w:name w:val="BDA69214F6684BE4A9A74B19A0EB0DAE"/>
    <w:rsid w:val="00603CBC"/>
    <w:rPr>
      <w:kern w:val="2"/>
      <w14:ligatures w14:val="standardContextual"/>
    </w:rPr>
  </w:style>
  <w:style w:type="paragraph" w:customStyle="1" w:styleId="AC0134EE11F24EB1AA3E9BF7225DE83F">
    <w:name w:val="AC0134EE11F24EB1AA3E9BF7225DE83F"/>
    <w:rsid w:val="00603CBC"/>
    <w:rPr>
      <w:kern w:val="2"/>
      <w14:ligatures w14:val="standardContextual"/>
    </w:rPr>
  </w:style>
  <w:style w:type="paragraph" w:customStyle="1" w:styleId="61FF504E6F3745FEAF292A0FB3325B33">
    <w:name w:val="61FF504E6F3745FEAF292A0FB3325B33"/>
    <w:rsid w:val="00603CBC"/>
    <w:rPr>
      <w:kern w:val="2"/>
      <w14:ligatures w14:val="standardContextual"/>
    </w:rPr>
  </w:style>
  <w:style w:type="paragraph" w:customStyle="1" w:styleId="FD71FEECDA704CCBA5B79E1E2B106B2F">
    <w:name w:val="FD71FEECDA704CCBA5B79E1E2B106B2F"/>
    <w:rsid w:val="00603CBC"/>
    <w:rPr>
      <w:kern w:val="2"/>
      <w14:ligatures w14:val="standardContextual"/>
    </w:rPr>
  </w:style>
  <w:style w:type="paragraph" w:customStyle="1" w:styleId="D1F1475756554EA185F822F373CA6E78">
    <w:name w:val="D1F1475756554EA185F822F373CA6E78"/>
    <w:rsid w:val="00603CBC"/>
    <w:rPr>
      <w:kern w:val="2"/>
      <w14:ligatures w14:val="standardContextual"/>
    </w:rPr>
  </w:style>
  <w:style w:type="paragraph" w:customStyle="1" w:styleId="69540FDE97884C918DE21DFAFA5AC519">
    <w:name w:val="69540FDE97884C918DE21DFAFA5AC519"/>
    <w:rsid w:val="00603CBC"/>
    <w:rPr>
      <w:kern w:val="2"/>
      <w14:ligatures w14:val="standardContextual"/>
    </w:rPr>
  </w:style>
  <w:style w:type="paragraph" w:customStyle="1" w:styleId="16190190FBD846599AFA3CA73CDFE2AD">
    <w:name w:val="16190190FBD846599AFA3CA73CDFE2AD"/>
    <w:rsid w:val="00603CBC"/>
    <w:rPr>
      <w:kern w:val="2"/>
      <w14:ligatures w14:val="standardContextual"/>
    </w:rPr>
  </w:style>
  <w:style w:type="paragraph" w:customStyle="1" w:styleId="E0B2A44645E64102A8915F14F29BBBFA">
    <w:name w:val="E0B2A44645E64102A8915F14F29BBBFA"/>
    <w:rsid w:val="00603CBC"/>
    <w:rPr>
      <w:kern w:val="2"/>
      <w14:ligatures w14:val="standardContextual"/>
    </w:rPr>
  </w:style>
  <w:style w:type="paragraph" w:customStyle="1" w:styleId="E9F9CCE599D84E5B9EAC979E3D58707B">
    <w:name w:val="E9F9CCE599D84E5B9EAC979E3D58707B"/>
    <w:rsid w:val="00603CBC"/>
    <w:rPr>
      <w:kern w:val="2"/>
      <w14:ligatures w14:val="standardContextual"/>
    </w:rPr>
  </w:style>
  <w:style w:type="paragraph" w:customStyle="1" w:styleId="041E3A2D0E674EB595C4DDC7110A2C19">
    <w:name w:val="041E3A2D0E674EB595C4DDC7110A2C19"/>
    <w:rsid w:val="00603CBC"/>
    <w:rPr>
      <w:kern w:val="2"/>
      <w14:ligatures w14:val="standardContextual"/>
    </w:rPr>
  </w:style>
  <w:style w:type="paragraph" w:customStyle="1" w:styleId="2E14C02EACD043559F378D0F33EA47CE">
    <w:name w:val="2E14C02EACD043559F378D0F33EA47CE"/>
    <w:rsid w:val="00603CBC"/>
    <w:rPr>
      <w:kern w:val="2"/>
      <w14:ligatures w14:val="standardContextual"/>
    </w:rPr>
  </w:style>
  <w:style w:type="paragraph" w:customStyle="1" w:styleId="9D705A48739C4481BC54B66E8B4C48AE">
    <w:name w:val="9D705A48739C4481BC54B66E8B4C48AE"/>
    <w:rsid w:val="00603CBC"/>
    <w:rPr>
      <w:kern w:val="2"/>
      <w14:ligatures w14:val="standardContextual"/>
    </w:rPr>
  </w:style>
  <w:style w:type="paragraph" w:customStyle="1" w:styleId="60A0AC23F2BA42109637C0C4D803E724">
    <w:name w:val="60A0AC23F2BA42109637C0C4D803E724"/>
    <w:rsid w:val="00603CBC"/>
    <w:rPr>
      <w:kern w:val="2"/>
      <w14:ligatures w14:val="standardContextual"/>
    </w:rPr>
  </w:style>
  <w:style w:type="paragraph" w:customStyle="1" w:styleId="B9E4D72828894B9E985971A50F53E3A1">
    <w:name w:val="B9E4D72828894B9E985971A50F53E3A1"/>
    <w:rsid w:val="00603CBC"/>
    <w:rPr>
      <w:kern w:val="2"/>
      <w14:ligatures w14:val="standardContextual"/>
    </w:rPr>
  </w:style>
  <w:style w:type="paragraph" w:customStyle="1" w:styleId="470C4914CC3D4E17842B23F24227AC76">
    <w:name w:val="470C4914CC3D4E17842B23F24227AC76"/>
    <w:rsid w:val="00603CBC"/>
    <w:rPr>
      <w:kern w:val="2"/>
      <w14:ligatures w14:val="standardContextual"/>
    </w:rPr>
  </w:style>
  <w:style w:type="paragraph" w:customStyle="1" w:styleId="3AB4895B0D8A47E881B15309B282312C">
    <w:name w:val="3AB4895B0D8A47E881B15309B282312C"/>
    <w:rsid w:val="00603CBC"/>
    <w:rPr>
      <w:kern w:val="2"/>
      <w14:ligatures w14:val="standardContextual"/>
    </w:rPr>
  </w:style>
  <w:style w:type="paragraph" w:customStyle="1" w:styleId="593FDEFF008B4B36B9DC90D0F83A9E4C">
    <w:name w:val="593FDEFF008B4B36B9DC90D0F83A9E4C"/>
    <w:rsid w:val="00603CBC"/>
    <w:rPr>
      <w:kern w:val="2"/>
      <w14:ligatures w14:val="standardContextual"/>
    </w:rPr>
  </w:style>
  <w:style w:type="paragraph" w:customStyle="1" w:styleId="F26E60C576EC4049967166CE46F24163">
    <w:name w:val="F26E60C576EC4049967166CE46F24163"/>
    <w:rsid w:val="00603CBC"/>
    <w:rPr>
      <w:kern w:val="2"/>
      <w14:ligatures w14:val="standardContextual"/>
    </w:rPr>
  </w:style>
  <w:style w:type="paragraph" w:customStyle="1" w:styleId="97EE5C5ADD9F40ECAA5B08ED700D9511">
    <w:name w:val="97EE5C5ADD9F40ECAA5B08ED700D9511"/>
    <w:rsid w:val="00603CBC"/>
    <w:rPr>
      <w:kern w:val="2"/>
      <w14:ligatures w14:val="standardContextual"/>
    </w:rPr>
  </w:style>
  <w:style w:type="paragraph" w:customStyle="1" w:styleId="BE268FD049914588B00FEBE59656FC34">
    <w:name w:val="BE268FD049914588B00FEBE59656FC34"/>
    <w:rsid w:val="00603CBC"/>
    <w:rPr>
      <w:kern w:val="2"/>
      <w14:ligatures w14:val="standardContextual"/>
    </w:rPr>
  </w:style>
  <w:style w:type="paragraph" w:customStyle="1" w:styleId="DBF9B36D80014E409F70860C9C3C2DE6">
    <w:name w:val="DBF9B36D80014E409F70860C9C3C2DE6"/>
    <w:rsid w:val="00251039"/>
  </w:style>
  <w:style w:type="paragraph" w:customStyle="1" w:styleId="D87C465D866042B2A524CA2462632455">
    <w:name w:val="D87C465D866042B2A524CA2462632455"/>
    <w:rsid w:val="00251039"/>
  </w:style>
  <w:style w:type="paragraph" w:customStyle="1" w:styleId="8DA510F939A8479A98AE57FC0DF8EEA2">
    <w:name w:val="8DA510F939A8479A98AE57FC0DF8EEA2"/>
    <w:rsid w:val="00603CBC"/>
    <w:rPr>
      <w:kern w:val="2"/>
      <w14:ligatures w14:val="standardContextual"/>
    </w:rPr>
  </w:style>
  <w:style w:type="paragraph" w:customStyle="1" w:styleId="893B90F340744836878568689FB0EE0A">
    <w:name w:val="893B90F340744836878568689FB0EE0A"/>
    <w:rsid w:val="00603CBC"/>
    <w:rPr>
      <w:kern w:val="2"/>
      <w14:ligatures w14:val="standardContextual"/>
    </w:rPr>
  </w:style>
  <w:style w:type="paragraph" w:customStyle="1" w:styleId="23F2E4F0D548473CB1F9B06407DEF01E">
    <w:name w:val="23F2E4F0D548473CB1F9B06407DEF01E"/>
    <w:rsid w:val="00602B56"/>
  </w:style>
  <w:style w:type="paragraph" w:customStyle="1" w:styleId="F29D2796D25E4E16B703943748B6C043">
    <w:name w:val="F29D2796D25E4E16B703943748B6C043"/>
    <w:rsid w:val="00602B56"/>
  </w:style>
  <w:style w:type="paragraph" w:customStyle="1" w:styleId="3993A68D460D416CA952BB6C45C1EDC0">
    <w:name w:val="3993A68D460D416CA952BB6C45C1EDC0"/>
    <w:rsid w:val="0041296B"/>
  </w:style>
  <w:style w:type="paragraph" w:customStyle="1" w:styleId="711CB74989C84A02B06CEDA2455B072F">
    <w:name w:val="711CB74989C84A02B06CEDA2455B072F"/>
    <w:rsid w:val="0041296B"/>
  </w:style>
  <w:style w:type="paragraph" w:customStyle="1" w:styleId="5086F826C6534D23948B8363FF6B4F77">
    <w:name w:val="5086F826C6534D23948B8363FF6B4F77"/>
    <w:rsid w:val="0041296B"/>
  </w:style>
  <w:style w:type="paragraph" w:customStyle="1" w:styleId="D748FF32F7634B729BBF832B4E9CC491">
    <w:name w:val="D748FF32F7634B729BBF832B4E9CC491"/>
    <w:rsid w:val="0041296B"/>
  </w:style>
  <w:style w:type="paragraph" w:customStyle="1" w:styleId="C4F4B5D80DF64089A3A3E3984F820E89">
    <w:name w:val="C4F4B5D80DF64089A3A3E3984F820E89"/>
    <w:rsid w:val="0041296B"/>
  </w:style>
  <w:style w:type="paragraph" w:customStyle="1" w:styleId="918E11531B8D404F8667965B23A23063">
    <w:name w:val="918E11531B8D404F8667965B23A23063"/>
    <w:rsid w:val="0041296B"/>
  </w:style>
  <w:style w:type="paragraph" w:customStyle="1" w:styleId="19C7C2E6AA284788A80DBDF4CE4C9B75">
    <w:name w:val="19C7C2E6AA284788A80DBDF4CE4C9B75"/>
    <w:rsid w:val="0041296B"/>
  </w:style>
  <w:style w:type="paragraph" w:customStyle="1" w:styleId="903F12AE4E124EBAA39100E0036A0C1E">
    <w:name w:val="903F12AE4E124EBAA39100E0036A0C1E"/>
    <w:rsid w:val="0041296B"/>
  </w:style>
  <w:style w:type="paragraph" w:customStyle="1" w:styleId="AF82CB9B0F744A579D56AE7B4D63249F">
    <w:name w:val="AF82CB9B0F744A579D56AE7B4D63249F"/>
    <w:rsid w:val="0041296B"/>
  </w:style>
  <w:style w:type="paragraph" w:customStyle="1" w:styleId="5F236F6917714E80A8F48189ABEF4394">
    <w:name w:val="5F236F6917714E80A8F48189ABEF4394"/>
    <w:rsid w:val="0041296B"/>
  </w:style>
  <w:style w:type="paragraph" w:customStyle="1" w:styleId="81211096A1FC457AB8B2B2BC154109D6">
    <w:name w:val="81211096A1FC457AB8B2B2BC154109D6"/>
    <w:rsid w:val="005C17D7"/>
  </w:style>
  <w:style w:type="paragraph" w:customStyle="1" w:styleId="C7DD788CB2A24BEB9CE86F095382DBCB">
    <w:name w:val="C7DD788CB2A24BEB9CE86F095382DBCB"/>
    <w:rsid w:val="005C17D7"/>
  </w:style>
  <w:style w:type="paragraph" w:customStyle="1" w:styleId="FB5D75DE4008445098AF131F63EF43A9">
    <w:name w:val="FB5D75DE4008445098AF131F63EF43A9"/>
    <w:rsid w:val="005C17D7"/>
  </w:style>
  <w:style w:type="paragraph" w:customStyle="1" w:styleId="C54157AAC4944399A192356B365B4A3B">
    <w:name w:val="C54157AAC4944399A192356B365B4A3B"/>
    <w:rsid w:val="005C17D7"/>
  </w:style>
  <w:style w:type="paragraph" w:customStyle="1" w:styleId="2AF7DBAF5FE84FC4AB21866FE43C7C9F">
    <w:name w:val="2AF7DBAF5FE84FC4AB21866FE43C7C9F"/>
    <w:rsid w:val="005C17D7"/>
  </w:style>
  <w:style w:type="paragraph" w:customStyle="1" w:styleId="B944E050F23A40E5A89132E37080A123">
    <w:name w:val="B944E050F23A40E5A89132E37080A123"/>
    <w:rsid w:val="005C17D7"/>
  </w:style>
  <w:style w:type="paragraph" w:customStyle="1" w:styleId="66C282AA54BE47C7B074EA20B3415643">
    <w:name w:val="66C282AA54BE47C7B074EA20B3415643"/>
    <w:rsid w:val="005C17D7"/>
  </w:style>
  <w:style w:type="paragraph" w:customStyle="1" w:styleId="E3455C774843459DA4528B5F62EF0BAF">
    <w:name w:val="E3455C774843459DA4528B5F62EF0BAF"/>
    <w:rsid w:val="005C17D7"/>
  </w:style>
  <w:style w:type="paragraph" w:customStyle="1" w:styleId="14F4DED183864F8087D582CA17987488">
    <w:name w:val="14F4DED183864F8087D582CA17987488"/>
    <w:rsid w:val="005C17D7"/>
  </w:style>
  <w:style w:type="paragraph" w:customStyle="1" w:styleId="CE05DE0114614BBC9F6DE74AC4D03E0A">
    <w:name w:val="CE05DE0114614BBC9F6DE74AC4D03E0A"/>
    <w:rsid w:val="005C17D7"/>
  </w:style>
  <w:style w:type="paragraph" w:customStyle="1" w:styleId="13816A5DBD264B0B8EEC3CF113AB33DC">
    <w:name w:val="13816A5DBD264B0B8EEC3CF113AB33DC"/>
    <w:rsid w:val="008D343C"/>
  </w:style>
  <w:style w:type="paragraph" w:customStyle="1" w:styleId="15E574E3043B4894891DAF16B918599B">
    <w:name w:val="15E574E3043B4894891DAF16B918599B"/>
    <w:rsid w:val="008D343C"/>
  </w:style>
  <w:style w:type="paragraph" w:customStyle="1" w:styleId="4505AAF51657472395D9F37E1472EE6B">
    <w:name w:val="4505AAF51657472395D9F37E1472EE6B"/>
    <w:rsid w:val="00B9622A"/>
  </w:style>
  <w:style w:type="paragraph" w:customStyle="1" w:styleId="73CB4F271F874C11B740F5FF27E0CF9D">
    <w:name w:val="73CB4F271F874C11B740F5FF27E0CF9D"/>
    <w:rsid w:val="00B9622A"/>
  </w:style>
  <w:style w:type="paragraph" w:customStyle="1" w:styleId="F8644B79ABA5452E899EFB53D8409890">
    <w:name w:val="F8644B79ABA5452E899EFB53D8409890"/>
    <w:rsid w:val="00B9622A"/>
  </w:style>
  <w:style w:type="paragraph" w:customStyle="1" w:styleId="2D148171D02D4A3787990AD1ADC041EF">
    <w:name w:val="2D148171D02D4A3787990AD1ADC041EF"/>
    <w:rsid w:val="00603CBC"/>
    <w:rPr>
      <w:kern w:val="2"/>
      <w14:ligatures w14:val="standardContextual"/>
    </w:rPr>
  </w:style>
  <w:style w:type="paragraph" w:customStyle="1" w:styleId="4ECE3065AD8E44E3AA92CBC3C3894449">
    <w:name w:val="4ECE3065AD8E44E3AA92CBC3C3894449"/>
    <w:rsid w:val="00603CBC"/>
    <w:rPr>
      <w:kern w:val="2"/>
      <w14:ligatures w14:val="standardContextual"/>
    </w:rPr>
  </w:style>
  <w:style w:type="paragraph" w:customStyle="1" w:styleId="F42DE636736A4854AF01796F10FC1999">
    <w:name w:val="F42DE636736A4854AF01796F10FC1999"/>
    <w:rsid w:val="00603CBC"/>
    <w:rPr>
      <w:kern w:val="2"/>
      <w14:ligatures w14:val="standardContextual"/>
    </w:rPr>
  </w:style>
  <w:style w:type="paragraph" w:customStyle="1" w:styleId="33A022B6A45142B988DA585356D5935F">
    <w:name w:val="33A022B6A45142B988DA585356D5935F"/>
    <w:rsid w:val="00603CBC"/>
    <w:rPr>
      <w:kern w:val="2"/>
      <w14:ligatures w14:val="standardContextual"/>
    </w:rPr>
  </w:style>
  <w:style w:type="paragraph" w:customStyle="1" w:styleId="257C93AA306E485282A6DA911996C8B1">
    <w:name w:val="257C93AA306E485282A6DA911996C8B1"/>
    <w:rsid w:val="00603CBC"/>
    <w:rPr>
      <w:kern w:val="2"/>
      <w14:ligatures w14:val="standardContextual"/>
    </w:rPr>
  </w:style>
  <w:style w:type="paragraph" w:customStyle="1" w:styleId="A608A2BA2178422FBC4F2ACCE9B33B04">
    <w:name w:val="A608A2BA2178422FBC4F2ACCE9B33B04"/>
    <w:rsid w:val="00603CBC"/>
    <w:rPr>
      <w:kern w:val="2"/>
      <w14:ligatures w14:val="standardContextual"/>
    </w:rPr>
  </w:style>
  <w:style w:type="paragraph" w:customStyle="1" w:styleId="B844EC6A8C95448C9908EB1467360757">
    <w:name w:val="B844EC6A8C95448C9908EB1467360757"/>
    <w:rsid w:val="00603CBC"/>
    <w:rPr>
      <w:kern w:val="2"/>
      <w14:ligatures w14:val="standardContextual"/>
    </w:rPr>
  </w:style>
  <w:style w:type="paragraph" w:customStyle="1" w:styleId="72DEF1B2862B4397AEEF92574E5AF6B9">
    <w:name w:val="72DEF1B2862B4397AEEF92574E5AF6B9"/>
    <w:rsid w:val="00603CBC"/>
    <w:rPr>
      <w:kern w:val="2"/>
      <w14:ligatures w14:val="standardContextual"/>
    </w:rPr>
  </w:style>
  <w:style w:type="paragraph" w:customStyle="1" w:styleId="BF271E8F4EF84C55A8869B27FB485191">
    <w:name w:val="BF271E8F4EF84C55A8869B27FB485191"/>
    <w:rsid w:val="00603CBC"/>
    <w:rPr>
      <w:kern w:val="2"/>
      <w14:ligatures w14:val="standardContextual"/>
    </w:rPr>
  </w:style>
  <w:style w:type="paragraph" w:customStyle="1" w:styleId="53E3CADB3F5E448BA6E48A2166EB46E6">
    <w:name w:val="53E3CADB3F5E448BA6E48A2166EB46E6"/>
    <w:rsid w:val="00603CBC"/>
    <w:rPr>
      <w:kern w:val="2"/>
      <w14:ligatures w14:val="standardContextual"/>
    </w:rPr>
  </w:style>
  <w:style w:type="paragraph" w:customStyle="1" w:styleId="1767F688CA694F5A9FD25B70CB210DD3">
    <w:name w:val="1767F688CA694F5A9FD25B70CB210DD3"/>
    <w:rsid w:val="00603CBC"/>
    <w:rPr>
      <w:kern w:val="2"/>
      <w14:ligatures w14:val="standardContextual"/>
    </w:rPr>
  </w:style>
  <w:style w:type="paragraph" w:customStyle="1" w:styleId="422D0571A23A4C11B06DC13FC5CD3B4D">
    <w:name w:val="422D0571A23A4C11B06DC13FC5CD3B4D"/>
    <w:rsid w:val="00603CBC"/>
    <w:rPr>
      <w:kern w:val="2"/>
      <w14:ligatures w14:val="standardContextual"/>
    </w:rPr>
  </w:style>
  <w:style w:type="paragraph" w:customStyle="1" w:styleId="62CE97CC58A042238D5D97F9CB5963F7">
    <w:name w:val="62CE97CC58A042238D5D97F9CB5963F7"/>
    <w:rsid w:val="00603CBC"/>
    <w:rPr>
      <w:kern w:val="2"/>
      <w14:ligatures w14:val="standardContextual"/>
    </w:rPr>
  </w:style>
  <w:style w:type="paragraph" w:customStyle="1" w:styleId="FC7972568B9C4DB1B3B592F9A6A1C4CB">
    <w:name w:val="FC7972568B9C4DB1B3B592F9A6A1C4CB"/>
    <w:rsid w:val="00603CBC"/>
    <w:rPr>
      <w:kern w:val="2"/>
      <w14:ligatures w14:val="standardContextual"/>
    </w:rPr>
  </w:style>
  <w:style w:type="paragraph" w:customStyle="1" w:styleId="C70600D731704098BE48C5F20AC7B665">
    <w:name w:val="C70600D731704098BE48C5F20AC7B665"/>
    <w:rsid w:val="00603CBC"/>
    <w:rPr>
      <w:kern w:val="2"/>
      <w14:ligatures w14:val="standardContextual"/>
    </w:rPr>
  </w:style>
  <w:style w:type="paragraph" w:customStyle="1" w:styleId="3F3C33CFB5FF4E91B35A755C55B5FC09">
    <w:name w:val="3F3C33CFB5FF4E91B35A755C55B5FC09"/>
    <w:rsid w:val="00603CBC"/>
    <w:rPr>
      <w:kern w:val="2"/>
      <w14:ligatures w14:val="standardContextual"/>
    </w:rPr>
  </w:style>
  <w:style w:type="paragraph" w:customStyle="1" w:styleId="2B9583E39D69415E8621C8578D8405F9">
    <w:name w:val="2B9583E39D69415E8621C8578D8405F9"/>
    <w:rsid w:val="00603CBC"/>
    <w:rPr>
      <w:kern w:val="2"/>
      <w14:ligatures w14:val="standardContextual"/>
    </w:rPr>
  </w:style>
  <w:style w:type="paragraph" w:customStyle="1" w:styleId="6E63B24185484F52A74645CF8E0C521C">
    <w:name w:val="6E63B24185484F52A74645CF8E0C521C"/>
    <w:rsid w:val="00603CBC"/>
    <w:rPr>
      <w:kern w:val="2"/>
      <w14:ligatures w14:val="standardContextual"/>
    </w:rPr>
  </w:style>
  <w:style w:type="paragraph" w:customStyle="1" w:styleId="60768F9590F74DC488E20C4856E0A4BD">
    <w:name w:val="60768F9590F74DC488E20C4856E0A4BD"/>
    <w:rsid w:val="00603CBC"/>
    <w:rPr>
      <w:kern w:val="2"/>
      <w14:ligatures w14:val="standardContextual"/>
    </w:rPr>
  </w:style>
  <w:style w:type="paragraph" w:customStyle="1" w:styleId="977A2DDCBE7247B1A5F63E8BAA691D2C">
    <w:name w:val="977A2DDCBE7247B1A5F63E8BAA691D2C"/>
    <w:rsid w:val="00603CBC"/>
    <w:rPr>
      <w:kern w:val="2"/>
      <w14:ligatures w14:val="standardContextual"/>
    </w:rPr>
  </w:style>
  <w:style w:type="paragraph" w:customStyle="1" w:styleId="A8D34AE9DA5448A6A6238CAFF7E22C5C">
    <w:name w:val="A8D34AE9DA5448A6A6238CAFF7E22C5C"/>
    <w:rsid w:val="00603CBC"/>
    <w:rPr>
      <w:kern w:val="2"/>
      <w14:ligatures w14:val="standardContextual"/>
    </w:rPr>
  </w:style>
  <w:style w:type="paragraph" w:customStyle="1" w:styleId="3A2F04029227467895FD1B23DCB2015C">
    <w:name w:val="3A2F04029227467895FD1B23DCB2015C"/>
    <w:rsid w:val="00603CBC"/>
    <w:rPr>
      <w:kern w:val="2"/>
      <w14:ligatures w14:val="standardContextual"/>
    </w:rPr>
  </w:style>
  <w:style w:type="paragraph" w:customStyle="1" w:styleId="33042E33377C4FDA9BA00F84CC79175D">
    <w:name w:val="33042E33377C4FDA9BA00F84CC79175D"/>
    <w:rsid w:val="00603CBC"/>
    <w:rPr>
      <w:kern w:val="2"/>
      <w14:ligatures w14:val="standardContextual"/>
    </w:rPr>
  </w:style>
  <w:style w:type="paragraph" w:customStyle="1" w:styleId="645891B3A5674FACBDD6206B371E2489">
    <w:name w:val="645891B3A5674FACBDD6206B371E2489"/>
    <w:rsid w:val="00603CBC"/>
    <w:rPr>
      <w:kern w:val="2"/>
      <w14:ligatures w14:val="standardContextual"/>
    </w:rPr>
  </w:style>
  <w:style w:type="paragraph" w:customStyle="1" w:styleId="077710E7D96F43DEA0E1E1D2B5364536">
    <w:name w:val="077710E7D96F43DEA0E1E1D2B5364536"/>
    <w:rsid w:val="00603CBC"/>
    <w:rPr>
      <w:kern w:val="2"/>
      <w14:ligatures w14:val="standardContextual"/>
    </w:rPr>
  </w:style>
  <w:style w:type="paragraph" w:customStyle="1" w:styleId="A7A91905883D4283B2DFEC7809AF1689">
    <w:name w:val="A7A91905883D4283B2DFEC7809AF1689"/>
    <w:rsid w:val="00603CBC"/>
    <w:rPr>
      <w:kern w:val="2"/>
      <w14:ligatures w14:val="standardContextual"/>
    </w:rPr>
  </w:style>
  <w:style w:type="paragraph" w:customStyle="1" w:styleId="B854CE2CE55C45C7A1CF17CB389FC3CF">
    <w:name w:val="B854CE2CE55C45C7A1CF17CB389FC3CF"/>
    <w:rsid w:val="00603CBC"/>
    <w:rPr>
      <w:kern w:val="2"/>
      <w14:ligatures w14:val="standardContextual"/>
    </w:rPr>
  </w:style>
  <w:style w:type="paragraph" w:customStyle="1" w:styleId="06322BE1B8F4497380F6A350C00885B1">
    <w:name w:val="06322BE1B8F4497380F6A350C00885B1"/>
    <w:rsid w:val="00603CBC"/>
    <w:rPr>
      <w:kern w:val="2"/>
      <w14:ligatures w14:val="standardContextual"/>
    </w:rPr>
  </w:style>
  <w:style w:type="paragraph" w:customStyle="1" w:styleId="B9784B8118F5478B99D45753A3BC2DF9">
    <w:name w:val="B9784B8118F5478B99D45753A3BC2DF9"/>
    <w:rsid w:val="00603CBC"/>
    <w:rPr>
      <w:kern w:val="2"/>
      <w14:ligatures w14:val="standardContextual"/>
    </w:rPr>
  </w:style>
  <w:style w:type="paragraph" w:customStyle="1" w:styleId="1E039665CF78495789C5E425ECEF3C00">
    <w:name w:val="1E039665CF78495789C5E425ECEF3C00"/>
    <w:rsid w:val="00603CBC"/>
    <w:rPr>
      <w:kern w:val="2"/>
      <w14:ligatures w14:val="standardContextual"/>
    </w:rPr>
  </w:style>
  <w:style w:type="paragraph" w:customStyle="1" w:styleId="F3120BFB44C04A0682BF18A82B2BA959">
    <w:name w:val="F3120BFB44C04A0682BF18A82B2BA959"/>
    <w:rsid w:val="00603CBC"/>
    <w:rPr>
      <w:kern w:val="2"/>
      <w14:ligatures w14:val="standardContextual"/>
    </w:rPr>
  </w:style>
  <w:style w:type="paragraph" w:customStyle="1" w:styleId="DC1BD8C7BD104CCC977F50D79F05541C">
    <w:name w:val="DC1BD8C7BD104CCC977F50D79F05541C"/>
    <w:rsid w:val="00603CBC"/>
    <w:rPr>
      <w:kern w:val="2"/>
      <w14:ligatures w14:val="standardContextual"/>
    </w:rPr>
  </w:style>
  <w:style w:type="paragraph" w:customStyle="1" w:styleId="6676AE5AE1DC4357BDD2B475030E62B0">
    <w:name w:val="6676AE5AE1DC4357BDD2B475030E62B0"/>
    <w:rsid w:val="00603CBC"/>
    <w:rPr>
      <w:kern w:val="2"/>
      <w14:ligatures w14:val="standardContextual"/>
    </w:rPr>
  </w:style>
  <w:style w:type="paragraph" w:customStyle="1" w:styleId="DF88E74F3C5B447096F4CD54EA0C9867">
    <w:name w:val="DF88E74F3C5B447096F4CD54EA0C9867"/>
    <w:rsid w:val="00603CBC"/>
    <w:rPr>
      <w:kern w:val="2"/>
      <w14:ligatures w14:val="standardContextual"/>
    </w:rPr>
  </w:style>
  <w:style w:type="paragraph" w:customStyle="1" w:styleId="CBF46119E7694ABF8D4E475ACD722F9D">
    <w:name w:val="CBF46119E7694ABF8D4E475ACD722F9D"/>
    <w:rsid w:val="00603CBC"/>
    <w:rPr>
      <w:kern w:val="2"/>
      <w14:ligatures w14:val="standardContextual"/>
    </w:rPr>
  </w:style>
  <w:style w:type="paragraph" w:customStyle="1" w:styleId="937085D862964AE0AC518BE20E63C93F">
    <w:name w:val="937085D862964AE0AC518BE20E63C93F"/>
    <w:rsid w:val="00603CBC"/>
    <w:rPr>
      <w:kern w:val="2"/>
      <w14:ligatures w14:val="standardContextual"/>
    </w:rPr>
  </w:style>
  <w:style w:type="paragraph" w:customStyle="1" w:styleId="5D465098FC6648FDA8AED5B1EE15A403">
    <w:name w:val="5D465098FC6648FDA8AED5B1EE15A403"/>
    <w:rsid w:val="00603CBC"/>
    <w:rPr>
      <w:kern w:val="2"/>
      <w14:ligatures w14:val="standardContextual"/>
    </w:rPr>
  </w:style>
  <w:style w:type="paragraph" w:customStyle="1" w:styleId="6C4F532B84DF4E7691AEE07AE9FEF2BB">
    <w:name w:val="6C4F532B84DF4E7691AEE07AE9FEF2BB"/>
    <w:rsid w:val="00603CBC"/>
    <w:rPr>
      <w:kern w:val="2"/>
      <w14:ligatures w14:val="standardContextual"/>
    </w:rPr>
  </w:style>
  <w:style w:type="paragraph" w:customStyle="1" w:styleId="C5D8617F5D3F4295891633F8CBBA15A5">
    <w:name w:val="C5D8617F5D3F4295891633F8CBBA15A5"/>
    <w:rsid w:val="00603CBC"/>
    <w:rPr>
      <w:kern w:val="2"/>
      <w14:ligatures w14:val="standardContextual"/>
    </w:rPr>
  </w:style>
  <w:style w:type="paragraph" w:customStyle="1" w:styleId="8663DBE4B63C4322A5750B9D0C2142BA">
    <w:name w:val="8663DBE4B63C4322A5750B9D0C2142BA"/>
    <w:rsid w:val="00603CBC"/>
    <w:rPr>
      <w:kern w:val="2"/>
      <w14:ligatures w14:val="standardContextual"/>
    </w:rPr>
  </w:style>
  <w:style w:type="paragraph" w:customStyle="1" w:styleId="2C830CFFDDB34BCB9B794928D2E0CC08">
    <w:name w:val="2C830CFFDDB34BCB9B794928D2E0CC08"/>
    <w:rsid w:val="00603CBC"/>
    <w:rPr>
      <w:kern w:val="2"/>
      <w14:ligatures w14:val="standardContextual"/>
    </w:rPr>
  </w:style>
  <w:style w:type="paragraph" w:customStyle="1" w:styleId="6E3FACE6CC52487980519CDF4C62F6ED">
    <w:name w:val="6E3FACE6CC52487980519CDF4C62F6ED"/>
    <w:rsid w:val="00603CBC"/>
    <w:rPr>
      <w:kern w:val="2"/>
      <w14:ligatures w14:val="standardContextual"/>
    </w:rPr>
  </w:style>
  <w:style w:type="paragraph" w:customStyle="1" w:styleId="EBC7DC5063D744DF99582FBB4E3210E8">
    <w:name w:val="EBC7DC5063D744DF99582FBB4E3210E8"/>
    <w:rsid w:val="00603CBC"/>
    <w:rPr>
      <w:kern w:val="2"/>
      <w14:ligatures w14:val="standardContextual"/>
    </w:rPr>
  </w:style>
  <w:style w:type="paragraph" w:customStyle="1" w:styleId="DAE19FF4E7CE4D4387ECB43853CB9972">
    <w:name w:val="DAE19FF4E7CE4D4387ECB43853CB9972"/>
    <w:rsid w:val="00603CBC"/>
    <w:rPr>
      <w:kern w:val="2"/>
      <w14:ligatures w14:val="standardContextual"/>
    </w:rPr>
  </w:style>
  <w:style w:type="paragraph" w:customStyle="1" w:styleId="D0CC15630E4747098EA6EB70629C55A5">
    <w:name w:val="D0CC15630E4747098EA6EB70629C55A5"/>
    <w:rsid w:val="00603CBC"/>
    <w:rPr>
      <w:kern w:val="2"/>
      <w14:ligatures w14:val="standardContextual"/>
    </w:rPr>
  </w:style>
  <w:style w:type="paragraph" w:customStyle="1" w:styleId="1BF087F20B724AADA6D61703A4EB1A6E">
    <w:name w:val="1BF087F20B724AADA6D61703A4EB1A6E"/>
    <w:rsid w:val="00603CBC"/>
    <w:rPr>
      <w:kern w:val="2"/>
      <w14:ligatures w14:val="standardContextual"/>
    </w:rPr>
  </w:style>
  <w:style w:type="paragraph" w:customStyle="1" w:styleId="418CF23500634C9D9B512B821915E435">
    <w:name w:val="418CF23500634C9D9B512B821915E435"/>
    <w:rsid w:val="00603CBC"/>
    <w:rPr>
      <w:kern w:val="2"/>
      <w14:ligatures w14:val="standardContextual"/>
    </w:rPr>
  </w:style>
  <w:style w:type="paragraph" w:customStyle="1" w:styleId="708C605EBE864C059D62A5F341BFF733">
    <w:name w:val="708C605EBE864C059D62A5F341BFF733"/>
    <w:rsid w:val="00603CBC"/>
    <w:rPr>
      <w:kern w:val="2"/>
      <w14:ligatures w14:val="standardContextual"/>
    </w:rPr>
  </w:style>
  <w:style w:type="paragraph" w:customStyle="1" w:styleId="305F16384158408E8C4E0871A3D4D016">
    <w:name w:val="305F16384158408E8C4E0871A3D4D016"/>
    <w:rsid w:val="00603CBC"/>
    <w:rPr>
      <w:kern w:val="2"/>
      <w14:ligatures w14:val="standardContextual"/>
    </w:rPr>
  </w:style>
  <w:style w:type="paragraph" w:customStyle="1" w:styleId="20AD31FA41144CDCB950A409346E28F7">
    <w:name w:val="20AD31FA41144CDCB950A409346E28F7"/>
    <w:rsid w:val="00603CBC"/>
    <w:rPr>
      <w:kern w:val="2"/>
      <w14:ligatures w14:val="standardContextual"/>
    </w:rPr>
  </w:style>
  <w:style w:type="paragraph" w:customStyle="1" w:styleId="2991ED89A2B943BABB8E7DD86CDC9DC4">
    <w:name w:val="2991ED89A2B943BABB8E7DD86CDC9DC4"/>
    <w:rsid w:val="00603CBC"/>
    <w:rPr>
      <w:kern w:val="2"/>
      <w14:ligatures w14:val="standardContextual"/>
    </w:rPr>
  </w:style>
  <w:style w:type="paragraph" w:customStyle="1" w:styleId="C212BE3F9A504E2B811A6F1066E096F9">
    <w:name w:val="C212BE3F9A504E2B811A6F1066E096F9"/>
    <w:rsid w:val="00603CBC"/>
    <w:rPr>
      <w:kern w:val="2"/>
      <w14:ligatures w14:val="standardContextual"/>
    </w:rPr>
  </w:style>
  <w:style w:type="paragraph" w:customStyle="1" w:styleId="8023635BDF8B44F680B36DC976A6013D">
    <w:name w:val="8023635BDF8B44F680B36DC976A6013D"/>
    <w:rsid w:val="00603CBC"/>
    <w:rPr>
      <w:kern w:val="2"/>
      <w14:ligatures w14:val="standardContextual"/>
    </w:rPr>
  </w:style>
  <w:style w:type="paragraph" w:customStyle="1" w:styleId="C93D6F432DA54DE58F2306E259BBCBA2">
    <w:name w:val="C93D6F432DA54DE58F2306E259BBCBA2"/>
    <w:rsid w:val="00603CBC"/>
    <w:rPr>
      <w:kern w:val="2"/>
      <w14:ligatures w14:val="standardContextual"/>
    </w:rPr>
  </w:style>
  <w:style w:type="paragraph" w:customStyle="1" w:styleId="A129E5A6491B454EA96878ADD7B4DE2A">
    <w:name w:val="A129E5A6491B454EA96878ADD7B4DE2A"/>
    <w:rsid w:val="00603CBC"/>
    <w:rPr>
      <w:kern w:val="2"/>
      <w14:ligatures w14:val="standardContextual"/>
    </w:rPr>
  </w:style>
  <w:style w:type="paragraph" w:customStyle="1" w:styleId="F544304B34A845EE8365125A9AA5E116">
    <w:name w:val="F544304B34A845EE8365125A9AA5E116"/>
    <w:rsid w:val="00603CBC"/>
    <w:rPr>
      <w:kern w:val="2"/>
      <w14:ligatures w14:val="standardContextual"/>
    </w:rPr>
  </w:style>
  <w:style w:type="paragraph" w:customStyle="1" w:styleId="560EDA23FC6848BEA06B622C0A3E56D4">
    <w:name w:val="560EDA23FC6848BEA06B622C0A3E56D4"/>
    <w:rsid w:val="00603CBC"/>
    <w:rPr>
      <w:kern w:val="2"/>
      <w14:ligatures w14:val="standardContextual"/>
    </w:rPr>
  </w:style>
  <w:style w:type="paragraph" w:customStyle="1" w:styleId="564DA76598984213A7D27943FCE90C44">
    <w:name w:val="564DA76598984213A7D27943FCE90C44"/>
    <w:rsid w:val="00603CBC"/>
    <w:rPr>
      <w:kern w:val="2"/>
      <w14:ligatures w14:val="standardContextual"/>
    </w:rPr>
  </w:style>
  <w:style w:type="paragraph" w:customStyle="1" w:styleId="51E8499CFA1C474CBC2CC33FDACBC19C">
    <w:name w:val="51E8499CFA1C474CBC2CC33FDACBC19C"/>
    <w:rsid w:val="00603CBC"/>
    <w:rPr>
      <w:kern w:val="2"/>
      <w14:ligatures w14:val="standardContextual"/>
    </w:rPr>
  </w:style>
  <w:style w:type="paragraph" w:customStyle="1" w:styleId="E053199538D143E2A2C1B63F16FDE762">
    <w:name w:val="E053199538D143E2A2C1B63F16FDE762"/>
    <w:rsid w:val="00603CBC"/>
    <w:rPr>
      <w:kern w:val="2"/>
      <w14:ligatures w14:val="standardContextual"/>
    </w:rPr>
  </w:style>
  <w:style w:type="paragraph" w:customStyle="1" w:styleId="C705722881A345FAA95A6D66DDD6EFC5">
    <w:name w:val="C705722881A345FAA95A6D66DDD6EFC5"/>
    <w:rsid w:val="00603CBC"/>
    <w:rPr>
      <w:kern w:val="2"/>
      <w14:ligatures w14:val="standardContextual"/>
    </w:rPr>
  </w:style>
  <w:style w:type="paragraph" w:customStyle="1" w:styleId="2E798A928BDA4F589F268CD2BA1DD9F4">
    <w:name w:val="2E798A928BDA4F589F268CD2BA1DD9F4"/>
    <w:rsid w:val="00603CBC"/>
    <w:rPr>
      <w:kern w:val="2"/>
      <w14:ligatures w14:val="standardContextual"/>
    </w:rPr>
  </w:style>
  <w:style w:type="paragraph" w:customStyle="1" w:styleId="F59CF3FCF95B4DB88A05DD736D0A9E55">
    <w:name w:val="F59CF3FCF95B4DB88A05DD736D0A9E55"/>
    <w:rsid w:val="00603CBC"/>
    <w:rPr>
      <w:kern w:val="2"/>
      <w14:ligatures w14:val="standardContextual"/>
    </w:rPr>
  </w:style>
  <w:style w:type="paragraph" w:customStyle="1" w:styleId="BF7D871B59354BB397AAFFD5AC369530">
    <w:name w:val="BF7D871B59354BB397AAFFD5AC369530"/>
    <w:rsid w:val="00603CBC"/>
    <w:rPr>
      <w:kern w:val="2"/>
      <w14:ligatures w14:val="standardContextual"/>
    </w:rPr>
  </w:style>
  <w:style w:type="paragraph" w:customStyle="1" w:styleId="C1C360FDB60C4DB0AE211A9FDD65DA7F">
    <w:name w:val="C1C360FDB60C4DB0AE211A9FDD65DA7F"/>
    <w:rsid w:val="00603CBC"/>
    <w:rPr>
      <w:kern w:val="2"/>
      <w14:ligatures w14:val="standardContextual"/>
    </w:rPr>
  </w:style>
  <w:style w:type="paragraph" w:customStyle="1" w:styleId="7C30E343A8484E058840D82A08312EAE">
    <w:name w:val="7C30E343A8484E058840D82A08312EAE"/>
    <w:rsid w:val="00603CBC"/>
    <w:rPr>
      <w:kern w:val="2"/>
      <w14:ligatures w14:val="standardContextual"/>
    </w:rPr>
  </w:style>
  <w:style w:type="paragraph" w:customStyle="1" w:styleId="7F0603856D294677B5777CCDE1DC762F">
    <w:name w:val="7F0603856D294677B5777CCDE1DC762F"/>
    <w:rsid w:val="00603CBC"/>
    <w:rPr>
      <w:kern w:val="2"/>
      <w14:ligatures w14:val="standardContextual"/>
    </w:rPr>
  </w:style>
  <w:style w:type="paragraph" w:customStyle="1" w:styleId="383CB80D75C34433AA0068921BE0AC57">
    <w:name w:val="383CB80D75C34433AA0068921BE0AC57"/>
    <w:rsid w:val="00603CBC"/>
    <w:rPr>
      <w:kern w:val="2"/>
      <w14:ligatures w14:val="standardContextual"/>
    </w:rPr>
  </w:style>
  <w:style w:type="paragraph" w:customStyle="1" w:styleId="544AB1413F7D4EBA9F8A85B9812E1F4F">
    <w:name w:val="544AB1413F7D4EBA9F8A85B9812E1F4F"/>
    <w:rsid w:val="00603CBC"/>
    <w:rPr>
      <w:kern w:val="2"/>
      <w14:ligatures w14:val="standardContextual"/>
    </w:rPr>
  </w:style>
  <w:style w:type="paragraph" w:customStyle="1" w:styleId="2F89F4A90BFD4ABFBB8B6C72D1855317">
    <w:name w:val="2F89F4A90BFD4ABFBB8B6C72D1855317"/>
    <w:rsid w:val="00603CBC"/>
    <w:rPr>
      <w:kern w:val="2"/>
      <w14:ligatures w14:val="standardContextual"/>
    </w:rPr>
  </w:style>
  <w:style w:type="paragraph" w:customStyle="1" w:styleId="49C07CC30EB84707B25FF365337974C2">
    <w:name w:val="49C07CC30EB84707B25FF365337974C2"/>
    <w:rsid w:val="00603CBC"/>
    <w:rPr>
      <w:kern w:val="2"/>
      <w14:ligatures w14:val="standardContextual"/>
    </w:rPr>
  </w:style>
  <w:style w:type="paragraph" w:customStyle="1" w:styleId="4FBA41AFCF5449A385E505CCD617C907">
    <w:name w:val="4FBA41AFCF5449A385E505CCD617C907"/>
    <w:rsid w:val="00603CBC"/>
    <w:rPr>
      <w:kern w:val="2"/>
      <w14:ligatures w14:val="standardContextual"/>
    </w:rPr>
  </w:style>
  <w:style w:type="paragraph" w:customStyle="1" w:styleId="F711BDAAC7E94C47A8DAE7796EBE9AC1">
    <w:name w:val="F711BDAAC7E94C47A8DAE7796EBE9AC1"/>
    <w:rsid w:val="00603CBC"/>
    <w:rPr>
      <w:kern w:val="2"/>
      <w14:ligatures w14:val="standardContextual"/>
    </w:rPr>
  </w:style>
  <w:style w:type="paragraph" w:customStyle="1" w:styleId="874C8111150B4F8DB5017E4BCA9C8713">
    <w:name w:val="874C8111150B4F8DB5017E4BCA9C8713"/>
    <w:rsid w:val="00603CBC"/>
    <w:rPr>
      <w:kern w:val="2"/>
      <w14:ligatures w14:val="standardContextual"/>
    </w:rPr>
  </w:style>
  <w:style w:type="paragraph" w:customStyle="1" w:styleId="DEDDC2D3323A404D96C332A60C64082C">
    <w:name w:val="DEDDC2D3323A404D96C332A60C64082C"/>
    <w:rsid w:val="00603CBC"/>
    <w:rPr>
      <w:kern w:val="2"/>
      <w14:ligatures w14:val="standardContextual"/>
    </w:rPr>
  </w:style>
  <w:style w:type="paragraph" w:customStyle="1" w:styleId="E1BE186C63CC42C38F9E84B46104CF73">
    <w:name w:val="E1BE186C63CC42C38F9E84B46104CF73"/>
    <w:rsid w:val="00603CBC"/>
    <w:rPr>
      <w:kern w:val="2"/>
      <w14:ligatures w14:val="standardContextual"/>
    </w:rPr>
  </w:style>
  <w:style w:type="paragraph" w:customStyle="1" w:styleId="E85A17B759E846FBB72970E08763D53E">
    <w:name w:val="E85A17B759E846FBB72970E08763D53E"/>
    <w:rsid w:val="00603CBC"/>
    <w:rPr>
      <w:kern w:val="2"/>
      <w14:ligatures w14:val="standardContextual"/>
    </w:rPr>
  </w:style>
  <w:style w:type="paragraph" w:customStyle="1" w:styleId="0457E9737763401FA7E7A382E285D418">
    <w:name w:val="0457E9737763401FA7E7A382E285D418"/>
    <w:rsid w:val="00603CBC"/>
    <w:rPr>
      <w:kern w:val="2"/>
      <w14:ligatures w14:val="standardContextual"/>
    </w:rPr>
  </w:style>
  <w:style w:type="paragraph" w:customStyle="1" w:styleId="14D39553FC824054BD1A828C697C8A00">
    <w:name w:val="14D39553FC824054BD1A828C697C8A00"/>
    <w:rsid w:val="00603CBC"/>
    <w:rPr>
      <w:kern w:val="2"/>
      <w14:ligatures w14:val="standardContextual"/>
    </w:rPr>
  </w:style>
  <w:style w:type="paragraph" w:customStyle="1" w:styleId="D3202A50961C489EB6DF43D7AEA4B82A">
    <w:name w:val="D3202A50961C489EB6DF43D7AEA4B82A"/>
    <w:rsid w:val="00603CBC"/>
    <w:rPr>
      <w:kern w:val="2"/>
      <w14:ligatures w14:val="standardContextual"/>
    </w:rPr>
  </w:style>
  <w:style w:type="paragraph" w:customStyle="1" w:styleId="7F9C3AC193F44CCCA9476A7739823495">
    <w:name w:val="7F9C3AC193F44CCCA9476A7739823495"/>
    <w:rsid w:val="00603CBC"/>
    <w:rPr>
      <w:kern w:val="2"/>
      <w14:ligatures w14:val="standardContextual"/>
    </w:rPr>
  </w:style>
  <w:style w:type="paragraph" w:customStyle="1" w:styleId="986B337107004F57BC7CFA9E65B2883E">
    <w:name w:val="986B337107004F57BC7CFA9E65B2883E"/>
    <w:rsid w:val="00603CBC"/>
    <w:rPr>
      <w:kern w:val="2"/>
      <w14:ligatures w14:val="standardContextual"/>
    </w:rPr>
  </w:style>
  <w:style w:type="paragraph" w:customStyle="1" w:styleId="6D6FE8B3D50041B2B2B1009B2D91C56B">
    <w:name w:val="6D6FE8B3D50041B2B2B1009B2D91C56B"/>
    <w:rsid w:val="00603CBC"/>
    <w:rPr>
      <w:kern w:val="2"/>
      <w14:ligatures w14:val="standardContextual"/>
    </w:rPr>
  </w:style>
  <w:style w:type="paragraph" w:customStyle="1" w:styleId="44E7E5C8695B48E892413EDABE7CE923">
    <w:name w:val="44E7E5C8695B48E892413EDABE7CE923"/>
    <w:rsid w:val="00603CBC"/>
    <w:rPr>
      <w:kern w:val="2"/>
      <w14:ligatures w14:val="standardContextual"/>
    </w:rPr>
  </w:style>
  <w:style w:type="paragraph" w:customStyle="1" w:styleId="BA07B68941B942B9ADF5D29AB27006D5">
    <w:name w:val="BA07B68941B942B9ADF5D29AB27006D5"/>
    <w:rsid w:val="00603CBC"/>
    <w:rPr>
      <w:kern w:val="2"/>
      <w14:ligatures w14:val="standardContextual"/>
    </w:rPr>
  </w:style>
  <w:style w:type="paragraph" w:customStyle="1" w:styleId="C4502B2206244B88B7D24066220C31D4">
    <w:name w:val="C4502B2206244B88B7D24066220C31D4"/>
    <w:rsid w:val="00603CBC"/>
    <w:rPr>
      <w:kern w:val="2"/>
      <w14:ligatures w14:val="standardContextual"/>
    </w:rPr>
  </w:style>
  <w:style w:type="paragraph" w:customStyle="1" w:styleId="0AE9B2A6E99C4431940540DAD1E08501">
    <w:name w:val="0AE9B2A6E99C4431940540DAD1E08501"/>
    <w:rsid w:val="00603CBC"/>
    <w:rPr>
      <w:kern w:val="2"/>
      <w14:ligatures w14:val="standardContextual"/>
    </w:rPr>
  </w:style>
  <w:style w:type="paragraph" w:customStyle="1" w:styleId="4D3E04FD240843B3804ED3F78AB54F2B">
    <w:name w:val="4D3E04FD240843B3804ED3F78AB54F2B"/>
    <w:rsid w:val="00603CBC"/>
    <w:rPr>
      <w:kern w:val="2"/>
      <w14:ligatures w14:val="standardContextual"/>
    </w:rPr>
  </w:style>
  <w:style w:type="paragraph" w:customStyle="1" w:styleId="DB05355C0EF14FB2945BE16065BC9135">
    <w:name w:val="DB05355C0EF14FB2945BE16065BC9135"/>
    <w:rsid w:val="00603CBC"/>
    <w:rPr>
      <w:kern w:val="2"/>
      <w14:ligatures w14:val="standardContextual"/>
    </w:rPr>
  </w:style>
  <w:style w:type="paragraph" w:customStyle="1" w:styleId="B226B785AAB847DD8397FE4243091589">
    <w:name w:val="B226B785AAB847DD8397FE4243091589"/>
    <w:rsid w:val="00603CBC"/>
    <w:rPr>
      <w:kern w:val="2"/>
      <w14:ligatures w14:val="standardContextual"/>
    </w:rPr>
  </w:style>
  <w:style w:type="paragraph" w:customStyle="1" w:styleId="A4B64880B1254F07BA4332896FD0FB16">
    <w:name w:val="A4B64880B1254F07BA4332896FD0FB16"/>
    <w:rsid w:val="00603CBC"/>
    <w:rPr>
      <w:kern w:val="2"/>
      <w14:ligatures w14:val="standardContextual"/>
    </w:rPr>
  </w:style>
  <w:style w:type="paragraph" w:customStyle="1" w:styleId="5D46DD0AA1EB470F89C161EFDF3B6A89">
    <w:name w:val="5D46DD0AA1EB470F89C161EFDF3B6A89"/>
    <w:rsid w:val="00603CBC"/>
    <w:rPr>
      <w:kern w:val="2"/>
      <w14:ligatures w14:val="standardContextual"/>
    </w:rPr>
  </w:style>
  <w:style w:type="paragraph" w:customStyle="1" w:styleId="70FD6C3D28B7466EBF9C5254FCE7B28B">
    <w:name w:val="70FD6C3D28B7466EBF9C5254FCE7B28B"/>
    <w:rsid w:val="00603CBC"/>
    <w:rPr>
      <w:kern w:val="2"/>
      <w14:ligatures w14:val="standardContextual"/>
    </w:rPr>
  </w:style>
  <w:style w:type="paragraph" w:customStyle="1" w:styleId="79A35987584D4AFB992A2BF21EE47D82">
    <w:name w:val="79A35987584D4AFB992A2BF21EE47D82"/>
    <w:rsid w:val="00603CBC"/>
    <w:rPr>
      <w:kern w:val="2"/>
      <w14:ligatures w14:val="standardContextual"/>
    </w:rPr>
  </w:style>
  <w:style w:type="paragraph" w:customStyle="1" w:styleId="A2B8654BCFF04E5EACF3AB96EDE2D692">
    <w:name w:val="A2B8654BCFF04E5EACF3AB96EDE2D692"/>
    <w:rsid w:val="00603CBC"/>
    <w:rPr>
      <w:kern w:val="2"/>
      <w14:ligatures w14:val="standardContextual"/>
    </w:rPr>
  </w:style>
  <w:style w:type="paragraph" w:customStyle="1" w:styleId="A56A0D84B27744FDAA5AE6B1C72814B0">
    <w:name w:val="A56A0D84B27744FDAA5AE6B1C72814B0"/>
    <w:rsid w:val="00603CBC"/>
    <w:rPr>
      <w:kern w:val="2"/>
      <w14:ligatures w14:val="standardContextual"/>
    </w:rPr>
  </w:style>
  <w:style w:type="paragraph" w:customStyle="1" w:styleId="B3A84E9B658444E28BD6F051BD3CCE82">
    <w:name w:val="B3A84E9B658444E28BD6F051BD3CCE82"/>
    <w:rsid w:val="00603CBC"/>
    <w:rPr>
      <w:kern w:val="2"/>
      <w14:ligatures w14:val="standardContextual"/>
    </w:rPr>
  </w:style>
  <w:style w:type="paragraph" w:customStyle="1" w:styleId="F4C41372EE254CADA7E162D3459D2FB2">
    <w:name w:val="F4C41372EE254CADA7E162D3459D2FB2"/>
    <w:rsid w:val="00603CBC"/>
    <w:rPr>
      <w:kern w:val="2"/>
      <w14:ligatures w14:val="standardContextual"/>
    </w:rPr>
  </w:style>
  <w:style w:type="paragraph" w:customStyle="1" w:styleId="BC45D029806F4DD491042279914F3C6C">
    <w:name w:val="BC45D029806F4DD491042279914F3C6C"/>
    <w:rsid w:val="00603CBC"/>
    <w:rPr>
      <w:kern w:val="2"/>
      <w14:ligatures w14:val="standardContextual"/>
    </w:rPr>
  </w:style>
  <w:style w:type="paragraph" w:customStyle="1" w:styleId="C25A22E180AF4D28BCE1FD88DE314BB0">
    <w:name w:val="C25A22E180AF4D28BCE1FD88DE314BB0"/>
    <w:rsid w:val="00603CBC"/>
    <w:rPr>
      <w:kern w:val="2"/>
      <w14:ligatures w14:val="standardContextual"/>
    </w:rPr>
  </w:style>
  <w:style w:type="paragraph" w:customStyle="1" w:styleId="1EE7A9D19AF343CE8D02847450765EC7">
    <w:name w:val="1EE7A9D19AF343CE8D02847450765EC7"/>
    <w:rsid w:val="00603CBC"/>
    <w:rPr>
      <w:kern w:val="2"/>
      <w14:ligatures w14:val="standardContextual"/>
    </w:rPr>
  </w:style>
  <w:style w:type="paragraph" w:customStyle="1" w:styleId="64B2C96F047C42FA898DDB6C85DCD03A">
    <w:name w:val="64B2C96F047C42FA898DDB6C85DCD03A"/>
    <w:rsid w:val="00603CBC"/>
    <w:rPr>
      <w:kern w:val="2"/>
      <w14:ligatures w14:val="standardContextual"/>
    </w:rPr>
  </w:style>
  <w:style w:type="paragraph" w:customStyle="1" w:styleId="A202A60EFB6E454EBF3169D15910CA16">
    <w:name w:val="A202A60EFB6E454EBF3169D15910CA16"/>
    <w:rsid w:val="00603CBC"/>
    <w:rPr>
      <w:kern w:val="2"/>
      <w14:ligatures w14:val="standardContextual"/>
    </w:rPr>
  </w:style>
  <w:style w:type="paragraph" w:customStyle="1" w:styleId="6B3F707F4C9F4164A5765AB986756047">
    <w:name w:val="6B3F707F4C9F4164A5765AB986756047"/>
    <w:rsid w:val="00603CBC"/>
    <w:rPr>
      <w:kern w:val="2"/>
      <w14:ligatures w14:val="standardContextual"/>
    </w:rPr>
  </w:style>
  <w:style w:type="paragraph" w:customStyle="1" w:styleId="5481260938EB4CB9A92728064CE8B6FE">
    <w:name w:val="5481260938EB4CB9A92728064CE8B6FE"/>
    <w:rsid w:val="00603CBC"/>
    <w:rPr>
      <w:kern w:val="2"/>
      <w14:ligatures w14:val="standardContextual"/>
    </w:rPr>
  </w:style>
  <w:style w:type="paragraph" w:customStyle="1" w:styleId="A0F8A36D74C84070A80E68846BD15CFE">
    <w:name w:val="A0F8A36D74C84070A80E68846BD15CFE"/>
    <w:rsid w:val="00603CBC"/>
    <w:rPr>
      <w:kern w:val="2"/>
      <w14:ligatures w14:val="standardContextual"/>
    </w:rPr>
  </w:style>
  <w:style w:type="paragraph" w:customStyle="1" w:styleId="517A447A1CFF4CE58957CDE36FFCDA02">
    <w:name w:val="517A447A1CFF4CE58957CDE36FFCDA02"/>
    <w:rsid w:val="00603CBC"/>
    <w:rPr>
      <w:kern w:val="2"/>
      <w14:ligatures w14:val="standardContextual"/>
    </w:rPr>
  </w:style>
  <w:style w:type="paragraph" w:customStyle="1" w:styleId="270D37203C81489597DC5A732A24F5A2">
    <w:name w:val="270D37203C81489597DC5A732A24F5A2"/>
    <w:rsid w:val="00603CBC"/>
    <w:rPr>
      <w:kern w:val="2"/>
      <w14:ligatures w14:val="standardContextual"/>
    </w:rPr>
  </w:style>
  <w:style w:type="paragraph" w:customStyle="1" w:styleId="9C500E0BDCFC451890395102F76848D1">
    <w:name w:val="9C500E0BDCFC451890395102F76848D1"/>
    <w:rsid w:val="00603CBC"/>
    <w:rPr>
      <w:kern w:val="2"/>
      <w14:ligatures w14:val="standardContextual"/>
    </w:rPr>
  </w:style>
  <w:style w:type="paragraph" w:customStyle="1" w:styleId="7418BC85F8A3491BA387BABD4BE5017E">
    <w:name w:val="7418BC85F8A3491BA387BABD4BE5017E"/>
    <w:rsid w:val="00603CBC"/>
    <w:rPr>
      <w:kern w:val="2"/>
      <w14:ligatures w14:val="standardContextual"/>
    </w:rPr>
  </w:style>
  <w:style w:type="paragraph" w:customStyle="1" w:styleId="529E91AB41944D6D8FFE2F967BA30317">
    <w:name w:val="529E91AB41944D6D8FFE2F967BA30317"/>
    <w:rsid w:val="00603CBC"/>
    <w:rPr>
      <w:kern w:val="2"/>
      <w14:ligatures w14:val="standardContextual"/>
    </w:rPr>
  </w:style>
  <w:style w:type="paragraph" w:customStyle="1" w:styleId="22AC178CB7C34CDE8A45F76C34A12000">
    <w:name w:val="22AC178CB7C34CDE8A45F76C34A12000"/>
    <w:rsid w:val="00603CBC"/>
    <w:rPr>
      <w:kern w:val="2"/>
      <w14:ligatures w14:val="standardContextual"/>
    </w:rPr>
  </w:style>
  <w:style w:type="paragraph" w:customStyle="1" w:styleId="4D20663B513A48DAA031FC35E3A786C1">
    <w:name w:val="4D20663B513A48DAA031FC35E3A786C1"/>
    <w:rsid w:val="00603CBC"/>
    <w:rPr>
      <w:kern w:val="2"/>
      <w14:ligatures w14:val="standardContextual"/>
    </w:rPr>
  </w:style>
  <w:style w:type="paragraph" w:customStyle="1" w:styleId="BFF1EE9DFCDB47C694222A7AE747A235">
    <w:name w:val="BFF1EE9DFCDB47C694222A7AE747A235"/>
    <w:rsid w:val="00603CBC"/>
    <w:rPr>
      <w:kern w:val="2"/>
      <w14:ligatures w14:val="standardContextual"/>
    </w:rPr>
  </w:style>
  <w:style w:type="paragraph" w:customStyle="1" w:styleId="756F24F3B9644806B71B6D00019CD698">
    <w:name w:val="756F24F3B9644806B71B6D00019CD698"/>
    <w:rsid w:val="00603CBC"/>
    <w:rPr>
      <w:kern w:val="2"/>
      <w14:ligatures w14:val="standardContextual"/>
    </w:rPr>
  </w:style>
  <w:style w:type="paragraph" w:customStyle="1" w:styleId="6CA969F95EBE445A85B6E1C698ED5ED6">
    <w:name w:val="6CA969F95EBE445A85B6E1C698ED5ED6"/>
    <w:rsid w:val="00603CBC"/>
    <w:rPr>
      <w:kern w:val="2"/>
      <w14:ligatures w14:val="standardContextual"/>
    </w:rPr>
  </w:style>
  <w:style w:type="paragraph" w:customStyle="1" w:styleId="5E1B2C8428554844BFD1B7F884881ED0">
    <w:name w:val="5E1B2C8428554844BFD1B7F884881ED0"/>
    <w:rsid w:val="00603CBC"/>
    <w:rPr>
      <w:kern w:val="2"/>
      <w14:ligatures w14:val="standardContextual"/>
    </w:rPr>
  </w:style>
  <w:style w:type="paragraph" w:customStyle="1" w:styleId="5D08786FD4464D379F8B9738A1953281">
    <w:name w:val="5D08786FD4464D379F8B9738A1953281"/>
    <w:rsid w:val="00603CBC"/>
    <w:rPr>
      <w:kern w:val="2"/>
      <w14:ligatures w14:val="standardContextual"/>
    </w:rPr>
  </w:style>
  <w:style w:type="paragraph" w:customStyle="1" w:styleId="0CF59AD6DF68406F85A20F2D386BFF20">
    <w:name w:val="0CF59AD6DF68406F85A20F2D386BFF20"/>
    <w:rsid w:val="00603CBC"/>
    <w:rPr>
      <w:kern w:val="2"/>
      <w14:ligatures w14:val="standardContextual"/>
    </w:rPr>
  </w:style>
  <w:style w:type="paragraph" w:customStyle="1" w:styleId="43D13E4CABC646159D69B962D53019FA">
    <w:name w:val="43D13E4CABC646159D69B962D53019FA"/>
    <w:rsid w:val="00603CBC"/>
    <w:rPr>
      <w:kern w:val="2"/>
      <w14:ligatures w14:val="standardContextual"/>
    </w:rPr>
  </w:style>
  <w:style w:type="paragraph" w:customStyle="1" w:styleId="8C68D860F65D433391EC6B14B09E2920">
    <w:name w:val="8C68D860F65D433391EC6B14B09E2920"/>
    <w:rsid w:val="00603CBC"/>
    <w:rPr>
      <w:kern w:val="2"/>
      <w14:ligatures w14:val="standardContextual"/>
    </w:rPr>
  </w:style>
  <w:style w:type="paragraph" w:customStyle="1" w:styleId="4C3EAB87871E4EE68DB1441492EA6703">
    <w:name w:val="4C3EAB87871E4EE68DB1441492EA6703"/>
    <w:rsid w:val="00603CBC"/>
    <w:rPr>
      <w:kern w:val="2"/>
      <w14:ligatures w14:val="standardContextual"/>
    </w:rPr>
  </w:style>
  <w:style w:type="paragraph" w:customStyle="1" w:styleId="F2E62005737C46A9A5219DBC51F17954">
    <w:name w:val="F2E62005737C46A9A5219DBC51F17954"/>
    <w:rsid w:val="00603CBC"/>
    <w:rPr>
      <w:kern w:val="2"/>
      <w14:ligatures w14:val="standardContextual"/>
    </w:rPr>
  </w:style>
  <w:style w:type="paragraph" w:customStyle="1" w:styleId="1157D0664DC14F64828BD50A571187F5">
    <w:name w:val="1157D0664DC14F64828BD50A571187F5"/>
    <w:rsid w:val="00603CBC"/>
    <w:rPr>
      <w:kern w:val="2"/>
      <w14:ligatures w14:val="standardContextual"/>
    </w:rPr>
  </w:style>
  <w:style w:type="paragraph" w:customStyle="1" w:styleId="8EFA0846713E42A1BF427F80E7EB8BDC">
    <w:name w:val="8EFA0846713E42A1BF427F80E7EB8BDC"/>
    <w:rsid w:val="00603CBC"/>
    <w:rPr>
      <w:kern w:val="2"/>
      <w14:ligatures w14:val="standardContextual"/>
    </w:rPr>
  </w:style>
  <w:style w:type="paragraph" w:customStyle="1" w:styleId="C8F99466CCCE47448CBD431015275481">
    <w:name w:val="C8F99466CCCE47448CBD431015275481"/>
    <w:rsid w:val="00603CBC"/>
    <w:rPr>
      <w:kern w:val="2"/>
      <w14:ligatures w14:val="standardContextual"/>
    </w:rPr>
  </w:style>
  <w:style w:type="paragraph" w:customStyle="1" w:styleId="47880D2E209D4A629E83383A292C4199">
    <w:name w:val="47880D2E209D4A629E83383A292C4199"/>
    <w:rsid w:val="00603CBC"/>
    <w:rPr>
      <w:kern w:val="2"/>
      <w14:ligatures w14:val="standardContextual"/>
    </w:rPr>
  </w:style>
  <w:style w:type="paragraph" w:customStyle="1" w:styleId="2357BBD158584496A0474EC5673F8E9F">
    <w:name w:val="2357BBD158584496A0474EC5673F8E9F"/>
    <w:rsid w:val="00603CBC"/>
    <w:rPr>
      <w:kern w:val="2"/>
      <w14:ligatures w14:val="standardContextual"/>
    </w:rPr>
  </w:style>
  <w:style w:type="paragraph" w:customStyle="1" w:styleId="F57F20F92BA1475AB09170D98E76D4AB">
    <w:name w:val="F57F20F92BA1475AB09170D98E76D4AB"/>
    <w:rsid w:val="00603CBC"/>
    <w:rPr>
      <w:kern w:val="2"/>
      <w14:ligatures w14:val="standardContextual"/>
    </w:rPr>
  </w:style>
  <w:style w:type="paragraph" w:customStyle="1" w:styleId="E70A6A2511FE465EB3CEA822B19ACC34">
    <w:name w:val="E70A6A2511FE465EB3CEA822B19ACC34"/>
    <w:rsid w:val="00603CBC"/>
    <w:rPr>
      <w:kern w:val="2"/>
      <w14:ligatures w14:val="standardContextual"/>
    </w:rPr>
  </w:style>
  <w:style w:type="paragraph" w:customStyle="1" w:styleId="E62B4D482EB5476FA5F725FE55871FB9">
    <w:name w:val="E62B4D482EB5476FA5F725FE55871FB9"/>
    <w:rsid w:val="00603CBC"/>
    <w:rPr>
      <w:kern w:val="2"/>
      <w14:ligatures w14:val="standardContextual"/>
    </w:rPr>
  </w:style>
  <w:style w:type="paragraph" w:customStyle="1" w:styleId="9C75CA74F2B44A6D8A4D9628D0CBEF65">
    <w:name w:val="9C75CA74F2B44A6D8A4D9628D0CBEF65"/>
    <w:rsid w:val="00603CBC"/>
    <w:rPr>
      <w:kern w:val="2"/>
      <w14:ligatures w14:val="standardContextual"/>
    </w:rPr>
  </w:style>
  <w:style w:type="paragraph" w:customStyle="1" w:styleId="956A868392244B17BC310812062653DA">
    <w:name w:val="956A868392244B17BC310812062653DA"/>
    <w:rsid w:val="00603CBC"/>
    <w:rPr>
      <w:kern w:val="2"/>
      <w14:ligatures w14:val="standardContextual"/>
    </w:rPr>
  </w:style>
  <w:style w:type="paragraph" w:customStyle="1" w:styleId="6B4792830A874E18AC6FD49877A9F51C">
    <w:name w:val="6B4792830A874E18AC6FD49877A9F51C"/>
    <w:rsid w:val="00603CBC"/>
    <w:rPr>
      <w:kern w:val="2"/>
      <w14:ligatures w14:val="standardContextual"/>
    </w:rPr>
  </w:style>
  <w:style w:type="paragraph" w:customStyle="1" w:styleId="0E8FA11CCC504FA4BF84AC56F768BF52">
    <w:name w:val="0E8FA11CCC504FA4BF84AC56F768BF52"/>
    <w:rsid w:val="00603CBC"/>
    <w:rPr>
      <w:kern w:val="2"/>
      <w14:ligatures w14:val="standardContextual"/>
    </w:rPr>
  </w:style>
  <w:style w:type="paragraph" w:customStyle="1" w:styleId="48B31F7B5320472E99AFAC3573F4AD33">
    <w:name w:val="48B31F7B5320472E99AFAC3573F4AD33"/>
    <w:rsid w:val="00603CBC"/>
    <w:rPr>
      <w:kern w:val="2"/>
      <w14:ligatures w14:val="standardContextual"/>
    </w:rPr>
  </w:style>
  <w:style w:type="paragraph" w:customStyle="1" w:styleId="D45ADCD9C31A469D85D2BF62AC9FE8D7">
    <w:name w:val="D45ADCD9C31A469D85D2BF62AC9FE8D7"/>
    <w:rsid w:val="00603CBC"/>
    <w:rPr>
      <w:kern w:val="2"/>
      <w14:ligatures w14:val="standardContextual"/>
    </w:rPr>
  </w:style>
  <w:style w:type="paragraph" w:customStyle="1" w:styleId="3C809921786349F793238CABD7BCE776">
    <w:name w:val="3C809921786349F793238CABD7BCE776"/>
    <w:rsid w:val="00603CBC"/>
    <w:rPr>
      <w:kern w:val="2"/>
      <w14:ligatures w14:val="standardContextual"/>
    </w:rPr>
  </w:style>
  <w:style w:type="paragraph" w:customStyle="1" w:styleId="BD949A83090646029A0E948BD5F82875">
    <w:name w:val="BD949A83090646029A0E948BD5F82875"/>
    <w:rsid w:val="00603CBC"/>
    <w:rPr>
      <w:kern w:val="2"/>
      <w14:ligatures w14:val="standardContextual"/>
    </w:rPr>
  </w:style>
  <w:style w:type="paragraph" w:customStyle="1" w:styleId="518C8717C4B34AD8BBF7D8346756529C">
    <w:name w:val="518C8717C4B34AD8BBF7D8346756529C"/>
    <w:rsid w:val="00603CBC"/>
    <w:rPr>
      <w:kern w:val="2"/>
      <w14:ligatures w14:val="standardContextual"/>
    </w:rPr>
  </w:style>
  <w:style w:type="paragraph" w:customStyle="1" w:styleId="69A16652971A4003B877068FF58567BE">
    <w:name w:val="69A16652971A4003B877068FF58567BE"/>
    <w:rsid w:val="00603CBC"/>
    <w:rPr>
      <w:kern w:val="2"/>
      <w14:ligatures w14:val="standardContextual"/>
    </w:rPr>
  </w:style>
  <w:style w:type="paragraph" w:customStyle="1" w:styleId="904E1EEC1C1042118BCED6E3A8861CF5">
    <w:name w:val="904E1EEC1C1042118BCED6E3A8861CF5"/>
    <w:rsid w:val="00603CBC"/>
    <w:rPr>
      <w:kern w:val="2"/>
      <w14:ligatures w14:val="standardContextual"/>
    </w:rPr>
  </w:style>
  <w:style w:type="paragraph" w:customStyle="1" w:styleId="EC03D480595F439AA6B929049C474A14">
    <w:name w:val="EC03D480595F439AA6B929049C474A14"/>
    <w:rsid w:val="00603CBC"/>
    <w:rPr>
      <w:kern w:val="2"/>
      <w14:ligatures w14:val="standardContextual"/>
    </w:rPr>
  </w:style>
  <w:style w:type="paragraph" w:customStyle="1" w:styleId="A73D47318EF140749EFEBC7F95889E1F">
    <w:name w:val="A73D47318EF140749EFEBC7F95889E1F"/>
    <w:rsid w:val="00603CBC"/>
    <w:rPr>
      <w:kern w:val="2"/>
      <w14:ligatures w14:val="standardContextual"/>
    </w:rPr>
  </w:style>
  <w:style w:type="paragraph" w:customStyle="1" w:styleId="29FE0850FAD3405EBF996D350A42D6FB">
    <w:name w:val="29FE0850FAD3405EBF996D350A42D6FB"/>
    <w:rsid w:val="00603CBC"/>
    <w:rPr>
      <w:kern w:val="2"/>
      <w14:ligatures w14:val="standardContextual"/>
    </w:rPr>
  </w:style>
  <w:style w:type="paragraph" w:customStyle="1" w:styleId="B7FB173EE319446DB981E47C6F6B3D7A">
    <w:name w:val="B7FB173EE319446DB981E47C6F6B3D7A"/>
    <w:rsid w:val="00603CBC"/>
    <w:rPr>
      <w:kern w:val="2"/>
      <w14:ligatures w14:val="standardContextual"/>
    </w:rPr>
  </w:style>
  <w:style w:type="paragraph" w:customStyle="1" w:styleId="F2746B1DD668402ABC3623C95AE17CE4">
    <w:name w:val="F2746B1DD668402ABC3623C95AE17CE4"/>
    <w:rsid w:val="00603CBC"/>
    <w:rPr>
      <w:kern w:val="2"/>
      <w14:ligatures w14:val="standardContextual"/>
    </w:rPr>
  </w:style>
  <w:style w:type="paragraph" w:customStyle="1" w:styleId="1BD33640FCF64F81886476E29D24655D">
    <w:name w:val="1BD33640FCF64F81886476E29D24655D"/>
    <w:rsid w:val="00603CBC"/>
    <w:rPr>
      <w:kern w:val="2"/>
      <w14:ligatures w14:val="standardContextual"/>
    </w:rPr>
  </w:style>
  <w:style w:type="paragraph" w:customStyle="1" w:styleId="8938E03F41E9485DA3007D76CBBE976C">
    <w:name w:val="8938E03F41E9485DA3007D76CBBE976C"/>
    <w:rsid w:val="00603CBC"/>
    <w:rPr>
      <w:kern w:val="2"/>
      <w14:ligatures w14:val="standardContextual"/>
    </w:rPr>
  </w:style>
  <w:style w:type="paragraph" w:customStyle="1" w:styleId="5ED73BE21B6D489C9C95B5D5AF4A20E9">
    <w:name w:val="5ED73BE21B6D489C9C95B5D5AF4A20E9"/>
    <w:rsid w:val="00603CBC"/>
    <w:rPr>
      <w:kern w:val="2"/>
      <w14:ligatures w14:val="standardContextual"/>
    </w:rPr>
  </w:style>
  <w:style w:type="paragraph" w:customStyle="1" w:styleId="9C1ACB6098944C0E80E1D44680148A73">
    <w:name w:val="9C1ACB6098944C0E80E1D44680148A73"/>
    <w:rsid w:val="00603CBC"/>
    <w:rPr>
      <w:kern w:val="2"/>
      <w14:ligatures w14:val="standardContextual"/>
    </w:rPr>
  </w:style>
  <w:style w:type="paragraph" w:customStyle="1" w:styleId="06E302EFA30947FBA60BF973905147D9">
    <w:name w:val="06E302EFA30947FBA60BF973905147D9"/>
    <w:rsid w:val="00603CBC"/>
    <w:rPr>
      <w:kern w:val="2"/>
      <w14:ligatures w14:val="standardContextual"/>
    </w:rPr>
  </w:style>
  <w:style w:type="paragraph" w:customStyle="1" w:styleId="D1447483718046BA88239AB6DB85ED34">
    <w:name w:val="D1447483718046BA88239AB6DB85ED34"/>
    <w:rsid w:val="00603CBC"/>
    <w:rPr>
      <w:kern w:val="2"/>
      <w14:ligatures w14:val="standardContextual"/>
    </w:rPr>
  </w:style>
  <w:style w:type="paragraph" w:customStyle="1" w:styleId="F27AE4D7F9DD4B9F83A44D3922BA54B9">
    <w:name w:val="F27AE4D7F9DD4B9F83A44D3922BA54B9"/>
    <w:rsid w:val="00603CBC"/>
    <w:rPr>
      <w:kern w:val="2"/>
      <w14:ligatures w14:val="standardContextual"/>
    </w:rPr>
  </w:style>
  <w:style w:type="paragraph" w:customStyle="1" w:styleId="B5859A40A49D4159B5E619FF239D6334">
    <w:name w:val="B5859A40A49D4159B5E619FF239D6334"/>
    <w:rsid w:val="00603CBC"/>
    <w:rPr>
      <w:kern w:val="2"/>
      <w14:ligatures w14:val="standardContextual"/>
    </w:rPr>
  </w:style>
  <w:style w:type="paragraph" w:customStyle="1" w:styleId="B49F271166B842C3AE4B35EAB53989D5">
    <w:name w:val="B49F271166B842C3AE4B35EAB53989D5"/>
    <w:rsid w:val="00603CBC"/>
    <w:rPr>
      <w:kern w:val="2"/>
      <w14:ligatures w14:val="standardContextual"/>
    </w:rPr>
  </w:style>
  <w:style w:type="paragraph" w:customStyle="1" w:styleId="9926DD0EE2DE47B2A03557CEAE2BC509">
    <w:name w:val="9926DD0EE2DE47B2A03557CEAE2BC509"/>
    <w:rsid w:val="00603CBC"/>
    <w:rPr>
      <w:kern w:val="2"/>
      <w14:ligatures w14:val="standardContextual"/>
    </w:rPr>
  </w:style>
  <w:style w:type="paragraph" w:customStyle="1" w:styleId="0B7826BF29894E5DABD94FD6A45C7A0F">
    <w:name w:val="0B7826BF29894E5DABD94FD6A45C7A0F"/>
    <w:rsid w:val="00603CBC"/>
    <w:rPr>
      <w:kern w:val="2"/>
      <w14:ligatures w14:val="standardContextual"/>
    </w:rPr>
  </w:style>
  <w:style w:type="paragraph" w:customStyle="1" w:styleId="4FE2646530FA4C12ADE890AFF756BD15">
    <w:name w:val="4FE2646530FA4C12ADE890AFF756BD15"/>
    <w:rsid w:val="00603CBC"/>
    <w:rPr>
      <w:kern w:val="2"/>
      <w14:ligatures w14:val="standardContextual"/>
    </w:rPr>
  </w:style>
  <w:style w:type="paragraph" w:customStyle="1" w:styleId="9A194A02B903480F9B767F2E07DC70D5">
    <w:name w:val="9A194A02B903480F9B767F2E07DC70D5"/>
    <w:rsid w:val="00603CBC"/>
    <w:rPr>
      <w:kern w:val="2"/>
      <w14:ligatures w14:val="standardContextual"/>
    </w:rPr>
  </w:style>
  <w:style w:type="paragraph" w:customStyle="1" w:styleId="2DF96C56763F4B4F9637BCDFD3FD7FCE">
    <w:name w:val="2DF96C56763F4B4F9637BCDFD3FD7FCE"/>
    <w:rsid w:val="00603CBC"/>
    <w:rPr>
      <w:kern w:val="2"/>
      <w14:ligatures w14:val="standardContextual"/>
    </w:rPr>
  </w:style>
  <w:style w:type="paragraph" w:customStyle="1" w:styleId="5FB9D1CDD2B745D6841FE1AAC80B2A29">
    <w:name w:val="5FB9D1CDD2B745D6841FE1AAC80B2A29"/>
    <w:rsid w:val="00603CBC"/>
    <w:rPr>
      <w:kern w:val="2"/>
      <w14:ligatures w14:val="standardContextual"/>
    </w:rPr>
  </w:style>
  <w:style w:type="paragraph" w:customStyle="1" w:styleId="238E6CB748A5402A98D35F8892880D13">
    <w:name w:val="238E6CB748A5402A98D35F8892880D13"/>
    <w:rsid w:val="00603CBC"/>
    <w:rPr>
      <w:kern w:val="2"/>
      <w14:ligatures w14:val="standardContextual"/>
    </w:rPr>
  </w:style>
  <w:style w:type="paragraph" w:customStyle="1" w:styleId="BDFC3BCBEE0B4DA09FEA3EF101808B4C">
    <w:name w:val="BDFC3BCBEE0B4DA09FEA3EF101808B4C"/>
    <w:rsid w:val="00603CBC"/>
    <w:rPr>
      <w:kern w:val="2"/>
      <w14:ligatures w14:val="standardContextual"/>
    </w:rPr>
  </w:style>
  <w:style w:type="paragraph" w:customStyle="1" w:styleId="351FD4297B304984B3849DB9CA80C8F2">
    <w:name w:val="351FD4297B304984B3849DB9CA80C8F2"/>
    <w:rsid w:val="00603CBC"/>
    <w:rPr>
      <w:kern w:val="2"/>
      <w14:ligatures w14:val="standardContextual"/>
    </w:rPr>
  </w:style>
  <w:style w:type="paragraph" w:customStyle="1" w:styleId="DDD71B90614C43F89A415CFD15E82E03">
    <w:name w:val="DDD71B90614C43F89A415CFD15E82E03"/>
    <w:rsid w:val="00603CBC"/>
    <w:rPr>
      <w:kern w:val="2"/>
      <w14:ligatures w14:val="standardContextual"/>
    </w:rPr>
  </w:style>
  <w:style w:type="paragraph" w:customStyle="1" w:styleId="04917BD6BCE74894ACFBADA4CF85F429">
    <w:name w:val="04917BD6BCE74894ACFBADA4CF85F429"/>
    <w:rsid w:val="00603CBC"/>
    <w:rPr>
      <w:kern w:val="2"/>
      <w14:ligatures w14:val="standardContextual"/>
    </w:rPr>
  </w:style>
  <w:style w:type="paragraph" w:customStyle="1" w:styleId="BACE06A42AC0469F90FA896CC14D311A">
    <w:name w:val="BACE06A42AC0469F90FA896CC14D311A"/>
    <w:rsid w:val="00603CBC"/>
    <w:rPr>
      <w:kern w:val="2"/>
      <w14:ligatures w14:val="standardContextual"/>
    </w:rPr>
  </w:style>
  <w:style w:type="paragraph" w:customStyle="1" w:styleId="96339A86D1064802A6C8BBB3F3796062">
    <w:name w:val="96339A86D1064802A6C8BBB3F3796062"/>
    <w:rsid w:val="00603CBC"/>
    <w:rPr>
      <w:kern w:val="2"/>
      <w14:ligatures w14:val="standardContextual"/>
    </w:rPr>
  </w:style>
  <w:style w:type="paragraph" w:customStyle="1" w:styleId="35DD67CA837D4E45885FE82D5894700B">
    <w:name w:val="35DD67CA837D4E45885FE82D5894700B"/>
    <w:rsid w:val="00603CBC"/>
    <w:rPr>
      <w:kern w:val="2"/>
      <w14:ligatures w14:val="standardContextual"/>
    </w:rPr>
  </w:style>
  <w:style w:type="paragraph" w:customStyle="1" w:styleId="C2A5C79D6AC749E091C96A5E98B6C501">
    <w:name w:val="C2A5C79D6AC749E091C96A5E98B6C501"/>
    <w:rsid w:val="00603CBC"/>
    <w:rPr>
      <w:kern w:val="2"/>
      <w14:ligatures w14:val="standardContextual"/>
    </w:rPr>
  </w:style>
  <w:style w:type="paragraph" w:customStyle="1" w:styleId="67060210149A4BECB62A090B82C3E523">
    <w:name w:val="67060210149A4BECB62A090B82C3E523"/>
    <w:rsid w:val="00603CBC"/>
    <w:rPr>
      <w:kern w:val="2"/>
      <w14:ligatures w14:val="standardContextual"/>
    </w:rPr>
  </w:style>
  <w:style w:type="paragraph" w:customStyle="1" w:styleId="DBF2537A1DFD44648D26103CE775C154">
    <w:name w:val="DBF2537A1DFD44648D26103CE775C154"/>
    <w:rsid w:val="00603CBC"/>
    <w:rPr>
      <w:kern w:val="2"/>
      <w14:ligatures w14:val="standardContextual"/>
    </w:rPr>
  </w:style>
  <w:style w:type="paragraph" w:customStyle="1" w:styleId="E22EA8E2A90E4F07BAA034449979C887">
    <w:name w:val="E22EA8E2A90E4F07BAA034449979C887"/>
    <w:rsid w:val="00603CBC"/>
    <w:rPr>
      <w:kern w:val="2"/>
      <w14:ligatures w14:val="standardContextual"/>
    </w:rPr>
  </w:style>
  <w:style w:type="paragraph" w:customStyle="1" w:styleId="9C25898EA03843D6AB5CC7C0904619D1">
    <w:name w:val="9C25898EA03843D6AB5CC7C0904619D1"/>
    <w:rsid w:val="00603CBC"/>
    <w:rPr>
      <w:kern w:val="2"/>
      <w14:ligatures w14:val="standardContextual"/>
    </w:rPr>
  </w:style>
  <w:style w:type="paragraph" w:customStyle="1" w:styleId="8C74DDA193BD4940A13013B30A23D722">
    <w:name w:val="8C74DDA193BD4940A13013B30A23D722"/>
    <w:rsid w:val="00603CBC"/>
    <w:rPr>
      <w:kern w:val="2"/>
      <w14:ligatures w14:val="standardContextual"/>
    </w:rPr>
  </w:style>
  <w:style w:type="paragraph" w:customStyle="1" w:styleId="946C4347ADEF4C8691F96B460C7B2F7F">
    <w:name w:val="946C4347ADEF4C8691F96B460C7B2F7F"/>
    <w:rsid w:val="00603CBC"/>
    <w:rPr>
      <w:kern w:val="2"/>
      <w14:ligatures w14:val="standardContextual"/>
    </w:rPr>
  </w:style>
  <w:style w:type="paragraph" w:customStyle="1" w:styleId="6729BE2ABC6343A386A5C70B6A41B12D">
    <w:name w:val="6729BE2ABC6343A386A5C70B6A41B12D"/>
    <w:rsid w:val="00603CBC"/>
    <w:rPr>
      <w:kern w:val="2"/>
      <w14:ligatures w14:val="standardContextual"/>
    </w:rPr>
  </w:style>
  <w:style w:type="paragraph" w:customStyle="1" w:styleId="E1FC1D3D0904415481A428F5F2D95730">
    <w:name w:val="E1FC1D3D0904415481A428F5F2D95730"/>
    <w:rsid w:val="00603CBC"/>
    <w:rPr>
      <w:kern w:val="2"/>
      <w14:ligatures w14:val="standardContextual"/>
    </w:rPr>
  </w:style>
  <w:style w:type="paragraph" w:customStyle="1" w:styleId="BD5AD64B99AB440CAD21E814E5F1E882">
    <w:name w:val="BD5AD64B99AB440CAD21E814E5F1E882"/>
    <w:rsid w:val="00603CBC"/>
    <w:rPr>
      <w:kern w:val="2"/>
      <w14:ligatures w14:val="standardContextual"/>
    </w:rPr>
  </w:style>
  <w:style w:type="paragraph" w:customStyle="1" w:styleId="7065D0063EC747C79A1B03E37A8DE626">
    <w:name w:val="7065D0063EC747C79A1B03E37A8DE626"/>
    <w:rsid w:val="00603CBC"/>
    <w:rPr>
      <w:kern w:val="2"/>
      <w14:ligatures w14:val="standardContextual"/>
    </w:rPr>
  </w:style>
  <w:style w:type="paragraph" w:customStyle="1" w:styleId="6F049CE6D72D41609EBDD6813FC936B4">
    <w:name w:val="6F049CE6D72D41609EBDD6813FC936B4"/>
    <w:rsid w:val="00603CBC"/>
    <w:rPr>
      <w:kern w:val="2"/>
      <w14:ligatures w14:val="standardContextual"/>
    </w:rPr>
  </w:style>
  <w:style w:type="paragraph" w:customStyle="1" w:styleId="66195D5FE0AA4BD1896E59886DE870B5">
    <w:name w:val="66195D5FE0AA4BD1896E59886DE870B5"/>
    <w:rsid w:val="00603CBC"/>
    <w:rPr>
      <w:kern w:val="2"/>
      <w14:ligatures w14:val="standardContextual"/>
    </w:rPr>
  </w:style>
  <w:style w:type="paragraph" w:customStyle="1" w:styleId="2994E54920A84BE291ACB5AD84B89797">
    <w:name w:val="2994E54920A84BE291ACB5AD84B89797"/>
    <w:rsid w:val="00603CBC"/>
    <w:rPr>
      <w:kern w:val="2"/>
      <w14:ligatures w14:val="standardContextual"/>
    </w:rPr>
  </w:style>
  <w:style w:type="paragraph" w:customStyle="1" w:styleId="BDD4F6687A5549BFA4F7E0C5D56A5714">
    <w:name w:val="BDD4F6687A5549BFA4F7E0C5D56A5714"/>
    <w:rsid w:val="00603CBC"/>
    <w:rPr>
      <w:kern w:val="2"/>
      <w14:ligatures w14:val="standardContextual"/>
    </w:rPr>
  </w:style>
  <w:style w:type="paragraph" w:customStyle="1" w:styleId="B24E56EAFD05468C944A30CC9EFA8BE4">
    <w:name w:val="B24E56EAFD05468C944A30CC9EFA8BE4"/>
    <w:rsid w:val="00603CBC"/>
    <w:rPr>
      <w:kern w:val="2"/>
      <w14:ligatures w14:val="standardContextual"/>
    </w:rPr>
  </w:style>
  <w:style w:type="paragraph" w:customStyle="1" w:styleId="AA19F6DF60934017828DC1AF0238B23B">
    <w:name w:val="AA19F6DF60934017828DC1AF0238B23B"/>
    <w:rsid w:val="00603CBC"/>
    <w:rPr>
      <w:kern w:val="2"/>
      <w14:ligatures w14:val="standardContextual"/>
    </w:rPr>
  </w:style>
  <w:style w:type="paragraph" w:customStyle="1" w:styleId="AE8C61B0C683476983D5B3796432F344">
    <w:name w:val="AE8C61B0C683476983D5B3796432F344"/>
    <w:rsid w:val="00603CBC"/>
    <w:rPr>
      <w:kern w:val="2"/>
      <w14:ligatures w14:val="standardContextual"/>
    </w:rPr>
  </w:style>
  <w:style w:type="paragraph" w:customStyle="1" w:styleId="AD4A287C35D64836846A9AC7C8AEF3AF">
    <w:name w:val="AD4A287C35D64836846A9AC7C8AEF3AF"/>
    <w:rsid w:val="00603CBC"/>
    <w:rPr>
      <w:kern w:val="2"/>
      <w14:ligatures w14:val="standardContextual"/>
    </w:rPr>
  </w:style>
  <w:style w:type="paragraph" w:customStyle="1" w:styleId="52EFE9E76A3D4CB9B0BCFAB3BC62774F">
    <w:name w:val="52EFE9E76A3D4CB9B0BCFAB3BC62774F"/>
    <w:rsid w:val="00603CBC"/>
    <w:rPr>
      <w:kern w:val="2"/>
      <w14:ligatures w14:val="standardContextual"/>
    </w:rPr>
  </w:style>
  <w:style w:type="paragraph" w:customStyle="1" w:styleId="60E9EC9B25C14BF7A498D14C6DA32F35">
    <w:name w:val="60E9EC9B25C14BF7A498D14C6DA32F35"/>
    <w:rsid w:val="00603CBC"/>
    <w:rPr>
      <w:kern w:val="2"/>
      <w14:ligatures w14:val="standardContextual"/>
    </w:rPr>
  </w:style>
  <w:style w:type="paragraph" w:customStyle="1" w:styleId="1E033EBA254E44299FD9FB832137A008">
    <w:name w:val="1E033EBA254E44299FD9FB832137A008"/>
    <w:rsid w:val="00603CBC"/>
    <w:rPr>
      <w:kern w:val="2"/>
      <w14:ligatures w14:val="standardContextual"/>
    </w:rPr>
  </w:style>
  <w:style w:type="paragraph" w:customStyle="1" w:styleId="E143F502BFD446F0B5FAC2CEA5D1AB67">
    <w:name w:val="E143F502BFD446F0B5FAC2CEA5D1AB67"/>
    <w:rsid w:val="00603CBC"/>
    <w:rPr>
      <w:kern w:val="2"/>
      <w14:ligatures w14:val="standardContextual"/>
    </w:rPr>
  </w:style>
  <w:style w:type="paragraph" w:customStyle="1" w:styleId="B0281C80F0904A57AE08240809596DD4">
    <w:name w:val="B0281C80F0904A57AE08240809596DD4"/>
    <w:rsid w:val="00603CBC"/>
    <w:rPr>
      <w:kern w:val="2"/>
      <w14:ligatures w14:val="standardContextual"/>
    </w:rPr>
  </w:style>
  <w:style w:type="paragraph" w:customStyle="1" w:styleId="F0643E1DCF824CC08D4F6455CCA03173">
    <w:name w:val="F0643E1DCF824CC08D4F6455CCA03173"/>
    <w:rsid w:val="00603CBC"/>
    <w:rPr>
      <w:kern w:val="2"/>
      <w14:ligatures w14:val="standardContextual"/>
    </w:rPr>
  </w:style>
  <w:style w:type="paragraph" w:customStyle="1" w:styleId="6BCA777CDBBC4CB88A1ABA85457461C6">
    <w:name w:val="6BCA777CDBBC4CB88A1ABA85457461C6"/>
    <w:rsid w:val="00603CBC"/>
    <w:rPr>
      <w:kern w:val="2"/>
      <w14:ligatures w14:val="standardContextual"/>
    </w:rPr>
  </w:style>
  <w:style w:type="paragraph" w:customStyle="1" w:styleId="E41DAF1EC9CF4070A144AECFB68C736C">
    <w:name w:val="E41DAF1EC9CF4070A144AECFB68C736C"/>
    <w:rsid w:val="00603CBC"/>
    <w:rPr>
      <w:kern w:val="2"/>
      <w14:ligatures w14:val="standardContextual"/>
    </w:rPr>
  </w:style>
  <w:style w:type="paragraph" w:customStyle="1" w:styleId="4CD2829FE36D48EE9A54005DC8EAA5C2">
    <w:name w:val="4CD2829FE36D48EE9A54005DC8EAA5C2"/>
    <w:rsid w:val="00603CBC"/>
    <w:rPr>
      <w:kern w:val="2"/>
      <w14:ligatures w14:val="standardContextual"/>
    </w:rPr>
  </w:style>
  <w:style w:type="paragraph" w:customStyle="1" w:styleId="164F81E34B324B078A5F00FD5B608EB1">
    <w:name w:val="164F81E34B324B078A5F00FD5B608EB1"/>
    <w:rsid w:val="00603CBC"/>
    <w:rPr>
      <w:kern w:val="2"/>
      <w14:ligatures w14:val="standardContextual"/>
    </w:rPr>
  </w:style>
  <w:style w:type="paragraph" w:customStyle="1" w:styleId="34C496AEEA5F4A788226044E4DBDC228">
    <w:name w:val="34C496AEEA5F4A788226044E4DBDC228"/>
    <w:rsid w:val="00603CBC"/>
    <w:rPr>
      <w:kern w:val="2"/>
      <w14:ligatures w14:val="standardContextual"/>
    </w:rPr>
  </w:style>
  <w:style w:type="paragraph" w:customStyle="1" w:styleId="9A5BB4C4B8C444CF9368FE948F11414A">
    <w:name w:val="9A5BB4C4B8C444CF9368FE948F11414A"/>
    <w:rsid w:val="00603CBC"/>
    <w:rPr>
      <w:kern w:val="2"/>
      <w14:ligatures w14:val="standardContextual"/>
    </w:rPr>
  </w:style>
  <w:style w:type="paragraph" w:customStyle="1" w:styleId="ACC5D5E4036B47CD9473371251AE72B2">
    <w:name w:val="ACC5D5E4036B47CD9473371251AE72B2"/>
    <w:rsid w:val="00603CBC"/>
    <w:rPr>
      <w:kern w:val="2"/>
      <w14:ligatures w14:val="standardContextual"/>
    </w:rPr>
  </w:style>
  <w:style w:type="paragraph" w:customStyle="1" w:styleId="3712D30A27F74F64AAC4619EC2D74E4E">
    <w:name w:val="3712D30A27F74F64AAC4619EC2D74E4E"/>
    <w:rsid w:val="00603CBC"/>
    <w:rPr>
      <w:kern w:val="2"/>
      <w14:ligatures w14:val="standardContextual"/>
    </w:rPr>
  </w:style>
  <w:style w:type="paragraph" w:customStyle="1" w:styleId="D5A0EF7424224C108B5A1B2F9CAA8447">
    <w:name w:val="D5A0EF7424224C108B5A1B2F9CAA8447"/>
    <w:rsid w:val="00603CBC"/>
    <w:rPr>
      <w:kern w:val="2"/>
      <w14:ligatures w14:val="standardContextual"/>
    </w:rPr>
  </w:style>
  <w:style w:type="paragraph" w:customStyle="1" w:styleId="5584B1ACFAFF47E69E08CD28DBF99588">
    <w:name w:val="5584B1ACFAFF47E69E08CD28DBF99588"/>
    <w:rsid w:val="00603CBC"/>
    <w:rPr>
      <w:kern w:val="2"/>
      <w14:ligatures w14:val="standardContextual"/>
    </w:rPr>
  </w:style>
  <w:style w:type="paragraph" w:customStyle="1" w:styleId="BACD4F7DC199463B9A64A902119F40AB">
    <w:name w:val="BACD4F7DC199463B9A64A902119F40AB"/>
    <w:rsid w:val="00603CBC"/>
    <w:rPr>
      <w:kern w:val="2"/>
      <w14:ligatures w14:val="standardContextual"/>
    </w:rPr>
  </w:style>
  <w:style w:type="paragraph" w:customStyle="1" w:styleId="69370D93FA2142CB9987EB9901D62C29">
    <w:name w:val="69370D93FA2142CB9987EB9901D62C29"/>
    <w:rsid w:val="00603CBC"/>
    <w:rPr>
      <w:kern w:val="2"/>
      <w14:ligatures w14:val="standardContextual"/>
    </w:rPr>
  </w:style>
  <w:style w:type="paragraph" w:customStyle="1" w:styleId="7502EC7F3CF54256B01E308D7BD5ED85">
    <w:name w:val="7502EC7F3CF54256B01E308D7BD5ED85"/>
    <w:rsid w:val="00603CBC"/>
    <w:rPr>
      <w:kern w:val="2"/>
      <w14:ligatures w14:val="standardContextual"/>
    </w:rPr>
  </w:style>
  <w:style w:type="paragraph" w:customStyle="1" w:styleId="75E8E83E2CB94A3881712183B71B46AC">
    <w:name w:val="75E8E83E2CB94A3881712183B71B46AC"/>
    <w:rsid w:val="00603CBC"/>
    <w:rPr>
      <w:kern w:val="2"/>
      <w14:ligatures w14:val="standardContextual"/>
    </w:rPr>
  </w:style>
  <w:style w:type="paragraph" w:customStyle="1" w:styleId="0D324113CD1E48829982FFD6EFB14254">
    <w:name w:val="0D324113CD1E48829982FFD6EFB14254"/>
    <w:rsid w:val="00603CBC"/>
    <w:rPr>
      <w:kern w:val="2"/>
      <w14:ligatures w14:val="standardContextual"/>
    </w:rPr>
  </w:style>
  <w:style w:type="paragraph" w:customStyle="1" w:styleId="C5DB9A810F734877AE095AFFDD49FAF4">
    <w:name w:val="C5DB9A810F734877AE095AFFDD49FAF4"/>
    <w:rsid w:val="00603CBC"/>
    <w:rPr>
      <w:kern w:val="2"/>
      <w14:ligatures w14:val="standardContextual"/>
    </w:rPr>
  </w:style>
  <w:style w:type="paragraph" w:customStyle="1" w:styleId="1702F5E365944DD3A55698001A813331">
    <w:name w:val="1702F5E365944DD3A55698001A813331"/>
    <w:rsid w:val="00603CBC"/>
    <w:rPr>
      <w:kern w:val="2"/>
      <w14:ligatures w14:val="standardContextual"/>
    </w:rPr>
  </w:style>
  <w:style w:type="paragraph" w:customStyle="1" w:styleId="93D1A0ED75104F4E94BBAAF1F659BF20">
    <w:name w:val="93D1A0ED75104F4E94BBAAF1F659BF20"/>
    <w:rsid w:val="00603CBC"/>
    <w:rPr>
      <w:kern w:val="2"/>
      <w14:ligatures w14:val="standardContextual"/>
    </w:rPr>
  </w:style>
  <w:style w:type="paragraph" w:customStyle="1" w:styleId="278395220D3E41E09A776968B7BEE0E9">
    <w:name w:val="278395220D3E41E09A776968B7BEE0E9"/>
    <w:rsid w:val="00603CBC"/>
    <w:rPr>
      <w:kern w:val="2"/>
      <w14:ligatures w14:val="standardContextual"/>
    </w:rPr>
  </w:style>
  <w:style w:type="paragraph" w:customStyle="1" w:styleId="4D4537172B8F435094F66A35E89A43F6">
    <w:name w:val="4D4537172B8F435094F66A35E89A43F6"/>
    <w:rsid w:val="00603CBC"/>
    <w:rPr>
      <w:kern w:val="2"/>
      <w14:ligatures w14:val="standardContextual"/>
    </w:rPr>
  </w:style>
  <w:style w:type="paragraph" w:customStyle="1" w:styleId="33AE4B7DF3F5483288300DDB48EA0042">
    <w:name w:val="33AE4B7DF3F5483288300DDB48EA0042"/>
    <w:rsid w:val="00603CBC"/>
    <w:rPr>
      <w:kern w:val="2"/>
      <w14:ligatures w14:val="standardContextual"/>
    </w:rPr>
  </w:style>
  <w:style w:type="paragraph" w:customStyle="1" w:styleId="62110DE7B609486B9459E5C075C07809">
    <w:name w:val="62110DE7B609486B9459E5C075C07809"/>
    <w:rsid w:val="00603CBC"/>
    <w:rPr>
      <w:kern w:val="2"/>
      <w14:ligatures w14:val="standardContextual"/>
    </w:rPr>
  </w:style>
  <w:style w:type="paragraph" w:customStyle="1" w:styleId="BE4F1B00374B44709C9B0439FA4B8ADF">
    <w:name w:val="BE4F1B00374B44709C9B0439FA4B8ADF"/>
    <w:rsid w:val="00603CBC"/>
    <w:rPr>
      <w:kern w:val="2"/>
      <w14:ligatures w14:val="standardContextual"/>
    </w:rPr>
  </w:style>
  <w:style w:type="paragraph" w:customStyle="1" w:styleId="AF08907DC49747C1983BA7F9F2F30735">
    <w:name w:val="AF08907DC49747C1983BA7F9F2F30735"/>
    <w:rsid w:val="00603CBC"/>
    <w:rPr>
      <w:kern w:val="2"/>
      <w14:ligatures w14:val="standardContextual"/>
    </w:rPr>
  </w:style>
  <w:style w:type="paragraph" w:customStyle="1" w:styleId="0D7A92CA8A554B0F83D35577A6375243">
    <w:name w:val="0D7A92CA8A554B0F83D35577A6375243"/>
    <w:rsid w:val="00603CBC"/>
    <w:rPr>
      <w:kern w:val="2"/>
      <w14:ligatures w14:val="standardContextual"/>
    </w:rPr>
  </w:style>
  <w:style w:type="paragraph" w:customStyle="1" w:styleId="2FA7E41B662C44ADACCAE20B6CF0D3E3">
    <w:name w:val="2FA7E41B662C44ADACCAE20B6CF0D3E3"/>
    <w:rsid w:val="00603CBC"/>
    <w:rPr>
      <w:kern w:val="2"/>
      <w14:ligatures w14:val="standardContextual"/>
    </w:rPr>
  </w:style>
  <w:style w:type="paragraph" w:customStyle="1" w:styleId="AF8E67C1C5ED4D54857088CDFA492EE5">
    <w:name w:val="AF8E67C1C5ED4D54857088CDFA492EE5"/>
    <w:rsid w:val="00603CBC"/>
    <w:rPr>
      <w:kern w:val="2"/>
      <w14:ligatures w14:val="standardContextual"/>
    </w:rPr>
  </w:style>
  <w:style w:type="paragraph" w:customStyle="1" w:styleId="87F48BC636D14CF9A7948504CEE7F0FF">
    <w:name w:val="87F48BC636D14CF9A7948504CEE7F0FF"/>
    <w:rsid w:val="00603CBC"/>
    <w:rPr>
      <w:kern w:val="2"/>
      <w14:ligatures w14:val="standardContextual"/>
    </w:rPr>
  </w:style>
  <w:style w:type="paragraph" w:customStyle="1" w:styleId="A8EE08E643B642588BFE7240EB1A91DD">
    <w:name w:val="A8EE08E643B642588BFE7240EB1A91DD"/>
    <w:rsid w:val="00603CBC"/>
    <w:rPr>
      <w:kern w:val="2"/>
      <w14:ligatures w14:val="standardContextual"/>
    </w:rPr>
  </w:style>
  <w:style w:type="paragraph" w:customStyle="1" w:styleId="3E71FCE8E92C4D228BF0E402E4AFD0CB">
    <w:name w:val="3E71FCE8E92C4D228BF0E402E4AFD0CB"/>
    <w:rsid w:val="00603CBC"/>
    <w:rPr>
      <w:kern w:val="2"/>
      <w14:ligatures w14:val="standardContextual"/>
    </w:rPr>
  </w:style>
  <w:style w:type="paragraph" w:customStyle="1" w:styleId="F5EAA9424A09470F98ABAE7C07647024">
    <w:name w:val="F5EAA9424A09470F98ABAE7C07647024"/>
    <w:rsid w:val="003560D2"/>
  </w:style>
  <w:style w:type="paragraph" w:customStyle="1" w:styleId="C4831A572A2A4FA1BAE7440B2C064573">
    <w:name w:val="C4831A572A2A4FA1BAE7440B2C064573"/>
    <w:rsid w:val="00603CBC"/>
    <w:rPr>
      <w:kern w:val="2"/>
      <w14:ligatures w14:val="standardContextual"/>
    </w:rPr>
  </w:style>
  <w:style w:type="paragraph" w:customStyle="1" w:styleId="32651DB82C47477CB51D6E10A3AB3E07">
    <w:name w:val="32651DB82C47477CB51D6E10A3AB3E07"/>
    <w:rsid w:val="003560D2"/>
  </w:style>
  <w:style w:type="paragraph" w:customStyle="1" w:styleId="AE1D7B6C7E93497F9BAFAB23BD7F80C5">
    <w:name w:val="AE1D7B6C7E93497F9BAFAB23BD7F80C5"/>
    <w:rsid w:val="00603CBC"/>
    <w:rPr>
      <w:kern w:val="2"/>
      <w14:ligatures w14:val="standardContextual"/>
    </w:rPr>
  </w:style>
  <w:style w:type="paragraph" w:customStyle="1" w:styleId="6B00C66B88F4474188366D8364829CF8">
    <w:name w:val="6B00C66B88F4474188366D8364829CF8"/>
    <w:rsid w:val="00603CBC"/>
    <w:rPr>
      <w:kern w:val="2"/>
      <w14:ligatures w14:val="standardContextual"/>
    </w:rPr>
  </w:style>
  <w:style w:type="paragraph" w:customStyle="1" w:styleId="181D8712C77A4F17B98EDCD20AB9012C">
    <w:name w:val="181D8712C77A4F17B98EDCD20AB9012C"/>
    <w:rsid w:val="00603CBC"/>
    <w:rPr>
      <w:kern w:val="2"/>
      <w14:ligatures w14:val="standardContextual"/>
    </w:rPr>
  </w:style>
  <w:style w:type="paragraph" w:customStyle="1" w:styleId="DAD9BFF221CD4C0D9A32B5DA5ABE6AB7">
    <w:name w:val="DAD9BFF221CD4C0D9A32B5DA5ABE6AB7"/>
    <w:rsid w:val="00603CBC"/>
    <w:rPr>
      <w:kern w:val="2"/>
      <w14:ligatures w14:val="standardContextual"/>
    </w:rPr>
  </w:style>
  <w:style w:type="paragraph" w:customStyle="1" w:styleId="C6FE5AB7522B4518AD65A1A39DEC9B11">
    <w:name w:val="C6FE5AB7522B4518AD65A1A39DEC9B11"/>
    <w:rsid w:val="00603CBC"/>
    <w:rPr>
      <w:kern w:val="2"/>
      <w14:ligatures w14:val="standardContextual"/>
    </w:rPr>
  </w:style>
  <w:style w:type="paragraph" w:customStyle="1" w:styleId="77AE2E4E676D46B093622DC224BC7F57">
    <w:name w:val="77AE2E4E676D46B093622DC224BC7F57"/>
    <w:rsid w:val="00603CBC"/>
    <w:rPr>
      <w:kern w:val="2"/>
      <w14:ligatures w14:val="standardContextual"/>
    </w:rPr>
  </w:style>
  <w:style w:type="paragraph" w:customStyle="1" w:styleId="C17ACD10D93A4A33B7FABAC09EE43F14">
    <w:name w:val="C17ACD10D93A4A33B7FABAC09EE43F14"/>
    <w:rsid w:val="00603CBC"/>
    <w:rPr>
      <w:kern w:val="2"/>
      <w14:ligatures w14:val="standardContextual"/>
    </w:rPr>
  </w:style>
  <w:style w:type="paragraph" w:customStyle="1" w:styleId="96EA73F53C11449CB243DAC014CEACA4">
    <w:name w:val="96EA73F53C11449CB243DAC014CEACA4"/>
    <w:rsid w:val="00603CBC"/>
    <w:rPr>
      <w:kern w:val="2"/>
      <w14:ligatures w14:val="standardContextual"/>
    </w:rPr>
  </w:style>
  <w:style w:type="paragraph" w:customStyle="1" w:styleId="4B43536E9F35457F849A5936DCB6BDB4">
    <w:name w:val="4B43536E9F35457F849A5936DCB6BDB4"/>
    <w:rsid w:val="00603CBC"/>
    <w:rPr>
      <w:kern w:val="2"/>
      <w14:ligatures w14:val="standardContextual"/>
    </w:rPr>
  </w:style>
  <w:style w:type="paragraph" w:customStyle="1" w:styleId="A75EC9196E5D4A7DA24DBE008BBF5ADB">
    <w:name w:val="A75EC9196E5D4A7DA24DBE008BBF5ADB"/>
    <w:rsid w:val="00603CBC"/>
    <w:rPr>
      <w:kern w:val="2"/>
      <w14:ligatures w14:val="standardContextual"/>
    </w:rPr>
  </w:style>
  <w:style w:type="paragraph" w:customStyle="1" w:styleId="AA6F83B720FD4CF596E2F259E64764D3">
    <w:name w:val="AA6F83B720FD4CF596E2F259E64764D3"/>
    <w:rsid w:val="00603CBC"/>
    <w:rPr>
      <w:kern w:val="2"/>
      <w14:ligatures w14:val="standardContextual"/>
    </w:rPr>
  </w:style>
  <w:style w:type="paragraph" w:customStyle="1" w:styleId="B192431696DD4761B7862F333E6DF6C0">
    <w:name w:val="B192431696DD4761B7862F333E6DF6C0"/>
    <w:rsid w:val="00603CBC"/>
    <w:rPr>
      <w:kern w:val="2"/>
      <w14:ligatures w14:val="standardContextual"/>
    </w:rPr>
  </w:style>
  <w:style w:type="paragraph" w:customStyle="1" w:styleId="6681701C9D5F4123976444F82300A97C">
    <w:name w:val="6681701C9D5F4123976444F82300A97C"/>
    <w:rsid w:val="00603CBC"/>
    <w:rPr>
      <w:kern w:val="2"/>
      <w14:ligatures w14:val="standardContextual"/>
    </w:rPr>
  </w:style>
  <w:style w:type="paragraph" w:customStyle="1" w:styleId="B63834B5C51347EDAC23C05FB31BC4C4">
    <w:name w:val="B63834B5C51347EDAC23C05FB31BC4C4"/>
    <w:rsid w:val="00603CBC"/>
    <w:rPr>
      <w:kern w:val="2"/>
      <w14:ligatures w14:val="standardContextual"/>
    </w:rPr>
  </w:style>
  <w:style w:type="paragraph" w:customStyle="1" w:styleId="1C81F564E8FC4C999D2A23D520996102">
    <w:name w:val="1C81F564E8FC4C999D2A23D520996102"/>
    <w:rsid w:val="00603CBC"/>
    <w:rPr>
      <w:kern w:val="2"/>
      <w14:ligatures w14:val="standardContextual"/>
    </w:rPr>
  </w:style>
  <w:style w:type="paragraph" w:customStyle="1" w:styleId="36C2FC1507E44CD9B5355AADF788DDA1">
    <w:name w:val="36C2FC1507E44CD9B5355AADF788DDA1"/>
    <w:rsid w:val="00603CBC"/>
    <w:rPr>
      <w:kern w:val="2"/>
      <w14:ligatures w14:val="standardContextual"/>
    </w:rPr>
  </w:style>
  <w:style w:type="paragraph" w:customStyle="1" w:styleId="22216D33E970464FBF1DDD5459F70616">
    <w:name w:val="22216D33E970464FBF1DDD5459F70616"/>
    <w:rsid w:val="00603CBC"/>
    <w:rPr>
      <w:kern w:val="2"/>
      <w14:ligatures w14:val="standardContextual"/>
    </w:rPr>
  </w:style>
  <w:style w:type="paragraph" w:customStyle="1" w:styleId="693CA01F66E64EC88F7F0E9BC18290E9">
    <w:name w:val="693CA01F66E64EC88F7F0E9BC18290E9"/>
    <w:rsid w:val="00603CBC"/>
    <w:rPr>
      <w:kern w:val="2"/>
      <w14:ligatures w14:val="standardContextual"/>
    </w:rPr>
  </w:style>
  <w:style w:type="paragraph" w:customStyle="1" w:styleId="22F3511FC28E46CF954C4E1257786895">
    <w:name w:val="22F3511FC28E46CF954C4E1257786895"/>
    <w:rsid w:val="00603CBC"/>
    <w:rPr>
      <w:kern w:val="2"/>
      <w14:ligatures w14:val="standardContextual"/>
    </w:rPr>
  </w:style>
  <w:style w:type="paragraph" w:customStyle="1" w:styleId="C50C4DFC15C147F4B16B64BD10D16F7E">
    <w:name w:val="C50C4DFC15C147F4B16B64BD10D16F7E"/>
    <w:rsid w:val="00603CBC"/>
    <w:rPr>
      <w:kern w:val="2"/>
      <w14:ligatures w14:val="standardContextual"/>
    </w:rPr>
  </w:style>
  <w:style w:type="paragraph" w:customStyle="1" w:styleId="16CF73963C094A12BBEED7E740A94126">
    <w:name w:val="16CF73963C094A12BBEED7E740A94126"/>
    <w:rsid w:val="00333A96"/>
  </w:style>
  <w:style w:type="paragraph" w:customStyle="1" w:styleId="3A4FD4F3C63F4839834E96DAAB078EC6">
    <w:name w:val="3A4FD4F3C63F4839834E96DAAB078EC6"/>
    <w:rsid w:val="00603CBC"/>
    <w:rPr>
      <w:kern w:val="2"/>
      <w14:ligatures w14:val="standardContextual"/>
    </w:rPr>
  </w:style>
  <w:style w:type="paragraph" w:customStyle="1" w:styleId="592F47BE08C14838AF5239FB4B65D1A2">
    <w:name w:val="592F47BE08C14838AF5239FB4B65D1A2"/>
    <w:rsid w:val="00603CBC"/>
    <w:rPr>
      <w:kern w:val="2"/>
      <w14:ligatures w14:val="standardContextual"/>
    </w:rPr>
  </w:style>
  <w:style w:type="paragraph" w:customStyle="1" w:styleId="C7C9C67E4E434CB9A87DD478EF84BCBD">
    <w:name w:val="C7C9C67E4E434CB9A87DD478EF84BCBD"/>
    <w:rsid w:val="00603CBC"/>
    <w:rPr>
      <w:kern w:val="2"/>
      <w14:ligatures w14:val="standardContextual"/>
    </w:rPr>
  </w:style>
  <w:style w:type="paragraph" w:customStyle="1" w:styleId="650078102B9040F8B01F574963F8E9EA">
    <w:name w:val="650078102B9040F8B01F574963F8E9EA"/>
    <w:rsid w:val="00603CBC"/>
    <w:rPr>
      <w:kern w:val="2"/>
      <w14:ligatures w14:val="standardContextual"/>
    </w:rPr>
  </w:style>
  <w:style w:type="paragraph" w:customStyle="1" w:styleId="18BEAF754E3A429D8621D14B6001345C">
    <w:name w:val="18BEAF754E3A429D8621D14B6001345C"/>
    <w:rsid w:val="00603CBC"/>
    <w:rPr>
      <w:kern w:val="2"/>
      <w14:ligatures w14:val="standardContextual"/>
    </w:rPr>
  </w:style>
  <w:style w:type="paragraph" w:customStyle="1" w:styleId="A6529353B3E3476ABDB79192D36BE8C7">
    <w:name w:val="A6529353B3E3476ABDB79192D36BE8C7"/>
    <w:rsid w:val="00603CBC"/>
    <w:rPr>
      <w:kern w:val="2"/>
      <w14:ligatures w14:val="standardContextual"/>
    </w:rPr>
  </w:style>
  <w:style w:type="paragraph" w:customStyle="1" w:styleId="72EB04B68BE446F598CCBC758F481981">
    <w:name w:val="72EB04B68BE446F598CCBC758F481981"/>
    <w:rsid w:val="00603CBC"/>
    <w:rPr>
      <w:kern w:val="2"/>
      <w14:ligatures w14:val="standardContextual"/>
    </w:rPr>
  </w:style>
  <w:style w:type="paragraph" w:customStyle="1" w:styleId="C6728FA8ED374DF6BC302FE560EAE473">
    <w:name w:val="C6728FA8ED374DF6BC302FE560EAE473"/>
    <w:rsid w:val="00603CBC"/>
    <w:rPr>
      <w:kern w:val="2"/>
      <w14:ligatures w14:val="standardContextual"/>
    </w:rPr>
  </w:style>
  <w:style w:type="paragraph" w:customStyle="1" w:styleId="1A8AC899AE104D1A9D4FC4006FA45302">
    <w:name w:val="1A8AC899AE104D1A9D4FC4006FA45302"/>
    <w:rsid w:val="00603CBC"/>
    <w:rPr>
      <w:kern w:val="2"/>
      <w14:ligatures w14:val="standardContextual"/>
    </w:rPr>
  </w:style>
  <w:style w:type="paragraph" w:customStyle="1" w:styleId="7F039957EDB0451B933DB095CDA974CD">
    <w:name w:val="7F039957EDB0451B933DB095CDA974CD"/>
    <w:rsid w:val="00603CBC"/>
    <w:rPr>
      <w:kern w:val="2"/>
      <w14:ligatures w14:val="standardContextual"/>
    </w:rPr>
  </w:style>
  <w:style w:type="paragraph" w:customStyle="1" w:styleId="0294138690F24FDEBD329F8A037A958D">
    <w:name w:val="0294138690F24FDEBD329F8A037A958D"/>
    <w:rsid w:val="00603CBC"/>
    <w:rPr>
      <w:kern w:val="2"/>
      <w14:ligatures w14:val="standardContextual"/>
    </w:rPr>
  </w:style>
  <w:style w:type="paragraph" w:customStyle="1" w:styleId="07ADD2BDAE6446CB8297E152EFCDB89E">
    <w:name w:val="07ADD2BDAE6446CB8297E152EFCDB89E"/>
    <w:rsid w:val="00603CBC"/>
    <w:rPr>
      <w:kern w:val="2"/>
      <w14:ligatures w14:val="standardContextual"/>
    </w:rPr>
  </w:style>
  <w:style w:type="paragraph" w:customStyle="1" w:styleId="2E8D4EEC9D8E4F358F7E536387D1F850">
    <w:name w:val="2E8D4EEC9D8E4F358F7E536387D1F850"/>
    <w:rsid w:val="00603CBC"/>
    <w:rPr>
      <w:kern w:val="2"/>
      <w14:ligatures w14:val="standardContextual"/>
    </w:rPr>
  </w:style>
  <w:style w:type="paragraph" w:customStyle="1" w:styleId="1EB56657FDB64E74BF0A88663E2975B8">
    <w:name w:val="1EB56657FDB64E74BF0A88663E2975B8"/>
    <w:rsid w:val="00603CBC"/>
    <w:rPr>
      <w:kern w:val="2"/>
      <w14:ligatures w14:val="standardContextual"/>
    </w:rPr>
  </w:style>
  <w:style w:type="paragraph" w:customStyle="1" w:styleId="62A53F256FDE40B9BD13806A194A5DC5">
    <w:name w:val="62A53F256FDE40B9BD13806A194A5DC5"/>
    <w:rsid w:val="00603CBC"/>
    <w:rPr>
      <w:kern w:val="2"/>
      <w14:ligatures w14:val="standardContextual"/>
    </w:rPr>
  </w:style>
  <w:style w:type="paragraph" w:customStyle="1" w:styleId="FA785511C37543A781CBC9F96720B2D2">
    <w:name w:val="FA785511C37543A781CBC9F96720B2D2"/>
    <w:rsid w:val="00603CBC"/>
    <w:rPr>
      <w:kern w:val="2"/>
      <w14:ligatures w14:val="standardContextual"/>
    </w:rPr>
  </w:style>
  <w:style w:type="paragraph" w:customStyle="1" w:styleId="8890BF473CDE4BB1A04ADCCCF28D7DE1">
    <w:name w:val="8890BF473CDE4BB1A04ADCCCF28D7DE1"/>
    <w:rsid w:val="00603CBC"/>
    <w:rPr>
      <w:kern w:val="2"/>
      <w14:ligatures w14:val="standardContextual"/>
    </w:rPr>
  </w:style>
  <w:style w:type="paragraph" w:customStyle="1" w:styleId="44CE09AF88BC4F41835AE8438A1CD281">
    <w:name w:val="44CE09AF88BC4F41835AE8438A1CD281"/>
    <w:rsid w:val="00603CBC"/>
    <w:rPr>
      <w:kern w:val="2"/>
      <w14:ligatures w14:val="standardContextual"/>
    </w:rPr>
  </w:style>
  <w:style w:type="paragraph" w:customStyle="1" w:styleId="9E5762A64A6A4685B5EAFA4E28FFEA32">
    <w:name w:val="9E5762A64A6A4685B5EAFA4E28FFEA32"/>
    <w:rsid w:val="00603CBC"/>
    <w:rPr>
      <w:kern w:val="2"/>
      <w14:ligatures w14:val="standardContextual"/>
    </w:rPr>
  </w:style>
  <w:style w:type="paragraph" w:customStyle="1" w:styleId="08D04ADFA57144DD8A09807470D5819F">
    <w:name w:val="08D04ADFA57144DD8A09807470D5819F"/>
    <w:rsid w:val="00603CBC"/>
    <w:rPr>
      <w:kern w:val="2"/>
      <w14:ligatures w14:val="standardContextual"/>
    </w:rPr>
  </w:style>
  <w:style w:type="paragraph" w:customStyle="1" w:styleId="1AE9D72ECD9543C2971C5D2845D7B7B5">
    <w:name w:val="1AE9D72ECD9543C2971C5D2845D7B7B5"/>
    <w:rsid w:val="00B16CA8"/>
  </w:style>
  <w:style w:type="paragraph" w:customStyle="1" w:styleId="C3486BF0D1764967B61C833D606B9CD6">
    <w:name w:val="C3486BF0D1764967B61C833D606B9CD6"/>
    <w:rsid w:val="00603CBC"/>
    <w:rPr>
      <w:kern w:val="2"/>
      <w14:ligatures w14:val="standardContextual"/>
    </w:rPr>
  </w:style>
  <w:style w:type="paragraph" w:customStyle="1" w:styleId="C44361940B98411A97F8B96F49D3E9EB">
    <w:name w:val="C44361940B98411A97F8B96F49D3E9EB"/>
    <w:rsid w:val="00603CBC"/>
    <w:rPr>
      <w:kern w:val="2"/>
      <w14:ligatures w14:val="standardContextual"/>
    </w:rPr>
  </w:style>
  <w:style w:type="paragraph" w:customStyle="1" w:styleId="DF059D8B07224EA0908595638B827DA1">
    <w:name w:val="DF059D8B07224EA0908595638B827DA1"/>
    <w:rsid w:val="00603CBC"/>
    <w:rPr>
      <w:kern w:val="2"/>
      <w14:ligatures w14:val="standardContextual"/>
    </w:rPr>
  </w:style>
  <w:style w:type="paragraph" w:customStyle="1" w:styleId="CA5478384FD748BB8E6FA96951CBBDB8">
    <w:name w:val="CA5478384FD748BB8E6FA96951CBBDB8"/>
    <w:rsid w:val="00603CBC"/>
    <w:rPr>
      <w:kern w:val="2"/>
      <w14:ligatures w14:val="standardContextual"/>
    </w:rPr>
  </w:style>
  <w:style w:type="paragraph" w:customStyle="1" w:styleId="7A3CD3E146DA4DBEA97F3D64A7944E43">
    <w:name w:val="7A3CD3E146DA4DBEA97F3D64A7944E43"/>
    <w:rsid w:val="00603CBC"/>
    <w:rPr>
      <w:kern w:val="2"/>
      <w14:ligatures w14:val="standardContextual"/>
    </w:rPr>
  </w:style>
  <w:style w:type="paragraph" w:customStyle="1" w:styleId="049E699EC74840458F88DFD419004613">
    <w:name w:val="049E699EC74840458F88DFD419004613"/>
    <w:rsid w:val="00603CBC"/>
    <w:rPr>
      <w:kern w:val="2"/>
      <w14:ligatures w14:val="standardContextual"/>
    </w:rPr>
  </w:style>
  <w:style w:type="paragraph" w:customStyle="1" w:styleId="DF4EF6303A994884BA16BC5944B52C50">
    <w:name w:val="DF4EF6303A994884BA16BC5944B52C50"/>
    <w:rsid w:val="00603CBC"/>
    <w:rPr>
      <w:kern w:val="2"/>
      <w14:ligatures w14:val="standardContextual"/>
    </w:rPr>
  </w:style>
  <w:style w:type="paragraph" w:customStyle="1" w:styleId="112DE5AC9E9D4462B75E9E6EF7E57A28">
    <w:name w:val="112DE5AC9E9D4462B75E9E6EF7E57A28"/>
    <w:rsid w:val="00603CBC"/>
    <w:rPr>
      <w:kern w:val="2"/>
      <w14:ligatures w14:val="standardContextual"/>
    </w:rPr>
  </w:style>
  <w:style w:type="paragraph" w:customStyle="1" w:styleId="EEF923D9B86A478EBE51D309C8B96490">
    <w:name w:val="EEF923D9B86A478EBE51D309C8B96490"/>
    <w:rsid w:val="00603CBC"/>
    <w:rPr>
      <w:kern w:val="2"/>
      <w14:ligatures w14:val="standardContextual"/>
    </w:rPr>
  </w:style>
  <w:style w:type="paragraph" w:customStyle="1" w:styleId="823613C021664112B11FDCC81C9D2A8B">
    <w:name w:val="823613C021664112B11FDCC81C9D2A8B"/>
    <w:rsid w:val="00603CBC"/>
    <w:rPr>
      <w:kern w:val="2"/>
      <w14:ligatures w14:val="standardContextual"/>
    </w:rPr>
  </w:style>
  <w:style w:type="paragraph" w:customStyle="1" w:styleId="D4DD13A17295405ABC961FB31D7131BE">
    <w:name w:val="D4DD13A17295405ABC961FB31D7131BE"/>
    <w:rsid w:val="00603CBC"/>
    <w:rPr>
      <w:kern w:val="2"/>
      <w14:ligatures w14:val="standardContextual"/>
    </w:rPr>
  </w:style>
  <w:style w:type="paragraph" w:customStyle="1" w:styleId="C4F8580B17B748D5B871D10330135C51">
    <w:name w:val="C4F8580B17B748D5B871D10330135C51"/>
    <w:rsid w:val="00603CBC"/>
    <w:rPr>
      <w:kern w:val="2"/>
      <w14:ligatures w14:val="standardContextual"/>
    </w:rPr>
  </w:style>
  <w:style w:type="paragraph" w:customStyle="1" w:styleId="EE8831C3CE2E4431844EC4AD0FB67094">
    <w:name w:val="EE8831C3CE2E4431844EC4AD0FB67094"/>
    <w:rsid w:val="00603CBC"/>
    <w:rPr>
      <w:kern w:val="2"/>
      <w14:ligatures w14:val="standardContextual"/>
    </w:rPr>
  </w:style>
  <w:style w:type="paragraph" w:customStyle="1" w:styleId="09D9AACE351E42069A543ABA21A74682">
    <w:name w:val="09D9AACE351E42069A543ABA21A74682"/>
    <w:rsid w:val="00603CBC"/>
    <w:rPr>
      <w:kern w:val="2"/>
      <w14:ligatures w14:val="standardContextual"/>
    </w:rPr>
  </w:style>
  <w:style w:type="paragraph" w:customStyle="1" w:styleId="DA20D8B00F4944A18EC045D750ABD33C">
    <w:name w:val="DA20D8B00F4944A18EC045D750ABD33C"/>
    <w:rsid w:val="00603CBC"/>
    <w:rPr>
      <w:kern w:val="2"/>
      <w14:ligatures w14:val="standardContextual"/>
    </w:rPr>
  </w:style>
  <w:style w:type="paragraph" w:customStyle="1" w:styleId="BD605D1601ED48D987C274153244E646">
    <w:name w:val="BD605D1601ED48D987C274153244E646"/>
    <w:rsid w:val="00603CBC"/>
    <w:rPr>
      <w:kern w:val="2"/>
      <w14:ligatures w14:val="standardContextual"/>
    </w:rPr>
  </w:style>
  <w:style w:type="paragraph" w:customStyle="1" w:styleId="19B15CCFBE904EC18ACB6931296C0705">
    <w:name w:val="19B15CCFBE904EC18ACB6931296C0705"/>
    <w:rsid w:val="00603CBC"/>
    <w:rPr>
      <w:kern w:val="2"/>
      <w14:ligatures w14:val="standardContextual"/>
    </w:rPr>
  </w:style>
  <w:style w:type="paragraph" w:customStyle="1" w:styleId="8C37643DCDB445A08FCB8138CCDD5E0B">
    <w:name w:val="8C37643DCDB445A08FCB8138CCDD5E0B"/>
    <w:rsid w:val="00603CBC"/>
    <w:rPr>
      <w:kern w:val="2"/>
      <w14:ligatures w14:val="standardContextual"/>
    </w:rPr>
  </w:style>
  <w:style w:type="paragraph" w:customStyle="1" w:styleId="E84DE69EE4494855879CB42F939C0397">
    <w:name w:val="E84DE69EE4494855879CB42F939C0397"/>
    <w:rsid w:val="00603CBC"/>
    <w:rPr>
      <w:kern w:val="2"/>
      <w14:ligatures w14:val="standardContextual"/>
    </w:rPr>
  </w:style>
  <w:style w:type="paragraph" w:customStyle="1" w:styleId="B0F891C193EA467AADE5D9BD86094560">
    <w:name w:val="B0F891C193EA467AADE5D9BD86094560"/>
    <w:rsid w:val="00603CBC"/>
    <w:rPr>
      <w:kern w:val="2"/>
      <w14:ligatures w14:val="standardContextual"/>
    </w:rPr>
  </w:style>
  <w:style w:type="paragraph" w:customStyle="1" w:styleId="88F24C809CA645C98F80552E130B5AE4">
    <w:name w:val="88F24C809CA645C98F80552E130B5AE4"/>
    <w:rsid w:val="00603CBC"/>
    <w:rPr>
      <w:kern w:val="2"/>
      <w14:ligatures w14:val="standardContextual"/>
    </w:rPr>
  </w:style>
  <w:style w:type="paragraph" w:customStyle="1" w:styleId="F6322B053B2E4BDA86FE33D60F3DF22D">
    <w:name w:val="F6322B053B2E4BDA86FE33D60F3DF22D"/>
    <w:rsid w:val="00603CBC"/>
    <w:rPr>
      <w:kern w:val="2"/>
      <w14:ligatures w14:val="standardContextual"/>
    </w:rPr>
  </w:style>
  <w:style w:type="paragraph" w:customStyle="1" w:styleId="AF48CDE60FC143B2B3A8BED8F42D37BE">
    <w:name w:val="AF48CDE60FC143B2B3A8BED8F42D37BE"/>
    <w:rsid w:val="00603CBC"/>
    <w:rPr>
      <w:kern w:val="2"/>
      <w14:ligatures w14:val="standardContextual"/>
    </w:rPr>
  </w:style>
  <w:style w:type="paragraph" w:customStyle="1" w:styleId="3B4C67446DA74C458ABFA0F3823F9F17">
    <w:name w:val="3B4C67446DA74C458ABFA0F3823F9F17"/>
    <w:rsid w:val="00603CBC"/>
    <w:rPr>
      <w:kern w:val="2"/>
      <w14:ligatures w14:val="standardContextual"/>
    </w:rPr>
  </w:style>
  <w:style w:type="paragraph" w:customStyle="1" w:styleId="C63C8195B1DF4C098312484AA9F48D98">
    <w:name w:val="C63C8195B1DF4C098312484AA9F48D98"/>
    <w:rsid w:val="00603CBC"/>
    <w:rPr>
      <w:kern w:val="2"/>
      <w14:ligatures w14:val="standardContextual"/>
    </w:rPr>
  </w:style>
  <w:style w:type="paragraph" w:customStyle="1" w:styleId="DA26DD0391F64558B2CC4642C8804971">
    <w:name w:val="DA26DD0391F64558B2CC4642C8804971"/>
    <w:rsid w:val="00603CBC"/>
    <w:rPr>
      <w:kern w:val="2"/>
      <w14:ligatures w14:val="standardContextual"/>
    </w:rPr>
  </w:style>
  <w:style w:type="paragraph" w:customStyle="1" w:styleId="D0E184FB83BE435ABF8C6BABF070C276">
    <w:name w:val="D0E184FB83BE435ABF8C6BABF070C276"/>
    <w:rsid w:val="00603CBC"/>
    <w:rPr>
      <w:kern w:val="2"/>
      <w14:ligatures w14:val="standardContextual"/>
    </w:rPr>
  </w:style>
  <w:style w:type="paragraph" w:customStyle="1" w:styleId="542EBC54EEDC4058ABDFEA4456E9FF45">
    <w:name w:val="542EBC54EEDC4058ABDFEA4456E9FF45"/>
    <w:rsid w:val="00603CBC"/>
    <w:rPr>
      <w:kern w:val="2"/>
      <w14:ligatures w14:val="standardContextual"/>
    </w:rPr>
  </w:style>
  <w:style w:type="paragraph" w:customStyle="1" w:styleId="B2DDA24B59B045F6BCBCDBD137C1C405">
    <w:name w:val="B2DDA24B59B045F6BCBCDBD137C1C405"/>
    <w:rsid w:val="00603CBC"/>
    <w:rPr>
      <w:kern w:val="2"/>
      <w14:ligatures w14:val="standardContextual"/>
    </w:rPr>
  </w:style>
  <w:style w:type="paragraph" w:customStyle="1" w:styleId="FBB09361D3774D24A3F7E757C662F679">
    <w:name w:val="FBB09361D3774D24A3F7E757C662F679"/>
    <w:rsid w:val="00603CBC"/>
    <w:rPr>
      <w:kern w:val="2"/>
      <w14:ligatures w14:val="standardContextual"/>
    </w:rPr>
  </w:style>
  <w:style w:type="paragraph" w:customStyle="1" w:styleId="1B5B1950DF8344FC8E71EE0E631A95EB">
    <w:name w:val="1B5B1950DF8344FC8E71EE0E631A95EB"/>
    <w:rsid w:val="00603CBC"/>
    <w:rPr>
      <w:kern w:val="2"/>
      <w14:ligatures w14:val="standardContextual"/>
    </w:rPr>
  </w:style>
  <w:style w:type="paragraph" w:customStyle="1" w:styleId="6B7AE0D30AAF4A7EA94DE11286B0C7F0">
    <w:name w:val="6B7AE0D30AAF4A7EA94DE11286B0C7F0"/>
    <w:rsid w:val="00603CBC"/>
    <w:rPr>
      <w:kern w:val="2"/>
      <w14:ligatures w14:val="standardContextual"/>
    </w:rPr>
  </w:style>
  <w:style w:type="paragraph" w:customStyle="1" w:styleId="0EA19798A05140509F56119B140CB8F2">
    <w:name w:val="0EA19798A05140509F56119B140CB8F2"/>
    <w:rsid w:val="00603CBC"/>
    <w:rPr>
      <w:kern w:val="2"/>
      <w14:ligatures w14:val="standardContextual"/>
    </w:rPr>
  </w:style>
  <w:style w:type="paragraph" w:customStyle="1" w:styleId="2A1CB81849A74D5B939D12375DFAB7CA">
    <w:name w:val="2A1CB81849A74D5B939D12375DFAB7CA"/>
    <w:rsid w:val="00603CBC"/>
    <w:rPr>
      <w:kern w:val="2"/>
      <w14:ligatures w14:val="standardContextual"/>
    </w:rPr>
  </w:style>
  <w:style w:type="paragraph" w:customStyle="1" w:styleId="3905A9D36B564269BF4C5A9505B90D0C">
    <w:name w:val="3905A9D36B564269BF4C5A9505B90D0C"/>
    <w:rsid w:val="00603CBC"/>
    <w:rPr>
      <w:kern w:val="2"/>
      <w14:ligatures w14:val="standardContextual"/>
    </w:rPr>
  </w:style>
  <w:style w:type="paragraph" w:customStyle="1" w:styleId="0D012092756D43E4978B4F12C81F10F1">
    <w:name w:val="0D012092756D43E4978B4F12C81F10F1"/>
    <w:rsid w:val="00603CBC"/>
    <w:rPr>
      <w:kern w:val="2"/>
      <w14:ligatures w14:val="standardContextual"/>
    </w:rPr>
  </w:style>
  <w:style w:type="paragraph" w:customStyle="1" w:styleId="056AF5CAE5694F0F876933AD521AE56E">
    <w:name w:val="056AF5CAE5694F0F876933AD521AE56E"/>
    <w:rsid w:val="00603CBC"/>
    <w:rPr>
      <w:kern w:val="2"/>
      <w14:ligatures w14:val="standardContextual"/>
    </w:rPr>
  </w:style>
  <w:style w:type="paragraph" w:customStyle="1" w:styleId="D2707393942144D4BA66CECA18302356">
    <w:name w:val="D2707393942144D4BA66CECA18302356"/>
    <w:rsid w:val="00603CBC"/>
    <w:rPr>
      <w:kern w:val="2"/>
      <w14:ligatures w14:val="standardContextual"/>
    </w:rPr>
  </w:style>
  <w:style w:type="paragraph" w:customStyle="1" w:styleId="408E5F6FCA164C5D8960C4D1151D2D11">
    <w:name w:val="408E5F6FCA164C5D8960C4D1151D2D11"/>
    <w:rsid w:val="00603CBC"/>
    <w:rPr>
      <w:kern w:val="2"/>
      <w14:ligatures w14:val="standardContextual"/>
    </w:rPr>
  </w:style>
  <w:style w:type="paragraph" w:customStyle="1" w:styleId="0E08188A97664D24B8E12591F0648AAE">
    <w:name w:val="0E08188A97664D24B8E12591F0648AAE"/>
    <w:rsid w:val="00603CBC"/>
    <w:rPr>
      <w:kern w:val="2"/>
      <w14:ligatures w14:val="standardContextual"/>
    </w:rPr>
  </w:style>
  <w:style w:type="paragraph" w:customStyle="1" w:styleId="0DBA87C6F35F4B69B35C9516D0AAE5C1">
    <w:name w:val="0DBA87C6F35F4B69B35C9516D0AAE5C1"/>
    <w:rsid w:val="00603CBC"/>
    <w:rPr>
      <w:kern w:val="2"/>
      <w14:ligatures w14:val="standardContextual"/>
    </w:rPr>
  </w:style>
  <w:style w:type="paragraph" w:customStyle="1" w:styleId="FEB285DD6BCF43779ABEBE190130F476">
    <w:name w:val="FEB285DD6BCF43779ABEBE190130F476"/>
    <w:rsid w:val="00603CBC"/>
    <w:rPr>
      <w:kern w:val="2"/>
      <w14:ligatures w14:val="standardContextual"/>
    </w:rPr>
  </w:style>
  <w:style w:type="paragraph" w:customStyle="1" w:styleId="D4EF2C48E73C4F7EAD5118F419D7ABCC">
    <w:name w:val="D4EF2C48E73C4F7EAD5118F419D7ABCC"/>
    <w:rsid w:val="00603CBC"/>
    <w:rPr>
      <w:kern w:val="2"/>
      <w14:ligatures w14:val="standardContextual"/>
    </w:rPr>
  </w:style>
  <w:style w:type="paragraph" w:customStyle="1" w:styleId="304F44A1D0A248C6B8EEFD3F28B2EDAA">
    <w:name w:val="304F44A1D0A248C6B8EEFD3F28B2EDAA"/>
    <w:rsid w:val="00603CBC"/>
    <w:rPr>
      <w:kern w:val="2"/>
      <w14:ligatures w14:val="standardContextual"/>
    </w:rPr>
  </w:style>
  <w:style w:type="paragraph" w:customStyle="1" w:styleId="0388A9876BE54CEF90BAC48F18F0E52F">
    <w:name w:val="0388A9876BE54CEF90BAC48F18F0E52F"/>
    <w:rsid w:val="00603CBC"/>
    <w:rPr>
      <w:kern w:val="2"/>
      <w14:ligatures w14:val="standardContextual"/>
    </w:rPr>
  </w:style>
  <w:style w:type="paragraph" w:customStyle="1" w:styleId="A2F3EEE6BC064091BB20C09A26F604E5">
    <w:name w:val="A2F3EEE6BC064091BB20C09A26F604E5"/>
    <w:rsid w:val="00603CBC"/>
    <w:rPr>
      <w:kern w:val="2"/>
      <w14:ligatures w14:val="standardContextual"/>
    </w:rPr>
  </w:style>
  <w:style w:type="paragraph" w:customStyle="1" w:styleId="BEA503E155AE4650B59741BCCE458105">
    <w:name w:val="BEA503E155AE4650B59741BCCE458105"/>
    <w:rsid w:val="00603CBC"/>
    <w:rPr>
      <w:kern w:val="2"/>
      <w14:ligatures w14:val="standardContextual"/>
    </w:rPr>
  </w:style>
  <w:style w:type="paragraph" w:customStyle="1" w:styleId="83ED726E28AD41DB933AEDA96EBEFCFF">
    <w:name w:val="83ED726E28AD41DB933AEDA96EBEFCFF"/>
    <w:rsid w:val="00603CBC"/>
    <w:rPr>
      <w:kern w:val="2"/>
      <w14:ligatures w14:val="standardContextual"/>
    </w:rPr>
  </w:style>
  <w:style w:type="paragraph" w:customStyle="1" w:styleId="1DF8D5AB7F1347D1994C7B32F8CA87EA">
    <w:name w:val="1DF8D5AB7F1347D1994C7B32F8CA87EA"/>
    <w:rsid w:val="00603CBC"/>
    <w:rPr>
      <w:kern w:val="2"/>
      <w14:ligatures w14:val="standardContextual"/>
    </w:rPr>
  </w:style>
  <w:style w:type="paragraph" w:customStyle="1" w:styleId="8D5AE5E426F5411A835CFC1B7DF77C7F">
    <w:name w:val="8D5AE5E426F5411A835CFC1B7DF77C7F"/>
    <w:rsid w:val="00603CBC"/>
    <w:rPr>
      <w:kern w:val="2"/>
      <w14:ligatures w14:val="standardContextual"/>
    </w:rPr>
  </w:style>
  <w:style w:type="paragraph" w:customStyle="1" w:styleId="7650273E1A7843D4A8AA91FB97BD909E">
    <w:name w:val="7650273E1A7843D4A8AA91FB97BD909E"/>
    <w:rsid w:val="00603CBC"/>
    <w:rPr>
      <w:kern w:val="2"/>
      <w14:ligatures w14:val="standardContextual"/>
    </w:rPr>
  </w:style>
  <w:style w:type="paragraph" w:customStyle="1" w:styleId="3DD7A3B110714170817F2EE301BBE8E2">
    <w:name w:val="3DD7A3B110714170817F2EE301BBE8E2"/>
    <w:rsid w:val="00603CBC"/>
    <w:rPr>
      <w:kern w:val="2"/>
      <w14:ligatures w14:val="standardContextual"/>
    </w:rPr>
  </w:style>
  <w:style w:type="paragraph" w:customStyle="1" w:styleId="604F9D7A4BBA4E79A0EDF332D409BDC1">
    <w:name w:val="604F9D7A4BBA4E79A0EDF332D409BDC1"/>
    <w:rsid w:val="00603CBC"/>
    <w:rPr>
      <w:kern w:val="2"/>
      <w14:ligatures w14:val="standardContextual"/>
    </w:rPr>
  </w:style>
  <w:style w:type="paragraph" w:customStyle="1" w:styleId="3F8F59B373B2478C8BB1A5A09CA74CD5">
    <w:name w:val="3F8F59B373B2478C8BB1A5A09CA74CD5"/>
    <w:rsid w:val="00603CBC"/>
    <w:rPr>
      <w:kern w:val="2"/>
      <w14:ligatures w14:val="standardContextual"/>
    </w:rPr>
  </w:style>
  <w:style w:type="paragraph" w:customStyle="1" w:styleId="452AA0BCFCCF469289C08002785A9C7A">
    <w:name w:val="452AA0BCFCCF469289C08002785A9C7A"/>
    <w:rsid w:val="00603CBC"/>
    <w:rPr>
      <w:kern w:val="2"/>
      <w14:ligatures w14:val="standardContextual"/>
    </w:rPr>
  </w:style>
  <w:style w:type="paragraph" w:customStyle="1" w:styleId="C39AC648AB5543968C1F6327C4C94750">
    <w:name w:val="C39AC648AB5543968C1F6327C4C94750"/>
    <w:rsid w:val="00603CBC"/>
    <w:rPr>
      <w:kern w:val="2"/>
      <w14:ligatures w14:val="standardContextual"/>
    </w:rPr>
  </w:style>
  <w:style w:type="paragraph" w:customStyle="1" w:styleId="D408B70CA9FE495BBD593972B0E826D6">
    <w:name w:val="D408B70CA9FE495BBD593972B0E826D6"/>
    <w:rsid w:val="00603CBC"/>
    <w:rPr>
      <w:kern w:val="2"/>
      <w14:ligatures w14:val="standardContextual"/>
    </w:rPr>
  </w:style>
  <w:style w:type="paragraph" w:customStyle="1" w:styleId="0CB9083FAF1D49468BDDF621EBFC3828">
    <w:name w:val="0CB9083FAF1D49468BDDF621EBFC3828"/>
    <w:rsid w:val="00603CBC"/>
    <w:rPr>
      <w:kern w:val="2"/>
      <w14:ligatures w14:val="standardContextual"/>
    </w:rPr>
  </w:style>
  <w:style w:type="paragraph" w:customStyle="1" w:styleId="C0A5E8B93E4B429983B563164FAAE24D">
    <w:name w:val="C0A5E8B93E4B429983B563164FAAE24D"/>
    <w:rsid w:val="00603CBC"/>
    <w:rPr>
      <w:kern w:val="2"/>
      <w14:ligatures w14:val="standardContextual"/>
    </w:rPr>
  </w:style>
  <w:style w:type="paragraph" w:customStyle="1" w:styleId="431F7F8BCAC84A8BB15C603E9BC6C852">
    <w:name w:val="431F7F8BCAC84A8BB15C603E9BC6C852"/>
    <w:rsid w:val="00603CBC"/>
    <w:rPr>
      <w:kern w:val="2"/>
      <w14:ligatures w14:val="standardContextual"/>
    </w:rPr>
  </w:style>
  <w:style w:type="paragraph" w:customStyle="1" w:styleId="B1A3D02C0DE4432FAAEB994B142BD382">
    <w:name w:val="B1A3D02C0DE4432FAAEB994B142BD382"/>
    <w:rsid w:val="00603CBC"/>
    <w:rPr>
      <w:kern w:val="2"/>
      <w14:ligatures w14:val="standardContextual"/>
    </w:rPr>
  </w:style>
  <w:style w:type="paragraph" w:customStyle="1" w:styleId="ECD04CA022F146938B180D8BD8746227">
    <w:name w:val="ECD04CA022F146938B180D8BD8746227"/>
    <w:rsid w:val="00603CBC"/>
    <w:rPr>
      <w:kern w:val="2"/>
      <w14:ligatures w14:val="standardContextual"/>
    </w:rPr>
  </w:style>
  <w:style w:type="paragraph" w:customStyle="1" w:styleId="F030BED47F6E4EED8282F34E5BD3E687">
    <w:name w:val="F030BED47F6E4EED8282F34E5BD3E687"/>
    <w:rsid w:val="00603CBC"/>
    <w:rPr>
      <w:kern w:val="2"/>
      <w14:ligatures w14:val="standardContextual"/>
    </w:rPr>
  </w:style>
  <w:style w:type="paragraph" w:customStyle="1" w:styleId="9C8FB9587E5C48DE8626F678E5CDE314">
    <w:name w:val="9C8FB9587E5C48DE8626F678E5CDE314"/>
    <w:rsid w:val="00603CBC"/>
    <w:rPr>
      <w:kern w:val="2"/>
      <w14:ligatures w14:val="standardContextual"/>
    </w:rPr>
  </w:style>
  <w:style w:type="paragraph" w:customStyle="1" w:styleId="9149F990DC264E2194B48CE6055B05E0">
    <w:name w:val="9149F990DC264E2194B48CE6055B05E0"/>
    <w:rsid w:val="00603CBC"/>
    <w:rPr>
      <w:kern w:val="2"/>
      <w14:ligatures w14:val="standardContextual"/>
    </w:rPr>
  </w:style>
  <w:style w:type="paragraph" w:customStyle="1" w:styleId="06F597FA313E4541BFB2BAAA35872CCE">
    <w:name w:val="06F597FA313E4541BFB2BAAA35872CCE"/>
    <w:rsid w:val="00603CBC"/>
    <w:rPr>
      <w:kern w:val="2"/>
      <w14:ligatures w14:val="standardContextual"/>
    </w:rPr>
  </w:style>
  <w:style w:type="paragraph" w:customStyle="1" w:styleId="6C9FC5FA783B4587BFFA13CF3725B329">
    <w:name w:val="6C9FC5FA783B4587BFFA13CF3725B329"/>
    <w:rsid w:val="00603CBC"/>
    <w:rPr>
      <w:kern w:val="2"/>
      <w14:ligatures w14:val="standardContextual"/>
    </w:rPr>
  </w:style>
  <w:style w:type="paragraph" w:customStyle="1" w:styleId="AABA9E4F03254762B490041B2743BDBF">
    <w:name w:val="AABA9E4F03254762B490041B2743BDBF"/>
    <w:rsid w:val="00603CBC"/>
    <w:rPr>
      <w:kern w:val="2"/>
      <w14:ligatures w14:val="standardContextual"/>
    </w:rPr>
  </w:style>
  <w:style w:type="paragraph" w:customStyle="1" w:styleId="D6667FA383374780845EB4F4ACB33B50">
    <w:name w:val="D6667FA383374780845EB4F4ACB33B50"/>
    <w:rsid w:val="00603CBC"/>
    <w:rPr>
      <w:kern w:val="2"/>
      <w14:ligatures w14:val="standardContextual"/>
    </w:rPr>
  </w:style>
  <w:style w:type="paragraph" w:customStyle="1" w:styleId="83831AAAE7564C7E9F9C8BA6A8E56CBD">
    <w:name w:val="83831AAAE7564C7E9F9C8BA6A8E56CBD"/>
    <w:rsid w:val="00603CBC"/>
    <w:rPr>
      <w:kern w:val="2"/>
      <w14:ligatures w14:val="standardContextual"/>
    </w:rPr>
  </w:style>
  <w:style w:type="paragraph" w:customStyle="1" w:styleId="5D67A0D6082644ECA92D1885D0EB5E9A">
    <w:name w:val="5D67A0D6082644ECA92D1885D0EB5E9A"/>
    <w:rsid w:val="00603CBC"/>
    <w:rPr>
      <w:kern w:val="2"/>
      <w14:ligatures w14:val="standardContextual"/>
    </w:rPr>
  </w:style>
  <w:style w:type="paragraph" w:customStyle="1" w:styleId="4F13A1A61CD849629CB20184F029695B">
    <w:name w:val="4F13A1A61CD849629CB20184F029695B"/>
    <w:rsid w:val="00603CBC"/>
    <w:rPr>
      <w:kern w:val="2"/>
      <w14:ligatures w14:val="standardContextual"/>
    </w:rPr>
  </w:style>
  <w:style w:type="paragraph" w:customStyle="1" w:styleId="BAEAAE37F80C401889CEC60311C9487D">
    <w:name w:val="BAEAAE37F80C401889CEC60311C9487D"/>
    <w:rsid w:val="00603CBC"/>
    <w:rPr>
      <w:kern w:val="2"/>
      <w14:ligatures w14:val="standardContextual"/>
    </w:rPr>
  </w:style>
  <w:style w:type="paragraph" w:customStyle="1" w:styleId="2A3896AE10DC4441B8401562BA26BA3F">
    <w:name w:val="2A3896AE10DC4441B8401562BA26BA3F"/>
    <w:rsid w:val="00603CBC"/>
    <w:rPr>
      <w:kern w:val="2"/>
      <w14:ligatures w14:val="standardContextual"/>
    </w:rPr>
  </w:style>
  <w:style w:type="paragraph" w:customStyle="1" w:styleId="4511E0259618417CA6BE8B7253756D9D">
    <w:name w:val="4511E0259618417CA6BE8B7253756D9D"/>
    <w:rsid w:val="00603CBC"/>
    <w:rPr>
      <w:kern w:val="2"/>
      <w14:ligatures w14:val="standardContextual"/>
    </w:rPr>
  </w:style>
  <w:style w:type="paragraph" w:customStyle="1" w:styleId="4B3E0C8ECD7C4F089B1A02B82D4AADEE">
    <w:name w:val="4B3E0C8ECD7C4F089B1A02B82D4AADEE"/>
    <w:rsid w:val="00603CBC"/>
    <w:rPr>
      <w:kern w:val="2"/>
      <w14:ligatures w14:val="standardContextual"/>
    </w:rPr>
  </w:style>
  <w:style w:type="paragraph" w:customStyle="1" w:styleId="59CF719A9B8240D1AAC73A667B7B0A84">
    <w:name w:val="59CF719A9B8240D1AAC73A667B7B0A84"/>
    <w:rsid w:val="00603CBC"/>
    <w:rPr>
      <w:kern w:val="2"/>
      <w14:ligatures w14:val="standardContextual"/>
    </w:rPr>
  </w:style>
  <w:style w:type="paragraph" w:customStyle="1" w:styleId="F7743BEC32DA4AFBA5E7EC2ADF35CE85">
    <w:name w:val="F7743BEC32DA4AFBA5E7EC2ADF35CE85"/>
    <w:rsid w:val="00603CBC"/>
    <w:rPr>
      <w:kern w:val="2"/>
      <w14:ligatures w14:val="standardContextual"/>
    </w:rPr>
  </w:style>
  <w:style w:type="paragraph" w:customStyle="1" w:styleId="83835EA19F1B4E4480539EA5C184FA64">
    <w:name w:val="83835EA19F1B4E4480539EA5C184FA64"/>
    <w:rsid w:val="00603CBC"/>
    <w:rPr>
      <w:kern w:val="2"/>
      <w14:ligatures w14:val="standardContextual"/>
    </w:rPr>
  </w:style>
  <w:style w:type="paragraph" w:customStyle="1" w:styleId="A8F18BFE1D0F424C86672F626EA0791F">
    <w:name w:val="A8F18BFE1D0F424C86672F626EA0791F"/>
    <w:rsid w:val="00603CBC"/>
    <w:rPr>
      <w:kern w:val="2"/>
      <w14:ligatures w14:val="standardContextual"/>
    </w:rPr>
  </w:style>
  <w:style w:type="paragraph" w:customStyle="1" w:styleId="1235054EC6FC4E099A996BF49ACC80D8">
    <w:name w:val="1235054EC6FC4E099A996BF49ACC80D8"/>
    <w:rsid w:val="00603CBC"/>
    <w:rPr>
      <w:kern w:val="2"/>
      <w14:ligatures w14:val="standardContextual"/>
    </w:rPr>
  </w:style>
  <w:style w:type="paragraph" w:customStyle="1" w:styleId="60433C005D7B4937A294E429D58C03A1">
    <w:name w:val="60433C005D7B4937A294E429D58C03A1"/>
    <w:rsid w:val="00603CBC"/>
    <w:rPr>
      <w:kern w:val="2"/>
      <w14:ligatures w14:val="standardContextual"/>
    </w:rPr>
  </w:style>
  <w:style w:type="paragraph" w:customStyle="1" w:styleId="24D0BAAD79BA4B9096C7C8EC346C438E">
    <w:name w:val="24D0BAAD79BA4B9096C7C8EC346C438E"/>
    <w:rsid w:val="00603CBC"/>
    <w:rPr>
      <w:kern w:val="2"/>
      <w14:ligatures w14:val="standardContextual"/>
    </w:rPr>
  </w:style>
  <w:style w:type="paragraph" w:customStyle="1" w:styleId="284889157BCF4CB184364AA09E388D58">
    <w:name w:val="284889157BCF4CB184364AA09E388D58"/>
    <w:rsid w:val="00603CBC"/>
    <w:rPr>
      <w:kern w:val="2"/>
      <w14:ligatures w14:val="standardContextual"/>
    </w:rPr>
  </w:style>
  <w:style w:type="paragraph" w:customStyle="1" w:styleId="8BB28411BBA246879656D2425AE59E4E">
    <w:name w:val="8BB28411BBA246879656D2425AE59E4E"/>
    <w:rsid w:val="00603CBC"/>
    <w:rPr>
      <w:kern w:val="2"/>
      <w14:ligatures w14:val="standardContextual"/>
    </w:rPr>
  </w:style>
  <w:style w:type="paragraph" w:customStyle="1" w:styleId="DB0A76FE15CF48CD970CD56008091858">
    <w:name w:val="DB0A76FE15CF48CD970CD56008091858"/>
    <w:rsid w:val="00603CBC"/>
    <w:rPr>
      <w:kern w:val="2"/>
      <w14:ligatures w14:val="standardContextual"/>
    </w:rPr>
  </w:style>
  <w:style w:type="paragraph" w:customStyle="1" w:styleId="8577E2506678401890DAE4B0039A0889">
    <w:name w:val="8577E2506678401890DAE4B0039A0889"/>
    <w:rsid w:val="00603CBC"/>
    <w:rPr>
      <w:kern w:val="2"/>
      <w14:ligatures w14:val="standardContextual"/>
    </w:rPr>
  </w:style>
  <w:style w:type="paragraph" w:customStyle="1" w:styleId="C0F7328109BA44E49D1652FFD19DB6AA">
    <w:name w:val="C0F7328109BA44E49D1652FFD19DB6AA"/>
    <w:rsid w:val="00603CBC"/>
    <w:rPr>
      <w:kern w:val="2"/>
      <w14:ligatures w14:val="standardContextual"/>
    </w:rPr>
  </w:style>
  <w:style w:type="paragraph" w:customStyle="1" w:styleId="FBC63034028A4FBAA5597292604C6F48">
    <w:name w:val="FBC63034028A4FBAA5597292604C6F48"/>
    <w:rsid w:val="00603CBC"/>
    <w:rPr>
      <w:kern w:val="2"/>
      <w14:ligatures w14:val="standardContextual"/>
    </w:rPr>
  </w:style>
  <w:style w:type="paragraph" w:customStyle="1" w:styleId="5CBF979305254F4C9416B8D0A5BEFC1B">
    <w:name w:val="5CBF979305254F4C9416B8D0A5BEFC1B"/>
    <w:rsid w:val="00603CBC"/>
    <w:rPr>
      <w:kern w:val="2"/>
      <w14:ligatures w14:val="standardContextual"/>
    </w:rPr>
  </w:style>
  <w:style w:type="paragraph" w:customStyle="1" w:styleId="3735EAE37F8E448CB6AFC21062CC55E9">
    <w:name w:val="3735EAE37F8E448CB6AFC21062CC55E9"/>
    <w:rsid w:val="00603CBC"/>
    <w:rPr>
      <w:kern w:val="2"/>
      <w14:ligatures w14:val="standardContextual"/>
    </w:rPr>
  </w:style>
  <w:style w:type="paragraph" w:customStyle="1" w:styleId="51E38A0116494373A13D4AF6CBBE8C5A">
    <w:name w:val="51E38A0116494373A13D4AF6CBBE8C5A"/>
    <w:rsid w:val="00603CBC"/>
    <w:rPr>
      <w:kern w:val="2"/>
      <w14:ligatures w14:val="standardContextual"/>
    </w:rPr>
  </w:style>
  <w:style w:type="paragraph" w:customStyle="1" w:styleId="F0728A32C5E246C0B9820570FAA4B965">
    <w:name w:val="F0728A32C5E246C0B9820570FAA4B965"/>
    <w:rsid w:val="00603CBC"/>
    <w:rPr>
      <w:kern w:val="2"/>
      <w14:ligatures w14:val="standardContextual"/>
    </w:rPr>
  </w:style>
  <w:style w:type="paragraph" w:customStyle="1" w:styleId="3DA3D944FE4D4A0BA976D01C5680794B">
    <w:name w:val="3DA3D944FE4D4A0BA976D01C5680794B"/>
    <w:rsid w:val="00603CBC"/>
    <w:rPr>
      <w:kern w:val="2"/>
      <w14:ligatures w14:val="standardContextual"/>
    </w:rPr>
  </w:style>
  <w:style w:type="paragraph" w:customStyle="1" w:styleId="5DAE3AEB351D414288C25C2B051957F8">
    <w:name w:val="5DAE3AEB351D414288C25C2B051957F8"/>
    <w:rsid w:val="00603CBC"/>
    <w:rPr>
      <w:kern w:val="2"/>
      <w14:ligatures w14:val="standardContextual"/>
    </w:rPr>
  </w:style>
  <w:style w:type="paragraph" w:customStyle="1" w:styleId="13E7FB18459C4CA5AFD574E572C0D36A">
    <w:name w:val="13E7FB18459C4CA5AFD574E572C0D36A"/>
    <w:rsid w:val="00603CBC"/>
    <w:rPr>
      <w:kern w:val="2"/>
      <w14:ligatures w14:val="standardContextual"/>
    </w:rPr>
  </w:style>
  <w:style w:type="paragraph" w:customStyle="1" w:styleId="FBE721B42FBE40049A5066413A40C923">
    <w:name w:val="FBE721B42FBE40049A5066413A40C923"/>
    <w:rsid w:val="00603CBC"/>
    <w:rPr>
      <w:kern w:val="2"/>
      <w14:ligatures w14:val="standardContextual"/>
    </w:rPr>
  </w:style>
  <w:style w:type="paragraph" w:customStyle="1" w:styleId="285702A1BA6E41DCAE411C8B11AC6E35">
    <w:name w:val="285702A1BA6E41DCAE411C8B11AC6E35"/>
    <w:rsid w:val="00603CBC"/>
    <w:rPr>
      <w:kern w:val="2"/>
      <w14:ligatures w14:val="standardContextual"/>
    </w:rPr>
  </w:style>
  <w:style w:type="paragraph" w:customStyle="1" w:styleId="D65E2DA57BF848A5AB6A4AB659A49F8E">
    <w:name w:val="D65E2DA57BF848A5AB6A4AB659A49F8E"/>
    <w:rsid w:val="00603CBC"/>
    <w:rPr>
      <w:kern w:val="2"/>
      <w14:ligatures w14:val="standardContextual"/>
    </w:rPr>
  </w:style>
  <w:style w:type="paragraph" w:customStyle="1" w:styleId="AF39D9E161584B23A1D130D63644385A">
    <w:name w:val="AF39D9E161584B23A1D130D63644385A"/>
    <w:rsid w:val="00603CBC"/>
    <w:rPr>
      <w:kern w:val="2"/>
      <w14:ligatures w14:val="standardContextual"/>
    </w:rPr>
  </w:style>
  <w:style w:type="paragraph" w:customStyle="1" w:styleId="85A54ECCACE243208C963FBFB9DFA8B0">
    <w:name w:val="85A54ECCACE243208C963FBFB9DFA8B0"/>
    <w:rsid w:val="00E62E93"/>
  </w:style>
  <w:style w:type="paragraph" w:customStyle="1" w:styleId="5F2BC69208674FA3B09C269B43C2D126">
    <w:name w:val="5F2BC69208674FA3B09C269B43C2D126"/>
    <w:rsid w:val="00E62E93"/>
  </w:style>
  <w:style w:type="paragraph" w:customStyle="1" w:styleId="0DE75BBFC88F447882BB2F7B9316CBC8">
    <w:name w:val="0DE75BBFC88F447882BB2F7B9316CBC8"/>
    <w:rsid w:val="00E62E93"/>
  </w:style>
  <w:style w:type="paragraph" w:customStyle="1" w:styleId="122D4A245BD5477192C3DC01E9B3E0E8">
    <w:name w:val="122D4A245BD5477192C3DC01E9B3E0E8"/>
    <w:rsid w:val="00E62E93"/>
  </w:style>
  <w:style w:type="paragraph" w:customStyle="1" w:styleId="CE05DB0D80C446FD92F95696F449C285">
    <w:name w:val="CE05DB0D80C446FD92F95696F449C285"/>
    <w:rsid w:val="00291869"/>
  </w:style>
  <w:style w:type="paragraph" w:customStyle="1" w:styleId="E3FCC2A8FB3D4305A1632C35CE522635">
    <w:name w:val="E3FCC2A8FB3D4305A1632C35CE522635"/>
    <w:rsid w:val="00333A96"/>
  </w:style>
  <w:style w:type="paragraph" w:customStyle="1" w:styleId="D17D54B9FB87461B9532F501813FE3FF">
    <w:name w:val="D17D54B9FB87461B9532F501813FE3FF"/>
    <w:rsid w:val="00291869"/>
  </w:style>
  <w:style w:type="paragraph" w:customStyle="1" w:styleId="A361CBB09F4540B8A5F3B7E6D6F8702C">
    <w:name w:val="A361CBB09F4540B8A5F3B7E6D6F8702C"/>
    <w:rsid w:val="00291869"/>
  </w:style>
  <w:style w:type="paragraph" w:customStyle="1" w:styleId="6EC77957554B4E30B06395907D81E997">
    <w:name w:val="6EC77957554B4E30B06395907D81E997"/>
    <w:rsid w:val="00291869"/>
  </w:style>
  <w:style w:type="paragraph" w:customStyle="1" w:styleId="6D5E8FB1E0BF42E7B7E46990932AC49E">
    <w:name w:val="6D5E8FB1E0BF42E7B7E46990932AC49E"/>
    <w:rsid w:val="00291869"/>
  </w:style>
  <w:style w:type="paragraph" w:customStyle="1" w:styleId="CE45AFBED0444C36A2F5CC34D01DAEFC">
    <w:name w:val="CE45AFBED0444C36A2F5CC34D01DAEFC"/>
    <w:rsid w:val="00291869"/>
  </w:style>
  <w:style w:type="paragraph" w:customStyle="1" w:styleId="3B85E35BCF934075A4E83190B43958C0">
    <w:name w:val="3B85E35BCF934075A4E83190B43958C0"/>
    <w:rsid w:val="00291869"/>
  </w:style>
  <w:style w:type="paragraph" w:customStyle="1" w:styleId="CCC490C7ADC64F90B419AE8CD99589EE">
    <w:name w:val="CCC490C7ADC64F90B419AE8CD99589EE"/>
    <w:rsid w:val="00291869"/>
  </w:style>
  <w:style w:type="paragraph" w:customStyle="1" w:styleId="32D6AF62CF1444718A2C4DBD2FA65F62">
    <w:name w:val="32D6AF62CF1444718A2C4DBD2FA65F62"/>
    <w:rsid w:val="00291869"/>
  </w:style>
  <w:style w:type="paragraph" w:customStyle="1" w:styleId="C3AAB026DFC1486095B23C7C40B55B12">
    <w:name w:val="C3AAB026DFC1486095B23C7C40B55B12"/>
    <w:rsid w:val="00291869"/>
  </w:style>
  <w:style w:type="paragraph" w:customStyle="1" w:styleId="3FD5A3280D8A4AD692BCEF1C2143DF8F">
    <w:name w:val="3FD5A3280D8A4AD692BCEF1C2143DF8F"/>
    <w:rsid w:val="00291869"/>
  </w:style>
  <w:style w:type="paragraph" w:customStyle="1" w:styleId="70F536FC2E704A4EB2008F7C7C165C5E">
    <w:name w:val="70F536FC2E704A4EB2008F7C7C165C5E"/>
    <w:rsid w:val="00291869"/>
  </w:style>
  <w:style w:type="paragraph" w:customStyle="1" w:styleId="B7894F9BAE7349DF976C5BEF8E1308A9">
    <w:name w:val="B7894F9BAE7349DF976C5BEF8E1308A9"/>
    <w:rsid w:val="00C056A3"/>
    <w:rPr>
      <w:kern w:val="2"/>
      <w14:ligatures w14:val="standardContextual"/>
    </w:rPr>
  </w:style>
  <w:style w:type="paragraph" w:customStyle="1" w:styleId="366F7584C91147D79649F1C510BFD6AC">
    <w:name w:val="366F7584C91147D79649F1C510BFD6AC"/>
    <w:rsid w:val="00C056A3"/>
    <w:rPr>
      <w:kern w:val="2"/>
      <w14:ligatures w14:val="standardContextual"/>
    </w:rPr>
  </w:style>
  <w:style w:type="paragraph" w:customStyle="1" w:styleId="C859C3B1A72A46CD830F5675B616B2A4">
    <w:name w:val="C859C3B1A72A46CD830F5675B616B2A4"/>
    <w:rsid w:val="00C056A3"/>
    <w:rPr>
      <w:kern w:val="2"/>
      <w14:ligatures w14:val="standardContextual"/>
    </w:rPr>
  </w:style>
  <w:style w:type="paragraph" w:customStyle="1" w:styleId="E278C6BA209A4BC8899C5615F6D02708">
    <w:name w:val="E278C6BA209A4BC8899C5615F6D02708"/>
    <w:rsid w:val="00C056A3"/>
    <w:rPr>
      <w:kern w:val="2"/>
      <w14:ligatures w14:val="standardContextual"/>
    </w:rPr>
  </w:style>
  <w:style w:type="paragraph" w:customStyle="1" w:styleId="E6BFEFE7C0F6439789E8CB434C1471C5">
    <w:name w:val="E6BFEFE7C0F6439789E8CB434C1471C5"/>
    <w:rsid w:val="00C056A3"/>
    <w:rPr>
      <w:kern w:val="2"/>
      <w14:ligatures w14:val="standardContextual"/>
    </w:rPr>
  </w:style>
  <w:style w:type="paragraph" w:customStyle="1" w:styleId="776961B69FB4401184FC36C1899E5BA2">
    <w:name w:val="776961B69FB4401184FC36C1899E5BA2"/>
    <w:rsid w:val="00C056A3"/>
    <w:rPr>
      <w:kern w:val="2"/>
      <w14:ligatures w14:val="standardContextual"/>
    </w:rPr>
  </w:style>
  <w:style w:type="paragraph" w:customStyle="1" w:styleId="E55922076645473E86C024A692900D24">
    <w:name w:val="E55922076645473E86C024A692900D24"/>
    <w:rsid w:val="00C056A3"/>
    <w:rPr>
      <w:kern w:val="2"/>
      <w14:ligatures w14:val="standardContextual"/>
    </w:rPr>
  </w:style>
  <w:style w:type="paragraph" w:customStyle="1" w:styleId="6A516D5BD1F54B80AE6EBAA95D37015E">
    <w:name w:val="6A516D5BD1F54B80AE6EBAA95D37015E"/>
    <w:rsid w:val="00C056A3"/>
    <w:rPr>
      <w:kern w:val="2"/>
      <w14:ligatures w14:val="standardContextual"/>
    </w:rPr>
  </w:style>
  <w:style w:type="paragraph" w:customStyle="1" w:styleId="D846BFB21DA347BC9E3048F5548A3374">
    <w:name w:val="D846BFB21DA347BC9E3048F5548A3374"/>
    <w:rsid w:val="00C056A3"/>
    <w:rPr>
      <w:kern w:val="2"/>
      <w14:ligatures w14:val="standardContextual"/>
    </w:rPr>
  </w:style>
  <w:style w:type="paragraph" w:customStyle="1" w:styleId="4E5AD7DF852640AE8836C93CDD695985">
    <w:name w:val="4E5AD7DF852640AE8836C93CDD695985"/>
    <w:rsid w:val="00C056A3"/>
    <w:rPr>
      <w:kern w:val="2"/>
      <w14:ligatures w14:val="standardContextual"/>
    </w:rPr>
  </w:style>
  <w:style w:type="paragraph" w:customStyle="1" w:styleId="82087A58B3C94BB08342602E5C58EC6F">
    <w:name w:val="82087A58B3C94BB08342602E5C58EC6F"/>
    <w:rsid w:val="00C056A3"/>
    <w:rPr>
      <w:kern w:val="2"/>
      <w14:ligatures w14:val="standardContextual"/>
    </w:rPr>
  </w:style>
  <w:style w:type="paragraph" w:customStyle="1" w:styleId="38730528597F4839A506332FE715E3C8">
    <w:name w:val="38730528597F4839A506332FE715E3C8"/>
    <w:rsid w:val="00C056A3"/>
    <w:rPr>
      <w:kern w:val="2"/>
      <w14:ligatures w14:val="standardContextual"/>
    </w:rPr>
  </w:style>
  <w:style w:type="paragraph" w:customStyle="1" w:styleId="48AE630BEFF14F5F89F8F9DAC4A9C79E">
    <w:name w:val="48AE630BEFF14F5F89F8F9DAC4A9C79E"/>
    <w:rsid w:val="00C056A3"/>
    <w:rPr>
      <w:kern w:val="2"/>
      <w14:ligatures w14:val="standardContextual"/>
    </w:rPr>
  </w:style>
  <w:style w:type="paragraph" w:customStyle="1" w:styleId="4B8D5CB346D34908ABA36D19BE9E4E3D">
    <w:name w:val="4B8D5CB346D34908ABA36D19BE9E4E3D"/>
    <w:rsid w:val="00C056A3"/>
    <w:rPr>
      <w:kern w:val="2"/>
      <w14:ligatures w14:val="standardContextual"/>
    </w:rPr>
  </w:style>
  <w:style w:type="paragraph" w:customStyle="1" w:styleId="CAFD5017C7CA40A0B145A7A1DBB6B52F">
    <w:name w:val="CAFD5017C7CA40A0B145A7A1DBB6B52F"/>
    <w:rsid w:val="00C056A3"/>
    <w:rPr>
      <w:kern w:val="2"/>
      <w14:ligatures w14:val="standardContextual"/>
    </w:rPr>
  </w:style>
  <w:style w:type="paragraph" w:customStyle="1" w:styleId="CC55B3B0A5874D09B4771B12677CA689">
    <w:name w:val="CC55B3B0A5874D09B4771B12677CA689"/>
    <w:rsid w:val="00C056A3"/>
    <w:rPr>
      <w:kern w:val="2"/>
      <w14:ligatures w14:val="standardContextual"/>
    </w:rPr>
  </w:style>
  <w:style w:type="paragraph" w:customStyle="1" w:styleId="6609470FC0A84C859DC43FAF956A93D3">
    <w:name w:val="6609470FC0A84C859DC43FAF956A93D3"/>
    <w:rsid w:val="00C056A3"/>
    <w:rPr>
      <w:kern w:val="2"/>
      <w14:ligatures w14:val="standardContextual"/>
    </w:rPr>
  </w:style>
  <w:style w:type="paragraph" w:customStyle="1" w:styleId="61D6B2233E2749BF80A0A8B74533E37A">
    <w:name w:val="61D6B2233E2749BF80A0A8B74533E37A"/>
    <w:rsid w:val="00C056A3"/>
    <w:rPr>
      <w:kern w:val="2"/>
      <w14:ligatures w14:val="standardContextual"/>
    </w:rPr>
  </w:style>
  <w:style w:type="paragraph" w:customStyle="1" w:styleId="11C28CBDD9784A2D949FEF2ED32CB98E">
    <w:name w:val="11C28CBDD9784A2D949FEF2ED32CB98E"/>
    <w:rsid w:val="00C056A3"/>
    <w:rPr>
      <w:kern w:val="2"/>
      <w14:ligatures w14:val="standardContextual"/>
    </w:rPr>
  </w:style>
  <w:style w:type="paragraph" w:customStyle="1" w:styleId="F923A18BC7B84B98BD049DC7C19D23AC">
    <w:name w:val="F923A18BC7B84B98BD049DC7C19D23AC"/>
    <w:rsid w:val="00C056A3"/>
    <w:rPr>
      <w:kern w:val="2"/>
      <w14:ligatures w14:val="standardContextual"/>
    </w:rPr>
  </w:style>
  <w:style w:type="paragraph" w:customStyle="1" w:styleId="B30D9EE5BE6E4E3A8C3189AD95EB4CD6">
    <w:name w:val="B30D9EE5BE6E4E3A8C3189AD95EB4CD6"/>
    <w:rsid w:val="00C056A3"/>
    <w:rPr>
      <w:kern w:val="2"/>
      <w14:ligatures w14:val="standardContextual"/>
    </w:rPr>
  </w:style>
  <w:style w:type="paragraph" w:customStyle="1" w:styleId="53FC636F59F3475EB446822AE207CDD4">
    <w:name w:val="53FC636F59F3475EB446822AE207CDD4"/>
    <w:rsid w:val="00C056A3"/>
    <w:rPr>
      <w:kern w:val="2"/>
      <w14:ligatures w14:val="standardContextual"/>
    </w:rPr>
  </w:style>
  <w:style w:type="paragraph" w:customStyle="1" w:styleId="5A671B7E97384DFB8CD4116A1E216173">
    <w:name w:val="5A671B7E97384DFB8CD4116A1E216173"/>
    <w:rsid w:val="00C056A3"/>
    <w:rPr>
      <w:kern w:val="2"/>
      <w14:ligatures w14:val="standardContextual"/>
    </w:rPr>
  </w:style>
  <w:style w:type="paragraph" w:customStyle="1" w:styleId="89C715141B6B407A88D4BF31708B470C">
    <w:name w:val="89C715141B6B407A88D4BF31708B470C"/>
    <w:rsid w:val="00C056A3"/>
    <w:rPr>
      <w:kern w:val="2"/>
      <w14:ligatures w14:val="standardContextual"/>
    </w:rPr>
  </w:style>
  <w:style w:type="paragraph" w:customStyle="1" w:styleId="0C28C9ECE6E14AEB9FDA1C2A82E63CEF">
    <w:name w:val="0C28C9ECE6E14AEB9FDA1C2A82E63CEF"/>
    <w:rsid w:val="00C056A3"/>
    <w:rPr>
      <w:kern w:val="2"/>
      <w14:ligatures w14:val="standardContextual"/>
    </w:rPr>
  </w:style>
  <w:style w:type="paragraph" w:customStyle="1" w:styleId="DA74C8CA8C2241179C06CDCEACAC1888">
    <w:name w:val="DA74C8CA8C2241179C06CDCEACAC1888"/>
    <w:rsid w:val="00C056A3"/>
    <w:rPr>
      <w:kern w:val="2"/>
      <w14:ligatures w14:val="standardContextual"/>
    </w:rPr>
  </w:style>
  <w:style w:type="paragraph" w:customStyle="1" w:styleId="1C973B5F5F094B8183858F058CCBCD2A">
    <w:name w:val="1C973B5F5F094B8183858F058CCBCD2A"/>
    <w:rsid w:val="00C056A3"/>
    <w:rPr>
      <w:kern w:val="2"/>
      <w14:ligatures w14:val="standardContextual"/>
    </w:rPr>
  </w:style>
  <w:style w:type="paragraph" w:customStyle="1" w:styleId="A642CF852A644047910DCB8896574D92">
    <w:name w:val="A642CF852A644047910DCB8896574D92"/>
    <w:rsid w:val="00C056A3"/>
    <w:rPr>
      <w:kern w:val="2"/>
      <w14:ligatures w14:val="standardContextual"/>
    </w:rPr>
  </w:style>
  <w:style w:type="paragraph" w:customStyle="1" w:styleId="0E4053714BE74397994F3CE63C918E44">
    <w:name w:val="0E4053714BE74397994F3CE63C918E44"/>
    <w:rsid w:val="00C056A3"/>
    <w:rPr>
      <w:kern w:val="2"/>
      <w14:ligatures w14:val="standardContextual"/>
    </w:rPr>
  </w:style>
  <w:style w:type="paragraph" w:customStyle="1" w:styleId="DCF02FC3FDC2455BBBF45955D04D1C2A">
    <w:name w:val="DCF02FC3FDC2455BBBF45955D04D1C2A"/>
    <w:rsid w:val="00C056A3"/>
    <w:rPr>
      <w:kern w:val="2"/>
      <w14:ligatures w14:val="standardContextual"/>
    </w:rPr>
  </w:style>
  <w:style w:type="paragraph" w:customStyle="1" w:styleId="066347928F6742DBBC8FD026988DD4D5">
    <w:name w:val="066347928F6742DBBC8FD026988DD4D5"/>
    <w:rsid w:val="00C056A3"/>
    <w:rPr>
      <w:kern w:val="2"/>
      <w14:ligatures w14:val="standardContextual"/>
    </w:rPr>
  </w:style>
  <w:style w:type="paragraph" w:customStyle="1" w:styleId="9AE43274393D4DA49CB654CEB9830DD0">
    <w:name w:val="9AE43274393D4DA49CB654CEB9830DD0"/>
    <w:rsid w:val="00C056A3"/>
    <w:rPr>
      <w:kern w:val="2"/>
      <w14:ligatures w14:val="standardContextual"/>
    </w:rPr>
  </w:style>
  <w:style w:type="paragraph" w:customStyle="1" w:styleId="C3609084C7524A8381972882A2757BD8">
    <w:name w:val="C3609084C7524A8381972882A2757BD8"/>
    <w:rsid w:val="00C056A3"/>
    <w:rPr>
      <w:kern w:val="2"/>
      <w14:ligatures w14:val="standardContextual"/>
    </w:rPr>
  </w:style>
  <w:style w:type="paragraph" w:customStyle="1" w:styleId="6BFA66C0E20D41B6AEF894B574917DAE">
    <w:name w:val="6BFA66C0E20D41B6AEF894B574917DAE"/>
    <w:rsid w:val="00C056A3"/>
    <w:rPr>
      <w:kern w:val="2"/>
      <w14:ligatures w14:val="standardContextual"/>
    </w:rPr>
  </w:style>
  <w:style w:type="paragraph" w:customStyle="1" w:styleId="BAB742EE511A47DD82E0228A773E1959">
    <w:name w:val="BAB742EE511A47DD82E0228A773E1959"/>
    <w:rsid w:val="00C056A3"/>
    <w:rPr>
      <w:kern w:val="2"/>
      <w14:ligatures w14:val="standardContextual"/>
    </w:rPr>
  </w:style>
  <w:style w:type="paragraph" w:customStyle="1" w:styleId="ED1605B3009143B2B34772ACCE200F38">
    <w:name w:val="ED1605B3009143B2B34772ACCE200F38"/>
    <w:rsid w:val="00C056A3"/>
    <w:rPr>
      <w:kern w:val="2"/>
      <w14:ligatures w14:val="standardContextual"/>
    </w:rPr>
  </w:style>
  <w:style w:type="paragraph" w:customStyle="1" w:styleId="174674EFE36241CAADBEFA7DD149D6EE">
    <w:name w:val="174674EFE36241CAADBEFA7DD149D6EE"/>
    <w:rsid w:val="00C056A3"/>
    <w:rPr>
      <w:kern w:val="2"/>
      <w14:ligatures w14:val="standardContextual"/>
    </w:rPr>
  </w:style>
  <w:style w:type="paragraph" w:customStyle="1" w:styleId="5028FF42C7384286AF9FCF92FD0E38FE">
    <w:name w:val="5028FF42C7384286AF9FCF92FD0E38FE"/>
    <w:rsid w:val="00C056A3"/>
    <w:rPr>
      <w:kern w:val="2"/>
      <w14:ligatures w14:val="standardContextual"/>
    </w:rPr>
  </w:style>
  <w:style w:type="paragraph" w:customStyle="1" w:styleId="F3AABFB75141470FA190F7E8BD7B6884">
    <w:name w:val="F3AABFB75141470FA190F7E8BD7B6884"/>
    <w:rsid w:val="00C056A3"/>
    <w:rPr>
      <w:kern w:val="2"/>
      <w14:ligatures w14:val="standardContextual"/>
    </w:rPr>
  </w:style>
  <w:style w:type="paragraph" w:customStyle="1" w:styleId="FA0DA6BD4A3D4CF4BB3F10E1B51CCA3D">
    <w:name w:val="FA0DA6BD4A3D4CF4BB3F10E1B51CCA3D"/>
    <w:rsid w:val="00C056A3"/>
    <w:rPr>
      <w:kern w:val="2"/>
      <w14:ligatures w14:val="standardContextual"/>
    </w:rPr>
  </w:style>
  <w:style w:type="paragraph" w:customStyle="1" w:styleId="30307499E15D4C07A0A825F62F1E3EFF">
    <w:name w:val="30307499E15D4C07A0A825F62F1E3EFF"/>
    <w:rsid w:val="00C056A3"/>
    <w:rPr>
      <w:kern w:val="2"/>
      <w14:ligatures w14:val="standardContextual"/>
    </w:rPr>
  </w:style>
  <w:style w:type="paragraph" w:customStyle="1" w:styleId="9D079E4E8F4E4CA0B341C608BD95BB7A">
    <w:name w:val="9D079E4E8F4E4CA0B341C608BD95BB7A"/>
    <w:rsid w:val="00C056A3"/>
    <w:rPr>
      <w:kern w:val="2"/>
      <w14:ligatures w14:val="standardContextual"/>
    </w:rPr>
  </w:style>
  <w:style w:type="paragraph" w:customStyle="1" w:styleId="708F713A613E451A9DBAEC6AA000D822">
    <w:name w:val="708F713A613E451A9DBAEC6AA000D822"/>
    <w:rsid w:val="00C056A3"/>
    <w:rPr>
      <w:kern w:val="2"/>
      <w14:ligatures w14:val="standardContextual"/>
    </w:rPr>
  </w:style>
  <w:style w:type="paragraph" w:customStyle="1" w:styleId="8B8AED599E6442438BBD35978BDF4C19">
    <w:name w:val="8B8AED599E6442438BBD35978BDF4C19"/>
    <w:rsid w:val="00C056A3"/>
    <w:rPr>
      <w:kern w:val="2"/>
      <w14:ligatures w14:val="standardContextual"/>
    </w:rPr>
  </w:style>
  <w:style w:type="paragraph" w:customStyle="1" w:styleId="8400C1703B1040F3998A27E3829291B2">
    <w:name w:val="8400C1703B1040F3998A27E3829291B2"/>
    <w:rsid w:val="00C056A3"/>
    <w:rPr>
      <w:kern w:val="2"/>
      <w14:ligatures w14:val="standardContextual"/>
    </w:rPr>
  </w:style>
  <w:style w:type="paragraph" w:customStyle="1" w:styleId="C9B9E766BC6E4B5F82F88B86DFD1D044">
    <w:name w:val="C9B9E766BC6E4B5F82F88B86DFD1D044"/>
    <w:rsid w:val="00C056A3"/>
    <w:rPr>
      <w:kern w:val="2"/>
      <w14:ligatures w14:val="standardContextual"/>
    </w:rPr>
  </w:style>
  <w:style w:type="paragraph" w:customStyle="1" w:styleId="2816CE9B184B47E2ADE184223893B272">
    <w:name w:val="2816CE9B184B47E2ADE184223893B272"/>
    <w:rsid w:val="00C056A3"/>
    <w:rPr>
      <w:kern w:val="2"/>
      <w14:ligatures w14:val="standardContextual"/>
    </w:rPr>
  </w:style>
  <w:style w:type="paragraph" w:customStyle="1" w:styleId="A0D474E482DC40BBAC9BDC8B7A054056">
    <w:name w:val="A0D474E482DC40BBAC9BDC8B7A054056"/>
    <w:rsid w:val="00C056A3"/>
    <w:rPr>
      <w:kern w:val="2"/>
      <w14:ligatures w14:val="standardContextual"/>
    </w:rPr>
  </w:style>
  <w:style w:type="paragraph" w:customStyle="1" w:styleId="499568F8F68C4AFD825F701BD9C967E1">
    <w:name w:val="499568F8F68C4AFD825F701BD9C967E1"/>
    <w:rsid w:val="00C056A3"/>
    <w:rPr>
      <w:kern w:val="2"/>
      <w14:ligatures w14:val="standardContextual"/>
    </w:rPr>
  </w:style>
  <w:style w:type="paragraph" w:customStyle="1" w:styleId="1A9A79DB16104C3F87C6531E8D7ABA31">
    <w:name w:val="1A9A79DB16104C3F87C6531E8D7ABA31"/>
    <w:rsid w:val="00C056A3"/>
    <w:rPr>
      <w:kern w:val="2"/>
      <w14:ligatures w14:val="standardContextual"/>
    </w:rPr>
  </w:style>
  <w:style w:type="paragraph" w:customStyle="1" w:styleId="A2E32F6468E944FA98929C6E99BEAB70">
    <w:name w:val="A2E32F6468E944FA98929C6E99BEAB70"/>
    <w:rsid w:val="00C056A3"/>
    <w:rPr>
      <w:kern w:val="2"/>
      <w14:ligatures w14:val="standardContextual"/>
    </w:rPr>
  </w:style>
  <w:style w:type="paragraph" w:customStyle="1" w:styleId="5AD8B78A8D2B47BDB26887E15EF3E959">
    <w:name w:val="5AD8B78A8D2B47BDB26887E15EF3E959"/>
    <w:rsid w:val="00C056A3"/>
    <w:rPr>
      <w:kern w:val="2"/>
      <w14:ligatures w14:val="standardContextual"/>
    </w:rPr>
  </w:style>
  <w:style w:type="paragraph" w:customStyle="1" w:styleId="4DAA3C76DFC14E58ACC8CD8D3C7563BC">
    <w:name w:val="4DAA3C76DFC14E58ACC8CD8D3C7563BC"/>
    <w:rsid w:val="00C056A3"/>
    <w:rPr>
      <w:kern w:val="2"/>
      <w14:ligatures w14:val="standardContextual"/>
    </w:rPr>
  </w:style>
  <w:style w:type="paragraph" w:customStyle="1" w:styleId="74F4DC5FF7C54078AF164C1549BA23F5">
    <w:name w:val="74F4DC5FF7C54078AF164C1549BA23F5"/>
    <w:rsid w:val="00C056A3"/>
    <w:rPr>
      <w:kern w:val="2"/>
      <w14:ligatures w14:val="standardContextual"/>
    </w:rPr>
  </w:style>
  <w:style w:type="paragraph" w:customStyle="1" w:styleId="0FFC83BC98D64D1C892DFC145B372B99">
    <w:name w:val="0FFC83BC98D64D1C892DFC145B372B99"/>
    <w:rsid w:val="00C056A3"/>
    <w:rPr>
      <w:kern w:val="2"/>
      <w14:ligatures w14:val="standardContextual"/>
    </w:rPr>
  </w:style>
  <w:style w:type="paragraph" w:customStyle="1" w:styleId="F01A8EA2842A4D19A325012D1ABEB9D2">
    <w:name w:val="F01A8EA2842A4D19A325012D1ABEB9D2"/>
    <w:rsid w:val="00C056A3"/>
    <w:rPr>
      <w:kern w:val="2"/>
      <w14:ligatures w14:val="standardContextual"/>
    </w:rPr>
  </w:style>
  <w:style w:type="paragraph" w:customStyle="1" w:styleId="8D83B246F1264EA9996A0937B402C9F3">
    <w:name w:val="8D83B246F1264EA9996A0937B402C9F3"/>
    <w:rsid w:val="00C056A3"/>
    <w:rPr>
      <w:kern w:val="2"/>
      <w14:ligatures w14:val="standardContextual"/>
    </w:rPr>
  </w:style>
  <w:style w:type="paragraph" w:customStyle="1" w:styleId="FCE92D926B5A4D089C2B69141EE66361">
    <w:name w:val="FCE92D926B5A4D089C2B69141EE66361"/>
    <w:rsid w:val="00C056A3"/>
    <w:rPr>
      <w:kern w:val="2"/>
      <w14:ligatures w14:val="standardContextual"/>
    </w:rPr>
  </w:style>
  <w:style w:type="paragraph" w:customStyle="1" w:styleId="EED7A13E9E504042A29CDD130939B39F">
    <w:name w:val="EED7A13E9E504042A29CDD130939B39F"/>
    <w:rsid w:val="00C056A3"/>
    <w:rPr>
      <w:kern w:val="2"/>
      <w14:ligatures w14:val="standardContextual"/>
    </w:rPr>
  </w:style>
  <w:style w:type="paragraph" w:customStyle="1" w:styleId="BA943BBA3C75417396C4622ADA0BEDCE">
    <w:name w:val="BA943BBA3C75417396C4622ADA0BEDCE"/>
    <w:rsid w:val="00C056A3"/>
    <w:rPr>
      <w:kern w:val="2"/>
      <w14:ligatures w14:val="standardContextual"/>
    </w:rPr>
  </w:style>
  <w:style w:type="paragraph" w:customStyle="1" w:styleId="842CA4B2E5A6453EA694CAAC65EF77B0">
    <w:name w:val="842CA4B2E5A6453EA694CAAC65EF77B0"/>
    <w:rsid w:val="00C056A3"/>
    <w:rPr>
      <w:kern w:val="2"/>
      <w14:ligatures w14:val="standardContextual"/>
    </w:rPr>
  </w:style>
  <w:style w:type="paragraph" w:customStyle="1" w:styleId="6A9E14329C5644CCB6E07C8F73C8E01E">
    <w:name w:val="6A9E14329C5644CCB6E07C8F73C8E01E"/>
    <w:rsid w:val="00C056A3"/>
    <w:rPr>
      <w:kern w:val="2"/>
      <w14:ligatures w14:val="standardContextual"/>
    </w:rPr>
  </w:style>
  <w:style w:type="paragraph" w:customStyle="1" w:styleId="8EAE9D773A7E4750819E0BB60DEA4707">
    <w:name w:val="8EAE9D773A7E4750819E0BB60DEA4707"/>
    <w:rsid w:val="00856391"/>
  </w:style>
  <w:style w:type="paragraph" w:customStyle="1" w:styleId="FD1E622426354D5BA9F445ECC71AB82F">
    <w:name w:val="FD1E622426354D5BA9F445ECC71AB82F"/>
    <w:rsid w:val="00856391"/>
  </w:style>
  <w:style w:type="paragraph" w:customStyle="1" w:styleId="A4E3607A18854399AE6FC135679BF4FD">
    <w:name w:val="A4E3607A18854399AE6FC135679BF4FD"/>
    <w:rsid w:val="00856391"/>
  </w:style>
  <w:style w:type="paragraph" w:customStyle="1" w:styleId="15E1D746246A4ECE97751234C47B9971">
    <w:name w:val="15E1D746246A4ECE97751234C47B9971"/>
    <w:rsid w:val="00856391"/>
  </w:style>
  <w:style w:type="paragraph" w:customStyle="1" w:styleId="5A23B8FB073744B6B37D36AB9B405B56">
    <w:name w:val="5A23B8FB073744B6B37D36AB9B405B56"/>
    <w:rsid w:val="00856391"/>
  </w:style>
  <w:style w:type="paragraph" w:customStyle="1" w:styleId="A78E5FE0E4884CACAF20F90909529558">
    <w:name w:val="A78E5FE0E4884CACAF20F90909529558"/>
    <w:rsid w:val="00856391"/>
  </w:style>
  <w:style w:type="paragraph" w:customStyle="1" w:styleId="0EC11AFFD106465FB4F3590C20433A5B">
    <w:name w:val="0EC11AFFD106465FB4F3590C20433A5B"/>
    <w:rsid w:val="00856391"/>
  </w:style>
  <w:style w:type="paragraph" w:customStyle="1" w:styleId="0FD8011D92FD442E98F960DFED7DCA3A">
    <w:name w:val="0FD8011D92FD442E98F960DFED7DCA3A"/>
    <w:rsid w:val="00856391"/>
  </w:style>
  <w:style w:type="paragraph" w:customStyle="1" w:styleId="332812A4BFCB4966BDBCFFE1B14CC9EC">
    <w:name w:val="332812A4BFCB4966BDBCFFE1B14CC9EC"/>
    <w:rsid w:val="00856391"/>
  </w:style>
  <w:style w:type="paragraph" w:customStyle="1" w:styleId="F403DB3A72994CA4A2C569EE3748A0DF">
    <w:name w:val="F403DB3A72994CA4A2C569EE3748A0DF"/>
    <w:rsid w:val="00856391"/>
  </w:style>
  <w:style w:type="paragraph" w:customStyle="1" w:styleId="AE9684B2AF3946589B0A8F22499AD026">
    <w:name w:val="AE9684B2AF3946589B0A8F22499AD026"/>
    <w:rsid w:val="00856391"/>
  </w:style>
  <w:style w:type="paragraph" w:customStyle="1" w:styleId="192B5CC143BA49A2914D402C60200CD8">
    <w:name w:val="192B5CC143BA49A2914D402C60200CD8"/>
    <w:rsid w:val="00856391"/>
  </w:style>
  <w:style w:type="paragraph" w:customStyle="1" w:styleId="BE1491ED4DDD4EB8A6F079B8AF3A6405">
    <w:name w:val="BE1491ED4DDD4EB8A6F079B8AF3A6405"/>
    <w:rsid w:val="00C056A3"/>
    <w:rPr>
      <w:kern w:val="2"/>
      <w14:ligatures w14:val="standardContextual"/>
    </w:rPr>
  </w:style>
  <w:style w:type="paragraph" w:customStyle="1" w:styleId="05FC84B16DB24FA29EB200F6737CF500">
    <w:name w:val="05FC84B16DB24FA29EB200F6737CF500"/>
    <w:rsid w:val="00C056A3"/>
    <w:rPr>
      <w:kern w:val="2"/>
      <w14:ligatures w14:val="standardContextual"/>
    </w:rPr>
  </w:style>
  <w:style w:type="paragraph" w:customStyle="1" w:styleId="9621918839F64E83AD61F1FE21142D82">
    <w:name w:val="9621918839F64E83AD61F1FE21142D82"/>
    <w:rsid w:val="00C056A3"/>
    <w:rPr>
      <w:kern w:val="2"/>
      <w14:ligatures w14:val="standardContextual"/>
    </w:rPr>
  </w:style>
  <w:style w:type="paragraph" w:customStyle="1" w:styleId="058BBAF040AA47C486C80F6F65F80E7E">
    <w:name w:val="058BBAF040AA47C486C80F6F65F80E7E"/>
    <w:rsid w:val="00C056A3"/>
    <w:rPr>
      <w:kern w:val="2"/>
      <w14:ligatures w14:val="standardContextual"/>
    </w:rPr>
  </w:style>
  <w:style w:type="paragraph" w:customStyle="1" w:styleId="B622701FEFA844C2831B8DA209687E5A">
    <w:name w:val="B622701FEFA844C2831B8DA209687E5A"/>
    <w:rsid w:val="00C056A3"/>
    <w:rPr>
      <w:kern w:val="2"/>
      <w14:ligatures w14:val="standardContextual"/>
    </w:rPr>
  </w:style>
  <w:style w:type="paragraph" w:customStyle="1" w:styleId="466C2DD6E2BB4436B096FB74B2142F01">
    <w:name w:val="466C2DD6E2BB4436B096FB74B2142F01"/>
    <w:rsid w:val="00C056A3"/>
    <w:rPr>
      <w:kern w:val="2"/>
      <w14:ligatures w14:val="standardContextual"/>
    </w:rPr>
  </w:style>
  <w:style w:type="paragraph" w:customStyle="1" w:styleId="A4B3AFD627B54F0CA246CF28B16CDCBD">
    <w:name w:val="A4B3AFD627B54F0CA246CF28B16CDCBD"/>
    <w:rsid w:val="00C056A3"/>
    <w:rPr>
      <w:kern w:val="2"/>
      <w14:ligatures w14:val="standardContextual"/>
    </w:rPr>
  </w:style>
  <w:style w:type="paragraph" w:customStyle="1" w:styleId="4969FAE61D1B47259B63A913DB5F41F4">
    <w:name w:val="4969FAE61D1B47259B63A913DB5F41F4"/>
    <w:rsid w:val="00C056A3"/>
    <w:rPr>
      <w:kern w:val="2"/>
      <w14:ligatures w14:val="standardContextual"/>
    </w:rPr>
  </w:style>
  <w:style w:type="paragraph" w:customStyle="1" w:styleId="DB5973EAC5D64FF7965AC3DABB9C970C">
    <w:name w:val="DB5973EAC5D64FF7965AC3DABB9C970C"/>
    <w:rsid w:val="00C056A3"/>
    <w:rPr>
      <w:kern w:val="2"/>
      <w14:ligatures w14:val="standardContextual"/>
    </w:rPr>
  </w:style>
  <w:style w:type="paragraph" w:customStyle="1" w:styleId="BE7C04710292497B944A6550CA21ADCC">
    <w:name w:val="BE7C04710292497B944A6550CA21ADCC"/>
    <w:rsid w:val="00C056A3"/>
    <w:rPr>
      <w:kern w:val="2"/>
      <w14:ligatures w14:val="standardContextual"/>
    </w:rPr>
  </w:style>
  <w:style w:type="paragraph" w:customStyle="1" w:styleId="90BF206E7FA24E27B0035B75AF469194">
    <w:name w:val="90BF206E7FA24E27B0035B75AF469194"/>
    <w:rsid w:val="00C056A3"/>
    <w:rPr>
      <w:kern w:val="2"/>
      <w14:ligatures w14:val="standardContextual"/>
    </w:rPr>
  </w:style>
  <w:style w:type="paragraph" w:customStyle="1" w:styleId="F8CC5B5F4B4F46ABA8315EE41A4B2E7B">
    <w:name w:val="F8CC5B5F4B4F46ABA8315EE41A4B2E7B"/>
    <w:rsid w:val="00C056A3"/>
    <w:rPr>
      <w:kern w:val="2"/>
      <w14:ligatures w14:val="standardContextual"/>
    </w:rPr>
  </w:style>
  <w:style w:type="paragraph" w:customStyle="1" w:styleId="6F04089E637C45B3B46BEEFF4D1E00EE">
    <w:name w:val="6F04089E637C45B3B46BEEFF4D1E00EE"/>
    <w:rsid w:val="00C056A3"/>
    <w:rPr>
      <w:kern w:val="2"/>
      <w14:ligatures w14:val="standardContextual"/>
    </w:rPr>
  </w:style>
  <w:style w:type="paragraph" w:customStyle="1" w:styleId="EFF13349D7634956A5B5F3152EA07FD2">
    <w:name w:val="EFF13349D7634956A5B5F3152EA07FD2"/>
    <w:rsid w:val="00C056A3"/>
    <w:rPr>
      <w:kern w:val="2"/>
      <w14:ligatures w14:val="standardContextual"/>
    </w:rPr>
  </w:style>
  <w:style w:type="paragraph" w:customStyle="1" w:styleId="DFB14D5A78724EBE97653F9A1927B8F5">
    <w:name w:val="DFB14D5A78724EBE97653F9A1927B8F5"/>
    <w:rsid w:val="00C056A3"/>
    <w:rPr>
      <w:kern w:val="2"/>
      <w14:ligatures w14:val="standardContextual"/>
    </w:rPr>
  </w:style>
  <w:style w:type="paragraph" w:customStyle="1" w:styleId="A3016338AC884E45AF56A596262669B0">
    <w:name w:val="A3016338AC884E45AF56A596262669B0"/>
    <w:rsid w:val="00C056A3"/>
    <w:rPr>
      <w:kern w:val="2"/>
      <w14:ligatures w14:val="standardContextual"/>
    </w:rPr>
  </w:style>
  <w:style w:type="paragraph" w:customStyle="1" w:styleId="406682565C18449FB1B6BF636303ACF0">
    <w:name w:val="406682565C18449FB1B6BF636303ACF0"/>
    <w:rsid w:val="00C056A3"/>
    <w:rPr>
      <w:kern w:val="2"/>
      <w14:ligatures w14:val="standardContextual"/>
    </w:rPr>
  </w:style>
  <w:style w:type="paragraph" w:customStyle="1" w:styleId="256587701B0349959C0754E813A6B167">
    <w:name w:val="256587701B0349959C0754E813A6B167"/>
    <w:rsid w:val="00C056A3"/>
    <w:rPr>
      <w:kern w:val="2"/>
      <w14:ligatures w14:val="standardContextual"/>
    </w:rPr>
  </w:style>
  <w:style w:type="paragraph" w:customStyle="1" w:styleId="337882A1553047518CF721036F5ECE0E">
    <w:name w:val="337882A1553047518CF721036F5ECE0E"/>
    <w:rsid w:val="00BA0088"/>
  </w:style>
  <w:style w:type="paragraph" w:customStyle="1" w:styleId="4E97D7E3B01A4D828BB2612B8E8FDEC3">
    <w:name w:val="4E97D7E3B01A4D828BB2612B8E8FDEC3"/>
    <w:rsid w:val="00BA0088"/>
  </w:style>
  <w:style w:type="paragraph" w:customStyle="1" w:styleId="73C32318DAB140C79B694BA32FD43345">
    <w:name w:val="73C32318DAB140C79B694BA32FD43345"/>
    <w:rsid w:val="00BA0088"/>
  </w:style>
  <w:style w:type="paragraph" w:customStyle="1" w:styleId="81E17037025A40BF806DB67D11A11606">
    <w:name w:val="81E17037025A40BF806DB67D11A11606"/>
    <w:rsid w:val="00BA0088"/>
  </w:style>
  <w:style w:type="paragraph" w:customStyle="1" w:styleId="C41BC7EEB36146E297955BC7324C2FA6">
    <w:name w:val="C41BC7EEB36146E297955BC7324C2FA6"/>
    <w:rsid w:val="00BA0088"/>
  </w:style>
  <w:style w:type="paragraph" w:customStyle="1" w:styleId="2F925C81428C497CA6D47441B04EF5CF">
    <w:name w:val="2F925C81428C497CA6D47441B04EF5CF"/>
    <w:rsid w:val="00BA0088"/>
  </w:style>
  <w:style w:type="paragraph" w:customStyle="1" w:styleId="F137847B62ED43A99472B63583DE2A46">
    <w:name w:val="F137847B62ED43A99472B63583DE2A46"/>
    <w:rsid w:val="00BA0088"/>
  </w:style>
  <w:style w:type="paragraph" w:customStyle="1" w:styleId="EDD8B8152D734CE99845F4AEB549B5C7">
    <w:name w:val="EDD8B8152D734CE99845F4AEB549B5C7"/>
    <w:rsid w:val="00BA0088"/>
  </w:style>
  <w:style w:type="paragraph" w:customStyle="1" w:styleId="DA301A103344412A8AF12CCD86F6BCCF">
    <w:name w:val="DA301A103344412A8AF12CCD86F6BCCF"/>
    <w:rsid w:val="00BA0088"/>
  </w:style>
  <w:style w:type="paragraph" w:customStyle="1" w:styleId="22B1BC0C6DA2489B9B6F4FB7A7DFBB35">
    <w:name w:val="22B1BC0C6DA2489B9B6F4FB7A7DFBB35"/>
    <w:rsid w:val="00BA0088"/>
  </w:style>
  <w:style w:type="paragraph" w:customStyle="1" w:styleId="3A875BDA137E4E1193DEFD65DD53B2FA">
    <w:name w:val="3A875BDA137E4E1193DEFD65DD53B2FA"/>
    <w:rsid w:val="00BA0088"/>
  </w:style>
  <w:style w:type="paragraph" w:customStyle="1" w:styleId="468A2740E34C49FEB8232F7025589603">
    <w:name w:val="468A2740E34C49FEB8232F7025589603"/>
    <w:rsid w:val="00BA0088"/>
  </w:style>
  <w:style w:type="paragraph" w:customStyle="1" w:styleId="53EA56CA424345889EFD3CBF277A7A0C">
    <w:name w:val="53EA56CA424345889EFD3CBF277A7A0C"/>
    <w:rsid w:val="00BA0088"/>
  </w:style>
  <w:style w:type="paragraph" w:customStyle="1" w:styleId="E6F1CC84940B4856867E5C7AAC8B3590">
    <w:name w:val="E6F1CC84940B4856867E5C7AAC8B3590"/>
    <w:rsid w:val="00BA0088"/>
  </w:style>
  <w:style w:type="paragraph" w:customStyle="1" w:styleId="0D133B0E49EC4BCFB619690B40520CC0">
    <w:name w:val="0D133B0E49EC4BCFB619690B40520CC0"/>
    <w:rsid w:val="00BA0088"/>
  </w:style>
  <w:style w:type="paragraph" w:customStyle="1" w:styleId="696AAE6B049D4E23BBDE1459AA725DD6">
    <w:name w:val="696AAE6B049D4E23BBDE1459AA725DD6"/>
    <w:rsid w:val="00BA0088"/>
  </w:style>
  <w:style w:type="paragraph" w:customStyle="1" w:styleId="4D3BFFF8327D42D2BA26A9757B05D33C">
    <w:name w:val="4D3BFFF8327D42D2BA26A9757B05D33C"/>
    <w:rsid w:val="00BA0088"/>
  </w:style>
  <w:style w:type="paragraph" w:customStyle="1" w:styleId="6301E3466A8B4DE681B7659F41CF5FE5">
    <w:name w:val="6301E3466A8B4DE681B7659F41CF5FE5"/>
    <w:rsid w:val="00BA0088"/>
  </w:style>
  <w:style w:type="paragraph" w:customStyle="1" w:styleId="955520BB37A747278430E0CAB2DCA32C">
    <w:name w:val="955520BB37A747278430E0CAB2DCA32C"/>
    <w:rsid w:val="00BA0088"/>
  </w:style>
  <w:style w:type="paragraph" w:customStyle="1" w:styleId="0867E7C679274A04A1D83F012224AC7B">
    <w:name w:val="0867E7C679274A04A1D83F012224AC7B"/>
    <w:rsid w:val="009C6E15"/>
  </w:style>
  <w:style w:type="paragraph" w:customStyle="1" w:styleId="5DEB6622DF104B29AB71EDCA0B7EC316">
    <w:name w:val="5DEB6622DF104B29AB71EDCA0B7EC316"/>
    <w:rsid w:val="00BA0088"/>
  </w:style>
  <w:style w:type="paragraph" w:customStyle="1" w:styleId="2D4605C89EDC4BE1A821986613B8F8F6">
    <w:name w:val="2D4605C89EDC4BE1A821986613B8F8F6"/>
    <w:rsid w:val="00BA0088"/>
  </w:style>
  <w:style w:type="paragraph" w:customStyle="1" w:styleId="AF5C782D22074D1DABD62EF74558673A">
    <w:name w:val="AF5C782D22074D1DABD62EF74558673A"/>
    <w:rsid w:val="00BA0088"/>
  </w:style>
  <w:style w:type="paragraph" w:customStyle="1" w:styleId="C82AFDDB58734EA9BAFCFDAD8364AA1A">
    <w:name w:val="C82AFDDB58734EA9BAFCFDAD8364AA1A"/>
    <w:rsid w:val="00BA0088"/>
  </w:style>
  <w:style w:type="paragraph" w:customStyle="1" w:styleId="44C9613F6A314F669A858D8153218D02">
    <w:name w:val="44C9613F6A314F669A858D8153218D02"/>
    <w:rsid w:val="00BA0088"/>
  </w:style>
  <w:style w:type="paragraph" w:customStyle="1" w:styleId="0151C47EECCC4C30AE89656D2A4501C7">
    <w:name w:val="0151C47EECCC4C30AE89656D2A4501C7"/>
    <w:rsid w:val="00BA0088"/>
  </w:style>
  <w:style w:type="paragraph" w:customStyle="1" w:styleId="AD92A6E007464D44BB8868D2805E0AEB">
    <w:name w:val="AD92A6E007464D44BB8868D2805E0AEB"/>
    <w:rsid w:val="00BA0088"/>
  </w:style>
  <w:style w:type="paragraph" w:customStyle="1" w:styleId="5CDAB247C3E549DA8DED466581A93AF2">
    <w:name w:val="5CDAB247C3E549DA8DED466581A93AF2"/>
    <w:rsid w:val="009C6E15"/>
  </w:style>
  <w:style w:type="paragraph" w:customStyle="1" w:styleId="A4052179B59E43C981C91C2C259AED03">
    <w:name w:val="A4052179B59E43C981C91C2C259AED03"/>
    <w:rsid w:val="009C6E15"/>
  </w:style>
  <w:style w:type="paragraph" w:customStyle="1" w:styleId="EE3B02CDA8724BE8B08E8401FDB343F3">
    <w:name w:val="EE3B02CDA8724BE8B08E8401FDB343F3"/>
    <w:rsid w:val="00BA0088"/>
  </w:style>
  <w:style w:type="paragraph" w:customStyle="1" w:styleId="5B727D69A53A4FDBA717BBB546669BBA">
    <w:name w:val="5B727D69A53A4FDBA717BBB546669BBA"/>
    <w:rsid w:val="00BA0088"/>
  </w:style>
  <w:style w:type="paragraph" w:customStyle="1" w:styleId="13712C5D135847A4B10E469EEAFB26AE">
    <w:name w:val="13712C5D135847A4B10E469EEAFB26AE"/>
    <w:rsid w:val="00BA0088"/>
  </w:style>
  <w:style w:type="paragraph" w:customStyle="1" w:styleId="7C8D815A3C1046FC89C689688DA1710F">
    <w:name w:val="7C8D815A3C1046FC89C689688DA1710F"/>
    <w:rsid w:val="00BA0088"/>
  </w:style>
  <w:style w:type="paragraph" w:customStyle="1" w:styleId="2F40937D81D641B59B05F707EB9B3E9C">
    <w:name w:val="2F40937D81D641B59B05F707EB9B3E9C"/>
    <w:rsid w:val="00D71F7B"/>
  </w:style>
  <w:style w:type="paragraph" w:customStyle="1" w:styleId="13BD5B9811F741CF8891F1E8FA9C395B">
    <w:name w:val="13BD5B9811F741CF8891F1E8FA9C395B"/>
    <w:rsid w:val="00D71F7B"/>
  </w:style>
  <w:style w:type="paragraph" w:customStyle="1" w:styleId="95C3ED07E43E43F89BA210DCDAF3C7A8">
    <w:name w:val="95C3ED07E43E43F89BA210DCDAF3C7A8"/>
    <w:rsid w:val="00BA0088"/>
  </w:style>
  <w:style w:type="paragraph" w:customStyle="1" w:styleId="D7EE5DC4FB8648B298CABCEF057DC5F3">
    <w:name w:val="D7EE5DC4FB8648B298CABCEF057DC5F3"/>
    <w:rsid w:val="00BA0088"/>
  </w:style>
  <w:style w:type="paragraph" w:customStyle="1" w:styleId="6B18142CD3964C01AB77AF3A5307C24F">
    <w:name w:val="6B18142CD3964C01AB77AF3A5307C24F"/>
    <w:rsid w:val="005F4129"/>
  </w:style>
  <w:style w:type="paragraph" w:customStyle="1" w:styleId="C0BAFD7B26BC4901AD6D96C4F77568C9">
    <w:name w:val="C0BAFD7B26BC4901AD6D96C4F77568C9"/>
    <w:rsid w:val="005F4129"/>
  </w:style>
  <w:style w:type="paragraph" w:customStyle="1" w:styleId="C076221BBEC2425DB6A7633840EEADCC">
    <w:name w:val="C076221BBEC2425DB6A7633840EEADCC"/>
    <w:rsid w:val="00BA0088"/>
  </w:style>
  <w:style w:type="paragraph" w:customStyle="1" w:styleId="46DFF01C75054CD3A133FFE435094D04">
    <w:name w:val="46DFF01C75054CD3A133FFE435094D04"/>
    <w:rsid w:val="00BA0088"/>
  </w:style>
  <w:style w:type="paragraph" w:customStyle="1" w:styleId="3A4745825DE24B92850244EFA49B2214">
    <w:name w:val="3A4745825DE24B92850244EFA49B2214"/>
    <w:rsid w:val="00BA0088"/>
  </w:style>
  <w:style w:type="paragraph" w:customStyle="1" w:styleId="A9F1C5EF64464FF5A6D55D99B49D9D72">
    <w:name w:val="A9F1C5EF64464FF5A6D55D99B49D9D72"/>
    <w:rsid w:val="00BA0088"/>
  </w:style>
  <w:style w:type="paragraph" w:customStyle="1" w:styleId="CFDF9C657CEC427288FA74632A955E9D">
    <w:name w:val="CFDF9C657CEC427288FA74632A955E9D"/>
    <w:rsid w:val="00BA0088"/>
  </w:style>
  <w:style w:type="paragraph" w:customStyle="1" w:styleId="84C0085BF2E24F6BB453042B62D98EBE">
    <w:name w:val="84C0085BF2E24F6BB453042B62D98EBE"/>
    <w:rsid w:val="00BA0088"/>
  </w:style>
  <w:style w:type="paragraph" w:customStyle="1" w:styleId="E1A1DC3FB1264CBF9802F2DEEE235CA9">
    <w:name w:val="E1A1DC3FB1264CBF9802F2DEEE235CA9"/>
    <w:rsid w:val="00BA0088"/>
  </w:style>
  <w:style w:type="paragraph" w:customStyle="1" w:styleId="39BFBAFD6E7F43B5AA8511015297476C">
    <w:name w:val="39BFBAFD6E7F43B5AA8511015297476C"/>
    <w:rsid w:val="00BA0088"/>
  </w:style>
  <w:style w:type="paragraph" w:customStyle="1" w:styleId="281F0F66F8134D24A453EEEADFE93172">
    <w:name w:val="281F0F66F8134D24A453EEEADFE93172"/>
    <w:rsid w:val="00BA0088"/>
  </w:style>
  <w:style w:type="paragraph" w:customStyle="1" w:styleId="348519335A3A49BBB14B72E6FEE0623D">
    <w:name w:val="348519335A3A49BBB14B72E6FEE0623D"/>
    <w:rsid w:val="00BA0088"/>
  </w:style>
  <w:style w:type="paragraph" w:customStyle="1" w:styleId="C97FD6AFECE149EC877A3FEC9FF65ACC">
    <w:name w:val="C97FD6AFECE149EC877A3FEC9FF65ACC"/>
    <w:rsid w:val="00BA0088"/>
  </w:style>
  <w:style w:type="paragraph" w:customStyle="1" w:styleId="085532D916CB4E03A5BB2CC823DE3206">
    <w:name w:val="085532D916CB4E03A5BB2CC823DE3206"/>
    <w:rsid w:val="00BA0088"/>
  </w:style>
  <w:style w:type="paragraph" w:customStyle="1" w:styleId="F7868D43AE4B410DAFAE37F80E1A661D">
    <w:name w:val="F7868D43AE4B410DAFAE37F80E1A661D"/>
    <w:rsid w:val="00BA0088"/>
  </w:style>
  <w:style w:type="paragraph" w:customStyle="1" w:styleId="DD8256AC239F4CE4861F191DEEE6E798">
    <w:name w:val="DD8256AC239F4CE4861F191DEEE6E798"/>
    <w:rsid w:val="005F4129"/>
  </w:style>
  <w:style w:type="paragraph" w:customStyle="1" w:styleId="BBA4938CD1294254B9EEFCF58BEE8ABA">
    <w:name w:val="BBA4938CD1294254B9EEFCF58BEE8ABA"/>
    <w:rsid w:val="00C056A3"/>
    <w:rPr>
      <w:kern w:val="2"/>
      <w14:ligatures w14:val="standardContextual"/>
    </w:rPr>
  </w:style>
  <w:style w:type="paragraph" w:customStyle="1" w:styleId="080E2CD63E924497B197079D8D3AFF2F">
    <w:name w:val="080E2CD63E924497B197079D8D3AFF2F"/>
    <w:rsid w:val="00C056A3"/>
    <w:rPr>
      <w:kern w:val="2"/>
      <w14:ligatures w14:val="standardContextual"/>
    </w:rPr>
  </w:style>
  <w:style w:type="paragraph" w:customStyle="1" w:styleId="3544A2A45C8E492592264813BD0506F0">
    <w:name w:val="3544A2A45C8E492592264813BD0506F0"/>
    <w:rsid w:val="00C056A3"/>
    <w:rPr>
      <w:kern w:val="2"/>
      <w14:ligatures w14:val="standardContextual"/>
    </w:rPr>
  </w:style>
  <w:style w:type="paragraph" w:customStyle="1" w:styleId="0DCB02B069D14D40A55ACB44C5D3D8D6">
    <w:name w:val="0DCB02B069D14D40A55ACB44C5D3D8D6"/>
    <w:rsid w:val="00C056A3"/>
    <w:rPr>
      <w:kern w:val="2"/>
      <w14:ligatures w14:val="standardContextual"/>
    </w:rPr>
  </w:style>
  <w:style w:type="paragraph" w:customStyle="1" w:styleId="90288E205D634BBE9567F1E23B8C1AB9">
    <w:name w:val="90288E205D634BBE9567F1E23B8C1AB9"/>
    <w:rsid w:val="00C056A3"/>
    <w:rPr>
      <w:kern w:val="2"/>
      <w14:ligatures w14:val="standardContextual"/>
    </w:rPr>
  </w:style>
  <w:style w:type="paragraph" w:customStyle="1" w:styleId="0D8EC71491AB44C591BF350936C692CC">
    <w:name w:val="0D8EC71491AB44C591BF350936C692CC"/>
    <w:rsid w:val="008E4486"/>
  </w:style>
  <w:style w:type="paragraph" w:customStyle="1" w:styleId="D652504251274F62A583B00749644406">
    <w:name w:val="D652504251274F62A583B00749644406"/>
    <w:rsid w:val="008E4486"/>
  </w:style>
  <w:style w:type="paragraph" w:customStyle="1" w:styleId="FBE08A91E064447E8073A723B0C3E5A5">
    <w:name w:val="FBE08A91E064447E8073A723B0C3E5A5"/>
    <w:rsid w:val="006C4484"/>
  </w:style>
  <w:style w:type="paragraph" w:customStyle="1" w:styleId="1053E642871D4F8B827EF1BC798ABE9A">
    <w:name w:val="1053E642871D4F8B827EF1BC798ABE9A"/>
    <w:rsid w:val="006C4484"/>
  </w:style>
  <w:style w:type="paragraph" w:customStyle="1" w:styleId="3369DF4C88E9481C873A61A6AE44383F">
    <w:name w:val="3369DF4C88E9481C873A61A6AE44383F"/>
    <w:rsid w:val="006C4484"/>
  </w:style>
  <w:style w:type="paragraph" w:customStyle="1" w:styleId="ED8887E1597B4771B513F4A9D0A490F4">
    <w:name w:val="ED8887E1597B4771B513F4A9D0A490F4"/>
    <w:rsid w:val="006C4484"/>
  </w:style>
  <w:style w:type="paragraph" w:customStyle="1" w:styleId="32109CE818EB4FD398BC54A0EE9E0F88">
    <w:name w:val="32109CE818EB4FD398BC54A0EE9E0F88"/>
    <w:rsid w:val="006C4484"/>
  </w:style>
  <w:style w:type="paragraph" w:customStyle="1" w:styleId="D1A8ADA5955A4F8CB2B635718F16CCF3">
    <w:name w:val="D1A8ADA5955A4F8CB2B635718F16CCF3"/>
    <w:rsid w:val="00C056A3"/>
    <w:rPr>
      <w:kern w:val="2"/>
      <w14:ligatures w14:val="standardContextual"/>
    </w:rPr>
  </w:style>
  <w:style w:type="paragraph" w:customStyle="1" w:styleId="CF8A5A896DC64D9299C163C1CEFE0FB7">
    <w:name w:val="CF8A5A896DC64D9299C163C1CEFE0FB7"/>
    <w:rsid w:val="003D38BD"/>
  </w:style>
  <w:style w:type="paragraph" w:customStyle="1" w:styleId="50831D49721A44E9A3693AAC1C57C899">
    <w:name w:val="50831D49721A44E9A3693AAC1C57C899"/>
    <w:rsid w:val="003D38BD"/>
  </w:style>
  <w:style w:type="paragraph" w:customStyle="1" w:styleId="D858697FB9FE49BB9F6EC65AB86E8414">
    <w:name w:val="D858697FB9FE49BB9F6EC65AB86E8414"/>
    <w:rsid w:val="003D38BD"/>
  </w:style>
  <w:style w:type="paragraph" w:customStyle="1" w:styleId="256A36254AB648C5B7D56971CD20076D">
    <w:name w:val="256A36254AB648C5B7D56971CD20076D"/>
    <w:rsid w:val="004335E1"/>
  </w:style>
  <w:style w:type="paragraph" w:customStyle="1" w:styleId="B4394A5366F149EFB62D3B4B639049BE">
    <w:name w:val="B4394A5366F149EFB62D3B4B639049BE"/>
    <w:rsid w:val="004335E1"/>
  </w:style>
  <w:style w:type="paragraph" w:customStyle="1" w:styleId="D7CDCD63898F4F658F12D20372B0000E">
    <w:name w:val="D7CDCD63898F4F658F12D20372B0000E"/>
    <w:rsid w:val="004335E1"/>
  </w:style>
  <w:style w:type="paragraph" w:customStyle="1" w:styleId="C3924E9CAFE447D7A0CB0A79A8BB30D5">
    <w:name w:val="C3924E9CAFE447D7A0CB0A79A8BB30D5"/>
    <w:rsid w:val="004335E1"/>
  </w:style>
  <w:style w:type="paragraph" w:customStyle="1" w:styleId="448A1591004E4C999990A4C43EE83ED3">
    <w:name w:val="448A1591004E4C999990A4C43EE83ED3"/>
    <w:rsid w:val="00C056A3"/>
    <w:rPr>
      <w:kern w:val="2"/>
      <w14:ligatures w14:val="standardContextual"/>
    </w:rPr>
  </w:style>
  <w:style w:type="paragraph" w:customStyle="1" w:styleId="84E55F1CB38B493EA379A7A1F5C1DA56">
    <w:name w:val="84E55F1CB38B493EA379A7A1F5C1DA56"/>
    <w:rsid w:val="00C056A3"/>
    <w:rPr>
      <w:kern w:val="2"/>
      <w14:ligatures w14:val="standardContextual"/>
    </w:rPr>
  </w:style>
  <w:style w:type="paragraph" w:customStyle="1" w:styleId="825794339EF7466B8F85DEB5EE54FF4A">
    <w:name w:val="825794339EF7466B8F85DEB5EE54FF4A"/>
    <w:rsid w:val="00C056A3"/>
    <w:rPr>
      <w:kern w:val="2"/>
      <w14:ligatures w14:val="standardContextual"/>
    </w:rPr>
  </w:style>
  <w:style w:type="paragraph" w:customStyle="1" w:styleId="37827B8C9E644BE19A1ABCE7B4D4DA08">
    <w:name w:val="37827B8C9E644BE19A1ABCE7B4D4DA08"/>
    <w:rsid w:val="00C056A3"/>
    <w:rPr>
      <w:kern w:val="2"/>
      <w14:ligatures w14:val="standardContextual"/>
    </w:rPr>
  </w:style>
  <w:style w:type="paragraph" w:customStyle="1" w:styleId="E3A6B42B49A840EBB104D72ED684FD0A">
    <w:name w:val="E3A6B42B49A840EBB104D72ED684FD0A"/>
    <w:rsid w:val="00C056A3"/>
    <w:rPr>
      <w:kern w:val="2"/>
      <w14:ligatures w14:val="standardContextual"/>
    </w:rPr>
  </w:style>
  <w:style w:type="paragraph" w:customStyle="1" w:styleId="A359BB226D5742FA844ED2C042B481A7">
    <w:name w:val="A359BB226D5742FA844ED2C042B481A7"/>
    <w:rsid w:val="00C056A3"/>
    <w:rPr>
      <w:kern w:val="2"/>
      <w14:ligatures w14:val="standardContextual"/>
    </w:rPr>
  </w:style>
  <w:style w:type="paragraph" w:customStyle="1" w:styleId="3F7FF7B66A6B4FD8A6B5834212E9D952">
    <w:name w:val="3F7FF7B66A6B4FD8A6B5834212E9D952"/>
    <w:rsid w:val="00C056A3"/>
    <w:rPr>
      <w:kern w:val="2"/>
      <w14:ligatures w14:val="standardContextual"/>
    </w:rPr>
  </w:style>
  <w:style w:type="paragraph" w:customStyle="1" w:styleId="DDE53B5ABB774542B91B6C3A2131C714">
    <w:name w:val="DDE53B5ABB774542B91B6C3A2131C714"/>
    <w:rsid w:val="00C056A3"/>
    <w:rPr>
      <w:kern w:val="2"/>
      <w14:ligatures w14:val="standardContextual"/>
    </w:rPr>
  </w:style>
  <w:style w:type="paragraph" w:customStyle="1" w:styleId="0B40B9EC2FE545FEA90280C2EC0E58E9">
    <w:name w:val="0B40B9EC2FE545FEA90280C2EC0E58E9"/>
    <w:rsid w:val="00C056A3"/>
    <w:rPr>
      <w:kern w:val="2"/>
      <w14:ligatures w14:val="standardContextual"/>
    </w:rPr>
  </w:style>
  <w:style w:type="paragraph" w:customStyle="1" w:styleId="E461D1A02D1A477D851FB0EA872A6F4E">
    <w:name w:val="E461D1A02D1A477D851FB0EA872A6F4E"/>
    <w:rsid w:val="00C056A3"/>
    <w:rPr>
      <w:kern w:val="2"/>
      <w14:ligatures w14:val="standardContextual"/>
    </w:rPr>
  </w:style>
  <w:style w:type="paragraph" w:customStyle="1" w:styleId="8B2A62BF616041B7B61AE95D7DA00263">
    <w:name w:val="8B2A62BF616041B7B61AE95D7DA00263"/>
    <w:rsid w:val="00C056A3"/>
    <w:rPr>
      <w:kern w:val="2"/>
      <w14:ligatures w14:val="standardContextual"/>
    </w:rPr>
  </w:style>
  <w:style w:type="paragraph" w:customStyle="1" w:styleId="D6836FECB17143DF9DA24F925F9D0296">
    <w:name w:val="D6836FECB17143DF9DA24F925F9D0296"/>
    <w:rsid w:val="00C056A3"/>
    <w:rPr>
      <w:kern w:val="2"/>
      <w14:ligatures w14:val="standardContextual"/>
    </w:rPr>
  </w:style>
  <w:style w:type="paragraph" w:customStyle="1" w:styleId="DB3A68957CE84C2C8A44A1B1F19EDB67">
    <w:name w:val="DB3A68957CE84C2C8A44A1B1F19EDB67"/>
    <w:rsid w:val="00C056A3"/>
    <w:rPr>
      <w:kern w:val="2"/>
      <w14:ligatures w14:val="standardContextual"/>
    </w:rPr>
  </w:style>
  <w:style w:type="paragraph" w:customStyle="1" w:styleId="6636BC84A0774691B2C073C03B4166D9">
    <w:name w:val="6636BC84A0774691B2C073C03B4166D9"/>
    <w:rsid w:val="00C056A3"/>
    <w:rPr>
      <w:kern w:val="2"/>
      <w14:ligatures w14:val="standardContextual"/>
    </w:rPr>
  </w:style>
  <w:style w:type="paragraph" w:customStyle="1" w:styleId="376357182CED440197C096D24684FC27">
    <w:name w:val="376357182CED440197C096D24684FC27"/>
    <w:rsid w:val="00C056A3"/>
    <w:rPr>
      <w:kern w:val="2"/>
      <w14:ligatures w14:val="standardContextual"/>
    </w:rPr>
  </w:style>
  <w:style w:type="paragraph" w:customStyle="1" w:styleId="46F77C4EA7CF4107A3E35943913DA8D1">
    <w:name w:val="46F77C4EA7CF4107A3E35943913DA8D1"/>
    <w:rsid w:val="00C056A3"/>
    <w:rPr>
      <w:kern w:val="2"/>
      <w14:ligatures w14:val="standardContextual"/>
    </w:rPr>
  </w:style>
  <w:style w:type="paragraph" w:customStyle="1" w:styleId="D4F4B19BE775432ABBCD5688FC6163F3">
    <w:name w:val="D4F4B19BE775432ABBCD5688FC6163F3"/>
    <w:rsid w:val="00C056A3"/>
    <w:rPr>
      <w:kern w:val="2"/>
      <w14:ligatures w14:val="standardContextual"/>
    </w:rPr>
  </w:style>
  <w:style w:type="paragraph" w:customStyle="1" w:styleId="82CA0F9037B94296A1F0D614753BD138">
    <w:name w:val="82CA0F9037B94296A1F0D614753BD138"/>
    <w:rsid w:val="00C056A3"/>
    <w:rPr>
      <w:kern w:val="2"/>
      <w14:ligatures w14:val="standardContextual"/>
    </w:rPr>
  </w:style>
  <w:style w:type="paragraph" w:customStyle="1" w:styleId="50D9EAA3EDE342708CBDCA6188E4157C">
    <w:name w:val="50D9EAA3EDE342708CBDCA6188E4157C"/>
    <w:rsid w:val="00C056A3"/>
    <w:rPr>
      <w:kern w:val="2"/>
      <w14:ligatures w14:val="standardContextual"/>
    </w:rPr>
  </w:style>
  <w:style w:type="paragraph" w:customStyle="1" w:styleId="5235489FAC814A66B6E1526AD528C9D2">
    <w:name w:val="5235489FAC814A66B6E1526AD528C9D2"/>
    <w:rsid w:val="00C056A3"/>
    <w:rPr>
      <w:kern w:val="2"/>
      <w14:ligatures w14:val="standardContextual"/>
    </w:rPr>
  </w:style>
  <w:style w:type="paragraph" w:customStyle="1" w:styleId="4C1BAFD9118D468D8D65D14615EE2300">
    <w:name w:val="4C1BAFD9118D468D8D65D14615EE2300"/>
    <w:rsid w:val="00C056A3"/>
    <w:rPr>
      <w:kern w:val="2"/>
      <w14:ligatures w14:val="standardContextual"/>
    </w:rPr>
  </w:style>
  <w:style w:type="paragraph" w:customStyle="1" w:styleId="78ACF924C12B4475B87071A47AFA0E00">
    <w:name w:val="78ACF924C12B4475B87071A47AFA0E00"/>
    <w:rsid w:val="00C056A3"/>
    <w:rPr>
      <w:kern w:val="2"/>
      <w14:ligatures w14:val="standardContextual"/>
    </w:rPr>
  </w:style>
  <w:style w:type="paragraph" w:customStyle="1" w:styleId="2140891C81B54119AD45DF840077DFF3">
    <w:name w:val="2140891C81B54119AD45DF840077DFF3"/>
    <w:rsid w:val="00C056A3"/>
    <w:rPr>
      <w:kern w:val="2"/>
      <w14:ligatures w14:val="standardContextual"/>
    </w:rPr>
  </w:style>
  <w:style w:type="paragraph" w:customStyle="1" w:styleId="796D1ED23BF0407AB4B43CD69E183686">
    <w:name w:val="796D1ED23BF0407AB4B43CD69E183686"/>
    <w:rsid w:val="00C056A3"/>
    <w:rPr>
      <w:kern w:val="2"/>
      <w14:ligatures w14:val="standardContextual"/>
    </w:rPr>
  </w:style>
  <w:style w:type="paragraph" w:customStyle="1" w:styleId="C1EF58DF32BB47519283BAA076352145">
    <w:name w:val="C1EF58DF32BB47519283BAA076352145"/>
    <w:rsid w:val="00C056A3"/>
    <w:rPr>
      <w:kern w:val="2"/>
      <w14:ligatures w14:val="standardContextual"/>
    </w:rPr>
  </w:style>
  <w:style w:type="paragraph" w:customStyle="1" w:styleId="DD6EBE93E7D34BDBA94C36AFEBFE4F6E">
    <w:name w:val="DD6EBE93E7D34BDBA94C36AFEBFE4F6E"/>
    <w:rsid w:val="00C056A3"/>
    <w:rPr>
      <w:kern w:val="2"/>
      <w14:ligatures w14:val="standardContextual"/>
    </w:rPr>
  </w:style>
  <w:style w:type="paragraph" w:customStyle="1" w:styleId="64A110B02381437484D59319F7625A98">
    <w:name w:val="64A110B02381437484D59319F7625A98"/>
    <w:rsid w:val="00C056A3"/>
    <w:rPr>
      <w:kern w:val="2"/>
      <w14:ligatures w14:val="standardContextual"/>
    </w:rPr>
  </w:style>
  <w:style w:type="paragraph" w:customStyle="1" w:styleId="219FCBE57740455082C9201CF0F42DC0">
    <w:name w:val="219FCBE57740455082C9201CF0F42DC0"/>
    <w:rsid w:val="00C056A3"/>
    <w:rPr>
      <w:kern w:val="2"/>
      <w14:ligatures w14:val="standardContextual"/>
    </w:rPr>
  </w:style>
  <w:style w:type="paragraph" w:customStyle="1" w:styleId="820947FDC6FF408A9AC6E003771F45E5">
    <w:name w:val="820947FDC6FF408A9AC6E003771F45E5"/>
    <w:rsid w:val="00C056A3"/>
    <w:rPr>
      <w:kern w:val="2"/>
      <w14:ligatures w14:val="standardContextual"/>
    </w:rPr>
  </w:style>
  <w:style w:type="paragraph" w:customStyle="1" w:styleId="BA8053FBB137442E9553617A2262E8DB">
    <w:name w:val="BA8053FBB137442E9553617A2262E8DB"/>
    <w:rsid w:val="00C056A3"/>
    <w:rPr>
      <w:kern w:val="2"/>
      <w14:ligatures w14:val="standardContextual"/>
    </w:rPr>
  </w:style>
  <w:style w:type="paragraph" w:customStyle="1" w:styleId="01885B76077644FCA40E291F78448B16">
    <w:name w:val="01885B76077644FCA40E291F78448B16"/>
    <w:rsid w:val="00C056A3"/>
    <w:rPr>
      <w:kern w:val="2"/>
      <w14:ligatures w14:val="standardContextual"/>
    </w:rPr>
  </w:style>
  <w:style w:type="paragraph" w:customStyle="1" w:styleId="63F5082310AF4080A7D3875CFB4E9B82">
    <w:name w:val="63F5082310AF4080A7D3875CFB4E9B82"/>
    <w:rsid w:val="00C056A3"/>
    <w:rPr>
      <w:kern w:val="2"/>
      <w14:ligatures w14:val="standardContextual"/>
    </w:rPr>
  </w:style>
  <w:style w:type="paragraph" w:customStyle="1" w:styleId="919BA558EF8C48378AD4DE94B73728D6">
    <w:name w:val="919BA558EF8C48378AD4DE94B73728D6"/>
    <w:rsid w:val="00C056A3"/>
    <w:rPr>
      <w:kern w:val="2"/>
      <w14:ligatures w14:val="standardContextual"/>
    </w:rPr>
  </w:style>
  <w:style w:type="paragraph" w:customStyle="1" w:styleId="A8397E6039934A2CA07F123EB4901A6A">
    <w:name w:val="A8397E6039934A2CA07F123EB4901A6A"/>
    <w:rsid w:val="00C056A3"/>
    <w:rPr>
      <w:kern w:val="2"/>
      <w14:ligatures w14:val="standardContextual"/>
    </w:rPr>
  </w:style>
  <w:style w:type="paragraph" w:customStyle="1" w:styleId="D5735F29B47840AB94805E2BCC3F22E2">
    <w:name w:val="D5735F29B47840AB94805E2BCC3F22E2"/>
    <w:rsid w:val="00C056A3"/>
    <w:rPr>
      <w:kern w:val="2"/>
      <w14:ligatures w14:val="standardContextual"/>
    </w:rPr>
  </w:style>
  <w:style w:type="paragraph" w:customStyle="1" w:styleId="F19B3ED865C1437BB4917F90DBB1B622">
    <w:name w:val="F19B3ED865C1437BB4917F90DBB1B622"/>
    <w:rsid w:val="00C056A3"/>
    <w:rPr>
      <w:kern w:val="2"/>
      <w14:ligatures w14:val="standardContextual"/>
    </w:rPr>
  </w:style>
  <w:style w:type="paragraph" w:customStyle="1" w:styleId="219BCD7A776244EC817E9590CB984D3D">
    <w:name w:val="219BCD7A776244EC817E9590CB984D3D"/>
    <w:rsid w:val="00BA0088"/>
  </w:style>
  <w:style w:type="paragraph" w:customStyle="1" w:styleId="B56AF4B7D4B549B79DD823BAF082B831">
    <w:name w:val="B56AF4B7D4B549B79DD823BAF082B831"/>
    <w:rsid w:val="00BA0088"/>
  </w:style>
  <w:style w:type="paragraph" w:customStyle="1" w:styleId="6DB58C3B6A5C400CB24B30E2598B168A">
    <w:name w:val="6DB58C3B6A5C400CB24B30E2598B168A"/>
    <w:rsid w:val="00BA0088"/>
  </w:style>
  <w:style w:type="paragraph" w:customStyle="1" w:styleId="7778D32C91454F5E8A45A6EA13A8261C">
    <w:name w:val="7778D32C91454F5E8A45A6EA13A8261C"/>
    <w:rsid w:val="00BA0088"/>
  </w:style>
  <w:style w:type="paragraph" w:customStyle="1" w:styleId="788376A1AB9B4D36BE152066EAEF56E2">
    <w:name w:val="788376A1AB9B4D36BE152066EAEF56E2"/>
    <w:rsid w:val="00BA0088"/>
  </w:style>
  <w:style w:type="paragraph" w:customStyle="1" w:styleId="1709404AC7ED4640B26081A093331548">
    <w:name w:val="1709404AC7ED4640B26081A093331548"/>
    <w:rsid w:val="00BA0088"/>
  </w:style>
  <w:style w:type="paragraph" w:customStyle="1" w:styleId="7DB56A9258744958AD275457A50A7E8E">
    <w:name w:val="7DB56A9258744958AD275457A50A7E8E"/>
    <w:rsid w:val="00BA0088"/>
  </w:style>
  <w:style w:type="paragraph" w:customStyle="1" w:styleId="74615C1F59F342278D19CA7B70E92939">
    <w:name w:val="74615C1F59F342278D19CA7B70E92939"/>
    <w:rsid w:val="00BA0088"/>
  </w:style>
  <w:style w:type="paragraph" w:customStyle="1" w:styleId="68923AE2693A4C0EAA5A94CBD1BD28A0">
    <w:name w:val="68923AE2693A4C0EAA5A94CBD1BD28A0"/>
    <w:rsid w:val="00BA0088"/>
  </w:style>
  <w:style w:type="paragraph" w:customStyle="1" w:styleId="13AAAB800FD84D16AB7D107A166F86BF">
    <w:name w:val="13AAAB800FD84D16AB7D107A166F86BF"/>
    <w:rsid w:val="00BA0088"/>
  </w:style>
  <w:style w:type="paragraph" w:customStyle="1" w:styleId="97BCE2BCA60341619B551A69E56FC328">
    <w:name w:val="97BCE2BCA60341619B551A69E56FC328"/>
    <w:rsid w:val="00BA0088"/>
  </w:style>
  <w:style w:type="paragraph" w:customStyle="1" w:styleId="70DD7DF29A2545A79C2FDD3038593F08">
    <w:name w:val="70DD7DF29A2545A79C2FDD3038593F08"/>
    <w:rsid w:val="00BA0088"/>
  </w:style>
  <w:style w:type="paragraph" w:customStyle="1" w:styleId="CD2052E753FE47AE8C333D1673DA6B4A">
    <w:name w:val="CD2052E753FE47AE8C333D1673DA6B4A"/>
    <w:rsid w:val="00BA0088"/>
  </w:style>
  <w:style w:type="paragraph" w:customStyle="1" w:styleId="9187F3D7175C47B3AAD61C25018F89EE">
    <w:name w:val="9187F3D7175C47B3AAD61C25018F89EE"/>
    <w:rsid w:val="00BA0088"/>
  </w:style>
  <w:style w:type="paragraph" w:customStyle="1" w:styleId="63A2619C20C142E9852A8FA8689B08D3">
    <w:name w:val="63A2619C20C142E9852A8FA8689B08D3"/>
    <w:rsid w:val="00BA0088"/>
  </w:style>
  <w:style w:type="paragraph" w:customStyle="1" w:styleId="6E458A1BDE334E4186ACFCAC88D7C73D">
    <w:name w:val="6E458A1BDE334E4186ACFCAC88D7C73D"/>
    <w:rsid w:val="00BA0088"/>
  </w:style>
  <w:style w:type="paragraph" w:customStyle="1" w:styleId="042DE655FCD54C078DB1B8DE6103BD60">
    <w:name w:val="042DE655FCD54C078DB1B8DE6103BD60"/>
    <w:rsid w:val="00BA0088"/>
  </w:style>
  <w:style w:type="paragraph" w:customStyle="1" w:styleId="52753E44543E4B1387D628B14BE7DCC2">
    <w:name w:val="52753E44543E4B1387D628B14BE7DCC2"/>
    <w:rsid w:val="00BA0088"/>
  </w:style>
  <w:style w:type="paragraph" w:customStyle="1" w:styleId="5B048C544FB44F16B43147EFD3B5FC8F">
    <w:name w:val="5B048C544FB44F16B43147EFD3B5FC8F"/>
    <w:rsid w:val="00BA0088"/>
  </w:style>
  <w:style w:type="paragraph" w:customStyle="1" w:styleId="5171832486204A8386F05BA16F4321AC">
    <w:name w:val="5171832486204A8386F05BA16F4321AC"/>
    <w:rsid w:val="00BA0088"/>
  </w:style>
  <w:style w:type="paragraph" w:customStyle="1" w:styleId="7A2D7656D2A946F6BCBD0BD93F61236D">
    <w:name w:val="7A2D7656D2A946F6BCBD0BD93F61236D"/>
    <w:rsid w:val="00BA0088"/>
  </w:style>
  <w:style w:type="paragraph" w:customStyle="1" w:styleId="5F7A76F6DE484435ACFCF2B8013D886F">
    <w:name w:val="5F7A76F6DE484435ACFCF2B8013D886F"/>
    <w:rsid w:val="00BA0088"/>
  </w:style>
  <w:style w:type="paragraph" w:customStyle="1" w:styleId="F0F967D6B64D411782B3A2D8AE7593F3">
    <w:name w:val="F0F967D6B64D411782B3A2D8AE7593F3"/>
    <w:rsid w:val="00BA0088"/>
  </w:style>
  <w:style w:type="paragraph" w:customStyle="1" w:styleId="ACA44DC5DA9D4CE8B489486896222A80">
    <w:name w:val="ACA44DC5DA9D4CE8B489486896222A80"/>
    <w:rsid w:val="00BA0088"/>
  </w:style>
  <w:style w:type="paragraph" w:customStyle="1" w:styleId="F5D23F23661D4608952AF3F9FAC15531">
    <w:name w:val="F5D23F23661D4608952AF3F9FAC15531"/>
    <w:rsid w:val="00BA0088"/>
  </w:style>
  <w:style w:type="paragraph" w:customStyle="1" w:styleId="9AF05B50414540A0A0DDE405EF7C317F">
    <w:name w:val="9AF05B50414540A0A0DDE405EF7C317F"/>
    <w:rsid w:val="00BA0088"/>
  </w:style>
  <w:style w:type="paragraph" w:customStyle="1" w:styleId="C32A4E00E62E48138A0CE5F757E472DB">
    <w:name w:val="C32A4E00E62E48138A0CE5F757E472DB"/>
    <w:rsid w:val="00BA0088"/>
  </w:style>
  <w:style w:type="paragraph" w:customStyle="1" w:styleId="187BF07B5BF345078E8C47B1FCE79007">
    <w:name w:val="187BF07B5BF345078E8C47B1FCE79007"/>
    <w:rsid w:val="00BA0088"/>
  </w:style>
  <w:style w:type="paragraph" w:customStyle="1" w:styleId="B7166E43ABE44E869BEF8EE6A54038D7">
    <w:name w:val="B7166E43ABE44E869BEF8EE6A54038D7"/>
    <w:rsid w:val="00BA0088"/>
  </w:style>
  <w:style w:type="paragraph" w:customStyle="1" w:styleId="F0251F8BB41F496CA9437DE1B7351C48">
    <w:name w:val="F0251F8BB41F496CA9437DE1B7351C48"/>
    <w:rsid w:val="00BA0088"/>
  </w:style>
  <w:style w:type="paragraph" w:customStyle="1" w:styleId="623E044CC7B249A19E1CFCE0CCDF9B13">
    <w:name w:val="623E044CC7B249A19E1CFCE0CCDF9B13"/>
    <w:rsid w:val="00BA0088"/>
  </w:style>
  <w:style w:type="paragraph" w:customStyle="1" w:styleId="75B5EF08D2D843E9BB962AF98BB6C884">
    <w:name w:val="75B5EF08D2D843E9BB962AF98BB6C884"/>
    <w:rsid w:val="00BA0088"/>
  </w:style>
  <w:style w:type="paragraph" w:customStyle="1" w:styleId="4C1B76C1CEB34D04B2463439F161EDFE">
    <w:name w:val="4C1B76C1CEB34D04B2463439F161EDFE"/>
    <w:rsid w:val="00BA0088"/>
  </w:style>
  <w:style w:type="paragraph" w:customStyle="1" w:styleId="F7FD5C3ED92945CD9E2F244B2AE64E7A">
    <w:name w:val="F7FD5C3ED92945CD9E2F244B2AE64E7A"/>
    <w:rsid w:val="00BA0088"/>
  </w:style>
  <w:style w:type="paragraph" w:customStyle="1" w:styleId="4933904F6FB848CAAF86B458B30A2A6B">
    <w:name w:val="4933904F6FB848CAAF86B458B30A2A6B"/>
    <w:rsid w:val="00BA0088"/>
  </w:style>
  <w:style w:type="paragraph" w:customStyle="1" w:styleId="4DC3E02CFB2746D98E1F812B958F0475">
    <w:name w:val="4DC3E02CFB2746D98E1F812B958F0475"/>
    <w:rsid w:val="00C056A3"/>
    <w:rPr>
      <w:kern w:val="2"/>
      <w14:ligatures w14:val="standardContextual"/>
    </w:rPr>
  </w:style>
  <w:style w:type="paragraph" w:customStyle="1" w:styleId="E1607A7D763348E595DFE4A241B62E17">
    <w:name w:val="E1607A7D763348E595DFE4A241B62E17"/>
    <w:rsid w:val="00C056A3"/>
    <w:rPr>
      <w:kern w:val="2"/>
      <w14:ligatures w14:val="standardContextual"/>
    </w:rPr>
  </w:style>
  <w:style w:type="paragraph" w:customStyle="1" w:styleId="01FA45F90CE0406FB91A3DD8B7CD2D62">
    <w:name w:val="01FA45F90CE0406FB91A3DD8B7CD2D62"/>
    <w:rsid w:val="00C056A3"/>
    <w:rPr>
      <w:kern w:val="2"/>
      <w14:ligatures w14:val="standardContextual"/>
    </w:rPr>
  </w:style>
  <w:style w:type="paragraph" w:customStyle="1" w:styleId="3F02F98DA97241DEB445309BB90AB02C">
    <w:name w:val="3F02F98DA97241DEB445309BB90AB02C"/>
    <w:rsid w:val="00C056A3"/>
    <w:rPr>
      <w:kern w:val="2"/>
      <w14:ligatures w14:val="standardContextual"/>
    </w:rPr>
  </w:style>
  <w:style w:type="paragraph" w:customStyle="1" w:styleId="5CB7A87D36984FC39FF1324EA7B9C2FB">
    <w:name w:val="5CB7A87D36984FC39FF1324EA7B9C2FB"/>
    <w:rsid w:val="00C056A3"/>
    <w:rPr>
      <w:kern w:val="2"/>
      <w14:ligatures w14:val="standardContextual"/>
    </w:rPr>
  </w:style>
  <w:style w:type="paragraph" w:customStyle="1" w:styleId="D5E010F02D164CD6BC6EBA2B79B2D0A5">
    <w:name w:val="D5E010F02D164CD6BC6EBA2B79B2D0A5"/>
    <w:rsid w:val="00C056A3"/>
    <w:rPr>
      <w:kern w:val="2"/>
      <w14:ligatures w14:val="standardContextual"/>
    </w:rPr>
  </w:style>
  <w:style w:type="paragraph" w:customStyle="1" w:styleId="4A84680A459C4FE8858C9783BE089CE5">
    <w:name w:val="4A84680A459C4FE8858C9783BE089CE5"/>
    <w:rsid w:val="00C056A3"/>
    <w:rPr>
      <w:kern w:val="2"/>
      <w14:ligatures w14:val="standardContextual"/>
    </w:rPr>
  </w:style>
  <w:style w:type="paragraph" w:customStyle="1" w:styleId="0027B1056DEB4233A5D460248F4122E6">
    <w:name w:val="0027B1056DEB4233A5D460248F4122E6"/>
    <w:rsid w:val="00C056A3"/>
    <w:rPr>
      <w:kern w:val="2"/>
      <w14:ligatures w14:val="standardContextual"/>
    </w:rPr>
  </w:style>
  <w:style w:type="paragraph" w:customStyle="1" w:styleId="CC03D1B385DF431F8295B071FA7D7DA7">
    <w:name w:val="CC03D1B385DF431F8295B071FA7D7DA7"/>
    <w:rsid w:val="00C056A3"/>
    <w:rPr>
      <w:kern w:val="2"/>
      <w14:ligatures w14:val="standardContextual"/>
    </w:rPr>
  </w:style>
  <w:style w:type="paragraph" w:customStyle="1" w:styleId="545D5EE5EF4C48F4937C38EE54E3A7B9">
    <w:name w:val="545D5EE5EF4C48F4937C38EE54E3A7B9"/>
    <w:rsid w:val="00C056A3"/>
    <w:rPr>
      <w:kern w:val="2"/>
      <w14:ligatures w14:val="standardContextual"/>
    </w:rPr>
  </w:style>
  <w:style w:type="paragraph" w:customStyle="1" w:styleId="2CF5ED997EEB43D0A381877873870C08">
    <w:name w:val="2CF5ED997EEB43D0A381877873870C08"/>
    <w:rsid w:val="00C056A3"/>
    <w:rPr>
      <w:kern w:val="2"/>
      <w14:ligatures w14:val="standardContextual"/>
    </w:rPr>
  </w:style>
  <w:style w:type="paragraph" w:customStyle="1" w:styleId="17F19965250E4DCB8E2BBB53C579AD33">
    <w:name w:val="17F19965250E4DCB8E2BBB53C579AD33"/>
    <w:rsid w:val="00C056A3"/>
    <w:rPr>
      <w:kern w:val="2"/>
      <w14:ligatures w14:val="standardContextual"/>
    </w:rPr>
  </w:style>
  <w:style w:type="paragraph" w:customStyle="1" w:styleId="24B121CE7C0447EB8A62CADFFB0F157B">
    <w:name w:val="24B121CE7C0447EB8A62CADFFB0F157B"/>
    <w:rsid w:val="00C056A3"/>
    <w:rPr>
      <w:kern w:val="2"/>
      <w14:ligatures w14:val="standardContextual"/>
    </w:rPr>
  </w:style>
  <w:style w:type="paragraph" w:customStyle="1" w:styleId="CAE4F154D25E49B7862CD93FB7B49E75">
    <w:name w:val="CAE4F154D25E49B7862CD93FB7B49E75"/>
    <w:rsid w:val="00C056A3"/>
    <w:rPr>
      <w:kern w:val="2"/>
      <w14:ligatures w14:val="standardContextual"/>
    </w:rPr>
  </w:style>
  <w:style w:type="paragraph" w:customStyle="1" w:styleId="4FF52C5783FE41D18C3D3D8065A5E433">
    <w:name w:val="4FF52C5783FE41D18C3D3D8065A5E433"/>
    <w:rsid w:val="00C056A3"/>
    <w:rPr>
      <w:kern w:val="2"/>
      <w14:ligatures w14:val="standardContextual"/>
    </w:rPr>
  </w:style>
  <w:style w:type="paragraph" w:customStyle="1" w:styleId="AAA5B18718D84543B6709CD19EE9E69A">
    <w:name w:val="AAA5B18718D84543B6709CD19EE9E69A"/>
    <w:rsid w:val="00C056A3"/>
    <w:rPr>
      <w:kern w:val="2"/>
      <w14:ligatures w14:val="standardContextual"/>
    </w:rPr>
  </w:style>
  <w:style w:type="paragraph" w:customStyle="1" w:styleId="FCA1192E82294FD184515A370BEB36F0">
    <w:name w:val="FCA1192E82294FD184515A370BEB36F0"/>
    <w:rsid w:val="00C056A3"/>
    <w:rPr>
      <w:kern w:val="2"/>
      <w14:ligatures w14:val="standardContextual"/>
    </w:rPr>
  </w:style>
  <w:style w:type="paragraph" w:customStyle="1" w:styleId="2FEBA6DC886041A99FED570A8200E37B">
    <w:name w:val="2FEBA6DC886041A99FED570A8200E37B"/>
    <w:rsid w:val="00C056A3"/>
    <w:rPr>
      <w:kern w:val="2"/>
      <w14:ligatures w14:val="standardContextual"/>
    </w:rPr>
  </w:style>
  <w:style w:type="paragraph" w:customStyle="1" w:styleId="5FC0A4FFB3454318B1B2F29C5F1C1973">
    <w:name w:val="5FC0A4FFB3454318B1B2F29C5F1C1973"/>
    <w:rsid w:val="00C056A3"/>
    <w:rPr>
      <w:kern w:val="2"/>
      <w14:ligatures w14:val="standardContextual"/>
    </w:rPr>
  </w:style>
  <w:style w:type="paragraph" w:customStyle="1" w:styleId="B026ABB45B024CA6B9EE3A958C00C2F9">
    <w:name w:val="B026ABB45B024CA6B9EE3A958C00C2F9"/>
    <w:rsid w:val="00C056A3"/>
    <w:rPr>
      <w:kern w:val="2"/>
      <w14:ligatures w14:val="standardContextual"/>
    </w:rPr>
  </w:style>
  <w:style w:type="paragraph" w:customStyle="1" w:styleId="851C5DC67EFF4D71AD71FB1CFECD1EB9">
    <w:name w:val="851C5DC67EFF4D71AD71FB1CFECD1EB9"/>
    <w:rsid w:val="00C056A3"/>
    <w:rPr>
      <w:kern w:val="2"/>
      <w14:ligatures w14:val="standardContextual"/>
    </w:rPr>
  </w:style>
  <w:style w:type="paragraph" w:customStyle="1" w:styleId="A2214D348D5E43DA9BCF3016511AED18">
    <w:name w:val="A2214D348D5E43DA9BCF3016511AED18"/>
    <w:rsid w:val="00C056A3"/>
    <w:rPr>
      <w:kern w:val="2"/>
      <w14:ligatures w14:val="standardContextual"/>
    </w:rPr>
  </w:style>
  <w:style w:type="paragraph" w:customStyle="1" w:styleId="493E4C93A9FE4525B0F57D949CFC54CB">
    <w:name w:val="493E4C93A9FE4525B0F57D949CFC54CB"/>
    <w:rsid w:val="00C056A3"/>
    <w:rPr>
      <w:kern w:val="2"/>
      <w14:ligatures w14:val="standardContextual"/>
    </w:rPr>
  </w:style>
  <w:style w:type="paragraph" w:customStyle="1" w:styleId="5EEE3FE58984418694470A669EC30B00">
    <w:name w:val="5EEE3FE58984418694470A669EC30B00"/>
    <w:rsid w:val="00C056A3"/>
    <w:rPr>
      <w:kern w:val="2"/>
      <w14:ligatures w14:val="standardContextual"/>
    </w:rPr>
  </w:style>
  <w:style w:type="paragraph" w:customStyle="1" w:styleId="67BAF894207E4337A366581295256236">
    <w:name w:val="67BAF894207E4337A366581295256236"/>
    <w:rsid w:val="00C056A3"/>
    <w:rPr>
      <w:kern w:val="2"/>
      <w14:ligatures w14:val="standardContextual"/>
    </w:rPr>
  </w:style>
  <w:style w:type="paragraph" w:customStyle="1" w:styleId="73599D3C05444E768DB541B92D5DB68A">
    <w:name w:val="73599D3C05444E768DB541B92D5DB68A"/>
    <w:rsid w:val="00C056A3"/>
    <w:rPr>
      <w:kern w:val="2"/>
      <w14:ligatures w14:val="standardContextual"/>
    </w:rPr>
  </w:style>
  <w:style w:type="paragraph" w:customStyle="1" w:styleId="B47548469955490A834440F4F0EC6484">
    <w:name w:val="B47548469955490A834440F4F0EC6484"/>
    <w:rsid w:val="00C056A3"/>
    <w:rPr>
      <w:kern w:val="2"/>
      <w14:ligatures w14:val="standardContextual"/>
    </w:rPr>
  </w:style>
  <w:style w:type="paragraph" w:customStyle="1" w:styleId="8DA81C1C15024376B942860AD91B32F6">
    <w:name w:val="8DA81C1C15024376B942860AD91B32F6"/>
    <w:rsid w:val="00C056A3"/>
    <w:rPr>
      <w:kern w:val="2"/>
      <w14:ligatures w14:val="standardContextual"/>
    </w:rPr>
  </w:style>
  <w:style w:type="paragraph" w:customStyle="1" w:styleId="02165888E9DC4F339CCBFB8D859FC66C">
    <w:name w:val="02165888E9DC4F339CCBFB8D859FC66C"/>
    <w:rsid w:val="00C056A3"/>
    <w:rPr>
      <w:kern w:val="2"/>
      <w14:ligatures w14:val="standardContextual"/>
    </w:rPr>
  </w:style>
  <w:style w:type="paragraph" w:customStyle="1" w:styleId="326B6212AC61423BB74B9A16C8893477">
    <w:name w:val="326B6212AC61423BB74B9A16C8893477"/>
    <w:rsid w:val="00A942DF"/>
  </w:style>
  <w:style w:type="paragraph" w:customStyle="1" w:styleId="7983ACC810504172B1232CC55896EB9E">
    <w:name w:val="7983ACC810504172B1232CC55896EB9E"/>
    <w:rsid w:val="00A942DF"/>
  </w:style>
  <w:style w:type="paragraph" w:customStyle="1" w:styleId="2F581AA41ACD4BCCBE5FDFBA27C1BD78">
    <w:name w:val="2F581AA41ACD4BCCBE5FDFBA27C1BD78"/>
    <w:rsid w:val="00A942DF"/>
  </w:style>
  <w:style w:type="paragraph" w:customStyle="1" w:styleId="061682A342C4473FB1B1652891C1BD57">
    <w:name w:val="061682A342C4473FB1B1652891C1BD57"/>
    <w:rsid w:val="00A942DF"/>
  </w:style>
  <w:style w:type="paragraph" w:customStyle="1" w:styleId="55E3DE34314D447D8D527EAD3C03375C">
    <w:name w:val="55E3DE34314D447D8D527EAD3C03375C"/>
    <w:rsid w:val="00A942DF"/>
  </w:style>
  <w:style w:type="paragraph" w:customStyle="1" w:styleId="0F175E7A95D24F0E82474382294A7B24">
    <w:name w:val="0F175E7A95D24F0E82474382294A7B24"/>
    <w:rsid w:val="00A942DF"/>
  </w:style>
  <w:style w:type="paragraph" w:customStyle="1" w:styleId="A5101AC5B4684E36A32F833FC72A7205">
    <w:name w:val="A5101AC5B4684E36A32F833FC72A7205"/>
    <w:rsid w:val="00A942DF"/>
  </w:style>
  <w:style w:type="paragraph" w:customStyle="1" w:styleId="A7B983ADD95641A78AADF8A436FC724C">
    <w:name w:val="A7B983ADD95641A78AADF8A436FC724C"/>
    <w:rsid w:val="00A942DF"/>
  </w:style>
  <w:style w:type="paragraph" w:customStyle="1" w:styleId="FD6FC189354D437C960B7184126BD4E7">
    <w:name w:val="FD6FC189354D437C960B7184126BD4E7"/>
    <w:rsid w:val="00A942DF"/>
  </w:style>
  <w:style w:type="paragraph" w:customStyle="1" w:styleId="CCF34CD6485146319689A25BBCB4AFAB">
    <w:name w:val="CCF34CD6485146319689A25BBCB4AFAB"/>
    <w:rsid w:val="00A942DF"/>
  </w:style>
  <w:style w:type="paragraph" w:customStyle="1" w:styleId="F5E8EEFAA86346E9BBF3D22F9B31FA40">
    <w:name w:val="F5E8EEFAA86346E9BBF3D22F9B31FA40"/>
    <w:rsid w:val="00A942DF"/>
  </w:style>
  <w:style w:type="paragraph" w:customStyle="1" w:styleId="2BAF5E2D3BA34CFA8316B9F8BE502669">
    <w:name w:val="2BAF5E2D3BA34CFA8316B9F8BE502669"/>
    <w:rsid w:val="00C056A3"/>
    <w:rPr>
      <w:kern w:val="2"/>
      <w14:ligatures w14:val="standardContextual"/>
    </w:rPr>
  </w:style>
  <w:style w:type="paragraph" w:customStyle="1" w:styleId="7D05F3432E0A48BD8AC76785729778BF">
    <w:name w:val="7D05F3432E0A48BD8AC76785729778BF"/>
    <w:rsid w:val="00C056A3"/>
    <w:rPr>
      <w:kern w:val="2"/>
      <w14:ligatures w14:val="standardContextual"/>
    </w:rPr>
  </w:style>
  <w:style w:type="paragraph" w:customStyle="1" w:styleId="C41294DED2B84AF494CEF84AB380207E">
    <w:name w:val="C41294DED2B84AF494CEF84AB380207E"/>
    <w:rsid w:val="00C056A3"/>
    <w:rPr>
      <w:kern w:val="2"/>
      <w14:ligatures w14:val="standardContextual"/>
    </w:rPr>
  </w:style>
  <w:style w:type="paragraph" w:customStyle="1" w:styleId="5AAE65E6B6EF42219F844860AD895EFB">
    <w:name w:val="5AAE65E6B6EF42219F844860AD895EFB"/>
    <w:rsid w:val="00C056A3"/>
    <w:rPr>
      <w:kern w:val="2"/>
      <w14:ligatures w14:val="standardContextual"/>
    </w:rPr>
  </w:style>
  <w:style w:type="paragraph" w:customStyle="1" w:styleId="E8883E505D444109A303B37863723022">
    <w:name w:val="E8883E505D444109A303B37863723022"/>
    <w:rsid w:val="00C056A3"/>
    <w:rPr>
      <w:kern w:val="2"/>
      <w14:ligatures w14:val="standardContextual"/>
    </w:rPr>
  </w:style>
  <w:style w:type="paragraph" w:customStyle="1" w:styleId="3DD0F224EBFF42418D722E64206C177D">
    <w:name w:val="3DD0F224EBFF42418D722E64206C177D"/>
    <w:rsid w:val="00C056A3"/>
    <w:rPr>
      <w:kern w:val="2"/>
      <w14:ligatures w14:val="standardContextual"/>
    </w:rPr>
  </w:style>
  <w:style w:type="paragraph" w:customStyle="1" w:styleId="00CA08DE580A48F5BFBB4F0ED56F3031">
    <w:name w:val="00CA08DE580A48F5BFBB4F0ED56F3031"/>
    <w:rsid w:val="00C056A3"/>
    <w:rPr>
      <w:kern w:val="2"/>
      <w14:ligatures w14:val="standardContextual"/>
    </w:rPr>
  </w:style>
  <w:style w:type="paragraph" w:customStyle="1" w:styleId="C9A45D3DF9AD4AE99F92CBD383E55350">
    <w:name w:val="C9A45D3DF9AD4AE99F92CBD383E55350"/>
    <w:rsid w:val="00C056A3"/>
    <w:rPr>
      <w:kern w:val="2"/>
      <w14:ligatures w14:val="standardContextual"/>
    </w:rPr>
  </w:style>
  <w:style w:type="paragraph" w:customStyle="1" w:styleId="318D808038264492B64000DB359E222F">
    <w:name w:val="318D808038264492B64000DB359E222F"/>
    <w:rsid w:val="00C056A3"/>
    <w:rPr>
      <w:kern w:val="2"/>
      <w14:ligatures w14:val="standardContextual"/>
    </w:rPr>
  </w:style>
  <w:style w:type="paragraph" w:customStyle="1" w:styleId="C926314803834B118603AA54CBA14D79">
    <w:name w:val="C926314803834B118603AA54CBA14D79"/>
    <w:rsid w:val="00C056A3"/>
    <w:rPr>
      <w:kern w:val="2"/>
      <w14:ligatures w14:val="standardContextual"/>
    </w:rPr>
  </w:style>
  <w:style w:type="paragraph" w:customStyle="1" w:styleId="333926A186F548AB97EF82A0D55C9F00">
    <w:name w:val="333926A186F548AB97EF82A0D55C9F00"/>
    <w:rsid w:val="00C056A3"/>
    <w:rPr>
      <w:kern w:val="2"/>
      <w14:ligatures w14:val="standardContextual"/>
    </w:rPr>
  </w:style>
  <w:style w:type="paragraph" w:customStyle="1" w:styleId="82D6813A3D56458D8D8654A65530B4A9">
    <w:name w:val="82D6813A3D56458D8D8654A65530B4A9"/>
    <w:rsid w:val="00C056A3"/>
    <w:rPr>
      <w:kern w:val="2"/>
      <w14:ligatures w14:val="standardContextual"/>
    </w:rPr>
  </w:style>
  <w:style w:type="paragraph" w:customStyle="1" w:styleId="10F236EBE5744A7895AF8ED4BEA460C1">
    <w:name w:val="10F236EBE5744A7895AF8ED4BEA460C1"/>
    <w:rsid w:val="00C056A3"/>
    <w:rPr>
      <w:kern w:val="2"/>
      <w14:ligatures w14:val="standardContextual"/>
    </w:rPr>
  </w:style>
  <w:style w:type="paragraph" w:customStyle="1" w:styleId="EA59DBF9AB124449A1507935590D687E">
    <w:name w:val="EA59DBF9AB124449A1507935590D687E"/>
    <w:rsid w:val="00C056A3"/>
    <w:rPr>
      <w:kern w:val="2"/>
      <w14:ligatures w14:val="standardContextual"/>
    </w:rPr>
  </w:style>
  <w:style w:type="paragraph" w:customStyle="1" w:styleId="3A642C22E8DF4296BF9BA777D9220B8F">
    <w:name w:val="3A642C22E8DF4296BF9BA777D9220B8F"/>
    <w:rsid w:val="00C056A3"/>
    <w:rPr>
      <w:kern w:val="2"/>
      <w14:ligatures w14:val="standardContextual"/>
    </w:rPr>
  </w:style>
  <w:style w:type="paragraph" w:customStyle="1" w:styleId="50CFE4C0F2534F53948E554C0A7AF181">
    <w:name w:val="50CFE4C0F2534F53948E554C0A7AF181"/>
    <w:rsid w:val="00C056A3"/>
    <w:rPr>
      <w:kern w:val="2"/>
      <w14:ligatures w14:val="standardContextual"/>
    </w:rPr>
  </w:style>
  <w:style w:type="paragraph" w:customStyle="1" w:styleId="55CD336F8686437AA7AA5C91296B4FEB">
    <w:name w:val="55CD336F8686437AA7AA5C91296B4FEB"/>
    <w:rsid w:val="00C056A3"/>
    <w:rPr>
      <w:kern w:val="2"/>
      <w14:ligatures w14:val="standardContextual"/>
    </w:rPr>
  </w:style>
  <w:style w:type="paragraph" w:customStyle="1" w:styleId="0B58DEEEC63D495388F7EE8828A0E147">
    <w:name w:val="0B58DEEEC63D495388F7EE8828A0E147"/>
    <w:rsid w:val="00C056A3"/>
    <w:rPr>
      <w:kern w:val="2"/>
      <w14:ligatures w14:val="standardContextual"/>
    </w:rPr>
  </w:style>
  <w:style w:type="paragraph" w:customStyle="1" w:styleId="105B6225D7454660ADB02BA6DF3708AB">
    <w:name w:val="105B6225D7454660ADB02BA6DF3708AB"/>
    <w:rsid w:val="00C056A3"/>
    <w:rPr>
      <w:kern w:val="2"/>
      <w14:ligatures w14:val="standardContextual"/>
    </w:rPr>
  </w:style>
  <w:style w:type="paragraph" w:customStyle="1" w:styleId="9CCDE73C480D46E8845672BB72400718">
    <w:name w:val="9CCDE73C480D46E8845672BB72400718"/>
    <w:rsid w:val="00C056A3"/>
    <w:rPr>
      <w:kern w:val="2"/>
      <w14:ligatures w14:val="standardContextual"/>
    </w:rPr>
  </w:style>
  <w:style w:type="paragraph" w:customStyle="1" w:styleId="8E25D981C58C4F9492FB7AD0EE4A0703">
    <w:name w:val="8E25D981C58C4F9492FB7AD0EE4A0703"/>
    <w:rsid w:val="00C056A3"/>
    <w:rPr>
      <w:kern w:val="2"/>
      <w14:ligatures w14:val="standardContextual"/>
    </w:rPr>
  </w:style>
  <w:style w:type="paragraph" w:customStyle="1" w:styleId="02F2C22CCCC14BE196002B788E857493">
    <w:name w:val="02F2C22CCCC14BE196002B788E857493"/>
    <w:rsid w:val="00C056A3"/>
    <w:rPr>
      <w:kern w:val="2"/>
      <w14:ligatures w14:val="standardContextual"/>
    </w:rPr>
  </w:style>
  <w:style w:type="paragraph" w:customStyle="1" w:styleId="400F7CAD4719465FAF2B23069821FEAC">
    <w:name w:val="400F7CAD4719465FAF2B23069821FEAC"/>
    <w:rsid w:val="00C056A3"/>
    <w:rPr>
      <w:kern w:val="2"/>
      <w14:ligatures w14:val="standardContextual"/>
    </w:rPr>
  </w:style>
  <w:style w:type="paragraph" w:customStyle="1" w:styleId="A8C2766B51714648B144467C8433D601">
    <w:name w:val="A8C2766B51714648B144467C8433D601"/>
    <w:rsid w:val="00C056A3"/>
    <w:rPr>
      <w:kern w:val="2"/>
      <w14:ligatures w14:val="standardContextual"/>
    </w:rPr>
  </w:style>
  <w:style w:type="paragraph" w:customStyle="1" w:styleId="DBE71E6BF1114A7B899C45604B8EC36A">
    <w:name w:val="DBE71E6BF1114A7B899C45604B8EC36A"/>
    <w:rsid w:val="00C056A3"/>
    <w:rPr>
      <w:kern w:val="2"/>
      <w14:ligatures w14:val="standardContextual"/>
    </w:rPr>
  </w:style>
  <w:style w:type="paragraph" w:customStyle="1" w:styleId="25F86F9BE55F4224B1D9AA206D4A157A">
    <w:name w:val="25F86F9BE55F4224B1D9AA206D4A157A"/>
    <w:rsid w:val="00C056A3"/>
    <w:rPr>
      <w:kern w:val="2"/>
      <w14:ligatures w14:val="standardContextual"/>
    </w:rPr>
  </w:style>
  <w:style w:type="paragraph" w:customStyle="1" w:styleId="8169AE93628045B8950158C3C0777180">
    <w:name w:val="8169AE93628045B8950158C3C0777180"/>
    <w:rsid w:val="00C056A3"/>
    <w:rPr>
      <w:kern w:val="2"/>
      <w14:ligatures w14:val="standardContextual"/>
    </w:rPr>
  </w:style>
  <w:style w:type="paragraph" w:customStyle="1" w:styleId="957BB68C69D94B28A2E5C39BFD14416D">
    <w:name w:val="957BB68C69D94B28A2E5C39BFD14416D"/>
    <w:rsid w:val="00C056A3"/>
    <w:rPr>
      <w:kern w:val="2"/>
      <w14:ligatures w14:val="standardContextual"/>
    </w:rPr>
  </w:style>
  <w:style w:type="paragraph" w:customStyle="1" w:styleId="F652E5034C6B4E4291EE6AECEABDCEC6">
    <w:name w:val="F652E5034C6B4E4291EE6AECEABDCEC6"/>
    <w:rsid w:val="00C056A3"/>
    <w:rPr>
      <w:kern w:val="2"/>
      <w14:ligatures w14:val="standardContextual"/>
    </w:rPr>
  </w:style>
  <w:style w:type="paragraph" w:customStyle="1" w:styleId="855388BEC0E444ED86CED6D2667EBF36">
    <w:name w:val="855388BEC0E444ED86CED6D2667EBF36"/>
    <w:rsid w:val="00C056A3"/>
    <w:rPr>
      <w:kern w:val="2"/>
      <w14:ligatures w14:val="standardContextual"/>
    </w:rPr>
  </w:style>
  <w:style w:type="paragraph" w:customStyle="1" w:styleId="94719F1705FC4580A39F9FFF5F32F08C">
    <w:name w:val="94719F1705FC4580A39F9FFF5F32F08C"/>
    <w:rsid w:val="00C056A3"/>
    <w:rPr>
      <w:kern w:val="2"/>
      <w14:ligatures w14:val="standardContextual"/>
    </w:rPr>
  </w:style>
  <w:style w:type="paragraph" w:customStyle="1" w:styleId="9BBF441C077D491D8F0C3D3C5C4BDF98">
    <w:name w:val="9BBF441C077D491D8F0C3D3C5C4BDF98"/>
    <w:rsid w:val="00C056A3"/>
    <w:rPr>
      <w:kern w:val="2"/>
      <w14:ligatures w14:val="standardContextual"/>
    </w:rPr>
  </w:style>
  <w:style w:type="paragraph" w:customStyle="1" w:styleId="441E79BC2C854B80B6E2FAC518596563">
    <w:name w:val="441E79BC2C854B80B6E2FAC518596563"/>
    <w:rsid w:val="00C056A3"/>
    <w:rPr>
      <w:kern w:val="2"/>
      <w14:ligatures w14:val="standardContextual"/>
    </w:rPr>
  </w:style>
  <w:style w:type="paragraph" w:customStyle="1" w:styleId="72F8B3851F3E4A1AADFAE27D755145EB">
    <w:name w:val="72F8B3851F3E4A1AADFAE27D755145EB"/>
    <w:rsid w:val="00C056A3"/>
    <w:rPr>
      <w:kern w:val="2"/>
      <w14:ligatures w14:val="standardContextual"/>
    </w:rPr>
  </w:style>
  <w:style w:type="paragraph" w:customStyle="1" w:styleId="C9E856683B1A43F3A58485A627B6F084">
    <w:name w:val="C9E856683B1A43F3A58485A627B6F084"/>
    <w:rsid w:val="00C056A3"/>
    <w:rPr>
      <w:kern w:val="2"/>
      <w14:ligatures w14:val="standardContextual"/>
    </w:rPr>
  </w:style>
  <w:style w:type="paragraph" w:customStyle="1" w:styleId="495A41D92B3C4C24A371DAD27CCFA9DF">
    <w:name w:val="495A41D92B3C4C24A371DAD27CCFA9DF"/>
    <w:rsid w:val="00C056A3"/>
    <w:rPr>
      <w:kern w:val="2"/>
      <w14:ligatures w14:val="standardContextual"/>
    </w:rPr>
  </w:style>
  <w:style w:type="paragraph" w:customStyle="1" w:styleId="7A060E8A23214E0DAD58F90ADEFD4D9E">
    <w:name w:val="7A060E8A23214E0DAD58F90ADEFD4D9E"/>
    <w:rsid w:val="00BA0088"/>
  </w:style>
  <w:style w:type="paragraph" w:customStyle="1" w:styleId="F9D7CCBB1BCC4B89BBA13B1A2EA87627">
    <w:name w:val="F9D7CCBB1BCC4B89BBA13B1A2EA87627"/>
    <w:rsid w:val="00BA0088"/>
  </w:style>
  <w:style w:type="paragraph" w:customStyle="1" w:styleId="7DF5587846CA47D88235E48EB9078020">
    <w:name w:val="7DF5587846CA47D88235E48EB9078020"/>
    <w:rsid w:val="00BA0088"/>
  </w:style>
  <w:style w:type="paragraph" w:customStyle="1" w:styleId="A14864DD94174C1A87999B386756E7FF">
    <w:name w:val="A14864DD94174C1A87999B386756E7FF"/>
    <w:rsid w:val="00BA0088"/>
  </w:style>
  <w:style w:type="paragraph" w:customStyle="1" w:styleId="924EEA9D169141B59EACF1F568578F4F">
    <w:name w:val="924EEA9D169141B59EACF1F568578F4F"/>
    <w:rsid w:val="004335E1"/>
  </w:style>
  <w:style w:type="paragraph" w:customStyle="1" w:styleId="943D0CD963134604BB2DDB19272E8374">
    <w:name w:val="943D0CD963134604BB2DDB19272E8374"/>
    <w:rsid w:val="004335E1"/>
  </w:style>
  <w:style w:type="paragraph" w:customStyle="1" w:styleId="CFE8DF1B66C54304A741C6E0B7BDE535">
    <w:name w:val="CFE8DF1B66C54304A741C6E0B7BDE535"/>
    <w:rsid w:val="00BA0088"/>
  </w:style>
  <w:style w:type="paragraph" w:customStyle="1" w:styleId="1A3730E163924949A416EFEBA272A0B5">
    <w:name w:val="1A3730E163924949A416EFEBA272A0B5"/>
    <w:rsid w:val="00BA0088"/>
  </w:style>
  <w:style w:type="paragraph" w:customStyle="1" w:styleId="A4591BDD981C4379BBD2AE0A44E71062">
    <w:name w:val="A4591BDD981C4379BBD2AE0A44E71062"/>
    <w:rsid w:val="00BA0088"/>
  </w:style>
  <w:style w:type="paragraph" w:customStyle="1" w:styleId="389BEA0462A24215B86BEAF9B40B17B8">
    <w:name w:val="389BEA0462A24215B86BEAF9B40B17B8"/>
    <w:rsid w:val="00BA0088"/>
  </w:style>
  <w:style w:type="paragraph" w:customStyle="1" w:styleId="2379AE9665F14AD38022C807D204113A">
    <w:name w:val="2379AE9665F14AD38022C807D204113A"/>
    <w:rsid w:val="00BA0088"/>
  </w:style>
  <w:style w:type="paragraph" w:customStyle="1" w:styleId="CF57A971E8A84E03BE1A159B7344B21A">
    <w:name w:val="CF57A971E8A84E03BE1A159B7344B21A"/>
    <w:rsid w:val="00BA0088"/>
  </w:style>
  <w:style w:type="paragraph" w:customStyle="1" w:styleId="57BBCF6EB8C44ED6845E28B9DDB4691F">
    <w:name w:val="57BBCF6EB8C44ED6845E28B9DDB4691F"/>
    <w:rsid w:val="00BA0088"/>
  </w:style>
  <w:style w:type="paragraph" w:customStyle="1" w:styleId="40EDE00A96BA4879895A695C3754E069">
    <w:name w:val="40EDE00A96BA4879895A695C3754E069"/>
    <w:rsid w:val="00BA0088"/>
  </w:style>
  <w:style w:type="paragraph" w:customStyle="1" w:styleId="418AC1983A114FEFBC784017672F9E2D">
    <w:name w:val="418AC1983A114FEFBC784017672F9E2D"/>
    <w:rsid w:val="00BA0088"/>
  </w:style>
  <w:style w:type="paragraph" w:customStyle="1" w:styleId="C184675627104C5FAF46C86B81E38DF0">
    <w:name w:val="C184675627104C5FAF46C86B81E38DF0"/>
    <w:rsid w:val="00BA0088"/>
  </w:style>
  <w:style w:type="paragraph" w:customStyle="1" w:styleId="3EF5C762F6AD4E70A31B399193F9A866">
    <w:name w:val="3EF5C762F6AD4E70A31B399193F9A866"/>
    <w:rsid w:val="00BA0088"/>
  </w:style>
  <w:style w:type="paragraph" w:customStyle="1" w:styleId="0DC7719C324B41DF8236D3F8CF9BE39E">
    <w:name w:val="0DC7719C324B41DF8236D3F8CF9BE39E"/>
    <w:rsid w:val="00C056A3"/>
    <w:rPr>
      <w:kern w:val="2"/>
      <w14:ligatures w14:val="standardContextual"/>
    </w:rPr>
  </w:style>
  <w:style w:type="paragraph" w:customStyle="1" w:styleId="50C7F64C2B0B4C87B2709E206AEC749B">
    <w:name w:val="50C7F64C2B0B4C87B2709E206AEC749B"/>
    <w:rsid w:val="00C056A3"/>
    <w:rPr>
      <w:kern w:val="2"/>
      <w14:ligatures w14:val="standardContextual"/>
    </w:rPr>
  </w:style>
  <w:style w:type="paragraph" w:customStyle="1" w:styleId="2DAB034B12CE467C94FAE342063EECF2">
    <w:name w:val="2DAB034B12CE467C94FAE342063EECF2"/>
    <w:rsid w:val="00C056A3"/>
    <w:rPr>
      <w:kern w:val="2"/>
      <w14:ligatures w14:val="standardContextual"/>
    </w:rPr>
  </w:style>
  <w:style w:type="paragraph" w:customStyle="1" w:styleId="5307C65B4BD14E64A323F756E3F23A9A">
    <w:name w:val="5307C65B4BD14E64A323F756E3F23A9A"/>
    <w:rsid w:val="00C056A3"/>
    <w:rPr>
      <w:kern w:val="2"/>
      <w14:ligatures w14:val="standardContextual"/>
    </w:rPr>
  </w:style>
  <w:style w:type="paragraph" w:customStyle="1" w:styleId="15B24ECE564B4173ADC550D4904E5E88">
    <w:name w:val="15B24ECE564B4173ADC550D4904E5E88"/>
    <w:rsid w:val="00C056A3"/>
    <w:rPr>
      <w:kern w:val="2"/>
      <w14:ligatures w14:val="standardContextual"/>
    </w:rPr>
  </w:style>
  <w:style w:type="paragraph" w:customStyle="1" w:styleId="2F47CD84038543A0A82F92FE4C6F2AC6">
    <w:name w:val="2F47CD84038543A0A82F92FE4C6F2AC6"/>
    <w:rsid w:val="00C056A3"/>
    <w:rPr>
      <w:kern w:val="2"/>
      <w14:ligatures w14:val="standardContextual"/>
    </w:rPr>
  </w:style>
  <w:style w:type="paragraph" w:customStyle="1" w:styleId="32D413553B5A4EA4A9F63D8EEDE9510E">
    <w:name w:val="32D413553B5A4EA4A9F63D8EEDE9510E"/>
    <w:rsid w:val="00C056A3"/>
    <w:rPr>
      <w:kern w:val="2"/>
      <w14:ligatures w14:val="standardContextual"/>
    </w:rPr>
  </w:style>
  <w:style w:type="paragraph" w:customStyle="1" w:styleId="155CEFED1E52428DAAE2EF6F13CDB87F">
    <w:name w:val="155CEFED1E52428DAAE2EF6F13CDB87F"/>
    <w:rsid w:val="00C056A3"/>
    <w:rPr>
      <w:kern w:val="2"/>
      <w14:ligatures w14:val="standardContextual"/>
    </w:rPr>
  </w:style>
  <w:style w:type="paragraph" w:customStyle="1" w:styleId="3948BD96A04D424A93B94098100D3B44">
    <w:name w:val="3948BD96A04D424A93B94098100D3B44"/>
    <w:rsid w:val="00C056A3"/>
    <w:rPr>
      <w:kern w:val="2"/>
      <w14:ligatures w14:val="standardContextual"/>
    </w:rPr>
  </w:style>
  <w:style w:type="paragraph" w:customStyle="1" w:styleId="91AA39668D0F44F2A7A37989BC00B101">
    <w:name w:val="91AA39668D0F44F2A7A37989BC00B101"/>
    <w:rsid w:val="00C056A3"/>
    <w:rPr>
      <w:kern w:val="2"/>
      <w14:ligatures w14:val="standardContextual"/>
    </w:rPr>
  </w:style>
  <w:style w:type="paragraph" w:customStyle="1" w:styleId="FB1B8C1B09DD4291A0D6F4E603D862C1">
    <w:name w:val="FB1B8C1B09DD4291A0D6F4E603D862C1"/>
    <w:rsid w:val="00C056A3"/>
    <w:rPr>
      <w:kern w:val="2"/>
      <w14:ligatures w14:val="standardContextual"/>
    </w:rPr>
  </w:style>
  <w:style w:type="paragraph" w:customStyle="1" w:styleId="67F1EAFACEEF40AC8DE7F9D3B212B64C">
    <w:name w:val="67F1EAFACEEF40AC8DE7F9D3B212B64C"/>
    <w:rsid w:val="00C056A3"/>
    <w:rPr>
      <w:kern w:val="2"/>
      <w14:ligatures w14:val="standardContextual"/>
    </w:rPr>
  </w:style>
  <w:style w:type="paragraph" w:customStyle="1" w:styleId="8066B5E1B7694A5C883757E3C7D29A8A">
    <w:name w:val="8066B5E1B7694A5C883757E3C7D29A8A"/>
    <w:rsid w:val="00C056A3"/>
    <w:rPr>
      <w:kern w:val="2"/>
      <w14:ligatures w14:val="standardContextual"/>
    </w:rPr>
  </w:style>
  <w:style w:type="paragraph" w:customStyle="1" w:styleId="F4B29E406D1546059306F8FF1B7F11D1">
    <w:name w:val="F4B29E406D1546059306F8FF1B7F11D1"/>
    <w:rsid w:val="00C056A3"/>
    <w:rPr>
      <w:kern w:val="2"/>
      <w14:ligatures w14:val="standardContextual"/>
    </w:rPr>
  </w:style>
  <w:style w:type="paragraph" w:customStyle="1" w:styleId="1231EE97B3234370AB4C8B5D3697782D">
    <w:name w:val="1231EE97B3234370AB4C8B5D3697782D"/>
    <w:rsid w:val="00C056A3"/>
    <w:rPr>
      <w:kern w:val="2"/>
      <w14:ligatures w14:val="standardContextual"/>
    </w:rPr>
  </w:style>
  <w:style w:type="paragraph" w:customStyle="1" w:styleId="ED6CA293786D40739DE13F8562B52C52">
    <w:name w:val="ED6CA293786D40739DE13F8562B52C52"/>
    <w:rsid w:val="00C056A3"/>
    <w:rPr>
      <w:kern w:val="2"/>
      <w14:ligatures w14:val="standardContextual"/>
    </w:rPr>
  </w:style>
  <w:style w:type="paragraph" w:customStyle="1" w:styleId="D0CA9E92807B4C5084B3E9C9BF9AF2C4">
    <w:name w:val="D0CA9E92807B4C5084B3E9C9BF9AF2C4"/>
    <w:rsid w:val="00C056A3"/>
    <w:rPr>
      <w:kern w:val="2"/>
      <w14:ligatures w14:val="standardContextual"/>
    </w:rPr>
  </w:style>
  <w:style w:type="paragraph" w:customStyle="1" w:styleId="F28B3A4C93E7425F8E54C84CBF528E9D">
    <w:name w:val="F28B3A4C93E7425F8E54C84CBF528E9D"/>
    <w:rsid w:val="00C056A3"/>
    <w:rPr>
      <w:kern w:val="2"/>
      <w14:ligatures w14:val="standardContextual"/>
    </w:rPr>
  </w:style>
  <w:style w:type="paragraph" w:customStyle="1" w:styleId="DF9F6C5C091743419F82D9EC31920650">
    <w:name w:val="DF9F6C5C091743419F82D9EC31920650"/>
    <w:rsid w:val="00C056A3"/>
    <w:rPr>
      <w:kern w:val="2"/>
      <w14:ligatures w14:val="standardContextual"/>
    </w:rPr>
  </w:style>
  <w:style w:type="paragraph" w:customStyle="1" w:styleId="8D71FF3DC5B6442693DF92CDE1FE3EA8">
    <w:name w:val="8D71FF3DC5B6442693DF92CDE1FE3EA8"/>
    <w:rsid w:val="00C056A3"/>
    <w:rPr>
      <w:kern w:val="2"/>
      <w14:ligatures w14:val="standardContextual"/>
    </w:rPr>
  </w:style>
  <w:style w:type="paragraph" w:customStyle="1" w:styleId="7569304522004388B5964B03E5C2F3B1">
    <w:name w:val="7569304522004388B5964B03E5C2F3B1"/>
    <w:rsid w:val="00C056A3"/>
    <w:rPr>
      <w:kern w:val="2"/>
      <w14:ligatures w14:val="standardContextual"/>
    </w:rPr>
  </w:style>
  <w:style w:type="paragraph" w:customStyle="1" w:styleId="C6B24C89BF1743D7A47A82B3473B8528">
    <w:name w:val="C6B24C89BF1743D7A47A82B3473B8528"/>
    <w:rsid w:val="00C056A3"/>
    <w:rPr>
      <w:kern w:val="2"/>
      <w14:ligatures w14:val="standardContextual"/>
    </w:rPr>
  </w:style>
  <w:style w:type="paragraph" w:customStyle="1" w:styleId="CE173FC34F1744968EFBBFE5B20A8BB7">
    <w:name w:val="CE173FC34F1744968EFBBFE5B20A8BB7"/>
    <w:rsid w:val="00C056A3"/>
    <w:rPr>
      <w:kern w:val="2"/>
      <w14:ligatures w14:val="standardContextual"/>
    </w:rPr>
  </w:style>
  <w:style w:type="paragraph" w:customStyle="1" w:styleId="D003DF701A054157A7E4773D0B23BCE9">
    <w:name w:val="D003DF701A054157A7E4773D0B23BCE9"/>
    <w:rsid w:val="00C056A3"/>
    <w:rPr>
      <w:kern w:val="2"/>
      <w14:ligatures w14:val="standardContextual"/>
    </w:rPr>
  </w:style>
  <w:style w:type="paragraph" w:customStyle="1" w:styleId="9FE50D9591BF4ED2889DDD133DFE2F7E">
    <w:name w:val="9FE50D9591BF4ED2889DDD133DFE2F7E"/>
    <w:rsid w:val="00C056A3"/>
    <w:rPr>
      <w:kern w:val="2"/>
      <w14:ligatures w14:val="standardContextual"/>
    </w:rPr>
  </w:style>
  <w:style w:type="paragraph" w:customStyle="1" w:styleId="AED1F8C7D50B4BA8928E224C303741EE">
    <w:name w:val="AED1F8C7D50B4BA8928E224C303741EE"/>
    <w:rsid w:val="00C056A3"/>
    <w:rPr>
      <w:kern w:val="2"/>
      <w14:ligatures w14:val="standardContextual"/>
    </w:rPr>
  </w:style>
  <w:style w:type="paragraph" w:customStyle="1" w:styleId="9A5B8BDFBBA9459BBF22E926652F36CB">
    <w:name w:val="9A5B8BDFBBA9459BBF22E926652F36CB"/>
    <w:rsid w:val="00C056A3"/>
    <w:rPr>
      <w:kern w:val="2"/>
      <w14:ligatures w14:val="standardContextual"/>
    </w:rPr>
  </w:style>
  <w:style w:type="paragraph" w:customStyle="1" w:styleId="53F0937C863344C59DAEB9FB03DA0C96">
    <w:name w:val="53F0937C863344C59DAEB9FB03DA0C96"/>
    <w:rsid w:val="00C056A3"/>
    <w:rPr>
      <w:kern w:val="2"/>
      <w14:ligatures w14:val="standardContextual"/>
    </w:rPr>
  </w:style>
  <w:style w:type="paragraph" w:customStyle="1" w:styleId="F42F7C1CFBC546519F31FD6AFB8CFA94">
    <w:name w:val="F42F7C1CFBC546519F31FD6AFB8CFA94"/>
    <w:rsid w:val="00C056A3"/>
    <w:rPr>
      <w:kern w:val="2"/>
      <w14:ligatures w14:val="standardContextual"/>
    </w:rPr>
  </w:style>
  <w:style w:type="paragraph" w:customStyle="1" w:styleId="4EB48D03D58B453893CBF334895E77E8">
    <w:name w:val="4EB48D03D58B453893CBF334895E77E8"/>
    <w:rsid w:val="00C056A3"/>
    <w:rPr>
      <w:kern w:val="2"/>
      <w14:ligatures w14:val="standardContextual"/>
    </w:rPr>
  </w:style>
  <w:style w:type="paragraph" w:customStyle="1" w:styleId="0C28792D47974A3BAFBFFF7E4BE6701F">
    <w:name w:val="0C28792D47974A3BAFBFFF7E4BE6701F"/>
    <w:rsid w:val="00C056A3"/>
    <w:rPr>
      <w:kern w:val="2"/>
      <w14:ligatures w14:val="standardContextual"/>
    </w:rPr>
  </w:style>
  <w:style w:type="paragraph" w:customStyle="1" w:styleId="ADD749BB128241FD8800C937DF8C11BC">
    <w:name w:val="ADD749BB128241FD8800C937DF8C11BC"/>
    <w:rsid w:val="00C056A3"/>
    <w:rPr>
      <w:kern w:val="2"/>
      <w14:ligatures w14:val="standardContextual"/>
    </w:rPr>
  </w:style>
  <w:style w:type="paragraph" w:customStyle="1" w:styleId="6E6368E24F2F4BA98B531CDEAA146931">
    <w:name w:val="6E6368E24F2F4BA98B531CDEAA146931"/>
    <w:rsid w:val="00C056A3"/>
    <w:rPr>
      <w:kern w:val="2"/>
      <w14:ligatures w14:val="standardContextual"/>
    </w:rPr>
  </w:style>
  <w:style w:type="paragraph" w:customStyle="1" w:styleId="8950200DFDF94D08B962B2BEBC7406EA">
    <w:name w:val="8950200DFDF94D08B962B2BEBC7406EA"/>
    <w:rsid w:val="00C056A3"/>
    <w:rPr>
      <w:kern w:val="2"/>
      <w14:ligatures w14:val="standardContextual"/>
    </w:rPr>
  </w:style>
  <w:style w:type="paragraph" w:customStyle="1" w:styleId="86F5C1CCC9CE4B4DBE67D2229F31DA9D">
    <w:name w:val="86F5C1CCC9CE4B4DBE67D2229F31DA9D"/>
    <w:rsid w:val="00C056A3"/>
    <w:rPr>
      <w:kern w:val="2"/>
      <w14:ligatures w14:val="standardContextual"/>
    </w:rPr>
  </w:style>
  <w:style w:type="paragraph" w:customStyle="1" w:styleId="003DC1B6BA6448EEAC1B2D0970579B9C">
    <w:name w:val="003DC1B6BA6448EEAC1B2D0970579B9C"/>
    <w:rsid w:val="00C056A3"/>
    <w:rPr>
      <w:kern w:val="2"/>
      <w14:ligatures w14:val="standardContextual"/>
    </w:rPr>
  </w:style>
  <w:style w:type="paragraph" w:customStyle="1" w:styleId="7D5BF3338EFA4D61AA1061392C54356F">
    <w:name w:val="7D5BF3338EFA4D61AA1061392C54356F"/>
    <w:rsid w:val="00C056A3"/>
    <w:rPr>
      <w:kern w:val="2"/>
      <w14:ligatures w14:val="standardContextual"/>
    </w:rPr>
  </w:style>
  <w:style w:type="paragraph" w:customStyle="1" w:styleId="87F6762E6C8B4D38AF835927A1A7510D">
    <w:name w:val="87F6762E6C8B4D38AF835927A1A7510D"/>
    <w:rsid w:val="00C056A3"/>
    <w:rPr>
      <w:kern w:val="2"/>
      <w14:ligatures w14:val="standardContextual"/>
    </w:rPr>
  </w:style>
  <w:style w:type="paragraph" w:customStyle="1" w:styleId="E634E45568CD4AA0A63454916AC8E6EF">
    <w:name w:val="E634E45568CD4AA0A63454916AC8E6EF"/>
    <w:rsid w:val="00C056A3"/>
    <w:rPr>
      <w:kern w:val="2"/>
      <w14:ligatures w14:val="standardContextual"/>
    </w:rPr>
  </w:style>
  <w:style w:type="paragraph" w:customStyle="1" w:styleId="128AFAD48CFC414CA8A411D5C81E6810">
    <w:name w:val="128AFAD48CFC414CA8A411D5C81E6810"/>
    <w:rsid w:val="00C056A3"/>
    <w:rPr>
      <w:kern w:val="2"/>
      <w14:ligatures w14:val="standardContextual"/>
    </w:rPr>
  </w:style>
  <w:style w:type="paragraph" w:customStyle="1" w:styleId="6C43B042DC1E4908B9D3FE76F9BBAADB">
    <w:name w:val="6C43B042DC1E4908B9D3FE76F9BBAADB"/>
    <w:rsid w:val="00C056A3"/>
    <w:rPr>
      <w:kern w:val="2"/>
      <w14:ligatures w14:val="standardContextual"/>
    </w:rPr>
  </w:style>
  <w:style w:type="paragraph" w:customStyle="1" w:styleId="3672147E5D5843A4BD0734A246586B47">
    <w:name w:val="3672147E5D5843A4BD0734A246586B47"/>
    <w:rsid w:val="00C056A3"/>
    <w:rPr>
      <w:kern w:val="2"/>
      <w14:ligatures w14:val="standardContextual"/>
    </w:rPr>
  </w:style>
  <w:style w:type="paragraph" w:customStyle="1" w:styleId="4B16C013F07948B28A606DF916793FAD">
    <w:name w:val="4B16C013F07948B28A606DF916793FAD"/>
    <w:rsid w:val="00C056A3"/>
    <w:rPr>
      <w:kern w:val="2"/>
      <w14:ligatures w14:val="standardContextual"/>
    </w:rPr>
  </w:style>
  <w:style w:type="paragraph" w:customStyle="1" w:styleId="95A1DAE21C7748069E350A2D65C14C64">
    <w:name w:val="95A1DAE21C7748069E350A2D65C14C64"/>
    <w:rsid w:val="00C056A3"/>
    <w:rPr>
      <w:kern w:val="2"/>
      <w14:ligatures w14:val="standardContextual"/>
    </w:rPr>
  </w:style>
  <w:style w:type="paragraph" w:customStyle="1" w:styleId="7384770C77D84C9484AB87E52A499902">
    <w:name w:val="7384770C77D84C9484AB87E52A499902"/>
    <w:rsid w:val="00C056A3"/>
    <w:rPr>
      <w:kern w:val="2"/>
      <w14:ligatures w14:val="standardContextual"/>
    </w:rPr>
  </w:style>
  <w:style w:type="paragraph" w:customStyle="1" w:styleId="A11C399D4F994CEE80B9374454F45DE4">
    <w:name w:val="A11C399D4F994CEE80B9374454F45DE4"/>
    <w:rsid w:val="00C056A3"/>
    <w:rPr>
      <w:kern w:val="2"/>
      <w14:ligatures w14:val="standardContextual"/>
    </w:rPr>
  </w:style>
  <w:style w:type="paragraph" w:customStyle="1" w:styleId="DB4C8E513CA24F7EADE19C1E29CAA8BA">
    <w:name w:val="DB4C8E513CA24F7EADE19C1E29CAA8BA"/>
    <w:rsid w:val="00C056A3"/>
    <w:rPr>
      <w:kern w:val="2"/>
      <w14:ligatures w14:val="standardContextual"/>
    </w:rPr>
  </w:style>
  <w:style w:type="paragraph" w:customStyle="1" w:styleId="4AAE6E8749064502883A0FC51E1CAC0E">
    <w:name w:val="4AAE6E8749064502883A0FC51E1CAC0E"/>
    <w:rsid w:val="00C056A3"/>
    <w:rPr>
      <w:kern w:val="2"/>
      <w14:ligatures w14:val="standardContextual"/>
    </w:rPr>
  </w:style>
  <w:style w:type="paragraph" w:customStyle="1" w:styleId="3EE3A00689C047EF90A4A7D24961EB6C">
    <w:name w:val="3EE3A00689C047EF90A4A7D24961EB6C"/>
    <w:rsid w:val="00C056A3"/>
    <w:rPr>
      <w:kern w:val="2"/>
      <w14:ligatures w14:val="standardContextual"/>
    </w:rPr>
  </w:style>
  <w:style w:type="paragraph" w:customStyle="1" w:styleId="0114E75FB3BD45E6968A3C0D9C6330E7">
    <w:name w:val="0114E75FB3BD45E6968A3C0D9C6330E7"/>
    <w:rsid w:val="00C056A3"/>
    <w:rPr>
      <w:kern w:val="2"/>
      <w14:ligatures w14:val="standardContextual"/>
    </w:rPr>
  </w:style>
  <w:style w:type="paragraph" w:customStyle="1" w:styleId="95C5275EF35B457B866BA6092DDCDEFA">
    <w:name w:val="95C5275EF35B457B866BA6092DDCDEFA"/>
    <w:rsid w:val="00C056A3"/>
    <w:rPr>
      <w:kern w:val="2"/>
      <w14:ligatures w14:val="standardContextual"/>
    </w:rPr>
  </w:style>
  <w:style w:type="paragraph" w:customStyle="1" w:styleId="7E634F6A5E1A43F6A08469AECC043F43">
    <w:name w:val="7E634F6A5E1A43F6A08469AECC043F43"/>
    <w:rsid w:val="00C056A3"/>
    <w:rPr>
      <w:kern w:val="2"/>
      <w14:ligatures w14:val="standardContextual"/>
    </w:rPr>
  </w:style>
  <w:style w:type="paragraph" w:customStyle="1" w:styleId="974674A053A84EA6B53D9A565BDE72BB">
    <w:name w:val="974674A053A84EA6B53D9A565BDE72BB"/>
    <w:rsid w:val="00C056A3"/>
    <w:rPr>
      <w:kern w:val="2"/>
      <w14:ligatures w14:val="standardContextual"/>
    </w:rPr>
  </w:style>
  <w:style w:type="paragraph" w:customStyle="1" w:styleId="FF8FA26F86EC41F3B0B1CD4E46E790D1">
    <w:name w:val="FF8FA26F86EC41F3B0B1CD4E46E790D1"/>
    <w:rsid w:val="00C056A3"/>
    <w:rPr>
      <w:kern w:val="2"/>
      <w14:ligatures w14:val="standardContextual"/>
    </w:rPr>
  </w:style>
  <w:style w:type="paragraph" w:customStyle="1" w:styleId="FF5158C4C9EA4E478A2039A73A54DFCD">
    <w:name w:val="FF5158C4C9EA4E478A2039A73A54DFCD"/>
    <w:rsid w:val="00C056A3"/>
    <w:rPr>
      <w:kern w:val="2"/>
      <w14:ligatures w14:val="standardContextual"/>
    </w:rPr>
  </w:style>
  <w:style w:type="paragraph" w:customStyle="1" w:styleId="490FAB8325BC473398B4F3A887465F8D">
    <w:name w:val="490FAB8325BC473398B4F3A887465F8D"/>
    <w:rsid w:val="00C056A3"/>
    <w:rPr>
      <w:kern w:val="2"/>
      <w14:ligatures w14:val="standardContextual"/>
    </w:rPr>
  </w:style>
  <w:style w:type="paragraph" w:customStyle="1" w:styleId="6657BB8507CA4325809536964CE3E604">
    <w:name w:val="6657BB8507CA4325809536964CE3E604"/>
    <w:rsid w:val="00C056A3"/>
    <w:rPr>
      <w:kern w:val="2"/>
      <w14:ligatures w14:val="standardContextual"/>
    </w:rPr>
  </w:style>
  <w:style w:type="paragraph" w:customStyle="1" w:styleId="E5F6FAE91FF54DB48124B43B7477022A">
    <w:name w:val="E5F6FAE91FF54DB48124B43B7477022A"/>
    <w:rsid w:val="00C056A3"/>
    <w:rPr>
      <w:kern w:val="2"/>
      <w14:ligatures w14:val="standardContextual"/>
    </w:rPr>
  </w:style>
  <w:style w:type="paragraph" w:customStyle="1" w:styleId="93E39A559F99421C9F867C42107DC032">
    <w:name w:val="93E39A559F99421C9F867C42107DC032"/>
    <w:rsid w:val="00C056A3"/>
    <w:rPr>
      <w:kern w:val="2"/>
      <w14:ligatures w14:val="standardContextual"/>
    </w:rPr>
  </w:style>
  <w:style w:type="paragraph" w:customStyle="1" w:styleId="7E79C19FDDC6410AA78156F949E590AE">
    <w:name w:val="7E79C19FDDC6410AA78156F949E590AE"/>
    <w:rsid w:val="00C056A3"/>
    <w:rPr>
      <w:kern w:val="2"/>
      <w14:ligatures w14:val="standardContextual"/>
    </w:rPr>
  </w:style>
  <w:style w:type="paragraph" w:customStyle="1" w:styleId="0AD0B32306744C95B91F0A86932D5F69">
    <w:name w:val="0AD0B32306744C95B91F0A86932D5F69"/>
    <w:rsid w:val="00C056A3"/>
    <w:rPr>
      <w:kern w:val="2"/>
      <w14:ligatures w14:val="standardContextual"/>
    </w:rPr>
  </w:style>
  <w:style w:type="paragraph" w:customStyle="1" w:styleId="EA3A157853B7433F82C2536058754762">
    <w:name w:val="EA3A157853B7433F82C2536058754762"/>
    <w:rsid w:val="00C056A3"/>
    <w:rPr>
      <w:kern w:val="2"/>
      <w14:ligatures w14:val="standardContextual"/>
    </w:rPr>
  </w:style>
  <w:style w:type="paragraph" w:customStyle="1" w:styleId="33D8890ECB604DBC98C5C80705F22709">
    <w:name w:val="33D8890ECB604DBC98C5C80705F22709"/>
    <w:rsid w:val="00C056A3"/>
    <w:rPr>
      <w:kern w:val="2"/>
      <w14:ligatures w14:val="standardContextual"/>
    </w:rPr>
  </w:style>
  <w:style w:type="paragraph" w:customStyle="1" w:styleId="77C6CCE2C6D5430E9959BA0BAE6F7DD8">
    <w:name w:val="77C6CCE2C6D5430E9959BA0BAE6F7DD8"/>
    <w:rsid w:val="00C056A3"/>
    <w:rPr>
      <w:kern w:val="2"/>
      <w14:ligatures w14:val="standardContextual"/>
    </w:rPr>
  </w:style>
  <w:style w:type="paragraph" w:customStyle="1" w:styleId="17E811DEDB134A39ABDDB6A968D73369">
    <w:name w:val="17E811DEDB134A39ABDDB6A968D73369"/>
    <w:rsid w:val="00C056A3"/>
    <w:rPr>
      <w:kern w:val="2"/>
      <w14:ligatures w14:val="standardContextual"/>
    </w:rPr>
  </w:style>
  <w:style w:type="paragraph" w:customStyle="1" w:styleId="4337CB0430334ADB86773D5B8E1C7AF1">
    <w:name w:val="4337CB0430334ADB86773D5B8E1C7AF1"/>
    <w:rsid w:val="00C056A3"/>
    <w:rPr>
      <w:kern w:val="2"/>
      <w14:ligatures w14:val="standardContextual"/>
    </w:rPr>
  </w:style>
  <w:style w:type="paragraph" w:customStyle="1" w:styleId="CC29968AB4FC49169B095E76D1F44662">
    <w:name w:val="CC29968AB4FC49169B095E76D1F44662"/>
    <w:rsid w:val="00C056A3"/>
    <w:rPr>
      <w:kern w:val="2"/>
      <w14:ligatures w14:val="standardContextual"/>
    </w:rPr>
  </w:style>
  <w:style w:type="paragraph" w:customStyle="1" w:styleId="6A464E72709443E4891D9F4706C606CB">
    <w:name w:val="6A464E72709443E4891D9F4706C606CB"/>
    <w:rsid w:val="00C056A3"/>
    <w:rPr>
      <w:kern w:val="2"/>
      <w14:ligatures w14:val="standardContextual"/>
    </w:rPr>
  </w:style>
  <w:style w:type="paragraph" w:customStyle="1" w:styleId="D39C2B97C9734873B92A851D14D952AC">
    <w:name w:val="D39C2B97C9734873B92A851D14D952AC"/>
    <w:rsid w:val="00C056A3"/>
    <w:rPr>
      <w:kern w:val="2"/>
      <w14:ligatures w14:val="standardContextual"/>
    </w:rPr>
  </w:style>
  <w:style w:type="paragraph" w:customStyle="1" w:styleId="536178D3515443C9AE78B05C7FD858C9">
    <w:name w:val="536178D3515443C9AE78B05C7FD858C9"/>
    <w:rsid w:val="00C056A3"/>
    <w:rPr>
      <w:kern w:val="2"/>
      <w14:ligatures w14:val="standardContextual"/>
    </w:rPr>
  </w:style>
  <w:style w:type="paragraph" w:customStyle="1" w:styleId="959FF25473484D95AC993B3CD55AA573">
    <w:name w:val="959FF25473484D95AC993B3CD55AA573"/>
    <w:rsid w:val="00BA0088"/>
  </w:style>
  <w:style w:type="paragraph" w:customStyle="1" w:styleId="F608D0B0243848AEB17307A5DB373AFD">
    <w:name w:val="F608D0B0243848AEB17307A5DB373AFD"/>
    <w:rsid w:val="00BA0088"/>
  </w:style>
  <w:style w:type="paragraph" w:customStyle="1" w:styleId="B3936569A56540E8B6F26A7708FA2C67">
    <w:name w:val="B3936569A56540E8B6F26A7708FA2C67"/>
    <w:rsid w:val="00BA0088"/>
  </w:style>
  <w:style w:type="paragraph" w:customStyle="1" w:styleId="2F23A59B4C89496798F19CDFEB342B98">
    <w:name w:val="2F23A59B4C89496798F19CDFEB342B98"/>
    <w:rsid w:val="00BA0088"/>
  </w:style>
  <w:style w:type="paragraph" w:customStyle="1" w:styleId="19B9E01129D943F39095C53388B5C905">
    <w:name w:val="19B9E01129D943F39095C53388B5C905"/>
    <w:rsid w:val="00BA0088"/>
  </w:style>
  <w:style w:type="paragraph" w:customStyle="1" w:styleId="C97AF0A103B640E8905534F918CEF863">
    <w:name w:val="C97AF0A103B640E8905534F918CEF863"/>
    <w:rsid w:val="00BA0088"/>
  </w:style>
  <w:style w:type="paragraph" w:customStyle="1" w:styleId="E1CA3477341A407D963AD482AD1E691E">
    <w:name w:val="E1CA3477341A407D963AD482AD1E691E"/>
    <w:rsid w:val="00BA0088"/>
  </w:style>
  <w:style w:type="paragraph" w:customStyle="1" w:styleId="0ACDCEFEB0DB42F6A7416276E401B8A1">
    <w:name w:val="0ACDCEFEB0DB42F6A7416276E401B8A1"/>
    <w:rsid w:val="00BA0088"/>
  </w:style>
  <w:style w:type="paragraph" w:customStyle="1" w:styleId="25E82881A83E4AF7A4A5816A66FD9A24">
    <w:name w:val="25E82881A83E4AF7A4A5816A66FD9A24"/>
    <w:rsid w:val="00BA0088"/>
  </w:style>
  <w:style w:type="paragraph" w:customStyle="1" w:styleId="9B5C0066662A4DCBB431679494883B1F">
    <w:name w:val="9B5C0066662A4DCBB431679494883B1F"/>
    <w:rsid w:val="00C056A3"/>
    <w:rPr>
      <w:kern w:val="2"/>
      <w14:ligatures w14:val="standardContextual"/>
    </w:rPr>
  </w:style>
  <w:style w:type="paragraph" w:customStyle="1" w:styleId="C7363FD82BA24ADDAE804E6638F6DD42">
    <w:name w:val="C7363FD82BA24ADDAE804E6638F6DD42"/>
    <w:rsid w:val="0050131D"/>
  </w:style>
  <w:style w:type="paragraph" w:customStyle="1" w:styleId="7A4A60547D6646A29348400F5071DE27">
    <w:name w:val="7A4A60547D6646A29348400F5071DE27"/>
    <w:rsid w:val="0050131D"/>
  </w:style>
  <w:style w:type="paragraph" w:customStyle="1" w:styleId="6CC90A1BC5DA4C4FBCC90DC47F5BFDC3">
    <w:name w:val="6CC90A1BC5DA4C4FBCC90DC47F5BFDC3"/>
    <w:rsid w:val="0050131D"/>
  </w:style>
  <w:style w:type="paragraph" w:customStyle="1" w:styleId="F83B8847D678481695671152357FB76E">
    <w:name w:val="F83B8847D678481695671152357FB76E"/>
    <w:rsid w:val="00C056A3"/>
    <w:rPr>
      <w:kern w:val="2"/>
      <w14:ligatures w14:val="standardContextual"/>
    </w:rPr>
  </w:style>
  <w:style w:type="paragraph" w:customStyle="1" w:styleId="1CB9A602E3694454B0A9CCCEAC35C5A1">
    <w:name w:val="1CB9A602E3694454B0A9CCCEAC35C5A1"/>
    <w:rsid w:val="00C056A3"/>
    <w:rPr>
      <w:kern w:val="2"/>
      <w14:ligatures w14:val="standardContextual"/>
    </w:rPr>
  </w:style>
  <w:style w:type="paragraph" w:customStyle="1" w:styleId="8F3734C54B4740E392F4889398434D65">
    <w:name w:val="8F3734C54B4740E392F4889398434D65"/>
    <w:rsid w:val="00C056A3"/>
    <w:rPr>
      <w:kern w:val="2"/>
      <w14:ligatures w14:val="standardContextual"/>
    </w:rPr>
  </w:style>
  <w:style w:type="paragraph" w:customStyle="1" w:styleId="FB82F9720C094F7ABE81A0216B2C400D">
    <w:name w:val="FB82F9720C094F7ABE81A0216B2C400D"/>
    <w:rsid w:val="00C056A3"/>
    <w:rPr>
      <w:kern w:val="2"/>
      <w14:ligatures w14:val="standardContextual"/>
    </w:rPr>
  </w:style>
  <w:style w:type="paragraph" w:customStyle="1" w:styleId="DCA20633FC8A4AB1948D3C938A8CDE29">
    <w:name w:val="DCA20633FC8A4AB1948D3C938A8CDE29"/>
    <w:rsid w:val="00C056A3"/>
    <w:rPr>
      <w:kern w:val="2"/>
      <w14:ligatures w14:val="standardContextual"/>
    </w:rPr>
  </w:style>
  <w:style w:type="paragraph" w:customStyle="1" w:styleId="1F309800C62F4B0C9F7500F3E3CFFC92">
    <w:name w:val="1F309800C62F4B0C9F7500F3E3CFFC92"/>
    <w:rsid w:val="00C056A3"/>
    <w:rPr>
      <w:kern w:val="2"/>
      <w14:ligatures w14:val="standardContextual"/>
    </w:rPr>
  </w:style>
  <w:style w:type="paragraph" w:customStyle="1" w:styleId="BDA22E1D13704F2BBA2A2C4F1AD82DCE">
    <w:name w:val="BDA22E1D13704F2BBA2A2C4F1AD82DCE"/>
    <w:rsid w:val="00C056A3"/>
    <w:rPr>
      <w:kern w:val="2"/>
      <w14:ligatures w14:val="standardContextual"/>
    </w:rPr>
  </w:style>
  <w:style w:type="paragraph" w:customStyle="1" w:styleId="DA8AE44FE1C444F0A842050D472FE9D5">
    <w:name w:val="DA8AE44FE1C444F0A842050D472FE9D5"/>
    <w:rsid w:val="00C056A3"/>
    <w:rPr>
      <w:kern w:val="2"/>
      <w14:ligatures w14:val="standardContextual"/>
    </w:rPr>
  </w:style>
  <w:style w:type="paragraph" w:customStyle="1" w:styleId="E2793D36058448AEA9EDA83348DF3E07">
    <w:name w:val="E2793D36058448AEA9EDA83348DF3E07"/>
    <w:rsid w:val="00C056A3"/>
    <w:rPr>
      <w:kern w:val="2"/>
      <w14:ligatures w14:val="standardContextual"/>
    </w:rPr>
  </w:style>
  <w:style w:type="paragraph" w:customStyle="1" w:styleId="E0B7A4E76D454FD09EFF4B689157A4D4">
    <w:name w:val="E0B7A4E76D454FD09EFF4B689157A4D4"/>
    <w:rsid w:val="00C056A3"/>
    <w:rPr>
      <w:kern w:val="2"/>
      <w14:ligatures w14:val="standardContextual"/>
    </w:rPr>
  </w:style>
  <w:style w:type="paragraph" w:customStyle="1" w:styleId="87419CF2A3A74662838E68F315DA9FAB">
    <w:name w:val="87419CF2A3A74662838E68F315DA9FAB"/>
    <w:rsid w:val="00C056A3"/>
    <w:rPr>
      <w:kern w:val="2"/>
      <w14:ligatures w14:val="standardContextual"/>
    </w:rPr>
  </w:style>
  <w:style w:type="paragraph" w:customStyle="1" w:styleId="5EB433EB3EA34204AB3B729A28D7B80B">
    <w:name w:val="5EB433EB3EA34204AB3B729A28D7B80B"/>
    <w:rsid w:val="00C056A3"/>
    <w:rPr>
      <w:kern w:val="2"/>
      <w14:ligatures w14:val="standardContextual"/>
    </w:rPr>
  </w:style>
  <w:style w:type="paragraph" w:customStyle="1" w:styleId="CA180AE06F6F4E049C0C00B903B34B65">
    <w:name w:val="CA180AE06F6F4E049C0C00B903B34B65"/>
    <w:rsid w:val="00C056A3"/>
    <w:rPr>
      <w:kern w:val="2"/>
      <w14:ligatures w14:val="standardContextual"/>
    </w:rPr>
  </w:style>
  <w:style w:type="paragraph" w:customStyle="1" w:styleId="9D0413113C7F4B10887A42E6CC95ABEA">
    <w:name w:val="9D0413113C7F4B10887A42E6CC95ABEA"/>
    <w:rsid w:val="00C056A3"/>
    <w:rPr>
      <w:kern w:val="2"/>
      <w14:ligatures w14:val="standardContextual"/>
    </w:rPr>
  </w:style>
  <w:style w:type="paragraph" w:customStyle="1" w:styleId="E5B07DF076834AA0951CD712BB04DB75">
    <w:name w:val="E5B07DF076834AA0951CD712BB04DB75"/>
    <w:rsid w:val="00C056A3"/>
    <w:rPr>
      <w:kern w:val="2"/>
      <w14:ligatures w14:val="standardContextual"/>
    </w:rPr>
  </w:style>
  <w:style w:type="paragraph" w:customStyle="1" w:styleId="1D87EDAC48A844ED9DEEC1882C3C0E21">
    <w:name w:val="1D87EDAC48A844ED9DEEC1882C3C0E21"/>
    <w:rsid w:val="00C056A3"/>
    <w:rPr>
      <w:kern w:val="2"/>
      <w14:ligatures w14:val="standardContextual"/>
    </w:rPr>
  </w:style>
  <w:style w:type="paragraph" w:customStyle="1" w:styleId="FAB68E98CF5042E9AE4AEC3CF31F72A2">
    <w:name w:val="FAB68E98CF5042E9AE4AEC3CF31F72A2"/>
    <w:rsid w:val="00C056A3"/>
    <w:rPr>
      <w:kern w:val="2"/>
      <w14:ligatures w14:val="standardContextual"/>
    </w:rPr>
  </w:style>
  <w:style w:type="paragraph" w:customStyle="1" w:styleId="1078F2EBB5C2445BA625C09431E59CA6">
    <w:name w:val="1078F2EBB5C2445BA625C09431E59CA6"/>
    <w:rsid w:val="00C056A3"/>
    <w:rPr>
      <w:kern w:val="2"/>
      <w14:ligatures w14:val="standardContextual"/>
    </w:rPr>
  </w:style>
  <w:style w:type="paragraph" w:customStyle="1" w:styleId="42F6AA15C6CD4093A13668F0F5D7A43F">
    <w:name w:val="42F6AA15C6CD4093A13668F0F5D7A43F"/>
    <w:rsid w:val="00C056A3"/>
    <w:rPr>
      <w:kern w:val="2"/>
      <w14:ligatures w14:val="standardContextual"/>
    </w:rPr>
  </w:style>
  <w:style w:type="paragraph" w:customStyle="1" w:styleId="288BBF275DDD4DA9A86CEEB058D3E9E4">
    <w:name w:val="288BBF275DDD4DA9A86CEEB058D3E9E4"/>
    <w:rsid w:val="00C056A3"/>
    <w:rPr>
      <w:kern w:val="2"/>
      <w14:ligatures w14:val="standardContextual"/>
    </w:rPr>
  </w:style>
  <w:style w:type="paragraph" w:customStyle="1" w:styleId="9C849794D6F642C58CC7C2B39537A3B4">
    <w:name w:val="9C849794D6F642C58CC7C2B39537A3B4"/>
    <w:rsid w:val="00C056A3"/>
    <w:rPr>
      <w:kern w:val="2"/>
      <w14:ligatures w14:val="standardContextual"/>
    </w:rPr>
  </w:style>
  <w:style w:type="paragraph" w:customStyle="1" w:styleId="F7AEEA37EE95488BB9C56AC6CE36D80F">
    <w:name w:val="F7AEEA37EE95488BB9C56AC6CE36D80F"/>
    <w:rsid w:val="00C056A3"/>
    <w:rPr>
      <w:kern w:val="2"/>
      <w14:ligatures w14:val="standardContextual"/>
    </w:rPr>
  </w:style>
  <w:style w:type="paragraph" w:customStyle="1" w:styleId="EEAC1F6C2B9D4AB5A04BDE6FC21C20E3">
    <w:name w:val="EEAC1F6C2B9D4AB5A04BDE6FC21C20E3"/>
    <w:rsid w:val="00C056A3"/>
    <w:rPr>
      <w:kern w:val="2"/>
      <w14:ligatures w14:val="standardContextual"/>
    </w:rPr>
  </w:style>
  <w:style w:type="paragraph" w:customStyle="1" w:styleId="E23FD248C5C6431FB495501968D6C399">
    <w:name w:val="E23FD248C5C6431FB495501968D6C399"/>
    <w:rsid w:val="00C056A3"/>
    <w:rPr>
      <w:kern w:val="2"/>
      <w14:ligatures w14:val="standardContextual"/>
    </w:rPr>
  </w:style>
  <w:style w:type="paragraph" w:customStyle="1" w:styleId="AD25F834A819417587C72BFB0E75F1FB">
    <w:name w:val="AD25F834A819417587C72BFB0E75F1FB"/>
    <w:rsid w:val="00C056A3"/>
    <w:rPr>
      <w:kern w:val="2"/>
      <w14:ligatures w14:val="standardContextual"/>
    </w:rPr>
  </w:style>
  <w:style w:type="paragraph" w:customStyle="1" w:styleId="B0C3A05520C247368BEE0CB43602A926">
    <w:name w:val="B0C3A05520C247368BEE0CB43602A926"/>
    <w:rsid w:val="00C056A3"/>
    <w:rPr>
      <w:kern w:val="2"/>
      <w14:ligatures w14:val="standardContextual"/>
    </w:rPr>
  </w:style>
  <w:style w:type="paragraph" w:customStyle="1" w:styleId="B1BE919E837548DBB991AE418D7D714D">
    <w:name w:val="B1BE919E837548DBB991AE418D7D714D"/>
    <w:rsid w:val="00C056A3"/>
    <w:rPr>
      <w:kern w:val="2"/>
      <w14:ligatures w14:val="standardContextual"/>
    </w:rPr>
  </w:style>
  <w:style w:type="paragraph" w:customStyle="1" w:styleId="BFA4D7EE82F441978C0F819299588570">
    <w:name w:val="BFA4D7EE82F441978C0F819299588570"/>
    <w:rsid w:val="00C056A3"/>
    <w:rPr>
      <w:kern w:val="2"/>
      <w14:ligatures w14:val="standardContextual"/>
    </w:rPr>
  </w:style>
  <w:style w:type="paragraph" w:customStyle="1" w:styleId="E9B090A25A7645A984014EFC3AB09A28">
    <w:name w:val="E9B090A25A7645A984014EFC3AB09A28"/>
    <w:rsid w:val="00C056A3"/>
    <w:rPr>
      <w:kern w:val="2"/>
      <w14:ligatures w14:val="standardContextual"/>
    </w:rPr>
  </w:style>
  <w:style w:type="paragraph" w:customStyle="1" w:styleId="7E583B385C07426681331D9C76956B2E">
    <w:name w:val="7E583B385C07426681331D9C76956B2E"/>
    <w:rsid w:val="00C056A3"/>
    <w:rPr>
      <w:kern w:val="2"/>
      <w14:ligatures w14:val="standardContextual"/>
    </w:rPr>
  </w:style>
  <w:style w:type="paragraph" w:customStyle="1" w:styleId="2F5DC9DE29724B8DADEE1C7B36A8A211">
    <w:name w:val="2F5DC9DE29724B8DADEE1C7B36A8A211"/>
    <w:rsid w:val="00C056A3"/>
    <w:rPr>
      <w:kern w:val="2"/>
      <w14:ligatures w14:val="standardContextual"/>
    </w:rPr>
  </w:style>
  <w:style w:type="paragraph" w:customStyle="1" w:styleId="A5515AF0BF1D49D49F54E486948C9712">
    <w:name w:val="A5515AF0BF1D49D49F54E486948C9712"/>
    <w:rsid w:val="00C056A3"/>
    <w:rPr>
      <w:kern w:val="2"/>
      <w14:ligatures w14:val="standardContextual"/>
    </w:rPr>
  </w:style>
  <w:style w:type="paragraph" w:customStyle="1" w:styleId="E382F270538E4AEBAB44DC909E000537">
    <w:name w:val="E382F270538E4AEBAB44DC909E000537"/>
    <w:rsid w:val="00C056A3"/>
    <w:rPr>
      <w:kern w:val="2"/>
      <w14:ligatures w14:val="standardContextual"/>
    </w:rPr>
  </w:style>
  <w:style w:type="paragraph" w:customStyle="1" w:styleId="A201822E5310414F9C496786054FAA7D">
    <w:name w:val="A201822E5310414F9C496786054FAA7D"/>
    <w:rsid w:val="00C056A3"/>
    <w:rPr>
      <w:kern w:val="2"/>
      <w14:ligatures w14:val="standardContextual"/>
    </w:rPr>
  </w:style>
  <w:style w:type="paragraph" w:customStyle="1" w:styleId="701A420032454EF18C97F61C3BAAF5F5">
    <w:name w:val="701A420032454EF18C97F61C3BAAF5F5"/>
    <w:rsid w:val="00C056A3"/>
    <w:rPr>
      <w:kern w:val="2"/>
      <w14:ligatures w14:val="standardContextual"/>
    </w:rPr>
  </w:style>
  <w:style w:type="paragraph" w:customStyle="1" w:styleId="B6FFC0E738144E5FA1AAA1F474E803D0">
    <w:name w:val="B6FFC0E738144E5FA1AAA1F474E803D0"/>
    <w:rsid w:val="00C056A3"/>
    <w:rPr>
      <w:kern w:val="2"/>
      <w14:ligatures w14:val="standardContextual"/>
    </w:rPr>
  </w:style>
  <w:style w:type="paragraph" w:customStyle="1" w:styleId="4FF4A82415A94EE691AEB341A23B7CF0">
    <w:name w:val="4FF4A82415A94EE691AEB341A23B7CF0"/>
    <w:rsid w:val="00C056A3"/>
    <w:rPr>
      <w:kern w:val="2"/>
      <w14:ligatures w14:val="standardContextual"/>
    </w:rPr>
  </w:style>
  <w:style w:type="paragraph" w:customStyle="1" w:styleId="035593ED00E741638EDACB0A6878DDF4">
    <w:name w:val="035593ED00E741638EDACB0A6878DDF4"/>
    <w:rsid w:val="00C056A3"/>
    <w:rPr>
      <w:kern w:val="2"/>
      <w14:ligatures w14:val="standardContextual"/>
    </w:rPr>
  </w:style>
  <w:style w:type="paragraph" w:customStyle="1" w:styleId="988C15C0B3364ECF8E4358EF6C23CD99">
    <w:name w:val="988C15C0B3364ECF8E4358EF6C23CD99"/>
    <w:rsid w:val="00C056A3"/>
    <w:rPr>
      <w:kern w:val="2"/>
      <w14:ligatures w14:val="standardContextual"/>
    </w:rPr>
  </w:style>
  <w:style w:type="paragraph" w:customStyle="1" w:styleId="C730C16CE8F14D17B43D70316F3C9CE1">
    <w:name w:val="C730C16CE8F14D17B43D70316F3C9CE1"/>
    <w:rsid w:val="00C056A3"/>
    <w:rPr>
      <w:kern w:val="2"/>
      <w14:ligatures w14:val="standardContextual"/>
    </w:rPr>
  </w:style>
  <w:style w:type="paragraph" w:customStyle="1" w:styleId="7E1BD3E9F6ED49B3B9CDF79DC6F9F5AF">
    <w:name w:val="7E1BD3E9F6ED49B3B9CDF79DC6F9F5AF"/>
    <w:rsid w:val="00C056A3"/>
    <w:rPr>
      <w:kern w:val="2"/>
      <w14:ligatures w14:val="standardContextual"/>
    </w:rPr>
  </w:style>
  <w:style w:type="paragraph" w:customStyle="1" w:styleId="CB38D5BCE20548C28D5C714A69C112AE">
    <w:name w:val="CB38D5BCE20548C28D5C714A69C112AE"/>
    <w:rsid w:val="00C056A3"/>
    <w:rPr>
      <w:kern w:val="2"/>
      <w14:ligatures w14:val="standardContextual"/>
    </w:rPr>
  </w:style>
  <w:style w:type="paragraph" w:customStyle="1" w:styleId="B5A6D14E88A343F988A3C8284D622565">
    <w:name w:val="B5A6D14E88A343F988A3C8284D622565"/>
    <w:rsid w:val="00C056A3"/>
    <w:rPr>
      <w:kern w:val="2"/>
      <w14:ligatures w14:val="standardContextual"/>
    </w:rPr>
  </w:style>
  <w:style w:type="paragraph" w:customStyle="1" w:styleId="6DE1BDFF0F13477C88EB2699BC6BC4C4">
    <w:name w:val="6DE1BDFF0F13477C88EB2699BC6BC4C4"/>
    <w:rsid w:val="00C056A3"/>
    <w:rPr>
      <w:kern w:val="2"/>
      <w14:ligatures w14:val="standardContextual"/>
    </w:rPr>
  </w:style>
  <w:style w:type="paragraph" w:customStyle="1" w:styleId="D8CAF43D088A4B95A1FA9D5429F5619C">
    <w:name w:val="D8CAF43D088A4B95A1FA9D5429F5619C"/>
    <w:rsid w:val="00C056A3"/>
    <w:rPr>
      <w:kern w:val="2"/>
      <w14:ligatures w14:val="standardContextual"/>
    </w:rPr>
  </w:style>
  <w:style w:type="paragraph" w:customStyle="1" w:styleId="1009A74D0A264A89B0C3F87385F25A93">
    <w:name w:val="1009A74D0A264A89B0C3F87385F25A93"/>
    <w:rsid w:val="00C056A3"/>
    <w:rPr>
      <w:kern w:val="2"/>
      <w14:ligatures w14:val="standardContextual"/>
    </w:rPr>
  </w:style>
  <w:style w:type="paragraph" w:customStyle="1" w:styleId="6CF066A3F67444238ED387208F010DCE">
    <w:name w:val="6CF066A3F67444238ED387208F010DCE"/>
    <w:rsid w:val="00C056A3"/>
    <w:rPr>
      <w:kern w:val="2"/>
      <w14:ligatures w14:val="standardContextual"/>
    </w:rPr>
  </w:style>
  <w:style w:type="paragraph" w:customStyle="1" w:styleId="8336D8012AC94A8EA25312A221B697DA">
    <w:name w:val="8336D8012AC94A8EA25312A221B697DA"/>
    <w:rsid w:val="00C056A3"/>
    <w:rPr>
      <w:kern w:val="2"/>
      <w14:ligatures w14:val="standardContextual"/>
    </w:rPr>
  </w:style>
  <w:style w:type="paragraph" w:customStyle="1" w:styleId="B6A5D41B1A844A78BFCA69A6C5E0889A">
    <w:name w:val="B6A5D41B1A844A78BFCA69A6C5E0889A"/>
    <w:rsid w:val="00C056A3"/>
    <w:rPr>
      <w:kern w:val="2"/>
      <w14:ligatures w14:val="standardContextual"/>
    </w:rPr>
  </w:style>
  <w:style w:type="paragraph" w:customStyle="1" w:styleId="5D44471BB3204ACAB236344090DA4FA6">
    <w:name w:val="5D44471BB3204ACAB236344090DA4FA6"/>
    <w:rsid w:val="00C056A3"/>
    <w:rPr>
      <w:kern w:val="2"/>
      <w14:ligatures w14:val="standardContextual"/>
    </w:rPr>
  </w:style>
  <w:style w:type="paragraph" w:customStyle="1" w:styleId="9C6BA9BB1D9440F4BEB8C60AE7EC09E0">
    <w:name w:val="9C6BA9BB1D9440F4BEB8C60AE7EC09E0"/>
    <w:rsid w:val="00D2298A"/>
    <w:rPr>
      <w:kern w:val="2"/>
      <w14:ligatures w14:val="standardContextual"/>
    </w:rPr>
  </w:style>
  <w:style w:type="paragraph" w:customStyle="1" w:styleId="FAE0CAA7993B4EDC8A078E94160C6E7F">
    <w:name w:val="FAE0CAA7993B4EDC8A078E94160C6E7F"/>
    <w:rsid w:val="00D2298A"/>
    <w:rPr>
      <w:kern w:val="2"/>
      <w14:ligatures w14:val="standardContextual"/>
    </w:rPr>
  </w:style>
  <w:style w:type="paragraph" w:customStyle="1" w:styleId="73E90A749D0F4417B582200C166A8CBA">
    <w:name w:val="73E90A749D0F4417B582200C166A8CBA"/>
    <w:rsid w:val="00D2298A"/>
    <w:rPr>
      <w:kern w:val="2"/>
      <w14:ligatures w14:val="standardContextual"/>
    </w:rPr>
  </w:style>
  <w:style w:type="paragraph" w:customStyle="1" w:styleId="4B3D1CB14D8445DE8DB3EFB2D503A1DF">
    <w:name w:val="4B3D1CB14D8445DE8DB3EFB2D503A1DF"/>
    <w:rsid w:val="00C056A3"/>
    <w:rPr>
      <w:kern w:val="2"/>
      <w14:ligatures w14:val="standardContextual"/>
    </w:rPr>
  </w:style>
  <w:style w:type="paragraph" w:customStyle="1" w:styleId="C72787113C7E4CF8BC42EDB3CD500CC7">
    <w:name w:val="C72787113C7E4CF8BC42EDB3CD500CC7"/>
    <w:rsid w:val="00C056A3"/>
    <w:rPr>
      <w:kern w:val="2"/>
      <w14:ligatures w14:val="standardContextual"/>
    </w:rPr>
  </w:style>
  <w:style w:type="paragraph" w:customStyle="1" w:styleId="AC4851C949FE443B945A196C6A338B5A">
    <w:name w:val="AC4851C949FE443B945A196C6A338B5A"/>
    <w:rsid w:val="00C056A3"/>
    <w:rPr>
      <w:kern w:val="2"/>
      <w14:ligatures w14:val="standardContextual"/>
    </w:rPr>
  </w:style>
  <w:style w:type="paragraph" w:customStyle="1" w:styleId="798DA7A1D7C34C6EA37F6896E17F0EFD">
    <w:name w:val="798DA7A1D7C34C6EA37F6896E17F0EFD"/>
    <w:rsid w:val="00C056A3"/>
    <w:rPr>
      <w:kern w:val="2"/>
      <w14:ligatures w14:val="standardContextual"/>
    </w:rPr>
  </w:style>
  <w:style w:type="paragraph" w:customStyle="1" w:styleId="6B4E1A5B087D4EC1958475F5F0200ADF">
    <w:name w:val="6B4E1A5B087D4EC1958475F5F0200ADF"/>
    <w:rsid w:val="00C056A3"/>
    <w:rPr>
      <w:kern w:val="2"/>
      <w14:ligatures w14:val="standardContextual"/>
    </w:rPr>
  </w:style>
  <w:style w:type="paragraph" w:customStyle="1" w:styleId="1A40281DA84E4A08A42F78E1FD952634">
    <w:name w:val="1A40281DA84E4A08A42F78E1FD952634"/>
    <w:rsid w:val="00C056A3"/>
    <w:rPr>
      <w:kern w:val="2"/>
      <w14:ligatures w14:val="standardContextual"/>
    </w:rPr>
  </w:style>
  <w:style w:type="paragraph" w:customStyle="1" w:styleId="0406383584F94875A15F73FE6DC148EA">
    <w:name w:val="0406383584F94875A15F73FE6DC148EA"/>
    <w:rsid w:val="00C056A3"/>
    <w:rPr>
      <w:kern w:val="2"/>
      <w14:ligatures w14:val="standardContextual"/>
    </w:rPr>
  </w:style>
  <w:style w:type="paragraph" w:customStyle="1" w:styleId="582CB062D9EA4C6FAAE2EC6EA3520FB5">
    <w:name w:val="582CB062D9EA4C6FAAE2EC6EA3520FB5"/>
    <w:rsid w:val="00C056A3"/>
    <w:rPr>
      <w:kern w:val="2"/>
      <w14:ligatures w14:val="standardContextual"/>
    </w:rPr>
  </w:style>
  <w:style w:type="paragraph" w:customStyle="1" w:styleId="3F756F7C76CF4FA8908FF2FBF8ACBBF7">
    <w:name w:val="3F756F7C76CF4FA8908FF2FBF8ACBBF7"/>
    <w:rsid w:val="00C056A3"/>
    <w:rPr>
      <w:kern w:val="2"/>
      <w14:ligatures w14:val="standardContextual"/>
    </w:rPr>
  </w:style>
  <w:style w:type="paragraph" w:customStyle="1" w:styleId="5042361B7CDE467E9DB5608863FB47CD">
    <w:name w:val="5042361B7CDE467E9DB5608863FB47CD"/>
    <w:rsid w:val="00C056A3"/>
    <w:rPr>
      <w:kern w:val="2"/>
      <w14:ligatures w14:val="standardContextual"/>
    </w:rPr>
  </w:style>
  <w:style w:type="paragraph" w:customStyle="1" w:styleId="B2DC6BD05E754F61B84CFFB97DD08FAE">
    <w:name w:val="B2DC6BD05E754F61B84CFFB97DD08FAE"/>
    <w:rsid w:val="00C056A3"/>
    <w:rPr>
      <w:kern w:val="2"/>
      <w14:ligatures w14:val="standardContextual"/>
    </w:rPr>
  </w:style>
  <w:style w:type="paragraph" w:customStyle="1" w:styleId="96BA73ECA5DA4F3A84A1ECFAED836407">
    <w:name w:val="96BA73ECA5DA4F3A84A1ECFAED836407"/>
    <w:rsid w:val="00E059D1"/>
  </w:style>
  <w:style w:type="paragraph" w:customStyle="1" w:styleId="7CEFAB66003E4BA28289AD85D651FB67">
    <w:name w:val="7CEFAB66003E4BA28289AD85D651FB67"/>
    <w:rsid w:val="00E059D1"/>
  </w:style>
  <w:style w:type="paragraph" w:customStyle="1" w:styleId="A36ABA046F9B4E8CB1B4BDC6767B5321">
    <w:name w:val="A36ABA046F9B4E8CB1B4BDC6767B5321"/>
    <w:rsid w:val="00B4497E"/>
  </w:style>
  <w:style w:type="paragraph" w:customStyle="1" w:styleId="0F7A99672F5F423F88B92EFE5A3B86A6">
    <w:name w:val="0F7A99672F5F423F88B92EFE5A3B86A6"/>
    <w:rsid w:val="00B4497E"/>
  </w:style>
  <w:style w:type="paragraph" w:customStyle="1" w:styleId="A5EDE1CB94D1460493A0DD9B51742F4E">
    <w:name w:val="A5EDE1CB94D1460493A0DD9B51742F4E"/>
    <w:rsid w:val="00D1789B"/>
    <w:rPr>
      <w:kern w:val="2"/>
      <w14:ligatures w14:val="standardContextual"/>
    </w:rPr>
  </w:style>
  <w:style w:type="paragraph" w:customStyle="1" w:styleId="64D5848EB30047F4B909545A557FF829">
    <w:name w:val="64D5848EB30047F4B909545A557FF829"/>
    <w:rsid w:val="00D1789B"/>
    <w:rPr>
      <w:kern w:val="2"/>
      <w14:ligatures w14:val="standardContextual"/>
    </w:rPr>
  </w:style>
  <w:style w:type="paragraph" w:customStyle="1" w:styleId="3F7E1A93F4E04948930C5AB884266B3F">
    <w:name w:val="3F7E1A93F4E04948930C5AB884266B3F"/>
    <w:rsid w:val="00D1789B"/>
    <w:rPr>
      <w:kern w:val="2"/>
      <w14:ligatures w14:val="standardContextual"/>
    </w:rPr>
  </w:style>
  <w:style w:type="paragraph" w:customStyle="1" w:styleId="20813554B1564FD592191D924D27E780">
    <w:name w:val="20813554B1564FD592191D924D27E780"/>
    <w:rsid w:val="00D13CF3"/>
  </w:style>
  <w:style w:type="paragraph" w:customStyle="1" w:styleId="CF41073E169A4639A8E28C03EB2E5A12">
    <w:name w:val="CF41073E169A4639A8E28C03EB2E5A12"/>
    <w:rsid w:val="00D13CF3"/>
  </w:style>
  <w:style w:type="paragraph" w:customStyle="1" w:styleId="75FE993B11084F5B8FB14B0F1D646A6F">
    <w:name w:val="75FE993B11084F5B8FB14B0F1D646A6F"/>
    <w:rsid w:val="00D13CF3"/>
  </w:style>
  <w:style w:type="paragraph" w:customStyle="1" w:styleId="C2E970B2B8944242AD57D3AAE59CD8DE">
    <w:name w:val="C2E970B2B8944242AD57D3AAE59CD8DE"/>
    <w:rsid w:val="00D13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75C8-3969-4399-A2C6-BD92FAA4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Matmeny2.dotm</Template>
  <TotalTime>8514</TotalTime>
  <Pages>1</Pages>
  <Words>784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126</cp:revision>
  <cp:lastPrinted>2023-03-09T10:37:00Z</cp:lastPrinted>
  <dcterms:created xsi:type="dcterms:W3CDTF">2022-04-04T07:57:00Z</dcterms:created>
  <dcterms:modified xsi:type="dcterms:W3CDTF">2023-06-05T07:43:00Z</dcterms:modified>
</cp:coreProperties>
</file>