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E8E6" w14:textId="0405852B" w:rsidR="00F610F3" w:rsidRDefault="007078CD" w:rsidP="007078CD">
      <w:pPr>
        <w:jc w:val="center"/>
        <w:rPr>
          <w:rFonts w:ascii="Oswald" w:hAnsi="Oswald" w:cs="Aparajita"/>
          <w:sz w:val="24"/>
          <w:szCs w:val="24"/>
        </w:rPr>
      </w:pPr>
      <w:r w:rsidRPr="00261CE8">
        <w:rPr>
          <w:rFonts w:ascii="Bahnschrift SemiBold" w:hAnsi="Bahnschrift SemiBold" w:cs="Aparajit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E62C859" wp14:editId="2F564EB1">
            <wp:simplePos x="0" y="0"/>
            <wp:positionH relativeFrom="margin">
              <wp:posOffset>2050415</wp:posOffset>
            </wp:positionH>
            <wp:positionV relativeFrom="page">
              <wp:posOffset>1453515</wp:posOffset>
            </wp:positionV>
            <wp:extent cx="2011680" cy="487680"/>
            <wp:effectExtent l="0" t="0" r="7620" b="7620"/>
            <wp:wrapNone/>
            <wp:docPr id="5" name="Bildobjekt 5" descr="VEC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VECKA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5B" w:rsidRPr="0020750F">
        <w:rPr>
          <w:rFonts w:ascii="Bahnschrift SemiLight Condensed" w:hAnsi="Bahnschrift SemiLight Condensed" w:cs="Aparajita"/>
          <w:noProof/>
          <w:sz w:val="96"/>
        </w:rPr>
        <w:drawing>
          <wp:inline distT="0" distB="0" distL="0" distR="0" wp14:anchorId="5D0E7457" wp14:editId="67275FDA">
            <wp:extent cx="6111240" cy="6381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B90" w:rsidRPr="0020750F">
        <w:rPr>
          <w:rFonts w:ascii="Bahnschrift SemiLight Condensed" w:hAnsi="Bahnschrift SemiLight Condensed" w:cs="Aparajita"/>
          <w:noProof/>
          <w:sz w:val="56"/>
        </w:rPr>
        <w:t xml:space="preserve">  </w:t>
      </w:r>
      <w:r w:rsidR="00604D5B" w:rsidRPr="00261CE8">
        <w:rPr>
          <w:rFonts w:ascii="Bahnschrift SemiLight Condensed" w:hAnsi="Bahnschrift SemiLight Condensed" w:cs="Aparajita"/>
          <w:sz w:val="96"/>
        </w:rPr>
        <w:t xml:space="preserve"> </w:t>
      </w:r>
      <w:r w:rsidR="00666478" w:rsidRPr="00261CE8">
        <w:rPr>
          <w:rFonts w:ascii="Bahnschrift SemiLight Condensed" w:hAnsi="Bahnschrift SemiLight Condensed" w:cs="Aparajita"/>
          <w:sz w:val="96"/>
        </w:rPr>
        <w:br/>
      </w:r>
      <w:r w:rsidRPr="007078CD">
        <w:rPr>
          <w:rFonts w:ascii="Oswald" w:hAnsi="Oswald" w:cs="Aparajita"/>
          <w:sz w:val="24"/>
          <w:szCs w:val="24"/>
        </w:rPr>
        <w:t>072-454 27 77</w:t>
      </w:r>
      <w:r w:rsidR="00396CBE">
        <w:rPr>
          <w:rFonts w:ascii="Oswald" w:hAnsi="Oswald" w:cs="Aparajita"/>
          <w:sz w:val="24"/>
          <w:szCs w:val="24"/>
        </w:rPr>
        <w:t xml:space="preserve"> / info@restaurangparken.se</w:t>
      </w:r>
    </w:p>
    <w:p w14:paraId="4C32C3DD" w14:textId="63CF7580" w:rsidR="007078CD" w:rsidRPr="007078CD" w:rsidRDefault="007078CD" w:rsidP="007078CD">
      <w:pPr>
        <w:jc w:val="center"/>
        <w:rPr>
          <w:rFonts w:ascii="Oswald" w:hAnsi="Oswald" w:cs="Aparajita"/>
          <w:sz w:val="24"/>
          <w:szCs w:val="24"/>
        </w:rPr>
      </w:pPr>
      <w:r w:rsidRPr="007078CD">
        <w:rPr>
          <w:rFonts w:ascii="Oswald" w:hAnsi="Oswald" w:cs="Aparajita"/>
          <w:b/>
          <w:bCs/>
          <w:sz w:val="28"/>
          <w:szCs w:val="28"/>
        </w:rPr>
        <w:t xml:space="preserve">VECKA </w:t>
      </w:r>
      <w:r w:rsidR="00B522C2">
        <w:rPr>
          <w:rFonts w:ascii="Oswald" w:hAnsi="Oswald" w:cs="Aparajita"/>
          <w:b/>
          <w:bCs/>
          <w:sz w:val="28"/>
          <w:szCs w:val="28"/>
        </w:rPr>
        <w:t>2</w:t>
      </w:r>
      <w:r w:rsidR="0037533C">
        <w:rPr>
          <w:rFonts w:ascii="Oswald" w:hAnsi="Oswald" w:cs="Aparajita"/>
          <w:b/>
          <w:bCs/>
          <w:sz w:val="28"/>
          <w:szCs w:val="28"/>
        </w:rPr>
        <w:t>3</w:t>
      </w:r>
    </w:p>
    <w:p w14:paraId="3F365FF1" w14:textId="729796C7" w:rsidR="00320280" w:rsidRPr="003B1DDB" w:rsidRDefault="002C1448" w:rsidP="003B1DDB">
      <w:pPr>
        <w:jc w:val="center"/>
        <w:rPr>
          <w:rFonts w:ascii="Oswald" w:hAnsi="Oswald"/>
          <w:b/>
          <w:bCs/>
          <w:color w:val="FF0000"/>
          <w:sz w:val="4"/>
          <w:szCs w:val="4"/>
        </w:rPr>
      </w:pPr>
      <w:r w:rsidRPr="0019328B">
        <w:rPr>
          <w:rFonts w:ascii="Oswald" w:hAnsi="Oswald"/>
          <w:b/>
          <w:szCs w:val="20"/>
        </w:rPr>
        <w:t>G = Glutenfri</w:t>
      </w:r>
      <w:r w:rsidR="007078CD">
        <w:rPr>
          <w:rFonts w:ascii="Oswald" w:hAnsi="Oswald"/>
          <w:b/>
          <w:szCs w:val="20"/>
        </w:rPr>
        <w:tab/>
        <w:t>L</w:t>
      </w:r>
      <w:r w:rsidRPr="0019328B">
        <w:rPr>
          <w:rFonts w:ascii="Oswald" w:hAnsi="Oswald"/>
          <w:b/>
          <w:szCs w:val="20"/>
        </w:rPr>
        <w:t xml:space="preserve"> = Låglaktos</w:t>
      </w:r>
      <w:r w:rsidR="00D55765">
        <w:rPr>
          <w:rFonts w:ascii="Oswald" w:hAnsi="Oswald"/>
          <w:b/>
          <w:color w:val="FF0000"/>
          <w:u w:val="single"/>
        </w:rPr>
        <w:br/>
      </w:r>
    </w:p>
    <w:p w14:paraId="399E49E6" w14:textId="09E2D843" w:rsidR="00492D66" w:rsidRDefault="00492D66" w:rsidP="00492D66">
      <w:pPr>
        <w:spacing w:after="0" w:line="240" w:lineRule="auto"/>
        <w:rPr>
          <w:rFonts w:ascii="Oswald" w:hAnsi="Oswald"/>
          <w:b/>
          <w:u w:val="single"/>
        </w:rPr>
      </w:pPr>
      <w:r>
        <w:rPr>
          <w:rFonts w:ascii="Oswald" w:hAnsi="Oswald"/>
          <w:b/>
          <w:color w:val="FF0000"/>
          <w:u w:val="single"/>
        </w:rPr>
        <w:t>Välj mat</w:t>
      </w:r>
      <w:r w:rsidRPr="00A84B5A">
        <w:rPr>
          <w:rFonts w:ascii="Oswald" w:hAnsi="Oswald"/>
          <w:b/>
          <w:color w:val="FF0000"/>
          <w:u w:val="single"/>
        </w:rPr>
        <w:t xml:space="preserve"> </w:t>
      </w:r>
      <w:r>
        <w:rPr>
          <w:rFonts w:ascii="Oswald" w:hAnsi="Oswald"/>
          <w:b/>
          <w:color w:val="FF0000"/>
          <w:u w:val="single"/>
        </w:rPr>
        <w:t>för</w:t>
      </w:r>
      <w:r w:rsidRPr="00A84B5A">
        <w:rPr>
          <w:rFonts w:ascii="Oswald" w:hAnsi="Oswald"/>
          <w:b/>
          <w:color w:val="FF0000"/>
          <w:u w:val="single"/>
        </w:rPr>
        <w:t xml:space="preserve"> </w:t>
      </w:r>
      <w:proofErr w:type="gramStart"/>
      <w:r w:rsidRPr="00A84B5A">
        <w:rPr>
          <w:rFonts w:ascii="Oswald" w:hAnsi="Oswald"/>
          <w:b/>
          <w:color w:val="FF0000"/>
          <w:u w:val="single"/>
        </w:rPr>
        <w:t>Tisdag</w:t>
      </w:r>
      <w:proofErr w:type="gramEnd"/>
      <w:r w:rsidRPr="00A84B5A">
        <w:rPr>
          <w:rFonts w:ascii="Oswald" w:hAnsi="Oswald"/>
          <w:b/>
          <w:color w:val="FF0000"/>
          <w:u w:val="single"/>
        </w:rPr>
        <w:t xml:space="preserve">, Onsdag - LEVERANS </w:t>
      </w:r>
      <w:r w:rsidRPr="004F558F">
        <w:rPr>
          <w:rFonts w:ascii="Oswald" w:hAnsi="Oswald"/>
          <w:b/>
          <w:color w:val="FF0000"/>
          <w:u w:val="single"/>
        </w:rPr>
        <w:t xml:space="preserve">MÅNDAG </w:t>
      </w:r>
      <w:sdt>
        <w:sdtPr>
          <w:rPr>
            <w:rStyle w:val="Formatmall1"/>
            <w:rFonts w:ascii="Oswald" w:hAnsi="Oswald"/>
            <w:color w:val="FF0000"/>
            <w:sz w:val="22"/>
            <w:u w:val="single"/>
          </w:rPr>
          <w:id w:val="514280615"/>
          <w:placeholder>
            <w:docPart w:val="9D4A8B704A654A1E89781E15716158DB"/>
          </w:placeholder>
          <w:date w:fullDate="2023-06-05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37533C">
            <w:rPr>
              <w:rStyle w:val="Formatmall1"/>
              <w:rFonts w:ascii="Oswald" w:hAnsi="Oswald"/>
              <w:color w:val="FF0000"/>
              <w:sz w:val="22"/>
              <w:u w:val="single"/>
            </w:rPr>
            <w:t>5/6</w:t>
          </w:r>
        </w:sdtContent>
      </w:sdt>
      <w:r>
        <w:rPr>
          <w:rFonts w:ascii="Oswald" w:hAnsi="Oswald"/>
          <w:color w:val="FF0000"/>
          <w:szCs w:val="24"/>
        </w:rPr>
        <w:tab/>
      </w:r>
    </w:p>
    <w:p w14:paraId="6074F9A4" w14:textId="77777777" w:rsidR="00115296" w:rsidRPr="00115296" w:rsidRDefault="00115296" w:rsidP="00115296">
      <w:pPr>
        <w:tabs>
          <w:tab w:val="left" w:pos="2745"/>
        </w:tabs>
        <w:spacing w:after="0"/>
        <w:rPr>
          <w:rStyle w:val="Meny-matalternativ"/>
          <w:rFonts w:ascii="Oswald" w:hAnsi="Oswald"/>
          <w:sz w:val="8"/>
          <w:szCs w:val="8"/>
        </w:rPr>
      </w:pPr>
    </w:p>
    <w:p w14:paraId="6971BCF9" w14:textId="0C2712B6" w:rsidR="007B30B4" w:rsidRDefault="005F0940" w:rsidP="007B30B4">
      <w:pPr>
        <w:tabs>
          <w:tab w:val="left" w:pos="2745"/>
        </w:tabs>
        <w:spacing w:after="0"/>
        <w:rPr>
          <w:rFonts w:ascii="Oswald" w:hAnsi="Oswald"/>
        </w:rPr>
      </w:pPr>
      <w:r w:rsidRPr="00660C65">
        <w:rPr>
          <w:rStyle w:val="Meny-matalternativ"/>
          <w:rFonts w:ascii="Oswald" w:hAnsi="Oswald"/>
        </w:rPr>
        <w:t>1</w:t>
      </w:r>
      <w:r w:rsidRPr="000E1AA2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371333054"/>
          <w:placeholder>
            <w:docPart w:val="EC129FC356CD40469C66A8065E402D24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347249988"/>
              <w:placeholder>
                <w:docPart w:val="4A77FC25366F42EE966D4455158BFE6C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294903030"/>
                  <w:placeholder>
                    <w:docPart w:val="B8F27E08398541E0BECED0F5700EC11B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517270751"/>
                      <w:placeholder>
                        <w:docPart w:val="512F269616C74739A63A02C218D08A3E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2136244057"/>
                          <w:placeholder>
                            <w:docPart w:val="40F78D6EA108420E8C76918F4D046BA2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768536200"/>
                              <w:placeholder>
                                <w:docPart w:val="AC5C51D2BB004EF8B42098A44D2AD066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928152000"/>
                                  <w:placeholder>
                                    <w:docPart w:val="0BA437AB52714DF0823194D23476DA28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793171701"/>
                                      <w:placeholder>
                                        <w:docPart w:val="6AF843B000A9499784A3DA18014AD7B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650187518"/>
                                          <w:placeholder>
                                            <w:docPart w:val="E8AF151829A14936A6A0A4F7A21A635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460653417"/>
                                              <w:placeholder>
                                                <w:docPart w:val="0238E0AA32A344BD8B4A769AC188810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468351393"/>
                                                  <w:placeholder>
                                                    <w:docPart w:val="3CDC1038DB9B45E187FD32EF83C66B4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607659955"/>
                                                      <w:placeholder>
                                                        <w:docPart w:val="959622893B0D488288E2171013E7AD81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2082711595"/>
                                                          <w:placeholder>
                                                            <w:docPart w:val="021BCD7F9FC64F34BABD7EF80980E6E3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887721052"/>
                                                              <w:placeholder>
                                                                <w:docPart w:val="F8D4007C80F5489C8CA79207C3D012C4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478751483"/>
                                                                  <w:placeholder>
                                                                    <w:docPart w:val="98CEDB1C4B4B4F16B6FA3AF3DEDCBEB0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245319767"/>
                                                                      <w:placeholder>
                                                                        <w:docPart w:val="EABB93C651C14EBE96106DD8ACAD5D60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29578432"/>
                                                                          <w:placeholder>
                                                                            <w:docPart w:val="081923791BBD4630BF91AD4AAA518C34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883303867"/>
                                                                              <w:placeholder>
                                                                                <w:docPart w:val="DAC385E9C3DD408598C4726BBD205CD2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858663631"/>
                                                                                  <w:placeholder>
                                                                                    <w:docPart w:val="4354F3306EFF45F4A8318E79F5F6338A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399103701"/>
                                                                                      <w:placeholder>
                                                                                        <w:docPart w:val="EC523406B3584FE8BACD289F01C0CA7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398562169"/>
                                                                                          <w:placeholder>
                                                                                            <w:docPart w:val="B602B9E948C4454082D1694C0781A9BE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62079927"/>
                                                                                              <w:placeholder>
                                                                                                <w:docPart w:val="D6BD60AE4EF14EAEA0EC77FB130156E1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884224403"/>
                                                                                                  <w:placeholder>
                                                                                                    <w:docPart w:val="FD3E22B97DA64259B70B7CA831FF9C14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16161166"/>
                                                                                                      <w:placeholder>
                                                                                                        <w:docPart w:val="AC2F3714AD974BDFA94CC0332CCBFC6A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36844909"/>
                                                                                                          <w:placeholder>
                                                                                                            <w:docPart w:val="A4CF8F8C1A494F86ACC21F7A3B19FABB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175568261"/>
                                                                                                              <w:placeholder>
                                                                                                                <w:docPart w:val="333CB467EF784D7D9FBCCA5FC7E5F418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292646204"/>
                                                                                                                  <w:placeholder>
                                                                                                                    <w:docPart w:val="C8330FA8479044F5BC3984961EB2FF2C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420494321"/>
                                                                                                                      <w:placeholder>
                                                                                                                        <w:docPart w:val="0FF98B7F6D3F4A1EAFC9208076CBD4C2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74487152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CE5D6E9DEA4C40A8B5AFA08FA31F463E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6819643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7781D01C83CE4BADBE9A32AF70853822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501774192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334C61D1B444B00B125066AE85C7FB1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89334699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5EF2AEA032944BF2B72A715B65F22672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00496716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C4943DF2C4694174978DFAAA8164955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1924447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FAD8A72530664EB598FB66A2EF913F07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255323737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02C8B61670A94CFE830F045CB8BDDC23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2004431986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1B6DD1A243E141DDACCCFC1A1BE0BE62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75207799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94C6397E06A84C74934E449166C0171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361053108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C63F2500C3524267A3DEDEADF41AE5AF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41511841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3E409B6A9E9A47CB98AFA06AA676151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71133439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1BC645DE9F2D45288A8E1EE6D513824B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03272996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569EE76896BB454983A2D9830CF6C56E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215103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92D2DFD240334C4AA0A54726376E7603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246113152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6CC01D7A4E01420A82357DC8BF9BB8FC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419770951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76A0AD3DE89445F0A60A2337E0DAAB71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824512609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BAD6E7FB2465478E92405CAEB18E25F2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Ugnsgrillad kyckling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Pr="000502CD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tillagad i krämig sås på soltorkade tomater o grädde samt grillgrönt och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99773B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kokt ris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660C6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274450091"/>
          <w:placeholder>
            <w:docPart w:val="64377B2FEA984B0AAE89FAB5ED76B86C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>
            <w:rPr>
              <w:rStyle w:val="Meny-matalternativ"/>
              <w:rFonts w:ascii="Oswald" w:hAnsi="Oswald"/>
            </w:rPr>
            <w:t>(G+L)</w:t>
          </w:r>
        </w:sdtContent>
      </w:sdt>
      <w:r w:rsidRPr="00660C65">
        <w:rPr>
          <w:rFonts w:ascii="Oswald" w:hAnsi="Oswald"/>
          <w:bCs/>
        </w:rPr>
        <w:br/>
      </w:r>
      <w:r w:rsidRPr="00660C65">
        <w:rPr>
          <w:rStyle w:val="Meny-matalternativ"/>
          <w:rFonts w:ascii="Oswald" w:hAnsi="Oswald"/>
        </w:rPr>
        <w:t xml:space="preserve">2)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54940715"/>
          <w:placeholder>
            <w:docPart w:val="FAD3F38159314888807D314D05971EC1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883897202"/>
              <w:placeholder>
                <w:docPart w:val="D19F2671CE1F49D788D733620E2FCF28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006161114"/>
                  <w:placeholder>
                    <w:docPart w:val="23C6AB1C31F1456C892BAB97E5D52529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24396965"/>
                      <w:placeholder>
                        <w:docPart w:val="3E404341CB7F4C8B9E3D834180D50FED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898974614"/>
                          <w:placeholder>
                            <w:docPart w:val="AB31B32946264AE897554A6206AFFA4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893498940"/>
                              <w:placeholder>
                                <w:docPart w:val="724AC52FDC774C1581B143AEB6858BF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1"/>
                                  <w:tag w:val="Måndag"/>
                                  <w:id w:val="-413863238"/>
                                  <w:placeholder>
                                    <w:docPart w:val="5D9FB3BA1F3344AA94BB6E12EE1E314B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rFonts w:ascii="Oswald" w:hAnsi="Oswald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1"/>
                                      <w:tag w:val="Måndag"/>
                                      <w:id w:val="-1790497064"/>
                                      <w:placeholder>
                                        <w:docPart w:val="801EFADE539E4F769ACF2FFD3220E6E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Oswald" w:hAnsi="Oswald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54127089"/>
                                          <w:placeholder>
                                            <w:docPart w:val="F9F2837CDC0348119C71A8983E0C0EC2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1"/>
                                              <w:tag w:val="Måndag"/>
                                              <w:id w:val="556443552"/>
                                              <w:placeholder>
                                                <w:docPart w:val="D3417A090CEB4E698C8619B0D7668CDB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Oswald" w:hAnsi="Oswald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989057671"/>
                                                  <w:placeholder>
                                                    <w:docPart w:val="55BA9F8F477E4508AA406154AD48DD39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220097543"/>
                                                      <w:placeholder>
                                                        <w:docPart w:val="9D8FFBCD857B42B19B5A49CD8824BFD7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650103540"/>
                                                          <w:placeholder>
                                                            <w:docPart w:val="907D053E9EDA4459B285E10E5A113CF7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0" w:name="_Hlk8725106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443731790"/>
                                                              <w:placeholder>
                                                                <w:docPart w:val="D7503141EA8440368D0318D708D7F6D9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867796137"/>
                                                                  <w:placeholder>
                                                                    <w:docPart w:val="5667678FBEA54210A7F79E84DAD80095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986046288"/>
                                                                      <w:placeholder>
                                                                        <w:docPart w:val="05BD57889EFE409B93173B817733D8C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" w:name="_Hlk75151974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333124626"/>
                                                                          <w:placeholder>
                                                                            <w:docPart w:val="6475707A34694BDD9B9AD50C220003E8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638837798"/>
                                                                              <w:placeholder>
                                                                                <w:docPart w:val="9EC2688B6D064D8BAA9852E0548ABBFD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389144646"/>
                                                                                  <w:placeholder>
                                                                                    <w:docPart w:val="CBF6CED2ACE64E8CBB0120BDD197681F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  <w:sz w:val="22"/>
                                                                                    <w:szCs w:val="22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882748301"/>
                                                                                      <w:placeholder>
                                                                                        <w:docPart w:val="E4836328503D42D1B7161385511211D8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Oswald" w:hAnsi="Oswald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r w:rsidRPr="00C57B73">
                                                                                        <w:rPr>
                                                                                          <w:rFonts w:ascii="Oswald" w:hAnsi="Oswald"/>
                                                                                          <w:b/>
                                                                                          <w:smallCaps/>
                                                                                          <w:color w:val="000000"/>
                                                                                        </w:rPr>
                                                                                        <w:t>Gratinerad frukostkorv</w:t>
                                                                                      </w:r>
                                                                                      <w:r w:rsidRPr="00C57B73">
                                                                                        <w:rPr>
                                                                                          <w:rFonts w:ascii="Oswald" w:hAnsi="Oswald"/>
                                                                                          <w:bCs/>
                                                                                          <w:color w:val="000000"/>
                                                                                        </w:rPr>
                                                                                        <w:t xml:space="preserve"> med bostongurka, senap, lök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Oswald" w:hAnsi="Oswald"/>
                                                                                          <w:bCs/>
                                                                                          <w:color w:val="000000"/>
                                                                                        </w:rPr>
                                                                                        <w:t xml:space="preserve"> och tomatssalsa med strimlad ägg</w:t>
                                                                                      </w:r>
                                                                                      <w:r w:rsidRPr="00C57B73">
                                                                                        <w:rPr>
                                                                                          <w:rFonts w:ascii="Oswald" w:hAnsi="Oswald"/>
                                                                                          <w:bCs/>
                                                                                          <w:color w:val="000000"/>
                                                                                        </w:rPr>
                                                                                        <w:t xml:space="preserve"> samt 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Oswald" w:hAnsi="Oswald"/>
                                                                                          <w:bCs/>
                                                                                          <w:color w:val="000000"/>
                                                                                        </w:rPr>
                                                                                        <w:t>potatismos</w:t>
                                                                                      </w:r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1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0"/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556625035"/>
          <w:placeholder>
            <w:docPart w:val="B44ABDE4303B442F92DDE7344B4FD08C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316813643"/>
              <w:placeholder>
                <w:docPart w:val="E8332F39AB104BACBA414A462B87FD63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566994956"/>
                  <w:placeholder>
                    <w:docPart w:val="76ACDB57860945F8BCE255172E28FB66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804458331"/>
                      <w:placeholder>
                        <w:docPart w:val="AB5EA74882CB46D5BE4C6229D3FA28CE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529333221"/>
                          <w:placeholder>
                            <w:docPart w:val="2B385291F0F14A548A4B53AB389D084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664390754"/>
                              <w:placeholder>
                                <w:docPart w:val="AAAF988B9C5B4A479E8B211FCDA96199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2062313030"/>
                                  <w:placeholder>
                                    <w:docPart w:val="E2346464CE0B417BBC796BF681F0AE64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670563427"/>
                                      <w:placeholder>
                                        <w:docPart w:val="613E29B8F6D44AD9B422D7F33E07D54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471294350"/>
                                          <w:placeholder>
                                            <w:docPart w:val="87D2DA9385724358B706031F091D484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444621152"/>
                                              <w:placeholder>
                                                <w:docPart w:val="1611C5165D4B4DD3A40DDB943377A74E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276474591"/>
                                                  <w:placeholder>
                                                    <w:docPart w:val="E9735F63668840F2BEBCE7D53FED6DB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902214182"/>
                                                      <w:placeholder>
                                                        <w:docPart w:val="4BC6CCFCB2B04967B34C832CA02B532A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31530823"/>
                                                          <w:placeholder>
                                                            <w:docPart w:val="D4D66E43B1C44E2D82463A400A00157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99385269"/>
                                                              <w:placeholder>
                                                                <w:docPart w:val="CFB40D28A97D42CFA1CEB0C07D811903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077273445"/>
                                                                  <w:placeholder>
                                                                    <w:docPart w:val="03763FB0745C4C17B2D52AE8938D963F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545488813"/>
                                                                      <w:placeholder>
                                                                        <w:docPart w:val="152869039673461DA29FFB0282914868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813097679"/>
                                                                          <w:placeholder>
                                                                            <w:docPart w:val="D57CB842D5D148288646CF3CD5239136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863793335"/>
                                                                              <w:placeholder>
                                                                                <w:docPart w:val="DAACB86F6168498595B8808826797758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2024360872"/>
                                                                                  <w:placeholder>
                                                                                    <w:docPart w:val="4CB7B6FC6F0345C283825B991D76148B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882088559"/>
                                                                                      <w:placeholder>
                                                                                        <w:docPart w:val="FB6A924229444262AABA7A1C8FEB55F7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084992003"/>
                                                                                          <w:placeholder>
                                                                                            <w:docPart w:val="7AE3B9F42A0C497CAF9A851FE9BCC9F9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721493348"/>
                                                                                              <w:placeholder>
                                                                                                <w:docPart w:val="00EAE6EB038346F9A3BE0E84E7641D59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828895112"/>
                                                                                                  <w:placeholder>
                                                                                                    <w:docPart w:val="1CF3E9A0419046C1B219CC3D54CCC6DA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344831009"/>
                                                                                                      <w:placeholder>
                                                                                                        <w:docPart w:val="F0ABAFD7B6504A77BEA150246874B5E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313788322"/>
                                                                                                          <w:placeholder>
                                                                                                            <w:docPart w:val="3C258B93FB3344D0BCA31D425E185DE3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605164558"/>
                                                                                                              <w:placeholder>
                                                                                                                <w:docPart w:val="D3ABFD33DA124123903E10124970C699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339774429"/>
                                                                                                                  <w:placeholder>
                                                                                                                    <w:docPart w:val="C033AB1194654554A1B8F9B60DD97CE4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888603015"/>
                                                                                                                      <w:placeholder>
                                                                                                                        <w:docPart w:val="2F176BA773C0457E9A1E45109B1487C5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73288400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11960E0F33DC4C77BE74B633C42351E5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42704083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2DA4FFD5493480BBB9C70D32F66ACF6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888838984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2F82F165597490DB34DD55D253322AE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507138970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E2B410F7107D451980F3F63F8FFB010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89208244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CE7AD944F5DF4B0A9E70267ED4EA0A93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r w:rsidRPr="00660C65">
                <w:rPr>
                  <w:rStyle w:val="Meny-matalternativ"/>
                  <w:rFonts w:ascii="Oswald" w:hAnsi="Oswald"/>
                </w:rPr>
                <w:t xml:space="preserve"> </w:t>
              </w:r>
              <w:sdt>
                <w:sdtPr>
                  <w:rPr>
                    <w:rStyle w:val="Meny-matalternativ"/>
                    <w:rFonts w:ascii="Oswald" w:hAnsi="Oswald"/>
                  </w:rPr>
                  <w:alias w:val="GLUTEN / LAKTOS"/>
                  <w:tag w:val="GLUTEN / LAKTOS"/>
                  <w:id w:val="-493876048"/>
                  <w:placeholder>
                    <w:docPart w:val="534840F4616D486488D8E98148AEC0F4"/>
                  </w:placeholder>
                  <w:comboBox>
                    <w:listItem w:value="Välj ett objekt."/>
                    <w:listItem w:displayText="(G)" w:value="(G)"/>
                    <w:listItem w:displayText="(L)" w:value="(L)"/>
                    <w:listItem w:displayText="(G+L)" w:value="(G+L)"/>
                  </w:comboBox>
                </w:sdtPr>
                <w:sdtContent>
                  <w:r>
                    <w:rPr>
                      <w:rStyle w:val="Meny-matalternativ"/>
                      <w:rFonts w:ascii="Oswald" w:hAnsi="Oswald"/>
                    </w:rPr>
                    <w:t>(G)</w:t>
                  </w:r>
                </w:sdtContent>
              </w:sdt>
            </w:sdtContent>
          </w:sdt>
        </w:sdtContent>
      </w:sdt>
      <w:r w:rsidRPr="00660C6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96145416"/>
          <w:placeholder>
            <w:docPart w:val="76D98B43059D40778C54EB5921D60C15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>
            <w:rPr>
              <w:rStyle w:val="Meny-matalternativ"/>
              <w:rFonts w:ascii="Oswald" w:hAnsi="Oswald"/>
            </w:rPr>
            <w:t xml:space="preserve"> </w:t>
          </w:r>
        </w:sdtContent>
      </w:sdt>
      <w:r w:rsidRPr="00660C65">
        <w:rPr>
          <w:rStyle w:val="Meny-matalternativ"/>
          <w:rFonts w:ascii="Oswald" w:hAnsi="Oswald"/>
        </w:rPr>
        <w:br/>
      </w:r>
      <w:r w:rsidRPr="00A2605B">
        <w:rPr>
          <w:rStyle w:val="Meny-matalternativ"/>
          <w:rFonts w:ascii="Oswald" w:hAnsi="Oswald"/>
        </w:rPr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479663314"/>
          <w:placeholder>
            <w:docPart w:val="0320AEAB414F42F688F5530815643A1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388775906"/>
              <w:placeholder>
                <w:docPart w:val="81A0C3CCC48C4B8CAF83531DB4B98530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60134565"/>
                  <w:placeholder>
                    <w:docPart w:val="9F7EF54F18254157A614D4D3D1BE5271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37668739"/>
                      <w:placeholder>
                        <w:docPart w:val="0875FF8627B04B5096D4B95791EC27C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988056120"/>
                          <w:placeholder>
                            <w:docPart w:val="01437E2C027D4A139CF54EB1AE31E8FB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097365698"/>
                              <w:placeholder>
                                <w:docPart w:val="71F11138147F49DAAD2431373A0B7EE8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82944886"/>
                                  <w:placeholder>
                                    <w:docPart w:val="B3B2B5580E3640818D19CAED366B626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96061508"/>
                                      <w:placeholder>
                                        <w:docPart w:val="04A1BB1CAE614AF4BE6597D26EDB88BE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142537068"/>
                                          <w:placeholder>
                                            <w:docPart w:val="7D6DF385D8654EC285C730CAAEAD7806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862739596"/>
                                              <w:placeholder>
                                                <w:docPart w:val="6C36B07690DA416CB931EAB0558CC4CE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37836902"/>
                                                  <w:placeholder>
                                                    <w:docPart w:val="6C98E7BFC05D49BC960927119F2F117E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727538152"/>
                                                      <w:placeholder>
                                                        <w:docPart w:val="CD676B3556EE4032A39218A75E917E01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036785343"/>
                                                          <w:placeholder>
                                                            <w:docPart w:val="C8B08FE8C6084851983D6E8A3CC322B7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45369790"/>
                                                              <w:placeholder>
                                                                <w:docPart w:val="0DAB78B12D234EE18E98C0E156F688EF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280489339"/>
                                                                  <w:placeholder>
                                                                    <w:docPart w:val="7E181DB22DB64DEBA3A405177774D1FC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863940385"/>
                                                                      <w:placeholder>
                                                                        <w:docPart w:val="099F58065B2E47BE9C4869BEB7DA7B31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219932009"/>
                                                                          <w:placeholder>
                                                                            <w:docPart w:val="6D3B0FE8C3A748B18F721688468953B6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073274004"/>
                                                                              <w:placeholder>
                                                                                <w:docPart w:val="459503EB9D124D2D93733483AA96A99E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780150612"/>
                                                                                  <w:placeholder>
                                                                                    <w:docPart w:val="E83B79D8C18943F19D81AD275E2AC05C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358023462"/>
                                                                                      <w:placeholder>
                                                                                        <w:docPart w:val="1D328494F3F246468DD32A04F971488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264103522"/>
                                                                                          <w:placeholder>
                                                                                            <w:docPart w:val="68AD1C0F55654688A969A1DC3FAC5FCF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11869856"/>
                                                                                              <w:placeholder>
                                                                                                <w:docPart w:val="DE1580B431204B3F8A79EFE78635CB91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5304394"/>
                                                                                                  <w:placeholder>
                                                                                                    <w:docPart w:val="8DD3C272F285459FBFA9D0F608F8D40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614908208"/>
                                                                                                      <w:placeholder>
                                                                                                        <w:docPart w:val="F99EF3A8017D42829E6F38F37CADEAB4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30847404"/>
                                                                                                          <w:placeholder>
                                                                                                            <w:docPart w:val="6D04B9BA9859449BA6083B8D23AF558A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2108028496"/>
                                                                                                              <w:placeholder>
                                                                                                                <w:docPart w:val="C3FE1733D2EE447B94D6F6ED9339B458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393892862"/>
                                                                                                                  <w:placeholder>
                                                                                                                    <w:docPart w:val="F1CD713243414357B9BAF570479BDB17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434021416"/>
                                                                                                                      <w:placeholder>
                                                                                                                        <w:docPart w:val="DA6BE67B27AC4D399F4348374F292CAC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i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30594094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F05D09EF65C47689A8E15DD88A5C58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37268567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B7C5F500327242BBBF0FE5BB40526DBC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82843354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D7471AED1FD41D79DE17B2A7D5ABC1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44522942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305D0C29E030496BB5CFA73EAD4F8D2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54949165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140B2238C0C14814ABE298E10A73195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650066723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93B32558B86440D788472ADFF4E9C1F7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23685571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F698A4B1E1D04482AE53F9FA67CEF478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618911179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9CC540B9B85345B2B4EBED44FAED2BF2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206358998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1CE724929B54CB7B982CB9033059911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63101604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AD8A3983EEBA4A5EAD64D99F655860B7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861506439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BF0BC7C47D5B4FD99EC49A852F1E92E5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40440971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E1A60D9C74374CBD9E48FFE6514A1FA2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2041812773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938A1CBA670C4FDFB2968B4DB85D79C8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300625117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329FF57ABDD34FF08BADED2FFD295BEC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503389064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1A9B34B1077B4D628793C6C0FE1F05B0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29613776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8F0908DC6FB54535867DED806DED96A0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93404884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14A34E5EB36644DB860011EFFA8B595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628446622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4071C8EC460C4658AE303127C2033915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143582570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E96547FA7C98475C932835D2FDA877AF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832504429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F02507CB63B64A678C6B9EFF79960AEF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402249221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0A9005AC2E234896AC82F95C1D909A18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1212533174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CCCDACAF708D45CB82548EC5BF3F9684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581899840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18824D7307CA41488826F59132C1EFA2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159498635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FBC8E9B7B2264F1991CBBA526DAFA11D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1111808940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4FE0E0B2F05C41A58EFD9A920EC1A261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bookmarkStart w:id="2" w:name="_Hlk88458464"/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463463450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64D6B0123960425AA078558EF9086728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614339542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B48893C17EB94260A0F80588CD00FFC7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310095882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5EE5B6ABC1D643639F3B520CCBFA1F20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263767801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8BC60C6369EB4D97A9DFD4AD76051760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1277371972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2A26A581D1214593A5B0AFDE0344E8D7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1427779495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06E4CE21A4E24C6F811A6A60CDF4A7E9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-681518003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809A4F92BF154A6CA59C7C00940B8825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276330763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6072E03051EE42748ED97DDBD1E65489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1220895454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3C2557C7B5054CD19A665E1C0125D7AE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-2098848934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987E4FA3BD6943248EA104F606604A3C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-1551063377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9F312E20FC7445C9A5D7635B4A61712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95241795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A289537BE414538BB97F7180EDC480E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81811290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394575AAF0C454DBCE4373376B42283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07995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BD2DAED31AC4075A8F8AD6D220280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214372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B4BF3F6E93D477AB3B89DB1452B996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306848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7BBB240A308449DA1F8D698AEC8998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42342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97D264BBE164DD4856062908A08C88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116874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2882C7111FB4000A81A9CD344AC94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805060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911FEC5E00D4C89A5BE37FA402194F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877819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AB51F3081704F8C820FFACDF9EB82B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345442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814D691F920471DB8713752AFDB26B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03509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DB0648DC81544DA8FFC990A878989B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856398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1C7404417474DF393EB433720C211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395836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561807554C84FDCBE8817431AEE33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224080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42B4DB115114491AFB2634B038F55E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Spaghetti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Carbonara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el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Classico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med sås på rökt bacon, grädde, svartpeppar, parmesan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lök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och vitlök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<w:r w:rsidRPr="00994765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<w:bookmarkEnd w:id="2"/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r w:rsidRPr="00A2605B">
                                                                <w:rPr>
                                                                  <w:rFonts w:ascii="Oswald" w:hAnsi="Oswald"/>
                                                                  <w:b/>
                                                                  <w:smallCaps/>
                                                                  <w:color w:val="000000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919367608"/>
          <w:placeholder>
            <w:docPart w:val="EF05189B9BC54E2A8C6482E4FD562C3A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>
            <w:rPr>
              <w:rStyle w:val="Meny-matalternativ"/>
              <w:rFonts w:ascii="Oswald" w:hAnsi="Oswald"/>
            </w:rPr>
            <w:t xml:space="preserve"> </w:t>
          </w:r>
        </w:sdtContent>
      </w:sdt>
      <w:r w:rsidRPr="00996F05">
        <w:rPr>
          <w:rStyle w:val="Meny-matalternativ"/>
          <w:rFonts w:ascii="Oswald" w:hAnsi="Oswald"/>
        </w:rPr>
        <w:br/>
      </w:r>
      <w:r w:rsidR="007B30B4">
        <w:rPr>
          <w:rStyle w:val="Meny-matalternativ"/>
          <w:rFonts w:ascii="Oswald" w:hAnsi="Oswald"/>
        </w:rPr>
        <w:t>4</w:t>
      </w:r>
      <w:r w:rsidR="007B30B4" w:rsidRPr="00010B83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765457618"/>
          <w:placeholder>
            <w:docPart w:val="D05B35F88A544B3DAC81B3CAD1E5A535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055583794"/>
              <w:placeholder>
                <w:docPart w:val="1C181B5312534C4194201307D9E65576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824770500"/>
                  <w:placeholder>
                    <w:docPart w:val="9CB3CD3C801849D28DEC194569B5594D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920258562"/>
                      <w:placeholder>
                        <w:docPart w:val="80F6CF55A8064114B7FD1DF8D569A6CF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207844455"/>
                          <w:placeholder>
                            <w:docPart w:val="9215DF40C4894057AF396B1A156D4119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991765268"/>
                              <w:placeholder>
                                <w:docPart w:val="3C174F1515DB46FF9491053D1ADB9D1A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68246635"/>
                                  <w:placeholder>
                                    <w:docPart w:val="6DACC110FB324CD894BE497B18CD8DBB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010748809"/>
                                      <w:placeholder>
                                        <w:docPart w:val="E2625D8C52DF42AE8AC7E3018E65D6E0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129910232"/>
                                          <w:placeholder>
                                            <w:docPart w:val="E5281C3706244B00B162FE8C5809691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356403390"/>
                                              <w:placeholder>
                                                <w:docPart w:val="D8A19D58809943FAAB22D177432862CA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53706535"/>
                                                  <w:placeholder>
                                                    <w:docPart w:val="E588E2200976467C9AF92A4A7D7BCD6A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451208103"/>
                                                      <w:placeholder>
                                                        <w:docPart w:val="71A97F338D734A888379FD879A3E050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253016009"/>
                                                          <w:placeholder>
                                                            <w:docPart w:val="227A8C2C941146698FB47BF1E9F7C898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631591787"/>
                                                              <w:placeholder>
                                                                <w:docPart w:val="DFE24B9C06BF4586867654DFCC44B941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789128052"/>
                                                                  <w:placeholder>
                                                                    <w:docPart w:val="7A01CB2FA1F34AB2B4A40938203C018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542866151"/>
                                                                      <w:placeholder>
                                                                        <w:docPart w:val="ACE4879696BD4AB79EFB3AFABE56BA96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482232405"/>
                                                                          <w:placeholder>
                                                                            <w:docPart w:val="358ECC0943D941BF8D9468C602952BD6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426620599"/>
                                                                              <w:placeholder>
                                                                                <w:docPart w:val="E4DD4EB80D034B2AA10CA1D215F74F76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819697488"/>
                                                                                  <w:placeholder>
                                                                                    <w:docPart w:val="F42908CDAFC44BC9B78A40BEEB363A4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33475332"/>
                                                                                      <w:placeholder>
                                                                                        <w:docPart w:val="B186BB6D13424E3C8AAF9FC2B8A1FFC7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474177001"/>
                                                                                          <w:placeholder>
                                                                                            <w:docPart w:val="A50D0F21AEEB49C0A60B5FE670517C13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525179025"/>
                                                                                              <w:placeholder>
                                                                                                <w:docPart w:val="0A8F9711DF6B438898FC20432505EAD8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110586860"/>
                                                                                                  <w:placeholder>
                                                                                                    <w:docPart w:val="3FB7E4658E2D4B29BBDC315DC6CA66AA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577212021"/>
                                                                                                      <w:placeholder>
                                                                                                        <w:docPart w:val="8134FD90784B40089465388FF3A00E1A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  <w:sz w:val="20"/>
                                                                                                            <w:szCs w:val="20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297832016"/>
                                                                                                          <w:placeholder>
                                                                                                            <w:docPart w:val="4C67313AD0D14262B7E1FE66124B159B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  <w:sz w:val="22"/>
                                                                                                            <w:szCs w:val="22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593744839"/>
                                                                                                              <w:placeholder>
                                                                                                                <w:docPart w:val="4A82D7650BC34CF485A8A94210F0ED58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259126442"/>
                                                                                                                  <w:placeholder>
                                                                                                                    <w:docPart w:val="E2C4D91093934D53B660F8BE10EEDBC2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565025352"/>
                                                                                                                      <w:placeholder>
                                                                                                                        <w:docPart w:val="71C0093065EB4E4D94A9B99FB40AA97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93902313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5385A783E03149769D86F233FFB986B6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7218985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9690813F1F749739BC9483ABF0450C9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45067399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3ABC175D47E84A63897D9873700136C1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3" w:name="_Hlk75151662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00909984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6963E87C6A3E48119885F6A2CEB1F841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957676806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A1769DA1A84F41E9B834A67186853B18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67928410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82AB33BB4866442BA3AF67F0F8E130D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562286091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D01504474C11408FB8443B2D5A8A3CEF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096134194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B3EC169C62234BC993494EEEE9EAFCEF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210448256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11F22793B8504B069DA52E314C2D1795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46276095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C394A4090DD54F0A8C9377CEDFF8896A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472282617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A998F8B214A64576A587F7977605FDD3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17584015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E5B0F0B412E64CF6A07861D5941F6E4A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838454320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F3DFD23586CD4AD1B68EFFFD1752AD69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538034011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12901AB10D1649E6A4FB8E8E339EBFBB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367609222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8E95F117DABD47CF9322FFCC1C541548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73266299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FA85A41FADE14584A67A58D2F9A7EBB3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203008724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72871834D29D42AAB523137178C04852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bookmarkStart w:id="4" w:name="_Hlk92087839"/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06663970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08B0F1DE90484C8EA68C2A975D97DF54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1462030771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377F69F9717645558D0379C82148BB9B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2125295306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82B267D80D40406C866304532A51EFA6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r w:rsidR="0099773B" w:rsidRPr="00A2605B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 xml:space="preserve">Fiskarfruns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<w:r w:rsidR="0099773B" w:rsidRPr="00A2605B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>Feskelåda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<w:r w:rsidR="0099773B" w:rsidRPr="00A2605B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 xml:space="preserve"> gratäng på vitfisk, lax, räkor o grönsaker i krämig hummersås samt dillslungad potatis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<w:bookmarkEnd w:id="4"/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3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r w:rsidR="007B30B4">
                                                                                                        <w:rPr>
                                                                                                          <w:rFonts w:ascii="Oswald" w:hAnsi="Oswald"/>
                                                                                                          <w:bCs/>
                                                                                                          <w:color w:val="000000"/>
                                                                                                        </w:rPr>
                                                                                                        <w:t xml:space="preserve"> </w:t>
                                                                                                      </w:r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7B30B4" w:rsidRPr="00010B83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206953069"/>
          <w:placeholder>
            <w:docPart w:val="DAFB8600621E405BA23C629ABE98DA06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7B30B4">
            <w:rPr>
              <w:rStyle w:val="Meny-matalternativ"/>
              <w:rFonts w:ascii="Oswald" w:hAnsi="Oswald"/>
            </w:rPr>
            <w:t>(G+L)</w:t>
          </w:r>
        </w:sdtContent>
      </w:sdt>
    </w:p>
    <w:p w14:paraId="4B6B940B" w14:textId="2D1C7E53" w:rsidR="007B30B4" w:rsidRPr="00D07115" w:rsidRDefault="0099773B" w:rsidP="007B30B4">
      <w:pPr>
        <w:spacing w:after="0" w:line="240" w:lineRule="auto"/>
        <w:rPr>
          <w:rFonts w:ascii="Oswald" w:hAnsi="Oswald"/>
        </w:rPr>
      </w:pPr>
      <w:sdt>
        <w:sdtPr>
          <w:rPr>
            <w:rStyle w:val="Meny-matalternativ"/>
          </w:rPr>
          <w:alias w:val="Veckans Sallad"/>
          <w:tag w:val="Veckans Sallad"/>
          <w:id w:val="64160789"/>
          <w:placeholder>
            <w:docPart w:val="2547484093254334A7A36D80680CADB5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Cs/>
            <w:szCs w:val="18"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059142109"/>
              <w:placeholder>
                <w:docPart w:val="E1BB7E925AEE4089AB09D41DE23A1ED9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bookmarkStart w:id="5" w:name="_Hlk53379557"/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780721690"/>
                  <w:placeholder>
                    <w:docPart w:val="A3DA8DE3DCDF465EAC8558D047FCDC84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1"/>
                      <w:tag w:val="Måndag"/>
                      <w:id w:val="1985122871"/>
                      <w:placeholder>
                        <w:docPart w:val="D9922E14BBD946808AFB25A9EB9CA5A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892032688"/>
                          <w:placeholder>
                            <w:docPart w:val="857697C18EEE4AC7BFC720A93951C7B1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221902245"/>
                              <w:placeholder>
                                <w:docPart w:val="456DA8655B6945FD8A89DD4A0A31C6A2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1"/>
                                  <w:tag w:val="Måndag"/>
                                  <w:id w:val="730665743"/>
                                  <w:placeholder>
                                    <w:docPart w:val="B364DA553F6F42579F36B82EDDF25F76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rFonts w:ascii="Gill Sans Nova Cond" w:hAnsi="Gill Sans Nova Cond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48679216"/>
                                      <w:placeholder>
                                        <w:docPart w:val="099EE8EC60A547268506D7388D32F35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225842743"/>
                                          <w:placeholder>
                                            <w:docPart w:val="600F49F1F6D346E3B95EE849C30AF2DA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386062077"/>
                                              <w:placeholder>
                                                <w:docPart w:val="CD9CEAD0850641229A7A396288163D66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939147409"/>
                                                  <w:placeholder>
                                                    <w:docPart w:val="BFAAC864CDED4FC2812D52AE3FDCA129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3099442"/>
                                                      <w:placeholder>
                                                        <w:docPart w:val="E9C0E7784CD549D0886397168DE41B43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ascii="Gill Sans Nova Cond" w:hAnsi="Gill Sans Nova Cond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714339594"/>
                                                          <w:placeholder>
                                                            <w:docPart w:val="8220BBB5E2884A00A590A73076D47F95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ascii="Gill Sans Nova Cond" w:hAnsi="Gill Sans Nova Cond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60221397"/>
                                                              <w:placeholder>
                                                                <w:docPart w:val="449920C3B81147028328F8BF3C5D7B47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350482840"/>
                                                                  <w:placeholder>
                                                                    <w:docPart w:val="7767CAB2F2A349C0AFF72A11A32E6AE3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335806045"/>
                                                                      <w:placeholder>
                                                                        <w:docPart w:val="A07B480B4AA347A69720B20B8D827E19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Gill Sans Nova Cond" w:hAnsi="Gill Sans Nova Cond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904760838"/>
                                                                          <w:placeholder>
                                                                            <w:docPart w:val="675E88A76AB845DC9D395A64D8B159B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021237684"/>
                                                                              <w:placeholder>
                                                                                <w:docPart w:val="5C4098DC89ED447E8EA177FB8C661874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360522887"/>
                                                                                  <w:placeholder>
                                                                                    <w:docPart w:val="01321B533C7146678C52FA6838658498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6" w:name="_Hlk77568915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365714078"/>
                                                                                      <w:placeholder>
                                                                                        <w:docPart w:val="31DE3DAEC7C44CCD82D33EB7538FC44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7" w:name="_Hlk78173028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79337100"/>
                                                                                          <w:placeholder>
                                                                                            <w:docPart w:val="A2175D9DD59643DD82D2FD9868D12DB3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3824395"/>
                                                                                              <w:placeholder>
                                                                                                <w:docPart w:val="C7F175C54E6C4D7C8C8A4F0CFEBE150D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Gill Sans Nova Cond" w:hAnsi="Gill Sans Nova Cond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426157554"/>
                                                                                                  <w:placeholder>
                                                                                                    <w:docPart w:val="CFFC4DD33086413D94F63CC4881EC1B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388077850"/>
                                                                                                      <w:placeholder>
                                                                                                        <w:docPart w:val="66DE0B28F78C43569F51CA1DC3E332C2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8" w:name="_Hlk73942196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332525867"/>
                                                                                                          <w:placeholder>
                                                                                                            <w:docPart w:val="2B8103AFFA1D4360B3B24D2355F31BA7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509801751"/>
                                                                                                              <w:placeholder>
                                                                                                                <w:docPart w:val="D0F786F44AFA4010874BB50AB0656A72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823307055"/>
                                                                                                                  <w:placeholder>
                                                                                                                    <w:docPart w:val="44408D41990341E9AAD0437E2F3F352E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359091646"/>
                                                                                                                      <w:placeholder>
                                                                                                                        <w:docPart w:val="9B6A473698BF4347A8FD43491BB70A11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957866707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99F72CFDA30246F994754FFD6FABC3A8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41289919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05F2D8BAE5974D9AAB8DBD033D44BBA8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742068664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3255F176E7564DE987BE18DEC0263F2F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>5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Pr="00A2605B"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) </w:t>
                                                                                                                                  </w:r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339197355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C11E5AD90D1D4A379F17187182F663F3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37890877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57F332F5CA84247A3E73E83E0FDBEE6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463699641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81A4B43A8D224256A31E868FF01EB105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49803725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75B3ADF4BCE442BFA5FCE9F0D9B321F9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791049244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68969BC43F26401EB4C52522C5DF6C41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351381592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1E2D32F30955456A9C670D0AD21888DC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r w:rsidRPr="00EC2820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Grönpepparbiffar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Pr="00EC2820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med hemlagad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madeirasås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Pr="00EC2820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rostade grönsaker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Pr="00EC2820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 samt persiljeslungad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kul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Pr="00EC2820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potatis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r w:rsidRPr="00A2605B"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</w:r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GLUTEN / LAKTOS"/>
                                                                                                                                      <w:tag w:val="GLUTEN / LAKTOS"/>
                                                                                                                                      <w:id w:val="603541395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1DD7498E3D07427BB652F86BE7859C58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:comboBox>
                                                                                                                                        <w:listItem w:value="Välj ett objekt."/>
                                                                                                                                        <w:listItem w:displayText="(G)" w:value="(G)"/>
                                                                                                                                        <w:listItem w:displayText="(L)" w:value="(L)"/>
                                                                                                                                        <w:listItem w:displayText="(G+L)" w:value="(G+L)"/>
                                                                                                                                      </w:comboBox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(G+L)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8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7"/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6"/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bookmarkEnd w:id="5"/>
            </w:sdtContent>
          </w:sdt>
        </w:sdtContent>
      </w:sdt>
    </w:p>
    <w:p w14:paraId="78439ADF" w14:textId="0F14DD19" w:rsidR="00492D66" w:rsidRPr="00D07115" w:rsidRDefault="00492D66" w:rsidP="00115296">
      <w:pPr>
        <w:tabs>
          <w:tab w:val="left" w:pos="2745"/>
        </w:tabs>
        <w:spacing w:after="0"/>
        <w:rPr>
          <w:rFonts w:ascii="Oswald" w:hAnsi="Oswald"/>
        </w:rPr>
      </w:pPr>
      <w:r>
        <w:rPr>
          <w:rFonts w:ascii="Oswald" w:hAnsi="Oswald"/>
        </w:rPr>
        <w:t>6</w:t>
      </w:r>
      <w:r w:rsidRPr="00D07115">
        <w:rPr>
          <w:rFonts w:ascii="Oswald" w:hAnsi="Oswald"/>
        </w:rPr>
        <w:t>)</w:t>
      </w:r>
      <w:r>
        <w:rPr>
          <w:rFonts w:ascii="Oswald" w:hAnsi="Oswald"/>
        </w:rPr>
        <w:t xml:space="preserve"> </w:t>
      </w:r>
      <w:r w:rsidRPr="003864AF">
        <w:rPr>
          <w:rStyle w:val="Meny-matalternativ"/>
          <w:rFonts w:ascii="Oswald" w:hAnsi="Oswald"/>
          <w:color w:val="FF0000"/>
          <w:sz w:val="20"/>
          <w:szCs w:val="20"/>
        </w:rPr>
        <w:t>VEG)</w:t>
      </w:r>
      <w:r>
        <w:rPr>
          <w:rStyle w:val="Meny-matalternativ"/>
          <w:rFonts w:ascii="Oswald" w:hAnsi="Oswald"/>
          <w:color w:val="FF0000"/>
          <w:sz w:val="20"/>
          <w:szCs w:val="20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709455862"/>
          <w:placeholder>
            <w:docPart w:val="9D63F2A8C27A41498B61540789133A0B"/>
          </w:placeholder>
          <w15:appearance w15:val="hidden"/>
        </w:sdtPr>
        <w:sdtEndPr>
          <w:rPr>
            <w:rStyle w:val="Standardstycketeckensnitt"/>
            <w:bCs/>
            <w:i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110736589"/>
              <w:placeholder>
                <w:docPart w:val="7391DBB7554E4160B83809FFEB65DB28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893164489"/>
                  <w:placeholder>
                    <w:docPart w:val="F498654DA9B04325A8288B48E7A8896D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28193993"/>
                      <w:placeholder>
                        <w:docPart w:val="77AF726FE746425391458EF5F98ECA74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894780543"/>
                          <w:placeholder>
                            <w:docPart w:val="7BF41707B4274570B45A1BE6C45E0FE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922527302"/>
                              <w:placeholder>
                                <w:docPart w:val="027E92AFF9294E38AB7F99EA5EDE6479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241256264"/>
                                  <w:placeholder>
                                    <w:docPart w:val="F4E43DBA585044288E1DDCE16027D980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  <w:i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217160439"/>
                                      <w:placeholder>
                                        <w:docPart w:val="DFE7AF41BC1B4CD2B922A7A7FB2CAAEE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1"/>
                                          <w:tag w:val="Måndag"/>
                                          <w:id w:val="-2136399159"/>
                                          <w:placeholder>
                                            <w:docPart w:val="403ED8032526419A97608B3F7A26BC3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Gill Sans Nova Cond" w:hAnsi="Gill Sans Nova Cond"/>
                                            <w:bCs/>
                                            <w:szCs w:val="18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1"/>
                                              <w:tag w:val="Måndag"/>
                                              <w:id w:val="-1471200689"/>
                                              <w:placeholder>
                                                <w:docPart w:val="C9239DE0F19F435996962752FD7BB5E2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Gill Sans Nova Cond" w:hAnsi="Gill Sans Nova Cond"/>
                                                <w:bCs/>
                                                <w:szCs w:val="18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51968262"/>
                                                  <w:placeholder>
                                                    <w:docPart w:val="597B9FF7971C46A98083A104366D9629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501420521"/>
                                                      <w:placeholder>
                                                        <w:docPart w:val="3D8DD7C6D7504C538BF2141F0C70D31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086611909"/>
                                                          <w:placeholder>
                                                            <w:docPart w:val="6371FD680A894CAA96E752772F98EC57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686671802"/>
                                                              <w:placeholder>
                                                                <w:docPart w:val="1BACD747D53C44DBA64BFE79792D4C44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644893525"/>
                                                                  <w:placeholder>
                                                                    <w:docPart w:val="490DC96793764455B537E7BA6EE91B93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9" w:name="_Hlk52169772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112437319"/>
                                                                      <w:placeholder>
                                                                        <w:docPart w:val="8650587F416248F390EFD6B3C32557FC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350452340"/>
                                                                          <w:placeholder>
                                                                            <w:docPart w:val="B73B1F67BB514ACDB71DF90C4997F1F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ascii="Oswald" w:hAnsi="Oswald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442152126"/>
                                                                              <w:placeholder>
                                                                                <w:docPart w:val="0BAA2A751E09497D853795A0760C3DDF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464809266"/>
                                                                                  <w:placeholder>
                                                                                    <w:docPart w:val="159E1B694F7A4DB9865E4EF9841804B9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522163970"/>
                                                                                      <w:placeholder>
                                                                                        <w:docPart w:val="5A387C4A02EB4A958523D5BFF669ACC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796361727"/>
                                                                                          <w:placeholder>
                                                                                            <w:docPart w:val="6E73462ED63C4B3384DD677C7C47C7FD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Oswald" w:hAnsi="Oswald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621528617"/>
                                                                                              <w:placeholder>
                                                                                                <w:docPart w:val="2E861BD0791A4983879208557EE883CC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Gill Sans Nova Cond" w:hAnsi="Gill Sans Nova Cond"/>
                                                                                                <w:bCs/>
                                                                                                <w:szCs w:val="18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47851205"/>
                                                                                                  <w:placeholder>
                                                                                                    <w:docPart w:val="FE3D6FE587FC49B0846CA2C832F19FB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2047442148"/>
                                                                                                      <w:placeholder>
                                                                                                        <w:docPart w:val="4F89B3D4525A4118A5D377CAD2FA408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628045911"/>
                                                                                                          <w:placeholder>
                                                                                                            <w:docPart w:val="61C6C179EB9648FEBC30D9158047FD18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352985291"/>
                                                                                                              <w:placeholder>
                                                                                                                <w:docPart w:val="1D7B28264B884D7197030C80406276EC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Oswald" w:hAnsi="Oswald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626612518"/>
                                                                                                                  <w:placeholder>
                                                                                                                    <w:docPart w:val="3EA07F75BCD54FE5937953E140B2C3E5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172634353"/>
                                                                                                                      <w:placeholder>
                                                                                                                        <w:docPart w:val="C472A89B42404E1FB2E33FB438D28B37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05929001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B42BE8CC88CD4095AF879749D19756A6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<w:bCs/>
                                                                                                                            <w:szCs w:val="18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78080188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99E0EDD73E747BDB2B05C63A2809BA1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221482961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E4FB126165A42C1B9EE1AC0C729A22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2030214382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41542B93895C4A93AC783F8D53C0E4A3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84196670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6335713F06624BEFA1D69340268480C6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1841736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CF59D72584B34D8898FD187331192A1D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5188359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25D00E3536BB426E81FB52E6A16D6764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08067449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CA4CF764F5314D73B0191409F7C9D955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358629140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A643AD82127544159FCCBCD2520AC72D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912264008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0D2660B865B14DD1A544BC3A4A1E0F3C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194225761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56089F00779467FA0002C07D195BB00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650022310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F68E4CBEA3DA4FB19F32798D697CEB28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955481697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316005D2A06D452EB9E1A3D94110FB16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312646270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F5E7CDF79AAF45088D8E33F88C3B6F18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28208459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5B7523F4C86043BC97A53FC2B7EA557E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200293137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93FE983DAB5343DFBF1579123DBAE138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1476521333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D20B2A95B7BC4BA88513CE647BFB97B7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523231623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F236E604EBCE4896896B8A99137B002E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1107882993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0B98AB6D780A489388CF144DD916ED59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588962936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4C93B4E24F0F46FC96BA39B6C4367E74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322816216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617D04ACAE2B4993B64EBC8D16A99598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725213491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6875446AD75444AF8C6551B4D2755AE6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r w:rsidR="0099773B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Stekt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<w:r w:rsidR="0099773B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vegobiff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<w:r w:rsidR="0099773B" w:rsidRPr="002A3A70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9773B" w:rsidRPr="002A3A70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med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9773B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cidersås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9773B" w:rsidRPr="00A052E5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<w:r w:rsidR="0099773B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picklad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<w:r w:rsidR="0099773B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 rödlök, grillad tomat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9773B" w:rsidRPr="00A052E5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 samt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9773B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en krämig rotfruktsgratäng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<w:r w:rsidR="000A0C3C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 xml:space="preserve"> (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="007B30B4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>G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="000A0C3C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>)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r w:rsidR="00D8278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D82785" w:rsidRPr="00660C6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D8278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9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4994370" w14:textId="3BC59CC6" w:rsidR="00492D66" w:rsidRPr="00D07115" w:rsidRDefault="00492D66" w:rsidP="00492D66">
      <w:pPr>
        <w:spacing w:after="0" w:line="240" w:lineRule="auto"/>
        <w:rPr>
          <w:rFonts w:ascii="Oswald" w:hAnsi="Oswald"/>
        </w:rPr>
      </w:pPr>
      <w:r>
        <w:rPr>
          <w:rFonts w:ascii="Oswald" w:hAnsi="Oswald"/>
        </w:rPr>
        <w:t>7</w:t>
      </w:r>
      <w:r w:rsidRPr="00D07115">
        <w:rPr>
          <w:rFonts w:ascii="Oswald" w:hAnsi="Oswald"/>
        </w:rPr>
        <w:t>)</w:t>
      </w:r>
      <w:r>
        <w:rPr>
          <w:rFonts w:ascii="Oswald" w:hAnsi="Oswald"/>
        </w:rPr>
        <w:t xml:space="preserve"> </w:t>
      </w:r>
      <w:r w:rsidRPr="003864AF">
        <w:rPr>
          <w:rStyle w:val="Meny-matalternativ"/>
          <w:rFonts w:ascii="Oswald" w:hAnsi="Oswald"/>
          <w:color w:val="FF0000"/>
          <w:sz w:val="20"/>
          <w:szCs w:val="20"/>
        </w:rPr>
        <w:t>VEG)</w:t>
      </w:r>
      <w:r>
        <w:rPr>
          <w:rStyle w:val="Meny-matalternativ"/>
          <w:rFonts w:ascii="Oswald" w:hAnsi="Oswald"/>
          <w:color w:val="FF0000"/>
          <w:sz w:val="20"/>
          <w:szCs w:val="20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479966365"/>
          <w:placeholder>
            <w:docPart w:val="6426C853AA884D39AFE338F9D275590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322546113"/>
              <w:placeholder>
                <w:docPart w:val="84761825C4D94963BC732406CFB3869C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29203146"/>
                  <w:placeholder>
                    <w:docPart w:val="883867D1890A4B9889384E35274A924E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397325055"/>
                      <w:placeholder>
                        <w:docPart w:val="8AC8ADD0648B45C9AB397E0FE81CD848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337039717"/>
                          <w:placeholder>
                            <w:docPart w:val="C720C61CA4A3493F9DFF5D20ECB0A33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846170150"/>
                              <w:placeholder>
                                <w:docPart w:val="AF2C0E259E1F48CAB9DC825CB53BC956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419360316"/>
                                  <w:placeholder>
                                    <w:docPart w:val="707EC5FE6ADA4795AE8380E3E0D13E2B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139541061"/>
                                      <w:placeholder>
                                        <w:docPart w:val="58F51BFAA8E0423391D30D46E943D711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88211856"/>
                                          <w:placeholder>
                                            <w:docPart w:val="EACA263B8ADF47759CC9BF7FF28A7EC0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06372806"/>
                                              <w:placeholder>
                                                <w:docPart w:val="14915BA1CD9F45628E5C59E174D7CE9A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443343702"/>
                                                  <w:placeholder>
                                                    <w:docPart w:val="AFBAC40A43394BC9A5579908067EE37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074358748"/>
                                                      <w:placeholder>
                                                        <w:docPart w:val="071595C43E5B415E952F5FA596C1AD97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174766610"/>
                                                          <w:placeholder>
                                                            <w:docPart w:val="ECEDF4C0E9D943D7AB607CEDF1F8B02D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261967226"/>
                                                              <w:placeholder>
                                                                <w:docPart w:val="6FDF65ED62744E55AD0831C14737CD4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555997520"/>
                                                                  <w:placeholder>
                                                                    <w:docPart w:val="81F65FC6594B4B929EF0521129EAFDE2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570930368"/>
                                                                      <w:placeholder>
                                                                        <w:docPart w:val="BA41233BCBD341B8B71C9E91A1C4145D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068605498"/>
                                                                          <w:placeholder>
                                                                            <w:docPart w:val="4DE32769B4884A7E9AD240077CCF3D0B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806691395"/>
                                                                              <w:placeholder>
                                                                                <w:docPart w:val="7559D4DC1B9A40128383DB6681B9731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906447961"/>
                                                                                  <w:placeholder>
                                                                                    <w:docPart w:val="BD0521501E674EF0A8DFDD375AC28ED3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120495053"/>
                                                                                      <w:placeholder>
                                                                                        <w:docPart w:val="0A4E4B534E774B11AFA91D0EF6D0EB5C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426779607"/>
                                                                                          <w:placeholder>
                                                                                            <w:docPart w:val="EF857D94B29C45339369DE9FDEBC95CB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202282604"/>
                                                                                              <w:placeholder>
                                                                                                <w:docPart w:val="2746572AF0284F7982FA3CE6CBE598CA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427392608"/>
                                                                                                  <w:placeholder>
                                                                                                    <w:docPart w:val="8F9DB0D667FB4DDBACC3EC2DE5ED79C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597478518"/>
                                                                                                      <w:placeholder>
                                                                                                        <w:docPart w:val="74DFEE2A9AF347E88E3D8EFCE7803872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954126355"/>
                                                                                                          <w:placeholder>
                                                                                                            <w:docPart w:val="4FF537183F7D42D6A2FD33B52EF64945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593744300"/>
                                                                                                              <w:placeholder>
                                                                                                                <w:docPart w:val="BD6F03486D3345FA99D7A4CCC26903B5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035346856"/>
                                                                                                                  <w:placeholder>
                                                                                                                    <w:docPart w:val="3CD2E5D703FF48C3A4249B4298048C55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66183712"/>
                                                                                                                      <w:placeholder>
                                                                                                                        <w:docPart w:val="3A864A9AE7724BC78B3CC14A36FD650A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4396075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583D5A2E7339494AAC5C72382741C0E0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30933245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D747051449C486798C83CE792096700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2031520231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2CAABAB6033F4F758BA837438B129808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54752760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8A6AA094B46C4A5D8820ABAE8C4A2A29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85900793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ABB4DD7069B0409F8F64A0A61EE5F48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8392747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D7BE8E92561247BCB83F429FA1ADC32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2135171690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1D2FFB8049BC438C8895DA9CC6C062B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07964424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828992C8D7104611B8D258945D7DD142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97989523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0F7D9BDBBB2842A2AB3C12CE6696972E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898197954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69B8217BF7C14225BD25CAECFBCD0FA5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04764390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B58116CB9064F7A873C02D7E8724520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47731113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2454669BEA044A11AE0575CF6A6D8BD0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807386317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B61E46CF59E9485685E63F666058B560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2036615487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87F9F45D1F8648ADAB666F87DF3AB652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628687415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3D3E6FE5552D44EDACEF48184EACB4C6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202493158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EE1B51E933DD4DC48002ADFE7D6A965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789118623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91930A1BCA47402AAF157EC075A0ED6D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797517564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0088FD3B9152467F9751CCD828F1FD82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1084964813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FD1E3391A03E4EB689C71D4EE0A24909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587773048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28D695C9068E40DBAB24278175A4BB00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516736430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AF740A0CDA8C48DDA5D5227279A6DFCF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917328486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6425D42B214D47B9A832C60D0125A319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bookmarkStart w:id="10" w:name="_Hlk86041422"/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218357141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82341FEDB19747CDA2764762E69F6F9F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657836517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B20865AD43EF47F3B3ACAEE0C86D61F7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346950049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2CE5FA7FA3C14866B85B973FEFF9EB55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194056453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898574E7471846278E2A812C3F0963CB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1235366509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DD9BA9873B724545AFA7E461B1C9FCD8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631791671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0CC748EB4E444797B7594AEAE0A7DEB1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1091050217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45C13B18C4BA4BBF93AFC49EAFC4CD57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-1230385123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B1B796B1E7614148968CB83962BFCB35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1220176650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9A2315A13230445EAB990F7F640E6926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-1423101833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51A5BA4EED854408BD92FC3AF0826064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1854402549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02BF5BD4DBD14C38BE024778AEE8D5BF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899277043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AB6C260759C846BA9E971C788191A8DE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2063438961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BA0EC09473564DF7916EF57BC89A6FC4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1268126978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211F416D33141A89A20F93F0149A60C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17497576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0C8A92CDBB7477490E7A9CF72C6BAC7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95218563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1F774C7A78341C8AA00F10DA7DEB5C8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2261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CA63ABE97A045908E56E30F170217A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386853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97704448C644796A8FC7460B35ADC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1" w:name="_Hlk775693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390890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FAC0B89F9F74D009E074552BE49B5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11857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7A2D51349E04A718169BA43BEFAFC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075482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00E9BDED9624F6A93FED3DEDAB833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367310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4E8E952B6BF41DB9C2A9C328E34657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769482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93F6734190746B4B5E085F2184A5AE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864178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31014B3DB584A42A4D0C205722317E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336912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975389D7BFB4592A9043A74624ECBF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347178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967E64CE5EE4532A9116FEDE06342C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240471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55A6B4B5F2407EA60224215AB75E5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703875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56BB10048DA4858A117B221603970A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720056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1C731CDDB684D00ABDC49ABD37727A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648161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219F73B28E64688BDF7ADC5951C98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492489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368E691C62B4A51AD3DE6BB763451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692669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B1506EBD049482F9A37CEAD530C85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977884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872B0C64F943A3AE5025327106B5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300806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EE251DFA5C46FD836B9BBEC0BCB4F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37305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DAF2A6E5C254A31B8A2DC5DDD4EF4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C40263"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Spaghetti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C40263"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Carbonara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C40263"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el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C40263"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Classico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C40263"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C40263"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med sås på rökt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C40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fejcon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C40263"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, grädde, svartpeppar, parmesan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C40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C40263"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lök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C40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och vitlök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<w:bookmarkEnd w:id="10"/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r w:rsidRPr="00660C65">
                <w:rPr>
                  <w:rStyle w:val="Meny-matalternativ"/>
                  <w:rFonts w:ascii="Oswald" w:hAnsi="Oswald"/>
                </w:rPr>
                <w:t xml:space="preserve"> </w:t>
              </w:r>
              <w:sdt>
                <w:sdtPr>
                  <w:rPr>
                    <w:rStyle w:val="Meny-matalternativ"/>
                    <w:rFonts w:ascii="Oswald" w:hAnsi="Oswald"/>
                  </w:rPr>
                  <w:alias w:val="GLUTEN / LAKTOS"/>
                  <w:tag w:val="GLUTEN / LAKTOS"/>
                  <w:id w:val="176011731"/>
                  <w:placeholder>
                    <w:docPart w:val="54854E95B8E54DE0A608D207AF7F3409"/>
                  </w:placeholder>
                  <w:comboBox>
                    <w:listItem w:value="Välj ett objekt."/>
                    <w:listItem w:displayText="(G)" w:value="(G)"/>
                    <w:listItem w:displayText="(L)" w:value="(L)"/>
                    <w:listItem w:displayText="(G+L)" w:value="(G+L)"/>
                  </w:comboBox>
                </w:sdtPr>
                <w:sdtContent>
                  <w:r w:rsidR="00C40263">
                    <w:rPr>
                      <w:rStyle w:val="Meny-matalternativ"/>
                      <w:rFonts w:ascii="Oswald" w:hAnsi="Oswald"/>
                    </w:rPr>
                    <w:t xml:space="preserve"> </w:t>
                  </w:r>
                </w:sdtContent>
              </w:sdt>
            </w:sdtContent>
          </w:sdt>
        </w:sdtContent>
      </w:sdt>
      <w:r w:rsidRPr="00660C6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092585619"/>
          <w:placeholder>
            <w:docPart w:val="1EA57A07548E44B49BD384EC84EC1343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485B1E">
            <w:rPr>
              <w:rStyle w:val="Meny-matalternativ"/>
              <w:rFonts w:ascii="Oswald" w:hAnsi="Oswald"/>
            </w:rPr>
            <w:t xml:space="preserve"> </w:t>
          </w:r>
        </w:sdtContent>
      </w:sdt>
    </w:p>
    <w:p w14:paraId="7C118AEF" w14:textId="72FA8514" w:rsidR="00E20BA5" w:rsidRPr="00D07115" w:rsidRDefault="00E20BA5" w:rsidP="00E20BA5">
      <w:pPr>
        <w:spacing w:after="0" w:line="240" w:lineRule="auto"/>
        <w:rPr>
          <w:rStyle w:val="Meny-matalternativ"/>
        </w:rPr>
      </w:pPr>
      <w:r>
        <w:rPr>
          <w:rFonts w:ascii="Oswald" w:hAnsi="Oswald"/>
        </w:rPr>
        <w:t>8</w:t>
      </w:r>
      <w:r w:rsidRPr="00D07115">
        <w:rPr>
          <w:rFonts w:ascii="Oswald" w:hAnsi="Oswald"/>
        </w:rPr>
        <w:t>)</w:t>
      </w:r>
      <w:r>
        <w:rPr>
          <w:rFonts w:ascii="Oswald" w:hAnsi="Oswald"/>
        </w:rPr>
        <w:t xml:space="preserve"> </w:t>
      </w:r>
      <w:bookmarkStart w:id="12" w:name="_Hlk54587936"/>
      <w:sdt>
        <w:sdtPr>
          <w:rPr>
            <w:rStyle w:val="Meny-matalternativ"/>
          </w:rPr>
          <w:alias w:val="Veckans Sallad"/>
          <w:tag w:val="Veckans Sallad"/>
          <w:id w:val="1800186396"/>
          <w:placeholder>
            <w:docPart w:val="CB840873545D46E58B02082EF1FD8AEB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Cs/>
            <w:szCs w:val="18"/>
          </w:rPr>
        </w:sdtEndPr>
        <w:sdtContent>
          <w:sdt>
            <w:sdtPr>
              <w:rPr>
                <w:rStyle w:val="Meny-matalternativ"/>
              </w:rPr>
              <w:alias w:val="Veckans Sallad"/>
              <w:tag w:val="Veckans Sallad"/>
              <w:id w:val="-1494105113"/>
              <w:placeholder>
                <w:docPart w:val="7FA3E9D1B6734A8DBA3B85D8FA52A87E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  <w:szCs w:val="18"/>
              </w:rPr>
            </w:sdtEndPr>
            <w:sdtContent>
              <w:sdt>
                <w:sdtPr>
                  <w:rPr>
                    <w:rStyle w:val="Meny-matalternativ"/>
                  </w:rPr>
                  <w:alias w:val="Veckans Sallad"/>
                  <w:tag w:val="Veckans Sallad"/>
                  <w:id w:val="434562513"/>
                  <w:placeholder>
                    <w:docPart w:val="1006884FBC824601A839C3E5D434DD8F"/>
                  </w:placeholder>
                  <w15:appearance w15:val="hidden"/>
                </w:sdtPr>
                <w:sdtEndPr>
                  <w:rPr>
                    <w:rStyle w:val="Standardstycketeckensnitt"/>
                    <w:rFonts w:ascii="Gill Sans Nova Cond" w:hAnsi="Gill Sans Nova Cond"/>
                    <w:bCs/>
                    <w:szCs w:val="18"/>
                  </w:rPr>
                </w:sdtEndPr>
                <w:sdtContent>
                  <w:sdt>
                    <w:sdtPr>
                      <w:rPr>
                        <w:rStyle w:val="Meny-matalternativ"/>
                      </w:rPr>
                      <w:alias w:val="Veckans Sallad"/>
                      <w:tag w:val="Veckans Sallad"/>
                      <w:id w:val="1071615513"/>
                      <w:placeholder>
                        <w:docPart w:val="4CADBEBBDE334E47A9CF50352A38234D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rFonts w:ascii="Gill Sans Nova Cond" w:hAnsi="Gill Sans Nova Cond"/>
                        <w:bCs/>
                        <w:szCs w:val="18"/>
                      </w:rPr>
                    </w:sdtEndPr>
                    <w:sdtContent>
                      <w:bookmarkStart w:id="13" w:name="_Hlk68499946"/>
                      <w:sdt>
                        <w:sdtPr>
                          <w:rPr>
                            <w:rStyle w:val="Meny-matalternativ"/>
                          </w:rPr>
                          <w:alias w:val="Veckans Sallad"/>
                          <w:tag w:val="Veckans Sallad"/>
                          <w:id w:val="-1135787854"/>
                          <w:placeholder>
                            <w:docPart w:val="1AC49C20D89344139CED8D60767B3E05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  <w:szCs w:val="18"/>
                          </w:rPr>
                        </w:sdtEndPr>
                        <w:sdtContent>
                          <w:bookmarkStart w:id="14" w:name="_Hlk66678941"/>
                          <w:sdt>
                            <w:sdtPr>
                              <w:rPr>
                                <w:rStyle w:val="Meny-matalternativ"/>
                              </w:rPr>
                              <w:alias w:val="Veckans Sallad"/>
                              <w:tag w:val="Veckans Sallad"/>
                              <w:id w:val="2132201851"/>
                              <w:placeholder>
                                <w:docPart w:val="323A02D84ED842BB873F48B849AB1C9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Oswald" w:hAnsi="Oswald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Sallad"/>
                                  <w:tag w:val="Veckans Sallad"/>
                                  <w:id w:val="853158130"/>
                                  <w:placeholder>
                                    <w:docPart w:val="BEA8402FD8D042328503500955436A8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rFonts w:ascii="Gill Sans Nova Cond" w:hAnsi="Gill Sans Nova Cond"/>
                                    <w:bCs/>
                                    <w:szCs w:val="18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Sallad"/>
                                      <w:tag w:val="Veckans Sallad"/>
                                      <w:id w:val="535319393"/>
                                      <w:placeholder>
                                        <w:docPart w:val="AEAD009F9EA94A42A5681029ECF9EC4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Oswald" w:hAnsi="Oswald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Sallad"/>
                                          <w:tag w:val="Veckans Sallad"/>
                                          <w:id w:val="768736322"/>
                                          <w:placeholder>
                                            <w:docPart w:val="276ED8D33B854519838B3544DB9C77B2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Oswald" w:hAnsi="Oswald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Sallad"/>
                                              <w:tag w:val="Veckans Sallad"/>
                                              <w:id w:val="848675662"/>
                                              <w:placeholder>
                                                <w:docPart w:val="8395F098228D4226A5126C2F1B8F1E43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Gill Sans Nova Cond" w:hAnsi="Gill Sans Nova Cond"/>
                                                <w:bCs/>
                                                <w:szCs w:val="18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Sallad"/>
                                                  <w:tag w:val="Veckans Sallad"/>
                                                  <w:id w:val="-1549139468"/>
                                                  <w:placeholder>
                                                    <w:docPart w:val="6DDB8C2755E94388AD9637A82887177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rFonts w:ascii="Gill Sans Nova Cond" w:hAnsi="Gill Sans Nova Cond"/>
                                                    <w:bCs/>
                                                    <w:szCs w:val="18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Veckans Sallad"/>
                                                      <w:tag w:val="Veckans Sallad"/>
                                                      <w:id w:val="-1399739660"/>
                                                      <w:placeholder>
                                                        <w:docPart w:val="85A14264098C41999C351AC9B5B20EC6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ascii="Oswald" w:hAnsi="Oswald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Sallad"/>
                                                          <w:tag w:val="Veckans Sallad"/>
                                                          <w:id w:val="-117368363"/>
                                                          <w:placeholder>
                                                            <w:docPart w:val="FC7A086438E64C1FBD10F70E0193245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ascii="Gill Sans Nova Cond" w:hAnsi="Gill Sans Nova Cond"/>
                                                            <w:bCs/>
                                                            <w:szCs w:val="18"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5" w:name="_Hlk63662817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Sallad"/>
                                                              <w:tag w:val="Veckans Sallad"/>
                                                              <w:id w:val="-1761438515"/>
                                                              <w:placeholder>
                                                                <w:docPart w:val="264D348C43B04033B46BD404EF364FD1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ascii="Gill Sans Nova Cond" w:hAnsi="Gill Sans Nova Cond"/>
                                                                <w:bCs/>
                                                                <w:szCs w:val="18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16" w:name="_Hlk64872970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Sallad"/>
                                                                  <w:tag w:val="Veckans Sallad"/>
                                                                  <w:id w:val="-610747896"/>
                                                                  <w:placeholder>
                                                                    <w:docPart w:val="B735C6C0194C404EB7377AF54E88884C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7" w:name="_Hlk58819126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Sallad"/>
                                                                      <w:tag w:val="Veckans Sallad"/>
                                                                      <w:id w:val="274369714"/>
                                                                      <w:placeholder>
                                                                        <w:docPart w:val="5F256DB8EB12409AB9D30C860B07DC61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Oswald" w:hAnsi="Oswald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8" w:name="_Hlk66078536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Sallad"/>
                                                                          <w:tag w:val="Veckans Sallad"/>
                                                                          <w:id w:val="-777322197"/>
                                                                          <w:placeholder>
                                                                            <w:docPart w:val="4D333C7D8BE44820A8B91E99CEA044F2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ascii="Gill Sans Nova Cond" w:hAnsi="Gill Sans Nova Cond"/>
                                                                            <w:bCs/>
                                                                            <w:szCs w:val="18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9" w:name="_Hlk72129254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Sallad"/>
                                                                              <w:tag w:val="Veckans Sallad"/>
                                                                              <w:id w:val="1526678642"/>
                                                                              <w:placeholder>
                                                                                <w:docPart w:val="19F9B5A741FD41BC9CBABA39836C67D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Gill Sans Nova Cond" w:hAnsi="Gill Sans Nova Cond"/>
                                                                                <w:bCs/>
                                                                                <w:szCs w:val="18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Sallad"/>
                                                                                  <w:tag w:val="Veckans Sallad"/>
                                                                                  <w:id w:val="197596775"/>
                                                                                  <w:placeholder>
                                                                                    <w:docPart w:val="0CBECD301D934060AAFA03552BDD40CA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  <w:szCs w:val="18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20" w:name="_Hlk70314542"/>
                                                                                  <w:bookmarkEnd w:id="15"/>
                                                                                  <w:bookmarkEnd w:id="16"/>
                                                                                  <w:bookmarkEnd w:id="17"/>
                                                                                  <w:bookmarkEnd w:id="18"/>
                                                                                  <w:bookmarkEnd w:id="19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Sallad"/>
                                                                                      <w:tag w:val="Veckans Sallad"/>
                                                                                      <w:id w:val="-2124211223"/>
                                                                                      <w:placeholder>
                                                                                        <w:docPart w:val="D31B9DEAB12B4C69A75C6ED94B464FD5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Gill Sans Nova Cond" w:hAnsi="Gill Sans Nova Cond"/>
                                                                                        <w:bCs/>
                                                                                        <w:szCs w:val="18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Sallad"/>
                                                                                          <w:tag w:val="Veckans Sallad"/>
                                                                                          <w:id w:val="559904363"/>
                                                                                          <w:placeholder>
                                                                                            <w:docPart w:val="A959B499F1E64E33B85297E215D50CE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Oswald" w:hAnsi="Oswald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Sallad"/>
                                                                                              <w:tag w:val="Veckans Sallad"/>
                                                                                              <w:id w:val="738443085"/>
                                                                                              <w:placeholder>
                                                                                                <w:docPart w:val="F6150AB8F5EB432BA00F62D5A6DCF9BE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Sallad"/>
                                                                                                  <w:tag w:val="Veckans Sallad"/>
                                                                                                  <w:id w:val="-1070419853"/>
                                                                                                  <w:placeholder>
                                                                                                    <w:docPart w:val="E32DF940E8A44D189AC625A0E29C9A27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ascii="Gill Sans Nova Cond" w:hAnsi="Gill Sans Nova Cond"/>
                                                                                                    <w:bCs/>
                                                                                                    <w:szCs w:val="18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Sallad"/>
                                                                                                      <w:tag w:val="Veckans Sallad"/>
                                                                                                      <w:id w:val="-268710312"/>
                                                                                                      <w:placeholder>
                                                                                                        <w:docPart w:val="037A62043CD9456DBC00CEA06A95735F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<w:bCs/>
                                                                                                        <w:szCs w:val="18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Sallad"/>
                                                                                                          <w:tag w:val="Veckans Sallad"/>
                                                                                                          <w:id w:val="1001848459"/>
                                                                                                          <w:placeholder>
                                                                                                            <w:docPart w:val="8598CFB888BF4D818F377F93C62FDCF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ascii="Oswald" w:hAnsi="Oswald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Sallad"/>
                                                                                                              <w:tag w:val="Veckans Sallad"/>
                                                                                                              <w:id w:val="-416715120"/>
                                                                                                              <w:placeholder>
                                                                                                                <w:docPart w:val="96AB9E691703479693C52C8F8B5F1C9C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<w:bCs/>
                                                                                                                <w:szCs w:val="18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Sallad"/>
                                                                                                                  <w:tag w:val="Veckans Sallad"/>
                                                                                                                  <w:id w:val="-260378446"/>
                                                                                                                  <w:placeholder>
                                                                                                                    <w:docPart w:val="DA45F95435754C82B24B23503C21CAA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Sallad"/>
                                                                                                                      <w:tag w:val="Veckans Sallad"/>
                                                                                                                      <w:id w:val="2124350921"/>
                                                                                                                      <w:placeholder>
                                                                                                                        <w:docPart w:val="28AFBECAD4FF49A2906884B8C894A5D8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Sallad"/>
                                                                                                                          <w:tag w:val="Veckans Sallad"/>
                                                                                                                          <w:id w:val="-142502630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F8161DF241B40149E4AAF3E562612CD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<w:id w:val="-193657889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1B75601F0EFD473C826E4653CB2995F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<w:bCs/>
                                                                                                                                <w:szCs w:val="18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<w:id w:val="-72013753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6A6420D779964CF2919230309B7ADC49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<w:id w:val="1247534660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3EDFB25EF5454E54AA423DA39EF80035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<w:id w:val="1255021078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FB6C921D34D24471A3CCE3EF392649E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<w:id w:val="378126951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5421BA828492462DB2D7CC85B34C7505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<w:id w:val="122456837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60DDD84CA1844D3AA9B390B44C60956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<w:id w:val="1194647936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159F93DE6B1447359CE466A5674756C9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<w:id w:val="-192779572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444B939893B14B35A2AE7CA78668FCE8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<w:id w:val="-76962037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3CC3A59A2A3B4B3DADC96B8F363585F0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21" w:name="_Hlk81204084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<w:id w:val="1830091310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33953E1C1460499BA6753615BC7F8D6E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<w:id w:val="23913985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BEBE646FD26D4EF1925E2917FEFF1AA0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<w:id w:val="1299109592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6755745EFD044475B5832709F2EA795D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<w:id w:val="-2074654701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CF9BC3CF9DF441A2B896C8494D2BCF44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<w:id w:val="166482097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16F8E1314E89414E9C58566986C4A7AC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<w:id w:val="113283267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8F2A5291E2B14FD590633C04EA6F45FE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<w:id w:val="-205699578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513D36138FCC42B2BF9A345648E7D099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<w:id w:val="-2077044024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E42B7F5708AE4F02849A33DA80A4EAD9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<w:id w:val="-1324272621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FC1A3E0A89C743D9A10C0D35763440A2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<w:id w:val="166610164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B06FDF47F4564D33829FB10955C66BEE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<w:id w:val="1767491345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5E8BF24D5DED481FA7AEF712522F51BB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bookmarkStart w:id="22" w:name="_Hlk78173944"/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<w:id w:val="1030611366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1BA724AB17A44B618308B9E4A0791373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<w:id w:val="-313562242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1BE65DDE380A4532940F490EDA84691E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<w:id w:val="-1406989005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A7EBE35329D043B5A841CC04CC76FBCF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<w:id w:val="247242248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53561A6A6A6C4F94887020603FAE00BB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<w:id w:val="216710661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B5C16302F05745BB83DB083FBD48FA77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<w:id w:val="698128898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AF3C1269C68B4677A75672FE8249AB47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<w:id w:val="-1596009001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665BFAF2973C48BD8221EA5810EFD0AD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<w:id w:val="111952273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2DFA77C3B4B6485498B98C3EC47BD08F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<w:id w:val="-1250029850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77375316FCF24C1CAF377E8343BD49D4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<w:id w:val="-464962187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F2C4789AD62C441CA11DEFEF23A401A1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<w:id w:val="60450871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260FA5217C0846509FDA539097CCBDC5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<w:id w:val="1455137608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36C46D6057104499B09EE378DCD4E4C4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id w:val="660433134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EB4899D8334042399E3D90A9A2E45DB8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bookmarkStart w:id="23" w:name="_Hlk77569535"/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id w:val="-1806381810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09BE5F67A2AF4F4E8FAD6B545578AD32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id w:val="546874583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7C0EB6B9FD41DB9B5CD51B1C99B8B3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69745524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FD83689DFA43E286CE8EC6844DCA4A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32739119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F98236A04B54EB2B9D8860024775D8D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131674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7A95799893D4DAE821EC144960334D2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087441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827D7BC099440F68BD440C3FEDE0AE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810904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CFA6FDA57344FE48FAE31899192427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085936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59B77FBBFC64C45A1C78B84FA27AD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648916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AC7EFD3DA1480EA5B791FABB0197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38434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568B9E58A344F48C87151D3A6BFEF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761381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7621F3F98614C199D4D563D96F706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698425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96CA564185D4955BCE0D2E63B5A5F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083474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63CFEEA0C4A4017AF5BDD2F1B5933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472614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6C153C02CC426593562D92E54C7F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907207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DFF9D479DDF4BED8FE5109981B588D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646916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A50F215D4EE4A01A8EC6C73C0DF50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10129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A933588E2374ED8B8150F5FE0DA9BE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95206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C503BE26C9441DA934C28B6F3CE89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84747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C7B5B7121AD445F859687F922C50F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408125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C7C0C96D48C43D6A8B2D55911CE0C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300528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A35E71897DC4F19B14A29F8701138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92901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B76C702444941948DC9B0A04BC103E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4" w:name="_Hlk642663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106574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CC3520EA58B4C7DAF7D693E234AA3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860769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7E163BB431B4190A81E4B7B61671D6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5" w:name="_Hlk1187046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953365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6DB8BE4B6274A4E99FCC9B4233C647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515349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3BA8B942578493B98898F8FC9D974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764462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BE71C393C9C40C48C888432D3F8B00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443923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04E9FF1C8C54FFA8FC0073985A33C4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860274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C10C402BB664EBF9C33F07D76F50FD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6" w:name="_Hlk436952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426076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A7B4F49DA34908B9DA323A499DCE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7" w:name="_Hlk448655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570588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57A288550D4EFB8B0578295D746FC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8" w:name="_Hlk452549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34530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8096CA38BF949FC96C49E1DC1B8D6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9" w:name="_Hlk479382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876058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2B95294CF7B4B5F9333E1B3E03BCFB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0" w:name="_Hlk484570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820435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49C7ECA8B86455E85B381362B1B13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1" w:name="_Hlk491453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273051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FEEDD04138E46A5A89B80850D4E6A6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2" w:name="_Hlk497501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518829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4AD082291E64D199488E8110665F81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3" w:name="_Hlk503582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728050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443DCA763134628835A3522C9B8841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4" w:name="_Hlk527726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043371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F329EFB05644818A4A4C98E1CA20F1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5" w:name="_Hlk551949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738956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9B415717B09499589AA2A36D67FFD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6" w:name="_Hlk558007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6333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E4A230BEF774EA4A8C838FFB6104FA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7" w:name="_Hlk564045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115186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BB7B64C10EA45359F008CF9AD3FC7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515630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F74F72E139848E0922DDCDC6F2E83E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765655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8A6CA6AC2AE4C9FAC2499FF205864B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790369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7BA6AF21F2B4DE9990EA1A54499CD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275715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FF0F2F22BBA4E19AB699A9439754BF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787112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EA42D9D747A402692D2FEFE9DB585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000562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9489CFB005A44219A6E9EB24244DCD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800726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3FF1686EFDF447D8F708AF45E7636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73629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9B13CF184204D9AAE504E7F7C1FBDA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8" w:name="_Hlk739413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83679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DF718E12B4E41EF9A60FE942F690A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20530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A0A4AF1DD98459AA5533EE07A29B3B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371031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3888F7A2E9D458F902D6535E875BA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9" w:name="_Hlk763627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301625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E5BD0E262E149D0922E4F853D8AE5D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0" w:name="_Hlk793812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174501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A4860A18744383B36F77C404CD85D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145444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952518D9E24A40A44992CCD273EEB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127412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6F7B5D6C91446E6BDDAB08CB91E39F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003313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245B8F1F060424189D2903F3866BB3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788006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A47562A88A8493296D953BF10C88FC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603696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82B68ABF0ED45B5ABDEFEC54C2F5B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962486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23A0C82E799455DBDFAE37557A028C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6666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3AFCF870F3A484AB3363D51AEA7D31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1" w:name="_Hlk805979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260742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C5F9A7EBD834D339A1C1D4E27BCA1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74096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8A5378277C0481A9861D124859EFF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392518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253AE439B32483CB4B15AF0ABAF4A2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837450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92E1712E82841BD967B05C149A0C9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230720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2469A0CF32A4BC79E13DFDAC8E6EA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624746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5DDBF6EDB2944E68C889A79ECDAD8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370589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4DF495B29D745C7AD9AFDB0FD1400A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092085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5B37216E23A401D9395B54D8D7497A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120944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234C65EFC5A43B59BB4FF498D4910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619845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762090E521342C6A13CB52FEFFB1A4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732226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01F732C1A864A3BBE813E0F30822D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57965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20FC22EF4CD4D708384CABDA2AE49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2" w:name="_Hlk824068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3" w:name="_Hlk830163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402799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7D1C5ED1FEC420884CB1CC0C8C6E4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527078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16C871393F44CFDB93D8F772BAB920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971014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68E1FA2178F49E4A3BC801680FDA3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531757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4538C1FE6AA496E8128CD62266817E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245812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E0B21CD05CC4B8A995E8E0C48A4D0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4" w:name="_Hlk854284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33390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18679A67299429A83673D744DDB330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266917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F8C56DCC1FC43978C1E4B4BDD7C1EA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521397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49E13CD54B4D54A8720E1B27C76A9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412168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A38994DF42494F9953BBCE5AD8D7D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424485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BCF8D48CE554EAB90355863D4C9EF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774248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97CA3B487F64976B791250DD804E2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047609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FF2552738624368993737A7E5A805C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016724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6F0D82E6194F919BB74C1878033F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083269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6EB4D19097646CE97279780DA684A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5" w:name="_Hlk866456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04436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07E4E97A0C24756B02D56E03836CBB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DB56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6" w:name="_Hlk969302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998474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0570BD4220E404DAAACC3284F83FC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829232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F52B47C130249F4A1EDADF2E2B0B42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161456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95D0A6407CE40BEAA0B47B4EE5A590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700699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34286C703D4CD59C8317BD544622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15380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65543BCC6E74FBD82A5017B8EB2F5E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593032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8CAACD78B8E48858BDB8735791B7B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968272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662A606D094C249E70BE703DE05B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247876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DA503E6D2094B1E97491A921131AB9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095250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CBFA7B847834BD1AE68A6CBDF31BA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67097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21A76A960CE4AE8A742BB44E05128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04745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F7D22ED484E4253A13290A781A6AC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093411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B37784D178749C6A7C489B62807A11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663619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8C03D5AC1124E24A251A39D895825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764086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87A37BE24B74C5BA4FCA32EE53CE6A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7" w:name="_Hlk902754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989320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B1D8B4668E9409DB7566AD8A9139C9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885603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14575A6A2BA415B8BA6CE6562BC85B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807331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8B8471CC8C444EF85B759B73E9CC8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452011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A8BEF1157EA45BFB9D8C158C37B1C4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897661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6C3E6C084A04DB2AD9EE2F52F53C2A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631298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BCF0FD32D054000B6E842C5394EE0B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66963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70B572B492F4473BFDF2115FF9B82A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46268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C2ABFBEC2AA498EB8CFAC6784B0472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35489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E764A72FA1C44F893A9B26678BF518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08625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9EE8BAE748D4FA1A939DE8C5F9724B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205929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2F9AEBE91C9445D998093D72E2400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887598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DF3673D4A1945C89657CAE0CEC34C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543650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406E86B15C4456C823054E653EB5F9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700273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D7A6422735C475BA5E6C118F96FFD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8" w:name="_Hlk957188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470512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EB4C67045A64EFB8964CB858C8CEAE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177071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E3F9C00A3A84D70A8C21AF08A78DEF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870696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80452C6FBB1488C8B7D703FC7056C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9" w:name="_Hlk975353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280042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533561B447A457699A0F26358C80AF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584912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8109D67CE3B4BE4A2470EA9666B150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0" w:name="_Hlk987443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816491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546E89451E64B648729528A6AEF40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96261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39C1228DE51408FA84848EB693E61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879907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4AA57CBE416407CA34BE550F77629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733948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E785ABFA16D4026AE559A8C33D90F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936419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780390D3FA64FDE8A021939F4F7B2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619481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EB561586FAD4C719A869F39B96A1F9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71169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6BC325F111546E0A7C9BF444888DC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949466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695AA439ED8426A8C29170BE1F644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569857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CE25FAD49F54FE9ADC3F6C63061A5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24542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EB480D36AE4884B3288BCA55DC9A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78801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544CFD82C5C4887BF3648FF8060FA8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1" w:name="_Hlk1011539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347715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B25926C27A94EAF995AFFCC59C92E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2" w:name="_Hlk709165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250589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B5183FF59A4E67AD0004F9F1C957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3" w:name="_Hlk1017678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022012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6421CD308E648A99CA3A0A01C4B9FE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917528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2CD32FAFACE4EC697CD12B4D47F679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4" w:name="_Hlk1023729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33038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F1269966C74456289ECA8ABE06D42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307342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E47EFB08E6A44E89C3434F04D499A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5" w:name="_Hlk1035722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622205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F878689C2724B9891FCE224ACEAE3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007246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33A54BA632848698F772A042F8CD9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6" w:name="_Hlk1047918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912797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399EE9DF4944197B3C94947ED7C94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493317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4FA8E7F0C18475292552E6B43C7E5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81771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BF9D22E895744D1BDA3B7266252A02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7" w:name="_Hlk1078061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3015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27313EAEDB34DA09047BB87826EE6B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431613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FD58C2B83464F39BF4DF998534DDB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461089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C1B44BCE97A4CE8917433210AA315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39685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21FDCB5FDB844AAA407D9EDD4B0F9B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795222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A4C366577D488584E343EDA7E516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262515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3E66711C52641EA887901A32660FBA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8" w:name="_Hlk1114439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027921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3A2CD49ACB64D6FA9BBB7D559EDE3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9" w:name="_Hlk1090253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977615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DBBA96B97A04B5786129037D957D55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37257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A5F6232C5ED4ADA92C4FC763CADCB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070259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91B60B65D9A41D89FA9E788CE3E17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843479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275611471CC41A0B5CC564AD8AF693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769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3C77A4569445088842FE24A35524D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375438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47E4509FC0F440591A9AEF3831580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012516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8F848A7687742C69B24172B8F0168D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833394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C17368700348F4B912BC9E5A64E7C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725350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A7B3099CCBD4E419F9F6E45B2EF5CD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326483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3C98BE1038040B08013065B31B315F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82718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FEC8CFC625D4277AAC0912F30C5BD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103934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B24F11FEC5342858E01008CC315939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210388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4E0055CC62A44B1A4F40641181BCB0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254216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7D143C6ED9E464FB8456461619756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28491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D43460BCB4D4AA7A4772BC0AE82B9B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884387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6437CB39CF34ED18DF51A6088CD18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053595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6AEE1CBC7434617B57782D698970E0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482625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AF750B2B364455B9AE232284EDAA1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051564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267DF0197134EED99EC317952E05FC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271143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24E665523044674BECFE3D216C054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0" w:name="_Hlk1199154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48582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BDF0E18C5E947538DF4FA0C9E22691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65688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408D585B0784DA29C9D96E7A1076D7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113268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6A88A8A1FD47DAB4EBD2C69C37AA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1" w:name="_Hlk1150761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062389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1B7D89ED27B48A8BCD590A5423D35F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5614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D4624264FC4473E8F715092E09B82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344652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AA2485690944C23942C2FBAC6A255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2" w:name="_Hlk1096322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432503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023E1AB201A406FAA143BFE29D972D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447782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AA6A39948F04E27AB6E571064A4EDE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954589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39E95795C14476A7829D40A8189BE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3" w:name="_Hlk1226753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940693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58E5CAA47514F6CB92CE784C4C20CF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047714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18C166EEAD64FE3B44B69EF97E5C7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570449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54C62D78A641E29261FF0D7C0A3D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393475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6592371CEAF4A7D84C7CD33B31674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331521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FE9A7FB8B0542BE9B8B25304592C36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023753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FE065F6CFA346C6AFED99BC39F6B5B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068441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9A68E70BD664D87BEAB465B87F5FA4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326333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BEE9949497247C58069EDED7591BD4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713514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B53BD6D75DC42D7A374830576EFFE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4" w:name="_Hlk1235445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568367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F19D17FC4D4A3D9AB685209C4D33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595311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DF50DB494644379B3D8263B09DC41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5" w:name="_Hlk1241489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55273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D2D5DBC14024E3598F792D2B71A7E7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605118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DA1D167217741F5842BB9F467F36DC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495718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152E8FCD2FC4678A6F1185CF3213CC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183637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2176263E00641FDBAF11685D5FAE4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787599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64E453FBEB6474A8C8973926C31A22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379641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7984975BAAE4DB9A8D8A5F980081B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32308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CC31DB160BB4F02AED8E0AFBC47ECD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916546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781DF79D90340E1830ABF8798A5483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779092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A73923BDD39470893FE498EC2CF5A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34843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9077CEA44FE47F295305F69596D295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702672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FAC315CA8FD4A0D84ADBCC00476DC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806647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93E6008871344CBB4DD993E6D4AFDA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785445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9E8956E39D40728077DF9C1A5E32F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427907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408EFFD4B824A1F9B9A130A88BF63B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380564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4CC937C527D416E946EF172CBA63FE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6" w:name="_Hlk1265693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022247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16E324CB8594D4EB90CF7193514746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960623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CE789A2929642DD9E5A1C132706AF4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7" w:name="_Hlk1277795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107190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C7C373FE46143DB9619C6B72D3B23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861927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16FF65759DE40608A2E0AAB0E89A96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617563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321C501C579423D919A4CF6E4DF99E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193623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CFA3DAA07B14E0EBEB0EFE5129832C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8" w:name="_Hlk1283835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27206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313F6B932C14CACB66EB4A6A599EE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441212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7895AE7D4304D6993B679BDCB2701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9" w:name="_Hlk1289892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550096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BE6FBA048294F0185F9A12FFCB962A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234471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BC5B45EEC03488CBC1CA38179C3A35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945145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DC214966233416E85D9DD48BD75E3C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381403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D92B4F82C8946DAA58E619FBF540DA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065836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10E44DB81364C258BFA1F599705659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993195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BE947C31CEA4481A71C490EB075E9D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682034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0D7F8B503B345FE824670DDF2AB0FA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429399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26C4E6D48B74BC4AA58BBB39EDC3CB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417523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957B321630E4EDCB6BF631826C61F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0" w:name="_Hlk1295938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76065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8EA0C08BF564BCFB7E72A8B8092C7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185675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815E56125BA43608AB1CE1F19FF690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842008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AFC3C2BF7F0423AAC195C47BFD08AE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1" w:name="_Hlk1297803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283147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AC7DFAEAF7D4CA189C1AE53C1E3251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2" w:name="_Hlk1320125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1191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05BCDBCF4A549AEAABDCC702F0F7D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895596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E158BDB760741C6B5720ED98A54EC2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477009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F11B0E560846B5AB7D778F0CAF7B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3" w:name="_Hlk1338236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31364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569BB32D985484CBF25221C987105C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207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C5C68316B7041898165C222EEB1676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229051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90B2FB1BF34016BC9836A198A2A14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51737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93B22A0D84A4C1DAFB67CB2C33ABC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972557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FEFB8ED0D1B4BF98F7E119328BDEC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514038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BE983546510485F8DD1E104BC9AB1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63198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C1FCA54691E4EA1A8DBC7CC049523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739017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04735B70184E19960A410D9B97DC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537748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C4697EBBFD84C8F932A2F1E185685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4" w:name="_Hlk1344322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468174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4E0404821E6474FA461655600D76C3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605468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9E4C1B98B284659B45D436BB59256C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607514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396A5FC0BFC4752A27112F7213C3A4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5" w:name="_Hlk1356420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212599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24AE8947B4D44CEB284279827F603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614254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A8387BF33B64C7CB93AF78E5EFCDAD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Räk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sallad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med kokt ägg och gröna ärtor m.m. samt Rhode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island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dressing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<w:bookmarkEnd w:id="23"/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<w:bookmarkEnd w:id="22"/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w:bookmarkEnd w:id="21"/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20"/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bookmarkEnd w:id="14"/>
                        </w:sdtContent>
                      </w:sdt>
                      <w:bookmarkEnd w:id="13"/>
                    </w:sdtContent>
                  </w:sdt>
                </w:sdtContent>
              </w:sdt>
            </w:sdtContent>
          </w:sdt>
        </w:sdtContent>
      </w:sdt>
      <w:bookmarkEnd w:id="12"/>
    </w:p>
    <w:p w14:paraId="480BDCEC" w14:textId="44970E9A" w:rsidR="00E20BA5" w:rsidRPr="0087470F" w:rsidRDefault="00E20BA5" w:rsidP="00E20BA5">
      <w:pPr>
        <w:spacing w:after="0" w:line="240" w:lineRule="auto"/>
        <w:rPr>
          <w:rFonts w:ascii="Oswald" w:hAnsi="Oswald"/>
          <w:b/>
          <w:sz w:val="16"/>
          <w:szCs w:val="16"/>
          <w:u w:val="single"/>
        </w:rPr>
      </w:pPr>
      <w:r w:rsidRPr="00D07115">
        <w:rPr>
          <w:rFonts w:ascii="Oswald" w:hAnsi="Oswald"/>
        </w:rPr>
        <w:t>9)</w:t>
      </w:r>
      <w:r>
        <w:rPr>
          <w:rFonts w:ascii="Oswald" w:hAnsi="Oswald"/>
        </w:rPr>
        <w:t xml:space="preserve"> </w:t>
      </w:r>
      <w:sdt>
        <w:sdtPr>
          <w:rPr>
            <w:rStyle w:val="Meny-matalternativ"/>
          </w:rPr>
          <w:alias w:val="Veckans Pastasallad"/>
          <w:tag w:val="PS"/>
          <w:id w:val="1369798039"/>
          <w:placeholder>
            <w:docPart w:val="04849D2AB5F04E6FAB11BDA17C3AE5B0"/>
          </w:placeholder>
          <w15:appearance w15:val="hidden"/>
        </w:sdtPr>
        <w:sdtContent>
          <w:sdt>
            <w:sdtPr>
              <w:rPr>
                <w:rStyle w:val="Meny-matalternativ"/>
              </w:rPr>
              <w:alias w:val="Veckans Pastasallad"/>
              <w:tag w:val="PS"/>
              <w:id w:val="1915436422"/>
              <w:placeholder>
                <w:docPart w:val="40CFFE139FDD4E519BE2E6100AF75692"/>
              </w:placeholder>
              <w15:appearance w15:val="hidden"/>
            </w:sdtPr>
            <w:sdtContent>
              <w:sdt>
                <w:sdtPr>
                  <w:rPr>
                    <w:rStyle w:val="Meny-matalternativ"/>
                  </w:rPr>
                  <w:alias w:val="Veckans Pastasallad"/>
                  <w:tag w:val="PS"/>
                  <w:id w:val="1227796057"/>
                  <w:placeholder>
                    <w:docPart w:val="993456493AFE4AEFA25658437ECE7369"/>
                  </w:placeholder>
                  <w15:appearance w15:val="hidden"/>
                </w:sdtPr>
                <w:sdtContent>
                  <w:sdt>
                    <w:sdtPr>
                      <w:rPr>
                        <w:rStyle w:val="Meny-matalternativ"/>
                      </w:rPr>
                      <w:alias w:val="Veckans Pastasallad"/>
                      <w:tag w:val="PS"/>
                      <w:id w:val="-942151292"/>
                      <w:placeholder>
                        <w:docPart w:val="7C2DA97E8CAC4E7A89EA1CCECFC916F2"/>
                      </w:placeholder>
                      <w15:appearance w15:val="hidden"/>
                    </w:sdt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Veckans Pastasallad"/>
                          <w:tag w:val="PS"/>
                          <w:id w:val="1796789800"/>
                          <w:placeholder>
                            <w:docPart w:val="59BDD6C89B8649AE997D45EE6574514E"/>
                          </w:placeholder>
                          <w15:appearance w15:val="hidden"/>
                        </w:sdt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Veckans Pastasallad"/>
                              <w:tag w:val="PS"/>
                              <w:id w:val="678391147"/>
                              <w:placeholder>
                                <w:docPart w:val="86D18F7FBF4149BEAA6E23BC8AB87573"/>
                              </w:placeholder>
                              <w15:appearance w15:val="hidden"/>
                            </w:sdt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Pastasallad"/>
                                  <w:tag w:val="PS"/>
                                  <w:id w:val="1819914743"/>
                                  <w:placeholder>
                                    <w:docPart w:val="EA4C41BCA18E44959CEF9373A9BDB851"/>
                                  </w:placeholder>
                                  <w15:appearance w15:val="hidden"/>
                                </w:sdtPr>
                                <w:sdtContent>
                                  <w:bookmarkStart w:id="76" w:name="_Hlk71519337"/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Pastasallad"/>
                                      <w:tag w:val="PS"/>
                                      <w:id w:val="-543670851"/>
                                      <w:placeholder>
                                        <w:docPart w:val="6900115FC3904105BA3DB564B695E40E"/>
                                      </w:placeholder>
                                      <w15:appearance w15:val="hidden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Pastasallad"/>
                                          <w:tag w:val="PS"/>
                                          <w:id w:val="-594083310"/>
                                          <w:placeholder>
                                            <w:docPart w:val="571ED7B4B9024E02A42B97A43C3DFB23"/>
                                          </w:placeholder>
                                          <w15:appearance w15:val="hidden"/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Pastasallad"/>
                                              <w:tag w:val="PS"/>
                                              <w:id w:val="-2071179691"/>
                                              <w:placeholder>
                                                <w:docPart w:val="C7356AADCBC94F54ACF69CD4C8A9427A"/>
                                              </w:placeholder>
                                              <w15:appearance w15:val="hidden"/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Pastasallad"/>
                                                  <w:tag w:val="PS"/>
                                                  <w:id w:val="1395314998"/>
                                                  <w:placeholder>
                                                    <w:docPart w:val="4BF9FDAA3FB54063AE52ED4367592720"/>
                                                  </w:placeholder>
                                                  <w15:appearance w15:val="hidden"/>
                                                </w:sdt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Veckans Pastasallad"/>
                                                      <w:tag w:val="PS"/>
                                                      <w:id w:val="1237748231"/>
                                                      <w:placeholder>
                                                        <w:docPart w:val="E10CCD3D412248E7BD029738961484DE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Content>
                                                      <w:bookmarkStart w:id="77" w:name="_Hlk70314577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Pastasallad"/>
                                                          <w:tag w:val="PS"/>
                                                          <w:id w:val="1784838351"/>
                                                          <w:placeholder>
                                                            <w:docPart w:val="3DE3D82807FA42BC8B9389F92371F67D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Pastasallad"/>
                                                              <w:tag w:val="PS"/>
                                                              <w:id w:val="-1951084238"/>
                                                              <w:placeholder>
                                                                <w:docPart w:val="C0468521C7C24051B3B5A48585955633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Pastasallad"/>
                                                                  <w:tag w:val="PS"/>
                                                                  <w:id w:val="311770243"/>
                                                                  <w:placeholder>
                                                                    <w:docPart w:val="8A74A2E521634C32BB42905C9CD9DE34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Pastasallad"/>
                                                                      <w:tag w:val="PS"/>
                                                                      <w:id w:val="-809173823"/>
                                                                      <w:placeholder>
                                                                        <w:docPart w:val="B5CB2CF5D4C34574A2B966F709F2F3F0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Content>
                                                                      <w:bookmarkStart w:id="78" w:name="_Hlk77569568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Pastasallad"/>
                                                                          <w:tag w:val="PS"/>
                                                                          <w:id w:val="-2142645529"/>
                                                                          <w:placeholder>
                                                                            <w:docPart w:val="00E407EEE6AB411F8F7040A8B623BF1E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Pastasallad"/>
                                                                              <w:tag w:val="PS"/>
                                                                              <w:id w:val="-1804761212"/>
                                                                              <w:placeholder>
                                                                                <w:docPart w:val="B5CCE2529E694617B71485EB6730595F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Pastasallad"/>
                                                                                  <w:tag w:val="PS"/>
                                                                                  <w:id w:val="-1620990153"/>
                                                                                  <w:placeholder>
                                                                                    <w:docPart w:val="FF23256F1F1E4F2589A202132A7F1B9F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Pastasallad"/>
                                                                                      <w:tag w:val="PS"/>
                                                                                      <w:id w:val="-771626456"/>
                                                                                      <w:placeholder>
                                                                                        <w:docPart w:val="352E15C3745E49B2A9C13D648A2D0368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Pastasallad"/>
                                                                                          <w:tag w:val="PS"/>
                                                                                          <w:id w:val="-1037036030"/>
                                                                                          <w:placeholder>
                                                                                            <w:docPart w:val="5240328371A64D28A68DC652DCC9D5EB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Pastasallad"/>
                                                                                              <w:tag w:val="PS"/>
                                                                                              <w:id w:val="-1083525970"/>
                                                                                              <w:placeholder>
                                                                                                <w:docPart w:val="F682869A3E0E42F48370880A4A43FE45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Pastasallad"/>
                                                                                                  <w:tag w:val="PS"/>
                                                                                                  <w:id w:val="-578684178"/>
                                                                                                  <w:placeholder>
                                                                                                    <w:docPart w:val="DB28794971C343A28B83BE91EB390C9F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Pastasallad"/>
                                                                                                      <w:tag w:val="PS"/>
                                                                                                      <w:id w:val="-1082988745"/>
                                                                                                      <w:placeholder>
                                                                                                        <w:docPart w:val="ADA6D89880894149B5D6C8C726BEE23A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Pastasallad"/>
                                                                                                          <w:tag w:val="PS"/>
                                                                                                          <w:id w:val="323951677"/>
                                                                                                          <w:placeholder>
                                                                                                            <w:docPart w:val="C8AAB0A7CB584F0DBF60A4774614451A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bookmarkStart w:id="79" w:name="_Hlk86645729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Pastasallad"/>
                                                                                                              <w:tag w:val="PS"/>
                                                                                                              <w:id w:val="1863545725"/>
                                                                                                              <w:placeholder>
                                                                                                                <w:docPart w:val="50B37EEF587D4346B358C412E344186E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Pastasallad"/>
                                                                                                                  <w:tag w:val="PS"/>
                                                                                                                  <w:id w:val="-888644255"/>
                                                                                                                  <w:placeholder>
                                                                                                                    <w:docPart w:val="0257ECCAA4F3419C87EEBAFB55A26F5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Pastasallad"/>
                                                                                                                      <w:tag w:val="PS"/>
                                                                                                                      <w:id w:val="-1193231121"/>
                                                                                                                      <w:placeholder>
                                                                                                                        <w:docPart w:val="FC087087F99445D4B800CC448DC0BB69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<w:tag w:val="PS"/>
                                                                                                                          <w:id w:val="-119892866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148CC66C9BA34FF4BB0AF82FDD3249F3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<w:tag w:val="PS"/>
                                                                                                                              <w:id w:val="-22637382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B6EB217EC23748C597AB2343C2C65D9F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<w:id w:val="195698201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878C46FC3C2E4F9496FF50E942F0768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80" w:name="_Hlk63662851"/>
                                                                                                                                  <w:bookmarkStart w:id="81" w:name="_Hlk52772641"/>
                                                                                                                                  <w:bookmarkStart w:id="82" w:name="_Hlk52169006"/>
                                                                                                                                  <w:bookmarkEnd w:id="76"/>
                                                                                                                                  <w:bookmarkEnd w:id="77"/>
                                                                                                                                  <w:bookmarkEnd w:id="78"/>
                                                                                                                                  <w:bookmarkEnd w:id="79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<w:id w:val="-161335113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B1E4717F61F84F8891645B337F4CCAF4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bookmarkStart w:id="83" w:name="_Hlk64873006"/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<w:id w:val="169364261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22D9AB8706C45CF82273F831D054EB8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84" w:name="_Hlk66078567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<w:id w:val="1130448267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0585C496E3134F9CA5936BCBBFEAB8DB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85" w:name="_Hlk72129291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<w:id w:val="-163147355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3C36802AEF984718BBF304BB73913566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End w:id="85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<w:id w:val="-1536427387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B99C49BFD94A49AA9D7430369A701E86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<w:id w:val="835182482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74F351304EAD41EEA1C2DE44AE8E619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bookmarkStart w:id="86" w:name="_Hlk76362736"/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<w:id w:val="5929787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6CDEBB4BEEEF4CB7AC9069F96AC2BE46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<w:id w:val="118933471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4BFCADDBFCDC415A96DF62DD414668C8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<w:id w:val="-1811170242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03C6462C67ED4C0DA3C6232D93B9113A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<w:id w:val="3181329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547433BB9F6F44A1BD7F00D402B434D0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bookmarkStart w:id="87" w:name="_Hlk61844459"/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<w:id w:val="-798065009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0F94BF032DC84F2C9C0CF83C94AC696F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88" w:name="_Hlk80597974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<w:id w:val="-137346149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69503685076543F6970492343A17F702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<w:id w:val="164485001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4CE622DC356147F7BE68A513910547E3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bookmarkStart w:id="89" w:name="_Hlk81204115"/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<w:id w:val="-803919244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FFE9B11CDF9444E0934D575A4EF7AE1A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<w:id w:val="-673270000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9281C82C7ED2486295B6FD348D26CFA1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bookmarkStart w:id="90" w:name="_Hlk82406905"/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<w:id w:val="-969898231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13A58DB31CA24888A84B7EF54C758192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bookmarkStart w:id="91" w:name="_Hlk83016421"/>
                                                                                                                                                                                                  <w:bookmarkStart w:id="92" w:name="_Hlk122675438"/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<w:id w:val="288560310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A6D021AE06B44D15BA480DAD02A43089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<w:id w:val="881993084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9FE93C951385418EAA7E744FC745F8BD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<w:id w:val="-1475059199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F13747E972A3433AA33A504A27483886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<w:id w:val="-556479913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0D08A332A92144049C63F6BA474D5563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<w:id w:val="1693958558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FD4F82345FD3423E852B477615E89713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bookmarkStart w:id="93" w:name="_Hlk85428453"/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<w:id w:val="1945029601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609CD8CEB037449480CAA038FBFB0065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<w:id w:val="-1762904362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05A84BBF2F134F0AAD581CD3AA5358EC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<w:id w:val="-56085901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BDCBF77497914381BF02FD57E19D24B4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<w:id w:val="-1038974043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18291C74B0714098ABDF7DBEB3E83B41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<w:id w:val="633144453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9EBAA03F0C9D485A971C5D738EA277D8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<w:id w:val="1436716489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FA5C46D8EDBC4868A69E199ED2F02E04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<w:id w:val="-1526480579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20DA9F380B794DF88C0E3C929E844971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<w:id w:val="1863238253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76707D70F3DE4B2A84838159230404D9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<w:id w:val="-1740623772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E02E9AC2EE0E42BB9CE723D74A0F5925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<w:id w:val="-1316421804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12E5A42FA7764AC996C836053840DF96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<w:id w:val="718856470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31500E7523EE430B838A1CFC4F38084B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<w:id w:val="9730008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04BA06E3173475E923BE75C1F757B4E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4" w:name="_Hlk121122349"/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62783296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1F58DD4B86B444383A1D250F51DD830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5" w:name="_Hlk94510464"/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11736194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0C038BD38734215B14A9105AA5F1ECB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835023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5621D767554D9DBB11F476E78D76A2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6" w:name="_Hlk957146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899661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C0DA036D87E4A44BA838315A34878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394078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3C826309AB6474DB5F495985634B0D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7" w:name="_Hlk902755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8" w:name="_Hlk969303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798059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0A8159E9D7F47D8BC7C18A2192BF7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688508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AD13238A4A54D35A8143ABA3674134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895609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D970D287F9D470D91C74E40E996AB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29060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A37F2BB8DBD413983A5A547F8A7D4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9" w:name="_Hlk975353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095206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62906D3F8684A90ADA1C38353D276D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096013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FB04C14A19B4AE8A7A3D99DAD5E22C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0" w:name="_Hlk987444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241283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51BC8D832174166830B17D5DAFDDE2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1" w:name="_Hlk618444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574599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5212E626CA34A46B84995B9C4C2BA5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531262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F7E09D9C674E3D80CF6F6A99D0D59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862018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EA88C8DCD3411D80FBBAD97E648A8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2" w:name="_Hlk1011540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795619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AD4E28751194540A62754A88801FF9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3" w:name="_Hlk1017678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62628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638A88316A341DD91583137F525B5B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4" w:name="_Hlk1023729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922884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657A918CDE04651818F0B1B9D5898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234810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8DDADF25C1741D88B0457240937CEC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639615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334BC40895E46FC92EAA1E015C41A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059040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E62397D72544AA7AFDB3FD89480EF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5" w:name="_Hlk1035722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622103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49277BD42F14EBE8F6D82C0993DAF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010125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9A2AD3EE10048D594AE5CC82CB664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870610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B65FAC246444CB9A2F7B6E269F8CD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224758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9B710BD69BB4B058BC0B9437D27FD5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091333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E267DF6B7094E8FBF817E45EBE8AE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6" w:name="_Hlk1078062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48954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70F486F545B47489A9489934B8B8A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660368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FF3C6CFF963457DA1F57924D67ACB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096387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73D8B7EC924463D8F03F0F02FD3C2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415186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723BE337BC442BAAD30DCBCB3FEC45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7" w:name="_Hlk1168904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738123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8CBC183F6284900A6EC7C7A0CBD40D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980059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37AC10D4B484AFFA6B6A539A52D3FE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8" w:name="_Hlk1114439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517718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C65DD4F7B4F4443BD2D0812306797E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9" w:name="_Hlk1187047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005130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8CE4C0AD63E4E9FB800FF22C4892A7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368360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A4AE00397249E19941B84474162DE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10" w:name="_Hlk1199154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383115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89BA31C24CF43259A4055B3C3F75B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941358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5F7AAB5033C4CB79D1833AACF32D6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681759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F6E4D8DF5E40FE8A7D70BA9A4654A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446164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EBAE5E44B274B669FB84FFA48862A0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738800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D6233530F2427F8706477ADC0E637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764952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615BA87F7B445E1A46A9964C7B7B2A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065519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7210C7925764EB399A2CEAB433E585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023994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FA8AFB110E14280B0C15DF3C0D01C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361742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96C6C4AC9B4472C95A6E7294C5291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11" w:name="_Hlk1235446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345235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4619CD186414F2CA5AD2DE642B2FE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12" w:name="_Hlk1241490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946514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C611860D6C94F53A8AA35B389B200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40430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BBF0D507E084DE0958EB3F7476346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865992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6E967F892494382B1DAA6783E0C21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825015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D2CB0B13BA4115A979B09F384E10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69096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0B4969168B94C2EAB61117CE09FF42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249135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43ADCA0B7704E6695BD6733D6E063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153901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C4F0CAD32824EC4A9A3CF932AD518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59550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8B1B4B852A54D1781E0B5DA012DF1E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330751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A33032937E4D4899709C01CAC486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730252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ACCFA197E84488DA15192F1194236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894822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7887C201BE04EA18854B1821AD27C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973796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4FA7D4D989426481000727DF3D98E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911767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4A5342283AE4510B61053610034F6F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803661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673C4E8239B4E8AAC73F4253D3291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819299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C57F97B47EA43D59B06E72EE7501D1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257162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B974DBDF0B5429AA5F9451ABDADC7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736289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EA009195C4A4106AFE0A9C4CE4633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423585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477B4289D9C4C1981711267D7DF2C5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90035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8BB78C160274E1685A5F7C65492141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256012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B43FC38A2A9434EAEFD38B75B0136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349901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9365F076ABC4A45A812483DF9D6DE1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165369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D5E06BF940A46B0B369592DFF9E9F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791853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650B8C152524B8099CB7FCFF27E6DF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862450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4D9DBA48BC543B1854FF6100630766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752340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9CC5DA3AC144F369A1099B2A3D7FCB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230403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A0A94FE7D47481FA76E7A9EAF9AC9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023738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88C8D68CB834CEBB9F8FA09396C10C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419089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48F51C1DC6C4CDD946A1DE1513FB9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314164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7E98B61F880410891A954B16B9B525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479656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EED0575CC194A5595436227B62CAE3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471760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776454AD8C048D291EE3C0D46EB89B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075065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A91D03619CB410581C9FEFBA2B809B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866579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4F67E7592F1407CBBFB11D33F0159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416923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F0C513640FE4E8A82B041B83EE9737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906893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7BF2200488B4EC4AF4F11F5E9A1A7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486178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C9EB46F5DC42A687E112D14ACEDDA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116473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7622AA9D5074213A638B63EE3ABAFE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386705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09D315A7D6C4AFD9D76C27DDCC527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644368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143EADFDB044E86B72178417E1CF3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413678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82E2034EF714BB48AB621032353F8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262680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DB7521396F04ABD902A40C77A143E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612713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9D6D413599D4BCC9A0AE8A3A02293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086503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FD633110C1D47EDB7FB21CA012D90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858105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CBC5B8C0710445BBAC876AA936141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128254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3DA92197EBC416185539B6716F4D0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746053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6CA56F11B2400E8D5EE50B71CA4F9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34042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62898AE4ED5440B9867EBC41E6E48D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218893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4B841791933414A9B1FCB46B2042D3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198105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BB59CCCD9D54699B3E6B15CBEEB7A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68935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3B37437313A401A8E23F3166DEDC0A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624088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A404EC7128C437297522D3959D7E2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93771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5355DC0E5F8491288E7AA55B598DC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115326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312EAFC60A84DC289529E2AC30766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961455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78A3CCCC2B44C76998B009CDFC916A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08804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F1B9FE519D94F96A84936D94A54A3F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515525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1F8CE80F9074F0DA6D53E78F5B4146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507701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3C17BACF1D546C89BEB8DDDEDF596D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293429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740524747114FF0BABD6B0D69DAF6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965589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A33C50C910A4F70BC7A274E9E83FF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871454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38BC569DDE44BAFA5F6E07E738B96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277796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29ECCC970C74D948DCCC83CA9ACDBC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024584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9581170494D4F7FACDFD1BAF2044FC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570396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3A2CBC44A9440E59A04A0EFF603367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785841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46FE2A1C8FB48BFA0D0D3F1631A8C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857205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EBE9A55371C4796A1FC27AEF8C29F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853608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22C3E8ADAFC4374B518DA51F937E8B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993246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518E390FE874CA1827B2312D7F7FB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520176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8949BB0309643A3B56E413A62527F8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935860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0012D66C2FA47E8A4FF9F1280543D8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83105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5C589D16010404B8E91BFD19324D4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621442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C91AE2A0D64C149CC29E2BA842A0F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709411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94FEB13926148DA8C6A3AAB89BB3A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31358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51BA427A7B142A79735B57800A2FB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427522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DA83A877F3E4C5DBF84D79098A846A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172917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16D5F9C42A45C6BC5E7AA3E267AE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173956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24ACD71E09F42ADBD8E218D47C9145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316222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F809B567FCB463FA4BAE1EF086278D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23054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92DB3EDCE4A496BAEDDD0A8FE8960D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075756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456822C83804BA98D46C96B0D6504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930387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6493873D0040C5AC024F3DD0AB5B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88246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3B341D387114B7396A405A6B677AD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79134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4936A3ADA1D484EA187063E631834A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218593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F9CEC656E5640BBBBE56834C25190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844181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0BAE0069AB74CE6AB1E6A5F8725DE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144842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A28BEF32BBC4875B8817A34822E17F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024028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C0881B41AB24501B3B3E39D197673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503804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000B8D2D1954191B51883C348E322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363591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637D97D9CE74CF08B6B21C12AB330C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6741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8D0824290624181BC8ACDAFABC7E2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199652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3E4F31D5E44573A888F3A2AF3D0C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801817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5C4504289DE43DCAE4CA1331F075A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081514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25E67691F634D89AC4661D99561EA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83514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F45B1E10A6642F5A3418D3206DA98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287370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A69318BC98A4194908301833723F26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47980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72BB87FE05842D2A0E179E588906C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84782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C4BA0B386874F61A8906A4A889577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13" w:name="_Hlk1356421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781313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D7207D48F54594921CBA8D8F99EE2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3890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529089888BB4D57B0A26D6BF1D709A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14" w:name="_Hlk551949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Köksmästarens Pastasallad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med grillad kyckling,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soltorkade tomater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och oliver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4"/>
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5"/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<w:bookmarkEnd w:id="92"/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80"/>
                                                                                                                                  <w:bookmarkEnd w:id="81"/>
                                                                                                                                  <w:bookmarkEnd w:id="82"/>
                                                                                                                                  <w:bookmarkEnd w:id="83"/>
                                                                                                                                  <w:bookmarkEnd w:id="84"/>
                                                                                                                                  <w:bookmarkEnd w:id="86"/>
                                                                                                                                  <w:bookmarkEnd w:id="87"/>
                                                                                                                                  <w:bookmarkEnd w:id="88"/>
                                                                                                                                  <w:bookmarkEnd w:id="89"/>
                                                                                                                                  <w:bookmarkEnd w:id="90"/>
                                                                                                                                  <w:bookmarkEnd w:id="91"/>
                                                                                                                                  <w:bookmarkEnd w:id="93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Style w:val="Meny-matalternativ"/>
          </w:rPr>
          <w:alias w:val="Veckans Pastasallad"/>
          <w:tag w:val="PS"/>
          <w:id w:val="1453895491"/>
          <w:placeholder>
            <w:docPart w:val="24F56DD655614BDD82EB90A96931BD8F"/>
          </w:placeholder>
          <w15:appearance w15:val="hidden"/>
        </w:sdtPr>
        <w:sdtEndPr>
          <w:rPr>
            <w:rStyle w:val="Meny-matalternativ"/>
            <w:rFonts w:ascii="Oswald" w:hAnsi="Oswald"/>
            <w:sz w:val="16"/>
            <w:szCs w:val="16"/>
          </w:rPr>
        </w:sdtEndPr>
        <w:sdtContent>
          <w:r w:rsidRPr="00BD169B">
            <w:rPr>
              <w:rFonts w:ascii="Oswald" w:hAnsi="Oswald"/>
              <w:b/>
              <w:sz w:val="16"/>
              <w:szCs w:val="16"/>
            </w:rPr>
            <w:br/>
          </w:r>
        </w:sdtContent>
      </w:sdt>
    </w:p>
    <w:p w14:paraId="360EA9D0" w14:textId="38F34EDF" w:rsidR="00492D66" w:rsidRDefault="00492D66" w:rsidP="00492D66">
      <w:pPr>
        <w:spacing w:after="0" w:line="240" w:lineRule="auto"/>
        <w:rPr>
          <w:rFonts w:ascii="Oswald" w:hAnsi="Oswald"/>
          <w:b/>
          <w:u w:val="single"/>
        </w:rPr>
      </w:pPr>
      <w:r>
        <w:rPr>
          <w:rFonts w:ascii="Oswald" w:hAnsi="Oswald"/>
          <w:b/>
          <w:color w:val="FF0000"/>
          <w:u w:val="single"/>
        </w:rPr>
        <w:t>Välj mat för</w:t>
      </w:r>
      <w:r w:rsidRPr="00A84B5A">
        <w:rPr>
          <w:rFonts w:ascii="Oswald" w:hAnsi="Oswald"/>
          <w:b/>
          <w:color w:val="FF0000"/>
          <w:u w:val="single"/>
        </w:rPr>
        <w:t xml:space="preserve"> </w:t>
      </w:r>
      <w:proofErr w:type="gramStart"/>
      <w:r>
        <w:rPr>
          <w:rFonts w:ascii="Oswald" w:hAnsi="Oswald"/>
          <w:b/>
          <w:color w:val="FF0000"/>
          <w:u w:val="single"/>
        </w:rPr>
        <w:t>Torsdag</w:t>
      </w:r>
      <w:proofErr w:type="gramEnd"/>
      <w:r>
        <w:rPr>
          <w:rFonts w:ascii="Oswald" w:hAnsi="Oswald"/>
          <w:b/>
          <w:color w:val="FF0000"/>
          <w:u w:val="single"/>
        </w:rPr>
        <w:t>, Fredag</w:t>
      </w:r>
      <w:r w:rsidRPr="00A84B5A">
        <w:rPr>
          <w:rFonts w:ascii="Oswald" w:hAnsi="Oswald"/>
          <w:b/>
          <w:color w:val="FF0000"/>
          <w:u w:val="single"/>
        </w:rPr>
        <w:t xml:space="preserve"> - LEVERANS </w:t>
      </w:r>
      <w:r>
        <w:rPr>
          <w:rFonts w:ascii="Oswald" w:hAnsi="Oswald"/>
          <w:b/>
          <w:color w:val="FF0000"/>
          <w:u w:val="single"/>
        </w:rPr>
        <w:t>ONS</w:t>
      </w:r>
      <w:r w:rsidRPr="004F558F">
        <w:rPr>
          <w:rFonts w:ascii="Oswald" w:hAnsi="Oswald"/>
          <w:b/>
          <w:color w:val="FF0000"/>
          <w:u w:val="single"/>
        </w:rPr>
        <w:t xml:space="preserve">DAG </w:t>
      </w:r>
      <w:sdt>
        <w:sdtPr>
          <w:rPr>
            <w:rStyle w:val="Formatmall1"/>
            <w:rFonts w:ascii="Oswald" w:hAnsi="Oswald"/>
            <w:color w:val="FF0000"/>
            <w:sz w:val="22"/>
            <w:u w:val="single"/>
          </w:rPr>
          <w:id w:val="1177314775"/>
          <w:placeholder>
            <w:docPart w:val="C600BC8513E14B1D87841742E1C582FD"/>
          </w:placeholder>
          <w:date w:fullDate="2023-06-07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37533C">
            <w:rPr>
              <w:rStyle w:val="Formatmall1"/>
              <w:rFonts w:ascii="Oswald" w:hAnsi="Oswald"/>
              <w:color w:val="FF0000"/>
              <w:sz w:val="22"/>
              <w:u w:val="single"/>
            </w:rPr>
            <w:t>7/6</w:t>
          </w:r>
        </w:sdtContent>
      </w:sdt>
    </w:p>
    <w:p w14:paraId="5F677458" w14:textId="78AB8DD3" w:rsidR="00492D66" w:rsidRPr="00D07115" w:rsidRDefault="00492D66" w:rsidP="00492D66">
      <w:pPr>
        <w:spacing w:after="0" w:line="240" w:lineRule="auto"/>
        <w:rPr>
          <w:rFonts w:ascii="Oswald" w:hAnsi="Oswald"/>
        </w:rPr>
      </w:pPr>
      <w:r w:rsidRPr="003864AF">
        <w:rPr>
          <w:rStyle w:val="Formatmall1"/>
          <w:rFonts w:ascii="Oswald" w:hAnsi="Oswald"/>
          <w:sz w:val="4"/>
          <w:szCs w:val="4"/>
        </w:rPr>
        <w:br/>
      </w:r>
      <w:sdt>
        <w:sdtPr>
          <w:rPr>
            <w:rStyle w:val="Meny-matalternativ"/>
          </w:rPr>
          <w:alias w:val="1"/>
          <w:tag w:val="Måndag"/>
          <w:id w:val="1943254450"/>
          <w:placeholder>
            <w:docPart w:val="CD58DEF2421949AEB6DA6780218091E5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Cs/>
            <w:szCs w:val="18"/>
          </w:rPr>
        </w:sdtEndPr>
        <w:sdtContent>
          <w:bookmarkStart w:id="115" w:name="_Hlk93290516"/>
          <w:r w:rsidR="001C1F73" w:rsidRPr="00A2605B">
            <w:rPr>
              <w:rStyle w:val="Meny-matalternativ"/>
              <w:rFonts w:ascii="Oswald" w:hAnsi="Oswald"/>
            </w:rPr>
            <w:t xml:space="preserve">1) </w:t>
          </w:r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355652673"/>
              <w:placeholder>
                <w:docPart w:val="63C9B76EC8F64CA1AFD620EE9D213F21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781325849"/>
                  <w:placeholder>
                    <w:docPart w:val="1C769809A75C4B80AFB2DF8D0BA58A5D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827324574"/>
                      <w:placeholder>
                        <w:docPart w:val="DDB0C1E7E32A46F7B283A1BC9E32B74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819540620"/>
                          <w:placeholder>
                            <w:docPart w:val="2E7958A5873A49DD90F161D26A94A5A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116" w:name="_Hlk81204253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939874872"/>
                              <w:placeholder>
                                <w:docPart w:val="9A75A2A62DFD4605889FB7FACB88842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941950313"/>
                                  <w:placeholder>
                                    <w:docPart w:val="261B73FDA439407D9D9BF894B9833CB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r w:rsidR="001C1F73">
                                    <w:rPr>
                                      <w:rFonts w:ascii="Oswald" w:hAnsi="Oswald" w:cs="Arial"/>
                                      <w:b/>
                                      <w:smallCaps/>
                                      <w:color w:val="000000"/>
                                    </w:rPr>
                                    <w:t>Kalvfärslimpa</w:t>
                                  </w:r>
                                  <w:r w:rsidR="001C1F73" w:rsidRPr="00010B83">
                                    <w:rPr>
                                      <w:rFonts w:ascii="Oswald" w:hAnsi="Oswald" w:cs="Arial"/>
                                      <w:b/>
                                      <w:smallCaps/>
                                      <w:color w:val="000000"/>
                                    </w:rPr>
                                    <w:t xml:space="preserve"> </w:t>
                                  </w:r>
                                  <w:r w:rsidR="001C1F73">
                                    <w:rPr>
                                      <w:rFonts w:ascii="Oswald" w:hAnsi="Oswald" w:cs="Arial"/>
                                      <w:color w:val="000000"/>
                                    </w:rPr>
                                    <w:t xml:space="preserve">serverad med gräddig skysås, rårörda lingon, pressgurka samt </w:t>
                                  </w:r>
                                  <w:proofErr w:type="spellStart"/>
                                  <w:r w:rsidR="001C1F73">
                                    <w:rPr>
                                      <w:rFonts w:ascii="Oswald" w:hAnsi="Oswald" w:cs="Arial"/>
                                      <w:color w:val="000000"/>
                                    </w:rPr>
                                    <w:t>persiljespetsat</w:t>
                                  </w:r>
                                  <w:proofErr w:type="spellEnd"/>
                                  <w:r w:rsidR="001C1F73">
                                    <w:rPr>
                                      <w:rFonts w:ascii="Oswald" w:hAnsi="Oswald" w:cs="Arial"/>
                                      <w:color w:val="000000"/>
                                    </w:rPr>
                                    <w:t xml:space="preserve"> potatismos</w:t>
                                  </w:r>
                                </w:sdtContent>
                              </w:sdt>
                            </w:sdtContent>
                          </w:sdt>
                          <w:bookmarkEnd w:id="116"/>
                        </w:sdtContent>
                      </w:sdt>
                    </w:sdtContent>
                  </w:sdt>
                </w:sdtContent>
              </w:sdt>
            </w:sdtContent>
          </w:sdt>
          <w:r w:rsidR="001C1F73" w:rsidRPr="00A2605B">
            <w:rPr>
              <w:rStyle w:val="Meny-matalternativ"/>
              <w:rFonts w:ascii="Oswald" w:hAnsi="Oswald"/>
            </w:rPr>
            <w:t xml:space="preserve"> </w:t>
          </w:r>
          <w:sdt>
            <w:sdtPr>
              <w:rPr>
                <w:rStyle w:val="Meny-matalternativ"/>
                <w:rFonts w:ascii="Oswald" w:hAnsi="Oswald"/>
              </w:rPr>
              <w:alias w:val="GLUTEN / LAKTOS"/>
              <w:tag w:val="GLUTEN / LAKTOS"/>
              <w:id w:val="-2147355839"/>
              <w:placeholder>
                <w:docPart w:val="C474A54D7C4B4B36B5183327F8906F60"/>
              </w:placeholder>
              <w:comboBox>
                <w:listItem w:value="Välj ett objekt."/>
                <w:listItem w:displayText="(G)" w:value="(G)"/>
                <w:listItem w:displayText="(L)" w:value="(L)"/>
                <w:listItem w:displayText="(G+L)" w:value="(G+L)"/>
              </w:comboBox>
            </w:sdtPr>
            <w:sdtContent>
              <w:r w:rsidR="001C1F73">
                <w:rPr>
                  <w:rStyle w:val="Meny-matalternativ"/>
                  <w:rFonts w:ascii="Oswald" w:hAnsi="Oswald"/>
                </w:rPr>
                <w:t>(G+L)</w:t>
              </w:r>
            </w:sdtContent>
          </w:sdt>
          <w:r w:rsidR="001C1F73" w:rsidRPr="00A2605B">
            <w:rPr>
              <w:rFonts w:ascii="Oswald" w:hAnsi="Oswald"/>
              <w:bCs/>
            </w:rPr>
            <w:br/>
          </w:r>
          <w:r w:rsidR="001C1F73" w:rsidRPr="00A2605B">
            <w:rPr>
              <w:rStyle w:val="Meny-matalternativ"/>
              <w:rFonts w:ascii="Oswald" w:hAnsi="Oswald"/>
            </w:rPr>
            <w:t xml:space="preserve">2) </w:t>
          </w:r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400019862"/>
              <w:placeholder>
                <w:docPart w:val="FA8ABE4C1B3D47888AFB6C96CA358761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</w:rPr>
                  <w:alias w:val="1"/>
                  <w:tag w:val="Måndag"/>
                  <w:id w:val="592979058"/>
                  <w:placeholder>
                    <w:docPart w:val="F86346D7A9B348DCACEFB45FBFAD7758"/>
                  </w:placeholder>
                  <w15:appearance w15:val="hidden"/>
                </w:sdtPr>
                <w:sdtEndPr>
                  <w:rPr>
                    <w:rStyle w:val="Standardstycketeckensnitt"/>
                    <w:rFonts w:ascii="Oswald" w:hAnsi="Oswald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617101375"/>
                      <w:placeholder>
                        <w:docPart w:val="6FE360CAAE52468E8C23F3C36AD63174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449006195"/>
                          <w:placeholder>
                            <w:docPart w:val="355CE9C3B0B74C1A92EC8FB8960D9276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963228694"/>
                              <w:placeholder>
                                <w:docPart w:val="5EEB504894A44CFB92CE661AC222095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r w:rsidR="001C1F73">
                                <w:rPr>
                                  <w:rFonts w:ascii="Oswald" w:hAnsi="Oswald" w:cs="Arial"/>
                                  <w:b/>
                                  <w:smallCaps/>
                                  <w:color w:val="000000"/>
                                </w:rPr>
                                <w:t>Grillad Fläskkarré</w:t>
                              </w:r>
                              <w:r w:rsidR="001C1F73" w:rsidRPr="00A052E5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="001C1F73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 xml:space="preserve">serveras med </w:t>
                              </w:r>
                              <w:proofErr w:type="spellStart"/>
                              <w:r w:rsidR="001C1F73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>ajvarsås</w:t>
                              </w:r>
                              <w:proofErr w:type="spellEnd"/>
                              <w:r w:rsidR="001C1F73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 xml:space="preserve"> och tzatziki samt grillgrönt och cajunrostad kulpotatis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460616949"/>
              <w:placeholder>
                <w:docPart w:val="0CE869308E7F42D79DC7ADEA2C9FD6D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647475216"/>
                  <w:placeholder>
                    <w:docPart w:val="391E6D8227DB4E439C8E65A61D8332B6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302917180"/>
                      <w:placeholder>
                        <w:docPart w:val="0F37DD8DA9244C87A34D4E77C59635B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556053608"/>
                          <w:placeholder>
                            <w:docPart w:val="C63537F2368A4E0CAD7F5548A82DC176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657716222"/>
                              <w:placeholder>
                                <w:docPart w:val="5FDA03B6559D401C935ABBD40455AEF8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508481884"/>
                                  <w:placeholder>
                                    <w:docPart w:val="268C14C6DB3F4787B9C7B286B3733809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411058865"/>
                                      <w:placeholder>
                                        <w:docPart w:val="77797A2B523D4C8B892694478DC40B6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586921285"/>
                                          <w:placeholder>
                                            <w:docPart w:val="259C1612269848CFA05048B077548E2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989521364"/>
                                              <w:placeholder>
                                                <w:docPart w:val="E834348D39D54B5EB2379900D34A37EB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432558415"/>
                                                  <w:placeholder>
                                                    <w:docPart w:val="CF1E0ECF140145D69A0F0218D626BDC4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39708148"/>
                                                      <w:placeholder>
                                                        <w:docPart w:val="2C02E1F8E10B4155BF1468984A12C3B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618954115"/>
                                                          <w:placeholder>
                                                            <w:docPart w:val="B328E56D674441A084CAE473DB4BB813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488132465"/>
                                                              <w:placeholder>
                                                                <w:docPart w:val="7893DF09E5324906A188B1E5E921C0D0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564222789"/>
                                                                  <w:placeholder>
                                                                    <w:docPart w:val="CB4CB37703894AD9A1FED6EBDBD2E625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288101961"/>
                                                                      <w:placeholder>
                                                                        <w:docPart w:val="3E5B533BD2B74A68B12F78ABB6C21EEC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119422129"/>
                                                                          <w:placeholder>
                                                                            <w:docPart w:val="FAA2668B7EB14690B4EC0987987574F2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45578046"/>
                                                                              <w:placeholder>
                                                                                <w:docPart w:val="090D2E50D4ED461B8CDDB882F3F91028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386882057"/>
                                                                                  <w:placeholder>
                                                                                    <w:docPart w:val="AE63E1EEA0FB4DC888DAD7E59FC7CFB5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252545829"/>
                                                                                      <w:placeholder>
                                                                                        <w:docPart w:val="D7021A0785F648908CA9FCB1DBFFAC7A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039281926"/>
                                                                                          <w:placeholder>
                                                                                            <w:docPart w:val="B03F5E9EE9994EE4B39C288BB2FFE08A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133159276"/>
                                                                                              <w:placeholder>
                                                                                                <w:docPart w:val="8C3A3F8ACF454A98B73D99A30ACA9BB4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840379264"/>
                                                                                                  <w:placeholder>
                                                                                                    <w:docPart w:val="9344B38DEFB845A888594AB9C10AE181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412513559"/>
                                                                                                      <w:placeholder>
                                                                                                        <w:docPart w:val="A6B3DEC049934C0EB54A312A3E1FF4D4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455598620"/>
                                                                                                          <w:placeholder>
                                                                                                            <w:docPart w:val="69D645EDA3D84671B5FCAB29E4ED7CF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609172702"/>
                                                                                                              <w:placeholder>
                                                                                                                <w:docPart w:val="73F62114C65A4E1697EE613FD28BA751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651480323"/>
                                                                                                                  <w:placeholder>
                                                                                                                    <w:docPart w:val="987E19F1A0644B43BE23FF4A4DCBCA4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465200314"/>
                                                                                                                      <w:placeholder>
                                                                                                                        <w:docPart w:val="25ACED4079E346FFA8686CDA9EAE7F97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659610122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E307C0B7F4C42B1960B5461C253A025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595781343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A4C53AD42B9147E695D0AFB9E5EEDEEA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0438707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7AAE067A66BA4C7D93E86E04E1A26A0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44610952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1898E76C81A34701B33BDD45A1D76411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756706058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045F1A761E784F93ABDCD6770622F912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239835151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10A6B8DC612B48AA96565D199924FFB1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52347829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A287FD1D68FA43F38BAE220B075AA230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526178778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E4329212ECF14107BEDEB622484E84C1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58716002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21DB778E01F14C82AB8EA9EC8897B69D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72938314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11AB157783974C1E82ECDF98F0A9A274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834229947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DB99D5E9CA64F3A90DFF79B94D743D4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524372308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8250560812894160BADC4E3944ABF938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sdt>
            <w:sdtPr>
              <w:rPr>
                <w:rStyle w:val="Meny-matalternativ"/>
                <w:rFonts w:ascii="Oswald" w:hAnsi="Oswald"/>
              </w:rPr>
              <w:alias w:val="GLUTEN / LAKTOS"/>
              <w:tag w:val="GLUTEN / LAKTOS"/>
              <w:id w:val="2141763452"/>
              <w:placeholder>
                <w:docPart w:val="6F843A3CE0AA429F80369C6248FCF136"/>
              </w:placeholder>
              <w:comboBox>
                <w:listItem w:value="Välj ett objekt."/>
                <w:listItem w:displayText="(G)" w:value="(G)"/>
                <w:listItem w:displayText="(L)" w:value="(L)"/>
                <w:listItem w:displayText="(G+L)" w:value="(G+L)"/>
              </w:comboBox>
            </w:sdtPr>
            <w:sdtContent>
              <w:r w:rsidR="001C1F73">
                <w:rPr>
                  <w:rStyle w:val="Meny-matalternativ"/>
                  <w:rFonts w:ascii="Oswald" w:hAnsi="Oswald"/>
                </w:rPr>
                <w:t>(G)</w:t>
              </w:r>
            </w:sdtContent>
          </w:sdt>
          <w:r w:rsidR="001C1F73" w:rsidRPr="00A2605B">
            <w:rPr>
              <w:rStyle w:val="Meny-matalternativ"/>
              <w:rFonts w:ascii="Oswald" w:hAnsi="Oswald"/>
            </w:rPr>
            <w:br/>
            <w:t xml:space="preserve">3) </w:t>
          </w:r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932773117"/>
              <w:placeholder>
                <w:docPart w:val="2E6FB367047B464A86CF2F05EFAAB2C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808439468"/>
                  <w:placeholder>
                    <w:docPart w:val="28E8BCC3B90443AD82B7713BE212C612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294566428"/>
                      <w:placeholder>
                        <w:docPart w:val="7AB2541A6B8740F599000E6CB035EC5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378514080"/>
                          <w:placeholder>
                            <w:docPart w:val="37AC42287F5D4AFFB45982359AC6B371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835810280"/>
                              <w:placeholder>
                                <w:docPart w:val="A7893255486D432EB2B278A4B306594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58846156"/>
                                  <w:placeholder>
                                    <w:docPart w:val="E028E01F2ED34EE1AFA653CF8B06CC3B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293027379"/>
                                      <w:placeholder>
                                        <w:docPart w:val="46C4CB944AC749FC9359266D6D0F04B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967310175"/>
                                          <w:placeholder>
                                            <w:docPart w:val="5A1CBADF684B4FCBA1F33C7CC6D22E7B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602303296"/>
                                              <w:placeholder>
                                                <w:docPart w:val="6401BB6E095644B1A49EDB4E9FD2A2F0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031571458"/>
                                                  <w:placeholder>
                                                    <w:docPart w:val="AA225CAF34FC4DC5BC4AC940755256A1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203476008"/>
                                                      <w:placeholder>
                                                        <w:docPart w:val="49A4484C3EBC4240B26A598F3B64F4EA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793446938"/>
                                                          <w:placeholder>
                                                            <w:docPart w:val="387816FC1B694692BA05163283510A80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20384975"/>
                                                              <w:placeholder>
                                                                <w:docPart w:val="3CDF008771F0495FB018153239750549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088890111"/>
                                                                  <w:placeholder>
                                                                    <w:docPart w:val="C619894DBB294828B5294D1B2FA4A2D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867911198"/>
                                                                      <w:placeholder>
                                                                        <w:docPart w:val="A52E6CEE63D343E883D972B676D3CEC2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588966303"/>
                                                                          <w:placeholder>
                                                                            <w:docPart w:val="42ADD29A814E4DF596D01AB215AD4CB1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218366273"/>
                                                                              <w:placeholder>
                                                                                <w:docPart w:val="DE3A1A9D0B9648409D508D075CC94636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507173426"/>
                                                                                  <w:placeholder>
                                                                                    <w:docPart w:val="12438DFE0BAD47D8ADFDED4B411A849E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38923383"/>
                                                                                      <w:placeholder>
                                                                                        <w:docPart w:val="3427FA66A6FF45D2B58B17F2FDB9AB70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465341333"/>
                                                                                          <w:placeholder>
                                                                                            <w:docPart w:val="9A45C2CF9F994744A0D44235395EB300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712391294"/>
                                                                                              <w:placeholder>
                                                                                                <w:docPart w:val="D17BB8CDC3EF444789BA5D86EBE22D7F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218089331"/>
                                                                                                  <w:placeholder>
                                                                                                    <w:docPart w:val="9D72323BCAF740C6BC869204AEE82B91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086806187"/>
                                                                                                      <w:placeholder>
                                                                                                        <w:docPart w:val="D78F6577192E458388C0778CBB73ABE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477223583"/>
                                                                                                          <w:placeholder>
                                                                                                            <w:docPart w:val="B52BF2CA92C74EEE83EAE0677B7C48D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534765655"/>
                                                                                                              <w:placeholder>
                                                                                                                <w:docPart w:val="1C2D1FF24C834DD6B37A2FE04622A4C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516736545"/>
                                                                                                                  <w:placeholder>
                                                                                                                    <w:docPart w:val="7C928A86955F481F84FCBB1943DCEE8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118723628"/>
                                                                                                                      <w:placeholder>
                                                                                                                        <w:docPart w:val="564751E65CD3402EAA5C5F38AF65E98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30258801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37C2D2B2F1644A7489C2B9056E77AA1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42947314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717A12B477B45268BF0FBB957DCF51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20078162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E1E840DDC4D441A9B911341447A589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305701376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05A397D3EAC54F36A4237ABE60E255D0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397097022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D650A9069674351904D923EF6FF37BF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434518391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D127823510E54B38BCB401BD1AB766C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615050992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224E1D5BBF36461C9B0429F0D95E47A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31588633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F3A9A29EBFBC429AB5F4BCD8BEF349C4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21004799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1CE16BBB1955449F992762CDB14F66D1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36086807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04ABEF12EAA948B4A686CA92F03532C2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600066868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C5CD075CD4854202951D0434718FF68A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449847302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E84D42D9C73645AFA325E689CD7930B6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919703586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676050CE3304498EBF9F2855E94E9AC9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821493830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0DF04E53A92049499DD50C7595FBB35F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792465836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3183A3538925495F8962E8E8347520D1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932593053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9AEEE4E9F9304683BB6CC13739413508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1274860274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F6D5594A1E5F450FBE824676495D87F0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903598773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99FD4435838C43729A04B073F604EF49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570732546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E5C0AAC0DEAC4D96BD47101380C5CCDE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536558652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3F45DA5602CD4CFD8924DEF083D5F9EC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646163745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08D797A3D5254E92B938FFAEA6A1410A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936871097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8FDA45C2BD344548941C04400061DA30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121897715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45BB9E3DB7F04A6CB435DC0A2460FD1E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945878009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6BF9B0115AFB417D8645B57439F2CE1E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1407191755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E68E43E9F3C541798DEEDCBCC34CF449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600464340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01CC084BC486468E87CE8FC95632F187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2037463233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1A3B02DCDBF4461D99CBAFFD1D8076C1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67655918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65CA35EF6DFF44008132A62B631FF9DC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r w:rsidR="001C1F73" w:rsidRPr="00DB124C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>Fläskfilé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>pasta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r w:rsidR="001C1F73" w:rsidRPr="00DB124C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r w:rsidR="001C1F73" w:rsidRPr="00DB124C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 xml:space="preserve">med 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 xml:space="preserve">marinerad 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r w:rsidR="001C1F73" w:rsidRPr="00DB124C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 xml:space="preserve">strimlad fläskfilé, lök, champinjoner och bladspenat m.m. i 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>krämig gräddsås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r w:rsidR="001C1F73" w:rsidRPr="00A2605B">
            <w:rPr>
              <w:rStyle w:val="Meny-matalternativ"/>
              <w:rFonts w:ascii="Oswald" w:hAnsi="Oswald"/>
            </w:rPr>
            <w:t xml:space="preserve"> </w:t>
          </w:r>
          <w:sdt>
            <w:sdtPr>
              <w:rPr>
                <w:rStyle w:val="Meny-matalternativ"/>
                <w:rFonts w:ascii="Oswald" w:hAnsi="Oswald"/>
              </w:rPr>
              <w:alias w:val="GLUTEN / LAKTOS"/>
              <w:tag w:val="GLUTEN / LAKTOS"/>
              <w:id w:val="1217631829"/>
              <w:placeholder>
                <w:docPart w:val="07A09CE4097347DC9FAF244F07E9F19A"/>
              </w:placeholder>
              <w:comboBox>
                <w:listItem w:value="Välj ett objekt."/>
                <w:listItem w:displayText="(G)" w:value="(G)"/>
                <w:listItem w:displayText="(L)" w:value="(L)"/>
                <w:listItem w:displayText="(G+L)" w:value="(G+L)"/>
              </w:comboBox>
            </w:sdtPr>
            <w:sdtContent>
              <w:r w:rsidR="001C1F73">
                <w:rPr>
                  <w:rStyle w:val="Meny-matalternativ"/>
                  <w:rFonts w:ascii="Oswald" w:hAnsi="Oswald"/>
                </w:rPr>
                <w:t xml:space="preserve"> </w:t>
              </w:r>
            </w:sdtContent>
          </w:sdt>
        </w:sdtContent>
      </w:sdt>
      <w:r w:rsidR="001C1F73" w:rsidRPr="00A2605B">
        <w:rPr>
          <w:rStyle w:val="Meny-matalternativ"/>
          <w:rFonts w:ascii="Oswald" w:hAnsi="Oswald"/>
        </w:rPr>
        <w:br/>
      </w:r>
      <w:bookmarkEnd w:id="115"/>
      <w:r w:rsidR="005F0940">
        <w:rPr>
          <w:rStyle w:val="Meny-matalternativ"/>
          <w:rFonts w:ascii="Oswald" w:hAnsi="Oswald"/>
        </w:rPr>
        <w:t>4</w:t>
      </w:r>
      <w:r w:rsidR="005F0940" w:rsidRPr="00A2605B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826199753"/>
          <w:placeholder>
            <w:docPart w:val="4E449F47246745ACBAEBEFB19EECD851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258600141"/>
              <w:placeholder>
                <w:docPart w:val="0009E5298C9D41A9B427DA1D49B6C8A2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554784596"/>
                  <w:placeholder>
                    <w:docPart w:val="B7E4D65AF42E4127A92AE4350C504A00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720639625"/>
                      <w:placeholder>
                        <w:docPart w:val="DC07A6FF7F2E40A3A9DC9199A8FFF196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577284016"/>
                          <w:placeholder>
                            <w:docPart w:val="1B200F166B5C4E2DB6C53739FF1D83A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980803111"/>
                              <w:placeholder>
                                <w:docPart w:val="5EF87A5EECE9490AAEDF85B96D59099E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405303539"/>
                                  <w:placeholder>
                                    <w:docPart w:val="AC1B58BC8984411E84706A3E626BE96A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926147589"/>
                                      <w:placeholder>
                                        <w:docPart w:val="381555C583CF47FB84BFFEC493BE6D57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68810454"/>
                                          <w:placeholder>
                                            <w:docPart w:val="07F8B8BDD127440FAB7F26213076271A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893814483"/>
                                              <w:placeholder>
                                                <w:docPart w:val="4E95973F129F4C21A05C925A1F44B24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235751012"/>
                                                  <w:placeholder>
                                                    <w:docPart w:val="8F4A7E81E1834FC18B075748EE88A5D2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419481750"/>
                                                      <w:placeholder>
                                                        <w:docPart w:val="28257AF642644F119175669DEBA927F6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463275672"/>
                                                          <w:placeholder>
                                                            <w:docPart w:val="CA230A998BE44EA49B10708A213CAE9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001348292"/>
                                                              <w:placeholder>
                                                                <w:docPart w:val="A6779CF9CD6241C7BBDC9328D3F51B0D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869186150"/>
                                                                  <w:placeholder>
                                                                    <w:docPart w:val="C2D19C1389B14CF0B19CCEA1394892AA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785857128"/>
                                                                      <w:placeholder>
                                                                        <w:docPart w:val="E630B5F591034194BB03688EB3AFE82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61540769"/>
                                                                          <w:placeholder>
                                                                            <w:docPart w:val="5146E95DB6AB4909B13E14CD7B03D185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726568130"/>
                                                                              <w:placeholder>
                                                                                <w:docPart w:val="D8A62E1ABB1C4346ACB235991D82DC9E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086572928"/>
                                                                                  <w:placeholder>
                                                                                    <w:docPart w:val="DC2F6FF68D7748B687AFC1A5248D9BE3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574344123"/>
                                                                                      <w:placeholder>
                                                                                        <w:docPart w:val="A293043B7F744A3A951DD695679BEDEB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989901736"/>
                                                                                          <w:placeholder>
                                                                                            <w:docPart w:val="E2C3BE339B744D9CAC6A06577E01232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434894009"/>
                                                                                              <w:placeholder>
                                                                                                <w:docPart w:val="C852C30F201E40FA88F8BBC90D6586CF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919078871"/>
                                                                                                  <w:placeholder>
                                                                                                    <w:docPart w:val="07868C2D218B490082B6AB617F267A6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810594375"/>
                                                                                                      <w:placeholder>
                                                                                                        <w:docPart w:val="C15B10F0FEE34FFBB05DDBFAA455BC98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51011603"/>
                                                                                                          <w:placeholder>
                                                                                                            <w:docPart w:val="4C212C812B6E451891058C6265227BA5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700001343"/>
                                                                                                              <w:placeholder>
                                                                                                                <w:docPart w:val="42DE92492BEA42E3A20FCE741E79341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872771292"/>
                                                                                                                  <w:placeholder>
                                                                                                                    <w:docPart w:val="8F85F8A4C7604693A28FE4E1982EA1D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969001807"/>
                                                                                                                      <w:placeholder>
                                                                                                                        <w:docPart w:val="4A5D1888374A4935BACDA0BDEDB9E703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r w:rsidR="005F0940" w:rsidRPr="00A052E5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/>
                                                                                                                          <w:smallCap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Sprödbakad Torskfilé </w:t>
                                                                                                                      </w:r>
                                                                                                                      <w:r w:rsidR="005F0940" w:rsidRPr="00A052E5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med 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 w:rsidR="005F0940" w:rsidRPr="00A052E5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sauce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 w:rsidR="005F0940" w:rsidRPr="00A052E5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 w:rsidR="005F0940" w:rsidRPr="00A052E5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verte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 w:rsidR="005F0940" w:rsidRPr="00A052E5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, </w:t>
                                                                                                                      </w:r>
                                                                                                                      <w:r w:rsidR="005F0940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ångade grönsaker, citron</w:t>
                                                                                                                      </w:r>
                                                                                                                      <w:r w:rsidR="005F0940" w:rsidRPr="00A052E5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samt smör och dill-sauterad potatis</w:t>
                                                                                                                      </w:r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5F0940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387152640"/>
          <w:placeholder>
            <w:docPart w:val="01EE281AB29B4D5AACF4DFA5613ED7A5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5F0940">
            <w:rPr>
              <w:rStyle w:val="Meny-matalternativ"/>
              <w:rFonts w:ascii="Oswald" w:hAnsi="Oswald"/>
            </w:rPr>
            <w:t>(L)</w:t>
          </w:r>
        </w:sdtContent>
      </w:sdt>
      <w:r w:rsidR="005F0940" w:rsidRPr="00A2605B">
        <w:rPr>
          <w:rFonts w:ascii="Oswald" w:hAnsi="Oswald"/>
          <w:bCs/>
        </w:rPr>
        <w:br/>
      </w:r>
      <w:r w:rsidR="005F0940">
        <w:rPr>
          <w:rStyle w:val="Meny-matalternativ"/>
          <w:rFonts w:ascii="Oswald" w:hAnsi="Oswald"/>
        </w:rPr>
        <w:t>5</w:t>
      </w:r>
      <w:r w:rsidR="005F0940" w:rsidRPr="00A2605B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751772351"/>
          <w:placeholder>
            <w:docPart w:val="51080A2025C84DD4AD0960FCC5732A55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636799452"/>
              <w:placeholder>
                <w:docPart w:val="728588A7A8A546F0AFEFC633B512C273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466240568"/>
                  <w:placeholder>
                    <w:docPart w:val="7A1DDCE003A54682BB69A167946F17EB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036735088"/>
                      <w:placeholder>
                        <w:docPart w:val="374F41A632C34993A7E18562100876A1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861047800"/>
                          <w:placeholder>
                            <w:docPart w:val="DF9E9870C9D245C5A0135313148EB011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189835131"/>
                              <w:placeholder>
                                <w:docPart w:val="FE03A07A070A403797523CF0A5636F7A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253592734"/>
                                  <w:placeholder>
                                    <w:docPart w:val="88B7093F54A04D87A16B0496D52352B5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034041669"/>
                                      <w:placeholder>
                                        <w:docPart w:val="C4F8F26BA5F04330BBBFC30AFBF7CF8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553963129"/>
                                          <w:placeholder>
                                            <w:docPart w:val="C6149E6CF85E4A35A192155F8143ECA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893965405"/>
                                              <w:placeholder>
                                                <w:docPart w:val="6AF214AAB91F4A9293235AFC5B7AC553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706526870"/>
                                                  <w:placeholder>
                                                    <w:docPart w:val="40873C90860B4F1293CF491ADDD3553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295247825"/>
                                                      <w:placeholder>
                                                        <w:docPart w:val="92525A10A5B74048B2CA4A5E45A49DC6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558967060"/>
                                                          <w:placeholder>
                                                            <w:docPart w:val="A34C926D28774A2FB7827D48AC5DB66F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003969057"/>
                                                              <w:placeholder>
                                                                <w:docPart w:val="894ACAB97CFA4C2794ACC563393C59C9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278174772"/>
                                                                  <w:placeholder>
                                                                    <w:docPart w:val="800FDEDBA7A243368961CD0B3845EB0F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020991164"/>
                                                                      <w:placeholder>
                                                                        <w:docPart w:val="436CA2934A874058915493B4A8DAD0D3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848013914"/>
                                                                          <w:placeholder>
                                                                            <w:docPart w:val="D0EA62B3C0AD4404B2002BE9A89407E9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476730657"/>
                                                                              <w:placeholder>
                                                                                <w:docPart w:val="EB3D7F5F53BC48FB99FAE76DD514AC9D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894399549"/>
                                                                                  <w:placeholder>
                                                                                    <w:docPart w:val="1479E537956E40FCAE1524E92B5DC3E7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868132154"/>
                                                                                      <w:placeholder>
                                                                                        <w:docPart w:val="28C6F489A65644F9B109DFC0EAF3026C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360398670"/>
                                                                                          <w:placeholder>
                                                                                            <w:docPart w:val="2F8E71D3E170445C89416B3437B7890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136538699"/>
                                                                                              <w:placeholder>
                                                                                                <w:docPart w:val="18DB42D1910446B4A5EC383D119BA441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951747079"/>
                                                                                                  <w:placeholder>
                                                                                                    <w:docPart w:val="ADB0B1F68F554CE998B865B777EC5A3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215098016"/>
                                                                                                      <w:placeholder>
                                                                                                        <w:docPart w:val="BC3C43F3F282435BA762E5917E908022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17" w:name="_Hlk66078256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400126405"/>
                                                                                                          <w:placeholder>
                                                                                                            <w:docPart w:val="7A5173CC02D140CE814909BAFAE7D5E6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Start w:id="118" w:name="_Hlk79380979"/>
                                                                                                          <w:bookmarkEnd w:id="117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271315958"/>
                                                                                                              <w:placeholder>
                                                                                                                <w:docPart w:val="BFA6348064F74B09969F553C6AB49640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636211764"/>
                                                                                                                  <w:placeholder>
                                                                                                                    <w:docPart w:val="7E62AA8D1CC04A0A8D3D09ED450B0AF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19" w:name="_Hlk73942222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825514514"/>
                                                                                                                      <w:placeholder>
                                                                                                                        <w:docPart w:val="BB2EC71B6F25488B881D2B90EC5567A5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99310922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77973705AC784B12B6420FE47E21E7F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r w:rsidR="005F0940" w:rsidRPr="00EC2820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/>
                                                                                                                              <w:smallCap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Cevapcici </w:t>
                                                                                                                          </w:r>
                                                                                                                          <w:r w:rsidR="005F0940" w:rsidRPr="00EC2820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medelhavsjärpar med örtig </w:t>
                                                                                                                          </w:r>
                                                                                                                          <w:r w:rsidR="005F0940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varm 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 w:rsidR="005F0940" w:rsidRPr="00EC2820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cremefraiche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End"/>
                                                                                                                          <w:r w:rsidR="005F0940" w:rsidRPr="00EC2820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sås, 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 w:rsidR="005F0940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ajvar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End"/>
                                                                                                                          <w:r w:rsidR="005F0940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</w:r>
                                                                                                                          <w:r w:rsidR="005F0940" w:rsidRPr="00EC2820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stekta grönsaker och </w:t>
                                                                                                                          </w:r>
                                                                                                                          <w:r w:rsidR="005F0940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buljongkokt pilaffris</w:t>
                                                                                                                          </w:r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19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bookmarkEnd w:id="118"/>
                                                                                                          <w:r w:rsidR="005F0940">
                                                                                                            <w:rPr>
                                                                                                              <w:rFonts w:ascii="Oswald" w:hAnsi="Oswald"/>
                                                                                                              <w:bC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5F0940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059988477"/>
          <w:placeholder>
            <w:docPart w:val="EA7043FD3CE94ABBB0C826BBB18F2F80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5F0940">
            <w:rPr>
              <w:rStyle w:val="Meny-matalternativ"/>
              <w:rFonts w:ascii="Oswald" w:hAnsi="Oswald"/>
            </w:rPr>
            <w:t>(G)</w:t>
          </w:r>
        </w:sdtContent>
      </w:sdt>
      <w:r w:rsidR="005F0940" w:rsidRPr="00A2605B">
        <w:rPr>
          <w:rStyle w:val="Meny-matalternativ"/>
          <w:rFonts w:ascii="Oswald" w:hAnsi="Oswald"/>
        </w:rPr>
        <w:br/>
      </w:r>
      <w:r w:rsidRPr="00D07115">
        <w:rPr>
          <w:rFonts w:ascii="Oswald" w:hAnsi="Oswald"/>
        </w:rPr>
        <w:t>6)</w:t>
      </w:r>
      <w:r>
        <w:rPr>
          <w:rFonts w:ascii="Oswald" w:hAnsi="Oswald"/>
        </w:rPr>
        <w:t xml:space="preserve"> </w:t>
      </w:r>
      <w:r w:rsidRPr="003864AF">
        <w:rPr>
          <w:rStyle w:val="Meny-matalternativ"/>
          <w:rFonts w:ascii="Oswald" w:hAnsi="Oswald"/>
          <w:color w:val="FF0000"/>
          <w:sz w:val="20"/>
          <w:szCs w:val="20"/>
        </w:rPr>
        <w:t>VEG)</w:t>
      </w:r>
      <w:r>
        <w:rPr>
          <w:rStyle w:val="Meny-matalternativ"/>
          <w:rFonts w:ascii="Oswald" w:hAnsi="Oswald"/>
          <w:sz w:val="20"/>
          <w:szCs w:val="20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232842711"/>
          <w:placeholder>
            <w:docPart w:val="65F091D4D79A4A5492091EA0DD7FE670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2040934998"/>
              <w:placeholder>
                <w:docPart w:val="6064007836744A4197932B13201CCF6C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783535257"/>
                  <w:placeholder>
                    <w:docPart w:val="25A7A609CCFC4C5D83A690F58D3D7A5A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731852524"/>
                      <w:placeholder>
                        <w:docPart w:val="6AC14E3DC8D5437DBCF0B09085504536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471395669"/>
                          <w:placeholder>
                            <w:docPart w:val="BBB2202997314AA5AA6A058D8E7AFEA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421638435"/>
                              <w:placeholder>
                                <w:docPart w:val="2895C88DAA2E4CC5B556682F5CC341D9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779211877"/>
                                  <w:placeholder>
                                    <w:docPart w:val="A7B1C65BF9B34126885ECA38E1EB7F8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88377621"/>
                                      <w:placeholder>
                                        <w:docPart w:val="E07929FCA44D4E1E886072A3581B015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433816244"/>
                                          <w:placeholder>
                                            <w:docPart w:val="16C6D64E7C174052A4409A20CF2D4664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722442522"/>
                                              <w:placeholder>
                                                <w:docPart w:val="E006F658DCAD44D7858E5D9F544898B3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  <w:i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659851053"/>
                                                  <w:placeholder>
                                                    <w:docPart w:val="270EBCEFD53E43C6A7771032DE5D00F7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  <w:i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606880689"/>
                                                      <w:placeholder>
                                                        <w:docPart w:val="D51A44A3EFDD42CBA74054C6F35E103A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  <w:i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iCs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955146371"/>
                                                          <w:placeholder>
                                                            <w:docPart w:val="759C75AB2CC34ED8AB0B8B78278D347D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i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856431791"/>
                                                              <w:placeholder>
                                                                <w:docPart w:val="23605221B2814B5AA4DD17EF19B173D4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77100935"/>
                                                                  <w:placeholder>
                                                                    <w:docPart w:val="52C432B5B0184E1686C089C43F34FB8A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502049086"/>
                                                                      <w:placeholder>
                                                                        <w:docPart w:val="08E163BA7DAC44C4ADA6A45185106652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711788159"/>
                                                                          <w:placeholder>
                                                                            <w:docPart w:val="46048DA750194E8E9491ABCD11AFD382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154674021"/>
                                                                              <w:placeholder>
                                                                                <w:docPart w:val="E04D2E6B30FB4E4185FD81C7AE7909FD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299510109"/>
                                                                                  <w:placeholder>
                                                                                    <w:docPart w:val="17C73975B9C245E0A214E9C5EB7F757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382222506"/>
                                                                                      <w:placeholder>
                                                                                        <w:docPart w:val="93FD0F2DB28540929233A151A0B6A94E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484978945"/>
                                                                                          <w:placeholder>
                                                                                            <w:docPart w:val="1521973D21E748A682F5292FDE5A38C4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062444250"/>
                                                                                              <w:placeholder>
                                                                                                <w:docPart w:val="51B96C6CB34F44F4BE5F0651AD951131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168784502"/>
                                                                                                  <w:placeholder>
                                                                                                    <w:docPart w:val="1881EB457A7944EDA6673CA6301B6DC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245580920"/>
                                                                                                      <w:placeholder>
                                                                                                        <w:docPart w:val="8A1BE0E61FDF400E81C52A26D4F0257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253425747"/>
                                                                                                          <w:placeholder>
                                                                                                            <w:docPart w:val="092E82AB7E2347D2B07DD3C08DF4BAD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634678106"/>
                                                                                                              <w:placeholder>
                                                                                                                <w:docPart w:val="EA514B67E61C49E38E421C502718F2B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976152"/>
                                                                                                                  <w:placeholder>
                                                                                                                    <w:docPart w:val="500D6DA2A7E94DFC9D461FE2518D186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341058309"/>
                                                                                                                      <w:placeholder>
                                                                                                                        <w:docPart w:val="7991C42F60DC452EB3DBD741EFE7B013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15259827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DCCB0DA16F344FBA34EB664AB68115C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234246782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57990E1EFE6F41108BD30A53F3E02E51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508443399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D13D647CD08C47AFBC66E44458D256F3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92510016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02E431EA5C6046469F48F9020EF465BD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634024585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5C67285B7D1F494F99D4844E3DE07038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748609228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4C1D46863E9A4F0EBAE9004D4A50D7BD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61543169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7CB5D1C0E3AC4651B9B4951BF38C80DF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446965414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81CC9EFC0A364124940790E0F8BCD828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201479638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1545965881F2433396A6E06491A37B93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70617672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E76ADA245994483783868720D1E83A86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559544486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6BF6C7A2ADFE418AAC25DD43E23962FF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Start w:id="120" w:name="_Hlk64265931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380840912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50359B1F61D04143843E6BE5997D027B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952309592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19B05B22CFBD4EE08CFBEE630A815604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361670927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E9A461A497054476A6168321E63855C9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121" w:name="_Hlk66078074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780103618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3176B00A849E4D1CA9A5FC0A3B456473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122" w:name="_Hlk72735392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100756725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785F98F3043F4B758FEAC0F9C8D415CE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14228578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1D7BD58420DA4505A5B660B672992858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1761015297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FB10425CBF0D41179D6F43D30C485789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bookmarkStart w:id="123" w:name="_Hlk74550604"/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1761362018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4B591CB52F2541F5A7559F0F0F060DF2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1563445713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DE3B30C47A304E45B015514BB011B3FE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763025742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747935CBD0A84F28B5ACE3723236548C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2094818856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E3F668ADDDB8465D9E30A8389F3CBCFF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849401168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5E64818A58884B30AEBDCC6E87DF7299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124192269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51F35954DB52422A801300F7C711A950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850911758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652DE9F627CA48CAAE9096FB62D5D3FB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-1576117322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9F9D799202614456932A49023CCEC179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bookmarkStart w:id="124" w:name="_Hlk125962603"/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644468065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B37EC6E271F142D58B95D224273E3F55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bookmarkEnd w:id="124"/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96140922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BF0DE10AC9354024AE39B753776A7673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274983302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33196C0639D741C894A29A39D063BF34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1094215310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1A7C2219FB544779B132310A753E95F2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-1510053682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815BB537C95F49D69BEA1FC89A090094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151420404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E8DE0E4734A34155983DFB3CF29432B7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1349678673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0EF91D8308804004A3EC485C9043E01F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1566840572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5E9F2AA8CFC44089A528E3F98E088CBF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125976532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2B714F4F79914672BC9FA448D5F50B34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-229158168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3593C5EE97B40AF886D2CECA5C3D68E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46420423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6342321B0E4D81B9F2212A8C7D9763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2161892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8E78C0BB7D9472BBA3F418DC17EEED3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393518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2D7273F58CB4EFBAF6330ADA0F362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705222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D010D8CAD8244D1ABC1F88768014F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133032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792FC49DE244F23A3C3D0327160D2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986325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00E9BFB08274811802CCEED6991D6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09032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752EE2A0CBF42569A99C963C896F27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040556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C5F6D5237974E6FA1A90B88B2D5500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0878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69CE3B51A5945BBB9202A74FE592A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646845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2E3800886064A99B07B6FC4CA81C3A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464884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014FFAF423746F8943E55D8AE24F4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841105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9E4A13369245B098B0EA96774DE6B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275210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6E4AD48F1F44E719E0D5BA282E578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132531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DCD7976A067471BA870DBF8345E8AD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414202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C17E77EE0BA4E43B8CE679278396B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823137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32E5A4E5F71409A888520E9617DA70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316331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B8CE7C3C42E46AAB40F09310B2B17C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717141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A0EA82A37034AD19BFFEA4D7C9C5E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384032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9AEC310B7444FDAA3446FAF213D16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142247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CDD6EACCCD240DFB511DA9E993F84D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363319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DE3BF9404CE46E7A7CAB878D972A4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056791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BE820AE57B2407EBBCBA0133287D4E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336569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BF06F1CD04B4C64BB61B0DF375D3F7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68794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92F5BAF98C46149B37E3F07EF41AE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329181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F4C93262634F8997664D25649D5B4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031455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28604A595C479BA4A8D73877D709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62242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8D375A1B19346CB81184906131E4BF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642939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A689ABB164141BF85EE27456A6575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36821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9C454E17289447DBF2D8AB9A04414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314690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6D65A86F277481985292DF127D56C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330205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107755BBC55457280308D9A125C87B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725459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0C7EDF65C054A9AB60C7B884F3F9AA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316186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DF26FB3E33F4027B17640B31519825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473057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9FF3BF96B554CB2A1EACF9998A659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141769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C0989B977444469014B7AAA65571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855547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10EA5C59A89448C852DA645D56254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797403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0A33C7B989843C9906478E7EB5AF0C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06228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3B968E5C42D42F38DB1AEE2174BE4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897797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68270928A9471FA2DAB27633ED17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Grillad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vegoburgare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 w:rsidRPr="00A052E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serveras med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ajvarsås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och tzatziki samt grillgrönt och cajunrostad kulpotatis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<w:r w:rsidR="00115296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1672985557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5264B1B1378B457EB817307D6F578074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bookmarkStart w:id="125" w:name="_Hlk50357981"/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2145081654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448E49D8AAA244F9A31BDDFD8D6AC45A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bookmarkStart w:id="126" w:name="_Hlk56406047"/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479499922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A07C5B8B49FA4D2F9DCC2E623D2F7D06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bookmarkStart w:id="127" w:name="_Hlk57012687"/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2086418519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41AFA0896E34445CA0C6F93BCE760C71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1913299553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3E6DEF8165B34F3691852B95E58D7CEE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-1403906541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8606922A73AC4201BFBD53D15452487A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bookmarkStart w:id="128" w:name="_Hlk63662995"/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590979873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2A9F9AD894274C6DAED3047F0FB8DF13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258111226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A928AD3A3EB246029C49D8090BF805F6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bookmarkStart w:id="129" w:name="_Hlk64872315"/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1219126276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24299CCD70E64D6392EB24D995AF85BA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300965391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A95C6724F466496990143B09E1B949F9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-1162776705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E5E6AE9C7ED84B919E11B0E3B9123213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-1188980610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EAE4158E96A407FAD718C71A8B6DD8F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30" w:name="_Hlk90881079"/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23550840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0D77AD44A6B448197B51DE4A932CAE6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31" w:name="_Hlk97534992"/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83458649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FA0C94FEABF4C45A7A3EF11242B3285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860546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E1A8F1F59AC495DBFE72C521EC80CF2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522C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(G)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15296" w:rsidRPr="008156B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FFFFFF" w:themeColor="background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V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31"/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30"/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<w:bookmarkEnd w:id="129"/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<w:bookmarkEnd w:id="128"/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<w:bookmarkEnd w:id="127"/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<w:bookmarkEnd w:id="126"/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<w:bookmarkEnd w:id="125"/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<w:bookmarkEnd w:id="123"/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122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121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bookmarkEnd w:id="120"/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1EE74A48" w14:textId="34BC1A89" w:rsidR="00492D66" w:rsidRPr="00D07115" w:rsidRDefault="00492D66" w:rsidP="00492D66">
      <w:pPr>
        <w:spacing w:after="0" w:line="240" w:lineRule="auto"/>
        <w:rPr>
          <w:rFonts w:ascii="Oswald" w:hAnsi="Oswald"/>
        </w:rPr>
      </w:pPr>
      <w:r w:rsidRPr="00D07115">
        <w:rPr>
          <w:rFonts w:ascii="Oswald" w:hAnsi="Oswald"/>
        </w:rPr>
        <w:t>7)</w:t>
      </w:r>
      <w:r>
        <w:rPr>
          <w:rFonts w:ascii="Oswald" w:hAnsi="Oswald"/>
        </w:rPr>
        <w:t xml:space="preserve"> </w:t>
      </w:r>
      <w:r w:rsidRPr="003864AF">
        <w:rPr>
          <w:rStyle w:val="Meny-matalternativ"/>
          <w:rFonts w:ascii="Oswald" w:hAnsi="Oswald"/>
          <w:color w:val="FF0000"/>
          <w:sz w:val="20"/>
          <w:szCs w:val="20"/>
        </w:rPr>
        <w:t>VEG)</w:t>
      </w:r>
      <w:r>
        <w:rPr>
          <w:rStyle w:val="Meny-matalternativ"/>
          <w:rFonts w:ascii="Oswald" w:hAnsi="Oswald"/>
          <w:sz w:val="20"/>
          <w:szCs w:val="20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741284501"/>
          <w:placeholder>
            <w:docPart w:val="6FD37597519B43C787B0C9E5ABA53DE5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671633746"/>
              <w:placeholder>
                <w:docPart w:val="CC17F584792844899C76D68FF898B9F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424070335"/>
                  <w:placeholder>
                    <w:docPart w:val="3AF30EED49E24F94AC5732D29BD994BA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07746872"/>
                      <w:placeholder>
                        <w:docPart w:val="C26354A104E3466F8227BDA748E351DC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537889160"/>
                          <w:placeholder>
                            <w:docPart w:val="C866E45605DB408C810C6656C4E5C9A5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516622151"/>
                              <w:placeholder>
                                <w:docPart w:val="32BCA904217B44FBA1178AD6C3FF1E99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319003828"/>
                                  <w:placeholder>
                                    <w:docPart w:val="3AB7FD5F42114FC4849A49FFC5F61229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448804284"/>
                                      <w:placeholder>
                                        <w:docPart w:val="8829D580FBAF46CE97EF45A5707157F2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778772994"/>
                                          <w:placeholder>
                                            <w:docPart w:val="D3F779EF19B348C3989299BB732A2A7D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92091434"/>
                                              <w:placeholder>
                                                <w:docPart w:val="3CA38E6966AE46228160320EBD86CC7B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823403758"/>
                                                  <w:placeholder>
                                                    <w:docPart w:val="B8584A55FF624667B27283EC7D1A48DA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64657559"/>
                                                      <w:placeholder>
                                                        <w:docPart w:val="FC3C4F2E24914F63AC4E39B9BE46CA1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551755785"/>
                                                          <w:placeholder>
                                                            <w:docPart w:val="3439C8606E604137AB7DD820E066EF7D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72944670"/>
                                                              <w:placeholder>
                                                                <w:docPart w:val="1AE0B4219F244237B95DEC8D09BAE92A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280313235"/>
                                                                  <w:placeholder>
                                                                    <w:docPart w:val="D39610D0C49243538F27B9423104BF31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601997645"/>
                                                                      <w:placeholder>
                                                                        <w:docPart w:val="DF3D193FBEFA4D949D68598D22C74C32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36204704"/>
                                                                          <w:placeholder>
                                                                            <w:docPart w:val="13E4A6C749D54DC994071D241EFCB71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221749721"/>
                                                                              <w:placeholder>
                                                                                <w:docPart w:val="7823A829B6DB47AC8AA7CB16783B9990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005123644"/>
                                                                                  <w:placeholder>
                                                                                    <w:docPart w:val="ADFA640CF5D543F9ACFF15B75C69A0B1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847310161"/>
                                                                                      <w:placeholder>
                                                                                        <w:docPart w:val="298310711081444FB42AE8A4C837432C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132" w:name="_Hlk72735437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609465325"/>
                                                                                          <w:placeholder>
                                                                                            <w:docPart w:val="2174F4EB0EE14304982A788DADF8546B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757289289"/>
                                                                                              <w:placeholder>
                                                                                                <w:docPart w:val="E069246830C24E1B81D930EE4832C1DD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902943924"/>
                                                                                                  <w:placeholder>
                                                                                                    <w:docPart w:val="55A6CE4A4B744524BE48830DD9987D6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ascii="Oswald" w:hAnsi="Oswald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886288890"/>
                                                                                                      <w:placeholder>
                                                                                                        <w:docPart w:val="D8F4B1FED46D4467A86842DD994F8A1E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ascii="Oswald" w:hAnsi="Oswald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23748451"/>
                                                                                                          <w:placeholder>
                                                                                                            <w:docPart w:val="B1A519826A634839BDB18EEBAE7C67F2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403422507"/>
                                                                                                              <w:placeholder>
                                                                                                                <w:docPart w:val="E46EB168AF5447308372AFF12B11D3EB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401480448"/>
                                                                                                                  <w:placeholder>
                                                                                                                    <w:docPart w:val="5E16210FF2434FD4963750CCF132C83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030065192"/>
                                                                                                                      <w:placeholder>
                                                                                                                        <w:docPart w:val="557F33D1040B4FACA829520FD4FA9C4F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73212251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F081D9F6FF04C7EAEE54F91B454398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486433109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0B2D3C1700A4C85B54DA7CAB5CC09F1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707094789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B8A4B18AC8AB4B4FAE1127FCE2B583B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133" w:name="_Hlk71520308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41691088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238EA761B33C454F8369FBD705DDC51A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bookmarkStart w:id="134" w:name="_Hlk85428694"/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546367098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0337CF97A6A649C1A344DD5DB10A2CB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49673127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1A060CF0833D44D9AECEA4F66FAA1A0A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608585797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660B2E2F96D94CFA994D18D4AFF8CF64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23750858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8E5E9A82B7C8439BB958E38F6582DBC8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52875565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0F2C4A8D117B4BBBA9A1FB0815159198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232740674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B0AE434932F46EFB03F4CFB37F357FF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265378714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D3C92C99C75D414E8026581890384F4A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95464960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F25CFCEC49374538A50062409C720040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707226939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400E2E734A184CDC8F757842AA68277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213787306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234EC5649EA94E76A81D646FDF601D22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498652980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362FCC7FE99243208286B4940AD4BE1F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63679463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AAFC36E9FA82459CB005432A31930AB7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604837726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033761862D4647D6B463853A14A108C4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1036080281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0FD02B993C3F4BA489B925E28A120AF9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1779134431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2B13289D472C4F8EB39978055A14DF2D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bookmarkStart w:id="135" w:name="_Hlk43696439"/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303053011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A5895C55F0214688B1FBE83F28A1AD30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bookmarkStart w:id="136" w:name="_Hlk44268957"/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063909973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9F277B09DC39456FB94E0CF3C65F2E23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bookmarkStart w:id="137" w:name="_Hlk44865515"/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160828745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DF677C83EFA64BBCA302F0A1E987434C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bookmarkStart w:id="138" w:name="_Hlk45254707"/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617425391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FD02980ECF464344B14C77C923A580F4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590285498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66514C2C00BF4F8FAE7AC810BE67C5A0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2058509857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373B6AC78A534E2FAEBF8D48474FC051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1507629895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F6AB4D3D58D14FD2995A2CEEEFD1EA6B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-1450852262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5997307E2210499588B85239D52CDAA9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bookmarkStart w:id="139" w:name="_Hlk48456803"/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492538312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DD52B59D9ED54866A4415B893981D506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bookmarkStart w:id="140" w:name="_Hlk49750433"/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2099213048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FBCE42A9085F46CF8A202B5DB9E05E3A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bookmarkStart w:id="141" w:name="_Hlk56406077"/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1806039933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4AEA6CB5BF624F7FAC9D0D69550F1371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bookmarkStart w:id="142" w:name="_Hlk57012710"/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290024007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7C2BF7EBA37342AF98856E91A4D64625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-1478215257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064C506DBCB041EDAF0E0AFD479E6CFD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1161125555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5054A864305C43E49BD172E9B6F887A2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bookmarkStart w:id="143" w:name="_Hlk61844079"/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1628620609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4E4E321701AA4189825BAC6F519B1B42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742377584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FBBC1A1F971B4F1DB144BFAAA3EF868B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510493020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D401A9340984546B9C63CD1B4464BA9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27138850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0A1B57417014A869CC03168CE899A32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27301508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FDBE29255B7471799841DB5AF97464C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43663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AABEE4179C54CA1A79452D94927E7B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4" w:name="_Hlk660781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794593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5A824B2D47C43048FE3068196A94EF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5" w:name="_Hlk666830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02484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B60090003124B14BF94D5AC397F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214300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EB3FB39DA2D4C94ADA556264BA9DC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6" w:name="_Hlk678868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335764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593C7B6271A44E089FB0999E6EDD8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7" w:name="_Hlk691044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133171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123A256241948A396710992E5DC5E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394922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7A19ED868A543C79D9A8A3AC42B548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8" w:name="_Hlk763624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426550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896BE04B91E4D808D5A56643868EDA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082769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EE1DA59B50E4E78AF7DA0D3747028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295558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4697E63F1045F8B66E17B4641DF9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9" w:name="_Hlk957190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775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4888D5BEA72442D99749858CF75CCB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305698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FB972500E5C42B79DEFF25E7653317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73652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E92C0467723429392D35584F3FA83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50" w:name="_Hlk1211220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23694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A6189CFE5A6446A97FB2112ACA4D3C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813898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E145C8D95244E86951C462F1590767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19028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EB4A81676C04517ADC08560A83BA49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580943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77E8079F9E14BF4A6CD9BBEC23761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366682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15B3C4720494370A90205767FEDBED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344744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298D8FF75934C04B3E5D74E9ED116A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640871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EB7E0EE5F55458CB55999FD113EFB4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51" w:name="_Hlk1005580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238751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D2D4DAE620F4345BF62A7CB9618E9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610366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89EFAC7949145FE80B6FDFCD60CB5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913562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9DBF9C162DD4BEC8BE83517C957680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Falafel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 w:rsidRPr="00EC2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 w:rsidRPr="00EC2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medelhavs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kryddade kikärtsbollar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 w:rsidRPr="00EC2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med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cremefraichesås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 w:rsidRPr="00EC2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ajvar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 w:rsidRPr="00EC2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stekta grönsaker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&amp;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 w:rsidRPr="00EC2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smakrikt pilaffris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95BC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132"/>
      <w:bookmarkEnd w:id="133"/>
      <w:bookmarkEnd w:id="134"/>
    </w:p>
    <w:p w14:paraId="033E272F" w14:textId="117ACDC7" w:rsidR="00E20BA5" w:rsidRPr="00D07115" w:rsidRDefault="00E20BA5" w:rsidP="00E20BA5">
      <w:pPr>
        <w:spacing w:after="0" w:line="240" w:lineRule="auto"/>
        <w:rPr>
          <w:rStyle w:val="Meny-matalternativ"/>
        </w:rPr>
      </w:pPr>
      <w:r>
        <w:rPr>
          <w:rFonts w:ascii="Oswald" w:hAnsi="Oswald"/>
        </w:rPr>
        <w:t>8</w:t>
      </w:r>
      <w:r w:rsidRPr="00D07115">
        <w:rPr>
          <w:rFonts w:ascii="Oswald" w:hAnsi="Oswald"/>
        </w:rPr>
        <w:t>)</w:t>
      </w:r>
      <w:r>
        <w:rPr>
          <w:rFonts w:ascii="Oswald" w:hAnsi="Oswald"/>
        </w:rPr>
        <w:t xml:space="preserve"> </w:t>
      </w:r>
      <w:sdt>
        <w:sdtPr>
          <w:rPr>
            <w:rStyle w:val="Meny-matalternativ"/>
          </w:rPr>
          <w:alias w:val="Veckans Sallad"/>
          <w:tag w:val="Veckans Sallad"/>
          <w:id w:val="-944997258"/>
          <w:placeholder>
            <w:docPart w:val="3C5B5621E7624337A8A6002DBA18A19A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Cs/>
            <w:szCs w:val="18"/>
          </w:rPr>
        </w:sdtEndPr>
        <w:sdtContent>
          <w:sdt>
            <w:sdtPr>
              <w:rPr>
                <w:rStyle w:val="Meny-matalternativ"/>
              </w:rPr>
              <w:alias w:val="Veckans Sallad"/>
              <w:tag w:val="Veckans Sallad"/>
              <w:id w:val="694747640"/>
              <w:placeholder>
                <w:docPart w:val="F6FA6EDA0AF3446D99AC972F8F2014F3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  <w:szCs w:val="18"/>
              </w:rPr>
            </w:sdtEndPr>
            <w:sdtContent>
              <w:sdt>
                <w:sdtPr>
                  <w:rPr>
                    <w:rStyle w:val="Meny-matalternativ"/>
                  </w:rPr>
                  <w:alias w:val="Veckans Sallad"/>
                  <w:tag w:val="Veckans Sallad"/>
                  <w:id w:val="-1026085951"/>
                  <w:placeholder>
                    <w:docPart w:val="2EB65D65D06145A4B2C89DF6732AA659"/>
                  </w:placeholder>
                  <w15:appearance w15:val="hidden"/>
                </w:sdtPr>
                <w:sdtEndPr>
                  <w:rPr>
                    <w:rStyle w:val="Standardstycketeckensnitt"/>
                    <w:rFonts w:ascii="Gill Sans Nova Cond" w:hAnsi="Gill Sans Nova Cond"/>
                    <w:bCs/>
                    <w:szCs w:val="18"/>
                  </w:rPr>
                </w:sdtEndPr>
                <w:sdtContent>
                  <w:sdt>
                    <w:sdtPr>
                      <w:rPr>
                        <w:rStyle w:val="Meny-matalternativ"/>
                      </w:rPr>
                      <w:alias w:val="Veckans Sallad"/>
                      <w:tag w:val="Veckans Sallad"/>
                      <w:id w:val="-813021297"/>
                      <w:placeholder>
                        <w:docPart w:val="E4EDB5B193B344BA9FA3CA911362E12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rFonts w:ascii="Gill Sans Nova Cond" w:hAnsi="Gill Sans Nova Cond"/>
                        <w:bCs/>
                        <w:szCs w:val="18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Veckans Sallad"/>
                          <w:tag w:val="Veckans Sallad"/>
                          <w:id w:val="2073388118"/>
                          <w:placeholder>
                            <w:docPart w:val="5DABBE4C0ADC4362AD31572D3D7FFB60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  <w:szCs w:val="18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Veckans Sallad"/>
                              <w:tag w:val="Veckans Sallad"/>
                              <w:id w:val="-1628156236"/>
                              <w:placeholder>
                                <w:docPart w:val="67B679299AC44F44B2B8DC8055E12CAF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Oswald" w:hAnsi="Oswald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Sallad"/>
                                  <w:tag w:val="Veckans Sallad"/>
                                  <w:id w:val="-1374992946"/>
                                  <w:placeholder>
                                    <w:docPart w:val="13A377E6F2134A43AC4F5089DD5D744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rFonts w:ascii="Gill Sans Nova Cond" w:hAnsi="Gill Sans Nova Cond"/>
                                    <w:bCs/>
                                    <w:szCs w:val="18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Sallad"/>
                                      <w:tag w:val="Veckans Sallad"/>
                                      <w:id w:val="856619047"/>
                                      <w:placeholder>
                                        <w:docPart w:val="6E896E0BCC414702BC36C14D4A57BA1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Oswald" w:hAnsi="Oswald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Sallad"/>
                                          <w:tag w:val="Veckans Sallad"/>
                                          <w:id w:val="1482047267"/>
                                          <w:placeholder>
                                            <w:docPart w:val="7106AA943BFB473F86D6D290D0E69A1C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Oswald" w:hAnsi="Oswald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Sallad"/>
                                              <w:tag w:val="Veckans Sallad"/>
                                              <w:id w:val="-2123993143"/>
                                              <w:placeholder>
                                                <w:docPart w:val="3DA03EBFE2784549B7C85D330BC8A4F3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Gill Sans Nova Cond" w:hAnsi="Gill Sans Nova Cond"/>
                                                <w:bCs/>
                                                <w:szCs w:val="18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Sallad"/>
                                                  <w:tag w:val="Veckans Sallad"/>
                                                  <w:id w:val="-591164889"/>
                                                  <w:placeholder>
                                                    <w:docPart w:val="7CB0F5C1F79B48A7A007E6FD65B1B31E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rFonts w:ascii="Gill Sans Nova Cond" w:hAnsi="Gill Sans Nova Cond"/>
                                                    <w:bCs/>
                                                    <w:szCs w:val="18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Veckans Sallad"/>
                                                      <w:tag w:val="Veckans Sallad"/>
                                                      <w:id w:val="1671370098"/>
                                                      <w:placeholder>
                                                        <w:docPart w:val="49251EEF35E547A0AFD1BF3AC5A18D5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ascii="Oswald" w:hAnsi="Oswald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Sallad"/>
                                                          <w:tag w:val="Veckans Sallad"/>
                                                          <w:id w:val="-91858627"/>
                                                          <w:placeholder>
                                                            <w:docPart w:val="E593D7D16879424E83B1BD23C03BB01D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ascii="Gill Sans Nova Cond" w:hAnsi="Gill Sans Nova Cond"/>
                                                            <w:bCs/>
                                                            <w:szCs w:val="18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Sallad"/>
                                                              <w:tag w:val="Veckans Sallad"/>
                                                              <w:id w:val="-977144389"/>
                                                              <w:placeholder>
                                                                <w:docPart w:val="305DEB81636A498898816C8372762104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ascii="Gill Sans Nova Cond" w:hAnsi="Gill Sans Nova Cond"/>
                                                                <w:bCs/>
                                                                <w:szCs w:val="18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Sallad"/>
                                                                  <w:tag w:val="Veckans Sallad"/>
                                                                  <w:id w:val="-2014753616"/>
                                                                  <w:placeholder>
                                                                    <w:docPart w:val="1EEE00378C0342F59863E66BC108B0F1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Sallad"/>
                                                                      <w:tag w:val="Veckans Sallad"/>
                                                                      <w:id w:val="1075090205"/>
                                                                      <w:placeholder>
                                                                        <w:docPart w:val="8731BF0267B947ADBA151C7ECF809CC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Oswald" w:hAnsi="Oswald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Sallad"/>
                                                                          <w:tag w:val="Veckans Sallad"/>
                                                                          <w:id w:val="733734908"/>
                                                                          <w:placeholder>
                                                                            <w:docPart w:val="DF0E77967285409AA3C6EE497CF28D86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ascii="Gill Sans Nova Cond" w:hAnsi="Gill Sans Nova Cond"/>
                                                                            <w:bCs/>
                                                                            <w:szCs w:val="18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Sallad"/>
                                                                              <w:tag w:val="Veckans Sallad"/>
                                                                              <w:id w:val="384148382"/>
                                                                              <w:placeholder>
                                                                                <w:docPart w:val="644CF4140E334B0D98CA6D0256973B6E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Gill Sans Nova Cond" w:hAnsi="Gill Sans Nova Cond"/>
                                                                                <w:bCs/>
                                                                                <w:szCs w:val="18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Sallad"/>
                                                                                  <w:tag w:val="Veckans Sallad"/>
                                                                                  <w:id w:val="1174149312"/>
                                                                                  <w:placeholder>
                                                                                    <w:docPart w:val="6995F473602147618AB12AA9668051B3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  <w:szCs w:val="18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Sallad"/>
                                                                                      <w:tag w:val="Veckans Sallad"/>
                                                                                      <w:id w:val="-594485575"/>
                                                                                      <w:placeholder>
                                                                                        <w:docPart w:val="C7C6384737F14C59A89D114B643C8701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Gill Sans Nova Cond" w:hAnsi="Gill Sans Nova Cond"/>
                                                                                        <w:bCs/>
                                                                                        <w:szCs w:val="18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Sallad"/>
                                                                                          <w:tag w:val="Veckans Sallad"/>
                                                                                          <w:id w:val="-606577311"/>
                                                                                          <w:placeholder>
                                                                                            <w:docPart w:val="2B6E9C7916F545A7AE0C9F405FF2FD54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Oswald" w:hAnsi="Oswald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Sallad"/>
                                                                                              <w:tag w:val="Veckans Sallad"/>
                                                                                              <w:id w:val="-1152914289"/>
                                                                                              <w:placeholder>
                                                                                                <w:docPart w:val="C15D492E681C4252B4921CF80C68F10E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Sallad"/>
                                                                                                  <w:tag w:val="Veckans Sallad"/>
                                                                                                  <w:id w:val="-1626690874"/>
                                                                                                  <w:placeholder>
                                                                                                    <w:docPart w:val="B20F0BCA210A4122B05B6D5768EDAA7B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ascii="Gill Sans Nova Cond" w:hAnsi="Gill Sans Nova Cond"/>
                                                                                                    <w:bCs/>
                                                                                                    <w:szCs w:val="18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Sallad"/>
                                                                                                      <w:tag w:val="Veckans Sallad"/>
                                                                                                      <w:id w:val="-1027862537"/>
                                                                                                      <w:placeholder>
                                                                                                        <w:docPart w:val="FFE8F8C720D54D55821CB0373DBEABB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<w:bCs/>
                                                                                                        <w:szCs w:val="18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Sallad"/>
                                                                                                          <w:tag w:val="Veckans Sallad"/>
                                                                                                          <w:id w:val="-1181350961"/>
                                                                                                          <w:placeholder>
                                                                                                            <w:docPart w:val="8F629134FEC048E09C840EEAD29D89B3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ascii="Oswald" w:hAnsi="Oswald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Sallad"/>
                                                                                                              <w:tag w:val="Veckans Sallad"/>
                                                                                                              <w:id w:val="1858071792"/>
                                                                                                              <w:placeholder>
                                                                                                                <w:docPart w:val="DC8A2AA310EF4D0C88F9DDF1029EE65C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<w:bCs/>
                                                                                                                <w:szCs w:val="18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Sallad"/>
                                                                                                                  <w:tag w:val="Veckans Sallad"/>
                                                                                                                  <w:id w:val="759948595"/>
                                                                                                                  <w:placeholder>
                                                                                                                    <w:docPart w:val="F981AC4FC99E4AD8A44A14509DC3C817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Sallad"/>
                                                                                                                      <w:tag w:val="Veckans Sallad"/>
                                                                                                                      <w:id w:val="1325006746"/>
                                                                                                                      <w:placeholder>
                                                                                                                        <w:docPart w:val="CB4B2BA010DA43369981DD37565234CD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Sallad"/>
                                                                                                                          <w:tag w:val="Veckans Sallad"/>
                                                                                                                          <w:id w:val="479961956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30AF0CDE64974710A21A7F7616A18803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<w:id w:val="-177331435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D264B65857E449E8BA7FEE8AD16B309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<w:bCs/>
                                                                                                                                <w:szCs w:val="18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<w:id w:val="130735561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76813712CF214EEA99B7832F0B0DB89E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<w:id w:val="-32721236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D6DECA1F5D7C4F25A169D723D7069EB7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<w:id w:val="-87338219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7464B408A81F47F6ADC5287293DB1ABF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<w:id w:val="-516005973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9D36E8C95CFF49D4905D984F985B839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<w:id w:val="-2006273371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7F875AE4CEE24D18AA57ABFB7A550C3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<w:id w:val="-922108395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FB908467A6A2480D81917C093A0C909F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<w:id w:val="-1931040135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9E2412607AF483D9226529C597342A8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<w:id w:val="93595045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08BD6E14E44F4417AACA9473754F3DA6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<w:id w:val="-2142717758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48229228C2044CD58FB925BB2353B424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<w:id w:val="121562945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E40BB9131B664239954EE51BC800B167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<w:id w:val="-972295926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62F3EF26422A415DB177233C7B014F8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<w:id w:val="1986652986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C7931282BA1A4885BD7D23673A692F57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<w:id w:val="2026980938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5D3B1EC476D540B491E052C3B5D77917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<w:id w:val="-691306376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844C9431D17949C19327D2E7BB61E4D6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<w:id w:val="-897060178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0FCEAC0433A647A78C49BA39479A3098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<w:id w:val="1603990600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B30A9AACC84E4112B1C8A024FF4DD9F2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<w:id w:val="-814481310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1D8CA44CFFC0482E8635C5B9FF4361D9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<w:id w:val="-422025962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18F74400A31E4DB7BB6A2D1270846FBE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<w:id w:val="1174152974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AA3F9BAB22EA4D41B460524A61DD4C54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<w:id w:val="-1901126326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B96A30B3154B47D89DA62AC27B19DA14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<w:id w:val="-147676504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5D8AF3F5880A4590BA55CA9EAD577A89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<w:id w:val="1670064639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C997618C8C8A49C6AB27BA0ACDAAC293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<w:id w:val="1819379888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2BD462E269BE45D2BA5BF1EA0CE8A7BE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<w:id w:val="638377709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F76410BA14D14BE9BD07542501D34AB3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<w:id w:val="-2081970973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9C7B1C363D5E4120A49C480ED760C7D7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<w:id w:val="152489650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3F7A0FDBC80D436BA8D795EDC31E39D6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<w:id w:val="-231234253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8EAF0A855FC542AB899E49F6BBC8271B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<w:id w:val="-194618964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8E9273F6145C4D17AD45BD709DFD2113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<w:id w:val="2050873498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8A1CB21F0E134FF2B81865D49F6B8572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<w:id w:val="117420488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5297920B26954FE1B3B985BB0029FB75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<w:id w:val="-1480997747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7986E16A0618457D8288AB0707F045FB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id w:val="-1315328593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96C08BEA6C514E3EA5109652628310D4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id w:val="2138990004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1795E3D10173488B8AFE2CB3803AD056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id w:val="215708585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D0D1BE316DE42F8B7035D6BF93835E0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54013196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04836EC8D854DC8A6A148BD0C073BED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7101779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F26C17D4CA547A4AFD95DBA3572FD16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373788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E5E86C4C486418A8786416DBADFD02B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67885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751467572234E6888935A0BCCFCC2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868863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0B1DAD40E8645B2AED7E9F79FE01A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46920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9E8EB42D3594015B09D34128CFB5E8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282529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2B83DA03E8A4EDA9DABA0C24BBE99C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763063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A24BE11D25745A4BE63B9229399E18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68376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F56426AD49E42E8988AF745BE72FFF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075142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6AB2FB72966437BAC77306AA2A450A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020901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3851C435BA5427A9908EBADFE179B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717718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3B7EED37C640299CEA6A038B73FBC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766303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7779A6025544825A7037B65F764AED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077141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A6D5AD09A2451D88D0D57A57CF74B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086539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C2D87D77D9543B89E7FF7E24257D0A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025261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A5C2DDC86E4A85842189A22465D5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886833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4C8682B57D24AD3AECA68B5191972B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884825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36C53C177594ADBA05CCFF1C5FB62B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099387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B6772DF67324799912E982AEEC9027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971124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AB1CA370BB4532AE3FD771462CA9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207159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DC6CA1B5F8458E9EF1EB511B324A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2883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1A24D76B5CC4134AA36E76F285B7AE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46439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B57DA98D97B4B10A644ABF409B532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417622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A0C57617CB24FABAEB0E69F477FEC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229502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0037D8161184253BC7D4E9DDB9C28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357505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63BF4BC3764E578BE693EA70110E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709417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5C2D84CA2B346719710963D831E63F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147451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B40D5460FBD448C8005AF5430E35FA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373586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0E82751C49248FA9BC5181CBD980FD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8731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26E6BED1750491E8213A05514BA4CB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794124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D892037BC24AABA46C64A3431F3D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610473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35216FC42E43C3835EE7605AE857D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864906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FA7325C07A4214805314AF441093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282130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07A2259E3A4E1085072BF08B482C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618511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476446804DE46E4853E337C58047BB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694725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04564AB2CE24E588967498F84EAEA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381317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82D6EF641134130A86590E56AD035C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959627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A308E537AE4B2FB9D96F7993665BA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916795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632976875F848CFA4987BA21CF302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491887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C76538C7F4846F49F6395CDE462CD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161732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C5B32469062457F8D39CB79474919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876707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F65C082C87A41F9939716DC10020B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844660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2E0C303B3F94944929074E76CE047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562505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14D4A9699CC46A4A0686DB3727189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574344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E62859ECC00471C934F84CA9C473B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153656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C4B02F95C75407D8430E8DF66A0FD2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47504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C3255B0E2E420EA14ADEF2B1F8EB9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113086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2C3806527C34F07AD913CA7201D61F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591172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75E90A6A72D43649B2582429FE28DF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718893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F920F4F43654ACC8E4571E15A924CC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289940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DBB9324B17147C2BE94BD612EA752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967023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EE2D1F0508C4194AF48EB647F68604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703631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D645ABD238447178E3553320E3A1B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650516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A2527501D7D4968B8D5191F17B99A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656532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476AB8E3DF5489C81481D47094D22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643828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AF88E129FC467382B00B7D4DF21C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000214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1041877E9834D0B90BD714F0F2ED4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443329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569C697067A46BE85D409128B8FC89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860622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B0C133E366742E4B2D15EF326682E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039174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71249180FA4494F8F89E8DD22B429C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961535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B4E1281A65247C8836200972E060B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487785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DAA5820B6B54BE3A523A8A74D56AEB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35241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CDC2D561B8744F9B98B7F574BD535E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250681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677D2162CE04ACCB7ECCE0DA5429B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672736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B9641D07AD4B7CB52D4129A063445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218889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C76AE2BC8414BFAA7747A1F8D4E67C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071351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EBF14E8DE7B4335BD91E9E55879ED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870547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307D44972D34A0886996946B8D6404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962533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16105331794DCE99C47FC3748A26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04928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0639517A4A42DB9C974E4BD3CA3C5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328690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49E7792377641158CF47C416D7051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129392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F034D5158E4F57AB45F9A9680FA66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790318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291AF3DD7C4B5DB63222EF16A1095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306304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CBB81B0A056434FB82B5BE0E614531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821382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F8ED2D4CABC434786A5B7020D9BD43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245545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E319B11FFE44C07A0EE9214A6E7D1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70885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6F547AB875548FD8D2552829C8F54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226118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20AA1D9A97C4A9A94ACFE7DC70805F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942977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D1788F9D50A4B5C9A9A8EA1846245A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167324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158D47DA28D46F8951F33CEA631F9D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145521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BD86374FB9442CB915A7A7A47765AB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446795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86E4CAC0E2045B99988C35683E273E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412615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9C1F05F13144B9D8F2D4D60A0EA7D3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770864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2F94AA2A3D84C20A582D6793ADA66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524430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295B891B6924208B8AA80AFB26CDA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410529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206F89868244A16AC76C9B8BB5D778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DB56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074499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551EED2A158444AA4C4A178E8836DE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929954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C2A67BF24B04435842FE1889EF960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175690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62A542125904E5AB4806AC6F03127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8661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0BB0F6179934BCF885BC3F66311E9A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159930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BD8081CC694949A1AEAD8D1FAFDD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538760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BAFFA2117654D8C931DBBD043EBE4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940545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EF5E7CD7B3846EC9D5D70DBD3F445A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561021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0BA0262EF86444D95ABDDA96D6EF4A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886814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48201AD4B4E436B9B4F6F4293B4492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720226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8E33135C3B24E9BB73256F1A462B1D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678267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B414CCB7521492A9428BEF27C8C68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9972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87BE83D23874904BA1A46822CFEBE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282109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FE69AEB1A5D4B1FBA18BE157DA1A9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001389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AEE492AFE974AB4ABDC8459D1325A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140270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D4181FCC24C4A1791B37D2712C98A6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173206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5740540CAD44EC7AE3713A5E781A5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927171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F5235E74E26429885D4453260B116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061100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C9FBEA0558643478B2C487A33B343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95445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E78264863E4F9A90DC372DA8A8B1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9831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988225DA0F543938D96C070CEF9EC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572176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9FCC5D58B0E4A88A9B1469BEBAE23D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262140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A76B8D2DA9243DAA22164F195041B0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834552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A66B8CAF3954EB691A2CD219A9787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456470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81CC9C4A6CE441A87312993599DC2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182607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0E5C1F83B6244A3BD20BD5CF3A37BB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081780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94EA9F52C6D4D18B7751A3F4C15784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160681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6D52844621E40DCAD736A44917A90F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100943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BE7AC5DDB3342ADB0E15054B28476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715562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4C708DD4D9D4FE4BDACB4E2F8ED2F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870826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5F0AF26C1AE4C57A9754F1C8C6343E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65181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FA8236E5B59482FB73391AD61628A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72015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C2B549CDC194C03B638159D0FEC274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857701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DDB6B68435E4859B312F816AF13D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200254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92CDA19ADDF481F9E017C9A160E75E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368699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760E5D3D1844A7F950455220FAB32F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641800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CB0B010B9094BD2A1D54138188F36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209340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22937129F3D40E0882B24B1E537678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759781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F316165424A470493466D31EDEE44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250593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960A1C91A784BA7A3F6CC8D07A3C87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500662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92FF0CD66D1404ABC66F3825AE2422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832661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9430B05107749D7BF611714EA6876A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436702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F0CDA3323214DD0AC8817025FCC769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55642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467C920B71345918B39BFD9D8C25C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722928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8797F4BFE0B48EA9B3127D84AC142E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240943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42E586200C3410F9D3DDF1E1D4156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684840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F551703181E4E3CB78D727D6CB15E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094315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DE768090C704145AB0D3BFBE94D4D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373749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2D57414C86B4399BC7EC16C2987094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703089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3DFEC21287044E5BCF9A8D7E6B1A3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2396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75638A5E1FB41C4914DD51B3C95665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103229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71C23B785414E23914832CEFDFB21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934001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03587BE85964D34A2BCEA4F233023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92851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26C11A86DFB448CA53CAEE25FC4FCD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353255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AB27762B6F24126BA61B6A0424CFE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121047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CC08D3C87B84FE0A547366262F9BD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619833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EE6AC6EAB834678B7EADD438651B4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82159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055425EA8614905A4573A425B01C7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462685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4A99974EC444F8790C0EE61375C23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708079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7EFFBC544CE48C0965AAA674E1CB4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619484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B0286001374484CA51BF8F82A171F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398757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B27A9B4B0F842DC809508EEC1FC5BE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012446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E7115142B6D4928A25809BC84B557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40862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66EC13E33D947A9BDBCBD6D04D469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638942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0D01237D1514BA2BA831C0CF48B772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270331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6E49AD9E99F45FAA27463EF88C9A2A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045515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8E58B835DFC46749FB75BE2E5E15E8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141884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C5B8C13FABD41B786A622F4441CD2F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28995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8C58C53C366428389B5558EC3DC9EE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238403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A2C36416194E1BB568624F0B3469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255536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E2209BF2EF74D2AB5C132260C63E2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82559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4DD7E1BA2DF495C948AA7DDA99FB6F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006973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4BB57AF900A4B96B2D188DAC35AAD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54266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4CEB75ABF964705BED3876FD586F47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451491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2FA2BFCE99E49FDA386C6A4CD3A57A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075804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D607A7C4DF41F9A247095F97E4BF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836331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AD7E9200944B50A0E94D67FA3A9BC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237972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F67B373B1B4C6DB733D95DEA4E91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338344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5A9F86627504298B095C3239009EB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539598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BA8F6D14EE3434B9C49B7BC2E6F91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97773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91CA9D703E4FFC8A346DE8314C19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844041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2E31505932346848AA653AB8CF6919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723901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957CB763A74849A775B63802D348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246516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E49E8D771B04416A3F95CB12D7E6FF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936244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2B25BD122B449DD89B9A27EBA7289E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782438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7575ECCBCA346BFBCF8E4B245F447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66125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FB4378EF724494DACF066284F09697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570394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4D495506BF3448695C7585BC5F94B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309908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119C7CAB41842499A82B5071D2BD36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964359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246B325A4146C68A9BE735454EC2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180456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902129CB754978BBF0411ED250887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210908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FD1CABD5C0D489DA75AF4134662FDB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027315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EC6FE07053040A48BF34337A84F0F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194685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1B87139DFA94614AE017DC8553007B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868980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E313CF6A72B450FBAB82D955B66F15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770885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2FD0AA74C99418CB8F59F0C592140C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90169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D5E4AA943254B7EA76113B46A00F05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248127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A4979B1702C42278AA3A10C26F47FF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090322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DCE77DA6547425CB06611070A6073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545177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D45586AF0754D4AA2F008BFC6BF59F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292280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193E63A321A40A1A91901C5DA24F86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508998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473987488840E4B8EC2D0203EA61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24853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D70E1E81BB941AF8D1515819C68A1B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764973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C5E75F1F9344C3E8288DB8500FD625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707703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7A174FE29994A56AB9EDFC484B285C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376696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58EF5108C354A3E9308F6CF721AE6A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346864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FA70ED54C744FA68649D3F5521657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399465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50347D03A3B4550AD4CA4E5A2527F2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69695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DA8F908037453CAED0F6CCA183C94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30031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8A5E4F4A3354FE6B4963B7911823F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092863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ABCB0B67FB648A7A5FE583B9ADD5BD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333109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C3BF979CBE44ECB97E971CB5AAA32F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740694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190665282DE498A8C8F0F079D83FEF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481318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2AD86FCC6234E91A7CBBA86FAD09D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406559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1A964E702884A3C8C70B68DE5CBC12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37245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DB7C5CE4BCF4F0C886B76521B0BAD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676249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0C0CF74664F42AB809B60F4BAF6E3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279015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5936173A61046438CA5692BE2EACFA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578650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5E46E0B8B70441F85FB1DAB3FA97E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010285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2931AC0CB02478FAE4FE1BD2966D5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605217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6490594132841308EF7C8110489C9B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491604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9C5B8D7DAA48E5845BF92BE11D253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34860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81F76BA6C90473CBF554BEDE2D06BF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485258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25DCBDCA9BB45E081A6DF1EF00150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150727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F0760644AAF40869863120C5645BE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916779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293CB9A6794A14A96EE3CEBD62FD0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376204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762E85D5F54D96BB982CE8561DFB1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715678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82E21536CD44E0DBD7ADA61D590EE9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057534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EF95C7890F74DC3B52983F2DEC5078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858249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7C840FFB0F644A286AAE16B102646D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401891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20095382A864605B59C47B5C8130EF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171019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571841257EC4E0E9F6D7D8942D034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55508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267FEEA54424E2080AC5482FF6B49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497443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6FC6211C1AE42039CE9954B2C05AC8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074169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CD008E4E99C44C39A3F96BD1F42F1D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497742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73BB29925E44CBA97DA391566409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78611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DBF5A71E62C441AAE944D2459D189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986707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F89AADD90284A0DBF52ACAF5E21BA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18433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9E32A5A0F05466284ED47F86602B4D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26711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102CD3D0D74AFB86E0ADAEC26466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81891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6D3BBFBAA44930AF5429892D4F60B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452980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49491DEB454BA68B58A4818B11E8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332877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A4810CE9F474D50AFC3F171CEBC1B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19646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4E6DF556FF94E4B84AA6CA9DBF0CD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683008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594F2F46CBC40BB9CB7E86ECC87DCE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782400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DB7D7652EB14C2680DEA7A6F646DCE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763886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8928C3A5D64689B56D85B6CD5764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144107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7CD1F53FCC64B2E879D72CFFA86F0F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882272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FB0F4B645BE4DDEAD263C6CCA339AC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938292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E9E890CBB042EFA7CEE63019FDF1B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664100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C2AB87867AD4342B901DED18337D4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479083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ABD02ACA8A941F887B685065AD6B91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183685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AEE704192184388A372F1FE58D0570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225980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F23B27467E945E688A5CFCFA3156AB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882757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E2E45FA1B044128AF9EDE381CD863D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101552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F0A5BDBB6BF44558F6692B14B407E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Räk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sallad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med kokt ägg och gröna ärtor m.m. samt Rhode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island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dressing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0271F16C" w14:textId="6C4ABE86" w:rsidR="00E20BA5" w:rsidRPr="0087470F" w:rsidRDefault="00E20BA5" w:rsidP="00E20BA5">
      <w:pPr>
        <w:spacing w:after="0" w:line="240" w:lineRule="auto"/>
        <w:rPr>
          <w:rFonts w:ascii="Oswald" w:hAnsi="Oswald"/>
          <w:b/>
          <w:sz w:val="16"/>
          <w:szCs w:val="16"/>
          <w:u w:val="single"/>
        </w:rPr>
      </w:pPr>
      <w:r w:rsidRPr="00D07115">
        <w:rPr>
          <w:rFonts w:ascii="Oswald" w:hAnsi="Oswald"/>
        </w:rPr>
        <w:t>9)</w:t>
      </w:r>
      <w:r>
        <w:rPr>
          <w:rFonts w:ascii="Oswald" w:hAnsi="Oswald"/>
        </w:rPr>
        <w:t xml:space="preserve"> </w:t>
      </w:r>
      <w:sdt>
        <w:sdtPr>
          <w:rPr>
            <w:rStyle w:val="Meny-matalternativ"/>
          </w:rPr>
          <w:alias w:val="Veckans Pastasallad"/>
          <w:tag w:val="PS"/>
          <w:id w:val="-2004649463"/>
          <w:placeholder>
            <w:docPart w:val="1F357EC00B214106BE29887CB75A79DB"/>
          </w:placeholder>
          <w15:appearance w15:val="hidden"/>
        </w:sdtPr>
        <w:sdtContent>
          <w:sdt>
            <w:sdtPr>
              <w:rPr>
                <w:rStyle w:val="Meny-matalternativ"/>
              </w:rPr>
              <w:alias w:val="Veckans Pastasallad"/>
              <w:tag w:val="PS"/>
              <w:id w:val="-11611441"/>
              <w:placeholder>
                <w:docPart w:val="3F29E4AE014640C6ACDE396FFBDC6AD0"/>
              </w:placeholder>
              <w15:appearance w15:val="hidden"/>
            </w:sdtPr>
            <w:sdtContent>
              <w:sdt>
                <w:sdtPr>
                  <w:rPr>
                    <w:rStyle w:val="Meny-matalternativ"/>
                  </w:rPr>
                  <w:alias w:val="Veckans Pastasallad"/>
                  <w:tag w:val="PS"/>
                  <w:id w:val="-1175263212"/>
                  <w:placeholder>
                    <w:docPart w:val="B222143488144B21AE6C9CCE6CCF6838"/>
                  </w:placeholder>
                  <w15:appearance w15:val="hidden"/>
                </w:sdtPr>
                <w:sdtContent>
                  <w:sdt>
                    <w:sdtPr>
                      <w:rPr>
                        <w:rStyle w:val="Meny-matalternativ"/>
                      </w:rPr>
                      <w:alias w:val="Veckans Pastasallad"/>
                      <w:tag w:val="PS"/>
                      <w:id w:val="-1278170789"/>
                      <w:placeholder>
                        <w:docPart w:val="14429E98347A40DC84726CFA7F8A7289"/>
                      </w:placeholder>
                      <w15:appearance w15:val="hidden"/>
                    </w:sdt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Veckans Pastasallad"/>
                          <w:tag w:val="PS"/>
                          <w:id w:val="1617567245"/>
                          <w:placeholder>
                            <w:docPart w:val="6916DA498A88445B88DEFBE82F4B9B3E"/>
                          </w:placeholder>
                          <w15:appearance w15:val="hidden"/>
                        </w:sdt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Veckans Pastasallad"/>
                              <w:tag w:val="PS"/>
                              <w:id w:val="916902373"/>
                              <w:placeholder>
                                <w:docPart w:val="D8E8A53F47B4418C867903A14777FB0E"/>
                              </w:placeholder>
                              <w15:appearance w15:val="hidden"/>
                            </w:sdt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Pastasallad"/>
                                  <w:tag w:val="PS"/>
                                  <w:id w:val="-1297058569"/>
                                  <w:placeholder>
                                    <w:docPart w:val="ADFF5211D69B47A5AF0EFD063DB12563"/>
                                  </w:placeholder>
                                  <w15:appearance w15:val="hidden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Pastasallad"/>
                                      <w:tag w:val="PS"/>
                                      <w:id w:val="-1902588500"/>
                                      <w:placeholder>
                                        <w:docPart w:val="9ED805AC987544F7878BADCED8BE1548"/>
                                      </w:placeholder>
                                      <w15:appearance w15:val="hidden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Pastasallad"/>
                                          <w:tag w:val="PS"/>
                                          <w:id w:val="-1517159765"/>
                                          <w:placeholder>
                                            <w:docPart w:val="709C88BECBEF4F38B274B1956055A3DF"/>
                                          </w:placeholder>
                                          <w15:appearance w15:val="hidden"/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Pastasallad"/>
                                              <w:tag w:val="PS"/>
                                              <w:id w:val="-536118212"/>
                                              <w:placeholder>
                                                <w:docPart w:val="3D6641BF09C747418FE44A08B4289021"/>
                                              </w:placeholder>
                                              <w15:appearance w15:val="hidden"/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Pastasallad"/>
                                                  <w:tag w:val="PS"/>
                                                  <w:id w:val="1791634106"/>
                                                  <w:placeholder>
                                                    <w:docPart w:val="C1BA5619516D44249C92AF90172564F2"/>
                                                  </w:placeholder>
                                                  <w15:appearance w15:val="hidden"/>
                                                </w:sdt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Veckans Pastasallad"/>
                                                      <w:tag w:val="PS"/>
                                                      <w:id w:val="1961064649"/>
                                                      <w:placeholder>
                                                        <w:docPart w:val="178557DD7E19473C8A177935E42E383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Pastasallad"/>
                                                          <w:tag w:val="PS"/>
                                                          <w:id w:val="922451481"/>
                                                          <w:placeholder>
                                                            <w:docPart w:val="54208B80583D4B66B558B96C7D372A1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Pastasallad"/>
                                                              <w:tag w:val="PS"/>
                                                              <w:id w:val="-382565113"/>
                                                              <w:placeholder>
                                                                <w:docPart w:val="6A366FE2395442EBA77645786E8F440F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Pastasallad"/>
                                                                  <w:tag w:val="PS"/>
                                                                  <w:id w:val="-1008363767"/>
                                                                  <w:placeholder>
                                                                    <w:docPart w:val="AFDAA152390747CDA4F13A25729A2E10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Pastasallad"/>
                                                                      <w:tag w:val="PS"/>
                                                                      <w:id w:val="-1751810679"/>
                                                                      <w:placeholder>
                                                                        <w:docPart w:val="D91C2B66CD2144F4ADCEE1BD34FB6EC4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Pastasallad"/>
                                                                          <w:tag w:val="PS"/>
                                                                          <w:id w:val="1271513363"/>
                                                                          <w:placeholder>
                                                                            <w:docPart w:val="902CAF3899994B3EBFBBE4D237C6D93D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Pastasallad"/>
                                                                              <w:tag w:val="PS"/>
                                                                              <w:id w:val="1734120151"/>
                                                                              <w:placeholder>
                                                                                <w:docPart w:val="3358F5287BE643958D200BE211FD04B6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Pastasallad"/>
                                                                                  <w:tag w:val="PS"/>
                                                                                  <w:id w:val="-1368975723"/>
                                                                                  <w:placeholder>
                                                                                    <w:docPart w:val="4C3CA972A086413C9F667C3097BB649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Pastasallad"/>
                                                                                      <w:tag w:val="PS"/>
                                                                                      <w:id w:val="-1938974931"/>
                                                                                      <w:placeholder>
                                                                                        <w:docPart w:val="3D738F8127EB454AA50A300CE36032D2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Pastasallad"/>
                                                                                          <w:tag w:val="PS"/>
                                                                                          <w:id w:val="-254277944"/>
                                                                                          <w:placeholder>
                                                                                            <w:docPart w:val="B82071E64E5F4284A676130DF3C7174A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Pastasallad"/>
                                                                                              <w:tag w:val="PS"/>
                                                                                              <w:id w:val="2015021967"/>
                                                                                              <w:placeholder>
                                                                                                <w:docPart w:val="3BBF963DD0D64299926DCADBC7A144FE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Pastasallad"/>
                                                                                                  <w:tag w:val="PS"/>
                                                                                                  <w:id w:val="-1874924195"/>
                                                                                                  <w:placeholder>
                                                                                                    <w:docPart w:val="DBF36EB888EC4672B28F01EA8640E9A3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Pastasallad"/>
                                                                                                      <w:tag w:val="PS"/>
                                                                                                      <w:id w:val="1951436237"/>
                                                                                                      <w:placeholder>
                                                                                                        <w:docPart w:val="88F042ED4A524BBFA4B386C03F6DC70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Pastasallad"/>
                                                                                                          <w:tag w:val="PS"/>
                                                                                                          <w:id w:val="1520035408"/>
                                                                                                          <w:placeholder>
                                                                                                            <w:docPart w:val="322DFE0493C04F4F8520416A19EA9788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Pastasallad"/>
                                                                                                              <w:tag w:val="PS"/>
                                                                                                              <w:id w:val="89206340"/>
                                                                                                              <w:placeholder>
                                                                                                                <w:docPart w:val="1E837AD05BB64B72B37D7CD8A2BA4C56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Pastasallad"/>
                                                                                                                  <w:tag w:val="PS"/>
                                                                                                                  <w:id w:val="719634987"/>
                                                                                                                  <w:placeholder>
                                                                                                                    <w:docPart w:val="4A3C39F014044A0F9A9477519298E5F6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Pastasallad"/>
                                                                                                                      <w:tag w:val="PS"/>
                                                                                                                      <w:id w:val="1409352729"/>
                                                                                                                      <w:placeholder>
                                                                                                                        <w:docPart w:val="A8EC778811E349E696647026F7116A74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<w:tag w:val="PS"/>
                                                                                                                          <w:id w:val="-213717008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26E833E1434F4956AFAC07D9D9AEC9CA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<w:tag w:val="PS"/>
                                                                                                                              <w:id w:val="-1032958950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F165180E0C2F45BFA6E821F7CD80E2B2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<w:id w:val="-73238534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7972C1215DE74055A7BF745B81989181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<w:id w:val="-2024922676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05AFC7B08F544AADBA6ABB9963610E17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<w:id w:val="-39242520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B2AB9F6BD334DD9BD5FDFAFC160FA09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<w:id w:val="-44569339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B52EB280B3AA4786B3B63380C7732A4B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<w:id w:val="-178199794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923A1F4CB8A043CE87F05690358BD519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<w:id w:val="155114067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DF6F6BAD2EBA493EB6949AD88A95492B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<w:id w:val="-11382526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D7ABA33D4DB04664887E3BBCC34CA426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<w:id w:val="894784945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2AC508DC342C4EC68BC80D2149FF465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<w:id w:val="-1339609127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C5F6E581054141778BFB08AC0E9A5165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<w:id w:val="-378168963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E5F26AA087A74D0488823385369A94A1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<w:id w:val="-111258249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6DFEAF20DE38434799157B29D2A7306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<w:id w:val="-84932590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3B584B5264C043C5A0A9EC290AD62E38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<w:id w:val="492306805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E4EA67B44F9246CE88D50191B31BDBAC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<w:id w:val="49507515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ABAB60A4F656429688C4BE5DEAF8A353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<w:id w:val="-203002039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A3671A2E88B04BF4863EB95EA921C72E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<w:id w:val="-1497801491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959569F894294E65B74418653592283A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<w:id w:val="972094083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D197F02229E54C60BCC96487D0DFAEA9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<w:id w:val="-526791945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D0C9F1E0327C41B9AF3306BF270882AE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<w:id w:val="-599639439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BA8AAC3ADC4940178776829A03BD1517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<w:id w:val="1587573343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DF0B9F7A49B54952A7E2E48BC261B66B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<w:id w:val="-93793986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F86E94F7F27C46AAAE32CA0382FF238D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<w:id w:val="-1652202384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712578A72BA54D9D8779F7A022103E5C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<w:id w:val="-2055383134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5E8B520A8D5C4D2C90D6483997295B47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<w:id w:val="1098367313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705BF4EE1F5B460AB45481FCB91DED18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<w:id w:val="-1695450559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592BC4DDDE444CEB8C5FF261ECC9B2EF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<w:id w:val="1575551507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3E8A3AC032B74CDD87F0B5682F6DCA63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<w:id w:val="-719208450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74D8232A3D3E40EAA8535E3B11A643E0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<w:id w:val="-960266584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803F1C0056604B96AD05CF3EE8C14C13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<w:id w:val="1202437986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A1818A2D799549319EBEDA66DD0BBEE2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<w:id w:val="1871947328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4D29FF27CB484EAD9F9639F5E280D507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<w:id w:val="1500079772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E93A85849EBC4516A683DE74756EFC76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<w:id w:val="-773088552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FF19F9D006E74DA583ECFDD3C9CA5E1E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<w:id w:val="-1553527672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E3871907CFF94F9584EAAA9621C2C2BD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<w:id w:val="269363231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7FD689817CC49708E12D6798809DBE3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84382462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6B4B4AC7884D61A18BFD9EB1618B37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57765724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E0D10F30880478EA85FED490DD03100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665691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72FA66707F1453CBD10F7071B7028B2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2457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E2D92E23C4644C199C5329E21DCD30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194309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FC75BC15C7A40EBA3D3A7DBF721BC5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2787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9908B504EBE43579F00B69C227639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563652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D7823FC4F5C4C4FA75FC42802CB203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542387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FA9F87B81FE468290EAA0019AEE19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609805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3A21A6FD31D4BA996A933E2093842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423076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E053D04887B4C14B8F03564E0C5A0A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202321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89B2A4304D248D0A0C3763295922CA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861538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9CF1EAC848646E99B17CA9B69FA7E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09708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901242DF526481ABAEB29096FB348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679026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61516C64F5D4AA18C08A2C882D5D69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783891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C96178A65604E09AC136CF2D50C19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165851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9A734619C8C468F9431E77537D94CA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052290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751EAB04CF486BA86B05B3C0E769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044059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6967BEBCCE4BEA9B5A43CF2059E57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86812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0B07F4C41846EEA9F02CA73EE63F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20451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41FAF7287884E17B5E7D4CBE6ABD4A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67675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873FA50349D4EA480EA1C28AD91F50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264109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A5153B3B19B4B90A44CB998B31C48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805272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19DE9AA3E9049E9B87BFF1C0C376DE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323605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32EB482474412780F8F09FAFA8FFC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68624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A436C5720D2452F92D16399655770B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576225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DE746E241141839E1CD86A6C257F6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931263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443B90D8FC4CC69487CBA60EBA0F2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494665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2F81FE3A171471588A98E66AABA8B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694647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39E74C543D40118CE6B6F75EBC086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162640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B3B496FC8314ECEB60C262CEAA94A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418872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BC42739A59E45DEA3FBF0E58A6C23D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64380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07AC8573C81413FAC0A161AEA82A2B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313356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F42C3B3FE5243AFA129CE0B6FFF8E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825432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7C6410D47D64D0C956426B6CB489E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163569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B6C41DC5D0C446F9DFADDD7AFE86E1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92413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CFFD8B8C8774878BF3D3B3CF00054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984016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773315E5EE5406D9401998DD3D6E2D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794636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EBC69D929574177AB97C8263E9369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407156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AFC0EF1A3E845B6A2CB942C798093B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704205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9ADE3126A7A4111AD05727F63B0AB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060335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E5F7A87506542A4AD76DCEF92AB0B7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720511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D71B6A2B77241DAA6961DEE1E67BC0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631727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5DBBC8A2E3F4D659948E5E1809158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165842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47D9BF7EFB049D391F09D15A61E07D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532125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9CEECED665491C81E36F2BD4A400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54778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F34E33B4A0C4019ABE5CA093012ED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480605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24441EC39F146DE9A5E0200BAA531E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257899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92501AB9E4C4F03AD17921E05A40AD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597394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594871638184B5C854258C23800D9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408770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0B5076CC9CF4CD29D5371DF1C397F9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251611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3FC95CE359D4D1E883F228D898452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072841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C47A224F384AFD8132451819D3294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677858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8F8A5E25F214B45921F21827C8836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34782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61A7D23560A4F438E5A6AE414B4D11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427727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38031A7D9E342659B4A0C6796B2231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32178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0DCBE719504896A25FD7DC0441E9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366093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CDC31E0D6B749A4926A34B0F38B92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773836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0E4BB9EADC94614909901FC727C792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623806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C8348566D1E475A8A75B20C697C8F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987669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5D42FE839F5417EBF3AD17DE09E14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089432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B5BB04E2A7B4B37A508CD1D2E90E7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108156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F6D1BDC53684A74B5927999CF6807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819998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55124B7C6704E91B92E7F250D2F0E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652384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76B6F70D7054BBBA15831DA7823F0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25065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F9AD28403F40628737076E2370C2F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032830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2DF0E5DA88643CBA92D69049E1122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637001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CCE171672A54F259430BF6E07ADE0F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678045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D6D258A2BE840D985C0E8E6361C92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082952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5159EB408734762BB9FC8F53B19DDC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386348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51F648290EA4316822DB7A0FC0B2C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448854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E0F5782D91E4FC3B559BC303328FDB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35377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20A76F3B8B44D028318EB5FDC2355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45018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721A3AD88BB45779DB0DD92211760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122761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C8DABA4CBC041E2834C6293C43AF52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03756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1AB2EA508674712A60070CC0461BDF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105625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ADFB26C3BB34828B2BE306D637A7B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146448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9157AE2BA0749CA8E7474B8ADB158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468325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CB6869F3134340A6B1B8A1E16E99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451860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933CA149344AC79FEEE7C39A606B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356820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FA0B4A6DCC04CF2BA2132322DEFE1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908569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5F893821E91403A9FE2B310BD80485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509666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9400A366A344E6C93BAB1CF89EC8F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94048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D225F25D8D642B1A92D0F76E2A615E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403249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66032A557DE4DCF9B8BA1B8E21435C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707899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796F21F07004BCAB6BAA387000AD5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520300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A0E282A58D4CF8A8C18E36DA9273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64581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95BA1654D904437B5AC8B568EA98E0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593177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1628586EADC4CB0B3BA1AC2D03067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301510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7DFBF71F4634C57BC2F008B972B13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387653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8BDE4BEE7CC4DB7AC41A714FE28ADE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875710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FF5A0BA38CF487C94C73D24541A19D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026241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EF68EC13F94D5B93E4F3A21AB03F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084236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A97B5BF52BC4CBC9C504E04A2832FC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116488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83046DBC0C41F6B90973588AD15BB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790388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E57F4FA3B154076B6637F34681915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19300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5E8BB85C054279B2EC853EDED9E7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139465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611F89C85F347E4A523D46E6C7E4DC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71515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E56039A31B947088903F2153FE1F1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598826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81B4DE6738844E99FA7F02E3D0FFEA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025673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89DC80CF48447C3B523D6872DE989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355507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F96DD82F04C43FBBE3C66745F3A78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407483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9F7EF3E360E4353B2A8C64D14E76B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547360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EEEEC7F6A494CCF8DA1BFEADE0C01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15135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0E55383AB854927A7DC77C51E59A8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386232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43F068AA75435BB586A41B3087E41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750729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75BB9EE3794DF09D5A9F97BAE6F64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713500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F906964F3C4448C986474B08F81F0F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754941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B18ADDBDAC84A0FACA78F1E7E5FFE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373052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F0EF46359964CF08D4E458D958C68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90140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C3D192D24D42A79D9C3BFFB97511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984827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9A9576318CF4866ACFE65025FCFB8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250124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3AC0B19D2DC4A9E8A68D612AFC958C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291037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1F2959149224E57AA3A3D866507E0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38570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EB9C575074401B8FAD69D17D04FE5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263136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09DB9A98714ABF9690E4266397797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435479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455E60CB3849AA801DB21C488288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432422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A7F011831674C66880DC4287DF9A4D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077151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ADE5C225AD54629BD179D34F63230E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293991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E8EE09FB3B04647BB00E73B41B2293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043020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0C596526C51485D930035BB42897FF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857709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E881C7CF55B42B58633CD3E59B0EE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802003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CA19C1D0E074368B5D2C66C87C142D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322290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B23DECC867747BD9E8F81C780C9D8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867900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FCA646562674AF7A9841B85A0141A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339109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5D203A61366472D9DA166146C162C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117180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4E6FF9261B544788D8E87E7AD14C2C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518422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14F0EF48E104872BB82B85866D64D8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562104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4D89E5BB6CA49D186A03C0D10501D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518423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991C136330E45DD82187D04BFD854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048866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6C6CEE20B1B42EC8A66B967DB04C7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125462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F167DB933D54DC398DC4784BFA2BF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073299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26093F65A3D4667B81327A426DB4FE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357722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8C4C68FFC69423B8BA7A68336E461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805109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938400E55E0408FB97C046B97F1BD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820527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E1182954BE8429D99A6A076E86C9B8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12439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2E88F12A7964205AC8C17E4368755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282142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80B4EFBC8994A349AE227038B3630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180993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E5066895AC54CBCAF226B80F37D70D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660669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CBD0E5D89324CBA98619FE7DF64B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028538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9BCBB1691BD45A5965F29ED88A193B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833449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D8E7285D794EFD8C64FA49BD7F929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538921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85B5944AF574D23BB2848B8332087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930833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559B20FCD3E4C99BEE1607395099DA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Köksmästarens Pastasallad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med grillad kyckling,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soltorkade tomater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och oliver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8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Style w:val="Meny-matalternativ"/>
          </w:rPr>
          <w:alias w:val="Veckans Pastasallad"/>
          <w:tag w:val="PS"/>
          <w:id w:val="-933055246"/>
          <w:placeholder>
            <w:docPart w:val="410E036140124C3CAB2DC29D826C810A"/>
          </w:placeholder>
          <w15:appearance w15:val="hidden"/>
        </w:sdtPr>
        <w:sdtEndPr>
          <w:rPr>
            <w:rStyle w:val="Meny-matalternativ"/>
            <w:rFonts w:ascii="Oswald" w:hAnsi="Oswald"/>
            <w:sz w:val="16"/>
            <w:szCs w:val="16"/>
          </w:rPr>
        </w:sdtEndPr>
        <w:sdtContent>
          <w:r w:rsidRPr="00BD169B">
            <w:rPr>
              <w:rFonts w:ascii="Oswald" w:hAnsi="Oswald"/>
              <w:b/>
              <w:sz w:val="16"/>
              <w:szCs w:val="16"/>
            </w:rPr>
            <w:br/>
          </w:r>
        </w:sdtContent>
      </w:sdt>
    </w:p>
    <w:p w14:paraId="3E9EADEA" w14:textId="711491A1" w:rsidR="00492D66" w:rsidRPr="004E7710" w:rsidRDefault="00492D66" w:rsidP="00492D66">
      <w:pPr>
        <w:spacing w:after="0" w:line="240" w:lineRule="auto"/>
        <w:rPr>
          <w:rFonts w:ascii="Oswald" w:hAnsi="Oswald"/>
          <w:b/>
          <w:color w:val="FF0000"/>
          <w:u w:val="single"/>
        </w:rPr>
      </w:pPr>
      <w:r>
        <w:rPr>
          <w:rFonts w:ascii="Oswald" w:hAnsi="Oswald"/>
          <w:b/>
          <w:color w:val="FF0000"/>
          <w:u w:val="single"/>
        </w:rPr>
        <w:t xml:space="preserve">Välj mat för </w:t>
      </w:r>
      <w:proofErr w:type="gramStart"/>
      <w:r w:rsidRPr="00A84B5A">
        <w:rPr>
          <w:rStyle w:val="Meny-matalternativ"/>
          <w:rFonts w:ascii="Oswald" w:hAnsi="Oswald"/>
          <w:b/>
          <w:bCs/>
          <w:color w:val="FF0000"/>
          <w:u w:val="single"/>
        </w:rPr>
        <w:t>Lördag</w:t>
      </w:r>
      <w:proofErr w:type="gramEnd"/>
      <w:r w:rsidRPr="00A84B5A">
        <w:rPr>
          <w:rStyle w:val="Meny-matalternativ"/>
          <w:rFonts w:ascii="Oswald" w:hAnsi="Oswald"/>
          <w:b/>
          <w:bCs/>
          <w:color w:val="FF0000"/>
          <w:u w:val="single"/>
        </w:rPr>
        <w:t>, Söndag, Måndag</w:t>
      </w:r>
      <w:r w:rsidRPr="00A84B5A">
        <w:rPr>
          <w:rFonts w:ascii="Oswald" w:hAnsi="Oswald"/>
          <w:b/>
          <w:color w:val="FF0000"/>
          <w:u w:val="single"/>
        </w:rPr>
        <w:t xml:space="preserve"> - LEVERANS </w:t>
      </w:r>
      <w:r>
        <w:rPr>
          <w:rFonts w:ascii="Oswald" w:hAnsi="Oswald"/>
          <w:b/>
          <w:color w:val="FF0000"/>
          <w:u w:val="single"/>
        </w:rPr>
        <w:t>FRE</w:t>
      </w:r>
      <w:r w:rsidRPr="004F558F">
        <w:rPr>
          <w:rFonts w:ascii="Oswald" w:hAnsi="Oswald"/>
          <w:b/>
          <w:color w:val="FF0000"/>
          <w:u w:val="single"/>
        </w:rPr>
        <w:t xml:space="preserve">DAG </w:t>
      </w:r>
      <w:sdt>
        <w:sdtPr>
          <w:rPr>
            <w:rStyle w:val="Formatmall1"/>
            <w:rFonts w:ascii="Oswald" w:hAnsi="Oswald"/>
            <w:color w:val="FF0000"/>
            <w:sz w:val="22"/>
            <w:u w:val="single"/>
          </w:rPr>
          <w:id w:val="356473479"/>
          <w:placeholder>
            <w:docPart w:val="965968710CF94D38B81C66EF7506A473"/>
          </w:placeholder>
          <w:date w:fullDate="2023-06-09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37533C">
            <w:rPr>
              <w:rStyle w:val="Formatmall1"/>
              <w:rFonts w:ascii="Oswald" w:hAnsi="Oswald"/>
              <w:color w:val="FF0000"/>
              <w:sz w:val="22"/>
              <w:u w:val="single"/>
            </w:rPr>
            <w:t>9/6</w:t>
          </w:r>
        </w:sdtContent>
      </w:sdt>
    </w:p>
    <w:p w14:paraId="78F6EC27" w14:textId="423A2790" w:rsidR="00492D66" w:rsidRPr="00D07115" w:rsidRDefault="00492D66" w:rsidP="00115296">
      <w:pPr>
        <w:spacing w:after="0" w:line="240" w:lineRule="auto"/>
        <w:rPr>
          <w:rFonts w:ascii="Oswald" w:hAnsi="Oswald"/>
        </w:rPr>
      </w:pPr>
      <w:r w:rsidRPr="003864AF">
        <w:rPr>
          <w:rStyle w:val="Formatmall1"/>
          <w:rFonts w:ascii="Oswald" w:hAnsi="Oswald"/>
          <w:sz w:val="4"/>
          <w:szCs w:val="4"/>
        </w:rPr>
        <w:br/>
      </w:r>
      <w:sdt>
        <w:sdtPr>
          <w:rPr>
            <w:rStyle w:val="Meny-matalternativ"/>
          </w:rPr>
          <w:alias w:val="1"/>
          <w:tag w:val="Måndag"/>
          <w:id w:val="-586460228"/>
          <w:placeholder>
            <w:docPart w:val="F62B0360A55F4B6BBB6B2203046FAE2A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Cs/>
            <w:szCs w:val="18"/>
          </w:rPr>
        </w:sdtEndPr>
        <w:sdtContent>
          <w:bookmarkStart w:id="152" w:name="_Hlk64265657"/>
          <w:bookmarkStart w:id="153" w:name="_Hlk56406177"/>
          <w:bookmarkStart w:id="154" w:name="_Hlk63663329"/>
          <w:bookmarkStart w:id="155" w:name="_Hlk57604654"/>
          <w:bookmarkStart w:id="156" w:name="_Hlk57012732"/>
          <w:r w:rsidR="001C1F73">
            <w:rPr>
              <w:rStyle w:val="Meny-matalternativ"/>
              <w:rFonts w:ascii="Oswald" w:hAnsi="Oswald"/>
            </w:rPr>
            <w:t>1</w:t>
          </w:r>
          <w:r w:rsidR="001C1F73" w:rsidRPr="00A2605B">
            <w:rPr>
              <w:rStyle w:val="Meny-matalternativ"/>
              <w:rFonts w:ascii="Oswald" w:hAnsi="Oswald"/>
            </w:rPr>
            <w:t xml:space="preserve">) </w:t>
          </w:r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650047830"/>
              <w:placeholder>
                <w:docPart w:val="5E7196BD260940F3BC54D056496506A1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2134862819"/>
                  <w:placeholder>
                    <w:docPart w:val="126A7ED73A3548229942452CB1DA2AFD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2141145946"/>
                      <w:placeholder>
                        <w:docPart w:val="5BB89028571D44B0A106CF77541A0506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593136257"/>
                          <w:placeholder>
                            <w:docPart w:val="89ED17DBD63E4C4898C48BFA334C5742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377936591"/>
                              <w:placeholder>
                                <w:docPart w:val="D89E755CF1674B4FA20F96AA6B00F09D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532307312"/>
                                  <w:placeholder>
                                    <w:docPart w:val="87D96F3E7E7441608335ACBA8F98FB37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638884160"/>
                                      <w:placeholder>
                                        <w:docPart w:val="3FD4D87CABF74C1C8CF9D7EE5B882B52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647551304"/>
                                          <w:placeholder>
                                            <w:docPart w:val="E5D69B30F03242FE9148F4499CFEA75B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392398206"/>
                                              <w:placeholder>
                                                <w:docPart w:val="F655B400AE9B453F87DB97886E81D43E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903053104"/>
                                                  <w:placeholder>
                                                    <w:docPart w:val="796CFFB80B6D407F8015AB3681BE2C4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068268773"/>
                                                      <w:placeholder>
                                                        <w:docPart w:val="48D63A3EBBB04D888376D9099038B391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55691948"/>
                                                          <w:placeholder>
                                                            <w:docPart w:val="2D60D0FA4E824F08B06D6B41427CD496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908336428"/>
                                                              <w:placeholder>
                                                                <w:docPart w:val="A99105910BFF4499844F638B2E1F440F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19020"/>
                                                                  <w:placeholder>
                                                                    <w:docPart w:val="D1E8195007544DAF8B2993F4F7FA78AF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422218022"/>
                                                                      <w:placeholder>
                                                                        <w:docPart w:val="E3B772BBFA9D4D3685488EBB7373180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773991435"/>
                                                                          <w:placeholder>
                                                                            <w:docPart w:val="58130DF2C38D4E4C99D1E9D53BFC64F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30180303"/>
                                                                              <w:placeholder>
                                                                                <w:docPart w:val="58E052EF7CA2450097ACF299388C57C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308758052"/>
                                                                                  <w:placeholder>
                                                                                    <w:docPart w:val="6DB0B7A91F5D4532A709088088FD059B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782226700"/>
                                                                                      <w:placeholder>
                                                                                        <w:docPart w:val="68D9EF4701634E2D899AD13502FF8D2F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913539918"/>
                                                                                          <w:placeholder>
                                                                                            <w:docPart w:val="18C505A420E34647B559D4E43313DDB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087068503"/>
                                                                                              <w:placeholder>
                                                                                                <w:docPart w:val="E628D5E383DA476FACD2F211D4BB59DD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245344794"/>
                                                                                                  <w:placeholder>
                                                                                                    <w:docPart w:val="2995D2EA2C9D47A79BD9B7FB19E02C55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675943392"/>
                                                                                                      <w:placeholder>
                                                                                                        <w:docPart w:val="8AD92CBAB541455E97859FEBDD26B4B3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715693136"/>
                                                                                                          <w:placeholder>
                                                                                                            <w:docPart w:val="FF359CD3A0BE489BB2854BA14543A6C1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506637265"/>
                                                                                                              <w:placeholder>
                                                                                                                <w:docPart w:val="4C2CD5876FA949BF90B1EEF39E9399F8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867574283"/>
                                                                                                                  <w:placeholder>
                                                                                                                    <w:docPart w:val="8B9EA64DD9384ABD9E1A5591773271A3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157414896"/>
                                                                                                                      <w:placeholder>
                                                                                                                        <w:docPart w:val="D5E6D000A0D2401799F36814FFEC871B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82226758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70EE22326FD64E0991FCF9B0FE886A58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939270483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C51AD12FC3B045728E237BA56F49675A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29814110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F2D6AC6753F641AB96D5FCCB3D4F1F58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625423805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2D99A5D6069A43549611CAE2A765C9D9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82091076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F9936FDF90EC4819974BF3E1AA178317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6724756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FCA5AC1BB233468E88609B609A319275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56897354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17D49684E35C4C16B4DBD40C816B49BA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590123125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F3BC4A14AF194D30B5B11A814AD6BE49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212387725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070A733B3A4742A68AE643F0A549C95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036544908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223873CBF97D4B8AB4136C9737DB9327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02089926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58E5162334B14E4585564CB2EFD5D1D8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738440952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01D672B1CA6F4758846459C8AD8DD68E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157" w:name="_Hlk69104202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35912562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EFF823922EA64D1AB9DEDE5623672D7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176806544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CDEC56C5B7E14F0D896AD9B5F2B9C799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22901872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9F13DD945FC049378B1B8199A5521B05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1925382590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F4ACC3EAE79540F3BA9F5C39565E6B54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595141950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2B5E61D1736D4354A3EB6DA294790978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530225572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8AED3C20BE6246D7B3EB3A7DF03C596E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1712910784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96BD43D00BB74F67A589B203FFF3BF33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r w:rsidR="001C1F73" w:rsidRPr="00932051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Biff Greta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 w:rsidRPr="00932051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>tärnad ryggbiff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 och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 w:rsidRPr="00932051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 lök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>samt stekt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 w:rsidRPr="00932051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 tärnad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 w:rsidRPr="00932051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potatis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och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 w:rsidRPr="00932051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gräddig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>senaps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 w:rsidRPr="00932051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sås,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>saltgurka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 w:rsidRPr="00932051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>och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C1F73" w:rsidRPr="00932051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 stekt ägg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157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r w:rsidR="001C1F73" w:rsidRPr="00A2605B">
            <w:rPr>
              <w:rStyle w:val="Meny-matalternativ"/>
              <w:rFonts w:ascii="Oswald" w:hAnsi="Oswald"/>
            </w:rPr>
            <w:t xml:space="preserve"> </w:t>
          </w:r>
          <w:sdt>
            <w:sdtPr>
              <w:rPr>
                <w:rStyle w:val="Meny-matalternativ"/>
                <w:rFonts w:ascii="Oswald" w:hAnsi="Oswald"/>
              </w:rPr>
              <w:alias w:val="GLUTEN / LAKTOS"/>
              <w:tag w:val="GLUTEN / LAKTOS"/>
              <w:id w:val="336507192"/>
              <w:placeholder>
                <w:docPart w:val="23B42AFCF33D47ACA8408FAD38D1E952"/>
              </w:placeholder>
              <w:comboBox>
                <w:listItem w:value="Välj ett objekt."/>
                <w:listItem w:displayText="(G)" w:value="(G)"/>
                <w:listItem w:displayText="(L)" w:value="(L)"/>
                <w:listItem w:displayText="(G+L)" w:value="(G+L)"/>
              </w:comboBox>
            </w:sdtPr>
            <w:sdtContent>
              <w:r w:rsidR="001C1F73">
                <w:rPr>
                  <w:rStyle w:val="Meny-matalternativ"/>
                  <w:rFonts w:ascii="Oswald" w:hAnsi="Oswald"/>
                </w:rPr>
                <w:t>(G+L)</w:t>
              </w:r>
            </w:sdtContent>
          </w:sdt>
          <w:r w:rsidR="001C1F73" w:rsidRPr="00A2605B">
            <w:rPr>
              <w:rFonts w:ascii="Oswald" w:hAnsi="Oswald"/>
              <w:bCs/>
            </w:rPr>
            <w:br/>
          </w:r>
          <w:bookmarkStart w:id="158" w:name="_Hlk92696678"/>
          <w:bookmarkEnd w:id="152"/>
          <w:r w:rsidR="001C1F73">
            <w:rPr>
              <w:rStyle w:val="Meny-matalternativ"/>
              <w:rFonts w:ascii="Oswald" w:hAnsi="Oswald"/>
            </w:rPr>
            <w:t>2</w:t>
          </w:r>
          <w:r w:rsidR="001C1F73" w:rsidRPr="002505A8">
            <w:rPr>
              <w:rStyle w:val="Meny-matalternativ"/>
              <w:rFonts w:ascii="Oswald" w:hAnsi="Oswald"/>
            </w:rPr>
            <w:t xml:space="preserve">) </w:t>
          </w:r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310398782"/>
              <w:placeholder>
                <w:docPart w:val="CB369FE32ADB48F6ABDEF0D67672716B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11900206"/>
                  <w:placeholder>
                    <w:docPart w:val="7A0C91DDD9DB4A08A74E07174DEDF11F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860886662"/>
                      <w:placeholder>
                        <w:docPart w:val="035147B7F96948A8BDFCE4372AD6286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463042033"/>
                          <w:placeholder>
                            <w:docPart w:val="C6559AA2007446B09470443DB24E42F5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306010790"/>
                              <w:placeholder>
                                <w:docPart w:val="236C7496E2ED440F9876009BDDDF3C9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2145923387"/>
                                  <w:placeholder>
                                    <w:docPart w:val="6BBC17349BAB4FCC86D10E7A8063FFA0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301774815"/>
                                      <w:placeholder>
                                        <w:docPart w:val="70179B084EF0442B9F8B055A56607C2E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550421465"/>
                                          <w:placeholder>
                                            <w:docPart w:val="EF89897F00CE42C2AB0EE091FC3A1B3D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630899994"/>
                                              <w:placeholder>
                                                <w:docPart w:val="F684DFA0210549EF818B7CF97EDDECBF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600264355"/>
                                                  <w:placeholder>
                                                    <w:docPart w:val="122225580B0A4BE7AAFFBC4864DB0669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564402844"/>
                                                      <w:placeholder>
                                                        <w:docPart w:val="A1773635DD314001BEA730545EC8295B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330649459"/>
                                                          <w:placeholder>
                                                            <w:docPart w:val="B2D4842D02724431978E5517D85F02B5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234662002"/>
                                                              <w:placeholder>
                                                                <w:docPart w:val="00783E713FE748108E66E641B604091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406686910"/>
                                                                  <w:placeholder>
                                                                    <w:docPart w:val="631C4D392DF842B3AE47573718905CF0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94895394"/>
                                                                      <w:placeholder>
                                                                        <w:docPart w:val="77898AE1D0A842A69D6372193DEF4C68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664216088"/>
                                                                          <w:placeholder>
                                                                            <w:docPart w:val="F9BC77AB5456406A8B0772FD00201126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862329040"/>
                                                                              <w:placeholder>
                                                                                <w:docPart w:val="D2B8F8BB2AF94447ACD3373940FE9CFE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521366046"/>
                                                                                  <w:placeholder>
                                                                                    <w:docPart w:val="3EBC92BA87E54DA29EACA749645B7DA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493826651"/>
                                                                                      <w:placeholder>
                                                                                        <w:docPart w:val="2502FC94B0724F4580D87E60737E2D5F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761589829"/>
                                                                                          <w:placeholder>
                                                                                            <w:docPart w:val="2AD5D19FA46945DAB3453625AEB28C49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554859951"/>
                                                                                              <w:placeholder>
                                                                                                <w:docPart w:val="1FA6A2A3086D41AAA669BE6DE7E701BC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125157912"/>
                                                                                                  <w:placeholder>
                                                                                                    <w:docPart w:val="935E755662BE4A93B07F1139B668ABC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283806374"/>
                                                                                                      <w:placeholder>
                                                                                                        <w:docPart w:val="B4EA37CB6AD9434CB53A62F928C8177A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595672663"/>
                                                                                                          <w:placeholder>
                                                                                                            <w:docPart w:val="887F59208ED24D5799BA42E23F32F648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718940950"/>
                                                                                                              <w:placeholder>
                                                                                                                <w:docPart w:val="34C4F5ED9A5D475C8319F553C7E08FD5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165978167"/>
                                                                                                                  <w:placeholder>
                                                                                                                    <w:docPart w:val="8EB36D1C12084C95857564B6A597A4A2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<w:bCs/>
                                                                                                                    <w:szCs w:val="18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0689825"/>
                                                                                                                      <w:placeholder>
                                                                                                                        <w:docPart w:val="9CFD805DD9834D5E8529BB2DB0371A71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20989897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2254F773BCC24BEFA6BF6AA35907ED36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8656378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A128CE70D6FD495A905C8E1AA965FBDE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70783510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07D54C6164C421B811B2CDD08CDC826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17888150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B9531AEE6F544108805B1C2AF3ABA2DC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89670350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B9D7DC2F5BBF415CAD5DEE36F964796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02922568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2917115F1C114788837B0C09BEDB287E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47518226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772C879496884FD7893772FFC7F957B2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896662996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2210DC73872641CCAD5A46F3EC8498CB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69360354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B182EB263DC842C48D550E93489D1C7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Stekt majsk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1C1F73" w:rsidRPr="00996F05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yckling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 Africana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 xml:space="preserve">med knaperstekt bacon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>&amp;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 xml:space="preserve"> rostade jordnötter samt chiligräddsås och basmatiris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r w:rsidR="001C1F73" w:rsidRPr="002505A8">
                                                                                                <w:rPr>
                                                                                                  <w:rFonts w:ascii="Oswald" w:hAnsi="Oswald"/>
                                                                                                  <w:bCs/>
                                                                                                  <w:color w:val="000000"/>
                                                                                                </w:rPr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r w:rsidR="001C1F73" w:rsidRPr="002505A8">
            <w:rPr>
              <w:rStyle w:val="Meny-matalternativ"/>
              <w:rFonts w:ascii="Oswald" w:hAnsi="Oswald"/>
            </w:rPr>
            <w:t xml:space="preserve"> </w:t>
          </w:r>
          <w:sdt>
            <w:sdtPr>
              <w:rPr>
                <w:rStyle w:val="Meny-matalternativ"/>
                <w:rFonts w:ascii="Oswald" w:hAnsi="Oswald"/>
              </w:rPr>
              <w:alias w:val="GLUTEN / LAKTOS"/>
              <w:tag w:val="GLUTEN / LAKTOS"/>
              <w:id w:val="1061525095"/>
              <w:placeholder>
                <w:docPart w:val="8B729B17F9D7433DA00370D0207EB7D8"/>
              </w:placeholder>
              <w:comboBox>
                <w:listItem w:value="Välj ett objekt."/>
                <w:listItem w:displayText="(G)" w:value="(G)"/>
                <w:listItem w:displayText="(L)" w:value="(L)"/>
                <w:listItem w:displayText="(G+L)" w:value="(G+L)"/>
              </w:comboBox>
            </w:sdtPr>
            <w:sdtContent>
              <w:r w:rsidR="001C1F73">
                <w:rPr>
                  <w:rStyle w:val="Meny-matalternativ"/>
                  <w:rFonts w:ascii="Oswald" w:hAnsi="Oswald"/>
                </w:rPr>
                <w:t>(G+L)</w:t>
              </w:r>
            </w:sdtContent>
          </w:sdt>
          <w:r w:rsidR="001C1F73" w:rsidRPr="00A2605B">
            <w:rPr>
              <w:rStyle w:val="Meny-matalternativ"/>
              <w:rFonts w:ascii="Oswald" w:hAnsi="Oswald"/>
            </w:rPr>
            <w:br/>
          </w:r>
          <w:bookmarkEnd w:id="153"/>
          <w:bookmarkEnd w:id="154"/>
          <w:bookmarkEnd w:id="155"/>
          <w:bookmarkEnd w:id="156"/>
          <w:r w:rsidR="001C1F73" w:rsidRPr="00996F05">
            <w:rPr>
              <w:rStyle w:val="Meny-matalternativ"/>
              <w:rFonts w:ascii="Oswald" w:hAnsi="Oswald"/>
            </w:rPr>
            <w:t xml:space="preserve">3) </w:t>
          </w:r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729748617"/>
              <w:placeholder>
                <w:docPart w:val="1D83CD8942164A2F9C29AE1282DD088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613639252"/>
                  <w:placeholder>
                    <w:docPart w:val="71DFA8F216ED4DC8832E62A70815E119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147405547"/>
                      <w:placeholder>
                        <w:docPart w:val="7D4638B57D4F453683D7E456B1CCDF8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390648332"/>
                          <w:placeholder>
                            <w:docPart w:val="6227BD3AE030497395A94F8450D0A98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982588911"/>
                              <w:placeholder>
                                <w:docPart w:val="DEC6D73C35B7428FBBACCC9AA9B66CC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497957050"/>
                                  <w:placeholder>
                                    <w:docPart w:val="7B796BE36DFB4BD898EE1F0E8882D65F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576125990"/>
                                      <w:placeholder>
                                        <w:docPart w:val="0CC5497880F34A25AD45FE288212AC6A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83482800"/>
                                          <w:placeholder>
                                            <w:docPart w:val="52B2DAE48D164907B502593B84DB7B12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407229546"/>
                                              <w:placeholder>
                                                <w:docPart w:val="C3B651411A394FCCBBA493E595310D80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732039618"/>
                                                  <w:placeholder>
                                                    <w:docPart w:val="54C1054F87C64BF5B44E547A17C08EE3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447747619"/>
                                                      <w:placeholder>
                                                        <w:docPart w:val="90C8152AAE224F1D9BBC139575937433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720579200"/>
                                                          <w:placeholder>
                                                            <w:docPart w:val="F6A914C344F34F1881B3949BE883DC07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029243158"/>
                                                              <w:placeholder>
                                                                <w:docPart w:val="797294C4A5244765896A60219E51E62A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896482865"/>
                                                                  <w:placeholder>
                                                                    <w:docPart w:val="C01FECFF14604660A2BE2C72AA9B0E08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826865385"/>
                                                                      <w:placeholder>
                                                                        <w:docPart w:val="81E56BBD914D46E386B360AB21A3A635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112514594"/>
                                                                          <w:placeholder>
                                                                            <w:docPart w:val="2620518193264A5D9BD59013D40A8AC5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468633267"/>
                                                                              <w:placeholder>
                                                                                <w:docPart w:val="F8B358ED12FB48C3B104A5CBD8427437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748923093"/>
                                                                                  <w:placeholder>
                                                                                    <w:docPart w:val="AAB94FFA2DC848BCB6813D1E0BC3E10A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251780405"/>
                                                                                      <w:placeholder>
                                                                                        <w:docPart w:val="D20372BA2A954617906EAC2AECC5F705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9593657"/>
                                                                                          <w:placeholder>
                                                                                            <w:docPart w:val="10A17C8CA45648CFA02D760A6080E01E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876687779"/>
                                                                                              <w:placeholder>
                                                                                                <w:docPart w:val="3A9E14CABF4C44DD85FE0D49BF5E4D2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687754830"/>
                                                                                                  <w:placeholder>
                                                                                                    <w:docPart w:val="2669BFB120B148A8AE4D71A3B60B7B5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36633288"/>
                                                                                                      <w:placeholder>
                                                                                                        <w:docPart w:val="3BF1008F1DA34528904A4D133FEE613F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728892085"/>
                                                                                                          <w:placeholder>
                                                                                                            <w:docPart w:val="7BB54045DF0C4BD886B31D73281887F2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781304764"/>
                                                                                                              <w:placeholder>
                                                                                                                <w:docPart w:val="FDCE27C98A0943079BDC9054C4EF53E9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bookmarkStart w:id="159" w:name="_Hlk50957847"/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899811355"/>
                                                                                                                  <w:placeholder>
                                                                                                                    <w:docPart w:val="2E89C12664774C4297B58E14A019957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862472503"/>
                                                                                                                      <w:placeholder>
                                                                                                                        <w:docPart w:val="D7458F68E9274DDE89B37048B4B24C9D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70759754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5CFCBDA4788744028076CB381C0F28C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47987773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C78B40CA08DD4917B314F864C22ED598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336069188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19ECC6B0D77B43D1AF3533B16A58886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35362091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560AAD0BB294572B25461934B241928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bookmarkStart w:id="160" w:name="_Hlk79381021"/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651429356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248C0E20BF2A423CA2C8CCFAD420E2D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86767783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F974D7DFE13E43938C0269ABDB7CC69B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161" w:name="_Hlk75151691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251974521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0387934F6FDF41099A056E8893364AA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776177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A5B3ADCECB804466ADEC2BDB5F0D31FD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255527446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32D488004A294C22A56F6D99BBC8EB28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00602164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CA93060FBC2D4D92AF4C3F7A5F97EE71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213956263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B56564E60264BD09D7603755EA2C21B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741785841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CFD68DE3CB344C709001C61B6FE64E43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1366253085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120D684706F24CB6977A956DCDC0F726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Smakrik Svampsoppa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5F0940" w:rsidRPr="008123B2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toppad m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5F0940" w:rsidRPr="008123B2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ed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rostad lök och rökt kassler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5F0940" w:rsidRPr="008123B2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samt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5F0940" w:rsidRPr="008123B2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Tunna Pannkakor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5F0940" w:rsidRPr="008123B2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med sylt &amp; vispad grädde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<w:r w:rsidR="001C1F73" w:rsidRPr="00994765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161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  <w:bookmarkEnd w:id="160"/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  <w:bookmarkEnd w:id="159"/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r w:rsidR="001C1F73" w:rsidRPr="00996F05">
            <w:rPr>
              <w:rStyle w:val="Meny-matalternativ"/>
              <w:rFonts w:ascii="Oswald" w:hAnsi="Oswald"/>
            </w:rPr>
            <w:t xml:space="preserve"> </w:t>
          </w:r>
          <w:sdt>
            <w:sdtPr>
              <w:rPr>
                <w:rStyle w:val="Meny-matalternativ"/>
                <w:rFonts w:ascii="Oswald" w:hAnsi="Oswald"/>
              </w:rPr>
              <w:alias w:val="GLUTEN / LAKTOS"/>
              <w:tag w:val="GLUTEN / LAKTOS"/>
              <w:id w:val="-1222980870"/>
              <w:placeholder>
                <w:docPart w:val="67DC226655804D16B9547787B3465E5A"/>
              </w:placeholder>
              <w:comboBox>
                <w:listItem w:value="Välj ett objekt."/>
                <w:listItem w:displayText="(G)" w:value="(G)"/>
                <w:listItem w:displayText="(L)" w:value="(L)"/>
                <w:listItem w:displayText="(G+L)" w:value="(G+L)"/>
              </w:comboBox>
            </w:sdtPr>
            <w:sdtContent>
              <w:r w:rsidR="005F0940">
                <w:rPr>
                  <w:rStyle w:val="Meny-matalternativ"/>
                  <w:rFonts w:ascii="Oswald" w:hAnsi="Oswald"/>
                </w:rPr>
                <w:t xml:space="preserve"> </w:t>
              </w:r>
            </w:sdtContent>
          </w:sdt>
          <w:bookmarkEnd w:id="158"/>
        </w:sdtContent>
      </w:sdt>
      <w:r w:rsidR="001C1F73" w:rsidRPr="00996F05">
        <w:rPr>
          <w:rStyle w:val="Meny-matalternativ"/>
          <w:rFonts w:ascii="Oswald" w:hAnsi="Oswald"/>
        </w:rPr>
        <w:br/>
      </w:r>
      <w:bookmarkStart w:id="162" w:name="_Hlk92696772"/>
      <w:r w:rsidR="005F0940">
        <w:rPr>
          <w:rStyle w:val="Meny-matalternativ"/>
          <w:rFonts w:ascii="Oswald" w:hAnsi="Oswald"/>
        </w:rPr>
        <w:t>4</w:t>
      </w:r>
      <w:r w:rsidR="001C1F73" w:rsidRPr="00A2605B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170207749"/>
          <w:placeholder>
            <w:docPart w:val="8188ADFCD251482B901E44E53CDB2EB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2097547116"/>
              <w:placeholder>
                <w:docPart w:val="74B6C55AA429453ABD68B75B3782D4B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815464847"/>
                  <w:placeholder>
                    <w:docPart w:val="E6C891EB515D4D17B90E9FAE4555201E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520777256"/>
                      <w:placeholder>
                        <w:docPart w:val="EEF216F29D2945D987197993F7BF5684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63" w:name="_Hlk43696585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375401697"/>
                          <w:placeholder>
                            <w:docPart w:val="DAB308B44E7B4E22BF6A87654015A7A2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164" w:name="_Hlk44866213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739605134"/>
                              <w:placeholder>
                                <w:docPart w:val="2CDB7096D8CC4159A72D8EE8BE819006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98078343"/>
                                  <w:placeholder>
                                    <w:docPart w:val="F4167766E93C4D9681D1D1EDE5F3782F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966158632"/>
                                      <w:placeholder>
                                        <w:docPart w:val="F8EDA025B5AC442996E5C83576F7427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65" w:name="_Hlk45254748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951939661"/>
                                          <w:placeholder>
                                            <w:docPart w:val="3EA20FA7DF3448A390E7E7E7A4BD87A4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858067567"/>
                                              <w:placeholder>
                                                <w:docPart w:val="62B88D6D1D0449E0BE71C42274259B7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473258148"/>
                                                  <w:placeholder>
                                                    <w:docPart w:val="DFD030E7823D47F68CCB51BBD4DE589A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303583544"/>
                                                      <w:placeholder>
                                                        <w:docPart w:val="18D1C94802FF4EDAB89F426BD995AA77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66" w:name="_Hlk47937725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215030398"/>
                                                          <w:placeholder>
                                                            <w:docPart w:val="0743E059ED994F6B9554B2FFE2C60488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67" w:name="_Hlk48456775"/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336302551"/>
                                                              <w:placeholder>
                                                                <w:docPart w:val="42FC72A8ED1049229A2882C4AB57557B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571422747"/>
                                                                  <w:placeholder>
                                                                    <w:docPart w:val="F355928A21834E5DA289537F1C45C1B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68" w:name="_Hlk49145026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57846436"/>
                                                                      <w:placeholder>
                                                                        <w:docPart w:val="44A3481614AB439292C1D3A43CC4597A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69" w:name="_Hlk49750463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65021076"/>
                                                                          <w:placeholder>
                                                                            <w:docPart w:val="4E35A87F919048D58FD7B0EF40346D91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70" w:name="_Hlk50358012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860734315"/>
                                                                              <w:placeholder>
                                                                                <w:docPart w:val="D3A19A4CD1164C2E8119E84BFDD3F02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895972382"/>
                                                                                  <w:placeholder>
                                                                                    <w:docPart w:val="4EE57613FE32439A845AD1CD5F57888D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690108723"/>
                                                                                      <w:placeholder>
                                                                                        <w:docPart w:val="6CE7A4F4AF4B452E8DB7295D149D417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330801778"/>
                                                                                          <w:placeholder>
                                                                                            <w:docPart w:val="FC74615371354E03A6024DBACA7CC19C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824844306"/>
                                                                                              <w:placeholder>
                                                                                                <w:docPart w:val="72BD22FCD90B48F89868D14D81CF6FDA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171" w:name="_Hlk52169587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361160796"/>
                                                                                                  <w:placeholder>
                                                                                                    <w:docPart w:val="3059CDCEB5DC48E783F083FBDF60EE48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172" w:name="_Hlk58817746"/>
                                                                                                  <w:bookmarkStart w:id="173" w:name="_Hlk66078233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619293425"/>
                                                                                                      <w:placeholder>
                                                                                                        <w:docPart w:val="254CC7DA27FB4289A0E532ED1A48C928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End w:id="172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216115296"/>
                                                                                                          <w:placeholder>
                                                                                                            <w:docPart w:val="8638CE26BCF84FCEB0C73996F467C207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455479362"/>
                                                                                                              <w:placeholder>
                                                                                                                <w:docPart w:val="0C4569CF156548A9B6D39EB5A4CBF6E1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381137307"/>
                                                                                                                  <w:placeholder>
                                                                                                                    <w:docPart w:val="C121352361B642EEBA3823931D72C881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74" w:name="_Hlk75151632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256016148"/>
                                                                                                                      <w:placeholder>
                                                                                                                        <w:docPart w:val="E4C43983742C46749BD382D53B18832D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bookmarkStart w:id="175" w:name="_Hlk87250934"/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61558620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5E8F9DFD45FA4E27B024A51C957A4175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34475073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A37D98766A9B4A24BCC7C7642F2985E4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52077562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6725DC2DFF2D41A1AB283238AEDA9449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402172911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4319FD2CB153445381C2D1893C00CBE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Sprödbakad Bergtungafilé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1C1F73" w:rsidRPr="00010B83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med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skarpsås samt gräslöksslungade primörer och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1C1F73" w:rsidRPr="00010B83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krämigt potatismos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samt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1C1F73" w:rsidRPr="00010B83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citron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  <w:bookmarkEnd w:id="175"/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74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173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171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  <w:bookmarkEnd w:id="170"/>
                                                                        </w:sdtContent>
                                                                      </w:sdt>
                                                                      <w:bookmarkEnd w:id="169"/>
                                                                    </w:sdtContent>
                                                                  </w:sdt>
                                                                  <w:bookmarkEnd w:id="168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67"/>
                                                        </w:sdtContent>
                                                      </w:sdt>
                                                      <w:bookmarkEnd w:id="166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bookmarkEnd w:id="165"/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bookmarkEnd w:id="164"/>
                        </w:sdtContent>
                      </w:sdt>
                      <w:bookmarkEnd w:id="163"/>
                    </w:sdtContent>
                  </w:sdt>
                </w:sdtContent>
              </w:sdt>
            </w:sdtContent>
          </w:sdt>
        </w:sdtContent>
      </w:sdt>
      <w:r w:rsidR="001C1F73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983621208"/>
          <w:placeholder>
            <w:docPart w:val="7A5317E05A2D4E43ADD70DA28643F76A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1C1F73">
            <w:rPr>
              <w:rStyle w:val="Meny-matalternativ"/>
              <w:rFonts w:ascii="Oswald" w:hAnsi="Oswald"/>
            </w:rPr>
            <w:t>(L)</w:t>
          </w:r>
        </w:sdtContent>
      </w:sdt>
      <w:r w:rsidR="001C1F73" w:rsidRPr="00A2605B">
        <w:rPr>
          <w:rFonts w:ascii="Oswald" w:hAnsi="Oswald"/>
          <w:bCs/>
        </w:rPr>
        <w:br/>
      </w:r>
      <w:r w:rsidR="005F0940">
        <w:rPr>
          <w:rStyle w:val="Meny-matalternativ"/>
          <w:rFonts w:ascii="Oswald" w:hAnsi="Oswald"/>
        </w:rPr>
        <w:t>5</w:t>
      </w:r>
      <w:r w:rsidR="001C1F73" w:rsidRPr="00A2605B">
        <w:rPr>
          <w:rStyle w:val="Meny-matalternativ"/>
          <w:rFonts w:ascii="Oswald" w:hAnsi="Oswald"/>
        </w:rPr>
        <w:t xml:space="preserve">) </w:t>
      </w:r>
      <w:bookmarkStart w:id="176" w:name="_Hlk49750492"/>
      <w:sdt>
        <w:sdtPr>
          <w:rPr>
            <w:rStyle w:val="Meny-matalternativ"/>
            <w:rFonts w:ascii="Oswald" w:hAnsi="Oswald"/>
          </w:rPr>
          <w:alias w:val="1"/>
          <w:tag w:val="Måndag"/>
          <w:id w:val="-1169402830"/>
          <w:placeholder>
            <w:docPart w:val="9AE0E114363F4ED5B340C526FEC4B781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717315547"/>
              <w:placeholder>
                <w:docPart w:val="37B46477F7B646158747678CA33C44ED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040632266"/>
                  <w:placeholder>
                    <w:docPart w:val="5B089B36CED640EA9D1A4EE2978C776B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477910948"/>
                      <w:placeholder>
                        <w:docPart w:val="71CAC89D76C84BCAB3443D3A6C140AB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927496943"/>
                          <w:placeholder>
                            <w:docPart w:val="F22F63617B374E0F840C8939A91B28C8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711623717"/>
                              <w:placeholder>
                                <w:docPart w:val="D587F8D42C614E48AACD76D846CEB619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581994135"/>
                                  <w:placeholder>
                                    <w:docPart w:val="1B788B05B4CE4106A8A38DF1F0C6CA9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784418788"/>
                                      <w:placeholder>
                                        <w:docPart w:val="8B2F5CB87F5D4C33B1E18CDE7D8177C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133677293"/>
                                          <w:placeholder>
                                            <w:docPart w:val="AE5493EF2EA54DCF8870D8F9C6765BF4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77" w:name="_Hlk44267870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981214301"/>
                                              <w:placeholder>
                                                <w:docPart w:val="0E9094E100C640E6986263DD3FF95A5E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178" w:name="_Hlk44866236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593760999"/>
                                                  <w:placeholder>
                                                    <w:docPart w:val="323491E109474948B48D0467350E4286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179" w:name="_Hlk45254775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599470396"/>
                                                      <w:placeholder>
                                                        <w:docPart w:val="C9AF55E3E6634518BC41FBF187A94BEC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845210776"/>
                                                          <w:placeholder>
                                                            <w:docPart w:val="6394472E02594BCDB8FF921E090C2EE7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461124062"/>
                                                              <w:placeholder>
                                                                <w:docPart w:val="5EE2CA140B8C41DFA0F7DBF7777074D7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122219932"/>
                                                                  <w:placeholder>
                                                                    <w:docPart w:val="6ED846C670A0459EBE9F040238D5C402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80" w:name="_Hlk47938017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590735757"/>
                                                                      <w:placeholder>
                                                                        <w:docPart w:val="50F6BA9A7A464CC2B64323D58883E8EF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81" w:name="_Hlk49145046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234466299"/>
                                                                          <w:placeholder>
                                                                            <w:docPart w:val="CADAB69DD7124F4595142C33BF261E4C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82" w:name="_Hlk50957824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976354990"/>
                                                                              <w:placeholder>
                                                                                <w:docPart w:val="C3C27B718FC0419F9764D1D9B7002EC1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839135972"/>
                                                                                  <w:placeholder>
                                                                                    <w:docPart w:val="E5318975F3484C71AC0C94FB8EC9091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988221863"/>
                                                                                      <w:placeholder>
                                                                                        <w:docPart w:val="8B6832B56CFD4127A35CA0C01AC2C2A5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273352850"/>
                                                                                          <w:placeholder>
                                                                                            <w:docPart w:val="624DCBDEE469420394E6458AB1ABFF72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835412987"/>
                                                                                              <w:placeholder>
                                                                                                <w:docPart w:val="C6EB39FF7D3344B7A46B6E136E2FA8DF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601576083"/>
                                                                                                  <w:placeholder>
                                                                                                    <w:docPart w:val="244738C3A6FE4105A9830080E9ED4E4A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67958365"/>
                                                                                                      <w:placeholder>
                                                                                                        <w:docPart w:val="3F708760CA654C58BBF4DE5D94D12942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83" w:name="_Hlk66683315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366522581"/>
                                                                                                          <w:placeholder>
                                                                                                            <w:docPart w:val="B168CF2ABC8B400F964FDCA170C3EE5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End w:id="183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383297221"/>
                                                                                                              <w:placeholder>
                                                                                                                <w:docPart w:val="8BE293AC56DD43F895130A429F8E0343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67540914"/>
                                                                                                                  <w:placeholder>
                                                                                                                    <w:docPart w:val="1E23F93A982743BFAA62619917E360CB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877355555"/>
                                                                                                                      <w:placeholder>
                                                                                                                        <w:docPart w:val="945C0C6BBD7347DD9F84CAC88D0F412B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9060996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FD667E49B86477A8D54C30EF0C3EA94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870829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D5AF8D02782B43D58BCC365F629DF3D8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62916706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C4691EE5DB6E4E2BB4BD6F23E801FE2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50959856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B80EF69BF0745FDA9FB504F2137B674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58060517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20039F23C2644F77BDACE794101C6BB7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21835647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2A2E84A519414E7AB53DEA2C22C35D10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184" w:name="_Hlk100558325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595017054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85444F44454D417B9C894D5390A958CC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203429616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4F05637156234082B3D61B911B3341F1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053657423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736A3F32710543B58F1E18B9389C3926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46274740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8A93FDA2C9624C3E86E18AC04EC7786A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831993255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CC95962E53C245D588226F1DC85E14E6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702222093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A781BAF2F4FF41EDA416DA5955536D9F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624224382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D60EA4BCC4CD48098752A2C4269BEA6D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981599715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D7EBC75BFA484BA28BB921C14DA3FA21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Kebabtallrik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1C1F73" w:rsidRPr="00EC2820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smakrik gyroskebab med grillgrönsaker, het tomatsås och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tzatziki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1C1F73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samt grekisk klyftpotatis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184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r w:rsidR="001C1F73">
                                                                                                            <w:rPr>
                                                                                                              <w:rFonts w:ascii="Oswald" w:hAnsi="Oswald"/>
                                                                                                              <w:bC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  <w:bookmarkEnd w:id="182"/>
                                                                        </w:sdtContent>
                                                                      </w:sdt>
                                                                      <w:bookmarkEnd w:id="176"/>
                                                                      <w:bookmarkEnd w:id="181"/>
                                                                    </w:sdtContent>
                                                                  </w:sdt>
                                                                  <w:bookmarkEnd w:id="180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  <w:bookmarkEnd w:id="179"/>
                                                </w:sdtContent>
                                              </w:sdt>
                                              <w:bookmarkEnd w:id="178"/>
                                            </w:sdtContent>
                                          </w:sdt>
                                          <w:bookmarkEnd w:id="177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1C1F73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383531976"/>
          <w:placeholder>
            <w:docPart w:val="37643E82BC1346AB9621E5F796A05559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1C1F73">
            <w:rPr>
              <w:rStyle w:val="Meny-matalternativ"/>
              <w:rFonts w:ascii="Oswald" w:hAnsi="Oswald"/>
            </w:rPr>
            <w:t>(G)</w:t>
          </w:r>
        </w:sdtContent>
      </w:sdt>
      <w:bookmarkEnd w:id="162"/>
      <w:r w:rsidR="001C1F73" w:rsidRPr="00660C65">
        <w:rPr>
          <w:rStyle w:val="Meny-matalternativ"/>
          <w:rFonts w:ascii="Oswald" w:hAnsi="Oswald"/>
        </w:rPr>
        <w:br/>
      </w:r>
      <w:r w:rsidRPr="00D07115">
        <w:rPr>
          <w:rFonts w:ascii="Oswald" w:hAnsi="Oswald"/>
        </w:rPr>
        <w:t>6)</w:t>
      </w:r>
      <w:r>
        <w:rPr>
          <w:rFonts w:ascii="Oswald" w:hAnsi="Oswald"/>
        </w:rPr>
        <w:t xml:space="preserve"> </w:t>
      </w:r>
      <w:r w:rsidRPr="003864AF">
        <w:rPr>
          <w:rStyle w:val="Meny-matalternativ"/>
          <w:rFonts w:ascii="Oswald" w:hAnsi="Oswald"/>
          <w:color w:val="FF0000"/>
          <w:sz w:val="20"/>
          <w:szCs w:val="20"/>
        </w:rPr>
        <w:t>VEG)</w:t>
      </w:r>
      <w:r>
        <w:rPr>
          <w:rStyle w:val="Meny-matalternativ"/>
          <w:rFonts w:ascii="Oswald" w:hAnsi="Oswald"/>
          <w:sz w:val="20"/>
          <w:szCs w:val="20"/>
        </w:rPr>
        <w:t xml:space="preserve"> </w:t>
      </w:r>
      <w:bookmarkStart w:id="185" w:name="_Hlk67886259"/>
      <w:sdt>
        <w:sdtPr>
          <w:rPr>
            <w:rStyle w:val="Meny-matalternativ"/>
            <w:rFonts w:ascii="Oswald" w:hAnsi="Oswald"/>
          </w:rPr>
          <w:alias w:val="1"/>
          <w:tag w:val="Måndag"/>
          <w:id w:val="772366666"/>
          <w:placeholder>
            <w:docPart w:val="A4444DF62E6246A987EB47653C054190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355959764"/>
              <w:placeholder>
                <w:docPart w:val="554A63DCF8A245ADBF9C076FF4CFF3E1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249195112"/>
                  <w:placeholder>
                    <w:docPart w:val="62E52995AEF24804B7B229534D1D96CF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400836312"/>
                      <w:placeholder>
                        <w:docPart w:val="8E4B3C60D05C404CB74334B236C26C3F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931646707"/>
                          <w:placeholder>
                            <w:docPart w:val="319A866E60CA4727B26057BD5C69263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900703921"/>
                              <w:placeholder>
                                <w:docPart w:val="0DF1DA5A8883407D832C14125512462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580123837"/>
                                  <w:placeholder>
                                    <w:docPart w:val="3EA367740CE1493CA744C4651AE2585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219102730"/>
                                      <w:placeholder>
                                        <w:docPart w:val="C33A41B7D910466988605C902F17BCF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427693639"/>
                                          <w:placeholder>
                                            <w:docPart w:val="9A44D9E4030748668ED0C65B4C4552A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540170522"/>
                                              <w:placeholder>
                                                <w:docPart w:val="3399BC68DC7249C39FC3222D00A3F728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  <w:i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506129352"/>
                                                  <w:placeholder>
                                                    <w:docPart w:val="AAAE623BAA9C4E34A05DE82D4D21078C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  <w:i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87853063"/>
                                                      <w:placeholder>
                                                        <w:docPart w:val="4DCC2449C72A4D72856BC5410308457A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  <w:i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iCs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397756422"/>
                                                          <w:placeholder>
                                                            <w:docPart w:val="9ED81AE5F31E49588BC2B0B3CE0CD23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i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575777058"/>
                                                              <w:placeholder>
                                                                <w:docPart w:val="FB4B78203AF5422E8DAFF490D513D02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044248974"/>
                                                                  <w:placeholder>
                                                                    <w:docPart w:val="DED8D2601DB3404E86F251C3B66281B9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723102692"/>
                                                                      <w:placeholder>
                                                                        <w:docPart w:val="A2ED7C9444F14D4BB28CF72C975E18B2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465655737"/>
                                                                          <w:placeholder>
                                                                            <w:docPart w:val="3288286BC544416DA71A8C42D388E127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128845813"/>
                                                                              <w:placeholder>
                                                                                <w:docPart w:val="E29ECEC8B30644FCB6768F0291B47210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603490293"/>
                                                                                  <w:placeholder>
                                                                                    <w:docPart w:val="DDF5CEF06C6C49E2B843A227333A5F67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217088676"/>
                                                                                      <w:placeholder>
                                                                                        <w:docPart w:val="340D1F06210748DBB26C9543D35619F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021922536"/>
                                                                                          <w:placeholder>
                                                                                            <w:docPart w:val="B41A18A66B7141F985CE2965C5120CD6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154983212"/>
                                                                                              <w:placeholder>
                                                                                                <w:docPart w:val="C89728D373074CF38283BB17BE4CFEC9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155060126"/>
                                                                                                  <w:placeholder>
                                                                                                    <w:docPart w:val="EA73A0CB0CB3495688CAEAF594F0D88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190518017"/>
                                                                                                      <w:placeholder>
                                                                                                        <w:docPart w:val="5121A54F56AF47AEB3E3A6CD7688B794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819347136"/>
                                                                                                          <w:placeholder>
                                                                                                            <w:docPart w:val="370A240D047C458A93AC771459DC1371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231358921"/>
                                                                                                              <w:placeholder>
                                                                                                                <w:docPart w:val="F15302EF26354E7EAAFD999F25BC84A4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976799538"/>
                                                                                                                  <w:placeholder>
                                                                                                                    <w:docPart w:val="11FEC54975B94F6280D3B7FEC65F4E8E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710809436"/>
                                                                                                                      <w:placeholder>
                                                                                                                        <w:docPart w:val="AB92F7168CDD4D1D92FCC31BF363DB8C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40981954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CE26BE5139B04AD49973935534AE224F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02228097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95AC894521C44AE2A939A909FD97FB34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186" w:name="_Hlk70314494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832131582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62938AD6E2F548E793A5BD76EF64CA53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804048076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36D85AFE8AC240BF951744B23E52F454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04706219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0D19D587B074FC9B3EEBACBE82539C2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10488420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3B166FE87D0445ABB60A01A94C29CE3D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762442788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C400F78A7A3A45139D8EA04E39DAF57D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163747215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8F007E7FFC024AD6AB17E58C0D2E3FA0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313179780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73268F7C575F4C89BE60106D668FC33B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2066207148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6DCFB3570B9E48B084466AD94686712F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376354897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74FCDD3DD9C84163A5B63B3AAEBE0034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757007164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AC058AB430E1491B9E4946E6C62F5A52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419569000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DE456984C6BD4320AAAC1A7900A9B37F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14997467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2A8479B4DA1848E080B07E4979574B55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909187909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F9523C00DAC7414E80C8EF52D93BF64C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1093319032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54158C3229AD4FF79088E0EEDE838047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630052823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BD0D2477C1C1496985954737CC602BB4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96385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4E3F0B4A5B5A4F4A807B5BCA485BEAAA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1307079305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8A0607D00C9048B2A51F3590ECE05F4B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834881007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F72E3B81486F4966AB687F601EDEE08B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643376049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BFF3FF50524249EC89A651936242E63D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1630283560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DADF0140D1354D77901ACBEFA2F6EAA7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863978453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34FA6A4649C14B7BBDE8F305377B6359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1538733789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C869C9B9C4974E3DB5E99196C37B2758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626593023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3B474C65222A4C38A3E614056F558BE9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1567692934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7326A59A265F4F2FA136CF077CA4548B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-1168864663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C9D9F5EDF980448D85344CFC38734B22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1386063090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8B13F9B88CE1437F9F49CF2A2132204D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bookmarkStart w:id="187" w:name="_Hlk81204673"/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1447457304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94A379B8B041467B9E8ED2D033CE580E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-671647181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FBA48BF7C6974785B7CAB4A47A31DE08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-1569493081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F0998AEFA88C415EA062DF1DD33ACD61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45573920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26B2F2AFC1AB4767A960101F1DC2B44C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931779648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0618A791BCDE4A308D5C9C686584AC39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371574690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22AF1BD044A942BE90FC6E1E6AC0021C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bookmarkStart w:id="188" w:name="_Hlk121730514"/>
                                                                                                                                                                                                                                                              <w:bookmarkStart w:id="189" w:name="_Hlk109632116"/>
                                                                                                                                                                                                                                                              <w:bookmarkEnd w:id="187"/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-1537967288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130EAA4C922A486FAD436592C57BF55D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88"/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1562896820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DC606E228E04D909C4B4D8271A4BC8A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08222025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C28DA6AB0CF4B5EB40A43FC7C2B366E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4132205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224DCAF277440C39B07FE9D9D4BEF71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108380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E8D7DF0F72A458192A7BDD0161AA8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0" w:name="_Hlk920880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475401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CC32A0DF68044A7B0A8984D0ABE0FE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150765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F32AB288480407D891E2A18682735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929059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8BB296DDA14457EAA8AA89F33BA6DD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127198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A71FD77DC27427391A1D814E6BAC2B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347048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FB3EB6CA77E4E27894DCBC9287E9AD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13609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54252EE67E84C0399D6587E5096F2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891977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E88D968A6C24CA09882747976FDDEA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1" w:name="_Hlk987442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833578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21D2C5E21A347F189BAD0B917C0EE9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2" w:name="_Hlk1023735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775891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97541AC43924672B4A20A5B5EA98FA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546897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320650357B84C9190450983EE2B5DF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87399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0B20D1F8B94A9590EEF694A6A47C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3" w:name="_Hlk1314076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511811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80D6780E40440F89869CA3EFA63062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067758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C98EAD88BED430CBEB46E365EBDD79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036708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40EA691CED347A38B764869BBB42C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560908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1C8E957359C4B7A86D6127DF9FE38D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Smakrik skogssvampsoppa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 w:rsidRPr="008123B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toppad 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 w:rsidRPr="008123B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ed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rostad lök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 w:rsidRPr="008123B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samt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 w:rsidRPr="008123B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Tunna Pannkakor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F0940" w:rsidRPr="008123B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med sylt &amp; vispad grädde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430C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95BC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34728">
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<w:bookmarkEnd w:id="189"/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186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185"/>
    </w:p>
    <w:p w14:paraId="33CE7F2B" w14:textId="552599AF" w:rsidR="00492D66" w:rsidRPr="00D07115" w:rsidRDefault="00492D66" w:rsidP="00492D66">
      <w:pPr>
        <w:spacing w:after="0" w:line="240" w:lineRule="auto"/>
        <w:rPr>
          <w:rFonts w:ascii="Oswald" w:hAnsi="Oswald"/>
        </w:rPr>
      </w:pPr>
      <w:r w:rsidRPr="00D07115">
        <w:rPr>
          <w:rFonts w:ascii="Oswald" w:hAnsi="Oswald"/>
        </w:rPr>
        <w:t>7)</w:t>
      </w:r>
      <w:r>
        <w:rPr>
          <w:rFonts w:ascii="Oswald" w:hAnsi="Oswald"/>
        </w:rPr>
        <w:t xml:space="preserve"> </w:t>
      </w:r>
      <w:r w:rsidRPr="003864AF">
        <w:rPr>
          <w:rStyle w:val="Meny-matalternativ"/>
          <w:rFonts w:ascii="Oswald" w:hAnsi="Oswald"/>
          <w:color w:val="FF0000"/>
          <w:sz w:val="20"/>
          <w:szCs w:val="20"/>
        </w:rPr>
        <w:t>VEG)</w:t>
      </w:r>
      <w:r>
        <w:rPr>
          <w:rStyle w:val="Meny-matalternativ"/>
          <w:rFonts w:ascii="Oswald" w:hAnsi="Oswald"/>
          <w:sz w:val="20"/>
          <w:szCs w:val="20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666694299"/>
          <w:placeholder>
            <w:docPart w:val="E45EB3950CE34C96A183D9157054ADA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872116164"/>
              <w:placeholder>
                <w:docPart w:val="68A4A535E6184B55BEE24E80D72EC200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099478364"/>
                  <w:placeholder>
                    <w:docPart w:val="A647FBEDB06241C59203BD0E15E3637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330751901"/>
                      <w:placeholder>
                        <w:docPart w:val="B3E7F290013841769E31B6DF61DBEDAD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413782698"/>
                          <w:placeholder>
                            <w:docPart w:val="082301D55C014777B53C1FF3ACA7C4C1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302278767"/>
                              <w:placeholder>
                                <w:docPart w:val="9DB59A7B738149C7B224B96ADD50ADC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309781567"/>
                                  <w:placeholder>
                                    <w:docPart w:val="1332F324F04041CB9B6AF6063A596E58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148097388"/>
                                      <w:placeholder>
                                        <w:docPart w:val="7D9928D958214F3F861803C213FFC22C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  <w:i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793873947"/>
                                          <w:placeholder>
                                            <w:docPart w:val="197C064000AA480EB522F7326F26BC38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94" w:name="_Hlk66078423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653754509"/>
                                              <w:placeholder>
                                                <w:docPart w:val="4DBE09FDF34D4733AD141FBB6DAE0F09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279850618"/>
                                                  <w:placeholder>
                                                    <w:docPart w:val="98EFBB5AB72743769898832E8E8C3A11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458338828"/>
                                                      <w:placeholder>
                                                        <w:docPart w:val="20218EB95C284E1A82E05FABBC7A1A09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90007149"/>
                                                          <w:placeholder>
                                                            <w:docPart w:val="7701C165823B48559E51931B759E153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971979165"/>
                                                              <w:placeholder>
                                                                <w:docPart w:val="0172D7293B1248F797CC3AF17988CEB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971095054"/>
                                                                  <w:placeholder>
                                                                    <w:docPart w:val="C52548B3033F460C88453B0D5267E4FD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95" w:name="_Hlk69712236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538167824"/>
                                                                      <w:placeholder>
                                                                        <w:docPart w:val="E270D0A091D54215902F54F96B02AEF8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280266500"/>
                                                                          <w:placeholder>
                                                                            <w:docPart w:val="A7EEABC3575E4333B5394F00C4129F37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96" w:name="_Hlk53380570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966185615"/>
                                                                              <w:placeholder>
                                                                                <w:docPart w:val="52EA6950888B4B5194E08E0A991B62A5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416012577"/>
                                                                                  <w:placeholder>
                                                                                    <w:docPart w:val="26B1C02B5F87476CA93CB7B73C037ED8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258136317"/>
                                                                                      <w:placeholder>
                                                                                        <w:docPart w:val="0976598695E54DDE84AE2A637D295012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79784224"/>
                                                                                          <w:placeholder>
                                                                                            <w:docPart w:val="19D02C6691E644998CC2F0196D102C86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197" w:name="_Hlk78173210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373919252"/>
                                                                                              <w:placeholder>
                                                                                                <w:docPart w:val="5683EC21BA9F4665BA8BB96F46203EBF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812939543"/>
                                                                                                  <w:placeholder>
                                                                                                    <w:docPart w:val="4F2C20F23FF1409CA31064E05BEB8107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979905413"/>
                                                                                                      <w:placeholder>
                                                                                                        <w:docPart w:val="F18B6C80D9744E6586448EE558F6CC2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643784859"/>
                                                                                                          <w:placeholder>
                                                                                                            <w:docPart w:val="58783DE465A94EB2AC4368345189A173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258743948"/>
                                                                                                              <w:placeholder>
                                                                                                                <w:docPart w:val="90E48D080495493AA0EB6CCE8F8196A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865362093"/>
                                                                                                                  <w:placeholder>
                                                                                                                    <w:docPart w:val="F6862CF119A849B6A02D30A6658EC34D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719890959"/>
                                                                                                                      <w:placeholder>
                                                                                                                        <w:docPart w:val="449ED507D19747CF91CD0FAF22AB218D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17926792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79FBFB84A4FD430DBAB895F625CC09B0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614274932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B5CD0132AF4947C3BB3E2A6F91432B53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677345299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26E650AD0C45452A960E77F0C6A19B9A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975949626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1486F938ABA74E6F9A618B9F392DA23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925875705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69963234AB07456D85016481BF1F1A20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2121101358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6FA79380ECB444B7ABB173B431F37DD5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198" w:name="_Hlk81804908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607401901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6630466ACB6B43798DC835771B932BE1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448555258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881693E8D6934D75A996A62C92A3E1EE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404807187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8E482003668C45B2878706C49AB36637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45267304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1E3060520FEB4BDCADA6FEE179BF26E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691643036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D22BFACF8174EA294131177C48020B8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901968328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F1759F6A2F314AE4A8D3D41CC19133CC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868499130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D62CB34B76A9414596D6B2035E4C983C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528452918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DF8C700A23764838A751B36EF6E73A62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199" w:name="_Hlk112051128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038746840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367C7263397744258BFDE295D34A1586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200" w:name="_Hlk111443916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1822693213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A4D4330ABC5F43758827DE1B754D3C42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688634567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E6E3770A0A29417F99475C2DBFFF0579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bookmarkStart w:id="201" w:name="_Hlk125963838"/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985460602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187863F7D39C4D108C12B835FD48A372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1607571253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54680BE08B284D71A1E811EB5F6C2F1B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527149909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21892875DD344B519C5978170D8E91E7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1213571591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9057828FA6CD49EE8BE4034C48F37F46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847901175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CCACD56BB6974CB3985CF9F967D3E258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bookmarkStart w:id="202" w:name="_Hlk131407515"/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1321932764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D7400945E7AC4F1D8C589094D42C0352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1839911450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D9DE9753B3A747A7BA998DAFF8C7D26B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1514962023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8FDD3CF83A53480BB8DEC190B3C2FADE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r w:rsidR="005F0940" w:rsidRPr="00932051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Biff Greta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 w:rsidRPr="00932051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 w:rsidRPr="00932051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tärnad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vego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 w:rsidRPr="00932051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biff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&amp;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 w:rsidRPr="00932051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 lök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samt stekt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 w:rsidRPr="00932051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tärnad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 w:rsidRPr="00932051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potatis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och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 w:rsidRPr="00932051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gräddig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senaps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 w:rsidRPr="00932051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sås,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saltgurka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 w:rsidRPr="00932051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och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 w:rsidRPr="00932051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 stekt ägg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5F0940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 (G+L)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<w:bookmarkEnd w:id="202"/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<w:bookmarkEnd w:id="201"/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200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199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198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bookmarkEnd w:id="197"/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  <w:bookmarkEnd w:id="196"/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195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194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043C4DF5" w14:textId="53A2DDCC" w:rsidR="00E20BA5" w:rsidRPr="00D07115" w:rsidRDefault="00E20BA5" w:rsidP="00E20BA5">
      <w:pPr>
        <w:spacing w:after="0" w:line="240" w:lineRule="auto"/>
        <w:rPr>
          <w:rStyle w:val="Meny-matalternativ"/>
        </w:rPr>
      </w:pPr>
      <w:r>
        <w:rPr>
          <w:rFonts w:ascii="Oswald" w:hAnsi="Oswald"/>
        </w:rPr>
        <w:t>8</w:t>
      </w:r>
      <w:r w:rsidRPr="00D07115">
        <w:rPr>
          <w:rFonts w:ascii="Oswald" w:hAnsi="Oswald"/>
        </w:rPr>
        <w:t>)</w:t>
      </w:r>
      <w:r>
        <w:rPr>
          <w:rFonts w:ascii="Oswald" w:hAnsi="Oswald"/>
        </w:rPr>
        <w:t xml:space="preserve"> </w:t>
      </w:r>
      <w:sdt>
        <w:sdtPr>
          <w:rPr>
            <w:rStyle w:val="Meny-matalternativ"/>
          </w:rPr>
          <w:alias w:val="Veckans Sallad"/>
          <w:tag w:val="Veckans Sallad"/>
          <w:id w:val="-2117674982"/>
          <w:placeholder>
            <w:docPart w:val="28B22A2F843241C78DE1C381603481FF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Cs/>
            <w:szCs w:val="18"/>
          </w:rPr>
        </w:sdtEndPr>
        <w:sdtContent>
          <w:sdt>
            <w:sdtPr>
              <w:rPr>
                <w:rStyle w:val="Meny-matalternativ"/>
              </w:rPr>
              <w:alias w:val="Veckans Sallad"/>
              <w:tag w:val="Veckans Sallad"/>
              <w:id w:val="-639884144"/>
              <w:placeholder>
                <w:docPart w:val="A87C415BF4E24C8EBD94F27F47A46DA2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  <w:szCs w:val="18"/>
              </w:rPr>
            </w:sdtEndPr>
            <w:sdtContent>
              <w:sdt>
                <w:sdtPr>
                  <w:rPr>
                    <w:rStyle w:val="Meny-matalternativ"/>
                  </w:rPr>
                  <w:alias w:val="Veckans Sallad"/>
                  <w:tag w:val="Veckans Sallad"/>
                  <w:id w:val="-369377865"/>
                  <w:placeholder>
                    <w:docPart w:val="B6846D7B3AE44EE19B6216EB8F0972B5"/>
                  </w:placeholder>
                  <w15:appearance w15:val="hidden"/>
                </w:sdtPr>
                <w:sdtEndPr>
                  <w:rPr>
                    <w:rStyle w:val="Standardstycketeckensnitt"/>
                    <w:rFonts w:ascii="Gill Sans Nova Cond" w:hAnsi="Gill Sans Nova Cond"/>
                    <w:bCs/>
                    <w:szCs w:val="18"/>
                  </w:rPr>
                </w:sdtEndPr>
                <w:sdtContent>
                  <w:sdt>
                    <w:sdtPr>
                      <w:rPr>
                        <w:rStyle w:val="Meny-matalternativ"/>
                      </w:rPr>
                      <w:alias w:val="Veckans Sallad"/>
                      <w:tag w:val="Veckans Sallad"/>
                      <w:id w:val="1866478769"/>
                      <w:placeholder>
                        <w:docPart w:val="0159516C9EAB442AB5D1FC0AAE24B514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rFonts w:ascii="Gill Sans Nova Cond" w:hAnsi="Gill Sans Nova Cond"/>
                        <w:bCs/>
                        <w:szCs w:val="18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Veckans Sallad"/>
                          <w:tag w:val="Veckans Sallad"/>
                          <w:id w:val="-1444617145"/>
                          <w:placeholder>
                            <w:docPart w:val="CECAE389EEF64C47B76FA5B69F8F1E15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  <w:szCs w:val="18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Veckans Sallad"/>
                              <w:tag w:val="Veckans Sallad"/>
                              <w:id w:val="-786897067"/>
                              <w:placeholder>
                                <w:docPart w:val="5581C9E3EEE044E8A0AA2AF236E6B79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Oswald" w:hAnsi="Oswald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Sallad"/>
                                  <w:tag w:val="Veckans Sallad"/>
                                  <w:id w:val="281919883"/>
                                  <w:placeholder>
                                    <w:docPart w:val="C9C1C4723F324CB388AE940A331DB659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rFonts w:ascii="Gill Sans Nova Cond" w:hAnsi="Gill Sans Nova Cond"/>
                                    <w:bCs/>
                                    <w:szCs w:val="18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Sallad"/>
                                      <w:tag w:val="Veckans Sallad"/>
                                      <w:id w:val="1400712060"/>
                                      <w:placeholder>
                                        <w:docPart w:val="8E9B242547474205B398B29763876F67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Oswald" w:hAnsi="Oswald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Sallad"/>
                                          <w:tag w:val="Veckans Sallad"/>
                                          <w:id w:val="674609158"/>
                                          <w:placeholder>
                                            <w:docPart w:val="F6B40D8C53C14DFEB13C2DDF63B48DF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Oswald" w:hAnsi="Oswald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Sallad"/>
                                              <w:tag w:val="Veckans Sallad"/>
                                              <w:id w:val="392474734"/>
                                              <w:placeholder>
                                                <w:docPart w:val="3ACA03138FA1447F9B270BC6CCB061E1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Gill Sans Nova Cond" w:hAnsi="Gill Sans Nova Cond"/>
                                                <w:bCs/>
                                                <w:szCs w:val="18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Sallad"/>
                                                  <w:tag w:val="Veckans Sallad"/>
                                                  <w:id w:val="-993561147"/>
                                                  <w:placeholder>
                                                    <w:docPart w:val="9E985230D2C94C54AB6ECBD329E9D899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rFonts w:ascii="Gill Sans Nova Cond" w:hAnsi="Gill Sans Nova Cond"/>
                                                    <w:bCs/>
                                                    <w:szCs w:val="18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Veckans Sallad"/>
                                                      <w:tag w:val="Veckans Sallad"/>
                                                      <w:id w:val="1483740608"/>
                                                      <w:placeholder>
                                                        <w:docPart w:val="7C808D56D5F44115A1F61AF4BCDE10AC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ascii="Oswald" w:hAnsi="Oswald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Sallad"/>
                                                          <w:tag w:val="Veckans Sallad"/>
                                                          <w:id w:val="-1514135523"/>
                                                          <w:placeholder>
                                                            <w:docPart w:val="CEEF6F9F50684A909631B770A3A8E889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ascii="Gill Sans Nova Cond" w:hAnsi="Gill Sans Nova Cond"/>
                                                            <w:bCs/>
                                                            <w:szCs w:val="18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Sallad"/>
                                                              <w:tag w:val="Veckans Sallad"/>
                                                              <w:id w:val="1491609007"/>
                                                              <w:placeholder>
                                                                <w:docPart w:val="CC16DC5BB2DC4B6393C88A56D51978C2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ascii="Gill Sans Nova Cond" w:hAnsi="Gill Sans Nova Cond"/>
                                                                <w:bCs/>
                                                                <w:szCs w:val="18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Sallad"/>
                                                                  <w:tag w:val="Veckans Sallad"/>
                                                                  <w:id w:val="-253815741"/>
                                                                  <w:placeholder>
                                                                    <w:docPart w:val="16E2E12829A34284BCD2916E9B2E94C5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Sallad"/>
                                                                      <w:tag w:val="Veckans Sallad"/>
                                                                      <w:id w:val="-1926180997"/>
                                                                      <w:placeholder>
                                                                        <w:docPart w:val="433B560599264F45A6E078D5318BE96E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Oswald" w:hAnsi="Oswald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Sallad"/>
                                                                          <w:tag w:val="Veckans Sallad"/>
                                                                          <w:id w:val="361564184"/>
                                                                          <w:placeholder>
                                                                            <w:docPart w:val="405A00678F144075AD21D8BFD33BB3A8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ascii="Gill Sans Nova Cond" w:hAnsi="Gill Sans Nova Cond"/>
                                                                            <w:bCs/>
                                                                            <w:szCs w:val="18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Sallad"/>
                                                                              <w:tag w:val="Veckans Sallad"/>
                                                                              <w:id w:val="-855582048"/>
                                                                              <w:placeholder>
                                                                                <w:docPart w:val="68A287B36E0D4F82BDC42337C104B94B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Gill Sans Nova Cond" w:hAnsi="Gill Sans Nova Cond"/>
                                                                                <w:bCs/>
                                                                                <w:szCs w:val="18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Sallad"/>
                                                                                  <w:tag w:val="Veckans Sallad"/>
                                                                                  <w:id w:val="-1960873671"/>
                                                                                  <w:placeholder>
                                                                                    <w:docPart w:val="002D46D5D61442698A46E9DF49B30F07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  <w:szCs w:val="18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Sallad"/>
                                                                                      <w:tag w:val="Veckans Sallad"/>
                                                                                      <w:id w:val="-35822274"/>
                                                                                      <w:placeholder>
                                                                                        <w:docPart w:val="D1D28DC2674B4540A1B5638D8AF75819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Gill Sans Nova Cond" w:hAnsi="Gill Sans Nova Cond"/>
                                                                                        <w:bCs/>
                                                                                        <w:szCs w:val="18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Sallad"/>
                                                                                          <w:tag w:val="Veckans Sallad"/>
                                                                                          <w:id w:val="1468479954"/>
                                                                                          <w:placeholder>
                                                                                            <w:docPart w:val="F83394E20BAF419E96C223A41BC97D51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Oswald" w:hAnsi="Oswald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Sallad"/>
                                                                                              <w:tag w:val="Veckans Sallad"/>
                                                                                              <w:id w:val="-2088066998"/>
                                                                                              <w:placeholder>
                                                                                                <w:docPart w:val="4BF89C0667974182BE8A8F0F1B240C8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Sallad"/>
                                                                                                  <w:tag w:val="Veckans Sallad"/>
                                                                                                  <w:id w:val="-1747637076"/>
                                                                                                  <w:placeholder>
                                                                                                    <w:docPart w:val="D8907D9B6F19483BA8FBB4B4FC7A9023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ascii="Gill Sans Nova Cond" w:hAnsi="Gill Sans Nova Cond"/>
                                                                                                    <w:bCs/>
                                                                                                    <w:szCs w:val="18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Sallad"/>
                                                                                                      <w:tag w:val="Veckans Sallad"/>
                                                                                                      <w:id w:val="271367467"/>
                                                                                                      <w:placeholder>
                                                                                                        <w:docPart w:val="4E30049355A642E89324BEA81480CD8C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<w:bCs/>
                                                                                                        <w:szCs w:val="18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Sallad"/>
                                                                                                          <w:tag w:val="Veckans Sallad"/>
                                                                                                          <w:id w:val="1848285728"/>
                                                                                                          <w:placeholder>
                                                                                                            <w:docPart w:val="AC105E2126CD4FC28A4BD4CCBCE7A031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ascii="Oswald" w:hAnsi="Oswald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Sallad"/>
                                                                                                              <w:tag w:val="Veckans Sallad"/>
                                                                                                              <w:id w:val="331414733"/>
                                                                                                              <w:placeholder>
                                                                                                                <w:docPart w:val="F2B991F90D74493BB984986FC442875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<w:bCs/>
                                                                                                                <w:szCs w:val="18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Sallad"/>
                                                                                                                  <w:tag w:val="Veckans Sallad"/>
                                                                                                                  <w:id w:val="-1048844265"/>
                                                                                                                  <w:placeholder>
                                                                                                                    <w:docPart w:val="D5E79B6A1B474CE38D6E11AA8D3348EB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Sallad"/>
                                                                                                                      <w:tag w:val="Veckans Sallad"/>
                                                                                                                      <w:id w:val="534625557"/>
                                                                                                                      <w:placeholder>
                                                                                                                        <w:docPart w:val="1C2E4CCBE52C430D82249F8EF42C3207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Sallad"/>
                                                                                                                          <w:tag w:val="Veckans Sallad"/>
                                                                                                                          <w:id w:val="78840176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5B0B477EED814A4FAF3BAA93566FA2CC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<w:id w:val="650102772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114CE2775A4472A96CEEA0249023340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<w:bCs/>
                                                                                                                                <w:szCs w:val="18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<w:id w:val="1322691011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8AA04E1F7FAF468AADD52249AABC912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<w:id w:val="14425111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CD8F51BF2CD949B78420AE30F05DCEC9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<w:id w:val="60516461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761E26E386EF413B8BBB872E8EA5C42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<w:id w:val="-54714616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2AB6286EA8BE42959B3DDC511C61F636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<w:id w:val="779454130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3C1946455DC84DEEA9A148DD38A9BB82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<w:id w:val="-1033031147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D271BA0EB59341F9AF5A4CBFECC544D0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<w:id w:val="-1311013913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B37B5ACB7C6948489965CF593EB05BC4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<w:id w:val="-169044680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C4517096210F487CAACDCF63DF1F7DCB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<w:id w:val="1230418820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051590D438ED4CB5A4BB7FC6A1B82010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<w:id w:val="785085138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50FC22BAE33246229135BFD52573396A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<w:id w:val="1215081645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DB55B4EB24FD4CA1B1BFE630D87015B8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<w:id w:val="-999344199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5EBA33A870A24DB0A68DD84B8B26A814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<w:id w:val="361174515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97FCEE2B0F424844B2BD77B3610EEEC0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<w:id w:val="1510257003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7DD2AA36CB764BD08F70176343F94066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<w:id w:val="-1483382805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8623F5CBA585427C8F8ACF6EA950AB9E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<w:id w:val="363946540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7C14A4EF4F114DDFB0DC3B7B0A5A03B8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<w:id w:val="-1758657077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5B03C5D882DA4727894A8AE885A8DC74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<w:id w:val="-1784335832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2BFBF4E0AACE4AA5890307F098363C95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<w:id w:val="-2018919254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67F72068F16744BD9727E991801E65A7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<w:id w:val="921380030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8E7A1C8DD2BF49E4A3C8AAFA33129585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<w:id w:val="-689458311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9F8561614BBE42D3B795E770C5517F30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<w:id w:val="-1891646080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B43B5D45E5BF4786BD25EB06EB1813B7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<w:id w:val="398250899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C406FD53AE5D4CCBA17E2C22B5B5C2FB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<w:id w:val="491759322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D94881B1A981488DBB0EE0C9ED793A4B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<w:id w:val="1781076244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9A44CBA1F1E84BE6853B2EB184A1A326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<w:id w:val="-2091834802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6CB4951BE16E4299ABA2298EA6C603FB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<w:id w:val="1541701271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1550118FFA114EDA948DD92A68F259C6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<w:id w:val="-843772654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AE81216B22FA4A04B2B85EA280EFB7D1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<w:id w:val="-1258055852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15606CF5366F43E7AA239ED3DCFD8D95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<w:id w:val="-849418285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CB3FF2C06DC548C0B4A4188D5BAF985B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<w:id w:val="-336856407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57217193DE5B45DEA6A7F3F46E7A91D6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id w:val="-2087290959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B7B2AD94D6134AB580871232A684B256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id w:val="610250194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57AB3067834841E2A1167961F5703802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id w:val="-1345400361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E6865F66F524444A10A0D567B9BAEE0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7054324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8C76861E2204D94887713897A4FEFB6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17395020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39F870ECE024C5EA3B8564280B1E01A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78024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E8642C25027490FAA40CD0DD8E53B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177877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DCCC2D337D241BDBFB220629AE230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683084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05431568CDE4724970D671216BD50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8319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5D9FDA9C8C64C8C9D5DA8F9F862E2D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22175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C6DA73D0B2D439D8F0CC1BBC3B599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431244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7E9A75988B646DF8357D74E7B00D87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17708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00E93B24B9D4C7ABAB22644DE10D99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811168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7CF637870BF417CBE8EAF06A8DE7C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523613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7511D6A519E4AC3835AC1CF136157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086063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B570B34D4FB4ACB85F54505AAD61CE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773221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6A5321CBA6D43C89AE05C29E76516C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96373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3DD721F9E3C43F5833E7915FC2CD99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783392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97B245E547D4931BDFCB3F0B25B50C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505037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536E511F50C4843B6CEFC8AD47A29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856226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3AE5F2E6E147F0936DA38AF708E0B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391399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6EFEE129E1D481A860D6A19F0487D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821533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F86DC64526347648F62AE5CF2802B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374803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9ADA0518E6B487786F70D2CE36BA2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210376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CC0012C858F4B6DB83E8F23EC446E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991670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80E315E6D0F4EF4B0D4B03293AE48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368764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A0AC2C0C4EA4C499FB6E2A32A8ACD5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494194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FB0006C430C48188A09C2C84277C8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5387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2632BDF0394F12854B5E2774C57A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994257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6B808CC7EE445BE9CD39E9F362A27E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273100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440BD2EC47D41EA8DA62EE33D4BB9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31780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3ED9F5BC3C84F3B8977910B0DF90B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214415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E94896EA46F4EFDACA13328C61147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112203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5B549A75E9A4F5D82AEF1220B8E3D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338740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007CDCE0D834405B440BE60A84C81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266299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60AA9C1ED1E4DA3BCD72F34D433383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01276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D4217B458674F9CBCE9BF7B1B4DD5E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918711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471ED3A64F745168CD443AB066973D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515773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E08A5DE3FAA4AA6827557620ADBF3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876133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3C4584DC43F41C781D961345280BA1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12578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4826910E13B4E1A93361B38EB759BE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83888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49242AC5514B8EA46384622A9B09D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167868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2FFE6A2D98646379BBEE6B05D22DD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093804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F8CF93652614577883B6676E2B069E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752154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64FE41C47534E59B6335914158017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15195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55ACCB46D0448AA36D1F5FBBC9B18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094191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2708226A1B349DFBDC55DEF90AD964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391759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CFE82D2E3944B89AFECF4DC81E12A8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235119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F52ED0B7D2E4632976A80605AFFAD6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52015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3F2F68484934733B88A61B5D635F5C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474483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B8F37841D624C208D2A0ED6FD17A7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596957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D6284F546074C11981A8EB40847DBE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145880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B4AF1FFF86340F888576B2574EB12C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060498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3E23EA5164B4051BAB12A8468C646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9813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24770F3C3DA4D01B0409DBE11A71CA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844829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B77083E742E4F51B7748EEF161BC67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135725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28712F5009C42DF8FE1EBEE948B3BE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65712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8CCE2A5B56D4180ADC69A8A0A357AA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235900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3213A6857C448839F428FECDD2D8CF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470497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170B8EAAB2A411688968C1E11AE2B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785873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3DFE7C5B84740729FA72AF0E76CD6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439257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D53CC1798245A393C412D3E2DD1E1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051140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36D41AE058942CCA1DD1C157F8BE5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718663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DA16EF93E5E42E4B7D3C18D719A915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18734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FD9C2F6D5BD447493D1829F9CFFF5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208358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E656F12D6B4134B634373EBF97D4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510166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6A194ACED2542ADA4452DB593E9AA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10571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1C551EFBB5F47D8A869FC85832DB9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52282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F723ABE68BA4695B88224DAD0A2E17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238994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C05919475144711893F4FD6EF0444E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871394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0B31FFFCE414E3EACCBE62114D9EB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317991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1B068B334FB4CA4AF8580F941B4A40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449278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E4C876B80054A65A40A8C5EA54558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139040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AC74B0C22044D1D9EA409D76EA269B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364573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A60908924EF4702AD3B5D1389D90BF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153138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DF4094E063A4E99A4B94E5EE975AB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720620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7C2EF689F0F41AE9B7BFB24CCC31C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111947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D307EC6D363419F88F5E0352B2A25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552997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DFE493AC40D4A469EC4291D014EAE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879442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6907851A5249048D427FCE7B26F3E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44638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31E1356263347D5ABF1FD338FA972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122378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C133BDE324A4E6B91C86A6D4A0337C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22257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C9CC098AB234054ACE21B0AFCFB03E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934706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71E70E94B9E4DB68C461F741F492EC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88191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EDBB901C2B64141B39CB986B16CBEE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459689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227CB4FAC914A31AAB7C3FA35A705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770806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F3F0E94943F4DE7A6B2B2337AA5F4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896486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766A92DE224216965459F83C75E2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125085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CFF395D7084CDBBFC42D4681E225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586177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FFEA17E34A5470E8B4F76FC5EF5AA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DB56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651334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292017CF3B40BD9A6682279FF3DC3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187527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B6A083FDBE347898411D63A9A346E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8927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A8A7970E137409CBABD34755CC0EDB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932851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CCD146777374C35AA2594761B53FA7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375590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2E195F5559046E5B228D8234E7A73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93911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095198CA25F4E3B9E3FB0F7235CB9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041511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FF49B3624C94FC3A0D2E04187D549B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74176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5EF3B549E3F4B0FA34BCCCF67A8B4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447888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866B3D27744410B88788CB8B627CB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177213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DE793236DE4739A0DB6E69B0AA370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815707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34107465E57438FB333678A19EEEA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543242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7E3A364E286475789CFAD474EA218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406262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693B557E204A34BB9C06E7593D61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957063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52C684C30142E685A902978F7E84C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578089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7EE65E4C19E45B0BD7EC935079922E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058850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CEA43862B74C2EA23C7D54FB82EAF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983866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81DFB5359C645DEBAA8C81652B770C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791179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8993A8D56DB40F487FBC322F57432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783304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2E13342A01647CA9E123EF9A33A6FB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917385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6B684B73026489384E42F884C9F91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95077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91BD120CF74431BDC3D93B95F08D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03838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3DCEAB7FC3549A0A8B81AC7EFF3449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408602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F481D9C6BCB45BEB332D34DA92712C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999844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9A85E01C7D141569B955CA426402C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979747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0E83CEAF96543F490E87878FA7140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719180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D385EFD27D4EEBA25BC9B5FE6C190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892888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B4300AA6DBF48B988D42DE472D742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998697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9FB7D794AA43BAB69421C0158739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48867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1D82B4351FA4CEBB32F32F935F213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779139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82A76B508BF4130B07D30BF83761D8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506927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210B4DE2B046D79D0279C984E359C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986301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2FD6EC051D346178308C8DC34736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744959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FCC3FA68B554481993AC7C29C6E1AA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937857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3830228CAC64DB08A8AF5B456BA62D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391919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FC21C0DF7304C9CA12539D57801D5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956185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9353FBEBC224F8FBF5E9C234D17A4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858284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37AE93B0CFB4B3DA1ACC89830C3AB8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479214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5ED553710DA45B38ABC22F2DAB4D1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919442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024311CB34D4051A8630A6E5EC21D7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964223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E71620ECFC94AD68F36B1490F962CE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675673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47ADD9F5FCF4852996FE382581BFDA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777890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739A11EDDAB4BB193E1FBFDCDA0A02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658774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A1DE820B92A4DFC8AFABC0BE0D48A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115211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ED966E8D419473CAE5CE6339EEDEEA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343130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B85312F7514792ABE238799D4E743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953816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E74DF1B6CE74E1F83A64DB23F7094A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728103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AFABEA7EF6B4E6C98A6EC2989639E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276734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7BDED5A035446B5B74B97611EB9F1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227501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A3B75F917F144828763755B6AA9E66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075289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D9DE6C6C7A54B1997969274C89948B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22857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6C493B9E1DE4010814F74E6C2EEB05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848383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984AF07ADFC461B9530F72E6A2843A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799171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1F5677FC79249B3BACF469528DD54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359911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555DE5FF6944AAB15355B76A141FD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57757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B310806A7994AE493BF0510173EFA1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905911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00519B901F24EAAAA9C3B9F46226C3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08709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16F79B6E62F45F78303BD522AD1F2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782410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D88549957AE4E2297ED9EC6EAC73A2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961416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84F4EBE87854CF8AABFE677B3B366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807723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76B8ADBB3F64ADFABE6BF2F6B52675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804220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DAD9F303AB84EF1821FE817D184F9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600911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97A6C0F2B245768C9F616CAA1349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135836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443FC443E684C098DC1F32AAE687FD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481815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BB67B12DD5B402D9B90FE230C0DBE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814726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F2A296968B459293933C15DD60EE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307855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BAECB156984B81A2759C4C8F8DC5F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301209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7D97AD09CC741C587A5E78B989423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584953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7CE84C548A4BB68BF1474384320F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214480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7F6D8C6DF0D4CD88B5DE1E327FFDC1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348476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31FF8241A574B6A9646BFB400DFB0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198111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32AA91A54A6499DBDA06E6C1B5452B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604236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10E0DD8E5C846B9957E4AA6F588C5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385527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568881443F4FDB82D35C2069DFF4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600116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DFE3A7BBC0742179FBE0E9FF57ACAD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041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27279B39E0A461D9A8D8668B03A0D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938096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87AA7FD86342C3878B437A30D26D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459671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8DA84F5992248BA8823B5C8A9B5058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000432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13E2E9CDEA64CA3BE5DD9DE3CE951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686460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6E28BC1C616402881E50ED1962AAC5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729966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3978D6FA43C4E879A7B300A3D5563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848563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04CE25B9C0C4E6999731575427DBEF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782185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C4F9CD4BDA54D83A313D9F7D424DE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433470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58534E1563F4E8EBF72B61A23D8877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67427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A66FEB858E14CD6B15290C83CC530A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289265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DE657A845A348E0AC58337DF0F70C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834522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B98B3370D024123B31A140E2A8A139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052463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33E7E22E5A14B1ABE1425CB25B939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809722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3E49F7A3F2C49F4BE8DC476A9B37EF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975086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F000353CBC14D8E90DEF939D17976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277294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A14C80EAC4C4E0EB7D12767A63667D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633166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86CECF7AB594CFDA490DA1DC19887E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378902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CDD7245EF24437F8410F31F80E755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36447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7769569DAC4BAFBA36BAB0164681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672229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19ACC3D8925482686CA8F8A5F3B49C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084894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DEC741D0A91408987D87C6556C392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348813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96142EC84BD44EB9D1DC7EB5EB528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41576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4667DABC1614E2DA9A929AD4110D7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740142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4B62D320E824A9FAB332BB7EF9338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302267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E1FE3B28CDF46E3B5D4BF7315AC6BD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680264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4A38993BECE41B6A1906C28FE1EE2A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692702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E539236D5BE4DF5825DB4AD9C261A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190850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083D919FBE4D2BAF6C16B4A53D6FB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562881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CCB5AA7BB77469EBD1B52BDB23E45F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983123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27EEFC28A949D0BA73DE6B7AF3E98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44322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3652A59E5584F29BCF561A6C5FCB8D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056710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21231EAA5FE438C86B9E9701C562C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661527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5E5CD5EF62744B39A0AAA071DAE91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146073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345FD9D49BC4F728D8A6B9EEA79EA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75350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8E9E0DB07454E0C88D5D31F0AD9F76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568699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23448195A234E52A3163CFF3F2FC1C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239099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2DAB057A07748D3BED6D9B3E815E0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65763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0C8486BCCFE4E2EA019FB9962AB1B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926275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162733B3FED43DA954A425C3E9B19B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583458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97650B7B6B42469B175D5515E116A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464294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048212EC8304795814EC590E9E378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723225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8083B5D348442E5BA8767971ACE6BC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096583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601C733953E4355B1E21E95B7C6A5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57452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B4DCF4B10C8478DABADDB5C2228C08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814632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E22398F676F4EE9B725DE049C1B73F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316867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74695343560490E9EC2C598119003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810358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2A80C19A9B544C2A7309F05FA715A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05853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66939B9BD39465CAC11E857F8CDC92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810040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EE0BE91053447C083173206FB8B0F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155603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29D91892DDE4B0F912610A507ACFEC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24550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DA8E072B1044E6FA3D7D2829E0B8E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64016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00FE7A72725477AACB4FF2A588A489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566664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7179D77617D4141B2403F8640EF67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291824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C71FE4DF4CC4F4D9FAE2C00368EC2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165771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EC4C0D4E5494F78BC8A6D9554AD21E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66627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4B55987B874ADDAB1453D7B8A582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221341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81DCF9BBFA14E29A8E69686D56655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032242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04897C1CB2F4260BB9E6EADD9F629A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679459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0A516F6631B4E40BE47E26B270A9A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294361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81B9CF72C9947F5BD07C3628D815E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797747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4D9A03CF13B4E5E9057853F0319BE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981255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7D17F20DE7A4F478A299E85D069B5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20277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CA3B6AE7F8747B5A5DFB9D7EA8DD34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223885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838DA7261D64BA68B00A7D4F1CB49B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0562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62A136E13147AA9275B55A3F3B1EC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293177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9212FA33D134F269132C0FC22755A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283818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DF30052525D434798384254D2D9FF6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37695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7E8F6F947754166813758538B5110F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390851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BDD771052549E9B861AECA1120B37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802531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6F6923CB5754446B63ADE324CB64B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492945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FC6AB2C95C34E4EB08F30EFF3BFFA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81937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7A793A459534ABDA8A77C48D695C4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12596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DAE818FC15A4816B76113F9D3779D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29415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28B5E181E747BC8FF84EB7EAC3EAC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355767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825BDB936AE46F99D45B8488F595BB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22275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08020B3C7BE4F5598192D3AE2A957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272234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6A89168D3242CABA14F4EE1EBD3E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464913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9DEFAA4475047619024634ADA39B1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904045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20619154DF3435B8A5895CF2D0E72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6681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685A1446DBA4F14BBB2DD07EBFBC9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490751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CDE08304236480BA4B71DEF491088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Räk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sallad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med kokt ägg och gröna ärtor m.m. samt Rhode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island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dressing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9CA4387" w14:textId="6F7B0C95" w:rsidR="0019328B" w:rsidRPr="005151BB" w:rsidRDefault="00E20BA5" w:rsidP="00973256">
      <w:pPr>
        <w:spacing w:after="0" w:line="240" w:lineRule="auto"/>
        <w:rPr>
          <w:rFonts w:ascii="Oswald" w:hAnsi="Oswald"/>
          <w:bCs/>
          <w:sz w:val="20"/>
          <w:szCs w:val="20"/>
        </w:rPr>
      </w:pPr>
      <w:r w:rsidRPr="00D07115">
        <w:rPr>
          <w:rFonts w:ascii="Oswald" w:hAnsi="Oswald"/>
        </w:rPr>
        <w:t>9)</w:t>
      </w:r>
      <w:r>
        <w:rPr>
          <w:rFonts w:ascii="Oswald" w:hAnsi="Oswald"/>
        </w:rPr>
        <w:t xml:space="preserve"> </w:t>
      </w:r>
      <w:sdt>
        <w:sdtPr>
          <w:rPr>
            <w:rStyle w:val="Meny-matalternativ"/>
          </w:rPr>
          <w:alias w:val="Veckans Pastasallad"/>
          <w:tag w:val="PS"/>
          <w:id w:val="-2039038530"/>
          <w:placeholder>
            <w:docPart w:val="2281D476ABAB4E339E1E191265FC281E"/>
          </w:placeholder>
          <w15:appearance w15:val="hidden"/>
        </w:sdtPr>
        <w:sdtEndPr>
          <w:rPr>
            <w:rStyle w:val="Meny-matalternativ"/>
          </w:rPr>
        </w:sdtEndPr>
        <w:sdtContent>
          <w:sdt>
            <w:sdtPr>
              <w:rPr>
                <w:rStyle w:val="Meny-matalternativ"/>
              </w:rPr>
              <w:alias w:val="Veckans Pastasallad"/>
              <w:tag w:val="PS"/>
              <w:id w:val="-2114664450"/>
              <w:placeholder>
                <w:docPart w:val="6743A9353DEB4D0F8E4ED918CC2067C2"/>
              </w:placeholder>
              <w15:appearance w15:val="hidden"/>
            </w:sdtPr>
            <w:sdtEndPr>
              <w:rPr>
                <w:rStyle w:val="Meny-matalternativ"/>
              </w:rPr>
            </w:sdtEndPr>
            <w:sdtContent>
              <w:sdt>
                <w:sdtPr>
                  <w:rPr>
                    <w:rStyle w:val="Meny-matalternativ"/>
                  </w:rPr>
                  <w:alias w:val="Veckans Pastasallad"/>
                  <w:tag w:val="PS"/>
                  <w:id w:val="-1124310155"/>
                  <w:placeholder>
                    <w:docPart w:val="BBC77EDE7A884FB3B3D68A002B6E6141"/>
                  </w:placeholder>
                  <w15:appearance w15:val="hidden"/>
                </w:sdtPr>
                <w:sdtEndPr>
                  <w:rPr>
                    <w:rStyle w:val="Meny-matalternativ"/>
                  </w:rPr>
                </w:sdtEndPr>
                <w:sdtContent>
                  <w:sdt>
                    <w:sdtPr>
                      <w:rPr>
                        <w:rStyle w:val="Meny-matalternativ"/>
                      </w:rPr>
                      <w:alias w:val="Veckans Pastasallad"/>
                      <w:tag w:val="PS"/>
                      <w:id w:val="-686375020"/>
                      <w:placeholder>
                        <w:docPart w:val="EEFA9EE5BE5C4B7B9EE6720100E2D460"/>
                      </w:placeholder>
                      <w15:appearance w15:val="hidden"/>
                    </w:sdtPr>
                    <w:sdtEndPr>
                      <w:rPr>
                        <w:rStyle w:val="Meny-matalternativ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Veckans Pastasallad"/>
                          <w:tag w:val="PS"/>
                          <w:id w:val="115114691"/>
                          <w:placeholder>
                            <w:docPart w:val="C4092568AC1B42A4A3C8892C13633CF2"/>
                          </w:placeholder>
                          <w15:appearance w15:val="hidden"/>
                        </w:sdtPr>
                        <w:sdtEndPr>
                          <w:rPr>
                            <w:rStyle w:val="Meny-matalternativ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Veckans Pastasallad"/>
                              <w:tag w:val="PS"/>
                              <w:id w:val="-670641146"/>
                              <w:placeholder>
                                <w:docPart w:val="95701D7C6EF74513AB8F8D86D7198DD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Meny-matalternativ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Pastasallad"/>
                                  <w:tag w:val="PS"/>
                                  <w:id w:val="1465929481"/>
                                  <w:placeholder>
                                    <w:docPart w:val="AD57E3ADD63444E1A6141D95F77D52CC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Meny-matalternativ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Pastasallad"/>
                                      <w:tag w:val="PS"/>
                                      <w:id w:val="1480644957"/>
                                      <w:placeholder>
                                        <w:docPart w:val="353E4BC7648B40D5A514F192A4459A70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Meny-matalternativ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Pastasallad"/>
                                          <w:tag w:val="PS"/>
                                          <w:id w:val="895946630"/>
                                          <w:placeholder>
                                            <w:docPart w:val="560C74C14DB84927B9EA891A1B79A342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Meny-matalternativ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Pastasallad"/>
                                              <w:tag w:val="PS"/>
                                              <w:id w:val="-485704297"/>
                                              <w:placeholder>
                                                <w:docPart w:val="CBB7EC70888048AAAA3F0770FEE2E66B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Meny-matalternativ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Pastasallad"/>
                                                  <w:tag w:val="PS"/>
                                                  <w:id w:val="-1237473720"/>
                                                  <w:placeholder>
                                                    <w:docPart w:val="1D9BFAFD8B5B4A21B071D09B354DA5C0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Meny-matalternativ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Veckans Pastasallad"/>
                                                      <w:tag w:val="PS"/>
                                                      <w:id w:val="2100831854"/>
                                                      <w:placeholder>
                                                        <w:docPart w:val="FC56E1913B8D43BBB47188166664744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Meny-matalternativ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Pastasallad"/>
                                                          <w:tag w:val="PS"/>
                                                          <w:id w:val="-1672786675"/>
                                                          <w:placeholder>
                                                            <w:docPart w:val="B6BBF5C456A640A29419318D1155E8B7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Pastasallad"/>
                                                              <w:tag w:val="PS"/>
                                                              <w:id w:val="1147551156"/>
                                                              <w:placeholder>
                                                                <w:docPart w:val="43029711A3CD483BAED3EFAEB6C98BBE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Pastasallad"/>
                                                                  <w:tag w:val="PS"/>
                                                                  <w:id w:val="2106759149"/>
                                                                  <w:placeholder>
                                                                    <w:docPart w:val="C5BCAF890C7C4D218EFAA7ECCA8835BA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Pastasallad"/>
                                                                      <w:tag w:val="PS"/>
                                                                      <w:id w:val="-821416623"/>
                                                                      <w:placeholder>
                                                                        <w:docPart w:val="0D5EC1086AE54C90B8AE5FB65E5BA120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Pastasallad"/>
                                                                          <w:tag w:val="PS"/>
                                                                          <w:id w:val="-1089068318"/>
                                                                          <w:placeholder>
                                                                            <w:docPart w:val="A756FC2ACAE9485DBEDA987D0B184ED8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Pastasallad"/>
                                                                              <w:tag w:val="PS"/>
                                                                              <w:id w:val="-1885635212"/>
                                                                              <w:placeholder>
                                                                                <w:docPart w:val="053B9D22768141B19377DC1AF53765C4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Pastasallad"/>
                                                                                  <w:tag w:val="PS"/>
                                                                                  <w:id w:val="708222949"/>
                                                                                  <w:placeholder>
                                                                                    <w:docPart w:val="AFF6B866669948E8A1FBADEC551B53F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Pastasallad"/>
                                                                                      <w:tag w:val="PS"/>
                                                                                      <w:id w:val="1734895996"/>
                                                                                      <w:placeholder>
                                                                                        <w:docPart w:val="FCA7AE958C2E418BB04094F498BE18B6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Pastasallad"/>
                                                                                          <w:tag w:val="PS"/>
                                                                                          <w:id w:val="445821032"/>
                                                                                          <w:placeholder>
                                                                                            <w:docPart w:val="4D44C4B3BD004563ABB24E048EFBA1E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Pastasallad"/>
                                                                                              <w:tag w:val="PS"/>
                                                                                              <w:id w:val="-81064621"/>
                                                                                              <w:placeholder>
                                                                                                <w:docPart w:val="5FBFF2E778C54E82BC04AD3AE79C9BA9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Pastasallad"/>
                                                                                                  <w:tag w:val="PS"/>
                                                                                                  <w:id w:val="-2105415533"/>
                                                                                                  <w:placeholder>
                                                                                                    <w:docPart w:val="574543455B9B4A0C8A0F6052D06B1F07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Pastasallad"/>
                                                                                                      <w:tag w:val="PS"/>
                                                                                                      <w:id w:val="-1255972279"/>
                                                                                                      <w:placeholder>
                                                                                                        <w:docPart w:val="A6775B14BFF643428EC471ABD15550F3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Pastasallad"/>
                                                                                                          <w:tag w:val="PS"/>
                                                                                                          <w:id w:val="-459261703"/>
                                                                                                          <w:placeholder>
                                                                                                            <w:docPart w:val="8DC7686A26004837A783DD94CED6BD01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Pastasallad"/>
                                                                                                              <w:tag w:val="PS"/>
                                                                                                              <w:id w:val="149331349"/>
                                                                                                              <w:placeholder>
                                                                                                                <w:docPart w:val="1E9B4E70BC5C4B378EA20D92B4778376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Pastasallad"/>
                                                                                                                  <w:tag w:val="PS"/>
                                                                                                                  <w:id w:val="-755899930"/>
                                                                                                                  <w:placeholder>
                                                                                                                    <w:docPart w:val="BE85B34BA5A145C0A6CBEE613866EA3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Pastasallad"/>
                                                                                                                      <w:tag w:val="PS"/>
                                                                                                                      <w:id w:val="-1754264205"/>
                                                                                                                      <w:placeholder>
                                                                                                                        <w:docPart w:val="F3618C6BFBF748E6A83DB4095590E07F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<w:tag w:val="PS"/>
                                                                                                                          <w:id w:val="93972441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80E5B584EF349308038F365E16F98A5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<w:tag w:val="PS"/>
                                                                                                                              <w:id w:val="146538372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4E0FD785ECAB434587B5915E7D048228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<w:id w:val="-128773981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D13FDF605884CDEA379968893C0F15D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<w:id w:val="-43073768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20423767DD3446AABEA7C2A2AD5D4478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<w:id w:val="-956024028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4E734FB787954F52823ED7954F59EDD5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<w:id w:val="836735502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C53316F8967A45F58F5FE5D32FAF04A1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<w:id w:val="199198579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9C77F89CD2054835B1B0530BE5B47379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<w:id w:val="-1924708474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A043C53E6659486E9AAA7ED63B02EFF1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<w:id w:val="638764617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72988627A4634AEFAC38C363E10C3B9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<w:id w:val="1389379940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D1CE5B2FD35C4558A9EFE75355305BA0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<w:id w:val="-379329595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AF00C7A6E0644601A70ED0F7DB597C7B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<w:id w:val="162596284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4AD79B36722447CF8EF1B03AD61C9B09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<w:id w:val="-399678262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9A2E71637EC943A98855742BD3834C66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<w:id w:val="-283202453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F4CAF99D567F48899144564437448D86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<w:id w:val="-529328058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A6B9985F25A94223B2642BB9D1218F60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<w:id w:val="-1937743740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331A87862883464CA2EDB9F3CB45B07C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<w:id w:val="-31895896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48ED47A29F0C4E40BB03CCD777AD1745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<w:id w:val="128199407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F2D8EA456071436F93C2A2056106816A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<w:id w:val="232435298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B684055241354D528F0E411197ED5554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<w:id w:val="1451905687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8459794FC6A045779385C29F33BF88E8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<w:id w:val="-881091575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EB72E7A3222643C6B88DAE5A50FCE77C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<w:id w:val="1646011598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E1A29C8E913C4682B0E2FDF8BF44FF4A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<w:id w:val="1315296470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8A45FCC7E4DB4A26B79CEDBB4351705E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<w:id w:val="-2092610803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2B8D1581FA2F4473A37796D1E50AAC53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<w:id w:val="1953443903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A80373939F804C85879D9D7C61C18AB3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<w:id w:val="952905621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9CD67F671FEF48C9B5BEE64C680E2E57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<w:id w:val="-984780063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5A8D44391C194D168D4ED64BD5553008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<w:id w:val="2081783306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7C319CAFD5B64E3D80F24FE19D29C2F4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<w:id w:val="-1293980884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BD02322C0D744FA689BF8F92C007ADE4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<w:id w:val="-837996868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564FBEA6DD904BD1AA01DE00669A9AD5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<w:id w:val="664051845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FC7BFD44D7114E2783A7CD7B1CCFE901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<w:id w:val="1607158298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F5F4036E9CD04E058AB9B2C0DDF1A5FB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<w:id w:val="457297679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94105EDDFE0F42ADB8E77B86C26A99AA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<w:id w:val="-839082338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E1046C4DB1674B0DBFA496096AB0B5A4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<w:id w:val="1898783613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F44E62F7D38747B5994CA9F2FB1581E4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<w:id w:val="-1300605284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1B3DB4F25D14CD081F32EA187488EA6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335496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7B53C454A0464A83E42F03DE9FDF96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12485938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BAC1CE94084F38A119A71E60073617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633027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70412E445014FB19AEF457C63CC2B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79180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97D3F5F9DD40C48265CEF43EB37CE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690265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5CB3E1586B24DE4A7BDD1085A9F35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457825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199717CB3A84DD5BCD2D5BF3BFFAE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937682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F7997D3CB214170B1E2A0E204AC4C6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352044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654E019CF2F443A8BDADA35FBAA074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165895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C85F20D57A24F87B528E3062EFA55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354294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8B06F0D081B4D94850D05395D1DCA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02773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9A940A0BB294E0BAD949B736F279C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355176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E26B3FD3B204748A4F01D8D14333A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29123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DC4C6509A3847DBA16863043F3F9BE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456521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2D7D93EF3234AE6878AC796FD0D6D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555889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DFAE3C9511409093C8C1B974B7036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737417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A2F60EAEE6F4BB9B11DE01F1D4C69B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615059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CEBCD73B0C44545AEBFFAB630AAD0B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436768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5C2E3F677454720AA075F82FA1527F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091641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E0E35CEC329462CA7CE55CAD241E5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21710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3DC8FFAC5D54E2796CDDC845A9A7E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661133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5048418B18143ADA32EFC27F0FD6A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160665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FCC45E936064E0C980AECAC22A1FDD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976354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66CAF15F69E499F90486F30D7A5371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865747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05EF3C401B444DABC43DE47180D2B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42326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D4E715EB48349B29859DF0103C6A90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372476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1F8AE8CF30243A28D70C000875DD6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608033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56140341E6423A8B33688258C6D0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502708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39FCAEFEED742CDAA33F85DA24C9FC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534783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542BB97994E40FE816AF71B480CA1E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072520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05C4AC668664332B5C4D2068F69B7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921511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952EDF7BDD549A186C11D77B0C86EB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774131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F0FD9D3A5954E6780607D36EA85906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890373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97A954E532C4E37ABA94B3741FC82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631607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71B0E9023347EDB406EB16408E01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727172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618FCC7311447FB93A1FF4A9CEEE9B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419737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B0207C47B2D4F06912214732FF651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279180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3C99B43374345C5BD07DFAA6DCD21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650667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B07A33360BA45C88B03ED8E32A352C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069695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80C2768133A461DB512E5F3C0B67BF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77162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3DD2A4BD9B24E138C855C088A8DAC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648234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0E173B0760046D8A98BEE3723F763F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11701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7DC2D92C9BF41E487C8FBA90CF3BFB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267521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A6EB0FBAB7241F88C5DF3C6416050E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644645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0493A6484F14DECBF8D8704DD68B82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555873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4AF11B531744F2586CCC2DF85E595E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418123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2D0C43EF3174F73AD33C1F333D4AF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867450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925114D13A641739CE8D9AB19F1D34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903331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8D5077DCF67436A9B257AD7D4D878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112102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7E3AEEB483643FF9C50FEF6FC5D3C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730495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B1F85820928421F80C2F6A6F2BEBDD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035804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CC753F60F274E53ACA3EF06AF9BA9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70168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1A9AA991CEC479CA331291BDD706C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062479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D6249BFA4E4612BC262449C9B80F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229193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E4BEF590C724E73BE406015BBCC7F2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106884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B9846B580E24566A421174C38EF0C7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308741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5C4167D787C408089EC06083FA1E3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167914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EA906B31CFA415DB7F880287AA7278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488009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45AD93A499845109AEE26B9C30B029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470151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5FC2ED038514B49B350DD0440E627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601658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00332725A954824AA1D19C2B9A0A1D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277573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5D7E9F68C03493D90DE3C8E945A941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094765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EB0AF597CD40A1865523445C6E3B6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687270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68A36A8723445A7BE9D9FDE88CEACA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363361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8E1C71DBCD3448CBEEE541A740D27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265409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9101F0EC58B4E7B81D3DDA23680D8D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413568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C09EFFC50044FCB88B29178E08B4C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498680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0D30DD365F449B81539BBB7326DF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72176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E2F73AFEC14020B6C338D3396963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072708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E9ADD094A834C7DB0252CD49E3DC3F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004766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23430E7770B408699F178CE1745CB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612194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CF4B20734184A9184A43C1096A5555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880970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73437E1C73A496CB79D49963FC1B0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235818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29D281E44EC4D0DAD96770A5FFF0FD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214044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467FB362754956988F99B55F01BEC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585922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0F0DB7399E484FB62899B5319D13B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560770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6A5881097ED45A5AA0AE39D908C911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596846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1B91689A1D04C10AC6601E2E04AF1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579972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C8182A0C93C432AAC8767294084D1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654853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FC4D61B75D54C578062C74C6A65211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557097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A1E219C9525494CBC917EB28D67659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386682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1D7B57C2270473D9108D9124F7083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221811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3D9DC8AA7B648EFB23CEEEA545AA96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405879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718E6CB85642ECB4DEB9E3AB0467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737082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B73A74F4F594884A760D0CEC9D486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697562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DF8FBF0A9FD4FC0B3B4F86CF2A269C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732316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5D774F000844FCAADD55AAD11EBA1C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820140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88598E94CD44C09BD3A898F4F472C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077185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4FEF9ECCCEF49D6B065162D9710C79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64990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FEC791E25934A9785EB3DE706C6144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32240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F68897F24B149158353D4C8CE265A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608680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3712B596384312A915D4DB758D75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379510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5A0F6E56B6C4DC8BAC96BF9CB42C0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388791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5CD7148031D4783896B102DA5E85A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267789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6F412CB3F74806B59329D19517A4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889649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FF31E11EB194C8DA3E1C440ACEA1A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455720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FD4DE2C89154C83AE9FAD6E5FEA2C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959113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DBB73A07E3B407EA3327C70A086F4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354554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08343A8B3A495B9C2199F38E5AA90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064287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ADB9B76200A4CCF8783A9925417BBB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547954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94F2BE75EED496DB691506FB43871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813970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3651D2F7EFF4F1EACD49BC0E7E3B73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321578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15738EFE4A4265957696E89F5427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278799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9BBB94EF7594EB2AC4A496CBD6295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196280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E77169B9757408C8706A4BE93BD1CC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360100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C25AB7ED524E55B09091A8A8BC89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61325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C5CC22428014550B20E991B8416AC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37959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7D187D475C3456682276BFC8F11CE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469542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5F311014E234D8F8F3AEA06A6BA971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420115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ADFBA7E74EA44D9BE1CFD8369EBBB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831837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947D5AEA3E647079A1D0D81AEDF4B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755129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8156F29093047F09DEA64B6F5FE1F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275594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E53E6C593A74FAB9D809EE37E40A5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328097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B04107D453E469DA1C29F0D2C18F5A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848033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F533151474F4F139F011EEFD2398D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995285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6A37B75D71543509D08653974952FB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396104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D9F5F9035A54303981ECA49F5D581E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105372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C4654856579494593867D8F7349AC6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766514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F0E79D23AFD452B860353C662B084E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767284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C19349F7EE849088F78CEB6D9D3E40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750995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E4C4873073F49F889A68213959A0A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714830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1A837D80EAD45EBBB7DD5249BE8DE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56810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CD3CC29537469D977EE8D7D6220C8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691668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0E85207AA1B4B83859ACD52F72427C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428509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51FC6F818364C4D9C22145CEDF317E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364895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7DAAD5CA5134CA78F94D8AE66D50C3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254174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762B941E84340FDA7CDDC6515B5B5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016279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98A0C5CBBD948D68CBE2B955F0995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489509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6D9A6BADDFA4172AE7D42A657C1099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099922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8E910587D14490893D72F42D8CCBA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74108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FE9A6422FFB481F8D7076E2F40A61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803431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71C168FE4EA4E128CE3F29BA51A41F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722644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56A141780094722ABEF9CD0CCB77D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437107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14181F8642D46B1AC65A822A33567B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311372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B4824390DD44577A17FAAE8EEDDB6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141474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0862CD66C694975B51822B533BA111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334350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CA8974EF1E94FC5AB42B7DD81F0BB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811593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D557142B99A411E814373D9A2D63AE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343085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076AA9F1F2943E8967123529549F8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76151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A661782544C4EC8A63D679F94359F4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063085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10EE7811E5B4CCEAB47D194B78D0DA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632640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7173CE60E5A441DACCD105496E362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392412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59EEA72065C4D15B94BB4DD9A6B47E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247289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CD2B6985E849868462758C91A830B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57021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98A69E7CC0E4AFC9BFA056A79AB04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361683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DB5A23460F5450CA9BC412814D9A23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576015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50BCC905E6D42B88505EBEEDD2ABF9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15504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A8731EB623A48ABA252F892BE60493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234589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B9733C42254B9B9EF8020F0B77C3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822780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366E13D8EE0463E8C0C25BE42453E3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51594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8F29F8AC3994ACBB859D7AA471B7B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65770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CB86C0FA665445AB5FD9500A1588E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278211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1B99C6D615D456C80A99FD0AE333E4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120130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55127CE0DEA404FADAD842C6CA022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011530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5767E48E2CA4BAFBDBACF8091669F9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205680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5B06AFCA0E41A38BA85CEB0F486A5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180247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E8B48E22F2D40059DD2DE15FBF3CF1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437686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6E2D73A18924CC5A4B67A1A7424FE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71445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E95A99E769044E9B14F65C5116599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11705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55967316FB4D56B3B8C598C4D3312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013926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D81E46C2B84A68A3523EEA4D81BB0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945125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C7341ADF420423184CAD56286A625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795809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0602E4ACBBF4BB3BCB14D7AF8309AE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582414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FC670ED30842E69E35C21980E4816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461523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55F5B433BC740AE90D2805B26C1BF9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113192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E77FF2339D04B49945AFC74C92C4A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144847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3485BB9C64D4D20B23266A7AA32A5D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778852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641497CFD24405CB2DE67E877F8BC3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72849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7BFB8AC5E4E4410AF6FB9970CDB64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749898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09F9A3B12CA41CEB0859233C1BA9CA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46021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0A6488F6F63433399AA156F3527C30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112461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39855E482E4557AF4DFA76F1517DD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507705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F45AB71F08546C394E8F53381E70BB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996183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D0F1C8520C449DC88EC2E210D09FA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65691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EFE8D68E8214214A21A45EEA5B594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799238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377E0210E6E4EE18D691F11E12735F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63836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0078CE39C04B74992AFC378717FA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716965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64863450A0249618AE0EF5FFA1F8F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445449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C6DBF3423944217BE09EAF51A12D3E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155060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9790C98F9094226AA9C04A85B9DC1E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814694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13552FE5E774D87B083F5A0A0E59B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372259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EC3CA4F736D40CC9CB21269F089D3A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62010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C789A2AFB9D401EBB3FDF1ACFD012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252856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10D31D39C6B49768AFCC7EF79F456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015295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513CB47119C48A7BA0276199C16ADF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459766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52DB006F4244AFDBF71C0FA6396DB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703854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2803934ABC4444FAF73C8EA78B224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839271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5C6D99394A94EE3AD07404A476271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122030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A827D5740FE44EB8F558913327420B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95345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0CEAE9A92AB414FA34306D1BF13EC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344034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3E09D6AB4834A9D84585E635EBB78A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477851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E05D59D1A2A4CAE88C5722845F7B22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620038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D1E3A76A03C45D4A090E026EC712B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088455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79902F544AF43938EACAA12B7900D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679961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FD9E0C234642F58FC942D7558CE9C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443553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0208C9496454FD6BFD83F38C10C4A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837482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634F987AF734C9DAF59D51EF86B742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319449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6F8FB0B44B457883822729FAABAEB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46653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714151D37794B28A99F1A8E0DCA3A7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147639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45A45ECAACB476FB0DCD8766FE173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771684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A0C60208C114E2B8D723951EEB6C8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326345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BC6ABC29BCB4E26B185449B91131E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681747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06C55D6F654C2697133E479E4E8D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809236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9AA02D1B1AA4B7BB17F0BC8B3D997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22917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6C50C887165437990C798AE861D93D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166523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BDD31387AC47B6BBDE500784675BA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134853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2A96422B1F46F8AC2970037BED1D8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118815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177FCB92BE4ED7BEA3E6457850D9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03494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944B6E8536F4094BD91AA7C027953B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831100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236FA1D5CDA4057B204D90174D43BB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612107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A7873FAF37041A5BA4C1FC60DFFDB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369777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BB02391D254813B8D48E8B7568F1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33791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2756CA5E47F4E09B3984EF7C9F9AE9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043204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5F767D1781C423B9721B701E223256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017239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1008A635BA04D2882BC419A77CA6B1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366131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68903A1C2C64A00903E876DACB2020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681971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37B666D14594EE48465B892C08527C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290671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9EF399EE78941F8A2AED405691380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689887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FBFC6DB6C0641819CFB84ADAF8330B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092346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171E5AC33E946A8811671EC183F6B8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543790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3E0D95242E0447F82F0727E5DA8F7D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03" w:name="_Hlk1277796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636076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4F05742B03D4548BA1718772EFCC10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151721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FB41143288144A686173C1D4CE4662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086942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818B6C57CA41E5B2CD2CC9645BC33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565118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7D2992A21644FC9BBE1C402056EC7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09786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AF47E6E4C8242F1885FDEB4D7C826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04" w:name="_Hlk1283836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80432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3DB89F6F535471EA229D6C3647910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166291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977AA0889774F79BF2030C60DFC82C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05" w:name="_Hlk1295931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46184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550737B85E846E59B1177CDEAC694C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06" w:name="_Hlk1320126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296499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767F48FAD854A90965BC9D3849E0DD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07" w:name="_Hlk1320126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393204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D9F50AE73FD4F27B7403F819F69D91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2872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955545B5E442C0961762FDC97CBE7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959566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CFFC058D75B402EA54964042FBBBAF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985329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0C8764832E14C45B51112ACC142A4D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Köksmästarens Pastasallad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med grillad kyckling,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soltorkade tomater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och oliver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A1C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                                                                     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973256" w:rsidRPr="00D07115">
        <w:rPr>
          <w:rFonts w:ascii="Arial Nova Cond" w:hAnsi="Arial Nova Cond"/>
          <w:bCs/>
          <w:sz w:val="20"/>
          <w:szCs w:val="16"/>
        </w:rPr>
        <w:t xml:space="preserve">Då leveranser i vissa fall kan ske på eftermiddagen/kvällen så </w:t>
      </w:r>
      <w:r w:rsidR="00973256" w:rsidRPr="00D07115">
        <w:rPr>
          <w:rFonts w:ascii="Arial Nova Cond" w:hAnsi="Arial Nova Cond"/>
          <w:b/>
          <w:sz w:val="20"/>
          <w:szCs w:val="16"/>
          <w:u w:val="single"/>
        </w:rPr>
        <w:t>rekommenderar</w:t>
      </w:r>
      <w:r w:rsidR="00973256" w:rsidRPr="00D07115">
        <w:rPr>
          <w:rFonts w:ascii="Arial Nova Cond" w:hAnsi="Arial Nova Cond"/>
          <w:bCs/>
          <w:sz w:val="20"/>
          <w:szCs w:val="16"/>
        </w:rPr>
        <w:t xml:space="preserve"> vi beställ</w:t>
      </w:r>
      <w:r w:rsidR="00973256">
        <w:rPr>
          <w:rFonts w:ascii="Arial Nova Cond" w:hAnsi="Arial Nova Cond"/>
          <w:bCs/>
          <w:sz w:val="20"/>
          <w:szCs w:val="16"/>
        </w:rPr>
        <w:t>ning av</w:t>
      </w:r>
      <w:r w:rsidR="00973256" w:rsidRPr="00D07115">
        <w:rPr>
          <w:rFonts w:ascii="Arial Nova Cond" w:hAnsi="Arial Nova Cond"/>
          <w:bCs/>
          <w:sz w:val="20"/>
          <w:szCs w:val="16"/>
        </w:rPr>
        <w:t xml:space="preserve"> matlådor för </w:t>
      </w:r>
      <w:r w:rsidR="00973256" w:rsidRPr="00D07115">
        <w:rPr>
          <w:rFonts w:ascii="Arial Nova Cond" w:hAnsi="Arial Nova Cond"/>
          <w:b/>
          <w:sz w:val="20"/>
          <w:szCs w:val="16"/>
          <w:u w:val="single"/>
        </w:rPr>
        <w:t>kommande</w:t>
      </w:r>
      <w:r w:rsidR="00973256" w:rsidRPr="00D07115">
        <w:rPr>
          <w:rFonts w:ascii="Arial Nova Cond" w:hAnsi="Arial Nova Cond"/>
          <w:bCs/>
          <w:sz w:val="20"/>
          <w:szCs w:val="16"/>
        </w:rPr>
        <w:t xml:space="preserve"> dagar (i</w:t>
      </w:r>
      <w:r w:rsidR="00973256">
        <w:rPr>
          <w:rFonts w:ascii="Arial Nova Cond" w:hAnsi="Arial Nova Cond"/>
          <w:bCs/>
          <w:sz w:val="20"/>
          <w:szCs w:val="16"/>
        </w:rPr>
        <w:t xml:space="preserve"> </w:t>
      </w:r>
      <w:r w:rsidR="00973256" w:rsidRPr="00D07115">
        <w:rPr>
          <w:rFonts w:ascii="Arial Nova Cond" w:hAnsi="Arial Nova Cond"/>
          <w:bCs/>
          <w:sz w:val="20"/>
          <w:szCs w:val="16"/>
        </w:rPr>
        <w:t>stället för att äta maten samma dag som den levereras).</w:t>
      </w:r>
      <w:r w:rsidR="00000000">
        <w:rPr>
          <w:noProof/>
        </w:rPr>
        <w:pict w14:anchorId="2DDA76C2"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7" type="#_x0000_t202" style="position:absolute;margin-left:8.15pt;margin-top:761.15pt;width:465.6pt;height:5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" filled="f" stroked="f">
            <v:textbox>
              <w:txbxContent>
                <w:p w14:paraId="18F5E33A" w14:textId="77777777" w:rsidR="009A1C7A" w:rsidRPr="00D92109" w:rsidRDefault="009A1C7A" w:rsidP="00055F05">
                  <w:pPr>
                    <w:rPr>
                      <w:rFonts w:ascii="Gill Sans Nova Cond" w:hAnsi="Gill Sans Nova Cond" w:cstheme="majorHAnsi"/>
                      <w:sz w:val="28"/>
                    </w:rPr>
                  </w:pPr>
                  <w:r w:rsidRPr="00D92109">
                    <w:rPr>
                      <w:rFonts w:ascii="Gill Sans Nova Cond" w:hAnsi="Gill Sans Nova Cond" w:cstheme="majorHAnsi"/>
                      <w:sz w:val="28"/>
                    </w:rPr>
                    <w:t>NAMN:</w:t>
                  </w:r>
                </w:p>
                <w:p w14:paraId="2C1AF6BF" w14:textId="77777777" w:rsidR="009A1C7A" w:rsidRPr="00D92109" w:rsidRDefault="009A1C7A" w:rsidP="00055F05">
                  <w:pPr>
                    <w:rPr>
                      <w:rFonts w:ascii="Gill Sans Nova Cond" w:hAnsi="Gill Sans Nova Cond"/>
                    </w:rPr>
                  </w:pPr>
                  <w:r w:rsidRPr="00D92109">
                    <w:rPr>
                      <w:rFonts w:ascii="Gill Sans Nova Cond" w:hAnsi="Gill Sans Nova Cond" w:cstheme="majorHAnsi"/>
                      <w:sz w:val="28"/>
                    </w:rPr>
                    <w:t>ADRESS: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2533AA4B">
          <v:roundrect id="Rektangel: rundade hörn 19" o:spid="_x0000_s1026" style="position:absolute;margin-left:7.7pt;margin-top:763.2pt;width:465.6pt;height:54.6pt;z-index:-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" fillcolor="#f2f2f2 [3052]" strokecolor="#1f3763 [1604]" strokeweight="1pt">
            <v:stroke joinstyle="miter"/>
            <w10:wrap anchorx="margin" anchory="page"/>
          </v:roundrect>
        </w:pict>
      </w:r>
    </w:p>
    <w:sectPr w:rsidR="0019328B" w:rsidRPr="005151BB" w:rsidSect="00CD087A">
      <w:pgSz w:w="11906" w:h="16838"/>
      <w:pgMar w:top="567" w:right="1134" w:bottom="567" w:left="1134" w:header="709" w:footer="709" w:gutter="0"/>
      <w:pgBorders w:offsetFrom="page">
        <w:top w:val="thinThickSmallGap" w:sz="24" w:space="16" w:color="auto"/>
        <w:left w:val="thinThickSmallGap" w:sz="24" w:space="16" w:color="auto"/>
        <w:bottom w:val="thickThinSmallGap" w:sz="24" w:space="16" w:color="auto"/>
        <w:right w:val="thickThinSmallGap" w:sz="24" w:space="16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EE2"/>
    <w:rsid w:val="00004C44"/>
    <w:rsid w:val="00015F65"/>
    <w:rsid w:val="00017B60"/>
    <w:rsid w:val="00024271"/>
    <w:rsid w:val="00034C7A"/>
    <w:rsid w:val="00035106"/>
    <w:rsid w:val="00042C25"/>
    <w:rsid w:val="0004345D"/>
    <w:rsid w:val="00055F05"/>
    <w:rsid w:val="00061786"/>
    <w:rsid w:val="00061BCB"/>
    <w:rsid w:val="00061E02"/>
    <w:rsid w:val="00067E10"/>
    <w:rsid w:val="00073EC0"/>
    <w:rsid w:val="0007408A"/>
    <w:rsid w:val="00075078"/>
    <w:rsid w:val="00075388"/>
    <w:rsid w:val="00077AEB"/>
    <w:rsid w:val="00086116"/>
    <w:rsid w:val="000A0C3C"/>
    <w:rsid w:val="000A1C12"/>
    <w:rsid w:val="000A1FEB"/>
    <w:rsid w:val="000B0E08"/>
    <w:rsid w:val="000B55F2"/>
    <w:rsid w:val="000C161E"/>
    <w:rsid w:val="000C193D"/>
    <w:rsid w:val="000C648B"/>
    <w:rsid w:val="000D4A78"/>
    <w:rsid w:val="000D59B3"/>
    <w:rsid w:val="000E059B"/>
    <w:rsid w:val="000E3690"/>
    <w:rsid w:val="000E5086"/>
    <w:rsid w:val="000E5D08"/>
    <w:rsid w:val="000E7899"/>
    <w:rsid w:val="000F3024"/>
    <w:rsid w:val="000F40FF"/>
    <w:rsid w:val="000F7F40"/>
    <w:rsid w:val="00102C75"/>
    <w:rsid w:val="00115296"/>
    <w:rsid w:val="001156C6"/>
    <w:rsid w:val="00124411"/>
    <w:rsid w:val="00131BFA"/>
    <w:rsid w:val="0013367D"/>
    <w:rsid w:val="0013390C"/>
    <w:rsid w:val="00135B3B"/>
    <w:rsid w:val="00146547"/>
    <w:rsid w:val="00150163"/>
    <w:rsid w:val="0015163C"/>
    <w:rsid w:val="001535CB"/>
    <w:rsid w:val="00154FBC"/>
    <w:rsid w:val="001570C1"/>
    <w:rsid w:val="00164D39"/>
    <w:rsid w:val="00167F72"/>
    <w:rsid w:val="00174892"/>
    <w:rsid w:val="00175CA3"/>
    <w:rsid w:val="00183765"/>
    <w:rsid w:val="00183927"/>
    <w:rsid w:val="00186EEC"/>
    <w:rsid w:val="0019120E"/>
    <w:rsid w:val="0019328B"/>
    <w:rsid w:val="00195BC3"/>
    <w:rsid w:val="0019713E"/>
    <w:rsid w:val="001A26AE"/>
    <w:rsid w:val="001B1F86"/>
    <w:rsid w:val="001B2534"/>
    <w:rsid w:val="001B2838"/>
    <w:rsid w:val="001B3013"/>
    <w:rsid w:val="001B7211"/>
    <w:rsid w:val="001C1F73"/>
    <w:rsid w:val="001C378C"/>
    <w:rsid w:val="001C705D"/>
    <w:rsid w:val="001D6D38"/>
    <w:rsid w:val="001E01AB"/>
    <w:rsid w:val="001E20E9"/>
    <w:rsid w:val="001E260C"/>
    <w:rsid w:val="001E58D2"/>
    <w:rsid w:val="00200BE2"/>
    <w:rsid w:val="00200DA2"/>
    <w:rsid w:val="002042EC"/>
    <w:rsid w:val="0020750F"/>
    <w:rsid w:val="0022085E"/>
    <w:rsid w:val="00221E60"/>
    <w:rsid w:val="0022314E"/>
    <w:rsid w:val="00226D03"/>
    <w:rsid w:val="00230E84"/>
    <w:rsid w:val="002338A4"/>
    <w:rsid w:val="002415A2"/>
    <w:rsid w:val="0024560F"/>
    <w:rsid w:val="00251AE5"/>
    <w:rsid w:val="00253CF4"/>
    <w:rsid w:val="0025762A"/>
    <w:rsid w:val="00261CE8"/>
    <w:rsid w:val="00262607"/>
    <w:rsid w:val="002646D1"/>
    <w:rsid w:val="002752B8"/>
    <w:rsid w:val="002903E9"/>
    <w:rsid w:val="002A0483"/>
    <w:rsid w:val="002A0AF1"/>
    <w:rsid w:val="002A4487"/>
    <w:rsid w:val="002A7C25"/>
    <w:rsid w:val="002B5AF6"/>
    <w:rsid w:val="002C1448"/>
    <w:rsid w:val="002C7193"/>
    <w:rsid w:val="002D04FA"/>
    <w:rsid w:val="002D35AE"/>
    <w:rsid w:val="002F09AD"/>
    <w:rsid w:val="00301070"/>
    <w:rsid w:val="0030218A"/>
    <w:rsid w:val="003023B3"/>
    <w:rsid w:val="003125C7"/>
    <w:rsid w:val="00313A9E"/>
    <w:rsid w:val="00315227"/>
    <w:rsid w:val="00315335"/>
    <w:rsid w:val="003172E8"/>
    <w:rsid w:val="00320280"/>
    <w:rsid w:val="003227D3"/>
    <w:rsid w:val="00332DF9"/>
    <w:rsid w:val="00335CB7"/>
    <w:rsid w:val="00343521"/>
    <w:rsid w:val="0035018F"/>
    <w:rsid w:val="00351097"/>
    <w:rsid w:val="00357DEC"/>
    <w:rsid w:val="003728F4"/>
    <w:rsid w:val="0037296F"/>
    <w:rsid w:val="0037533C"/>
    <w:rsid w:val="00375B4C"/>
    <w:rsid w:val="00380DF6"/>
    <w:rsid w:val="003864AF"/>
    <w:rsid w:val="00391B88"/>
    <w:rsid w:val="003922FF"/>
    <w:rsid w:val="003923EE"/>
    <w:rsid w:val="00392F37"/>
    <w:rsid w:val="003942A1"/>
    <w:rsid w:val="00396CBE"/>
    <w:rsid w:val="003A4F78"/>
    <w:rsid w:val="003A6239"/>
    <w:rsid w:val="003B1DDB"/>
    <w:rsid w:val="003B2D6E"/>
    <w:rsid w:val="003B5F5F"/>
    <w:rsid w:val="003C0853"/>
    <w:rsid w:val="003C2044"/>
    <w:rsid w:val="003C5285"/>
    <w:rsid w:val="003D396F"/>
    <w:rsid w:val="003E7135"/>
    <w:rsid w:val="003E7E56"/>
    <w:rsid w:val="003F2578"/>
    <w:rsid w:val="003F605B"/>
    <w:rsid w:val="003F65B1"/>
    <w:rsid w:val="003F6CA9"/>
    <w:rsid w:val="004035A8"/>
    <w:rsid w:val="00403E2F"/>
    <w:rsid w:val="00403FD3"/>
    <w:rsid w:val="00410B90"/>
    <w:rsid w:val="0041199B"/>
    <w:rsid w:val="004136A9"/>
    <w:rsid w:val="00416330"/>
    <w:rsid w:val="00420709"/>
    <w:rsid w:val="00425906"/>
    <w:rsid w:val="00430C69"/>
    <w:rsid w:val="00431EE1"/>
    <w:rsid w:val="00437B1A"/>
    <w:rsid w:val="004416F8"/>
    <w:rsid w:val="00443628"/>
    <w:rsid w:val="00454434"/>
    <w:rsid w:val="00455FDD"/>
    <w:rsid w:val="00467ABF"/>
    <w:rsid w:val="00471297"/>
    <w:rsid w:val="00472ED5"/>
    <w:rsid w:val="00475999"/>
    <w:rsid w:val="00485B1E"/>
    <w:rsid w:val="00490CF4"/>
    <w:rsid w:val="00492D66"/>
    <w:rsid w:val="00496DED"/>
    <w:rsid w:val="004A4DAA"/>
    <w:rsid w:val="004B0A2D"/>
    <w:rsid w:val="004B4154"/>
    <w:rsid w:val="004B4588"/>
    <w:rsid w:val="004C0FB8"/>
    <w:rsid w:val="004C4FBA"/>
    <w:rsid w:val="004D0576"/>
    <w:rsid w:val="004D373E"/>
    <w:rsid w:val="004E28A3"/>
    <w:rsid w:val="004E42BC"/>
    <w:rsid w:val="004E7710"/>
    <w:rsid w:val="004F10FB"/>
    <w:rsid w:val="004F14B6"/>
    <w:rsid w:val="004F4B50"/>
    <w:rsid w:val="004F4C7F"/>
    <w:rsid w:val="004F554B"/>
    <w:rsid w:val="004F69D4"/>
    <w:rsid w:val="005119AF"/>
    <w:rsid w:val="00512BD1"/>
    <w:rsid w:val="00512F82"/>
    <w:rsid w:val="00513EAB"/>
    <w:rsid w:val="00514875"/>
    <w:rsid w:val="005151BB"/>
    <w:rsid w:val="005224BB"/>
    <w:rsid w:val="00522FAF"/>
    <w:rsid w:val="0052425C"/>
    <w:rsid w:val="00532202"/>
    <w:rsid w:val="00534BF7"/>
    <w:rsid w:val="00542029"/>
    <w:rsid w:val="005473A8"/>
    <w:rsid w:val="00547A85"/>
    <w:rsid w:val="00556D9E"/>
    <w:rsid w:val="00557053"/>
    <w:rsid w:val="0056554C"/>
    <w:rsid w:val="0057215A"/>
    <w:rsid w:val="00580526"/>
    <w:rsid w:val="00584C94"/>
    <w:rsid w:val="00594EE4"/>
    <w:rsid w:val="00595147"/>
    <w:rsid w:val="005A3758"/>
    <w:rsid w:val="005B432A"/>
    <w:rsid w:val="005C0111"/>
    <w:rsid w:val="005C5876"/>
    <w:rsid w:val="005D273E"/>
    <w:rsid w:val="005D6EA8"/>
    <w:rsid w:val="005E6868"/>
    <w:rsid w:val="005F0940"/>
    <w:rsid w:val="005F247C"/>
    <w:rsid w:val="005F6322"/>
    <w:rsid w:val="00604D5B"/>
    <w:rsid w:val="0061220B"/>
    <w:rsid w:val="0061242E"/>
    <w:rsid w:val="006245EA"/>
    <w:rsid w:val="00625062"/>
    <w:rsid w:val="00625B23"/>
    <w:rsid w:val="0063501B"/>
    <w:rsid w:val="006372BE"/>
    <w:rsid w:val="00641484"/>
    <w:rsid w:val="006423F4"/>
    <w:rsid w:val="00644A23"/>
    <w:rsid w:val="00647A58"/>
    <w:rsid w:val="00653C1C"/>
    <w:rsid w:val="00654048"/>
    <w:rsid w:val="0066164B"/>
    <w:rsid w:val="00663DCD"/>
    <w:rsid w:val="00666478"/>
    <w:rsid w:val="00666E89"/>
    <w:rsid w:val="0069293E"/>
    <w:rsid w:val="006A20D2"/>
    <w:rsid w:val="006B69CB"/>
    <w:rsid w:val="006C77C6"/>
    <w:rsid w:val="006D3493"/>
    <w:rsid w:val="006E2FE0"/>
    <w:rsid w:val="006E3432"/>
    <w:rsid w:val="006E686F"/>
    <w:rsid w:val="00707697"/>
    <w:rsid w:val="007078CD"/>
    <w:rsid w:val="00711838"/>
    <w:rsid w:val="00712778"/>
    <w:rsid w:val="00722482"/>
    <w:rsid w:val="007252CD"/>
    <w:rsid w:val="0073262A"/>
    <w:rsid w:val="00737269"/>
    <w:rsid w:val="00740D21"/>
    <w:rsid w:val="007435ED"/>
    <w:rsid w:val="00746180"/>
    <w:rsid w:val="00753AF5"/>
    <w:rsid w:val="00763AFD"/>
    <w:rsid w:val="00763C5F"/>
    <w:rsid w:val="00797A36"/>
    <w:rsid w:val="007A4150"/>
    <w:rsid w:val="007B30B4"/>
    <w:rsid w:val="007B3372"/>
    <w:rsid w:val="007B440F"/>
    <w:rsid w:val="007C094D"/>
    <w:rsid w:val="007C2B04"/>
    <w:rsid w:val="007C5973"/>
    <w:rsid w:val="007D2E30"/>
    <w:rsid w:val="007D4E75"/>
    <w:rsid w:val="007D654C"/>
    <w:rsid w:val="007D7774"/>
    <w:rsid w:val="007D7841"/>
    <w:rsid w:val="007E0572"/>
    <w:rsid w:val="007E43ED"/>
    <w:rsid w:val="007E6246"/>
    <w:rsid w:val="007E686A"/>
    <w:rsid w:val="007F1CD2"/>
    <w:rsid w:val="007F478B"/>
    <w:rsid w:val="0080190C"/>
    <w:rsid w:val="0080507E"/>
    <w:rsid w:val="0080725A"/>
    <w:rsid w:val="00811042"/>
    <w:rsid w:val="0082075A"/>
    <w:rsid w:val="008212FF"/>
    <w:rsid w:val="0082713A"/>
    <w:rsid w:val="0083121E"/>
    <w:rsid w:val="0083126E"/>
    <w:rsid w:val="0085338C"/>
    <w:rsid w:val="00856765"/>
    <w:rsid w:val="0086109B"/>
    <w:rsid w:val="008654E9"/>
    <w:rsid w:val="00866634"/>
    <w:rsid w:val="0087172A"/>
    <w:rsid w:val="00872E9A"/>
    <w:rsid w:val="00873BC7"/>
    <w:rsid w:val="0087470F"/>
    <w:rsid w:val="00880A54"/>
    <w:rsid w:val="00885BF5"/>
    <w:rsid w:val="008864B0"/>
    <w:rsid w:val="00891C87"/>
    <w:rsid w:val="008923B4"/>
    <w:rsid w:val="00897661"/>
    <w:rsid w:val="008A1927"/>
    <w:rsid w:val="008A2684"/>
    <w:rsid w:val="008A3793"/>
    <w:rsid w:val="008B54A6"/>
    <w:rsid w:val="008B6914"/>
    <w:rsid w:val="008B6EF0"/>
    <w:rsid w:val="008D345F"/>
    <w:rsid w:val="008E29D9"/>
    <w:rsid w:val="008E6F98"/>
    <w:rsid w:val="00900B28"/>
    <w:rsid w:val="009061F5"/>
    <w:rsid w:val="00913594"/>
    <w:rsid w:val="00922473"/>
    <w:rsid w:val="009334B5"/>
    <w:rsid w:val="0093455C"/>
    <w:rsid w:val="00946CD3"/>
    <w:rsid w:val="009560FD"/>
    <w:rsid w:val="00963C4E"/>
    <w:rsid w:val="009643B9"/>
    <w:rsid w:val="00964FE5"/>
    <w:rsid w:val="00970531"/>
    <w:rsid w:val="00970EDB"/>
    <w:rsid w:val="00971AAD"/>
    <w:rsid w:val="00971AFF"/>
    <w:rsid w:val="00973256"/>
    <w:rsid w:val="009746DF"/>
    <w:rsid w:val="00982914"/>
    <w:rsid w:val="00982FA2"/>
    <w:rsid w:val="009871F2"/>
    <w:rsid w:val="00987E8E"/>
    <w:rsid w:val="0099773B"/>
    <w:rsid w:val="009A1C7A"/>
    <w:rsid w:val="009A30DA"/>
    <w:rsid w:val="009A7A3C"/>
    <w:rsid w:val="009C2287"/>
    <w:rsid w:val="009C77A7"/>
    <w:rsid w:val="009D242D"/>
    <w:rsid w:val="009D3ACF"/>
    <w:rsid w:val="009D44F6"/>
    <w:rsid w:val="00A03A20"/>
    <w:rsid w:val="00A13195"/>
    <w:rsid w:val="00A14C8C"/>
    <w:rsid w:val="00A158F0"/>
    <w:rsid w:val="00A16432"/>
    <w:rsid w:val="00A32EF5"/>
    <w:rsid w:val="00A40974"/>
    <w:rsid w:val="00A466B4"/>
    <w:rsid w:val="00A47446"/>
    <w:rsid w:val="00A519AE"/>
    <w:rsid w:val="00A60115"/>
    <w:rsid w:val="00A62D76"/>
    <w:rsid w:val="00A64DE1"/>
    <w:rsid w:val="00A65A3F"/>
    <w:rsid w:val="00A715C3"/>
    <w:rsid w:val="00A76F49"/>
    <w:rsid w:val="00A84B5A"/>
    <w:rsid w:val="00A87CD3"/>
    <w:rsid w:val="00AA141E"/>
    <w:rsid w:val="00AB0D97"/>
    <w:rsid w:val="00AB56BF"/>
    <w:rsid w:val="00AD0767"/>
    <w:rsid w:val="00AD2A69"/>
    <w:rsid w:val="00AD321A"/>
    <w:rsid w:val="00AD5099"/>
    <w:rsid w:val="00AD5525"/>
    <w:rsid w:val="00AD68B0"/>
    <w:rsid w:val="00AE2BED"/>
    <w:rsid w:val="00AE60E8"/>
    <w:rsid w:val="00AE703E"/>
    <w:rsid w:val="00AF040D"/>
    <w:rsid w:val="00AF1978"/>
    <w:rsid w:val="00AF2AD6"/>
    <w:rsid w:val="00AF711A"/>
    <w:rsid w:val="00B055BB"/>
    <w:rsid w:val="00B260E8"/>
    <w:rsid w:val="00B2726D"/>
    <w:rsid w:val="00B35D1C"/>
    <w:rsid w:val="00B44660"/>
    <w:rsid w:val="00B50DD1"/>
    <w:rsid w:val="00B522C2"/>
    <w:rsid w:val="00B524FB"/>
    <w:rsid w:val="00B54510"/>
    <w:rsid w:val="00B64290"/>
    <w:rsid w:val="00B67462"/>
    <w:rsid w:val="00B74CDF"/>
    <w:rsid w:val="00B75BA9"/>
    <w:rsid w:val="00B830A2"/>
    <w:rsid w:val="00B83800"/>
    <w:rsid w:val="00B8729C"/>
    <w:rsid w:val="00B90FF2"/>
    <w:rsid w:val="00B93E65"/>
    <w:rsid w:val="00B95555"/>
    <w:rsid w:val="00B95FC6"/>
    <w:rsid w:val="00BB0110"/>
    <w:rsid w:val="00BB495E"/>
    <w:rsid w:val="00BC10F5"/>
    <w:rsid w:val="00BC6120"/>
    <w:rsid w:val="00BD169B"/>
    <w:rsid w:val="00BD734B"/>
    <w:rsid w:val="00BD7CFA"/>
    <w:rsid w:val="00BE0368"/>
    <w:rsid w:val="00BE1ACC"/>
    <w:rsid w:val="00BE2169"/>
    <w:rsid w:val="00C0223F"/>
    <w:rsid w:val="00C03AAE"/>
    <w:rsid w:val="00C11D47"/>
    <w:rsid w:val="00C13994"/>
    <w:rsid w:val="00C170DF"/>
    <w:rsid w:val="00C20BCB"/>
    <w:rsid w:val="00C249D7"/>
    <w:rsid w:val="00C300B6"/>
    <w:rsid w:val="00C31533"/>
    <w:rsid w:val="00C31FB8"/>
    <w:rsid w:val="00C33BF3"/>
    <w:rsid w:val="00C36C6B"/>
    <w:rsid w:val="00C40263"/>
    <w:rsid w:val="00C4253F"/>
    <w:rsid w:val="00C54EB4"/>
    <w:rsid w:val="00C73083"/>
    <w:rsid w:val="00C7396F"/>
    <w:rsid w:val="00C755D3"/>
    <w:rsid w:val="00C76BE9"/>
    <w:rsid w:val="00C83AB0"/>
    <w:rsid w:val="00C84EFD"/>
    <w:rsid w:val="00C94668"/>
    <w:rsid w:val="00CA10CC"/>
    <w:rsid w:val="00CA6934"/>
    <w:rsid w:val="00CB2F94"/>
    <w:rsid w:val="00CC2EE2"/>
    <w:rsid w:val="00CC4ABE"/>
    <w:rsid w:val="00CC5CC8"/>
    <w:rsid w:val="00CD087A"/>
    <w:rsid w:val="00CD2ED4"/>
    <w:rsid w:val="00CD5802"/>
    <w:rsid w:val="00CE6647"/>
    <w:rsid w:val="00CF1AB0"/>
    <w:rsid w:val="00CF3B47"/>
    <w:rsid w:val="00CF3D0B"/>
    <w:rsid w:val="00CF60A0"/>
    <w:rsid w:val="00CF70D7"/>
    <w:rsid w:val="00CF7DC1"/>
    <w:rsid w:val="00D047C4"/>
    <w:rsid w:val="00D053EF"/>
    <w:rsid w:val="00D06FB8"/>
    <w:rsid w:val="00D07115"/>
    <w:rsid w:val="00D07191"/>
    <w:rsid w:val="00D0767E"/>
    <w:rsid w:val="00D12241"/>
    <w:rsid w:val="00D14B26"/>
    <w:rsid w:val="00D22569"/>
    <w:rsid w:val="00D23355"/>
    <w:rsid w:val="00D27609"/>
    <w:rsid w:val="00D33063"/>
    <w:rsid w:val="00D51507"/>
    <w:rsid w:val="00D548B9"/>
    <w:rsid w:val="00D55765"/>
    <w:rsid w:val="00D600BB"/>
    <w:rsid w:val="00D700FD"/>
    <w:rsid w:val="00D80604"/>
    <w:rsid w:val="00D82785"/>
    <w:rsid w:val="00D8529B"/>
    <w:rsid w:val="00D857E3"/>
    <w:rsid w:val="00D92109"/>
    <w:rsid w:val="00D9491E"/>
    <w:rsid w:val="00DA471A"/>
    <w:rsid w:val="00DB1587"/>
    <w:rsid w:val="00DB6F9A"/>
    <w:rsid w:val="00DC0F35"/>
    <w:rsid w:val="00DC38D9"/>
    <w:rsid w:val="00DD0986"/>
    <w:rsid w:val="00DD6C9F"/>
    <w:rsid w:val="00DE4274"/>
    <w:rsid w:val="00DE6EA5"/>
    <w:rsid w:val="00DF0D5C"/>
    <w:rsid w:val="00DF24DF"/>
    <w:rsid w:val="00DF2A9F"/>
    <w:rsid w:val="00DF6A79"/>
    <w:rsid w:val="00E20BA5"/>
    <w:rsid w:val="00E2244B"/>
    <w:rsid w:val="00E23EC6"/>
    <w:rsid w:val="00E442F9"/>
    <w:rsid w:val="00E50E7F"/>
    <w:rsid w:val="00E514CE"/>
    <w:rsid w:val="00E51638"/>
    <w:rsid w:val="00E62319"/>
    <w:rsid w:val="00E75C01"/>
    <w:rsid w:val="00E90963"/>
    <w:rsid w:val="00EA25C2"/>
    <w:rsid w:val="00EA2929"/>
    <w:rsid w:val="00EB1596"/>
    <w:rsid w:val="00EB1F51"/>
    <w:rsid w:val="00EB20FF"/>
    <w:rsid w:val="00EB7C67"/>
    <w:rsid w:val="00EC253B"/>
    <w:rsid w:val="00ED0366"/>
    <w:rsid w:val="00EE0EA0"/>
    <w:rsid w:val="00EE4F38"/>
    <w:rsid w:val="00EE6726"/>
    <w:rsid w:val="00EE6AA4"/>
    <w:rsid w:val="00EF16E8"/>
    <w:rsid w:val="00EF742E"/>
    <w:rsid w:val="00EF7773"/>
    <w:rsid w:val="00F03947"/>
    <w:rsid w:val="00F04CE2"/>
    <w:rsid w:val="00F12C2F"/>
    <w:rsid w:val="00F16A4E"/>
    <w:rsid w:val="00F20423"/>
    <w:rsid w:val="00F20834"/>
    <w:rsid w:val="00F239D6"/>
    <w:rsid w:val="00F309A6"/>
    <w:rsid w:val="00F33D93"/>
    <w:rsid w:val="00F34728"/>
    <w:rsid w:val="00F37CD2"/>
    <w:rsid w:val="00F4049F"/>
    <w:rsid w:val="00F40518"/>
    <w:rsid w:val="00F409A9"/>
    <w:rsid w:val="00F43B6F"/>
    <w:rsid w:val="00F479D0"/>
    <w:rsid w:val="00F51CB5"/>
    <w:rsid w:val="00F523BF"/>
    <w:rsid w:val="00F610F3"/>
    <w:rsid w:val="00F63C49"/>
    <w:rsid w:val="00F652FA"/>
    <w:rsid w:val="00F72B08"/>
    <w:rsid w:val="00F76C73"/>
    <w:rsid w:val="00F800C4"/>
    <w:rsid w:val="00F807FA"/>
    <w:rsid w:val="00F86CE0"/>
    <w:rsid w:val="00FA1299"/>
    <w:rsid w:val="00FA2908"/>
    <w:rsid w:val="00FB0DB8"/>
    <w:rsid w:val="00FB38D7"/>
    <w:rsid w:val="00FD0AE3"/>
    <w:rsid w:val="00FD4BC0"/>
    <w:rsid w:val="00FD5EC6"/>
    <w:rsid w:val="00FD7419"/>
    <w:rsid w:val="00FE0360"/>
    <w:rsid w:val="00FE1C07"/>
    <w:rsid w:val="00FE3F85"/>
    <w:rsid w:val="00FE4EC9"/>
    <w:rsid w:val="00FE74BC"/>
    <w:rsid w:val="00FE7B10"/>
    <w:rsid w:val="00FF40D0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41D0B5"/>
  <w15:docId w15:val="{327B7428-9E16-4F09-A592-4F68F80D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E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2ED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64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D5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B54510"/>
    <w:rPr>
      <w:color w:val="808080"/>
    </w:rPr>
  </w:style>
  <w:style w:type="character" w:customStyle="1" w:styleId="Meny-matalternativ">
    <w:name w:val="Meny - matalternativ"/>
    <w:basedOn w:val="Standardstycketeckensnitt"/>
    <w:uiPriority w:val="1"/>
    <w:qFormat/>
    <w:rsid w:val="00B54510"/>
    <w:rPr>
      <w:rFonts w:ascii="Gill Sans MT Condensed" w:hAnsi="Gill Sans MT Condensed"/>
      <w:sz w:val="22"/>
    </w:rPr>
  </w:style>
  <w:style w:type="character" w:customStyle="1" w:styleId="Meny-Telefon">
    <w:name w:val="Meny - Telefon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Meny-Datum">
    <w:name w:val="Meny - Datum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Formatmall1">
    <w:name w:val="Formatmall1"/>
    <w:basedOn w:val="Meny-Datum"/>
    <w:uiPriority w:val="1"/>
    <w:rsid w:val="001A26AE"/>
    <w:rPr>
      <w:rFonts w:ascii="Gill Sans Nova Cond" w:hAnsi="Gill Sans Nova Cond"/>
      <w:b/>
      <w:sz w:val="24"/>
    </w:rPr>
  </w:style>
  <w:style w:type="character" w:customStyle="1" w:styleId="Meny-GlutenLaktos">
    <w:name w:val="Meny - Gluten / Laktos"/>
    <w:basedOn w:val="Standardstycketeckensnitt"/>
    <w:uiPriority w:val="1"/>
    <w:qFormat/>
    <w:rsid w:val="00343521"/>
    <w:rPr>
      <w:rFonts w:ascii="Gill Sans Nova Cond" w:hAnsi="Gill Sans Nova Cond"/>
      <w:b/>
      <w:sz w:val="24"/>
    </w:rPr>
  </w:style>
  <w:style w:type="table" w:styleId="Tabellrutnt">
    <w:name w:val="Table Grid"/>
    <w:basedOn w:val="Normaltabell"/>
    <w:uiPriority w:val="39"/>
    <w:rsid w:val="0070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penclipart.org/detail/7997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n\Documents\Anpassade%20Office-mallar\Restaurang%20Parken%20-%20Nya%20Matmenyn%20-%20Mattj&#228;ns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4A8B704A654A1E89781E1571615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859FD-1D23-4B21-9CC4-78B77DF16CD0}"/>
      </w:docPartPr>
      <w:docPartBody>
        <w:p w:rsidR="00B3213C" w:rsidRDefault="008028FB" w:rsidP="008028FB">
          <w:pPr>
            <w:pStyle w:val="9D4A8B704A654A1E89781E15716158DB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9D63F2A8C27A41498B61540789133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33708-EB12-4071-8D4F-119E7AB9936B}"/>
      </w:docPartPr>
      <w:docPartBody>
        <w:p w:rsidR="00B3213C" w:rsidRDefault="008028FB" w:rsidP="008028FB">
          <w:pPr>
            <w:pStyle w:val="9D63F2A8C27A41498B61540789133A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91DBB7554E4160B83809FFEB65DB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05BB60-539E-4306-963E-8EC20739DAF4}"/>
      </w:docPartPr>
      <w:docPartBody>
        <w:p w:rsidR="00B3213C" w:rsidRDefault="008028FB" w:rsidP="008028FB">
          <w:pPr>
            <w:pStyle w:val="7391DBB7554E4160B83809FFEB65DB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98654DA9B04325A8288B48E7A889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50604-ABD8-498C-B7FF-4BB7007DF85F}"/>
      </w:docPartPr>
      <w:docPartBody>
        <w:p w:rsidR="00B3213C" w:rsidRDefault="008028FB" w:rsidP="008028FB">
          <w:pPr>
            <w:pStyle w:val="F498654DA9B04325A8288B48E7A889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AF726FE746425391458EF5F98EC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A02E7-E6CE-48EE-8BF0-CD5B0B8B7658}"/>
      </w:docPartPr>
      <w:docPartBody>
        <w:p w:rsidR="00B3213C" w:rsidRDefault="008028FB" w:rsidP="008028FB">
          <w:pPr>
            <w:pStyle w:val="77AF726FE746425391458EF5F98ECA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F41707B4274570B45A1BE6C45E0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930AD-030E-4452-BCCC-DE4377A92A8E}"/>
      </w:docPartPr>
      <w:docPartBody>
        <w:p w:rsidR="00B3213C" w:rsidRDefault="008028FB" w:rsidP="008028FB">
          <w:pPr>
            <w:pStyle w:val="7BF41707B4274570B45A1BE6C45E0F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7E92AFF9294E38AB7F99EA5EDE6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C0D8F-1D7B-4AF4-A11C-96CEFE020C5D}"/>
      </w:docPartPr>
      <w:docPartBody>
        <w:p w:rsidR="00B3213C" w:rsidRDefault="008028FB" w:rsidP="008028FB">
          <w:pPr>
            <w:pStyle w:val="027E92AFF9294E38AB7F99EA5EDE64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E43DBA585044288E1DDCE16027D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225F1-EB6F-402C-8138-83EB2AA99784}"/>
      </w:docPartPr>
      <w:docPartBody>
        <w:p w:rsidR="00B3213C" w:rsidRDefault="008028FB" w:rsidP="008028FB">
          <w:pPr>
            <w:pStyle w:val="F4E43DBA585044288E1DDCE16027D9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E7AF41BC1B4CD2B922A7A7FB2CAA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A01BE-96BF-400D-9FF1-486586D08374}"/>
      </w:docPartPr>
      <w:docPartBody>
        <w:p w:rsidR="00B3213C" w:rsidRDefault="008028FB" w:rsidP="008028FB">
          <w:pPr>
            <w:pStyle w:val="DFE7AF41BC1B4CD2B922A7A7FB2CAA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3ED8032526419A97608B3F7A26B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303FE-BDC1-41D5-8BA0-BF81F6D22620}"/>
      </w:docPartPr>
      <w:docPartBody>
        <w:p w:rsidR="00B3213C" w:rsidRDefault="008028FB" w:rsidP="008028FB">
          <w:pPr>
            <w:pStyle w:val="403ED8032526419A97608B3F7A26BC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239DE0F19F435996962752FD7BB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5E60F-463D-45D1-A5E7-EFAA5C9C6A91}"/>
      </w:docPartPr>
      <w:docPartBody>
        <w:p w:rsidR="00B3213C" w:rsidRDefault="008028FB" w:rsidP="008028FB">
          <w:pPr>
            <w:pStyle w:val="C9239DE0F19F435996962752FD7BB5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7B9FF7971C46A98083A104366D9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1F28F-B828-41D8-8914-9D7689F0C58D}"/>
      </w:docPartPr>
      <w:docPartBody>
        <w:p w:rsidR="00B3213C" w:rsidRDefault="008028FB" w:rsidP="008028FB">
          <w:pPr>
            <w:pStyle w:val="597B9FF7971C46A98083A104366D96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8DD7C6D7504C538BF2141F0C70D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1B57E-F8C0-4F20-9598-95BD24E0C40A}"/>
      </w:docPartPr>
      <w:docPartBody>
        <w:p w:rsidR="00B3213C" w:rsidRDefault="008028FB" w:rsidP="008028FB">
          <w:pPr>
            <w:pStyle w:val="3D8DD7C6D7504C538BF2141F0C70D3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71FD680A894CAA96E752772F98EC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B51AD-C333-40C4-BF9F-A98C8FFF8015}"/>
      </w:docPartPr>
      <w:docPartBody>
        <w:p w:rsidR="00B3213C" w:rsidRDefault="008028FB" w:rsidP="008028FB">
          <w:pPr>
            <w:pStyle w:val="6371FD680A894CAA96E752772F98EC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ACD747D53C44DBA64BFE79792D4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A93B9-3E63-46EB-B037-F1A25576A4D1}"/>
      </w:docPartPr>
      <w:docPartBody>
        <w:p w:rsidR="00B3213C" w:rsidRDefault="008028FB" w:rsidP="008028FB">
          <w:pPr>
            <w:pStyle w:val="1BACD747D53C44DBA64BFE79792D4C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0DC96793764455B537E7BA6EE91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03D2E-4C6E-47CF-AA0C-85E7E81B090B}"/>
      </w:docPartPr>
      <w:docPartBody>
        <w:p w:rsidR="00B3213C" w:rsidRDefault="008028FB" w:rsidP="008028FB">
          <w:pPr>
            <w:pStyle w:val="490DC96793764455B537E7BA6EE91B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50587F416248F390EFD6B3C3255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4138A-A690-4A58-850C-D59D1BBC4151}"/>
      </w:docPartPr>
      <w:docPartBody>
        <w:p w:rsidR="00B3213C" w:rsidRDefault="008028FB" w:rsidP="008028FB">
          <w:pPr>
            <w:pStyle w:val="8650587F416248F390EFD6B3C32557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3B1F67BB514ACDB71DF90C4997F1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A89A4-771C-46DD-B36F-24B6748C8235}"/>
      </w:docPartPr>
      <w:docPartBody>
        <w:p w:rsidR="00B3213C" w:rsidRDefault="008028FB" w:rsidP="008028FB">
          <w:pPr>
            <w:pStyle w:val="B73B1F67BB514ACDB71DF90C4997F1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AA2A751E09497D853795A0760C3D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FF0D4-4482-43A5-AE47-81CBA1450FD4}"/>
      </w:docPartPr>
      <w:docPartBody>
        <w:p w:rsidR="00B3213C" w:rsidRDefault="008028FB" w:rsidP="008028FB">
          <w:pPr>
            <w:pStyle w:val="0BAA2A751E09497D853795A0760C3D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9E1B694F7A4DB9865E4EF9841804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137D5-4463-41B1-A9FE-1078A0361D8C}"/>
      </w:docPartPr>
      <w:docPartBody>
        <w:p w:rsidR="00B3213C" w:rsidRDefault="008028FB" w:rsidP="008028FB">
          <w:pPr>
            <w:pStyle w:val="159E1B694F7A4DB9865E4EF9841804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387C4A02EB4A958523D5BFF669AC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7CBF7-6990-44F6-BE32-6EEC85BB2ADB}"/>
      </w:docPartPr>
      <w:docPartBody>
        <w:p w:rsidR="00B3213C" w:rsidRDefault="008028FB" w:rsidP="008028FB">
          <w:pPr>
            <w:pStyle w:val="5A387C4A02EB4A958523D5BFF669AC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73462ED63C4B3384DD677C7C47C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F465F9-C231-467C-A74C-B68BBAB6D0DC}"/>
      </w:docPartPr>
      <w:docPartBody>
        <w:p w:rsidR="00B3213C" w:rsidRDefault="008028FB" w:rsidP="008028FB">
          <w:pPr>
            <w:pStyle w:val="6E73462ED63C4B3384DD677C7C47C7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861BD0791A4983879208557EE88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0AAB3-4707-4A5B-8E2B-2CF0C7559F45}"/>
      </w:docPartPr>
      <w:docPartBody>
        <w:p w:rsidR="00B3213C" w:rsidRDefault="008028FB" w:rsidP="008028FB">
          <w:pPr>
            <w:pStyle w:val="2E861BD0791A4983879208557EE883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3D6FE587FC49B0846CA2C832F19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41924-99EA-493B-849C-C5B26F0796D2}"/>
      </w:docPartPr>
      <w:docPartBody>
        <w:p w:rsidR="00B3213C" w:rsidRDefault="008028FB" w:rsidP="008028FB">
          <w:pPr>
            <w:pStyle w:val="FE3D6FE587FC49B0846CA2C832F19F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89B3D4525A4118A5D377CAD2FA4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107CF-7E53-4A2F-A8D3-8C0FA340F79B}"/>
      </w:docPartPr>
      <w:docPartBody>
        <w:p w:rsidR="00B3213C" w:rsidRDefault="008028FB" w:rsidP="008028FB">
          <w:pPr>
            <w:pStyle w:val="4F89B3D4525A4118A5D377CAD2FA40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C6C179EB9648FEBC30D9158047F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F82095-8FF9-40D1-96BF-90110D2D3689}"/>
      </w:docPartPr>
      <w:docPartBody>
        <w:p w:rsidR="00B3213C" w:rsidRDefault="008028FB" w:rsidP="008028FB">
          <w:pPr>
            <w:pStyle w:val="61C6C179EB9648FEBC30D9158047FD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7B28264B884D7197030C8040627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CE1957-150C-41C4-AF66-795C97EC2944}"/>
      </w:docPartPr>
      <w:docPartBody>
        <w:p w:rsidR="00B3213C" w:rsidRDefault="008028FB" w:rsidP="008028FB">
          <w:pPr>
            <w:pStyle w:val="1D7B28264B884D7197030C80406276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A07F75BCD54FE5937953E140B2C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05515-9403-446F-B190-8B024817D02D}"/>
      </w:docPartPr>
      <w:docPartBody>
        <w:p w:rsidR="00B3213C" w:rsidRDefault="008028FB" w:rsidP="008028FB">
          <w:pPr>
            <w:pStyle w:val="3EA07F75BCD54FE5937953E140B2C3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72A89B42404E1FB2E33FB438D28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0A8D9-20EE-48A1-9ECD-EC52101BAE19}"/>
      </w:docPartPr>
      <w:docPartBody>
        <w:p w:rsidR="00B3213C" w:rsidRDefault="008028FB" w:rsidP="008028FB">
          <w:pPr>
            <w:pStyle w:val="C472A89B42404E1FB2E33FB438D28B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2BE8CC88CD4095AF879749D19756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4C57A-5495-459A-8359-5EE8B7342E4C}"/>
      </w:docPartPr>
      <w:docPartBody>
        <w:p w:rsidR="00B3213C" w:rsidRDefault="008028FB" w:rsidP="008028FB">
          <w:pPr>
            <w:pStyle w:val="B42BE8CC88CD4095AF879749D19756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9E0EDD73E747BDB2B05C63A2809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CF56E-3A97-4649-9559-8EE8A154273F}"/>
      </w:docPartPr>
      <w:docPartBody>
        <w:p w:rsidR="00B3213C" w:rsidRDefault="008028FB" w:rsidP="008028FB">
          <w:pPr>
            <w:pStyle w:val="399E0EDD73E747BDB2B05C63A2809B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4FB126165A42C1B9EE1AC0C729A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008D99-654B-42CC-AB71-E0186284C3F7}"/>
      </w:docPartPr>
      <w:docPartBody>
        <w:p w:rsidR="00B3213C" w:rsidRDefault="008028FB" w:rsidP="008028FB">
          <w:pPr>
            <w:pStyle w:val="9E4FB126165A42C1B9EE1AC0C729A2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542B93895C4A93AC783F8D53C0E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9BFC3-B7A4-4829-8E75-2F2DA80FB854}"/>
      </w:docPartPr>
      <w:docPartBody>
        <w:p w:rsidR="00B3213C" w:rsidRDefault="008028FB" w:rsidP="008028FB">
          <w:pPr>
            <w:pStyle w:val="41542B93895C4A93AC783F8D53C0E4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35713F06624BEFA1D69340268480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F4979-E2DA-4815-9F8F-66AE33CDBFCE}"/>
      </w:docPartPr>
      <w:docPartBody>
        <w:p w:rsidR="00B3213C" w:rsidRDefault="008028FB" w:rsidP="008028FB">
          <w:pPr>
            <w:pStyle w:val="6335713F06624BEFA1D69340268480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59D72584B34D8898FD187331192A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A07D0-9C9C-4008-87B6-D2829B693955}"/>
      </w:docPartPr>
      <w:docPartBody>
        <w:p w:rsidR="00B3213C" w:rsidRDefault="008028FB" w:rsidP="008028FB">
          <w:pPr>
            <w:pStyle w:val="CF59D72584B34D8898FD187331192A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D00E3536BB426E81FB52E6A16D67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CBBD7-AA96-41E6-BB25-ECCE1B7C2C21}"/>
      </w:docPartPr>
      <w:docPartBody>
        <w:p w:rsidR="00B3213C" w:rsidRDefault="008028FB" w:rsidP="008028FB">
          <w:pPr>
            <w:pStyle w:val="25D00E3536BB426E81FB52E6A16D67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4CF764F5314D73B0191409F7C9D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FBEB9-2935-4EF5-9117-6CDB7954AFF2}"/>
      </w:docPartPr>
      <w:docPartBody>
        <w:p w:rsidR="00B3213C" w:rsidRDefault="008028FB" w:rsidP="008028FB">
          <w:pPr>
            <w:pStyle w:val="CA4CF764F5314D73B0191409F7C9D9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26C853AA884D39AFE338F9D2755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AA909-4D37-4ADC-BD9E-A9CACA196090}"/>
      </w:docPartPr>
      <w:docPartBody>
        <w:p w:rsidR="00B3213C" w:rsidRDefault="008028FB" w:rsidP="008028FB">
          <w:pPr>
            <w:pStyle w:val="6426C853AA884D39AFE338F9D27559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761825C4D94963BC732406CFB38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0426D-7B22-4CCA-9CD2-595460FA69E9}"/>
      </w:docPartPr>
      <w:docPartBody>
        <w:p w:rsidR="00B3213C" w:rsidRDefault="008028FB" w:rsidP="008028FB">
          <w:pPr>
            <w:pStyle w:val="84761825C4D94963BC732406CFB386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3867D1890A4B9889384E35274A92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3D90BA-033D-4F8C-B8EB-B2AD3EB1B984}"/>
      </w:docPartPr>
      <w:docPartBody>
        <w:p w:rsidR="00B3213C" w:rsidRDefault="008028FB" w:rsidP="008028FB">
          <w:pPr>
            <w:pStyle w:val="883867D1890A4B9889384E35274A92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C8ADD0648B45C9AB397E0FE81CD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0EA37-E4E8-4282-86C7-9FFE4DC577BC}"/>
      </w:docPartPr>
      <w:docPartBody>
        <w:p w:rsidR="00B3213C" w:rsidRDefault="008028FB" w:rsidP="008028FB">
          <w:pPr>
            <w:pStyle w:val="8AC8ADD0648B45C9AB397E0FE81CD8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20C61CA4A3493F9DFF5D20ECB0A3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FC9D16-BDFD-4BC3-82F9-FEF4B889AFC5}"/>
      </w:docPartPr>
      <w:docPartBody>
        <w:p w:rsidR="00B3213C" w:rsidRDefault="008028FB" w:rsidP="008028FB">
          <w:pPr>
            <w:pStyle w:val="C720C61CA4A3493F9DFF5D20ECB0A3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C0E259E1F48CAB9DC825CB53BC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47AEE-1DB2-480B-A2EF-C5FE302D382D}"/>
      </w:docPartPr>
      <w:docPartBody>
        <w:p w:rsidR="00B3213C" w:rsidRDefault="008028FB" w:rsidP="008028FB">
          <w:pPr>
            <w:pStyle w:val="AF2C0E259E1F48CAB9DC825CB53BC9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7EC5FE6ADA4795AE8380E3E0D13E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6AD480-0DBE-45E8-97D4-C91C33A10813}"/>
      </w:docPartPr>
      <w:docPartBody>
        <w:p w:rsidR="00B3213C" w:rsidRDefault="008028FB" w:rsidP="008028FB">
          <w:pPr>
            <w:pStyle w:val="707EC5FE6ADA4795AE8380E3E0D13E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F51BFAA8E0423391D30D46E943D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DF38D-2006-46A1-AB6C-F16D15BAEABA}"/>
      </w:docPartPr>
      <w:docPartBody>
        <w:p w:rsidR="00B3213C" w:rsidRDefault="008028FB" w:rsidP="008028FB">
          <w:pPr>
            <w:pStyle w:val="58F51BFAA8E0423391D30D46E943D7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CA263B8ADF47759CC9BF7FF28A7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E5E03-2300-4F22-85F9-6B4173AC48E1}"/>
      </w:docPartPr>
      <w:docPartBody>
        <w:p w:rsidR="00B3213C" w:rsidRDefault="008028FB" w:rsidP="008028FB">
          <w:pPr>
            <w:pStyle w:val="EACA263B8ADF47759CC9BF7FF28A7E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915BA1CD9F45628E5C59E174D7C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E2771-00B9-4084-B1B5-D14A212154F9}"/>
      </w:docPartPr>
      <w:docPartBody>
        <w:p w:rsidR="00B3213C" w:rsidRDefault="008028FB" w:rsidP="008028FB">
          <w:pPr>
            <w:pStyle w:val="14915BA1CD9F45628E5C59E174D7CE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BAC40A43394BC9A5579908067EE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7E95E-20AB-4688-9910-14E3AA0A1286}"/>
      </w:docPartPr>
      <w:docPartBody>
        <w:p w:rsidR="00B3213C" w:rsidRDefault="008028FB" w:rsidP="008028FB">
          <w:pPr>
            <w:pStyle w:val="AFBAC40A43394BC9A5579908067EE3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1595C43E5B415E952F5FA596C1AD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0AC87-06AD-4E9A-9D77-C73AACA24F88}"/>
      </w:docPartPr>
      <w:docPartBody>
        <w:p w:rsidR="00B3213C" w:rsidRDefault="008028FB" w:rsidP="008028FB">
          <w:pPr>
            <w:pStyle w:val="071595C43E5B415E952F5FA596C1AD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EDF4C0E9D943D7AB607CEDF1F8B0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B2A50-70A8-4329-87C9-23CC453ACD1A}"/>
      </w:docPartPr>
      <w:docPartBody>
        <w:p w:rsidR="00B3213C" w:rsidRDefault="008028FB" w:rsidP="008028FB">
          <w:pPr>
            <w:pStyle w:val="ECEDF4C0E9D943D7AB607CEDF1F8B0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DF65ED62744E55AD0831C14737C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CC193-7856-40E7-856E-565E9D346788}"/>
      </w:docPartPr>
      <w:docPartBody>
        <w:p w:rsidR="00B3213C" w:rsidRDefault="008028FB" w:rsidP="008028FB">
          <w:pPr>
            <w:pStyle w:val="6FDF65ED62744E55AD0831C14737CD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F65FC6594B4B929EF0521129EAF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355EC-8470-4655-8E95-F7CE4EEA0C5B}"/>
      </w:docPartPr>
      <w:docPartBody>
        <w:p w:rsidR="00B3213C" w:rsidRDefault="008028FB" w:rsidP="008028FB">
          <w:pPr>
            <w:pStyle w:val="81F65FC6594B4B929EF0521129EAFD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41233BCBD341B8B71C9E91A1C414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B67945-0B06-4A1C-8A49-A59F5A146CA2}"/>
      </w:docPartPr>
      <w:docPartBody>
        <w:p w:rsidR="00B3213C" w:rsidRDefault="008028FB" w:rsidP="008028FB">
          <w:pPr>
            <w:pStyle w:val="BA41233BCBD341B8B71C9E91A1C414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E32769B4884A7E9AD240077CCF3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1BDED-B65B-4E95-9C61-D4F515935E63}"/>
      </w:docPartPr>
      <w:docPartBody>
        <w:p w:rsidR="00B3213C" w:rsidRDefault="008028FB" w:rsidP="008028FB">
          <w:pPr>
            <w:pStyle w:val="4DE32769B4884A7E9AD240077CCF3D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59D4DC1B9A40128383DB6681B97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17F46-2573-4F4E-A31C-5DB55B9689EA}"/>
      </w:docPartPr>
      <w:docPartBody>
        <w:p w:rsidR="00B3213C" w:rsidRDefault="008028FB" w:rsidP="008028FB">
          <w:pPr>
            <w:pStyle w:val="7559D4DC1B9A40128383DB6681B973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0521501E674EF0A8DFDD375AC28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44929-CA30-4029-8267-0BDAD3429F2D}"/>
      </w:docPartPr>
      <w:docPartBody>
        <w:p w:rsidR="00B3213C" w:rsidRDefault="008028FB" w:rsidP="008028FB">
          <w:pPr>
            <w:pStyle w:val="BD0521501E674EF0A8DFDD375AC28E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4E4B534E774B11AFA91D0EF6D0EB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F9194-34A7-4E91-892D-1D2C6FDC7562}"/>
      </w:docPartPr>
      <w:docPartBody>
        <w:p w:rsidR="00B3213C" w:rsidRDefault="008028FB" w:rsidP="008028FB">
          <w:pPr>
            <w:pStyle w:val="0A4E4B534E774B11AFA91D0EF6D0EB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857D94B29C45339369DE9FDEBC9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85A2C-1542-4084-95C6-982EB2BBA4AB}"/>
      </w:docPartPr>
      <w:docPartBody>
        <w:p w:rsidR="00B3213C" w:rsidRDefault="008028FB" w:rsidP="008028FB">
          <w:pPr>
            <w:pStyle w:val="EF857D94B29C45339369DE9FDEBC95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46572AF0284F7982FA3CE6CBE598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788A2-467C-4FD1-B7C2-B889E7EDE2FD}"/>
      </w:docPartPr>
      <w:docPartBody>
        <w:p w:rsidR="00B3213C" w:rsidRDefault="008028FB" w:rsidP="008028FB">
          <w:pPr>
            <w:pStyle w:val="2746572AF0284F7982FA3CE6CBE598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9DB0D667FB4DDBACC3EC2DE5ED79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0C030C-4438-435C-B1A0-2CD90D0AD445}"/>
      </w:docPartPr>
      <w:docPartBody>
        <w:p w:rsidR="00B3213C" w:rsidRDefault="008028FB" w:rsidP="008028FB">
          <w:pPr>
            <w:pStyle w:val="8F9DB0D667FB4DDBACC3EC2DE5ED79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DFEE2A9AF347E88E3D8EFCE78038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AB816-3FBA-47F0-A67B-56CCE2F42ABE}"/>
      </w:docPartPr>
      <w:docPartBody>
        <w:p w:rsidR="00B3213C" w:rsidRDefault="008028FB" w:rsidP="008028FB">
          <w:pPr>
            <w:pStyle w:val="74DFEE2A9AF347E88E3D8EFCE78038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F537183F7D42D6A2FD33B52EF64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24BDD-7E61-4D63-B549-5D981BA5A9C3}"/>
      </w:docPartPr>
      <w:docPartBody>
        <w:p w:rsidR="00B3213C" w:rsidRDefault="008028FB" w:rsidP="008028FB">
          <w:pPr>
            <w:pStyle w:val="4FF537183F7D42D6A2FD33B52EF649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6F03486D3345FA99D7A4CCC26903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8CDE2-0382-418D-83A3-0A4F4E829DC6}"/>
      </w:docPartPr>
      <w:docPartBody>
        <w:p w:rsidR="00B3213C" w:rsidRDefault="008028FB" w:rsidP="008028FB">
          <w:pPr>
            <w:pStyle w:val="BD6F03486D3345FA99D7A4CCC26903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D2E5D703FF48C3A4249B4298048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15914-F4B7-4403-BF86-5FEBA0A7AA5F}"/>
      </w:docPartPr>
      <w:docPartBody>
        <w:p w:rsidR="00B3213C" w:rsidRDefault="008028FB" w:rsidP="008028FB">
          <w:pPr>
            <w:pStyle w:val="3CD2E5D703FF48C3A4249B4298048C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864A9AE7724BC78B3CC14A36FD6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4C881-8F1B-46AF-ADEA-4AC4A6DAED5B}"/>
      </w:docPartPr>
      <w:docPartBody>
        <w:p w:rsidR="00B3213C" w:rsidRDefault="008028FB" w:rsidP="008028FB">
          <w:pPr>
            <w:pStyle w:val="3A864A9AE7724BC78B3CC14A36FD65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3D5A2E7339494AAC5C72382741C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843DC-1572-415C-AFCE-58935E5FE1F1}"/>
      </w:docPartPr>
      <w:docPartBody>
        <w:p w:rsidR="00B3213C" w:rsidRDefault="008028FB" w:rsidP="008028FB">
          <w:pPr>
            <w:pStyle w:val="583D5A2E7339494AAC5C72382741C0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747051449C486798C83CE7920967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F6B92-A23B-496B-B510-3DD09D096629}"/>
      </w:docPartPr>
      <w:docPartBody>
        <w:p w:rsidR="00B3213C" w:rsidRDefault="008028FB" w:rsidP="008028FB">
          <w:pPr>
            <w:pStyle w:val="6D747051449C486798C83CE7920967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AABAB6033F4F758BA837438B129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C02FC-70D9-4D52-BE61-6BAE3051A405}"/>
      </w:docPartPr>
      <w:docPartBody>
        <w:p w:rsidR="00B3213C" w:rsidRDefault="008028FB" w:rsidP="008028FB">
          <w:pPr>
            <w:pStyle w:val="2CAABAB6033F4F758BA837438B1298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6AA094B46C4A5D8820ABAE8C4A2A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CC8E7D-1FAD-4B46-9456-07AE6C4C32E9}"/>
      </w:docPartPr>
      <w:docPartBody>
        <w:p w:rsidR="00B3213C" w:rsidRDefault="008028FB" w:rsidP="008028FB">
          <w:pPr>
            <w:pStyle w:val="8A6AA094B46C4A5D8820ABAE8C4A2A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B4DD7069B0409F8F64A0A61EE5F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58E424-2EA7-4C83-B748-DE54B216A246}"/>
      </w:docPartPr>
      <w:docPartBody>
        <w:p w:rsidR="00B3213C" w:rsidRDefault="008028FB" w:rsidP="008028FB">
          <w:pPr>
            <w:pStyle w:val="ABB4DD7069B0409F8F64A0A61EE5F4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BE8E92561247BCB83F429FA1ADC3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CE3465-2753-4556-B1BE-9E953A4AFCE5}"/>
      </w:docPartPr>
      <w:docPartBody>
        <w:p w:rsidR="00B3213C" w:rsidRDefault="008028FB" w:rsidP="008028FB">
          <w:pPr>
            <w:pStyle w:val="D7BE8E92561247BCB83F429FA1ADC3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2FFB8049BC438C8895DA9CC6C062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2DD34-EED7-4BE2-9597-8E2927398774}"/>
      </w:docPartPr>
      <w:docPartBody>
        <w:p w:rsidR="00B3213C" w:rsidRDefault="008028FB" w:rsidP="008028FB">
          <w:pPr>
            <w:pStyle w:val="1D2FFB8049BC438C8895DA9CC6C062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8992C8D7104611B8D258945D7DD1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B4A5B-A9B7-4E61-9A1C-DC3F4005C496}"/>
      </w:docPartPr>
      <w:docPartBody>
        <w:p w:rsidR="00B3213C" w:rsidRDefault="008028FB" w:rsidP="008028FB">
          <w:pPr>
            <w:pStyle w:val="828992C8D7104611B8D258945D7DD1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7D9BDBBB2842A2AB3C12CE669697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421EBC-7A3A-47D6-9FFA-D7F608D7992D}"/>
      </w:docPartPr>
      <w:docPartBody>
        <w:p w:rsidR="00B3213C" w:rsidRDefault="008028FB" w:rsidP="008028FB">
          <w:pPr>
            <w:pStyle w:val="0F7D9BDBBB2842A2AB3C12CE669697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B8217BF7C14225BD25CAECFBCD0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4D536-1B7C-4848-BE40-7EE078AB57EF}"/>
      </w:docPartPr>
      <w:docPartBody>
        <w:p w:rsidR="00B3213C" w:rsidRDefault="008028FB" w:rsidP="008028FB">
          <w:pPr>
            <w:pStyle w:val="69B8217BF7C14225BD25CAECFBCD0F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58116CB9064F7A873C02D7E8724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207D3-DABF-455F-8F66-C7252EAEBB49}"/>
      </w:docPartPr>
      <w:docPartBody>
        <w:p w:rsidR="00B3213C" w:rsidRDefault="008028FB" w:rsidP="008028FB">
          <w:pPr>
            <w:pStyle w:val="EB58116CB9064F7A873C02D7E87245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54669BEA044A11AE0575CF6A6D8B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98CD82-544A-439B-9927-8A9CCC39B4CA}"/>
      </w:docPartPr>
      <w:docPartBody>
        <w:p w:rsidR="00B3213C" w:rsidRDefault="008028FB" w:rsidP="008028FB">
          <w:pPr>
            <w:pStyle w:val="2454669BEA044A11AE0575CF6A6D8B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1E46CF59E9485685E63F666058B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2F59DE-F9D3-4183-8F2E-AFF90037E86A}"/>
      </w:docPartPr>
      <w:docPartBody>
        <w:p w:rsidR="00B3213C" w:rsidRDefault="008028FB" w:rsidP="008028FB">
          <w:pPr>
            <w:pStyle w:val="B61E46CF59E9485685E63F666058B5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F9F45D1F8648ADAB666F87DF3A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7FBCD7-F87D-4E1B-B273-35E551627A62}"/>
      </w:docPartPr>
      <w:docPartBody>
        <w:p w:rsidR="00B3213C" w:rsidRDefault="008028FB" w:rsidP="008028FB">
          <w:pPr>
            <w:pStyle w:val="87F9F45D1F8648ADAB666F87DF3AB6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3E6FE5552D44EDACEF48184EACB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D1479-1749-4AE6-A561-35FEA5C3BA9E}"/>
      </w:docPartPr>
      <w:docPartBody>
        <w:p w:rsidR="00B3213C" w:rsidRDefault="008028FB" w:rsidP="008028FB">
          <w:pPr>
            <w:pStyle w:val="3D3E6FE5552D44EDACEF48184EACB4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1B51E933DD4DC48002ADFE7D6A9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CB837-6C38-4745-9122-75C1DC74BFED}"/>
      </w:docPartPr>
      <w:docPartBody>
        <w:p w:rsidR="00B3213C" w:rsidRDefault="008028FB" w:rsidP="008028FB">
          <w:pPr>
            <w:pStyle w:val="EE1B51E933DD4DC48002ADFE7D6A96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930A1BCA47402AAF157EC075A0E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024F5-418D-44C9-8BC6-4699643DD332}"/>
      </w:docPartPr>
      <w:docPartBody>
        <w:p w:rsidR="00B3213C" w:rsidRDefault="008028FB" w:rsidP="008028FB">
          <w:pPr>
            <w:pStyle w:val="91930A1BCA47402AAF157EC075A0ED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88FD3B9152467F9751CCD828F1F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D76AB-71D7-4A54-8CD6-6C558BBC947E}"/>
      </w:docPartPr>
      <w:docPartBody>
        <w:p w:rsidR="00B3213C" w:rsidRDefault="008028FB" w:rsidP="008028FB">
          <w:pPr>
            <w:pStyle w:val="0088FD3B9152467F9751CCD828F1FD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1E3391A03E4EB689C71D4EE0A24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C682A-1035-49DB-96CA-DE0DE1DC32B7}"/>
      </w:docPartPr>
      <w:docPartBody>
        <w:p w:rsidR="00B3213C" w:rsidRDefault="008028FB" w:rsidP="008028FB">
          <w:pPr>
            <w:pStyle w:val="FD1E3391A03E4EB689C71D4EE0A249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D695C9068E40DBAB24278175A4B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36A42A-B6B4-49B8-9574-CAFDC9062243}"/>
      </w:docPartPr>
      <w:docPartBody>
        <w:p w:rsidR="00B3213C" w:rsidRDefault="008028FB" w:rsidP="008028FB">
          <w:pPr>
            <w:pStyle w:val="28D695C9068E40DBAB24278175A4BB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740A0CDA8C48DDA5D5227279A6D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53922-013C-4E16-B796-F9BD07EB7A5B}"/>
      </w:docPartPr>
      <w:docPartBody>
        <w:p w:rsidR="00B3213C" w:rsidRDefault="008028FB" w:rsidP="008028FB">
          <w:pPr>
            <w:pStyle w:val="AF740A0CDA8C48DDA5D5227279A6DF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25D42B214D47B9A832C60D0125A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607272-D899-4FB5-997B-B74AB76EF92F}"/>
      </w:docPartPr>
      <w:docPartBody>
        <w:p w:rsidR="00B3213C" w:rsidRDefault="008028FB" w:rsidP="008028FB">
          <w:pPr>
            <w:pStyle w:val="6425D42B214D47B9A832C60D0125A3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341FEDB19747CDA2764762E69F6F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1136C4-219C-4AD3-AF94-262872232CFB}"/>
      </w:docPartPr>
      <w:docPartBody>
        <w:p w:rsidR="00B3213C" w:rsidRDefault="008028FB" w:rsidP="008028FB">
          <w:pPr>
            <w:pStyle w:val="82341FEDB19747CDA2764762E69F6F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0865AD43EF47F3B3ACAEE0C86D6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C9C1D-BD92-4AC6-B20B-97AF0616976E}"/>
      </w:docPartPr>
      <w:docPartBody>
        <w:p w:rsidR="00B3213C" w:rsidRDefault="008028FB" w:rsidP="008028FB">
          <w:pPr>
            <w:pStyle w:val="B20865AD43EF47F3B3ACAEE0C86D61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E5FA7FA3C14866B85B973FEFF9EB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D6A1C-155A-4BEF-B536-54AF2AEE412A}"/>
      </w:docPartPr>
      <w:docPartBody>
        <w:p w:rsidR="00B3213C" w:rsidRDefault="008028FB" w:rsidP="008028FB">
          <w:pPr>
            <w:pStyle w:val="2CE5FA7FA3C14866B85B973FEFF9EB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8574E7471846278E2A812C3F096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C7DA9A-AE87-4FB0-AEFC-034E8F4C15FD}"/>
      </w:docPartPr>
      <w:docPartBody>
        <w:p w:rsidR="00B3213C" w:rsidRDefault="008028FB" w:rsidP="008028FB">
          <w:pPr>
            <w:pStyle w:val="898574E7471846278E2A812C3F0963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9BA9873B724545AFA7E461B1C9F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EE4DE-88C4-4403-811D-4732BDE68CF2}"/>
      </w:docPartPr>
      <w:docPartBody>
        <w:p w:rsidR="00B3213C" w:rsidRDefault="008028FB" w:rsidP="008028FB">
          <w:pPr>
            <w:pStyle w:val="DD9BA9873B724545AFA7E461B1C9FC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C748EB4E444797B7594AEAE0A7DE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A2B6D-460D-4C21-AF27-C36E30E849A7}"/>
      </w:docPartPr>
      <w:docPartBody>
        <w:p w:rsidR="00B3213C" w:rsidRDefault="008028FB" w:rsidP="008028FB">
          <w:pPr>
            <w:pStyle w:val="0CC748EB4E444797B7594AEAE0A7DE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C13B18C4BA4BBF93AFC49EAFC4C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9515FD-A7ED-4C86-85D9-ED632FEE87AD}"/>
      </w:docPartPr>
      <w:docPartBody>
        <w:p w:rsidR="00B3213C" w:rsidRDefault="008028FB" w:rsidP="008028FB">
          <w:pPr>
            <w:pStyle w:val="45C13B18C4BA4BBF93AFC49EAFC4CD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B796B1E7614148968CB83962BFC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72D480-DA4F-4811-BCFC-67B5FFD8F06E}"/>
      </w:docPartPr>
      <w:docPartBody>
        <w:p w:rsidR="00B3213C" w:rsidRDefault="008028FB" w:rsidP="008028FB">
          <w:pPr>
            <w:pStyle w:val="B1B796B1E7614148968CB83962BFCB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2315A13230445EAB990F7F640E6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7E2729-9345-44F8-B7BB-8F12726290A6}"/>
      </w:docPartPr>
      <w:docPartBody>
        <w:p w:rsidR="00B3213C" w:rsidRDefault="008028FB" w:rsidP="008028FB">
          <w:pPr>
            <w:pStyle w:val="9A2315A13230445EAB990F7F640E69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A5BA4EED854408BD92FC3AF0826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C76FA-30D0-408B-9A30-ADAF9E1C0B80}"/>
      </w:docPartPr>
      <w:docPartBody>
        <w:p w:rsidR="00B3213C" w:rsidRDefault="008028FB" w:rsidP="008028FB">
          <w:pPr>
            <w:pStyle w:val="51A5BA4EED854408BD92FC3AF08260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BF5BD4DBD14C38BE024778AEE8D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6678C-2925-4DCA-9B47-B230FA00FB7B}"/>
      </w:docPartPr>
      <w:docPartBody>
        <w:p w:rsidR="00B3213C" w:rsidRDefault="008028FB" w:rsidP="008028FB">
          <w:pPr>
            <w:pStyle w:val="02BF5BD4DBD14C38BE024778AEE8D5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6C260759C846BA9E971C788191A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94D54F-8E3D-4012-BD89-3FC8666C6A43}"/>
      </w:docPartPr>
      <w:docPartBody>
        <w:p w:rsidR="00B3213C" w:rsidRDefault="008028FB" w:rsidP="008028FB">
          <w:pPr>
            <w:pStyle w:val="AB6C260759C846BA9E971C788191A8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0EC09473564DF7916EF57BC89A6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983D5-7E41-4100-A8C8-401EC5304CFC}"/>
      </w:docPartPr>
      <w:docPartBody>
        <w:p w:rsidR="00B3213C" w:rsidRDefault="008028FB" w:rsidP="008028FB">
          <w:pPr>
            <w:pStyle w:val="BA0EC09473564DF7916EF57BC89A6F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11F416D33141A89A20F93F0149A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A6E97-93CD-4EE9-AC4F-CD169F048492}"/>
      </w:docPartPr>
      <w:docPartBody>
        <w:p w:rsidR="00B3213C" w:rsidRDefault="008028FB" w:rsidP="008028FB">
          <w:pPr>
            <w:pStyle w:val="7211F416D33141A89A20F93F0149A6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C8A92CDBB7477490E7A9CF72C6B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3086D-8F97-4A09-9A7C-E6378FD985EB}"/>
      </w:docPartPr>
      <w:docPartBody>
        <w:p w:rsidR="00B3213C" w:rsidRDefault="008028FB" w:rsidP="008028FB">
          <w:pPr>
            <w:pStyle w:val="80C8A92CDBB7477490E7A9CF72C6BA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F774C7A78341C8AA00F10DA7DEB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BABF8-BE3D-4466-9560-A5A8774C0215}"/>
      </w:docPartPr>
      <w:docPartBody>
        <w:p w:rsidR="00B3213C" w:rsidRDefault="008028FB" w:rsidP="008028FB">
          <w:pPr>
            <w:pStyle w:val="A1F774C7A78341C8AA00F10DA7DEB5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A63ABE97A045908E56E30F17021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5E8DFB-960C-4D04-9A80-D4500C830D71}"/>
      </w:docPartPr>
      <w:docPartBody>
        <w:p w:rsidR="00B3213C" w:rsidRDefault="008028FB" w:rsidP="008028FB">
          <w:pPr>
            <w:pStyle w:val="3CA63ABE97A045908E56E30F170217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7704448C644796A8FC7460B35ADC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68124-7F30-4579-A8B7-22AAA6A746B6}"/>
      </w:docPartPr>
      <w:docPartBody>
        <w:p w:rsidR="00B3213C" w:rsidRDefault="008028FB" w:rsidP="008028FB">
          <w:pPr>
            <w:pStyle w:val="D97704448C644796A8FC7460B35ADC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AC0B89F9F74D009E074552BE49B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32900-08E6-40BF-8463-F8DF35CC40BF}"/>
      </w:docPartPr>
      <w:docPartBody>
        <w:p w:rsidR="00B3213C" w:rsidRDefault="008028FB" w:rsidP="008028FB">
          <w:pPr>
            <w:pStyle w:val="EFAC0B89F9F74D009E074552BE49B5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854E95B8E54DE0A608D207AF7F3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DABA6-14D5-422A-B06D-65A9B278C187}"/>
      </w:docPartPr>
      <w:docPartBody>
        <w:p w:rsidR="00B3213C" w:rsidRDefault="008028FB" w:rsidP="008028FB">
          <w:pPr>
            <w:pStyle w:val="54854E95B8E54DE0A608D207AF7F3409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1EA57A07548E44B49BD384EC84EC13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A3064-A02A-45EA-AD99-4D018D597BE4}"/>
      </w:docPartPr>
      <w:docPartBody>
        <w:p w:rsidR="00B3213C" w:rsidRDefault="008028FB" w:rsidP="008028FB">
          <w:pPr>
            <w:pStyle w:val="1EA57A07548E44B49BD384EC84EC1343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C600BC8513E14B1D87841742E1C58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0C19B-620A-4262-9A90-FCD9E50E3D7E}"/>
      </w:docPartPr>
      <w:docPartBody>
        <w:p w:rsidR="00B3213C" w:rsidRDefault="008028FB" w:rsidP="008028FB">
          <w:pPr>
            <w:pStyle w:val="C600BC8513E14B1D87841742E1C582FD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D58DEF2421949AEB6DA678021809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505E5F-EACC-488A-BB6F-4ACE239FDBA2}"/>
      </w:docPartPr>
      <w:docPartBody>
        <w:p w:rsidR="00B3213C" w:rsidRDefault="008028FB" w:rsidP="008028FB">
          <w:pPr>
            <w:pStyle w:val="CD58DEF2421949AEB6DA6780218091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F091D4D79A4A5492091EA0DD7FE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CA9AE-CF01-48D1-94D2-A3EF87C96235}"/>
      </w:docPartPr>
      <w:docPartBody>
        <w:p w:rsidR="00B3213C" w:rsidRDefault="008028FB" w:rsidP="008028FB">
          <w:pPr>
            <w:pStyle w:val="65F091D4D79A4A5492091EA0DD7FE6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64007836744A4197932B13201CCF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8309CE-31A4-4373-9E29-9509AED30735}"/>
      </w:docPartPr>
      <w:docPartBody>
        <w:p w:rsidR="00B3213C" w:rsidRDefault="008028FB" w:rsidP="008028FB">
          <w:pPr>
            <w:pStyle w:val="6064007836744A4197932B13201CCF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A7A609CCFC4C5D83A690F58D3D7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3B4F9-3249-45C4-A7F3-E14E6E172E28}"/>
      </w:docPartPr>
      <w:docPartBody>
        <w:p w:rsidR="00B3213C" w:rsidRDefault="008028FB" w:rsidP="008028FB">
          <w:pPr>
            <w:pStyle w:val="25A7A609CCFC4C5D83A690F58D3D7A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C14E3DC8D5437DBCF0B09085504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644DC-990E-4810-89D3-8D2C95CAC23A}"/>
      </w:docPartPr>
      <w:docPartBody>
        <w:p w:rsidR="00B3213C" w:rsidRDefault="008028FB" w:rsidP="008028FB">
          <w:pPr>
            <w:pStyle w:val="6AC14E3DC8D5437DBCF0B090855045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B2202997314AA5AA6A058D8E7AF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ADF6F2-BB83-4BAA-8A13-8023E8678576}"/>
      </w:docPartPr>
      <w:docPartBody>
        <w:p w:rsidR="00B3213C" w:rsidRDefault="008028FB" w:rsidP="008028FB">
          <w:pPr>
            <w:pStyle w:val="BBB2202997314AA5AA6A058D8E7AFE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95C88DAA2E4CC5B556682F5CC34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F95CAB-A084-4CD9-8343-6B5114A40942}"/>
      </w:docPartPr>
      <w:docPartBody>
        <w:p w:rsidR="00B3213C" w:rsidRDefault="008028FB" w:rsidP="008028FB">
          <w:pPr>
            <w:pStyle w:val="2895C88DAA2E4CC5B556682F5CC341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B1C65BF9B34126885ECA38E1EB7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5077C1-A005-4AD2-92A8-91C2E025FCE7}"/>
      </w:docPartPr>
      <w:docPartBody>
        <w:p w:rsidR="00B3213C" w:rsidRDefault="008028FB" w:rsidP="008028FB">
          <w:pPr>
            <w:pStyle w:val="A7B1C65BF9B34126885ECA38E1EB7F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7929FCA44D4E1E886072A3581B0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AD041-3E5F-4162-997E-33CC02EB79D6}"/>
      </w:docPartPr>
      <w:docPartBody>
        <w:p w:rsidR="00B3213C" w:rsidRDefault="008028FB" w:rsidP="008028FB">
          <w:pPr>
            <w:pStyle w:val="E07929FCA44D4E1E886072A3581B01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C6D64E7C174052A4409A20CF2D46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ABFE2-C90B-4C5A-A210-F2CAC98AB8D0}"/>
      </w:docPartPr>
      <w:docPartBody>
        <w:p w:rsidR="00B3213C" w:rsidRDefault="008028FB" w:rsidP="008028FB">
          <w:pPr>
            <w:pStyle w:val="16C6D64E7C174052A4409A20CF2D46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06F658DCAD44D7858E5D9F54489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B6C59-88C0-4968-A0D5-C09073FF7508}"/>
      </w:docPartPr>
      <w:docPartBody>
        <w:p w:rsidR="00B3213C" w:rsidRDefault="008028FB" w:rsidP="008028FB">
          <w:pPr>
            <w:pStyle w:val="E006F658DCAD44D7858E5D9F544898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0EBCEFD53E43C6A7771032DE5D0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FD467-08D8-439B-8D5D-3A4FEA32D7C3}"/>
      </w:docPartPr>
      <w:docPartBody>
        <w:p w:rsidR="00B3213C" w:rsidRDefault="008028FB" w:rsidP="008028FB">
          <w:pPr>
            <w:pStyle w:val="270EBCEFD53E43C6A7771032DE5D00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1A44A3EFDD42CBA74054C6F35E1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E7D0C-E826-442B-A403-ED99C69F81C1}"/>
      </w:docPartPr>
      <w:docPartBody>
        <w:p w:rsidR="00B3213C" w:rsidRDefault="008028FB" w:rsidP="008028FB">
          <w:pPr>
            <w:pStyle w:val="D51A44A3EFDD42CBA74054C6F35E10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9C75AB2CC34ED8AB0B8B78278D3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7F1E0-8448-4B0C-8A2B-3F4B442D228C}"/>
      </w:docPartPr>
      <w:docPartBody>
        <w:p w:rsidR="00B3213C" w:rsidRDefault="008028FB" w:rsidP="008028FB">
          <w:pPr>
            <w:pStyle w:val="759C75AB2CC34ED8AB0B8B78278D34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605221B2814B5AA4DD17EF19B173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0C44E5-C0E9-45DD-82FB-22E8E9AC576D}"/>
      </w:docPartPr>
      <w:docPartBody>
        <w:p w:rsidR="00B3213C" w:rsidRDefault="008028FB" w:rsidP="008028FB">
          <w:pPr>
            <w:pStyle w:val="23605221B2814B5AA4DD17EF19B173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C432B5B0184E1686C089C43F34F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486D2-4E42-4E89-8B91-EB61648214AB}"/>
      </w:docPartPr>
      <w:docPartBody>
        <w:p w:rsidR="00B3213C" w:rsidRDefault="008028FB" w:rsidP="008028FB">
          <w:pPr>
            <w:pStyle w:val="52C432B5B0184E1686C089C43F34FB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E163BA7DAC44C4ADA6A45185106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8B415D-9598-4A3C-8E60-50B5E458A639}"/>
      </w:docPartPr>
      <w:docPartBody>
        <w:p w:rsidR="00B3213C" w:rsidRDefault="008028FB" w:rsidP="008028FB">
          <w:pPr>
            <w:pStyle w:val="08E163BA7DAC44C4ADA6A451851066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048DA750194E8E9491ABCD11AFD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00098-5704-4407-B52E-C8C372C7565F}"/>
      </w:docPartPr>
      <w:docPartBody>
        <w:p w:rsidR="00B3213C" w:rsidRDefault="008028FB" w:rsidP="008028FB">
          <w:pPr>
            <w:pStyle w:val="46048DA750194E8E9491ABCD11AFD3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4D2E6B30FB4E4185FD81C7AE790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47E9E-C23F-4B02-8013-1C7367D2E5C4}"/>
      </w:docPartPr>
      <w:docPartBody>
        <w:p w:rsidR="00B3213C" w:rsidRDefault="008028FB" w:rsidP="008028FB">
          <w:pPr>
            <w:pStyle w:val="E04D2E6B30FB4E4185FD81C7AE7909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C73975B9C245E0A214E9C5EB7F7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7AD8B1-7F66-4C95-906E-18CDC08AA11E}"/>
      </w:docPartPr>
      <w:docPartBody>
        <w:p w:rsidR="00B3213C" w:rsidRDefault="008028FB" w:rsidP="008028FB">
          <w:pPr>
            <w:pStyle w:val="17C73975B9C245E0A214E9C5EB7F75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FD0F2DB28540929233A151A0B6A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4A21BD-ECF1-4FA4-9E05-67667A43FB2D}"/>
      </w:docPartPr>
      <w:docPartBody>
        <w:p w:rsidR="00B3213C" w:rsidRDefault="008028FB" w:rsidP="008028FB">
          <w:pPr>
            <w:pStyle w:val="93FD0F2DB28540929233A151A0B6A9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21973D21E748A682F5292FDE5A3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FADF9-BD03-4512-BE8B-A3A0B23DF4A2}"/>
      </w:docPartPr>
      <w:docPartBody>
        <w:p w:rsidR="00B3213C" w:rsidRDefault="008028FB" w:rsidP="008028FB">
          <w:pPr>
            <w:pStyle w:val="1521973D21E748A682F5292FDE5A38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B96C6CB34F44F4BE5F0651AD951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6CB84-753F-41FC-8E6E-57F9B542A707}"/>
      </w:docPartPr>
      <w:docPartBody>
        <w:p w:rsidR="00B3213C" w:rsidRDefault="008028FB" w:rsidP="008028FB">
          <w:pPr>
            <w:pStyle w:val="51B96C6CB34F44F4BE5F0651AD9511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81EB457A7944EDA6673CA6301B6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F0B48-5524-40A7-A49B-963C903FE7C7}"/>
      </w:docPartPr>
      <w:docPartBody>
        <w:p w:rsidR="00B3213C" w:rsidRDefault="008028FB" w:rsidP="008028FB">
          <w:pPr>
            <w:pStyle w:val="1881EB457A7944EDA6673CA6301B6D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1BE0E61FDF400E81C52A26D4F02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695E8-5A6E-461D-B56E-41603DF8AACD}"/>
      </w:docPartPr>
      <w:docPartBody>
        <w:p w:rsidR="00B3213C" w:rsidRDefault="008028FB" w:rsidP="008028FB">
          <w:pPr>
            <w:pStyle w:val="8A1BE0E61FDF400E81C52A26D4F025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2E82AB7E2347D2B07DD3C08DF4B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FD2CF-C208-4A65-9A27-E09A93A6FF86}"/>
      </w:docPartPr>
      <w:docPartBody>
        <w:p w:rsidR="00B3213C" w:rsidRDefault="008028FB" w:rsidP="008028FB">
          <w:pPr>
            <w:pStyle w:val="092E82AB7E2347D2B07DD3C08DF4BA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514B67E61C49E38E421C502718F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E2C6B-9CA8-4F44-A0D3-632CF1BAA0A9}"/>
      </w:docPartPr>
      <w:docPartBody>
        <w:p w:rsidR="00B3213C" w:rsidRDefault="008028FB" w:rsidP="008028FB">
          <w:pPr>
            <w:pStyle w:val="EA514B67E61C49E38E421C502718F2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0D6DA2A7E94DFC9D461FE2518D18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AB19D-D3DD-464A-962C-0964555F43F5}"/>
      </w:docPartPr>
      <w:docPartBody>
        <w:p w:rsidR="00B3213C" w:rsidRDefault="008028FB" w:rsidP="008028FB">
          <w:pPr>
            <w:pStyle w:val="500D6DA2A7E94DFC9D461FE2518D18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91C42F60DC452EB3DBD741EFE7B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AD2C1-3619-4718-A9AE-0E57B4E3D9B8}"/>
      </w:docPartPr>
      <w:docPartBody>
        <w:p w:rsidR="00B3213C" w:rsidRDefault="008028FB" w:rsidP="008028FB">
          <w:pPr>
            <w:pStyle w:val="7991C42F60DC452EB3DBD741EFE7B0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CCB0DA16F344FBA34EB664AB681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AAFA9-77B2-4F6B-B842-397D20B05CE6}"/>
      </w:docPartPr>
      <w:docPartBody>
        <w:p w:rsidR="00B3213C" w:rsidRDefault="008028FB" w:rsidP="008028FB">
          <w:pPr>
            <w:pStyle w:val="DDCCB0DA16F344FBA34EB664AB6811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990E1EFE6F41108BD30A53F3E02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DC45E-A25B-45B1-A583-00835C429976}"/>
      </w:docPartPr>
      <w:docPartBody>
        <w:p w:rsidR="00B3213C" w:rsidRDefault="008028FB" w:rsidP="008028FB">
          <w:pPr>
            <w:pStyle w:val="57990E1EFE6F41108BD30A53F3E02E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3D647CD08C47AFBC66E44458D25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A89E7-6EAC-4D55-B51B-408BABA37A4B}"/>
      </w:docPartPr>
      <w:docPartBody>
        <w:p w:rsidR="00B3213C" w:rsidRDefault="008028FB" w:rsidP="008028FB">
          <w:pPr>
            <w:pStyle w:val="D13D647CD08C47AFBC66E44458D256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E431EA5C6046469F48F9020EF465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4BB45-1E04-4CB9-B9FA-177A35DA6884}"/>
      </w:docPartPr>
      <w:docPartBody>
        <w:p w:rsidR="00B3213C" w:rsidRDefault="008028FB" w:rsidP="008028FB">
          <w:pPr>
            <w:pStyle w:val="02E431EA5C6046469F48F9020EF465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67285B7D1F494F99D4844E3DE07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4BFDE-DF49-47FD-A525-9ED92AC6CAA9}"/>
      </w:docPartPr>
      <w:docPartBody>
        <w:p w:rsidR="00B3213C" w:rsidRDefault="008028FB" w:rsidP="008028FB">
          <w:pPr>
            <w:pStyle w:val="5C67285B7D1F494F99D4844E3DE070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1D46863E9A4F0EBAE9004D4A50D7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36708-E266-4E13-8C34-F977192D6007}"/>
      </w:docPartPr>
      <w:docPartBody>
        <w:p w:rsidR="00B3213C" w:rsidRDefault="008028FB" w:rsidP="008028FB">
          <w:pPr>
            <w:pStyle w:val="4C1D46863E9A4F0EBAE9004D4A50D7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5D1C0E3AC4651B9B4951BF38C80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A3767-9BC5-4E97-ACE6-3C2A6A0A5E0E}"/>
      </w:docPartPr>
      <w:docPartBody>
        <w:p w:rsidR="00B3213C" w:rsidRDefault="008028FB" w:rsidP="008028FB">
          <w:pPr>
            <w:pStyle w:val="7CB5D1C0E3AC4651B9B4951BF38C80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CC9EFC0A364124940790E0F8BCD8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D24D8-38B2-4041-A704-03AC46A682A2}"/>
      </w:docPartPr>
      <w:docPartBody>
        <w:p w:rsidR="00B3213C" w:rsidRDefault="008028FB" w:rsidP="008028FB">
          <w:pPr>
            <w:pStyle w:val="81CC9EFC0A364124940790E0F8BCD8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45965881F2433396A6E06491A37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F98C5-FE43-4C87-9D78-57D139C102AD}"/>
      </w:docPartPr>
      <w:docPartBody>
        <w:p w:rsidR="00B3213C" w:rsidRDefault="008028FB" w:rsidP="008028FB">
          <w:pPr>
            <w:pStyle w:val="1545965881F2433396A6E06491A37B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6ADA245994483783868720D1E83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F56235-AE5B-4DEF-A4CA-1087E0689FB0}"/>
      </w:docPartPr>
      <w:docPartBody>
        <w:p w:rsidR="00B3213C" w:rsidRDefault="008028FB" w:rsidP="008028FB">
          <w:pPr>
            <w:pStyle w:val="E76ADA245994483783868720D1E83A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F6C7A2ADFE418AAC25DD43E23962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B8DD5-AEEE-499C-8A31-9FCDAA2808E4}"/>
      </w:docPartPr>
      <w:docPartBody>
        <w:p w:rsidR="00B3213C" w:rsidRDefault="008028FB" w:rsidP="008028FB">
          <w:pPr>
            <w:pStyle w:val="6BF6C7A2ADFE418AAC25DD43E23962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359B1F61D04143843E6BE5997D02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11C48-7D1A-43CD-8DC9-F3BFFB946520}"/>
      </w:docPartPr>
      <w:docPartBody>
        <w:p w:rsidR="00B3213C" w:rsidRDefault="008028FB" w:rsidP="008028FB">
          <w:pPr>
            <w:pStyle w:val="50359B1F61D04143843E6BE5997D02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B05B22CFBD4EE08CFBEE630A815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CA8C6-9967-49EC-8246-C111D7DCEF7D}"/>
      </w:docPartPr>
      <w:docPartBody>
        <w:p w:rsidR="00B3213C" w:rsidRDefault="008028FB" w:rsidP="008028FB">
          <w:pPr>
            <w:pStyle w:val="19B05B22CFBD4EE08CFBEE630A8156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A461A497054476A6168321E6385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95C361-2A59-497A-A923-C4801F605E85}"/>
      </w:docPartPr>
      <w:docPartBody>
        <w:p w:rsidR="00B3213C" w:rsidRDefault="008028FB" w:rsidP="008028FB">
          <w:pPr>
            <w:pStyle w:val="E9A461A497054476A6168321E63855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76B00A849E4D1CA9A5FC0A3B456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C6A501-22D2-44C3-983E-A14ABC8DDB1A}"/>
      </w:docPartPr>
      <w:docPartBody>
        <w:p w:rsidR="00B3213C" w:rsidRDefault="008028FB" w:rsidP="008028FB">
          <w:pPr>
            <w:pStyle w:val="3176B00A849E4D1CA9A5FC0A3B4564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5F98F3043F4B758FEAC0F9C8D41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A2FA2-1B7A-4CD7-972F-1C5ACD73C649}"/>
      </w:docPartPr>
      <w:docPartBody>
        <w:p w:rsidR="00B3213C" w:rsidRDefault="008028FB" w:rsidP="008028FB">
          <w:pPr>
            <w:pStyle w:val="785F98F3043F4B758FEAC0F9C8D415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7BD58420DA4505A5B660B6729928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44ED4C-8DAA-40AC-A56C-575109A8E0D1}"/>
      </w:docPartPr>
      <w:docPartBody>
        <w:p w:rsidR="00B3213C" w:rsidRDefault="008028FB" w:rsidP="008028FB">
          <w:pPr>
            <w:pStyle w:val="1D7BD58420DA4505A5B660B6729928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10425CBF0D41179D6F43D30C485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65EF42-26EA-4ECC-870D-9A7B04A01B2C}"/>
      </w:docPartPr>
      <w:docPartBody>
        <w:p w:rsidR="00B3213C" w:rsidRDefault="008028FB" w:rsidP="008028FB">
          <w:pPr>
            <w:pStyle w:val="FB10425CBF0D41179D6F43D30C4857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591CB52F2541F5A7559F0F0F060D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6E6A1-AA62-4346-A785-DFA78E4ED618}"/>
      </w:docPartPr>
      <w:docPartBody>
        <w:p w:rsidR="00B3213C" w:rsidRDefault="008028FB" w:rsidP="008028FB">
          <w:pPr>
            <w:pStyle w:val="4B591CB52F2541F5A7559F0F0F060D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3B30C47A304E45B015514BB011B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778E6-309D-4FEC-87F7-F77DFB31A8FC}"/>
      </w:docPartPr>
      <w:docPartBody>
        <w:p w:rsidR="00B3213C" w:rsidRDefault="008028FB" w:rsidP="008028FB">
          <w:pPr>
            <w:pStyle w:val="DE3B30C47A304E45B015514BB011B3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7935CBD0A84F28B5ACE37232365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69E2F-AE1F-49A7-A777-BDA78C66FB84}"/>
      </w:docPartPr>
      <w:docPartBody>
        <w:p w:rsidR="00B3213C" w:rsidRDefault="008028FB" w:rsidP="008028FB">
          <w:pPr>
            <w:pStyle w:val="747935CBD0A84F28B5ACE372323654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F668ADDDB8465D9E30A8389F3CBC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781D4-F731-4445-AA06-1A9B96266675}"/>
      </w:docPartPr>
      <w:docPartBody>
        <w:p w:rsidR="00B3213C" w:rsidRDefault="008028FB" w:rsidP="008028FB">
          <w:pPr>
            <w:pStyle w:val="E3F668ADDDB8465D9E30A8389F3CBC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D37597519B43C787B0C9E5ABA53D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DC120-24C6-46E0-90C5-C9BFBF87953F}"/>
      </w:docPartPr>
      <w:docPartBody>
        <w:p w:rsidR="00B3213C" w:rsidRDefault="008028FB" w:rsidP="008028FB">
          <w:pPr>
            <w:pStyle w:val="6FD37597519B43C787B0C9E5ABA53D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17F584792844899C76D68FF898B9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3CE267-831F-4FA8-A728-E37CC23C6521}"/>
      </w:docPartPr>
      <w:docPartBody>
        <w:p w:rsidR="00B3213C" w:rsidRDefault="008028FB" w:rsidP="008028FB">
          <w:pPr>
            <w:pStyle w:val="CC17F584792844899C76D68FF898B9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F30EED49E24F94AC5732D29BD99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1D82A7-8C16-4DDF-9649-8D66C00C17FC}"/>
      </w:docPartPr>
      <w:docPartBody>
        <w:p w:rsidR="00B3213C" w:rsidRDefault="008028FB" w:rsidP="008028FB">
          <w:pPr>
            <w:pStyle w:val="3AF30EED49E24F94AC5732D29BD994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6354A104E3466F8227BDA748E35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4937F-849B-4871-A907-5B374080E035}"/>
      </w:docPartPr>
      <w:docPartBody>
        <w:p w:rsidR="00B3213C" w:rsidRDefault="008028FB" w:rsidP="008028FB">
          <w:pPr>
            <w:pStyle w:val="C26354A104E3466F8227BDA748E351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66E45605DB408C810C6656C4E5C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36B274-F6B8-4453-BB10-6235CBA70358}"/>
      </w:docPartPr>
      <w:docPartBody>
        <w:p w:rsidR="00B3213C" w:rsidRDefault="008028FB" w:rsidP="008028FB">
          <w:pPr>
            <w:pStyle w:val="C866E45605DB408C810C6656C4E5C9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BCA904217B44FBA1178AD6C3FF1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946F1-0592-4291-A0B3-34DF81DF46C4}"/>
      </w:docPartPr>
      <w:docPartBody>
        <w:p w:rsidR="00B3213C" w:rsidRDefault="008028FB" w:rsidP="008028FB">
          <w:pPr>
            <w:pStyle w:val="32BCA904217B44FBA1178AD6C3FF1E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B7FD5F42114FC4849A49FFC5F61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4F605C-EDA7-441B-A7C9-F178DFD6C711}"/>
      </w:docPartPr>
      <w:docPartBody>
        <w:p w:rsidR="00B3213C" w:rsidRDefault="008028FB" w:rsidP="008028FB">
          <w:pPr>
            <w:pStyle w:val="3AB7FD5F42114FC4849A49FFC5F612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29D580FBAF46CE97EF45A570715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B7E821-80A3-4518-8CF7-2A7AF2AC1736}"/>
      </w:docPartPr>
      <w:docPartBody>
        <w:p w:rsidR="00B3213C" w:rsidRDefault="008028FB" w:rsidP="008028FB">
          <w:pPr>
            <w:pStyle w:val="8829D580FBAF46CE97EF45A5707157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F779EF19B348C3989299BB732A2A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8F7DA-DFA0-4FC0-8072-E7BBC4B60655}"/>
      </w:docPartPr>
      <w:docPartBody>
        <w:p w:rsidR="00B3213C" w:rsidRDefault="008028FB" w:rsidP="008028FB">
          <w:pPr>
            <w:pStyle w:val="D3F779EF19B348C3989299BB732A2A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A38E6966AE46228160320EBD86C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AD55B-8E49-442F-BE57-AFF2AE02E5BB}"/>
      </w:docPartPr>
      <w:docPartBody>
        <w:p w:rsidR="00B3213C" w:rsidRDefault="008028FB" w:rsidP="008028FB">
          <w:pPr>
            <w:pStyle w:val="3CA38E6966AE46228160320EBD86CC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584A55FF624667B27283EC7D1A4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57582-1172-433E-A715-BBDA32B18B9D}"/>
      </w:docPartPr>
      <w:docPartBody>
        <w:p w:rsidR="00B3213C" w:rsidRDefault="008028FB" w:rsidP="008028FB">
          <w:pPr>
            <w:pStyle w:val="B8584A55FF624667B27283EC7D1A48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3C4F2E24914F63AC4E39B9BE46CA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5E37D-1EE1-4B21-94B2-57C032178BF1}"/>
      </w:docPartPr>
      <w:docPartBody>
        <w:p w:rsidR="00B3213C" w:rsidRDefault="008028FB" w:rsidP="008028FB">
          <w:pPr>
            <w:pStyle w:val="FC3C4F2E24914F63AC4E39B9BE46CA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39C8606E604137AB7DD820E066E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3C02F-2BD6-42D5-AE2A-E79B411989FE}"/>
      </w:docPartPr>
      <w:docPartBody>
        <w:p w:rsidR="00B3213C" w:rsidRDefault="008028FB" w:rsidP="008028FB">
          <w:pPr>
            <w:pStyle w:val="3439C8606E604137AB7DD820E066EF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E0B4219F244237B95DEC8D09BAE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65F35-B970-45F8-9F15-E92B7E74535D}"/>
      </w:docPartPr>
      <w:docPartBody>
        <w:p w:rsidR="00B3213C" w:rsidRDefault="008028FB" w:rsidP="008028FB">
          <w:pPr>
            <w:pStyle w:val="1AE0B4219F244237B95DEC8D09BAE9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9610D0C49243538F27B9423104B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2BA99-1908-422F-9E42-2D98350B69CE}"/>
      </w:docPartPr>
      <w:docPartBody>
        <w:p w:rsidR="00B3213C" w:rsidRDefault="008028FB" w:rsidP="008028FB">
          <w:pPr>
            <w:pStyle w:val="D39610D0C49243538F27B9423104BF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3D193FBEFA4D949D68598D22C74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862EC-5736-458D-B8C8-10EAD6FB444D}"/>
      </w:docPartPr>
      <w:docPartBody>
        <w:p w:rsidR="00B3213C" w:rsidRDefault="008028FB" w:rsidP="008028FB">
          <w:pPr>
            <w:pStyle w:val="DF3D193FBEFA4D949D68598D22C74C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E4A6C749D54DC994071D241EFCB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CA8D6-CD2F-4C1E-AD3A-8F6A72D791B8}"/>
      </w:docPartPr>
      <w:docPartBody>
        <w:p w:rsidR="00B3213C" w:rsidRDefault="008028FB" w:rsidP="008028FB">
          <w:pPr>
            <w:pStyle w:val="13E4A6C749D54DC994071D241EFCB7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23A829B6DB47AC8AA7CB16783B99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A5A7F-B508-4837-A9AE-9B026AB72202}"/>
      </w:docPartPr>
      <w:docPartBody>
        <w:p w:rsidR="00B3213C" w:rsidRDefault="008028FB" w:rsidP="008028FB">
          <w:pPr>
            <w:pStyle w:val="7823A829B6DB47AC8AA7CB16783B99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FA640CF5D543F9ACFF15B75C69A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6B8ECB-7023-4991-BE1C-95425863275D}"/>
      </w:docPartPr>
      <w:docPartBody>
        <w:p w:rsidR="00B3213C" w:rsidRDefault="008028FB" w:rsidP="008028FB">
          <w:pPr>
            <w:pStyle w:val="ADFA640CF5D543F9ACFF15B75C69A0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8310711081444FB42AE8A4C8374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AA1506-21ED-4681-AC58-B72AAB293879}"/>
      </w:docPartPr>
      <w:docPartBody>
        <w:p w:rsidR="00B3213C" w:rsidRDefault="008028FB" w:rsidP="008028FB">
          <w:pPr>
            <w:pStyle w:val="298310711081444FB42AE8A4C83743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74F4EB0EE14304982A788DADF85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725E5-D188-4011-B941-C5E9CAF3BA05}"/>
      </w:docPartPr>
      <w:docPartBody>
        <w:p w:rsidR="00B3213C" w:rsidRDefault="008028FB" w:rsidP="008028FB">
          <w:pPr>
            <w:pStyle w:val="2174F4EB0EE14304982A788DADF854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69246830C24E1B81D930EE4832C1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158E6-A0CE-4F86-A47F-1843A29BA0A5}"/>
      </w:docPartPr>
      <w:docPartBody>
        <w:p w:rsidR="00B3213C" w:rsidRDefault="008028FB" w:rsidP="008028FB">
          <w:pPr>
            <w:pStyle w:val="E069246830C24E1B81D930EE4832C1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A6CE4A4B744524BE48830DD9987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98D93-3DFA-4863-9D7F-F9D9BCCAD5FA}"/>
      </w:docPartPr>
      <w:docPartBody>
        <w:p w:rsidR="00B3213C" w:rsidRDefault="008028FB" w:rsidP="008028FB">
          <w:pPr>
            <w:pStyle w:val="55A6CE4A4B744524BE48830DD9987D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F4B1FED46D4467A86842DD994F8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2CFFE-9390-4C56-A7CA-FE7A51BB8639}"/>
      </w:docPartPr>
      <w:docPartBody>
        <w:p w:rsidR="00B3213C" w:rsidRDefault="008028FB" w:rsidP="008028FB">
          <w:pPr>
            <w:pStyle w:val="D8F4B1FED46D4467A86842DD994F8A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A519826A634839BDB18EEBAE7C6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BDCA3-8E03-438C-B50A-F92839D0776D}"/>
      </w:docPartPr>
      <w:docPartBody>
        <w:p w:rsidR="00B3213C" w:rsidRDefault="008028FB" w:rsidP="008028FB">
          <w:pPr>
            <w:pStyle w:val="B1A519826A634839BDB18EEBAE7C67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6EB168AF5447308372AFF12B11D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E7167-F490-4F26-9707-0B8CFF500354}"/>
      </w:docPartPr>
      <w:docPartBody>
        <w:p w:rsidR="00B3213C" w:rsidRDefault="008028FB" w:rsidP="008028FB">
          <w:pPr>
            <w:pStyle w:val="E46EB168AF5447308372AFF12B11D3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16210FF2434FD4963750CCF132C8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C3AD5-D9B9-4323-B3D7-7ABE37369CA6}"/>
      </w:docPartPr>
      <w:docPartBody>
        <w:p w:rsidR="00B3213C" w:rsidRDefault="008028FB" w:rsidP="008028FB">
          <w:pPr>
            <w:pStyle w:val="5E16210FF2434FD4963750CCF132C8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7F33D1040B4FACA829520FD4FA9C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A1EC13-83F7-4C99-81AB-AAF234571518}"/>
      </w:docPartPr>
      <w:docPartBody>
        <w:p w:rsidR="00B3213C" w:rsidRDefault="008028FB" w:rsidP="008028FB">
          <w:pPr>
            <w:pStyle w:val="557F33D1040B4FACA829520FD4FA9C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081D9F6FF04C7EAEE54F91B4543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2716D-5464-493F-A6BA-45DDF4759BAE}"/>
      </w:docPartPr>
      <w:docPartBody>
        <w:p w:rsidR="00B3213C" w:rsidRDefault="008028FB" w:rsidP="008028FB">
          <w:pPr>
            <w:pStyle w:val="FF081D9F6FF04C7EAEE54F91B45439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B2D3C1700A4C85B54DA7CAB5CC0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9056E-6460-4A13-97CD-38B788A32218}"/>
      </w:docPartPr>
      <w:docPartBody>
        <w:p w:rsidR="00B3213C" w:rsidRDefault="008028FB" w:rsidP="008028FB">
          <w:pPr>
            <w:pStyle w:val="30B2D3C1700A4C85B54DA7CAB5CC09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A4B18AC8AB4B4FAE1127FCE2B58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7BAB1-B9E3-4466-BDA7-195A9545E4E7}"/>
      </w:docPartPr>
      <w:docPartBody>
        <w:p w:rsidR="00B3213C" w:rsidRDefault="008028FB" w:rsidP="008028FB">
          <w:pPr>
            <w:pStyle w:val="B8A4B18AC8AB4B4FAE1127FCE2B583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8EA761B33C454F8369FBD705DDC5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F6A7BA-D8F1-4BCF-B0FD-5543F7D4A365}"/>
      </w:docPartPr>
      <w:docPartBody>
        <w:p w:rsidR="00B3213C" w:rsidRDefault="008028FB" w:rsidP="008028FB">
          <w:pPr>
            <w:pStyle w:val="238EA761B33C454F8369FBD705DDC5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37CF97A6A649C1A344DD5DB10A2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0E463-FC61-41DF-BD9A-D8DA877238AF}"/>
      </w:docPartPr>
      <w:docPartBody>
        <w:p w:rsidR="00B3213C" w:rsidRDefault="008028FB" w:rsidP="008028FB">
          <w:pPr>
            <w:pStyle w:val="0337CF97A6A649C1A344DD5DB10A2C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060CF0833D44D9AECEA4F66FAA1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5BA32A-813B-4BD2-B993-58B836FA59B3}"/>
      </w:docPartPr>
      <w:docPartBody>
        <w:p w:rsidR="00B3213C" w:rsidRDefault="008028FB" w:rsidP="008028FB">
          <w:pPr>
            <w:pStyle w:val="1A060CF0833D44D9AECEA4F66FAA1A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0B2E2F96D94CFA994D18D4AFF8C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1FE1E-EF9F-4CB8-934E-0DFD43897A27}"/>
      </w:docPartPr>
      <w:docPartBody>
        <w:p w:rsidR="00B3213C" w:rsidRDefault="008028FB" w:rsidP="008028FB">
          <w:pPr>
            <w:pStyle w:val="660B2E2F96D94CFA994D18D4AFF8CF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5E9A82B7C8439BB958E38F6582D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4322E-5884-4C42-BA08-FF82339C8951}"/>
      </w:docPartPr>
      <w:docPartBody>
        <w:p w:rsidR="00B3213C" w:rsidRDefault="008028FB" w:rsidP="008028FB">
          <w:pPr>
            <w:pStyle w:val="8E5E9A82B7C8439BB958E38F6582DB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2C4A8D117B4BBBA9A1FB0815159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89D9A-1B01-4443-ABA9-8CA945068E48}"/>
      </w:docPartPr>
      <w:docPartBody>
        <w:p w:rsidR="00B3213C" w:rsidRDefault="008028FB" w:rsidP="008028FB">
          <w:pPr>
            <w:pStyle w:val="0F2C4A8D117B4BBBA9A1FB08151591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5968710CF94D38B81C66EF7506A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5F9597-3E4C-47FE-BBD6-596197D8C7C4}"/>
      </w:docPartPr>
      <w:docPartBody>
        <w:p w:rsidR="00B3213C" w:rsidRDefault="008028FB" w:rsidP="008028FB">
          <w:pPr>
            <w:pStyle w:val="965968710CF94D38B81C66EF7506A473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62B0360A55F4B6BBB6B2203046FA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C26B0-1B47-400D-8411-60231296932A}"/>
      </w:docPartPr>
      <w:docPartBody>
        <w:p w:rsidR="00B3213C" w:rsidRDefault="008028FB" w:rsidP="008028FB">
          <w:pPr>
            <w:pStyle w:val="F62B0360A55F4B6BBB6B2203046FAE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444DF62E6246A987EB47653C0541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4597F4-20A8-416F-9770-B02E3E7F255B}"/>
      </w:docPartPr>
      <w:docPartBody>
        <w:p w:rsidR="00B3213C" w:rsidRDefault="008028FB" w:rsidP="008028FB">
          <w:pPr>
            <w:pStyle w:val="A4444DF62E6246A987EB47653C0541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4A63DCF8A245ADBF9C076FF4CFF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6D9F1-CFE5-488A-8343-BE785A4BA55D}"/>
      </w:docPartPr>
      <w:docPartBody>
        <w:p w:rsidR="00B3213C" w:rsidRDefault="008028FB" w:rsidP="008028FB">
          <w:pPr>
            <w:pStyle w:val="554A63DCF8A245ADBF9C076FF4CFF3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E52995AEF24804B7B229534D1D9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A5AAF-CB88-4B40-BCCB-F7523EFC3798}"/>
      </w:docPartPr>
      <w:docPartBody>
        <w:p w:rsidR="00B3213C" w:rsidRDefault="008028FB" w:rsidP="008028FB">
          <w:pPr>
            <w:pStyle w:val="62E52995AEF24804B7B229534D1D96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4B3C60D05C404CB74334B236C26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D3D8A6-850C-4B69-A2DF-24A9DD94E14F}"/>
      </w:docPartPr>
      <w:docPartBody>
        <w:p w:rsidR="00B3213C" w:rsidRDefault="008028FB" w:rsidP="008028FB">
          <w:pPr>
            <w:pStyle w:val="8E4B3C60D05C404CB74334B236C26C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9A866E60CA4727B26057BD5C692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E6C2D-7E01-4C21-A019-85CAD6D9F038}"/>
      </w:docPartPr>
      <w:docPartBody>
        <w:p w:rsidR="00B3213C" w:rsidRDefault="008028FB" w:rsidP="008028FB">
          <w:pPr>
            <w:pStyle w:val="319A866E60CA4727B26057BD5C6926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F1DA5A8883407D832C141255124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ED7D5-BE8A-4DC0-94D7-A1AA34EA592E}"/>
      </w:docPartPr>
      <w:docPartBody>
        <w:p w:rsidR="00B3213C" w:rsidRDefault="008028FB" w:rsidP="008028FB">
          <w:pPr>
            <w:pStyle w:val="0DF1DA5A8883407D832C1412551246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A367740CE1493CA744C4651AE25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1B42D8-06CF-4D9B-8C51-DD1670241702}"/>
      </w:docPartPr>
      <w:docPartBody>
        <w:p w:rsidR="00B3213C" w:rsidRDefault="008028FB" w:rsidP="008028FB">
          <w:pPr>
            <w:pStyle w:val="3EA367740CE1493CA744C4651AE258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3A41B7D910466988605C902F17BC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6BBC2-752E-42CF-B578-99CAD5148BF2}"/>
      </w:docPartPr>
      <w:docPartBody>
        <w:p w:rsidR="00B3213C" w:rsidRDefault="008028FB" w:rsidP="008028FB">
          <w:pPr>
            <w:pStyle w:val="C33A41B7D910466988605C902F17BC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44D9E4030748668ED0C65B4C455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7CD694-F7D3-4DFC-8C90-4919ACC32C55}"/>
      </w:docPartPr>
      <w:docPartBody>
        <w:p w:rsidR="00B3213C" w:rsidRDefault="008028FB" w:rsidP="008028FB">
          <w:pPr>
            <w:pStyle w:val="9A44D9E4030748668ED0C65B4C4552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99BC68DC7249C39FC3222D00A3F7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F0DA2-59F9-46F0-9BF7-1FF3191CCAC0}"/>
      </w:docPartPr>
      <w:docPartBody>
        <w:p w:rsidR="00B3213C" w:rsidRDefault="008028FB" w:rsidP="008028FB">
          <w:pPr>
            <w:pStyle w:val="3399BC68DC7249C39FC3222D00A3F7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AE623BAA9C4E34A05DE82D4D210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C92CF-1736-410B-8AB7-CEBA92573112}"/>
      </w:docPartPr>
      <w:docPartBody>
        <w:p w:rsidR="00B3213C" w:rsidRDefault="008028FB" w:rsidP="008028FB">
          <w:pPr>
            <w:pStyle w:val="AAAE623BAA9C4E34A05DE82D4D2107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CC2449C72A4D72856BC54103084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AB9A2-7C6D-4A01-A990-DB668544AB3F}"/>
      </w:docPartPr>
      <w:docPartBody>
        <w:p w:rsidR="00B3213C" w:rsidRDefault="008028FB" w:rsidP="008028FB">
          <w:pPr>
            <w:pStyle w:val="4DCC2449C72A4D72856BC541030845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D81AE5F31E49588BC2B0B3CE0CD2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26729-6B80-4544-9563-3380ED9E2141}"/>
      </w:docPartPr>
      <w:docPartBody>
        <w:p w:rsidR="00B3213C" w:rsidRDefault="008028FB" w:rsidP="008028FB">
          <w:pPr>
            <w:pStyle w:val="9ED81AE5F31E49588BC2B0B3CE0CD2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4B78203AF5422E8DAFF490D513D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4589B5-E4E8-42AC-B3CF-00A63FF56A3C}"/>
      </w:docPartPr>
      <w:docPartBody>
        <w:p w:rsidR="00B3213C" w:rsidRDefault="008028FB" w:rsidP="008028FB">
          <w:pPr>
            <w:pStyle w:val="FB4B78203AF5422E8DAFF490D513D0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D8D2601DB3404E86F251C3B6628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BC759-58D2-4EE6-AC8E-EC9C281C4B44}"/>
      </w:docPartPr>
      <w:docPartBody>
        <w:p w:rsidR="00B3213C" w:rsidRDefault="008028FB" w:rsidP="008028FB">
          <w:pPr>
            <w:pStyle w:val="DED8D2601DB3404E86F251C3B66281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ED7C9444F14D4BB28CF72C975E1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0DF3F-53B2-45C9-88B0-D4A965978662}"/>
      </w:docPartPr>
      <w:docPartBody>
        <w:p w:rsidR="00B3213C" w:rsidRDefault="008028FB" w:rsidP="008028FB">
          <w:pPr>
            <w:pStyle w:val="A2ED7C9444F14D4BB28CF72C975E18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88286BC544416DA71A8C42D388E1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5913A-967F-4842-B885-A5C82D64CE18}"/>
      </w:docPartPr>
      <w:docPartBody>
        <w:p w:rsidR="00B3213C" w:rsidRDefault="008028FB" w:rsidP="008028FB">
          <w:pPr>
            <w:pStyle w:val="3288286BC544416DA71A8C42D388E1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9ECEC8B30644FCB6768F0291B47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35D8F-3675-4E49-918A-1F9C898E8B01}"/>
      </w:docPartPr>
      <w:docPartBody>
        <w:p w:rsidR="00B3213C" w:rsidRDefault="008028FB" w:rsidP="008028FB">
          <w:pPr>
            <w:pStyle w:val="E29ECEC8B30644FCB6768F0291B472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F5CEF06C6C49E2B843A227333A5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9AB345-D426-44EE-983F-ADACAB476FDB}"/>
      </w:docPartPr>
      <w:docPartBody>
        <w:p w:rsidR="00B3213C" w:rsidRDefault="008028FB" w:rsidP="008028FB">
          <w:pPr>
            <w:pStyle w:val="DDF5CEF06C6C49E2B843A227333A5F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0D1F06210748DBB26C9543D3561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4102B-43B0-48D4-9E48-55383CC04EA1}"/>
      </w:docPartPr>
      <w:docPartBody>
        <w:p w:rsidR="00B3213C" w:rsidRDefault="008028FB" w:rsidP="008028FB">
          <w:pPr>
            <w:pStyle w:val="340D1F06210748DBB26C9543D35619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1A18A66B7141F985CE2965C5120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F19CD-B9BA-49A8-ABBD-D8B79B235FC3}"/>
      </w:docPartPr>
      <w:docPartBody>
        <w:p w:rsidR="00B3213C" w:rsidRDefault="008028FB" w:rsidP="008028FB">
          <w:pPr>
            <w:pStyle w:val="B41A18A66B7141F985CE2965C5120C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9728D373074CF38283BB17BE4CF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F4271-01B4-4D18-A4FD-EED2B1D25208}"/>
      </w:docPartPr>
      <w:docPartBody>
        <w:p w:rsidR="00B3213C" w:rsidRDefault="008028FB" w:rsidP="008028FB">
          <w:pPr>
            <w:pStyle w:val="C89728D373074CF38283BB17BE4CFE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3A0CB0CB3495688CAEAF594F0D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2C69A6-85C6-4D96-8D4A-A5E71DD03AD8}"/>
      </w:docPartPr>
      <w:docPartBody>
        <w:p w:rsidR="00B3213C" w:rsidRDefault="008028FB" w:rsidP="008028FB">
          <w:pPr>
            <w:pStyle w:val="EA73A0CB0CB3495688CAEAF594F0D8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21A54F56AF47AEB3E3A6CD7688B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D1697-567B-4069-9D82-0EFC51866C97}"/>
      </w:docPartPr>
      <w:docPartBody>
        <w:p w:rsidR="00B3213C" w:rsidRDefault="008028FB" w:rsidP="008028FB">
          <w:pPr>
            <w:pStyle w:val="5121A54F56AF47AEB3E3A6CD7688B7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0A240D047C458A93AC771459DC1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3DD2E-E4AF-4924-9D05-641E3161E743}"/>
      </w:docPartPr>
      <w:docPartBody>
        <w:p w:rsidR="00B3213C" w:rsidRDefault="008028FB" w:rsidP="008028FB">
          <w:pPr>
            <w:pStyle w:val="370A240D047C458A93AC771459DC13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5302EF26354E7EAAFD999F25BC8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B1DA8-3C2A-4CE9-9E1C-D73B96D63089}"/>
      </w:docPartPr>
      <w:docPartBody>
        <w:p w:rsidR="00B3213C" w:rsidRDefault="008028FB" w:rsidP="008028FB">
          <w:pPr>
            <w:pStyle w:val="F15302EF26354E7EAAFD999F25BC84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FEC54975B94F6280D3B7FEC65F4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20C8B6-53D6-4BC6-AA9E-B7960D9D1E6A}"/>
      </w:docPartPr>
      <w:docPartBody>
        <w:p w:rsidR="00B3213C" w:rsidRDefault="008028FB" w:rsidP="008028FB">
          <w:pPr>
            <w:pStyle w:val="11FEC54975B94F6280D3B7FEC65F4E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92F7168CDD4D1D92FCC31BF363D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604F91-9392-492A-A6ED-2298C79EB8DC}"/>
      </w:docPartPr>
      <w:docPartBody>
        <w:p w:rsidR="00B3213C" w:rsidRDefault="008028FB" w:rsidP="008028FB">
          <w:pPr>
            <w:pStyle w:val="AB92F7168CDD4D1D92FCC31BF363DB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26BE5139B04AD49973935534AE22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B0DB3B-2F09-4FE6-B32A-D930D6ADB3D5}"/>
      </w:docPartPr>
      <w:docPartBody>
        <w:p w:rsidR="00B3213C" w:rsidRDefault="008028FB" w:rsidP="008028FB">
          <w:pPr>
            <w:pStyle w:val="CE26BE5139B04AD49973935534AE22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AC894521C44AE2A939A909FD97F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8B095E-BD91-475B-8897-6591038BD3F8}"/>
      </w:docPartPr>
      <w:docPartBody>
        <w:p w:rsidR="00B3213C" w:rsidRDefault="008028FB" w:rsidP="008028FB">
          <w:pPr>
            <w:pStyle w:val="95AC894521C44AE2A939A909FD97FB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938AD6E2F548E793A5BD76EF64CA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BA5B8-9559-46BF-AAAD-0642B3FDEBE3}"/>
      </w:docPartPr>
      <w:docPartBody>
        <w:p w:rsidR="00B3213C" w:rsidRDefault="008028FB" w:rsidP="008028FB">
          <w:pPr>
            <w:pStyle w:val="62938AD6E2F548E793A5BD76EF64CA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D85AFE8AC240BF951744B23E52F4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05839-599C-480C-8925-FB3726C58EB0}"/>
      </w:docPartPr>
      <w:docPartBody>
        <w:p w:rsidR="00B3213C" w:rsidRDefault="008028FB" w:rsidP="008028FB">
          <w:pPr>
            <w:pStyle w:val="36D85AFE8AC240BF951744B23E52F4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D19D587B074FC9B3EEBACBE82539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C94E5-BF65-4FEF-AC05-65F89FF7B9C8}"/>
      </w:docPartPr>
      <w:docPartBody>
        <w:p w:rsidR="00B3213C" w:rsidRDefault="008028FB" w:rsidP="008028FB">
          <w:pPr>
            <w:pStyle w:val="E0D19D587B074FC9B3EEBACBE82539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166FE87D0445ABB60A01A94C29C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9F758-D57A-4D70-BC96-6AC0580A0B94}"/>
      </w:docPartPr>
      <w:docPartBody>
        <w:p w:rsidR="00B3213C" w:rsidRDefault="008028FB" w:rsidP="008028FB">
          <w:pPr>
            <w:pStyle w:val="3B166FE87D0445ABB60A01A94C29CE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00F78A7A3A45139D8EA04E39DAF5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19BE4-9F9C-462C-B4D4-84D2BC4BC6BA}"/>
      </w:docPartPr>
      <w:docPartBody>
        <w:p w:rsidR="00B3213C" w:rsidRDefault="008028FB" w:rsidP="008028FB">
          <w:pPr>
            <w:pStyle w:val="C400F78A7A3A45139D8EA04E39DAF5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007E7FFC024AD6AB17E58C0D2E3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AA47C-11A9-4694-92CF-EF88426AE3A8}"/>
      </w:docPartPr>
      <w:docPartBody>
        <w:p w:rsidR="00B3213C" w:rsidRDefault="008028FB" w:rsidP="008028FB">
          <w:pPr>
            <w:pStyle w:val="8F007E7FFC024AD6AB17E58C0D2E3F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268F7C575F4C89BE60106D668FC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A23B3-D52C-45B0-9C91-2527DDFF621A}"/>
      </w:docPartPr>
      <w:docPartBody>
        <w:p w:rsidR="00B3213C" w:rsidRDefault="008028FB" w:rsidP="008028FB">
          <w:pPr>
            <w:pStyle w:val="73268F7C575F4C89BE60106D668FC3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CFB3570B9E48B084466AD9468671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09D16-83D6-46AF-8C92-578DF57FE338}"/>
      </w:docPartPr>
      <w:docPartBody>
        <w:p w:rsidR="00B3213C" w:rsidRDefault="008028FB" w:rsidP="008028FB">
          <w:pPr>
            <w:pStyle w:val="6DCFB3570B9E48B084466AD9468671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FCDD3DD9C84163A5B63B3AAEBE00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B479B-3A34-402E-A821-E9625E1275F8}"/>
      </w:docPartPr>
      <w:docPartBody>
        <w:p w:rsidR="00B3213C" w:rsidRDefault="008028FB" w:rsidP="008028FB">
          <w:pPr>
            <w:pStyle w:val="74FCDD3DD9C84163A5B63B3AAEBE00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058AB430E1491B9E4946E6C62F5A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9CE26-47F8-4479-BEB8-262814841911}"/>
      </w:docPartPr>
      <w:docPartBody>
        <w:p w:rsidR="00B3213C" w:rsidRDefault="008028FB" w:rsidP="008028FB">
          <w:pPr>
            <w:pStyle w:val="AC058AB430E1491B9E4946E6C62F5A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456984C6BD4320AAAC1A7900A9B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D16D7-09EC-4128-9653-E1FD1EA63861}"/>
      </w:docPartPr>
      <w:docPartBody>
        <w:p w:rsidR="00B3213C" w:rsidRDefault="008028FB" w:rsidP="008028FB">
          <w:pPr>
            <w:pStyle w:val="DE456984C6BD4320AAAC1A7900A9B3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8479B4DA1848E080B07E4979574B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C353A-BA8E-42F5-B1E4-ABA78DE1007D}"/>
      </w:docPartPr>
      <w:docPartBody>
        <w:p w:rsidR="00B3213C" w:rsidRDefault="008028FB" w:rsidP="008028FB">
          <w:pPr>
            <w:pStyle w:val="2A8479B4DA1848E080B07E4979574B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523C00DAC7414E80C8EF52D93BF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5EC67-F80C-46BA-8A94-4A53C63D591B}"/>
      </w:docPartPr>
      <w:docPartBody>
        <w:p w:rsidR="00B3213C" w:rsidRDefault="008028FB" w:rsidP="008028FB">
          <w:pPr>
            <w:pStyle w:val="F9523C00DAC7414E80C8EF52D93BF6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158C3229AD4FF79088E0EEDE838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2DC9A-4201-4241-9D13-59C3B68FDCC2}"/>
      </w:docPartPr>
      <w:docPartBody>
        <w:p w:rsidR="00B3213C" w:rsidRDefault="008028FB" w:rsidP="008028FB">
          <w:pPr>
            <w:pStyle w:val="54158C3229AD4FF79088E0EEDE8380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0D2477C1C1496985954737CC602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AC18E2-7805-4973-AF32-79A189296775}"/>
      </w:docPartPr>
      <w:docPartBody>
        <w:p w:rsidR="00B3213C" w:rsidRDefault="008028FB" w:rsidP="008028FB">
          <w:pPr>
            <w:pStyle w:val="BD0D2477C1C1496985954737CC602B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3F0B4A5B5A4F4A807B5BCA485BE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5E1421-FB38-48EE-A542-2BCEA31702AC}"/>
      </w:docPartPr>
      <w:docPartBody>
        <w:p w:rsidR="00B3213C" w:rsidRDefault="008028FB" w:rsidP="008028FB">
          <w:pPr>
            <w:pStyle w:val="4E3F0B4A5B5A4F4A807B5BCA485BEA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0607D00C9048B2A51F3590ECE05F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EE6556-2D25-433A-9F6E-C9FEDC441FA8}"/>
      </w:docPartPr>
      <w:docPartBody>
        <w:p w:rsidR="00B3213C" w:rsidRDefault="008028FB" w:rsidP="008028FB">
          <w:pPr>
            <w:pStyle w:val="8A0607D00C9048B2A51F3590ECE05F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2E3B81486F4966AB687F601EDEE0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A5E5E-1A9F-4344-8F54-EC5C9581A5D4}"/>
      </w:docPartPr>
      <w:docPartBody>
        <w:p w:rsidR="00B3213C" w:rsidRDefault="008028FB" w:rsidP="008028FB">
          <w:pPr>
            <w:pStyle w:val="F72E3B81486F4966AB687F601EDEE0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F3FF50524249EC89A651936242E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A2C6A5-BF67-43CF-BFBD-99D530BD23F0}"/>
      </w:docPartPr>
      <w:docPartBody>
        <w:p w:rsidR="00B3213C" w:rsidRDefault="008028FB" w:rsidP="008028FB">
          <w:pPr>
            <w:pStyle w:val="BFF3FF50524249EC89A651936242E6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DF0140D1354D77901ACBEFA2F6EA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D9825F-B37F-4A66-A268-DF210166C3DE}"/>
      </w:docPartPr>
      <w:docPartBody>
        <w:p w:rsidR="00B3213C" w:rsidRDefault="008028FB" w:rsidP="008028FB">
          <w:pPr>
            <w:pStyle w:val="DADF0140D1354D77901ACBEFA2F6EA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FA6A4649C14B7BBDE8F305377B6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F0A65-38A1-48EF-836E-30B1777EF176}"/>
      </w:docPartPr>
      <w:docPartBody>
        <w:p w:rsidR="00B3213C" w:rsidRDefault="008028FB" w:rsidP="008028FB">
          <w:pPr>
            <w:pStyle w:val="34FA6A4649C14B7BBDE8F305377B63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69C9B9C4974E3DB5E99196C37B2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6597F-A09A-4CEA-B721-B3B92F6FF4C1}"/>
      </w:docPartPr>
      <w:docPartBody>
        <w:p w:rsidR="00B3213C" w:rsidRDefault="008028FB" w:rsidP="008028FB">
          <w:pPr>
            <w:pStyle w:val="C869C9B9C4974E3DB5E99196C37B27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474C65222A4C38A3E614056F558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16313-CA80-472C-A015-EC679D6F5D59}"/>
      </w:docPartPr>
      <w:docPartBody>
        <w:p w:rsidR="00B3213C" w:rsidRDefault="008028FB" w:rsidP="008028FB">
          <w:pPr>
            <w:pStyle w:val="3B474C65222A4C38A3E614056F558B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26A59A265F4F2FA136CF077CA45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32734-3F5B-43E3-86B6-8FD50E812F6C}"/>
      </w:docPartPr>
      <w:docPartBody>
        <w:p w:rsidR="00B3213C" w:rsidRDefault="008028FB" w:rsidP="008028FB">
          <w:pPr>
            <w:pStyle w:val="7326A59A265F4F2FA136CF077CA454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D9F5EDF980448D85344CFC38734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C321F-796A-413D-BBAB-87A31F5AFD1B}"/>
      </w:docPartPr>
      <w:docPartBody>
        <w:p w:rsidR="00B3213C" w:rsidRDefault="008028FB" w:rsidP="008028FB">
          <w:pPr>
            <w:pStyle w:val="C9D9F5EDF980448D85344CFC38734B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13F9B88CE1437F9F49CF2A21322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DD80B-CD9F-4DBC-BA17-42354040D9B8}"/>
      </w:docPartPr>
      <w:docPartBody>
        <w:p w:rsidR="00B3213C" w:rsidRDefault="008028FB" w:rsidP="008028FB">
          <w:pPr>
            <w:pStyle w:val="8B13F9B88CE1437F9F49CF2A213220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A379B8B041467B9E8ED2D033CE5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EAD2A1-429D-4F30-A3CA-750585F60957}"/>
      </w:docPartPr>
      <w:docPartBody>
        <w:p w:rsidR="00B3213C" w:rsidRDefault="008028FB" w:rsidP="008028FB">
          <w:pPr>
            <w:pStyle w:val="94A379B8B041467B9E8ED2D033CE58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A48BF7C6974785B7CAB4A47A31DE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27B82-EEC0-4977-8122-1814FB5A6E4D}"/>
      </w:docPartPr>
      <w:docPartBody>
        <w:p w:rsidR="00B3213C" w:rsidRDefault="008028FB" w:rsidP="008028FB">
          <w:pPr>
            <w:pStyle w:val="FBA48BF7C6974785B7CAB4A47A31DE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998AEFA88C415EA062DF1DD33AC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2FBD2-B533-4A76-A4BE-014BDE3AB0F3}"/>
      </w:docPartPr>
      <w:docPartBody>
        <w:p w:rsidR="00B3213C" w:rsidRDefault="008028FB" w:rsidP="008028FB">
          <w:pPr>
            <w:pStyle w:val="F0998AEFA88C415EA062DF1DD33ACD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B2F2AFC1AB4767A960101F1DC2B4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F9DFD-6D6B-4930-813E-2BFA7470744D}"/>
      </w:docPartPr>
      <w:docPartBody>
        <w:p w:rsidR="00B3213C" w:rsidRDefault="008028FB" w:rsidP="008028FB">
          <w:pPr>
            <w:pStyle w:val="26B2F2AFC1AB4767A960101F1DC2B4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18A791BCDE4A308D5C9C686584A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CE038-3765-45B0-8531-A2386EA37040}"/>
      </w:docPartPr>
      <w:docPartBody>
        <w:p w:rsidR="00B3213C" w:rsidRDefault="008028FB" w:rsidP="008028FB">
          <w:pPr>
            <w:pStyle w:val="0618A791BCDE4A308D5C9C686584AC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AF1BD044A942BE90FC6E1E6AC00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C86C5-72E8-47E0-9B88-47A1B69C1727}"/>
      </w:docPartPr>
      <w:docPartBody>
        <w:p w:rsidR="00B3213C" w:rsidRDefault="008028FB" w:rsidP="008028FB">
          <w:pPr>
            <w:pStyle w:val="22AF1BD044A942BE90FC6E1E6AC00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5EB3950CE34C96A183D9157054A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6452BF-D01E-42E4-9F9C-F4CD9F908632}"/>
      </w:docPartPr>
      <w:docPartBody>
        <w:p w:rsidR="00B3213C" w:rsidRDefault="008028FB" w:rsidP="008028FB">
          <w:pPr>
            <w:pStyle w:val="E45EB3950CE34C96A183D9157054AD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A4A535E6184B55BEE24E80D72EC2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C50D2-CE46-4A29-B287-1621BBA64F65}"/>
      </w:docPartPr>
      <w:docPartBody>
        <w:p w:rsidR="00B3213C" w:rsidRDefault="008028FB" w:rsidP="008028FB">
          <w:pPr>
            <w:pStyle w:val="68A4A535E6184B55BEE24E80D72EC2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47FBEDB06241C59203BD0E15E36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2A72B-34CF-4962-A63A-752CE13D80EF}"/>
      </w:docPartPr>
      <w:docPartBody>
        <w:p w:rsidR="00B3213C" w:rsidRDefault="008028FB" w:rsidP="008028FB">
          <w:pPr>
            <w:pStyle w:val="A647FBEDB06241C59203BD0E15E363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E7F290013841769E31B6DF61DBE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E0CE8B-2DB3-47BC-BA89-21CFFC55BC11}"/>
      </w:docPartPr>
      <w:docPartBody>
        <w:p w:rsidR="00B3213C" w:rsidRDefault="008028FB" w:rsidP="008028FB">
          <w:pPr>
            <w:pStyle w:val="B3E7F290013841769E31B6DF61DBED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2301D55C014777B53C1FF3ACA7C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FA107-DE01-46B4-90C7-4B8C95D2AA20}"/>
      </w:docPartPr>
      <w:docPartBody>
        <w:p w:rsidR="00B3213C" w:rsidRDefault="008028FB" w:rsidP="008028FB">
          <w:pPr>
            <w:pStyle w:val="082301D55C014777B53C1FF3ACA7C4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B59A7B738149C7B224B96ADD50A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FD47B-FF93-4A7A-A17B-A4269354EE4E}"/>
      </w:docPartPr>
      <w:docPartBody>
        <w:p w:rsidR="00B3213C" w:rsidRDefault="008028FB" w:rsidP="008028FB">
          <w:pPr>
            <w:pStyle w:val="9DB59A7B738149C7B224B96ADD50AD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32F324F04041CB9B6AF6063A596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4175E-D517-459D-94CD-E770675412E0}"/>
      </w:docPartPr>
      <w:docPartBody>
        <w:p w:rsidR="00B3213C" w:rsidRDefault="008028FB" w:rsidP="008028FB">
          <w:pPr>
            <w:pStyle w:val="1332F324F04041CB9B6AF6063A596E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9928D958214F3F861803C213FFC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B0280-9119-47FB-854B-72F150F3A293}"/>
      </w:docPartPr>
      <w:docPartBody>
        <w:p w:rsidR="00B3213C" w:rsidRDefault="008028FB" w:rsidP="008028FB">
          <w:pPr>
            <w:pStyle w:val="7D9928D958214F3F861803C213FFC2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7C064000AA480EB522F7326F26B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AAFD12-7652-4E65-AAD2-FDEFB4837552}"/>
      </w:docPartPr>
      <w:docPartBody>
        <w:p w:rsidR="00B3213C" w:rsidRDefault="008028FB" w:rsidP="008028FB">
          <w:pPr>
            <w:pStyle w:val="197C064000AA480EB522F7326F26BC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BE09FDF34D4733AD141FBB6DAE0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762F6-5D46-49A3-B42D-00033B60D370}"/>
      </w:docPartPr>
      <w:docPartBody>
        <w:p w:rsidR="00B3213C" w:rsidRDefault="008028FB" w:rsidP="008028FB">
          <w:pPr>
            <w:pStyle w:val="4DBE09FDF34D4733AD141FBB6DAE0F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EFBB5AB72743769898832E8E8C3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C84D3-9DD6-4BC3-9012-D8AB0DFAF092}"/>
      </w:docPartPr>
      <w:docPartBody>
        <w:p w:rsidR="00B3213C" w:rsidRDefault="008028FB" w:rsidP="008028FB">
          <w:pPr>
            <w:pStyle w:val="98EFBB5AB72743769898832E8E8C3A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218EB95C284E1A82E05FABBC7A1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BD80B-3901-4615-A41B-91BA234D52E2}"/>
      </w:docPartPr>
      <w:docPartBody>
        <w:p w:rsidR="00B3213C" w:rsidRDefault="008028FB" w:rsidP="008028FB">
          <w:pPr>
            <w:pStyle w:val="20218EB95C284E1A82E05FABBC7A1A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01C165823B48559E51931B759E1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AAF42-A222-4C86-9805-AE251BB28207}"/>
      </w:docPartPr>
      <w:docPartBody>
        <w:p w:rsidR="00B3213C" w:rsidRDefault="008028FB" w:rsidP="008028FB">
          <w:pPr>
            <w:pStyle w:val="7701C165823B48559E51931B759E15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72D7293B1248F797CC3AF17988CE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CF4AFD-AD4E-483C-A88B-C550EA7C66B9}"/>
      </w:docPartPr>
      <w:docPartBody>
        <w:p w:rsidR="00B3213C" w:rsidRDefault="008028FB" w:rsidP="008028FB">
          <w:pPr>
            <w:pStyle w:val="0172D7293B1248F797CC3AF17988CE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2548B3033F460C88453B0D5267E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8C22E-B437-4A0A-82F1-80D6A2E1A97B}"/>
      </w:docPartPr>
      <w:docPartBody>
        <w:p w:rsidR="00B3213C" w:rsidRDefault="008028FB" w:rsidP="008028FB">
          <w:pPr>
            <w:pStyle w:val="C52548B3033F460C88453B0D5267E4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70D0A091D54215902F54F96B02A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4F1E6E-BDA1-4F53-8F48-E1460CFF965D}"/>
      </w:docPartPr>
      <w:docPartBody>
        <w:p w:rsidR="00B3213C" w:rsidRDefault="008028FB" w:rsidP="008028FB">
          <w:pPr>
            <w:pStyle w:val="E270D0A091D54215902F54F96B02AE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EEABC3575E4333B5394F00C4129F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71DC0-EEB0-447B-B4B8-D407B7D254DD}"/>
      </w:docPartPr>
      <w:docPartBody>
        <w:p w:rsidR="00B3213C" w:rsidRDefault="008028FB" w:rsidP="008028FB">
          <w:pPr>
            <w:pStyle w:val="A7EEABC3575E4333B5394F00C4129F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EA6950888B4B5194E08E0A991B6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1BA37-D590-4AF6-87B5-96A3F41BFF9B}"/>
      </w:docPartPr>
      <w:docPartBody>
        <w:p w:rsidR="00B3213C" w:rsidRDefault="008028FB" w:rsidP="008028FB">
          <w:pPr>
            <w:pStyle w:val="52EA6950888B4B5194E08E0A991B62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B1C02B5F87476CA93CB7B73C037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5B3C29-D03B-4299-A126-07B324DD7814}"/>
      </w:docPartPr>
      <w:docPartBody>
        <w:p w:rsidR="00B3213C" w:rsidRDefault="008028FB" w:rsidP="008028FB">
          <w:pPr>
            <w:pStyle w:val="26B1C02B5F87476CA93CB7B73C037E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76598695E54DDE84AE2A637D2950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33DE04-2F7B-4007-97E5-51C0C470D6D4}"/>
      </w:docPartPr>
      <w:docPartBody>
        <w:p w:rsidR="00B3213C" w:rsidRDefault="008028FB" w:rsidP="008028FB">
          <w:pPr>
            <w:pStyle w:val="0976598695E54DDE84AE2A637D2950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D02C6691E644998CC2F0196D102C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8EF5C-CA2B-45BC-AA26-941A118A3527}"/>
      </w:docPartPr>
      <w:docPartBody>
        <w:p w:rsidR="00B3213C" w:rsidRDefault="008028FB" w:rsidP="008028FB">
          <w:pPr>
            <w:pStyle w:val="19D02C6691E644998CC2F0196D102C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83EC21BA9F4665BA8BB96F46203E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0F233-05E2-446E-88F4-421943DE36BB}"/>
      </w:docPartPr>
      <w:docPartBody>
        <w:p w:rsidR="00B3213C" w:rsidRDefault="008028FB" w:rsidP="008028FB">
          <w:pPr>
            <w:pStyle w:val="5683EC21BA9F4665BA8BB96F46203E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2C20F23FF1409CA31064E05BEB81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0E610-D071-49AB-974D-96119FACB875}"/>
      </w:docPartPr>
      <w:docPartBody>
        <w:p w:rsidR="00B3213C" w:rsidRDefault="008028FB" w:rsidP="008028FB">
          <w:pPr>
            <w:pStyle w:val="4F2C20F23FF1409CA31064E05BEB81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8B6C80D9744E6586448EE558F6C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2E3B7-0822-41C3-A0C3-018221FE4602}"/>
      </w:docPartPr>
      <w:docPartBody>
        <w:p w:rsidR="00B3213C" w:rsidRDefault="008028FB" w:rsidP="008028FB">
          <w:pPr>
            <w:pStyle w:val="F18B6C80D9744E6586448EE558F6CC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783DE465A94EB2AC4368345189A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06B6E-E18B-41C9-B476-0F52D7992220}"/>
      </w:docPartPr>
      <w:docPartBody>
        <w:p w:rsidR="00B3213C" w:rsidRDefault="008028FB" w:rsidP="008028FB">
          <w:pPr>
            <w:pStyle w:val="58783DE465A94EB2AC4368345189A1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E48D080495493AA0EB6CCE8F819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ACB4D-F7BC-4FCC-AC43-235BE9EC588C}"/>
      </w:docPartPr>
      <w:docPartBody>
        <w:p w:rsidR="00B3213C" w:rsidRDefault="008028FB" w:rsidP="008028FB">
          <w:pPr>
            <w:pStyle w:val="90E48D080495493AA0EB6CCE8F8196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862CF119A849B6A02D30A6658EC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1BF9E-F548-478B-91FE-556F6AFDBE07}"/>
      </w:docPartPr>
      <w:docPartBody>
        <w:p w:rsidR="00B3213C" w:rsidRDefault="008028FB" w:rsidP="008028FB">
          <w:pPr>
            <w:pStyle w:val="F6862CF119A849B6A02D30A6658EC3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9ED507D19747CF91CD0FAF22AB2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9218EB-E794-4CD7-8932-56F4B1907979}"/>
      </w:docPartPr>
      <w:docPartBody>
        <w:p w:rsidR="00B3213C" w:rsidRDefault="008028FB" w:rsidP="008028FB">
          <w:pPr>
            <w:pStyle w:val="449ED507D19747CF91CD0FAF22AB21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FBFB84A4FD430DBAB895F625CC0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DB1B0-5453-4E14-848B-1B8AFA0C1503}"/>
      </w:docPartPr>
      <w:docPartBody>
        <w:p w:rsidR="00B3213C" w:rsidRDefault="008028FB" w:rsidP="008028FB">
          <w:pPr>
            <w:pStyle w:val="79FBFB84A4FD430DBAB895F625CC09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CD0132AF4947C3BB3E2A6F91432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54C2C-51D2-47DE-A291-32FF8970D141}"/>
      </w:docPartPr>
      <w:docPartBody>
        <w:p w:rsidR="00B3213C" w:rsidRDefault="008028FB" w:rsidP="008028FB">
          <w:pPr>
            <w:pStyle w:val="B5CD0132AF4947C3BB3E2A6F91432B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E650AD0C45452A960E77F0C6A19B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166801-8E41-48A4-BBB5-11BCF098A9FE}"/>
      </w:docPartPr>
      <w:docPartBody>
        <w:p w:rsidR="00B3213C" w:rsidRDefault="008028FB" w:rsidP="008028FB">
          <w:pPr>
            <w:pStyle w:val="26E650AD0C45452A960E77F0C6A19B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86F938ABA74E6F9A618B9F392DA2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A8FF8-CF2D-4DFF-8BD9-57373476188B}"/>
      </w:docPartPr>
      <w:docPartBody>
        <w:p w:rsidR="00B3213C" w:rsidRDefault="008028FB" w:rsidP="008028FB">
          <w:pPr>
            <w:pStyle w:val="1486F938ABA74E6F9A618B9F392DA2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963234AB07456D85016481BF1F1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2B308F-E923-42E1-BE00-F99F00B4A083}"/>
      </w:docPartPr>
      <w:docPartBody>
        <w:p w:rsidR="00B3213C" w:rsidRDefault="008028FB" w:rsidP="008028FB">
          <w:pPr>
            <w:pStyle w:val="69963234AB07456D85016481BF1F1A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A79380ECB444B7ABB173B431F37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0DE6A-28B5-4B92-B063-64BB129C45DC}"/>
      </w:docPartPr>
      <w:docPartBody>
        <w:p w:rsidR="00B3213C" w:rsidRDefault="008028FB" w:rsidP="008028FB">
          <w:pPr>
            <w:pStyle w:val="6FA79380ECB444B7ABB173B431F37D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30466ACB6B43798DC835771B932B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3A1348-53F5-4013-9872-BD1FBA6C21F4}"/>
      </w:docPartPr>
      <w:docPartBody>
        <w:p w:rsidR="00B3213C" w:rsidRDefault="008028FB" w:rsidP="008028FB">
          <w:pPr>
            <w:pStyle w:val="6630466ACB6B43798DC835771B932B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1693E8D6934D75A996A62C92A3E1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93DBE-3569-4F0D-A86A-75561ABC1B07}"/>
      </w:docPartPr>
      <w:docPartBody>
        <w:p w:rsidR="00B3213C" w:rsidRDefault="008028FB" w:rsidP="008028FB">
          <w:pPr>
            <w:pStyle w:val="881693E8D6934D75A996A62C92A3E1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482003668C45B2878706C49AB366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D94F7-FD32-49F9-8B31-6ABDDB6ED725}"/>
      </w:docPartPr>
      <w:docPartBody>
        <w:p w:rsidR="00B3213C" w:rsidRDefault="008028FB" w:rsidP="008028FB">
          <w:pPr>
            <w:pStyle w:val="8E482003668C45B2878706C49AB366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3060520FEB4BDCADA6FEE179BF2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746D48-1453-4AB3-9B63-49AC44A52222}"/>
      </w:docPartPr>
      <w:docPartBody>
        <w:p w:rsidR="00B3213C" w:rsidRDefault="008028FB" w:rsidP="008028FB">
          <w:pPr>
            <w:pStyle w:val="1E3060520FEB4BDCADA6FEE179BF26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22BFACF8174EA294131177C48020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724302-84C6-4F02-AB7E-EBF671759890}"/>
      </w:docPartPr>
      <w:docPartBody>
        <w:p w:rsidR="00B3213C" w:rsidRDefault="008028FB" w:rsidP="008028FB">
          <w:pPr>
            <w:pStyle w:val="2D22BFACF8174EA294131177C48020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759F6A2F314AE4A8D3D41CC1913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069F8-9A91-4290-9713-86EB83C453F5}"/>
      </w:docPartPr>
      <w:docPartBody>
        <w:p w:rsidR="00B3213C" w:rsidRDefault="008028FB" w:rsidP="008028FB">
          <w:pPr>
            <w:pStyle w:val="F1759F6A2F314AE4A8D3D41CC19133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A2D51349E04A718169BA43BEFAF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3BCEF-7581-405F-A33B-06B19F40E612}"/>
      </w:docPartPr>
      <w:docPartBody>
        <w:p w:rsidR="00BC2E2A" w:rsidRDefault="00B3213C" w:rsidP="00B3213C">
          <w:pPr>
            <w:pStyle w:val="B7A2D51349E04A718169BA43BEFAFC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64818A58884B30AEBDCC6E87DF72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AF7DE-1A7A-4798-BD14-F08B065ADA3F}"/>
      </w:docPartPr>
      <w:docPartBody>
        <w:p w:rsidR="007F2EF8" w:rsidRDefault="00BC2E2A" w:rsidP="00BC2E2A">
          <w:pPr>
            <w:pStyle w:val="5E64818A58884B30AEBDCC6E87DF72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F35954DB52422A801300F7C711A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2CB96-B01C-4D14-882D-555652F4324D}"/>
      </w:docPartPr>
      <w:docPartBody>
        <w:p w:rsidR="007F2EF8" w:rsidRDefault="00BC2E2A" w:rsidP="00BC2E2A">
          <w:pPr>
            <w:pStyle w:val="51F35954DB52422A801300F7C711A9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0AE434932F46EFB03F4CFB37F35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8D6305-301C-4A7D-A233-5847A530E2C6}"/>
      </w:docPartPr>
      <w:docPartBody>
        <w:p w:rsidR="007F2EF8" w:rsidRDefault="00BC2E2A" w:rsidP="00BC2E2A">
          <w:pPr>
            <w:pStyle w:val="4B0AE434932F46EFB03F4CFB37F357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C92C99C75D414E8026581890384F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318BF-F6B6-4061-B980-3A53289178E4}"/>
      </w:docPartPr>
      <w:docPartBody>
        <w:p w:rsidR="007F2EF8" w:rsidRDefault="00BC2E2A" w:rsidP="00BC2E2A">
          <w:pPr>
            <w:pStyle w:val="D3C92C99C75D414E8026581890384F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5CFCEC49374538A50062409C720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07C98-4DED-4490-ABF3-989985B1588D}"/>
      </w:docPartPr>
      <w:docPartBody>
        <w:p w:rsidR="007F2EF8" w:rsidRDefault="00BC2E2A" w:rsidP="00BC2E2A">
          <w:pPr>
            <w:pStyle w:val="F25CFCEC49374538A50062409C7200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0E2E734A184CDC8F757842AA682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29982-88D9-40C9-924D-ECD0AE85ADC7}"/>
      </w:docPartPr>
      <w:docPartBody>
        <w:p w:rsidR="007F2EF8" w:rsidRDefault="00BC2E2A" w:rsidP="00BC2E2A">
          <w:pPr>
            <w:pStyle w:val="400E2E734A184CDC8F757842AA6827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4EC5649EA94E76A81D646FDF601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1AD74-7135-461F-AE30-5CEBB4F8E1FE}"/>
      </w:docPartPr>
      <w:docPartBody>
        <w:p w:rsidR="007F2EF8" w:rsidRDefault="00BC2E2A" w:rsidP="00BC2E2A">
          <w:pPr>
            <w:pStyle w:val="234EC5649EA94E76A81D646FDF601D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2FCC7FE99243208286B4940AD4B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BACDF-3F18-4BF3-98D3-1B97B42D9D98}"/>
      </w:docPartPr>
      <w:docPartBody>
        <w:p w:rsidR="007F2EF8" w:rsidRDefault="00BC2E2A" w:rsidP="00BC2E2A">
          <w:pPr>
            <w:pStyle w:val="362FCC7FE99243208286B4940AD4BE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FC36E9FA82459CB005432A31930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983BD-2DC4-4FC2-A5F0-533881FE47D2}"/>
      </w:docPartPr>
      <w:docPartBody>
        <w:p w:rsidR="007F2EF8" w:rsidRDefault="00BC2E2A" w:rsidP="00BC2E2A">
          <w:pPr>
            <w:pStyle w:val="AAFC36E9FA82459CB005432A31930A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3761862D4647D6B463853A14A10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DE2ED-E9AE-4118-BB3D-3C14B2ECB168}"/>
      </w:docPartPr>
      <w:docPartBody>
        <w:p w:rsidR="007F2EF8" w:rsidRDefault="00BC2E2A" w:rsidP="00BC2E2A">
          <w:pPr>
            <w:pStyle w:val="033761862D4647D6B463853A14A108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D02B993C3F4BA489B925E28A120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D0653-48DF-44AB-A6D6-1D3E2E5C822E}"/>
      </w:docPartPr>
      <w:docPartBody>
        <w:p w:rsidR="007F2EF8" w:rsidRDefault="00BC2E2A" w:rsidP="00BC2E2A">
          <w:pPr>
            <w:pStyle w:val="0FD02B993C3F4BA489B925E28A120A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13289D472C4F8EB39978055A14D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522D2B-02ED-44FE-9D31-28D8A1752D12}"/>
      </w:docPartPr>
      <w:docPartBody>
        <w:p w:rsidR="007F2EF8" w:rsidRDefault="00BC2E2A" w:rsidP="00BC2E2A">
          <w:pPr>
            <w:pStyle w:val="2B13289D472C4F8EB39978055A14DF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895C55F0214688B1FBE83F28A1A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4CFE6-5439-44EA-A1C4-447F052BFAE9}"/>
      </w:docPartPr>
      <w:docPartBody>
        <w:p w:rsidR="007F2EF8" w:rsidRDefault="00BC2E2A" w:rsidP="00BC2E2A">
          <w:pPr>
            <w:pStyle w:val="A5895C55F0214688B1FBE83F28A1AD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277B09DC39456FB94E0CF3C65F2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C59D5-69AB-4E66-8275-11816E87F84C}"/>
      </w:docPartPr>
      <w:docPartBody>
        <w:p w:rsidR="007F2EF8" w:rsidRDefault="00BC2E2A" w:rsidP="00BC2E2A">
          <w:pPr>
            <w:pStyle w:val="9F277B09DC39456FB94E0CF3C65F2E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677C83EFA64BBCA302F0A1E98743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FDEF99-1F91-4F73-828F-D940D0497A17}"/>
      </w:docPartPr>
      <w:docPartBody>
        <w:p w:rsidR="007F2EF8" w:rsidRDefault="00BC2E2A" w:rsidP="00BC2E2A">
          <w:pPr>
            <w:pStyle w:val="DF677C83EFA64BBCA302F0A1E98743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02980ECF464344B14C77C923A58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7B077-8C5A-4B19-A795-8484C3F8461F}"/>
      </w:docPartPr>
      <w:docPartBody>
        <w:p w:rsidR="007F2EF8" w:rsidRDefault="00BC2E2A" w:rsidP="00BC2E2A">
          <w:pPr>
            <w:pStyle w:val="FD02980ECF464344B14C77C923A580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514C2C00BF4F8FAE7AC810BE67C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A59A9-8877-40D8-B2AD-CF19403538AE}"/>
      </w:docPartPr>
      <w:docPartBody>
        <w:p w:rsidR="007F2EF8" w:rsidRDefault="00BC2E2A" w:rsidP="00BC2E2A">
          <w:pPr>
            <w:pStyle w:val="66514C2C00BF4F8FAE7AC810BE67C5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3B6AC78A534E2FAEBF8D48474FC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058BF-B1C7-47DF-A856-BCA3735F55E3}"/>
      </w:docPartPr>
      <w:docPartBody>
        <w:p w:rsidR="007F2EF8" w:rsidRDefault="00BC2E2A" w:rsidP="00BC2E2A">
          <w:pPr>
            <w:pStyle w:val="373B6AC78A534E2FAEBF8D48474FC0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AB4D3D58D14FD2995A2CEEEFD1EA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097AB6-A312-4E93-9B2A-529AA82F1D61}"/>
      </w:docPartPr>
      <w:docPartBody>
        <w:p w:rsidR="007F2EF8" w:rsidRDefault="00BC2E2A" w:rsidP="00BC2E2A">
          <w:pPr>
            <w:pStyle w:val="F6AB4D3D58D14FD2995A2CEEEFD1EA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97307E2210499588B85239D52CD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FA77B-A5B7-4A1B-AA9B-E87C4EB8180A}"/>
      </w:docPartPr>
      <w:docPartBody>
        <w:p w:rsidR="007F2EF8" w:rsidRDefault="00BC2E2A" w:rsidP="00BC2E2A">
          <w:pPr>
            <w:pStyle w:val="5997307E2210499588B85239D52CDA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52B59D9ED54866A4415B893981D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B2EE9-D7A0-45B6-B935-CC98BA13ECCF}"/>
      </w:docPartPr>
      <w:docPartBody>
        <w:p w:rsidR="007F2EF8" w:rsidRDefault="00BC2E2A" w:rsidP="00BC2E2A">
          <w:pPr>
            <w:pStyle w:val="DD52B59D9ED54866A4415B893981D5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CE42A9085F46CF8A202B5DB9E05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240D2-9841-4AFA-B3B4-4BA9B7A0C2D0}"/>
      </w:docPartPr>
      <w:docPartBody>
        <w:p w:rsidR="007F2EF8" w:rsidRDefault="00BC2E2A" w:rsidP="00BC2E2A">
          <w:pPr>
            <w:pStyle w:val="FBCE42A9085F46CF8A202B5DB9E05E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EA6CB5BF624F7FAC9D0D69550F1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49F67D-575A-4411-B57C-15ECBEB7EE9E}"/>
      </w:docPartPr>
      <w:docPartBody>
        <w:p w:rsidR="007F2EF8" w:rsidRDefault="00BC2E2A" w:rsidP="00BC2E2A">
          <w:pPr>
            <w:pStyle w:val="4AEA6CB5BF624F7FAC9D0D69550F13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2BF7EBA37342AF98856E91A4D64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625AD9-36A4-4FA0-BBD2-4D53F0B038C8}"/>
      </w:docPartPr>
      <w:docPartBody>
        <w:p w:rsidR="007F2EF8" w:rsidRDefault="00BC2E2A" w:rsidP="00BC2E2A">
          <w:pPr>
            <w:pStyle w:val="7C2BF7EBA37342AF98856E91A4D646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4C506DBCB041EDAF0E0AFD479E6C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7871F-007D-42B4-9478-F5FDB5DABF37}"/>
      </w:docPartPr>
      <w:docPartBody>
        <w:p w:rsidR="007F2EF8" w:rsidRDefault="00BC2E2A" w:rsidP="00BC2E2A">
          <w:pPr>
            <w:pStyle w:val="064C506DBCB041EDAF0E0AFD479E6C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54A864305C43E49BD172E9B6F88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D2A98A-FC7C-4034-880A-06C76D3B6C0F}"/>
      </w:docPartPr>
      <w:docPartBody>
        <w:p w:rsidR="007F2EF8" w:rsidRDefault="00BC2E2A" w:rsidP="00BC2E2A">
          <w:pPr>
            <w:pStyle w:val="5054A864305C43E49BD172E9B6F887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4E321701AA4189825BAC6F519B1B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3481C-28A8-414B-8FC7-95C074E18029}"/>
      </w:docPartPr>
      <w:docPartBody>
        <w:p w:rsidR="007F2EF8" w:rsidRDefault="00BC2E2A" w:rsidP="00BC2E2A">
          <w:pPr>
            <w:pStyle w:val="4E4E321701AA4189825BAC6F519B1B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BC1A1F971B4F1DB144BFAAA3EF8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7C95C-A387-4351-A3FB-E2E2676BA05E}"/>
      </w:docPartPr>
      <w:docPartBody>
        <w:p w:rsidR="007F2EF8" w:rsidRDefault="00BC2E2A" w:rsidP="00BC2E2A">
          <w:pPr>
            <w:pStyle w:val="FBBC1A1F971B4F1DB144BFAAA3EF86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401A9340984546B9C63CD1B4464B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4D1DE-F90A-45FE-90BD-7F1603B7D139}"/>
      </w:docPartPr>
      <w:docPartBody>
        <w:p w:rsidR="007F2EF8" w:rsidRDefault="00BC2E2A" w:rsidP="00BC2E2A">
          <w:pPr>
            <w:pStyle w:val="8D401A9340984546B9C63CD1B4464B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A1B57417014A869CC03168CE899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11C46-A914-49AD-839B-17EFD2A6F4AA}"/>
      </w:docPartPr>
      <w:docPartBody>
        <w:p w:rsidR="007F2EF8" w:rsidRDefault="00BC2E2A" w:rsidP="00BC2E2A">
          <w:pPr>
            <w:pStyle w:val="E0A1B57417014A869CC03168CE899A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DBE29255B7471799841DB5AF974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3DEEF0-13FA-473D-A687-B076120AA5DC}"/>
      </w:docPartPr>
      <w:docPartBody>
        <w:p w:rsidR="007F2EF8" w:rsidRDefault="00BC2E2A" w:rsidP="00BC2E2A">
          <w:pPr>
            <w:pStyle w:val="1FDBE29255B7471799841DB5AF9746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ABEE4179C54CA1A79452D94927E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9FE17-769A-475F-BFEC-3413AE95BD26}"/>
      </w:docPartPr>
      <w:docPartBody>
        <w:p w:rsidR="007F2EF8" w:rsidRDefault="00BC2E2A" w:rsidP="00BC2E2A">
          <w:pPr>
            <w:pStyle w:val="4AABEE4179C54CA1A79452D94927E7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A824B2D47C43048FE3068196A94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B5221-913B-4280-B777-98E13AE78AFF}"/>
      </w:docPartPr>
      <w:docPartBody>
        <w:p w:rsidR="007F2EF8" w:rsidRDefault="00BC2E2A" w:rsidP="00BC2E2A">
          <w:pPr>
            <w:pStyle w:val="B5A824B2D47C43048FE3068196A94E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60090003124B14BF94D5AC397FD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9F6F9-B10D-4DF4-8A9F-2B436152F1BD}"/>
      </w:docPartPr>
      <w:docPartBody>
        <w:p w:rsidR="007F2EF8" w:rsidRDefault="00BC2E2A" w:rsidP="00BC2E2A">
          <w:pPr>
            <w:pStyle w:val="CB60090003124B14BF94D5AC397FDC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B3FB39DA2D4C94ADA556264BA9D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0D6315-BAB1-48E9-AC09-88D12E8F80C0}"/>
      </w:docPartPr>
      <w:docPartBody>
        <w:p w:rsidR="007F2EF8" w:rsidRDefault="00BC2E2A" w:rsidP="00BC2E2A">
          <w:pPr>
            <w:pStyle w:val="AEB3FB39DA2D4C94ADA556264BA9DC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93C7B6271A44E089FB0999E6EDD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82808-7419-4DD5-A717-1B808ED80253}"/>
      </w:docPartPr>
      <w:docPartBody>
        <w:p w:rsidR="007F2EF8" w:rsidRDefault="00BC2E2A" w:rsidP="00BC2E2A">
          <w:pPr>
            <w:pStyle w:val="D593C7B6271A44E089FB0999E6EDD8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23A256241948A396710992E5DC5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D33B11-271C-4F4B-B82C-6F7364A03B1E}"/>
      </w:docPartPr>
      <w:docPartBody>
        <w:p w:rsidR="007F2EF8" w:rsidRDefault="00BC2E2A" w:rsidP="00BC2E2A">
          <w:pPr>
            <w:pStyle w:val="C123A256241948A396710992E5DC5E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A19ED868A543C79D9A8A3AC42B5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5D42A-0F36-4BF7-B3FB-FA08242F9B5E}"/>
      </w:docPartPr>
      <w:docPartBody>
        <w:p w:rsidR="007F2EF8" w:rsidRDefault="00BC2E2A" w:rsidP="00BC2E2A">
          <w:pPr>
            <w:pStyle w:val="17A19ED868A543C79D9A8A3AC42B54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96BE04B91E4D808D5A56643868E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DF70F-1C54-424A-BEA4-C1C8B996F488}"/>
      </w:docPartPr>
      <w:docPartBody>
        <w:p w:rsidR="007F2EF8" w:rsidRDefault="00BC2E2A" w:rsidP="00BC2E2A">
          <w:pPr>
            <w:pStyle w:val="8896BE04B91E4D808D5A56643868ED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E1DA59B50E4E78AF7DA0D374702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5F899F-2109-42A8-AC65-200BA05AD1B1}"/>
      </w:docPartPr>
      <w:docPartBody>
        <w:p w:rsidR="007F2EF8" w:rsidRDefault="00BC2E2A" w:rsidP="00BC2E2A">
          <w:pPr>
            <w:pStyle w:val="0EE1DA59B50E4E78AF7DA0D3747028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4697E63F1045F8B66E17B4641DF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4C2DA-BECC-4F06-86E6-7AD7DC83DC6F}"/>
      </w:docPartPr>
      <w:docPartBody>
        <w:p w:rsidR="007F2EF8" w:rsidRDefault="00BC2E2A" w:rsidP="00BC2E2A">
          <w:pPr>
            <w:pStyle w:val="014697E63F1045F8B66E17B4641DF9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888D5BEA72442D99749858CF75C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26FDD-D39E-4718-BBB7-A086222F636E}"/>
      </w:docPartPr>
      <w:docPartBody>
        <w:p w:rsidR="007F2EF8" w:rsidRDefault="00BC2E2A" w:rsidP="00BC2E2A">
          <w:pPr>
            <w:pStyle w:val="04888D5BEA72442D99749858CF75CC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B972500E5C42B79DEFF25E76533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636AB-394C-488E-A453-AAD6D3DF964D}"/>
      </w:docPartPr>
      <w:docPartBody>
        <w:p w:rsidR="007F2EF8" w:rsidRDefault="00BC2E2A" w:rsidP="00BC2E2A">
          <w:pPr>
            <w:pStyle w:val="EFB972500E5C42B79DEFF25E765331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92C0467723429392D35584F3FA8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6195F-BBF0-49DA-8A40-046A2F2DEB21}"/>
      </w:docPartPr>
      <w:docPartBody>
        <w:p w:rsidR="007F2EF8" w:rsidRDefault="00BC2E2A" w:rsidP="00BC2E2A">
          <w:pPr>
            <w:pStyle w:val="1E92C0467723429392D35584F3FA83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6189CFE5A6446A97FB2112ACA4D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A162CD-FA25-4207-9923-C20F0ECF6D94}"/>
      </w:docPartPr>
      <w:docPartBody>
        <w:p w:rsidR="007F2EF8" w:rsidRDefault="00BC2E2A" w:rsidP="00BC2E2A">
          <w:pPr>
            <w:pStyle w:val="2A6189CFE5A6446A97FB2112ACA4D3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145C8D95244E86951C462F159076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E1E9B-4D90-4739-A993-73A56162C749}"/>
      </w:docPartPr>
      <w:docPartBody>
        <w:p w:rsidR="007F2EF8" w:rsidRDefault="00BC2E2A" w:rsidP="00BC2E2A">
          <w:pPr>
            <w:pStyle w:val="1E145C8D95244E86951C462F159076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0EAA4C922A486FAD436592C57BF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13ACD-572E-4F31-854A-8FCA115C5A2D}"/>
      </w:docPartPr>
      <w:docPartBody>
        <w:p w:rsidR="007F2EF8" w:rsidRDefault="00BC2E2A" w:rsidP="00BC2E2A">
          <w:pPr>
            <w:pStyle w:val="130EAA4C922A486FAD436592C57BF5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2CB34B76A9414596D6B2035E4C98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0901E-F298-4296-8C36-19A61B0FCF7A}"/>
      </w:docPartPr>
      <w:docPartBody>
        <w:p w:rsidR="007F2EF8" w:rsidRDefault="00BC2E2A" w:rsidP="00BC2E2A">
          <w:pPr>
            <w:pStyle w:val="D62CB34B76A9414596D6B2035E4C98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43AD82127544159FCCBCD2520AC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88F551-1FED-48EB-9D27-6ACAC1774870}"/>
      </w:docPartPr>
      <w:docPartBody>
        <w:p w:rsidR="007F2EF8" w:rsidRDefault="00BC2E2A" w:rsidP="00BC2E2A">
          <w:pPr>
            <w:pStyle w:val="A643AD82127544159FCCBCD2520AC7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0E9BDED9624F6A93FED3DEDAB833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208D1-54CE-4445-9292-058D19193F9D}"/>
      </w:docPartPr>
      <w:docPartBody>
        <w:p w:rsidR="007F2EF8" w:rsidRDefault="00BC2E2A" w:rsidP="00BC2E2A">
          <w:pPr>
            <w:pStyle w:val="C00E9BDED9624F6A93FED3DEDAB833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B4A81676C04517ADC08560A83BA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6B71C-E93E-43DC-BBA4-BE5F1B5B514D}"/>
      </w:docPartPr>
      <w:docPartBody>
        <w:p w:rsidR="0054120F" w:rsidRDefault="007F2EF8" w:rsidP="007F2EF8">
          <w:pPr>
            <w:pStyle w:val="FEB4A81676C04517ADC08560A83BA4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C606E228E04D909C4B4D8271A4B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40921B-2EFA-4F98-A6D8-2E0A3EBC91FA}"/>
      </w:docPartPr>
      <w:docPartBody>
        <w:p w:rsidR="0054120F" w:rsidRDefault="007F2EF8" w:rsidP="007F2EF8">
          <w:pPr>
            <w:pStyle w:val="8DC606E228E04D909C4B4D8271A4BC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8C700A23764838A751B36EF6E73A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62378-D273-4982-8744-DD81E6B55870}"/>
      </w:docPartPr>
      <w:docPartBody>
        <w:p w:rsidR="0054120F" w:rsidRDefault="007F2EF8" w:rsidP="007F2EF8">
          <w:pPr>
            <w:pStyle w:val="DF8C700A23764838A751B36EF6E73A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E8E952B6BF41DB9C2A9C328E346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F330D-D125-4D35-B387-4FD2E2D97548}"/>
      </w:docPartPr>
      <w:docPartBody>
        <w:p w:rsidR="0054120F" w:rsidRDefault="007F2EF8" w:rsidP="007F2EF8">
          <w:pPr>
            <w:pStyle w:val="A4E8E952B6BF41DB9C2A9C328E3465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2660B865B14DD1A544BC3A4A1E0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76725-B4CB-4771-AFDE-DA4FD3D31634}"/>
      </w:docPartPr>
      <w:docPartBody>
        <w:p w:rsidR="0054120F" w:rsidRDefault="007F2EF8" w:rsidP="007F2EF8">
          <w:pPr>
            <w:pStyle w:val="0D2660B865B14DD1A544BC3A4A1E0F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6089F00779467FA0002C07D195B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09E53-167E-46B6-A22B-65F05DDBFE08}"/>
      </w:docPartPr>
      <w:docPartBody>
        <w:p w:rsidR="0054120F" w:rsidRDefault="007F2EF8" w:rsidP="007F2EF8">
          <w:pPr>
            <w:pStyle w:val="E56089F00779467FA0002C07D195BB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28DA6AB0CF4B5EB40A43FC7C2B36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A5885-DDF2-461A-AC97-B6D227E9F817}"/>
      </w:docPartPr>
      <w:docPartBody>
        <w:p w:rsidR="006A7DB7" w:rsidRDefault="0054120F" w:rsidP="0054120F">
          <w:pPr>
            <w:pStyle w:val="BC28DA6AB0CF4B5EB40A43FC7C2B36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7C7263397744258BFDE295D34A15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878E6-D6EF-409A-AB13-60320F3F1D19}"/>
      </w:docPartPr>
      <w:docPartBody>
        <w:p w:rsidR="006A7DB7" w:rsidRDefault="0054120F" w:rsidP="0054120F">
          <w:pPr>
            <w:pStyle w:val="367C7263397744258BFDE295D34A15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8E4CBEA3DA4FB19F32798D697CEB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E0D1C-D7A5-4DA0-B328-7ABA5BF03A5D}"/>
      </w:docPartPr>
      <w:docPartBody>
        <w:p w:rsidR="006A7DB7" w:rsidRDefault="0054120F" w:rsidP="0054120F">
          <w:pPr>
            <w:pStyle w:val="F68E4CBEA3DA4FB19F32798D697CEB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3F6734190746B4B5E085F2184A5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46DA8-023A-4F81-B267-CE11CF89AA4C}"/>
      </w:docPartPr>
      <w:docPartBody>
        <w:p w:rsidR="006A7DB7" w:rsidRDefault="0054120F" w:rsidP="0054120F">
          <w:pPr>
            <w:pStyle w:val="793F6734190746B4B5E085F2184A5A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24DCAF277440C39B07FE9D9D4BE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04696-6C64-4C48-9C48-B72EDB23A72A}"/>
      </w:docPartPr>
      <w:docPartBody>
        <w:p w:rsidR="00F864AB" w:rsidRDefault="006A7DB7" w:rsidP="006A7DB7">
          <w:pPr>
            <w:pStyle w:val="7224DCAF277440C39B07FE9D9D4BEF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D4330ABC5F43758827DE1B754D3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4414ED-DFFC-4E5E-855D-FC5524C1AA87}"/>
      </w:docPartPr>
      <w:docPartBody>
        <w:p w:rsidR="00F864AB" w:rsidRDefault="006A7DB7" w:rsidP="006A7DB7">
          <w:pPr>
            <w:pStyle w:val="A4D4330ABC5F43758827DE1B754D3C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6005D2A06D452EB9E1A3D94110F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C53A8-9190-40A6-8158-CED5EA7C132D}"/>
      </w:docPartPr>
      <w:docPartBody>
        <w:p w:rsidR="00F864AB" w:rsidRDefault="006A7DB7" w:rsidP="006A7DB7">
          <w:pPr>
            <w:pStyle w:val="316005D2A06D452EB9E1A3D94110FB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1014B3DB584A42A4D0C20572231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82C1F-38A0-4310-B264-92E0458EEE48}"/>
      </w:docPartPr>
      <w:docPartBody>
        <w:p w:rsidR="00F864AB" w:rsidRDefault="006A7DB7" w:rsidP="006A7DB7">
          <w:pPr>
            <w:pStyle w:val="A31014B3DB584A42A4D0C205722317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75389D7BFB4592A9043A74624ECB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DF8E8-3026-4A30-9E39-13A1097BC2A7}"/>
      </w:docPartPr>
      <w:docPartBody>
        <w:p w:rsidR="00F864AB" w:rsidRDefault="006A7DB7" w:rsidP="006A7DB7">
          <w:pPr>
            <w:pStyle w:val="B975389D7BFB4592A9043A74624ECB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7E8079F9E14BF4A6CD9BBEC23761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205B4-6E4F-42E4-879B-B973332EFEDB}"/>
      </w:docPartPr>
      <w:docPartBody>
        <w:p w:rsidR="00AC36D7" w:rsidRDefault="00F864AB" w:rsidP="00F864AB">
          <w:pPr>
            <w:pStyle w:val="977E8079F9E14BF4A6CD9BBEC23761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5B3C4720494370A90205767FEDB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CAECF-DBA4-4997-A881-A34103942FF3}"/>
      </w:docPartPr>
      <w:docPartBody>
        <w:p w:rsidR="00AC36D7" w:rsidRDefault="00F864AB" w:rsidP="00F864AB">
          <w:pPr>
            <w:pStyle w:val="815B3C4720494370A90205767FEDBE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E3770A0A29417F99475C2DBFFF0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6A5B6-78ED-491A-BD66-C6585F4F409F}"/>
      </w:docPartPr>
      <w:docPartBody>
        <w:p w:rsidR="00AC36D7" w:rsidRDefault="00F864AB" w:rsidP="00F864AB">
          <w:pPr>
            <w:pStyle w:val="E6E3770A0A29417F99475C2DBFFF05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8D7DF0F72A458192A7BDD0161AA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FED3C-BD82-4027-9653-187452BB16EB}"/>
      </w:docPartPr>
      <w:docPartBody>
        <w:p w:rsidR="00AC36D7" w:rsidRDefault="00F864AB" w:rsidP="00F864AB">
          <w:pPr>
            <w:pStyle w:val="AE8D7DF0F72A458192A7BDD0161AA8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C32A0DF68044A7B0A8984D0ABE0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3FF41B-2D75-404F-B987-08F3757CA74D}"/>
      </w:docPartPr>
      <w:docPartBody>
        <w:p w:rsidR="00AC36D7" w:rsidRDefault="00F864AB" w:rsidP="00F864AB">
          <w:pPr>
            <w:pStyle w:val="1CC32A0DF68044A7B0A8984D0ABE0F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32AB288480407D891E2A1868273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35D97-1CEA-4A11-AD12-40F21230B316}"/>
      </w:docPartPr>
      <w:docPartBody>
        <w:p w:rsidR="00AC36D7" w:rsidRDefault="00F864AB" w:rsidP="00F864AB">
          <w:pPr>
            <w:pStyle w:val="2F32AB288480407D891E2A18682735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BB296DDA14457EAA8AA89F33BA6D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7F3BE-6293-4BEF-B24C-F053BDDC3D2B}"/>
      </w:docPartPr>
      <w:docPartBody>
        <w:p w:rsidR="00AC36D7" w:rsidRDefault="00F864AB" w:rsidP="00F864AB">
          <w:pPr>
            <w:pStyle w:val="18BB296DDA14457EAA8AA89F33BA6D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71FD77DC27427391A1D814E6BAC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9F534-3FEC-4D75-9BBB-EFC5E8FB94FB}"/>
      </w:docPartPr>
      <w:docPartBody>
        <w:p w:rsidR="00AC36D7" w:rsidRDefault="00F864AB" w:rsidP="00F864AB">
          <w:pPr>
            <w:pStyle w:val="8A71FD77DC27427391A1D814E6BAC2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B3EB6CA77E4E27894DCBC9287E9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67CCA-E87D-4502-89BA-270A8AB292B8}"/>
      </w:docPartPr>
      <w:docPartBody>
        <w:p w:rsidR="00AC36D7" w:rsidRDefault="00F864AB" w:rsidP="00F864AB">
          <w:pPr>
            <w:pStyle w:val="3FB3EB6CA77E4E27894DCBC9287E9A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4252EE67E84C0399D6587E5096F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0FCB6-0AB7-4505-B249-C60657F0195F}"/>
      </w:docPartPr>
      <w:docPartBody>
        <w:p w:rsidR="00AC36D7" w:rsidRDefault="00F864AB" w:rsidP="00F864AB">
          <w:pPr>
            <w:pStyle w:val="B54252EE67E84C0399D6587E5096F2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E7CDF79AAF45088D8E33F88C3B6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068AB-5AAF-42EC-83F7-EA74FF5B52C5}"/>
      </w:docPartPr>
      <w:docPartBody>
        <w:p w:rsidR="00AC36D7" w:rsidRDefault="00F864AB" w:rsidP="00F864AB">
          <w:pPr>
            <w:pStyle w:val="F5E7CDF79AAF45088D8E33F88C3B6F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67E64CE5EE4532A9116FEDE0634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CE2985-9045-462C-A865-D571DF545F4C}"/>
      </w:docPartPr>
      <w:docPartBody>
        <w:p w:rsidR="00AC36D7" w:rsidRDefault="00F864AB" w:rsidP="00F864AB">
          <w:pPr>
            <w:pStyle w:val="7967E64CE5EE4532A9116FEDE06342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2DE9F627CA48CAAE9096FB62D5D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3C856-0C48-4DBE-A41C-1C248E351E73}"/>
      </w:docPartPr>
      <w:docPartBody>
        <w:p w:rsidR="009D301D" w:rsidRDefault="00AC36D7" w:rsidP="00AC36D7">
          <w:pPr>
            <w:pStyle w:val="652DE9F627CA48CAAE9096FB62D5D3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9D799202614456932A49023CCEC1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5B5958-5DB4-497D-ACB4-3A7D5596CEBB}"/>
      </w:docPartPr>
      <w:docPartBody>
        <w:p w:rsidR="009D301D" w:rsidRDefault="00AC36D7" w:rsidP="00AC36D7">
          <w:pPr>
            <w:pStyle w:val="9F9D799202614456932A49023CCEC1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7EC6E271F142D58B95D224273E3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3930D-73DE-49FB-8D3E-62C71785ABD0}"/>
      </w:docPartPr>
      <w:docPartBody>
        <w:p w:rsidR="009D301D" w:rsidRDefault="00AC36D7" w:rsidP="00AC36D7">
          <w:pPr>
            <w:pStyle w:val="B37EC6E271F142D58B95D224273E3F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64B1B1378B457EB817307D6F578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E5E3C-AAE0-45C1-9AFA-73AC4FC6885B}"/>
      </w:docPartPr>
      <w:docPartBody>
        <w:p w:rsidR="009D301D" w:rsidRDefault="00AC36D7" w:rsidP="00AC36D7">
          <w:pPr>
            <w:pStyle w:val="5264B1B1378B457EB817307D6F5780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8E49D8AAA244F9A31BDDFD8D6AC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95ED4-8015-4186-BBED-78C04D0D0C29}"/>
      </w:docPartPr>
      <w:docPartBody>
        <w:p w:rsidR="009D301D" w:rsidRDefault="00AC36D7" w:rsidP="00AC36D7">
          <w:pPr>
            <w:pStyle w:val="448E49D8AAA244F9A31BDDFD8D6AC4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7C5B8B49FA4D2F9DCC2E623D2F7D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5343C-1C03-41FB-8B3C-0A4F25469F04}"/>
      </w:docPartPr>
      <w:docPartBody>
        <w:p w:rsidR="009D301D" w:rsidRDefault="00AC36D7" w:rsidP="00AC36D7">
          <w:pPr>
            <w:pStyle w:val="A07C5B8B49FA4D2F9DCC2E623D2F7D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AFA0896E34445CA0C6F93BCE760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FF800-75EE-45FC-813E-07A7440EE510}"/>
      </w:docPartPr>
      <w:docPartBody>
        <w:p w:rsidR="009D301D" w:rsidRDefault="00AC36D7" w:rsidP="00AC36D7">
          <w:pPr>
            <w:pStyle w:val="41AFA0896E34445CA0C6F93BCE760C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6DEF8165B34F3691852B95E58D7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A61B1-D49B-467D-A6A5-664982AB78C9}"/>
      </w:docPartPr>
      <w:docPartBody>
        <w:p w:rsidR="009D301D" w:rsidRDefault="00AC36D7" w:rsidP="00AC36D7">
          <w:pPr>
            <w:pStyle w:val="3E6DEF8165B34F3691852B95E58D7C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06922A73AC4201BFBD53D154524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FFDFF0-CC51-4EC8-8CEF-89C03944C896}"/>
      </w:docPartPr>
      <w:docPartBody>
        <w:p w:rsidR="009D301D" w:rsidRDefault="00AC36D7" w:rsidP="00AC36D7">
          <w:pPr>
            <w:pStyle w:val="8606922A73AC4201BFBD53D1545248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9F9AD894274C6DAED3047F0FB8D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DA4FF-EBB9-460D-94FA-7C92F3349510}"/>
      </w:docPartPr>
      <w:docPartBody>
        <w:p w:rsidR="009D301D" w:rsidRDefault="00AC36D7" w:rsidP="00AC36D7">
          <w:pPr>
            <w:pStyle w:val="2A9F9AD894274C6DAED3047F0FB8DF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28AD3A3EB246029C49D8090BF80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A4369-1EBB-4CA2-B1FB-707FC9396031}"/>
      </w:docPartPr>
      <w:docPartBody>
        <w:p w:rsidR="009D301D" w:rsidRDefault="00AC36D7" w:rsidP="00AC36D7">
          <w:pPr>
            <w:pStyle w:val="A928AD3A3EB246029C49D8090BF805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299CCD70E64D6392EB24D995AF8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7E87EC-0026-43BD-BEDB-335ABEA1A4FF}"/>
      </w:docPartPr>
      <w:docPartBody>
        <w:p w:rsidR="009D301D" w:rsidRDefault="00AC36D7" w:rsidP="00AC36D7">
          <w:pPr>
            <w:pStyle w:val="24299CCD70E64D6392EB24D995AF85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5C6724F466496990143B09E1B94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F3192-B22C-4F8D-83F0-E282E4819520}"/>
      </w:docPartPr>
      <w:docPartBody>
        <w:p w:rsidR="009D301D" w:rsidRDefault="00AC36D7" w:rsidP="00AC36D7">
          <w:pPr>
            <w:pStyle w:val="A95C6724F466496990143B09E1B949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E6AE9C7ED84B919E11B0E3B9123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E71AC-9AE9-4192-BF2B-98812BC35818}"/>
      </w:docPartPr>
      <w:docPartBody>
        <w:p w:rsidR="009D301D" w:rsidRDefault="00AC36D7" w:rsidP="00AC36D7">
          <w:pPr>
            <w:pStyle w:val="E5E6AE9C7ED84B919E11B0E3B91232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AE4158E96A407FAD718C71A8B6D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00FB70-95CA-443E-ABE2-DC2F610F8659}"/>
      </w:docPartPr>
      <w:docPartBody>
        <w:p w:rsidR="009D301D" w:rsidRDefault="00AC36D7" w:rsidP="00AC36D7">
          <w:pPr>
            <w:pStyle w:val="2EAE4158E96A407FAD718C71A8B6DD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D77AD44A6B448197B51DE4A932C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4A347A-5549-46DA-9B50-4A7AEA229885}"/>
      </w:docPartPr>
      <w:docPartBody>
        <w:p w:rsidR="009D301D" w:rsidRDefault="00AC36D7" w:rsidP="00AC36D7">
          <w:pPr>
            <w:pStyle w:val="B0D77AD44A6B448197B51DE4A932CA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A0C94FEABF4C45A7A3EF11242B3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0E7C6E-10F3-4DE2-8634-DB5DAA92700C}"/>
      </w:docPartPr>
      <w:docPartBody>
        <w:p w:rsidR="009D301D" w:rsidRDefault="00AC36D7" w:rsidP="00AC36D7">
          <w:pPr>
            <w:pStyle w:val="3FA0C94FEABF4C45A7A3EF11242B32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1A8F1F59AC495DBFE72C521EC80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F64092-BDF2-4839-B86F-3438354F89AA}"/>
      </w:docPartPr>
      <w:docPartBody>
        <w:p w:rsidR="009D301D" w:rsidRDefault="00AC36D7" w:rsidP="00AC36D7">
          <w:pPr>
            <w:pStyle w:val="0E1A8F1F59AC495DBFE72C521EC80C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88D968A6C24CA09882747976FDD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0BC07-2818-4729-AE5E-3090E79D4DA9}"/>
      </w:docPartPr>
      <w:docPartBody>
        <w:p w:rsidR="009D301D" w:rsidRDefault="00AC36D7" w:rsidP="00AC36D7">
          <w:pPr>
            <w:pStyle w:val="1E88D968A6C24CA09882747976FDDE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7863F7D39C4D108C12B835FD48A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4A8F91-91AF-4D10-B43F-A38C9ABB7F75}"/>
      </w:docPartPr>
      <w:docPartBody>
        <w:p w:rsidR="009D301D" w:rsidRDefault="00AC36D7" w:rsidP="00AC36D7">
          <w:pPr>
            <w:pStyle w:val="187863F7D39C4D108C12B835FD48A3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7523F4C86043BC97A53FC2B7EA5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91E8C-C4BA-4072-A1E1-3C051F6DF4C9}"/>
      </w:docPartPr>
      <w:docPartBody>
        <w:p w:rsidR="009D301D" w:rsidRDefault="00AC36D7" w:rsidP="00AC36D7">
          <w:pPr>
            <w:pStyle w:val="5B7523F4C86043BC97A53FC2B7EA55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55A6B4B5F2407EA60224215AB75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E0A3D-CCFC-44B4-B8E9-BC270C7F9DF5}"/>
      </w:docPartPr>
      <w:docPartBody>
        <w:p w:rsidR="009D301D" w:rsidRDefault="00AC36D7" w:rsidP="00AC36D7">
          <w:pPr>
            <w:pStyle w:val="3355A6B4B5F2407EA60224215AB75E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0DE10AC9354024AE39B753776A7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F59D93-3F82-4DEC-8F15-E9E54805EC0C}"/>
      </w:docPartPr>
      <w:docPartBody>
        <w:p w:rsidR="002B628E" w:rsidRDefault="009D301D" w:rsidP="009D301D">
          <w:pPr>
            <w:pStyle w:val="BF0DE10AC9354024AE39B753776A76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196C0639D741C894A29A39D063B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F0944-8F63-4750-A32D-73DA315CB8E6}"/>
      </w:docPartPr>
      <w:docPartBody>
        <w:p w:rsidR="002B628E" w:rsidRDefault="009D301D" w:rsidP="009D301D">
          <w:pPr>
            <w:pStyle w:val="33196C0639D741C894A29A39D063BF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1D2C5E21A347F189BAD0B917C0E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5BD17E-03A3-4D91-8AF7-511A70957A34}"/>
      </w:docPartPr>
      <w:docPartBody>
        <w:p w:rsidR="002B628E" w:rsidRDefault="009D301D" w:rsidP="009D301D">
          <w:pPr>
            <w:pStyle w:val="B21D2C5E21A347F189BAD0B917C0EE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680BE08B284D71A1E811EB5F6C2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926714-4E26-4848-879E-51B5D07BCC92}"/>
      </w:docPartPr>
      <w:docPartBody>
        <w:p w:rsidR="002B628E" w:rsidRDefault="009D301D" w:rsidP="009D301D">
          <w:pPr>
            <w:pStyle w:val="54680BE08B284D71A1E811EB5F6C2F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FE983DAB5343DFBF1579123DBAE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16679-946F-46B6-B415-716A1B070D46}"/>
      </w:docPartPr>
      <w:docPartBody>
        <w:p w:rsidR="002B628E" w:rsidRDefault="009D301D" w:rsidP="009D301D">
          <w:pPr>
            <w:pStyle w:val="93FE983DAB5343DFBF1579123DBAE1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6BB10048DA4858A117B22160397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D9694-E57B-4982-9160-EA9541571B0B}"/>
      </w:docPartPr>
      <w:docPartBody>
        <w:p w:rsidR="002B628E" w:rsidRDefault="009D301D" w:rsidP="009D301D">
          <w:pPr>
            <w:pStyle w:val="E56BB10048DA4858A117B221603970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7C2219FB544779B132310A753E9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8708A-61E2-46D8-92FE-459F20D61096}"/>
      </w:docPartPr>
      <w:docPartBody>
        <w:p w:rsidR="000D0313" w:rsidRDefault="002B628E" w:rsidP="002B628E">
          <w:pPr>
            <w:pStyle w:val="1A7C2219FB544779B132310A753E95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5BB537C95F49D69BEA1FC89A090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1F9F52-18DB-44CC-A5E8-284725D8023F}"/>
      </w:docPartPr>
      <w:docPartBody>
        <w:p w:rsidR="000D0313" w:rsidRDefault="002B628E" w:rsidP="002B628E">
          <w:pPr>
            <w:pStyle w:val="815BB537C95F49D69BEA1FC89A0900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DE0E4734A34155983DFB3CF2943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7CCF0-B7A0-44E5-B64D-DB50317AF302}"/>
      </w:docPartPr>
      <w:docPartBody>
        <w:p w:rsidR="000D0313" w:rsidRDefault="002B628E" w:rsidP="002B628E">
          <w:pPr>
            <w:pStyle w:val="E8DE0E4734A34155983DFB3CF29432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F91D8308804004A3EC485C9043E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97A4F-65EC-4B42-961E-E5F303722704}"/>
      </w:docPartPr>
      <w:docPartBody>
        <w:p w:rsidR="000D0313" w:rsidRDefault="002B628E" w:rsidP="002B628E">
          <w:pPr>
            <w:pStyle w:val="0EF91D8308804004A3EC485C9043E0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9F2AA8CFC44089A528E3F98E088C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C468B-A78F-4FE4-B90A-8879661C1A64}"/>
      </w:docPartPr>
      <w:docPartBody>
        <w:p w:rsidR="000D0313" w:rsidRDefault="002B628E" w:rsidP="002B628E">
          <w:pPr>
            <w:pStyle w:val="5E9F2AA8CFC44089A528E3F98E088C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714F4F79914672BC9FA448D5F50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2E84F-9EA7-4E4A-97F5-DC8484105614}"/>
      </w:docPartPr>
      <w:docPartBody>
        <w:p w:rsidR="000D0313" w:rsidRDefault="002B628E" w:rsidP="002B628E">
          <w:pPr>
            <w:pStyle w:val="2B714F4F79914672BC9FA448D5F50B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593C5EE97B40AF886D2CECA5C3D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6B6B4-DCA4-4574-B62A-9D9FCABE03CF}"/>
      </w:docPartPr>
      <w:docPartBody>
        <w:p w:rsidR="000D0313" w:rsidRDefault="002B628E" w:rsidP="002B628E">
          <w:pPr>
            <w:pStyle w:val="23593C5EE97B40AF886D2CECA5C3D6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6342321B0E4D81B9F2212A8C7D9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A4600-7332-4BED-8D09-560341E37D4A}"/>
      </w:docPartPr>
      <w:docPartBody>
        <w:p w:rsidR="000D0313" w:rsidRDefault="002B628E" w:rsidP="002B628E">
          <w:pPr>
            <w:pStyle w:val="5F6342321B0E4D81B9F2212A8C7D97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E78C0BB7D9472BBA3F418DC17EE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720B77-066E-4083-AB79-49715CBD9A19}"/>
      </w:docPartPr>
      <w:docPartBody>
        <w:p w:rsidR="000D0313" w:rsidRDefault="002B628E" w:rsidP="002B628E">
          <w:pPr>
            <w:pStyle w:val="C8E78C0BB7D9472BBA3F418DC17EEE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D7273F58CB4EFBAF6330ADA0F36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7B8094-F750-45D3-801A-47B6FBF829E4}"/>
      </w:docPartPr>
      <w:docPartBody>
        <w:p w:rsidR="000D0313" w:rsidRDefault="002B628E" w:rsidP="002B628E">
          <w:pPr>
            <w:pStyle w:val="E2D7273F58CB4EFBAF6330ADA0F362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010D8CAD8244D1ABC1F88768014F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F3E5E-FF97-4CFF-BD0C-2BDDC08470E0}"/>
      </w:docPartPr>
      <w:docPartBody>
        <w:p w:rsidR="000D0313" w:rsidRDefault="002B628E" w:rsidP="002B628E">
          <w:pPr>
            <w:pStyle w:val="1D010D8CAD8244D1ABC1F88768014F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92FC49DE244F23A3C3D0327160D2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9D480-BB5B-4E2C-8467-6728A202D627}"/>
      </w:docPartPr>
      <w:docPartBody>
        <w:p w:rsidR="000D0313" w:rsidRDefault="002B628E" w:rsidP="002B628E">
          <w:pPr>
            <w:pStyle w:val="A792FC49DE244F23A3C3D0327160D2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0E9BFB08274811802CCEED6991D6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A7A73-0B83-4CA2-840C-A7A1A4445169}"/>
      </w:docPartPr>
      <w:docPartBody>
        <w:p w:rsidR="000D0313" w:rsidRDefault="002B628E" w:rsidP="002B628E">
          <w:pPr>
            <w:pStyle w:val="300E9BFB08274811802CCEED6991D6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52EE2A0CBF42569A99C963C896F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A6B454-57FF-4842-83F6-DD3C5BFE11D3}"/>
      </w:docPartPr>
      <w:docPartBody>
        <w:p w:rsidR="000D0313" w:rsidRDefault="002B628E" w:rsidP="002B628E">
          <w:pPr>
            <w:pStyle w:val="B752EE2A0CBF42569A99C963C896F2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5F6D5237974E6FA1A90B88B2D55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323F2-1427-4A9B-9BCD-3B952EBCC82F}"/>
      </w:docPartPr>
      <w:docPartBody>
        <w:p w:rsidR="000D0313" w:rsidRDefault="002B628E" w:rsidP="002B628E">
          <w:pPr>
            <w:pStyle w:val="CC5F6D5237974E6FA1A90B88B2D550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9CE3B51A5945BBB9202A74FE592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F00E5-EA35-447B-8696-F38F7D85D2AD}"/>
      </w:docPartPr>
      <w:docPartBody>
        <w:p w:rsidR="000D0313" w:rsidRDefault="002B628E" w:rsidP="002B628E">
          <w:pPr>
            <w:pStyle w:val="F69CE3B51A5945BBB9202A74FE592A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E3800886064A99B07B6FC4CA81C3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30A99-B401-4C14-856E-CC5604B28159}"/>
      </w:docPartPr>
      <w:docPartBody>
        <w:p w:rsidR="000D0313" w:rsidRDefault="002B628E" w:rsidP="002B628E">
          <w:pPr>
            <w:pStyle w:val="62E3800886064A99B07B6FC4CA81C3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14FFAF423746F8943E55D8AE24F4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32F01-50C1-4358-8837-1B625934ACC2}"/>
      </w:docPartPr>
      <w:docPartBody>
        <w:p w:rsidR="000D0313" w:rsidRDefault="002B628E" w:rsidP="002B628E">
          <w:pPr>
            <w:pStyle w:val="8014FFAF423746F8943E55D8AE24F4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9E4A13369245B098B0EA96774DE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35265B-1780-4000-896F-58EC42C7CA17}"/>
      </w:docPartPr>
      <w:docPartBody>
        <w:p w:rsidR="000D0313" w:rsidRDefault="002B628E" w:rsidP="002B628E">
          <w:pPr>
            <w:pStyle w:val="159E4A13369245B098B0EA96774DE6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E4AD48F1F44E719E0D5BA282E57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050A6-5A3B-4106-980D-99A8C9EA53F7}"/>
      </w:docPartPr>
      <w:docPartBody>
        <w:p w:rsidR="000D0313" w:rsidRDefault="002B628E" w:rsidP="002B628E">
          <w:pPr>
            <w:pStyle w:val="56E4AD48F1F44E719E0D5BA282E578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CD7976A067471BA870DBF8345E8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068398-A3F0-44AC-938B-8BAD4B338F8A}"/>
      </w:docPartPr>
      <w:docPartBody>
        <w:p w:rsidR="000D0313" w:rsidRDefault="002B628E" w:rsidP="002B628E">
          <w:pPr>
            <w:pStyle w:val="BDCD7976A067471BA870DBF8345E8A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17E77EE0BA4E43B8CE679278396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CE73D2-CFB1-4863-A60D-FA5B97CF7873}"/>
      </w:docPartPr>
      <w:docPartBody>
        <w:p w:rsidR="000D0313" w:rsidRDefault="002B628E" w:rsidP="002B628E">
          <w:pPr>
            <w:pStyle w:val="DC17E77EE0BA4E43B8CE679278396B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2E5A4E5F71409A888520E9617DA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5231D-AFEF-400C-8F7B-11580CCC7468}"/>
      </w:docPartPr>
      <w:docPartBody>
        <w:p w:rsidR="000D0313" w:rsidRDefault="002B628E" w:rsidP="002B628E">
          <w:pPr>
            <w:pStyle w:val="532E5A4E5F71409A888520E9617DA7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8CE7C3C42E46AAB40F09310B2B1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4BAA0-A74B-4190-AF89-77669BF9410C}"/>
      </w:docPartPr>
      <w:docPartBody>
        <w:p w:rsidR="000D0313" w:rsidRDefault="002B628E" w:rsidP="002B628E">
          <w:pPr>
            <w:pStyle w:val="2B8CE7C3C42E46AAB40F09310B2B17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0EA82A37034AD19BFFEA4D7C9C5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32723-9BA0-4D4B-9986-2F1187E06185}"/>
      </w:docPartPr>
      <w:docPartBody>
        <w:p w:rsidR="000D0313" w:rsidRDefault="002B628E" w:rsidP="002B628E">
          <w:pPr>
            <w:pStyle w:val="8A0EA82A37034AD19BFFEA4D7C9C5E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9AEC310B7444FDAA3446FAF213D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50A2E6-D367-4E81-8BBA-BDDF1CF6226C}"/>
      </w:docPartPr>
      <w:docPartBody>
        <w:p w:rsidR="000D0313" w:rsidRDefault="002B628E" w:rsidP="002B628E">
          <w:pPr>
            <w:pStyle w:val="C39AEC310B7444FDAA3446FAF213D1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DD6EACCCD240DFB511DA9E993F84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57AC9-E800-4548-9F18-C4FC0740CD46}"/>
      </w:docPartPr>
      <w:docPartBody>
        <w:p w:rsidR="000D0313" w:rsidRDefault="002B628E" w:rsidP="002B628E">
          <w:pPr>
            <w:pStyle w:val="DCDD6EACCCD240DFB511DA9E993F84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E3BF9404CE46E7A7CAB878D972A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37A12-98B8-4122-BE45-A14C837C01CC}"/>
      </w:docPartPr>
      <w:docPartBody>
        <w:p w:rsidR="000D0313" w:rsidRDefault="002B628E" w:rsidP="002B628E">
          <w:pPr>
            <w:pStyle w:val="3DE3BF9404CE46E7A7CAB878D972A4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E820AE57B2407EBBCBA0133287D4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5A48E4-B835-4B7D-B350-066D7D7FE5A3}"/>
      </w:docPartPr>
      <w:docPartBody>
        <w:p w:rsidR="000D0313" w:rsidRDefault="002B628E" w:rsidP="002B628E">
          <w:pPr>
            <w:pStyle w:val="BBE820AE57B2407EBBCBA0133287D4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F06F1CD04B4C64BB61B0DF375D3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23A377-C9FC-4420-A01F-D4BAFAF644CF}"/>
      </w:docPartPr>
      <w:docPartBody>
        <w:p w:rsidR="000D0313" w:rsidRDefault="002B628E" w:rsidP="002B628E">
          <w:pPr>
            <w:pStyle w:val="0BF06F1CD04B4C64BB61B0DF375D3F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92F5BAF98C46149B37E3F07EF41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FE436-D1EB-40E8-9D51-F067E4D2A019}"/>
      </w:docPartPr>
      <w:docPartBody>
        <w:p w:rsidR="000D0313" w:rsidRDefault="002B628E" w:rsidP="002B628E">
          <w:pPr>
            <w:pStyle w:val="0192F5BAF98C46149B37E3F07EF41A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F4C93262634F8997664D25649D5B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1D184-BDA8-481B-8579-2AB253E66C94}"/>
      </w:docPartPr>
      <w:docPartBody>
        <w:p w:rsidR="000D0313" w:rsidRDefault="002B628E" w:rsidP="002B628E">
          <w:pPr>
            <w:pStyle w:val="E6F4C93262634F8997664D25649D5B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28604A595C479BA4A8D73877D709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2898-2AB9-40F8-98BB-B026966F8301}"/>
      </w:docPartPr>
      <w:docPartBody>
        <w:p w:rsidR="000D0313" w:rsidRDefault="002B628E" w:rsidP="002B628E">
          <w:pPr>
            <w:pStyle w:val="2128604A595C479BA4A8D73877D709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D375A1B19346CB81184906131E4B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94AE2-77B9-4B56-B6FF-F2EA19C516DC}"/>
      </w:docPartPr>
      <w:docPartBody>
        <w:p w:rsidR="000D0313" w:rsidRDefault="002B628E" w:rsidP="002B628E">
          <w:pPr>
            <w:pStyle w:val="68D375A1B19346CB81184906131E4B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689ABB164141BF85EE27456A657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5653D-B64F-443E-AC10-8F7ED9C5C812}"/>
      </w:docPartPr>
      <w:docPartBody>
        <w:p w:rsidR="000D0313" w:rsidRDefault="002B628E" w:rsidP="002B628E">
          <w:pPr>
            <w:pStyle w:val="4A689ABB164141BF85EE27456A6575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C454E17289447DBF2D8AB9A04414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4331C-44A1-4554-9B18-95CB25851AF9}"/>
      </w:docPartPr>
      <w:docPartBody>
        <w:p w:rsidR="000D0313" w:rsidRDefault="002B628E" w:rsidP="002B628E">
          <w:pPr>
            <w:pStyle w:val="49C454E17289447DBF2D8AB9A04414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D65A86F277481985292DF127D56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CE679-C828-47B6-B5BB-80953B78A8FD}"/>
      </w:docPartPr>
      <w:docPartBody>
        <w:p w:rsidR="000D0313" w:rsidRDefault="002B628E" w:rsidP="002B628E">
          <w:pPr>
            <w:pStyle w:val="36D65A86F277481985292DF127D56C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07755BBC55457280308D9A125C8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0CC82-DEE5-4201-9031-C8626982DE03}"/>
      </w:docPartPr>
      <w:docPartBody>
        <w:p w:rsidR="000D0313" w:rsidRDefault="002B628E" w:rsidP="002B628E">
          <w:pPr>
            <w:pStyle w:val="F107755BBC55457280308D9A125C87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C7EDF65C054A9AB60C7B884F3F9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CF71F-6EE0-4616-B0AC-63AA129DD12D}"/>
      </w:docPartPr>
      <w:docPartBody>
        <w:p w:rsidR="000D0313" w:rsidRDefault="002B628E" w:rsidP="002B628E">
          <w:pPr>
            <w:pStyle w:val="F0C7EDF65C054A9AB60C7B884F3F9A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F26FB3E33F4027B17640B3151982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DACB5-74CA-4A7F-B2EC-CEF9BB5644D8}"/>
      </w:docPartPr>
      <w:docPartBody>
        <w:p w:rsidR="000D0313" w:rsidRDefault="002B628E" w:rsidP="002B628E">
          <w:pPr>
            <w:pStyle w:val="DDF26FB3E33F4027B17640B3151982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0B2A95B7BC4BA88513CE647BFB9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98FA3-787C-4E49-B50E-9C3DDF96F24B}"/>
      </w:docPartPr>
      <w:docPartBody>
        <w:p w:rsidR="000D0313" w:rsidRDefault="002B628E" w:rsidP="002B628E">
          <w:pPr>
            <w:pStyle w:val="D20B2A95B7BC4BA88513CE647BFB97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C731CDDB684D00ABDC49ABD3772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2AE050-F4E3-4F42-928B-A89EB9ED0A56}"/>
      </w:docPartPr>
      <w:docPartBody>
        <w:p w:rsidR="000D0313" w:rsidRDefault="002B628E" w:rsidP="002B628E">
          <w:pPr>
            <w:pStyle w:val="31C731CDDB684D00ABDC49ABD37727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7541AC43924672B4A20A5B5EA98F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F4F14-4E79-4EC9-8FC4-5005C14F776B}"/>
      </w:docPartPr>
      <w:docPartBody>
        <w:p w:rsidR="000D0313" w:rsidRDefault="002B628E" w:rsidP="002B628E">
          <w:pPr>
            <w:pStyle w:val="497541AC43924672B4A20A5B5EA98F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892875DD344B519C5978170D8E9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47550-509C-4D80-8E76-DE73CC41CE2E}"/>
      </w:docPartPr>
      <w:docPartBody>
        <w:p w:rsidR="000D0313" w:rsidRDefault="002B628E" w:rsidP="002B628E">
          <w:pPr>
            <w:pStyle w:val="21892875DD344B519C5978170D8E91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FF3BF96B554CB2A1EACF9998A65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1E1585-B8FD-4588-A361-9FC7A7DC83FC}"/>
      </w:docPartPr>
      <w:docPartBody>
        <w:p w:rsidR="008F57E4" w:rsidRDefault="000D0313" w:rsidP="000D0313">
          <w:pPr>
            <w:pStyle w:val="89FF3BF96B554CB2A1EACF9998A659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C0989B977444469014B7AAA6557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8C735-7BCD-41B8-9483-B85D7060644A}"/>
      </w:docPartPr>
      <w:docPartBody>
        <w:p w:rsidR="008F57E4" w:rsidRDefault="000D0313" w:rsidP="000D0313">
          <w:pPr>
            <w:pStyle w:val="A9C0989B977444469014B7AAA65571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98D8FF75934C04B3E5D74E9ED11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661BE-53CC-4088-AE54-308953382384}"/>
      </w:docPartPr>
      <w:docPartBody>
        <w:p w:rsidR="008F57E4" w:rsidRDefault="000D0313" w:rsidP="000D0313">
          <w:pPr>
            <w:pStyle w:val="B298D8FF75934C04B3E5D74E9ED116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20650357B84C9190450983EE2B5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6F786-97A3-4C59-AD2F-8707D859B0D2}"/>
      </w:docPartPr>
      <w:docPartBody>
        <w:p w:rsidR="008F57E4" w:rsidRDefault="000D0313" w:rsidP="000D0313">
          <w:pPr>
            <w:pStyle w:val="E320650357B84C9190450983EE2B5D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57828FA6CD49EE8BE4034C48F37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7EE53-BE35-4787-9CED-C56F842FCC55}"/>
      </w:docPartPr>
      <w:docPartBody>
        <w:p w:rsidR="008F57E4" w:rsidRDefault="000D0313" w:rsidP="000D0313">
          <w:pPr>
            <w:pStyle w:val="9057828FA6CD49EE8BE4034C48F37F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36E604EBCE4896896B8A99137B00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C2669-1FFF-4F50-8A5C-9349FB77C5F7}"/>
      </w:docPartPr>
      <w:docPartBody>
        <w:p w:rsidR="008F57E4" w:rsidRDefault="000D0313" w:rsidP="000D0313">
          <w:pPr>
            <w:pStyle w:val="F236E604EBCE4896896B8A99137B00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19F73B28E64688BDF7ADC5951C98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C25835-1948-4D57-A8C9-2277E42152FB}"/>
      </w:docPartPr>
      <w:docPartBody>
        <w:p w:rsidR="008F57E4" w:rsidRDefault="000D0313" w:rsidP="000D0313">
          <w:pPr>
            <w:pStyle w:val="2219F73B28E64688BDF7ADC5951C98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0EA5C59A89448C852DA645D5625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B2B9B-9D87-4A25-93B2-8F7CD741443A}"/>
      </w:docPartPr>
      <w:docPartBody>
        <w:p w:rsidR="008F6B45" w:rsidRDefault="008F57E4" w:rsidP="008F57E4">
          <w:pPr>
            <w:pStyle w:val="710EA5C59A89448C852DA645D56254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B7E0EE5F55458CB55999FD113EF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266EAB-E407-46D7-8AE5-FAF68E7E4316}"/>
      </w:docPartPr>
      <w:docPartBody>
        <w:p w:rsidR="008F6B45" w:rsidRDefault="008F57E4" w:rsidP="008F57E4">
          <w:pPr>
            <w:pStyle w:val="AEB7E0EE5F55458CB55999FD113EFB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0B20D1F8B94A9590EEF694A6A47C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2DD08-FBE1-487D-B6F8-9A9BE1FF258F}"/>
      </w:docPartPr>
      <w:docPartBody>
        <w:p w:rsidR="008F6B45" w:rsidRDefault="008F57E4" w:rsidP="008F57E4">
          <w:pPr>
            <w:pStyle w:val="190B20D1F8B94A9590EEF694A6A47C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ACD56BB6974CB3985CF9F967D3E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1C574-2E30-48C3-953D-EABE3DACA43A}"/>
      </w:docPartPr>
      <w:docPartBody>
        <w:p w:rsidR="008F6B45" w:rsidRDefault="008F57E4" w:rsidP="008F57E4">
          <w:pPr>
            <w:pStyle w:val="CCACD56BB6974CB3985CF9F967D3E2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98AB6D780A489388CF144DD916E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DFE7C-CDF1-47FB-922C-DBF61266998F}"/>
      </w:docPartPr>
      <w:docPartBody>
        <w:p w:rsidR="008F6B45" w:rsidRDefault="008F57E4" w:rsidP="008F57E4">
          <w:pPr>
            <w:pStyle w:val="0B98AB6D780A489388CF144DD916ED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68E691C62B4A51AD3DE6BB76345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8CE2C-6433-489B-B7DC-E3DB952CD4CA}"/>
      </w:docPartPr>
      <w:docPartBody>
        <w:p w:rsidR="008F6B45" w:rsidRDefault="008F57E4" w:rsidP="008F57E4">
          <w:pPr>
            <w:pStyle w:val="E368E691C62B4A51AD3DE6BB763451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840873545D46E58B02082EF1FD8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4CE63-A883-4601-B176-DCBE13E54D1C}"/>
      </w:docPartPr>
      <w:docPartBody>
        <w:p w:rsidR="008F6B45" w:rsidRDefault="008F57E4" w:rsidP="008F57E4">
          <w:pPr>
            <w:pStyle w:val="CB840873545D46E58B02082EF1FD8A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A3E9D1B6734A8DBA3B85D8FA52A8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E4420-0AD7-4779-9167-139C8AAFD347}"/>
      </w:docPartPr>
      <w:docPartBody>
        <w:p w:rsidR="008F6B45" w:rsidRDefault="008F57E4" w:rsidP="008F57E4">
          <w:pPr>
            <w:pStyle w:val="7FA3E9D1B6734A8DBA3B85D8FA52A8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06884FBC824601A839C3E5D434D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D4F3FF-8DFC-415F-A573-670780356448}"/>
      </w:docPartPr>
      <w:docPartBody>
        <w:p w:rsidR="008F6B45" w:rsidRDefault="008F57E4" w:rsidP="008F57E4">
          <w:pPr>
            <w:pStyle w:val="1006884FBC824601A839C3E5D434DD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ADBEBBDE334E47A9CF50352A382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CD49E-BCBE-4802-8276-EC18A19555ED}"/>
      </w:docPartPr>
      <w:docPartBody>
        <w:p w:rsidR="008F6B45" w:rsidRDefault="008F57E4" w:rsidP="008F57E4">
          <w:pPr>
            <w:pStyle w:val="4CADBEBBDE334E47A9CF50352A3823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C49C20D89344139CED8D60767B3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C68C31-FB55-4587-BC78-9CB007F56CA3}"/>
      </w:docPartPr>
      <w:docPartBody>
        <w:p w:rsidR="008F6B45" w:rsidRDefault="008F57E4" w:rsidP="008F57E4">
          <w:pPr>
            <w:pStyle w:val="1AC49C20D89344139CED8D60767B3E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3A02D84ED842BB873F48B849AB1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C8F84F-2451-42B5-BDC4-AC57D201CAF1}"/>
      </w:docPartPr>
      <w:docPartBody>
        <w:p w:rsidR="008F6B45" w:rsidRDefault="008F57E4" w:rsidP="008F57E4">
          <w:pPr>
            <w:pStyle w:val="323A02D84ED842BB873F48B849AB1C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A8402FD8D042328503500955436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528A3-BBAC-4B9F-8C6A-7171C774F4C7}"/>
      </w:docPartPr>
      <w:docPartBody>
        <w:p w:rsidR="008F6B45" w:rsidRDefault="008F57E4" w:rsidP="008F57E4">
          <w:pPr>
            <w:pStyle w:val="BEA8402FD8D042328503500955436A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AD009F9EA94A42A5681029ECF9EC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D18AC-04FE-4893-8760-F26D86BF4D48}"/>
      </w:docPartPr>
      <w:docPartBody>
        <w:p w:rsidR="008F6B45" w:rsidRDefault="008F57E4" w:rsidP="008F57E4">
          <w:pPr>
            <w:pStyle w:val="AEAD009F9EA94A42A5681029ECF9EC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6ED8D33B854519838B3544DB9C7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EE70E-BF3E-4726-BFBC-AFA5D5E2162B}"/>
      </w:docPartPr>
      <w:docPartBody>
        <w:p w:rsidR="008F6B45" w:rsidRDefault="008F57E4" w:rsidP="008F57E4">
          <w:pPr>
            <w:pStyle w:val="276ED8D33B854519838B3544DB9C77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95F098228D4226A5126C2F1B8F1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0FE809-2801-4214-9ADC-284C106CDE32}"/>
      </w:docPartPr>
      <w:docPartBody>
        <w:p w:rsidR="008F6B45" w:rsidRDefault="008F57E4" w:rsidP="008F57E4">
          <w:pPr>
            <w:pStyle w:val="8395F098228D4226A5126C2F1B8F1E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DB8C2755E94388AD9637A828871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ACAAA-30F0-4F92-816A-7A16A92532FC}"/>
      </w:docPartPr>
      <w:docPartBody>
        <w:p w:rsidR="008F6B45" w:rsidRDefault="008F57E4" w:rsidP="008F57E4">
          <w:pPr>
            <w:pStyle w:val="6DDB8C2755E94388AD9637A8288717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14264098C41999C351AC9B5B20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EAB83-32FD-4C01-AF1B-6D4039C61C47}"/>
      </w:docPartPr>
      <w:docPartBody>
        <w:p w:rsidR="008F6B45" w:rsidRDefault="008F57E4" w:rsidP="008F57E4">
          <w:pPr>
            <w:pStyle w:val="85A14264098C41999C351AC9B5B20E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7A086438E64C1FBD10F70E01932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A7814-A88F-4EA0-87CC-A1C153645705}"/>
      </w:docPartPr>
      <w:docPartBody>
        <w:p w:rsidR="008F6B45" w:rsidRDefault="008F57E4" w:rsidP="008F57E4">
          <w:pPr>
            <w:pStyle w:val="FC7A086438E64C1FBD10F70E019324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4D348C43B04033B46BD404EF364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EB3D2-1125-4CE1-B78F-5BAB66E72456}"/>
      </w:docPartPr>
      <w:docPartBody>
        <w:p w:rsidR="008F6B45" w:rsidRDefault="008F57E4" w:rsidP="008F57E4">
          <w:pPr>
            <w:pStyle w:val="264D348C43B04033B46BD404EF364F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35C6C0194C404EB7377AF54E888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2E5F24-C3B7-4C0B-B5A0-86A32A5E2FC0}"/>
      </w:docPartPr>
      <w:docPartBody>
        <w:p w:rsidR="008F6B45" w:rsidRDefault="008F57E4" w:rsidP="008F57E4">
          <w:pPr>
            <w:pStyle w:val="B735C6C0194C404EB7377AF54E8888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256DB8EB12409AB9D30C860B07DC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68CDC-6DD0-49FB-A30A-AE3040907BFB}"/>
      </w:docPartPr>
      <w:docPartBody>
        <w:p w:rsidR="008F6B45" w:rsidRDefault="008F57E4" w:rsidP="008F57E4">
          <w:pPr>
            <w:pStyle w:val="5F256DB8EB12409AB9D30C860B07DC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333C7D8BE44820A8B91E99CEA044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699FB-1585-4D1A-AA94-2ADDA84CE82C}"/>
      </w:docPartPr>
      <w:docPartBody>
        <w:p w:rsidR="008F6B45" w:rsidRDefault="008F57E4" w:rsidP="008F57E4">
          <w:pPr>
            <w:pStyle w:val="4D333C7D8BE44820A8B91E99CEA044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F9B5A741FD41BC9CBABA39836C67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42581-5882-49AA-B30A-F81E02F3B5E7}"/>
      </w:docPartPr>
      <w:docPartBody>
        <w:p w:rsidR="008F6B45" w:rsidRDefault="008F57E4" w:rsidP="008F57E4">
          <w:pPr>
            <w:pStyle w:val="19F9B5A741FD41BC9CBABA39836C67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BECD301D934060AAFA03552BDD4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F604B2-F3E1-44C0-9C63-C1AA55E215D9}"/>
      </w:docPartPr>
      <w:docPartBody>
        <w:p w:rsidR="008F6B45" w:rsidRDefault="008F57E4" w:rsidP="008F57E4">
          <w:pPr>
            <w:pStyle w:val="0CBECD301D934060AAFA03552BDD40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1B9DEAB12B4C69A75C6ED94B464F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2F49A-66D0-44AF-8115-342A47770E38}"/>
      </w:docPartPr>
      <w:docPartBody>
        <w:p w:rsidR="008F6B45" w:rsidRDefault="008F57E4" w:rsidP="008F57E4">
          <w:pPr>
            <w:pStyle w:val="D31B9DEAB12B4C69A75C6ED94B464F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59B499F1E64E33B85297E215D50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067F6-938B-4E3F-A655-41EA4F9EFDDB}"/>
      </w:docPartPr>
      <w:docPartBody>
        <w:p w:rsidR="008F6B45" w:rsidRDefault="008F57E4" w:rsidP="008F57E4">
          <w:pPr>
            <w:pStyle w:val="A959B499F1E64E33B85297E215D50C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150AB8F5EB432BA00F62D5A6DCF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F7BE7-BAB7-4D58-9CAE-E431E8519184}"/>
      </w:docPartPr>
      <w:docPartBody>
        <w:p w:rsidR="008F6B45" w:rsidRDefault="008F57E4" w:rsidP="008F57E4">
          <w:pPr>
            <w:pStyle w:val="F6150AB8F5EB432BA00F62D5A6DCF9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2DF940E8A44D189AC625A0E29C9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929A40-E080-4B2C-87B5-4FDB26D0D8C1}"/>
      </w:docPartPr>
      <w:docPartBody>
        <w:p w:rsidR="008F6B45" w:rsidRDefault="008F57E4" w:rsidP="008F57E4">
          <w:pPr>
            <w:pStyle w:val="E32DF940E8A44D189AC625A0E29C9A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7A62043CD9456DBC00CEA06A957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C1446-4C75-49BE-92E7-BE8D62243E4E}"/>
      </w:docPartPr>
      <w:docPartBody>
        <w:p w:rsidR="008F6B45" w:rsidRDefault="008F57E4" w:rsidP="008F57E4">
          <w:pPr>
            <w:pStyle w:val="037A62043CD9456DBC00CEA06A9573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98CFB888BF4D818F377F93C62FDC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F2A29D-414E-48CB-985F-FBA6F09CB4C3}"/>
      </w:docPartPr>
      <w:docPartBody>
        <w:p w:rsidR="008F6B45" w:rsidRDefault="008F57E4" w:rsidP="008F57E4">
          <w:pPr>
            <w:pStyle w:val="8598CFB888BF4D818F377F93C62FDC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AB9E691703479693C52C8F8B5F1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DC90D-64F4-4D52-A65E-42576F104351}"/>
      </w:docPartPr>
      <w:docPartBody>
        <w:p w:rsidR="008F6B45" w:rsidRDefault="008F57E4" w:rsidP="008F57E4">
          <w:pPr>
            <w:pStyle w:val="96AB9E691703479693C52C8F8B5F1C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45F95435754C82B24B23503C21C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A2B84-CA8B-4DB8-B16A-19E3BE9DCFCB}"/>
      </w:docPartPr>
      <w:docPartBody>
        <w:p w:rsidR="008F6B45" w:rsidRDefault="008F57E4" w:rsidP="008F57E4">
          <w:pPr>
            <w:pStyle w:val="DA45F95435754C82B24B23503C21CA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AFBECAD4FF49A2906884B8C894A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8EFC8-57CF-479F-B5B2-56F3BDB02CA2}"/>
      </w:docPartPr>
      <w:docPartBody>
        <w:p w:rsidR="008F6B45" w:rsidRDefault="008F57E4" w:rsidP="008F57E4">
          <w:pPr>
            <w:pStyle w:val="28AFBECAD4FF49A2906884B8C894A5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8161DF241B40149E4AAF3E56261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811F8-EFB1-4336-8830-3E4DA98FC46B}"/>
      </w:docPartPr>
      <w:docPartBody>
        <w:p w:rsidR="008F6B45" w:rsidRDefault="008F57E4" w:rsidP="008F57E4">
          <w:pPr>
            <w:pStyle w:val="FF8161DF241B40149E4AAF3E562612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75601F0EFD473C826E4653CB299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3DB86-A094-4EC2-98A0-3D89DB84004C}"/>
      </w:docPartPr>
      <w:docPartBody>
        <w:p w:rsidR="008F6B45" w:rsidRDefault="008F57E4" w:rsidP="008F57E4">
          <w:pPr>
            <w:pStyle w:val="1B75601F0EFD473C826E4653CB2995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6420D779964CF2919230309B7AD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42E8C-60E6-449F-8C52-D8A26D00787D}"/>
      </w:docPartPr>
      <w:docPartBody>
        <w:p w:rsidR="008F6B45" w:rsidRDefault="008F57E4" w:rsidP="008F57E4">
          <w:pPr>
            <w:pStyle w:val="6A6420D779964CF2919230309B7ADC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DFB25EF5454E54AA423DA39EF80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327F3-8A05-4199-880E-929E43C13016}"/>
      </w:docPartPr>
      <w:docPartBody>
        <w:p w:rsidR="008F6B45" w:rsidRDefault="008F57E4" w:rsidP="008F57E4">
          <w:pPr>
            <w:pStyle w:val="3EDFB25EF5454E54AA423DA39EF800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6C921D34D24471A3CCE3EF39264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2AFA1C-0EE9-4D8B-9C9D-245489C08031}"/>
      </w:docPartPr>
      <w:docPartBody>
        <w:p w:rsidR="008F6B45" w:rsidRDefault="008F57E4" w:rsidP="008F57E4">
          <w:pPr>
            <w:pStyle w:val="FB6C921D34D24471A3CCE3EF392649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21BA828492462DB2D7CC85B34C7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8CE5E9-0061-4B03-954D-122992C30EDF}"/>
      </w:docPartPr>
      <w:docPartBody>
        <w:p w:rsidR="008F6B45" w:rsidRDefault="008F57E4" w:rsidP="008F57E4">
          <w:pPr>
            <w:pStyle w:val="5421BA828492462DB2D7CC85B34C75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DDD84CA1844D3AA9B390B44C6095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93AD4-E684-4AF5-875C-3FE826644C3F}"/>
      </w:docPartPr>
      <w:docPartBody>
        <w:p w:rsidR="008F6B45" w:rsidRDefault="008F57E4" w:rsidP="008F57E4">
          <w:pPr>
            <w:pStyle w:val="60DDD84CA1844D3AA9B390B44C6095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9F93DE6B1447359CE466A567475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9D1ED0-5F0F-4D50-A23F-7B850F4C660E}"/>
      </w:docPartPr>
      <w:docPartBody>
        <w:p w:rsidR="008F6B45" w:rsidRDefault="008F57E4" w:rsidP="008F57E4">
          <w:pPr>
            <w:pStyle w:val="159F93DE6B1447359CE466A5674756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4B939893B14B35A2AE7CA78668F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1A79D-0752-4B10-8F11-97364725698A}"/>
      </w:docPartPr>
      <w:docPartBody>
        <w:p w:rsidR="008F6B45" w:rsidRDefault="008F57E4" w:rsidP="008F57E4">
          <w:pPr>
            <w:pStyle w:val="444B939893B14B35A2AE7CA78668FC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C3A59A2A3B4B3DADC96B8F36358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B73AB-CFF8-47A9-A1F8-BDF16D00402B}"/>
      </w:docPartPr>
      <w:docPartBody>
        <w:p w:rsidR="008F6B45" w:rsidRDefault="008F57E4" w:rsidP="008F57E4">
          <w:pPr>
            <w:pStyle w:val="3CC3A59A2A3B4B3DADC96B8F363585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953E1C1460499BA6753615BC7F8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297A0B-E3FE-4E45-A8D4-E5B034085B76}"/>
      </w:docPartPr>
      <w:docPartBody>
        <w:p w:rsidR="008F6B45" w:rsidRDefault="008F57E4" w:rsidP="008F57E4">
          <w:pPr>
            <w:pStyle w:val="33953E1C1460499BA6753615BC7F8D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BE646FD26D4EF1925E2917FEFF1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69794-DA34-4E9B-99A8-8A82990423F8}"/>
      </w:docPartPr>
      <w:docPartBody>
        <w:p w:rsidR="008F6B45" w:rsidRDefault="008F57E4" w:rsidP="008F57E4">
          <w:pPr>
            <w:pStyle w:val="BEBE646FD26D4EF1925E2917FEFF1A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55745EFD044475B5832709F2EA7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393B68-90C7-4871-8903-ADFFAEBBC6B3}"/>
      </w:docPartPr>
      <w:docPartBody>
        <w:p w:rsidR="008F6B45" w:rsidRDefault="008F57E4" w:rsidP="008F57E4">
          <w:pPr>
            <w:pStyle w:val="6755745EFD044475B5832709F2EA79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9BC3CF9DF441A2B896C8494D2BCF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09D833-9332-4F7C-B0A8-1E1635723643}"/>
      </w:docPartPr>
      <w:docPartBody>
        <w:p w:rsidR="008F6B45" w:rsidRDefault="008F57E4" w:rsidP="008F57E4">
          <w:pPr>
            <w:pStyle w:val="CF9BC3CF9DF441A2B896C8494D2BCF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F8E1314E89414E9C58566986C4A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E41F3-3A9D-4C89-9BDD-CAF9E5197A8C}"/>
      </w:docPartPr>
      <w:docPartBody>
        <w:p w:rsidR="008F6B45" w:rsidRDefault="008F57E4" w:rsidP="008F57E4">
          <w:pPr>
            <w:pStyle w:val="16F8E1314E89414E9C58566986C4A7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2A5291E2B14FD590633C04EA6F4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EC575-AD02-4EF6-AACA-8E6AAADDDCB3}"/>
      </w:docPartPr>
      <w:docPartBody>
        <w:p w:rsidR="008F6B45" w:rsidRDefault="008F57E4" w:rsidP="008F57E4">
          <w:pPr>
            <w:pStyle w:val="8F2A5291E2B14FD590633C04EA6F45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3D36138FCC42B2BF9A345648E7D0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9242B-E5EB-4B59-AF60-996251E3580A}"/>
      </w:docPartPr>
      <w:docPartBody>
        <w:p w:rsidR="008F6B45" w:rsidRDefault="008F57E4" w:rsidP="008F57E4">
          <w:pPr>
            <w:pStyle w:val="513D36138FCC42B2BF9A345648E7D0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2B7F5708AE4F02849A33DA80A4EA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62002B-C424-4BA8-BCB1-80B2CCF3BA6D}"/>
      </w:docPartPr>
      <w:docPartBody>
        <w:p w:rsidR="008F6B45" w:rsidRDefault="008F57E4" w:rsidP="008F57E4">
          <w:pPr>
            <w:pStyle w:val="E42B7F5708AE4F02849A33DA80A4EA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1A3E0A89C743D9A10C0D3576344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9A4C05-E3AB-460F-9587-DE376AA03A2C}"/>
      </w:docPartPr>
      <w:docPartBody>
        <w:p w:rsidR="008F6B45" w:rsidRDefault="008F57E4" w:rsidP="008F57E4">
          <w:pPr>
            <w:pStyle w:val="FC1A3E0A89C743D9A10C0D35763440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6FDF47F4564D33829FB10955C66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F1E4E-A3C1-4D33-A09C-983B92EA716F}"/>
      </w:docPartPr>
      <w:docPartBody>
        <w:p w:rsidR="008F6B45" w:rsidRDefault="008F57E4" w:rsidP="008F57E4">
          <w:pPr>
            <w:pStyle w:val="B06FDF47F4564D33829FB10955C66B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8BF24D5DED481FA7AEF712522F51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A17ED3-DBAC-413B-A2A5-150E84C1C3E7}"/>
      </w:docPartPr>
      <w:docPartBody>
        <w:p w:rsidR="008F6B45" w:rsidRDefault="008F57E4" w:rsidP="008F57E4">
          <w:pPr>
            <w:pStyle w:val="5E8BF24D5DED481FA7AEF712522F51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A724AB17A44B618308B9E4A0791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DA68A-5958-4D50-921D-882DA685B278}"/>
      </w:docPartPr>
      <w:docPartBody>
        <w:p w:rsidR="008F6B45" w:rsidRDefault="008F57E4" w:rsidP="008F57E4">
          <w:pPr>
            <w:pStyle w:val="1BA724AB17A44B618308B9E4A07913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E65DDE380A4532940F490EDA846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DE7FD0-8D9B-43B3-8727-CE4C15F15595}"/>
      </w:docPartPr>
      <w:docPartBody>
        <w:p w:rsidR="008F6B45" w:rsidRDefault="008F57E4" w:rsidP="008F57E4">
          <w:pPr>
            <w:pStyle w:val="1BE65DDE380A4532940F490EDA8469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EBE35329D043B5A841CC04CC76FB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D7AC9A-C4EA-48B4-B0A8-380D07A5B88D}"/>
      </w:docPartPr>
      <w:docPartBody>
        <w:p w:rsidR="008F6B45" w:rsidRDefault="008F57E4" w:rsidP="008F57E4">
          <w:pPr>
            <w:pStyle w:val="A7EBE35329D043B5A841CC04CC76FB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561A6A6A6C4F94887020603FAE0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B8103-1921-4E5A-BB88-D106F79846D8}"/>
      </w:docPartPr>
      <w:docPartBody>
        <w:p w:rsidR="008F6B45" w:rsidRDefault="008F57E4" w:rsidP="008F57E4">
          <w:pPr>
            <w:pStyle w:val="53561A6A6A6C4F94887020603FAE00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C16302F05745BB83DB083FBD48F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A806E-F171-4735-8C3A-12E77FA7B138}"/>
      </w:docPartPr>
      <w:docPartBody>
        <w:p w:rsidR="008F6B45" w:rsidRDefault="008F57E4" w:rsidP="008F57E4">
          <w:pPr>
            <w:pStyle w:val="B5C16302F05745BB83DB083FBD48FA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3C1269C68B4677A75672FE8249A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7F318A-396D-4BFE-B5D6-6974A7B03246}"/>
      </w:docPartPr>
      <w:docPartBody>
        <w:p w:rsidR="008F6B45" w:rsidRDefault="008F57E4" w:rsidP="008F57E4">
          <w:pPr>
            <w:pStyle w:val="AF3C1269C68B4677A75672FE8249AB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5BFAF2973C48BD8221EA5810EFD0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F40168-F3CF-4136-A62A-9D794DF4E797}"/>
      </w:docPartPr>
      <w:docPartBody>
        <w:p w:rsidR="008F6B45" w:rsidRDefault="008F57E4" w:rsidP="008F57E4">
          <w:pPr>
            <w:pStyle w:val="665BFAF2973C48BD8221EA5810EFD0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FA77C3B4B6485498B98C3EC47BD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CAC1F-10F9-4787-9E1D-1751E20EB2F5}"/>
      </w:docPartPr>
      <w:docPartBody>
        <w:p w:rsidR="008F6B45" w:rsidRDefault="008F57E4" w:rsidP="008F57E4">
          <w:pPr>
            <w:pStyle w:val="2DFA77C3B4B6485498B98C3EC47BD0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375316FCF24C1CAF377E8343BD4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AE289-4F2E-47A3-B740-6D7FCE420854}"/>
      </w:docPartPr>
      <w:docPartBody>
        <w:p w:rsidR="008F6B45" w:rsidRDefault="008F57E4" w:rsidP="008F57E4">
          <w:pPr>
            <w:pStyle w:val="77375316FCF24C1CAF377E8343BD49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C4789AD62C441CA11DEFEF23A40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41C76-DC14-4087-8218-15DBEEAA24E3}"/>
      </w:docPartPr>
      <w:docPartBody>
        <w:p w:rsidR="008F6B45" w:rsidRDefault="008F57E4" w:rsidP="008F57E4">
          <w:pPr>
            <w:pStyle w:val="F2C4789AD62C441CA11DEFEF23A401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0FA5217C0846509FDA539097CCBD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0A7E6-CCA0-45B5-9F4F-AC3BE881BCBC}"/>
      </w:docPartPr>
      <w:docPartBody>
        <w:p w:rsidR="008F6B45" w:rsidRDefault="008F57E4" w:rsidP="008F57E4">
          <w:pPr>
            <w:pStyle w:val="260FA5217C0846509FDA539097CCBD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C46D6057104499B09EE378DCD4E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6668B-8D36-4649-BECF-8DAFF1A518F9}"/>
      </w:docPartPr>
      <w:docPartBody>
        <w:p w:rsidR="008F6B45" w:rsidRDefault="008F57E4" w:rsidP="008F57E4">
          <w:pPr>
            <w:pStyle w:val="36C46D6057104499B09EE378DCD4E4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4899D8334042399E3D90A9A2E45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E33CD-4BD5-426B-A955-590ECF30ECEE}"/>
      </w:docPartPr>
      <w:docPartBody>
        <w:p w:rsidR="008F6B45" w:rsidRDefault="008F57E4" w:rsidP="008F57E4">
          <w:pPr>
            <w:pStyle w:val="EB4899D8334042399E3D90A9A2E45D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BE5F67A2AF4F4E8FAD6B545578AD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C70936-D6DF-47E9-B303-3D0144656500}"/>
      </w:docPartPr>
      <w:docPartBody>
        <w:p w:rsidR="008F6B45" w:rsidRDefault="008F57E4" w:rsidP="008F57E4">
          <w:pPr>
            <w:pStyle w:val="09BE5F67A2AF4F4E8FAD6B545578AD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7C0EB6B9FD41DB9B5CD51B1C99B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A8C876-C0FC-4AAB-A017-8A8C4CBB66C1}"/>
      </w:docPartPr>
      <w:docPartBody>
        <w:p w:rsidR="008F6B45" w:rsidRDefault="008F57E4" w:rsidP="008F57E4">
          <w:pPr>
            <w:pStyle w:val="A97C0EB6B9FD41DB9B5CD51B1C99B8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FD83689DFA43E286CE8EC6844DC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50E79-E69A-4219-BAE4-170396CC5062}"/>
      </w:docPartPr>
      <w:docPartBody>
        <w:p w:rsidR="008F6B45" w:rsidRDefault="008F57E4" w:rsidP="008F57E4">
          <w:pPr>
            <w:pStyle w:val="21FD83689DFA43E286CE8EC6844DCA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98236A04B54EB2B9D8860024775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9FCFDE-8E3B-4BBA-923D-24632FE3D13A}"/>
      </w:docPartPr>
      <w:docPartBody>
        <w:p w:rsidR="008F6B45" w:rsidRDefault="008F57E4" w:rsidP="008F57E4">
          <w:pPr>
            <w:pStyle w:val="8F98236A04B54EB2B9D8860024775D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A95799893D4DAE821EC14496033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F63FD8-0F3D-47B2-B0B0-11C7F1EDA424}"/>
      </w:docPartPr>
      <w:docPartBody>
        <w:p w:rsidR="008F6B45" w:rsidRDefault="008F57E4" w:rsidP="008F57E4">
          <w:pPr>
            <w:pStyle w:val="87A95799893D4DAE821EC144960334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27D7BC099440F68BD440C3FEDE0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FBE66F-9DBD-4847-8CAF-DED4D3CC73F8}"/>
      </w:docPartPr>
      <w:docPartBody>
        <w:p w:rsidR="008F6B45" w:rsidRDefault="008F57E4" w:rsidP="008F57E4">
          <w:pPr>
            <w:pStyle w:val="5827D7BC099440F68BD440C3FEDE0A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FA6FDA57344FE48FAE3189919242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7328F-3315-4F98-A1EC-B0127096C400}"/>
      </w:docPartPr>
      <w:docPartBody>
        <w:p w:rsidR="008F6B45" w:rsidRDefault="008F57E4" w:rsidP="008F57E4">
          <w:pPr>
            <w:pStyle w:val="6CFA6FDA57344FE48FAE3189919242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9B77FBBFC64C45A1C78B84FA27A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BE241-F57D-499F-BE0B-223BE62AA30C}"/>
      </w:docPartPr>
      <w:docPartBody>
        <w:p w:rsidR="008F6B45" w:rsidRDefault="008F57E4" w:rsidP="008F57E4">
          <w:pPr>
            <w:pStyle w:val="459B77FBBFC64C45A1C78B84FA27AD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AC7EFD3DA1480EA5B791FABB0197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7FD5F-A651-475B-B1D1-562A10226CE5}"/>
      </w:docPartPr>
      <w:docPartBody>
        <w:p w:rsidR="008F6B45" w:rsidRDefault="008F57E4" w:rsidP="008F57E4">
          <w:pPr>
            <w:pStyle w:val="19AC7EFD3DA1480EA5B791FABB0197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568B9E58A344F48C87151D3A6BF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55CDF-917D-4376-A870-392171FFF3FA}"/>
      </w:docPartPr>
      <w:docPartBody>
        <w:p w:rsidR="008F6B45" w:rsidRDefault="008F57E4" w:rsidP="008F57E4">
          <w:pPr>
            <w:pStyle w:val="01568B9E58A344F48C87151D3A6BFE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621F3F98614C199D4D563D96F70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C6603-B1E0-40CE-AC0D-074059AA3DEC}"/>
      </w:docPartPr>
      <w:docPartBody>
        <w:p w:rsidR="008F6B45" w:rsidRDefault="008F57E4" w:rsidP="008F57E4">
          <w:pPr>
            <w:pStyle w:val="67621F3F98614C199D4D563D96F706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6CA564185D4955BCE0D2E63B5A5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489C4-6A77-4304-98E4-ED37092E1DB6}"/>
      </w:docPartPr>
      <w:docPartBody>
        <w:p w:rsidR="008F6B45" w:rsidRDefault="008F57E4" w:rsidP="008F57E4">
          <w:pPr>
            <w:pStyle w:val="896CA564185D4955BCE0D2E63B5A5F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3CFEEA0C4A4017AF5BDD2F1B593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2939E3-C3DE-4B5C-B8E3-17648B648F1D}"/>
      </w:docPartPr>
      <w:docPartBody>
        <w:p w:rsidR="008F6B45" w:rsidRDefault="008F57E4" w:rsidP="008F57E4">
          <w:pPr>
            <w:pStyle w:val="263CFEEA0C4A4017AF5BDD2F1B5933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6C153C02CC426593562D92E54C7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98D3A-374F-4D4E-8298-4CB76EBCB5A2}"/>
      </w:docPartPr>
      <w:docPartBody>
        <w:p w:rsidR="008F6B45" w:rsidRDefault="008F57E4" w:rsidP="008F57E4">
          <w:pPr>
            <w:pStyle w:val="246C153C02CC426593562D92E54C7F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FF9D479DDF4BED8FE5109981B58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10E94-C478-4090-8EDD-B1B51CED7102}"/>
      </w:docPartPr>
      <w:docPartBody>
        <w:p w:rsidR="008F6B45" w:rsidRDefault="008F57E4" w:rsidP="008F57E4">
          <w:pPr>
            <w:pStyle w:val="EDFF9D479DDF4BED8FE5109981B588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50F215D4EE4A01A8EC6C73C0DF5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BB10E-CEC8-4106-84AF-43BB00FF494F}"/>
      </w:docPartPr>
      <w:docPartBody>
        <w:p w:rsidR="008F6B45" w:rsidRDefault="008F57E4" w:rsidP="008F57E4">
          <w:pPr>
            <w:pStyle w:val="AA50F215D4EE4A01A8EC6C73C0DF50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933588E2374ED8B8150F5FE0DA9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051D2-A8C0-42B3-B685-F1285DF463A0}"/>
      </w:docPartPr>
      <w:docPartBody>
        <w:p w:rsidR="008F6B45" w:rsidRDefault="008F57E4" w:rsidP="008F57E4">
          <w:pPr>
            <w:pStyle w:val="5A933588E2374ED8B8150F5FE0DA9B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503BE26C9441DA934C28B6F3CE8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8E477-0F24-45B7-9C56-CC9DF6C4FEA3}"/>
      </w:docPartPr>
      <w:docPartBody>
        <w:p w:rsidR="008F6B45" w:rsidRDefault="008F57E4" w:rsidP="008F57E4">
          <w:pPr>
            <w:pStyle w:val="5C503BE26C9441DA934C28B6F3CE89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7B5B7121AD445F859687F922C50F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ECDB0-5C96-4F5C-9D5E-D38FBA9F85EB}"/>
      </w:docPartPr>
      <w:docPartBody>
        <w:p w:rsidR="008F6B45" w:rsidRDefault="008F57E4" w:rsidP="008F57E4">
          <w:pPr>
            <w:pStyle w:val="0C7B5B7121AD445F859687F922C50F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7C0C96D48C43D6A8B2D55911CE0C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1DBB8-E016-48C7-9493-C5E997C08185}"/>
      </w:docPartPr>
      <w:docPartBody>
        <w:p w:rsidR="008F6B45" w:rsidRDefault="008F57E4" w:rsidP="008F57E4">
          <w:pPr>
            <w:pStyle w:val="4C7C0C96D48C43D6A8B2D55911CE0C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849D2AB5F04E6FAB11BDA17C3AE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42B75-282B-4BCE-A703-E2B8518F94DC}"/>
      </w:docPartPr>
      <w:docPartBody>
        <w:p w:rsidR="008F6B45" w:rsidRDefault="008F57E4" w:rsidP="008F57E4">
          <w:pPr>
            <w:pStyle w:val="04849D2AB5F04E6FAB11BDA17C3AE5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CFFE139FDD4E519BE2E6100AF75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6D7A7-3623-4349-9AD0-C06F0CF269CD}"/>
      </w:docPartPr>
      <w:docPartBody>
        <w:p w:rsidR="008F6B45" w:rsidRDefault="008F57E4" w:rsidP="008F57E4">
          <w:pPr>
            <w:pStyle w:val="40CFFE139FDD4E519BE2E6100AF756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3456493AFE4AEFA25658437ECE7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58461-2B52-4F0D-9C97-4B27FC284884}"/>
      </w:docPartPr>
      <w:docPartBody>
        <w:p w:rsidR="008F6B45" w:rsidRDefault="008F57E4" w:rsidP="008F57E4">
          <w:pPr>
            <w:pStyle w:val="993456493AFE4AEFA25658437ECE73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2DA97E8CAC4E7A89EA1CCECFC916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AEC555-782D-4D68-82F2-8A7718A6B57D}"/>
      </w:docPartPr>
      <w:docPartBody>
        <w:p w:rsidR="008F6B45" w:rsidRDefault="008F57E4" w:rsidP="008F57E4">
          <w:pPr>
            <w:pStyle w:val="7C2DA97E8CAC4E7A89EA1CCECFC916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BDD6C89B8649AE997D45EE65745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47C80-B5E2-4B28-8D83-09165F47799F}"/>
      </w:docPartPr>
      <w:docPartBody>
        <w:p w:rsidR="008F6B45" w:rsidRDefault="008F57E4" w:rsidP="008F57E4">
          <w:pPr>
            <w:pStyle w:val="59BDD6C89B8649AE997D45EE657451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D18F7FBF4149BEAA6E23BC8AB87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40C3A-3DE3-4169-92C6-EFA406326015}"/>
      </w:docPartPr>
      <w:docPartBody>
        <w:p w:rsidR="008F6B45" w:rsidRDefault="008F57E4" w:rsidP="008F57E4">
          <w:pPr>
            <w:pStyle w:val="86D18F7FBF4149BEAA6E23BC8AB875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4C41BCA18E44959CEF9373A9BDB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2BB701-F248-4B04-85C8-9B18E69D6A2A}"/>
      </w:docPartPr>
      <w:docPartBody>
        <w:p w:rsidR="008F6B45" w:rsidRDefault="008F57E4" w:rsidP="008F57E4">
          <w:pPr>
            <w:pStyle w:val="EA4C41BCA18E44959CEF9373A9BDB8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00115FC3904105BA3DB564B695E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832FD-58B5-47CE-A0EC-A7524812D6FC}"/>
      </w:docPartPr>
      <w:docPartBody>
        <w:p w:rsidR="008F6B45" w:rsidRDefault="008F57E4" w:rsidP="008F57E4">
          <w:pPr>
            <w:pStyle w:val="6900115FC3904105BA3DB564B695E4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1ED7B4B9024E02A42B97A43C3DFB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B568D-FF28-4FC6-9498-71845DD614E0}"/>
      </w:docPartPr>
      <w:docPartBody>
        <w:p w:rsidR="008F6B45" w:rsidRDefault="008F57E4" w:rsidP="008F57E4">
          <w:pPr>
            <w:pStyle w:val="571ED7B4B9024E02A42B97A43C3DFB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356AADCBC94F54ACF69CD4C8A94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12811-B070-4C4D-BF4D-DF6F48F4B7BE}"/>
      </w:docPartPr>
      <w:docPartBody>
        <w:p w:rsidR="008F6B45" w:rsidRDefault="008F57E4" w:rsidP="008F57E4">
          <w:pPr>
            <w:pStyle w:val="C7356AADCBC94F54ACF69CD4C8A942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F9FDAA3FB54063AE52ED43675927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37DD4-9DE2-4BD0-B950-04F62991ECE8}"/>
      </w:docPartPr>
      <w:docPartBody>
        <w:p w:rsidR="008F6B45" w:rsidRDefault="008F57E4" w:rsidP="008F57E4">
          <w:pPr>
            <w:pStyle w:val="4BF9FDAA3FB54063AE52ED43675927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0CCD3D412248E7BD029738961484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371C5-06E9-4E66-8AC6-3EA58E3A89DD}"/>
      </w:docPartPr>
      <w:docPartBody>
        <w:p w:rsidR="008F6B45" w:rsidRDefault="008F57E4" w:rsidP="008F57E4">
          <w:pPr>
            <w:pStyle w:val="E10CCD3D412248E7BD029738961484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E3D82807FA42BC8B9389F92371F6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3AAD6-A23D-4CEF-AF6E-541ABFAC5DA4}"/>
      </w:docPartPr>
      <w:docPartBody>
        <w:p w:rsidR="008F6B45" w:rsidRDefault="008F57E4" w:rsidP="008F57E4">
          <w:pPr>
            <w:pStyle w:val="3DE3D82807FA42BC8B9389F92371F6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468521C7C24051B3B5A485859556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1014C-4A76-4CF8-9159-340F13FEA4C3}"/>
      </w:docPartPr>
      <w:docPartBody>
        <w:p w:rsidR="008F6B45" w:rsidRDefault="008F57E4" w:rsidP="008F57E4">
          <w:pPr>
            <w:pStyle w:val="C0468521C7C24051B3B5A485859556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74A2E521634C32BB42905C9CD9D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880CA-76A9-459A-BA62-6F96ED0C9336}"/>
      </w:docPartPr>
      <w:docPartBody>
        <w:p w:rsidR="008F6B45" w:rsidRDefault="008F57E4" w:rsidP="008F57E4">
          <w:pPr>
            <w:pStyle w:val="8A74A2E521634C32BB42905C9CD9DE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CB2CF5D4C34574A2B966F709F2F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6D1BD-9F64-4228-A182-41CA253DEBF3}"/>
      </w:docPartPr>
      <w:docPartBody>
        <w:p w:rsidR="008F6B45" w:rsidRDefault="008F57E4" w:rsidP="008F57E4">
          <w:pPr>
            <w:pStyle w:val="B5CB2CF5D4C34574A2B966F709F2F3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E407EEE6AB411F8F7040A8B623B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9F3A8-ECD7-4D34-9403-5E18C2B164F2}"/>
      </w:docPartPr>
      <w:docPartBody>
        <w:p w:rsidR="008F6B45" w:rsidRDefault="008F57E4" w:rsidP="008F57E4">
          <w:pPr>
            <w:pStyle w:val="00E407EEE6AB411F8F7040A8B623BF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CCE2529E694617B71485EB673059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DA62F-55FC-4E3B-9667-4E902E316C6F}"/>
      </w:docPartPr>
      <w:docPartBody>
        <w:p w:rsidR="008F6B45" w:rsidRDefault="008F57E4" w:rsidP="008F57E4">
          <w:pPr>
            <w:pStyle w:val="B5CCE2529E694617B71485EB673059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23256F1F1E4F2589A202132A7F1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DBFD0A-6089-400F-B8DE-D2918A6A0D67}"/>
      </w:docPartPr>
      <w:docPartBody>
        <w:p w:rsidR="008F6B45" w:rsidRDefault="008F57E4" w:rsidP="008F57E4">
          <w:pPr>
            <w:pStyle w:val="FF23256F1F1E4F2589A202132A7F1B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2E15C3745E49B2A9C13D648A2D0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8D4AD-95CD-4779-87E2-B89FC266EEA1}"/>
      </w:docPartPr>
      <w:docPartBody>
        <w:p w:rsidR="008F6B45" w:rsidRDefault="008F57E4" w:rsidP="008F57E4">
          <w:pPr>
            <w:pStyle w:val="352E15C3745E49B2A9C13D648A2D03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40328371A64D28A68DC652DCC9D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26C8F-5095-400C-ABDE-A10E8EC2CA54}"/>
      </w:docPartPr>
      <w:docPartBody>
        <w:p w:rsidR="008F6B45" w:rsidRDefault="008F57E4" w:rsidP="008F57E4">
          <w:pPr>
            <w:pStyle w:val="5240328371A64D28A68DC652DCC9D5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82869A3E0E42F48370880A4A43FE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0EB82-F48A-4DD4-A82C-A091F33CF299}"/>
      </w:docPartPr>
      <w:docPartBody>
        <w:p w:rsidR="008F6B45" w:rsidRDefault="008F57E4" w:rsidP="008F57E4">
          <w:pPr>
            <w:pStyle w:val="F682869A3E0E42F48370880A4A43FE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28794971C343A28B83BE91EB390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137A8-F747-4C60-829F-05266DCDF834}"/>
      </w:docPartPr>
      <w:docPartBody>
        <w:p w:rsidR="008F6B45" w:rsidRDefault="008F57E4" w:rsidP="008F57E4">
          <w:pPr>
            <w:pStyle w:val="DB28794971C343A28B83BE91EB390C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A6D89880894149B5D6C8C726BEE2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9ACE8-DF51-4A29-BA2C-0FABFAED1539}"/>
      </w:docPartPr>
      <w:docPartBody>
        <w:p w:rsidR="008F6B45" w:rsidRDefault="008F57E4" w:rsidP="008F57E4">
          <w:pPr>
            <w:pStyle w:val="ADA6D89880894149B5D6C8C726BEE2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AAB0A7CB584F0DBF60A477461445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B2986-DC46-4BFC-9185-6C78061BCAB6}"/>
      </w:docPartPr>
      <w:docPartBody>
        <w:p w:rsidR="008F6B45" w:rsidRDefault="008F57E4" w:rsidP="008F57E4">
          <w:pPr>
            <w:pStyle w:val="C8AAB0A7CB584F0DBF60A477461445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B37EEF587D4346B358C412E3441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3333F-02C5-4DF0-BBEC-0D314D77868F}"/>
      </w:docPartPr>
      <w:docPartBody>
        <w:p w:rsidR="008F6B45" w:rsidRDefault="008F57E4" w:rsidP="008F57E4">
          <w:pPr>
            <w:pStyle w:val="50B37EEF587D4346B358C412E34418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57ECCAA4F3419C87EEBAFB55A26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1D96A-E31C-4B6F-930A-1A55F9747523}"/>
      </w:docPartPr>
      <w:docPartBody>
        <w:p w:rsidR="008F6B45" w:rsidRDefault="008F57E4" w:rsidP="008F57E4">
          <w:pPr>
            <w:pStyle w:val="0257ECCAA4F3419C87EEBAFB55A26F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087087F99445D4B800CC448DC0BB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AB7BD-AAE2-4418-A644-18C90D95BF1E}"/>
      </w:docPartPr>
      <w:docPartBody>
        <w:p w:rsidR="008F6B45" w:rsidRDefault="008F57E4" w:rsidP="008F57E4">
          <w:pPr>
            <w:pStyle w:val="FC087087F99445D4B800CC448DC0BB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8CC66C9BA34FF4BB0AF82FDD324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251B6-F520-403F-8778-4E4D84FBD2AB}"/>
      </w:docPartPr>
      <w:docPartBody>
        <w:p w:rsidR="008F6B45" w:rsidRDefault="008F57E4" w:rsidP="008F57E4">
          <w:pPr>
            <w:pStyle w:val="148CC66C9BA34FF4BB0AF82FDD3249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EB217EC23748C597AB2343C2C65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1F109-5AE7-4445-B5F3-4DB086B2FEEC}"/>
      </w:docPartPr>
      <w:docPartBody>
        <w:p w:rsidR="008F6B45" w:rsidRDefault="008F57E4" w:rsidP="008F57E4">
          <w:pPr>
            <w:pStyle w:val="B6EB217EC23748C597AB2343C2C65D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8C46FC3C2E4F9496FF50E942F076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1F8E9-95B0-4C26-BEDB-C28E47F5E0CD}"/>
      </w:docPartPr>
      <w:docPartBody>
        <w:p w:rsidR="008F6B45" w:rsidRDefault="008F57E4" w:rsidP="008F57E4">
          <w:pPr>
            <w:pStyle w:val="878C46FC3C2E4F9496FF50E942F076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E4717F61F84F8891645B337F4CCA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7CE00-332D-4701-9E02-0124B1F2FDBA}"/>
      </w:docPartPr>
      <w:docPartBody>
        <w:p w:rsidR="008F6B45" w:rsidRDefault="008F57E4" w:rsidP="008F57E4">
          <w:pPr>
            <w:pStyle w:val="B1E4717F61F84F8891645B337F4CCA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2D9AB8706C45CF82273F831D054E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91AA0-8D51-4D55-AB0A-142709F29564}"/>
      </w:docPartPr>
      <w:docPartBody>
        <w:p w:rsidR="008F6B45" w:rsidRDefault="008F57E4" w:rsidP="008F57E4">
          <w:pPr>
            <w:pStyle w:val="E22D9AB8706C45CF82273F831D054E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85C496E3134F9CA5936BCBBFEAB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AA4B33-E529-449D-A29F-4539517AFC3C}"/>
      </w:docPartPr>
      <w:docPartBody>
        <w:p w:rsidR="008F6B45" w:rsidRDefault="008F57E4" w:rsidP="008F57E4">
          <w:pPr>
            <w:pStyle w:val="0585C496E3134F9CA5936BCBBFEAB8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36802AEF984718BBF304BB739135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DE1C2-33E4-4BD2-8495-CB167FA80FAD}"/>
      </w:docPartPr>
      <w:docPartBody>
        <w:p w:rsidR="008F6B45" w:rsidRDefault="008F57E4" w:rsidP="008F57E4">
          <w:pPr>
            <w:pStyle w:val="3C36802AEF984718BBF304BB739135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9C49BFD94A49AA9D7430369A701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2749E-2158-4C9A-9F90-1375B90EB4DC}"/>
      </w:docPartPr>
      <w:docPartBody>
        <w:p w:rsidR="008F6B45" w:rsidRDefault="008F57E4" w:rsidP="008F57E4">
          <w:pPr>
            <w:pStyle w:val="B99C49BFD94A49AA9D7430369A701E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F351304EAD41EEA1C2DE44AE8E6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F0816-F4D6-4FE7-8E4A-88C9B69A3779}"/>
      </w:docPartPr>
      <w:docPartBody>
        <w:p w:rsidR="008F6B45" w:rsidRDefault="008F57E4" w:rsidP="008F57E4">
          <w:pPr>
            <w:pStyle w:val="74F351304EAD41EEA1C2DE44AE8E61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DEBB4BEEEF4CB7AC9069F96AC2BE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D0E3B-39FE-4D8F-BADC-CB5040D4C292}"/>
      </w:docPartPr>
      <w:docPartBody>
        <w:p w:rsidR="008F6B45" w:rsidRDefault="008F57E4" w:rsidP="008F57E4">
          <w:pPr>
            <w:pStyle w:val="6CDEBB4BEEEF4CB7AC9069F96AC2BE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FCADDBFCDC415A96DF62DD414668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AC9D4-AA69-46F8-8D89-0205495B531E}"/>
      </w:docPartPr>
      <w:docPartBody>
        <w:p w:rsidR="008F6B45" w:rsidRDefault="008F57E4" w:rsidP="008F57E4">
          <w:pPr>
            <w:pStyle w:val="4BFCADDBFCDC415A96DF62DD414668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C6462C67ED4C0DA3C6232D93B9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82E7FB-AC39-47BA-9F8C-6C61569C3623}"/>
      </w:docPartPr>
      <w:docPartBody>
        <w:p w:rsidR="008F6B45" w:rsidRDefault="008F57E4" w:rsidP="008F57E4">
          <w:pPr>
            <w:pStyle w:val="03C6462C67ED4C0DA3C6232D93B911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7433BB9F6F44A1BD7F00D402B43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6D2E3-B29D-413A-B1C4-B77CA68AA285}"/>
      </w:docPartPr>
      <w:docPartBody>
        <w:p w:rsidR="008F6B45" w:rsidRDefault="008F57E4" w:rsidP="008F57E4">
          <w:pPr>
            <w:pStyle w:val="547433BB9F6F44A1BD7F00D402B434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94BF032DC84F2C9C0CF83C94AC69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303EE-34E3-4FF4-B27F-C6E807C1E9A7}"/>
      </w:docPartPr>
      <w:docPartBody>
        <w:p w:rsidR="008F6B45" w:rsidRDefault="008F57E4" w:rsidP="008F57E4">
          <w:pPr>
            <w:pStyle w:val="0F94BF032DC84F2C9C0CF83C94AC69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503685076543F6970492343A17F7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8CCDD-D097-455D-81EF-ACBFE7AAAAF8}"/>
      </w:docPartPr>
      <w:docPartBody>
        <w:p w:rsidR="008F6B45" w:rsidRDefault="008F57E4" w:rsidP="008F57E4">
          <w:pPr>
            <w:pStyle w:val="69503685076543F6970492343A17F7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E622DC356147F7BE68A513910547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AF7EA-A108-4C5A-AC78-7BB4309F8375}"/>
      </w:docPartPr>
      <w:docPartBody>
        <w:p w:rsidR="008F6B45" w:rsidRDefault="008F57E4" w:rsidP="008F57E4">
          <w:pPr>
            <w:pStyle w:val="4CE622DC356147F7BE68A513910547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E9B11CDF9444E0934D575A4EF7A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4288C-C2A4-4C84-BCAA-29E30959BCC0}"/>
      </w:docPartPr>
      <w:docPartBody>
        <w:p w:rsidR="008F6B45" w:rsidRDefault="008F57E4" w:rsidP="008F57E4">
          <w:pPr>
            <w:pStyle w:val="FFE9B11CDF9444E0934D575A4EF7AE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81C82C7ED2486295B6FD348D26C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6B05AB-06E1-46B0-8FDB-0174DD075343}"/>
      </w:docPartPr>
      <w:docPartBody>
        <w:p w:rsidR="008F6B45" w:rsidRDefault="008F57E4" w:rsidP="008F57E4">
          <w:pPr>
            <w:pStyle w:val="9281C82C7ED2486295B6FD348D26CF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A58DB31CA24888A84B7EF54C7581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74D28-709A-4135-A779-235174B391A9}"/>
      </w:docPartPr>
      <w:docPartBody>
        <w:p w:rsidR="008F6B45" w:rsidRDefault="008F57E4" w:rsidP="008F57E4">
          <w:pPr>
            <w:pStyle w:val="13A58DB31CA24888A84B7EF54C7581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D021AE06B44D15BA480DAD02A43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7C69B-BAD1-4D11-990F-024535B2434B}"/>
      </w:docPartPr>
      <w:docPartBody>
        <w:p w:rsidR="008F6B45" w:rsidRDefault="008F57E4" w:rsidP="008F57E4">
          <w:pPr>
            <w:pStyle w:val="A6D021AE06B44D15BA480DAD02A430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E93C951385418EAA7E744FC745F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BE233D-AA5D-4C3A-B43B-EF3F29C9F69E}"/>
      </w:docPartPr>
      <w:docPartBody>
        <w:p w:rsidR="008F6B45" w:rsidRDefault="008F57E4" w:rsidP="008F57E4">
          <w:pPr>
            <w:pStyle w:val="9FE93C951385418EAA7E744FC745F8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3747E972A3433AA33A504A27483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639A1-CF81-4F28-89FA-6EA64AEF7D88}"/>
      </w:docPartPr>
      <w:docPartBody>
        <w:p w:rsidR="008F6B45" w:rsidRDefault="008F57E4" w:rsidP="008F57E4">
          <w:pPr>
            <w:pStyle w:val="F13747E972A3433AA33A504A274838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08A332A92144049C63F6BA474D5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AF863F-2C7D-49E2-AF80-9AC449746C95}"/>
      </w:docPartPr>
      <w:docPartBody>
        <w:p w:rsidR="008F6B45" w:rsidRDefault="008F57E4" w:rsidP="008F57E4">
          <w:pPr>
            <w:pStyle w:val="0D08A332A92144049C63F6BA474D55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4F82345FD3423E852B477615E89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8CD54-DC19-4D59-BBD2-2AABDE946E7D}"/>
      </w:docPartPr>
      <w:docPartBody>
        <w:p w:rsidR="008F6B45" w:rsidRDefault="008F57E4" w:rsidP="008F57E4">
          <w:pPr>
            <w:pStyle w:val="FD4F82345FD3423E852B477615E897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9CD8CEB037449480CAA038FBFB0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53C2D-B230-4622-A53C-4176E6EFEC1B}"/>
      </w:docPartPr>
      <w:docPartBody>
        <w:p w:rsidR="008F6B45" w:rsidRDefault="008F57E4" w:rsidP="008F57E4">
          <w:pPr>
            <w:pStyle w:val="609CD8CEB037449480CAA038FBFB00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A84BBF2F134F0AAD581CD3AA5358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E2ECE-7795-468D-9B6F-828BD9F8CFBD}"/>
      </w:docPartPr>
      <w:docPartBody>
        <w:p w:rsidR="008F6B45" w:rsidRDefault="008F57E4" w:rsidP="008F57E4">
          <w:pPr>
            <w:pStyle w:val="05A84BBF2F134F0AAD581CD3AA5358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CBF77497914381BF02FD57E19D2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68AC0-7D1C-463C-A3F5-3A9692DB702B}"/>
      </w:docPartPr>
      <w:docPartBody>
        <w:p w:rsidR="008F6B45" w:rsidRDefault="008F57E4" w:rsidP="008F57E4">
          <w:pPr>
            <w:pStyle w:val="BDCBF77497914381BF02FD57E19D24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291C74B0714098ABDF7DBEB3E83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8A2B0-47C6-499D-AB30-2CDE30FA8EFB}"/>
      </w:docPartPr>
      <w:docPartBody>
        <w:p w:rsidR="008F6B45" w:rsidRDefault="008F57E4" w:rsidP="008F57E4">
          <w:pPr>
            <w:pStyle w:val="18291C74B0714098ABDF7DBEB3E83B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BAA03F0C9D485A971C5D738EA27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AEF36-CFD0-4F96-B62E-B07BD9437900}"/>
      </w:docPartPr>
      <w:docPartBody>
        <w:p w:rsidR="008F6B45" w:rsidRDefault="008F57E4" w:rsidP="008F57E4">
          <w:pPr>
            <w:pStyle w:val="9EBAA03F0C9D485A971C5D738EA277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5C46D8EDBC4868A69E199ED2F02E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2CCD0-8475-4FE8-A862-ECAD7EDC6DEC}"/>
      </w:docPartPr>
      <w:docPartBody>
        <w:p w:rsidR="008F6B45" w:rsidRDefault="008F57E4" w:rsidP="008F57E4">
          <w:pPr>
            <w:pStyle w:val="FA5C46D8EDBC4868A69E199ED2F02E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DA9F380B794DF88C0E3C929E844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73624C-FBBC-4D12-9124-E6976E515D3E}"/>
      </w:docPartPr>
      <w:docPartBody>
        <w:p w:rsidR="008F6B45" w:rsidRDefault="008F57E4" w:rsidP="008F57E4">
          <w:pPr>
            <w:pStyle w:val="20DA9F380B794DF88C0E3C929E8449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707D70F3DE4B2A84838159230404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DC842-E914-4DBD-8198-20107B693974}"/>
      </w:docPartPr>
      <w:docPartBody>
        <w:p w:rsidR="008F6B45" w:rsidRDefault="008F57E4" w:rsidP="008F57E4">
          <w:pPr>
            <w:pStyle w:val="76707D70F3DE4B2A84838159230404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2E9AC2EE0E42BB9CE723D74A0F59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D54921-2FA6-4484-AC64-3936EFA8EC06}"/>
      </w:docPartPr>
      <w:docPartBody>
        <w:p w:rsidR="008F6B45" w:rsidRDefault="008F57E4" w:rsidP="008F57E4">
          <w:pPr>
            <w:pStyle w:val="E02E9AC2EE0E42BB9CE723D74A0F59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E5A42FA7764AC996C836053840D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A78EC-1C21-46F5-837F-132A25ACAC9B}"/>
      </w:docPartPr>
      <w:docPartBody>
        <w:p w:rsidR="008F6B45" w:rsidRDefault="008F57E4" w:rsidP="008F57E4">
          <w:pPr>
            <w:pStyle w:val="12E5A42FA7764AC996C836053840DF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500E7523EE430B838A1CFC4F380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6E887-CD50-4BE1-9ABE-CF3DDE40B963}"/>
      </w:docPartPr>
      <w:docPartBody>
        <w:p w:rsidR="008F6B45" w:rsidRDefault="008F57E4" w:rsidP="008F57E4">
          <w:pPr>
            <w:pStyle w:val="31500E7523EE430B838A1CFC4F3808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4BA06E3173475E923BE75C1F757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E30452-DE8C-438A-BE2C-93D0AC85618B}"/>
      </w:docPartPr>
      <w:docPartBody>
        <w:p w:rsidR="008F6B45" w:rsidRDefault="008F57E4" w:rsidP="008F57E4">
          <w:pPr>
            <w:pStyle w:val="904BA06E3173475E923BE75C1F757B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F58DD4B86B444383A1D250F51DD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277FA-91F2-40FF-959D-8631A28F1F9D}"/>
      </w:docPartPr>
      <w:docPartBody>
        <w:p w:rsidR="008F6B45" w:rsidRDefault="008F57E4" w:rsidP="008F57E4">
          <w:pPr>
            <w:pStyle w:val="61F58DD4B86B444383A1D250F51DD8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C038BD38734215B14A9105AA5F1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6B761-467D-46C5-BA62-69A9BD48FE0C}"/>
      </w:docPartPr>
      <w:docPartBody>
        <w:p w:rsidR="008F6B45" w:rsidRDefault="008F57E4" w:rsidP="008F57E4">
          <w:pPr>
            <w:pStyle w:val="E0C038BD38734215B14A9105AA5F1E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5621D767554D9DBB11F476E78D7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D99AB-66AA-4B32-BFEA-A9AB219F9FA0}"/>
      </w:docPartPr>
      <w:docPartBody>
        <w:p w:rsidR="008F6B45" w:rsidRDefault="008F57E4" w:rsidP="008F57E4">
          <w:pPr>
            <w:pStyle w:val="195621D767554D9DBB11F476E78D76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0DA036D87E4A44BA838315A3487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209A8-E545-4229-B272-C645B714ABCA}"/>
      </w:docPartPr>
      <w:docPartBody>
        <w:p w:rsidR="008F6B45" w:rsidRDefault="008F57E4" w:rsidP="008F57E4">
          <w:pPr>
            <w:pStyle w:val="9C0DA036D87E4A44BA838315A34878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C826309AB6474DB5F495985634B0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3EAEB1-0442-4B84-8B42-90FCB7FD7F77}"/>
      </w:docPartPr>
      <w:docPartBody>
        <w:p w:rsidR="008F6B45" w:rsidRDefault="008F57E4" w:rsidP="008F57E4">
          <w:pPr>
            <w:pStyle w:val="43C826309AB6474DB5F495985634B0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A8159E9D7F47D8BC7C18A2192BF7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0C7EF-E7CE-4500-82D7-E785971EAE08}"/>
      </w:docPartPr>
      <w:docPartBody>
        <w:p w:rsidR="008F6B45" w:rsidRDefault="008F57E4" w:rsidP="008F57E4">
          <w:pPr>
            <w:pStyle w:val="A0A8159E9D7F47D8BC7C18A2192BF7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D13238A4A54D35A8143ABA36741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F4DF50-D06C-4F23-AB78-5A04F0086152}"/>
      </w:docPartPr>
      <w:docPartBody>
        <w:p w:rsidR="008F6B45" w:rsidRDefault="008F57E4" w:rsidP="008F57E4">
          <w:pPr>
            <w:pStyle w:val="0AD13238A4A54D35A8143ABA367413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970D287F9D470D91C74E40E996AB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AD3AB8-76AC-421C-BBB9-502D882F7CAD}"/>
      </w:docPartPr>
      <w:docPartBody>
        <w:p w:rsidR="008F6B45" w:rsidRDefault="008F57E4" w:rsidP="008F57E4">
          <w:pPr>
            <w:pStyle w:val="9D970D287F9D470D91C74E40E996AB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37F2BB8DBD413983A5A547F8A7D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49D90-1A52-4640-AD56-38EDF22D90CE}"/>
      </w:docPartPr>
      <w:docPartBody>
        <w:p w:rsidR="008F6B45" w:rsidRDefault="008F57E4" w:rsidP="008F57E4">
          <w:pPr>
            <w:pStyle w:val="9A37F2BB8DBD413983A5A547F8A7D4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2906D3F8684A90ADA1C38353D27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79BA8-2B8F-41EC-9AA3-5E92089C8281}"/>
      </w:docPartPr>
      <w:docPartBody>
        <w:p w:rsidR="008F6B45" w:rsidRDefault="008F57E4" w:rsidP="008F57E4">
          <w:pPr>
            <w:pStyle w:val="C62906D3F8684A90ADA1C38353D276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04C14A19B4AE8A7A3D99DAD5E2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1EB0C-386F-44CF-B4C2-AD03E87A29C2}"/>
      </w:docPartPr>
      <w:docPartBody>
        <w:p w:rsidR="008F6B45" w:rsidRDefault="008F57E4" w:rsidP="008F57E4">
          <w:pPr>
            <w:pStyle w:val="DFB04C14A19B4AE8A7A3D99DAD5E22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1BC8D832174166830B17D5DAFDDE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564BD-D978-48C3-80CC-DC3D1B6E83D4}"/>
      </w:docPartPr>
      <w:docPartBody>
        <w:p w:rsidR="008F6B45" w:rsidRDefault="008F57E4" w:rsidP="008F57E4">
          <w:pPr>
            <w:pStyle w:val="551BC8D832174166830B17D5DAFDDE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212E626CA34A46B84995B9C4C2B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81B4B3-0B00-4CCB-B595-8F30CA1337D4}"/>
      </w:docPartPr>
      <w:docPartBody>
        <w:p w:rsidR="008F6B45" w:rsidRDefault="008F57E4" w:rsidP="008F57E4">
          <w:pPr>
            <w:pStyle w:val="65212E626CA34A46B84995B9C4C2BA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F7E09D9C674E3D80CF6F6A99D0D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4FF743-9734-4C0C-9B0C-1656D0BF7128}"/>
      </w:docPartPr>
      <w:docPartBody>
        <w:p w:rsidR="008F6B45" w:rsidRDefault="008F57E4" w:rsidP="008F57E4">
          <w:pPr>
            <w:pStyle w:val="B1F7E09D9C674E3D80CF6F6A99D0D5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EA88C8DCD3411D80FBBAD97E648A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69BE2-FFEF-48E4-BCE3-A3267E488DB3}"/>
      </w:docPartPr>
      <w:docPartBody>
        <w:p w:rsidR="008F6B45" w:rsidRDefault="008F57E4" w:rsidP="008F57E4">
          <w:pPr>
            <w:pStyle w:val="B1EA88C8DCD3411D80FBBAD97E648A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D4E28751194540A62754A88801F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A1501-A499-4038-991F-139CF18D7467}"/>
      </w:docPartPr>
      <w:docPartBody>
        <w:p w:rsidR="008F6B45" w:rsidRDefault="008F57E4" w:rsidP="008F57E4">
          <w:pPr>
            <w:pStyle w:val="4AD4E28751194540A62754A88801FF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38A88316A341DD91583137F525B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C5C52-3046-4BCF-8F69-598847F31DA3}"/>
      </w:docPartPr>
      <w:docPartBody>
        <w:p w:rsidR="008F6B45" w:rsidRDefault="008F57E4" w:rsidP="008F57E4">
          <w:pPr>
            <w:pStyle w:val="C638A88316A341DD91583137F525B5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57A918CDE04651818F0B1B9D5898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E1B8D-8B15-41CA-AEC3-7CF0BA54936D}"/>
      </w:docPartPr>
      <w:docPartBody>
        <w:p w:rsidR="008F6B45" w:rsidRDefault="008F57E4" w:rsidP="008F57E4">
          <w:pPr>
            <w:pStyle w:val="6657A918CDE04651818F0B1B9D5898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DDADF25C1741D88B0457240937C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1E0D7-EDAB-4E21-82EF-0AD5E06386FB}"/>
      </w:docPartPr>
      <w:docPartBody>
        <w:p w:rsidR="008F6B45" w:rsidRDefault="008F57E4" w:rsidP="008F57E4">
          <w:pPr>
            <w:pStyle w:val="38DDADF25C1741D88B0457240937CE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34BC40895E46FC92EAA1E015C41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7FC986-6697-4D04-8679-3EF6F42A344A}"/>
      </w:docPartPr>
      <w:docPartBody>
        <w:p w:rsidR="008F6B45" w:rsidRDefault="008F57E4" w:rsidP="008F57E4">
          <w:pPr>
            <w:pStyle w:val="1334BC40895E46FC92EAA1E015C41A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62397D72544AA7AFDB3FD89480E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DB762-0FB8-47A7-A1B5-022E9F6F7E46}"/>
      </w:docPartPr>
      <w:docPartBody>
        <w:p w:rsidR="008F6B45" w:rsidRDefault="008F57E4" w:rsidP="008F57E4">
          <w:pPr>
            <w:pStyle w:val="6E62397D72544AA7AFDB3FD89480EF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9277BD42F14EBE8F6D82C0993DA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10A0A8-C877-42A4-A1B6-374F065767F6}"/>
      </w:docPartPr>
      <w:docPartBody>
        <w:p w:rsidR="008F6B45" w:rsidRDefault="008F57E4" w:rsidP="008F57E4">
          <w:pPr>
            <w:pStyle w:val="449277BD42F14EBE8F6D82C0993DAF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A2AD3EE10048D594AE5CC82CB66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CE78D-E6E3-4385-BC1F-62A9E7B5A04E}"/>
      </w:docPartPr>
      <w:docPartBody>
        <w:p w:rsidR="008F6B45" w:rsidRDefault="008F57E4" w:rsidP="008F57E4">
          <w:pPr>
            <w:pStyle w:val="79A2AD3EE10048D594AE5CC82CB664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65FAC246444CB9A2F7B6E269F8C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5850A-6501-40B5-B075-B6094C9122B1}"/>
      </w:docPartPr>
      <w:docPartBody>
        <w:p w:rsidR="008F6B45" w:rsidRDefault="008F57E4" w:rsidP="008F57E4">
          <w:pPr>
            <w:pStyle w:val="4B65FAC246444CB9A2F7B6E269F8CD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B710BD69BB4B058BC0B9437D27FD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26CC3-A282-4DD4-AFF9-1E2AB7EC7D55}"/>
      </w:docPartPr>
      <w:docPartBody>
        <w:p w:rsidR="008F6B45" w:rsidRDefault="008F57E4" w:rsidP="008F57E4">
          <w:pPr>
            <w:pStyle w:val="69B710BD69BB4B058BC0B9437D27FD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267DF6B7094E8FBF817E45EBE8A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BFC15-28FA-4398-8C77-58F9F8C9E061}"/>
      </w:docPartPr>
      <w:docPartBody>
        <w:p w:rsidR="008F6B45" w:rsidRDefault="008F57E4" w:rsidP="008F57E4">
          <w:pPr>
            <w:pStyle w:val="EE267DF6B7094E8FBF817E45EBE8AE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0F486F545B47489A9489934B8B8A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65270-913F-48EF-8FBC-797A13A4E1C2}"/>
      </w:docPartPr>
      <w:docPartBody>
        <w:p w:rsidR="008F6B45" w:rsidRDefault="008F57E4" w:rsidP="008F57E4">
          <w:pPr>
            <w:pStyle w:val="A70F486F545B47489A9489934B8B8A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F3C6CFF963457DA1F57924D67AC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5D8A1-8C02-48AC-9EBF-7808C4E53577}"/>
      </w:docPartPr>
      <w:docPartBody>
        <w:p w:rsidR="008F6B45" w:rsidRDefault="008F57E4" w:rsidP="008F57E4">
          <w:pPr>
            <w:pStyle w:val="2FF3C6CFF963457DA1F57924D67ACB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3D8B7EC924463D8F03F0F02FD3C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D1CC98-2FC0-47D5-A382-E822751E3348}"/>
      </w:docPartPr>
      <w:docPartBody>
        <w:p w:rsidR="008F6B45" w:rsidRDefault="008F57E4" w:rsidP="008F57E4">
          <w:pPr>
            <w:pStyle w:val="873D8B7EC924463D8F03F0F02FD3C2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23BE337BC442BAAD30DCBCB3FEC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A59AF-2EE8-4FB7-92EA-8F52D16B6B2A}"/>
      </w:docPartPr>
      <w:docPartBody>
        <w:p w:rsidR="008F6B45" w:rsidRDefault="008F57E4" w:rsidP="008F57E4">
          <w:pPr>
            <w:pStyle w:val="3723BE337BC442BAAD30DCBCB3FEC4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CBC183F6284900A6EC7C7A0CBD4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6EDC7-413F-4D0B-A4B0-AD355C6704F7}"/>
      </w:docPartPr>
      <w:docPartBody>
        <w:p w:rsidR="008F6B45" w:rsidRDefault="008F57E4" w:rsidP="008F57E4">
          <w:pPr>
            <w:pStyle w:val="98CBC183F6284900A6EC7C7A0CBD40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7AC10D4B484AFFA6B6A539A52D3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D728F-4777-442D-BDE4-D433F9766521}"/>
      </w:docPartPr>
      <w:docPartBody>
        <w:p w:rsidR="008F6B45" w:rsidRDefault="008F57E4" w:rsidP="008F57E4">
          <w:pPr>
            <w:pStyle w:val="D37AC10D4B484AFFA6B6A539A52D3F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65DD4F7B4F4443BD2D081230679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F0CD2-2743-4E72-B71A-B18E481D3CC1}"/>
      </w:docPartPr>
      <w:docPartBody>
        <w:p w:rsidR="008F6B45" w:rsidRDefault="008F57E4" w:rsidP="008F57E4">
          <w:pPr>
            <w:pStyle w:val="8C65DD4F7B4F4443BD2D0812306797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CE4C0AD63E4E9FB800FF22C4892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0DBFB-304E-4692-9F87-E0FB6F2BD020}"/>
      </w:docPartPr>
      <w:docPartBody>
        <w:p w:rsidR="008F6B45" w:rsidRDefault="008F57E4" w:rsidP="008F57E4">
          <w:pPr>
            <w:pStyle w:val="28CE4C0AD63E4E9FB800FF22C4892A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A4AE00397249E19941B84474162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41FCA-165B-4A96-A759-13DAFC5397E1}"/>
      </w:docPartPr>
      <w:docPartBody>
        <w:p w:rsidR="008F6B45" w:rsidRDefault="008F57E4" w:rsidP="008F57E4">
          <w:pPr>
            <w:pStyle w:val="E1A4AE00397249E19941B84474162D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9BA31C24CF43259A4055B3C3F75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34EC9-4FB8-4123-95B5-29BCBEEDA89D}"/>
      </w:docPartPr>
      <w:docPartBody>
        <w:p w:rsidR="008F6B45" w:rsidRDefault="008F57E4" w:rsidP="008F57E4">
          <w:pPr>
            <w:pStyle w:val="589BA31C24CF43259A4055B3C3F75B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F7AAB5033C4CB79D1833AACF32D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B8927-7792-4B69-92CB-54A720C67E90}"/>
      </w:docPartPr>
      <w:docPartBody>
        <w:p w:rsidR="008F6B45" w:rsidRDefault="008F57E4" w:rsidP="008F57E4">
          <w:pPr>
            <w:pStyle w:val="F5F7AAB5033C4CB79D1833AACF32D6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F6E4D8DF5E40FE8A7D70BA9A465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F94E1-12D8-4AEE-B654-40B1A6E1526D}"/>
      </w:docPartPr>
      <w:docPartBody>
        <w:p w:rsidR="008F6B45" w:rsidRDefault="008F57E4" w:rsidP="008F57E4">
          <w:pPr>
            <w:pStyle w:val="FCF6E4D8DF5E40FE8A7D70BA9A4654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BAE5E44B274B669FB84FFA48862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DA579-ED84-4693-A011-AC87F9705AE2}"/>
      </w:docPartPr>
      <w:docPartBody>
        <w:p w:rsidR="008F6B45" w:rsidRDefault="008F57E4" w:rsidP="008F57E4">
          <w:pPr>
            <w:pStyle w:val="3EBAE5E44B274B669FB84FFA48862A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D6233530F2427F8706477ADC0E6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356A4-20D1-402E-8780-397FC86AA53D}"/>
      </w:docPartPr>
      <w:docPartBody>
        <w:p w:rsidR="008F6B45" w:rsidRDefault="008F57E4" w:rsidP="008F57E4">
          <w:pPr>
            <w:pStyle w:val="34D6233530F2427F8706477ADC0E63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5BA87F7B445E1A46A9964C7B7B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B69F0-D995-4F8D-8EDB-5BC96AF7602F}"/>
      </w:docPartPr>
      <w:docPartBody>
        <w:p w:rsidR="008F6B45" w:rsidRDefault="008F57E4" w:rsidP="008F57E4">
          <w:pPr>
            <w:pStyle w:val="1615BA87F7B445E1A46A9964C7B7B2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210C7925764EB399A2CEAB433E5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A36A2-EDA7-4E85-9C57-314E4161969E}"/>
      </w:docPartPr>
      <w:docPartBody>
        <w:p w:rsidR="008F6B45" w:rsidRDefault="008F57E4" w:rsidP="008F57E4">
          <w:pPr>
            <w:pStyle w:val="97210C7925764EB399A2CEAB433E58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A8AFB110E14280B0C15DF3C0D01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2E2C9-EE3C-40DF-A8D0-652CEDBDCF04}"/>
      </w:docPartPr>
      <w:docPartBody>
        <w:p w:rsidR="008F6B45" w:rsidRDefault="008F57E4" w:rsidP="008F57E4">
          <w:pPr>
            <w:pStyle w:val="7FA8AFB110E14280B0C15DF3C0D01C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6C6C4AC9B4472C95A6E7294C529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BC3BC-328A-4416-B6CD-45FCA8B78002}"/>
      </w:docPartPr>
      <w:docPartBody>
        <w:p w:rsidR="008F6B45" w:rsidRDefault="008F57E4" w:rsidP="008F57E4">
          <w:pPr>
            <w:pStyle w:val="596C6C4AC9B4472C95A6E7294C5291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619CD186414F2CA5AD2DE642B2F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F297C-E76C-443F-B5EA-339DD9F90315}"/>
      </w:docPartPr>
      <w:docPartBody>
        <w:p w:rsidR="008F6B45" w:rsidRDefault="008F57E4" w:rsidP="008F57E4">
          <w:pPr>
            <w:pStyle w:val="D4619CD186414F2CA5AD2DE642B2FE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611860D6C94F53A8AA35B389B20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A937B-D85B-4761-8E4D-47AF8AE0561C}"/>
      </w:docPartPr>
      <w:docPartBody>
        <w:p w:rsidR="008F6B45" w:rsidRDefault="008F57E4" w:rsidP="008F57E4">
          <w:pPr>
            <w:pStyle w:val="AC611860D6C94F53A8AA35B389B200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BF0D507E084DE0958EB3F747634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D14F40-E6A4-4B59-B0C2-964E3D5CFA3D}"/>
      </w:docPartPr>
      <w:docPartBody>
        <w:p w:rsidR="008F6B45" w:rsidRDefault="008F57E4" w:rsidP="008F57E4">
          <w:pPr>
            <w:pStyle w:val="5BBF0D507E084DE0958EB3F7476346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E967F892494382B1DAA6783E0C2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94E2A-DC5A-4D2A-962A-BB9CA360FF10}"/>
      </w:docPartPr>
      <w:docPartBody>
        <w:p w:rsidR="008F6B45" w:rsidRDefault="008F57E4" w:rsidP="008F57E4">
          <w:pPr>
            <w:pStyle w:val="66E967F892494382B1DAA6783E0C21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D2CB0B13BA4115A979B09F384E10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B4C689-C38D-4C79-8F3E-27F05ADADCF1}"/>
      </w:docPartPr>
      <w:docPartBody>
        <w:p w:rsidR="008F6B45" w:rsidRDefault="008F57E4" w:rsidP="008F57E4">
          <w:pPr>
            <w:pStyle w:val="4ED2CB0B13BA4115A979B09F384E10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B4969168B94C2EAB61117CE09FF4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D5C23-F9F3-4A4E-A0F3-0BD603BEBA47}"/>
      </w:docPartPr>
      <w:docPartBody>
        <w:p w:rsidR="008F6B45" w:rsidRDefault="008F57E4" w:rsidP="008F57E4">
          <w:pPr>
            <w:pStyle w:val="B0B4969168B94C2EAB61117CE09FF4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3ADCA0B7704E6695BD6733D6E06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75720-C7F7-4820-83A5-E6E67A4F694E}"/>
      </w:docPartPr>
      <w:docPartBody>
        <w:p w:rsidR="008F6B45" w:rsidRDefault="008F57E4" w:rsidP="008F57E4">
          <w:pPr>
            <w:pStyle w:val="D43ADCA0B7704E6695BD6733D6E063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4F0CAD32824EC4A9A3CF932AD518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13FC9-091C-4C94-85D0-C040938DF423}"/>
      </w:docPartPr>
      <w:docPartBody>
        <w:p w:rsidR="008F6B45" w:rsidRDefault="008F57E4" w:rsidP="008F57E4">
          <w:pPr>
            <w:pStyle w:val="4C4F0CAD32824EC4A9A3CF932AD518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B1B4B852A54D1781E0B5DA012DF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A72EC-E663-4180-9069-84C5A99A3A14}"/>
      </w:docPartPr>
      <w:docPartBody>
        <w:p w:rsidR="008F6B45" w:rsidRDefault="008F57E4" w:rsidP="008F57E4">
          <w:pPr>
            <w:pStyle w:val="F8B1B4B852A54D1781E0B5DA012DF1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A33032937E4D4899709C01CAC48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A536D8-6A7D-401E-A70B-B2245A086134}"/>
      </w:docPartPr>
      <w:docPartBody>
        <w:p w:rsidR="008F6B45" w:rsidRDefault="008F57E4" w:rsidP="008F57E4">
          <w:pPr>
            <w:pStyle w:val="14A33032937E4D4899709C01CAC486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CCFA197E84488DA15192F1194236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9FB99-4DFE-4880-AED9-FAF5828B6BCB}"/>
      </w:docPartPr>
      <w:docPartBody>
        <w:p w:rsidR="008F6B45" w:rsidRDefault="008F57E4" w:rsidP="008F57E4">
          <w:pPr>
            <w:pStyle w:val="3ACCFA197E84488DA15192F1194236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887C201BE04EA18854B1821AD27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3DF32-E2AD-4289-9988-B6636F32C53F}"/>
      </w:docPartPr>
      <w:docPartBody>
        <w:p w:rsidR="008F6B45" w:rsidRDefault="008F57E4" w:rsidP="008F57E4">
          <w:pPr>
            <w:pStyle w:val="87887C201BE04EA18854B1821AD27C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4FA7D4D989426481000727DF3D98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9EBF5E-E63E-46CD-9402-136B607A9708}"/>
      </w:docPartPr>
      <w:docPartBody>
        <w:p w:rsidR="008F6B45" w:rsidRDefault="008F57E4" w:rsidP="008F57E4">
          <w:pPr>
            <w:pStyle w:val="214FA7D4D989426481000727DF3D98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A5342283AE4510B61053610034F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586F0-8A73-4D7B-BEE8-417845093DA4}"/>
      </w:docPartPr>
      <w:docPartBody>
        <w:p w:rsidR="008F6B45" w:rsidRDefault="008F57E4" w:rsidP="008F57E4">
          <w:pPr>
            <w:pStyle w:val="54A5342283AE4510B61053610034F6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73C4E8239B4E8AAC73F4253D3291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BDCF7-67B7-44BD-8131-4A21ECECCF95}"/>
      </w:docPartPr>
      <w:docPartBody>
        <w:p w:rsidR="008F6B45" w:rsidRDefault="008F57E4" w:rsidP="008F57E4">
          <w:pPr>
            <w:pStyle w:val="8673C4E8239B4E8AAC73F4253D3291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57F97B47EA43D59B06E72EE7501D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AB6E0D-6A4B-4F99-932B-6A8545E1D61D}"/>
      </w:docPartPr>
      <w:docPartBody>
        <w:p w:rsidR="008F6B45" w:rsidRDefault="008F57E4" w:rsidP="008F57E4">
          <w:pPr>
            <w:pStyle w:val="9C57F97B47EA43D59B06E72EE7501D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974DBDF0B5429AA5F9451ABDADC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19374-D3FA-41C8-820B-CF8B9110107D}"/>
      </w:docPartPr>
      <w:docPartBody>
        <w:p w:rsidR="008F6B45" w:rsidRDefault="008F57E4" w:rsidP="008F57E4">
          <w:pPr>
            <w:pStyle w:val="FB974DBDF0B5429AA5F9451ABDADC7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A009195C4A4106AFE0A9C4CE463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984E08-335D-45C8-B681-67F98D9A8760}"/>
      </w:docPartPr>
      <w:docPartBody>
        <w:p w:rsidR="008F6B45" w:rsidRDefault="008F57E4" w:rsidP="008F57E4">
          <w:pPr>
            <w:pStyle w:val="2EA009195C4A4106AFE0A9C4CE4633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77B4289D9C4C1981711267D7DF2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D209A-4024-4700-A65D-CA7D6B3D396D}"/>
      </w:docPartPr>
      <w:docPartBody>
        <w:p w:rsidR="008F6B45" w:rsidRDefault="008F57E4" w:rsidP="008F57E4">
          <w:pPr>
            <w:pStyle w:val="D477B4289D9C4C1981711267D7DF2C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BB78C160274E1685A5F7C654921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6B7AA-526C-4670-940B-7A8EDB6BFC2C}"/>
      </w:docPartPr>
      <w:docPartBody>
        <w:p w:rsidR="008F6B45" w:rsidRDefault="008F57E4" w:rsidP="008F57E4">
          <w:pPr>
            <w:pStyle w:val="F8BB78C160274E1685A5F7C6549214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43FC38A2A9434EAEFD38B75B0136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18CE4D-A083-451B-AF7B-4C1A41214BEE}"/>
      </w:docPartPr>
      <w:docPartBody>
        <w:p w:rsidR="008F6B45" w:rsidRDefault="008F57E4" w:rsidP="008F57E4">
          <w:pPr>
            <w:pStyle w:val="0B43FC38A2A9434EAEFD38B75B0136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365F076ABC4A45A812483DF9D6D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F1837-5B03-446B-B059-0909DCC6205F}"/>
      </w:docPartPr>
      <w:docPartBody>
        <w:p w:rsidR="008F6B45" w:rsidRDefault="008F57E4" w:rsidP="008F57E4">
          <w:pPr>
            <w:pStyle w:val="79365F076ABC4A45A812483DF9D6DE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5E06BF940A46B0B369592DFF9E9F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84F1B-F465-477A-97AE-B8E81D6E0F13}"/>
      </w:docPartPr>
      <w:docPartBody>
        <w:p w:rsidR="008F6B45" w:rsidRDefault="008F57E4" w:rsidP="008F57E4">
          <w:pPr>
            <w:pStyle w:val="9D5E06BF940A46B0B369592DFF9E9F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50B8C152524B8099CB7FCFF27E6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546A8-3990-4028-848A-913813A710EA}"/>
      </w:docPartPr>
      <w:docPartBody>
        <w:p w:rsidR="008F6B45" w:rsidRDefault="008F57E4" w:rsidP="008F57E4">
          <w:pPr>
            <w:pStyle w:val="C650B8C152524B8099CB7FCFF27E6D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D9DBA48BC543B1854FF61006307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2E8D2-EC81-4022-8F9D-1A7E8D302B2A}"/>
      </w:docPartPr>
      <w:docPartBody>
        <w:p w:rsidR="008F6B45" w:rsidRDefault="008F57E4" w:rsidP="008F57E4">
          <w:pPr>
            <w:pStyle w:val="B4D9DBA48BC543B1854FF610063076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CC5DA3AC144F369A1099B2A3D7F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1AF36-38DE-4774-8798-E8D6B5284BF8}"/>
      </w:docPartPr>
      <w:docPartBody>
        <w:p w:rsidR="008F6B45" w:rsidRDefault="008F57E4" w:rsidP="008F57E4">
          <w:pPr>
            <w:pStyle w:val="69CC5DA3AC144F369A1099B2A3D7FC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0A94FE7D47481FA76E7A9EAF9AC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36D7C-96A2-4C87-BAD3-518594915A23}"/>
      </w:docPartPr>
      <w:docPartBody>
        <w:p w:rsidR="008F6B45" w:rsidRDefault="008F57E4" w:rsidP="008F57E4">
          <w:pPr>
            <w:pStyle w:val="4A0A94FE7D47481FA76E7A9EAF9AC9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8C8D68CB834CEBB9F8FA09396C1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F8FA17-0C5A-4DEE-BDB7-0909AFDC98F9}"/>
      </w:docPartPr>
      <w:docPartBody>
        <w:p w:rsidR="008F6B45" w:rsidRDefault="008F57E4" w:rsidP="008F57E4">
          <w:pPr>
            <w:pStyle w:val="A88C8D68CB834CEBB9F8FA09396C10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8F51C1DC6C4CDD946A1DE1513FB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035D2F-4F05-426A-ACA6-AEC38FD8BED0}"/>
      </w:docPartPr>
      <w:docPartBody>
        <w:p w:rsidR="008F6B45" w:rsidRDefault="008F57E4" w:rsidP="008F57E4">
          <w:pPr>
            <w:pStyle w:val="C48F51C1DC6C4CDD946A1DE1513FB9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E98B61F880410891A954B16B9B52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7CB6B-12C2-4463-B754-1D55D53C885A}"/>
      </w:docPartPr>
      <w:docPartBody>
        <w:p w:rsidR="008F6B45" w:rsidRDefault="008F57E4" w:rsidP="008F57E4">
          <w:pPr>
            <w:pStyle w:val="C7E98B61F880410891A954B16B9B52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ED0575CC194A5595436227B62CA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9A8FB-4744-4A79-BB80-C975112FB3D3}"/>
      </w:docPartPr>
      <w:docPartBody>
        <w:p w:rsidR="008F6B45" w:rsidRDefault="008F57E4" w:rsidP="008F57E4">
          <w:pPr>
            <w:pStyle w:val="1EED0575CC194A5595436227B62CAE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76454AD8C048D291EE3C0D46EB8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935AE-BC34-470E-88C0-B8C65AAE0E42}"/>
      </w:docPartPr>
      <w:docPartBody>
        <w:p w:rsidR="008F6B45" w:rsidRDefault="008F57E4" w:rsidP="008F57E4">
          <w:pPr>
            <w:pStyle w:val="9776454AD8C048D291EE3C0D46EB89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91D03619CB410581C9FEFBA2B80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077F97-43CF-4F3F-B7A9-A6782F192BA5}"/>
      </w:docPartPr>
      <w:docPartBody>
        <w:p w:rsidR="008F6B45" w:rsidRDefault="008F57E4" w:rsidP="008F57E4">
          <w:pPr>
            <w:pStyle w:val="FA91D03619CB410581C9FEFBA2B809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F67E7592F1407CBBFB11D33F0159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66515-2586-494D-8C3E-E36C1777E871}"/>
      </w:docPartPr>
      <w:docPartBody>
        <w:p w:rsidR="008F6B45" w:rsidRDefault="008F57E4" w:rsidP="008F57E4">
          <w:pPr>
            <w:pStyle w:val="64F67E7592F1407CBBFB11D33F0159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0C513640FE4E8A82B041B83EE97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6267A-3BA2-4FE8-9385-D295C6A2458E}"/>
      </w:docPartPr>
      <w:docPartBody>
        <w:p w:rsidR="008F6B45" w:rsidRDefault="008F57E4" w:rsidP="008F57E4">
          <w:pPr>
            <w:pStyle w:val="DF0C513640FE4E8A82B041B83EE973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BF2200488B4EC4AF4F11F5E9A1A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F1EE5-171E-4B68-A0F8-591AC3F6E20A}"/>
      </w:docPartPr>
      <w:docPartBody>
        <w:p w:rsidR="008F6B45" w:rsidRDefault="008F57E4" w:rsidP="008F57E4">
          <w:pPr>
            <w:pStyle w:val="C7BF2200488B4EC4AF4F11F5E9A1A7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C9EB46F5DC42A687E112D14ACED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9C44D-4A40-4664-83AB-F42455D6F313}"/>
      </w:docPartPr>
      <w:docPartBody>
        <w:p w:rsidR="008F6B45" w:rsidRDefault="008F57E4" w:rsidP="008F57E4">
          <w:pPr>
            <w:pStyle w:val="08C9EB46F5DC42A687E112D14ACEDD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622AA9D5074213A638B63EE3ABA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BEF28-A681-4DB3-A739-63EC57AD067A}"/>
      </w:docPartPr>
      <w:docPartBody>
        <w:p w:rsidR="008F6B45" w:rsidRDefault="008F57E4" w:rsidP="008F57E4">
          <w:pPr>
            <w:pStyle w:val="B7622AA9D5074213A638B63EE3ABAF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9D315A7D6C4AFD9D76C27DDCC52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FFE33-F017-4E7F-A8BE-904C9203479D}"/>
      </w:docPartPr>
      <w:docPartBody>
        <w:p w:rsidR="008F6B45" w:rsidRDefault="008F57E4" w:rsidP="008F57E4">
          <w:pPr>
            <w:pStyle w:val="B09D315A7D6C4AFD9D76C27DDCC527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43EADFDB044E86B72178417E1CF3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583CE-EE00-4C06-9B8F-8F833459055D}"/>
      </w:docPartPr>
      <w:docPartBody>
        <w:p w:rsidR="008F6B45" w:rsidRDefault="008F57E4" w:rsidP="008F57E4">
          <w:pPr>
            <w:pStyle w:val="4143EADFDB044E86B72178417E1CF3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2E2034EF714BB48AB621032353F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541DE-0CD3-4DC2-95A1-7F4A03569651}"/>
      </w:docPartPr>
      <w:docPartBody>
        <w:p w:rsidR="008F6B45" w:rsidRDefault="008F57E4" w:rsidP="008F57E4">
          <w:pPr>
            <w:pStyle w:val="B82E2034EF714BB48AB621032353F8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B7521396F04ABD902A40C77A143E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7D6B7A-691A-4DCC-B691-9C2ABAB0AABC}"/>
      </w:docPartPr>
      <w:docPartBody>
        <w:p w:rsidR="008F6B45" w:rsidRDefault="008F57E4" w:rsidP="008F57E4">
          <w:pPr>
            <w:pStyle w:val="1DB7521396F04ABD902A40C77A143E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D6D413599D4BCC9A0AE8A3A0229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827D2-748E-41A9-801B-31D99A2D6F0A}"/>
      </w:docPartPr>
      <w:docPartBody>
        <w:p w:rsidR="008F6B45" w:rsidRDefault="008F57E4" w:rsidP="008F57E4">
          <w:pPr>
            <w:pStyle w:val="49D6D413599D4BCC9A0AE8A3A02293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D633110C1D47EDB7FB21CA012D90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637CD6-19B2-46FB-BF9E-9FC147D63D15}"/>
      </w:docPartPr>
      <w:docPartBody>
        <w:p w:rsidR="008F6B45" w:rsidRDefault="008F57E4" w:rsidP="008F57E4">
          <w:pPr>
            <w:pStyle w:val="CFD633110C1D47EDB7FB21CA012D90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BC5B8C0710445BBAC876AA93614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B65EDC-F3A7-45E7-8C8C-DF4D183B4924}"/>
      </w:docPartPr>
      <w:docPartBody>
        <w:p w:rsidR="008F6B45" w:rsidRDefault="008F57E4" w:rsidP="008F57E4">
          <w:pPr>
            <w:pStyle w:val="ACBC5B8C0710445BBAC876AA936141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DA92197EBC416185539B6716F4D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F99F5-7CF3-4270-A4AC-F7CE5EEC713D}"/>
      </w:docPartPr>
      <w:docPartBody>
        <w:p w:rsidR="008F6B45" w:rsidRDefault="008F57E4" w:rsidP="008F57E4">
          <w:pPr>
            <w:pStyle w:val="A3DA92197EBC416185539B6716F4D0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6CA56F11B2400E8D5EE50B71CA4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2B419-DD57-4E7A-AC20-F731B419FD7F}"/>
      </w:docPartPr>
      <w:docPartBody>
        <w:p w:rsidR="008F6B45" w:rsidRDefault="008F57E4" w:rsidP="008F57E4">
          <w:pPr>
            <w:pStyle w:val="A56CA56F11B2400E8D5EE50B71CA4F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2898AE4ED5440B9867EBC41E6E4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E6623-7769-4075-AC72-C2B3FD59642C}"/>
      </w:docPartPr>
      <w:docPartBody>
        <w:p w:rsidR="008F6B45" w:rsidRDefault="008F57E4" w:rsidP="008F57E4">
          <w:pPr>
            <w:pStyle w:val="F62898AE4ED5440B9867EBC41E6E48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B841791933414A9B1FCB46B2042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38022C-3E09-4E8E-BB3D-103A9F7AD54B}"/>
      </w:docPartPr>
      <w:docPartBody>
        <w:p w:rsidR="008F6B45" w:rsidRDefault="008F57E4" w:rsidP="008F57E4">
          <w:pPr>
            <w:pStyle w:val="84B841791933414A9B1FCB46B2042D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B59CCCD9D54699B3E6B15CBEEB7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5861C-DCFC-435A-A52D-03795F40F32D}"/>
      </w:docPartPr>
      <w:docPartBody>
        <w:p w:rsidR="008F6B45" w:rsidRDefault="008F57E4" w:rsidP="008F57E4">
          <w:pPr>
            <w:pStyle w:val="ABB59CCCD9D54699B3E6B15CBEEB7A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B37437313A401A8E23F3166DEDC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C25DD-CE3A-4BF3-9CC0-D4D5163D772F}"/>
      </w:docPartPr>
      <w:docPartBody>
        <w:p w:rsidR="008F6B45" w:rsidRDefault="008F57E4" w:rsidP="008F57E4">
          <w:pPr>
            <w:pStyle w:val="93B37437313A401A8E23F3166DEDC0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404EC7128C437297522D3959D7E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6B4FE-8468-437A-9919-215F87295FD2}"/>
      </w:docPartPr>
      <w:docPartBody>
        <w:p w:rsidR="008F6B45" w:rsidRDefault="008F57E4" w:rsidP="008F57E4">
          <w:pPr>
            <w:pStyle w:val="4A404EC7128C437297522D3959D7E2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355DC0E5F8491288E7AA55B598D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26A43A-FF86-47DF-817E-8892BE6790EB}"/>
      </w:docPartPr>
      <w:docPartBody>
        <w:p w:rsidR="008F6B45" w:rsidRDefault="008F57E4" w:rsidP="008F57E4">
          <w:pPr>
            <w:pStyle w:val="C5355DC0E5F8491288E7AA55B598DC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12EAFC60A84DC289529E2AC3076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FE410-D871-4310-AB51-835C8F8187FD}"/>
      </w:docPartPr>
      <w:docPartBody>
        <w:p w:rsidR="008F6B45" w:rsidRDefault="008F57E4" w:rsidP="008F57E4">
          <w:pPr>
            <w:pStyle w:val="D312EAFC60A84DC289529E2AC30766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8A3CCCC2B44C76998B009CDFC91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DDE7C2-55F8-4E72-AB68-9C89EF57AADA}"/>
      </w:docPartPr>
      <w:docPartBody>
        <w:p w:rsidR="008F6B45" w:rsidRDefault="008F57E4" w:rsidP="008F57E4">
          <w:pPr>
            <w:pStyle w:val="078A3CCCC2B44C76998B009CDFC916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1B9FE519D94F96A84936D94A54A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197981-DB9F-4264-942A-A00F96E76E53}"/>
      </w:docPartPr>
      <w:docPartBody>
        <w:p w:rsidR="008F6B45" w:rsidRDefault="008F57E4" w:rsidP="008F57E4">
          <w:pPr>
            <w:pStyle w:val="8F1B9FE519D94F96A84936D94A54A3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F8CE80F9074F0DA6D53E78F5B414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349928-FC25-44BE-BCBE-595AEB7F5636}"/>
      </w:docPartPr>
      <w:docPartBody>
        <w:p w:rsidR="008F6B45" w:rsidRDefault="008F57E4" w:rsidP="008F57E4">
          <w:pPr>
            <w:pStyle w:val="41F8CE80F9074F0DA6D53E78F5B414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C17BACF1D546C89BEB8DDDEDF59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993708-F625-498B-8F8B-3A39BD6E190E}"/>
      </w:docPartPr>
      <w:docPartBody>
        <w:p w:rsidR="008F6B45" w:rsidRDefault="008F57E4" w:rsidP="008F57E4">
          <w:pPr>
            <w:pStyle w:val="53C17BACF1D546C89BEB8DDDEDF596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40524747114FF0BABD6B0D69DAF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940963-AB4E-4179-87E8-3C8223A89AE2}"/>
      </w:docPartPr>
      <w:docPartBody>
        <w:p w:rsidR="008F6B45" w:rsidRDefault="008F57E4" w:rsidP="008F57E4">
          <w:pPr>
            <w:pStyle w:val="8740524747114FF0BABD6B0D69DAF6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33C50C910A4F70BC7A274E9E83F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E34517-0EFE-4DA1-85DC-DDBF4A29B6B9}"/>
      </w:docPartPr>
      <w:docPartBody>
        <w:p w:rsidR="008F6B45" w:rsidRDefault="008F57E4" w:rsidP="008F57E4">
          <w:pPr>
            <w:pStyle w:val="7A33C50C910A4F70BC7A274E9E83FF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8BC569DDE44BAFA5F6E07E738B9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DC34F-61B7-4AB9-84C5-6CE08889D60E}"/>
      </w:docPartPr>
      <w:docPartBody>
        <w:p w:rsidR="008F6B45" w:rsidRDefault="008F57E4" w:rsidP="008F57E4">
          <w:pPr>
            <w:pStyle w:val="838BC569DDE44BAFA5F6E07E738B96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9ECCC970C74D948DCCC83CA9ACD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B6CF9-75C3-41D3-B79E-4227CA65E951}"/>
      </w:docPartPr>
      <w:docPartBody>
        <w:p w:rsidR="008F6B45" w:rsidRDefault="008F57E4" w:rsidP="008F57E4">
          <w:pPr>
            <w:pStyle w:val="429ECCC970C74D948DCCC83CA9ACDB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581170494D4F7FACDFD1BAF2044F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D0F4D4-BFF4-4A30-AD54-237F536C1D73}"/>
      </w:docPartPr>
      <w:docPartBody>
        <w:p w:rsidR="008F6B45" w:rsidRDefault="008F57E4" w:rsidP="008F57E4">
          <w:pPr>
            <w:pStyle w:val="79581170494D4F7FACDFD1BAF2044F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A2CBC44A9440E59A04A0EFF60336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6ED0BE-0914-42FB-B5FB-1EDF7A484423}"/>
      </w:docPartPr>
      <w:docPartBody>
        <w:p w:rsidR="008F6B45" w:rsidRDefault="008F57E4" w:rsidP="008F57E4">
          <w:pPr>
            <w:pStyle w:val="13A2CBC44A9440E59A04A0EFF60336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6FE2A1C8FB48BFA0D0D3F1631A8C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38380-FF06-4C6A-92AF-28ED0988521D}"/>
      </w:docPartPr>
      <w:docPartBody>
        <w:p w:rsidR="008F6B45" w:rsidRDefault="008F57E4" w:rsidP="008F57E4">
          <w:pPr>
            <w:pStyle w:val="646FE2A1C8FB48BFA0D0D3F1631A8C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BE9A55371C4796A1FC27AEF8C29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FE6FC-AE15-44BB-9A54-70EF08C85D28}"/>
      </w:docPartPr>
      <w:docPartBody>
        <w:p w:rsidR="008F6B45" w:rsidRDefault="008F57E4" w:rsidP="008F57E4">
          <w:pPr>
            <w:pStyle w:val="FEBE9A55371C4796A1FC27AEF8C29F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2C3E8ADAFC4374B518DA51F937E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4CA9-B5A6-4A04-A773-12BB06211381}"/>
      </w:docPartPr>
      <w:docPartBody>
        <w:p w:rsidR="008F6B45" w:rsidRDefault="008F57E4" w:rsidP="008F57E4">
          <w:pPr>
            <w:pStyle w:val="122C3E8ADAFC4374B518DA51F937E8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18E390FE874CA1827B2312D7F7F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6E4FFB-F868-4C88-9727-AE7C2DB02F66}"/>
      </w:docPartPr>
      <w:docPartBody>
        <w:p w:rsidR="008F6B45" w:rsidRDefault="008F57E4" w:rsidP="008F57E4">
          <w:pPr>
            <w:pStyle w:val="6518E390FE874CA1827B2312D7F7FB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949BB0309643A3B56E413A62527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2A856-C953-4A7C-B143-3B6181B3A34C}"/>
      </w:docPartPr>
      <w:docPartBody>
        <w:p w:rsidR="008F6B45" w:rsidRDefault="008F57E4" w:rsidP="008F57E4">
          <w:pPr>
            <w:pStyle w:val="98949BB0309643A3B56E413A62527F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012D66C2FA47E8A4FF9F1280543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3D4FB-7A1E-4F08-94FB-48B3B2F009ED}"/>
      </w:docPartPr>
      <w:docPartBody>
        <w:p w:rsidR="008F6B45" w:rsidRDefault="008F57E4" w:rsidP="008F57E4">
          <w:pPr>
            <w:pStyle w:val="F0012D66C2FA47E8A4FF9F1280543D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C589D16010404B8E91BFD19324D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F54D49-FEA3-4A5B-B11E-2FDFA5D25325}"/>
      </w:docPartPr>
      <w:docPartBody>
        <w:p w:rsidR="008F6B45" w:rsidRDefault="008F57E4" w:rsidP="008F57E4">
          <w:pPr>
            <w:pStyle w:val="95C589D16010404B8E91BFD19324D4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C91AE2A0D64C149CC29E2BA842A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F4267-B360-4924-B946-A525FEA1E9D3}"/>
      </w:docPartPr>
      <w:docPartBody>
        <w:p w:rsidR="008F6B45" w:rsidRDefault="008F57E4" w:rsidP="008F57E4">
          <w:pPr>
            <w:pStyle w:val="50C91AE2A0D64C149CC29E2BA842A0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4FEB13926148DA8C6A3AAB89BB3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104EF-BC70-4239-9A94-9006D8754261}"/>
      </w:docPartPr>
      <w:docPartBody>
        <w:p w:rsidR="008F6B45" w:rsidRDefault="008F57E4" w:rsidP="008F57E4">
          <w:pPr>
            <w:pStyle w:val="F94FEB13926148DA8C6A3AAB89BB3A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1BA427A7B142A79735B57800A2F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F0FDE-E12C-4F7A-B0E5-F235461E0BDF}"/>
      </w:docPartPr>
      <w:docPartBody>
        <w:p w:rsidR="008F6B45" w:rsidRDefault="008F57E4" w:rsidP="008F57E4">
          <w:pPr>
            <w:pStyle w:val="651BA427A7B142A79735B57800A2FB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A83A877F3E4C5DBF84D79098A84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BF858-A305-4C65-AFD4-E6AAD97D0616}"/>
      </w:docPartPr>
      <w:docPartBody>
        <w:p w:rsidR="008F6B45" w:rsidRDefault="008F57E4" w:rsidP="008F57E4">
          <w:pPr>
            <w:pStyle w:val="0DA83A877F3E4C5DBF84D79098A846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16D5F9C42A45C6BC5E7AA3E267AE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C639E1-0754-4BA1-8CD6-C93DCB7E34D9}"/>
      </w:docPartPr>
      <w:docPartBody>
        <w:p w:rsidR="008F6B45" w:rsidRDefault="008F57E4" w:rsidP="008F57E4">
          <w:pPr>
            <w:pStyle w:val="5D16D5F9C42A45C6BC5E7AA3E267AE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4ACD71E09F42ADBD8E218D47C91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ABC446-44ED-4180-8728-C283AAD13A49}"/>
      </w:docPartPr>
      <w:docPartBody>
        <w:p w:rsidR="008F6B45" w:rsidRDefault="008F57E4" w:rsidP="008F57E4">
          <w:pPr>
            <w:pStyle w:val="824ACD71E09F42ADBD8E218D47C914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809B567FCB463FA4BAE1EF08627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64DF9-D0E1-4D14-B4EC-8D1EF1D73CA2}"/>
      </w:docPartPr>
      <w:docPartBody>
        <w:p w:rsidR="008F6B45" w:rsidRDefault="008F57E4" w:rsidP="008F57E4">
          <w:pPr>
            <w:pStyle w:val="7F809B567FCB463FA4BAE1EF086278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2DB3EDCE4A496BAEDDD0A8FE8960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5EC15-503E-494F-A579-E3117A644C35}"/>
      </w:docPartPr>
      <w:docPartBody>
        <w:p w:rsidR="008F6B45" w:rsidRDefault="008F57E4" w:rsidP="008F57E4">
          <w:pPr>
            <w:pStyle w:val="692DB3EDCE4A496BAEDDD0A8FE8960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56822C83804BA98D46C96B0D650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81833-D5F3-447F-A6DD-443BFF92DDC9}"/>
      </w:docPartPr>
      <w:docPartBody>
        <w:p w:rsidR="008F6B45" w:rsidRDefault="008F57E4" w:rsidP="008F57E4">
          <w:pPr>
            <w:pStyle w:val="E456822C83804BA98D46C96B0D6504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6493873D0040C5AC024F3DD0AB5B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5FAB7-D192-4717-ABA2-088DAE11050C}"/>
      </w:docPartPr>
      <w:docPartBody>
        <w:p w:rsidR="008F6B45" w:rsidRDefault="008F57E4" w:rsidP="008F57E4">
          <w:pPr>
            <w:pStyle w:val="5F6493873D0040C5AC024F3DD0AB5B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B341D387114B7396A405A6B677A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F823F4-10BD-4389-BD03-AC6DD451ADB9}"/>
      </w:docPartPr>
      <w:docPartBody>
        <w:p w:rsidR="008F6B45" w:rsidRDefault="008F57E4" w:rsidP="008F57E4">
          <w:pPr>
            <w:pStyle w:val="83B341D387114B7396A405A6B677AD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936A3ADA1D484EA187063E63183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7D299-23DD-4FAD-B553-5707D7538388}"/>
      </w:docPartPr>
      <w:docPartBody>
        <w:p w:rsidR="008F6B45" w:rsidRDefault="008F57E4" w:rsidP="008F57E4">
          <w:pPr>
            <w:pStyle w:val="A4936A3ADA1D484EA187063E631834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9CEC656E5640BBBBE56834C2519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8BFBC-E00F-4CB0-8A46-E84B8371D210}"/>
      </w:docPartPr>
      <w:docPartBody>
        <w:p w:rsidR="008F6B45" w:rsidRDefault="008F57E4" w:rsidP="008F57E4">
          <w:pPr>
            <w:pStyle w:val="DF9CEC656E5640BBBBE56834C25190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BAE0069AB74CE6AB1E6A5F8725DE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F495EB-979F-4AAF-94DA-79AAB1614215}"/>
      </w:docPartPr>
      <w:docPartBody>
        <w:p w:rsidR="008F6B45" w:rsidRDefault="008F57E4" w:rsidP="008F57E4">
          <w:pPr>
            <w:pStyle w:val="10BAE0069AB74CE6AB1E6A5F8725DE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28BEF32BBC4875B8817A34822E1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BFAAF0-574D-4724-A41C-EE1EB63281D9}"/>
      </w:docPartPr>
      <w:docPartBody>
        <w:p w:rsidR="008F6B45" w:rsidRDefault="008F57E4" w:rsidP="008F57E4">
          <w:pPr>
            <w:pStyle w:val="CA28BEF32BBC4875B8817A34822E17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0881B41AB24501B3B3E39D197673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114E3-C2E8-429F-818C-31BAD914BB83}"/>
      </w:docPartPr>
      <w:docPartBody>
        <w:p w:rsidR="008F6B45" w:rsidRDefault="008F57E4" w:rsidP="008F57E4">
          <w:pPr>
            <w:pStyle w:val="7C0881B41AB24501B3B3E39D197673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00B8D2D1954191B51883C348E322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985F00-5572-48D9-A1EC-8C1F26F8DD8B}"/>
      </w:docPartPr>
      <w:docPartBody>
        <w:p w:rsidR="008F6B45" w:rsidRDefault="008F57E4" w:rsidP="008F57E4">
          <w:pPr>
            <w:pStyle w:val="8000B8D2D1954191B51883C348E322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37D97D9CE74CF08B6B21C12AB33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79A01-5D5F-49C3-85EF-700FC27E2BCE}"/>
      </w:docPartPr>
      <w:docPartBody>
        <w:p w:rsidR="008F6B45" w:rsidRDefault="008F57E4" w:rsidP="008F57E4">
          <w:pPr>
            <w:pStyle w:val="2637D97D9CE74CF08B6B21C12AB330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D0824290624181BC8ACDAFABC7E2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7FDA2-610F-4615-8D08-607A62B197D5}"/>
      </w:docPartPr>
      <w:docPartBody>
        <w:p w:rsidR="008F6B45" w:rsidRDefault="008F57E4" w:rsidP="008F57E4">
          <w:pPr>
            <w:pStyle w:val="A8D0824290624181BC8ACDAFABC7E2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3E4F31D5E44573A888F3A2AF3D0C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D1D7C7-29CB-4760-9C2F-FC1BC70B35BF}"/>
      </w:docPartPr>
      <w:docPartBody>
        <w:p w:rsidR="008F6B45" w:rsidRDefault="008F57E4" w:rsidP="008F57E4">
          <w:pPr>
            <w:pStyle w:val="6A3E4F31D5E44573A888F3A2AF3D0C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C4504289DE43DCAE4CA1331F075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379B61-6E7D-4B5B-A288-BF8D1525C66C}"/>
      </w:docPartPr>
      <w:docPartBody>
        <w:p w:rsidR="008F6B45" w:rsidRDefault="008F57E4" w:rsidP="008F57E4">
          <w:pPr>
            <w:pStyle w:val="D5C4504289DE43DCAE4CA1331F075A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5E67691F634D89AC4661D99561E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8D2DF5-C3E4-441F-BF6E-2934C794B8D1}"/>
      </w:docPartPr>
      <w:docPartBody>
        <w:p w:rsidR="008F6B45" w:rsidRDefault="008F57E4" w:rsidP="008F57E4">
          <w:pPr>
            <w:pStyle w:val="125E67691F634D89AC4661D99561EA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45B1E10A6642F5A3418D3206DA9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5F41F-8446-4F6A-907B-3DA9FADDFBCD}"/>
      </w:docPartPr>
      <w:docPartBody>
        <w:p w:rsidR="008F6B45" w:rsidRDefault="008F57E4" w:rsidP="008F57E4">
          <w:pPr>
            <w:pStyle w:val="EF45B1E10A6642F5A3418D3206DA98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69318BC98A4194908301833723F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D4F77-9117-4DBB-84EF-F6331694446B}"/>
      </w:docPartPr>
      <w:docPartBody>
        <w:p w:rsidR="008F6B45" w:rsidRDefault="008F57E4" w:rsidP="008F57E4">
          <w:pPr>
            <w:pStyle w:val="1A69318BC98A4194908301833723F2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F56DD655614BDD82EB90A96931B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099AF-ED92-42B4-89D0-3E61C054219C}"/>
      </w:docPartPr>
      <w:docPartBody>
        <w:p w:rsidR="008F6B45" w:rsidRDefault="008F57E4" w:rsidP="008F57E4">
          <w:pPr>
            <w:pStyle w:val="24F56DD655614BDD82EB90A96931BD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5B5621E7624337A8A6002DBA18A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7CE40-BB8C-4D85-BC56-CF151C310AD0}"/>
      </w:docPartPr>
      <w:docPartBody>
        <w:p w:rsidR="008F6B45" w:rsidRDefault="008F57E4" w:rsidP="008F57E4">
          <w:pPr>
            <w:pStyle w:val="3C5B5621E7624337A8A6002DBA18A1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FA6EDA0AF3446D99AC972F8F201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91896-5749-4BBE-B2E7-BBCB63550081}"/>
      </w:docPartPr>
      <w:docPartBody>
        <w:p w:rsidR="008F6B45" w:rsidRDefault="008F57E4" w:rsidP="008F57E4">
          <w:pPr>
            <w:pStyle w:val="F6FA6EDA0AF3446D99AC972F8F2014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65D65D06145A4B2C89DF6732AA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C0DFD-9EDE-4227-A0A0-B72DC97A4BC5}"/>
      </w:docPartPr>
      <w:docPartBody>
        <w:p w:rsidR="008F6B45" w:rsidRDefault="008F57E4" w:rsidP="008F57E4">
          <w:pPr>
            <w:pStyle w:val="2EB65D65D06145A4B2C89DF6732AA6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EDB5B193B344BA9FA3CA911362E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FC278-51CC-4D3B-A0F5-803832AF487C}"/>
      </w:docPartPr>
      <w:docPartBody>
        <w:p w:rsidR="008F6B45" w:rsidRDefault="008F57E4" w:rsidP="008F57E4">
          <w:pPr>
            <w:pStyle w:val="E4EDB5B193B344BA9FA3CA911362E1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ABBE4C0ADC4362AD31572D3D7FFB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B9F279-9270-4947-B5FF-4C137B4E08DF}"/>
      </w:docPartPr>
      <w:docPartBody>
        <w:p w:rsidR="008F6B45" w:rsidRDefault="008F57E4" w:rsidP="008F57E4">
          <w:pPr>
            <w:pStyle w:val="5DABBE4C0ADC4362AD31572D3D7FFB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B679299AC44F44B2B8DC8055E12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7E22B-8A05-45D9-9335-79F41097BB7E}"/>
      </w:docPartPr>
      <w:docPartBody>
        <w:p w:rsidR="008F6B45" w:rsidRDefault="008F57E4" w:rsidP="008F57E4">
          <w:pPr>
            <w:pStyle w:val="67B679299AC44F44B2B8DC8055E12C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A377E6F2134A43AC4F5089DD5D7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59FA0-2588-4A63-92BC-F5631CDD4567}"/>
      </w:docPartPr>
      <w:docPartBody>
        <w:p w:rsidR="008F6B45" w:rsidRDefault="008F57E4" w:rsidP="008F57E4">
          <w:pPr>
            <w:pStyle w:val="13A377E6F2134A43AC4F5089DD5D74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896E0BCC414702BC36C14D4A57B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F0D69-DDA8-4592-8B9C-6C72BE8594A0}"/>
      </w:docPartPr>
      <w:docPartBody>
        <w:p w:rsidR="008F6B45" w:rsidRDefault="008F57E4" w:rsidP="008F57E4">
          <w:pPr>
            <w:pStyle w:val="6E896E0BCC414702BC36C14D4A57BA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06AA943BFB473F86D6D290D0E69A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35079-08C6-4F58-A716-D4264C256166}"/>
      </w:docPartPr>
      <w:docPartBody>
        <w:p w:rsidR="008F6B45" w:rsidRDefault="008F57E4" w:rsidP="008F57E4">
          <w:pPr>
            <w:pStyle w:val="7106AA943BFB473F86D6D290D0E69A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A03EBFE2784549B7C85D330BC8A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EF8BF-C127-4F2F-AFB8-A4E356629682}"/>
      </w:docPartPr>
      <w:docPartBody>
        <w:p w:rsidR="008F6B45" w:rsidRDefault="008F57E4" w:rsidP="008F57E4">
          <w:pPr>
            <w:pStyle w:val="3DA03EBFE2784549B7C85D330BC8A4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0F5C1F79B48A7A007E6FD65B1B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058AD-46EA-4B93-87FD-B6A7617AE989}"/>
      </w:docPartPr>
      <w:docPartBody>
        <w:p w:rsidR="008F6B45" w:rsidRDefault="008F57E4" w:rsidP="008F57E4">
          <w:pPr>
            <w:pStyle w:val="7CB0F5C1F79B48A7A007E6FD65B1B3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251EEF35E547A0AFD1BF3AC5A18D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60A2A-F634-4929-9D0F-4B3735D1F731}"/>
      </w:docPartPr>
      <w:docPartBody>
        <w:p w:rsidR="008F6B45" w:rsidRDefault="008F57E4" w:rsidP="008F57E4">
          <w:pPr>
            <w:pStyle w:val="49251EEF35E547A0AFD1BF3AC5A18D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93D7D16879424E83B1BD23C03BB0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864BCF-7BCE-4E40-AC1A-087A3E3DB3F4}"/>
      </w:docPartPr>
      <w:docPartBody>
        <w:p w:rsidR="008F6B45" w:rsidRDefault="008F57E4" w:rsidP="008F57E4">
          <w:pPr>
            <w:pStyle w:val="E593D7D16879424E83B1BD23C03BB0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5DEB81636A498898816C8372762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CE0C0B-24FB-46E4-B736-97A4105A4609}"/>
      </w:docPartPr>
      <w:docPartBody>
        <w:p w:rsidR="008F6B45" w:rsidRDefault="008F57E4" w:rsidP="008F57E4">
          <w:pPr>
            <w:pStyle w:val="305DEB81636A498898816C83727621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EE00378C0342F59863E66BC108B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A8C2A-579A-4F33-AB48-DFF967723D41}"/>
      </w:docPartPr>
      <w:docPartBody>
        <w:p w:rsidR="008F6B45" w:rsidRDefault="008F57E4" w:rsidP="008F57E4">
          <w:pPr>
            <w:pStyle w:val="1EEE00378C0342F59863E66BC108B0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31BF0267B947ADBA151C7ECF809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0764F-9EFF-4073-BD59-F95FE037B295}"/>
      </w:docPartPr>
      <w:docPartBody>
        <w:p w:rsidR="008F6B45" w:rsidRDefault="008F57E4" w:rsidP="008F57E4">
          <w:pPr>
            <w:pStyle w:val="8731BF0267B947ADBA151C7ECF809C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0E77967285409AA3C6EE497CF28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4A146A-40D8-4A2D-92F3-2F93D7E58C6F}"/>
      </w:docPartPr>
      <w:docPartBody>
        <w:p w:rsidR="008F6B45" w:rsidRDefault="008F57E4" w:rsidP="008F57E4">
          <w:pPr>
            <w:pStyle w:val="DF0E77967285409AA3C6EE497CF28D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4CF4140E334B0D98CA6D0256973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1512C1-E6E5-423A-828C-1998F8357855}"/>
      </w:docPartPr>
      <w:docPartBody>
        <w:p w:rsidR="008F6B45" w:rsidRDefault="008F57E4" w:rsidP="008F57E4">
          <w:pPr>
            <w:pStyle w:val="644CF4140E334B0D98CA6D0256973B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95F473602147618AB12AA966805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3ABB7-7B5E-4116-80F3-D0F1B63F987F}"/>
      </w:docPartPr>
      <w:docPartBody>
        <w:p w:rsidR="008F6B45" w:rsidRDefault="008F57E4" w:rsidP="008F57E4">
          <w:pPr>
            <w:pStyle w:val="6995F473602147618AB12AA9668051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C6384737F14C59A89D114B643C8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D68CA-5B1A-4492-8CD1-D4E6AEE78E5A}"/>
      </w:docPartPr>
      <w:docPartBody>
        <w:p w:rsidR="008F6B45" w:rsidRDefault="008F57E4" w:rsidP="008F57E4">
          <w:pPr>
            <w:pStyle w:val="C7C6384737F14C59A89D114B643C87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6E9C7916F545A7AE0C9F405FF2F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D72FC8-E359-4E4A-A5EB-325151305406}"/>
      </w:docPartPr>
      <w:docPartBody>
        <w:p w:rsidR="008F6B45" w:rsidRDefault="008F57E4" w:rsidP="008F57E4">
          <w:pPr>
            <w:pStyle w:val="2B6E9C7916F545A7AE0C9F405FF2FD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5D492E681C4252B4921CF80C68F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FDC4F-1DD8-44D6-908A-18C6551DC068}"/>
      </w:docPartPr>
      <w:docPartBody>
        <w:p w:rsidR="008F6B45" w:rsidRDefault="008F57E4" w:rsidP="008F57E4">
          <w:pPr>
            <w:pStyle w:val="C15D492E681C4252B4921CF80C68F1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0F0BCA210A4122B05B6D5768EDA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0070E-2E56-4C11-96CF-7523D4EED8DA}"/>
      </w:docPartPr>
      <w:docPartBody>
        <w:p w:rsidR="008F6B45" w:rsidRDefault="008F57E4" w:rsidP="008F57E4">
          <w:pPr>
            <w:pStyle w:val="B20F0BCA210A4122B05B6D5768EDAA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E8F8C720D54D55821CB0373DBEA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E4A6ED-C2DC-46C8-A222-C907DAFB1DC3}"/>
      </w:docPartPr>
      <w:docPartBody>
        <w:p w:rsidR="008F6B45" w:rsidRDefault="008F57E4" w:rsidP="008F57E4">
          <w:pPr>
            <w:pStyle w:val="FFE8F8C720D54D55821CB0373DBEAB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629134FEC048E09C840EEAD29D8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961F7-2570-4D1D-B9F1-3A3FBF2A4443}"/>
      </w:docPartPr>
      <w:docPartBody>
        <w:p w:rsidR="008F6B45" w:rsidRDefault="008F57E4" w:rsidP="008F57E4">
          <w:pPr>
            <w:pStyle w:val="8F629134FEC048E09C840EEAD29D89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8A2AA310EF4D0C88F9DDF1029EE6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10F703-F259-43FD-B4F9-2372F78CC544}"/>
      </w:docPartPr>
      <w:docPartBody>
        <w:p w:rsidR="008F6B45" w:rsidRDefault="008F57E4" w:rsidP="008F57E4">
          <w:pPr>
            <w:pStyle w:val="DC8A2AA310EF4D0C88F9DDF1029EE6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81AC4FC99E4AD8A44A14509DC3C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839FFD-998D-4B33-8795-926447641075}"/>
      </w:docPartPr>
      <w:docPartBody>
        <w:p w:rsidR="008F6B45" w:rsidRDefault="008F57E4" w:rsidP="008F57E4">
          <w:pPr>
            <w:pStyle w:val="F981AC4FC99E4AD8A44A14509DC3C8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4B2BA010DA43369981DD3756523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0F342-5849-425E-BA9B-E6F264DBB7E5}"/>
      </w:docPartPr>
      <w:docPartBody>
        <w:p w:rsidR="008F6B45" w:rsidRDefault="008F57E4" w:rsidP="008F57E4">
          <w:pPr>
            <w:pStyle w:val="CB4B2BA010DA43369981DD37565234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AF0CDE64974710A21A7F7616A188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A2F3A-0FE8-416D-B2D5-E25189AF1B06}"/>
      </w:docPartPr>
      <w:docPartBody>
        <w:p w:rsidR="008F6B45" w:rsidRDefault="008F57E4" w:rsidP="008F57E4">
          <w:pPr>
            <w:pStyle w:val="30AF0CDE64974710A21A7F7616A188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264B65857E449E8BA7FEE8AD16B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1F8308-780C-4635-8A09-FCECD93E2FA5}"/>
      </w:docPartPr>
      <w:docPartBody>
        <w:p w:rsidR="008F6B45" w:rsidRDefault="008F57E4" w:rsidP="008F57E4">
          <w:pPr>
            <w:pStyle w:val="ED264B65857E449E8BA7FEE8AD16B3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813712CF214EEA99B7832F0B0DB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E788D-AA05-40E8-97DC-8966D47E98D8}"/>
      </w:docPartPr>
      <w:docPartBody>
        <w:p w:rsidR="008F6B45" w:rsidRDefault="008F57E4" w:rsidP="008F57E4">
          <w:pPr>
            <w:pStyle w:val="76813712CF214EEA99B7832F0B0DB8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DECA1F5D7C4F25A169D723D7069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958CF-6D57-4D65-89D3-CEF7CE1925E1}"/>
      </w:docPartPr>
      <w:docPartBody>
        <w:p w:rsidR="008F6B45" w:rsidRDefault="008F57E4" w:rsidP="008F57E4">
          <w:pPr>
            <w:pStyle w:val="D6DECA1F5D7C4F25A169D723D7069E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64B408A81F47F6ADC5287293DB1A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76905-6A93-4AAB-8692-D816ED11598D}"/>
      </w:docPartPr>
      <w:docPartBody>
        <w:p w:rsidR="008F6B45" w:rsidRDefault="008F57E4" w:rsidP="008F57E4">
          <w:pPr>
            <w:pStyle w:val="7464B408A81F47F6ADC5287293DB1A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36E8C95CFF49D4905D984F985B83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4414C9-07C0-4877-B92C-531EA36483EC}"/>
      </w:docPartPr>
      <w:docPartBody>
        <w:p w:rsidR="008F6B45" w:rsidRDefault="008F57E4" w:rsidP="008F57E4">
          <w:pPr>
            <w:pStyle w:val="9D36E8C95CFF49D4905D984F985B83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875AE4CEE24D18AA57ABFB7A550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67542-30AA-4F5A-A57B-2E388310CEE7}"/>
      </w:docPartPr>
      <w:docPartBody>
        <w:p w:rsidR="008F6B45" w:rsidRDefault="008F57E4" w:rsidP="008F57E4">
          <w:pPr>
            <w:pStyle w:val="7F875AE4CEE24D18AA57ABFB7A550C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908467A6A2480D81917C093A0C90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E3496A-2AD8-4113-89BD-0B50A1680F37}"/>
      </w:docPartPr>
      <w:docPartBody>
        <w:p w:rsidR="008F6B45" w:rsidRDefault="008F57E4" w:rsidP="008F57E4">
          <w:pPr>
            <w:pStyle w:val="FB908467A6A2480D81917C093A0C90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E2412607AF483D9226529C59734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680BA-898F-451F-B8B7-817B366E7315}"/>
      </w:docPartPr>
      <w:docPartBody>
        <w:p w:rsidR="008F6B45" w:rsidRDefault="008F57E4" w:rsidP="008F57E4">
          <w:pPr>
            <w:pStyle w:val="59E2412607AF483D9226529C597342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BD6E14E44F4417AACA9473754F3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6AAFD-2CD1-4063-95D5-CB868056E2D2}"/>
      </w:docPartPr>
      <w:docPartBody>
        <w:p w:rsidR="008F6B45" w:rsidRDefault="008F57E4" w:rsidP="008F57E4">
          <w:pPr>
            <w:pStyle w:val="08BD6E14E44F4417AACA9473754F3D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229228C2044CD58FB925BB2353B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CD639-387D-4874-8019-6CD3BAED93D7}"/>
      </w:docPartPr>
      <w:docPartBody>
        <w:p w:rsidR="008F6B45" w:rsidRDefault="008F57E4" w:rsidP="008F57E4">
          <w:pPr>
            <w:pStyle w:val="48229228C2044CD58FB925BB2353B4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0BB9131B664239954EE51BC800B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D4A2E-2DB3-4BF8-A1DB-13A2D0C50BF6}"/>
      </w:docPartPr>
      <w:docPartBody>
        <w:p w:rsidR="008F6B45" w:rsidRDefault="008F57E4" w:rsidP="008F57E4">
          <w:pPr>
            <w:pStyle w:val="E40BB9131B664239954EE51BC800B1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F3EF26422A415DB177233C7B014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5797A-8255-4A67-839F-79BB2C62D325}"/>
      </w:docPartPr>
      <w:docPartBody>
        <w:p w:rsidR="008F6B45" w:rsidRDefault="008F57E4" w:rsidP="008F57E4">
          <w:pPr>
            <w:pStyle w:val="62F3EF26422A415DB177233C7B014F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931282BA1A4885BD7D23673A692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90746-BE2D-4EA0-84F3-4877652E940B}"/>
      </w:docPartPr>
      <w:docPartBody>
        <w:p w:rsidR="008F6B45" w:rsidRDefault="008F57E4" w:rsidP="008F57E4">
          <w:pPr>
            <w:pStyle w:val="C7931282BA1A4885BD7D23673A692F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3B1EC476D540B491E052C3B5D77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4AA89-06D4-456C-98E3-25A964D8AC9F}"/>
      </w:docPartPr>
      <w:docPartBody>
        <w:p w:rsidR="008F6B45" w:rsidRDefault="008F57E4" w:rsidP="008F57E4">
          <w:pPr>
            <w:pStyle w:val="5D3B1EC476D540B491E052C3B5D779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4C9431D17949C19327D2E7BB61E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2F61D-A91A-475F-96F1-8123F4DF7901}"/>
      </w:docPartPr>
      <w:docPartBody>
        <w:p w:rsidR="008F6B45" w:rsidRDefault="008F57E4" w:rsidP="008F57E4">
          <w:pPr>
            <w:pStyle w:val="844C9431D17949C19327D2E7BB61E4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CEAC0433A647A78C49BA39479A3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AF5BB8-B48B-469A-A05F-1FA4F748409C}"/>
      </w:docPartPr>
      <w:docPartBody>
        <w:p w:rsidR="008F6B45" w:rsidRDefault="008F57E4" w:rsidP="008F57E4">
          <w:pPr>
            <w:pStyle w:val="0FCEAC0433A647A78C49BA39479A30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0A9AACC84E4112B1C8A024FF4DD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59D26-A3E0-459B-BADC-B95C0324D8F5}"/>
      </w:docPartPr>
      <w:docPartBody>
        <w:p w:rsidR="008F6B45" w:rsidRDefault="008F57E4" w:rsidP="008F57E4">
          <w:pPr>
            <w:pStyle w:val="B30A9AACC84E4112B1C8A024FF4DD9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8CA44CFFC0482E8635C5B9FF436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6D937-EF98-4F53-87AA-A6AA67454E5B}"/>
      </w:docPartPr>
      <w:docPartBody>
        <w:p w:rsidR="008F6B45" w:rsidRDefault="008F57E4" w:rsidP="008F57E4">
          <w:pPr>
            <w:pStyle w:val="1D8CA44CFFC0482E8635C5B9FF4361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F74400A31E4DB7BB6A2D1270846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8C4BF-1201-4938-B57D-1F74EA9DEB55}"/>
      </w:docPartPr>
      <w:docPartBody>
        <w:p w:rsidR="008F6B45" w:rsidRDefault="008F57E4" w:rsidP="008F57E4">
          <w:pPr>
            <w:pStyle w:val="18F74400A31E4DB7BB6A2D1270846F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3F9BAB22EA4D41B460524A61DD4C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98875-B791-4F65-BBDB-B119CDC9AA63}"/>
      </w:docPartPr>
      <w:docPartBody>
        <w:p w:rsidR="008F6B45" w:rsidRDefault="008F57E4" w:rsidP="008F57E4">
          <w:pPr>
            <w:pStyle w:val="AA3F9BAB22EA4D41B460524A61DD4C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6A30B3154B47D89DA62AC27B19DA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AE539-7545-4AE1-A79B-0AB111EDBAE8}"/>
      </w:docPartPr>
      <w:docPartBody>
        <w:p w:rsidR="008F6B45" w:rsidRDefault="008F57E4" w:rsidP="008F57E4">
          <w:pPr>
            <w:pStyle w:val="B96A30B3154B47D89DA62AC27B19DA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8AF3F5880A4590BA55CA9EAD577A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C334A3-8510-4130-A0B4-746801C952B2}"/>
      </w:docPartPr>
      <w:docPartBody>
        <w:p w:rsidR="008F6B45" w:rsidRDefault="008F57E4" w:rsidP="008F57E4">
          <w:pPr>
            <w:pStyle w:val="5D8AF3F5880A4590BA55CA9EAD577A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97618C8C8A49C6AB27BA0ACDAAC2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887A6-B54A-4F9E-BC3C-29C7CACA7DA0}"/>
      </w:docPartPr>
      <w:docPartBody>
        <w:p w:rsidR="008F6B45" w:rsidRDefault="008F57E4" w:rsidP="008F57E4">
          <w:pPr>
            <w:pStyle w:val="C997618C8C8A49C6AB27BA0ACDAAC2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D462E269BE45D2BA5BF1EA0CE8A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3F249-10B7-4463-BA43-EA1E21B20EF8}"/>
      </w:docPartPr>
      <w:docPartBody>
        <w:p w:rsidR="008F6B45" w:rsidRDefault="008F57E4" w:rsidP="008F57E4">
          <w:pPr>
            <w:pStyle w:val="2BD462E269BE45D2BA5BF1EA0CE8A7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6410BA14D14BE9BD07542501D34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E78B7-4642-4EC1-B3BB-05AA1ADA9720}"/>
      </w:docPartPr>
      <w:docPartBody>
        <w:p w:rsidR="008F6B45" w:rsidRDefault="008F57E4" w:rsidP="008F57E4">
          <w:pPr>
            <w:pStyle w:val="F76410BA14D14BE9BD07542501D34A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7B1C363D5E4120A49C480ED760C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3FEF77-AAFA-4198-A5BF-D21698D9BEBE}"/>
      </w:docPartPr>
      <w:docPartBody>
        <w:p w:rsidR="008F6B45" w:rsidRDefault="008F57E4" w:rsidP="008F57E4">
          <w:pPr>
            <w:pStyle w:val="9C7B1C363D5E4120A49C480ED760C7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7A0FDBC80D436BA8D795EDC31E3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97EB26-0510-439B-A57A-69639890EB92}"/>
      </w:docPartPr>
      <w:docPartBody>
        <w:p w:rsidR="008F6B45" w:rsidRDefault="008F57E4" w:rsidP="008F57E4">
          <w:pPr>
            <w:pStyle w:val="3F7A0FDBC80D436BA8D795EDC31E39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AF0A855FC542AB899E49F6BBC82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DEA94-680F-47C7-A3D1-1BE9F6A13A2A}"/>
      </w:docPartPr>
      <w:docPartBody>
        <w:p w:rsidR="008F6B45" w:rsidRDefault="008F57E4" w:rsidP="008F57E4">
          <w:pPr>
            <w:pStyle w:val="8EAF0A855FC542AB899E49F6BBC827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9273F6145C4D17AD45BD709DFD21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3DDE9-9E15-4404-96FF-F95ECD3CBEBE}"/>
      </w:docPartPr>
      <w:docPartBody>
        <w:p w:rsidR="008F6B45" w:rsidRDefault="008F57E4" w:rsidP="008F57E4">
          <w:pPr>
            <w:pStyle w:val="8E9273F6145C4D17AD45BD709DFD21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1CB21F0E134FF2B81865D49F6B8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8BAA4-34A3-4931-B681-CCCBD66E7B3C}"/>
      </w:docPartPr>
      <w:docPartBody>
        <w:p w:rsidR="008F6B45" w:rsidRDefault="008F57E4" w:rsidP="008F57E4">
          <w:pPr>
            <w:pStyle w:val="8A1CB21F0E134FF2B81865D49F6B85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97920B26954FE1B3B985BB0029F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76114-11B5-42FC-BD88-D2D31CEE55FF}"/>
      </w:docPartPr>
      <w:docPartBody>
        <w:p w:rsidR="008F6B45" w:rsidRDefault="008F57E4" w:rsidP="008F57E4">
          <w:pPr>
            <w:pStyle w:val="5297920B26954FE1B3B985BB0029FB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86E16A0618457D8288AB0707F04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D3945-C8D0-4034-BA42-A635F429F5A0}"/>
      </w:docPartPr>
      <w:docPartBody>
        <w:p w:rsidR="008F6B45" w:rsidRDefault="008F57E4" w:rsidP="008F57E4">
          <w:pPr>
            <w:pStyle w:val="7986E16A0618457D8288AB0707F045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C08BEA6C514E3EA510965262831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975B5-2DA4-484D-BB2A-49733C5D83E2}"/>
      </w:docPartPr>
      <w:docPartBody>
        <w:p w:rsidR="008F6B45" w:rsidRDefault="008F57E4" w:rsidP="008F57E4">
          <w:pPr>
            <w:pStyle w:val="96C08BEA6C514E3EA5109652628310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95E3D10173488B8AFE2CB3803AD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0A517-925B-46F7-8E07-4E7702D7708B}"/>
      </w:docPartPr>
      <w:docPartBody>
        <w:p w:rsidR="008F6B45" w:rsidRDefault="008F57E4" w:rsidP="008F57E4">
          <w:pPr>
            <w:pStyle w:val="1795E3D10173488B8AFE2CB3803AD0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0D1BE316DE42F8B7035D6BF9383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D7AFE9-2CCA-4C31-BD0D-A65A06C888A2}"/>
      </w:docPartPr>
      <w:docPartBody>
        <w:p w:rsidR="008F6B45" w:rsidRDefault="008F57E4" w:rsidP="008F57E4">
          <w:pPr>
            <w:pStyle w:val="9D0D1BE316DE42F8B7035D6BF93835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4836EC8D854DC8A6A148BD0C073B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4489F-F2B8-426A-939B-08336DD956BB}"/>
      </w:docPartPr>
      <w:docPartBody>
        <w:p w:rsidR="008F6B45" w:rsidRDefault="008F57E4" w:rsidP="008F57E4">
          <w:pPr>
            <w:pStyle w:val="904836EC8D854DC8A6A148BD0C073B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26C17D4CA547A4AFD95DBA3572FD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82A74-76CD-4EB1-AD63-F43507F78EA5}"/>
      </w:docPartPr>
      <w:docPartBody>
        <w:p w:rsidR="008F6B45" w:rsidRDefault="008F57E4" w:rsidP="008F57E4">
          <w:pPr>
            <w:pStyle w:val="6F26C17D4CA547A4AFD95DBA3572FD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5E86C4C486418A8786416DBADFD0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AC6FE-A9FD-4ADB-86DD-9DAA3438105F}"/>
      </w:docPartPr>
      <w:docPartBody>
        <w:p w:rsidR="008F6B45" w:rsidRDefault="008F57E4" w:rsidP="008F57E4">
          <w:pPr>
            <w:pStyle w:val="8E5E86C4C486418A8786416DBADFD0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51467572234E6888935A0BCCFCC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E89DC-147C-4C38-B2C5-0700D4ACA9D9}"/>
      </w:docPartPr>
      <w:docPartBody>
        <w:p w:rsidR="008F6B45" w:rsidRDefault="008F57E4" w:rsidP="008F57E4">
          <w:pPr>
            <w:pStyle w:val="0751467572234E6888935A0BCCFCC2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B1DAD40E8645B2AED7E9F79FE01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6B325-C4A2-4176-B04C-1C35E153F0B4}"/>
      </w:docPartPr>
      <w:docPartBody>
        <w:p w:rsidR="008F6B45" w:rsidRDefault="008F57E4" w:rsidP="008F57E4">
          <w:pPr>
            <w:pStyle w:val="D0B1DAD40E8645B2AED7E9F79FE01A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E8EB42D3594015B09D34128CFB5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72189-C171-4270-9E58-1DB8DF77545F}"/>
      </w:docPartPr>
      <w:docPartBody>
        <w:p w:rsidR="008F6B45" w:rsidRDefault="008F57E4" w:rsidP="008F57E4">
          <w:pPr>
            <w:pStyle w:val="09E8EB42D3594015B09D34128CFB5E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B83DA03E8A4EDA9DABA0C24BBE9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40257-40F2-4D4A-96A5-B98A39ACBDC6}"/>
      </w:docPartPr>
      <w:docPartBody>
        <w:p w:rsidR="008F6B45" w:rsidRDefault="008F57E4" w:rsidP="008F57E4">
          <w:pPr>
            <w:pStyle w:val="B2B83DA03E8A4EDA9DABA0C24BBE99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24BE11D25745A4BE63B9229399E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3E0CD-B940-47D6-AD92-08783A1A172C}"/>
      </w:docPartPr>
      <w:docPartBody>
        <w:p w:rsidR="008F6B45" w:rsidRDefault="008F57E4" w:rsidP="008F57E4">
          <w:pPr>
            <w:pStyle w:val="8A24BE11D25745A4BE63B9229399E1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56426AD49E42E8988AF745BE72F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203072-81BB-4C35-88C5-20ECE8A9BC60}"/>
      </w:docPartPr>
      <w:docPartBody>
        <w:p w:rsidR="008F6B45" w:rsidRDefault="008F57E4" w:rsidP="008F57E4">
          <w:pPr>
            <w:pStyle w:val="FF56426AD49E42E8988AF745BE72FF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AB2FB72966437BAC77306AA2A45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305ACA-799C-4319-B2CC-6001C970255C}"/>
      </w:docPartPr>
      <w:docPartBody>
        <w:p w:rsidR="008F6B45" w:rsidRDefault="008F57E4" w:rsidP="008F57E4">
          <w:pPr>
            <w:pStyle w:val="46AB2FB72966437BAC77306AA2A450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851C435BA5427A9908EBADFE179B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6CB74-3056-4B15-863A-3D0E968368B1}"/>
      </w:docPartPr>
      <w:docPartBody>
        <w:p w:rsidR="008F6B45" w:rsidRDefault="008F57E4" w:rsidP="008F57E4">
          <w:pPr>
            <w:pStyle w:val="03851C435BA5427A9908EBADFE179B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3B7EED37C640299CEA6A038B73F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3C3F5-C82E-44C0-A99C-9837C19BA931}"/>
      </w:docPartPr>
      <w:docPartBody>
        <w:p w:rsidR="008F6B45" w:rsidRDefault="008F57E4" w:rsidP="008F57E4">
          <w:pPr>
            <w:pStyle w:val="6A3B7EED37C640299CEA6A038B73FB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779A6025544825A7037B65F764A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4D7BB-790D-4CD0-B17D-FCBBDBADD8D9}"/>
      </w:docPartPr>
      <w:docPartBody>
        <w:p w:rsidR="008F6B45" w:rsidRDefault="008F57E4" w:rsidP="008F57E4">
          <w:pPr>
            <w:pStyle w:val="97779A6025544825A7037B65F764AE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A6D5AD09A2451D88D0D57A57CF74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8EC77-6664-4762-B06D-3501EF116C61}"/>
      </w:docPartPr>
      <w:docPartBody>
        <w:p w:rsidR="008F6B45" w:rsidRDefault="008F57E4" w:rsidP="008F57E4">
          <w:pPr>
            <w:pStyle w:val="01A6D5AD09A2451D88D0D57A57CF74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2D87D77D9543B89E7FF7E24257D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FF9A1-4713-40EC-9B0B-5469A4D67916}"/>
      </w:docPartPr>
      <w:docPartBody>
        <w:p w:rsidR="008F6B45" w:rsidRDefault="008F57E4" w:rsidP="008F57E4">
          <w:pPr>
            <w:pStyle w:val="5C2D87D77D9543B89E7FF7E24257D0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A5C2DDC86E4A85842189A22465D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DE67A-8B96-4551-8F95-A84937B0AB85}"/>
      </w:docPartPr>
      <w:docPartBody>
        <w:p w:rsidR="008F6B45" w:rsidRDefault="008F57E4" w:rsidP="008F57E4">
          <w:pPr>
            <w:pStyle w:val="DEA5C2DDC86E4A85842189A22465D5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C8682B57D24AD3AECA68B5191972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6CC95-054F-4425-8E18-88CF80B1ACFB}"/>
      </w:docPartPr>
      <w:docPartBody>
        <w:p w:rsidR="008F6B45" w:rsidRDefault="008F57E4" w:rsidP="008F57E4">
          <w:pPr>
            <w:pStyle w:val="54C8682B57D24AD3AECA68B5191972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6C53C177594ADBA05CCFF1C5FB6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2B943-3A84-4019-89E2-EFF5172B5265}"/>
      </w:docPartPr>
      <w:docPartBody>
        <w:p w:rsidR="008F6B45" w:rsidRDefault="008F57E4" w:rsidP="008F57E4">
          <w:pPr>
            <w:pStyle w:val="F36C53C177594ADBA05CCFF1C5FB62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357EC00B214106BE29887CB75A7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C11DD-A583-47C6-BCF6-FB09CF89D2EA}"/>
      </w:docPartPr>
      <w:docPartBody>
        <w:p w:rsidR="008F6B45" w:rsidRDefault="008F57E4" w:rsidP="008F57E4">
          <w:pPr>
            <w:pStyle w:val="1F357EC00B214106BE29887CB75A79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29E4AE014640C6ACDE396FFBDC6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4FBEB-5F43-4838-9346-589216B6BCBF}"/>
      </w:docPartPr>
      <w:docPartBody>
        <w:p w:rsidR="008F6B45" w:rsidRDefault="008F57E4" w:rsidP="008F57E4">
          <w:pPr>
            <w:pStyle w:val="3F29E4AE014640C6ACDE396FFBDC6A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22143488144B21AE6C9CCE6CCF68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B2A80-0B89-4D03-B7CA-D0808B0AFC1E}"/>
      </w:docPartPr>
      <w:docPartBody>
        <w:p w:rsidR="008F6B45" w:rsidRDefault="008F57E4" w:rsidP="008F57E4">
          <w:pPr>
            <w:pStyle w:val="B222143488144B21AE6C9CCE6CCF68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429E98347A40DC84726CFA7F8A72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EC03B-4B0D-4524-8FAB-D780F9440293}"/>
      </w:docPartPr>
      <w:docPartBody>
        <w:p w:rsidR="008F6B45" w:rsidRDefault="008F57E4" w:rsidP="008F57E4">
          <w:pPr>
            <w:pStyle w:val="14429E98347A40DC84726CFA7F8A72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16DA498A88445B88DEFBE82F4B9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35CD2-76BB-4CFE-9FD8-B00E64C7022D}"/>
      </w:docPartPr>
      <w:docPartBody>
        <w:p w:rsidR="008F6B45" w:rsidRDefault="008F57E4" w:rsidP="008F57E4">
          <w:pPr>
            <w:pStyle w:val="6916DA498A88445B88DEFBE82F4B9B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E8A53F47B4418C867903A14777FB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97E28-64B0-4B1B-B7A0-F0C72A298A75}"/>
      </w:docPartPr>
      <w:docPartBody>
        <w:p w:rsidR="008F6B45" w:rsidRDefault="008F57E4" w:rsidP="008F57E4">
          <w:pPr>
            <w:pStyle w:val="D8E8A53F47B4418C867903A14777FB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FF5211D69B47A5AF0EFD063DB12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89C80-E461-4579-B110-65A2582A4782}"/>
      </w:docPartPr>
      <w:docPartBody>
        <w:p w:rsidR="008F6B45" w:rsidRDefault="008F57E4" w:rsidP="008F57E4">
          <w:pPr>
            <w:pStyle w:val="ADFF5211D69B47A5AF0EFD063DB125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D805AC987544F7878BADCED8BE15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8BBF2-923A-49A1-B059-49989EDF14D4}"/>
      </w:docPartPr>
      <w:docPartBody>
        <w:p w:rsidR="008F6B45" w:rsidRDefault="008F57E4" w:rsidP="008F57E4">
          <w:pPr>
            <w:pStyle w:val="9ED805AC987544F7878BADCED8BE15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9C88BECBEF4F38B274B1956055A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31633-6996-4883-B51D-FB3824CDA989}"/>
      </w:docPartPr>
      <w:docPartBody>
        <w:p w:rsidR="008F6B45" w:rsidRDefault="008F57E4" w:rsidP="008F57E4">
          <w:pPr>
            <w:pStyle w:val="709C88BECBEF4F38B274B1956055A3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6641BF09C747418FE44A08B4289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26672-CA3D-48E1-AC81-08018CDF4D93}"/>
      </w:docPartPr>
      <w:docPartBody>
        <w:p w:rsidR="008F6B45" w:rsidRDefault="008F57E4" w:rsidP="008F57E4">
          <w:pPr>
            <w:pStyle w:val="3D6641BF09C747418FE44A08B42890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BA5619516D44249C92AF90172564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31A01-D826-4BF5-81AF-DA18A30590CF}"/>
      </w:docPartPr>
      <w:docPartBody>
        <w:p w:rsidR="008F6B45" w:rsidRDefault="008F57E4" w:rsidP="008F57E4">
          <w:pPr>
            <w:pStyle w:val="C1BA5619516D44249C92AF90172564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8557DD7E19473C8A177935E42E3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98124B-04D3-41E7-A582-70FDA6C725AA}"/>
      </w:docPartPr>
      <w:docPartBody>
        <w:p w:rsidR="008F6B45" w:rsidRDefault="008F57E4" w:rsidP="008F57E4">
          <w:pPr>
            <w:pStyle w:val="178557DD7E19473C8A177935E42E38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208B80583D4B66B558B96C7D372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59B62-172F-4118-8E28-8CE3998BC804}"/>
      </w:docPartPr>
      <w:docPartBody>
        <w:p w:rsidR="008F6B45" w:rsidRDefault="008F57E4" w:rsidP="008F57E4">
          <w:pPr>
            <w:pStyle w:val="54208B80583D4B66B558B96C7D372A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366FE2395442EBA77645786E8F4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78B8E8-1E25-403D-A8EE-E723953BC3B8}"/>
      </w:docPartPr>
      <w:docPartBody>
        <w:p w:rsidR="008F6B45" w:rsidRDefault="008F57E4" w:rsidP="008F57E4">
          <w:pPr>
            <w:pStyle w:val="6A366FE2395442EBA77645786E8F44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DAA152390747CDA4F13A25729A2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0A2F0-BB30-4ED4-B012-2EE72530D629}"/>
      </w:docPartPr>
      <w:docPartBody>
        <w:p w:rsidR="008F6B45" w:rsidRDefault="008F57E4" w:rsidP="008F57E4">
          <w:pPr>
            <w:pStyle w:val="AFDAA152390747CDA4F13A25729A2E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1C2B66CD2144F4ADCEE1BD34FB6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8C476-FBCA-48D5-B12E-6FF496B66177}"/>
      </w:docPartPr>
      <w:docPartBody>
        <w:p w:rsidR="008F6B45" w:rsidRDefault="008F57E4" w:rsidP="008F57E4">
          <w:pPr>
            <w:pStyle w:val="D91C2B66CD2144F4ADCEE1BD34FB6E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2CAF3899994B3EBFBBE4D237C6D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1FE62-8846-443A-A66E-7079F4C0A226}"/>
      </w:docPartPr>
      <w:docPartBody>
        <w:p w:rsidR="008F6B45" w:rsidRDefault="008F57E4" w:rsidP="008F57E4">
          <w:pPr>
            <w:pStyle w:val="902CAF3899994B3EBFBBE4D237C6D9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58F5287BE643958D200BE211FD0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0C3BE-4567-4397-91E0-779BE6BA963E}"/>
      </w:docPartPr>
      <w:docPartBody>
        <w:p w:rsidR="008F6B45" w:rsidRDefault="008F57E4" w:rsidP="008F57E4">
          <w:pPr>
            <w:pStyle w:val="3358F5287BE643958D200BE211FD04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3CA972A086413C9F667C3097BB64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E5656-C2E9-4CCC-87FD-D218875D52D1}"/>
      </w:docPartPr>
      <w:docPartBody>
        <w:p w:rsidR="008F6B45" w:rsidRDefault="008F57E4" w:rsidP="008F57E4">
          <w:pPr>
            <w:pStyle w:val="4C3CA972A086413C9F667C3097BB64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738F8127EB454AA50A300CE3603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B1C7A-1575-4B31-A881-5DCDBF12CF10}"/>
      </w:docPartPr>
      <w:docPartBody>
        <w:p w:rsidR="008F6B45" w:rsidRDefault="008F57E4" w:rsidP="008F57E4">
          <w:pPr>
            <w:pStyle w:val="3D738F8127EB454AA50A300CE36032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2071E64E5F4284A676130DF3C717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1613E-7B68-4A1A-A0A1-EDC77619BDF5}"/>
      </w:docPartPr>
      <w:docPartBody>
        <w:p w:rsidR="008F6B45" w:rsidRDefault="008F57E4" w:rsidP="008F57E4">
          <w:pPr>
            <w:pStyle w:val="B82071E64E5F4284A676130DF3C717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BF963DD0D64299926DCADBC7A144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0F6B0-2C85-43C2-B57B-F99D0632CE48}"/>
      </w:docPartPr>
      <w:docPartBody>
        <w:p w:rsidR="008F6B45" w:rsidRDefault="008F57E4" w:rsidP="008F57E4">
          <w:pPr>
            <w:pStyle w:val="3BBF963DD0D64299926DCADBC7A144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F36EB888EC4672B28F01EA8640E9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1A218-E141-490F-82D6-C66CB1913031}"/>
      </w:docPartPr>
      <w:docPartBody>
        <w:p w:rsidR="008F6B45" w:rsidRDefault="008F57E4" w:rsidP="008F57E4">
          <w:pPr>
            <w:pStyle w:val="DBF36EB888EC4672B28F01EA8640E9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F042ED4A524BBFA4B386C03F6DC7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72AA28-9CD1-40A2-9E37-06EC482034BE}"/>
      </w:docPartPr>
      <w:docPartBody>
        <w:p w:rsidR="008F6B45" w:rsidRDefault="008F57E4" w:rsidP="008F57E4">
          <w:pPr>
            <w:pStyle w:val="88F042ED4A524BBFA4B386C03F6DC7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2DFE0493C04F4F8520416A19EA9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CCCD91-D6C0-4F88-A559-90D2D4B87E84}"/>
      </w:docPartPr>
      <w:docPartBody>
        <w:p w:rsidR="008F6B45" w:rsidRDefault="008F57E4" w:rsidP="008F57E4">
          <w:pPr>
            <w:pStyle w:val="322DFE0493C04F4F8520416A19EA97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837AD05BB64B72B37D7CD8A2BA4C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7D206-0D46-4495-AD96-5A6D55BE81FB}"/>
      </w:docPartPr>
      <w:docPartBody>
        <w:p w:rsidR="008F6B45" w:rsidRDefault="008F57E4" w:rsidP="008F57E4">
          <w:pPr>
            <w:pStyle w:val="1E837AD05BB64B72B37D7CD8A2BA4C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3C39F014044A0F9A9477519298E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2F191-0980-4D0C-8B5F-ADEB59C30C9B}"/>
      </w:docPartPr>
      <w:docPartBody>
        <w:p w:rsidR="008F6B45" w:rsidRDefault="008F57E4" w:rsidP="008F57E4">
          <w:pPr>
            <w:pStyle w:val="4A3C39F014044A0F9A9477519298E5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EC778811E349E696647026F7116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675EF5-2230-4D1E-AE0B-22D0A5068D5D}"/>
      </w:docPartPr>
      <w:docPartBody>
        <w:p w:rsidR="008F6B45" w:rsidRDefault="008F57E4" w:rsidP="008F57E4">
          <w:pPr>
            <w:pStyle w:val="A8EC778811E349E696647026F7116A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E833E1434F4956AFAC07D9D9AEC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42377-F1DC-4C2D-BD39-C4BFA13C33AE}"/>
      </w:docPartPr>
      <w:docPartBody>
        <w:p w:rsidR="008F6B45" w:rsidRDefault="008F57E4" w:rsidP="008F57E4">
          <w:pPr>
            <w:pStyle w:val="26E833E1434F4956AFAC07D9D9AEC9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65180E0C2F45BFA6E821F7CD80E2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D40BB-628F-4855-976F-37379790628C}"/>
      </w:docPartPr>
      <w:docPartBody>
        <w:p w:rsidR="008F6B45" w:rsidRDefault="008F57E4" w:rsidP="008F57E4">
          <w:pPr>
            <w:pStyle w:val="F165180E0C2F45BFA6E821F7CD80E2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72C1215DE74055A7BF745B81989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DD95C3-D657-45B6-A429-CADA9968316C}"/>
      </w:docPartPr>
      <w:docPartBody>
        <w:p w:rsidR="008F6B45" w:rsidRDefault="008F57E4" w:rsidP="008F57E4">
          <w:pPr>
            <w:pStyle w:val="7972C1215DE74055A7BF745B819891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AFC7B08F544AADBA6ABB9963610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52BC9-2BFF-43AF-93ED-BA289140E0CF}"/>
      </w:docPartPr>
      <w:docPartBody>
        <w:p w:rsidR="008F6B45" w:rsidRDefault="008F57E4" w:rsidP="008F57E4">
          <w:pPr>
            <w:pStyle w:val="05AFC7B08F544AADBA6ABB9963610E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2AB9F6BD334DD9BD5FDFAFC160F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E63B0-C23B-47A8-AE38-598614A36D0D}"/>
      </w:docPartPr>
      <w:docPartBody>
        <w:p w:rsidR="008F6B45" w:rsidRDefault="008F57E4" w:rsidP="008F57E4">
          <w:pPr>
            <w:pStyle w:val="EB2AB9F6BD334DD9BD5FDFAFC160FA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2EB280B3AA4786B3B63380C7732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3F759-1A3F-437D-9327-EECFFFD2EC0B}"/>
      </w:docPartPr>
      <w:docPartBody>
        <w:p w:rsidR="008F6B45" w:rsidRDefault="008F57E4" w:rsidP="008F57E4">
          <w:pPr>
            <w:pStyle w:val="B52EB280B3AA4786B3B63380C7732A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3A1F4CB8A043CE87F05690358BD5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E048B-E377-4D29-8F04-242A8B98803B}"/>
      </w:docPartPr>
      <w:docPartBody>
        <w:p w:rsidR="008F6B45" w:rsidRDefault="008F57E4" w:rsidP="008F57E4">
          <w:pPr>
            <w:pStyle w:val="923A1F4CB8A043CE87F05690358BD5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6F6BAD2EBA493EB6949AD88A954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C5AFA-F014-46D6-B3A6-9875B8499941}"/>
      </w:docPartPr>
      <w:docPartBody>
        <w:p w:rsidR="008F6B45" w:rsidRDefault="008F57E4" w:rsidP="008F57E4">
          <w:pPr>
            <w:pStyle w:val="DF6F6BAD2EBA493EB6949AD88A9549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ABA33D4DB04664887E3BBCC34CA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9DD09-ED60-4F38-86FD-BF6439CDBA26}"/>
      </w:docPartPr>
      <w:docPartBody>
        <w:p w:rsidR="008F6B45" w:rsidRDefault="008F57E4" w:rsidP="008F57E4">
          <w:pPr>
            <w:pStyle w:val="D7ABA33D4DB04664887E3BBCC34CA4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C508DC342C4EC68BC80D2149FF4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BB983-7549-45D9-BED0-3995D1A6C8F3}"/>
      </w:docPartPr>
      <w:docPartBody>
        <w:p w:rsidR="008F6B45" w:rsidRDefault="008F57E4" w:rsidP="008F57E4">
          <w:pPr>
            <w:pStyle w:val="2AC508DC342C4EC68BC80D2149FF46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F6E581054141778BFB08AC0E9A5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2BE54-0600-4CAA-B573-BC9227F7F154}"/>
      </w:docPartPr>
      <w:docPartBody>
        <w:p w:rsidR="008F6B45" w:rsidRDefault="008F57E4" w:rsidP="008F57E4">
          <w:pPr>
            <w:pStyle w:val="C5F6E581054141778BFB08AC0E9A51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F26AA087A74D0488823385369A94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26875E-A0A4-459B-ADBA-4961729964AA}"/>
      </w:docPartPr>
      <w:docPartBody>
        <w:p w:rsidR="008F6B45" w:rsidRDefault="008F57E4" w:rsidP="008F57E4">
          <w:pPr>
            <w:pStyle w:val="E5F26AA087A74D0488823385369A94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FEAF20DE38434799157B29D2A73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AB5BD-0F5C-4ED1-9FD3-6931DEAA5D7F}"/>
      </w:docPartPr>
      <w:docPartBody>
        <w:p w:rsidR="008F6B45" w:rsidRDefault="008F57E4" w:rsidP="008F57E4">
          <w:pPr>
            <w:pStyle w:val="6DFEAF20DE38434799157B29D2A730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584B5264C043C5A0A9EC290AD62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69AC2-7343-4360-BC9A-B7F114B0F775}"/>
      </w:docPartPr>
      <w:docPartBody>
        <w:p w:rsidR="008F6B45" w:rsidRDefault="008F57E4" w:rsidP="008F57E4">
          <w:pPr>
            <w:pStyle w:val="3B584B5264C043C5A0A9EC290AD62E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EA67B44F9246CE88D50191B31BD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5D23D-42A6-4030-962B-2203B1865A62}"/>
      </w:docPartPr>
      <w:docPartBody>
        <w:p w:rsidR="008F6B45" w:rsidRDefault="008F57E4" w:rsidP="008F57E4">
          <w:pPr>
            <w:pStyle w:val="E4EA67B44F9246CE88D50191B31BDB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AB60A4F656429688C4BE5DEAF8A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FF4C7-6ACF-4843-B064-053AC475C8AA}"/>
      </w:docPartPr>
      <w:docPartBody>
        <w:p w:rsidR="008F6B45" w:rsidRDefault="008F57E4" w:rsidP="008F57E4">
          <w:pPr>
            <w:pStyle w:val="ABAB60A4F656429688C4BE5DEAF8A3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671A2E88B04BF4863EB95EA921C7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DE3B0-BB35-49BE-AD8F-E24F885CCED8}"/>
      </w:docPartPr>
      <w:docPartBody>
        <w:p w:rsidR="008F6B45" w:rsidRDefault="008F57E4" w:rsidP="008F57E4">
          <w:pPr>
            <w:pStyle w:val="A3671A2E88B04BF4863EB95EA921C7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9569F894294E65B744186535922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AFF4C-9AC4-4DA1-8724-D192EB74BAE6}"/>
      </w:docPartPr>
      <w:docPartBody>
        <w:p w:rsidR="008F6B45" w:rsidRDefault="008F57E4" w:rsidP="008F57E4">
          <w:pPr>
            <w:pStyle w:val="959569F894294E65B7441865359228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97F02229E54C60BCC96487D0DFAE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79FA4-165E-456D-8763-6C3E4B071221}"/>
      </w:docPartPr>
      <w:docPartBody>
        <w:p w:rsidR="008F6B45" w:rsidRDefault="008F57E4" w:rsidP="008F57E4">
          <w:pPr>
            <w:pStyle w:val="D197F02229E54C60BCC96487D0DFAE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C9F1E0327C41B9AF3306BF27088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34C5EF-F74E-4D1F-AEF5-ACD48216C30F}"/>
      </w:docPartPr>
      <w:docPartBody>
        <w:p w:rsidR="008F6B45" w:rsidRDefault="008F57E4" w:rsidP="008F57E4">
          <w:pPr>
            <w:pStyle w:val="D0C9F1E0327C41B9AF3306BF270882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8AAC3ADC4940178776829A03BD15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8E8D5-8397-4171-B796-BBD13F0B0F57}"/>
      </w:docPartPr>
      <w:docPartBody>
        <w:p w:rsidR="008F6B45" w:rsidRDefault="008F57E4" w:rsidP="008F57E4">
          <w:pPr>
            <w:pStyle w:val="BA8AAC3ADC4940178776829A03BD15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0B9F7A49B54952A7E2E48BC261B6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E5591-44FB-489E-A9F1-E3E18554D5AF}"/>
      </w:docPartPr>
      <w:docPartBody>
        <w:p w:rsidR="008F6B45" w:rsidRDefault="008F57E4" w:rsidP="008F57E4">
          <w:pPr>
            <w:pStyle w:val="DF0B9F7A49B54952A7E2E48BC261B6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6E94F7F27C46AAAE32CA0382FF2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85223-BC13-4EAC-8671-189A933580AF}"/>
      </w:docPartPr>
      <w:docPartBody>
        <w:p w:rsidR="008F6B45" w:rsidRDefault="008F57E4" w:rsidP="008F57E4">
          <w:pPr>
            <w:pStyle w:val="F86E94F7F27C46AAAE32CA0382FF23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2578A72BA54D9D8779F7A022103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AE801-78F0-4CEA-989A-C3F944557FE9}"/>
      </w:docPartPr>
      <w:docPartBody>
        <w:p w:rsidR="008F6B45" w:rsidRDefault="008F57E4" w:rsidP="008F57E4">
          <w:pPr>
            <w:pStyle w:val="712578A72BA54D9D8779F7A022103E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8B520A8D5C4D2C90D6483997295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3648E-4B21-43E5-9722-250C1A4D06B4}"/>
      </w:docPartPr>
      <w:docPartBody>
        <w:p w:rsidR="008F6B45" w:rsidRDefault="008F57E4" w:rsidP="008F57E4">
          <w:pPr>
            <w:pStyle w:val="5E8B520A8D5C4D2C90D6483997295B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5BF4EE1F5B460AB45481FCB91DE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E12DA-1A6C-4CC0-A6F0-A64AA72DCBB0}"/>
      </w:docPartPr>
      <w:docPartBody>
        <w:p w:rsidR="008F6B45" w:rsidRDefault="008F57E4" w:rsidP="008F57E4">
          <w:pPr>
            <w:pStyle w:val="705BF4EE1F5B460AB45481FCB91DED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2BC4DDDE444CEB8C5FF261ECC9B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A2BA8-CCE1-47F4-98F6-D01F624962C0}"/>
      </w:docPartPr>
      <w:docPartBody>
        <w:p w:rsidR="008F6B45" w:rsidRDefault="008F57E4" w:rsidP="008F57E4">
          <w:pPr>
            <w:pStyle w:val="592BC4DDDE444CEB8C5FF261ECC9B2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8A3AC032B74CDD87F0B5682F6DCA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ECF30-9323-4C82-BB5F-67BB65509AC0}"/>
      </w:docPartPr>
      <w:docPartBody>
        <w:p w:rsidR="008F6B45" w:rsidRDefault="008F57E4" w:rsidP="008F57E4">
          <w:pPr>
            <w:pStyle w:val="3E8A3AC032B74CDD87F0B5682F6DCA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D8232A3D3E40EAA8535E3B11A64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64C74-437A-4B2E-A466-68859115030D}"/>
      </w:docPartPr>
      <w:docPartBody>
        <w:p w:rsidR="008F6B45" w:rsidRDefault="008F57E4" w:rsidP="008F57E4">
          <w:pPr>
            <w:pStyle w:val="74D8232A3D3E40EAA8535E3B11A643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3F1C0056604B96AD05CF3EE8C14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D4B15-ACAE-4C2F-9193-C9C4206E9797}"/>
      </w:docPartPr>
      <w:docPartBody>
        <w:p w:rsidR="008F6B45" w:rsidRDefault="008F57E4" w:rsidP="008F57E4">
          <w:pPr>
            <w:pStyle w:val="803F1C0056604B96AD05CF3EE8C14C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818A2D799549319EBEDA66DD0BBE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94C18-CB46-4E7D-88FE-F2ECD267BC7D}"/>
      </w:docPartPr>
      <w:docPartBody>
        <w:p w:rsidR="008F6B45" w:rsidRDefault="008F57E4" w:rsidP="008F57E4">
          <w:pPr>
            <w:pStyle w:val="A1818A2D799549319EBEDA66DD0BBE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29FF27CB484EAD9F9639F5E280D5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B08208-7EEE-4F5F-B935-94AF062B91A1}"/>
      </w:docPartPr>
      <w:docPartBody>
        <w:p w:rsidR="008F6B45" w:rsidRDefault="008F57E4" w:rsidP="008F57E4">
          <w:pPr>
            <w:pStyle w:val="4D29FF27CB484EAD9F9639F5E280D5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3A85849EBC4516A683DE74756EF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2D2E5-5F7D-4C2E-A26E-D3959B9D0190}"/>
      </w:docPartPr>
      <w:docPartBody>
        <w:p w:rsidR="008F6B45" w:rsidRDefault="008F57E4" w:rsidP="008F57E4">
          <w:pPr>
            <w:pStyle w:val="E93A85849EBC4516A683DE74756EFC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19F9D006E74DA583ECFDD3C9CA5E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D3B9D-50A9-4F34-B7BE-8EAAFE30269D}"/>
      </w:docPartPr>
      <w:docPartBody>
        <w:p w:rsidR="008F6B45" w:rsidRDefault="008F57E4" w:rsidP="008F57E4">
          <w:pPr>
            <w:pStyle w:val="FF19F9D006E74DA583ECFDD3C9CA5E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871907CFF94F9584EAAA9621C2C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40ED5-3EB5-4998-A4AA-58E2B2347EE6}"/>
      </w:docPartPr>
      <w:docPartBody>
        <w:p w:rsidR="008F6B45" w:rsidRDefault="008F57E4" w:rsidP="008F57E4">
          <w:pPr>
            <w:pStyle w:val="E3871907CFF94F9584EAAA9621C2C2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FD689817CC49708E12D6798809D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1479F2-AEC9-455D-8DE4-0BCA41E4E696}"/>
      </w:docPartPr>
      <w:docPartBody>
        <w:p w:rsidR="008F6B45" w:rsidRDefault="008F57E4" w:rsidP="008F57E4">
          <w:pPr>
            <w:pStyle w:val="A7FD689817CC49708E12D6798809DB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6B4B4AC7884D61A18BFD9EB1618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38D99-F5D8-4BDE-A42E-DFDD0FF4D974}"/>
      </w:docPartPr>
      <w:docPartBody>
        <w:p w:rsidR="008F6B45" w:rsidRDefault="008F57E4" w:rsidP="008F57E4">
          <w:pPr>
            <w:pStyle w:val="C96B4B4AC7884D61A18BFD9EB1618B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0D10F30880478EA85FED490DD03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3EEF58-7F72-43BC-9FE7-ABA40FD99238}"/>
      </w:docPartPr>
      <w:docPartBody>
        <w:p w:rsidR="008F6B45" w:rsidRDefault="008F57E4" w:rsidP="008F57E4">
          <w:pPr>
            <w:pStyle w:val="1E0D10F30880478EA85FED490DD031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2FA66707F1453CBD10F7071B702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FCA93B-E743-45B5-99D5-DD48C1014371}"/>
      </w:docPartPr>
      <w:docPartBody>
        <w:p w:rsidR="008F6B45" w:rsidRDefault="008F57E4" w:rsidP="008F57E4">
          <w:pPr>
            <w:pStyle w:val="772FA66707F1453CBD10F7071B7028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2D92E23C4644C199C5329E21DCD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25843-FF07-4290-A7D9-4D7DCD105F3E}"/>
      </w:docPartPr>
      <w:docPartBody>
        <w:p w:rsidR="008F6B45" w:rsidRDefault="008F57E4" w:rsidP="008F57E4">
          <w:pPr>
            <w:pStyle w:val="8E2D92E23C4644C199C5329E21DCD3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C75BC15C7A40EBA3D3A7DBF721B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AD22A-60FE-410C-AB28-017BE6C80178}"/>
      </w:docPartPr>
      <w:docPartBody>
        <w:p w:rsidR="008F6B45" w:rsidRDefault="008F57E4" w:rsidP="008F57E4">
          <w:pPr>
            <w:pStyle w:val="EFC75BC15C7A40EBA3D3A7DBF721BC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908B504EBE43579F00B69C227639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9848A-23BF-4C2E-A0B4-910519E9E6C2}"/>
      </w:docPartPr>
      <w:docPartBody>
        <w:p w:rsidR="008F6B45" w:rsidRDefault="008F57E4" w:rsidP="008F57E4">
          <w:pPr>
            <w:pStyle w:val="39908B504EBE43579F00B69C227639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7823FC4F5C4C4FA75FC42802CB2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1BE820-87C2-4C44-8E78-4098E1A0919B}"/>
      </w:docPartPr>
      <w:docPartBody>
        <w:p w:rsidR="008F6B45" w:rsidRDefault="008F57E4" w:rsidP="008F57E4">
          <w:pPr>
            <w:pStyle w:val="8D7823FC4F5C4C4FA75FC42802CB20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A9F87B81FE468290EAA0019AEE1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871E4-E885-4672-83BC-968FB697DE1C}"/>
      </w:docPartPr>
      <w:docPartBody>
        <w:p w:rsidR="008F6B45" w:rsidRDefault="008F57E4" w:rsidP="008F57E4">
          <w:pPr>
            <w:pStyle w:val="EFA9F87B81FE468290EAA0019AEE19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A21A6FD31D4BA996A933E2093842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FA9686-DAB3-45DE-B15E-12E89B0B781C}"/>
      </w:docPartPr>
      <w:docPartBody>
        <w:p w:rsidR="008F6B45" w:rsidRDefault="008F57E4" w:rsidP="008F57E4">
          <w:pPr>
            <w:pStyle w:val="A3A21A6FD31D4BA996A933E2093842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053D04887B4C14B8F03564E0C5A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93973-D81A-4077-B072-E91C3EE7C408}"/>
      </w:docPartPr>
      <w:docPartBody>
        <w:p w:rsidR="008F6B45" w:rsidRDefault="008F57E4" w:rsidP="008F57E4">
          <w:pPr>
            <w:pStyle w:val="1E053D04887B4C14B8F03564E0C5A0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9B2A4304D248D0A0C3763295922C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6F25C-854E-44A6-A4E9-49B1DE953648}"/>
      </w:docPartPr>
      <w:docPartBody>
        <w:p w:rsidR="008F6B45" w:rsidRDefault="008F57E4" w:rsidP="008F57E4">
          <w:pPr>
            <w:pStyle w:val="A89B2A4304D248D0A0C3763295922C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CF1EAC848646E99B17CA9B69FA7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9CD72E-8513-4780-848B-CE6098934724}"/>
      </w:docPartPr>
      <w:docPartBody>
        <w:p w:rsidR="008F6B45" w:rsidRDefault="008F57E4" w:rsidP="008F57E4">
          <w:pPr>
            <w:pStyle w:val="B9CF1EAC848646E99B17CA9B69FA7E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01242DF526481ABAEB29096FB34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01F61A-2CD1-400A-86E7-047B1F8E91B0}"/>
      </w:docPartPr>
      <w:docPartBody>
        <w:p w:rsidR="008F6B45" w:rsidRDefault="008F57E4" w:rsidP="008F57E4">
          <w:pPr>
            <w:pStyle w:val="6901242DF526481ABAEB29096FB348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1516C64F5D4AA18C08A2C882D5D6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E9699-F174-43A4-B7A9-F438BAD94B63}"/>
      </w:docPartPr>
      <w:docPartBody>
        <w:p w:rsidR="008F6B45" w:rsidRDefault="008F57E4" w:rsidP="008F57E4">
          <w:pPr>
            <w:pStyle w:val="561516C64F5D4AA18C08A2C882D5D6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96178A65604E09AC136CF2D50C1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B0BD1-F6BD-4D2A-BE38-A5BEC8B9A5C3}"/>
      </w:docPartPr>
      <w:docPartBody>
        <w:p w:rsidR="008F6B45" w:rsidRDefault="008F57E4" w:rsidP="008F57E4">
          <w:pPr>
            <w:pStyle w:val="4C96178A65604E09AC136CF2D50C19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A734619C8C468F9431E77537D94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443D8-FC03-474E-A6D6-7D1E28F5D75A}"/>
      </w:docPartPr>
      <w:docPartBody>
        <w:p w:rsidR="008F6B45" w:rsidRDefault="008F57E4" w:rsidP="008F57E4">
          <w:pPr>
            <w:pStyle w:val="89A734619C8C468F9431E77537D94C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751EAB04CF486BA86B05B3C0E76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E98DDD-FC59-46A1-B557-2D194A4446BB}"/>
      </w:docPartPr>
      <w:docPartBody>
        <w:p w:rsidR="008F6B45" w:rsidRDefault="008F57E4" w:rsidP="008F57E4">
          <w:pPr>
            <w:pStyle w:val="08751EAB04CF486BA86B05B3C0E769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6967BEBCCE4BEA9B5A43CF2059E5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90AED-FC4E-4AF9-BD65-75FADC2FC568}"/>
      </w:docPartPr>
      <w:docPartBody>
        <w:p w:rsidR="008F6B45" w:rsidRDefault="008F57E4" w:rsidP="008F57E4">
          <w:pPr>
            <w:pStyle w:val="FC6967BEBCCE4BEA9B5A43CF2059E5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0B07F4C41846EEA9F02CA73EE63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F86B6-8152-46D4-9C80-B9B13FFB8461}"/>
      </w:docPartPr>
      <w:docPartBody>
        <w:p w:rsidR="008F6B45" w:rsidRDefault="008F57E4" w:rsidP="008F57E4">
          <w:pPr>
            <w:pStyle w:val="A90B07F4C41846EEA9F02CA73EE63F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1FAF7287884E17B5E7D4CBE6ABD4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9A7A9-2FEB-4FE6-9B39-F8F893E933E0}"/>
      </w:docPartPr>
      <w:docPartBody>
        <w:p w:rsidR="008F6B45" w:rsidRDefault="008F57E4" w:rsidP="008F57E4">
          <w:pPr>
            <w:pStyle w:val="441FAF7287884E17B5E7D4CBE6ABD4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73FA50349D4EA480EA1C28AD91F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5F622-44EE-491C-A26D-288B0D96A104}"/>
      </w:docPartPr>
      <w:docPartBody>
        <w:p w:rsidR="008F6B45" w:rsidRDefault="008F57E4" w:rsidP="008F57E4">
          <w:pPr>
            <w:pStyle w:val="4873FA50349D4EA480EA1C28AD91F5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5153B3B19B4B90A44CB998B31C48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1F31F-CC5F-4D27-875D-DAD6E74B3C5A}"/>
      </w:docPartPr>
      <w:docPartBody>
        <w:p w:rsidR="008F6B45" w:rsidRDefault="008F57E4" w:rsidP="008F57E4">
          <w:pPr>
            <w:pStyle w:val="0A5153B3B19B4B90A44CB998B31C48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9DE9AA3E9049E9B87BFF1C0C376D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D4587-129C-416E-B3BD-8869B839C489}"/>
      </w:docPartPr>
      <w:docPartBody>
        <w:p w:rsidR="008F6B45" w:rsidRDefault="008F57E4" w:rsidP="008F57E4">
          <w:pPr>
            <w:pStyle w:val="419DE9AA3E9049E9B87BFF1C0C376D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32EB482474412780F8F09FAFA8FF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91064-8381-4675-A0E2-D54D482802E8}"/>
      </w:docPartPr>
      <w:docPartBody>
        <w:p w:rsidR="008F6B45" w:rsidRDefault="008F57E4" w:rsidP="008F57E4">
          <w:pPr>
            <w:pStyle w:val="E632EB482474412780F8F09FAFA8FF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436C5720D2452F92D1639965577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E6B7C9-A540-45B0-9854-A112A68813F3}"/>
      </w:docPartPr>
      <w:docPartBody>
        <w:p w:rsidR="008F6B45" w:rsidRDefault="008F57E4" w:rsidP="008F57E4">
          <w:pPr>
            <w:pStyle w:val="4A436C5720D2452F92D16399655770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DE746E241141839E1CD86A6C257F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5FCD5-5A2E-4C55-A49B-84798C37B056}"/>
      </w:docPartPr>
      <w:docPartBody>
        <w:p w:rsidR="008F6B45" w:rsidRDefault="008F57E4" w:rsidP="008F57E4">
          <w:pPr>
            <w:pStyle w:val="4DDE746E241141839E1CD86A6C257F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443B90D8FC4CC69487CBA60EBA0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357BC-ACA7-45FD-AF2A-231B91C76E52}"/>
      </w:docPartPr>
      <w:docPartBody>
        <w:p w:rsidR="008F6B45" w:rsidRDefault="008F57E4" w:rsidP="008F57E4">
          <w:pPr>
            <w:pStyle w:val="4E443B90D8FC4CC69487CBA60EBA0F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F81FE3A171471588A98E66AABA8B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BD1DD-CAF4-48F4-A46D-F4CB2544BC19}"/>
      </w:docPartPr>
      <w:docPartBody>
        <w:p w:rsidR="008F6B45" w:rsidRDefault="008F57E4" w:rsidP="008F57E4">
          <w:pPr>
            <w:pStyle w:val="92F81FE3A171471588A98E66AABA8B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39E74C543D40118CE6B6F75EBC0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49AA89-259B-40F8-B1FB-268EDAACB5FC}"/>
      </w:docPartPr>
      <w:docPartBody>
        <w:p w:rsidR="008F6B45" w:rsidRDefault="008F57E4" w:rsidP="008F57E4">
          <w:pPr>
            <w:pStyle w:val="3439E74C543D40118CE6B6F75EBC08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3B496FC8314ECEB60C262CEAA94A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1235C-DD5F-4DCF-8631-F59C36DDBA3F}"/>
      </w:docPartPr>
      <w:docPartBody>
        <w:p w:rsidR="008F6B45" w:rsidRDefault="008F57E4" w:rsidP="008F57E4">
          <w:pPr>
            <w:pStyle w:val="8B3B496FC8314ECEB60C262CEAA94A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C42739A59E45DEA3FBF0E58A6C2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B73BD0-D0C9-44D5-BA0B-8EA01959564F}"/>
      </w:docPartPr>
      <w:docPartBody>
        <w:p w:rsidR="008F6B45" w:rsidRDefault="008F57E4" w:rsidP="008F57E4">
          <w:pPr>
            <w:pStyle w:val="EBC42739A59E45DEA3FBF0E58A6C23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7AC8573C81413FAC0A161AEA82A2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C1394-5087-4A50-A400-8AA1D9669E2C}"/>
      </w:docPartPr>
      <w:docPartBody>
        <w:p w:rsidR="008F6B45" w:rsidRDefault="008F57E4" w:rsidP="008F57E4">
          <w:pPr>
            <w:pStyle w:val="307AC8573C81413FAC0A161AEA82A2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42C3B3FE5243AFA129CE0B6FFF8E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0CA2F-71A9-47D1-B929-E70D0BB5B9D0}"/>
      </w:docPartPr>
      <w:docPartBody>
        <w:p w:rsidR="008F6B45" w:rsidRDefault="008F57E4" w:rsidP="008F57E4">
          <w:pPr>
            <w:pStyle w:val="DF42C3B3FE5243AFA129CE0B6FFF8E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C6410D47D64D0C956426B6CB489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9755B-096F-483D-8334-33551CE5D30E}"/>
      </w:docPartPr>
      <w:docPartBody>
        <w:p w:rsidR="008F6B45" w:rsidRDefault="008F57E4" w:rsidP="008F57E4">
          <w:pPr>
            <w:pStyle w:val="17C6410D47D64D0C956426B6CB489E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6C41DC5D0C446F9DFADDD7AFE86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266D74-6801-47B8-9BB0-9BAF4E24D91C}"/>
      </w:docPartPr>
      <w:docPartBody>
        <w:p w:rsidR="008F6B45" w:rsidRDefault="008F57E4" w:rsidP="008F57E4">
          <w:pPr>
            <w:pStyle w:val="1B6C41DC5D0C446F9DFADDD7AFE86E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FFD8B8C8774878BF3D3B3CF0005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E283C-619A-495B-81FF-372449E8B0A3}"/>
      </w:docPartPr>
      <w:docPartBody>
        <w:p w:rsidR="008F6B45" w:rsidRDefault="008F57E4" w:rsidP="008F57E4">
          <w:pPr>
            <w:pStyle w:val="DCFFD8B8C8774878BF3D3B3CF00054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73315E5EE5406D9401998DD3D6E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68A91-114B-4154-B948-534E5C46E433}"/>
      </w:docPartPr>
      <w:docPartBody>
        <w:p w:rsidR="008F6B45" w:rsidRDefault="008F57E4" w:rsidP="008F57E4">
          <w:pPr>
            <w:pStyle w:val="3773315E5EE5406D9401998DD3D6E2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BC69D929574177AB97C8263E9369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5BFEE-9B31-407D-ACF9-3B1129A0DBF5}"/>
      </w:docPartPr>
      <w:docPartBody>
        <w:p w:rsidR="008F6B45" w:rsidRDefault="008F57E4" w:rsidP="008F57E4">
          <w:pPr>
            <w:pStyle w:val="EEBC69D929574177AB97C8263E9369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FC0EF1A3E845B6A2CB942C79809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0CBF2-65E8-47DE-9EF6-B05FA722168C}"/>
      </w:docPartPr>
      <w:docPartBody>
        <w:p w:rsidR="008F6B45" w:rsidRDefault="008F57E4" w:rsidP="008F57E4">
          <w:pPr>
            <w:pStyle w:val="FAFC0EF1A3E845B6A2CB942C798093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ADE3126A7A4111AD05727F63B0A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70B37E-2D7F-4858-98D0-571161DFD2A6}"/>
      </w:docPartPr>
      <w:docPartBody>
        <w:p w:rsidR="008F6B45" w:rsidRDefault="008F57E4" w:rsidP="008F57E4">
          <w:pPr>
            <w:pStyle w:val="E9ADE3126A7A4111AD05727F63B0AB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5F7A87506542A4AD76DCEF92AB0B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9411B-F160-4AFD-AF41-4EB731B5E3A2}"/>
      </w:docPartPr>
      <w:docPartBody>
        <w:p w:rsidR="008F6B45" w:rsidRDefault="008F57E4" w:rsidP="008F57E4">
          <w:pPr>
            <w:pStyle w:val="7E5F7A87506542A4AD76DCEF92AB0B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71B6A2B77241DAA6961DEE1E67B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E77C9-98DC-4914-BFD0-F8602A41AD03}"/>
      </w:docPartPr>
      <w:docPartBody>
        <w:p w:rsidR="008F6B45" w:rsidRDefault="008F57E4" w:rsidP="008F57E4">
          <w:pPr>
            <w:pStyle w:val="FD71B6A2B77241DAA6961DEE1E67BC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DBBC8A2E3F4D659948E5E180915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16903-8F9F-4400-86F1-3B7159CFA09D}"/>
      </w:docPartPr>
      <w:docPartBody>
        <w:p w:rsidR="008F6B45" w:rsidRDefault="008F57E4" w:rsidP="008F57E4">
          <w:pPr>
            <w:pStyle w:val="55DBBC8A2E3F4D659948E5E1809158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7D9BF7EFB049D391F09D15A61E0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7DA89-4FDE-46EE-8269-22804F68584E}"/>
      </w:docPartPr>
      <w:docPartBody>
        <w:p w:rsidR="008F6B45" w:rsidRDefault="008F57E4" w:rsidP="008F57E4">
          <w:pPr>
            <w:pStyle w:val="C47D9BF7EFB049D391F09D15A61E07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9CEECED665491C81E36F2BD4A40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52FA0-DF3B-44D9-841B-7B0CDAFEB0AD}"/>
      </w:docPartPr>
      <w:docPartBody>
        <w:p w:rsidR="008F6B45" w:rsidRDefault="008F57E4" w:rsidP="008F57E4">
          <w:pPr>
            <w:pStyle w:val="DE9CEECED665491C81E36F2BD4A400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34E33B4A0C4019ABE5CA093012E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E3C48-900D-42A5-8136-1B7851E9CD67}"/>
      </w:docPartPr>
      <w:docPartBody>
        <w:p w:rsidR="008F6B45" w:rsidRDefault="008F57E4" w:rsidP="008F57E4">
          <w:pPr>
            <w:pStyle w:val="3F34E33B4A0C4019ABE5CA093012ED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4441EC39F146DE9A5E0200BAA53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060936-1777-4F9E-8CF7-B59F0A28E60D}"/>
      </w:docPartPr>
      <w:docPartBody>
        <w:p w:rsidR="008F6B45" w:rsidRDefault="008F57E4" w:rsidP="008F57E4">
          <w:pPr>
            <w:pStyle w:val="724441EC39F146DE9A5E0200BAA531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2501AB9E4C4F03AD17921E05A40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60EC06-992A-4FCE-8FA5-59FCE0B9C193}"/>
      </w:docPartPr>
      <w:docPartBody>
        <w:p w:rsidR="008F6B45" w:rsidRDefault="008F57E4" w:rsidP="008F57E4">
          <w:pPr>
            <w:pStyle w:val="092501AB9E4C4F03AD17921E05A40A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94871638184B5C854258C23800D9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E8895-7F17-4AAA-8DBA-86B116A40920}"/>
      </w:docPartPr>
      <w:docPartBody>
        <w:p w:rsidR="008F6B45" w:rsidRDefault="008F57E4" w:rsidP="008F57E4">
          <w:pPr>
            <w:pStyle w:val="8594871638184B5C854258C23800D9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B5076CC9CF4CD29D5371DF1C397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93145-C896-4F3E-920C-E8992D4260F9}"/>
      </w:docPartPr>
      <w:docPartBody>
        <w:p w:rsidR="008F6B45" w:rsidRDefault="008F57E4" w:rsidP="008F57E4">
          <w:pPr>
            <w:pStyle w:val="30B5076CC9CF4CD29D5371DF1C397F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FC95CE359D4D1E883F228D898452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AE307-CA71-4E47-AEAD-3811EFB9F6C8}"/>
      </w:docPartPr>
      <w:docPartBody>
        <w:p w:rsidR="008F6B45" w:rsidRDefault="008F57E4" w:rsidP="008F57E4">
          <w:pPr>
            <w:pStyle w:val="53FC95CE359D4D1E883F228D898452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C47A224F384AFD8132451819D32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A8518E-2D33-475E-BD82-1791696501FB}"/>
      </w:docPartPr>
      <w:docPartBody>
        <w:p w:rsidR="008F6B45" w:rsidRDefault="008F57E4" w:rsidP="008F57E4">
          <w:pPr>
            <w:pStyle w:val="4DC47A224F384AFD8132451819D329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F8A5E25F214B45921F21827C883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B99D53-1E71-4530-8CCE-7BFAFA405044}"/>
      </w:docPartPr>
      <w:docPartBody>
        <w:p w:rsidR="008F6B45" w:rsidRDefault="008F57E4" w:rsidP="008F57E4">
          <w:pPr>
            <w:pStyle w:val="28F8A5E25F214B45921F21827C8836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A7D23560A4F438E5A6AE414B4D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E877B-5341-42D6-890D-FDC50DAD0105}"/>
      </w:docPartPr>
      <w:docPartBody>
        <w:p w:rsidR="008F6B45" w:rsidRDefault="008F57E4" w:rsidP="008F57E4">
          <w:pPr>
            <w:pStyle w:val="161A7D23560A4F438E5A6AE414B4D1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8031A7D9E342659B4A0C6796B22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1347F9-461A-499D-B942-1B511793EAF9}"/>
      </w:docPartPr>
      <w:docPartBody>
        <w:p w:rsidR="008F6B45" w:rsidRDefault="008F57E4" w:rsidP="008F57E4">
          <w:pPr>
            <w:pStyle w:val="638031A7D9E342659B4A0C6796B223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0DCBE719504896A25FD7DC0441E9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CBFBA-CE38-4FD6-A628-5CE78249C51B}"/>
      </w:docPartPr>
      <w:docPartBody>
        <w:p w:rsidR="008F6B45" w:rsidRDefault="008F57E4" w:rsidP="008F57E4">
          <w:pPr>
            <w:pStyle w:val="E10DCBE719504896A25FD7DC0441E9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DC31E0D6B749A4926A34B0F38B9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1EC25-A68F-4B80-B335-7DC7D6333802}"/>
      </w:docPartPr>
      <w:docPartBody>
        <w:p w:rsidR="008F6B45" w:rsidRDefault="008F57E4" w:rsidP="008F57E4">
          <w:pPr>
            <w:pStyle w:val="ACDC31E0D6B749A4926A34B0F38B92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E4BB9EADC94614909901FC727C7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2A08F-3B41-4A4D-BEE7-20797BAC6FAB}"/>
      </w:docPartPr>
      <w:docPartBody>
        <w:p w:rsidR="008F6B45" w:rsidRDefault="008F57E4" w:rsidP="008F57E4">
          <w:pPr>
            <w:pStyle w:val="A0E4BB9EADC94614909901FC727C79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8348566D1E475A8A75B20C697C8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CD34E-C36D-41FF-8D5D-5894639FEBE0}"/>
      </w:docPartPr>
      <w:docPartBody>
        <w:p w:rsidR="008F6B45" w:rsidRDefault="008F57E4" w:rsidP="008F57E4">
          <w:pPr>
            <w:pStyle w:val="EC8348566D1E475A8A75B20C697C8F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D42FE839F5417EBF3AD17DE09E1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627C5-462B-4EBB-96B2-EF7D97ACBF08}"/>
      </w:docPartPr>
      <w:docPartBody>
        <w:p w:rsidR="008F6B45" w:rsidRDefault="008F57E4" w:rsidP="008F57E4">
          <w:pPr>
            <w:pStyle w:val="D5D42FE839F5417EBF3AD17DE09E14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5BB04E2A7B4B37A508CD1D2E90E7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998D7-EDC4-4482-AB65-6734F0C9452D}"/>
      </w:docPartPr>
      <w:docPartBody>
        <w:p w:rsidR="008F6B45" w:rsidRDefault="008F57E4" w:rsidP="008F57E4">
          <w:pPr>
            <w:pStyle w:val="FB5BB04E2A7B4B37A508CD1D2E90E7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6D1BDC53684A74B5927999CF680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DE163-1BEE-44B2-ACC7-A427F75D3063}"/>
      </w:docPartPr>
      <w:docPartBody>
        <w:p w:rsidR="008F6B45" w:rsidRDefault="008F57E4" w:rsidP="008F57E4">
          <w:pPr>
            <w:pStyle w:val="EF6D1BDC53684A74B5927999CF6807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5124B7C6704E91B92E7F250D2F0E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D341D3-4922-4595-AEC5-A6B7FC099FC3}"/>
      </w:docPartPr>
      <w:docPartBody>
        <w:p w:rsidR="008F6B45" w:rsidRDefault="008F57E4" w:rsidP="008F57E4">
          <w:pPr>
            <w:pStyle w:val="055124B7C6704E91B92E7F250D2F0E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6B6F70D7054BBBA15831DA7823F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DBCAA-E79D-4745-BE79-E7393E7836B8}"/>
      </w:docPartPr>
      <w:docPartBody>
        <w:p w:rsidR="008F6B45" w:rsidRDefault="008F57E4" w:rsidP="008F57E4">
          <w:pPr>
            <w:pStyle w:val="876B6F70D7054BBBA15831DA7823F0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F9AD28403F40628737076E2370C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1C63A-3BC0-4F29-94C4-D5E813DBFCF7}"/>
      </w:docPartPr>
      <w:docPartBody>
        <w:p w:rsidR="008F6B45" w:rsidRDefault="008F57E4" w:rsidP="008F57E4">
          <w:pPr>
            <w:pStyle w:val="5DF9AD28403F40628737076E2370C2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DF0E5DA88643CBA92D69049E112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FB6BE-D56D-4F74-8FEC-CE09A66DC5D5}"/>
      </w:docPartPr>
      <w:docPartBody>
        <w:p w:rsidR="008F6B45" w:rsidRDefault="008F57E4" w:rsidP="008F57E4">
          <w:pPr>
            <w:pStyle w:val="52DF0E5DA88643CBA92D69049E1122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CE171672A54F259430BF6E07ADE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32024-E59E-4456-BBD3-73C9BAC4AD36}"/>
      </w:docPartPr>
      <w:docPartBody>
        <w:p w:rsidR="008F6B45" w:rsidRDefault="008F57E4" w:rsidP="008F57E4">
          <w:pPr>
            <w:pStyle w:val="0CCE171672A54F259430BF6E07ADE0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6D258A2BE840D985C0E8E6361C9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36C23-EA3A-4095-AF94-06EA7B61402D}"/>
      </w:docPartPr>
      <w:docPartBody>
        <w:p w:rsidR="008F6B45" w:rsidRDefault="008F57E4" w:rsidP="008F57E4">
          <w:pPr>
            <w:pStyle w:val="7D6D258A2BE840D985C0E8E6361C92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159EB408734762BB9FC8F53B19DD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7500F-4A9F-488F-A529-D1D26859C5D6}"/>
      </w:docPartPr>
      <w:docPartBody>
        <w:p w:rsidR="008F6B45" w:rsidRDefault="008F57E4" w:rsidP="008F57E4">
          <w:pPr>
            <w:pStyle w:val="D5159EB408734762BB9FC8F53B19DD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1F648290EA4316822DB7A0FC0B2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543FB-884E-49E7-8BF5-34AD2A5B9F5A}"/>
      </w:docPartPr>
      <w:docPartBody>
        <w:p w:rsidR="008F6B45" w:rsidRDefault="008F57E4" w:rsidP="008F57E4">
          <w:pPr>
            <w:pStyle w:val="351F648290EA4316822DB7A0FC0B2C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0F5782D91E4FC3B559BC303328FD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5A7F3-AFD7-4142-A460-FCEDB25FEB41}"/>
      </w:docPartPr>
      <w:docPartBody>
        <w:p w:rsidR="008F6B45" w:rsidRDefault="008F57E4" w:rsidP="008F57E4">
          <w:pPr>
            <w:pStyle w:val="AE0F5782D91E4FC3B559BC303328FD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0A76F3B8B44D028318EB5FDC2355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E69BB-C061-49B6-8AB2-2331469053AC}"/>
      </w:docPartPr>
      <w:docPartBody>
        <w:p w:rsidR="008F6B45" w:rsidRDefault="008F57E4" w:rsidP="008F57E4">
          <w:pPr>
            <w:pStyle w:val="C20A76F3B8B44D028318EB5FDC2355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21A3AD88BB45779DB0DD9221176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7698B-631D-4732-9616-9E1CC7AA3725}"/>
      </w:docPartPr>
      <w:docPartBody>
        <w:p w:rsidR="008F6B45" w:rsidRDefault="008F57E4" w:rsidP="008F57E4">
          <w:pPr>
            <w:pStyle w:val="A721A3AD88BB45779DB0DD92211760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8DABA4CBC041E2834C6293C43AF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A2501-B382-4B49-9601-A427B45118CE}"/>
      </w:docPartPr>
      <w:docPartBody>
        <w:p w:rsidR="008F6B45" w:rsidRDefault="008F57E4" w:rsidP="008F57E4">
          <w:pPr>
            <w:pStyle w:val="7C8DABA4CBC041E2834C6293C43AF5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AB2EA508674712A60070CC0461B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0B79F-5D41-4F45-82C5-376EEAE7813F}"/>
      </w:docPartPr>
      <w:docPartBody>
        <w:p w:rsidR="008F6B45" w:rsidRDefault="008F57E4" w:rsidP="008F57E4">
          <w:pPr>
            <w:pStyle w:val="71AB2EA508674712A60070CC0461BD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DFB26C3BB34828B2BE306D637A7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C84E61-0B40-44C6-AF72-838FF56414DC}"/>
      </w:docPartPr>
      <w:docPartBody>
        <w:p w:rsidR="008F6B45" w:rsidRDefault="008F57E4" w:rsidP="008F57E4">
          <w:pPr>
            <w:pStyle w:val="AADFB26C3BB34828B2BE306D637A7B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157AE2BA0749CA8E7474B8ADB15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F7D93-56BD-4C9A-8189-C16791F3F9D0}"/>
      </w:docPartPr>
      <w:docPartBody>
        <w:p w:rsidR="008F6B45" w:rsidRDefault="008F57E4" w:rsidP="008F57E4">
          <w:pPr>
            <w:pStyle w:val="59157AE2BA0749CA8E7474B8ADB158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CB6869F3134340A6B1B8A1E16E9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F3D47-5729-41C3-8FB2-87506A75A202}"/>
      </w:docPartPr>
      <w:docPartBody>
        <w:p w:rsidR="008F6B45" w:rsidRDefault="008F57E4" w:rsidP="008F57E4">
          <w:pPr>
            <w:pStyle w:val="32CB6869F3134340A6B1B8A1E16E99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933CA149344AC79FEEE7C39A606B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87672-EC5A-4BB9-B3EB-0E80377EBC01}"/>
      </w:docPartPr>
      <w:docPartBody>
        <w:p w:rsidR="008F6B45" w:rsidRDefault="008F57E4" w:rsidP="008F57E4">
          <w:pPr>
            <w:pStyle w:val="FC933CA149344AC79FEEE7C39A606B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A0B4A6DCC04CF2BA2132322DEFE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0BC0D-9A20-4F5D-BE82-2E36EE2BF0D4}"/>
      </w:docPartPr>
      <w:docPartBody>
        <w:p w:rsidR="008F6B45" w:rsidRDefault="008F57E4" w:rsidP="008F57E4">
          <w:pPr>
            <w:pStyle w:val="7FA0B4A6DCC04CF2BA2132322DEFE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F893821E91403A9FE2B310BD804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8C0562-2875-4A6E-A52D-2EE72CFF32B2}"/>
      </w:docPartPr>
      <w:docPartBody>
        <w:p w:rsidR="008F6B45" w:rsidRDefault="008F57E4" w:rsidP="008F57E4">
          <w:pPr>
            <w:pStyle w:val="35F893821E91403A9FE2B310BD8048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400A366A344E6C93BAB1CF89EC8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800BB-BB51-47FE-9381-84FE423A5C7E}"/>
      </w:docPartPr>
      <w:docPartBody>
        <w:p w:rsidR="008F6B45" w:rsidRDefault="008F57E4" w:rsidP="008F57E4">
          <w:pPr>
            <w:pStyle w:val="29400A366A344E6C93BAB1CF89EC8F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225F25D8D642B1A92D0F76E2A61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CF4A4-49FC-4E83-AEEA-9C7CE87B38E0}"/>
      </w:docPartPr>
      <w:docPartBody>
        <w:p w:rsidR="008F6B45" w:rsidRDefault="008F57E4" w:rsidP="008F57E4">
          <w:pPr>
            <w:pStyle w:val="9D225F25D8D642B1A92D0F76E2A615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6032A557DE4DCF9B8BA1B8E2143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3E30D-405D-4777-93CD-EEAC97B686AD}"/>
      </w:docPartPr>
      <w:docPartBody>
        <w:p w:rsidR="008F6B45" w:rsidRDefault="008F57E4" w:rsidP="008F57E4">
          <w:pPr>
            <w:pStyle w:val="766032A557DE4DCF9B8BA1B8E21435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96F21F07004BCAB6BAA387000AD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65001-6750-48D5-B512-C0C1DE64D630}"/>
      </w:docPartPr>
      <w:docPartBody>
        <w:p w:rsidR="008F6B45" w:rsidRDefault="008F57E4" w:rsidP="008F57E4">
          <w:pPr>
            <w:pStyle w:val="2796F21F07004BCAB6BAA387000AD5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A0E282A58D4CF8A8C18E36DA9273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874AA-80BE-4973-AA0A-F5A2CD71FBDE}"/>
      </w:docPartPr>
      <w:docPartBody>
        <w:p w:rsidR="008F6B45" w:rsidRDefault="008F57E4" w:rsidP="008F57E4">
          <w:pPr>
            <w:pStyle w:val="08A0E282A58D4CF8A8C18E36DA9273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5BA1654D904437B5AC8B568EA98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22568-3E21-41DA-A05F-D2E1A2F6D8EC}"/>
      </w:docPartPr>
      <w:docPartBody>
        <w:p w:rsidR="008F6B45" w:rsidRDefault="008F57E4" w:rsidP="008F57E4">
          <w:pPr>
            <w:pStyle w:val="495BA1654D904437B5AC8B568EA98E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628586EADC4CB0B3BA1AC2D03067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F724D-7E29-45A1-8DEA-6A2B7E543CFD}"/>
      </w:docPartPr>
      <w:docPartBody>
        <w:p w:rsidR="008F6B45" w:rsidRDefault="008F57E4" w:rsidP="008F57E4">
          <w:pPr>
            <w:pStyle w:val="A1628586EADC4CB0B3BA1AC2D03067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DFBF71F4634C57BC2F008B972B13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AA1F7-3D4A-43BD-9C06-BE772B9C94AF}"/>
      </w:docPartPr>
      <w:docPartBody>
        <w:p w:rsidR="008F6B45" w:rsidRDefault="008F57E4" w:rsidP="008F57E4">
          <w:pPr>
            <w:pStyle w:val="97DFBF71F4634C57BC2F008B972B13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BDE4BEE7CC4DB7AC41A714FE28AD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4D1B5D-AB3B-4E69-8048-B2B4ECF164B5}"/>
      </w:docPartPr>
      <w:docPartBody>
        <w:p w:rsidR="008F6B45" w:rsidRDefault="008F57E4" w:rsidP="008F57E4">
          <w:pPr>
            <w:pStyle w:val="D8BDE4BEE7CC4DB7AC41A714FE28AD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F5A0BA38CF487C94C73D24541A19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37618-F0E1-4E0A-B710-2A54A472EE9E}"/>
      </w:docPartPr>
      <w:docPartBody>
        <w:p w:rsidR="008F6B45" w:rsidRDefault="008F57E4" w:rsidP="008F57E4">
          <w:pPr>
            <w:pStyle w:val="3FF5A0BA38CF487C94C73D24541A19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EF68EC13F94D5B93E4F3A21AB03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2844C9-8477-4663-8406-EA89BF14F102}"/>
      </w:docPartPr>
      <w:docPartBody>
        <w:p w:rsidR="008F6B45" w:rsidRDefault="008F57E4" w:rsidP="008F57E4">
          <w:pPr>
            <w:pStyle w:val="E1EF68EC13F94D5B93E4F3A21AB03F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97B5BF52BC4CBC9C504E04A2832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32FE1-5803-4B4D-B7B2-8D5798FD51F8}"/>
      </w:docPartPr>
      <w:docPartBody>
        <w:p w:rsidR="008F6B45" w:rsidRDefault="008F57E4" w:rsidP="008F57E4">
          <w:pPr>
            <w:pStyle w:val="4A97B5BF52BC4CBC9C504E04A2832F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83046DBC0C41F6B90973588AD15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19242-7E42-4AB6-B57A-A53A050C6C24}"/>
      </w:docPartPr>
      <w:docPartBody>
        <w:p w:rsidR="008F6B45" w:rsidRDefault="008F57E4" w:rsidP="008F57E4">
          <w:pPr>
            <w:pStyle w:val="5083046DBC0C41F6B90973588AD15B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57F4FA3B154076B6637F3468191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A9CF75-26FB-408A-B569-5474784D918D}"/>
      </w:docPartPr>
      <w:docPartBody>
        <w:p w:rsidR="008F6B45" w:rsidRDefault="008F57E4" w:rsidP="008F57E4">
          <w:pPr>
            <w:pStyle w:val="8E57F4FA3B154076B6637F34681915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5E8BB85C054279B2EC853EDED9E7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20307-E48E-4455-A4F8-F05D7EE6F757}"/>
      </w:docPartPr>
      <w:docPartBody>
        <w:p w:rsidR="008F6B45" w:rsidRDefault="008F57E4" w:rsidP="008F57E4">
          <w:pPr>
            <w:pStyle w:val="6A5E8BB85C054279B2EC853EDED9E7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11F89C85F347E4A523D46E6C7E4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4467E4-5D88-4422-AF72-A14E000A6872}"/>
      </w:docPartPr>
      <w:docPartBody>
        <w:p w:rsidR="008F6B45" w:rsidRDefault="008F57E4" w:rsidP="008F57E4">
          <w:pPr>
            <w:pStyle w:val="7611F89C85F347E4A523D46E6C7E4D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56039A31B947088903F2153FE1F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44CB8-7A98-4FC4-9FB0-22F6C1BC26A3}"/>
      </w:docPartPr>
      <w:docPartBody>
        <w:p w:rsidR="008F6B45" w:rsidRDefault="008F57E4" w:rsidP="008F57E4">
          <w:pPr>
            <w:pStyle w:val="3E56039A31B947088903F2153FE1F1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1B4DE6738844E99FA7F02E3D0FF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ED503-6F12-4F1B-B548-D0661EF6F7BB}"/>
      </w:docPartPr>
      <w:docPartBody>
        <w:p w:rsidR="008F6B45" w:rsidRDefault="008F57E4" w:rsidP="008F57E4">
          <w:pPr>
            <w:pStyle w:val="C81B4DE6738844E99FA7F02E3D0FFE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9DC80CF48447C3B523D6872DE98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8C5B0-B4A0-4A6B-88E6-4572A16295A9}"/>
      </w:docPartPr>
      <w:docPartBody>
        <w:p w:rsidR="008F6B45" w:rsidRDefault="008F57E4" w:rsidP="008F57E4">
          <w:pPr>
            <w:pStyle w:val="389DC80CF48447C3B523D6872DE989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96DD82F04C43FBBE3C66745F3A78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10F0FD-DD32-44B4-86F3-A70D24D3A903}"/>
      </w:docPartPr>
      <w:docPartBody>
        <w:p w:rsidR="008F6B45" w:rsidRDefault="008F57E4" w:rsidP="008F57E4">
          <w:pPr>
            <w:pStyle w:val="CF96DD82F04C43FBBE3C66745F3A78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F7EF3E360E4353B2A8C64D14E76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F675B-AE0C-4354-95ED-EF6DF40081B8}"/>
      </w:docPartPr>
      <w:docPartBody>
        <w:p w:rsidR="008F6B45" w:rsidRDefault="008F57E4" w:rsidP="008F57E4">
          <w:pPr>
            <w:pStyle w:val="69F7EF3E360E4353B2A8C64D14E76B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EEEC7F6A494CCF8DA1BFEADE0C01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67358-BF6D-47F2-A306-BC6BBBED8A01}"/>
      </w:docPartPr>
      <w:docPartBody>
        <w:p w:rsidR="008F6B45" w:rsidRDefault="008F57E4" w:rsidP="008F57E4">
          <w:pPr>
            <w:pStyle w:val="BEEEEC7F6A494CCF8DA1BFEADE0C01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E55383AB854927A7DC77C51E59A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DE1F9-E01D-41A2-94EC-8096AE5B8689}"/>
      </w:docPartPr>
      <w:docPartBody>
        <w:p w:rsidR="008F6B45" w:rsidRDefault="008F57E4" w:rsidP="008F57E4">
          <w:pPr>
            <w:pStyle w:val="A0E55383AB854927A7DC77C51E59A8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43F068AA75435BB586A41B3087E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7CAC3-E61E-4EF7-924C-C90BEE821A4F}"/>
      </w:docPartPr>
      <w:docPartBody>
        <w:p w:rsidR="008F6B45" w:rsidRDefault="008F57E4" w:rsidP="008F57E4">
          <w:pPr>
            <w:pStyle w:val="A543F068AA75435BB586A41B3087E4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75BB9EE3794DF09D5A9F97BAE6F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9E713-3D0E-4B16-B76F-D586790D33B3}"/>
      </w:docPartPr>
      <w:docPartBody>
        <w:p w:rsidR="008F6B45" w:rsidRDefault="008F57E4" w:rsidP="008F57E4">
          <w:pPr>
            <w:pStyle w:val="2175BB9EE3794DF09D5A9F97BAE6F6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906964F3C4448C986474B08F81F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A16EF-758B-487D-9CD0-75F112014C82}"/>
      </w:docPartPr>
      <w:docPartBody>
        <w:p w:rsidR="008F6B45" w:rsidRDefault="008F57E4" w:rsidP="008F57E4">
          <w:pPr>
            <w:pStyle w:val="DF906964F3C4448C986474B08F81F0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18ADDBDAC84A0FACA78F1E7E5FF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BE9E62-CA5D-4565-A3C2-FB2CD0E0A8DB}"/>
      </w:docPartPr>
      <w:docPartBody>
        <w:p w:rsidR="008F6B45" w:rsidRDefault="008F57E4" w:rsidP="008F57E4">
          <w:pPr>
            <w:pStyle w:val="CB18ADDBDAC84A0FACA78F1E7E5FFE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0EF46359964CF08D4E458D958C6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E6D38F-6388-46D6-AF2C-35442B5516AF}"/>
      </w:docPartPr>
      <w:docPartBody>
        <w:p w:rsidR="008F6B45" w:rsidRDefault="008F57E4" w:rsidP="008F57E4">
          <w:pPr>
            <w:pStyle w:val="FF0EF46359964CF08D4E458D958C68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C3D192D24D42A79D9C3BFFB9751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40461-B09F-42E4-8A57-D72C670F2D23}"/>
      </w:docPartPr>
      <w:docPartBody>
        <w:p w:rsidR="008F6B45" w:rsidRDefault="008F57E4" w:rsidP="008F57E4">
          <w:pPr>
            <w:pStyle w:val="6AC3D192D24D42A79D9C3BFFB97511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A9576318CF4866ACFE65025FCFB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262C3-C01F-429F-ADCA-790D9EEECB73}"/>
      </w:docPartPr>
      <w:docPartBody>
        <w:p w:rsidR="008F6B45" w:rsidRDefault="008F57E4" w:rsidP="008F57E4">
          <w:pPr>
            <w:pStyle w:val="99A9576318CF4866ACFE65025FCFB8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AC0B19D2DC4A9E8A68D612AFC95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8C9CE-EC17-4436-835B-7E2514DE31B4}"/>
      </w:docPartPr>
      <w:docPartBody>
        <w:p w:rsidR="008F6B45" w:rsidRDefault="008F57E4" w:rsidP="008F57E4">
          <w:pPr>
            <w:pStyle w:val="E3AC0B19D2DC4A9E8A68D612AFC958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F2959149224E57AA3A3D866507E0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CE56F2-976B-4791-B673-5924D3A1792B}"/>
      </w:docPartPr>
      <w:docPartBody>
        <w:p w:rsidR="008F6B45" w:rsidRDefault="008F57E4" w:rsidP="008F57E4">
          <w:pPr>
            <w:pStyle w:val="F1F2959149224E57AA3A3D866507E0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EB9C575074401B8FAD69D17D04F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5CF10-0B7E-41D3-A1F6-148AC7A6C2E1}"/>
      </w:docPartPr>
      <w:docPartBody>
        <w:p w:rsidR="008F6B45" w:rsidRDefault="008F57E4" w:rsidP="008F57E4">
          <w:pPr>
            <w:pStyle w:val="33EB9C575074401B8FAD69D17D04FE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09DB9A98714ABF9690E42663977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F7D9C-C517-4DF1-B6A2-0C96B1F54862}"/>
      </w:docPartPr>
      <w:docPartBody>
        <w:p w:rsidR="008F6B45" w:rsidRDefault="008F57E4" w:rsidP="008F57E4">
          <w:pPr>
            <w:pStyle w:val="2409DB9A98714ABF9690E426639779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455E60CB3849AA801DB21C48828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4E19ED-6522-4F92-9C0D-4B93DC9378BB}"/>
      </w:docPartPr>
      <w:docPartBody>
        <w:p w:rsidR="008F6B45" w:rsidRDefault="008F57E4" w:rsidP="008F57E4">
          <w:pPr>
            <w:pStyle w:val="4D455E60CB3849AA801DB21C488288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7F011831674C66880DC4287DF9A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8E965-92BF-424F-8AD4-21B1CCFC0B27}"/>
      </w:docPartPr>
      <w:docPartBody>
        <w:p w:rsidR="008F6B45" w:rsidRDefault="008F57E4" w:rsidP="008F57E4">
          <w:pPr>
            <w:pStyle w:val="0A7F011831674C66880DC4287DF9A4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DE5C225AD54629BD179D34F6323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35624-E285-4EC3-BE41-84BFF89BC5BF}"/>
      </w:docPartPr>
      <w:docPartBody>
        <w:p w:rsidR="008F6B45" w:rsidRDefault="008F57E4" w:rsidP="008F57E4">
          <w:pPr>
            <w:pStyle w:val="4ADE5C225AD54629BD179D34F63230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8EE09FB3B04647BB00E73B41B22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FF481-9DE3-47A4-8D95-0196ED9A123D}"/>
      </w:docPartPr>
      <w:docPartBody>
        <w:p w:rsidR="008F6B45" w:rsidRDefault="008F57E4" w:rsidP="008F57E4">
          <w:pPr>
            <w:pStyle w:val="BE8EE09FB3B04647BB00E73B41B229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C596526C51485D930035BB42897F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4E38C-A018-4191-A829-E76B03939D1C}"/>
      </w:docPartPr>
      <w:docPartBody>
        <w:p w:rsidR="008F6B45" w:rsidRDefault="008F57E4" w:rsidP="008F57E4">
          <w:pPr>
            <w:pStyle w:val="F0C596526C51485D930035BB42897F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881C7CF55B42B58633CD3E59B0E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92F15-0864-467F-ABE7-4D3236A11BBD}"/>
      </w:docPartPr>
      <w:docPartBody>
        <w:p w:rsidR="008F6B45" w:rsidRDefault="008F57E4" w:rsidP="008F57E4">
          <w:pPr>
            <w:pStyle w:val="CE881C7CF55B42B58633CD3E59B0EE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A19C1D0E074368B5D2C66C87C142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40CE5-F795-4064-ACE8-E52F7DA363B2}"/>
      </w:docPartPr>
      <w:docPartBody>
        <w:p w:rsidR="008F6B45" w:rsidRDefault="008F57E4" w:rsidP="008F57E4">
          <w:pPr>
            <w:pStyle w:val="ECA19C1D0E074368B5D2C66C87C142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23DECC867747BD9E8F81C780C9D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6DE62-4701-4CF8-A23D-29750EE0A857}"/>
      </w:docPartPr>
      <w:docPartBody>
        <w:p w:rsidR="008F6B45" w:rsidRDefault="008F57E4" w:rsidP="008F57E4">
          <w:pPr>
            <w:pStyle w:val="7B23DECC867747BD9E8F81C780C9D8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CA646562674AF7A9841B85A0141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AC936-C657-4149-8168-FEF98EF23FA4}"/>
      </w:docPartPr>
      <w:docPartBody>
        <w:p w:rsidR="008F6B45" w:rsidRDefault="008F57E4" w:rsidP="008F57E4">
          <w:pPr>
            <w:pStyle w:val="CFCA646562674AF7A9841B85A0141A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D203A61366472D9DA166146C162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D1E6D1-DB52-4D23-A85A-AC89173B21DA}"/>
      </w:docPartPr>
      <w:docPartBody>
        <w:p w:rsidR="008F6B45" w:rsidRDefault="008F57E4" w:rsidP="008F57E4">
          <w:pPr>
            <w:pStyle w:val="75D203A61366472D9DA166146C162C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E6FF9261B544788D8E87E7AD14C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48990-72EB-447B-A0C4-AD085A6F4970}"/>
      </w:docPartPr>
      <w:docPartBody>
        <w:p w:rsidR="008F6B45" w:rsidRDefault="008F57E4" w:rsidP="008F57E4">
          <w:pPr>
            <w:pStyle w:val="64E6FF9261B544788D8E87E7AD14C2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4F0EF48E104872BB82B85866D64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6FA68-E9CB-4B6A-9D40-9150515E30BF}"/>
      </w:docPartPr>
      <w:docPartBody>
        <w:p w:rsidR="008F6B45" w:rsidRDefault="008F57E4" w:rsidP="008F57E4">
          <w:pPr>
            <w:pStyle w:val="C14F0EF48E104872BB82B85866D64D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D89E5BB6CA49D186A03C0D10501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12776-6145-4AFB-BC5D-87364DC3476E}"/>
      </w:docPartPr>
      <w:docPartBody>
        <w:p w:rsidR="008F6B45" w:rsidRDefault="008F57E4" w:rsidP="008F57E4">
          <w:pPr>
            <w:pStyle w:val="74D89E5BB6CA49D186A03C0D10501D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91C136330E45DD82187D04BFD854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BFD279-486F-4A54-BA11-9E10E60DA5BD}"/>
      </w:docPartPr>
      <w:docPartBody>
        <w:p w:rsidR="008F6B45" w:rsidRDefault="008F57E4" w:rsidP="008F57E4">
          <w:pPr>
            <w:pStyle w:val="5991C136330E45DD82187D04BFD854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C6CEE20B1B42EC8A66B967DB04C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58123-AA65-46F1-BC3F-3FC9D987A23B}"/>
      </w:docPartPr>
      <w:docPartBody>
        <w:p w:rsidR="008F6B45" w:rsidRDefault="008F57E4" w:rsidP="008F57E4">
          <w:pPr>
            <w:pStyle w:val="16C6CEE20B1B42EC8A66B967DB04C7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167DB933D54DC398DC4784BFA2BF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A4903-B9B2-4163-A90B-47479E68035F}"/>
      </w:docPartPr>
      <w:docPartBody>
        <w:p w:rsidR="008F6B45" w:rsidRDefault="008F57E4" w:rsidP="008F57E4">
          <w:pPr>
            <w:pStyle w:val="AF167DB933D54DC398DC4784BFA2BF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6093F65A3D4667B81327A426DB4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F8E8D-4C66-4685-91D1-C71C2C56D65E}"/>
      </w:docPartPr>
      <w:docPartBody>
        <w:p w:rsidR="008F6B45" w:rsidRDefault="008F57E4" w:rsidP="008F57E4">
          <w:pPr>
            <w:pStyle w:val="B26093F65A3D4667B81327A426DB4F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C4C68FFC69423B8BA7A68336E46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9EAF5-B2E4-46BD-A730-E925DD8C09B6}"/>
      </w:docPartPr>
      <w:docPartBody>
        <w:p w:rsidR="008F6B45" w:rsidRDefault="008F57E4" w:rsidP="008F57E4">
          <w:pPr>
            <w:pStyle w:val="18C4C68FFC69423B8BA7A68336E461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38400E55E0408FB97C046B97F1B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1F572-1CFB-4BB6-B25E-02F517E49A33}"/>
      </w:docPartPr>
      <w:docPartBody>
        <w:p w:rsidR="008F6B45" w:rsidRDefault="008F57E4" w:rsidP="008F57E4">
          <w:pPr>
            <w:pStyle w:val="6938400E55E0408FB97C046B97F1BD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1182954BE8429D99A6A076E86C9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F6DE55-5E07-46F4-8EE1-F8E2A0033686}"/>
      </w:docPartPr>
      <w:docPartBody>
        <w:p w:rsidR="008F6B45" w:rsidRDefault="008F57E4" w:rsidP="008F57E4">
          <w:pPr>
            <w:pStyle w:val="9E1182954BE8429D99A6A076E86C9B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E88F12A7964205AC8C17E436875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E7F4D3-6D1C-45C9-8105-A3D339EA8D1C}"/>
      </w:docPartPr>
      <w:docPartBody>
        <w:p w:rsidR="008F6B45" w:rsidRDefault="008F57E4" w:rsidP="008F57E4">
          <w:pPr>
            <w:pStyle w:val="E2E88F12A7964205AC8C17E4368755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0B4EFBC8994A349AE227038B363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8664F9-A977-44E2-9C8D-3E3461019E99}"/>
      </w:docPartPr>
      <w:docPartBody>
        <w:p w:rsidR="008F6B45" w:rsidRDefault="008F57E4" w:rsidP="008F57E4">
          <w:pPr>
            <w:pStyle w:val="180B4EFBC8994A349AE227038B3630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5066895AC54CBCAF226B80F37D7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DC8CD-A571-4304-9891-23DEB00DF504}"/>
      </w:docPartPr>
      <w:docPartBody>
        <w:p w:rsidR="008F6B45" w:rsidRDefault="008F57E4" w:rsidP="008F57E4">
          <w:pPr>
            <w:pStyle w:val="7E5066895AC54CBCAF226B80F37D70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BD0E5D89324CBA98619FE7DF64B3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0A500-6049-4D5E-A49A-8B0C336CEF1A}"/>
      </w:docPartPr>
      <w:docPartBody>
        <w:p w:rsidR="008F6B45" w:rsidRDefault="008F57E4" w:rsidP="008F57E4">
          <w:pPr>
            <w:pStyle w:val="9CBD0E5D89324CBA98619FE7DF64B3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0E036140124C3CAB2DC29D826C8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FC375-A98B-44E2-AA30-23AE663A86CA}"/>
      </w:docPartPr>
      <w:docPartBody>
        <w:p w:rsidR="008F6B45" w:rsidRDefault="008F57E4" w:rsidP="008F57E4">
          <w:pPr>
            <w:pStyle w:val="410E036140124C3CAB2DC29D826C81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B22A2F843241C78DE1C381603481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A21702-D261-432A-A89D-9A25DBC7EA55}"/>
      </w:docPartPr>
      <w:docPartBody>
        <w:p w:rsidR="008F6B45" w:rsidRDefault="008F57E4" w:rsidP="008F57E4">
          <w:pPr>
            <w:pStyle w:val="28B22A2F843241C78DE1C381603481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7C415BF4E24C8EBD94F27F47A46D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ACE9A-1FF2-447C-86EA-A1748392C040}"/>
      </w:docPartPr>
      <w:docPartBody>
        <w:p w:rsidR="008F6B45" w:rsidRDefault="008F57E4" w:rsidP="008F57E4">
          <w:pPr>
            <w:pStyle w:val="A87C415BF4E24C8EBD94F27F47A46D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846D7B3AE44EE19B6216EB8F097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D77CF-944A-41B0-92D2-570AE171E640}"/>
      </w:docPartPr>
      <w:docPartBody>
        <w:p w:rsidR="008F6B45" w:rsidRDefault="008F57E4" w:rsidP="008F57E4">
          <w:pPr>
            <w:pStyle w:val="B6846D7B3AE44EE19B6216EB8F0972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59516C9EAB442AB5D1FC0AAE24B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576468-52DF-4B51-8D05-1CEF85207576}"/>
      </w:docPartPr>
      <w:docPartBody>
        <w:p w:rsidR="008F6B45" w:rsidRDefault="008F57E4" w:rsidP="008F57E4">
          <w:pPr>
            <w:pStyle w:val="0159516C9EAB442AB5D1FC0AAE24B5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CAE389EEF64C47B76FA5B69F8F1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E2E9EE-DB1A-4AF9-B341-8C9D3DCF57A2}"/>
      </w:docPartPr>
      <w:docPartBody>
        <w:p w:rsidR="008F6B45" w:rsidRDefault="008F57E4" w:rsidP="008F57E4">
          <w:pPr>
            <w:pStyle w:val="CECAE389EEF64C47B76FA5B69F8F1E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81C9E3EEE044E8A0AA2AF236E6B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090AD-5F86-44F9-B2E0-30916793072B}"/>
      </w:docPartPr>
      <w:docPartBody>
        <w:p w:rsidR="008F6B45" w:rsidRDefault="008F57E4" w:rsidP="008F57E4">
          <w:pPr>
            <w:pStyle w:val="5581C9E3EEE044E8A0AA2AF236E6B7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C1C4723F324CB388AE940A331DB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2B508-4CAB-4963-82AB-5599B86D1963}"/>
      </w:docPartPr>
      <w:docPartBody>
        <w:p w:rsidR="008F6B45" w:rsidRDefault="008F57E4" w:rsidP="008F57E4">
          <w:pPr>
            <w:pStyle w:val="C9C1C4723F324CB388AE940A331DB6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9B242547474205B398B29763876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3FD7B-BEFC-429A-8D58-6205051F61B9}"/>
      </w:docPartPr>
      <w:docPartBody>
        <w:p w:rsidR="008F6B45" w:rsidRDefault="008F57E4" w:rsidP="008F57E4">
          <w:pPr>
            <w:pStyle w:val="8E9B242547474205B398B29763876F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B40D8C53C14DFEB13C2DDF63B48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6084CA-DA42-4457-9EB0-D4EDF14F37B1}"/>
      </w:docPartPr>
      <w:docPartBody>
        <w:p w:rsidR="008F6B45" w:rsidRDefault="008F57E4" w:rsidP="008F57E4">
          <w:pPr>
            <w:pStyle w:val="F6B40D8C53C14DFEB13C2DDF63B48D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CA03138FA1447F9B270BC6CCB06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FC9FB-61BF-4DA6-AFB4-5E25417A4840}"/>
      </w:docPartPr>
      <w:docPartBody>
        <w:p w:rsidR="008F6B45" w:rsidRDefault="008F57E4" w:rsidP="008F57E4">
          <w:pPr>
            <w:pStyle w:val="3ACA03138FA1447F9B270BC6CCB061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985230D2C94C54AB6ECBD329E9D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D02BF-7085-4A8B-9D00-2270F6D9B607}"/>
      </w:docPartPr>
      <w:docPartBody>
        <w:p w:rsidR="008F6B45" w:rsidRDefault="008F57E4" w:rsidP="008F57E4">
          <w:pPr>
            <w:pStyle w:val="9E985230D2C94C54AB6ECBD329E9D8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808D56D5F44115A1F61AF4BCDE1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502BD-6CC7-40EB-9DBF-0999D517AB84}"/>
      </w:docPartPr>
      <w:docPartBody>
        <w:p w:rsidR="008F6B45" w:rsidRDefault="008F57E4" w:rsidP="008F57E4">
          <w:pPr>
            <w:pStyle w:val="7C808D56D5F44115A1F61AF4BCDE10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EF6F9F50684A909631B770A3A8E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EEAFB-F006-43D2-8A70-DE2A0ACC243C}"/>
      </w:docPartPr>
      <w:docPartBody>
        <w:p w:rsidR="008F6B45" w:rsidRDefault="008F57E4" w:rsidP="008F57E4">
          <w:pPr>
            <w:pStyle w:val="CEEF6F9F50684A909631B770A3A8E8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16DC5BB2DC4B6393C88A56D5197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29E530-2FD1-4BD0-B635-448A2A4F2C54}"/>
      </w:docPartPr>
      <w:docPartBody>
        <w:p w:rsidR="008F6B45" w:rsidRDefault="008F57E4" w:rsidP="008F57E4">
          <w:pPr>
            <w:pStyle w:val="CC16DC5BB2DC4B6393C88A56D51978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E2E12829A34284BCD2916E9B2E9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37F29-E9A3-421C-9B38-EC115747D4A6}"/>
      </w:docPartPr>
      <w:docPartBody>
        <w:p w:rsidR="008F6B45" w:rsidRDefault="008F57E4" w:rsidP="008F57E4">
          <w:pPr>
            <w:pStyle w:val="16E2E12829A34284BCD2916E9B2E94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3B560599264F45A6E078D5318BE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C6B691-9C9C-4481-B86E-9E3F46048152}"/>
      </w:docPartPr>
      <w:docPartBody>
        <w:p w:rsidR="008F6B45" w:rsidRDefault="008F57E4" w:rsidP="008F57E4">
          <w:pPr>
            <w:pStyle w:val="433B560599264F45A6E078D5318BE9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5A00678F144075AD21D8BFD33BB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28EBB-A39B-4282-9D61-AE0C2B70E3F9}"/>
      </w:docPartPr>
      <w:docPartBody>
        <w:p w:rsidR="008F6B45" w:rsidRDefault="008F57E4" w:rsidP="008F57E4">
          <w:pPr>
            <w:pStyle w:val="405A00678F144075AD21D8BFD33BB3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A287B36E0D4F82BDC42337C104B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F8C29-DC5F-4850-A891-F3C6FDEC97C1}"/>
      </w:docPartPr>
      <w:docPartBody>
        <w:p w:rsidR="008F6B45" w:rsidRDefault="008F57E4" w:rsidP="008F57E4">
          <w:pPr>
            <w:pStyle w:val="68A287B36E0D4F82BDC42337C104B9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2D46D5D61442698A46E9DF49B30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9F05D-8FAF-4370-954C-799301572DA7}"/>
      </w:docPartPr>
      <w:docPartBody>
        <w:p w:rsidR="008F6B45" w:rsidRDefault="008F57E4" w:rsidP="008F57E4">
          <w:pPr>
            <w:pStyle w:val="002D46D5D61442698A46E9DF49B30F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D28DC2674B4540A1B5638D8AF75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E95EE-9416-49B6-9948-6360286832CE}"/>
      </w:docPartPr>
      <w:docPartBody>
        <w:p w:rsidR="008F6B45" w:rsidRDefault="008F57E4" w:rsidP="008F57E4">
          <w:pPr>
            <w:pStyle w:val="D1D28DC2674B4540A1B5638D8AF758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3394E20BAF419E96C223A41BC97D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D68AF-DDF9-41FD-9C54-E0FEB827365A}"/>
      </w:docPartPr>
      <w:docPartBody>
        <w:p w:rsidR="008F6B45" w:rsidRDefault="008F57E4" w:rsidP="008F57E4">
          <w:pPr>
            <w:pStyle w:val="F83394E20BAF419E96C223A41BC97D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F89C0667974182BE8A8F0F1B240C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E04EC-076F-43EE-AACA-14B57389EEA9}"/>
      </w:docPartPr>
      <w:docPartBody>
        <w:p w:rsidR="008F6B45" w:rsidRDefault="008F57E4" w:rsidP="008F57E4">
          <w:pPr>
            <w:pStyle w:val="4BF89C0667974182BE8A8F0F1B240C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907D9B6F19483BA8FBB4B4FC7A9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298955-3EF3-4A06-B60B-95BFB93DD966}"/>
      </w:docPartPr>
      <w:docPartBody>
        <w:p w:rsidR="008F6B45" w:rsidRDefault="008F57E4" w:rsidP="008F57E4">
          <w:pPr>
            <w:pStyle w:val="D8907D9B6F19483BA8FBB4B4FC7A90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30049355A642E89324BEA81480C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BD6AF4-9119-40BE-980A-7EBF0A6EBA20}"/>
      </w:docPartPr>
      <w:docPartBody>
        <w:p w:rsidR="008F6B45" w:rsidRDefault="008F57E4" w:rsidP="008F57E4">
          <w:pPr>
            <w:pStyle w:val="4E30049355A642E89324BEA81480CD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105E2126CD4FC28A4BD4CCBCE7A0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A7BC67-EA54-4D3B-80A6-A5A3DC14EBE3}"/>
      </w:docPartPr>
      <w:docPartBody>
        <w:p w:rsidR="008F6B45" w:rsidRDefault="008F57E4" w:rsidP="008F57E4">
          <w:pPr>
            <w:pStyle w:val="AC105E2126CD4FC28A4BD4CCBCE7A0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B991F90D74493BB984986FC4428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4127D2-16C3-4229-BD9B-560EC90DEF3E}"/>
      </w:docPartPr>
      <w:docPartBody>
        <w:p w:rsidR="008F6B45" w:rsidRDefault="008F57E4" w:rsidP="008F57E4">
          <w:pPr>
            <w:pStyle w:val="F2B991F90D74493BB984986FC44287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E79B6A1B474CE38D6E11AA8D3348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413EA9-3830-45F4-B797-ED91C8782560}"/>
      </w:docPartPr>
      <w:docPartBody>
        <w:p w:rsidR="008F6B45" w:rsidRDefault="008F57E4" w:rsidP="008F57E4">
          <w:pPr>
            <w:pStyle w:val="D5E79B6A1B474CE38D6E11AA8D3348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2E4CCBE52C430D82249F8EF42C3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091EB7-1472-40D5-AD16-4F8C37CFAE54}"/>
      </w:docPartPr>
      <w:docPartBody>
        <w:p w:rsidR="008F6B45" w:rsidRDefault="008F57E4" w:rsidP="008F57E4">
          <w:pPr>
            <w:pStyle w:val="1C2E4CCBE52C430D82249F8EF42C32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0B477EED814A4FAF3BAA93566FA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6EB167-122B-480C-B29B-064A4798CCA5}"/>
      </w:docPartPr>
      <w:docPartBody>
        <w:p w:rsidR="008F6B45" w:rsidRDefault="008F57E4" w:rsidP="008F57E4">
          <w:pPr>
            <w:pStyle w:val="5B0B477EED814A4FAF3BAA93566FA2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14CE2775A4472A96CEEA0249023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C343C-3A5F-4494-9B1C-068D66ADE68F}"/>
      </w:docPartPr>
      <w:docPartBody>
        <w:p w:rsidR="008F6B45" w:rsidRDefault="008F57E4" w:rsidP="008F57E4">
          <w:pPr>
            <w:pStyle w:val="E114CE2775A4472A96CEEA02490233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A04E1F7FAF468AADD52249AABC9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E0A69-1FAB-4044-9696-6D451B7AA542}"/>
      </w:docPartPr>
      <w:docPartBody>
        <w:p w:rsidR="008F6B45" w:rsidRDefault="008F57E4" w:rsidP="008F57E4">
          <w:pPr>
            <w:pStyle w:val="8AA04E1F7FAF468AADD52249AABC91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8F51BF2CD949B78420AE30F05DC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949917-D22C-44C0-B71C-AAFF65185512}"/>
      </w:docPartPr>
      <w:docPartBody>
        <w:p w:rsidR="008F6B45" w:rsidRDefault="008F57E4" w:rsidP="008F57E4">
          <w:pPr>
            <w:pStyle w:val="CD8F51BF2CD949B78420AE30F05DCE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1E26E386EF413B8BBB872E8EA5C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4568D-5666-430B-A3F1-2A2B99B6A545}"/>
      </w:docPartPr>
      <w:docPartBody>
        <w:p w:rsidR="008F6B45" w:rsidRDefault="008F57E4" w:rsidP="008F57E4">
          <w:pPr>
            <w:pStyle w:val="761E26E386EF413B8BBB872E8EA5C4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B6286EA8BE42959B3DDC511C61F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90311E-B66E-4D15-8C62-146F236468A0}"/>
      </w:docPartPr>
      <w:docPartBody>
        <w:p w:rsidR="008F6B45" w:rsidRDefault="008F57E4" w:rsidP="008F57E4">
          <w:pPr>
            <w:pStyle w:val="2AB6286EA8BE42959B3DDC511C61F6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1946455DC84DEEA9A148DD38A9BB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9034B-53C1-4401-A734-228CEAE22099}"/>
      </w:docPartPr>
      <w:docPartBody>
        <w:p w:rsidR="008F6B45" w:rsidRDefault="008F57E4" w:rsidP="008F57E4">
          <w:pPr>
            <w:pStyle w:val="3C1946455DC84DEEA9A148DD38A9BB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71BA0EB59341F9AF5A4CBFECC54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24C30-79F9-4290-9E9D-4B399594FD87}"/>
      </w:docPartPr>
      <w:docPartBody>
        <w:p w:rsidR="008F6B45" w:rsidRDefault="008F57E4" w:rsidP="008F57E4">
          <w:pPr>
            <w:pStyle w:val="D271BA0EB59341F9AF5A4CBFECC544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7B5ACB7C6948489965CF593EB05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A2489-2212-4C57-9C49-E646C79445F7}"/>
      </w:docPartPr>
      <w:docPartBody>
        <w:p w:rsidR="008F6B45" w:rsidRDefault="008F57E4" w:rsidP="008F57E4">
          <w:pPr>
            <w:pStyle w:val="B37B5ACB7C6948489965CF593EB05B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517096210F487CAACDCF63DF1F7D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322D7-8BFE-4AA5-A214-449CD0B30C4E}"/>
      </w:docPartPr>
      <w:docPartBody>
        <w:p w:rsidR="008F6B45" w:rsidRDefault="008F57E4" w:rsidP="008F57E4">
          <w:pPr>
            <w:pStyle w:val="C4517096210F487CAACDCF63DF1F7D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1590D438ED4CB5A4BB7FC6A1B82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DC69D-25C8-435A-B17B-A61F39557E83}"/>
      </w:docPartPr>
      <w:docPartBody>
        <w:p w:rsidR="008F6B45" w:rsidRDefault="008F57E4" w:rsidP="008F57E4">
          <w:pPr>
            <w:pStyle w:val="051590D438ED4CB5A4BB7FC6A1B820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FC22BAE33246229135BFD525733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AB9BE-E9A2-442B-A10C-31049ABDBCF7}"/>
      </w:docPartPr>
      <w:docPartBody>
        <w:p w:rsidR="008F6B45" w:rsidRDefault="008F57E4" w:rsidP="008F57E4">
          <w:pPr>
            <w:pStyle w:val="50FC22BAE33246229135BFD5257339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55B4EB24FD4CA1B1BFE630D8701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7929BD-0DB0-4172-AE27-87447D589D4A}"/>
      </w:docPartPr>
      <w:docPartBody>
        <w:p w:rsidR="008F6B45" w:rsidRDefault="008F57E4" w:rsidP="008F57E4">
          <w:pPr>
            <w:pStyle w:val="DB55B4EB24FD4CA1B1BFE630D87015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BA33A870A24DB0A68DD84B8B26A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F4844A-EB66-4593-8A55-5DA6D055991A}"/>
      </w:docPartPr>
      <w:docPartBody>
        <w:p w:rsidR="008F6B45" w:rsidRDefault="008F57E4" w:rsidP="008F57E4">
          <w:pPr>
            <w:pStyle w:val="5EBA33A870A24DB0A68DD84B8B26A8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FCEE2B0F424844B2BD77B3610EE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73805A-708F-4705-A5A0-2A25B6293925}"/>
      </w:docPartPr>
      <w:docPartBody>
        <w:p w:rsidR="008F6B45" w:rsidRDefault="008F57E4" w:rsidP="008F57E4">
          <w:pPr>
            <w:pStyle w:val="97FCEE2B0F424844B2BD77B3610EEE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D2AA36CB764BD08F70176343F94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88FF3-449F-422F-B3FA-E5CEEDFC771F}"/>
      </w:docPartPr>
      <w:docPartBody>
        <w:p w:rsidR="008F6B45" w:rsidRDefault="008F57E4" w:rsidP="008F57E4">
          <w:pPr>
            <w:pStyle w:val="7DD2AA36CB764BD08F70176343F940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23F5CBA585427C8F8ACF6EA950A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390E86-FA73-4BA7-B3FA-A2A7271A693C}"/>
      </w:docPartPr>
      <w:docPartBody>
        <w:p w:rsidR="008F6B45" w:rsidRDefault="008F57E4" w:rsidP="008F57E4">
          <w:pPr>
            <w:pStyle w:val="8623F5CBA585427C8F8ACF6EA950AB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14A4EF4F114DDFB0DC3B7B0A5A0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00045-5961-4563-A1C8-F153EF2F6D1B}"/>
      </w:docPartPr>
      <w:docPartBody>
        <w:p w:rsidR="008F6B45" w:rsidRDefault="008F57E4" w:rsidP="008F57E4">
          <w:pPr>
            <w:pStyle w:val="7C14A4EF4F114DDFB0DC3B7B0A5A03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03C5D882DA4727894A8AE885A8D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C89C09-408C-4D68-8E6A-BE9B92A75031}"/>
      </w:docPartPr>
      <w:docPartBody>
        <w:p w:rsidR="008F6B45" w:rsidRDefault="008F57E4" w:rsidP="008F57E4">
          <w:pPr>
            <w:pStyle w:val="5B03C5D882DA4727894A8AE885A8DC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FBF4E0AACE4AA5890307F098363C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A55AE-27BB-4827-A473-4C7B67D0AFF0}"/>
      </w:docPartPr>
      <w:docPartBody>
        <w:p w:rsidR="008F6B45" w:rsidRDefault="008F57E4" w:rsidP="008F57E4">
          <w:pPr>
            <w:pStyle w:val="2BFBF4E0AACE4AA5890307F098363C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F72068F16744BD9727E991801E6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8ACD1-3C3A-408D-BE3D-08B9D22034C8}"/>
      </w:docPartPr>
      <w:docPartBody>
        <w:p w:rsidR="008F6B45" w:rsidRDefault="008F57E4" w:rsidP="008F57E4">
          <w:pPr>
            <w:pStyle w:val="67F72068F16744BD9727E991801E65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7A1C8DD2BF49E4A3C8AAFA331295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4CCE5-EF69-47A8-AA2A-0AF3C4CD6C1E}"/>
      </w:docPartPr>
      <w:docPartBody>
        <w:p w:rsidR="008F6B45" w:rsidRDefault="008F57E4" w:rsidP="008F57E4">
          <w:pPr>
            <w:pStyle w:val="8E7A1C8DD2BF49E4A3C8AAFA331295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8561614BBE42D3B795E770C5517F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A4C56-8D6D-4BD4-B5F0-8E7CB7759B11}"/>
      </w:docPartPr>
      <w:docPartBody>
        <w:p w:rsidR="008F6B45" w:rsidRDefault="008F57E4" w:rsidP="008F57E4">
          <w:pPr>
            <w:pStyle w:val="9F8561614BBE42D3B795E770C5517F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3B5D45E5BF4786BD25EB06EB1813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F9072-D515-44C4-8D18-9127229485D3}"/>
      </w:docPartPr>
      <w:docPartBody>
        <w:p w:rsidR="008F6B45" w:rsidRDefault="008F57E4" w:rsidP="008F57E4">
          <w:pPr>
            <w:pStyle w:val="B43B5D45E5BF4786BD25EB06EB1813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06FD53AE5D4CCBA17E2C22B5B5C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2705A-3B5F-4358-8A87-72C835892D56}"/>
      </w:docPartPr>
      <w:docPartBody>
        <w:p w:rsidR="008F6B45" w:rsidRDefault="008F57E4" w:rsidP="008F57E4">
          <w:pPr>
            <w:pStyle w:val="C406FD53AE5D4CCBA17E2C22B5B5C2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4881B1A981488DBB0EE0C9ED793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124A8F-7A18-43C8-B108-6E233D4D0350}"/>
      </w:docPartPr>
      <w:docPartBody>
        <w:p w:rsidR="008F6B45" w:rsidRDefault="008F57E4" w:rsidP="008F57E4">
          <w:pPr>
            <w:pStyle w:val="D94881B1A981488DBB0EE0C9ED793A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44CBA1F1E84BE6853B2EB184A1A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C502A0-7D9F-4164-9CD4-203AAC2289CB}"/>
      </w:docPartPr>
      <w:docPartBody>
        <w:p w:rsidR="008F6B45" w:rsidRDefault="008F57E4" w:rsidP="008F57E4">
          <w:pPr>
            <w:pStyle w:val="9A44CBA1F1E84BE6853B2EB184A1A3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B4951BE16E4299ABA2298EA6C60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47B6C4-456A-409A-9145-B3297EEC458C}"/>
      </w:docPartPr>
      <w:docPartBody>
        <w:p w:rsidR="008F6B45" w:rsidRDefault="008F57E4" w:rsidP="008F57E4">
          <w:pPr>
            <w:pStyle w:val="6CB4951BE16E4299ABA2298EA6C603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50118FFA114EDA948DD92A68F259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309EEC-0EE7-4C57-8640-70963735EA77}"/>
      </w:docPartPr>
      <w:docPartBody>
        <w:p w:rsidR="008F6B45" w:rsidRDefault="008F57E4" w:rsidP="008F57E4">
          <w:pPr>
            <w:pStyle w:val="1550118FFA114EDA948DD92A68F259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81216B22FA4A04B2B85EA280EFB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D76EB2-E930-4DBC-82BF-F00D42FB9A92}"/>
      </w:docPartPr>
      <w:docPartBody>
        <w:p w:rsidR="008F6B45" w:rsidRDefault="008F57E4" w:rsidP="008F57E4">
          <w:pPr>
            <w:pStyle w:val="AE81216B22FA4A04B2B85EA280EFB7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606CF5366F43E7AA239ED3DCFD8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9948F-0C60-4261-906A-1FB1E4B10492}"/>
      </w:docPartPr>
      <w:docPartBody>
        <w:p w:rsidR="008F6B45" w:rsidRDefault="008F57E4" w:rsidP="008F57E4">
          <w:pPr>
            <w:pStyle w:val="15606CF5366F43E7AA239ED3DCFD8D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FF2C06DC548C0B4A4188D5BAF9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7688FF-1928-4515-BEE5-FE2C16E90017}"/>
      </w:docPartPr>
      <w:docPartBody>
        <w:p w:rsidR="008F6B45" w:rsidRDefault="008F57E4" w:rsidP="008F57E4">
          <w:pPr>
            <w:pStyle w:val="CB3FF2C06DC548C0B4A4188D5BAF98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217193DE5B45DEA6A7F3F46E7A9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427A6-4D8A-4492-91DE-25CF64173369}"/>
      </w:docPartPr>
      <w:docPartBody>
        <w:p w:rsidR="008F6B45" w:rsidRDefault="008F57E4" w:rsidP="008F57E4">
          <w:pPr>
            <w:pStyle w:val="57217193DE5B45DEA6A7F3F46E7A91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B2AD94D6134AB580871232A684B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F747F-63D9-4620-AD84-516847E3110E}"/>
      </w:docPartPr>
      <w:docPartBody>
        <w:p w:rsidR="008F6B45" w:rsidRDefault="008F57E4" w:rsidP="008F57E4">
          <w:pPr>
            <w:pStyle w:val="B7B2AD94D6134AB580871232A684B2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AB3067834841E2A1167961F5703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61B832-71FB-4291-9122-AAA76DC00925}"/>
      </w:docPartPr>
      <w:docPartBody>
        <w:p w:rsidR="008F6B45" w:rsidRDefault="008F57E4" w:rsidP="008F57E4">
          <w:pPr>
            <w:pStyle w:val="57AB3067834841E2A1167961F57038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6865F66F524444A10A0D567B9BA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904A5-3CB6-40FE-8737-48E82F05311A}"/>
      </w:docPartPr>
      <w:docPartBody>
        <w:p w:rsidR="008F6B45" w:rsidRDefault="008F57E4" w:rsidP="008F57E4">
          <w:pPr>
            <w:pStyle w:val="0E6865F66F524444A10A0D567B9BAE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C76861E2204D94887713897A4FEF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E8479B-28AC-4058-8A28-CFEE794FB5D9}"/>
      </w:docPartPr>
      <w:docPartBody>
        <w:p w:rsidR="008F6B45" w:rsidRDefault="008F57E4" w:rsidP="008F57E4">
          <w:pPr>
            <w:pStyle w:val="B8C76861E2204D94887713897A4FEF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9F870ECE024C5EA3B8564280B1E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13613-60D9-4A76-ABBC-0EEB64257CA1}"/>
      </w:docPartPr>
      <w:docPartBody>
        <w:p w:rsidR="008F6B45" w:rsidRDefault="008F57E4" w:rsidP="008F57E4">
          <w:pPr>
            <w:pStyle w:val="D39F870ECE024C5EA3B8564280B1E0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8642C25027490FAA40CD0DD8E53B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2216E-CBB5-4089-A42E-7C91FC8541F2}"/>
      </w:docPartPr>
      <w:docPartBody>
        <w:p w:rsidR="008F6B45" w:rsidRDefault="008F57E4" w:rsidP="008F57E4">
          <w:pPr>
            <w:pStyle w:val="7E8642C25027490FAA40CD0DD8E53B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CCC2D337D241BDBFB220629AE23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9DE66E-1D7D-4399-B323-500CAEC0E8F1}"/>
      </w:docPartPr>
      <w:docPartBody>
        <w:p w:rsidR="008F6B45" w:rsidRDefault="008F57E4" w:rsidP="008F57E4">
          <w:pPr>
            <w:pStyle w:val="ADCCC2D337D241BDBFB220629AE230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5431568CDE4724970D671216BD50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40E23-4983-4E9B-85B3-5330048E6DC2}"/>
      </w:docPartPr>
      <w:docPartBody>
        <w:p w:rsidR="008F6B45" w:rsidRDefault="008F57E4" w:rsidP="008F57E4">
          <w:pPr>
            <w:pStyle w:val="205431568CDE4724970D671216BD50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D9FDA9C8C64C8C9D5DA8F9F862E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BC0FC-C804-446A-8DB4-683672AA66E2}"/>
      </w:docPartPr>
      <w:docPartBody>
        <w:p w:rsidR="008F6B45" w:rsidRDefault="008F57E4" w:rsidP="008F57E4">
          <w:pPr>
            <w:pStyle w:val="F5D9FDA9C8C64C8C9D5DA8F9F862E2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6DA73D0B2D439D8F0CC1BBC3B599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AC271-210C-48E9-B500-F5B28D6C548B}"/>
      </w:docPartPr>
      <w:docPartBody>
        <w:p w:rsidR="008F6B45" w:rsidRDefault="008F57E4" w:rsidP="008F57E4">
          <w:pPr>
            <w:pStyle w:val="0C6DA73D0B2D439D8F0CC1BBC3B599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E9A75988B646DF8357D74E7B00D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98316-8BAB-44CD-B671-32C260070539}"/>
      </w:docPartPr>
      <w:docPartBody>
        <w:p w:rsidR="008F6B45" w:rsidRDefault="008F57E4" w:rsidP="008F57E4">
          <w:pPr>
            <w:pStyle w:val="87E9A75988B646DF8357D74E7B00D8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0E93B24B9D4C7ABAB22644DE10D9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C966E-445C-440C-B9E3-A257D7DCA3C3}"/>
      </w:docPartPr>
      <w:docPartBody>
        <w:p w:rsidR="008F6B45" w:rsidRDefault="008F57E4" w:rsidP="008F57E4">
          <w:pPr>
            <w:pStyle w:val="000E93B24B9D4C7ABAB22644DE10D9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CF637870BF417CBE8EAF06A8DE7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FC35B-6183-4596-88CB-C85E81E8326B}"/>
      </w:docPartPr>
      <w:docPartBody>
        <w:p w:rsidR="008F6B45" w:rsidRDefault="008F57E4" w:rsidP="008F57E4">
          <w:pPr>
            <w:pStyle w:val="27CF637870BF417CBE8EAF06A8DE7C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511D6A519E4AC3835AC1CF13615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0DC08-8041-4DE0-B563-CEE910DFE7F3}"/>
      </w:docPartPr>
      <w:docPartBody>
        <w:p w:rsidR="008F6B45" w:rsidRDefault="008F57E4" w:rsidP="008F57E4">
          <w:pPr>
            <w:pStyle w:val="B7511D6A519E4AC3835AC1CF136157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570B34D4FB4ACB85F54505AAD61C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7E1097-3AE2-4656-9EA2-D96FE238BFC3}"/>
      </w:docPartPr>
      <w:docPartBody>
        <w:p w:rsidR="008F6B45" w:rsidRDefault="008F57E4" w:rsidP="008F57E4">
          <w:pPr>
            <w:pStyle w:val="5B570B34D4FB4ACB85F54505AAD61C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A5321CBA6D43C89AE05C29E7651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B748C-9B27-407D-A1E6-8EEE46EF2CDD}"/>
      </w:docPartPr>
      <w:docPartBody>
        <w:p w:rsidR="008F6B45" w:rsidRDefault="008F57E4" w:rsidP="008F57E4">
          <w:pPr>
            <w:pStyle w:val="76A5321CBA6D43C89AE05C29E76516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DD721F9E3C43F5833E7915FC2CD9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68882-D863-4D05-8289-38347DDF99C0}"/>
      </w:docPartPr>
      <w:docPartBody>
        <w:p w:rsidR="008F6B45" w:rsidRDefault="008F57E4" w:rsidP="008F57E4">
          <w:pPr>
            <w:pStyle w:val="03DD721F9E3C43F5833E7915FC2CD9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7B245E547D4931BDFCB3F0B25B5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2D483-A12B-495B-B854-DB6D4FD5DD12}"/>
      </w:docPartPr>
      <w:docPartBody>
        <w:p w:rsidR="008F6B45" w:rsidRDefault="008F57E4" w:rsidP="008F57E4">
          <w:pPr>
            <w:pStyle w:val="997B245E547D4931BDFCB3F0B25B50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36E511F50C4843B6CEFC8AD47A2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09E3B-B0B4-42BB-90A7-288145D04E0D}"/>
      </w:docPartPr>
      <w:docPartBody>
        <w:p w:rsidR="008F6B45" w:rsidRDefault="008F57E4" w:rsidP="008F57E4">
          <w:pPr>
            <w:pStyle w:val="9536E511F50C4843B6CEFC8AD47A29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3AE5F2E6E147F0936DA38AF708E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F9CA60-7DA9-4740-8965-BF68008DB723}"/>
      </w:docPartPr>
      <w:docPartBody>
        <w:p w:rsidR="008F6B45" w:rsidRDefault="008F57E4" w:rsidP="008F57E4">
          <w:pPr>
            <w:pStyle w:val="A53AE5F2E6E147F0936DA38AF708E0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EFEE129E1D481A860D6A19F0487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E3A00-BE8D-43B9-8E25-B22B1157371B}"/>
      </w:docPartPr>
      <w:docPartBody>
        <w:p w:rsidR="008F6B45" w:rsidRDefault="008F57E4" w:rsidP="008F57E4">
          <w:pPr>
            <w:pStyle w:val="A6EFEE129E1D481A860D6A19F0487D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81D476ABAB4E339E1E191265FC2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5ADB3-D16D-4218-91E4-C9AAA57C4DAD}"/>
      </w:docPartPr>
      <w:docPartBody>
        <w:p w:rsidR="008F6B45" w:rsidRDefault="008F57E4" w:rsidP="008F57E4">
          <w:pPr>
            <w:pStyle w:val="2281D476ABAB4E339E1E191265FC28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43A9353DEB4D0F8E4ED918CC206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47A86-DCC9-4CE9-A7E7-C69D65FD743A}"/>
      </w:docPartPr>
      <w:docPartBody>
        <w:p w:rsidR="008F6B45" w:rsidRDefault="008F57E4" w:rsidP="008F57E4">
          <w:pPr>
            <w:pStyle w:val="6743A9353DEB4D0F8E4ED918CC2067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C77EDE7A884FB3B3D68A002B6E61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16E01-A277-4D3F-9E20-ACCC9712DA3C}"/>
      </w:docPartPr>
      <w:docPartBody>
        <w:p w:rsidR="008F6B45" w:rsidRDefault="008F57E4" w:rsidP="008F57E4">
          <w:pPr>
            <w:pStyle w:val="BBC77EDE7A884FB3B3D68A002B6E61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FA9EE5BE5C4B7B9EE6720100E2D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6EC400-679F-4396-9E82-92961E7F2211}"/>
      </w:docPartPr>
      <w:docPartBody>
        <w:p w:rsidR="008F6B45" w:rsidRDefault="008F57E4" w:rsidP="008F57E4">
          <w:pPr>
            <w:pStyle w:val="EEFA9EE5BE5C4B7B9EE6720100E2D4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092568AC1B42A4A3C8892C13633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5E882-34BC-4F0E-8A3D-B1CE5EAF6D21}"/>
      </w:docPartPr>
      <w:docPartBody>
        <w:p w:rsidR="008F6B45" w:rsidRDefault="008F57E4" w:rsidP="008F57E4">
          <w:pPr>
            <w:pStyle w:val="C4092568AC1B42A4A3C8892C13633C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701D7C6EF74513AB8F8D86D7198D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7A1E46-C5F9-4F78-9049-533C3FBC33D5}"/>
      </w:docPartPr>
      <w:docPartBody>
        <w:p w:rsidR="008F6B45" w:rsidRDefault="008F57E4" w:rsidP="008F57E4">
          <w:pPr>
            <w:pStyle w:val="95701D7C6EF74513AB8F8D86D7198D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57E3ADD63444E1A6141D95F77D5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8B948C-F653-4C02-81B3-6DEF13F6D874}"/>
      </w:docPartPr>
      <w:docPartBody>
        <w:p w:rsidR="008F6B45" w:rsidRDefault="008F57E4" w:rsidP="008F57E4">
          <w:pPr>
            <w:pStyle w:val="AD57E3ADD63444E1A6141D95F77D52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3E4BC7648B40D5A514F192A4459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E8AE6-B702-42D7-9AAD-C2E787849633}"/>
      </w:docPartPr>
      <w:docPartBody>
        <w:p w:rsidR="008F6B45" w:rsidRDefault="008F57E4" w:rsidP="008F57E4">
          <w:pPr>
            <w:pStyle w:val="353E4BC7648B40D5A514F192A4459A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0C74C14DB84927B9EA891A1B79A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185F6-002E-4E28-8C89-54176899C4F6}"/>
      </w:docPartPr>
      <w:docPartBody>
        <w:p w:rsidR="008F6B45" w:rsidRDefault="008F57E4" w:rsidP="008F57E4">
          <w:pPr>
            <w:pStyle w:val="560C74C14DB84927B9EA891A1B79A3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B7EC70888048AAAA3F0770FEE2E6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75E59D-6487-4C06-BA57-E5E20C0AA997}"/>
      </w:docPartPr>
      <w:docPartBody>
        <w:p w:rsidR="008F6B45" w:rsidRDefault="008F57E4" w:rsidP="008F57E4">
          <w:pPr>
            <w:pStyle w:val="CBB7EC70888048AAAA3F0770FEE2E6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9BFAFD8B5B4A21B071D09B354DA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EA82A-41A6-4151-9E36-5F890E079E70}"/>
      </w:docPartPr>
      <w:docPartBody>
        <w:p w:rsidR="008F6B45" w:rsidRDefault="008F57E4" w:rsidP="008F57E4">
          <w:pPr>
            <w:pStyle w:val="1D9BFAFD8B5B4A21B071D09B354DA5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56E1913B8D43BBB471881666647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0347E-FFAA-4362-9E1E-3629C2EA77F9}"/>
      </w:docPartPr>
      <w:docPartBody>
        <w:p w:rsidR="008F6B45" w:rsidRDefault="008F57E4" w:rsidP="008F57E4">
          <w:pPr>
            <w:pStyle w:val="FC56E1913B8D43BBB4718816666474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BBF5C456A640A29419318D1155E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4FF58-7D1E-486F-AD05-4D3DCFFA6145}"/>
      </w:docPartPr>
      <w:docPartBody>
        <w:p w:rsidR="008F6B45" w:rsidRDefault="008F57E4" w:rsidP="008F57E4">
          <w:pPr>
            <w:pStyle w:val="B6BBF5C456A640A29419318D1155E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029711A3CD483BAED3EFAEB6C98B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58ABD2-7D78-4385-8B93-79250A6F3DB3}"/>
      </w:docPartPr>
      <w:docPartBody>
        <w:p w:rsidR="008F6B45" w:rsidRDefault="008F57E4" w:rsidP="008F57E4">
          <w:pPr>
            <w:pStyle w:val="43029711A3CD483BAED3EFAEB6C98B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BCAF890C7C4D218EFAA7ECCA883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0F6F3E-6079-40E4-BAEA-40A5BB5F3381}"/>
      </w:docPartPr>
      <w:docPartBody>
        <w:p w:rsidR="008F6B45" w:rsidRDefault="008F57E4" w:rsidP="008F57E4">
          <w:pPr>
            <w:pStyle w:val="C5BCAF890C7C4D218EFAA7ECCA8835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5EC1086AE54C90B8AE5FB65E5BA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52F92-E4CE-4AFD-BAAD-4099F3A89BDF}"/>
      </w:docPartPr>
      <w:docPartBody>
        <w:p w:rsidR="008F6B45" w:rsidRDefault="008F57E4" w:rsidP="008F57E4">
          <w:pPr>
            <w:pStyle w:val="0D5EC1086AE54C90B8AE5FB65E5BA1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56FC2ACAE9485DBEDA987D0B184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AE868-E600-455D-AC40-F613C03513DA}"/>
      </w:docPartPr>
      <w:docPartBody>
        <w:p w:rsidR="008F6B45" w:rsidRDefault="008F57E4" w:rsidP="008F57E4">
          <w:pPr>
            <w:pStyle w:val="A756FC2ACAE9485DBEDA987D0B184E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3B9D22768141B19377DC1AF5376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39909-7E10-49A3-BBB7-0E2684D61FB7}"/>
      </w:docPartPr>
      <w:docPartBody>
        <w:p w:rsidR="008F6B45" w:rsidRDefault="008F57E4" w:rsidP="008F57E4">
          <w:pPr>
            <w:pStyle w:val="053B9D22768141B19377DC1AF53765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F6B866669948E8A1FBADEC551B5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704C8-CB3A-402F-8401-0CD5A96EB8F7}"/>
      </w:docPartPr>
      <w:docPartBody>
        <w:p w:rsidR="008F6B45" w:rsidRDefault="008F57E4" w:rsidP="008F57E4">
          <w:pPr>
            <w:pStyle w:val="AFF6B866669948E8A1FBADEC551B53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A7AE958C2E418BB04094F498BE18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58060-59D7-4997-8140-F0B879A09B5C}"/>
      </w:docPartPr>
      <w:docPartBody>
        <w:p w:rsidR="008F6B45" w:rsidRDefault="008F57E4" w:rsidP="008F57E4">
          <w:pPr>
            <w:pStyle w:val="FCA7AE958C2E418BB04094F498BE18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44C4B3BD004563ABB24E048EFBA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E8A77-9E6E-4723-8398-0613FE6AE22B}"/>
      </w:docPartPr>
      <w:docPartBody>
        <w:p w:rsidR="008F6B45" w:rsidRDefault="008F57E4" w:rsidP="008F57E4">
          <w:pPr>
            <w:pStyle w:val="4D44C4B3BD004563ABB24E048EFBA1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BFF2E778C54E82BC04AD3AE79C9B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3535C-8E54-412F-9D83-79A801CA38C2}"/>
      </w:docPartPr>
      <w:docPartBody>
        <w:p w:rsidR="008F6B45" w:rsidRDefault="008F57E4" w:rsidP="008F57E4">
          <w:pPr>
            <w:pStyle w:val="5FBFF2E778C54E82BC04AD3AE79C9B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4543455B9B4A0C8A0F6052D06B1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C7AF0C-2260-4187-A672-BCB8386701FE}"/>
      </w:docPartPr>
      <w:docPartBody>
        <w:p w:rsidR="008F6B45" w:rsidRDefault="008F57E4" w:rsidP="008F57E4">
          <w:pPr>
            <w:pStyle w:val="574543455B9B4A0C8A0F6052D06B1F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775B14BFF643428EC471ABD1555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DF943-D45B-43F1-82E2-F7195D455596}"/>
      </w:docPartPr>
      <w:docPartBody>
        <w:p w:rsidR="008F6B45" w:rsidRDefault="008F57E4" w:rsidP="008F57E4">
          <w:pPr>
            <w:pStyle w:val="A6775B14BFF643428EC471ABD15550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C7686A26004837A783DD94CED6B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A0CCC-B9E3-45B0-9FF7-D3C436965679}"/>
      </w:docPartPr>
      <w:docPartBody>
        <w:p w:rsidR="008F6B45" w:rsidRDefault="008F57E4" w:rsidP="008F57E4">
          <w:pPr>
            <w:pStyle w:val="8DC7686A26004837A783DD94CED6BD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9B4E70BC5C4B378EA20D92B4778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9DE8A-F2F1-449B-83E6-DFA9941B486A}"/>
      </w:docPartPr>
      <w:docPartBody>
        <w:p w:rsidR="008F6B45" w:rsidRDefault="008F57E4" w:rsidP="008F57E4">
          <w:pPr>
            <w:pStyle w:val="1E9B4E70BC5C4B378EA20D92B47783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85B34BA5A145C0A6CBEE613866E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89758-59E8-40A3-BE37-FDBDEA4ADC44}"/>
      </w:docPartPr>
      <w:docPartBody>
        <w:p w:rsidR="008F6B45" w:rsidRDefault="008F57E4" w:rsidP="008F57E4">
          <w:pPr>
            <w:pStyle w:val="BE85B34BA5A145C0A6CBEE613866EA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618C6BFBF748E6A83DB4095590E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5555C-5501-462F-AF7E-ED90BB62F54A}"/>
      </w:docPartPr>
      <w:docPartBody>
        <w:p w:rsidR="008F6B45" w:rsidRDefault="008F57E4" w:rsidP="008F57E4">
          <w:pPr>
            <w:pStyle w:val="F3618C6BFBF748E6A83DB4095590E0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0E5B584EF349308038F365E16F98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15DC40-D226-4074-BBE6-0F3FEC9F430D}"/>
      </w:docPartPr>
      <w:docPartBody>
        <w:p w:rsidR="008F6B45" w:rsidRDefault="008F57E4" w:rsidP="008F57E4">
          <w:pPr>
            <w:pStyle w:val="F80E5B584EF349308038F365E16F98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0FD785ECAB434587B5915E7D048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628077-E1A1-4AF0-9230-205605A47E84}"/>
      </w:docPartPr>
      <w:docPartBody>
        <w:p w:rsidR="008F6B45" w:rsidRDefault="008F57E4" w:rsidP="008F57E4">
          <w:pPr>
            <w:pStyle w:val="4E0FD785ECAB434587B5915E7D0482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13FDF605884CDEA379968893C0F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2FC55-BC37-48B5-A5B5-CB652EE1A685}"/>
      </w:docPartPr>
      <w:docPartBody>
        <w:p w:rsidR="008F6B45" w:rsidRDefault="008F57E4" w:rsidP="008F57E4">
          <w:pPr>
            <w:pStyle w:val="AD13FDF605884CDEA379968893C0F1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423767DD3446AABEA7C2A2AD5D4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1103C-53AE-4D96-8AF3-C722B4049589}"/>
      </w:docPartPr>
      <w:docPartBody>
        <w:p w:rsidR="008F6B45" w:rsidRDefault="008F57E4" w:rsidP="008F57E4">
          <w:pPr>
            <w:pStyle w:val="20423767DD3446AABEA7C2A2AD5D44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734FB787954F52823ED7954F59E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0E013-E5A7-4A47-91E1-3ADCE540B692}"/>
      </w:docPartPr>
      <w:docPartBody>
        <w:p w:rsidR="008F6B45" w:rsidRDefault="008F57E4" w:rsidP="008F57E4">
          <w:pPr>
            <w:pStyle w:val="4E734FB787954F52823ED7954F59ED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3316F8967A45F58F5FE5D32FAF04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8D73B-5D17-460F-92E9-39C4FC9B3D11}"/>
      </w:docPartPr>
      <w:docPartBody>
        <w:p w:rsidR="008F6B45" w:rsidRDefault="008F57E4" w:rsidP="008F57E4">
          <w:pPr>
            <w:pStyle w:val="C53316F8967A45F58F5FE5D32FAF04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77F89CD2054835B1B0530BE5B47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3A9B7-EB5E-4E94-A436-CA33C1AEA5DB}"/>
      </w:docPartPr>
      <w:docPartBody>
        <w:p w:rsidR="008F6B45" w:rsidRDefault="008F57E4" w:rsidP="008F57E4">
          <w:pPr>
            <w:pStyle w:val="9C77F89CD2054835B1B0530BE5B473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43C53E6659486E9AAA7ED63B02E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6928F8-A4C4-406D-AB9C-48FEADC4F281}"/>
      </w:docPartPr>
      <w:docPartBody>
        <w:p w:rsidR="008F6B45" w:rsidRDefault="008F57E4" w:rsidP="008F57E4">
          <w:pPr>
            <w:pStyle w:val="A043C53E6659486E9AAA7ED63B02EF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988627A4634AEFAC38C363E10C3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443662-5815-4748-86B2-876AC24F0AA4}"/>
      </w:docPartPr>
      <w:docPartBody>
        <w:p w:rsidR="008F6B45" w:rsidRDefault="008F57E4" w:rsidP="008F57E4">
          <w:pPr>
            <w:pStyle w:val="72988627A4634AEFAC38C363E10C3B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CE5B2FD35C4558A9EFE75355305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7AE6F7-B5BB-4740-B1F6-67CF6E6740B4}"/>
      </w:docPartPr>
      <w:docPartBody>
        <w:p w:rsidR="008F6B45" w:rsidRDefault="008F57E4" w:rsidP="008F57E4">
          <w:pPr>
            <w:pStyle w:val="D1CE5B2FD35C4558A9EFE75355305B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00C7A6E0644601A70ED0F7DB597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34E03-13DF-4EA1-B4C8-4DA57E907DBE}"/>
      </w:docPartPr>
      <w:docPartBody>
        <w:p w:rsidR="008F6B45" w:rsidRDefault="008F57E4" w:rsidP="008F57E4">
          <w:pPr>
            <w:pStyle w:val="AF00C7A6E0644601A70ED0F7DB597C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D79B36722447CF8EF1B03AD61C9B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57F91-2F06-4BFE-84AB-774E4B097501}"/>
      </w:docPartPr>
      <w:docPartBody>
        <w:p w:rsidR="008F6B45" w:rsidRDefault="008F57E4" w:rsidP="008F57E4">
          <w:pPr>
            <w:pStyle w:val="4AD79B36722447CF8EF1B03AD61C9B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2E71637EC943A98855742BD3834C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42D7A-3320-427B-883A-A24746EBB5D8}"/>
      </w:docPartPr>
      <w:docPartBody>
        <w:p w:rsidR="008F6B45" w:rsidRDefault="008F57E4" w:rsidP="008F57E4">
          <w:pPr>
            <w:pStyle w:val="9A2E71637EC943A98855742BD3834C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CAF99D567F48899144564437448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D952C-EBA5-401B-8D99-1254A04C7ADC}"/>
      </w:docPartPr>
      <w:docPartBody>
        <w:p w:rsidR="008F6B45" w:rsidRDefault="008F57E4" w:rsidP="008F57E4">
          <w:pPr>
            <w:pStyle w:val="F4CAF99D567F48899144564437448D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B9985F25A94223B2642BB9D1218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B6405-BAC0-425D-A907-B49EB855C0A2}"/>
      </w:docPartPr>
      <w:docPartBody>
        <w:p w:rsidR="008F6B45" w:rsidRDefault="008F57E4" w:rsidP="008F57E4">
          <w:pPr>
            <w:pStyle w:val="A6B9985F25A94223B2642BB9D1218F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1A87862883464CA2EDB9F3CB45B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371930-D2C4-4DEB-97D0-B2C5466763C7}"/>
      </w:docPartPr>
      <w:docPartBody>
        <w:p w:rsidR="008F6B45" w:rsidRDefault="008F57E4" w:rsidP="008F57E4">
          <w:pPr>
            <w:pStyle w:val="331A87862883464CA2EDB9F3CB45B0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ED47A29F0C4E40BB03CCD777AD1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B6564-92C6-4B8C-948D-935832F10A76}"/>
      </w:docPartPr>
      <w:docPartBody>
        <w:p w:rsidR="008F6B45" w:rsidRDefault="008F57E4" w:rsidP="008F57E4">
          <w:pPr>
            <w:pStyle w:val="48ED47A29F0C4E40BB03CCD777AD17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D8EA456071436F93C2A20561068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BAFF1-E207-42B2-8845-188C4919CA1E}"/>
      </w:docPartPr>
      <w:docPartBody>
        <w:p w:rsidR="008F6B45" w:rsidRDefault="008F57E4" w:rsidP="008F57E4">
          <w:pPr>
            <w:pStyle w:val="F2D8EA456071436F93C2A205610681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84055241354D528F0E411197ED55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15337-B747-4CD3-9957-59C48FCF29BD}"/>
      </w:docPartPr>
      <w:docPartBody>
        <w:p w:rsidR="008F6B45" w:rsidRDefault="008F57E4" w:rsidP="008F57E4">
          <w:pPr>
            <w:pStyle w:val="B684055241354D528F0E411197ED55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59794FC6A045779385C29F33BF88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2CF77-FB5C-455C-A419-CFFEFDB6E957}"/>
      </w:docPartPr>
      <w:docPartBody>
        <w:p w:rsidR="008F6B45" w:rsidRDefault="008F57E4" w:rsidP="008F57E4">
          <w:pPr>
            <w:pStyle w:val="8459794FC6A045779385C29F33BF88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72E7A3222643C6B88DAE5A50FCE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EB5DE-DD97-48EA-8305-1AB410E2306D}"/>
      </w:docPartPr>
      <w:docPartBody>
        <w:p w:rsidR="008F6B45" w:rsidRDefault="008F57E4" w:rsidP="008F57E4">
          <w:pPr>
            <w:pStyle w:val="EB72E7A3222643C6B88DAE5A50FCE7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A29C8E913C4682B0E2FDF8BF44FF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B53134-4B39-444D-A312-653ABA83253D}"/>
      </w:docPartPr>
      <w:docPartBody>
        <w:p w:rsidR="008F6B45" w:rsidRDefault="008F57E4" w:rsidP="008F57E4">
          <w:pPr>
            <w:pStyle w:val="E1A29C8E913C4682B0E2FDF8BF44FF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45FCC7E4DB4A26B79CEDBB43517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0DF4F-F3D0-4A6B-BE7D-A74338AF7362}"/>
      </w:docPartPr>
      <w:docPartBody>
        <w:p w:rsidR="008F6B45" w:rsidRDefault="008F57E4" w:rsidP="008F57E4">
          <w:pPr>
            <w:pStyle w:val="8A45FCC7E4DB4A26B79CEDBB435170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8D1581FA2F4473A37796D1E50AA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120A0-087B-45E0-9C9E-1D1588C76E3C}"/>
      </w:docPartPr>
      <w:docPartBody>
        <w:p w:rsidR="008F6B45" w:rsidRDefault="008F57E4" w:rsidP="008F57E4">
          <w:pPr>
            <w:pStyle w:val="2B8D1581FA2F4473A37796D1E50AAC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0373939F804C85879D9D7C61C18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52CF0-B773-4251-8757-1B27430C8377}"/>
      </w:docPartPr>
      <w:docPartBody>
        <w:p w:rsidR="008F6B45" w:rsidRDefault="008F57E4" w:rsidP="008F57E4">
          <w:pPr>
            <w:pStyle w:val="A80373939F804C85879D9D7C61C18A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D67F671FEF48C9B5BEE64C680E2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DB177-60F5-40DA-9852-BA9F21ADC4E7}"/>
      </w:docPartPr>
      <w:docPartBody>
        <w:p w:rsidR="008F6B45" w:rsidRDefault="008F57E4" w:rsidP="008F57E4">
          <w:pPr>
            <w:pStyle w:val="9CD67F671FEF48C9B5BEE64C680E2E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8D44391C194D168D4ED64BD5553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95E73-4962-46C8-8431-238319AD02A0}"/>
      </w:docPartPr>
      <w:docPartBody>
        <w:p w:rsidR="008F6B45" w:rsidRDefault="008F57E4" w:rsidP="008F57E4">
          <w:pPr>
            <w:pStyle w:val="5A8D44391C194D168D4ED64BD55530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319CAFD5B64E3D80F24FE19D29C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56A50-2989-4240-80FD-35EEC436D3D8}"/>
      </w:docPartPr>
      <w:docPartBody>
        <w:p w:rsidR="008F6B45" w:rsidRDefault="008F57E4" w:rsidP="008F57E4">
          <w:pPr>
            <w:pStyle w:val="7C319CAFD5B64E3D80F24FE19D29C2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02322C0D744FA689BF8F92C007AD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37921-8373-4749-9F54-D3073A9CD120}"/>
      </w:docPartPr>
      <w:docPartBody>
        <w:p w:rsidR="008F6B45" w:rsidRDefault="008F57E4" w:rsidP="008F57E4">
          <w:pPr>
            <w:pStyle w:val="BD02322C0D744FA689BF8F92C007AD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4FBEA6DD904BD1AA01DE00669A9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BAE596-9482-459A-A8CC-454512A945FC}"/>
      </w:docPartPr>
      <w:docPartBody>
        <w:p w:rsidR="008F6B45" w:rsidRDefault="008F57E4" w:rsidP="008F57E4">
          <w:pPr>
            <w:pStyle w:val="564FBEA6DD904BD1AA01DE00669A9A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7BFD44D7114E2783A7CD7B1CCFE9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BA017-0FCB-46EF-88C3-7C8EE64501BE}"/>
      </w:docPartPr>
      <w:docPartBody>
        <w:p w:rsidR="008F6B45" w:rsidRDefault="008F57E4" w:rsidP="008F57E4">
          <w:pPr>
            <w:pStyle w:val="FC7BFD44D7114E2783A7CD7B1CCFE9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F4036E9CD04E058AB9B2C0DDF1A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B2DD3-2410-4CD5-AD90-ED35E81FD40A}"/>
      </w:docPartPr>
      <w:docPartBody>
        <w:p w:rsidR="008F6B45" w:rsidRDefault="008F57E4" w:rsidP="008F57E4">
          <w:pPr>
            <w:pStyle w:val="F5F4036E9CD04E058AB9B2C0DDF1A5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105EDDFE0F42ADB8E77B86C26A9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FC50C-BC9D-40A3-AE7E-957F9E4C439D}"/>
      </w:docPartPr>
      <w:docPartBody>
        <w:p w:rsidR="008F6B45" w:rsidRDefault="008F57E4" w:rsidP="008F57E4">
          <w:pPr>
            <w:pStyle w:val="94105EDDFE0F42ADB8E77B86C26A99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046C4DB1674B0DBFA496096AB0B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39701-B676-4AE8-8350-263784EBD48F}"/>
      </w:docPartPr>
      <w:docPartBody>
        <w:p w:rsidR="008F6B45" w:rsidRDefault="008F57E4" w:rsidP="008F57E4">
          <w:pPr>
            <w:pStyle w:val="E1046C4DB1674B0DBFA496096AB0B5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4E62F7D38747B5994CA9F2FB1581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3FD95-DF9D-4A0F-8095-3D0DE67D4608}"/>
      </w:docPartPr>
      <w:docPartBody>
        <w:p w:rsidR="008F6B45" w:rsidRDefault="008F57E4" w:rsidP="008F57E4">
          <w:pPr>
            <w:pStyle w:val="F44E62F7D38747B5994CA9F2FB1581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B3DB4F25D14CD081F32EA187488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68B11-20F1-48C5-9549-67FD006EBD2A}"/>
      </w:docPartPr>
      <w:docPartBody>
        <w:p w:rsidR="008F6B45" w:rsidRDefault="008F57E4" w:rsidP="008F57E4">
          <w:pPr>
            <w:pStyle w:val="91B3DB4F25D14CD081F32EA187488E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7B53C454A0464A83E42F03DE9FD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98B28-CB77-4E36-94FA-552D45A9F9DB}"/>
      </w:docPartPr>
      <w:docPartBody>
        <w:p w:rsidR="008F6B45" w:rsidRDefault="008F57E4" w:rsidP="008F57E4">
          <w:pPr>
            <w:pStyle w:val="A97B53C454A0464A83E42F03DE9FDF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BAC1CE94084F38A119A71E60073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FADA1-E7AA-483D-97C1-A38C4944D8CA}"/>
      </w:docPartPr>
      <w:docPartBody>
        <w:p w:rsidR="008F6B45" w:rsidRDefault="008F57E4" w:rsidP="008F57E4">
          <w:pPr>
            <w:pStyle w:val="FCBAC1CE94084F38A119A71E600736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0412E445014FB19AEF457C63CC2B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9BF53-2987-4085-A6AE-048C32BADAB3}"/>
      </w:docPartPr>
      <w:docPartBody>
        <w:p w:rsidR="008F6B45" w:rsidRDefault="008F57E4" w:rsidP="008F57E4">
          <w:pPr>
            <w:pStyle w:val="070412E445014FB19AEF457C63CC2B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97D3F5F9DD40C48265CEF43EB37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2B783-3203-469E-84BA-8CF68062B9DD}"/>
      </w:docPartPr>
      <w:docPartBody>
        <w:p w:rsidR="008F6B45" w:rsidRDefault="008F57E4" w:rsidP="008F57E4">
          <w:pPr>
            <w:pStyle w:val="3497D3F5F9DD40C48265CEF43EB37C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CB3E1586B24DE4A7BDD1085A9F3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24863-5775-4F53-A478-E0765DEED953}"/>
      </w:docPartPr>
      <w:docPartBody>
        <w:p w:rsidR="008F6B45" w:rsidRDefault="008F57E4" w:rsidP="008F57E4">
          <w:pPr>
            <w:pStyle w:val="55CB3E1586B24DE4A7BDD1085A9F35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99717CB3A84DD5BCD2D5BF3BFFA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94424D-89A5-4CD3-A695-D0A5300562FF}"/>
      </w:docPartPr>
      <w:docPartBody>
        <w:p w:rsidR="008F6B45" w:rsidRDefault="008F57E4" w:rsidP="008F57E4">
          <w:pPr>
            <w:pStyle w:val="1199717CB3A84DD5BCD2D5BF3BFFAE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7997D3CB214170B1E2A0E204AC4C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5E317-5C7D-4B21-9936-39EF2454B283}"/>
      </w:docPartPr>
      <w:docPartBody>
        <w:p w:rsidR="008F6B45" w:rsidRDefault="008F57E4" w:rsidP="008F57E4">
          <w:pPr>
            <w:pStyle w:val="0F7997D3CB214170B1E2A0E204AC4C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54E019CF2F443A8BDADA35FBAA0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0428F-1A7A-4B55-ACAF-0C82871EBF10}"/>
      </w:docPartPr>
      <w:docPartBody>
        <w:p w:rsidR="008F6B45" w:rsidRDefault="008F57E4" w:rsidP="008F57E4">
          <w:pPr>
            <w:pStyle w:val="0654E019CF2F443A8BDADA35FBAA07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85F20D57A24F87B528E3062EFA5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B2710-35CE-4301-B68A-39E4EC30B93C}"/>
      </w:docPartPr>
      <w:docPartBody>
        <w:p w:rsidR="008F6B45" w:rsidRDefault="008F57E4" w:rsidP="008F57E4">
          <w:pPr>
            <w:pStyle w:val="2C85F20D57A24F87B528E3062EFA55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B06F0D081B4D94850D05395D1DC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0BB0E-288D-478C-8B78-517557CF818A}"/>
      </w:docPartPr>
      <w:docPartBody>
        <w:p w:rsidR="008F6B45" w:rsidRDefault="008F57E4" w:rsidP="008F57E4">
          <w:pPr>
            <w:pStyle w:val="A8B06F0D081B4D94850D05395D1DCA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A940A0BB294E0BAD949B736F279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C67F8-9543-49C2-B8CF-19F3F0256809}"/>
      </w:docPartPr>
      <w:docPartBody>
        <w:p w:rsidR="008F6B45" w:rsidRDefault="008F57E4" w:rsidP="008F57E4">
          <w:pPr>
            <w:pStyle w:val="79A940A0BB294E0BAD949B736F279C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26B3FD3B204748A4F01D8D14333A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7814D-168D-4F56-AE66-3560554030A9}"/>
      </w:docPartPr>
      <w:docPartBody>
        <w:p w:rsidR="008F6B45" w:rsidRDefault="008F57E4" w:rsidP="008F57E4">
          <w:pPr>
            <w:pStyle w:val="CE26B3FD3B204748A4F01D8D14333A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C4C6509A3847DBA16863043F3F9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B9C0B0-E879-4EDF-B1A0-E124D9A7C7B7}"/>
      </w:docPartPr>
      <w:docPartBody>
        <w:p w:rsidR="008F6B45" w:rsidRDefault="008F57E4" w:rsidP="008F57E4">
          <w:pPr>
            <w:pStyle w:val="7DC4C6509A3847DBA16863043F3F9B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D7D93EF3234AE6878AC796FD0D6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980540-7E1B-46DC-BC37-54BB13926F9F}"/>
      </w:docPartPr>
      <w:docPartBody>
        <w:p w:rsidR="008F6B45" w:rsidRDefault="008F57E4" w:rsidP="008F57E4">
          <w:pPr>
            <w:pStyle w:val="42D7D93EF3234AE6878AC796FD0D6D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DFAE3C9511409093C8C1B974B70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65EEE-CCFC-4EA4-9A39-92519CA74A1F}"/>
      </w:docPartPr>
      <w:docPartBody>
        <w:p w:rsidR="008F6B45" w:rsidRDefault="008F57E4" w:rsidP="008F57E4">
          <w:pPr>
            <w:pStyle w:val="15DFAE3C9511409093C8C1B974B703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2F60EAEE6F4BB9B11DE01F1D4C6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80532B-FAF4-4364-B39F-BD6A649A665C}"/>
      </w:docPartPr>
      <w:docPartBody>
        <w:p w:rsidR="008F6B45" w:rsidRDefault="008F57E4" w:rsidP="008F57E4">
          <w:pPr>
            <w:pStyle w:val="DA2F60EAEE6F4BB9B11DE01F1D4C69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EBCD73B0C44545AEBFFAB630AAD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16368-5BF5-44ED-8417-F22EC327BD27}"/>
      </w:docPartPr>
      <w:docPartBody>
        <w:p w:rsidR="008F6B45" w:rsidRDefault="008F57E4" w:rsidP="008F57E4">
          <w:pPr>
            <w:pStyle w:val="ECEBCD73B0C44545AEBFFAB630AAD0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C2E3F677454720AA075F82FA152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C507D-1D7C-4B97-8AC6-702BCF6FC37F}"/>
      </w:docPartPr>
      <w:docPartBody>
        <w:p w:rsidR="008F6B45" w:rsidRDefault="008F57E4" w:rsidP="008F57E4">
          <w:pPr>
            <w:pStyle w:val="B5C2E3F677454720AA075F82FA1527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0E35CEC329462CA7CE55CAD241E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7F52E-7F8C-49A3-903C-C9C73421CCF4}"/>
      </w:docPartPr>
      <w:docPartBody>
        <w:p w:rsidR="008F6B45" w:rsidRDefault="008F57E4" w:rsidP="008F57E4">
          <w:pPr>
            <w:pStyle w:val="6E0E35CEC329462CA7CE55CAD241E5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DC8FFAC5D54E2796CDDC845A9A7E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38915-CEA1-4EF6-904C-7DE9506FBDE0}"/>
      </w:docPartPr>
      <w:docPartBody>
        <w:p w:rsidR="008F6B45" w:rsidRDefault="008F57E4" w:rsidP="008F57E4">
          <w:pPr>
            <w:pStyle w:val="73DC8FFAC5D54E2796CDDC845A9A7E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048418B18143ADA32EFC27F0FD6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7054CA-E622-4444-A904-95D3076BEBAA}"/>
      </w:docPartPr>
      <w:docPartBody>
        <w:p w:rsidR="008F6B45" w:rsidRDefault="008F57E4" w:rsidP="008F57E4">
          <w:pPr>
            <w:pStyle w:val="05048418B18143ADA32EFC27F0FD6A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CC45E936064E0C980AECAC22A1F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32842-83DE-48B7-9CDF-9353F44F1DA3}"/>
      </w:docPartPr>
      <w:docPartBody>
        <w:p w:rsidR="008F6B45" w:rsidRDefault="008F57E4" w:rsidP="008F57E4">
          <w:pPr>
            <w:pStyle w:val="CFCC45E936064E0C980AECAC22A1FD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6CAF15F69E499F90486F30D7A537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5A101-F4FE-4BC5-83CC-60237230CEDC}"/>
      </w:docPartPr>
      <w:docPartBody>
        <w:p w:rsidR="008F6B45" w:rsidRDefault="008F57E4" w:rsidP="008F57E4">
          <w:pPr>
            <w:pStyle w:val="566CAF15F69E499F90486F30D7A537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5EF3C401B444DABC43DE47180D2B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65A22-3E36-42D7-A11B-57F8C315909B}"/>
      </w:docPartPr>
      <w:docPartBody>
        <w:p w:rsidR="008F6B45" w:rsidRDefault="008F57E4" w:rsidP="008F57E4">
          <w:pPr>
            <w:pStyle w:val="705EF3C401B444DABC43DE47180D2B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4E715EB48349B29859DF0103C6A9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FC894-D0E3-427A-9EE0-414D2EB389C9}"/>
      </w:docPartPr>
      <w:docPartBody>
        <w:p w:rsidR="008F6B45" w:rsidRDefault="008F57E4" w:rsidP="008F57E4">
          <w:pPr>
            <w:pStyle w:val="7D4E715EB48349B29859DF0103C6A9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F8AE8CF30243A28D70C000875DD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8A626-F78E-489C-A14B-212D049C7AC8}"/>
      </w:docPartPr>
      <w:docPartBody>
        <w:p w:rsidR="008F6B45" w:rsidRDefault="008F57E4" w:rsidP="008F57E4">
          <w:pPr>
            <w:pStyle w:val="41F8AE8CF30243A28D70C000875DD6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56140341E6423A8B33688258C6D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587F7-A277-4926-9FE1-B74CD168103B}"/>
      </w:docPartPr>
      <w:docPartBody>
        <w:p w:rsidR="008F6B45" w:rsidRDefault="008F57E4" w:rsidP="008F57E4">
          <w:pPr>
            <w:pStyle w:val="1956140341E6423A8B33688258C6D0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9FCAEFEED742CDAA33F85DA24C9F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69C034-68D5-4143-B9BF-B0E6DBCCCE0F}"/>
      </w:docPartPr>
      <w:docPartBody>
        <w:p w:rsidR="008F6B45" w:rsidRDefault="008F57E4" w:rsidP="008F57E4">
          <w:pPr>
            <w:pStyle w:val="439FCAEFEED742CDAA33F85DA24C9F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42BB97994E40FE816AF71B480CA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2F83F-CE82-4E1B-9DD6-5F53CD5FF9A0}"/>
      </w:docPartPr>
      <w:docPartBody>
        <w:p w:rsidR="008F6B45" w:rsidRDefault="008F57E4" w:rsidP="008F57E4">
          <w:pPr>
            <w:pStyle w:val="5542BB97994E40FE816AF71B480CA1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5C4AC668664332B5C4D2068F69B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A5CC2B-6B11-494D-83D7-E447911FE39C}"/>
      </w:docPartPr>
      <w:docPartBody>
        <w:p w:rsidR="008F6B45" w:rsidRDefault="008F57E4" w:rsidP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52EDF7BDD549A186C11D77B0C86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A6F6D-0A5D-4133-B916-C4C3E4E7A8D4}"/>
      </w:docPartPr>
      <w:docPartBody>
        <w:p w:rsidR="008F6B45" w:rsidRDefault="008F57E4" w:rsidP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0FD9D3A5954E6780607D36EA859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A81C1-FF24-486B-B7AF-A3732791BA3C}"/>
      </w:docPartPr>
      <w:docPartBody>
        <w:p w:rsidR="008F6B45" w:rsidRDefault="008F57E4" w:rsidP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7A954E532C4E37ABA94B3741FC8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57852-6BBE-40CD-AF18-5F17D441DD45}"/>
      </w:docPartPr>
      <w:docPartBody>
        <w:p w:rsidR="008F6B45" w:rsidRDefault="008F57E4" w:rsidP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71B0E9023347EDB406EB16408E0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C80CC2-4DBE-4B4A-AA7F-FC2DEB187334}"/>
      </w:docPartPr>
      <w:docPartBody>
        <w:p w:rsidR="008F6B45" w:rsidRDefault="008F57E4" w:rsidP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18FCC7311447FB93A1FF4A9CEEE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439D7-0B66-4178-A1FE-EE962CE440C0}"/>
      </w:docPartPr>
      <w:docPartBody>
        <w:p w:rsidR="008F6B45" w:rsidRDefault="008F57E4" w:rsidP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0207C47B2D4F06912214732FF65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D6426-7B30-492F-869D-3B98FB49DBEE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C99B43374345C5BD07DFAA6DCD2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AC793-31C2-483F-A6C6-CE71C81E33F9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07A33360BA45C88B03ED8E32A35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9EBCD-61BB-4C12-B804-4F824FAF9A67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0C2768133A461DB512E5F3C0B67B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7A182-7854-48FA-9992-73A115E6AF0F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DD2A4BD9B24E138C855C088A8DA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1BB17-F9EC-46C4-AE1A-44CD3121DB2F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E173B0760046D8A98BEE3723F76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CE699-8CAA-402F-B341-24D997D4A20E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DC2D92C9BF41E487C8FBA90CF3BF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8ECCE-8BD3-4D99-B418-381D7101070C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6EB0FBAB7241F88C5DF3C6416050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1E9A9-731B-42CA-A39E-E13ECD4E69FB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493A6484F14DECBF8D8704DD68B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86E73-FDF0-4E0F-83E7-8FA4ADBF27DA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AF11B531744F2586CCC2DF85E595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832AB-4175-43C0-B043-3AF305835984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D0C43EF3174F73AD33C1F333D4A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3D1AC8-9DDF-4251-BE29-9036E41265E0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25114D13A641739CE8D9AB19F1D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27369-40F1-488C-8DFB-FA23A65181C7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D5077DCF67436A9B257AD7D4D87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F3B95-E560-4F86-93DA-F607CEE16306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E3AEEB483643FF9C50FEF6FC5D3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9835C-40FF-4C07-98E4-99900091F1CE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1F85820928421F80C2F6A6F2BEB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8B6B66-2367-45E3-A342-5CB8DC1D3A30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C753F60F274E53ACA3EF06AF9BA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3B8AE-DF31-486C-8143-A528DFE2426B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A9AA991CEC479CA331291BDD706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D74E2-6A43-41B9-943F-1EE07BFDA009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D6249BFA4E4612BC262449C9B80F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23025-0A95-4E69-BDC6-A6E664042B90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4BEF590C724E73BE406015BBCC7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666AEE-A24F-40D5-908B-69F0EE3BEC01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9846B580E24566A421174C38EF0C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88304-7726-497C-A55F-62F5E2CBFE15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C4167D787C408089EC06083FA1E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48697-E2A4-4B39-A371-C19515228D07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A906B31CFA415DB7F880287AA727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96E45-14AB-42E3-8608-3F4D8AC124FA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5AD93A499845109AEE26B9C30B0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86EAF-3757-412F-AD15-BCFACE0838CF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FC2ED038514B49B350DD0440E62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E4A59-68EC-4AEF-B771-2A41DB73B3EF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0332725A954824AA1D19C2B9A0A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5F160-AB5F-4E4A-8CB6-3C34FE94D191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D7E9F68C03493D90DE3C8E945A9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6636B-42EC-40A3-B589-D4C8596381D5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EB0AF597CD40A1865523445C6E3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B4276-65AA-494A-A3B0-7B77BAD67A0C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8A36A8723445A7BE9D9FDE88CEAC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C7C40-2DEB-475D-B429-1C741943BEC2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E1C71DBCD3448CBEEE541A740D2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48357-7F71-4169-A9DA-3B427E85CFC0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101F0EC58B4E7B81D3DDA23680D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0D200-C4CE-4FAE-88DF-2D5FED88405E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C09EFFC50044FCB88B29178E08B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FFA07-5543-4AA4-9372-BC622E987CB3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0D30DD365F449B81539BBB7326D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8EFF8F-18F1-46FD-87C7-55ACDAB295ED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E2F73AFEC14020B6C338D339696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C2C0CB-6AE3-48D1-A1A3-4609D8D38431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9ADD094A834C7DB0252CD49E3DC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3026D-AF9A-4242-A2F6-FE2456D4B1CA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3430E7770B408699F178CE1745C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DB90D-0761-4A68-BC46-F13AE051A84C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F4B20734184A9184A43C1096A55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E76BE-FF9A-4095-A8C1-89E304495FCB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3437E1C73A496CB79D49963FC1B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A20A85-B453-4630-951E-593AC2EA7D5A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9D281E44EC4D0DAD96770A5FFF0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BC63C-990F-4EAD-91A9-C65B879BDE2A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467FB362754956988F99B55F01B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17031-3749-4AE0-A914-0D2D8015C3A8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0F0DB7399E484FB62899B5319D1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96E94F-DEA7-4868-A385-A28883E4DDDE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A5881097ED45A5AA0AE39D908C9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2A226-2593-46C0-B892-7AD673967357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B91689A1D04C10AC6601E2E04AF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FC4C4-8357-4B41-A8C2-EBA6B3BB9FDD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8182A0C93C432AAC8767294084D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3CA22-BC51-4F94-AC09-4BA3D36F2492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C4D61B75D54C578062C74C6A652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9BF7F-027A-4A53-B7C2-64C2254EE15E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1E219C9525494CBC917EB28D676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3A9D8-B481-4789-A273-DAA0B8939B92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D7B57C2270473D9108D9124F708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975DA-A5B3-4BF6-BA09-4E86B3EA52F8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D9DC8AA7B648EFB23CEEEA545AA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69D74E-44E8-419B-BFFF-0BAE1D0726EE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718E6CB85642ECB4DEB9E3AB046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F11DC-5E30-450B-AED2-720CD85BF8D3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73A74F4F594884A760D0CEC9D48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85011-E80B-47E0-83D7-9825BF5F7211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F8FBF0A9FD4FC0B3B4F86CF2A26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4AC4F-06FF-4BCC-A697-DC0614BBA73A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D774F000844FCAADD55AAD11EBA1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A3A44-D91B-4404-AC53-D73BE3FFD996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8598E94CD44C09BD3A898F4F472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3415C-CB48-4A75-B48F-CEB9719018BB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FEF9ECCCEF49D6B065162D9710C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A549F-BC4E-45D1-91DB-5FE3E9A47A4E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EC791E25934A9785EB3DE706C61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BFCBD-AD83-429F-8898-5E6EF434CFE3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68897F24B149158353D4C8CE265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D95E8-8D9B-42AC-BB0F-224B6091C5AD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3712B596384312A915D4DB758D75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38389-5E50-4010-9D4F-278203AC506E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A0F6E56B6C4DC8BAC96BF9CB42C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475A7-A47E-4643-BC98-67716AA24EDA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CD7148031D4783896B102DA5E85A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CF7707-5E39-432B-A86D-B2D54AF26B57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6F412CB3F74806B59329D19517A4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ECC75-E8F3-4258-9C9D-8F28DB0122E1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F31E11EB194C8DA3E1C440ACEA1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A6860B-95AC-4053-B3DD-667BC15DC5DC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D4DE2C89154C83AE9FAD6E5FEA2C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09658-3328-4180-AC61-D2F9F8BFA3B0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BB73A07E3B407EA3327C70A086F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D4DF4D-F7E6-4B95-95AE-E54E04906C72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08343A8B3A495B9C2199F38E5AA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0EB17-7484-4EAA-9327-1860ED7525AF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DB9B76200A4CCF8783A9925417B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D210B-7A92-4EC5-8CC7-7F3891AF6210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4F2BE75EED496DB691506FB4387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7A97B-14A1-4889-923E-5D8E8E7B14E3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651D2F7EFF4F1EACD49BC0E7E3B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4C0A5C-AF68-4DBE-8E12-98910F8FB797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15738EFE4A4265957696E89F542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963AB4-1E93-43D0-AC2A-F0946D1EAE77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BBB94EF7594EB2AC4A496CBD629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BE13E0-C8F7-4208-88F0-19F189EBC023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77169B9757408C8706A4BE93BD1C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603C1-F5CD-43A7-B542-7F30A3DA46B5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C25AB7ED524E55B09091A8A8BC8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331E5-CB4F-4AC8-B30E-A172FEE44190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5CC22428014550B20E991B8416A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60545-B434-4AA3-9273-1AB770A57AA7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D187D475C3456682276BFC8F11C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CD76E-F1E9-4D03-8649-3FE3755EFA71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F311014E234D8F8F3AEA06A6BA97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DFDF5-5111-46EB-80FF-203AD20707E5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DFBA7E74EA44D9BE1CFD8369EBB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4F7A5-8671-4F1A-BB4E-B6E110B28BDC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47D5AEA3E647079A1D0D81AEDF4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3541B-057D-4A59-A83D-7F42A620C4A3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156F29093047F09DEA64B6F5FE1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CB626E-B729-4003-B1E1-444AD1A1FD9C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53E6C593A74FAB9D809EE37E40A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7F323-9FA4-48D0-A85B-C784468693FE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04107D453E469DA1C29F0D2C18F5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AF3A1-8424-4873-9523-85BB333D57E7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533151474F4F139F011EEFD2398D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71941-C22A-4E67-8DF8-AC28183F7D6D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A37B75D71543509D08653974952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87C31-B60E-4726-97D1-6CD7952AE20E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9F5F9035A54303981ECA49F5D58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6FC5C-D18C-45CC-A4D7-753261FFBCB1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4654856579494593867D8F7349A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AA337-39F5-401F-BDF3-B05E4F86F747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0E79D23AFD452B860353C662B08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32CC07-AA00-4B46-A3E1-64B56B432DCB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19349F7EE849088F78CEB6D9D3E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AB987A-2114-4084-B5B6-28AC704B19C3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4C4873073F49F889A68213959A0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2988B-9093-4AB0-84B3-817C90AFFB7C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A837D80EAD45EBBB7DD5249BE8D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639DA-DDC4-4AE7-ABAF-2B5AD613FD25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CD3CC29537469D977EE8D7D6220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A9D38-37BD-4D9D-8A35-7ACF0F4A3199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E85207AA1B4B83859ACD52F7242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AAE4A-7029-4FE4-A5F1-043B40275F00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1FC6F818364C4D9C22145CEDF31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878D3-4D84-4857-8EB0-D594BA6B2562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DAAD5CA5134CA78F94D8AE66D50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EBFD0-3FC6-4A9E-A58C-C3134AAF6340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62B941E84340FDA7CDDC6515B5B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F45F3-9A9E-48B6-8329-FEC876176FC8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8A0C5CBBD948D68CBE2B955F0995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8768E-0380-459C-9C40-400146532435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D9A6BADDFA4172AE7D42A657C10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F4B5B-A54F-4EE4-8EDC-871D9BC3F8AE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E910587D14490893D72F42D8CCB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48910D-A546-486E-96C1-AAF7E5F4CE01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E9A6422FFB481F8D7076E2F40A6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5DECFF-D929-414E-B442-60E0BBE120A3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1C168FE4EA4E128CE3F29BA51A4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69660-4A0B-4BB3-8A7B-94710F307836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6A141780094722ABEF9CD0CCB77D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3CAA6-ACBD-4F35-8DFB-2CF3DD16327C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4181F8642D46B1AC65A822A3356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222115-48C8-4E2B-A0C8-7A2EFC1041BE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4824390DD44577A17FAAE8EEDDB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A7C5B-E346-4B4E-8E1D-1963F315E056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862CD66C694975B51822B533BA1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65F17-155D-4C9A-9639-2257BF38E8EF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A8974EF1E94FC5AB42B7DD81F0B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937268-904F-4996-A4A1-001445ADF876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557142B99A411E814373D9A2D63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9E099-5D1A-4CFE-B31C-EBAD36374528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76AA9F1F2943E8967123529549F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66B95-D31E-4881-AC82-76A0A14C48FC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661782544C4EC8A63D679F94359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9E4E4-FC3D-4C6F-ABB4-207D25B973B4}"/>
      </w:docPartPr>
      <w:docPartBody>
        <w:p w:rsidR="008F6B45" w:rsidRDefault="008F57E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35E71897DC4F19B14A29F870113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8A1B41-B792-4872-8C36-F4B5742AF05E}"/>
      </w:docPartPr>
      <w:docPartBody>
        <w:p w:rsidR="00053EEC" w:rsidRDefault="008F6B45" w:rsidP="008F6B45">
          <w:pPr>
            <w:pStyle w:val="FA35E71897DC4F19B14A29F8701138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6772DF67324799912E982AEEC90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E8A3F-6BC4-4213-9F7D-CF13C1513790}"/>
      </w:docPartPr>
      <w:docPartBody>
        <w:p w:rsidR="00053EEC" w:rsidRDefault="008F6B45" w:rsidP="008F6B45">
          <w:pPr>
            <w:pStyle w:val="7B6772DF67324799912E982AEEC902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86DC64526347648F62AE5CF2802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6B1A5-D08E-47D0-9F99-27DB16028A9F}"/>
      </w:docPartPr>
      <w:docPartBody>
        <w:p w:rsidR="00053EEC" w:rsidRDefault="008F6B45" w:rsidP="008F6B45">
          <w:pPr>
            <w:pStyle w:val="6F86DC64526347648F62AE5CF2802B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2BB87FE05842D2A0E179E588906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27EEA-971A-4300-AE13-C431F25C44D1}"/>
      </w:docPartPr>
      <w:docPartBody>
        <w:p w:rsidR="00053EEC" w:rsidRDefault="008F6B45" w:rsidP="008F6B45">
          <w:pPr>
            <w:pStyle w:val="472BB87FE05842D2A0E179E588906C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BCBB1691BD45A5965F29ED88A19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FE0EEE-AF5A-4443-865F-863A42FA0218}"/>
      </w:docPartPr>
      <w:docPartBody>
        <w:p w:rsidR="00053EEC" w:rsidRDefault="008F6B45" w:rsidP="008F6B45">
          <w:pPr>
            <w:pStyle w:val="E9BCBB1691BD45A5965F29ED88A193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0EE7811E5B4CCEAB47D194B78D0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659C51-8161-45C8-B860-877604C86A6B}"/>
      </w:docPartPr>
      <w:docPartBody>
        <w:p w:rsidR="00053EEC" w:rsidRDefault="008F6B45" w:rsidP="008F6B45">
          <w:pPr>
            <w:pStyle w:val="910EE7811E5B4CCEAB47D194B78D0D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0D6780E40440F89869CA3EFA630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AC40C-D4ED-4751-982D-DD6F85E9C1FE}"/>
      </w:docPartPr>
      <w:docPartBody>
        <w:p w:rsidR="00053EEC" w:rsidRDefault="008F6B45" w:rsidP="008F6B45">
          <w:pPr>
            <w:pStyle w:val="280D6780E40440F89869CA3EFA6306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400945E7AC4F1D8C589094D42C03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F4AB3-544B-401F-BF4D-C1C33F9B9628}"/>
      </w:docPartPr>
      <w:docPartBody>
        <w:p w:rsidR="00053EEC" w:rsidRDefault="008F6B45" w:rsidP="008F6B45">
          <w:pPr>
            <w:pStyle w:val="D7400945E7AC4F1D8C589094D42C03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DE9753B3A747A7BA998DAFF8C7D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84A63A-AD24-427A-A74D-B3941F3F965C}"/>
      </w:docPartPr>
      <w:docPartBody>
        <w:p w:rsidR="00053EEC" w:rsidRDefault="008F6B45" w:rsidP="008F6B45">
          <w:pPr>
            <w:pStyle w:val="D9DE9753B3A747A7BA998DAFF8C7D2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A33C7B989843C9906478E7EB5AF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A1256-75D5-4837-B55A-AD4EB3531FCD}"/>
      </w:docPartPr>
      <w:docPartBody>
        <w:p w:rsidR="00053EEC" w:rsidRDefault="008F6B45" w:rsidP="008F6B45">
          <w:pPr>
            <w:pStyle w:val="C0A33C7B989843C9906478E7EB5AF0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2D4DAE620F4345BF62A7CB9618E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579D7-B714-453D-8F56-F2CB5F6AE1B4}"/>
      </w:docPartPr>
      <w:docPartBody>
        <w:p w:rsidR="00053EEC" w:rsidRDefault="008F6B45" w:rsidP="008F6B45">
          <w:pPr>
            <w:pStyle w:val="6D2D4DAE620F4345BF62A7CB9618E9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93B4E24F0F46FC96BA39B6C4367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FB2335-9BA7-4572-AD4C-3B01F2725311}"/>
      </w:docPartPr>
      <w:docPartBody>
        <w:p w:rsidR="00053EEC" w:rsidRDefault="008F6B45" w:rsidP="008F6B45">
          <w:pPr>
            <w:pStyle w:val="4C93B4E24F0F46FC96BA39B6C4367E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1506EBD049482F9A37CEAD530C8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FAC55-7D5D-45CB-8CE4-3B65E92FBC5F}"/>
      </w:docPartPr>
      <w:docPartBody>
        <w:p w:rsidR="00053EEC" w:rsidRDefault="008F6B45" w:rsidP="008F6B45">
          <w:pPr>
            <w:pStyle w:val="CB1506EBD049482F9A37CEAD530C85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B968E5C42D42F38DB1AEE2174BE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A34FC-19B6-4008-A4FE-FEF1219DE5B2}"/>
      </w:docPartPr>
      <w:docPartBody>
        <w:p w:rsidR="00F62118" w:rsidRDefault="00053EEC" w:rsidP="00053EEC">
          <w:pPr>
            <w:pStyle w:val="F3B968E5C42D42F38DB1AEE2174BE4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9EFAC7949145FE80B6FDFCD60CB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75890D-BF87-4953-9F82-21E9E1C9F351}"/>
      </w:docPartPr>
      <w:docPartBody>
        <w:p w:rsidR="00F62118" w:rsidRDefault="00053EEC" w:rsidP="00053EEC">
          <w:pPr>
            <w:pStyle w:val="C89EFAC7949145FE80B6FDFCD60CB5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98EAD88BED430CBEB46E365EBDD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15F6F-9C42-4B4B-B9F4-AB10C5B28CE2}"/>
      </w:docPartPr>
      <w:docPartBody>
        <w:p w:rsidR="00F62118" w:rsidRDefault="00053EEC" w:rsidP="00053EEC">
          <w:pPr>
            <w:pStyle w:val="5C98EAD88BED430CBEB46E365EBDD7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DD3CF83A53480BB8DEC190B3C2F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B1520-B74F-4C46-90A3-376FC9358853}"/>
      </w:docPartPr>
      <w:docPartBody>
        <w:p w:rsidR="00F62118" w:rsidRDefault="00053EEC" w:rsidP="00053EEC">
          <w:pPr>
            <w:pStyle w:val="8FDD3CF83A53480BB8DEC190B3C2FA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76C702444941948DC9B0A04BC103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F5F10-8E2E-4727-9985-AE393AB1E77C}"/>
      </w:docPartPr>
      <w:docPartBody>
        <w:p w:rsidR="00F62118" w:rsidRDefault="00053EEC" w:rsidP="00053EEC">
          <w:pPr>
            <w:pStyle w:val="5B76C702444941948DC9B0A04BC103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AB1CA370BB4532AE3FD771462CA9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7CFC5-FAEF-467B-95E2-BA5C963306DD}"/>
      </w:docPartPr>
      <w:docPartBody>
        <w:p w:rsidR="00F62118" w:rsidRDefault="00053EEC" w:rsidP="00053EEC">
          <w:pPr>
            <w:pStyle w:val="33AB1CA370BB4532AE3FD771462CA9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ADA0518E6B487786F70D2CE36BA2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BFAA8-99CE-4120-950D-5E8559EF9624}"/>
      </w:docPartPr>
      <w:docPartBody>
        <w:p w:rsidR="00F62118" w:rsidRDefault="00053EEC" w:rsidP="00053EEC">
          <w:pPr>
            <w:pStyle w:val="E9ADA0518E6B487786F70D2CE36BA2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4BA0B386874F61A8906A4A88957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F49E7-2E62-48E5-991C-2322317F19F3}"/>
      </w:docPartPr>
      <w:docPartBody>
        <w:p w:rsidR="00F62118" w:rsidRDefault="00053EEC" w:rsidP="00053EEC">
          <w:pPr>
            <w:pStyle w:val="0C4BA0B386874F61A8906A4A889577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D8E7285D794EFD8C64FA49BD7F92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B356C-EAFF-4ACD-AD17-C634C07D7E0E}"/>
      </w:docPartPr>
      <w:docPartBody>
        <w:p w:rsidR="00F62118" w:rsidRDefault="00053EEC" w:rsidP="00053EEC">
          <w:pPr>
            <w:pStyle w:val="24D8E7285D794EFD8C64FA49BD7F92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5B35F88A544B3DAC81B3CAD1E5A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6CF10-25C7-4446-974B-B2B689B1A977}"/>
      </w:docPartPr>
      <w:docPartBody>
        <w:p w:rsidR="00F62118" w:rsidRDefault="00053EEC" w:rsidP="00053EEC">
          <w:pPr>
            <w:pStyle w:val="D05B35F88A544B3DAC81B3CAD1E5A5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181B5312534C4194201307D9E65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B11E6-5A5C-4A90-9BA0-0C0D7C04AE01}"/>
      </w:docPartPr>
      <w:docPartBody>
        <w:p w:rsidR="00F62118" w:rsidRDefault="00053EEC" w:rsidP="00053EEC">
          <w:pPr>
            <w:pStyle w:val="1C181B5312534C4194201307D9E655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B3CD3C801849D28DEC194569B559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7CB5D-748E-4AD7-844B-74556A12274D}"/>
      </w:docPartPr>
      <w:docPartBody>
        <w:p w:rsidR="00F62118" w:rsidRDefault="00053EEC" w:rsidP="00053EEC">
          <w:pPr>
            <w:pStyle w:val="9CB3CD3C801849D28DEC194569B559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F6CF55A8064114B7FD1DF8D569A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F274F-B6E1-4046-8DC0-8052D89FC197}"/>
      </w:docPartPr>
      <w:docPartBody>
        <w:p w:rsidR="00F62118" w:rsidRDefault="00053EEC" w:rsidP="00053EEC">
          <w:pPr>
            <w:pStyle w:val="80F6CF55A8064114B7FD1DF8D569A6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15DF40C4894057AF396B1A156D41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8A980-1ADB-4C9D-94A3-2515A40FA692}"/>
      </w:docPartPr>
      <w:docPartBody>
        <w:p w:rsidR="00F62118" w:rsidRDefault="00053EEC" w:rsidP="00053EEC">
          <w:pPr>
            <w:pStyle w:val="9215DF40C4894057AF396B1A156D41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174F1515DB46FF9491053D1ADB9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6C986-C07D-4E9A-A314-3184D8DAFAD4}"/>
      </w:docPartPr>
      <w:docPartBody>
        <w:p w:rsidR="00F62118" w:rsidRDefault="00053EEC" w:rsidP="00053EEC">
          <w:pPr>
            <w:pStyle w:val="3C174F1515DB46FF9491053D1ADB9D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ACC110FB324CD894BE497B18CD8D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345F2-EC77-4890-AD30-A610B618177C}"/>
      </w:docPartPr>
      <w:docPartBody>
        <w:p w:rsidR="00F62118" w:rsidRDefault="00053EEC" w:rsidP="00053EEC">
          <w:pPr>
            <w:pStyle w:val="6DACC110FB324CD894BE497B18CD8D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625D8C52DF42AE8AC7E3018E65D6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BC392-7746-4DE9-B845-B92DDE67EFD2}"/>
      </w:docPartPr>
      <w:docPartBody>
        <w:p w:rsidR="00F62118" w:rsidRDefault="00053EEC" w:rsidP="00053EEC">
          <w:pPr>
            <w:pStyle w:val="E2625D8C52DF42AE8AC7E3018E65D6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281C3706244B00B162FE8C58096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9BC93-1050-47D3-959C-38C46DF5F6A6}"/>
      </w:docPartPr>
      <w:docPartBody>
        <w:p w:rsidR="00F62118" w:rsidRDefault="00053EEC" w:rsidP="00053EEC">
          <w:pPr>
            <w:pStyle w:val="E5281C3706244B00B162FE8C580969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A19D58809943FAAB22D177432862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5F3D9-39A0-4BC8-9160-537E77E7D1AE}"/>
      </w:docPartPr>
      <w:docPartBody>
        <w:p w:rsidR="00F62118" w:rsidRDefault="00053EEC" w:rsidP="00053EEC">
          <w:pPr>
            <w:pStyle w:val="D8A19D58809943FAAB22D177432862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88E2200976467C9AF92A4A7D7BCD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EE9BE8-3B62-40BB-88A8-F2F211C90EF9}"/>
      </w:docPartPr>
      <w:docPartBody>
        <w:p w:rsidR="00F62118" w:rsidRDefault="00053EEC" w:rsidP="00053EEC">
          <w:pPr>
            <w:pStyle w:val="E588E2200976467C9AF92A4A7D7BCD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A97F338D734A888379FD879A3E05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C94981-878F-43E7-9B21-1471D2AB2BF3}"/>
      </w:docPartPr>
      <w:docPartBody>
        <w:p w:rsidR="00F62118" w:rsidRDefault="00053EEC" w:rsidP="00053EEC">
          <w:pPr>
            <w:pStyle w:val="71A97F338D734A888379FD879A3E05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7A8C2C941146698FB47BF1E9F7C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3C803-0114-44B0-AB38-77691CFA4602}"/>
      </w:docPartPr>
      <w:docPartBody>
        <w:p w:rsidR="00F62118" w:rsidRDefault="00053EEC" w:rsidP="00053EEC">
          <w:pPr>
            <w:pStyle w:val="227A8C2C941146698FB47BF1E9F7C8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E24B9C06BF4586867654DFCC44B9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AA535C-BAAA-434D-86B4-E29566D2501A}"/>
      </w:docPartPr>
      <w:docPartBody>
        <w:p w:rsidR="00F62118" w:rsidRDefault="00053EEC" w:rsidP="00053EEC">
          <w:pPr>
            <w:pStyle w:val="DFE24B9C06BF4586867654DFCC44B9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01CB2FA1F34AB2B4A40938203C0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59991-852F-4283-93CE-30BC21DBDC85}"/>
      </w:docPartPr>
      <w:docPartBody>
        <w:p w:rsidR="00F62118" w:rsidRDefault="00053EEC" w:rsidP="00053EEC">
          <w:pPr>
            <w:pStyle w:val="7A01CB2FA1F34AB2B4A40938203C01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E4879696BD4AB79EFB3AFABE56BA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70261-2D3D-4A76-BE2E-6DFEB1F577F6}"/>
      </w:docPartPr>
      <w:docPartBody>
        <w:p w:rsidR="00F62118" w:rsidRDefault="00053EEC" w:rsidP="00053EEC">
          <w:pPr>
            <w:pStyle w:val="ACE4879696BD4AB79EFB3AFABE56BA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8ECC0943D941BF8D9468C602952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9AE34-4C5E-4E80-BD8D-2E4123D7C9C1}"/>
      </w:docPartPr>
      <w:docPartBody>
        <w:p w:rsidR="00F62118" w:rsidRDefault="00053EEC" w:rsidP="00053EEC">
          <w:pPr>
            <w:pStyle w:val="358ECC0943D941BF8D9468C602952B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DD4EB80D034B2AA10CA1D215F74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20AE7-90D3-43A9-AD4B-B76C58A48CE5}"/>
      </w:docPartPr>
      <w:docPartBody>
        <w:p w:rsidR="00F62118" w:rsidRDefault="00053EEC" w:rsidP="00053EEC">
          <w:pPr>
            <w:pStyle w:val="E4DD4EB80D034B2AA10CA1D215F74F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2908CDAFC44BC9B78A40BEEB363A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90880-1824-4F62-9523-7165FBFA2D06}"/>
      </w:docPartPr>
      <w:docPartBody>
        <w:p w:rsidR="00F62118" w:rsidRDefault="00053EEC" w:rsidP="00053EEC">
          <w:pPr>
            <w:pStyle w:val="F42908CDAFC44BC9B78A40BEEB363A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86BB6D13424E3C8AAF9FC2B8A1F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66B29-E7DE-47F8-AFBF-948CE41CF6BC}"/>
      </w:docPartPr>
      <w:docPartBody>
        <w:p w:rsidR="00F62118" w:rsidRDefault="00053EEC" w:rsidP="00053EEC">
          <w:pPr>
            <w:pStyle w:val="B186BB6D13424E3C8AAF9FC2B8A1FF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0D0F21AEEB49C0A60B5FE670517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0C6FD-4B21-480B-BA80-36EB2C54AC78}"/>
      </w:docPartPr>
      <w:docPartBody>
        <w:p w:rsidR="00F62118" w:rsidRDefault="00053EEC" w:rsidP="00053EEC">
          <w:pPr>
            <w:pStyle w:val="A50D0F21AEEB49C0A60B5FE670517C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8F9711DF6B438898FC20432505E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224323-85AC-49D2-9DE1-9F3D713AF528}"/>
      </w:docPartPr>
      <w:docPartBody>
        <w:p w:rsidR="00F62118" w:rsidRDefault="00053EEC" w:rsidP="00053EEC">
          <w:pPr>
            <w:pStyle w:val="0A8F9711DF6B438898FC20432505EA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B7E4658E2D4B29BBDC315DC6CA6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0E6629-B760-4520-A326-16AD6EBA3F74}"/>
      </w:docPartPr>
      <w:docPartBody>
        <w:p w:rsidR="00F62118" w:rsidRDefault="00053EEC" w:rsidP="00053EEC">
          <w:pPr>
            <w:pStyle w:val="3FB7E4658E2D4B29BBDC315DC6CA66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34FD90784B40089465388FF3A00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9EBE8-1113-4BEA-9177-3F73D03902D9}"/>
      </w:docPartPr>
      <w:docPartBody>
        <w:p w:rsidR="00F62118" w:rsidRDefault="00053EEC" w:rsidP="00053EEC">
          <w:pPr>
            <w:pStyle w:val="8134FD90784B40089465388FF3A00E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67313AD0D14262B7E1FE66124B15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53749-E942-488F-9061-AD677EB88110}"/>
      </w:docPartPr>
      <w:docPartBody>
        <w:p w:rsidR="00F62118" w:rsidRDefault="00053EEC" w:rsidP="00053EEC">
          <w:pPr>
            <w:pStyle w:val="4C67313AD0D14262B7E1FE66124B15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82D7650BC34CF485A8A94210F0E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8C395-4ED9-465D-8DA6-195C3EE36E90}"/>
      </w:docPartPr>
      <w:docPartBody>
        <w:p w:rsidR="00F62118" w:rsidRDefault="00053EEC" w:rsidP="00053EEC">
          <w:pPr>
            <w:pStyle w:val="4A82D7650BC34CF485A8A94210F0ED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C4D91093934D53B660F8BE10EED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FBD45-EB57-406A-BA74-ECC85BD4819A}"/>
      </w:docPartPr>
      <w:docPartBody>
        <w:p w:rsidR="00F62118" w:rsidRDefault="00053EEC" w:rsidP="00053EEC">
          <w:pPr>
            <w:pStyle w:val="E2C4D91093934D53B660F8BE10EEDB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C0093065EB4E4D94A9B99FB40AA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3F1A8-ADD4-41CB-AE1D-047B014F978B}"/>
      </w:docPartPr>
      <w:docPartBody>
        <w:p w:rsidR="00F62118" w:rsidRDefault="00053EEC" w:rsidP="00053EEC">
          <w:pPr>
            <w:pStyle w:val="71C0093065EB4E4D94A9B99FB40AA9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85A783E03149769D86F233FFB986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281AA-55A3-475D-9796-BD493F7B7A7D}"/>
      </w:docPartPr>
      <w:docPartBody>
        <w:p w:rsidR="00F62118" w:rsidRDefault="00053EEC" w:rsidP="00053EEC">
          <w:pPr>
            <w:pStyle w:val="5385A783E03149769D86F233FFB986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690813F1F749739BC9483ABF045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2B3FB-DFE1-48EB-B49A-D3FB0BC400E3}"/>
      </w:docPartPr>
      <w:docPartBody>
        <w:p w:rsidR="00F62118" w:rsidRDefault="00053EEC" w:rsidP="00053EEC">
          <w:pPr>
            <w:pStyle w:val="39690813F1F749739BC9483ABF0450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BC175D47E84A63897D987370013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C3A41-C516-417C-BCB0-FC53F9D19AD4}"/>
      </w:docPartPr>
      <w:docPartBody>
        <w:p w:rsidR="00F62118" w:rsidRDefault="00053EEC" w:rsidP="00053EEC">
          <w:pPr>
            <w:pStyle w:val="3ABC175D47E84A63897D9873700136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63E87C6A3E48119885F6A2CEB1F8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EAF68-22C0-479C-8ED3-54460F849CD7}"/>
      </w:docPartPr>
      <w:docPartBody>
        <w:p w:rsidR="00F62118" w:rsidRDefault="00053EEC" w:rsidP="00053EEC">
          <w:pPr>
            <w:pStyle w:val="6963E87C6A3E48119885F6A2CEB1F8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769DA1A84F41E9B834A67186853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ACA6E-69C6-4AC2-8741-46AE974FFED5}"/>
      </w:docPartPr>
      <w:docPartBody>
        <w:p w:rsidR="00F62118" w:rsidRDefault="00053EEC" w:rsidP="00053EEC">
          <w:pPr>
            <w:pStyle w:val="A1769DA1A84F41E9B834A67186853B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AB33BB4866442BA3AF67F0F8E13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8A659-CD0E-43E5-862D-0C7128641F7C}"/>
      </w:docPartPr>
      <w:docPartBody>
        <w:p w:rsidR="00F62118" w:rsidRDefault="00053EEC" w:rsidP="00053EEC">
          <w:pPr>
            <w:pStyle w:val="82AB33BB4866442BA3AF67F0F8E130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1504474C11408FB8443B2D5A8A3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A2BC8-0508-49A5-ADDA-AEAF546F44E7}"/>
      </w:docPartPr>
      <w:docPartBody>
        <w:p w:rsidR="00F62118" w:rsidRDefault="00053EEC" w:rsidP="00053EEC">
          <w:pPr>
            <w:pStyle w:val="D01504474C11408FB8443B2D5A8A3C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EC169C62234BC993494EEEE9EAF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FEE3F-92C7-4F4D-A25C-EAF3C475B8D7}"/>
      </w:docPartPr>
      <w:docPartBody>
        <w:p w:rsidR="00F62118" w:rsidRDefault="00053EEC" w:rsidP="00053EEC">
          <w:pPr>
            <w:pStyle w:val="B3EC169C62234BC993494EEEE9EAFC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F22793B8504B069DA52E314C2D1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30200B-0B96-425F-8B04-72407EE7681E}"/>
      </w:docPartPr>
      <w:docPartBody>
        <w:p w:rsidR="00F62118" w:rsidRDefault="00053EEC" w:rsidP="00053EEC">
          <w:pPr>
            <w:pStyle w:val="11F22793B8504B069DA52E314C2D17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94A4090DD54F0A8C9377CEDFF88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7B142-4E17-4817-9E45-6B380D982C55}"/>
      </w:docPartPr>
      <w:docPartBody>
        <w:p w:rsidR="00F62118" w:rsidRDefault="00053EEC" w:rsidP="00053EEC">
          <w:pPr>
            <w:pStyle w:val="C394A4090DD54F0A8C9377CEDFF889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98F8B214A64576A587F7977605F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52CF0-C474-46B9-92F2-B7CB8B158B03}"/>
      </w:docPartPr>
      <w:docPartBody>
        <w:p w:rsidR="00F62118" w:rsidRDefault="00053EEC" w:rsidP="00053EEC">
          <w:pPr>
            <w:pStyle w:val="A998F8B214A64576A587F7977605FD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B0F0B412E64CF6A07861D5941F6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2F7B7-E10F-4AF2-890E-624A7E272A19}"/>
      </w:docPartPr>
      <w:docPartBody>
        <w:p w:rsidR="00F62118" w:rsidRDefault="00053EEC" w:rsidP="00053EEC">
          <w:pPr>
            <w:pStyle w:val="E5B0F0B412E64CF6A07861D5941F6E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DFD23586CD4AD1B68EFFFD1752AD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147F03-974F-4334-A1A1-AB5E759584BA}"/>
      </w:docPartPr>
      <w:docPartBody>
        <w:p w:rsidR="00F62118" w:rsidRDefault="00053EEC" w:rsidP="00053EEC">
          <w:pPr>
            <w:pStyle w:val="F3DFD23586CD4AD1B68EFFFD1752AD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901AB10D1649E6A4FB8E8E339EB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E0457-3DED-4B91-A8E9-C7B22EF2D9A2}"/>
      </w:docPartPr>
      <w:docPartBody>
        <w:p w:rsidR="00F62118" w:rsidRDefault="00053EEC" w:rsidP="00053EEC">
          <w:pPr>
            <w:pStyle w:val="12901AB10D1649E6A4FB8E8E339EBF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95F117DABD47CF9322FFCC1C5415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F1C898-D39E-4B58-B4E8-CC8DFE1133A6}"/>
      </w:docPartPr>
      <w:docPartBody>
        <w:p w:rsidR="00F62118" w:rsidRDefault="00053EEC" w:rsidP="00053EEC">
          <w:pPr>
            <w:pStyle w:val="8E95F117DABD47CF9322FFCC1C5415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85A41FADE14584A67A58D2F9A7E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BF7A2-A36B-4564-BB8D-AE8C966ED433}"/>
      </w:docPartPr>
      <w:docPartBody>
        <w:p w:rsidR="00F62118" w:rsidRDefault="00053EEC" w:rsidP="00053EEC">
          <w:pPr>
            <w:pStyle w:val="FA85A41FADE14584A67A58D2F9A7EB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871834D29D42AAB523137178C04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CC5E77-84D7-47FE-947F-43D87E1A030D}"/>
      </w:docPartPr>
      <w:docPartBody>
        <w:p w:rsidR="00F62118" w:rsidRDefault="00053EEC" w:rsidP="00053EEC">
          <w:pPr>
            <w:pStyle w:val="72871834D29D42AAB523137178C048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FB8600621E405BA23C629ABE98DA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A9F0F2-D8B5-4374-8D0F-FF0DA036ABF6}"/>
      </w:docPartPr>
      <w:docPartBody>
        <w:p w:rsidR="00F62118" w:rsidRDefault="00053EEC" w:rsidP="00053EEC">
          <w:pPr>
            <w:pStyle w:val="DAFB8600621E405BA23C629ABE98DA06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547484093254334A7A36D80680CA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17B9B-4A56-4D9D-8357-A734DD774134}"/>
      </w:docPartPr>
      <w:docPartBody>
        <w:p w:rsidR="00F62118" w:rsidRDefault="00053EEC" w:rsidP="00053EEC">
          <w:pPr>
            <w:pStyle w:val="2547484093254334A7A36D80680CAD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BB7E925AEE4089AB09D41DE23A1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A54FCA-667C-43D2-AE16-FAC027EA3C81}"/>
      </w:docPartPr>
      <w:docPartBody>
        <w:p w:rsidR="00F62118" w:rsidRDefault="00053EEC" w:rsidP="00053EEC">
          <w:pPr>
            <w:pStyle w:val="E1BB7E925AEE4089AB09D41DE23A1E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DA8DE3DCDF465EAC8558D047FCD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2AB2A8-1438-4AE0-ACAA-37387C4EC9F5}"/>
      </w:docPartPr>
      <w:docPartBody>
        <w:p w:rsidR="00F62118" w:rsidRDefault="00053EEC" w:rsidP="00053EEC">
          <w:pPr>
            <w:pStyle w:val="A3DA8DE3DCDF465EAC8558D047FCDC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922E14BBD946808AFB25A9EB9CA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62BC1-E8DC-415F-B1B8-FD6F45FFDED0}"/>
      </w:docPartPr>
      <w:docPartBody>
        <w:p w:rsidR="00F62118" w:rsidRDefault="00053EEC" w:rsidP="00053EEC">
          <w:pPr>
            <w:pStyle w:val="D9922E14BBD946808AFB25A9EB9CA5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7697C18EEE4AC7BFC720A93951C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701E13-FDA4-45BD-9C27-4AEDEE94F5ED}"/>
      </w:docPartPr>
      <w:docPartBody>
        <w:p w:rsidR="00F62118" w:rsidRDefault="00053EEC" w:rsidP="00053EEC">
          <w:pPr>
            <w:pStyle w:val="857697C18EEE4AC7BFC720A93951C7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6DA8655B6945FD8A89DD4A0A31C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6E22C6-8CA4-4E80-820C-9677E4C9239C}"/>
      </w:docPartPr>
      <w:docPartBody>
        <w:p w:rsidR="00F62118" w:rsidRDefault="00053EEC" w:rsidP="00053EEC">
          <w:pPr>
            <w:pStyle w:val="456DA8655B6945FD8A89DD4A0A31C6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64DA553F6F42579F36B82EDDF25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F154F-C735-4DEF-8F90-EFF935629EF0}"/>
      </w:docPartPr>
      <w:docPartBody>
        <w:p w:rsidR="00F62118" w:rsidRDefault="00053EEC" w:rsidP="00053EEC">
          <w:pPr>
            <w:pStyle w:val="B364DA553F6F42579F36B82EDDF25F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EE8EC60A547268506D7388D32F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D9EF56-E62C-4001-AA21-3C9BBC36DD04}"/>
      </w:docPartPr>
      <w:docPartBody>
        <w:p w:rsidR="00F62118" w:rsidRDefault="00053EEC" w:rsidP="00053EEC">
          <w:pPr>
            <w:pStyle w:val="099EE8EC60A547268506D7388D32F3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0F49F1F6D346E3B95EE849C30AF2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9B0AF8-6184-4691-8BAB-1525BBB05AE8}"/>
      </w:docPartPr>
      <w:docPartBody>
        <w:p w:rsidR="00F62118" w:rsidRDefault="00053EEC" w:rsidP="00053EEC">
          <w:pPr>
            <w:pStyle w:val="600F49F1F6D346E3B95EE849C30AF2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9CEAD0850641229A7A396288163D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FBBBC-1A37-4424-B81B-D565BEA821D9}"/>
      </w:docPartPr>
      <w:docPartBody>
        <w:p w:rsidR="00F62118" w:rsidRDefault="00053EEC" w:rsidP="00053EEC">
          <w:pPr>
            <w:pStyle w:val="CD9CEAD0850641229A7A396288163D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AAC864CDED4FC2812D52AE3FDCA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4E00CB-6390-4124-9DA9-CE27B8D88BC0}"/>
      </w:docPartPr>
      <w:docPartBody>
        <w:p w:rsidR="00F62118" w:rsidRDefault="00053EEC" w:rsidP="00053EEC">
          <w:pPr>
            <w:pStyle w:val="BFAAC864CDED4FC2812D52AE3FDCA1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C0E7784CD549D0886397168DE41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07944-D9A7-4D4A-9EDD-DD4537A47D42}"/>
      </w:docPartPr>
      <w:docPartBody>
        <w:p w:rsidR="00F62118" w:rsidRDefault="00053EEC" w:rsidP="00053EEC">
          <w:pPr>
            <w:pStyle w:val="E9C0E7784CD549D0886397168DE41B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20BBB5E2884A00A590A73076D47F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6AAD3-96C7-4244-A608-128A2554411C}"/>
      </w:docPartPr>
      <w:docPartBody>
        <w:p w:rsidR="00F62118" w:rsidRDefault="00053EEC" w:rsidP="00053EEC">
          <w:pPr>
            <w:pStyle w:val="8220BBB5E2884A00A590A73076D47F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9920C3B81147028328F8BF3C5D7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C0AC49-71B5-4937-BC77-AF8FFBA75BC1}"/>
      </w:docPartPr>
      <w:docPartBody>
        <w:p w:rsidR="00F62118" w:rsidRDefault="00053EEC" w:rsidP="00053EEC">
          <w:pPr>
            <w:pStyle w:val="449920C3B81147028328F8BF3C5D7B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67CAB2F2A349C0AFF72A11A32E6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B3F2F-6D08-422A-BFCA-757F3DCD4E36}"/>
      </w:docPartPr>
      <w:docPartBody>
        <w:p w:rsidR="00F62118" w:rsidRDefault="00053EEC" w:rsidP="00053EEC">
          <w:pPr>
            <w:pStyle w:val="7767CAB2F2A349C0AFF72A11A32E6A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7B480B4AA347A69720B20B8D827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D18A4-FFAF-411A-8A02-24C4B8EE56B0}"/>
      </w:docPartPr>
      <w:docPartBody>
        <w:p w:rsidR="00F62118" w:rsidRDefault="00053EEC" w:rsidP="00053EEC">
          <w:pPr>
            <w:pStyle w:val="A07B480B4AA347A69720B20B8D827E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5E88A76AB845DC9D395A64D8B15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F23A0-DF07-4E70-B067-63BD2AA47C85}"/>
      </w:docPartPr>
      <w:docPartBody>
        <w:p w:rsidR="00F62118" w:rsidRDefault="00053EEC" w:rsidP="00053EEC">
          <w:pPr>
            <w:pStyle w:val="675E88A76AB845DC9D395A64D8B159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4098DC89ED447E8EA177FB8C6618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6B35D2-7942-4491-A45B-7A9957FFA84B}"/>
      </w:docPartPr>
      <w:docPartBody>
        <w:p w:rsidR="00F62118" w:rsidRDefault="00053EEC" w:rsidP="00053EEC">
          <w:pPr>
            <w:pStyle w:val="5C4098DC89ED447E8EA177FB8C6618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321B533C7146678C52FA68386584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57776-8CF1-41A4-962A-0A0B5C0E13E0}"/>
      </w:docPartPr>
      <w:docPartBody>
        <w:p w:rsidR="00F62118" w:rsidRDefault="00053EEC" w:rsidP="00053EEC">
          <w:pPr>
            <w:pStyle w:val="01321B533C7146678C52FA68386584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DE3DAEC7C44CCD82D33EB7538FC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26C5C-419F-4A8B-A0C0-DC617200722D}"/>
      </w:docPartPr>
      <w:docPartBody>
        <w:p w:rsidR="00F62118" w:rsidRDefault="00053EEC" w:rsidP="00053EEC">
          <w:pPr>
            <w:pStyle w:val="31DE3DAEC7C44CCD82D33EB7538FC4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175D9DD59643DD82D2FD9868D12D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3921D-F917-4100-A3E4-FAFA00012A1D}"/>
      </w:docPartPr>
      <w:docPartBody>
        <w:p w:rsidR="00F62118" w:rsidRDefault="00053EEC" w:rsidP="00053EEC">
          <w:pPr>
            <w:pStyle w:val="A2175D9DD59643DD82D2FD9868D12D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F175C54E6C4D7C8C8A4F0CFEBE15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124C0-0F08-462A-9CD5-335F6B188A81}"/>
      </w:docPartPr>
      <w:docPartBody>
        <w:p w:rsidR="00F62118" w:rsidRDefault="00053EEC" w:rsidP="00053EEC">
          <w:pPr>
            <w:pStyle w:val="C7F175C54E6C4D7C8C8A4F0CFEBE15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FC4DD33086413D94F63CC4881EC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4BD51-DEAC-404E-A65B-F46C20AE0AC8}"/>
      </w:docPartPr>
      <w:docPartBody>
        <w:p w:rsidR="00F62118" w:rsidRDefault="00053EEC" w:rsidP="00053EEC">
          <w:pPr>
            <w:pStyle w:val="CFFC4DD33086413D94F63CC4881EC1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DE0B28F78C43569F51CA1DC3E332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FD195-0921-4501-B8A4-DF4A8F5C1FDB}"/>
      </w:docPartPr>
      <w:docPartBody>
        <w:p w:rsidR="00F62118" w:rsidRDefault="00053EEC" w:rsidP="00053EEC">
          <w:pPr>
            <w:pStyle w:val="66DE0B28F78C43569F51CA1DC3E332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8103AFFA1D4360B3B24D2355F31B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FC35B-D018-4F3B-B2E5-09F55FF4F5B5}"/>
      </w:docPartPr>
      <w:docPartBody>
        <w:p w:rsidR="00F62118" w:rsidRDefault="00053EEC" w:rsidP="00053EEC">
          <w:pPr>
            <w:pStyle w:val="2B8103AFFA1D4360B3B24D2355F31B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F786F44AFA4010874BB50AB0656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FFB41-F075-45E2-AA76-C0C22254CDEC}"/>
      </w:docPartPr>
      <w:docPartBody>
        <w:p w:rsidR="00F62118" w:rsidRDefault="00053EEC" w:rsidP="00053EEC">
          <w:pPr>
            <w:pStyle w:val="D0F786F44AFA4010874BB50AB0656A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408D41990341E9AAD0437E2F3F3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9313F-453A-4FDC-A6B1-9E0D81E12716}"/>
      </w:docPartPr>
      <w:docPartBody>
        <w:p w:rsidR="00F62118" w:rsidRDefault="00053EEC" w:rsidP="00053EEC">
          <w:pPr>
            <w:pStyle w:val="44408D41990341E9AAD0437E2F3F35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6A473698BF4347A8FD43491BB70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F5E383-3551-4C1F-8550-B6897FC57C60}"/>
      </w:docPartPr>
      <w:docPartBody>
        <w:p w:rsidR="00F62118" w:rsidRDefault="00053EEC" w:rsidP="00053EEC">
          <w:pPr>
            <w:pStyle w:val="9B6A473698BF4347A8FD43491BB70A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F72CFDA30246F994754FFD6FABC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0CFA1B-8E1F-4BC6-8A28-3795B2072A2A}"/>
      </w:docPartPr>
      <w:docPartBody>
        <w:p w:rsidR="00F62118" w:rsidRDefault="00053EEC" w:rsidP="00053EEC">
          <w:pPr>
            <w:pStyle w:val="99F72CFDA30246F994754FFD6FABC3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F2D8BAE5974D9AAB8DBD033D44B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1C10C1-037D-4C58-A3C1-814C239B89EB}"/>
      </w:docPartPr>
      <w:docPartBody>
        <w:p w:rsidR="00F62118" w:rsidRDefault="00053EEC" w:rsidP="00053EEC">
          <w:pPr>
            <w:pStyle w:val="05F2D8BAE5974D9AAB8DBD033D44BB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B0F1DE90484C8EA68C2A975D97D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917BB-4AC7-4CCC-90D7-0E16F3C24307}"/>
      </w:docPartPr>
      <w:docPartBody>
        <w:p w:rsidR="00F62118" w:rsidRDefault="00053EEC" w:rsidP="00053EEC">
          <w:pPr>
            <w:pStyle w:val="08B0F1DE90484C8EA68C2A975D97DF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7D04ACAE2B4993B64EBC8D16A99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808DE-6BB5-462E-A9F7-C56E83FB6FD0}"/>
      </w:docPartPr>
      <w:docPartBody>
        <w:p w:rsidR="00F62118" w:rsidRDefault="00053EEC" w:rsidP="00053EEC">
          <w:pPr>
            <w:pStyle w:val="617D04ACAE2B4993B64EBC8D16A995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872B0C64F943A3AE5025327106B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DEFB4-DB5A-4912-929F-B3B58E320EE5}"/>
      </w:docPartPr>
      <w:docPartBody>
        <w:p w:rsidR="00F62118" w:rsidRDefault="00053EEC" w:rsidP="00053EEC">
          <w:pPr>
            <w:pStyle w:val="DE872B0C64F943A3AE5025327106B5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C9B76EC8F64CA1AFD620EE9D213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FDE68-FF81-4778-82DE-FC7FD0DDA439}"/>
      </w:docPartPr>
      <w:docPartBody>
        <w:p w:rsidR="00000000" w:rsidRDefault="00F62118" w:rsidP="00F62118">
          <w:pPr>
            <w:pStyle w:val="63C9B76EC8F64CA1AFD620EE9D213F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769809A75C4B80AFB2DF8D0BA58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7C05E-835D-4397-96EC-0AB417C7596C}"/>
      </w:docPartPr>
      <w:docPartBody>
        <w:p w:rsidR="00000000" w:rsidRDefault="00F62118" w:rsidP="00F62118">
          <w:pPr>
            <w:pStyle w:val="1C769809A75C4B80AFB2DF8D0BA58A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B0C1E7E32A46F7B283A1BC9E32B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A16053-BEC7-464A-B379-6C66E586C888}"/>
      </w:docPartPr>
      <w:docPartBody>
        <w:p w:rsidR="00000000" w:rsidRDefault="00F62118" w:rsidP="00F62118">
          <w:pPr>
            <w:pStyle w:val="DDB0C1E7E32A46F7B283A1BC9E32B7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7958A5873A49DD90F161D26A94A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865279-8740-4558-B379-70EAB9FFA504}"/>
      </w:docPartPr>
      <w:docPartBody>
        <w:p w:rsidR="00000000" w:rsidRDefault="00F62118" w:rsidP="00F62118">
          <w:pPr>
            <w:pStyle w:val="2E7958A5873A49DD90F161D26A94A5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75A2A62DFD4605889FB7FACB888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A9AB80-62A2-4888-81E6-BED55F524293}"/>
      </w:docPartPr>
      <w:docPartBody>
        <w:p w:rsidR="00000000" w:rsidRDefault="00F62118" w:rsidP="00F62118">
          <w:pPr>
            <w:pStyle w:val="9A75A2A62DFD4605889FB7FACB8884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1B73FDA439407D9D9BF894B9833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EF5F2-313D-4E38-8DC0-43866C4F36B6}"/>
      </w:docPartPr>
      <w:docPartBody>
        <w:p w:rsidR="00000000" w:rsidRDefault="00F62118" w:rsidP="00F62118">
          <w:pPr>
            <w:pStyle w:val="261B73FDA439407D9D9BF894B9833C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74A54D7C4B4B36B5183327F8906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4827EF-B28D-43F5-A0C0-AFB0A17CC9C9}"/>
      </w:docPartPr>
      <w:docPartBody>
        <w:p w:rsidR="00000000" w:rsidRDefault="00F62118" w:rsidP="00F62118">
          <w:pPr>
            <w:pStyle w:val="C474A54D7C4B4B36B5183327F8906F60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FA8ABE4C1B3D47888AFB6C96CA358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9A761-3058-4200-BCF5-009BA6D1AF33}"/>
      </w:docPartPr>
      <w:docPartBody>
        <w:p w:rsidR="00000000" w:rsidRDefault="00F62118" w:rsidP="00F62118">
          <w:pPr>
            <w:pStyle w:val="FA8ABE4C1B3D47888AFB6C96CA3587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6346D7A9B348DCACEFB45FBFAD7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AD775-A1DA-442D-83CD-05BCC9AF806B}"/>
      </w:docPartPr>
      <w:docPartBody>
        <w:p w:rsidR="00000000" w:rsidRDefault="00F62118" w:rsidP="00F62118">
          <w:pPr>
            <w:pStyle w:val="F86346D7A9B348DCACEFB45FBFAD77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E360CAAE52468E8C23F3C36AD631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569FA-A7CE-4D3F-BAEA-880F100C3D57}"/>
      </w:docPartPr>
      <w:docPartBody>
        <w:p w:rsidR="00000000" w:rsidRDefault="00F62118" w:rsidP="00F62118">
          <w:pPr>
            <w:pStyle w:val="6FE360CAAE52468E8C23F3C36AD631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5CE9C3B0B74C1A92EC8FB8960D9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575C-4381-4B57-891E-2CB977B1FF59}"/>
      </w:docPartPr>
      <w:docPartBody>
        <w:p w:rsidR="00000000" w:rsidRDefault="00F62118" w:rsidP="00F62118">
          <w:pPr>
            <w:pStyle w:val="355CE9C3B0B74C1A92EC8FB8960D92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EB504894A44CFB92CE661AC2220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84E47-54EA-4846-AA53-B464BE29B4F6}"/>
      </w:docPartPr>
      <w:docPartBody>
        <w:p w:rsidR="00000000" w:rsidRDefault="00F62118" w:rsidP="00F62118">
          <w:pPr>
            <w:pStyle w:val="5EEB504894A44CFB92CE661AC22209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E869308E7F42D79DC7ADEA2C9FD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9E7E3-E7A3-40A9-A809-5A4083196BBD}"/>
      </w:docPartPr>
      <w:docPartBody>
        <w:p w:rsidR="00000000" w:rsidRDefault="00F62118" w:rsidP="00F62118">
          <w:pPr>
            <w:pStyle w:val="0CE869308E7F42D79DC7ADEA2C9FD6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1E6D8227DB4E439C8E65A61D833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4C004-734A-473D-B09E-BA5104E4389B}"/>
      </w:docPartPr>
      <w:docPartBody>
        <w:p w:rsidR="00000000" w:rsidRDefault="00F62118" w:rsidP="00F62118">
          <w:pPr>
            <w:pStyle w:val="391E6D8227DB4E439C8E65A61D8332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37DD8DA9244C87A34D4E77C59635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737E9-33B9-4C40-832D-1AF67A458C21}"/>
      </w:docPartPr>
      <w:docPartBody>
        <w:p w:rsidR="00000000" w:rsidRDefault="00F62118" w:rsidP="00F62118">
          <w:pPr>
            <w:pStyle w:val="0F37DD8DA9244C87A34D4E77C59635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3537F2368A4E0CAD7F5548A82DC1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4123B-0FCA-4C3B-A8F3-83ADBCB3DAB2}"/>
      </w:docPartPr>
      <w:docPartBody>
        <w:p w:rsidR="00000000" w:rsidRDefault="00F62118" w:rsidP="00F62118">
          <w:pPr>
            <w:pStyle w:val="C63537F2368A4E0CAD7F5548A82DC1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DA03B6559D401C935ABBD40455A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20BB0E-2045-4846-AFCE-6AB1B22DA5F4}"/>
      </w:docPartPr>
      <w:docPartBody>
        <w:p w:rsidR="00000000" w:rsidRDefault="00F62118" w:rsidP="00F62118">
          <w:pPr>
            <w:pStyle w:val="5FDA03B6559D401C935ABBD40455AE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8C14C6DB3F4787B9C7B286B37338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174DA-9BBF-41FD-932A-1D469060EE14}"/>
      </w:docPartPr>
      <w:docPartBody>
        <w:p w:rsidR="00000000" w:rsidRDefault="00F62118" w:rsidP="00F62118">
          <w:pPr>
            <w:pStyle w:val="268C14C6DB3F4787B9C7B286B37338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797A2B523D4C8B892694478DC40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7C2D1-9662-4EAD-A068-679F7D786084}"/>
      </w:docPartPr>
      <w:docPartBody>
        <w:p w:rsidR="00000000" w:rsidRDefault="00F62118" w:rsidP="00F62118">
          <w:pPr>
            <w:pStyle w:val="77797A2B523D4C8B892694478DC40B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9C1612269848CFA05048B077548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B18F4-527A-424B-9A48-9CA5DCC8F1F3}"/>
      </w:docPartPr>
      <w:docPartBody>
        <w:p w:rsidR="00000000" w:rsidRDefault="00F62118" w:rsidP="00F62118">
          <w:pPr>
            <w:pStyle w:val="259C1612269848CFA05048B077548E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34348D39D54B5EB2379900D34A37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1EDDD-509E-4E3F-8987-95D2A77B8C44}"/>
      </w:docPartPr>
      <w:docPartBody>
        <w:p w:rsidR="00000000" w:rsidRDefault="00F62118" w:rsidP="00F62118">
          <w:pPr>
            <w:pStyle w:val="E834348D39D54B5EB2379900D34A37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1E0ECF140145D69A0F0218D626B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5342F8-6CF2-416A-AB12-D59182977CBB}"/>
      </w:docPartPr>
      <w:docPartBody>
        <w:p w:rsidR="00000000" w:rsidRDefault="00F62118" w:rsidP="00F62118">
          <w:pPr>
            <w:pStyle w:val="CF1E0ECF140145D69A0F0218D626BD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02E1F8E10B4155BF1468984A12C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54565-D7DD-4F28-A45B-F1F33CD9A15D}"/>
      </w:docPartPr>
      <w:docPartBody>
        <w:p w:rsidR="00000000" w:rsidRDefault="00F62118" w:rsidP="00F62118">
          <w:pPr>
            <w:pStyle w:val="2C02E1F8E10B4155BF1468984A12C3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28E56D674441A084CAE473DB4BB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BD23CA-5870-4E97-8DA9-2807AFB3844A}"/>
      </w:docPartPr>
      <w:docPartBody>
        <w:p w:rsidR="00000000" w:rsidRDefault="00F62118" w:rsidP="00F62118">
          <w:pPr>
            <w:pStyle w:val="B328E56D674441A084CAE473DB4BB8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93DF09E5324906A188B1E5E921C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90087-7D8E-4ADC-9E41-47A0207BE3A2}"/>
      </w:docPartPr>
      <w:docPartBody>
        <w:p w:rsidR="00000000" w:rsidRDefault="00F62118" w:rsidP="00F62118">
          <w:pPr>
            <w:pStyle w:val="7893DF09E5324906A188B1E5E921C0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4CB37703894AD9A1FED6EBDBD2E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8909D-335C-4F4B-AFC2-10C675B81CB6}"/>
      </w:docPartPr>
      <w:docPartBody>
        <w:p w:rsidR="00000000" w:rsidRDefault="00F62118" w:rsidP="00F62118">
          <w:pPr>
            <w:pStyle w:val="CB4CB37703894AD9A1FED6EBDBD2E6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5B533BD2B74A68B12F78ABB6C21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BE7DB-02F6-42D0-B0A3-D41D2F378797}"/>
      </w:docPartPr>
      <w:docPartBody>
        <w:p w:rsidR="00000000" w:rsidRDefault="00F62118" w:rsidP="00F62118">
          <w:pPr>
            <w:pStyle w:val="3E5B533BD2B74A68B12F78ABB6C21E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A2668B7EB14690B4EC0987987574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92712-749B-4F3F-90ED-D67A53499B08}"/>
      </w:docPartPr>
      <w:docPartBody>
        <w:p w:rsidR="00000000" w:rsidRDefault="00F62118" w:rsidP="00F62118">
          <w:pPr>
            <w:pStyle w:val="FAA2668B7EB14690B4EC0987987574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0D2E50D4ED461B8CDDB882F3F91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B87016-323C-42A6-90C5-289C42DDDCE8}"/>
      </w:docPartPr>
      <w:docPartBody>
        <w:p w:rsidR="00000000" w:rsidRDefault="00F62118" w:rsidP="00F62118">
          <w:pPr>
            <w:pStyle w:val="090D2E50D4ED461B8CDDB882F3F910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63E1EEA0FB4DC888DAD7E59FC7C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E7A5B9-2559-402B-9F07-26E7ECB4527F}"/>
      </w:docPartPr>
      <w:docPartBody>
        <w:p w:rsidR="00000000" w:rsidRDefault="00F62118" w:rsidP="00F62118">
          <w:pPr>
            <w:pStyle w:val="AE63E1EEA0FB4DC888DAD7E59FC7CF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021A0785F648908CA9FCB1DBFFAC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6B9FC9-C2D4-489E-B9C9-0C87EB0F6B78}"/>
      </w:docPartPr>
      <w:docPartBody>
        <w:p w:rsidR="00000000" w:rsidRDefault="00F62118" w:rsidP="00F62118">
          <w:pPr>
            <w:pStyle w:val="D7021A0785F648908CA9FCB1DBFFAC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3F5E9EE9994EE4B39C288BB2FFE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59093-9B0F-4D2F-A14D-27809428D61C}"/>
      </w:docPartPr>
      <w:docPartBody>
        <w:p w:rsidR="00000000" w:rsidRDefault="00F62118" w:rsidP="00F62118">
          <w:pPr>
            <w:pStyle w:val="B03F5E9EE9994EE4B39C288BB2FFE0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3A3F8ACF454A98B73D99A30ACA9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41E2D-C87B-489A-A981-DB167FDD381B}"/>
      </w:docPartPr>
      <w:docPartBody>
        <w:p w:rsidR="00000000" w:rsidRDefault="00F62118" w:rsidP="00F62118">
          <w:pPr>
            <w:pStyle w:val="8C3A3F8ACF454A98B73D99A30ACA9B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44B38DEFB845A888594AB9C10AE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8F69E-C215-4BB5-8EC7-47B6A6B37283}"/>
      </w:docPartPr>
      <w:docPartBody>
        <w:p w:rsidR="00000000" w:rsidRDefault="00F62118" w:rsidP="00F62118">
          <w:pPr>
            <w:pStyle w:val="9344B38DEFB845A888594AB9C10AE1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B3DEC049934C0EB54A312A3E1FF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5DA39-A54B-44BA-A62A-A578FFCA626E}"/>
      </w:docPartPr>
      <w:docPartBody>
        <w:p w:rsidR="00000000" w:rsidRDefault="00F62118" w:rsidP="00F62118">
          <w:pPr>
            <w:pStyle w:val="A6B3DEC049934C0EB54A312A3E1FF4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D645EDA3D84671B5FCAB29E4ED7C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BEBCD-0E54-4FB5-8A8F-27C8E52E9BE8}"/>
      </w:docPartPr>
      <w:docPartBody>
        <w:p w:rsidR="00000000" w:rsidRDefault="00F62118" w:rsidP="00F62118">
          <w:pPr>
            <w:pStyle w:val="69D645EDA3D84671B5FCAB29E4ED7C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F62114C65A4E1697EE613FD28BA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3A1405-A9FF-42D0-8491-7CFEFC4B6599}"/>
      </w:docPartPr>
      <w:docPartBody>
        <w:p w:rsidR="00000000" w:rsidRDefault="00F62118" w:rsidP="00F62118">
          <w:pPr>
            <w:pStyle w:val="73F62114C65A4E1697EE613FD28BA7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7E19F1A0644B43BE23FF4A4DCBC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DB0ECE-6F85-4CF7-BDD7-8E71DF560616}"/>
      </w:docPartPr>
      <w:docPartBody>
        <w:p w:rsidR="00000000" w:rsidRDefault="00F62118" w:rsidP="00F62118">
          <w:pPr>
            <w:pStyle w:val="987E19F1A0644B43BE23FF4A4DCBCA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ACED4079E346FFA8686CDA9EAE7F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F333C-A3D3-459D-9AF9-609F3AC98D39}"/>
      </w:docPartPr>
      <w:docPartBody>
        <w:p w:rsidR="00000000" w:rsidRDefault="00F62118" w:rsidP="00F62118">
          <w:pPr>
            <w:pStyle w:val="25ACED4079E346FFA8686CDA9EAE7F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307C0B7F4C42B1960B5461C253A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ACD97-60FC-4500-A0ED-6F0A61CF0611}"/>
      </w:docPartPr>
      <w:docPartBody>
        <w:p w:rsidR="00000000" w:rsidRDefault="00F62118" w:rsidP="00F62118">
          <w:pPr>
            <w:pStyle w:val="8E307C0B7F4C42B1960B5461C253A0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C53AD42B9147E695D0AFB9E5EEDE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A193A-ED77-4A71-AB24-CF5B22D3DA9A}"/>
      </w:docPartPr>
      <w:docPartBody>
        <w:p w:rsidR="00000000" w:rsidRDefault="00F62118" w:rsidP="00F62118">
          <w:pPr>
            <w:pStyle w:val="A4C53AD42B9147E695D0AFB9E5EEDE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AE067A66BA4C7D93E86E04E1A26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66A54-83E3-40B7-82E6-6F25FBBEBCC0}"/>
      </w:docPartPr>
      <w:docPartBody>
        <w:p w:rsidR="00000000" w:rsidRDefault="00F62118" w:rsidP="00F62118">
          <w:pPr>
            <w:pStyle w:val="7AAE067A66BA4C7D93E86E04E1A26A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98E76C81A34701B33BDD45A1D76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88273-86A0-4272-A04B-F09E3C9841B3}"/>
      </w:docPartPr>
      <w:docPartBody>
        <w:p w:rsidR="00000000" w:rsidRDefault="00F62118" w:rsidP="00F62118">
          <w:pPr>
            <w:pStyle w:val="1898E76C81A34701B33BDD45A1D764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5F1A761E784F93ABDCD6770622F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62C965-BF61-4C16-9E7A-B95F61D565F5}"/>
      </w:docPartPr>
      <w:docPartBody>
        <w:p w:rsidR="00000000" w:rsidRDefault="00F62118" w:rsidP="00F62118">
          <w:pPr>
            <w:pStyle w:val="045F1A761E784F93ABDCD6770622F9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6B8DC612B48AA96565D199924F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5D4C0-958B-40DD-99C2-6E443B97D0EF}"/>
      </w:docPartPr>
      <w:docPartBody>
        <w:p w:rsidR="00000000" w:rsidRDefault="00F62118" w:rsidP="00F62118">
          <w:pPr>
            <w:pStyle w:val="10A6B8DC612B48AA96565D199924FF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87FD1D68FA43F38BAE220B075AA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F9CAEF-6DD0-48E0-8A5F-D662635A5E8E}"/>
      </w:docPartPr>
      <w:docPartBody>
        <w:p w:rsidR="00000000" w:rsidRDefault="00F62118" w:rsidP="00F62118">
          <w:pPr>
            <w:pStyle w:val="A287FD1D68FA43F38BAE220B075AA2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329212ECF14107BEDEB622484E8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7D977-B959-42BC-88D5-279610294424}"/>
      </w:docPartPr>
      <w:docPartBody>
        <w:p w:rsidR="00000000" w:rsidRDefault="00F62118" w:rsidP="00F62118">
          <w:pPr>
            <w:pStyle w:val="E4329212ECF14107BEDEB622484E84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DB778E01F14C82AB8EA9EC8897B6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38AE4-A56A-41A3-87FC-7BDF9B57ED5E}"/>
      </w:docPartPr>
      <w:docPartBody>
        <w:p w:rsidR="00000000" w:rsidRDefault="00F62118" w:rsidP="00F62118">
          <w:pPr>
            <w:pStyle w:val="21DB778E01F14C82AB8EA9EC8897B6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AB157783974C1E82ECDF98F0A9A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F433C-71D0-4231-9FC1-E2C2A9BFF9E4}"/>
      </w:docPartPr>
      <w:docPartBody>
        <w:p w:rsidR="00000000" w:rsidRDefault="00F62118" w:rsidP="00F62118">
          <w:pPr>
            <w:pStyle w:val="11AB157783974C1E82ECDF98F0A9A2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B99D5E9CA64F3A90DFF79B94D743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7D423-56EB-4CEF-9560-B96A2694C46F}"/>
      </w:docPartPr>
      <w:docPartBody>
        <w:p w:rsidR="00000000" w:rsidRDefault="00F62118" w:rsidP="00F62118">
          <w:pPr>
            <w:pStyle w:val="2DB99D5E9CA64F3A90DFF79B94D743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50560812894160BADC4E3944ABF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50D5F-0B84-4CAC-BD29-0A1B770627EE}"/>
      </w:docPartPr>
      <w:docPartBody>
        <w:p w:rsidR="00000000" w:rsidRDefault="00F62118" w:rsidP="00F62118">
          <w:pPr>
            <w:pStyle w:val="8250560812894160BADC4E3944ABF9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843A3CE0AA429F80369C6248FCF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790072-87F8-48B7-AF49-F5003A88265B}"/>
      </w:docPartPr>
      <w:docPartBody>
        <w:p w:rsidR="00000000" w:rsidRDefault="00F62118" w:rsidP="00F62118">
          <w:pPr>
            <w:pStyle w:val="6F843A3CE0AA429F80369C6248FCF136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E6FB367047B464A86CF2F05EFAAB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678F3-2811-47BF-9AB6-65E97D38C910}"/>
      </w:docPartPr>
      <w:docPartBody>
        <w:p w:rsidR="00000000" w:rsidRDefault="00F62118" w:rsidP="00F62118">
          <w:pPr>
            <w:pStyle w:val="2E6FB367047B464A86CF2F05EFAAB2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E8BCC3B90443AD82B7713BE212C6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065FD-FD95-4A36-807C-DE342BE29C89}"/>
      </w:docPartPr>
      <w:docPartBody>
        <w:p w:rsidR="00000000" w:rsidRDefault="00F62118" w:rsidP="00F62118">
          <w:pPr>
            <w:pStyle w:val="28E8BCC3B90443AD82B7713BE212C6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B2541A6B8740F599000E6CB035E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9ADBA-B829-46F9-9AA2-B0077656EA69}"/>
      </w:docPartPr>
      <w:docPartBody>
        <w:p w:rsidR="00000000" w:rsidRDefault="00F62118" w:rsidP="00F62118">
          <w:pPr>
            <w:pStyle w:val="7AB2541A6B8740F599000E6CB035EC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AC42287F5D4AFFB45982359AC6B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1FC979-CB5B-45E0-9CCF-2BE28C9A99B3}"/>
      </w:docPartPr>
      <w:docPartBody>
        <w:p w:rsidR="00000000" w:rsidRDefault="00F62118" w:rsidP="00F62118">
          <w:pPr>
            <w:pStyle w:val="37AC42287F5D4AFFB45982359AC6B3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893255486D432EB2B278A4B3065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F2775-B1C6-4AE5-AB0E-E790293269EB}"/>
      </w:docPartPr>
      <w:docPartBody>
        <w:p w:rsidR="00000000" w:rsidRDefault="00F62118" w:rsidP="00F62118">
          <w:pPr>
            <w:pStyle w:val="A7893255486D432EB2B278A4B30659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28E01F2ED34EE1AFA653CF8B06C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11249-61D8-4218-B547-5E3AAB2FAEB0}"/>
      </w:docPartPr>
      <w:docPartBody>
        <w:p w:rsidR="00000000" w:rsidRDefault="00F62118" w:rsidP="00F62118">
          <w:pPr>
            <w:pStyle w:val="E028E01F2ED34EE1AFA653CF8B06CC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C4CB944AC749FC9359266D6D0F04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3BC0C5-C466-43F4-8D0F-34135152FDB5}"/>
      </w:docPartPr>
      <w:docPartBody>
        <w:p w:rsidR="00000000" w:rsidRDefault="00F62118" w:rsidP="00F62118">
          <w:pPr>
            <w:pStyle w:val="46C4CB944AC749FC9359266D6D0F04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1CBADF684B4FCBA1F33C7CC6D22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0EC0B-B62E-4138-8AB1-5667E6F25168}"/>
      </w:docPartPr>
      <w:docPartBody>
        <w:p w:rsidR="00000000" w:rsidRDefault="00F62118" w:rsidP="00F62118">
          <w:pPr>
            <w:pStyle w:val="5A1CBADF684B4FCBA1F33C7CC6D22E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01BB6E095644B1A49EDB4E9FD2A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2F352-E0BF-4FD6-87F6-AE440DDD11EF}"/>
      </w:docPartPr>
      <w:docPartBody>
        <w:p w:rsidR="00000000" w:rsidRDefault="00F62118" w:rsidP="00F62118">
          <w:pPr>
            <w:pStyle w:val="6401BB6E095644B1A49EDB4E9FD2A2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225CAF34FC4DC5BC4AC94075525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C7F3A-C6FC-4C35-9E9F-F252488EC181}"/>
      </w:docPartPr>
      <w:docPartBody>
        <w:p w:rsidR="00000000" w:rsidRDefault="00F62118" w:rsidP="00F62118">
          <w:pPr>
            <w:pStyle w:val="AA225CAF34FC4DC5BC4AC940755256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A4484C3EBC4240B26A598F3B64F4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CFD5B2-55E0-48E8-9227-D4F237873FB1}"/>
      </w:docPartPr>
      <w:docPartBody>
        <w:p w:rsidR="00000000" w:rsidRDefault="00F62118" w:rsidP="00F62118">
          <w:pPr>
            <w:pStyle w:val="49A4484C3EBC4240B26A598F3B64F4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7816FC1B694692BA05163283510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8867E-216D-4AFE-A3D1-2869091DD570}"/>
      </w:docPartPr>
      <w:docPartBody>
        <w:p w:rsidR="00000000" w:rsidRDefault="00F62118" w:rsidP="00F62118">
          <w:pPr>
            <w:pStyle w:val="387816FC1B694692BA05163283510A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DF008771F0495FB018153239750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CD08C-A8F2-4210-B843-97304D73F06F}"/>
      </w:docPartPr>
      <w:docPartBody>
        <w:p w:rsidR="00000000" w:rsidRDefault="00F62118" w:rsidP="00F62118">
          <w:pPr>
            <w:pStyle w:val="3CDF008771F0495FB0181532397505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19894DBB294828B5294D1B2FA4A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7BE3FF-668F-4C23-9F09-5630E65C2F80}"/>
      </w:docPartPr>
      <w:docPartBody>
        <w:p w:rsidR="00000000" w:rsidRDefault="00F62118" w:rsidP="00F62118">
          <w:pPr>
            <w:pStyle w:val="C619894DBB294828B5294D1B2FA4A2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2E6CEE63D343E883D972B676D3C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66E68-CFD7-419C-B4AD-9F76700C0E61}"/>
      </w:docPartPr>
      <w:docPartBody>
        <w:p w:rsidR="00000000" w:rsidRDefault="00F62118" w:rsidP="00F62118">
          <w:pPr>
            <w:pStyle w:val="A52E6CEE63D343E883D972B676D3CE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ADD29A814E4DF596D01AB215AD4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C60742-4A35-45E8-A057-F33472C79FF8}"/>
      </w:docPartPr>
      <w:docPartBody>
        <w:p w:rsidR="00000000" w:rsidRDefault="00F62118" w:rsidP="00F62118">
          <w:pPr>
            <w:pStyle w:val="42ADD29A814E4DF596D01AB215AD4C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3A1A9D0B9648409D508D075CC94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27A58B-C6B4-4EC4-907F-07C393209FED}"/>
      </w:docPartPr>
      <w:docPartBody>
        <w:p w:rsidR="00000000" w:rsidRDefault="00F62118" w:rsidP="00F62118">
          <w:pPr>
            <w:pStyle w:val="DE3A1A9D0B9648409D508D075CC946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438DFE0BAD47D8ADFDED4B411A84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0BFDB-F7FA-4A71-B882-9599CAA77C60}"/>
      </w:docPartPr>
      <w:docPartBody>
        <w:p w:rsidR="00000000" w:rsidRDefault="00F62118" w:rsidP="00F62118">
          <w:pPr>
            <w:pStyle w:val="12438DFE0BAD47D8ADFDED4B411A84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27FA66A6FF45D2B58B17F2FDB9AB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9DB7FA-061B-4D56-8802-D22BB4F5CD52}"/>
      </w:docPartPr>
      <w:docPartBody>
        <w:p w:rsidR="00000000" w:rsidRDefault="00F62118" w:rsidP="00F62118">
          <w:pPr>
            <w:pStyle w:val="3427FA66A6FF45D2B58B17F2FDB9AB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45C2CF9F994744A0D44235395EB3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E3E940-9732-4825-9849-9AF492CA79DC}"/>
      </w:docPartPr>
      <w:docPartBody>
        <w:p w:rsidR="00000000" w:rsidRDefault="00F62118" w:rsidP="00F62118">
          <w:pPr>
            <w:pStyle w:val="9A45C2CF9F994744A0D44235395EB3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7BB8CDC3EF444789BA5D86EBE22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FA0A9-E4AA-44FA-BFF8-E78C71E41482}"/>
      </w:docPartPr>
      <w:docPartBody>
        <w:p w:rsidR="00000000" w:rsidRDefault="00F62118" w:rsidP="00F62118">
          <w:pPr>
            <w:pStyle w:val="D17BB8CDC3EF444789BA5D86EBE22D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72323BCAF740C6BC869204AEE82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5A0E43-88A3-40E3-9377-50463B2E9C68}"/>
      </w:docPartPr>
      <w:docPartBody>
        <w:p w:rsidR="00000000" w:rsidRDefault="00F62118" w:rsidP="00F62118">
          <w:pPr>
            <w:pStyle w:val="9D72323BCAF740C6BC869204AEE82B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8F6577192E458388C0778CBB73A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68A87-84FE-4EDC-A0D2-81180A988B06}"/>
      </w:docPartPr>
      <w:docPartBody>
        <w:p w:rsidR="00000000" w:rsidRDefault="00F62118" w:rsidP="00F62118">
          <w:pPr>
            <w:pStyle w:val="D78F6577192E458388C0778CBB73AB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2BF2CA92C74EEE83EAE0677B7C48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1DB66D-87E9-4AFC-BB65-490791C617BA}"/>
      </w:docPartPr>
      <w:docPartBody>
        <w:p w:rsidR="00000000" w:rsidRDefault="00F62118" w:rsidP="00F62118">
          <w:pPr>
            <w:pStyle w:val="B52BF2CA92C74EEE83EAE0677B7C48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2D1FF24C834DD6B37A2FE04622A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E7123F-A7CD-4EC1-A9C9-C2AE9017D9D0}"/>
      </w:docPartPr>
      <w:docPartBody>
        <w:p w:rsidR="00000000" w:rsidRDefault="00F62118" w:rsidP="00F62118">
          <w:pPr>
            <w:pStyle w:val="1C2D1FF24C834DD6B37A2FE04622A4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928A86955F481F84FCBB1943DCE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5C0150-C2B8-4D3C-81F4-CE3DEFB09F3D}"/>
      </w:docPartPr>
      <w:docPartBody>
        <w:p w:rsidR="00000000" w:rsidRDefault="00F62118" w:rsidP="00F62118">
          <w:pPr>
            <w:pStyle w:val="7C928A86955F481F84FCBB1943DCEE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4751E65CD3402EAA5C5F38AF65E9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DC9A4D-9704-4FF7-A32A-294847C4CA45}"/>
      </w:docPartPr>
      <w:docPartBody>
        <w:p w:rsidR="00000000" w:rsidRDefault="00F62118" w:rsidP="00F62118">
          <w:pPr>
            <w:pStyle w:val="564751E65CD3402EAA5C5F38AF65E9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C2D2B2F1644A7489C2B9056E77A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61FD15-5908-4AA5-8B62-4195AAFF2A2C}"/>
      </w:docPartPr>
      <w:docPartBody>
        <w:p w:rsidR="00000000" w:rsidRDefault="00F62118" w:rsidP="00F62118">
          <w:pPr>
            <w:pStyle w:val="37C2D2B2F1644A7489C2B9056E77AA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17A12B477B45268BF0FBB957DCF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F823B-2144-429A-829A-DC2C96246B15}"/>
      </w:docPartPr>
      <w:docPartBody>
        <w:p w:rsidR="00000000" w:rsidRDefault="00F62118" w:rsidP="00F62118">
          <w:pPr>
            <w:pStyle w:val="3717A12B477B45268BF0FBB957DCF5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1E840DDC4D441A9B911341447A5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98043-93A1-46C7-A4C5-34F75FDF943C}"/>
      </w:docPartPr>
      <w:docPartBody>
        <w:p w:rsidR="00000000" w:rsidRDefault="00F62118" w:rsidP="00F62118">
          <w:pPr>
            <w:pStyle w:val="AE1E840DDC4D441A9B911341447A58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A397D3EAC54F36A4237ABE60E255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0676C-B1EA-402D-BB32-80D1ADEBCD43}"/>
      </w:docPartPr>
      <w:docPartBody>
        <w:p w:rsidR="00000000" w:rsidRDefault="00F62118" w:rsidP="00F62118">
          <w:pPr>
            <w:pStyle w:val="05A397D3EAC54F36A4237ABE60E255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650A9069674351904D923EF6FF3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04419-D0D2-42A8-880E-4D4D7EA0F638}"/>
      </w:docPartPr>
      <w:docPartBody>
        <w:p w:rsidR="00000000" w:rsidRDefault="00F62118" w:rsidP="00F62118">
          <w:pPr>
            <w:pStyle w:val="ED650A9069674351904D923EF6FF37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27823510E54B38BCB401BD1AB76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6CD86-BE8D-4725-B7EB-B84E1869897A}"/>
      </w:docPartPr>
      <w:docPartBody>
        <w:p w:rsidR="00000000" w:rsidRDefault="00F62118" w:rsidP="00F62118">
          <w:pPr>
            <w:pStyle w:val="D127823510E54B38BCB401BD1AB766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4E1D5BBF36461C9B0429F0D95E4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054D6-B6D5-4598-857B-8D85FFE73939}"/>
      </w:docPartPr>
      <w:docPartBody>
        <w:p w:rsidR="00000000" w:rsidRDefault="00F62118" w:rsidP="00F62118">
          <w:pPr>
            <w:pStyle w:val="224E1D5BBF36461C9B0429F0D95E47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A9A29EBFBC429AB5F4BCD8BEF34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4AF092-5B97-4979-82B8-5A1C2C269079}"/>
      </w:docPartPr>
      <w:docPartBody>
        <w:p w:rsidR="00000000" w:rsidRDefault="00F62118" w:rsidP="00F62118">
          <w:pPr>
            <w:pStyle w:val="F3A9A29EBFBC429AB5F4BCD8BEF349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E16BBB1955449F992762CDB14F6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A9A4E-49A8-4873-816B-DFD1DA43066A}"/>
      </w:docPartPr>
      <w:docPartBody>
        <w:p w:rsidR="00000000" w:rsidRDefault="00F62118" w:rsidP="00F62118">
          <w:pPr>
            <w:pStyle w:val="1CE16BBB1955449F992762CDB14F66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ABEF12EAA948B4A686CA92F03532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09E45-8E5B-4AC7-A2D7-21391E3237CD}"/>
      </w:docPartPr>
      <w:docPartBody>
        <w:p w:rsidR="00000000" w:rsidRDefault="00F62118" w:rsidP="00F62118">
          <w:pPr>
            <w:pStyle w:val="04ABEF12EAA948B4A686CA92F03532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CD075CD4854202951D0434718FF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7F3E6-23A9-4F34-BCB1-E54DD4274A01}"/>
      </w:docPartPr>
      <w:docPartBody>
        <w:p w:rsidR="00000000" w:rsidRDefault="00F62118" w:rsidP="00F62118">
          <w:pPr>
            <w:pStyle w:val="C5CD075CD4854202951D0434718FF6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4D42D9C73645AFA325E689CD793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2757C5-5241-4170-B12E-45884F890D15}"/>
      </w:docPartPr>
      <w:docPartBody>
        <w:p w:rsidR="00000000" w:rsidRDefault="00F62118" w:rsidP="00F62118">
          <w:pPr>
            <w:pStyle w:val="E84D42D9C73645AFA325E689CD7930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6050CE3304498EBF9F2855E94E9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4B7381-A323-4EDA-BACB-6B5C389890B1}"/>
      </w:docPartPr>
      <w:docPartBody>
        <w:p w:rsidR="00000000" w:rsidRDefault="00F62118" w:rsidP="00F62118">
          <w:pPr>
            <w:pStyle w:val="676050CE3304498EBF9F2855E94E9A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F04E53A92049499DD50C7595FBB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6FEE8-5AE0-4972-99EB-EA65E98F88E8}"/>
      </w:docPartPr>
      <w:docPartBody>
        <w:p w:rsidR="00000000" w:rsidRDefault="00F62118" w:rsidP="00F62118">
          <w:pPr>
            <w:pStyle w:val="0DF04E53A92049499DD50C7595FBB3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83A3538925495F8962E8E834752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91ED9-5AD6-4400-8864-6F94AE5AD23D}"/>
      </w:docPartPr>
      <w:docPartBody>
        <w:p w:rsidR="00000000" w:rsidRDefault="00F62118" w:rsidP="00F62118">
          <w:pPr>
            <w:pStyle w:val="3183A3538925495F8962E8E8347520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EEE4E9F9304683BB6CC13739413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BAC35-C69A-4163-9DBA-FA8E05885A41}"/>
      </w:docPartPr>
      <w:docPartBody>
        <w:p w:rsidR="00000000" w:rsidRDefault="00F62118" w:rsidP="00F62118">
          <w:pPr>
            <w:pStyle w:val="9AEEE4E9F9304683BB6CC137394135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D5594A1E5F450FBE824676495D8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A56751-3191-4E5D-9417-3AC6D9CEEA53}"/>
      </w:docPartPr>
      <w:docPartBody>
        <w:p w:rsidR="00000000" w:rsidRDefault="00F62118" w:rsidP="00F62118">
          <w:pPr>
            <w:pStyle w:val="F6D5594A1E5F450FBE824676495D87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FD4435838C43729A04B073F604EF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999AC-52F5-4B5D-BEEC-A48A1C51DDF9}"/>
      </w:docPartPr>
      <w:docPartBody>
        <w:p w:rsidR="00000000" w:rsidRDefault="00F62118" w:rsidP="00F62118">
          <w:pPr>
            <w:pStyle w:val="99FD4435838C43729A04B073F604EF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C0AAC0DEAC4D96BD47101380C5C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408CD-889D-4389-B86B-372B0FF98B23}"/>
      </w:docPartPr>
      <w:docPartBody>
        <w:p w:rsidR="00000000" w:rsidRDefault="00F62118" w:rsidP="00F62118">
          <w:pPr>
            <w:pStyle w:val="E5C0AAC0DEAC4D96BD47101380C5CC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45DA5602CD4CFD8924DEF083D5F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4865B-2E6B-48B6-BA3D-64A741C365FC}"/>
      </w:docPartPr>
      <w:docPartBody>
        <w:p w:rsidR="00000000" w:rsidRDefault="00F62118" w:rsidP="00F62118">
          <w:pPr>
            <w:pStyle w:val="3F45DA5602CD4CFD8924DEF083D5F9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D797A3D5254E92B938FFAEA6A14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18628E-64B9-46B9-9E37-2C0878BF3793}"/>
      </w:docPartPr>
      <w:docPartBody>
        <w:p w:rsidR="00000000" w:rsidRDefault="00F62118" w:rsidP="00F62118">
          <w:pPr>
            <w:pStyle w:val="08D797A3D5254E92B938FFAEA6A141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DA45C2BD344548941C04400061D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F62774-B844-4284-9FFB-CF266DF86C62}"/>
      </w:docPartPr>
      <w:docPartBody>
        <w:p w:rsidR="00000000" w:rsidRDefault="00F62118" w:rsidP="00F62118">
          <w:pPr>
            <w:pStyle w:val="8FDA45C2BD344548941C04400061DA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BB9E3DB7F04A6CB435DC0A2460FD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69E04-1174-4A73-8084-376054DDC988}"/>
      </w:docPartPr>
      <w:docPartBody>
        <w:p w:rsidR="00000000" w:rsidRDefault="00F62118" w:rsidP="00F62118">
          <w:pPr>
            <w:pStyle w:val="45BB9E3DB7F04A6CB435DC0A2460FD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F9B0115AFB417D8645B57439F2CE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5D300-7623-45B9-ADC8-44DE876CF972}"/>
      </w:docPartPr>
      <w:docPartBody>
        <w:p w:rsidR="00000000" w:rsidRDefault="00F62118" w:rsidP="00F62118">
          <w:pPr>
            <w:pStyle w:val="6BF9B0115AFB417D8645B57439F2CE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8E43E9F3C541798DEEDCBCC34CF4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14D59-49D5-4F42-B7CC-C300F5385468}"/>
      </w:docPartPr>
      <w:docPartBody>
        <w:p w:rsidR="00000000" w:rsidRDefault="00F62118" w:rsidP="00F62118">
          <w:pPr>
            <w:pStyle w:val="E68E43E9F3C541798DEEDCBCC34CF4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CC084BC486468E87CE8FC95632F1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D9371-F2D4-4FDA-AF93-CC693EC0B278}"/>
      </w:docPartPr>
      <w:docPartBody>
        <w:p w:rsidR="00000000" w:rsidRDefault="00F62118" w:rsidP="00F62118">
          <w:pPr>
            <w:pStyle w:val="01CC084BC486468E87CE8FC95632F1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3B02DCDBF4461D99CBAFFD1D807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695D3-2413-463D-87E5-8E0C3882062B}"/>
      </w:docPartPr>
      <w:docPartBody>
        <w:p w:rsidR="00000000" w:rsidRDefault="00F62118" w:rsidP="00F62118">
          <w:pPr>
            <w:pStyle w:val="1A3B02DCDBF4461D99CBAFFD1D8076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A09CE4097347DC9FAF244F07E9F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BBDF7-03C0-470A-8721-7351C0803ECF}"/>
      </w:docPartPr>
      <w:docPartBody>
        <w:p w:rsidR="00000000" w:rsidRDefault="00F62118" w:rsidP="00F62118">
          <w:pPr>
            <w:pStyle w:val="07A09CE4097347DC9FAF244F07E9F19A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5E7196BD260940F3BC54D05649650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6C066-A73D-4631-ABD9-F8EAE0A52D6B}"/>
      </w:docPartPr>
      <w:docPartBody>
        <w:p w:rsidR="00000000" w:rsidRDefault="00F62118" w:rsidP="00F62118">
          <w:pPr>
            <w:pStyle w:val="5E7196BD260940F3BC54D056496506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6A7ED73A3548229942452CB1DA2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41866-DC02-42FD-AE74-B4B1D02BEAD9}"/>
      </w:docPartPr>
      <w:docPartBody>
        <w:p w:rsidR="00000000" w:rsidRDefault="00F62118" w:rsidP="00F62118">
          <w:pPr>
            <w:pStyle w:val="126A7ED73A3548229942452CB1DA2A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B89028571D44B0A106CF77541A0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83F7B-439C-4697-AD78-6720CCBD4E68}"/>
      </w:docPartPr>
      <w:docPartBody>
        <w:p w:rsidR="00000000" w:rsidRDefault="00F62118" w:rsidP="00F62118">
          <w:pPr>
            <w:pStyle w:val="5BB89028571D44B0A106CF77541A05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ED17DBD63E4C4898C48BFA334C5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E5D89-50EB-488A-A62D-61E86D6A75FB}"/>
      </w:docPartPr>
      <w:docPartBody>
        <w:p w:rsidR="00000000" w:rsidRDefault="00F62118" w:rsidP="00F62118">
          <w:pPr>
            <w:pStyle w:val="89ED17DBD63E4C4898C48BFA334C57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9E755CF1674B4FA20F96AA6B00F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66326-55E3-433C-8194-F223652EA4F9}"/>
      </w:docPartPr>
      <w:docPartBody>
        <w:p w:rsidR="00000000" w:rsidRDefault="00F62118" w:rsidP="00F62118">
          <w:pPr>
            <w:pStyle w:val="D89E755CF1674B4FA20F96AA6B00F0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D96F3E7E7441608335ACBA8F98F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44F07A-D0CC-4FAD-93BD-14456A92B554}"/>
      </w:docPartPr>
      <w:docPartBody>
        <w:p w:rsidR="00000000" w:rsidRDefault="00F62118" w:rsidP="00F62118">
          <w:pPr>
            <w:pStyle w:val="87D96F3E7E7441608335ACBA8F98FB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D4D87CABF74C1C8CF9D7EE5B882B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C37D4-56A0-476E-89FB-1F90078C6D47}"/>
      </w:docPartPr>
      <w:docPartBody>
        <w:p w:rsidR="00000000" w:rsidRDefault="00F62118" w:rsidP="00F62118">
          <w:pPr>
            <w:pStyle w:val="3FD4D87CABF74C1C8CF9D7EE5B882B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D69B30F03242FE9148F4499CFEA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5BA33-5809-41FF-BE47-D340AB2F16CC}"/>
      </w:docPartPr>
      <w:docPartBody>
        <w:p w:rsidR="00000000" w:rsidRDefault="00F62118" w:rsidP="00F62118">
          <w:pPr>
            <w:pStyle w:val="E5D69B30F03242FE9148F4499CFEA7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55B400AE9B453F87DB97886E81D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6771A-9845-436B-9AC5-C02323414EE9}"/>
      </w:docPartPr>
      <w:docPartBody>
        <w:p w:rsidR="00000000" w:rsidRDefault="00F62118" w:rsidP="00F62118">
          <w:pPr>
            <w:pStyle w:val="F655B400AE9B453F87DB97886E81D4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6CFFB80B6D407F8015AB3681BE2C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7977AB-D841-4E63-AE81-D53C52158BDA}"/>
      </w:docPartPr>
      <w:docPartBody>
        <w:p w:rsidR="00000000" w:rsidRDefault="00F62118" w:rsidP="00F62118">
          <w:pPr>
            <w:pStyle w:val="796CFFB80B6D407F8015AB3681BE2C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D63A3EBBB04D888376D9099038B3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D2378-F850-43B0-9B7B-97028B62910D}"/>
      </w:docPartPr>
      <w:docPartBody>
        <w:p w:rsidR="00000000" w:rsidRDefault="00F62118" w:rsidP="00F62118">
          <w:pPr>
            <w:pStyle w:val="48D63A3EBBB04D888376D9099038B3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60D0FA4E824F08B06D6B41427CD4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2AFC2-4646-4389-BBBF-CB7556CDB75A}"/>
      </w:docPartPr>
      <w:docPartBody>
        <w:p w:rsidR="00000000" w:rsidRDefault="00F62118" w:rsidP="00F62118">
          <w:pPr>
            <w:pStyle w:val="2D60D0FA4E824F08B06D6B41427CD4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9105910BFF4499844F638B2E1F4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CEA9A-0A9D-4BC6-B22F-54ECACA96D6A}"/>
      </w:docPartPr>
      <w:docPartBody>
        <w:p w:rsidR="00000000" w:rsidRDefault="00F62118" w:rsidP="00F62118">
          <w:pPr>
            <w:pStyle w:val="A99105910BFF4499844F638B2E1F44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E8195007544DAF8B2993F4F7FA7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2506D-853A-4127-B341-50471E795066}"/>
      </w:docPartPr>
      <w:docPartBody>
        <w:p w:rsidR="00000000" w:rsidRDefault="00F62118" w:rsidP="00F62118">
          <w:pPr>
            <w:pStyle w:val="D1E8195007544DAF8B2993F4F7FA78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B772BBFA9D4D3685488EBB73731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527F77-27D1-4405-8100-6C04F248DDB8}"/>
      </w:docPartPr>
      <w:docPartBody>
        <w:p w:rsidR="00000000" w:rsidRDefault="00F62118" w:rsidP="00F62118">
          <w:pPr>
            <w:pStyle w:val="E3B772BBFA9D4D3685488EBB737318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130DF2C38D4E4C99D1E9D53BFC6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F75FEB-5B6F-4375-8928-42FDBAB8C078}"/>
      </w:docPartPr>
      <w:docPartBody>
        <w:p w:rsidR="00000000" w:rsidRDefault="00F62118" w:rsidP="00F62118">
          <w:pPr>
            <w:pStyle w:val="58130DF2C38D4E4C99D1E9D53BFC64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E052EF7CA2450097ACF299388C5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118022-FCCB-440E-A7BB-35D769C87643}"/>
      </w:docPartPr>
      <w:docPartBody>
        <w:p w:rsidR="00000000" w:rsidRDefault="00F62118" w:rsidP="00F62118">
          <w:pPr>
            <w:pStyle w:val="58E052EF7CA2450097ACF299388C57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B0B7A91F5D4532A709088088FD05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B1614-923D-46E9-935D-6D2A8894AD53}"/>
      </w:docPartPr>
      <w:docPartBody>
        <w:p w:rsidR="00000000" w:rsidRDefault="00F62118" w:rsidP="00F62118">
          <w:pPr>
            <w:pStyle w:val="6DB0B7A91F5D4532A709088088FD05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D9EF4701634E2D899AD13502FF8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9E511-0AD7-4434-8A4C-FF93B9969145}"/>
      </w:docPartPr>
      <w:docPartBody>
        <w:p w:rsidR="00000000" w:rsidRDefault="00F62118" w:rsidP="00F62118">
          <w:pPr>
            <w:pStyle w:val="68D9EF4701634E2D899AD13502FF8D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C505A420E34647B559D4E43313D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5ADCE-3CA4-4DC1-9D92-4F673645ADCE}"/>
      </w:docPartPr>
      <w:docPartBody>
        <w:p w:rsidR="00000000" w:rsidRDefault="00F62118" w:rsidP="00F62118">
          <w:pPr>
            <w:pStyle w:val="18C505A420E34647B559D4E43313DD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28D5E383DA476FACD2F211D4BB59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C4035-30B0-45D0-B715-155D9740749F}"/>
      </w:docPartPr>
      <w:docPartBody>
        <w:p w:rsidR="00000000" w:rsidRDefault="00F62118" w:rsidP="00F62118">
          <w:pPr>
            <w:pStyle w:val="E628D5E383DA476FACD2F211D4BB59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95D2EA2C9D47A79BD9B7FB19E02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BD743-39C6-4565-B5FC-F832E5065D0C}"/>
      </w:docPartPr>
      <w:docPartBody>
        <w:p w:rsidR="00000000" w:rsidRDefault="00F62118" w:rsidP="00F62118">
          <w:pPr>
            <w:pStyle w:val="2995D2EA2C9D47A79BD9B7FB19E02C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D92CBAB541455E97859FEBDD26B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5A13A-17FF-4A2C-97AC-AD55D780EBE9}"/>
      </w:docPartPr>
      <w:docPartBody>
        <w:p w:rsidR="00000000" w:rsidRDefault="00F62118" w:rsidP="00F62118">
          <w:pPr>
            <w:pStyle w:val="8AD92CBAB541455E97859FEBDD26B4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359CD3A0BE489BB2854BA14543A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FAA26-9C8D-4FBD-B136-F68DE56145BB}"/>
      </w:docPartPr>
      <w:docPartBody>
        <w:p w:rsidR="00000000" w:rsidRDefault="00F62118" w:rsidP="00F62118">
          <w:pPr>
            <w:pStyle w:val="FF359CD3A0BE489BB2854BA14543A6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2CD5876FA949BF90B1EEF39E939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6C2626-6285-4FB1-90EB-256B11FE704A}"/>
      </w:docPartPr>
      <w:docPartBody>
        <w:p w:rsidR="00000000" w:rsidRDefault="00F62118" w:rsidP="00F62118">
          <w:pPr>
            <w:pStyle w:val="4C2CD5876FA949BF90B1EEF39E9399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9EA64DD9384ABD9E1A5591773271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0DC95-C32D-4CD0-8113-5E61121248E3}"/>
      </w:docPartPr>
      <w:docPartBody>
        <w:p w:rsidR="00000000" w:rsidRDefault="00F62118" w:rsidP="00F62118">
          <w:pPr>
            <w:pStyle w:val="8B9EA64DD9384ABD9E1A5591773271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E6D000A0D2401799F36814FFEC8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4E4D0-87F9-4C0E-9258-DC1505BA2368}"/>
      </w:docPartPr>
      <w:docPartBody>
        <w:p w:rsidR="00000000" w:rsidRDefault="00F62118" w:rsidP="00F62118">
          <w:pPr>
            <w:pStyle w:val="D5E6D000A0D2401799F36814FFEC87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EE22326FD64E0991FCF9B0FE886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C08A2-2EAA-44B5-B839-BF6248B570EC}"/>
      </w:docPartPr>
      <w:docPartBody>
        <w:p w:rsidR="00000000" w:rsidRDefault="00F62118" w:rsidP="00F62118">
          <w:pPr>
            <w:pStyle w:val="70EE22326FD64E0991FCF9B0FE886A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1AD12FC3B045728E237BA56F496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D28C73-7CFB-426C-A927-0E55B969FF7F}"/>
      </w:docPartPr>
      <w:docPartBody>
        <w:p w:rsidR="00000000" w:rsidRDefault="00F62118" w:rsidP="00F62118">
          <w:pPr>
            <w:pStyle w:val="C51AD12FC3B045728E237BA56F4967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D6AC6753F641AB96D5FCCB3D4F1F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B76A3-1C47-4BB1-8B15-4973874AB5FE}"/>
      </w:docPartPr>
      <w:docPartBody>
        <w:p w:rsidR="00000000" w:rsidRDefault="00F62118" w:rsidP="00F62118">
          <w:pPr>
            <w:pStyle w:val="F2D6AC6753F641AB96D5FCCB3D4F1F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99A5D6069A43549611CAE2A765C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9968D5-D2E5-4552-A54F-E2055FD7EDFD}"/>
      </w:docPartPr>
      <w:docPartBody>
        <w:p w:rsidR="00000000" w:rsidRDefault="00F62118" w:rsidP="00F62118">
          <w:pPr>
            <w:pStyle w:val="2D99A5D6069A43549611CAE2A765C9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936FDF90EC4819974BF3E1AA178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5B2BF-DA81-4F6C-AAFC-CE28C29DDCAC}"/>
      </w:docPartPr>
      <w:docPartBody>
        <w:p w:rsidR="00000000" w:rsidRDefault="00F62118" w:rsidP="00F62118">
          <w:pPr>
            <w:pStyle w:val="F9936FDF90EC4819974BF3E1AA1783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A5AC1BB233468E88609B609A319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F52DF-90D5-4E2D-98D4-FA473F54E3A2}"/>
      </w:docPartPr>
      <w:docPartBody>
        <w:p w:rsidR="00000000" w:rsidRDefault="00F62118" w:rsidP="00F62118">
          <w:pPr>
            <w:pStyle w:val="FCA5AC1BB233468E88609B609A3192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D49684E35C4C16B4DBD40C816B4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67850-16C6-4DBE-BEA0-A9672F33352D}"/>
      </w:docPartPr>
      <w:docPartBody>
        <w:p w:rsidR="00000000" w:rsidRDefault="00F62118" w:rsidP="00F62118">
          <w:pPr>
            <w:pStyle w:val="17D49684E35C4C16B4DBD40C816B49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BC4A14AF194D30B5B11A814AD6B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BA63D-68A6-4535-8B25-36E8FC28B508}"/>
      </w:docPartPr>
      <w:docPartBody>
        <w:p w:rsidR="00000000" w:rsidRDefault="00F62118" w:rsidP="00F62118">
          <w:pPr>
            <w:pStyle w:val="F3BC4A14AF194D30B5B11A814AD6BE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0A733B3A4742A68AE643F0A549C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24A6B-8DE0-4627-8D00-3DB6B89DFCB5}"/>
      </w:docPartPr>
      <w:docPartBody>
        <w:p w:rsidR="00000000" w:rsidRDefault="00F62118" w:rsidP="00F62118">
          <w:pPr>
            <w:pStyle w:val="070A733B3A4742A68AE643F0A549C9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3873CBF97D4B8AB4136C9737DB93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1A763-3D41-4B81-82DB-CA1AB23A7AE5}"/>
      </w:docPartPr>
      <w:docPartBody>
        <w:p w:rsidR="00000000" w:rsidRDefault="00F62118" w:rsidP="00F62118">
          <w:pPr>
            <w:pStyle w:val="223873CBF97D4B8AB4136C9737DB93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E5162334B14E4585564CB2EFD5D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5B38F-8202-46E2-92E4-FC37C27B9415}"/>
      </w:docPartPr>
      <w:docPartBody>
        <w:p w:rsidR="00000000" w:rsidRDefault="00F62118" w:rsidP="00F62118">
          <w:pPr>
            <w:pStyle w:val="58E5162334B14E4585564CB2EFD5D1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D672B1CA6F4758846459C8AD8DD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4DF4BB-6FC9-43FC-8B27-61CC579DB833}"/>
      </w:docPartPr>
      <w:docPartBody>
        <w:p w:rsidR="00000000" w:rsidRDefault="00F62118" w:rsidP="00F62118">
          <w:pPr>
            <w:pStyle w:val="01D672B1CA6F4758846459C8AD8DD6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F823922EA64D1AB9DEDE5623672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15808-2591-4785-B86D-C989A7772A6E}"/>
      </w:docPartPr>
      <w:docPartBody>
        <w:p w:rsidR="00000000" w:rsidRDefault="00F62118" w:rsidP="00F62118">
          <w:pPr>
            <w:pStyle w:val="EFF823922EA64D1AB9DEDE5623672D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EC56C5B7E14F0D896AD9B5F2B9C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2DD8E-0CCB-4F10-9FA5-E15DDAF3420E}"/>
      </w:docPartPr>
      <w:docPartBody>
        <w:p w:rsidR="00000000" w:rsidRDefault="00F62118" w:rsidP="00F62118">
          <w:pPr>
            <w:pStyle w:val="CDEC56C5B7E14F0D896AD9B5F2B9C7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13DD945FC049378B1B8199A5521B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91419-A547-414A-89F3-8446E39D82E5}"/>
      </w:docPartPr>
      <w:docPartBody>
        <w:p w:rsidR="00000000" w:rsidRDefault="00F62118" w:rsidP="00F62118">
          <w:pPr>
            <w:pStyle w:val="9F13DD945FC049378B1B8199A5521B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ACC3EAE79540F3BA9F5C39565E6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1178C-6DFD-4936-922D-B8AA161E3ABB}"/>
      </w:docPartPr>
      <w:docPartBody>
        <w:p w:rsidR="00000000" w:rsidRDefault="00F62118" w:rsidP="00F62118">
          <w:pPr>
            <w:pStyle w:val="F4ACC3EAE79540F3BA9F5C39565E6B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5E61D1736D4354A3EB6DA294790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803D10-123F-4570-B293-9DC13C33C68B}"/>
      </w:docPartPr>
      <w:docPartBody>
        <w:p w:rsidR="00000000" w:rsidRDefault="00F62118" w:rsidP="00F62118">
          <w:pPr>
            <w:pStyle w:val="2B5E61D1736D4354A3EB6DA2947909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ED3C20BE6246D7B3EB3A7DF03C5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53075-324A-4C08-B854-8B7022D68855}"/>
      </w:docPartPr>
      <w:docPartBody>
        <w:p w:rsidR="00000000" w:rsidRDefault="00F62118" w:rsidP="00F62118">
          <w:pPr>
            <w:pStyle w:val="8AED3C20BE6246D7B3EB3A7DF03C59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BD43D00BB74F67A589B203FFF3B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BA245-717D-49B6-B7ED-9622D4D6F62F}"/>
      </w:docPartPr>
      <w:docPartBody>
        <w:p w:rsidR="00000000" w:rsidRDefault="00F62118" w:rsidP="00F62118">
          <w:pPr>
            <w:pStyle w:val="96BD43D00BB74F67A589B203FFF3BF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B42AFCF33D47ACA8408FAD38D1E9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2227F-A832-41C9-9B5E-E2B8D69EE99F}"/>
      </w:docPartPr>
      <w:docPartBody>
        <w:p w:rsidR="00000000" w:rsidRDefault="00F62118" w:rsidP="00F62118">
          <w:pPr>
            <w:pStyle w:val="23B42AFCF33D47ACA8408FAD38D1E952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CB369FE32ADB48F6ABDEF0D676727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B1961-384D-45F5-A9B6-2B190B400E0A}"/>
      </w:docPartPr>
      <w:docPartBody>
        <w:p w:rsidR="00000000" w:rsidRDefault="00F62118" w:rsidP="00F62118">
          <w:pPr>
            <w:pStyle w:val="CB369FE32ADB48F6ABDEF0D6767271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0C91DDD9DB4A08A74E07174DEDF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0FBAA-A008-4D53-A833-38068CD5AE08}"/>
      </w:docPartPr>
      <w:docPartBody>
        <w:p w:rsidR="00000000" w:rsidRDefault="00F62118" w:rsidP="00F62118">
          <w:pPr>
            <w:pStyle w:val="7A0C91DDD9DB4A08A74E07174DEDF1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5147B7F96948A8BDFCE4372AD628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19F6F-2258-45DD-828A-A19AF8B3FE86}"/>
      </w:docPartPr>
      <w:docPartBody>
        <w:p w:rsidR="00000000" w:rsidRDefault="00F62118" w:rsidP="00F62118">
          <w:pPr>
            <w:pStyle w:val="035147B7F96948A8BDFCE4372AD628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559AA2007446B09470443DB24E4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C0660-174A-4B13-9D96-397F131D6468}"/>
      </w:docPartPr>
      <w:docPartBody>
        <w:p w:rsidR="00000000" w:rsidRDefault="00F62118" w:rsidP="00F62118">
          <w:pPr>
            <w:pStyle w:val="C6559AA2007446B09470443DB24E42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6C7496E2ED440F9876009BDDDF3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95696-3F4A-4CF7-84EE-96171F7418B9}"/>
      </w:docPartPr>
      <w:docPartBody>
        <w:p w:rsidR="00000000" w:rsidRDefault="00F62118" w:rsidP="00F62118">
          <w:pPr>
            <w:pStyle w:val="236C7496E2ED440F9876009BDDDF3C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BC17349BAB4FCC86D10E7A8063F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91744-6CB2-4667-A909-B991D5CFEE89}"/>
      </w:docPartPr>
      <w:docPartBody>
        <w:p w:rsidR="00000000" w:rsidRDefault="00F62118" w:rsidP="00F62118">
          <w:pPr>
            <w:pStyle w:val="6BBC17349BAB4FCC86D10E7A8063FF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179B084EF0442B9F8B055A56607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2C30DB-AE82-45B3-8598-6009D11C9DB0}"/>
      </w:docPartPr>
      <w:docPartBody>
        <w:p w:rsidR="00000000" w:rsidRDefault="00F62118" w:rsidP="00F62118">
          <w:pPr>
            <w:pStyle w:val="70179B084EF0442B9F8B055A56607C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89897F00CE42C2AB0EE091FC3A1B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487ED2-EFF4-4D24-A7E6-6851C47B5CF4}"/>
      </w:docPartPr>
      <w:docPartBody>
        <w:p w:rsidR="00000000" w:rsidRDefault="00F62118" w:rsidP="00F62118">
          <w:pPr>
            <w:pStyle w:val="EF89897F00CE42C2AB0EE091FC3A1B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84DFA0210549EF818B7CF97EDDEC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25F8C-881B-40A0-9984-A72AAE42F7CA}"/>
      </w:docPartPr>
      <w:docPartBody>
        <w:p w:rsidR="00000000" w:rsidRDefault="00F62118" w:rsidP="00F62118">
          <w:pPr>
            <w:pStyle w:val="F684DFA0210549EF818B7CF97EDDEC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2225580B0A4BE7AAFFBC4864DB0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AE8447-1C9C-4146-8362-187B23D90CB5}"/>
      </w:docPartPr>
      <w:docPartBody>
        <w:p w:rsidR="00000000" w:rsidRDefault="00F62118" w:rsidP="00F62118">
          <w:pPr>
            <w:pStyle w:val="122225580B0A4BE7AAFFBC4864DB06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773635DD314001BEA730545EC82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F6150-2DAF-425E-B207-D2F361C8998F}"/>
      </w:docPartPr>
      <w:docPartBody>
        <w:p w:rsidR="00000000" w:rsidRDefault="00F62118" w:rsidP="00F62118">
          <w:pPr>
            <w:pStyle w:val="A1773635DD314001BEA730545EC829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D4842D02724431978E5517D85F0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3E42F0-5EF7-44D8-A9A4-009991D4D716}"/>
      </w:docPartPr>
      <w:docPartBody>
        <w:p w:rsidR="00000000" w:rsidRDefault="00F62118" w:rsidP="00F62118">
          <w:pPr>
            <w:pStyle w:val="B2D4842D02724431978E5517D85F02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783E713FE748108E66E641B60409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0F736-A1BE-4B50-96A6-E1FF6F837D2A}"/>
      </w:docPartPr>
      <w:docPartBody>
        <w:p w:rsidR="00000000" w:rsidRDefault="00F62118" w:rsidP="00F62118">
          <w:pPr>
            <w:pStyle w:val="00783E713FE748108E66E641B60409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1C4D392DF842B3AE47573718905C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E34F7A-2578-4D56-B618-4B0EF4F36EA2}"/>
      </w:docPartPr>
      <w:docPartBody>
        <w:p w:rsidR="00000000" w:rsidRDefault="00F62118" w:rsidP="00F62118">
          <w:pPr>
            <w:pStyle w:val="631C4D392DF842B3AE47573718905C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898AE1D0A842A69D6372193DEF4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E857C-1F8D-4B9B-ABE0-B5415B8843EF}"/>
      </w:docPartPr>
      <w:docPartBody>
        <w:p w:rsidR="00000000" w:rsidRDefault="00F62118" w:rsidP="00F62118">
          <w:pPr>
            <w:pStyle w:val="77898AE1D0A842A69D6372193DEF4C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BC77AB5456406A8B0772FD00201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A63B97-58AE-455C-A902-65185AE4A632}"/>
      </w:docPartPr>
      <w:docPartBody>
        <w:p w:rsidR="00000000" w:rsidRDefault="00F62118" w:rsidP="00F62118">
          <w:pPr>
            <w:pStyle w:val="F9BC77AB5456406A8B0772FD00201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B8F8BB2AF94447ACD3373940FE9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D93AF-D2C4-4198-B832-ED04D4A387A5}"/>
      </w:docPartPr>
      <w:docPartBody>
        <w:p w:rsidR="00000000" w:rsidRDefault="00F62118" w:rsidP="00F62118">
          <w:pPr>
            <w:pStyle w:val="D2B8F8BB2AF94447ACD3373940FE9C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BC92BA87E54DA29EACA749645B7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4EA2A3-5DB1-4395-ABF6-1F47494553F9}"/>
      </w:docPartPr>
      <w:docPartBody>
        <w:p w:rsidR="00000000" w:rsidRDefault="00F62118" w:rsidP="00F62118">
          <w:pPr>
            <w:pStyle w:val="3EBC92BA87E54DA29EACA749645B7D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02FC94B0724F4580D87E60737E2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8994D-A8FB-40B2-8820-E47BDB384542}"/>
      </w:docPartPr>
      <w:docPartBody>
        <w:p w:rsidR="00000000" w:rsidRDefault="00F62118" w:rsidP="00F62118">
          <w:pPr>
            <w:pStyle w:val="2502FC94B0724F4580D87E60737E2D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D5D19FA46945DAB3453625AEB28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22124-1B82-4F99-BB7B-6B476AFB8FFA}"/>
      </w:docPartPr>
      <w:docPartBody>
        <w:p w:rsidR="00000000" w:rsidRDefault="00F62118" w:rsidP="00F62118">
          <w:pPr>
            <w:pStyle w:val="2AD5D19FA46945DAB3453625AEB28C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A6A2A3086D41AAA669BE6DE7E70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2D2B0B-962E-4788-8245-9523F0DE83A4}"/>
      </w:docPartPr>
      <w:docPartBody>
        <w:p w:rsidR="00000000" w:rsidRDefault="00F62118" w:rsidP="00F62118">
          <w:pPr>
            <w:pStyle w:val="1FA6A2A3086D41AAA669BE6DE7E701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5E755662BE4A93B07F1139B668AB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86A66-8B15-4AD6-B063-B8FD4B292D58}"/>
      </w:docPartPr>
      <w:docPartBody>
        <w:p w:rsidR="00000000" w:rsidRDefault="00F62118" w:rsidP="00F62118">
          <w:pPr>
            <w:pStyle w:val="935E755662BE4A93B07F1139B668AB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EA37CB6AD9434CB53A62F928C81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68B536-50A1-4EE1-8EFA-BA248E0DF393}"/>
      </w:docPartPr>
      <w:docPartBody>
        <w:p w:rsidR="00000000" w:rsidRDefault="00F62118" w:rsidP="00F62118">
          <w:pPr>
            <w:pStyle w:val="B4EA37CB6AD9434CB53A62F928C817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7F59208ED24D5799BA42E23F32F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FE926-A8A5-4067-9F26-69D3707ACC0E}"/>
      </w:docPartPr>
      <w:docPartBody>
        <w:p w:rsidR="00000000" w:rsidRDefault="00F62118" w:rsidP="00F62118">
          <w:pPr>
            <w:pStyle w:val="887F59208ED24D5799BA42E23F32F6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C4F5ED9A5D475C8319F553C7E08F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BF0E54-7A74-4E98-A58F-5593EC5E4985}"/>
      </w:docPartPr>
      <w:docPartBody>
        <w:p w:rsidR="00000000" w:rsidRDefault="00F62118" w:rsidP="00F62118">
          <w:pPr>
            <w:pStyle w:val="34C4F5ED9A5D475C8319F553C7E08F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B36D1C12084C95857564B6A597A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BE0EF-D270-4FEA-9119-F6FBFD716F5B}"/>
      </w:docPartPr>
      <w:docPartBody>
        <w:p w:rsidR="00000000" w:rsidRDefault="00F62118" w:rsidP="00F62118">
          <w:pPr>
            <w:pStyle w:val="8EB36D1C12084C95857564B6A597A4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FD805DD9834D5E8529BB2DB0371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412AD-EE5A-4FC9-9B65-C5F1AFEE5C7C}"/>
      </w:docPartPr>
      <w:docPartBody>
        <w:p w:rsidR="00000000" w:rsidRDefault="00F62118" w:rsidP="00F62118">
          <w:pPr>
            <w:pStyle w:val="9CFD805DD9834D5E8529BB2DB0371A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54F773BCC24BEFA6BF6AA35907ED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A1F2E-EF3C-466A-B893-2B03C9198209}"/>
      </w:docPartPr>
      <w:docPartBody>
        <w:p w:rsidR="00000000" w:rsidRDefault="00F62118" w:rsidP="00F62118">
          <w:pPr>
            <w:pStyle w:val="2254F773BCC24BEFA6BF6AA35907ED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28CE70D6FD495A905C8E1AA965F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E1E4B-D8AE-4E33-ABAB-57F4F7091488}"/>
      </w:docPartPr>
      <w:docPartBody>
        <w:p w:rsidR="00000000" w:rsidRDefault="00F62118" w:rsidP="00F62118">
          <w:pPr>
            <w:pStyle w:val="A128CE70D6FD495A905C8E1AA965FB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7D54C6164C421B811B2CDD08CDC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011F45-48B0-40D3-96F3-8ECBDFD4F445}"/>
      </w:docPartPr>
      <w:docPartBody>
        <w:p w:rsidR="00000000" w:rsidRDefault="00F62118" w:rsidP="00F62118">
          <w:pPr>
            <w:pStyle w:val="A07D54C6164C421B811B2CDD08CDC8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531AEE6F544108805B1C2AF3ABA2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BA912F-2E75-460F-9966-577D52F3CBB4}"/>
      </w:docPartPr>
      <w:docPartBody>
        <w:p w:rsidR="00000000" w:rsidRDefault="00F62118" w:rsidP="00F62118">
          <w:pPr>
            <w:pStyle w:val="B9531AEE6F544108805B1C2AF3ABA2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7DC2F5BBF415CAD5DEE36F9647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F1E0D-9439-4CA9-A918-760C8325A7EC}"/>
      </w:docPartPr>
      <w:docPartBody>
        <w:p w:rsidR="00000000" w:rsidRDefault="00F62118" w:rsidP="00F62118">
          <w:pPr>
            <w:pStyle w:val="B9D7DC2F5BBF415CAD5DEE36F96479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17115F1C114788837B0C09BEDB28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A1061-7DC7-421E-AC88-C7B46F312FC9}"/>
      </w:docPartPr>
      <w:docPartBody>
        <w:p w:rsidR="00000000" w:rsidRDefault="00F62118" w:rsidP="00F62118">
          <w:pPr>
            <w:pStyle w:val="2917115F1C114788837B0C09BEDB28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2C879496884FD7893772FFC7F95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04DD3-E310-46A3-BE5A-946D79B5C900}"/>
      </w:docPartPr>
      <w:docPartBody>
        <w:p w:rsidR="00000000" w:rsidRDefault="00F62118" w:rsidP="00F62118">
          <w:pPr>
            <w:pStyle w:val="772C879496884FD7893772FFC7F957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10DC73872641CCAD5A46F3EC849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54ECF-FE64-4B0E-B92C-7613F7E39A37}"/>
      </w:docPartPr>
      <w:docPartBody>
        <w:p w:rsidR="00000000" w:rsidRDefault="00F62118" w:rsidP="00F62118">
          <w:pPr>
            <w:pStyle w:val="2210DC73872641CCAD5A46F3EC8498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82EB263DC842C48D550E93489D1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83788-5DDC-49FD-9B63-D16D1116C9CC}"/>
      </w:docPartPr>
      <w:docPartBody>
        <w:p w:rsidR="00000000" w:rsidRDefault="00F62118" w:rsidP="00F62118">
          <w:pPr>
            <w:pStyle w:val="B182EB263DC842C48D550E93489D1C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729B17F9D7433DA00370D0207EB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C6C5C-BE44-49F2-A23A-8F49563A8650}"/>
      </w:docPartPr>
      <w:docPartBody>
        <w:p w:rsidR="00000000" w:rsidRDefault="00F62118" w:rsidP="00F62118">
          <w:pPr>
            <w:pStyle w:val="8B729B17F9D7433DA00370D0207EB7D8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1D83CD8942164A2F9C29AE1282DD0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6143B-AE16-4BC8-A014-1908C9E42367}"/>
      </w:docPartPr>
      <w:docPartBody>
        <w:p w:rsidR="00000000" w:rsidRDefault="00F62118" w:rsidP="00F62118">
          <w:pPr>
            <w:pStyle w:val="1D83CD8942164A2F9C29AE1282DD08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DFA8F216ED4DC8832E62A70815E1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AD21B-C9C6-465F-BF44-2E661BB5536D}"/>
      </w:docPartPr>
      <w:docPartBody>
        <w:p w:rsidR="00000000" w:rsidRDefault="00F62118" w:rsidP="00F62118">
          <w:pPr>
            <w:pStyle w:val="71DFA8F216ED4DC8832E62A70815E1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4638B57D4F453683D7E456B1CCD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DC453-6F0E-409E-8C37-8716083580D5}"/>
      </w:docPartPr>
      <w:docPartBody>
        <w:p w:rsidR="00000000" w:rsidRDefault="00F62118" w:rsidP="00F62118">
          <w:pPr>
            <w:pStyle w:val="7D4638B57D4F453683D7E456B1CCDF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27BD3AE030497395A94F8450D0A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654EC-79A2-49B5-B691-02DC72C7FE19}"/>
      </w:docPartPr>
      <w:docPartBody>
        <w:p w:rsidR="00000000" w:rsidRDefault="00F62118" w:rsidP="00F62118">
          <w:pPr>
            <w:pStyle w:val="6227BD3AE030497395A94F8450D0A9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C6D73C35B7428FBBACCC9AA9B66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12400-9856-4EF5-A43B-024239433581}"/>
      </w:docPartPr>
      <w:docPartBody>
        <w:p w:rsidR="00000000" w:rsidRDefault="00F62118" w:rsidP="00F62118">
          <w:pPr>
            <w:pStyle w:val="DEC6D73C35B7428FBBACCC9AA9B66C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796BE36DFB4BD898EE1F0E8882D6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07BFBC-2116-4737-A1AD-2EBFAB7FB925}"/>
      </w:docPartPr>
      <w:docPartBody>
        <w:p w:rsidR="00000000" w:rsidRDefault="00F62118" w:rsidP="00F62118">
          <w:pPr>
            <w:pStyle w:val="7B796BE36DFB4BD898EE1F0E8882D6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C5497880F34A25AD45FE288212A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70793-427E-4360-9AC7-202B43D0E021}"/>
      </w:docPartPr>
      <w:docPartBody>
        <w:p w:rsidR="00000000" w:rsidRDefault="00F62118" w:rsidP="00F62118">
          <w:pPr>
            <w:pStyle w:val="0CC5497880F34A25AD45FE288212AC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B2DAE48D164907B502593B84DB7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16036C-CD52-46F1-8014-84686EE208F3}"/>
      </w:docPartPr>
      <w:docPartBody>
        <w:p w:rsidR="00000000" w:rsidRDefault="00F62118" w:rsidP="00F62118">
          <w:pPr>
            <w:pStyle w:val="52B2DAE48D164907B502593B84DB7B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B651411A394FCCBBA493E595310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63756-F687-45A2-BB10-826F928E86D4}"/>
      </w:docPartPr>
      <w:docPartBody>
        <w:p w:rsidR="00000000" w:rsidRDefault="00F62118" w:rsidP="00F62118">
          <w:pPr>
            <w:pStyle w:val="C3B651411A394FCCBBA493E595310D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C1054F87C64BF5B44E547A17C08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3624C-02FB-4E4C-9FF1-0DACB1EB3963}"/>
      </w:docPartPr>
      <w:docPartBody>
        <w:p w:rsidR="00000000" w:rsidRDefault="00F62118" w:rsidP="00F62118">
          <w:pPr>
            <w:pStyle w:val="54C1054F87C64BF5B44E547A17C08E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C8152AAE224F1D9BBC139575937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B5222-AB54-4F30-8B1A-EBFD68C07948}"/>
      </w:docPartPr>
      <w:docPartBody>
        <w:p w:rsidR="00000000" w:rsidRDefault="00F62118" w:rsidP="00F62118">
          <w:pPr>
            <w:pStyle w:val="90C8152AAE224F1D9BBC1395759374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A914C344F34F1881B3949BE883DC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05B224-06FA-4F51-A1FA-182E3B246E5C}"/>
      </w:docPartPr>
      <w:docPartBody>
        <w:p w:rsidR="00000000" w:rsidRDefault="00F62118" w:rsidP="00F62118">
          <w:pPr>
            <w:pStyle w:val="F6A914C344F34F1881B3949BE883DC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7294C4A5244765896A60219E51E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204CC4-06E9-4029-BEDC-90EA87C55898}"/>
      </w:docPartPr>
      <w:docPartBody>
        <w:p w:rsidR="00000000" w:rsidRDefault="00F62118" w:rsidP="00F62118">
          <w:pPr>
            <w:pStyle w:val="797294C4A5244765896A60219E51E6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1FECFF14604660A2BE2C72AA9B0E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FEFD4-C588-4014-873C-F071BE327280}"/>
      </w:docPartPr>
      <w:docPartBody>
        <w:p w:rsidR="00000000" w:rsidRDefault="00F62118" w:rsidP="00F62118">
          <w:pPr>
            <w:pStyle w:val="C01FECFF14604660A2BE2C72AA9B0E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E56BBD914D46E386B360AB21A3A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C71781-984A-433E-9E24-654A6E42337A}"/>
      </w:docPartPr>
      <w:docPartBody>
        <w:p w:rsidR="00000000" w:rsidRDefault="00F62118" w:rsidP="00F62118">
          <w:pPr>
            <w:pStyle w:val="81E56BBD914D46E386B360AB21A3A6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20518193264A5D9BD59013D40A8A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3585FB-15D0-4C1F-A275-87BD69E1B281}"/>
      </w:docPartPr>
      <w:docPartBody>
        <w:p w:rsidR="00000000" w:rsidRDefault="00F62118" w:rsidP="00F62118">
          <w:pPr>
            <w:pStyle w:val="2620518193264A5D9BD59013D40A8A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B358ED12FB48C3B104A5CBD8427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95F5EE-AFAA-4BDC-9286-EDEAC424579B}"/>
      </w:docPartPr>
      <w:docPartBody>
        <w:p w:rsidR="00000000" w:rsidRDefault="00F62118" w:rsidP="00F62118">
          <w:pPr>
            <w:pStyle w:val="F8B358ED12FB48C3B104A5CBD84274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B94FFA2DC848BCB6813D1E0BC3E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5E0AB-AA04-4F94-9D04-CF5C1877EDC1}"/>
      </w:docPartPr>
      <w:docPartBody>
        <w:p w:rsidR="00000000" w:rsidRDefault="00F62118" w:rsidP="00F62118">
          <w:pPr>
            <w:pStyle w:val="AAB94FFA2DC848BCB6813D1E0BC3E1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0372BA2A954617906EAC2AECC5F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56D35-93DA-41D5-A7FD-D8FCA543FB49}"/>
      </w:docPartPr>
      <w:docPartBody>
        <w:p w:rsidR="00000000" w:rsidRDefault="00F62118" w:rsidP="00F62118">
          <w:pPr>
            <w:pStyle w:val="D20372BA2A954617906EAC2AECC5F7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17C8CA45648CFA02D760A6080E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49F0E-F5ED-4677-B45B-1EC2C68FC136}"/>
      </w:docPartPr>
      <w:docPartBody>
        <w:p w:rsidR="00000000" w:rsidRDefault="00F62118" w:rsidP="00F62118">
          <w:pPr>
            <w:pStyle w:val="10A17C8CA45648CFA02D760A6080E0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9E14CABF4C44DD85FE0D49BF5E4D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22A413-934C-40AE-B971-7FBC5F2E1F5A}"/>
      </w:docPartPr>
      <w:docPartBody>
        <w:p w:rsidR="00000000" w:rsidRDefault="00F62118" w:rsidP="00F62118">
          <w:pPr>
            <w:pStyle w:val="3A9E14CABF4C44DD85FE0D49BF5E4D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69BFB120B148A8AE4D71A3B60B7B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F9235-4A82-423B-89F5-167DFEC3404F}"/>
      </w:docPartPr>
      <w:docPartBody>
        <w:p w:rsidR="00000000" w:rsidRDefault="00F62118" w:rsidP="00F62118">
          <w:pPr>
            <w:pStyle w:val="2669BFB120B148A8AE4D71A3B60B7B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F1008F1DA34528904A4D133FEE6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1F4FF-80E4-4E73-AE32-54E384F5392B}"/>
      </w:docPartPr>
      <w:docPartBody>
        <w:p w:rsidR="00000000" w:rsidRDefault="00F62118" w:rsidP="00F62118">
          <w:pPr>
            <w:pStyle w:val="3BF1008F1DA34528904A4D133FEE61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B54045DF0C4BD886B31D7328188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12C37-A0C3-45DF-A4FA-5FB287C8D9D7}"/>
      </w:docPartPr>
      <w:docPartBody>
        <w:p w:rsidR="00000000" w:rsidRDefault="00F62118" w:rsidP="00F62118">
          <w:pPr>
            <w:pStyle w:val="7BB54045DF0C4BD886B31D73281887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CE27C98A0943079BDC9054C4EF5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AE6A7-DBA6-4EE8-882A-27ABFBBCB81C}"/>
      </w:docPartPr>
      <w:docPartBody>
        <w:p w:rsidR="00000000" w:rsidRDefault="00F62118" w:rsidP="00F62118">
          <w:pPr>
            <w:pStyle w:val="FDCE27C98A0943079BDC9054C4EF53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89C12664774C4297B58E14A0199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D0FCE-1AFB-41EE-A8FC-B5EB0F25CB98}"/>
      </w:docPartPr>
      <w:docPartBody>
        <w:p w:rsidR="00000000" w:rsidRDefault="00F62118" w:rsidP="00F62118">
          <w:pPr>
            <w:pStyle w:val="2E89C12664774C4297B58E14A01995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458F68E9274DDE89B37048B4B24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509FC-8B8A-4740-A972-891366FE082E}"/>
      </w:docPartPr>
      <w:docPartBody>
        <w:p w:rsidR="00000000" w:rsidRDefault="00F62118" w:rsidP="00F62118">
          <w:pPr>
            <w:pStyle w:val="D7458F68E9274DDE89B37048B4B24C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FCBDA4788744028076CB381C0F2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0B679-BBF8-44A0-AEED-A96670D39CDB}"/>
      </w:docPartPr>
      <w:docPartBody>
        <w:p w:rsidR="00000000" w:rsidRDefault="00F62118" w:rsidP="00F62118">
          <w:pPr>
            <w:pStyle w:val="5CFCBDA4788744028076CB381C0F28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8B40CA08DD4917B314F864C22ED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6081A-A5B2-47BB-A3A6-3D28DA623BF3}"/>
      </w:docPartPr>
      <w:docPartBody>
        <w:p w:rsidR="00000000" w:rsidRDefault="00F62118" w:rsidP="00F62118">
          <w:pPr>
            <w:pStyle w:val="C78B40CA08DD4917B314F864C22ED5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ECC6B0D77B43D1AF3533B16A588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F64672-4503-4B73-ABBB-1E9116033926}"/>
      </w:docPartPr>
      <w:docPartBody>
        <w:p w:rsidR="00000000" w:rsidRDefault="00F62118" w:rsidP="00F62118">
          <w:pPr>
            <w:pStyle w:val="19ECC6B0D77B43D1AF3533B16A5888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60AAD0BB294572B25461934B2419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D22C4-3C32-46D2-97D0-ECA9E661D02A}"/>
      </w:docPartPr>
      <w:docPartBody>
        <w:p w:rsidR="00000000" w:rsidRDefault="00F62118" w:rsidP="00F62118">
          <w:pPr>
            <w:pStyle w:val="F560AAD0BB294572B25461934B2419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8C0E20BF2A423CA2C8CCFAD420E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72AC7-587E-4F39-81FA-F39F973E1A79}"/>
      </w:docPartPr>
      <w:docPartBody>
        <w:p w:rsidR="00000000" w:rsidRDefault="00F62118" w:rsidP="00F62118">
          <w:pPr>
            <w:pStyle w:val="248C0E20BF2A423CA2C8CCFAD420E2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74D7DFE13E43938C0269ABDB7CC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9EBDF-EA51-45E2-B3CC-81A130979347}"/>
      </w:docPartPr>
      <w:docPartBody>
        <w:p w:rsidR="00000000" w:rsidRDefault="00F62118" w:rsidP="00F62118">
          <w:pPr>
            <w:pStyle w:val="F974D7DFE13E43938C0269ABDB7CC6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87934F6FDF41099A056E8893364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AE8C6-37AF-48B2-BCF8-3EFF7A4D86FC}"/>
      </w:docPartPr>
      <w:docPartBody>
        <w:p w:rsidR="00000000" w:rsidRDefault="00F62118" w:rsidP="00F62118">
          <w:pPr>
            <w:pStyle w:val="0387934F6FDF41099A056E8893364A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B3ADCECB804466ADEC2BDB5F0D3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C93F0-DB64-423E-A17E-4D66E35E14D7}"/>
      </w:docPartPr>
      <w:docPartBody>
        <w:p w:rsidR="00000000" w:rsidRDefault="00F62118" w:rsidP="00F62118">
          <w:pPr>
            <w:pStyle w:val="A5B3ADCECB804466ADEC2BDB5F0D31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D488004A294C22A56F6D99BBC8EB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D5BA5-D610-48C9-885C-1049583D2375}"/>
      </w:docPartPr>
      <w:docPartBody>
        <w:p w:rsidR="00000000" w:rsidRDefault="00F62118" w:rsidP="00F62118">
          <w:pPr>
            <w:pStyle w:val="32D488004A294C22A56F6D99BBC8EB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93060FBC2D4D92AF4C3F7A5F97E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2914F5-9702-40D7-BC67-5F8CE62EC683}"/>
      </w:docPartPr>
      <w:docPartBody>
        <w:p w:rsidR="00000000" w:rsidRDefault="00F62118" w:rsidP="00F62118">
          <w:pPr>
            <w:pStyle w:val="CA93060FBC2D4D92AF4C3F7A5F97EE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56564E60264BD09D7603755EA2C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4EBDA-BAC5-4A2F-BCD8-68C9ABEA310E}"/>
      </w:docPartPr>
      <w:docPartBody>
        <w:p w:rsidR="00000000" w:rsidRDefault="00F62118" w:rsidP="00F62118">
          <w:pPr>
            <w:pStyle w:val="2B56564E60264BD09D7603755EA2C2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D68DE3CB344C709001C61B6FE64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39C6A-4C31-449B-8A7A-53A61C94F971}"/>
      </w:docPartPr>
      <w:docPartBody>
        <w:p w:rsidR="00000000" w:rsidRDefault="00F62118" w:rsidP="00F62118">
          <w:pPr>
            <w:pStyle w:val="CFD68DE3CB344C709001C61B6FE64E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DC226655804D16B9547787B3465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3E8A0-17CE-4447-B94C-02B3B394CA3D}"/>
      </w:docPartPr>
      <w:docPartBody>
        <w:p w:rsidR="00000000" w:rsidRDefault="00F62118" w:rsidP="00F62118">
          <w:pPr>
            <w:pStyle w:val="67DC226655804D16B9547787B3465E5A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8188ADFCD251482B901E44E53CDB2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9E6327-93DA-4393-ADAE-514BB42AA4E7}"/>
      </w:docPartPr>
      <w:docPartBody>
        <w:p w:rsidR="00000000" w:rsidRDefault="00F62118" w:rsidP="00F62118">
          <w:pPr>
            <w:pStyle w:val="8188ADFCD251482B901E44E53CDB2E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B6C55AA429453ABD68B75B3782D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DC137-B27E-4984-9804-AF6780FDBAD5}"/>
      </w:docPartPr>
      <w:docPartBody>
        <w:p w:rsidR="00000000" w:rsidRDefault="00F62118" w:rsidP="00F62118">
          <w:pPr>
            <w:pStyle w:val="74B6C55AA429453ABD68B75B3782D4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C891EB515D4D17B90E9FAE45552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43C26-9B29-4581-AD63-11EC76AE4B8C}"/>
      </w:docPartPr>
      <w:docPartBody>
        <w:p w:rsidR="00000000" w:rsidRDefault="00F62118" w:rsidP="00F62118">
          <w:pPr>
            <w:pStyle w:val="E6C891EB515D4D17B90E9FAE455520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F216F29D2945D987197993F7BF56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C3620-4231-4761-8AAF-039AAED2FC85}"/>
      </w:docPartPr>
      <w:docPartBody>
        <w:p w:rsidR="00000000" w:rsidRDefault="00F62118" w:rsidP="00F62118">
          <w:pPr>
            <w:pStyle w:val="EEF216F29D2945D987197993F7BF56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B308B44E7B4E22BF6A87654015A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92CE9B-2DE4-4468-B2CD-0206BD9A8CCB}"/>
      </w:docPartPr>
      <w:docPartBody>
        <w:p w:rsidR="00000000" w:rsidRDefault="00F62118" w:rsidP="00F62118">
          <w:pPr>
            <w:pStyle w:val="DAB308B44E7B4E22BF6A87654015A7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DB7096D8CC4159A72D8EE8BE819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A06FD1-06B2-47F7-ABB2-C8F0280B5907}"/>
      </w:docPartPr>
      <w:docPartBody>
        <w:p w:rsidR="00000000" w:rsidRDefault="00F62118" w:rsidP="00F62118">
          <w:pPr>
            <w:pStyle w:val="2CDB7096D8CC4159A72D8EE8BE8190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167766E93C4D9681D1D1EDE5F37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296D3-5BE7-4240-9132-4E063FE1C2D1}"/>
      </w:docPartPr>
      <w:docPartBody>
        <w:p w:rsidR="00000000" w:rsidRDefault="00F62118" w:rsidP="00F62118">
          <w:pPr>
            <w:pStyle w:val="F4167766E93C4D9681D1D1EDE5F378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EDA025B5AC442996E5C83576F74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3B3F6-6EEF-4B03-A622-E0EB3EE35B99}"/>
      </w:docPartPr>
      <w:docPartBody>
        <w:p w:rsidR="00000000" w:rsidRDefault="00F62118" w:rsidP="00F62118">
          <w:pPr>
            <w:pStyle w:val="F8EDA025B5AC442996E5C83576F742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A20FA7DF3448A390E7E7E7A4BD87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74E79E-20FB-4AB9-B4FA-1E7DA9E5096C}"/>
      </w:docPartPr>
      <w:docPartBody>
        <w:p w:rsidR="00000000" w:rsidRDefault="00F62118" w:rsidP="00F62118">
          <w:pPr>
            <w:pStyle w:val="3EA20FA7DF3448A390E7E7E7A4BD87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B88D6D1D0449E0BE71C42274259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01182-E951-4C3F-8D4D-FDDF2E6A4C86}"/>
      </w:docPartPr>
      <w:docPartBody>
        <w:p w:rsidR="00000000" w:rsidRDefault="00F62118" w:rsidP="00F62118">
          <w:pPr>
            <w:pStyle w:val="62B88D6D1D0449E0BE71C42274259B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D030E7823D47F68CCB51BBD4DE58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B7A095-AE49-4626-AFCC-5BD8E665285D}"/>
      </w:docPartPr>
      <w:docPartBody>
        <w:p w:rsidR="00000000" w:rsidRDefault="00F62118" w:rsidP="00F62118">
          <w:pPr>
            <w:pStyle w:val="DFD030E7823D47F68CCB51BBD4DE58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D1C94802FF4EDAB89F426BD995A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272B75-40CF-4E73-83FC-22EEC3E42799}"/>
      </w:docPartPr>
      <w:docPartBody>
        <w:p w:rsidR="00000000" w:rsidRDefault="00F62118" w:rsidP="00F62118">
          <w:pPr>
            <w:pStyle w:val="18D1C94802FF4EDAB89F426BD995AA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43E059ED994F6B9554B2FFE2C60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EF00A-E967-4054-8D1C-CC25F63A707A}"/>
      </w:docPartPr>
      <w:docPartBody>
        <w:p w:rsidR="00000000" w:rsidRDefault="00F62118" w:rsidP="00F62118">
          <w:pPr>
            <w:pStyle w:val="0743E059ED994F6B9554B2FFE2C604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FC72A8ED1049229A2882C4AB575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D24AD-A553-4A85-8F0D-00808ACA76B6}"/>
      </w:docPartPr>
      <w:docPartBody>
        <w:p w:rsidR="00000000" w:rsidRDefault="00F62118" w:rsidP="00F62118">
          <w:pPr>
            <w:pStyle w:val="42FC72A8ED1049229A2882C4AB5755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55928A21834E5DA289537F1C45C1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5A2E7-2FC8-4297-BE4A-03FB50EA1548}"/>
      </w:docPartPr>
      <w:docPartBody>
        <w:p w:rsidR="00000000" w:rsidRDefault="00F62118" w:rsidP="00F62118">
          <w:pPr>
            <w:pStyle w:val="F355928A21834E5DA289537F1C45C1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A3481614AB439292C1D3A43CC45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62AC83-CE51-4827-9083-76BEDA64B42D}"/>
      </w:docPartPr>
      <w:docPartBody>
        <w:p w:rsidR="00000000" w:rsidRDefault="00F62118" w:rsidP="00F62118">
          <w:pPr>
            <w:pStyle w:val="44A3481614AB439292C1D3A43CC459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35A87F919048D58FD7B0EF40346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A1FD9E-46F1-42F6-8C31-FB289E3C58A0}"/>
      </w:docPartPr>
      <w:docPartBody>
        <w:p w:rsidR="00000000" w:rsidRDefault="00F62118" w:rsidP="00F62118">
          <w:pPr>
            <w:pStyle w:val="4E35A87F919048D58FD7B0EF40346D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A19A4CD1164C2E8119E84BFDD3F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0F933-C493-4182-8E79-B50AF438D743}"/>
      </w:docPartPr>
      <w:docPartBody>
        <w:p w:rsidR="00000000" w:rsidRDefault="00F62118" w:rsidP="00F62118">
          <w:pPr>
            <w:pStyle w:val="D3A19A4CD1164C2E8119E84BFDD3F0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E57613FE32439A845AD1CD5F578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E7CB9-E060-4CFB-92FF-1B126C1EB06B}"/>
      </w:docPartPr>
      <w:docPartBody>
        <w:p w:rsidR="00000000" w:rsidRDefault="00F62118" w:rsidP="00F62118">
          <w:pPr>
            <w:pStyle w:val="4EE57613FE32439A845AD1CD5F5788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E7A4F4AF4B452E8DB7295D149D4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0EEFA-EF72-429D-9801-FCAEB3D2C54A}"/>
      </w:docPartPr>
      <w:docPartBody>
        <w:p w:rsidR="00000000" w:rsidRDefault="00F62118" w:rsidP="00F62118">
          <w:pPr>
            <w:pStyle w:val="6CE7A4F4AF4B452E8DB7295D149D41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74615371354E03A6024DBACA7CC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74401-A611-4DBE-8448-4E970A72AF91}"/>
      </w:docPartPr>
      <w:docPartBody>
        <w:p w:rsidR="00000000" w:rsidRDefault="00F62118" w:rsidP="00F62118">
          <w:pPr>
            <w:pStyle w:val="FC74615371354E03A6024DBACA7CC1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BD22FCD90B48F89868D14D81CF6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6FE3D2-B2EC-41C6-B0E8-F51681D08ACA}"/>
      </w:docPartPr>
      <w:docPartBody>
        <w:p w:rsidR="00000000" w:rsidRDefault="00F62118" w:rsidP="00F62118">
          <w:pPr>
            <w:pStyle w:val="72BD22FCD90B48F89868D14D81CF6F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59CDCEB5DC48E783F083FBDF60E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842B5-40BC-45C8-9522-487FA870FAB3}"/>
      </w:docPartPr>
      <w:docPartBody>
        <w:p w:rsidR="00000000" w:rsidRDefault="00F62118" w:rsidP="00F62118">
          <w:pPr>
            <w:pStyle w:val="3059CDCEB5DC48E783F083FBDF60EE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4CC7DA27FB4289A0E532ED1A48C9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E26FC-D5A7-4CB1-B2FA-06C2CEE3AB75}"/>
      </w:docPartPr>
      <w:docPartBody>
        <w:p w:rsidR="00000000" w:rsidRDefault="00F62118" w:rsidP="00F62118">
          <w:pPr>
            <w:pStyle w:val="254CC7DA27FB4289A0E532ED1A48C9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38CE26BCF84FCEB0C73996F467C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06FCC-5736-4B80-B564-4D2A050ABCC1}"/>
      </w:docPartPr>
      <w:docPartBody>
        <w:p w:rsidR="00000000" w:rsidRDefault="00F62118" w:rsidP="00F62118">
          <w:pPr>
            <w:pStyle w:val="8638CE26BCF84FCEB0C73996F467C2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4569CF156548A9B6D39EB5A4CBF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13A917-8245-406D-8444-11A905A52AD7}"/>
      </w:docPartPr>
      <w:docPartBody>
        <w:p w:rsidR="00000000" w:rsidRDefault="00F62118" w:rsidP="00F62118">
          <w:pPr>
            <w:pStyle w:val="0C4569CF156548A9B6D39EB5A4CBF6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21352361B642EEBA3823931D72C8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F8D64-4BA3-478F-A4CE-9DB0C1A1B5D4}"/>
      </w:docPartPr>
      <w:docPartBody>
        <w:p w:rsidR="00000000" w:rsidRDefault="00F62118" w:rsidP="00F62118">
          <w:pPr>
            <w:pStyle w:val="C121352361B642EEBA3823931D72C8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C43983742C46749BD382D53B188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049F1-F3F8-4B5B-BFA3-8ADEAD5C6AD4}"/>
      </w:docPartPr>
      <w:docPartBody>
        <w:p w:rsidR="00000000" w:rsidRDefault="00F62118" w:rsidP="00F62118">
          <w:pPr>
            <w:pStyle w:val="E4C43983742C46749BD382D53B1883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8F9DFD45FA4E27B024A51C957A4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4A4C4-B657-496A-B035-BF1706AC9AFE}"/>
      </w:docPartPr>
      <w:docPartBody>
        <w:p w:rsidR="00000000" w:rsidRDefault="00F62118" w:rsidP="00F62118">
          <w:pPr>
            <w:pStyle w:val="5E8F9DFD45FA4E27B024A51C957A41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7D98766A9B4A24BCC7C7642F298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99921-533A-44C7-9B0A-EB10A8BD55C7}"/>
      </w:docPartPr>
      <w:docPartBody>
        <w:p w:rsidR="00000000" w:rsidRDefault="00F62118" w:rsidP="00F62118">
          <w:pPr>
            <w:pStyle w:val="A37D98766A9B4A24BCC7C7642F2985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25DC2DFF2D41A1AB283238AEDA94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0ACB4-0934-457C-B0CF-FC7C4517CC96}"/>
      </w:docPartPr>
      <w:docPartBody>
        <w:p w:rsidR="00000000" w:rsidRDefault="00F62118" w:rsidP="00F62118">
          <w:pPr>
            <w:pStyle w:val="6725DC2DFF2D41A1AB283238AEDA94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19FD2CB153445381C2D1893C00C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D7558-A14F-400A-B1E7-C75FA16CD709}"/>
      </w:docPartPr>
      <w:docPartBody>
        <w:p w:rsidR="00000000" w:rsidRDefault="00F62118" w:rsidP="00F62118">
          <w:pPr>
            <w:pStyle w:val="4319FD2CB153445381C2D1893C00CB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5317E05A2D4E43ADD70DA28643F7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85B7-4662-4B08-9C33-4B1B3B711D33}"/>
      </w:docPartPr>
      <w:docPartBody>
        <w:p w:rsidR="00000000" w:rsidRDefault="00F62118" w:rsidP="00F62118">
          <w:pPr>
            <w:pStyle w:val="7A5317E05A2D4E43ADD70DA28643F76A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9AE0E114363F4ED5B340C526FEC4B7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E188F-DA85-4CA8-8247-FAD0BAF32D35}"/>
      </w:docPartPr>
      <w:docPartBody>
        <w:p w:rsidR="00000000" w:rsidRDefault="00F62118" w:rsidP="00F62118">
          <w:pPr>
            <w:pStyle w:val="9AE0E114363F4ED5B340C526FEC4B7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B46477F7B646158747678CA33C44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38D836-4741-442C-BD9B-FC0E107208B5}"/>
      </w:docPartPr>
      <w:docPartBody>
        <w:p w:rsidR="00000000" w:rsidRDefault="00F62118" w:rsidP="00F62118">
          <w:pPr>
            <w:pStyle w:val="37B46477F7B646158747678CA33C44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089B36CED640EA9D1A4EE2978C7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62D4F-6FD2-43FE-AFA8-AF65D8D74120}"/>
      </w:docPartPr>
      <w:docPartBody>
        <w:p w:rsidR="00000000" w:rsidRDefault="00F62118" w:rsidP="00F62118">
          <w:pPr>
            <w:pStyle w:val="5B089B36CED640EA9D1A4EE2978C77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CAC89D76C84BCAB3443D3A6C140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09F54-8386-42FC-965E-C007860E2477}"/>
      </w:docPartPr>
      <w:docPartBody>
        <w:p w:rsidR="00000000" w:rsidRDefault="00F62118" w:rsidP="00F62118">
          <w:pPr>
            <w:pStyle w:val="71CAC89D76C84BCAB3443D3A6C140A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2F63617B374E0F840C8939A91B28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5BB47-E3A9-4E4D-8503-CB12D3FB0CB5}"/>
      </w:docPartPr>
      <w:docPartBody>
        <w:p w:rsidR="00000000" w:rsidRDefault="00F62118" w:rsidP="00F62118">
          <w:pPr>
            <w:pStyle w:val="F22F63617B374E0F840C8939A91B28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87F8D42C614E48AACD76D846CEB6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5252C-F2F6-4CDF-9AD3-1BE762F25A55}"/>
      </w:docPartPr>
      <w:docPartBody>
        <w:p w:rsidR="00000000" w:rsidRDefault="00F62118" w:rsidP="00F62118">
          <w:pPr>
            <w:pStyle w:val="D587F8D42C614E48AACD76D846CEB6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788B05B4CE4106A8A38DF1F0C6CA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ECA393-C7A9-4D6B-93D8-B6725978A459}"/>
      </w:docPartPr>
      <w:docPartBody>
        <w:p w:rsidR="00000000" w:rsidRDefault="00F62118" w:rsidP="00F62118">
          <w:pPr>
            <w:pStyle w:val="1B788B05B4CE4106A8A38DF1F0C6CA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2F5CB87F5D4C33B1E18CDE7D8177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F87D8-DAE1-4EEA-B857-1B1C93FD48CF}"/>
      </w:docPartPr>
      <w:docPartBody>
        <w:p w:rsidR="00000000" w:rsidRDefault="00F62118" w:rsidP="00F62118">
          <w:pPr>
            <w:pStyle w:val="8B2F5CB87F5D4C33B1E18CDE7D8177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5493EF2EA54DCF8870D8F9C6765B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E7740C-95F9-4EA3-9E58-B5293284AAF7}"/>
      </w:docPartPr>
      <w:docPartBody>
        <w:p w:rsidR="00000000" w:rsidRDefault="00F62118" w:rsidP="00F62118">
          <w:pPr>
            <w:pStyle w:val="AE5493EF2EA54DCF8870D8F9C6765B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9094E100C640E6986263DD3FF95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E021F4-0F5A-4F74-AACC-98B61C44AF88}"/>
      </w:docPartPr>
      <w:docPartBody>
        <w:p w:rsidR="00000000" w:rsidRDefault="00F62118" w:rsidP="00F62118">
          <w:pPr>
            <w:pStyle w:val="0E9094E100C640E6986263DD3FF95A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3491E109474948B48D0467350E42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7DE183-3D19-4011-87BC-1F13AA73B7B6}"/>
      </w:docPartPr>
      <w:docPartBody>
        <w:p w:rsidR="00000000" w:rsidRDefault="00F62118" w:rsidP="00F62118">
          <w:pPr>
            <w:pStyle w:val="323491E109474948B48D0467350E42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AF55E3E6634518BC41FBF187A94B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B8C67-86A0-4202-BC13-C8288F2DD8A7}"/>
      </w:docPartPr>
      <w:docPartBody>
        <w:p w:rsidR="00000000" w:rsidRDefault="00F62118" w:rsidP="00F62118">
          <w:pPr>
            <w:pStyle w:val="C9AF55E3E6634518BC41FBF187A94B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94472E02594BCDB8FF921E090C2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5E44D-2C2D-40B1-A495-F7AC2F1A1635}"/>
      </w:docPartPr>
      <w:docPartBody>
        <w:p w:rsidR="00000000" w:rsidRDefault="00F62118" w:rsidP="00F62118">
          <w:pPr>
            <w:pStyle w:val="6394472E02594BCDB8FF921E090C2E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E2CA140B8C41DFA0F7DBF777707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0C9460-9B9F-48F0-B1C0-20B1F3C776EF}"/>
      </w:docPartPr>
      <w:docPartBody>
        <w:p w:rsidR="00000000" w:rsidRDefault="00F62118" w:rsidP="00F62118">
          <w:pPr>
            <w:pStyle w:val="5EE2CA140B8C41DFA0F7DBF7777074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D846C670A0459EBE9F040238D5C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7C89D-87DF-412F-85BB-ED90751D3A7E}"/>
      </w:docPartPr>
      <w:docPartBody>
        <w:p w:rsidR="00000000" w:rsidRDefault="00F62118" w:rsidP="00F62118">
          <w:pPr>
            <w:pStyle w:val="6ED846C670A0459EBE9F040238D5C4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F6BA9A7A464CC2B64323D58883E8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4F5BE-BB56-4929-B50E-A8C31F4B3526}"/>
      </w:docPartPr>
      <w:docPartBody>
        <w:p w:rsidR="00000000" w:rsidRDefault="00F62118" w:rsidP="00F62118">
          <w:pPr>
            <w:pStyle w:val="50F6BA9A7A464CC2B64323D58883E8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DAB69DD7124F4595142C33BF261E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AE68AB-1094-46EB-BE1F-53889B87E8B7}"/>
      </w:docPartPr>
      <w:docPartBody>
        <w:p w:rsidR="00000000" w:rsidRDefault="00F62118" w:rsidP="00F62118">
          <w:pPr>
            <w:pStyle w:val="CADAB69DD7124F4595142C33BF261E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C27B718FC0419F9764D1D9B7002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1E639-C5A2-4F73-B54D-D7F0A68A0ED2}"/>
      </w:docPartPr>
      <w:docPartBody>
        <w:p w:rsidR="00000000" w:rsidRDefault="00F62118" w:rsidP="00F62118">
          <w:pPr>
            <w:pStyle w:val="C3C27B718FC0419F9764D1D9B7002E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318975F3484C71AC0C94FB8EC909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A0378-1A6C-43CD-B141-542B0AC3F66F}"/>
      </w:docPartPr>
      <w:docPartBody>
        <w:p w:rsidR="00000000" w:rsidRDefault="00F62118" w:rsidP="00F62118">
          <w:pPr>
            <w:pStyle w:val="E5318975F3484C71AC0C94FB8EC909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6832B56CFD4127A35CA0C01AC2C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D3D44-FC9F-4F7C-841B-6E2C2EDA19BA}"/>
      </w:docPartPr>
      <w:docPartBody>
        <w:p w:rsidR="00000000" w:rsidRDefault="00F62118" w:rsidP="00F62118">
          <w:pPr>
            <w:pStyle w:val="8B6832B56CFD4127A35CA0C01AC2C2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4DCBDEE469420394E6458AB1ABFF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BB691-A109-4432-868A-BC840AE26192}"/>
      </w:docPartPr>
      <w:docPartBody>
        <w:p w:rsidR="00000000" w:rsidRDefault="00F62118" w:rsidP="00F62118">
          <w:pPr>
            <w:pStyle w:val="624DCBDEE469420394E6458AB1ABFF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EB39FF7D3344B7A46B6E136E2FA8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9CE5B-F093-42AB-AFE4-289098E955D9}"/>
      </w:docPartPr>
      <w:docPartBody>
        <w:p w:rsidR="00000000" w:rsidRDefault="00F62118" w:rsidP="00F62118">
          <w:pPr>
            <w:pStyle w:val="C6EB39FF7D3344B7A46B6E136E2FA8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4738C3A6FE4105A9830080E9ED4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2C697-181A-4B79-9327-0025525B2F98}"/>
      </w:docPartPr>
      <w:docPartBody>
        <w:p w:rsidR="00000000" w:rsidRDefault="00F62118" w:rsidP="00F62118">
          <w:pPr>
            <w:pStyle w:val="244738C3A6FE4105A9830080E9ED4E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708760CA654C58BBF4DE5D94D12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1E0E9-D461-476F-9F26-26793BA0FFC2}"/>
      </w:docPartPr>
      <w:docPartBody>
        <w:p w:rsidR="00000000" w:rsidRDefault="00F62118" w:rsidP="00F62118">
          <w:pPr>
            <w:pStyle w:val="3F708760CA654C58BBF4DE5D94D129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68CF2ABC8B400F964FDCA170C3E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B72289-F5E2-4451-A3AE-89190AE8387B}"/>
      </w:docPartPr>
      <w:docPartBody>
        <w:p w:rsidR="00000000" w:rsidRDefault="00F62118" w:rsidP="00F62118">
          <w:pPr>
            <w:pStyle w:val="B168CF2ABC8B400F964FDCA170C3EE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E293AC56DD43F895130A429F8E03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27341-6AB6-43E5-8117-78F66962CD91}"/>
      </w:docPartPr>
      <w:docPartBody>
        <w:p w:rsidR="00000000" w:rsidRDefault="00F62118" w:rsidP="00F62118">
          <w:pPr>
            <w:pStyle w:val="8BE293AC56DD43F895130A429F8E03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23F93A982743BFAA62619917E36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41B4F-A474-4AB2-A056-C6220261771E}"/>
      </w:docPartPr>
      <w:docPartBody>
        <w:p w:rsidR="00000000" w:rsidRDefault="00F62118" w:rsidP="00F62118">
          <w:pPr>
            <w:pStyle w:val="1E23F93A982743BFAA62619917E360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5C0C6BBD7347DD9F84CAC88D0F4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FF18C-7959-4B73-A6EC-AB8041D8D37D}"/>
      </w:docPartPr>
      <w:docPartBody>
        <w:p w:rsidR="00000000" w:rsidRDefault="00F62118" w:rsidP="00F62118">
          <w:pPr>
            <w:pStyle w:val="945C0C6BBD7347DD9F84CAC88D0F41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D667E49B86477A8D54C30EF0C3EA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204A3-66D7-48AA-A5EB-01899BDA05C1}"/>
      </w:docPartPr>
      <w:docPartBody>
        <w:p w:rsidR="00000000" w:rsidRDefault="00F62118" w:rsidP="00F62118">
          <w:pPr>
            <w:pStyle w:val="FFD667E49B86477A8D54C30EF0C3EA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AF8D02782B43D58BCC365F629DF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56BF3-0FC5-41A0-8ED8-4DC7D120ABDB}"/>
      </w:docPartPr>
      <w:docPartBody>
        <w:p w:rsidR="00000000" w:rsidRDefault="00F62118" w:rsidP="00F62118">
          <w:pPr>
            <w:pStyle w:val="D5AF8D02782B43D58BCC365F629DF3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691EE5DB6E4E2BB4BD6F23E801FE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C43881-6D9C-4E71-9FDC-9FFB262CED36}"/>
      </w:docPartPr>
      <w:docPartBody>
        <w:p w:rsidR="00000000" w:rsidRDefault="00F62118" w:rsidP="00F62118">
          <w:pPr>
            <w:pStyle w:val="C4691EE5DB6E4E2BB4BD6F23E801FE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80EF69BF0745FDA9FB504F2137B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3EE7D-3355-4B57-BF09-40DB537BB0EF}"/>
      </w:docPartPr>
      <w:docPartBody>
        <w:p w:rsidR="00000000" w:rsidRDefault="00F62118" w:rsidP="00F62118">
          <w:pPr>
            <w:pStyle w:val="FB80EF69BF0745FDA9FB504F2137B6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039F23C2644F77BDACE794101C6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C7E86-9AAF-454D-A0D4-1A620C8BE205}"/>
      </w:docPartPr>
      <w:docPartBody>
        <w:p w:rsidR="00000000" w:rsidRDefault="00F62118" w:rsidP="00F62118">
          <w:pPr>
            <w:pStyle w:val="20039F23C2644F77BDACE794101C6B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2E84A519414E7AB53DEA2C22C35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63D67-050D-434F-B1D4-686D222B1AF9}"/>
      </w:docPartPr>
      <w:docPartBody>
        <w:p w:rsidR="00000000" w:rsidRDefault="00F62118" w:rsidP="00F62118">
          <w:pPr>
            <w:pStyle w:val="2A2E84A519414E7AB53DEA2C22C35D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444F44454D417B9C894D5390A95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3F4A9-A8D5-46CF-9298-D758242FD400}"/>
      </w:docPartPr>
      <w:docPartBody>
        <w:p w:rsidR="00000000" w:rsidRDefault="00F62118" w:rsidP="00F62118">
          <w:pPr>
            <w:pStyle w:val="85444F44454D417B9C894D5390A958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05637156234082B3D61B911B3341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DD5367-AAB5-41E3-ABC3-58988C1D34FC}"/>
      </w:docPartPr>
      <w:docPartBody>
        <w:p w:rsidR="00000000" w:rsidRDefault="00F62118" w:rsidP="00F62118">
          <w:pPr>
            <w:pStyle w:val="4F05637156234082B3D61B911B3341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6A3F32710543B58F1E18B9389C3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29044F-D8E9-4364-B10A-FA4AF6901428}"/>
      </w:docPartPr>
      <w:docPartBody>
        <w:p w:rsidR="00000000" w:rsidRDefault="00F62118" w:rsidP="00F62118">
          <w:pPr>
            <w:pStyle w:val="736A3F32710543B58F1E18B9389C39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93FDA2C9624C3E86E18AC04EC77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81740-CE68-4271-8B25-A83AC5CEE237}"/>
      </w:docPartPr>
      <w:docPartBody>
        <w:p w:rsidR="00000000" w:rsidRDefault="00F62118" w:rsidP="00F62118">
          <w:pPr>
            <w:pStyle w:val="8A93FDA2C9624C3E86E18AC04EC778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95962E53C245D588226F1DC85E1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476D3-0D67-4614-904E-08CEC67A9CF1}"/>
      </w:docPartPr>
      <w:docPartBody>
        <w:p w:rsidR="00000000" w:rsidRDefault="00F62118" w:rsidP="00F62118">
          <w:pPr>
            <w:pStyle w:val="CC95962E53C245D588226F1DC85E14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81BAF2F4FF41EDA416DA5955536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FAB99-B835-472A-B365-C5AD0D8A1B9F}"/>
      </w:docPartPr>
      <w:docPartBody>
        <w:p w:rsidR="00000000" w:rsidRDefault="00F62118" w:rsidP="00F62118">
          <w:pPr>
            <w:pStyle w:val="A781BAF2F4FF41EDA416DA5955536D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0EA4BCC4CD48098752A2C4269BE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583A0-99B1-48F4-B125-681D9D0408E4}"/>
      </w:docPartPr>
      <w:docPartBody>
        <w:p w:rsidR="00000000" w:rsidRDefault="00F62118" w:rsidP="00F62118">
          <w:pPr>
            <w:pStyle w:val="D60EA4BCC4CD48098752A2C4269BEA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EBC75BFA484BA28BB921C14DA3F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2C0F13-27FF-4AD3-A21E-5616EC735CF0}"/>
      </w:docPartPr>
      <w:docPartBody>
        <w:p w:rsidR="00000000" w:rsidRDefault="00F62118" w:rsidP="00F62118">
          <w:pPr>
            <w:pStyle w:val="D7EBC75BFA484BA28BB921C14DA3FA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643E82BC1346AB9621E5F796A05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3627DA-EC18-46AB-8583-CAD252EC6622}"/>
      </w:docPartPr>
      <w:docPartBody>
        <w:p w:rsidR="00000000" w:rsidRDefault="00F62118" w:rsidP="00F62118">
          <w:pPr>
            <w:pStyle w:val="37643E82BC1346AB9621E5F796A05559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65CA35EF6DFF44008132A62B631FF9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67EBD-8763-42D1-8F2E-0AE38A1C41A6}"/>
      </w:docPartPr>
      <w:docPartBody>
        <w:p w:rsidR="00000000" w:rsidRDefault="00F62118" w:rsidP="00F62118">
          <w:pPr>
            <w:pStyle w:val="65CA35EF6DFF44008132A62B631FF9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0D684706F24CB6977A956DCDC0F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DB58D4-A153-4E57-8743-4E8619698D14}"/>
      </w:docPartPr>
      <w:docPartBody>
        <w:p w:rsidR="00000000" w:rsidRDefault="00F62118" w:rsidP="00F62118">
          <w:pPr>
            <w:pStyle w:val="120D684706F24CB6977A956DCDC0F7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0EA691CED347A38B764869BBB42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690C4-C9F8-45DA-8F37-226C7C1DCBF1}"/>
      </w:docPartPr>
      <w:docPartBody>
        <w:p w:rsidR="00000000" w:rsidRDefault="00F62118" w:rsidP="00F62118">
          <w:pPr>
            <w:pStyle w:val="E40EA691CED347A38B764869BBB42C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C8E957359C4B7A86D6127DF9FE3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A95320-5227-4164-9E68-7F92E5570EE4}"/>
      </w:docPartPr>
      <w:docPartBody>
        <w:p w:rsidR="00000000" w:rsidRDefault="00F62118" w:rsidP="00F62118">
          <w:pPr>
            <w:pStyle w:val="61C8E957359C4B7A86D6127DF9FE38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68270928A9471FA2DAB27633ED17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8DAD7-79CC-4ABA-A02E-8D06E0B22189}"/>
      </w:docPartPr>
      <w:docPartBody>
        <w:p w:rsidR="00000000" w:rsidRDefault="00F62118" w:rsidP="00F62118">
          <w:pPr>
            <w:pStyle w:val="4D68270928A9471FA2DAB27633ED17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449F47246745ACBAEBEFB19EECD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87F31-942C-43D1-89C3-A6E39F87CFC0}"/>
      </w:docPartPr>
      <w:docPartBody>
        <w:p w:rsidR="00000000" w:rsidRDefault="00F62118" w:rsidP="00F62118">
          <w:pPr>
            <w:pStyle w:val="4E449F47246745ACBAEBEFB19EECD8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09E5298C9D41A9B427DA1D49B6C8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630E2-6C8C-401A-8C88-CE8CFAA155C0}"/>
      </w:docPartPr>
      <w:docPartBody>
        <w:p w:rsidR="00000000" w:rsidRDefault="00F62118" w:rsidP="00F62118">
          <w:pPr>
            <w:pStyle w:val="0009E5298C9D41A9B427DA1D49B6C8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E4D65AF42E4127A92AE4350C504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816E0-E7F3-4ED0-8827-A6368786774B}"/>
      </w:docPartPr>
      <w:docPartBody>
        <w:p w:rsidR="00000000" w:rsidRDefault="00F62118" w:rsidP="00F62118">
          <w:pPr>
            <w:pStyle w:val="B7E4D65AF42E4127A92AE4350C504A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07A6FF7F2E40A3A9DC9199A8FFF1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51A07-3C56-4B5F-A812-D3E988889202}"/>
      </w:docPartPr>
      <w:docPartBody>
        <w:p w:rsidR="00000000" w:rsidRDefault="00F62118" w:rsidP="00F62118">
          <w:pPr>
            <w:pStyle w:val="DC07A6FF7F2E40A3A9DC9199A8FFF1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200F166B5C4E2DB6C53739FF1D83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7DA9C-0E6B-405F-B0FF-E2B46F5B897C}"/>
      </w:docPartPr>
      <w:docPartBody>
        <w:p w:rsidR="00000000" w:rsidRDefault="00F62118" w:rsidP="00F62118">
          <w:pPr>
            <w:pStyle w:val="1B200F166B5C4E2DB6C53739FF1D83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F87A5EECE9490AAEDF85B96D5909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6AF69-96C4-4DC6-8BD2-8D4B27B143AF}"/>
      </w:docPartPr>
      <w:docPartBody>
        <w:p w:rsidR="00000000" w:rsidRDefault="00F62118" w:rsidP="00F62118">
          <w:pPr>
            <w:pStyle w:val="5EF87A5EECE9490AAEDF85B96D5909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1B58BC8984411E84706A3E626BE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7177C-0CD6-4918-9A8D-3B65A1C33079}"/>
      </w:docPartPr>
      <w:docPartBody>
        <w:p w:rsidR="00000000" w:rsidRDefault="00F62118" w:rsidP="00F62118">
          <w:pPr>
            <w:pStyle w:val="AC1B58BC8984411E84706A3E626BE9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1555C583CF47FB84BFFEC493BE6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14915-0CE1-4ED2-A7F7-F91256FDF579}"/>
      </w:docPartPr>
      <w:docPartBody>
        <w:p w:rsidR="00000000" w:rsidRDefault="00F62118" w:rsidP="00F62118">
          <w:pPr>
            <w:pStyle w:val="381555C583CF47FB84BFFEC493BE6D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F8B8BDD127440FAB7F2621307627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51D92-945A-4EBF-B0E5-C08524A4CA60}"/>
      </w:docPartPr>
      <w:docPartBody>
        <w:p w:rsidR="00000000" w:rsidRDefault="00F62118" w:rsidP="00F62118">
          <w:pPr>
            <w:pStyle w:val="07F8B8BDD127440FAB7F2621307627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95973F129F4C21A05C925A1F44B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021EF6-E7B2-4376-95A7-A74AF826C950}"/>
      </w:docPartPr>
      <w:docPartBody>
        <w:p w:rsidR="00000000" w:rsidRDefault="00F62118" w:rsidP="00F62118">
          <w:pPr>
            <w:pStyle w:val="4E95973F129F4C21A05C925A1F44B2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4A7E81E1834FC18B075748EE88A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4FCE7-8153-4493-A9D4-C1E220916932}"/>
      </w:docPartPr>
      <w:docPartBody>
        <w:p w:rsidR="00000000" w:rsidRDefault="00F62118" w:rsidP="00F62118">
          <w:pPr>
            <w:pStyle w:val="8F4A7E81E1834FC18B075748EE88A5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257AF642644F119175669DEBA92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0504AF-AF07-4C7E-9131-6ABB61ECB366}"/>
      </w:docPartPr>
      <w:docPartBody>
        <w:p w:rsidR="00000000" w:rsidRDefault="00F62118" w:rsidP="00F62118">
          <w:pPr>
            <w:pStyle w:val="28257AF642644F119175669DEBA927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230A998BE44EA49B10708A213CA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6697F-E99E-4F0C-AC4E-109DAA2339CA}"/>
      </w:docPartPr>
      <w:docPartBody>
        <w:p w:rsidR="00000000" w:rsidRDefault="00F62118" w:rsidP="00F62118">
          <w:pPr>
            <w:pStyle w:val="CA230A998BE44EA49B10708A213CAE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779CF9CD6241C7BBDC9328D3F51B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311BB9-BD65-4069-A981-6644533E726D}"/>
      </w:docPartPr>
      <w:docPartBody>
        <w:p w:rsidR="00000000" w:rsidRDefault="00F62118" w:rsidP="00F62118">
          <w:pPr>
            <w:pStyle w:val="A6779CF9CD6241C7BBDC9328D3F51B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D19C1389B14CF0B19CCEA139489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8038B-0F43-44C5-888C-85247CFA0D15}"/>
      </w:docPartPr>
      <w:docPartBody>
        <w:p w:rsidR="00000000" w:rsidRDefault="00F62118" w:rsidP="00F62118">
          <w:pPr>
            <w:pStyle w:val="C2D19C1389B14CF0B19CCEA1394892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30B5F591034194BB03688EB3AFE8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F36913-25C7-4862-9625-D6E8F33DFB4C}"/>
      </w:docPartPr>
      <w:docPartBody>
        <w:p w:rsidR="00000000" w:rsidRDefault="00F62118" w:rsidP="00F62118">
          <w:pPr>
            <w:pStyle w:val="E630B5F591034194BB03688EB3AFE8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46E95DB6AB4909B13E14CD7B03D1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A76F6-9349-498D-A8CD-632BFA583E13}"/>
      </w:docPartPr>
      <w:docPartBody>
        <w:p w:rsidR="00000000" w:rsidRDefault="00F62118" w:rsidP="00F62118">
          <w:pPr>
            <w:pStyle w:val="5146E95DB6AB4909B13E14CD7B03D1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A62E1ABB1C4346ACB235991D82D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FDF3A-9F57-44C7-B349-966A6E0A3930}"/>
      </w:docPartPr>
      <w:docPartBody>
        <w:p w:rsidR="00000000" w:rsidRDefault="00F62118" w:rsidP="00F62118">
          <w:pPr>
            <w:pStyle w:val="D8A62E1ABB1C4346ACB235991D82DC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2F6FF68D7748B687AFC1A5248D9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9D1687-519E-41D2-B38A-E245D3CFFFA3}"/>
      </w:docPartPr>
      <w:docPartBody>
        <w:p w:rsidR="00000000" w:rsidRDefault="00F62118" w:rsidP="00F62118">
          <w:pPr>
            <w:pStyle w:val="DC2F6FF68D7748B687AFC1A5248D9B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93043B7F744A3A951DD695679BE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926D9-97CD-483D-B193-FC8EE90DE096}"/>
      </w:docPartPr>
      <w:docPartBody>
        <w:p w:rsidR="00000000" w:rsidRDefault="00F62118" w:rsidP="00F62118">
          <w:pPr>
            <w:pStyle w:val="A293043B7F744A3A951DD695679BED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C3BE339B744D9CAC6A06577E0123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5B0A9-0499-4EF6-AA15-6C6D5C7C76F4}"/>
      </w:docPartPr>
      <w:docPartBody>
        <w:p w:rsidR="00000000" w:rsidRDefault="00F62118" w:rsidP="00F62118">
          <w:pPr>
            <w:pStyle w:val="E2C3BE339B744D9CAC6A06577E0123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52C30F201E40FA88F8BBC90D658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2B490-25A5-44AD-B824-D9AC21CA55A2}"/>
      </w:docPartPr>
      <w:docPartBody>
        <w:p w:rsidR="00000000" w:rsidRDefault="00F62118" w:rsidP="00F62118">
          <w:pPr>
            <w:pStyle w:val="C852C30F201E40FA88F8BBC90D6586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868C2D218B490082B6AB617F267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3AA39-ADD0-4B65-B4F3-FF119B3F6528}"/>
      </w:docPartPr>
      <w:docPartBody>
        <w:p w:rsidR="00000000" w:rsidRDefault="00F62118" w:rsidP="00F62118">
          <w:pPr>
            <w:pStyle w:val="07868C2D218B490082B6AB617F267A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5B10F0FEE34FFBB05DDBFAA455BC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656CE-463A-4F14-ABD1-47CE233371AC}"/>
      </w:docPartPr>
      <w:docPartBody>
        <w:p w:rsidR="00000000" w:rsidRDefault="00F62118" w:rsidP="00F62118">
          <w:pPr>
            <w:pStyle w:val="C15B10F0FEE34FFBB05DDBFAA455BC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212C812B6E451891058C6265227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13D25-A6F8-4583-A2AA-E5EFBBD4588F}"/>
      </w:docPartPr>
      <w:docPartBody>
        <w:p w:rsidR="00000000" w:rsidRDefault="00F62118" w:rsidP="00F62118">
          <w:pPr>
            <w:pStyle w:val="4C212C812B6E451891058C6265227B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DE92492BEA42E3A20FCE741E793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D73AE-83D8-44D2-A0D5-BB298C669F03}"/>
      </w:docPartPr>
      <w:docPartBody>
        <w:p w:rsidR="00000000" w:rsidRDefault="00F62118" w:rsidP="00F62118">
          <w:pPr>
            <w:pStyle w:val="42DE92492BEA42E3A20FCE741E7934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85F8A4C7604693A28FE4E1982EA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F048A-A6EA-45E6-9CED-736F9BD0BD7C}"/>
      </w:docPartPr>
      <w:docPartBody>
        <w:p w:rsidR="00000000" w:rsidRDefault="00F62118" w:rsidP="00F62118">
          <w:pPr>
            <w:pStyle w:val="8F85F8A4C7604693A28FE4E1982EA1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5D1888374A4935BACDA0BDEDB9E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2AAD7-43AB-4A24-B0E7-54077599C39A}"/>
      </w:docPartPr>
      <w:docPartBody>
        <w:p w:rsidR="00000000" w:rsidRDefault="00F62118" w:rsidP="00F62118">
          <w:pPr>
            <w:pStyle w:val="4A5D1888374A4935BACDA0BDEDB9E7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EE281AB29B4D5AACF4DFA5613ED7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6C0FA-818A-42E4-876D-3FDFEFAFD788}"/>
      </w:docPartPr>
      <w:docPartBody>
        <w:p w:rsidR="00000000" w:rsidRDefault="00F62118" w:rsidP="00F62118">
          <w:pPr>
            <w:pStyle w:val="01EE281AB29B4D5AACF4DFA5613ED7A5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51080A2025C84DD4AD0960FCC5732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69459-7634-45B8-9A55-96EC9D07778C}"/>
      </w:docPartPr>
      <w:docPartBody>
        <w:p w:rsidR="00000000" w:rsidRDefault="00F62118" w:rsidP="00F62118">
          <w:pPr>
            <w:pStyle w:val="51080A2025C84DD4AD0960FCC5732A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8588A7A8A546F0AFEFC633B512C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63734-E115-406A-88B6-A81249D36A6C}"/>
      </w:docPartPr>
      <w:docPartBody>
        <w:p w:rsidR="00000000" w:rsidRDefault="00F62118" w:rsidP="00F62118">
          <w:pPr>
            <w:pStyle w:val="728588A7A8A546F0AFEFC633B512C2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1DDCE003A54682BB69A167946F17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5EB588-7DC1-4A2D-987A-904D8C2685FA}"/>
      </w:docPartPr>
      <w:docPartBody>
        <w:p w:rsidR="00000000" w:rsidRDefault="00F62118" w:rsidP="00F62118">
          <w:pPr>
            <w:pStyle w:val="7A1DDCE003A54682BB69A167946F17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4F41A632C34993A7E1856210087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FE77FF-BEE4-4F79-8FE3-EDBA45C7F112}"/>
      </w:docPartPr>
      <w:docPartBody>
        <w:p w:rsidR="00000000" w:rsidRDefault="00F62118" w:rsidP="00F62118">
          <w:pPr>
            <w:pStyle w:val="374F41A632C34993A7E18562100876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9E9870C9D245C5A0135313148EB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B60A87-B493-4BB2-92F0-64211E112E57}"/>
      </w:docPartPr>
      <w:docPartBody>
        <w:p w:rsidR="00000000" w:rsidRDefault="00F62118" w:rsidP="00F62118">
          <w:pPr>
            <w:pStyle w:val="DF9E9870C9D245C5A0135313148EB0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03A07A070A403797523CF0A5636F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349EE-AABB-4820-AB8C-74CF22F8DA69}"/>
      </w:docPartPr>
      <w:docPartBody>
        <w:p w:rsidR="00000000" w:rsidRDefault="00F62118" w:rsidP="00F62118">
          <w:pPr>
            <w:pStyle w:val="FE03A07A070A403797523CF0A5636F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B7093F54A04D87A16B0496D5235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2F2DC-5734-499B-A42C-29F4D83F2858}"/>
      </w:docPartPr>
      <w:docPartBody>
        <w:p w:rsidR="00000000" w:rsidRDefault="00F62118" w:rsidP="00F62118">
          <w:pPr>
            <w:pStyle w:val="88B7093F54A04D87A16B0496D52352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F8F26BA5F04330BBBFC30AFBF7C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CC2C70-A8D3-432E-94FE-F20C28251BEB}"/>
      </w:docPartPr>
      <w:docPartBody>
        <w:p w:rsidR="00000000" w:rsidRDefault="00F62118" w:rsidP="00F62118">
          <w:pPr>
            <w:pStyle w:val="C4F8F26BA5F04330BBBFC30AFBF7CF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149E6CF85E4A35A192155F8143E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55605-9E91-4D18-A9C3-F63821A314BC}"/>
      </w:docPartPr>
      <w:docPartBody>
        <w:p w:rsidR="00000000" w:rsidRDefault="00F62118" w:rsidP="00F62118">
          <w:pPr>
            <w:pStyle w:val="C6149E6CF85E4A35A192155F8143EC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F214AAB91F4A9293235AFC5B7AC5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7A7DA-2B12-4D8B-B7D0-73C4F8E96CBD}"/>
      </w:docPartPr>
      <w:docPartBody>
        <w:p w:rsidR="00000000" w:rsidRDefault="00F62118" w:rsidP="00F62118">
          <w:pPr>
            <w:pStyle w:val="6AF214AAB91F4A9293235AFC5B7AC5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873C90860B4F1293CF491ADDD35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44AA45-A2BF-4815-9276-6626B2C498EC}"/>
      </w:docPartPr>
      <w:docPartBody>
        <w:p w:rsidR="00000000" w:rsidRDefault="00F62118" w:rsidP="00F62118">
          <w:pPr>
            <w:pStyle w:val="40873C90860B4F1293CF491ADDD355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525A10A5B74048B2CA4A5E45A49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E37F5A-AC19-44E3-99DE-A4F6D8946F0A}"/>
      </w:docPartPr>
      <w:docPartBody>
        <w:p w:rsidR="00000000" w:rsidRDefault="00F62118" w:rsidP="00F62118">
          <w:pPr>
            <w:pStyle w:val="92525A10A5B74048B2CA4A5E45A49D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4C926D28774A2FB7827D48AC5DB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32E12-C334-48A6-AADA-CF5CA5621228}"/>
      </w:docPartPr>
      <w:docPartBody>
        <w:p w:rsidR="00000000" w:rsidRDefault="00F62118" w:rsidP="00F62118">
          <w:pPr>
            <w:pStyle w:val="A34C926D28774A2FB7827D48AC5DB6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4ACAB97CFA4C2794ACC563393C5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CAE43-43BB-4A73-AFA9-18B2AEA9DC74}"/>
      </w:docPartPr>
      <w:docPartBody>
        <w:p w:rsidR="00000000" w:rsidRDefault="00F62118" w:rsidP="00F62118">
          <w:pPr>
            <w:pStyle w:val="894ACAB97CFA4C2794ACC563393C59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0FDEDBA7A243368961CD0B3845E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359FF5-F6A3-486B-925A-BB354905A3C9}"/>
      </w:docPartPr>
      <w:docPartBody>
        <w:p w:rsidR="00000000" w:rsidRDefault="00F62118" w:rsidP="00F62118">
          <w:pPr>
            <w:pStyle w:val="800FDEDBA7A243368961CD0B3845EB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6CA2934A874058915493B4A8DAD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A29EF8-9602-492B-843C-2C0312A4BEAC}"/>
      </w:docPartPr>
      <w:docPartBody>
        <w:p w:rsidR="00000000" w:rsidRDefault="00F62118" w:rsidP="00F62118">
          <w:pPr>
            <w:pStyle w:val="436CA2934A874058915493B4A8DAD0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EA62B3C0AD4404B2002BE9A89407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5BC7D-BBEA-483B-B326-BA6F02C91248}"/>
      </w:docPartPr>
      <w:docPartBody>
        <w:p w:rsidR="00000000" w:rsidRDefault="00F62118" w:rsidP="00F62118">
          <w:pPr>
            <w:pStyle w:val="D0EA62B3C0AD4404B2002BE9A89407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3D7F5F53BC48FB99FAE76DD514A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5B1B3A-95D2-443E-A43C-B589719CC76B}"/>
      </w:docPartPr>
      <w:docPartBody>
        <w:p w:rsidR="00000000" w:rsidRDefault="00F62118" w:rsidP="00F62118">
          <w:pPr>
            <w:pStyle w:val="EB3D7F5F53BC48FB99FAE76DD514AC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79E537956E40FCAE1524E92B5DC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96E56-9A6C-4B3D-A48F-FE25EDF265A4}"/>
      </w:docPartPr>
      <w:docPartBody>
        <w:p w:rsidR="00000000" w:rsidRDefault="00F62118" w:rsidP="00F62118">
          <w:pPr>
            <w:pStyle w:val="1479E537956E40FCAE1524E92B5DC3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C6F489A65644F9B109DFC0EAF30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5F8945-304D-4395-9B1E-5259FEC407FE}"/>
      </w:docPartPr>
      <w:docPartBody>
        <w:p w:rsidR="00000000" w:rsidRDefault="00F62118" w:rsidP="00F62118">
          <w:pPr>
            <w:pStyle w:val="28C6F489A65644F9B109DFC0EAF302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8E71D3E170445C89416B3437B78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6D5B29-9F77-4D65-A594-1139329D5D84}"/>
      </w:docPartPr>
      <w:docPartBody>
        <w:p w:rsidR="00000000" w:rsidRDefault="00F62118" w:rsidP="00F62118">
          <w:pPr>
            <w:pStyle w:val="2F8E71D3E170445C89416B3437B789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DB42D1910446B4A5EC383D119BA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A6067-5E3C-423F-B71C-7F060F76C91F}"/>
      </w:docPartPr>
      <w:docPartBody>
        <w:p w:rsidR="00000000" w:rsidRDefault="00F62118" w:rsidP="00F62118">
          <w:pPr>
            <w:pStyle w:val="18DB42D1910446B4A5EC383D119BA4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B0B1F68F554CE998B865B777EC5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26EC8-58EA-44B8-93F0-C9F9649F132D}"/>
      </w:docPartPr>
      <w:docPartBody>
        <w:p w:rsidR="00000000" w:rsidRDefault="00F62118" w:rsidP="00F62118">
          <w:pPr>
            <w:pStyle w:val="ADB0B1F68F554CE998B865B777EC5A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3C43F3F282435BA762E5917E908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6937D-BAB4-4282-8015-F43B0CA97FD7}"/>
      </w:docPartPr>
      <w:docPartBody>
        <w:p w:rsidR="00000000" w:rsidRDefault="00F62118" w:rsidP="00F62118">
          <w:pPr>
            <w:pStyle w:val="BC3C43F3F282435BA762E5917E9080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5173CC02D140CE814909BAFAE7D5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8AB835-230F-449D-943D-57D183115C5F}"/>
      </w:docPartPr>
      <w:docPartBody>
        <w:p w:rsidR="00000000" w:rsidRDefault="00F62118" w:rsidP="00F62118">
          <w:pPr>
            <w:pStyle w:val="7A5173CC02D140CE814909BAFAE7D5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A6348064F74B09969F553C6AB496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AEE2E-E878-498E-833A-9889BF02BEDF}"/>
      </w:docPartPr>
      <w:docPartBody>
        <w:p w:rsidR="00000000" w:rsidRDefault="00F62118" w:rsidP="00F62118">
          <w:pPr>
            <w:pStyle w:val="BFA6348064F74B09969F553C6AB496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62AA8D1CC04A0A8D3D09ED450B0A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54123-A1F5-42ED-A94E-421E2A990842}"/>
      </w:docPartPr>
      <w:docPartBody>
        <w:p w:rsidR="00000000" w:rsidRDefault="00F62118" w:rsidP="00F62118">
          <w:pPr>
            <w:pStyle w:val="7E62AA8D1CC04A0A8D3D09ED450B0A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2EC71B6F25488B881D2B90EC5567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9A064-1DBF-4240-B294-FC06D973A73A}"/>
      </w:docPartPr>
      <w:docPartBody>
        <w:p w:rsidR="00000000" w:rsidRDefault="00F62118" w:rsidP="00F62118">
          <w:pPr>
            <w:pStyle w:val="BB2EC71B6F25488B881D2B90EC5567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973705AC784B12B6420FE47E21E7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78136-4A05-43DB-86B5-7D8B317BEF70}"/>
      </w:docPartPr>
      <w:docPartBody>
        <w:p w:rsidR="00000000" w:rsidRDefault="00F62118" w:rsidP="00F62118">
          <w:pPr>
            <w:pStyle w:val="77973705AC784B12B6420FE47E21E7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043FD3CE94ABBB0C826BBB18F2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20112-DEAA-4A61-BC11-45E8D0884466}"/>
      </w:docPartPr>
      <w:docPartBody>
        <w:p w:rsidR="00000000" w:rsidRDefault="00F62118" w:rsidP="00F62118">
          <w:pPr>
            <w:pStyle w:val="EA7043FD3CE94ABBB0C826BBB18F2F80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79DBF9C162DD4BEC8BE83517C9576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4D232-A2BC-4AA4-A10C-54609B98D776}"/>
      </w:docPartPr>
      <w:docPartBody>
        <w:p w:rsidR="00000000" w:rsidRDefault="00F62118" w:rsidP="00F62118">
          <w:pPr>
            <w:pStyle w:val="79DBF9C162DD4BEC8BE83517C95768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129FC356CD40469C66A8065E402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B66BEC-D126-4B79-99C2-AC237A144E02}"/>
      </w:docPartPr>
      <w:docPartBody>
        <w:p w:rsidR="00000000" w:rsidRDefault="00F62118" w:rsidP="00F62118">
          <w:pPr>
            <w:pStyle w:val="EC129FC356CD40469C66A8065E402D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77FC25366F42EE966D4455158BF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B5EC7-3D47-4934-9BCF-907AC2E34ED4}"/>
      </w:docPartPr>
      <w:docPartBody>
        <w:p w:rsidR="00000000" w:rsidRDefault="00F62118" w:rsidP="00F62118">
          <w:pPr>
            <w:pStyle w:val="4A77FC25366F42EE966D4455158BFE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F27E08398541E0BECED0F5700EC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4C0E3-F7B2-4D3F-850D-2E25F1337E97}"/>
      </w:docPartPr>
      <w:docPartBody>
        <w:p w:rsidR="00000000" w:rsidRDefault="00F62118" w:rsidP="00F62118">
          <w:pPr>
            <w:pStyle w:val="B8F27E08398541E0BECED0F5700EC1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2F269616C74739A63A02C218D08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3428E-440D-4FEB-AE6E-701B901105DC}"/>
      </w:docPartPr>
      <w:docPartBody>
        <w:p w:rsidR="00000000" w:rsidRDefault="00F62118" w:rsidP="00F62118">
          <w:pPr>
            <w:pStyle w:val="512F269616C74739A63A02C218D08A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F78D6EA108420E8C76918F4D046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ACD1F-B6F6-40AF-8143-FC75EE5804D0}"/>
      </w:docPartPr>
      <w:docPartBody>
        <w:p w:rsidR="00000000" w:rsidRDefault="00F62118" w:rsidP="00F62118">
          <w:pPr>
            <w:pStyle w:val="40F78D6EA108420E8C76918F4D046B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5C51D2BB004EF8B42098A44D2AD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834CBA-1384-4B74-984C-9659B7FC0E90}"/>
      </w:docPartPr>
      <w:docPartBody>
        <w:p w:rsidR="00000000" w:rsidRDefault="00F62118" w:rsidP="00F62118">
          <w:pPr>
            <w:pStyle w:val="AC5C51D2BB004EF8B42098A44D2AD0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A437AB52714DF0823194D23476DA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B91BF9-8B53-4FDA-9F06-2EA1E30B70DD}"/>
      </w:docPartPr>
      <w:docPartBody>
        <w:p w:rsidR="00000000" w:rsidRDefault="00F62118" w:rsidP="00F62118">
          <w:pPr>
            <w:pStyle w:val="0BA437AB52714DF0823194D23476DA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F843B000A9499784A3DA18014AD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8C807-0263-4C4D-AB28-AC53D9B18607}"/>
      </w:docPartPr>
      <w:docPartBody>
        <w:p w:rsidR="00000000" w:rsidRDefault="00F62118" w:rsidP="00F62118">
          <w:pPr>
            <w:pStyle w:val="6AF843B000A9499784A3DA18014AD7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F151829A14936A6A0A4F7A21A6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D6A18-38EC-4D30-9E9C-56B722DDD5D8}"/>
      </w:docPartPr>
      <w:docPartBody>
        <w:p w:rsidR="00000000" w:rsidRDefault="00F62118" w:rsidP="00F62118">
          <w:pPr>
            <w:pStyle w:val="E8AF151829A14936A6A0A4F7A21A63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38E0AA32A344BD8B4A769AC18881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E6910-69DB-43DA-9BA6-B24924BF3A4C}"/>
      </w:docPartPr>
      <w:docPartBody>
        <w:p w:rsidR="00000000" w:rsidRDefault="00F62118" w:rsidP="00F62118">
          <w:pPr>
            <w:pStyle w:val="0238E0AA32A344BD8B4A769AC18881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DC1038DB9B45E187FD32EF83C66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609950-72C7-4449-B578-D2A2926BC619}"/>
      </w:docPartPr>
      <w:docPartBody>
        <w:p w:rsidR="00000000" w:rsidRDefault="00F62118" w:rsidP="00F62118">
          <w:pPr>
            <w:pStyle w:val="3CDC1038DB9B45E187FD32EF83C66B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9622893B0D488288E2171013E7A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DC8D2A-0C89-4BB9-8FED-00447925F14D}"/>
      </w:docPartPr>
      <w:docPartBody>
        <w:p w:rsidR="00000000" w:rsidRDefault="00F62118" w:rsidP="00F62118">
          <w:pPr>
            <w:pStyle w:val="959622893B0D488288E2171013E7AD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1BCD7F9FC64F34BABD7EF80980E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6F718-F4FE-4CD4-8D29-6E78D6E85B9F}"/>
      </w:docPartPr>
      <w:docPartBody>
        <w:p w:rsidR="00000000" w:rsidRDefault="00F62118" w:rsidP="00F62118">
          <w:pPr>
            <w:pStyle w:val="021BCD7F9FC64F34BABD7EF80980E6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D4007C80F5489C8CA79207C3D01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5DEBC-5859-4672-86C1-22E09F662C1E}"/>
      </w:docPartPr>
      <w:docPartBody>
        <w:p w:rsidR="00000000" w:rsidRDefault="00F62118" w:rsidP="00F62118">
          <w:pPr>
            <w:pStyle w:val="F8D4007C80F5489C8CA79207C3D012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CEDB1C4B4B4F16B6FA3AF3DEDCB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ED841-D77D-473D-B663-059BD1C013EF}"/>
      </w:docPartPr>
      <w:docPartBody>
        <w:p w:rsidR="00000000" w:rsidRDefault="00F62118" w:rsidP="00F62118">
          <w:pPr>
            <w:pStyle w:val="98CEDB1C4B4B4F16B6FA3AF3DEDCBE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BB93C651C14EBE96106DD8ACAD5D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F22A10-A4C9-499C-AACC-C94CFEA0F203}"/>
      </w:docPartPr>
      <w:docPartBody>
        <w:p w:rsidR="00000000" w:rsidRDefault="00F62118" w:rsidP="00F62118">
          <w:pPr>
            <w:pStyle w:val="EABB93C651C14EBE96106DD8ACAD5D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1923791BBD4630BF91AD4AAA518C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F62D4-5204-491C-B037-81859C97636F}"/>
      </w:docPartPr>
      <w:docPartBody>
        <w:p w:rsidR="00000000" w:rsidRDefault="00F62118" w:rsidP="00F62118">
          <w:pPr>
            <w:pStyle w:val="081923791BBD4630BF91AD4AAA518C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C385E9C3DD408598C4726BBD205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BC1675-D29C-4E66-9877-8168884C75C9}"/>
      </w:docPartPr>
      <w:docPartBody>
        <w:p w:rsidR="00000000" w:rsidRDefault="00F62118" w:rsidP="00F62118">
          <w:pPr>
            <w:pStyle w:val="DAC385E9C3DD408598C4726BBD205C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4F3306EFF45F4A8318E79F5F633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6384CF-FE80-4784-932A-030FD212AF6F}"/>
      </w:docPartPr>
      <w:docPartBody>
        <w:p w:rsidR="00000000" w:rsidRDefault="00F62118" w:rsidP="00F62118">
          <w:pPr>
            <w:pStyle w:val="4354F3306EFF45F4A8318E79F5F633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523406B3584FE8BACD289F01C0C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EF4086-8646-44C9-8DB8-C40F8FB4AE7D}"/>
      </w:docPartPr>
      <w:docPartBody>
        <w:p w:rsidR="00000000" w:rsidRDefault="00F62118" w:rsidP="00F62118">
          <w:pPr>
            <w:pStyle w:val="EC523406B3584FE8BACD289F01C0CA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02B9E948C4454082D1694C0781A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EFDBF-E8A8-4136-945A-8EFCD6E676D8}"/>
      </w:docPartPr>
      <w:docPartBody>
        <w:p w:rsidR="00000000" w:rsidRDefault="00F62118" w:rsidP="00F62118">
          <w:pPr>
            <w:pStyle w:val="B602B9E948C4454082D1694C0781A9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BD60AE4EF14EAEA0EC77FB13015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1F127-2685-4A12-A1E7-FAFEFF94F93B}"/>
      </w:docPartPr>
      <w:docPartBody>
        <w:p w:rsidR="00000000" w:rsidRDefault="00F62118" w:rsidP="00F62118">
          <w:pPr>
            <w:pStyle w:val="D6BD60AE4EF14EAEA0EC77FB130156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3E22B97DA64259B70B7CA831FF9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38735-CB4E-4DF0-9858-8072702F96AD}"/>
      </w:docPartPr>
      <w:docPartBody>
        <w:p w:rsidR="00000000" w:rsidRDefault="00F62118" w:rsidP="00F62118">
          <w:pPr>
            <w:pStyle w:val="FD3E22B97DA64259B70B7CA831FF9C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2F3714AD974BDFA94CC0332CCBF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CB03C7-419E-46D5-8BE3-E99153FCDEA4}"/>
      </w:docPartPr>
      <w:docPartBody>
        <w:p w:rsidR="00000000" w:rsidRDefault="00F62118" w:rsidP="00F62118">
          <w:pPr>
            <w:pStyle w:val="AC2F3714AD974BDFA94CC0332CCBFC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CF8F8C1A494F86ACC21F7A3B19F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713B1-B8A7-463A-BCA8-3052963CC6F0}"/>
      </w:docPartPr>
      <w:docPartBody>
        <w:p w:rsidR="00000000" w:rsidRDefault="00F62118" w:rsidP="00F62118">
          <w:pPr>
            <w:pStyle w:val="A4CF8F8C1A494F86ACC21F7A3B19FA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3CB467EF784D7D9FBCCA5FC7E5F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4FF59-189E-450E-8873-3D94F93E6D5C}"/>
      </w:docPartPr>
      <w:docPartBody>
        <w:p w:rsidR="00000000" w:rsidRDefault="00F62118" w:rsidP="00F62118">
          <w:pPr>
            <w:pStyle w:val="333CB467EF784D7D9FBCCA5FC7E5F4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330FA8479044F5BC3984961EB2F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50A8F-E817-45A3-A38C-B0D1AC24F1DF}"/>
      </w:docPartPr>
      <w:docPartBody>
        <w:p w:rsidR="00000000" w:rsidRDefault="00F62118" w:rsidP="00F62118">
          <w:pPr>
            <w:pStyle w:val="C8330FA8479044F5BC3984961EB2FF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F98B7F6D3F4A1EAFC9208076CBD4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41FE77-C763-4441-9804-FC5E4769ACE1}"/>
      </w:docPartPr>
      <w:docPartBody>
        <w:p w:rsidR="00000000" w:rsidRDefault="00F62118" w:rsidP="00F62118">
          <w:pPr>
            <w:pStyle w:val="0FF98B7F6D3F4A1EAFC9208076CBD4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5D6E9DEA4C40A8B5AFA08FA31F4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0D43C-AF3D-41CC-832D-5C702AB72F53}"/>
      </w:docPartPr>
      <w:docPartBody>
        <w:p w:rsidR="00000000" w:rsidRDefault="00F62118" w:rsidP="00F62118">
          <w:pPr>
            <w:pStyle w:val="CE5D6E9DEA4C40A8B5AFA08FA31F46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81D01C83CE4BADBE9A32AF708538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F5D34-12B2-4687-8BAC-8BAB0FF16454}"/>
      </w:docPartPr>
      <w:docPartBody>
        <w:p w:rsidR="00000000" w:rsidRDefault="00F62118" w:rsidP="00F62118">
          <w:pPr>
            <w:pStyle w:val="7781D01C83CE4BADBE9A32AF708538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34C61D1B444B00B125066AE85C7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DD3F2-B34F-48D0-845A-F1236E48C791}"/>
      </w:docPartPr>
      <w:docPartBody>
        <w:p w:rsidR="00000000" w:rsidRDefault="00F62118" w:rsidP="00F62118">
          <w:pPr>
            <w:pStyle w:val="9334C61D1B444B00B125066AE85C7F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F2AEA032944BF2B72A715B65F226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E26BC-C91E-40CB-B1CC-C5714157C607}"/>
      </w:docPartPr>
      <w:docPartBody>
        <w:p w:rsidR="00000000" w:rsidRDefault="00F62118" w:rsidP="00F62118">
          <w:pPr>
            <w:pStyle w:val="5EF2AEA032944BF2B72A715B65F226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943DF2C4694174978DFAAA816495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4F52BC-794A-4C4A-A030-C77D7CCD539C}"/>
      </w:docPartPr>
      <w:docPartBody>
        <w:p w:rsidR="00000000" w:rsidRDefault="00F62118" w:rsidP="00F62118">
          <w:pPr>
            <w:pStyle w:val="C4943DF2C4694174978DFAAA816495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D8A72530664EB598FB66A2EF913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2CD3B7-2E79-47A4-A843-BAFD9CB79BA8}"/>
      </w:docPartPr>
      <w:docPartBody>
        <w:p w:rsidR="00000000" w:rsidRDefault="00F62118" w:rsidP="00F62118">
          <w:pPr>
            <w:pStyle w:val="FAD8A72530664EB598FB66A2EF913F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C8B61670A94CFE830F045CB8BDDC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C0165-3109-46DA-885A-0DFE4F10E36D}"/>
      </w:docPartPr>
      <w:docPartBody>
        <w:p w:rsidR="00000000" w:rsidRDefault="00F62118" w:rsidP="00F62118">
          <w:pPr>
            <w:pStyle w:val="02C8B61670A94CFE830F045CB8BDDC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6DD1A243E141DDACCCFC1A1BE0B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3B43D-074B-425C-8584-1E9CCAAFA4D3}"/>
      </w:docPartPr>
      <w:docPartBody>
        <w:p w:rsidR="00000000" w:rsidRDefault="00F62118" w:rsidP="00F62118">
          <w:pPr>
            <w:pStyle w:val="1B6DD1A243E141DDACCCFC1A1BE0BE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C6397E06A84C74934E449166C01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9CF09-421C-4C71-8A41-B27FD12436F9}"/>
      </w:docPartPr>
      <w:docPartBody>
        <w:p w:rsidR="00000000" w:rsidRDefault="00F62118" w:rsidP="00F62118">
          <w:pPr>
            <w:pStyle w:val="94C6397E06A84C74934E449166C017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3F2500C3524267A3DEDEADF41AE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8772-89BD-4BB5-8714-E27D4B47CD3F}"/>
      </w:docPartPr>
      <w:docPartBody>
        <w:p w:rsidR="00000000" w:rsidRDefault="00F62118" w:rsidP="00F62118">
          <w:pPr>
            <w:pStyle w:val="C63F2500C3524267A3DEDEADF41AE5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409B6A9E9A47CB98AFA06AA67615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0DFEE-6EF7-43CD-9F52-08428A89B994}"/>
      </w:docPartPr>
      <w:docPartBody>
        <w:p w:rsidR="00000000" w:rsidRDefault="00F62118" w:rsidP="00F62118">
          <w:pPr>
            <w:pStyle w:val="3E409B6A9E9A47CB98AFA06AA67615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C645DE9F2D45288A8E1EE6D5138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305EC-AC98-4C12-9851-424D215240E6}"/>
      </w:docPartPr>
      <w:docPartBody>
        <w:p w:rsidR="00000000" w:rsidRDefault="00F62118" w:rsidP="00F62118">
          <w:pPr>
            <w:pStyle w:val="1BC645DE9F2D45288A8E1EE6D51382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9EE76896BB454983A2D9830CF6C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4158A-872F-4449-A492-3504C776F21D}"/>
      </w:docPartPr>
      <w:docPartBody>
        <w:p w:rsidR="00000000" w:rsidRDefault="00F62118" w:rsidP="00F62118">
          <w:pPr>
            <w:pStyle w:val="569EE76896BB454983A2D9830CF6C5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D2DFD240334C4AA0A54726376E76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25A7C-5378-4632-8F86-EF41F2EC8310}"/>
      </w:docPartPr>
      <w:docPartBody>
        <w:p w:rsidR="00000000" w:rsidRDefault="00F62118" w:rsidP="00F62118">
          <w:pPr>
            <w:pStyle w:val="92D2DFD240334C4AA0A54726376E76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C01D7A4E01420A82357DC8BF9BB8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0241C7-E98F-42BD-80CF-1F591DA8AB00}"/>
      </w:docPartPr>
      <w:docPartBody>
        <w:p w:rsidR="00000000" w:rsidRDefault="00F62118" w:rsidP="00F62118">
          <w:pPr>
            <w:pStyle w:val="6CC01D7A4E01420A82357DC8BF9BB8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A0AD3DE89445F0A60A2337E0DAAB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CEDCA3-1259-4466-B26D-71B1FD480A5F}"/>
      </w:docPartPr>
      <w:docPartBody>
        <w:p w:rsidR="00000000" w:rsidRDefault="00F62118" w:rsidP="00F62118">
          <w:pPr>
            <w:pStyle w:val="76A0AD3DE89445F0A60A2337E0DAAB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D6E7FB2465478E92405CAEB18E2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EC575-44B3-47E8-B477-72EE656AE632}"/>
      </w:docPartPr>
      <w:docPartBody>
        <w:p w:rsidR="00000000" w:rsidRDefault="00F62118" w:rsidP="00F62118">
          <w:pPr>
            <w:pStyle w:val="BAD6E7FB2465478E92405CAEB18E25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377B2FEA984B0AAE89FAB5ED76B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58BB5-2160-4044-BD2D-3CA7F6C8E2FE}"/>
      </w:docPartPr>
      <w:docPartBody>
        <w:p w:rsidR="00000000" w:rsidRDefault="00F62118" w:rsidP="00F62118">
          <w:pPr>
            <w:pStyle w:val="64377B2FEA984B0AAE89FAB5ED76B86C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FAD3F38159314888807D314D05971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27FE8-46E7-4E9F-A61F-A138A13E9651}"/>
      </w:docPartPr>
      <w:docPartBody>
        <w:p w:rsidR="00000000" w:rsidRDefault="00F62118" w:rsidP="00F62118">
          <w:pPr>
            <w:pStyle w:val="FAD3F38159314888807D314D05971E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9F2671CE1F49D788D733620E2FCF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18F63-DE65-446A-BACB-639962D14613}"/>
      </w:docPartPr>
      <w:docPartBody>
        <w:p w:rsidR="00000000" w:rsidRDefault="00F62118" w:rsidP="00F62118">
          <w:pPr>
            <w:pStyle w:val="D19F2671CE1F49D788D733620E2FCF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C6AB1C31F1456C892BAB97E5D52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2E561-896C-4937-93B0-993FC4577B2B}"/>
      </w:docPartPr>
      <w:docPartBody>
        <w:p w:rsidR="00000000" w:rsidRDefault="00F62118" w:rsidP="00F62118">
          <w:pPr>
            <w:pStyle w:val="23C6AB1C31F1456C892BAB97E5D525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404341CB7F4C8B9E3D834180D50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B7F4C5-124F-4315-9E4D-FE119202BC5D}"/>
      </w:docPartPr>
      <w:docPartBody>
        <w:p w:rsidR="00000000" w:rsidRDefault="00F62118" w:rsidP="00F62118">
          <w:pPr>
            <w:pStyle w:val="3E404341CB7F4C8B9E3D834180D50F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31B32946264AE897554A6206AFFA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C9CA6D-A51E-40EE-80B5-181994A5925E}"/>
      </w:docPartPr>
      <w:docPartBody>
        <w:p w:rsidR="00000000" w:rsidRDefault="00F62118" w:rsidP="00F62118">
          <w:pPr>
            <w:pStyle w:val="AB31B32946264AE897554A6206AFFA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4AC52FDC774C1581B143AEB6858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53A5D-05A1-4138-A748-D96966E32662}"/>
      </w:docPartPr>
      <w:docPartBody>
        <w:p w:rsidR="00000000" w:rsidRDefault="00F62118" w:rsidP="00F62118">
          <w:pPr>
            <w:pStyle w:val="724AC52FDC774C1581B143AEB6858B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9FB3BA1F3344AA94BB6E12EE1E3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34E1BA-2407-4293-BD6B-04204A1A94EE}"/>
      </w:docPartPr>
      <w:docPartBody>
        <w:p w:rsidR="00000000" w:rsidRDefault="00F62118" w:rsidP="00F62118">
          <w:pPr>
            <w:pStyle w:val="5D9FB3BA1F3344AA94BB6E12EE1E31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1EFADE539E4F769ACF2FFD3220E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8482CE-5A9C-4B93-A9F7-01D72D16D1C4}"/>
      </w:docPartPr>
      <w:docPartBody>
        <w:p w:rsidR="00000000" w:rsidRDefault="00F62118" w:rsidP="00F62118">
          <w:pPr>
            <w:pStyle w:val="801EFADE539E4F769ACF2FFD3220E6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F2837CDC0348119C71A8983E0C0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C2079-4090-4A57-817F-D9A17187EE1E}"/>
      </w:docPartPr>
      <w:docPartBody>
        <w:p w:rsidR="00000000" w:rsidRDefault="00F62118" w:rsidP="00F62118">
          <w:pPr>
            <w:pStyle w:val="F9F2837CDC0348119C71A8983E0C0E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417A090CEB4E698C8619B0D7668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C037B-144B-41FC-8079-C42203FC468C}"/>
      </w:docPartPr>
      <w:docPartBody>
        <w:p w:rsidR="00000000" w:rsidRDefault="00F62118" w:rsidP="00F62118">
          <w:pPr>
            <w:pStyle w:val="D3417A090CEB4E698C8619B0D7668C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BA9F8F477E4508AA406154AD48D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BE8D3-0545-4245-A8F5-460A37ABB82A}"/>
      </w:docPartPr>
      <w:docPartBody>
        <w:p w:rsidR="00000000" w:rsidRDefault="00F62118" w:rsidP="00F62118">
          <w:pPr>
            <w:pStyle w:val="55BA9F8F477E4508AA406154AD48DD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8FFBCD857B42B19B5A49CD8824BF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DE4AD-5D1E-4D60-A9A7-C88780408A5E}"/>
      </w:docPartPr>
      <w:docPartBody>
        <w:p w:rsidR="00000000" w:rsidRDefault="00F62118" w:rsidP="00F62118">
          <w:pPr>
            <w:pStyle w:val="9D8FFBCD857B42B19B5A49CD8824BF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7D053E9EDA4459B285E10E5A113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5466C0-DE48-4B04-AD57-4D46DCD00EBF}"/>
      </w:docPartPr>
      <w:docPartBody>
        <w:p w:rsidR="00000000" w:rsidRDefault="00F62118" w:rsidP="00F62118">
          <w:pPr>
            <w:pStyle w:val="907D053E9EDA4459B285E10E5A113C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503141EA8440368D0318D708D7F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E8403-5CD3-40EA-8D26-EF41A00CED6D}"/>
      </w:docPartPr>
      <w:docPartBody>
        <w:p w:rsidR="00000000" w:rsidRDefault="00F62118" w:rsidP="00F62118">
          <w:pPr>
            <w:pStyle w:val="D7503141EA8440368D0318D708D7F6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67678FBEA54210A7F79E84DAD800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77AB0-6C0C-4069-8FF5-04FE18E581AF}"/>
      </w:docPartPr>
      <w:docPartBody>
        <w:p w:rsidR="00000000" w:rsidRDefault="00F62118" w:rsidP="00F62118">
          <w:pPr>
            <w:pStyle w:val="5667678FBEA54210A7F79E84DAD800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BD57889EFE409B93173B817733D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F17E4A-00C7-4FEE-92E6-D94A3BA28C89}"/>
      </w:docPartPr>
      <w:docPartBody>
        <w:p w:rsidR="00000000" w:rsidRDefault="00F62118" w:rsidP="00F62118">
          <w:pPr>
            <w:pStyle w:val="05BD57889EFE409B93173B817733D8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75707A34694BDD9B9AD50C22000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B91B5-1262-4B68-BD7A-C103F259E8D7}"/>
      </w:docPartPr>
      <w:docPartBody>
        <w:p w:rsidR="00000000" w:rsidRDefault="00F62118" w:rsidP="00F62118">
          <w:pPr>
            <w:pStyle w:val="6475707A34694BDD9B9AD50C220003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C2688B6D064D8BAA9852E0548AB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3A845-27AA-45BC-B87D-1BC6F3D48EA4}"/>
      </w:docPartPr>
      <w:docPartBody>
        <w:p w:rsidR="00000000" w:rsidRDefault="00F62118" w:rsidP="00F62118">
          <w:pPr>
            <w:pStyle w:val="9EC2688B6D064D8BAA9852E0548ABB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F6CED2ACE64E8CBB0120BDD1976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3DCE8-39B3-478A-8779-5428CAD92420}"/>
      </w:docPartPr>
      <w:docPartBody>
        <w:p w:rsidR="00000000" w:rsidRDefault="00F62118" w:rsidP="00F62118">
          <w:pPr>
            <w:pStyle w:val="CBF6CED2ACE64E8CBB0120BDD19768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836328503D42D1B716138551121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B3B05-4FBB-4FC3-884D-BAC3E4970549}"/>
      </w:docPartPr>
      <w:docPartBody>
        <w:p w:rsidR="00000000" w:rsidRDefault="00F62118" w:rsidP="00F62118">
          <w:pPr>
            <w:pStyle w:val="E4836328503D42D1B7161385511211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4ABDE4303B442F92DDE7344B4FD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4493B-FBD4-4D58-A190-06DB61FFDC63}"/>
      </w:docPartPr>
      <w:docPartBody>
        <w:p w:rsidR="00000000" w:rsidRDefault="00F62118" w:rsidP="00F62118">
          <w:pPr>
            <w:pStyle w:val="B44ABDE4303B442F92DDE7344B4FD0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332F39AB104BACBA414A462B87F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8D031-3ACD-417F-8625-88422F2636B4}"/>
      </w:docPartPr>
      <w:docPartBody>
        <w:p w:rsidR="00000000" w:rsidRDefault="00F62118" w:rsidP="00F62118">
          <w:pPr>
            <w:pStyle w:val="E8332F39AB104BACBA414A462B87FD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ACDB57860945F8BCE255172E28F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AF35F0-0119-4E9C-A3FF-F49C13DA864B}"/>
      </w:docPartPr>
      <w:docPartBody>
        <w:p w:rsidR="00000000" w:rsidRDefault="00F62118" w:rsidP="00F62118">
          <w:pPr>
            <w:pStyle w:val="76ACDB57860945F8BCE255172E28FB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5EA74882CB46D5BE4C6229D3FA2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038D2-872C-4CA2-9E11-30DAFEFD0F11}"/>
      </w:docPartPr>
      <w:docPartBody>
        <w:p w:rsidR="00000000" w:rsidRDefault="00F62118" w:rsidP="00F62118">
          <w:pPr>
            <w:pStyle w:val="AB5EA74882CB46D5BE4C6229D3FA28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385291F0F14A548A4B53AB389D08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EA0A2-2EDB-4BA9-8133-FB8E8F44C530}"/>
      </w:docPartPr>
      <w:docPartBody>
        <w:p w:rsidR="00000000" w:rsidRDefault="00F62118" w:rsidP="00F62118">
          <w:pPr>
            <w:pStyle w:val="2B385291F0F14A548A4B53AB389D08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AF988B9C5B4A479E8B211FCDA961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B82E9-8FE5-4A67-80FE-247C16EF2CD0}"/>
      </w:docPartPr>
      <w:docPartBody>
        <w:p w:rsidR="00000000" w:rsidRDefault="00F62118" w:rsidP="00F62118">
          <w:pPr>
            <w:pStyle w:val="AAAF988B9C5B4A479E8B211FCDA961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346464CE0B417BBC796BF681F0AE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C96D0C-4664-46FE-A507-75337E05762B}"/>
      </w:docPartPr>
      <w:docPartBody>
        <w:p w:rsidR="00000000" w:rsidRDefault="00F62118" w:rsidP="00F62118">
          <w:pPr>
            <w:pStyle w:val="E2346464CE0B417BBC796BF681F0AE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3E29B8F6D44AD9B422D7F33E07D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CF632-9597-4366-8F02-DC79FDC4D1FA}"/>
      </w:docPartPr>
      <w:docPartBody>
        <w:p w:rsidR="00000000" w:rsidRDefault="00F62118" w:rsidP="00F62118">
          <w:pPr>
            <w:pStyle w:val="613E29B8F6D44AD9B422D7F33E07D5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D2DA9385724358B706031F091D4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8D51C-634B-45DC-A2CA-EA50643A5F65}"/>
      </w:docPartPr>
      <w:docPartBody>
        <w:p w:rsidR="00000000" w:rsidRDefault="00F62118" w:rsidP="00F62118">
          <w:pPr>
            <w:pStyle w:val="87D2DA9385724358B706031F091D48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1C5165D4B4DD3A40DDB943377A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E6BC8-FE22-4DC4-86E7-66F09F1202DB}"/>
      </w:docPartPr>
      <w:docPartBody>
        <w:p w:rsidR="00000000" w:rsidRDefault="00F62118" w:rsidP="00F62118">
          <w:pPr>
            <w:pStyle w:val="1611C5165D4B4DD3A40DDB943377A7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735F63668840F2BEBCE7D53FED6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51FF33-DF54-46E4-AFE2-9F5AA18D670F}"/>
      </w:docPartPr>
      <w:docPartBody>
        <w:p w:rsidR="00000000" w:rsidRDefault="00F62118" w:rsidP="00F62118">
          <w:pPr>
            <w:pStyle w:val="E9735F63668840F2BEBCE7D53FED6D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C6CCFCB2B04967B34C832CA02B53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AA18F9-296D-4360-9B72-96C53441385B}"/>
      </w:docPartPr>
      <w:docPartBody>
        <w:p w:rsidR="00000000" w:rsidRDefault="00F62118" w:rsidP="00F62118">
          <w:pPr>
            <w:pStyle w:val="4BC6CCFCB2B04967B34C832CA02B53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D66E43B1C44E2D82463A400A001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CAF8E-A8E3-4934-9E9D-1EE7DB0023F2}"/>
      </w:docPartPr>
      <w:docPartBody>
        <w:p w:rsidR="00000000" w:rsidRDefault="00F62118" w:rsidP="00F62118">
          <w:pPr>
            <w:pStyle w:val="D4D66E43B1C44E2D82463A400A0015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B40D28A97D42CFA1CEB0C07D8119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A2FCA9-0ED8-4F2A-B674-E069E8AD581B}"/>
      </w:docPartPr>
      <w:docPartBody>
        <w:p w:rsidR="00000000" w:rsidRDefault="00F62118" w:rsidP="00F62118">
          <w:pPr>
            <w:pStyle w:val="CFB40D28A97D42CFA1CEB0C07D8119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763FB0745C4C17B2D52AE8938D96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CFEC3-5CEE-4872-9964-8B244353BC22}"/>
      </w:docPartPr>
      <w:docPartBody>
        <w:p w:rsidR="00000000" w:rsidRDefault="00F62118" w:rsidP="00F62118">
          <w:pPr>
            <w:pStyle w:val="03763FB0745C4C17B2D52AE8938D96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2869039673461DA29FFB02829148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C2F33A-4B1D-4BD6-8E29-E8E29EC6B1CC}"/>
      </w:docPartPr>
      <w:docPartBody>
        <w:p w:rsidR="00000000" w:rsidRDefault="00F62118" w:rsidP="00F62118">
          <w:pPr>
            <w:pStyle w:val="152869039673461DA29FFB02829148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7CB842D5D148288646CF3CD5239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D4BDC-06E4-49AD-9878-FF0C8C3B3721}"/>
      </w:docPartPr>
      <w:docPartBody>
        <w:p w:rsidR="00000000" w:rsidRDefault="00F62118" w:rsidP="00F62118">
          <w:pPr>
            <w:pStyle w:val="D57CB842D5D148288646CF3CD52391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ACB86F6168498595B8808826797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94AA1-FC99-496C-9C00-C83E7A5C6C52}"/>
      </w:docPartPr>
      <w:docPartBody>
        <w:p w:rsidR="00000000" w:rsidRDefault="00F62118" w:rsidP="00F62118">
          <w:pPr>
            <w:pStyle w:val="DAACB86F6168498595B88088267977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B7B6FC6F0345C283825B991D761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DE34D-3413-43AC-B252-772CD483594B}"/>
      </w:docPartPr>
      <w:docPartBody>
        <w:p w:rsidR="00000000" w:rsidRDefault="00F62118" w:rsidP="00F62118">
          <w:pPr>
            <w:pStyle w:val="4CB7B6FC6F0345C283825B991D7614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6A924229444262AABA7A1C8FEB55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518702-09B7-4789-882C-C5B973BBA109}"/>
      </w:docPartPr>
      <w:docPartBody>
        <w:p w:rsidR="00000000" w:rsidRDefault="00F62118" w:rsidP="00F62118">
          <w:pPr>
            <w:pStyle w:val="FB6A924229444262AABA7A1C8FEB55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E3B9F42A0C497CAF9A851FE9BCC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DF495-8F24-45EB-A340-9177782C2A5B}"/>
      </w:docPartPr>
      <w:docPartBody>
        <w:p w:rsidR="00000000" w:rsidRDefault="00F62118" w:rsidP="00F62118">
          <w:pPr>
            <w:pStyle w:val="7AE3B9F42A0C497CAF9A851FE9BCC9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EAE6EB038346F9A3BE0E84E7641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BDDFB-D2CF-4D1C-A51D-D7CFF116F46F}"/>
      </w:docPartPr>
      <w:docPartBody>
        <w:p w:rsidR="00000000" w:rsidRDefault="00F62118" w:rsidP="00F62118">
          <w:pPr>
            <w:pStyle w:val="00EAE6EB038346F9A3BE0E84E7641D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F3E9A0419046C1B219CC3D54CCC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AA86A2-5CBC-4DD7-95E4-503E555BA918}"/>
      </w:docPartPr>
      <w:docPartBody>
        <w:p w:rsidR="00000000" w:rsidRDefault="00F62118" w:rsidP="00F62118">
          <w:pPr>
            <w:pStyle w:val="1CF3E9A0419046C1B219CC3D54CCC6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ABAFD7B6504A77BEA150246874B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5A6744-0023-4727-8798-70A31270F6D4}"/>
      </w:docPartPr>
      <w:docPartBody>
        <w:p w:rsidR="00000000" w:rsidRDefault="00F62118" w:rsidP="00F62118">
          <w:pPr>
            <w:pStyle w:val="F0ABAFD7B6504A77BEA150246874B5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258B93FB3344D0BCA31D425E185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EF65B-00FD-4C89-B7AB-7FBBB058D228}"/>
      </w:docPartPr>
      <w:docPartBody>
        <w:p w:rsidR="00000000" w:rsidRDefault="00F62118" w:rsidP="00F62118">
          <w:pPr>
            <w:pStyle w:val="3C258B93FB3344D0BCA31D425E185D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ABFD33DA124123903E10124970C6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141E0-86BC-42F2-8C59-706B0EEF3F59}"/>
      </w:docPartPr>
      <w:docPartBody>
        <w:p w:rsidR="00000000" w:rsidRDefault="00F62118" w:rsidP="00F62118">
          <w:pPr>
            <w:pStyle w:val="D3ABFD33DA124123903E10124970C6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33AB1194654554A1B8F9B60DD97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E7FDE-DCED-447A-B5A9-4645B8CE132A}"/>
      </w:docPartPr>
      <w:docPartBody>
        <w:p w:rsidR="00000000" w:rsidRDefault="00F62118" w:rsidP="00F62118">
          <w:pPr>
            <w:pStyle w:val="C033AB1194654554A1B8F9B60DD97C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76BA773C0457E9A1E45109B148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87AB2-36BC-4FE5-A252-613944A780C7}"/>
      </w:docPartPr>
      <w:docPartBody>
        <w:p w:rsidR="00000000" w:rsidRDefault="00F62118" w:rsidP="00F62118">
          <w:pPr>
            <w:pStyle w:val="2F176BA773C0457E9A1E45109B1487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960E0F33DC4C77BE74B633C4235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F4D534-ECF1-4A06-9E3E-EDC13CE335D9}"/>
      </w:docPartPr>
      <w:docPartBody>
        <w:p w:rsidR="00000000" w:rsidRDefault="00F62118" w:rsidP="00F62118">
          <w:pPr>
            <w:pStyle w:val="11960E0F33DC4C77BE74B633C42351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DA4FFD5493480BBB9C70D32F66A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CC150-0FAF-4B33-9732-C21A9241CBB5}"/>
      </w:docPartPr>
      <w:docPartBody>
        <w:p w:rsidR="00000000" w:rsidRDefault="00F62118" w:rsidP="00F62118">
          <w:pPr>
            <w:pStyle w:val="62DA4FFD5493480BBB9C70D32F66AC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F82F165597490DB34DD55D25332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DB510-C068-4CD4-A2F4-E52913961995}"/>
      </w:docPartPr>
      <w:docPartBody>
        <w:p w:rsidR="00000000" w:rsidRDefault="00F62118" w:rsidP="00F62118">
          <w:pPr>
            <w:pStyle w:val="A2F82F165597490DB34DD55D253322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B410F7107D451980F3F63F8FFB01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781E5D-2EFE-43AC-A181-4C71D7902060}"/>
      </w:docPartPr>
      <w:docPartBody>
        <w:p w:rsidR="00000000" w:rsidRDefault="00F62118" w:rsidP="00F62118">
          <w:pPr>
            <w:pStyle w:val="E2B410F7107D451980F3F63F8FFB01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7AD944F5DF4B0A9E70267ED4EA0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00F8C1-8712-42F1-A4A2-30F9500D09EB}"/>
      </w:docPartPr>
      <w:docPartBody>
        <w:p w:rsidR="00000000" w:rsidRDefault="00F62118" w:rsidP="00F62118">
          <w:pPr>
            <w:pStyle w:val="CE7AD944F5DF4B0A9E70267ED4EA0A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4840F4616D486488D8E98148AEC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EB335-F928-451C-A975-67C3976E0CE7}"/>
      </w:docPartPr>
      <w:docPartBody>
        <w:p w:rsidR="00000000" w:rsidRDefault="00F62118" w:rsidP="00F62118">
          <w:pPr>
            <w:pStyle w:val="534840F4616D486488D8E98148AEC0F4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76D98B43059D40778C54EB5921D60C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68F841-A15D-4EBE-9DD0-4AAF19988B4F}"/>
      </w:docPartPr>
      <w:docPartBody>
        <w:p w:rsidR="00000000" w:rsidRDefault="00F62118" w:rsidP="00F62118">
          <w:pPr>
            <w:pStyle w:val="76D98B43059D40778C54EB5921D60C15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0320AEAB414F42F688F5530815643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898A4-D92B-4E4E-8A7A-05CA63A7496A}"/>
      </w:docPartPr>
      <w:docPartBody>
        <w:p w:rsidR="00000000" w:rsidRDefault="00F62118" w:rsidP="00F62118">
          <w:pPr>
            <w:pStyle w:val="0320AEAB414F42F688F5530815643A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A0C3CCC48C4B8CAF83531DB4B98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F22DEF-D316-4F4D-9A3E-76030D6306C5}"/>
      </w:docPartPr>
      <w:docPartBody>
        <w:p w:rsidR="00000000" w:rsidRDefault="00F62118" w:rsidP="00F62118">
          <w:pPr>
            <w:pStyle w:val="81A0C3CCC48C4B8CAF83531DB4B985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7EF54F18254157A614D4D3D1BE52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34D08-D345-4B0D-8016-B91758B1DAC8}"/>
      </w:docPartPr>
      <w:docPartBody>
        <w:p w:rsidR="00000000" w:rsidRDefault="00F62118" w:rsidP="00F62118">
          <w:pPr>
            <w:pStyle w:val="9F7EF54F18254157A614D4D3D1BE52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75FF8627B04B5096D4B95791EC2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42F38-06F0-4249-8CD2-9B519C741C76}"/>
      </w:docPartPr>
      <w:docPartBody>
        <w:p w:rsidR="00000000" w:rsidRDefault="00F62118" w:rsidP="00F62118">
          <w:pPr>
            <w:pStyle w:val="0875FF8627B04B5096D4B95791EC27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437E2C027D4A139CF54EB1AE31E8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925C0-6FBC-41C2-93A7-B97D9A340504}"/>
      </w:docPartPr>
      <w:docPartBody>
        <w:p w:rsidR="00000000" w:rsidRDefault="00F62118" w:rsidP="00F62118">
          <w:pPr>
            <w:pStyle w:val="01437E2C027D4A139CF54EB1AE31E8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F11138147F49DAAD2431373A0B7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DA14BE-609A-4065-B6A4-0CCC47A67275}"/>
      </w:docPartPr>
      <w:docPartBody>
        <w:p w:rsidR="00000000" w:rsidRDefault="00F62118" w:rsidP="00F62118">
          <w:pPr>
            <w:pStyle w:val="71F11138147F49DAAD2431373A0B7E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B2B5580E3640818D19CAED366B62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9B169-9DAA-4A8E-896C-FB72CAD781CA}"/>
      </w:docPartPr>
      <w:docPartBody>
        <w:p w:rsidR="00000000" w:rsidRDefault="00F62118" w:rsidP="00F62118">
          <w:pPr>
            <w:pStyle w:val="B3B2B5580E3640818D19CAED366B62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A1BB1CAE614AF4BE6597D26EDB8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346C8-48ED-4FD9-88FF-5D2B58EB5A73}"/>
      </w:docPartPr>
      <w:docPartBody>
        <w:p w:rsidR="00000000" w:rsidRDefault="00F62118" w:rsidP="00F62118">
          <w:pPr>
            <w:pStyle w:val="04A1BB1CAE614AF4BE6597D26EDB88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6DF385D8654EC285C730CAAEAD7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B6198-2DB8-48DA-9F22-F91D45F680E0}"/>
      </w:docPartPr>
      <w:docPartBody>
        <w:p w:rsidR="00000000" w:rsidRDefault="00F62118" w:rsidP="00F62118">
          <w:pPr>
            <w:pStyle w:val="7D6DF385D8654EC285C730CAAEAD78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36B07690DA416CB931EAB0558CC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236B7-E37D-4565-A6F5-D78A3FCAE22C}"/>
      </w:docPartPr>
      <w:docPartBody>
        <w:p w:rsidR="00000000" w:rsidRDefault="00F62118" w:rsidP="00F62118">
          <w:pPr>
            <w:pStyle w:val="6C36B07690DA416CB931EAB0558CC4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98E7BFC05D49BC960927119F2F1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DD023-0F4E-4262-9E75-F2F83EDD45A7}"/>
      </w:docPartPr>
      <w:docPartBody>
        <w:p w:rsidR="00000000" w:rsidRDefault="00F62118" w:rsidP="00F62118">
          <w:pPr>
            <w:pStyle w:val="6C98E7BFC05D49BC960927119F2F11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676B3556EE4032A39218A75E917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566C6-7DAD-4180-8732-1A7167AA6CF1}"/>
      </w:docPartPr>
      <w:docPartBody>
        <w:p w:rsidR="00000000" w:rsidRDefault="00F62118" w:rsidP="00F62118">
          <w:pPr>
            <w:pStyle w:val="CD676B3556EE4032A39218A75E917E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B08FE8C6084851983D6E8A3CC32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CC1EE-B6EA-465E-9546-CB6C024A305F}"/>
      </w:docPartPr>
      <w:docPartBody>
        <w:p w:rsidR="00000000" w:rsidRDefault="00F62118" w:rsidP="00F62118">
          <w:pPr>
            <w:pStyle w:val="C8B08FE8C6084851983D6E8A3CC322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AB78B12D234EE18E98C0E156F688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66C63-16D3-4925-A8C0-C40FFE7CD341}"/>
      </w:docPartPr>
      <w:docPartBody>
        <w:p w:rsidR="00000000" w:rsidRDefault="00F62118" w:rsidP="00F62118">
          <w:pPr>
            <w:pStyle w:val="0DAB78B12D234EE18E98C0E156F688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181DB22DB64DEBA3A405177774D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3A1D62-5068-4C55-8C46-32103D3AA2C8}"/>
      </w:docPartPr>
      <w:docPartBody>
        <w:p w:rsidR="00000000" w:rsidRDefault="00F62118" w:rsidP="00F62118">
          <w:pPr>
            <w:pStyle w:val="7E181DB22DB64DEBA3A405177774D1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F58065B2E47BE9C4869BEB7DA7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46A95-2353-414E-9EE8-A7D60551583F}"/>
      </w:docPartPr>
      <w:docPartBody>
        <w:p w:rsidR="00000000" w:rsidRDefault="00F62118" w:rsidP="00F62118">
          <w:pPr>
            <w:pStyle w:val="099F58065B2E47BE9C4869BEB7DA7B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3B0FE8C3A748B18F721688468953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7BDE2-065B-46C9-BE44-6FC6343FEED8}"/>
      </w:docPartPr>
      <w:docPartBody>
        <w:p w:rsidR="00000000" w:rsidRDefault="00F62118" w:rsidP="00F62118">
          <w:pPr>
            <w:pStyle w:val="6D3B0FE8C3A748B18F721688468953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9503EB9D124D2D93733483AA96A9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EFAEA-275E-4DCC-A28C-69CA55AAA8D0}"/>
      </w:docPartPr>
      <w:docPartBody>
        <w:p w:rsidR="00000000" w:rsidRDefault="00F62118" w:rsidP="00F62118">
          <w:pPr>
            <w:pStyle w:val="459503EB9D124D2D93733483AA96A9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3B79D8C18943F19D81AD275E2AC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7E983-519D-49E4-B4B6-8B344B77F72D}"/>
      </w:docPartPr>
      <w:docPartBody>
        <w:p w:rsidR="00000000" w:rsidRDefault="00F62118" w:rsidP="00F62118">
          <w:pPr>
            <w:pStyle w:val="E83B79D8C18943F19D81AD275E2AC0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328494F3F246468DD32A04F9714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17E66-744D-4470-B00F-9DE8BD6FFBE6}"/>
      </w:docPartPr>
      <w:docPartBody>
        <w:p w:rsidR="00000000" w:rsidRDefault="00F62118" w:rsidP="00F62118">
          <w:pPr>
            <w:pStyle w:val="1D328494F3F246468DD32A04F97148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AD1C0F55654688A969A1DC3FAC5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A82DA-E9F9-43C9-B7D2-AF73D552C45E}"/>
      </w:docPartPr>
      <w:docPartBody>
        <w:p w:rsidR="00000000" w:rsidRDefault="00F62118" w:rsidP="00F62118">
          <w:pPr>
            <w:pStyle w:val="68AD1C0F55654688A969A1DC3FAC5F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1580B431204B3F8A79EFE78635C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E8984B-5C92-4E04-84EA-C49716C1057B}"/>
      </w:docPartPr>
      <w:docPartBody>
        <w:p w:rsidR="00000000" w:rsidRDefault="00F62118" w:rsidP="00F62118">
          <w:pPr>
            <w:pStyle w:val="DE1580B431204B3F8A79EFE78635CB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D3C272F285459FBFA9D0F608F8D4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907C42-19B8-40CE-BCF8-C1ED7548609F}"/>
      </w:docPartPr>
      <w:docPartBody>
        <w:p w:rsidR="00000000" w:rsidRDefault="00F62118" w:rsidP="00F62118">
          <w:pPr>
            <w:pStyle w:val="8DD3C272F285459FBFA9D0F608F8D4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9EF3A8017D42829E6F38F37CADEA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A2099D-5E08-48A9-BEEE-F947A9A5DC34}"/>
      </w:docPartPr>
      <w:docPartBody>
        <w:p w:rsidR="00000000" w:rsidRDefault="00F62118" w:rsidP="00F62118">
          <w:pPr>
            <w:pStyle w:val="F99EF3A8017D42829E6F38F37CADEA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04B9BA9859449BA6083B8D23AF5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92595-2E4A-4CBB-BF75-8D566BD18A7B}"/>
      </w:docPartPr>
      <w:docPartBody>
        <w:p w:rsidR="00000000" w:rsidRDefault="00F62118" w:rsidP="00F62118">
          <w:pPr>
            <w:pStyle w:val="6D04B9BA9859449BA6083B8D23AF55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FE1733D2EE447B94D6F6ED9339B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D28641-C2DE-4B23-921C-2A4405387620}"/>
      </w:docPartPr>
      <w:docPartBody>
        <w:p w:rsidR="00000000" w:rsidRDefault="00F62118" w:rsidP="00F62118">
          <w:pPr>
            <w:pStyle w:val="C3FE1733D2EE447B94D6F6ED9339B4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CD713243414357B9BAF570479BD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FA6CC-7732-4D3F-A0ED-3D3A48D18334}"/>
      </w:docPartPr>
      <w:docPartBody>
        <w:p w:rsidR="00000000" w:rsidRDefault="00F62118" w:rsidP="00F62118">
          <w:pPr>
            <w:pStyle w:val="F1CD713243414357B9BAF570479BDB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6BE67B27AC4D399F4348374F292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D5EB6-FA14-46DA-ACA9-F2825833505D}"/>
      </w:docPartPr>
      <w:docPartBody>
        <w:p w:rsidR="00000000" w:rsidRDefault="00F62118" w:rsidP="00F62118">
          <w:pPr>
            <w:pStyle w:val="DA6BE67B27AC4D399F4348374F292C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05D09EF65C47689A8E15DD88A5C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481001-A39D-43CE-BB3E-FD66ECD02C4F}"/>
      </w:docPartPr>
      <w:docPartBody>
        <w:p w:rsidR="00000000" w:rsidRDefault="00F62118" w:rsidP="00F62118">
          <w:pPr>
            <w:pStyle w:val="FF05D09EF65C47689A8E15DD88A5C5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C5F500327242BBBF0FE5BB40526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38A3F-9C33-4877-ADDB-BEB1A3F80637}"/>
      </w:docPartPr>
      <w:docPartBody>
        <w:p w:rsidR="00000000" w:rsidRDefault="00F62118" w:rsidP="00F62118">
          <w:pPr>
            <w:pStyle w:val="B7C5F500327242BBBF0FE5BB40526D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7471AED1FD41D79DE17B2A7D5AB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D0198-BC77-4996-B672-0191250B4DC2}"/>
      </w:docPartPr>
      <w:docPartBody>
        <w:p w:rsidR="00000000" w:rsidRDefault="00F62118" w:rsidP="00F62118">
          <w:pPr>
            <w:pStyle w:val="AD7471AED1FD41D79DE17B2A7D5ABC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5D0C29E030496BB5CFA73EAD4F8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76346-FB00-4C11-A848-9BBC1DD8A71C}"/>
      </w:docPartPr>
      <w:docPartBody>
        <w:p w:rsidR="00000000" w:rsidRDefault="00F62118" w:rsidP="00F62118">
          <w:pPr>
            <w:pStyle w:val="305D0C29E030496BB5CFA73EAD4F8D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0B2238C0C14814ABE298E10A731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21DEB4-B21E-48DF-89F8-1878FCBEB629}"/>
      </w:docPartPr>
      <w:docPartBody>
        <w:p w:rsidR="00000000" w:rsidRDefault="00F62118" w:rsidP="00F62118">
          <w:pPr>
            <w:pStyle w:val="140B2238C0C14814ABE298E10A7319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B32558B86440D788472ADFF4E9C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A13B1-38BD-4DB9-BF5C-D36AD67AA866}"/>
      </w:docPartPr>
      <w:docPartBody>
        <w:p w:rsidR="00000000" w:rsidRDefault="00F62118" w:rsidP="00F62118">
          <w:pPr>
            <w:pStyle w:val="93B32558B86440D788472ADFF4E9C1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98A4B1E1D04482AE53F9FA67CEF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2DB08-38F1-4A90-8CE5-9198729CEB55}"/>
      </w:docPartPr>
      <w:docPartBody>
        <w:p w:rsidR="00000000" w:rsidRDefault="00F62118" w:rsidP="00F62118">
          <w:pPr>
            <w:pStyle w:val="F698A4B1E1D04482AE53F9FA67CEF4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C540B9B85345B2B4EBED44FAED2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A54095-3229-4923-8645-226ED3114BCC}"/>
      </w:docPartPr>
      <w:docPartBody>
        <w:p w:rsidR="00000000" w:rsidRDefault="00F62118" w:rsidP="00F62118">
          <w:pPr>
            <w:pStyle w:val="9CC540B9B85345B2B4EBED44FAED2B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CE724929B54CB7B982CB9033059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13AFA-C507-4852-A5BE-A669448CA1B7}"/>
      </w:docPartPr>
      <w:docPartBody>
        <w:p w:rsidR="00000000" w:rsidRDefault="00F62118" w:rsidP="00F62118">
          <w:pPr>
            <w:pStyle w:val="51CE724929B54CB7B982CB90330599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8A3983EEBA4A5EAD64D99F65586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C1E834-C537-45C9-94C0-0F53549AD007}"/>
      </w:docPartPr>
      <w:docPartBody>
        <w:p w:rsidR="00000000" w:rsidRDefault="00F62118" w:rsidP="00F62118">
          <w:pPr>
            <w:pStyle w:val="AD8A3983EEBA4A5EAD64D99F655860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0BC7C47D5B4FD99EC49A852F1E9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5ECDA3-C402-461F-B264-C636B338002E}"/>
      </w:docPartPr>
      <w:docPartBody>
        <w:p w:rsidR="00000000" w:rsidRDefault="00F62118" w:rsidP="00F62118">
          <w:pPr>
            <w:pStyle w:val="BF0BC7C47D5B4FD99EC49A852F1E92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A60D9C74374CBD9E48FFE6514A1F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2C816-4880-4882-92BC-E91E590CF1D7}"/>
      </w:docPartPr>
      <w:docPartBody>
        <w:p w:rsidR="00000000" w:rsidRDefault="00F62118" w:rsidP="00F62118">
          <w:pPr>
            <w:pStyle w:val="E1A60D9C74374CBD9E48FFE6514A1F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8A1CBA670C4FDFB2968B4DB85D79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D82F3-B80E-4809-9233-50C65414969A}"/>
      </w:docPartPr>
      <w:docPartBody>
        <w:p w:rsidR="00000000" w:rsidRDefault="00F62118" w:rsidP="00F62118">
          <w:pPr>
            <w:pStyle w:val="938A1CBA670C4FDFB2968B4DB85D79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9FF57ABDD34FF08BADED2FFD295B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EA649B-CE80-43F3-A6C6-330413C3460A}"/>
      </w:docPartPr>
      <w:docPartBody>
        <w:p w:rsidR="00000000" w:rsidRDefault="00F62118" w:rsidP="00F62118">
          <w:pPr>
            <w:pStyle w:val="329FF57ABDD34FF08BADED2FFD295B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9B34B1077B4D628793C6C0FE1F0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96315-8A5C-44DE-81B8-7E78CA4DA2F8}"/>
      </w:docPartPr>
      <w:docPartBody>
        <w:p w:rsidR="00000000" w:rsidRDefault="00F62118" w:rsidP="00F62118">
          <w:pPr>
            <w:pStyle w:val="1A9B34B1077B4D628793C6C0FE1F05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0908DC6FB54535867DED806DED9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9E546-F4AE-40C7-8EA8-B5B65C25C024}"/>
      </w:docPartPr>
      <w:docPartBody>
        <w:p w:rsidR="00000000" w:rsidRDefault="00F62118" w:rsidP="00F62118">
          <w:pPr>
            <w:pStyle w:val="8F0908DC6FB54535867DED806DED96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A34E5EB36644DB860011EFFA8B5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F9F010-5917-4A24-AD67-67D6B0A223AF}"/>
      </w:docPartPr>
      <w:docPartBody>
        <w:p w:rsidR="00000000" w:rsidRDefault="00F62118" w:rsidP="00F62118">
          <w:pPr>
            <w:pStyle w:val="14A34E5EB36644DB860011EFFA8B59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71C8EC460C4658AE303127C2033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56200-DD8E-465F-B7C9-8460CB0E36B1}"/>
      </w:docPartPr>
      <w:docPartBody>
        <w:p w:rsidR="00000000" w:rsidRDefault="00F62118" w:rsidP="00F62118">
          <w:pPr>
            <w:pStyle w:val="4071C8EC460C4658AE303127C20339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6547FA7C98475C932835D2FDA87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52A9B-EE22-471D-A05B-0CB96A42BE14}"/>
      </w:docPartPr>
      <w:docPartBody>
        <w:p w:rsidR="00000000" w:rsidRDefault="00F62118" w:rsidP="00F62118">
          <w:pPr>
            <w:pStyle w:val="E96547FA7C98475C932835D2FDA877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2507CB63B64A678C6B9EFF79960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5F238-51FF-45D2-BAB6-9298E5197A0D}"/>
      </w:docPartPr>
      <w:docPartBody>
        <w:p w:rsidR="00000000" w:rsidRDefault="00F62118" w:rsidP="00F62118">
          <w:pPr>
            <w:pStyle w:val="F02507CB63B64A678C6B9EFF79960A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9005AC2E234896AC82F95C1D909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406D4-5948-4727-BDA3-EF0DC2DD321F}"/>
      </w:docPartPr>
      <w:docPartBody>
        <w:p w:rsidR="00000000" w:rsidRDefault="00F62118" w:rsidP="00F62118">
          <w:pPr>
            <w:pStyle w:val="0A9005AC2E234896AC82F95C1D909A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CDACAF708D45CB82548EC5BF3F96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F7AC7-EDEA-4DDB-9836-8A2433AB550C}"/>
      </w:docPartPr>
      <w:docPartBody>
        <w:p w:rsidR="00000000" w:rsidRDefault="00F62118" w:rsidP="00F62118">
          <w:pPr>
            <w:pStyle w:val="CCCDACAF708D45CB82548EC5BF3F96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824D7307CA41488826F59132C1EF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DCE38-D426-4699-94F9-48D49DE4A54B}"/>
      </w:docPartPr>
      <w:docPartBody>
        <w:p w:rsidR="00000000" w:rsidRDefault="00F62118" w:rsidP="00F62118">
          <w:pPr>
            <w:pStyle w:val="18824D7307CA41488826F59132C1EF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C8E9B7B2264F1991CBBA526DAFA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BEBE0-E90D-4E32-9E4E-7038FA820DD9}"/>
      </w:docPartPr>
      <w:docPartBody>
        <w:p w:rsidR="00000000" w:rsidRDefault="00F62118" w:rsidP="00F62118">
          <w:pPr>
            <w:pStyle w:val="FBC8E9B7B2264F1991CBBA526DAFA1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E0E0B2F05C41A58EFD9A920EC1A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5C857-3EC1-4519-AD9B-B58080174E6A}"/>
      </w:docPartPr>
      <w:docPartBody>
        <w:p w:rsidR="00000000" w:rsidRDefault="00F62118" w:rsidP="00F62118">
          <w:pPr>
            <w:pStyle w:val="4FE0E0B2F05C41A58EFD9A920EC1A2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D6B0123960425AA078558EF90867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2887A-29F3-455A-81B8-FAE39D79FF70}"/>
      </w:docPartPr>
      <w:docPartBody>
        <w:p w:rsidR="00000000" w:rsidRDefault="00F62118" w:rsidP="00F62118">
          <w:pPr>
            <w:pStyle w:val="64D6B0123960425AA078558EF90867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8893C17EB94260A0F80588CD00F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1AD23-4E66-42F0-AEED-C3D1AD216304}"/>
      </w:docPartPr>
      <w:docPartBody>
        <w:p w:rsidR="00000000" w:rsidRDefault="00F62118" w:rsidP="00F62118">
          <w:pPr>
            <w:pStyle w:val="B48893C17EB94260A0F80588CD00FF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E5B6ABC1D643639F3B520CCBFA1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DBB19-1765-4783-9A03-DCEAA5B29D73}"/>
      </w:docPartPr>
      <w:docPartBody>
        <w:p w:rsidR="00000000" w:rsidRDefault="00F62118" w:rsidP="00F62118">
          <w:pPr>
            <w:pStyle w:val="5EE5B6ABC1D643639F3B520CCBFA1F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C60C6369EB4D97A9DFD4AD76051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7D94F-8364-4D76-8B65-0ACDDA7CC0B4}"/>
      </w:docPartPr>
      <w:docPartBody>
        <w:p w:rsidR="00000000" w:rsidRDefault="00F62118" w:rsidP="00F62118">
          <w:pPr>
            <w:pStyle w:val="8BC60C6369EB4D97A9DFD4AD760517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26A581D1214593A5B0AFDE0344E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EE2D6-D725-4874-AD94-235934DDA558}"/>
      </w:docPartPr>
      <w:docPartBody>
        <w:p w:rsidR="00000000" w:rsidRDefault="00F62118" w:rsidP="00F62118">
          <w:pPr>
            <w:pStyle w:val="2A26A581D1214593A5B0AFDE0344E8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E4CE21A4E24C6F811A6A60CDF4A7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29339-8632-44C1-A0A8-40831EA7AEB5}"/>
      </w:docPartPr>
      <w:docPartBody>
        <w:p w:rsidR="00000000" w:rsidRDefault="00F62118" w:rsidP="00F62118">
          <w:pPr>
            <w:pStyle w:val="06E4CE21A4E24C6F811A6A60CDF4A7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9A4F92BF154A6CA59C7C00940B88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ACFB4-0BEB-4498-AF1B-85B26CCDDE0A}"/>
      </w:docPartPr>
      <w:docPartBody>
        <w:p w:rsidR="00000000" w:rsidRDefault="00F62118" w:rsidP="00F62118">
          <w:pPr>
            <w:pStyle w:val="809A4F92BF154A6CA59C7C00940B88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72E03051EE42748ED97DDBD1E654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B503B-D3A1-4491-B9EB-BB1A604D2D4A}"/>
      </w:docPartPr>
      <w:docPartBody>
        <w:p w:rsidR="00000000" w:rsidRDefault="00F62118" w:rsidP="00F62118">
          <w:pPr>
            <w:pStyle w:val="6072E03051EE42748ED97DDBD1E654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2557C7B5054CD19A665E1C0125D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002A4-4933-47C5-B7E2-6459D5B89CE0}"/>
      </w:docPartPr>
      <w:docPartBody>
        <w:p w:rsidR="00000000" w:rsidRDefault="00F62118" w:rsidP="00F62118">
          <w:pPr>
            <w:pStyle w:val="3C2557C7B5054CD19A665E1C0125D7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7E4FA3BD6943248EA104F606604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2F829C-CCD9-4E9B-8265-DA6554C8AD20}"/>
      </w:docPartPr>
      <w:docPartBody>
        <w:p w:rsidR="00000000" w:rsidRDefault="00F62118" w:rsidP="00F62118">
          <w:pPr>
            <w:pStyle w:val="987E4FA3BD6943248EA104F606604A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F312E20FC7445C9A5D7635B4A617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287AB-5845-48FD-9A38-7AFE82338C2D}"/>
      </w:docPartPr>
      <w:docPartBody>
        <w:p w:rsidR="00000000" w:rsidRDefault="00F62118" w:rsidP="00F62118">
          <w:pPr>
            <w:pStyle w:val="79F312E20FC7445C9A5D7635B4A617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289537BE414538BB97F7180EDC4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89D7C-C86D-4A39-B50B-A1B1759991A2}"/>
      </w:docPartPr>
      <w:docPartBody>
        <w:p w:rsidR="00000000" w:rsidRDefault="00F62118" w:rsidP="00F62118">
          <w:pPr>
            <w:pStyle w:val="1A289537BE414538BB97F7180EDC48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94575AAF0C454DBCE4373376B422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A63EA-64DB-46A8-9273-81D47B96EDA3}"/>
      </w:docPartPr>
      <w:docPartBody>
        <w:p w:rsidR="00000000" w:rsidRDefault="00F62118" w:rsidP="00F62118">
          <w:pPr>
            <w:pStyle w:val="6394575AAF0C454DBCE4373376B422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D2DAED31AC4075A8F8AD6D22028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40AEE-B24D-466D-BD02-7BC6A1B37675}"/>
      </w:docPartPr>
      <w:docPartBody>
        <w:p w:rsidR="00000000" w:rsidRDefault="00F62118" w:rsidP="00F62118">
          <w:pPr>
            <w:pStyle w:val="ABD2DAED31AC4075A8F8AD6D220280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4BF3F6E93D477AB3B89DB1452B9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22AE0-359A-4F41-9C89-98FF2FCA8101}"/>
      </w:docPartPr>
      <w:docPartBody>
        <w:p w:rsidR="00000000" w:rsidRDefault="00F62118" w:rsidP="00F62118">
          <w:pPr>
            <w:pStyle w:val="AB4BF3F6E93D477AB3B89DB1452B99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BBB240A308449DA1F8D698AEC89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D2434E-6584-4BA1-9949-693B4C0A06EB}"/>
      </w:docPartPr>
      <w:docPartBody>
        <w:p w:rsidR="00000000" w:rsidRDefault="00F62118" w:rsidP="00F62118">
          <w:pPr>
            <w:pStyle w:val="07BBB240A308449DA1F8D698AEC899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7D264BBE164DD4856062908A08C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678C5-CC91-4D5F-BECA-4AE5A659351B}"/>
      </w:docPartPr>
      <w:docPartBody>
        <w:p w:rsidR="00000000" w:rsidRDefault="00F62118" w:rsidP="00F62118">
          <w:pPr>
            <w:pStyle w:val="797D264BBE164DD4856062908A08C8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882C7111FB4000A81A9CD344AC9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CFFAD-AD5F-42ED-B81C-9F303ED9653B}"/>
      </w:docPartPr>
      <w:docPartBody>
        <w:p w:rsidR="00000000" w:rsidRDefault="00F62118" w:rsidP="00F62118">
          <w:pPr>
            <w:pStyle w:val="02882C7111FB4000A81A9CD344AC94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11FEC5E00D4C89A5BE37FA40219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8966B-CDAB-407B-BD41-8B460AC034A8}"/>
      </w:docPartPr>
      <w:docPartBody>
        <w:p w:rsidR="00000000" w:rsidRDefault="00F62118" w:rsidP="00F62118">
          <w:pPr>
            <w:pStyle w:val="B911FEC5E00D4C89A5BE37FA402194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B51F3081704F8C820FFACDF9EB8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770B7-5458-4207-B449-F2B2AF0E6057}"/>
      </w:docPartPr>
      <w:docPartBody>
        <w:p w:rsidR="00000000" w:rsidRDefault="00F62118" w:rsidP="00F62118">
          <w:pPr>
            <w:pStyle w:val="2AB51F3081704F8C820FFACDF9EB82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14D691F920471DB8713752AFDB2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3A6CB-2550-4EC2-B7A2-B2B6EE835B93}"/>
      </w:docPartPr>
      <w:docPartBody>
        <w:p w:rsidR="00000000" w:rsidRDefault="00F62118" w:rsidP="00F62118">
          <w:pPr>
            <w:pStyle w:val="A814D691F920471DB8713752AFDB26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B0648DC81544DA8FFC990A87898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389EA-36FA-4115-852F-3546B469D2CC}"/>
      </w:docPartPr>
      <w:docPartBody>
        <w:p w:rsidR="00000000" w:rsidRDefault="00F62118" w:rsidP="00F62118">
          <w:pPr>
            <w:pStyle w:val="9DB0648DC81544DA8FFC990A878989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C7404417474DF393EB433720C21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26C66-59DB-432F-87AE-009CD20C08C8}"/>
      </w:docPartPr>
      <w:docPartBody>
        <w:p w:rsidR="00000000" w:rsidRDefault="00F62118" w:rsidP="00F62118">
          <w:pPr>
            <w:pStyle w:val="81C7404417474DF393EB433720C211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61807554C84FDCBE8817431AEE3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59F12-3C51-4668-8ECB-FE6EC409FD16}"/>
      </w:docPartPr>
      <w:docPartBody>
        <w:p w:rsidR="00000000" w:rsidRDefault="00F62118" w:rsidP="00F62118">
          <w:pPr>
            <w:pStyle w:val="5561807554C84FDCBE8817431AEE33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2B4DB115114491AFB2634B038F5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AEBC0-7BDB-46F6-B564-D7984839EC84}"/>
      </w:docPartPr>
      <w:docPartBody>
        <w:p w:rsidR="00000000" w:rsidRDefault="00F62118" w:rsidP="00F62118">
          <w:pPr>
            <w:pStyle w:val="A42B4DB115114491AFB2634B038F55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05189B9BC54E2A8C6482E4FD562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2B46F-2206-4310-8A8F-87E3754BCB32}"/>
      </w:docPartPr>
      <w:docPartBody>
        <w:p w:rsidR="00000000" w:rsidRDefault="00F62118" w:rsidP="00F62118">
          <w:pPr>
            <w:pStyle w:val="EF05189B9BC54E2A8C6482E4FD562C3A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6875446AD75444AF8C6551B4D2755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94FFB-8787-4417-B9F2-818035027A6D}"/>
      </w:docPartPr>
      <w:docPartBody>
        <w:p w:rsidR="00000000" w:rsidRDefault="00F62118" w:rsidP="00F62118">
          <w:pPr>
            <w:pStyle w:val="6875446AD75444AF8C6551B4D2755A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7F69F9717645558D0379C82148B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B582E-204C-4007-B269-701F68222299}"/>
      </w:docPartPr>
      <w:docPartBody>
        <w:p w:rsidR="00000000" w:rsidRDefault="00F62118" w:rsidP="00F62118">
          <w:pPr>
            <w:pStyle w:val="377F69F9717645558D0379C82148BB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B267D80D40406C866304532A51E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0B4C9-CAA9-4578-B0F9-77EC2E95831D}"/>
      </w:docPartPr>
      <w:docPartBody>
        <w:p w:rsidR="00000000" w:rsidRDefault="00F62118" w:rsidP="00F62118">
          <w:pPr>
            <w:pStyle w:val="82B267D80D40406C866304532A51EF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55F176E7564DE987BE18DEC0263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D1F27C-7570-453F-A05D-941A75AF6303}"/>
      </w:docPartPr>
      <w:docPartBody>
        <w:p w:rsidR="00000000" w:rsidRDefault="00F62118" w:rsidP="00F62118">
          <w:pPr>
            <w:pStyle w:val="3255F176E7564DE987BE18DEC0263F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1E5AD90D1D4A379F17187182F66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16A91-B0A3-4AC7-9A67-87D15D570A45}"/>
      </w:docPartPr>
      <w:docPartBody>
        <w:p w:rsidR="00000000" w:rsidRDefault="00F62118" w:rsidP="00F62118">
          <w:pPr>
            <w:pStyle w:val="C11E5AD90D1D4A379F17187182F663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7F332F5CA84247A3E73E83E0FDB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A6EBA7-919C-4475-9FAB-9BC7CD06648C}"/>
      </w:docPartPr>
      <w:docPartBody>
        <w:p w:rsidR="00000000" w:rsidRDefault="00F62118" w:rsidP="00F62118">
          <w:pPr>
            <w:pStyle w:val="E57F332F5CA84247A3E73E83E0FDBE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A4B43A8D224256A31E868FF01EB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7FEBEB-E3FC-4A61-AF6E-3039B70E103B}"/>
      </w:docPartPr>
      <w:docPartBody>
        <w:p w:rsidR="00000000" w:rsidRDefault="00F62118" w:rsidP="00F62118">
          <w:pPr>
            <w:pStyle w:val="81A4B43A8D224256A31E868FF01EB1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B3ADF4BCE442BFA5FCE9F0D9B321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17477-ABBF-4DBE-A2D2-A2AC47412640}"/>
      </w:docPartPr>
      <w:docPartBody>
        <w:p w:rsidR="00000000" w:rsidRDefault="00F62118" w:rsidP="00F62118">
          <w:pPr>
            <w:pStyle w:val="75B3ADF4BCE442BFA5FCE9F0D9B321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969BC43F26401EB4C52522C5DF6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6AD6F-926A-4C45-825A-50671ED0AE1F}"/>
      </w:docPartPr>
      <w:docPartBody>
        <w:p w:rsidR="00000000" w:rsidRDefault="00F62118" w:rsidP="00F62118">
          <w:pPr>
            <w:pStyle w:val="68969BC43F26401EB4C52522C5DF6C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2D32F30955456A9C670D0AD2188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211FD-1858-41B7-AA17-6D99D00D11FD}"/>
      </w:docPartPr>
      <w:docPartBody>
        <w:p w:rsidR="00000000" w:rsidRDefault="00F62118" w:rsidP="00F62118">
          <w:pPr>
            <w:pStyle w:val="1E2D32F30955456A9C670D0AD21888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D7498E3D07427BB652F86BE7859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5F0AEC-E3CB-4FC4-A9BD-4DB98694821C}"/>
      </w:docPartPr>
      <w:docPartBody>
        <w:p w:rsidR="00000000" w:rsidRDefault="00F62118" w:rsidP="00F62118">
          <w:pPr>
            <w:pStyle w:val="1DD7498E3D07427BB652F86BE7859C58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08EE251DFA5C46FD836B9BBEC0BCB4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16D3F-2E52-412C-B3B2-BAB4E9D75360}"/>
      </w:docPartPr>
      <w:docPartBody>
        <w:p w:rsidR="00000000" w:rsidRDefault="00F62118" w:rsidP="00F62118">
          <w:pPr>
            <w:pStyle w:val="08EE251DFA5C46FD836B9BBEC0BCB4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AF2A6E5C254A31B8A2DC5DDD4EF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F70A4-3497-4A04-8B33-1F06F9F1AED0}"/>
      </w:docPartPr>
      <w:docPartBody>
        <w:p w:rsidR="00000000" w:rsidRDefault="00F62118" w:rsidP="00F62118">
          <w:pPr>
            <w:pStyle w:val="6DAF2A6E5C254A31B8A2DC5DDD4EF4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C3520EA58B4C7DAF7D693E234AA3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B75667-F1FE-493B-9F9E-BDD51C47DF28}"/>
      </w:docPartPr>
      <w:docPartBody>
        <w:p w:rsidR="00000000" w:rsidRDefault="00F62118" w:rsidP="00F62118">
          <w:pPr>
            <w:pStyle w:val="2CC3520EA58B4C7DAF7D693E234AA3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E163BB431B4190A81E4B7B61671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7740B-A4F5-42DE-A786-AF12CDBA84D6}"/>
      </w:docPartPr>
      <w:docPartBody>
        <w:p w:rsidR="00000000" w:rsidRDefault="00F62118" w:rsidP="00F62118">
          <w:pPr>
            <w:pStyle w:val="57E163BB431B4190A81E4B7B61671D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DB8BE4B6274A4E99FCC9B4233C64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BA8DD0-E588-4B7C-B65E-A7B4BE20BED7}"/>
      </w:docPartPr>
      <w:docPartBody>
        <w:p w:rsidR="00000000" w:rsidRDefault="00F62118" w:rsidP="00F62118">
          <w:pPr>
            <w:pStyle w:val="86DB8BE4B6274A4E99FCC9B4233C64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BA8B942578493B98898F8FC9D97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DCBAC-B8C9-44DA-8D07-AC0F18D79686}"/>
      </w:docPartPr>
      <w:docPartBody>
        <w:p w:rsidR="00000000" w:rsidRDefault="00F62118" w:rsidP="00F62118">
          <w:pPr>
            <w:pStyle w:val="93BA8B942578493B98898F8FC9D974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E71C393C9C40C48C888432D3F8B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75BE3-4EBB-4F25-B41D-CD5C0F97F4D9}"/>
      </w:docPartPr>
      <w:docPartBody>
        <w:p w:rsidR="00000000" w:rsidRDefault="00F62118" w:rsidP="00F62118">
          <w:pPr>
            <w:pStyle w:val="6BE71C393C9C40C48C888432D3F8B0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4E9FF1C8C54FFA8FC0073985A33C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7B917-A45E-431A-9A5B-C46BBC52B4A0}"/>
      </w:docPartPr>
      <w:docPartBody>
        <w:p w:rsidR="00000000" w:rsidRDefault="00F62118" w:rsidP="00F62118">
          <w:pPr>
            <w:pStyle w:val="C04E9FF1C8C54FFA8FC0073985A33C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10C402BB664EBF9C33F07D76F50F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14DEC-26DA-4D7D-AF63-FCD0DADA4F4C}"/>
      </w:docPartPr>
      <w:docPartBody>
        <w:p w:rsidR="00000000" w:rsidRDefault="00F62118" w:rsidP="00F62118">
          <w:pPr>
            <w:pStyle w:val="1C10C402BB664EBF9C33F07D76F50F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A7B4F49DA34908B9DA323A499DC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478306-1E04-430A-84AB-7031341C6EA8}"/>
      </w:docPartPr>
      <w:docPartBody>
        <w:p w:rsidR="00000000" w:rsidRDefault="00F62118" w:rsidP="00F62118">
          <w:pPr>
            <w:pStyle w:val="33A7B4F49DA34908B9DA323A499DCE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57A288550D4EFB8B0578295D746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2E8594-76D7-4FCC-8A97-E6607C2B354F}"/>
      </w:docPartPr>
      <w:docPartBody>
        <w:p w:rsidR="00000000" w:rsidRDefault="00F62118" w:rsidP="00F62118">
          <w:pPr>
            <w:pStyle w:val="C357A288550D4EFB8B0578295D746F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096CA38BF949FC96C49E1DC1B8D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A9A3E-3132-47B6-B97C-99E2D53842B4}"/>
      </w:docPartPr>
      <w:docPartBody>
        <w:p w:rsidR="00000000" w:rsidRDefault="00F62118" w:rsidP="00F62118">
          <w:pPr>
            <w:pStyle w:val="58096CA38BF949FC96C49E1DC1B8D6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B95294CF7B4B5F9333E1B3E03BC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84A3E-0D95-4F4F-BAE8-CE576AD1B8CD}"/>
      </w:docPartPr>
      <w:docPartBody>
        <w:p w:rsidR="00000000" w:rsidRDefault="00F62118" w:rsidP="00F62118">
          <w:pPr>
            <w:pStyle w:val="52B95294CF7B4B5F9333E1B3E03BCF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9C7ECA8B86455E85B381362B1B1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BD658D-BB79-4C1C-AC75-B939E422CA33}"/>
      </w:docPartPr>
      <w:docPartBody>
        <w:p w:rsidR="00000000" w:rsidRDefault="00F62118" w:rsidP="00F62118">
          <w:pPr>
            <w:pStyle w:val="649C7ECA8B86455E85B381362B1B13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EEDD04138E46A5A89B80850D4E6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30318-2173-4B1E-B193-E26E35602453}"/>
      </w:docPartPr>
      <w:docPartBody>
        <w:p w:rsidR="00000000" w:rsidRDefault="00F62118" w:rsidP="00F62118">
          <w:pPr>
            <w:pStyle w:val="BFEEDD04138E46A5A89B80850D4E6A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AD082291E64D199488E8110665F8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FE65AF-EC3D-458D-8B0A-45B4AFD0E5EE}"/>
      </w:docPartPr>
      <w:docPartBody>
        <w:p w:rsidR="00000000" w:rsidRDefault="00F62118" w:rsidP="00F62118">
          <w:pPr>
            <w:pStyle w:val="94AD082291E64D199488E8110665F8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43DCA763134628835A3522C9B88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237BD-B694-4252-AA6B-2C803D447E02}"/>
      </w:docPartPr>
      <w:docPartBody>
        <w:p w:rsidR="00000000" w:rsidRDefault="00F62118" w:rsidP="00F62118">
          <w:pPr>
            <w:pStyle w:val="8443DCA763134628835A3522C9B884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329EFB05644818A4A4C98E1CA20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DC6A6-3814-4029-888E-77D8763F8E66}"/>
      </w:docPartPr>
      <w:docPartBody>
        <w:p w:rsidR="00000000" w:rsidRDefault="00F62118" w:rsidP="00F62118">
          <w:pPr>
            <w:pStyle w:val="CF329EFB05644818A4A4C98E1CA20F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B415717B09499589AA2A36D67FF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69C5A-660D-441B-B7E5-BF190C673A42}"/>
      </w:docPartPr>
      <w:docPartBody>
        <w:p w:rsidR="00000000" w:rsidRDefault="00F62118" w:rsidP="00F62118">
          <w:pPr>
            <w:pStyle w:val="F9B415717B09499589AA2A36D67FFD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4A230BEF774EA4A8C838FFB6104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94736-5412-46D5-B554-9968A6DA9A01}"/>
      </w:docPartPr>
      <w:docPartBody>
        <w:p w:rsidR="00000000" w:rsidRDefault="00F62118" w:rsidP="00F62118">
          <w:pPr>
            <w:pStyle w:val="1E4A230BEF774EA4A8C838FFB6104F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B7B64C10EA45359F008CF9AD3FC7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4F5EC-2555-4460-A372-9B2C41D47ED2}"/>
      </w:docPartPr>
      <w:docPartBody>
        <w:p w:rsidR="00000000" w:rsidRDefault="00F62118" w:rsidP="00F62118">
          <w:pPr>
            <w:pStyle w:val="8BB7B64C10EA45359F008CF9AD3FC7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74F72E139848E0922DDCDC6F2E83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E57DB-89F9-4DF3-9FB7-F7BC88AE1150}"/>
      </w:docPartPr>
      <w:docPartBody>
        <w:p w:rsidR="00000000" w:rsidRDefault="00F62118" w:rsidP="00F62118">
          <w:pPr>
            <w:pStyle w:val="3F74F72E139848E0922DDCDC6F2E83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A6CA6AC2AE4C9FAC2499FF20586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616D76-4040-4758-B62D-AFDBA0BB5F80}"/>
      </w:docPartPr>
      <w:docPartBody>
        <w:p w:rsidR="00000000" w:rsidRDefault="00F62118" w:rsidP="00F62118">
          <w:pPr>
            <w:pStyle w:val="D8A6CA6AC2AE4C9FAC2499FF205864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BA6AF21F2B4DE9990EA1A54499C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F3D4B-92F4-4F19-9AC6-99A13CFFB58D}"/>
      </w:docPartPr>
      <w:docPartBody>
        <w:p w:rsidR="00000000" w:rsidRDefault="00F62118" w:rsidP="00F62118">
          <w:pPr>
            <w:pStyle w:val="B7BA6AF21F2B4DE9990EA1A54499CD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F0F2F22BBA4E19AB699A9439754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1C6A2-C2EA-4A5E-9849-9FBC87A7558A}"/>
      </w:docPartPr>
      <w:docPartBody>
        <w:p w:rsidR="00000000" w:rsidRDefault="00F62118" w:rsidP="00F62118">
          <w:pPr>
            <w:pStyle w:val="AFF0F2F22BBA4E19AB699A9439754B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A42D9D747A402692D2FEFE9DB585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C640C-6D37-4B60-B409-74805F407E94}"/>
      </w:docPartPr>
      <w:docPartBody>
        <w:p w:rsidR="00000000" w:rsidRDefault="00F62118" w:rsidP="00F62118">
          <w:pPr>
            <w:pStyle w:val="BEA42D9D747A402692D2FEFE9DB585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489CFB005A44219A6E9EB24244D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DC179-BA4A-4A91-A792-F7B529AAA0A7}"/>
      </w:docPartPr>
      <w:docPartBody>
        <w:p w:rsidR="00000000" w:rsidRDefault="00F62118" w:rsidP="00F62118">
          <w:pPr>
            <w:pStyle w:val="B9489CFB005A44219A6E9EB24244DC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FF1686EFDF447D8F708AF45E763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B0EC0-E503-4382-B2F3-9E512BABBF95}"/>
      </w:docPartPr>
      <w:docPartBody>
        <w:p w:rsidR="00000000" w:rsidRDefault="00F62118" w:rsidP="00F62118">
          <w:pPr>
            <w:pStyle w:val="B3FF1686EFDF447D8F708AF45E7636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B13CF184204D9AAE504E7F7C1FB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798DF-BAF9-4069-8DA6-603893CBD9A1}"/>
      </w:docPartPr>
      <w:docPartBody>
        <w:p w:rsidR="00000000" w:rsidRDefault="00F62118" w:rsidP="00F62118">
          <w:pPr>
            <w:pStyle w:val="79B13CF184204D9AAE504E7F7C1FBD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F718E12B4E41EF9A60FE942F690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624CE-6B49-4321-B2FE-51608CFDE666}"/>
      </w:docPartPr>
      <w:docPartBody>
        <w:p w:rsidR="00000000" w:rsidRDefault="00F62118" w:rsidP="00F62118">
          <w:pPr>
            <w:pStyle w:val="8DF718E12B4E41EF9A60FE942F690A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0A4AF1DD98459AA5533EE07A29B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8DD2D-23F3-4015-AD4D-C5BBAC2118C9}"/>
      </w:docPartPr>
      <w:docPartBody>
        <w:p w:rsidR="00000000" w:rsidRDefault="00F62118" w:rsidP="00F62118">
          <w:pPr>
            <w:pStyle w:val="0A0A4AF1DD98459AA5533EE07A29B3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888F7A2E9D458F902D6535E875BA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09DAD-6F28-4A6F-A9BF-EFE65FC9DCB1}"/>
      </w:docPartPr>
      <w:docPartBody>
        <w:p w:rsidR="00000000" w:rsidRDefault="00F62118" w:rsidP="00F62118">
          <w:pPr>
            <w:pStyle w:val="13888F7A2E9D458F902D6535E875BA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5BD0E262E149D0922E4F853D8AE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10780-B81D-44C0-8BA2-F129B0AAD761}"/>
      </w:docPartPr>
      <w:docPartBody>
        <w:p w:rsidR="00000000" w:rsidRDefault="00F62118" w:rsidP="00F62118">
          <w:pPr>
            <w:pStyle w:val="5E5BD0E262E149D0922E4F853D8AE5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A4860A18744383B36F77C404CD8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D4BEE-D192-468B-AA70-6E7CFDF50C3B}"/>
      </w:docPartPr>
      <w:docPartBody>
        <w:p w:rsidR="00000000" w:rsidRDefault="00F62118" w:rsidP="00F62118">
          <w:pPr>
            <w:pStyle w:val="FCA4860A18744383B36F77C404CD85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952518D9E24A40A44992CCD273EE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42971-A67F-48B6-876D-7AABF818BFDF}"/>
      </w:docPartPr>
      <w:docPartBody>
        <w:p w:rsidR="00000000" w:rsidRDefault="00F62118" w:rsidP="00F62118">
          <w:pPr>
            <w:pStyle w:val="B1952518D9E24A40A44992CCD273EE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F7B5D6C91446E6BDDAB08CB91E3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ECFAF7-6005-4829-852E-8B01B66AD22A}"/>
      </w:docPartPr>
      <w:docPartBody>
        <w:p w:rsidR="00000000" w:rsidRDefault="00F62118" w:rsidP="00F62118">
          <w:pPr>
            <w:pStyle w:val="76F7B5D6C91446E6BDDAB08CB91E39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45B8F1F060424189D2903F3866B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E13D3-5AD6-4782-A2A4-E21788F3EE1B}"/>
      </w:docPartPr>
      <w:docPartBody>
        <w:p w:rsidR="00000000" w:rsidRDefault="00F62118" w:rsidP="00F62118">
          <w:pPr>
            <w:pStyle w:val="4245B8F1F060424189D2903F3866BB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47562A88A8493296D953BF10C88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F41C5-ACAA-4323-88B7-58465CC46D72}"/>
      </w:docPartPr>
      <w:docPartBody>
        <w:p w:rsidR="00000000" w:rsidRDefault="00F62118" w:rsidP="00F62118">
          <w:pPr>
            <w:pStyle w:val="7A47562A88A8493296D953BF10C88F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2B68ABF0ED45B5ABDEFEC54C2F5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3C4B8B-3401-4610-B064-CBF9273A5528}"/>
      </w:docPartPr>
      <w:docPartBody>
        <w:p w:rsidR="00000000" w:rsidRDefault="00F62118" w:rsidP="00F62118">
          <w:pPr>
            <w:pStyle w:val="B82B68ABF0ED45B5ABDEFEC54C2F5B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3A0C82E799455DBDFAE37557A02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FAEEA-B372-484B-9148-E2D16B19E4DD}"/>
      </w:docPartPr>
      <w:docPartBody>
        <w:p w:rsidR="00000000" w:rsidRDefault="00F62118" w:rsidP="00F62118">
          <w:pPr>
            <w:pStyle w:val="D23A0C82E799455DBDFAE37557A028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AFCF870F3A484AB3363D51AEA7D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09C1A-087A-41C3-AD29-58CA33CFC8D6}"/>
      </w:docPartPr>
      <w:docPartBody>
        <w:p w:rsidR="00000000" w:rsidRDefault="00F62118" w:rsidP="00F62118">
          <w:pPr>
            <w:pStyle w:val="93AFCF870F3A484AB3363D51AEA7D3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5F9A7EBD834D339A1C1D4E27BCA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FDAF8-8D67-44CB-9EB0-098255950AD6}"/>
      </w:docPartPr>
      <w:docPartBody>
        <w:p w:rsidR="00000000" w:rsidRDefault="00F62118" w:rsidP="00F62118">
          <w:pPr>
            <w:pStyle w:val="3C5F9A7EBD834D339A1C1D4E27BCA1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A5378277C0481A9861D124859EF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2A2625-43FF-4705-BC3F-2AD59727CE16}"/>
      </w:docPartPr>
      <w:docPartBody>
        <w:p w:rsidR="00000000" w:rsidRDefault="00F62118" w:rsidP="00F62118">
          <w:pPr>
            <w:pStyle w:val="D8A5378277C0481A9861D124859EFF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53AE439B32483CB4B15AF0ABAF4A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D71E2-E618-4A98-B073-CBDB39FC1F18}"/>
      </w:docPartPr>
      <w:docPartBody>
        <w:p w:rsidR="00000000" w:rsidRDefault="00F62118" w:rsidP="00F62118">
          <w:pPr>
            <w:pStyle w:val="2253AE439B32483CB4B15AF0ABAF4A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2E1712E82841BD967B05C149A0C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550AA-23C2-456A-B5A0-83B952E4A435}"/>
      </w:docPartPr>
      <w:docPartBody>
        <w:p w:rsidR="00000000" w:rsidRDefault="00F62118" w:rsidP="00F62118">
          <w:pPr>
            <w:pStyle w:val="F92E1712E82841BD967B05C149A0C9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469A0CF32A4BC79E13DFDAC8E6E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24EF2-3ACE-41A8-802A-CD697CF33E19}"/>
      </w:docPartPr>
      <w:docPartBody>
        <w:p w:rsidR="00000000" w:rsidRDefault="00F62118" w:rsidP="00F62118">
          <w:pPr>
            <w:pStyle w:val="62469A0CF32A4BC79E13DFDAC8E6EA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DDBF6EDB2944E68C889A79ECDAD8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04157-B3B0-4EFB-AEC2-31AF0CCA2FF7}"/>
      </w:docPartPr>
      <w:docPartBody>
        <w:p w:rsidR="00000000" w:rsidRDefault="00F62118" w:rsidP="00F62118">
          <w:pPr>
            <w:pStyle w:val="E5DDBF6EDB2944E68C889A79ECDAD8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DF495B29D745C7AD9AFDB0FD140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35A271-5041-4927-B5D5-C43503B7C8C4}"/>
      </w:docPartPr>
      <w:docPartBody>
        <w:p w:rsidR="00000000" w:rsidRDefault="00F62118" w:rsidP="00F62118">
          <w:pPr>
            <w:pStyle w:val="B4DF495B29D745C7AD9AFDB0FD1400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B37216E23A401D9395B54D8D749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7BCE4-A64B-4BD2-82EB-9DFBBF499072}"/>
      </w:docPartPr>
      <w:docPartBody>
        <w:p w:rsidR="00000000" w:rsidRDefault="00F62118" w:rsidP="00F62118">
          <w:pPr>
            <w:pStyle w:val="B5B37216E23A401D9395B54D8D7497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34C65EFC5A43B59BB4FF498D491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E3972-32E6-48EF-8615-607A4796FEBA}"/>
      </w:docPartPr>
      <w:docPartBody>
        <w:p w:rsidR="00000000" w:rsidRDefault="00F62118" w:rsidP="00F62118">
          <w:pPr>
            <w:pStyle w:val="4234C65EFC5A43B59BB4FF498D4910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62090E521342C6A13CB52FEFFB1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0D3AC-5E8C-4DA1-BC7E-77F3C06607E1}"/>
      </w:docPartPr>
      <w:docPartBody>
        <w:p w:rsidR="00000000" w:rsidRDefault="00F62118" w:rsidP="00F62118">
          <w:pPr>
            <w:pStyle w:val="9762090E521342C6A13CB52FEFFB1A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1F732C1A864A3BBE813E0F30822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3213E-52C4-40C1-9C75-E0B5DE0426B3}"/>
      </w:docPartPr>
      <w:docPartBody>
        <w:p w:rsidR="00000000" w:rsidRDefault="00F62118" w:rsidP="00F62118">
          <w:pPr>
            <w:pStyle w:val="E01F732C1A864A3BBE813E0F30822D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0FC22EF4CD4D708384CABDA2AE4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403CD-5BE1-455F-8C54-C9764AE9EE98}"/>
      </w:docPartPr>
      <w:docPartBody>
        <w:p w:rsidR="00000000" w:rsidRDefault="00F62118" w:rsidP="00F62118">
          <w:pPr>
            <w:pStyle w:val="B20FC22EF4CD4D708384CABDA2AE49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D1C5ED1FEC420884CB1CC0C8C6E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2E3FA-D912-44C8-824B-82188461E813}"/>
      </w:docPartPr>
      <w:docPartBody>
        <w:p w:rsidR="00000000" w:rsidRDefault="00F62118" w:rsidP="00F62118">
          <w:pPr>
            <w:pStyle w:val="A7D1C5ED1FEC420884CB1CC0C8C6E4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6C871393F44CFDB93D8F772BAB92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023933-7B7A-4C98-8CBC-7A78928F8C84}"/>
      </w:docPartPr>
      <w:docPartBody>
        <w:p w:rsidR="00000000" w:rsidRDefault="00F62118" w:rsidP="00F62118">
          <w:pPr>
            <w:pStyle w:val="416C871393F44CFDB93D8F772BAB92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8E1FA2178F49E4A3BC801680FDA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40921A-2FA9-4ED5-AD3C-C5D280852723}"/>
      </w:docPartPr>
      <w:docPartBody>
        <w:p w:rsidR="00000000" w:rsidRDefault="00F62118" w:rsidP="00F62118">
          <w:pPr>
            <w:pStyle w:val="968E1FA2178F49E4A3BC801680FDA3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538C1FE6AA496E8128CD6226681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EDC6E-03D0-4002-AAD8-BFC52D8D6911}"/>
      </w:docPartPr>
      <w:docPartBody>
        <w:p w:rsidR="00000000" w:rsidRDefault="00F62118" w:rsidP="00F62118">
          <w:pPr>
            <w:pStyle w:val="D4538C1FE6AA496E8128CD62266817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0B21CD05CC4B8A995E8E0C48A4D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7D9AA1-F1AB-4BE5-BBCC-6DAF667B7406}"/>
      </w:docPartPr>
      <w:docPartBody>
        <w:p w:rsidR="00000000" w:rsidRDefault="00F62118" w:rsidP="00F62118">
          <w:pPr>
            <w:pStyle w:val="FE0B21CD05CC4B8A995E8E0C48A4D0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8679A67299429A83673D744DDB33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9261F3-2975-475A-90C0-BEDCEFE91080}"/>
      </w:docPartPr>
      <w:docPartBody>
        <w:p w:rsidR="00000000" w:rsidRDefault="00F62118" w:rsidP="00F62118">
          <w:pPr>
            <w:pStyle w:val="318679A67299429A83673D744DDB33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8C56DCC1FC43978C1E4B4BDD7C1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B680B-8383-4D2E-ABFF-D3BE57AD4ABB}"/>
      </w:docPartPr>
      <w:docPartBody>
        <w:p w:rsidR="00000000" w:rsidRDefault="00F62118" w:rsidP="00F62118">
          <w:pPr>
            <w:pStyle w:val="1F8C56DCC1FC43978C1E4B4BDD7C1E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49E13CD54B4D54A8720E1B27C76A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6557D-91EF-4617-804E-6914B0956942}"/>
      </w:docPartPr>
      <w:docPartBody>
        <w:p w:rsidR="00000000" w:rsidRDefault="00F62118" w:rsidP="00F62118">
          <w:pPr>
            <w:pStyle w:val="5D49E13CD54B4D54A8720E1B27C76A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A38994DF42494F9953BBCE5AD8D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E9A51-4FCA-447D-B7B7-695CBB96A279}"/>
      </w:docPartPr>
      <w:docPartBody>
        <w:p w:rsidR="00000000" w:rsidRDefault="00F62118" w:rsidP="00F62118">
          <w:pPr>
            <w:pStyle w:val="33A38994DF42494F9953BBCE5AD8D7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CF8D48CE554EAB90355863D4C9E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8D216-71D4-48B9-8764-4FD160C0A850}"/>
      </w:docPartPr>
      <w:docPartBody>
        <w:p w:rsidR="00000000" w:rsidRDefault="00F62118" w:rsidP="00F62118">
          <w:pPr>
            <w:pStyle w:val="7BCF8D48CE554EAB90355863D4C9EF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7CA3B487F64976B791250DD804E2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EF4B0-BA83-46AD-B5DA-B8DE30CDF772}"/>
      </w:docPartPr>
      <w:docPartBody>
        <w:p w:rsidR="00000000" w:rsidRDefault="00F62118" w:rsidP="00F62118">
          <w:pPr>
            <w:pStyle w:val="E97CA3B487F64976B791250DD804E2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F2552738624368993737A7E5A805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53E57-E58E-4499-8AFB-1662E292CE1E}"/>
      </w:docPartPr>
      <w:docPartBody>
        <w:p w:rsidR="00000000" w:rsidRDefault="00F62118" w:rsidP="00F62118">
          <w:pPr>
            <w:pStyle w:val="FFF2552738624368993737A7E5A805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6F0D82E6194F919BB74C1878033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B582E-1725-48C6-ABE2-B5CD4CBAF20E}"/>
      </w:docPartPr>
      <w:docPartBody>
        <w:p w:rsidR="00000000" w:rsidRDefault="00F62118" w:rsidP="00F62118">
          <w:pPr>
            <w:pStyle w:val="086F0D82E6194F919BB74C1878033F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EB4D19097646CE97279780DA684A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F4271F-974A-441F-BAC1-841BAA80DAEA}"/>
      </w:docPartPr>
      <w:docPartBody>
        <w:p w:rsidR="00000000" w:rsidRDefault="00F62118" w:rsidP="00F62118">
          <w:pPr>
            <w:pStyle w:val="C6EB4D19097646CE97279780DA684A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7E4E97A0C24756B02D56E03836C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4A732-76D5-4A78-B642-6EB2F8766AAD}"/>
      </w:docPartPr>
      <w:docPartBody>
        <w:p w:rsidR="00000000" w:rsidRDefault="00F62118" w:rsidP="00F62118">
          <w:pPr>
            <w:pStyle w:val="D07E4E97A0C24756B02D56E03836CB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570BD4220E404DAAACC3284F83F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05238-021B-4672-A7BF-35276F97EF4A}"/>
      </w:docPartPr>
      <w:docPartBody>
        <w:p w:rsidR="00000000" w:rsidRDefault="00F62118" w:rsidP="00F62118">
          <w:pPr>
            <w:pStyle w:val="10570BD4220E404DAAACC3284F83FC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52B47C130249F4A1EDADF2E2B0B4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083CB-23C7-4A6D-91CF-3A4407FFE005}"/>
      </w:docPartPr>
      <w:docPartBody>
        <w:p w:rsidR="00000000" w:rsidRDefault="00F62118" w:rsidP="00F62118">
          <w:pPr>
            <w:pStyle w:val="0F52B47C130249F4A1EDADF2E2B0B4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5D0A6407CE40BEAA0B47B4EE5A59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EF12ED-CF9A-4D95-8466-FCE40CC46156}"/>
      </w:docPartPr>
      <w:docPartBody>
        <w:p w:rsidR="00000000" w:rsidRDefault="00F62118" w:rsidP="00F62118">
          <w:pPr>
            <w:pStyle w:val="395D0A6407CE40BEAA0B47B4EE5A59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34286C703D4CD59C8317BD544622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3527E-0252-4018-91F0-F60BE71889D6}"/>
      </w:docPartPr>
      <w:docPartBody>
        <w:p w:rsidR="00000000" w:rsidRDefault="00F62118" w:rsidP="00F62118">
          <w:pPr>
            <w:pStyle w:val="E634286C703D4CD59C8317BD544622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5543BCC6E74FBD82A5017B8EB2F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11DAC-ED15-4F2D-82C9-C694DB1989E0}"/>
      </w:docPartPr>
      <w:docPartBody>
        <w:p w:rsidR="00000000" w:rsidRDefault="00F62118" w:rsidP="00F62118">
          <w:pPr>
            <w:pStyle w:val="A65543BCC6E74FBD82A5017B8EB2F5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CAACD78B8E48858BDB8735791B7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BC2B0-4DAA-4FE5-8BC0-875FA83AEB5D}"/>
      </w:docPartPr>
      <w:docPartBody>
        <w:p w:rsidR="00000000" w:rsidRDefault="00F62118" w:rsidP="00F62118">
          <w:pPr>
            <w:pStyle w:val="D8CAACD78B8E48858BDB8735791B7B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662A606D094C249E70BE703DE05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82D81-0E4C-4472-82B5-1EC28B85DEC2}"/>
      </w:docPartPr>
      <w:docPartBody>
        <w:p w:rsidR="00000000" w:rsidRDefault="00F62118" w:rsidP="00F62118">
          <w:pPr>
            <w:pStyle w:val="E6662A606D094C249E70BE703DE05B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A503E6D2094B1E97491A921131A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59233-E5D8-4E03-B448-33F9E558F835}"/>
      </w:docPartPr>
      <w:docPartBody>
        <w:p w:rsidR="00000000" w:rsidRDefault="00F62118" w:rsidP="00F62118">
          <w:pPr>
            <w:pStyle w:val="3DA503E6D2094B1E97491A921131AB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BFA7B847834BD1AE68A6CBDF31B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EA48ED-204C-4943-A9B0-DF2E46557902}"/>
      </w:docPartPr>
      <w:docPartBody>
        <w:p w:rsidR="00000000" w:rsidRDefault="00F62118" w:rsidP="00F62118">
          <w:pPr>
            <w:pStyle w:val="6CBFA7B847834BD1AE68A6CBDF31BA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1A76A960CE4AE8A742BB44E0512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AC2D3-F42C-4CE1-9D33-F58F44E868C1}"/>
      </w:docPartPr>
      <w:docPartBody>
        <w:p w:rsidR="00000000" w:rsidRDefault="00F62118" w:rsidP="00F62118">
          <w:pPr>
            <w:pStyle w:val="421A76A960CE4AE8A742BB44E05128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7D22ED484E4253A13290A781A6AC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435F5-DCF9-4C90-8E41-524EEF4BFFCC}"/>
      </w:docPartPr>
      <w:docPartBody>
        <w:p w:rsidR="00000000" w:rsidRDefault="00F62118" w:rsidP="00F62118">
          <w:pPr>
            <w:pStyle w:val="CF7D22ED484E4253A13290A781A6AC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37784D178749C6A7C489B62807A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6A040-4E15-48DD-AD26-AC5F93247B21}"/>
      </w:docPartPr>
      <w:docPartBody>
        <w:p w:rsidR="00000000" w:rsidRDefault="00F62118" w:rsidP="00F62118">
          <w:pPr>
            <w:pStyle w:val="3B37784D178749C6A7C489B62807A1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C03D5AC1124E24A251A39D89582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3A266-9F26-401F-85C8-CB1472E51518}"/>
      </w:docPartPr>
      <w:docPartBody>
        <w:p w:rsidR="00000000" w:rsidRDefault="00F62118" w:rsidP="00F62118">
          <w:pPr>
            <w:pStyle w:val="28C03D5AC1124E24A251A39D895825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7A37BE24B74C5BA4FCA32EE53CE6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28BEA-0B42-4252-9F6C-9276CD35B423}"/>
      </w:docPartPr>
      <w:docPartBody>
        <w:p w:rsidR="00000000" w:rsidRDefault="00F62118" w:rsidP="00F62118">
          <w:pPr>
            <w:pStyle w:val="287A37BE24B74C5BA4FCA32EE53CE6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1D8B4668E9409DB7566AD8A9139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67A110-F5A1-40D5-91A0-28B3436D394D}"/>
      </w:docPartPr>
      <w:docPartBody>
        <w:p w:rsidR="00000000" w:rsidRDefault="00F62118" w:rsidP="00F62118">
          <w:pPr>
            <w:pStyle w:val="4B1D8B4668E9409DB7566AD8A9139C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4575A6A2BA415B8BA6CE6562BC8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03490-71F7-46BC-BB89-D099067351A6}"/>
      </w:docPartPr>
      <w:docPartBody>
        <w:p w:rsidR="00000000" w:rsidRDefault="00F62118" w:rsidP="00F62118">
          <w:pPr>
            <w:pStyle w:val="A14575A6A2BA415B8BA6CE6562BC85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B8471CC8C444EF85B759B73E9CC8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B4753-1EE7-4330-8D87-B9D2F3F9A174}"/>
      </w:docPartPr>
      <w:docPartBody>
        <w:p w:rsidR="00000000" w:rsidRDefault="00F62118" w:rsidP="00F62118">
          <w:pPr>
            <w:pStyle w:val="88B8471CC8C444EF85B759B73E9CC8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8BEF1157EA45BFB9D8C158C37B1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B6AEA-2947-4AFA-8534-B0C3B352F68F}"/>
      </w:docPartPr>
      <w:docPartBody>
        <w:p w:rsidR="00000000" w:rsidRDefault="00F62118" w:rsidP="00F62118">
          <w:pPr>
            <w:pStyle w:val="0A8BEF1157EA45BFB9D8C158C37B1C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C3E6C084A04DB2AD9EE2F52F53C2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427A8-5321-4DE4-839B-C759D2CD6633}"/>
      </w:docPartPr>
      <w:docPartBody>
        <w:p w:rsidR="00000000" w:rsidRDefault="00F62118" w:rsidP="00F62118">
          <w:pPr>
            <w:pStyle w:val="B6C3E6C084A04DB2AD9EE2F52F53C2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CF0FD32D054000B6E842C5394EE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EEB2B-C076-4F99-A543-B409DBB2F2F7}"/>
      </w:docPartPr>
      <w:docPartBody>
        <w:p w:rsidR="00000000" w:rsidRDefault="00F62118" w:rsidP="00F62118">
          <w:pPr>
            <w:pStyle w:val="3BCF0FD32D054000B6E842C5394EE0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0B572B492F4473BFDF2115FF9B8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A6F4B-A515-4233-A271-29F20E722A7B}"/>
      </w:docPartPr>
      <w:docPartBody>
        <w:p w:rsidR="00000000" w:rsidRDefault="00F62118" w:rsidP="00F62118">
          <w:pPr>
            <w:pStyle w:val="B70B572B492F4473BFDF2115FF9B82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2ABFBEC2AA498EB8CFAC6784B04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A7E19-C6D2-4551-9F9B-C7229CEFF121}"/>
      </w:docPartPr>
      <w:docPartBody>
        <w:p w:rsidR="00000000" w:rsidRDefault="00F62118" w:rsidP="00F62118">
          <w:pPr>
            <w:pStyle w:val="8C2ABFBEC2AA498EB8CFAC6784B047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764A72FA1C44F893A9B26678BF5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6B364-EF00-4609-B0CC-5031528DFCEE}"/>
      </w:docPartPr>
      <w:docPartBody>
        <w:p w:rsidR="00000000" w:rsidRDefault="00F62118" w:rsidP="00F62118">
          <w:pPr>
            <w:pStyle w:val="2E764A72FA1C44F893A9B26678BF51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EE8BAE748D4FA1A939DE8C5F9724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B804F-9383-478A-8374-AA39E981603E}"/>
      </w:docPartPr>
      <w:docPartBody>
        <w:p w:rsidR="00000000" w:rsidRDefault="00F62118" w:rsidP="00F62118">
          <w:pPr>
            <w:pStyle w:val="29EE8BAE748D4FA1A939DE8C5F9724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F9AEBE91C9445D998093D72E2400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45FF2-86F4-4F92-88AC-39AFBD9E4637}"/>
      </w:docPartPr>
      <w:docPartBody>
        <w:p w:rsidR="00000000" w:rsidRDefault="00F62118" w:rsidP="00F62118">
          <w:pPr>
            <w:pStyle w:val="B2F9AEBE91C9445D998093D72E2400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F3673D4A1945C89657CAE0CEC34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9C2AA-F4D2-478D-91AB-D15C3FFA0C6E}"/>
      </w:docPartPr>
      <w:docPartBody>
        <w:p w:rsidR="00000000" w:rsidRDefault="00F62118" w:rsidP="00F62118">
          <w:pPr>
            <w:pStyle w:val="DDF3673D4A1945C89657CAE0CEC34C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06E86B15C4456C823054E653EB5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D25A2-E7AD-4F7C-8577-4FBD91D0DA46}"/>
      </w:docPartPr>
      <w:docPartBody>
        <w:p w:rsidR="00000000" w:rsidRDefault="00F62118" w:rsidP="00F62118">
          <w:pPr>
            <w:pStyle w:val="D406E86B15C4456C823054E653EB5F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7A6422735C475BA5E6C118F96FFD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DE6B9-C9F3-40BF-9299-8F7CB503AF24}"/>
      </w:docPartPr>
      <w:docPartBody>
        <w:p w:rsidR="00000000" w:rsidRDefault="00F62118" w:rsidP="00F62118">
          <w:pPr>
            <w:pStyle w:val="0D7A6422735C475BA5E6C118F96FFD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B4C67045A64EFB8964CB858C8CEA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1BF507-ECF6-4780-B650-24E54E8F5966}"/>
      </w:docPartPr>
      <w:docPartBody>
        <w:p w:rsidR="00000000" w:rsidRDefault="00F62118" w:rsidP="00F62118">
          <w:pPr>
            <w:pStyle w:val="BEB4C67045A64EFB8964CB858C8CEA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3F9C00A3A84D70A8C21AF08A78D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1CE22-51DB-48A0-83E4-26EE608CDF47}"/>
      </w:docPartPr>
      <w:docPartBody>
        <w:p w:rsidR="00000000" w:rsidRDefault="00F62118" w:rsidP="00F62118">
          <w:pPr>
            <w:pStyle w:val="6E3F9C00A3A84D70A8C21AF08A78DE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0452C6FBB1488C8B7D703FC7056C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D64D9-0769-4A03-B178-9BBCEAF453E5}"/>
      </w:docPartPr>
      <w:docPartBody>
        <w:p w:rsidR="00000000" w:rsidRDefault="00F62118" w:rsidP="00F62118">
          <w:pPr>
            <w:pStyle w:val="980452C6FBB1488C8B7D703FC7056C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33561B447A457699A0F26358C80A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1F8FD-AAD3-4DA3-819E-FD6ADDE01093}"/>
      </w:docPartPr>
      <w:docPartBody>
        <w:p w:rsidR="00000000" w:rsidRDefault="00F62118" w:rsidP="00F62118">
          <w:pPr>
            <w:pStyle w:val="D533561B447A457699A0F26358C80A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109D67CE3B4BE4A2470EA9666B1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5C812-FFA4-4A27-88B3-16277A797BD0}"/>
      </w:docPartPr>
      <w:docPartBody>
        <w:p w:rsidR="00000000" w:rsidRDefault="00F62118" w:rsidP="00F62118">
          <w:pPr>
            <w:pStyle w:val="E8109D67CE3B4BE4A2470EA9666B15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46E89451E64B648729528A6AEF4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98F83B-8F79-41B1-9C30-468AFA64B9EC}"/>
      </w:docPartPr>
      <w:docPartBody>
        <w:p w:rsidR="00000000" w:rsidRDefault="00F62118" w:rsidP="00F62118">
          <w:pPr>
            <w:pStyle w:val="6546E89451E64B648729528A6AEF40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9C1228DE51408FA84848EB693E6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C1BA08-7004-4E10-B039-E8A20E32DAE5}"/>
      </w:docPartPr>
      <w:docPartBody>
        <w:p w:rsidR="00000000" w:rsidRDefault="00F62118" w:rsidP="00F62118">
          <w:pPr>
            <w:pStyle w:val="539C1228DE51408FA84848EB693E61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AA57CBE416407CA34BE550F77629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FF699-D613-4143-A2E0-D934350B8E7D}"/>
      </w:docPartPr>
      <w:docPartBody>
        <w:p w:rsidR="00000000" w:rsidRDefault="00F62118" w:rsidP="00F62118">
          <w:pPr>
            <w:pStyle w:val="64AA57CBE416407CA34BE550F77629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85ABFA16D4026AE559A8C33D90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EC390-BEC5-43E2-B23A-B7B802D8C104}"/>
      </w:docPartPr>
      <w:docPartBody>
        <w:p w:rsidR="00000000" w:rsidRDefault="00F62118" w:rsidP="00F62118">
          <w:pPr>
            <w:pStyle w:val="0E785ABFA16D4026AE559A8C33D90F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80390D3FA64FDE8A021939F4F7B2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0C821B-E710-45D4-9BA4-01D6D9A826D2}"/>
      </w:docPartPr>
      <w:docPartBody>
        <w:p w:rsidR="00000000" w:rsidRDefault="00F62118" w:rsidP="00F62118">
          <w:pPr>
            <w:pStyle w:val="F780390D3FA64FDE8A021939F4F7B2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B561586FAD4C719A869F39B96A1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9174F-AAAB-49C1-B74B-246C0ED2AD26}"/>
      </w:docPartPr>
      <w:docPartBody>
        <w:p w:rsidR="00000000" w:rsidRDefault="00F62118" w:rsidP="00F62118">
          <w:pPr>
            <w:pStyle w:val="FEB561586FAD4C719A869F39B96A1F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BC325F111546E0A7C9BF444888D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5DB4B4-BC26-4B6E-A32B-3A6091B2FC3C}"/>
      </w:docPartPr>
      <w:docPartBody>
        <w:p w:rsidR="00000000" w:rsidRDefault="00F62118" w:rsidP="00F62118">
          <w:pPr>
            <w:pStyle w:val="16BC325F111546E0A7C9BF444888DC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95AA439ED8426A8C29170BE1F64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AE9ED-4DC6-4533-ACE9-EFFB2A7EE9A4}"/>
      </w:docPartPr>
      <w:docPartBody>
        <w:p w:rsidR="00000000" w:rsidRDefault="00F62118" w:rsidP="00F62118">
          <w:pPr>
            <w:pStyle w:val="2695AA439ED8426A8C29170BE1F644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E25FAD49F54FE9ADC3F6C63061A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8E4F8-B94E-4993-8877-25B7D03FC234}"/>
      </w:docPartPr>
      <w:docPartBody>
        <w:p w:rsidR="00000000" w:rsidRDefault="00F62118" w:rsidP="00F62118">
          <w:pPr>
            <w:pStyle w:val="1CE25FAD49F54FE9ADC3F6C63061A5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EB480D36AE4884B3288BCA55DC9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AE6A3-9A2B-403C-B840-32DE7C619C60}"/>
      </w:docPartPr>
      <w:docPartBody>
        <w:p w:rsidR="00000000" w:rsidRDefault="00F62118" w:rsidP="00F62118">
          <w:pPr>
            <w:pStyle w:val="B1EB480D36AE4884B3288BCA55DC9A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44CFD82C5C4887BF3648FF8060FA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39D5D-923C-4092-B532-4974792F0DCA}"/>
      </w:docPartPr>
      <w:docPartBody>
        <w:p w:rsidR="00000000" w:rsidRDefault="00F62118" w:rsidP="00F62118">
          <w:pPr>
            <w:pStyle w:val="2544CFD82C5C4887BF3648FF8060FA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25926C27A94EAF995AFFCC59C92E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F1708-1064-4AF2-BD49-C2E76750DDDA}"/>
      </w:docPartPr>
      <w:docPartBody>
        <w:p w:rsidR="00000000" w:rsidRDefault="00F62118" w:rsidP="00F62118">
          <w:pPr>
            <w:pStyle w:val="6B25926C27A94EAF995AFFCC59C92E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B5183FF59A4E67AD0004F9F1C957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B64FD-0979-4F56-8FD8-E334EC97022F}"/>
      </w:docPartPr>
      <w:docPartBody>
        <w:p w:rsidR="00000000" w:rsidRDefault="00F62118" w:rsidP="00F62118">
          <w:pPr>
            <w:pStyle w:val="34B5183FF59A4E67AD0004F9F1C957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421CD308E648A99CA3A0A01C4B9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1C530-E033-4543-8B4A-7E6EA020A930}"/>
      </w:docPartPr>
      <w:docPartBody>
        <w:p w:rsidR="00000000" w:rsidRDefault="00F62118" w:rsidP="00F62118">
          <w:pPr>
            <w:pStyle w:val="06421CD308E648A99CA3A0A01C4B9F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CD32FAFACE4EC697CD12B4D47F67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AC2C2-9820-4EB2-A05E-EDFA65CBB0E0}"/>
      </w:docPartPr>
      <w:docPartBody>
        <w:p w:rsidR="00000000" w:rsidRDefault="00F62118" w:rsidP="00F62118">
          <w:pPr>
            <w:pStyle w:val="62CD32FAFACE4EC697CD12B4D47F67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1269966C74456289ECA8ABE06D4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7C9B5-197D-40A3-B6D4-B52FF73ED177}"/>
      </w:docPartPr>
      <w:docPartBody>
        <w:p w:rsidR="00000000" w:rsidRDefault="00F62118" w:rsidP="00F62118">
          <w:pPr>
            <w:pStyle w:val="3F1269966C74456289ECA8ABE06D42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47EFB08E6A44E89C3434F04D499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DE4214-B90B-4BA7-80C4-2D139A52665E}"/>
      </w:docPartPr>
      <w:docPartBody>
        <w:p w:rsidR="00000000" w:rsidRDefault="00F62118" w:rsidP="00F62118">
          <w:pPr>
            <w:pStyle w:val="9E47EFB08E6A44E89C3434F04D499A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878689C2724B9891FCE224ACEAE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004278-8108-4E51-AF7A-96253C15A521}"/>
      </w:docPartPr>
      <w:docPartBody>
        <w:p w:rsidR="00000000" w:rsidRDefault="00F62118" w:rsidP="00F62118">
          <w:pPr>
            <w:pStyle w:val="AF878689C2724B9891FCE224ACEAE3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3A54BA632848698F772A042F8CD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37630C-3CC4-4CD2-A62D-473D85819A53}"/>
      </w:docPartPr>
      <w:docPartBody>
        <w:p w:rsidR="00000000" w:rsidRDefault="00F62118" w:rsidP="00F62118">
          <w:pPr>
            <w:pStyle w:val="133A54BA632848698F772A042F8CD9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99EE9DF4944197B3C94947ED7C9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DF2B1-6301-4136-B290-DE17565319CE}"/>
      </w:docPartPr>
      <w:docPartBody>
        <w:p w:rsidR="00000000" w:rsidRDefault="00F62118" w:rsidP="00F62118">
          <w:pPr>
            <w:pStyle w:val="0399EE9DF4944197B3C94947ED7C94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FA8E7F0C18475292552E6B43C7E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A97D0-70AB-4081-B828-C756D30318D4}"/>
      </w:docPartPr>
      <w:docPartBody>
        <w:p w:rsidR="00000000" w:rsidRDefault="00F62118" w:rsidP="00F62118">
          <w:pPr>
            <w:pStyle w:val="C4FA8E7F0C18475292552E6B43C7E5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F9D22E895744D1BDA3B7266252A0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15186-B834-470C-841B-F763D321A259}"/>
      </w:docPartPr>
      <w:docPartBody>
        <w:p w:rsidR="00000000" w:rsidRDefault="00F62118" w:rsidP="00F62118">
          <w:pPr>
            <w:pStyle w:val="8BF9D22E895744D1BDA3B7266252A0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7313EAEDB34DA09047BB87826EE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8E095-859C-416B-8FA6-DCAAF02592B8}"/>
      </w:docPartPr>
      <w:docPartBody>
        <w:p w:rsidR="00000000" w:rsidRDefault="00F62118" w:rsidP="00F62118">
          <w:pPr>
            <w:pStyle w:val="A27313EAEDB34DA09047BB87826EE6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D58C2B83464F39BF4DF998534DDB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8E5B3-7D21-49D0-8D13-23E8C300CBB8}"/>
      </w:docPartPr>
      <w:docPartBody>
        <w:p w:rsidR="00000000" w:rsidRDefault="00F62118" w:rsidP="00F62118">
          <w:pPr>
            <w:pStyle w:val="7FD58C2B83464F39BF4DF998534DDB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1B44BCE97A4CE8917433210AA31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917D40-A806-429C-B5D3-1D0DC70CC6D2}"/>
      </w:docPartPr>
      <w:docPartBody>
        <w:p w:rsidR="00000000" w:rsidRDefault="00F62118" w:rsidP="00F62118">
          <w:pPr>
            <w:pStyle w:val="EC1B44BCE97A4CE8917433210AA315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1FDCB5FDB844AAA407D9EDD4B0F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359A4-DDA0-4C4E-A98C-AE8FA24720A8}"/>
      </w:docPartPr>
      <w:docPartBody>
        <w:p w:rsidR="00000000" w:rsidRDefault="00F62118" w:rsidP="00F62118">
          <w:pPr>
            <w:pStyle w:val="F21FDCB5FDB844AAA407D9EDD4B0F9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A4C366577D488584E343EDA7E51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02A76-27E0-4279-A0F9-5B480F74F7FF}"/>
      </w:docPartPr>
      <w:docPartBody>
        <w:p w:rsidR="00000000" w:rsidRDefault="00F62118" w:rsidP="00F62118">
          <w:pPr>
            <w:pStyle w:val="B1A4C366577D488584E343EDA7E516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E66711C52641EA887901A32660F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BFB6BF-D7A7-439B-986C-ECA958A7992C}"/>
      </w:docPartPr>
      <w:docPartBody>
        <w:p w:rsidR="00000000" w:rsidRDefault="00F62118" w:rsidP="00F62118">
          <w:pPr>
            <w:pStyle w:val="23E66711C52641EA887901A32660FB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A2CD49ACB64D6FA9BBB7D559EDE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3851E-FCD5-4C97-9435-85FDFE69B963}"/>
      </w:docPartPr>
      <w:docPartBody>
        <w:p w:rsidR="00000000" w:rsidRDefault="00F62118" w:rsidP="00F62118">
          <w:pPr>
            <w:pStyle w:val="F3A2CD49ACB64D6FA9BBB7D559EDE3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BBA96B97A04B5786129037D957D5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E497C-6246-43FF-9384-CA75A887D73F}"/>
      </w:docPartPr>
      <w:docPartBody>
        <w:p w:rsidR="00000000" w:rsidRDefault="00F62118" w:rsidP="00F62118">
          <w:pPr>
            <w:pStyle w:val="9DBBA96B97A04B5786129037D957D5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5F6232C5ED4ADA92C4FC763CADC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90932-9170-45A2-8A14-EF8896752168}"/>
      </w:docPartPr>
      <w:docPartBody>
        <w:p w:rsidR="00000000" w:rsidRDefault="00F62118" w:rsidP="00F62118">
          <w:pPr>
            <w:pStyle w:val="3A5F6232C5ED4ADA92C4FC763CADCB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1B60B65D9A41D89FA9E788CE3E1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D9FF66-9E8D-43C6-8A86-F94418DEF7E6}"/>
      </w:docPartPr>
      <w:docPartBody>
        <w:p w:rsidR="00000000" w:rsidRDefault="00F62118" w:rsidP="00F62118">
          <w:pPr>
            <w:pStyle w:val="B91B60B65D9A41D89FA9E788CE3E17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75611471CC41A0B5CC564AD8AF6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C5E77-B62A-4A4F-A661-441EA1ABF581}"/>
      </w:docPartPr>
      <w:docPartBody>
        <w:p w:rsidR="00000000" w:rsidRDefault="00F62118" w:rsidP="00F62118">
          <w:pPr>
            <w:pStyle w:val="4275611471CC41A0B5CC564AD8AF69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3C77A4569445088842FE24A3552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5A251-049D-4AB6-9198-2CA89F2286BE}"/>
      </w:docPartPr>
      <w:docPartBody>
        <w:p w:rsidR="00000000" w:rsidRDefault="00F62118" w:rsidP="00F62118">
          <w:pPr>
            <w:pStyle w:val="5F3C77A4569445088842FE24A35524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7E4509FC0F440591A9AEF383158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48DF3-0E69-4DC1-94EB-3EC47FBE7D2E}"/>
      </w:docPartPr>
      <w:docPartBody>
        <w:p w:rsidR="00000000" w:rsidRDefault="00F62118" w:rsidP="00F62118">
          <w:pPr>
            <w:pStyle w:val="047E4509FC0F440591A9AEF3831580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F848A7687742C69B24172B8F016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9AE83-D033-4D45-83CB-5FAF57B452FF}"/>
      </w:docPartPr>
      <w:docPartBody>
        <w:p w:rsidR="00000000" w:rsidRDefault="00F62118" w:rsidP="00F62118">
          <w:pPr>
            <w:pStyle w:val="28F848A7687742C69B24172B8F0168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C17368700348F4B912BC9E5A64E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DC250-44B0-4B6B-9531-C7D4B83FAB2F}"/>
      </w:docPartPr>
      <w:docPartBody>
        <w:p w:rsidR="00000000" w:rsidRDefault="00F62118" w:rsidP="00F62118">
          <w:pPr>
            <w:pStyle w:val="E6C17368700348F4B912BC9E5A64E7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7B3099CCBD4E419F9F6E45B2EF5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E4F06-FC49-46A7-8AD9-B94983562451}"/>
      </w:docPartPr>
      <w:docPartBody>
        <w:p w:rsidR="00000000" w:rsidRDefault="00F62118" w:rsidP="00F62118">
          <w:pPr>
            <w:pStyle w:val="4A7B3099CCBD4E419F9F6E45B2EF5C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C98BE1038040B08013065B31B31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6E30A-A059-41C2-A44F-E1AF75D899D2}"/>
      </w:docPartPr>
      <w:docPartBody>
        <w:p w:rsidR="00000000" w:rsidRDefault="00F62118" w:rsidP="00F62118">
          <w:pPr>
            <w:pStyle w:val="23C98BE1038040B08013065B31B315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EC8CFC625D4277AAC0912F30C5BD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A7C31-490C-40E9-89E2-291E7860483E}"/>
      </w:docPartPr>
      <w:docPartBody>
        <w:p w:rsidR="00000000" w:rsidRDefault="00F62118" w:rsidP="00F62118">
          <w:pPr>
            <w:pStyle w:val="0FEC8CFC625D4277AAC0912F30C5BD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24F11FEC5342858E01008CC31593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BB975-CC5D-41E5-8A7D-A282AC66997D}"/>
      </w:docPartPr>
      <w:docPartBody>
        <w:p w:rsidR="00000000" w:rsidRDefault="00F62118" w:rsidP="00F62118">
          <w:pPr>
            <w:pStyle w:val="CB24F11FEC5342858E01008CC31593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E0055CC62A44B1A4F40641181BC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E8EC6-6A58-4E7C-988D-771055C4C418}"/>
      </w:docPartPr>
      <w:docPartBody>
        <w:p w:rsidR="00000000" w:rsidRDefault="00F62118" w:rsidP="00F62118">
          <w:pPr>
            <w:pStyle w:val="94E0055CC62A44B1A4F40641181BCB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D143C6ED9E464FB8456461619756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E7726-BB4D-4F92-BF45-26C0EBD133E1}"/>
      </w:docPartPr>
      <w:docPartBody>
        <w:p w:rsidR="00000000" w:rsidRDefault="00F62118" w:rsidP="00F62118">
          <w:pPr>
            <w:pStyle w:val="87D143C6ED9E464FB8456461619756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43460BCB4D4AA7A4772BC0AE82B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F7928B-DEFD-40FD-9CF2-E70FDE76A7E9}"/>
      </w:docPartPr>
      <w:docPartBody>
        <w:p w:rsidR="00000000" w:rsidRDefault="00F62118" w:rsidP="00F62118">
          <w:pPr>
            <w:pStyle w:val="DD43460BCB4D4AA7A4772BC0AE82B9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437CB39CF34ED18DF51A6088CD1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8AF82-6542-4AA2-AD3E-01BAFB27BC83}"/>
      </w:docPartPr>
      <w:docPartBody>
        <w:p w:rsidR="00000000" w:rsidRDefault="00F62118" w:rsidP="00F62118">
          <w:pPr>
            <w:pStyle w:val="06437CB39CF34ED18DF51A6088CD18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AEE1CBC7434617B57782D698970E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53D92-28D2-4E94-876D-88B9BC4E7DD1}"/>
      </w:docPartPr>
      <w:docPartBody>
        <w:p w:rsidR="00000000" w:rsidRDefault="00F62118" w:rsidP="00F62118">
          <w:pPr>
            <w:pStyle w:val="46AEE1CBC7434617B57782D698970E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F750B2B364455B9AE232284EDAA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5EC6D-4F1B-4EE4-B55E-E4C97E7DB473}"/>
      </w:docPartPr>
      <w:docPartBody>
        <w:p w:rsidR="00000000" w:rsidRDefault="00F62118" w:rsidP="00F62118">
          <w:pPr>
            <w:pStyle w:val="9AF750B2B364455B9AE232284EDAA1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67DF0197134EED99EC317952E05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37C3B-89EC-4115-91A4-07225875A252}"/>
      </w:docPartPr>
      <w:docPartBody>
        <w:p w:rsidR="00000000" w:rsidRDefault="00F62118" w:rsidP="00F62118">
          <w:pPr>
            <w:pStyle w:val="9267DF0197134EED99EC317952E05F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4E665523044674BECFE3D216C05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1A89D-169E-4008-A205-ABB70843B67B}"/>
      </w:docPartPr>
      <w:docPartBody>
        <w:p w:rsidR="00000000" w:rsidRDefault="00F62118" w:rsidP="00F62118">
          <w:pPr>
            <w:pStyle w:val="B24E665523044674BECFE3D216C054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DF0E18C5E947538DF4FA0C9E2269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9E5E6-9A51-4660-8771-E8242C68DEA3}"/>
      </w:docPartPr>
      <w:docPartBody>
        <w:p w:rsidR="00000000" w:rsidRDefault="00F62118" w:rsidP="00F62118">
          <w:pPr>
            <w:pStyle w:val="ABDF0E18C5E947538DF4FA0C9E2269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08D585B0784DA29C9D96E7A1076D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34609-3B80-46F1-81A0-6B5F7CD0CB68}"/>
      </w:docPartPr>
      <w:docPartBody>
        <w:p w:rsidR="00000000" w:rsidRDefault="00F62118" w:rsidP="00F62118">
          <w:pPr>
            <w:pStyle w:val="A408D585B0784DA29C9D96E7A1076D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6A88A8A1FD47DAB4EBD2C69C37AA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D2053-4574-465E-843A-4DB1495C5CE0}"/>
      </w:docPartPr>
      <w:docPartBody>
        <w:p w:rsidR="00000000" w:rsidRDefault="00F62118" w:rsidP="00F62118">
          <w:pPr>
            <w:pStyle w:val="C96A88A8A1FD47DAB4EBD2C69C37AA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B7D89ED27B48A8BCD590A5423D3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C108C-E436-4CF9-847D-D3ECC1B21B45}"/>
      </w:docPartPr>
      <w:docPartBody>
        <w:p w:rsidR="00000000" w:rsidRDefault="00F62118" w:rsidP="00F62118">
          <w:pPr>
            <w:pStyle w:val="41B7D89ED27B48A8BCD590A5423D35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4624264FC4473E8F715092E09B8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174AB-4D3C-4DAA-BC39-39B6410672ED}"/>
      </w:docPartPr>
      <w:docPartBody>
        <w:p w:rsidR="00000000" w:rsidRDefault="00F62118" w:rsidP="00F62118">
          <w:pPr>
            <w:pStyle w:val="7D4624264FC4473E8F715092E09B82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A2485690944C23942C2FBAC6A25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8049C-FC69-41D3-A70D-06ADECF77DD1}"/>
      </w:docPartPr>
      <w:docPartBody>
        <w:p w:rsidR="00000000" w:rsidRDefault="00F62118" w:rsidP="00F62118">
          <w:pPr>
            <w:pStyle w:val="5AA2485690944C23942C2FBAC6A255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23E1AB201A406FAA143BFE29D972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B880D-83A6-41D1-87F0-EC949E74DE47}"/>
      </w:docPartPr>
      <w:docPartBody>
        <w:p w:rsidR="00000000" w:rsidRDefault="00F62118" w:rsidP="00F62118">
          <w:pPr>
            <w:pStyle w:val="4023E1AB201A406FAA143BFE29D972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A6A39948F04E27AB6E571064A4ED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5D993C-87CF-441C-9CB2-6E731F64BDD7}"/>
      </w:docPartPr>
      <w:docPartBody>
        <w:p w:rsidR="00000000" w:rsidRDefault="00F62118" w:rsidP="00F62118">
          <w:pPr>
            <w:pStyle w:val="0AA6A39948F04E27AB6E571064A4ED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39E95795C14476A7829D40A8189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BCBDE-BDBA-4F0C-A9E2-EDFB6C05C4F5}"/>
      </w:docPartPr>
      <w:docPartBody>
        <w:p w:rsidR="00000000" w:rsidRDefault="00F62118" w:rsidP="00F62118">
          <w:pPr>
            <w:pStyle w:val="0839E95795C14476A7829D40A8189B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8E5CAA47514F6CB92CE784C4C20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E87C6B-A994-4249-A661-ED056E1E5E05}"/>
      </w:docPartPr>
      <w:docPartBody>
        <w:p w:rsidR="00000000" w:rsidRDefault="00F62118" w:rsidP="00F62118">
          <w:pPr>
            <w:pStyle w:val="E58E5CAA47514F6CB92CE784C4C20C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8C166EEAD64FE3B44B69EF97E5C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B5AD8-8C28-44E6-AC80-1BB13F786858}"/>
      </w:docPartPr>
      <w:docPartBody>
        <w:p w:rsidR="00000000" w:rsidRDefault="00F62118" w:rsidP="00F62118">
          <w:pPr>
            <w:pStyle w:val="C18C166EEAD64FE3B44B69EF97E5C7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54C62D78A641E29261FF0D7C0A3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345D57-16E7-468C-B3F9-9A58C808DF5A}"/>
      </w:docPartPr>
      <w:docPartBody>
        <w:p w:rsidR="00000000" w:rsidRDefault="00F62118" w:rsidP="00F62118">
          <w:pPr>
            <w:pStyle w:val="4E54C62D78A641E29261FF0D7C0A3D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592371CEAF4A7D84C7CD33B3167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3B855E-E8E1-4BC2-8CDC-C025D8D29FE6}"/>
      </w:docPartPr>
      <w:docPartBody>
        <w:p w:rsidR="00000000" w:rsidRDefault="00F62118" w:rsidP="00F62118">
          <w:pPr>
            <w:pStyle w:val="86592371CEAF4A7D84C7CD33B31674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E9A7FB8B0542BE9B8B25304592C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75943C-E611-4F37-B6FB-FA2F0AC539DF}"/>
      </w:docPartPr>
      <w:docPartBody>
        <w:p w:rsidR="00000000" w:rsidRDefault="00F62118" w:rsidP="00F62118">
          <w:pPr>
            <w:pStyle w:val="6FE9A7FB8B0542BE9B8B25304592C3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E065F6CFA346C6AFED99BC39F6B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0E808-8981-4040-BDF1-B07D3D3437E9}"/>
      </w:docPartPr>
      <w:docPartBody>
        <w:p w:rsidR="00000000" w:rsidRDefault="00F62118" w:rsidP="00F62118">
          <w:pPr>
            <w:pStyle w:val="7FE065F6CFA346C6AFED99BC39F6B5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A68E70BD664D87BEAB465B87F5FA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603BE-8885-49F7-A347-1A9A7A76B771}"/>
      </w:docPartPr>
      <w:docPartBody>
        <w:p w:rsidR="00000000" w:rsidRDefault="00F62118" w:rsidP="00F62118">
          <w:pPr>
            <w:pStyle w:val="B9A68E70BD664D87BEAB465B87F5FA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EE9949497247C58069EDED7591B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AF9DB6-EC3E-4026-801A-406A2AFEC722}"/>
      </w:docPartPr>
      <w:docPartBody>
        <w:p w:rsidR="00000000" w:rsidRDefault="00F62118" w:rsidP="00F62118">
          <w:pPr>
            <w:pStyle w:val="CBEE9949497247C58069EDED7591BD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53BD6D75DC42D7A374830576EFFE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76CD9-0CFE-447B-8EC2-6F9366894AAA}"/>
      </w:docPartPr>
      <w:docPartBody>
        <w:p w:rsidR="00000000" w:rsidRDefault="00F62118" w:rsidP="00F62118">
          <w:pPr>
            <w:pStyle w:val="CB53BD6D75DC42D7A374830576EFFE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F19D17FC4D4A3D9AB685209C4D3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BC228-7973-442F-A388-3E06E1FF843A}"/>
      </w:docPartPr>
      <w:docPartBody>
        <w:p w:rsidR="00000000" w:rsidRDefault="00F62118" w:rsidP="00F62118">
          <w:pPr>
            <w:pStyle w:val="24F19D17FC4D4A3D9AB685209C4D33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F50DB494644379B3D8263B09DC4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DF692-ED89-4E87-8A37-85583A6F10AC}"/>
      </w:docPartPr>
      <w:docPartBody>
        <w:p w:rsidR="00000000" w:rsidRDefault="00F62118" w:rsidP="00F62118">
          <w:pPr>
            <w:pStyle w:val="1DF50DB494644379B3D8263B09DC41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2D5DBC14024E3598F792D2B71A7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1D46D-0782-4EA4-A194-FE73502B96BC}"/>
      </w:docPartPr>
      <w:docPartBody>
        <w:p w:rsidR="00000000" w:rsidRDefault="00F62118" w:rsidP="00F62118">
          <w:pPr>
            <w:pStyle w:val="9D2D5DBC14024E3598F792D2B71A7E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A1D167217741F5842BB9F467F36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84075-0E5D-43EF-A5A9-AFD91CEC8EFE}"/>
      </w:docPartPr>
      <w:docPartBody>
        <w:p w:rsidR="00000000" w:rsidRDefault="00F62118" w:rsidP="00F62118">
          <w:pPr>
            <w:pStyle w:val="2DA1D167217741F5842BB9F467F36D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52E8FCD2FC4678A6F1185CF3213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E9E1A-9DC0-49F4-A0ED-869BDC012F9C}"/>
      </w:docPartPr>
      <w:docPartBody>
        <w:p w:rsidR="00000000" w:rsidRDefault="00F62118" w:rsidP="00F62118">
          <w:pPr>
            <w:pStyle w:val="8152E8FCD2FC4678A6F1185CF3213C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176263E00641FDBAF11685D5FAE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498C9-E5DF-4DE5-B999-1305BF781BA2}"/>
      </w:docPartPr>
      <w:docPartBody>
        <w:p w:rsidR="00000000" w:rsidRDefault="00F62118" w:rsidP="00F62118">
          <w:pPr>
            <w:pStyle w:val="C2176263E00641FDBAF11685D5FAE4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4E453FBEB6474A8C8973926C31A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00142F-AA53-4372-8A00-1D89A7D4F93F}"/>
      </w:docPartPr>
      <w:docPartBody>
        <w:p w:rsidR="00000000" w:rsidRDefault="00F62118" w:rsidP="00F62118">
          <w:pPr>
            <w:pStyle w:val="264E453FBEB6474A8C8973926C31A2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984975BAAE4DB9A8D8A5F980081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FD767D-5BCE-43FF-B8D6-2E99783B44FC}"/>
      </w:docPartPr>
      <w:docPartBody>
        <w:p w:rsidR="00000000" w:rsidRDefault="00F62118" w:rsidP="00F62118">
          <w:pPr>
            <w:pStyle w:val="67984975BAAE4DB9A8D8A5F980081B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C31DB160BB4F02AED8E0AFBC47E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408AF-A666-41EF-A683-87F4A06FC391}"/>
      </w:docPartPr>
      <w:docPartBody>
        <w:p w:rsidR="00000000" w:rsidRDefault="00F62118" w:rsidP="00F62118">
          <w:pPr>
            <w:pStyle w:val="7CC31DB160BB4F02AED8E0AFBC47EC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81DF79D90340E1830ABF8798A548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B5981-586C-458F-8326-8672D7CE8556}"/>
      </w:docPartPr>
      <w:docPartBody>
        <w:p w:rsidR="00000000" w:rsidRDefault="00F62118" w:rsidP="00F62118">
          <w:pPr>
            <w:pStyle w:val="2781DF79D90340E1830ABF8798A548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73923BDD39470893FE498EC2CF5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87D94-A3B6-4237-96CA-A645E544B69B}"/>
      </w:docPartPr>
      <w:docPartBody>
        <w:p w:rsidR="00000000" w:rsidRDefault="00F62118" w:rsidP="00F62118">
          <w:pPr>
            <w:pStyle w:val="8A73923BDD39470893FE498EC2CF5A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077CEA44FE47F295305F69596D2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1AD26-9ABC-4F32-80F0-1B7DB8F9193F}"/>
      </w:docPartPr>
      <w:docPartBody>
        <w:p w:rsidR="00000000" w:rsidRDefault="00F62118" w:rsidP="00F62118">
          <w:pPr>
            <w:pStyle w:val="09077CEA44FE47F295305F69596D29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AC315CA8FD4A0D84ADBCC00476D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E750E-B453-4846-9113-24A9D3258348}"/>
      </w:docPartPr>
      <w:docPartBody>
        <w:p w:rsidR="00000000" w:rsidRDefault="00F62118" w:rsidP="00F62118">
          <w:pPr>
            <w:pStyle w:val="7FAC315CA8FD4A0D84ADBCC00476DC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3E6008871344CBB4DD993E6D4AF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C5245-1D8D-4BFE-9EEB-9853AB9ABDAF}"/>
      </w:docPartPr>
      <w:docPartBody>
        <w:p w:rsidR="00000000" w:rsidRDefault="00F62118" w:rsidP="00F62118">
          <w:pPr>
            <w:pStyle w:val="893E6008871344CBB4DD993E6D4AFD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9E8956E39D40728077DF9C1A5E3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367BB-302F-4D8F-BBE3-9867CD05CE53}"/>
      </w:docPartPr>
      <w:docPartBody>
        <w:p w:rsidR="00000000" w:rsidRDefault="00F62118" w:rsidP="00F62118">
          <w:pPr>
            <w:pStyle w:val="159E8956E39D40728077DF9C1A5E32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08EFFD4B824A1F9B9A130A88BF63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768B0-AEA7-4854-A609-6A320CBC98A9}"/>
      </w:docPartPr>
      <w:docPartBody>
        <w:p w:rsidR="00000000" w:rsidRDefault="00F62118" w:rsidP="00F62118">
          <w:pPr>
            <w:pStyle w:val="E408EFFD4B824A1F9B9A130A88BF63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CC937C527D416E946EF172CBA63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5F6B26-DF93-4246-8BFD-76730473E06B}"/>
      </w:docPartPr>
      <w:docPartBody>
        <w:p w:rsidR="00000000" w:rsidRDefault="00F62118" w:rsidP="00F62118">
          <w:pPr>
            <w:pStyle w:val="74CC937C527D416E946EF172CBA63F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6E324CB8594D4EB90CF71935147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5E52AB-8841-4AB9-97CE-7498C90C04A4}"/>
      </w:docPartPr>
      <w:docPartBody>
        <w:p w:rsidR="00000000" w:rsidRDefault="00F62118" w:rsidP="00F62118">
          <w:pPr>
            <w:pStyle w:val="416E324CB8594D4EB90CF719351474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E789A2929642DD9E5A1C132706A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A241D-09ED-4314-8748-5AF23BDF3E19}"/>
      </w:docPartPr>
      <w:docPartBody>
        <w:p w:rsidR="00000000" w:rsidRDefault="00F62118" w:rsidP="00F62118">
          <w:pPr>
            <w:pStyle w:val="9CE789A2929642DD9E5A1C132706AF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7C373FE46143DB9619C6B72D3B2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DB1E2-AB58-42C5-8C9F-2DA62F83C47A}"/>
      </w:docPartPr>
      <w:docPartBody>
        <w:p w:rsidR="00000000" w:rsidRDefault="00F62118" w:rsidP="00F62118">
          <w:pPr>
            <w:pStyle w:val="8C7C373FE46143DB9619C6B72D3B23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6FF65759DE40608A2E0AAB0E89A9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14D70-1D93-441C-AAF3-4C46BBB33BA4}"/>
      </w:docPartPr>
      <w:docPartBody>
        <w:p w:rsidR="00000000" w:rsidRDefault="00F62118" w:rsidP="00F62118">
          <w:pPr>
            <w:pStyle w:val="716FF65759DE40608A2E0AAB0E89A9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21C501C579423D919A4CF6E4DF9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4CDEC-FA54-49DF-B525-65A7BF5DBA78}"/>
      </w:docPartPr>
      <w:docPartBody>
        <w:p w:rsidR="00000000" w:rsidRDefault="00F62118" w:rsidP="00F62118">
          <w:pPr>
            <w:pStyle w:val="9321C501C579423D919A4CF6E4DF99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FA3DAA07B14E0EBEB0EFE512983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57F6C-CB56-4470-A977-BBE7A6FE0CD1}"/>
      </w:docPartPr>
      <w:docPartBody>
        <w:p w:rsidR="00000000" w:rsidRDefault="00F62118" w:rsidP="00F62118">
          <w:pPr>
            <w:pStyle w:val="8CFA3DAA07B14E0EBEB0EFE5129832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13F6B932C14CACB66EB4A6A599E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BAD6DE-DDA4-44D3-9D33-07E80500D729}"/>
      </w:docPartPr>
      <w:docPartBody>
        <w:p w:rsidR="00000000" w:rsidRDefault="00F62118" w:rsidP="00F62118">
          <w:pPr>
            <w:pStyle w:val="A313F6B932C14CACB66EB4A6A599EE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895AE7D4304D6993B679BDCB2701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2DC88-79DB-43A8-A275-535779B2B9B6}"/>
      </w:docPartPr>
      <w:docPartBody>
        <w:p w:rsidR="00000000" w:rsidRDefault="00F62118" w:rsidP="00F62118">
          <w:pPr>
            <w:pStyle w:val="D7895AE7D4304D6993B679BDCB2701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E6FBA048294F0185F9A12FFCB96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095A1-18AC-4646-959E-52F1DBEAF0FF}"/>
      </w:docPartPr>
      <w:docPartBody>
        <w:p w:rsidR="00000000" w:rsidRDefault="00F62118" w:rsidP="00F62118">
          <w:pPr>
            <w:pStyle w:val="8BE6FBA048294F0185F9A12FFCB962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C5B45EEC03488CBC1CA38179C3A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EB707-8D80-4243-9A6D-AF5BC786614C}"/>
      </w:docPartPr>
      <w:docPartBody>
        <w:p w:rsidR="00000000" w:rsidRDefault="00F62118" w:rsidP="00F62118">
          <w:pPr>
            <w:pStyle w:val="DBC5B45EEC03488CBC1CA38179C3A3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C214966233416E85D9DD48BD75E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284DA-B30D-4187-9158-5E970FC458EB}"/>
      </w:docPartPr>
      <w:docPartBody>
        <w:p w:rsidR="00000000" w:rsidRDefault="00F62118" w:rsidP="00F62118">
          <w:pPr>
            <w:pStyle w:val="BDC214966233416E85D9DD48BD75E3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92B4F82C8946DAA58E619FBF540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E3E98-3289-4366-AC8E-50FB987DACE4}"/>
      </w:docPartPr>
      <w:docPartBody>
        <w:p w:rsidR="00000000" w:rsidRDefault="00F62118" w:rsidP="00F62118">
          <w:pPr>
            <w:pStyle w:val="FD92B4F82C8946DAA58E619FBF540D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0E44DB81364C258BFA1F59970565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499748-8425-4D46-8424-DFFF59504B1B}"/>
      </w:docPartPr>
      <w:docPartBody>
        <w:p w:rsidR="00000000" w:rsidRDefault="00F62118" w:rsidP="00F62118">
          <w:pPr>
            <w:pStyle w:val="710E44DB81364C258BFA1F59970565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E947C31CEA4481A71C490EB075E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C2139-8EC9-4018-B4CB-9CFD687CA7ED}"/>
      </w:docPartPr>
      <w:docPartBody>
        <w:p w:rsidR="00000000" w:rsidRDefault="00F62118" w:rsidP="00F62118">
          <w:pPr>
            <w:pStyle w:val="7BE947C31CEA4481A71C490EB075E9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D7F8B503B345FE824670DDF2AB0F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D5325-A9C0-4366-9D14-1858EA572AD3}"/>
      </w:docPartPr>
      <w:docPartBody>
        <w:p w:rsidR="00000000" w:rsidRDefault="00F62118" w:rsidP="00F62118">
          <w:pPr>
            <w:pStyle w:val="F0D7F8B503B345FE824670DDF2AB0F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6C4E6D48B74BC4AA58BBB39EDC3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F66C9-F609-4ACE-8C5A-A69B076313C5}"/>
      </w:docPartPr>
      <w:docPartBody>
        <w:p w:rsidR="00000000" w:rsidRDefault="00F62118" w:rsidP="00F62118">
          <w:pPr>
            <w:pStyle w:val="426C4E6D48B74BC4AA58BBB39EDC3C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57B321630E4EDCB6BF631826C61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8A9D9-5EB9-4662-9BD7-4056AC5B6738}"/>
      </w:docPartPr>
      <w:docPartBody>
        <w:p w:rsidR="00000000" w:rsidRDefault="00F62118" w:rsidP="00F62118">
          <w:pPr>
            <w:pStyle w:val="4957B321630E4EDCB6BF631826C61F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EA0C08BF564BCFB7E72A8B8092C7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CA9F2-BE00-4795-A8C5-965084014604}"/>
      </w:docPartPr>
      <w:docPartBody>
        <w:p w:rsidR="00000000" w:rsidRDefault="00F62118" w:rsidP="00F62118">
          <w:pPr>
            <w:pStyle w:val="B8EA0C08BF564BCFB7E72A8B8092C7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15E56125BA43608AB1CE1F19FF69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D1D0D-7E39-4224-859F-B10455E0A5DD}"/>
      </w:docPartPr>
      <w:docPartBody>
        <w:p w:rsidR="00000000" w:rsidRDefault="00F62118" w:rsidP="00F62118">
          <w:pPr>
            <w:pStyle w:val="F815E56125BA43608AB1CE1F19FF69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FC3C2BF7F0423AAC195C47BFD08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F2F66-9FE0-44EA-AC31-FD1B68A381FC}"/>
      </w:docPartPr>
      <w:docPartBody>
        <w:p w:rsidR="00000000" w:rsidRDefault="00F62118" w:rsidP="00F62118">
          <w:pPr>
            <w:pStyle w:val="0AFC3C2BF7F0423AAC195C47BFD08A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C7DFAEAF7D4CA189C1AE53C1E325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7A71F-06BE-498F-ACF1-319C233E042F}"/>
      </w:docPartPr>
      <w:docPartBody>
        <w:p w:rsidR="00000000" w:rsidRDefault="00F62118" w:rsidP="00F62118">
          <w:pPr>
            <w:pStyle w:val="FAC7DFAEAF7D4CA189C1AE53C1E325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5BCDBCF4A549AEAABDCC702F0F7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700A5C-7EE3-4D8B-9EEE-BA357D8EB2DD}"/>
      </w:docPartPr>
      <w:docPartBody>
        <w:p w:rsidR="00000000" w:rsidRDefault="00F62118" w:rsidP="00F62118">
          <w:pPr>
            <w:pStyle w:val="705BCDBCF4A549AEAABDCC702F0F7D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158BDB760741C6B5720ED98A54EC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3D1ABB-D44C-4144-BBE8-3726D39AE745}"/>
      </w:docPartPr>
      <w:docPartBody>
        <w:p w:rsidR="00000000" w:rsidRDefault="00F62118" w:rsidP="00F62118">
          <w:pPr>
            <w:pStyle w:val="9E158BDB760741C6B5720ED98A54EC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F11B0E560846B5AB7D778F0CAF7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5B8842-D2CE-409A-9698-4ADA8CEFCD4C}"/>
      </w:docPartPr>
      <w:docPartBody>
        <w:p w:rsidR="00000000" w:rsidRDefault="00F62118" w:rsidP="00F62118">
          <w:pPr>
            <w:pStyle w:val="4DF11B0E560846B5AB7D778F0CAF7B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69BB32D985484CBF25221C987105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702D6-B35A-4AEB-95B6-FE24ACB52B19}"/>
      </w:docPartPr>
      <w:docPartBody>
        <w:p w:rsidR="00000000" w:rsidRDefault="00F62118" w:rsidP="00F62118">
          <w:pPr>
            <w:pStyle w:val="C569BB32D985484CBF25221C987105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5C68316B7041898165C222EEB16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56DDB-0E44-48B5-B833-4011D919863C}"/>
      </w:docPartPr>
      <w:docPartBody>
        <w:p w:rsidR="00000000" w:rsidRDefault="00F62118" w:rsidP="00F62118">
          <w:pPr>
            <w:pStyle w:val="AC5C68316B7041898165C222EEB167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90B2FB1BF34016BC9836A198A2A1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9163BD-5FE1-42E0-8E37-323A5F6341A4}"/>
      </w:docPartPr>
      <w:docPartBody>
        <w:p w:rsidR="00000000" w:rsidRDefault="00F62118" w:rsidP="00F62118">
          <w:pPr>
            <w:pStyle w:val="5F90B2FB1BF34016BC9836A198A2A1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3B22A0D84A4C1DAFB67CB2C33ABC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C7F20-064D-41A9-9EF1-AD522015885A}"/>
      </w:docPartPr>
      <w:docPartBody>
        <w:p w:rsidR="00000000" w:rsidRDefault="00F62118" w:rsidP="00F62118">
          <w:pPr>
            <w:pStyle w:val="393B22A0D84A4C1DAFB67CB2C33ABC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EFB8ED0D1B4BF98F7E119328BDE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C1A90-3DE2-4626-8DEA-7A4E919915C2}"/>
      </w:docPartPr>
      <w:docPartBody>
        <w:p w:rsidR="00000000" w:rsidRDefault="00F62118" w:rsidP="00F62118">
          <w:pPr>
            <w:pStyle w:val="4FEFB8ED0D1B4BF98F7E119328BDEC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E983546510485F8DD1E104BC9AB1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18A96-4CCE-4213-9933-AF44B04321D5}"/>
      </w:docPartPr>
      <w:docPartBody>
        <w:p w:rsidR="00000000" w:rsidRDefault="00F62118" w:rsidP="00F62118">
          <w:pPr>
            <w:pStyle w:val="ABE983546510485F8DD1E104BC9AB1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1FCA54691E4EA1A8DBC7CC04952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86C6F-2FA0-45B8-A499-4C68C7B7569F}"/>
      </w:docPartPr>
      <w:docPartBody>
        <w:p w:rsidR="00000000" w:rsidRDefault="00F62118" w:rsidP="00F62118">
          <w:pPr>
            <w:pStyle w:val="6C1FCA54691E4EA1A8DBC7CC049523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04735B70184E19960A410D9B97D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3DA30-F3B3-4C14-BE43-8FBF2A7ED9D4}"/>
      </w:docPartPr>
      <w:docPartBody>
        <w:p w:rsidR="00000000" w:rsidRDefault="00F62118" w:rsidP="00F62118">
          <w:pPr>
            <w:pStyle w:val="A904735B70184E19960A410D9B97DC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4697EBBFD84C8F932A2F1E18568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E8027-7C0D-4496-8F43-78E3A2922B93}"/>
      </w:docPartPr>
      <w:docPartBody>
        <w:p w:rsidR="00000000" w:rsidRDefault="00F62118" w:rsidP="00F62118">
          <w:pPr>
            <w:pStyle w:val="4C4697EBBFD84C8F932A2F1E185685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E0404821E6474FA461655600D76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6B61E-F9D3-4BFA-AFA7-3AE0AF8E1A43}"/>
      </w:docPartPr>
      <w:docPartBody>
        <w:p w:rsidR="00000000" w:rsidRDefault="00F62118" w:rsidP="00F62118">
          <w:pPr>
            <w:pStyle w:val="E4E0404821E6474FA461655600D76C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E4C1B98B284659B45D436BB5925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55F3A3-4745-4C56-ACB9-C44B6C247366}"/>
      </w:docPartPr>
      <w:docPartBody>
        <w:p w:rsidR="00000000" w:rsidRDefault="00F62118" w:rsidP="00F62118">
          <w:pPr>
            <w:pStyle w:val="89E4C1B98B284659B45D436BB59256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96A5FC0BFC4752A27112F7213C3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EC8BA-863E-4E1C-A558-21290502FC13}"/>
      </w:docPartPr>
      <w:docPartBody>
        <w:p w:rsidR="00000000" w:rsidRDefault="00F62118" w:rsidP="00F62118">
          <w:pPr>
            <w:pStyle w:val="4396A5FC0BFC4752A27112F7213C3A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4AE8947B4D44CEB284279827F603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9F4E4-EEDB-45AE-8506-CFC100C5E5B6}"/>
      </w:docPartPr>
      <w:docPartBody>
        <w:p w:rsidR="00000000" w:rsidRDefault="00F62118" w:rsidP="00F62118">
          <w:pPr>
            <w:pStyle w:val="024AE8947B4D44CEB284279827F603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8387BF33B64C7CB93AF78E5EFCD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46351-FDAE-4F4B-AC2E-A4A36F06FB50}"/>
      </w:docPartPr>
      <w:docPartBody>
        <w:p w:rsidR="00000000" w:rsidRDefault="00F62118" w:rsidP="00F62118">
          <w:pPr>
            <w:pStyle w:val="9A8387BF33B64C7CB93AF78E5EFCDA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DC6CA1B5F8458E9EF1EB511B324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344C5-4D7C-448A-8BA9-A3050E9F2305}"/>
      </w:docPartPr>
      <w:docPartBody>
        <w:p w:rsidR="00000000" w:rsidRDefault="00F62118" w:rsidP="00F62118">
          <w:pPr>
            <w:pStyle w:val="E1DC6CA1B5F8458E9EF1EB511B324A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A24D76B5CC4134AA36E76F285B7A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BDBE5-83DB-4D4F-8349-6B14AB7642A5}"/>
      </w:docPartPr>
      <w:docPartBody>
        <w:p w:rsidR="00000000" w:rsidRDefault="00F62118" w:rsidP="00F62118">
          <w:pPr>
            <w:pStyle w:val="61A24D76B5CC4134AA36E76F285B7A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57DA98D97B4B10A644ABF409B53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AD2D8-4EF0-4F49-936F-C1A0F11BABF4}"/>
      </w:docPartPr>
      <w:docPartBody>
        <w:p w:rsidR="00000000" w:rsidRDefault="00F62118" w:rsidP="00F62118">
          <w:pPr>
            <w:pStyle w:val="BB57DA98D97B4B10A644ABF409B532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0C57617CB24FABAEB0E69F477FE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80472-BB65-48D2-B383-BDE45A51DC57}"/>
      </w:docPartPr>
      <w:docPartBody>
        <w:p w:rsidR="00000000" w:rsidRDefault="00F62118" w:rsidP="00F62118">
          <w:pPr>
            <w:pStyle w:val="9A0C57617CB24FABAEB0E69F477FEC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037D8161184253BC7D4E9DDB9C28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E1F62-4621-4860-AF0A-FC0D88058340}"/>
      </w:docPartPr>
      <w:docPartBody>
        <w:p w:rsidR="00000000" w:rsidRDefault="00F62118" w:rsidP="00F62118">
          <w:pPr>
            <w:pStyle w:val="10037D8161184253BC7D4E9DDB9C28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63BF4BC3764E578BE693EA70110E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B1D77-EF4B-4B2D-A51E-ED09AA7677A5}"/>
      </w:docPartPr>
      <w:docPartBody>
        <w:p w:rsidR="00000000" w:rsidRDefault="00F62118" w:rsidP="00F62118">
          <w:pPr>
            <w:pStyle w:val="E163BF4BC3764E578BE693EA70110E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C2D84CA2B346719710963D831E6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CB245C-0ADF-4BCD-9D63-3F71E09F0FE2}"/>
      </w:docPartPr>
      <w:docPartBody>
        <w:p w:rsidR="00000000" w:rsidRDefault="00F62118" w:rsidP="00F62118">
          <w:pPr>
            <w:pStyle w:val="B5C2D84CA2B346719710963D831E63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40D5460FBD448C8005AF5430E35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E73A5-24DD-4511-AB0A-781891B8D182}"/>
      </w:docPartPr>
      <w:docPartBody>
        <w:p w:rsidR="00000000" w:rsidRDefault="00F62118" w:rsidP="00F62118">
          <w:pPr>
            <w:pStyle w:val="9B40D5460FBD448C8005AF5430E35F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E82751C49248FA9BC5181CBD980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C0E89B-6629-44D7-80D9-4AE98C7A3AE2}"/>
      </w:docPartPr>
      <w:docPartBody>
        <w:p w:rsidR="00000000" w:rsidRDefault="00F62118" w:rsidP="00F62118">
          <w:pPr>
            <w:pStyle w:val="90E82751C49248FA9BC5181CBD980F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6E6BED1750491E8213A05514BA4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F7F57-E151-4B82-8282-745D35F3FF0E}"/>
      </w:docPartPr>
      <w:docPartBody>
        <w:p w:rsidR="00000000" w:rsidRDefault="00F62118" w:rsidP="00F62118">
          <w:pPr>
            <w:pStyle w:val="226E6BED1750491E8213A05514BA4C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D892037BC24AABA46C64A3431F3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3DCAAB-777D-402C-8263-0D5F72909CB6}"/>
      </w:docPartPr>
      <w:docPartBody>
        <w:p w:rsidR="00000000" w:rsidRDefault="00F62118" w:rsidP="00F62118">
          <w:pPr>
            <w:pStyle w:val="24D892037BC24AABA46C64A3431F3D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35216FC42E43C3835EE7605AE857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44639-E6D4-47D1-9229-151AE37542BD}"/>
      </w:docPartPr>
      <w:docPartBody>
        <w:p w:rsidR="00000000" w:rsidRDefault="00F62118" w:rsidP="00F62118">
          <w:pPr>
            <w:pStyle w:val="B135216FC42E43C3835EE7605AE857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FA7325C07A4214805314AF44109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C9E65B-5AB5-4389-9B25-17A2AA28E83F}"/>
      </w:docPartPr>
      <w:docPartBody>
        <w:p w:rsidR="00000000" w:rsidRDefault="00F62118" w:rsidP="00F62118">
          <w:pPr>
            <w:pStyle w:val="24FA7325C07A4214805314AF441093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07A2259E3A4E1085072BF08B482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60A253-BA5A-4C48-8487-822678939317}"/>
      </w:docPartPr>
      <w:docPartBody>
        <w:p w:rsidR="00000000" w:rsidRDefault="00F62118" w:rsidP="00F62118">
          <w:pPr>
            <w:pStyle w:val="5007A2259E3A4E1085072BF08B482C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76446804DE46E4853E337C58047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54F40-E8CF-42CA-B2F3-95817675987F}"/>
      </w:docPartPr>
      <w:docPartBody>
        <w:p w:rsidR="00000000" w:rsidRDefault="00F62118" w:rsidP="00F62118">
          <w:pPr>
            <w:pStyle w:val="B476446804DE46E4853E337C58047B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4564AB2CE24E588967498F84EAE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51D74-E1C8-4D4F-9932-3979249D7B75}"/>
      </w:docPartPr>
      <w:docPartBody>
        <w:p w:rsidR="00000000" w:rsidRDefault="00F62118" w:rsidP="00F62118">
          <w:pPr>
            <w:pStyle w:val="404564AB2CE24E588967498F84EAEA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2D6EF641134130A86590E56AD03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374BA-6ED2-4BC5-818D-FF490D59EEDA}"/>
      </w:docPartPr>
      <w:docPartBody>
        <w:p w:rsidR="00000000" w:rsidRDefault="00F62118" w:rsidP="00F62118">
          <w:pPr>
            <w:pStyle w:val="D82D6EF641134130A86590E56AD035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A308E537AE4B2FB9D96F7993665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C5F5E-A942-4573-9FB9-0DAE428FD69F}"/>
      </w:docPartPr>
      <w:docPartBody>
        <w:p w:rsidR="00000000" w:rsidRDefault="00F62118" w:rsidP="00F62118">
          <w:pPr>
            <w:pStyle w:val="5DA308E537AE4B2FB9D96F7993665B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32976875F848CFA4987BA21CF30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D7742-242B-4DF0-9419-580D666C4A7D}"/>
      </w:docPartPr>
      <w:docPartBody>
        <w:p w:rsidR="00000000" w:rsidRDefault="00F62118" w:rsidP="00F62118">
          <w:pPr>
            <w:pStyle w:val="D632976875F848CFA4987BA21CF302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76538C7F4846F49F6395CDE462C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5929F2-5F8A-4C77-95F0-C8D9DECFBD41}"/>
      </w:docPartPr>
      <w:docPartBody>
        <w:p w:rsidR="00000000" w:rsidRDefault="00F62118" w:rsidP="00F62118">
          <w:pPr>
            <w:pStyle w:val="AC76538C7F4846F49F6395CDE462CD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5B32469062457F8D39CB7947491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441FC3-C14C-463F-A9B0-1E9ACCB89E2D}"/>
      </w:docPartPr>
      <w:docPartBody>
        <w:p w:rsidR="00000000" w:rsidRDefault="00F62118" w:rsidP="00F62118">
          <w:pPr>
            <w:pStyle w:val="BC5B32469062457F8D39CB79474919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65C082C87A41F9939716DC10020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AB4722-3463-4F25-81FC-26BB0861D117}"/>
      </w:docPartPr>
      <w:docPartBody>
        <w:p w:rsidR="00000000" w:rsidRDefault="00F62118" w:rsidP="00F62118">
          <w:pPr>
            <w:pStyle w:val="4F65C082C87A41F9939716DC10020B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E0C303B3F94944929074E76CE04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510D4-DCB6-4C6C-976A-474042FEDB9E}"/>
      </w:docPartPr>
      <w:docPartBody>
        <w:p w:rsidR="00000000" w:rsidRDefault="00F62118" w:rsidP="00F62118">
          <w:pPr>
            <w:pStyle w:val="72E0C303B3F94944929074E76CE047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4D4A9699CC46A4A0686DB372718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A0C00-D9B5-452F-BAD3-E8FC26546A69}"/>
      </w:docPartPr>
      <w:docPartBody>
        <w:p w:rsidR="00000000" w:rsidRDefault="00F62118" w:rsidP="00F62118">
          <w:pPr>
            <w:pStyle w:val="C14D4A9699CC46A4A0686DB3727189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62859ECC00471C934F84CA9C473B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79EE35-E72F-4D80-8EB8-91566C57D0B9}"/>
      </w:docPartPr>
      <w:docPartBody>
        <w:p w:rsidR="00000000" w:rsidRDefault="00F62118" w:rsidP="00F62118">
          <w:pPr>
            <w:pStyle w:val="5E62859ECC00471C934F84CA9C473B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4B02F95C75407D8430E8DF66A0F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2825C-DC7E-4C87-B469-4213599A825A}"/>
      </w:docPartPr>
      <w:docPartBody>
        <w:p w:rsidR="00000000" w:rsidRDefault="00F62118" w:rsidP="00F62118">
          <w:pPr>
            <w:pStyle w:val="4C4B02F95C75407D8430E8DF66A0FD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C3255B0E2E420EA14ADEF2B1F8E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82151-2143-4267-9C54-30BC892E5B0D}"/>
      </w:docPartPr>
      <w:docPartBody>
        <w:p w:rsidR="00000000" w:rsidRDefault="00F62118" w:rsidP="00F62118">
          <w:pPr>
            <w:pStyle w:val="5FC3255B0E2E420EA14ADEF2B1F8EB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C3806527C34F07AD913CA7201D6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2FD71-81AA-4742-A50B-6E51242ACE2C}"/>
      </w:docPartPr>
      <w:docPartBody>
        <w:p w:rsidR="00000000" w:rsidRDefault="00F62118" w:rsidP="00F62118">
          <w:pPr>
            <w:pStyle w:val="92C3806527C34F07AD913CA7201D61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5E90A6A72D43649B2582429FE28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21EEA2-F46B-4428-B3C4-2B4F692A6BAD}"/>
      </w:docPartPr>
      <w:docPartBody>
        <w:p w:rsidR="00000000" w:rsidRDefault="00F62118" w:rsidP="00F62118">
          <w:pPr>
            <w:pStyle w:val="275E90A6A72D43649B2582429FE28D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920F4F43654ACC8E4571E15A924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8D3FB-CB9C-4905-B362-C02CDF98610F}"/>
      </w:docPartPr>
      <w:docPartBody>
        <w:p w:rsidR="00000000" w:rsidRDefault="00F62118" w:rsidP="00F62118">
          <w:pPr>
            <w:pStyle w:val="0F920F4F43654ACC8E4571E15A924C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BB9324B17147C2BE94BD612EA75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0CD90D-FA73-4BDC-9E84-6D9F11D9BAD4}"/>
      </w:docPartPr>
      <w:docPartBody>
        <w:p w:rsidR="00000000" w:rsidRDefault="00F62118" w:rsidP="00F62118">
          <w:pPr>
            <w:pStyle w:val="CDBB9324B17147C2BE94BD612EA752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E2D1F0508C4194AF48EB647F68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D556D-A437-4F9F-A7A4-0F6060459920}"/>
      </w:docPartPr>
      <w:docPartBody>
        <w:p w:rsidR="00000000" w:rsidRDefault="00F62118" w:rsidP="00F62118">
          <w:pPr>
            <w:pStyle w:val="CEE2D1F0508C4194AF48EB647F6860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645ABD238447178E3553320E3A1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FF4530-7E55-464D-816E-7EE095C0F8B7}"/>
      </w:docPartPr>
      <w:docPartBody>
        <w:p w:rsidR="00000000" w:rsidRDefault="00F62118" w:rsidP="00F62118">
          <w:pPr>
            <w:pStyle w:val="FD645ABD238447178E3553320E3A1B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2527501D7D4968B8D5191F17B99A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A17D8C-0FDC-4A05-A7DE-41EE36166A99}"/>
      </w:docPartPr>
      <w:docPartBody>
        <w:p w:rsidR="00000000" w:rsidRDefault="00F62118" w:rsidP="00F62118">
          <w:pPr>
            <w:pStyle w:val="AA2527501D7D4968B8D5191F17B99A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76AB8E3DF5489C81481D47094D2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15E76-7293-43B2-8F74-D48D26D255EF}"/>
      </w:docPartPr>
      <w:docPartBody>
        <w:p w:rsidR="00000000" w:rsidRDefault="00F62118" w:rsidP="00F62118">
          <w:pPr>
            <w:pStyle w:val="E476AB8E3DF5489C81481D47094D22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AF88E129FC467382B00B7D4DF21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F339D-F2FC-4A67-8914-A2149FE6EA59}"/>
      </w:docPartPr>
      <w:docPartBody>
        <w:p w:rsidR="00000000" w:rsidRDefault="00F62118" w:rsidP="00F62118">
          <w:pPr>
            <w:pStyle w:val="32AF88E129FC467382B00B7D4DF21C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041877E9834D0B90BD714F0F2ED4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562C1-D8DF-4D47-8D36-B839C7A10E43}"/>
      </w:docPartPr>
      <w:docPartBody>
        <w:p w:rsidR="00000000" w:rsidRDefault="00F62118" w:rsidP="00F62118">
          <w:pPr>
            <w:pStyle w:val="F1041877E9834D0B90BD714F0F2ED4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69C697067A46BE85D409128B8FC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B245B-67C8-495D-8F69-69990BA8BB27}"/>
      </w:docPartPr>
      <w:docPartBody>
        <w:p w:rsidR="00000000" w:rsidRDefault="00F62118" w:rsidP="00F62118">
          <w:pPr>
            <w:pStyle w:val="2569C697067A46BE85D409128B8FC8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0C133E366742E4B2D15EF326682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8627F4-7361-4382-A966-CEB4D51CAF38}"/>
      </w:docPartPr>
      <w:docPartBody>
        <w:p w:rsidR="00000000" w:rsidRDefault="00F62118" w:rsidP="00F62118">
          <w:pPr>
            <w:pStyle w:val="FB0C133E366742E4B2D15EF326682E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1249180FA4494F8F89E8DD22B429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E157A-1BAC-4E7C-8FCE-04D097330E71}"/>
      </w:docPartPr>
      <w:docPartBody>
        <w:p w:rsidR="00000000" w:rsidRDefault="00F62118" w:rsidP="00F62118">
          <w:pPr>
            <w:pStyle w:val="C71249180FA4494F8F89E8DD22B429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4E1281A65247C8836200972E060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ED97BF-14BE-4676-8524-78CF9B75FDB8}"/>
      </w:docPartPr>
      <w:docPartBody>
        <w:p w:rsidR="00000000" w:rsidRDefault="00F62118" w:rsidP="00F62118">
          <w:pPr>
            <w:pStyle w:val="5B4E1281A65247C8836200972E060B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AA5820B6B54BE3A523A8A74D56AE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6E5A8-C4FA-4DCE-BA88-412EF5E66A1D}"/>
      </w:docPartPr>
      <w:docPartBody>
        <w:p w:rsidR="00000000" w:rsidRDefault="00F62118" w:rsidP="00F62118">
          <w:pPr>
            <w:pStyle w:val="DDAA5820B6B54BE3A523A8A74D56AE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DC2D561B8744F9B98B7F574BD53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1D938-A800-4F20-A64E-DB9C36A65F19}"/>
      </w:docPartPr>
      <w:docPartBody>
        <w:p w:rsidR="00000000" w:rsidRDefault="00F62118" w:rsidP="00F62118">
          <w:pPr>
            <w:pStyle w:val="1CDC2D561B8744F9B98B7F574BD535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77D2162CE04ACCB7ECCE0DA5429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6B530-4E94-49E6-9B0E-A4474C201D21}"/>
      </w:docPartPr>
      <w:docPartBody>
        <w:p w:rsidR="00000000" w:rsidRDefault="00F62118" w:rsidP="00F62118">
          <w:pPr>
            <w:pStyle w:val="8677D2162CE04ACCB7ECCE0DA5429B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B9641D07AD4B7CB52D4129A0634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3A67D-64D2-4143-BC22-45547BCA04EC}"/>
      </w:docPartPr>
      <w:docPartBody>
        <w:p w:rsidR="00000000" w:rsidRDefault="00F62118" w:rsidP="00F62118">
          <w:pPr>
            <w:pStyle w:val="B1B9641D07AD4B7CB52D4129A06344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76AE2BC8414BFAA7747A1F8D4E6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BF3F8-6B09-4D6B-9D09-4D25DC824561}"/>
      </w:docPartPr>
      <w:docPartBody>
        <w:p w:rsidR="00000000" w:rsidRDefault="00F62118" w:rsidP="00F62118">
          <w:pPr>
            <w:pStyle w:val="DC76AE2BC8414BFAA7747A1F8D4E67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BF14E8DE7B4335BD91E9E55879E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625239-0E87-4DF6-B905-10C8C637990E}"/>
      </w:docPartPr>
      <w:docPartBody>
        <w:p w:rsidR="00000000" w:rsidRDefault="00F62118" w:rsidP="00F62118">
          <w:pPr>
            <w:pStyle w:val="1EBF14E8DE7B4335BD91E9E55879ED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07D44972D34A0886996946B8D64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D49C3-02E4-4462-8EF9-5C970AE51B50}"/>
      </w:docPartPr>
      <w:docPartBody>
        <w:p w:rsidR="00000000" w:rsidRDefault="00F62118" w:rsidP="00F62118">
          <w:pPr>
            <w:pStyle w:val="A307D44972D34A0886996946B8D640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16105331794DCE99C47FC3748A26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44106-F9F6-4755-813A-23405F9D52E9}"/>
      </w:docPartPr>
      <w:docPartBody>
        <w:p w:rsidR="00000000" w:rsidRDefault="00F62118" w:rsidP="00F62118">
          <w:pPr>
            <w:pStyle w:val="A916105331794DCE99C47FC3748A26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0639517A4A42DB9C974E4BD3CA3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2CF745-A108-4EFD-845D-8E80E966A977}"/>
      </w:docPartPr>
      <w:docPartBody>
        <w:p w:rsidR="00000000" w:rsidRDefault="00F62118" w:rsidP="00F62118">
          <w:pPr>
            <w:pStyle w:val="6A0639517A4A42DB9C974E4BD3CA3C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9E7792377641158CF47C416D705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F4417-03D2-4164-B49B-1DBC8DB354B6}"/>
      </w:docPartPr>
      <w:docPartBody>
        <w:p w:rsidR="00000000" w:rsidRDefault="00F62118" w:rsidP="00F62118">
          <w:pPr>
            <w:pStyle w:val="B49E7792377641158CF47C416D7051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F034D5158E4F57AB45F9A9680FA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7DE8E-6463-4671-88DF-7F850E71711E}"/>
      </w:docPartPr>
      <w:docPartBody>
        <w:p w:rsidR="00000000" w:rsidRDefault="00F62118" w:rsidP="00F62118">
          <w:pPr>
            <w:pStyle w:val="4EF034D5158E4F57AB45F9A9680FA6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291AF3DD7C4B5DB63222EF16A10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2F72C-ABBE-49E0-824A-503F3DB65579}"/>
      </w:docPartPr>
      <w:docPartBody>
        <w:p w:rsidR="00000000" w:rsidRDefault="00F62118" w:rsidP="00F62118">
          <w:pPr>
            <w:pStyle w:val="08291AF3DD7C4B5DB63222EF16A109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BB81B0A056434FB82B5BE0E6145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54E3A-DCD8-4D97-8082-F291F1C32B63}"/>
      </w:docPartPr>
      <w:docPartBody>
        <w:p w:rsidR="00000000" w:rsidRDefault="00F62118" w:rsidP="00F62118">
          <w:pPr>
            <w:pStyle w:val="5CBB81B0A056434FB82B5BE0E61453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8ED2D4CABC434786A5B7020D9BD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AFF04-E5EA-4372-A416-A50BDBABCC80}"/>
      </w:docPartPr>
      <w:docPartBody>
        <w:p w:rsidR="00000000" w:rsidRDefault="00F62118" w:rsidP="00F62118">
          <w:pPr>
            <w:pStyle w:val="4F8ED2D4CABC434786A5B7020D9BD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319B11FFE44C07A0EE9214A6E7D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12377-A254-4D7A-9729-8D93326470C0}"/>
      </w:docPartPr>
      <w:docPartBody>
        <w:p w:rsidR="00000000" w:rsidRDefault="00F62118" w:rsidP="00F62118">
          <w:pPr>
            <w:pStyle w:val="EE319B11FFE44C07A0EE9214A6E7D1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F547AB875548FD8D2552829C8F5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C01D6-D8AE-4A23-9AFF-FA6AAC444518}"/>
      </w:docPartPr>
      <w:docPartBody>
        <w:p w:rsidR="00000000" w:rsidRDefault="00F62118" w:rsidP="00F62118">
          <w:pPr>
            <w:pStyle w:val="56F547AB875548FD8D2552829C8F54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0AA1D9A97C4A9A94ACFE7DC7080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2B7498-F462-449F-A728-00A39CE0DDB7}"/>
      </w:docPartPr>
      <w:docPartBody>
        <w:p w:rsidR="00000000" w:rsidRDefault="00F62118" w:rsidP="00F62118">
          <w:pPr>
            <w:pStyle w:val="E20AA1D9A97C4A9A94ACFE7DC70805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1788F9D50A4B5C9A9A8EA184624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68EE4-6CEF-4238-86EE-ED9119A0510F}"/>
      </w:docPartPr>
      <w:docPartBody>
        <w:p w:rsidR="00000000" w:rsidRDefault="00F62118" w:rsidP="00F62118">
          <w:pPr>
            <w:pStyle w:val="DD1788F9D50A4B5C9A9A8EA1846245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58D47DA28D46F8951F33CEA631F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64AA2A-FDB2-4394-8C5A-9A1B35942D0D}"/>
      </w:docPartPr>
      <w:docPartBody>
        <w:p w:rsidR="00000000" w:rsidRDefault="00F62118" w:rsidP="00F62118">
          <w:pPr>
            <w:pStyle w:val="7158D47DA28D46F8951F33CEA631F9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D86374FB9442CB915A7A7A47765A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73924-DF1D-40A2-852C-C394B57C043E}"/>
      </w:docPartPr>
      <w:docPartBody>
        <w:p w:rsidR="00000000" w:rsidRDefault="00F62118" w:rsidP="00F62118">
          <w:pPr>
            <w:pStyle w:val="BBD86374FB9442CB915A7A7A47765A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6E4CAC0E2045B99988C35683E27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B88B0-3DC6-48BB-A0BC-94290252892B}"/>
      </w:docPartPr>
      <w:docPartBody>
        <w:p w:rsidR="00000000" w:rsidRDefault="00F62118" w:rsidP="00F62118">
          <w:pPr>
            <w:pStyle w:val="886E4CAC0E2045B99988C35683E273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C1F05F13144B9D8F2D4D60A0EA7D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D5F18-A30F-4686-A50B-793651997BA2}"/>
      </w:docPartPr>
      <w:docPartBody>
        <w:p w:rsidR="00000000" w:rsidRDefault="00F62118" w:rsidP="00F62118">
          <w:pPr>
            <w:pStyle w:val="B9C1F05F13144B9D8F2D4D60A0EA7D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F94AA2A3D84C20A582D6793ADA6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D9616-C836-4DE7-A2A0-6CFFEE60E6BE}"/>
      </w:docPartPr>
      <w:docPartBody>
        <w:p w:rsidR="00000000" w:rsidRDefault="00F62118" w:rsidP="00F62118">
          <w:pPr>
            <w:pStyle w:val="C2F94AA2A3D84C20A582D6793ADA66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95B891B6924208B8AA80AFB26CD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7D643-2F2B-4E62-BC91-8462CD3B728C}"/>
      </w:docPartPr>
      <w:docPartBody>
        <w:p w:rsidR="00000000" w:rsidRDefault="00F62118" w:rsidP="00F62118">
          <w:pPr>
            <w:pStyle w:val="D295B891B6924208B8AA80AFB26CDA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06F89868244A16AC76C9B8BB5D7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20EBF0-7637-456C-823D-6AE590C99921}"/>
      </w:docPartPr>
      <w:docPartBody>
        <w:p w:rsidR="00000000" w:rsidRDefault="00F62118" w:rsidP="00F62118">
          <w:pPr>
            <w:pStyle w:val="F206F89868244A16AC76C9B8BB5D77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51EED2A158444AA4C4A178E8836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3343D-AFEA-4442-B441-78399732C958}"/>
      </w:docPartPr>
      <w:docPartBody>
        <w:p w:rsidR="00000000" w:rsidRDefault="00F62118" w:rsidP="00F62118">
          <w:pPr>
            <w:pStyle w:val="D551EED2A158444AA4C4A178E8836D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2A67BF24B04435842FE1889EF96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071394-BA16-41DB-B277-830BBD6BEA74}"/>
      </w:docPartPr>
      <w:docPartBody>
        <w:p w:rsidR="00000000" w:rsidRDefault="00F62118" w:rsidP="00F62118">
          <w:pPr>
            <w:pStyle w:val="DC2A67BF24B04435842FE1889EF960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2A542125904E5AB4806AC6F0312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18CC0C-6344-4B4F-BD46-F5BB90BE6DF1}"/>
      </w:docPartPr>
      <w:docPartBody>
        <w:p w:rsidR="00000000" w:rsidRDefault="00F62118" w:rsidP="00F62118">
          <w:pPr>
            <w:pStyle w:val="F62A542125904E5AB4806AC6F03127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BB0F6179934BCF885BC3F66311E9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2944F-579B-46E3-B04D-0D8E019639C8}"/>
      </w:docPartPr>
      <w:docPartBody>
        <w:p w:rsidR="00000000" w:rsidRDefault="00F62118" w:rsidP="00F62118">
          <w:pPr>
            <w:pStyle w:val="70BB0F6179934BCF885BC3F66311E9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BD8081CC694949A1AEAD8D1FAFD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6907B-CE37-426C-9587-94AFD2CA4314}"/>
      </w:docPartPr>
      <w:docPartBody>
        <w:p w:rsidR="00000000" w:rsidRDefault="00F62118" w:rsidP="00F62118">
          <w:pPr>
            <w:pStyle w:val="14BD8081CC694949A1AEAD8D1FAFDD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AFFA2117654D8C931DBBD043EBE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80FA4-1CF3-4763-9B9A-D3BAD7FD7130}"/>
      </w:docPartPr>
      <w:docPartBody>
        <w:p w:rsidR="00000000" w:rsidRDefault="00F62118" w:rsidP="00F62118">
          <w:pPr>
            <w:pStyle w:val="FBAFFA2117654D8C931DBBD043EBE4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F5E7CD7B3846EC9D5D70DBD3F445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295BC-C38F-4AB6-A653-8A8D6AC3C3F1}"/>
      </w:docPartPr>
      <w:docPartBody>
        <w:p w:rsidR="00000000" w:rsidRDefault="00F62118" w:rsidP="00F62118">
          <w:pPr>
            <w:pStyle w:val="CEF5E7CD7B3846EC9D5D70DBD3F445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BA0262EF86444D95ABDDA96D6EF4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B23E9-801D-4D75-8383-EC506962939F}"/>
      </w:docPartPr>
      <w:docPartBody>
        <w:p w:rsidR="00000000" w:rsidRDefault="00F62118" w:rsidP="00F62118">
          <w:pPr>
            <w:pStyle w:val="00BA0262EF86444D95ABDDA96D6EF4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8201AD4B4E436B9B4F6F4293B449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46B1D0-E99E-4804-BDC4-12BD22B12C70}"/>
      </w:docPartPr>
      <w:docPartBody>
        <w:p w:rsidR="00000000" w:rsidRDefault="00F62118" w:rsidP="00F62118">
          <w:pPr>
            <w:pStyle w:val="B48201AD4B4E436B9B4F6F4293B449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E33135C3B24E9BB73256F1A462B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5FD2A-B202-4F1B-8304-2886C8FB86B6}"/>
      </w:docPartPr>
      <w:docPartBody>
        <w:p w:rsidR="00000000" w:rsidRDefault="00F62118" w:rsidP="00F62118">
          <w:pPr>
            <w:pStyle w:val="98E33135C3B24E9BB73256F1A462B1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414CCB7521492A9428BEF27C8C68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01596-4E1D-4BB3-876C-F16FA2E53455}"/>
      </w:docPartPr>
      <w:docPartBody>
        <w:p w:rsidR="00000000" w:rsidRDefault="00F62118" w:rsidP="00F62118">
          <w:pPr>
            <w:pStyle w:val="FB414CCB7521492A9428BEF27C8C68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7BE83D23874904BA1A46822CFEB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1E2F30-05FD-4920-9428-AA791FACA2DA}"/>
      </w:docPartPr>
      <w:docPartBody>
        <w:p w:rsidR="00000000" w:rsidRDefault="00F62118" w:rsidP="00F62118">
          <w:pPr>
            <w:pStyle w:val="987BE83D23874904BA1A46822CFEBE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E69AEB1A5D4B1FBA18BE157DA1A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99963-D005-4CCC-86A0-8F2B86860C67}"/>
      </w:docPartPr>
      <w:docPartBody>
        <w:p w:rsidR="00000000" w:rsidRDefault="00F62118" w:rsidP="00F62118">
          <w:pPr>
            <w:pStyle w:val="6FE69AEB1A5D4B1FBA18BE157DA1A9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EE492AFE974AB4ABDC8459D1325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15142-FB75-4B31-9BD3-A28FC8F5785C}"/>
      </w:docPartPr>
      <w:docPartBody>
        <w:p w:rsidR="00000000" w:rsidRDefault="00F62118" w:rsidP="00F62118">
          <w:pPr>
            <w:pStyle w:val="EAEE492AFE974AB4ABDC8459D1325A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4181FCC24C4A1791B37D2712C98A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A6C6B-D412-49D8-90A6-C1AD262CAB3E}"/>
      </w:docPartPr>
      <w:docPartBody>
        <w:p w:rsidR="00000000" w:rsidRDefault="00F62118" w:rsidP="00F62118">
          <w:pPr>
            <w:pStyle w:val="8D4181FCC24C4A1791B37D2712C98A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740540CAD44EC7AE3713A5E781A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5994F-F7F0-4CDD-B024-93D9F4477B63}"/>
      </w:docPartPr>
      <w:docPartBody>
        <w:p w:rsidR="00000000" w:rsidRDefault="00F62118" w:rsidP="00F62118">
          <w:pPr>
            <w:pStyle w:val="45740540CAD44EC7AE3713A5E781A5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5235E74E26429885D4453260B116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7DB36-7E5E-416B-9A64-BE776B90B96B}"/>
      </w:docPartPr>
      <w:docPartBody>
        <w:p w:rsidR="00000000" w:rsidRDefault="00F62118" w:rsidP="00F62118">
          <w:pPr>
            <w:pStyle w:val="FF5235E74E26429885D4453260B116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9FBEA0558643478B2C487A33B343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A6A532-4349-42B9-BBC4-F028A6CBE5D8}"/>
      </w:docPartPr>
      <w:docPartBody>
        <w:p w:rsidR="00000000" w:rsidRDefault="00F62118" w:rsidP="00F62118">
          <w:pPr>
            <w:pStyle w:val="CC9FBEA0558643478B2C487A33B343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E78264863E4F9A90DC372DA8A8B1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53E37-63CB-42D9-8913-B12094AA570E}"/>
      </w:docPartPr>
      <w:docPartBody>
        <w:p w:rsidR="00000000" w:rsidRDefault="00F62118" w:rsidP="00F62118">
          <w:pPr>
            <w:pStyle w:val="21E78264863E4F9A90DC372DA8A8B1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88225DA0F543938D96C070CEF9E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D7135-182A-4818-AF10-82CB0673EF93}"/>
      </w:docPartPr>
      <w:docPartBody>
        <w:p w:rsidR="00000000" w:rsidRDefault="00F62118" w:rsidP="00F62118">
          <w:pPr>
            <w:pStyle w:val="5988225DA0F543938D96C070CEF9EC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FCC5D58B0E4A88A9B1469BEBAE2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A59E5-EB34-4AEB-8AA2-AD360DF8DCCF}"/>
      </w:docPartPr>
      <w:docPartBody>
        <w:p w:rsidR="00000000" w:rsidRDefault="00F62118" w:rsidP="00F62118">
          <w:pPr>
            <w:pStyle w:val="29FCC5D58B0E4A88A9B1469BEBAE23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76B8D2DA9243DAA22164F195041B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123AD-2F2B-48E6-A2A2-22FF05F46A64}"/>
      </w:docPartPr>
      <w:docPartBody>
        <w:p w:rsidR="00000000" w:rsidRDefault="00F62118" w:rsidP="00F62118">
          <w:pPr>
            <w:pStyle w:val="CA76B8D2DA9243DAA22164F195041B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66B8CAF3954EB691A2CD219A978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B86D4B-F617-4505-AE56-BB0DDE39AA00}"/>
      </w:docPartPr>
      <w:docPartBody>
        <w:p w:rsidR="00000000" w:rsidRDefault="00F62118" w:rsidP="00F62118">
          <w:pPr>
            <w:pStyle w:val="CA66B8CAF3954EB691A2CD219A9787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1CC9C4A6CE441A87312993599D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E31603-73C1-4165-9262-23CDDDFE053F}"/>
      </w:docPartPr>
      <w:docPartBody>
        <w:p w:rsidR="00000000" w:rsidRDefault="00F62118" w:rsidP="00F62118">
          <w:pPr>
            <w:pStyle w:val="681CC9C4A6CE441A87312993599DC2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E5C1F83B6244A3BD20BD5CF3A37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F518B-2E09-4F8E-832F-2E76AE8C5627}"/>
      </w:docPartPr>
      <w:docPartBody>
        <w:p w:rsidR="00000000" w:rsidRDefault="00F62118" w:rsidP="00F62118">
          <w:pPr>
            <w:pStyle w:val="30E5C1F83B6244A3BD20BD5CF3A37B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4EA9F52C6D4D18B7751A3F4C157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A951B-36FD-46FA-813A-7719AC836E29}"/>
      </w:docPartPr>
      <w:docPartBody>
        <w:p w:rsidR="00000000" w:rsidRDefault="00F62118" w:rsidP="00F62118">
          <w:pPr>
            <w:pStyle w:val="F94EA9F52C6D4D18B7751A3F4C1578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D52844621E40DCAD736A44917A90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87482-4FD7-4F91-971C-82E6CD6343D9}"/>
      </w:docPartPr>
      <w:docPartBody>
        <w:p w:rsidR="00000000" w:rsidRDefault="00F62118" w:rsidP="00F62118">
          <w:pPr>
            <w:pStyle w:val="06D52844621E40DCAD736A44917A90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E7AC5DDB3342ADB0E15054B2847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4E961-C173-45E7-AC23-6D1EFF66BFAE}"/>
      </w:docPartPr>
      <w:docPartBody>
        <w:p w:rsidR="00000000" w:rsidRDefault="00F62118" w:rsidP="00F62118">
          <w:pPr>
            <w:pStyle w:val="3BE7AC5DDB3342ADB0E15054B28476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C708DD4D9D4FE4BDACB4E2F8ED2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7E410-BCE5-4065-A97C-3BF77FBC3974}"/>
      </w:docPartPr>
      <w:docPartBody>
        <w:p w:rsidR="00000000" w:rsidRDefault="00F62118" w:rsidP="00F62118">
          <w:pPr>
            <w:pStyle w:val="44C708DD4D9D4FE4BDACB4E2F8ED2F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F0AF26C1AE4C57A9754F1C8C634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95478-9C3C-4731-A5F9-3675D9089145}"/>
      </w:docPartPr>
      <w:docPartBody>
        <w:p w:rsidR="00000000" w:rsidRDefault="00F62118" w:rsidP="00F62118">
          <w:pPr>
            <w:pStyle w:val="C5F0AF26C1AE4C57A9754F1C8C6343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A8236E5B59482FB73391AD61628A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A7705-1BB6-44DE-B394-6C21D727D4D7}"/>
      </w:docPartPr>
      <w:docPartBody>
        <w:p w:rsidR="00000000" w:rsidRDefault="00F62118" w:rsidP="00F62118">
          <w:pPr>
            <w:pStyle w:val="AFA8236E5B59482FB73391AD61628A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2B549CDC194C03B638159D0FEC2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38BB7-62AF-4B83-A90E-779E9641C649}"/>
      </w:docPartPr>
      <w:docPartBody>
        <w:p w:rsidR="00000000" w:rsidRDefault="00F62118" w:rsidP="00F62118">
          <w:pPr>
            <w:pStyle w:val="EC2B549CDC194C03B638159D0FEC27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DB6B68435E4859B312F816AF13D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B731E-495F-417A-9B86-25FDC7ECE0CB}"/>
      </w:docPartPr>
      <w:docPartBody>
        <w:p w:rsidR="00000000" w:rsidRDefault="00F62118" w:rsidP="00F62118">
          <w:pPr>
            <w:pStyle w:val="ADDB6B68435E4859B312F816AF13D2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2CDA19ADDF481F9E017C9A160E7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59C8F-4C59-4C17-AF20-AB6922D04CED}"/>
      </w:docPartPr>
      <w:docPartBody>
        <w:p w:rsidR="00000000" w:rsidRDefault="00F62118" w:rsidP="00F62118">
          <w:pPr>
            <w:pStyle w:val="092CDA19ADDF481F9E017C9A160E75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60E5D3D1844A7F950455220FAB3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4019E-D41E-46AA-B725-E409438828DF}"/>
      </w:docPartPr>
      <w:docPartBody>
        <w:p w:rsidR="00000000" w:rsidRDefault="00F62118" w:rsidP="00F62118">
          <w:pPr>
            <w:pStyle w:val="C760E5D3D1844A7F950455220FAB32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B0B010B9094BD2A1D54138188F3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3C83A-7282-4E07-9870-F7F2A83A4B74}"/>
      </w:docPartPr>
      <w:docPartBody>
        <w:p w:rsidR="00000000" w:rsidRDefault="00F62118" w:rsidP="00F62118">
          <w:pPr>
            <w:pStyle w:val="1CB0B010B9094BD2A1D54138188F36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2937129F3D40E0882B24B1E5376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BF346-0971-45E1-AB51-85C655A5D42F}"/>
      </w:docPartPr>
      <w:docPartBody>
        <w:p w:rsidR="00000000" w:rsidRDefault="00F62118" w:rsidP="00F62118">
          <w:pPr>
            <w:pStyle w:val="122937129F3D40E0882B24B1E53767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316165424A470493466D31EDEE4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CF039-CE06-4F59-9871-5CD23C1AC10D}"/>
      </w:docPartPr>
      <w:docPartBody>
        <w:p w:rsidR="00000000" w:rsidRDefault="00F62118" w:rsidP="00F62118">
          <w:pPr>
            <w:pStyle w:val="7F316165424A470493466D31EDEE44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60A1C91A784BA7A3F6CC8D07A3C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653D8C-11DB-4F10-8937-10C0F0297E85}"/>
      </w:docPartPr>
      <w:docPartBody>
        <w:p w:rsidR="00000000" w:rsidRDefault="00F62118" w:rsidP="00F62118">
          <w:pPr>
            <w:pStyle w:val="5960A1C91A784BA7A3F6CC8D07A3C8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2FF0CD66D1404ABC66F3825AE24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569216-0648-40F4-AC60-1D1C97436A7B}"/>
      </w:docPartPr>
      <w:docPartBody>
        <w:p w:rsidR="00000000" w:rsidRDefault="00F62118" w:rsidP="00F62118">
          <w:pPr>
            <w:pStyle w:val="092FF0CD66D1404ABC66F3825AE242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430B05107749D7BF611714EA687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DD05B9-7BD0-43D6-8050-A13387CFBEA2}"/>
      </w:docPartPr>
      <w:docPartBody>
        <w:p w:rsidR="00000000" w:rsidRDefault="00F62118" w:rsidP="00F62118">
          <w:pPr>
            <w:pStyle w:val="69430B05107749D7BF611714EA6876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0CDA3323214DD0AC8817025FCC7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EA4E6-4675-4BEB-9435-2A2273D2EA09}"/>
      </w:docPartPr>
      <w:docPartBody>
        <w:p w:rsidR="00000000" w:rsidRDefault="00F62118" w:rsidP="00F62118">
          <w:pPr>
            <w:pStyle w:val="0F0CDA3323214DD0AC8817025FCC76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67C920B71345918B39BFD9D8C25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C66D7-F730-446B-8B28-449412054A84}"/>
      </w:docPartPr>
      <w:docPartBody>
        <w:p w:rsidR="00000000" w:rsidRDefault="00F62118" w:rsidP="00F62118">
          <w:pPr>
            <w:pStyle w:val="6467C920B71345918B39BFD9D8C25C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797F4BFE0B48EA9B3127D84AC14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775882-FFC4-40E8-B5F5-4EF15ACFEBC3}"/>
      </w:docPartPr>
      <w:docPartBody>
        <w:p w:rsidR="00000000" w:rsidRDefault="00F62118" w:rsidP="00F62118">
          <w:pPr>
            <w:pStyle w:val="68797F4BFE0B48EA9B3127D84AC142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2E586200C3410F9D3DDF1E1D4156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1BD01-6C18-418F-90AA-2BBFDC1C50D1}"/>
      </w:docPartPr>
      <w:docPartBody>
        <w:p w:rsidR="00000000" w:rsidRDefault="00F62118" w:rsidP="00F62118">
          <w:pPr>
            <w:pStyle w:val="B42E586200C3410F9D3DDF1E1D4156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551703181E4E3CB78D727D6CB15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B0C39-B7B7-44FA-A955-37DBC53DD3D4}"/>
      </w:docPartPr>
      <w:docPartBody>
        <w:p w:rsidR="00000000" w:rsidRDefault="00F62118" w:rsidP="00F62118">
          <w:pPr>
            <w:pStyle w:val="DF551703181E4E3CB78D727D6CB15E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E768090C704145AB0D3BFBE94D4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20BDC-B38D-472B-8A53-631FBCEB0601}"/>
      </w:docPartPr>
      <w:docPartBody>
        <w:p w:rsidR="00000000" w:rsidRDefault="00F62118" w:rsidP="00F62118">
          <w:pPr>
            <w:pStyle w:val="3DE768090C704145AB0D3BFBE94D4D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D57414C86B4399BC7EC16C29870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E7251-809A-43BC-BF0D-BD2D398269A2}"/>
      </w:docPartPr>
      <w:docPartBody>
        <w:p w:rsidR="00000000" w:rsidRDefault="00F62118" w:rsidP="00F62118">
          <w:pPr>
            <w:pStyle w:val="A2D57414C86B4399BC7EC16C298709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DFEC21287044E5BCF9A8D7E6B1A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4D63A3-8A12-4B84-80FF-0BD1491760CA}"/>
      </w:docPartPr>
      <w:docPartBody>
        <w:p w:rsidR="00000000" w:rsidRDefault="00F62118" w:rsidP="00F62118">
          <w:pPr>
            <w:pStyle w:val="03DFEC21287044E5BCF9A8D7E6B1A3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5638A5E1FB41C4914DD51B3C956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FDD37-1F39-4CBD-8FE1-F4153E42C469}"/>
      </w:docPartPr>
      <w:docPartBody>
        <w:p w:rsidR="00000000" w:rsidRDefault="00F62118" w:rsidP="00F62118">
          <w:pPr>
            <w:pStyle w:val="375638A5E1FB41C4914DD51B3C9566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1C23B785414E23914832CEFDFB2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CA456A-92BE-413F-A71A-BD4AC9023A65}"/>
      </w:docPartPr>
      <w:docPartBody>
        <w:p w:rsidR="00000000" w:rsidRDefault="00F62118" w:rsidP="00F62118">
          <w:pPr>
            <w:pStyle w:val="A71C23B785414E23914832CEFDFB21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3587BE85964D34A2BCEA4F23302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76417-B58E-4856-923A-EB849AB4BDE4}"/>
      </w:docPartPr>
      <w:docPartBody>
        <w:p w:rsidR="00000000" w:rsidRDefault="00F62118" w:rsidP="00F62118">
          <w:pPr>
            <w:pStyle w:val="003587BE85964D34A2BCEA4F233023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6C11A86DFB448CA53CAEE25FC4F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AD544E-A50A-49B3-9260-8FC2B1A4F802}"/>
      </w:docPartPr>
      <w:docPartBody>
        <w:p w:rsidR="00000000" w:rsidRDefault="00F62118" w:rsidP="00F62118">
          <w:pPr>
            <w:pStyle w:val="526C11A86DFB448CA53CAEE25FC4FC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B27762B6F24126BA61B6A0424CF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CC5C6-0D3F-46EE-A331-EDA9AFBC6F7C}"/>
      </w:docPartPr>
      <w:docPartBody>
        <w:p w:rsidR="00000000" w:rsidRDefault="00F62118" w:rsidP="00F62118">
          <w:pPr>
            <w:pStyle w:val="FAB27762B6F24126BA61B6A0424CFE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C08D3C87B84FE0A547366262F9BD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FC11A5-41FD-427F-BE44-BCC025FBE412}"/>
      </w:docPartPr>
      <w:docPartBody>
        <w:p w:rsidR="00000000" w:rsidRDefault="00F62118" w:rsidP="00F62118">
          <w:pPr>
            <w:pStyle w:val="0CC08D3C87B84FE0A547366262F9BD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E6AC6EAB834678B7EADD438651B4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9181F-624B-4E97-9E28-6655E6977F84}"/>
      </w:docPartPr>
      <w:docPartBody>
        <w:p w:rsidR="00000000" w:rsidRDefault="00F62118" w:rsidP="00F62118">
          <w:pPr>
            <w:pStyle w:val="CEE6AC6EAB834678B7EADD438651B4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55425EA8614905A4573A425B01C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236EB-3B73-4AC8-9082-4BEA3AB67E16}"/>
      </w:docPartPr>
      <w:docPartBody>
        <w:p w:rsidR="00000000" w:rsidRDefault="00F62118" w:rsidP="00F62118">
          <w:pPr>
            <w:pStyle w:val="4055425EA8614905A4573A425B01C7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A99974EC444F8790C0EE61375C23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0ABF9-08E7-4CA9-8FAA-E2A18E0B8A89}"/>
      </w:docPartPr>
      <w:docPartBody>
        <w:p w:rsidR="00000000" w:rsidRDefault="00F62118" w:rsidP="00F62118">
          <w:pPr>
            <w:pStyle w:val="94A99974EC444F8790C0EE61375C23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EFFBC544CE48C0965AAA674E1CB4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20426-38F1-4639-88C6-B312579E4722}"/>
      </w:docPartPr>
      <w:docPartBody>
        <w:p w:rsidR="00000000" w:rsidRDefault="00F62118" w:rsidP="00F62118">
          <w:pPr>
            <w:pStyle w:val="F7EFFBC544CE48C0965AAA674E1CB4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0286001374484CA51BF8F82A171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D3950-A654-4CF5-874B-91752F1BC847}"/>
      </w:docPartPr>
      <w:docPartBody>
        <w:p w:rsidR="00000000" w:rsidRDefault="00F62118" w:rsidP="00F62118">
          <w:pPr>
            <w:pStyle w:val="1B0286001374484CA51BF8F82A171F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27A9B4B0F842DC809508EEC1FC5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9F434-C02F-46A0-9BA0-E23368092B89}"/>
      </w:docPartPr>
      <w:docPartBody>
        <w:p w:rsidR="00000000" w:rsidRDefault="00F62118" w:rsidP="00F62118">
          <w:pPr>
            <w:pStyle w:val="2B27A9B4B0F842DC809508EEC1FC5B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115142B6D4928A25809BC84B557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5201C-8F1C-4584-B255-CFE90358F784}"/>
      </w:docPartPr>
      <w:docPartBody>
        <w:p w:rsidR="00000000" w:rsidRDefault="00F62118" w:rsidP="00F62118">
          <w:pPr>
            <w:pStyle w:val="0E7115142B6D4928A25809BC84B557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6EC13E33D947A9BDBCBD6D04D46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934C8-3B7C-44F2-835E-F49E5EA10E3B}"/>
      </w:docPartPr>
      <w:docPartBody>
        <w:p w:rsidR="00000000" w:rsidRDefault="00F62118" w:rsidP="00F62118">
          <w:pPr>
            <w:pStyle w:val="166EC13E33D947A9BDBCBD6D04D469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D01237D1514BA2BA831C0CF48B7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F1C4EA-1C77-4298-9BBC-5C225C03235E}"/>
      </w:docPartPr>
      <w:docPartBody>
        <w:p w:rsidR="00000000" w:rsidRDefault="00F62118" w:rsidP="00F62118">
          <w:pPr>
            <w:pStyle w:val="D0D01237D1514BA2BA831C0CF48B77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E49AD9E99F45FAA27463EF88C9A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1B669-A0ED-467B-85EC-D7ACB4F3A424}"/>
      </w:docPartPr>
      <w:docPartBody>
        <w:p w:rsidR="00000000" w:rsidRDefault="00F62118" w:rsidP="00F62118">
          <w:pPr>
            <w:pStyle w:val="56E49AD9E99F45FAA27463EF88C9A2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E58B835DFC46749FB75BE2E5E15E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289C84-9A02-46D4-81C4-1F96E5B44006}"/>
      </w:docPartPr>
      <w:docPartBody>
        <w:p w:rsidR="00000000" w:rsidRDefault="00F62118" w:rsidP="00F62118">
          <w:pPr>
            <w:pStyle w:val="58E58B835DFC46749FB75BE2E5E15E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5B8C13FABD41B786A622F4441CD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740CEB-8840-4FCB-93EC-E9F9F0D318F9}"/>
      </w:docPartPr>
      <w:docPartBody>
        <w:p w:rsidR="00000000" w:rsidRDefault="00F62118" w:rsidP="00F62118">
          <w:pPr>
            <w:pStyle w:val="EC5B8C13FABD41B786A622F4441CD2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C58C53C366428389B5558EC3DC9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A649D-ED84-4C2A-8DB8-5EAB8BD042EC}"/>
      </w:docPartPr>
      <w:docPartBody>
        <w:p w:rsidR="00000000" w:rsidRDefault="00F62118" w:rsidP="00F62118">
          <w:pPr>
            <w:pStyle w:val="78C58C53C366428389B5558EC3DC9E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A2C36416194E1BB568624F0B346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F3FEE-1BC8-4D1C-B546-FD7B32591687}"/>
      </w:docPartPr>
      <w:docPartBody>
        <w:p w:rsidR="00000000" w:rsidRDefault="00F62118" w:rsidP="00F62118">
          <w:pPr>
            <w:pStyle w:val="6AA2C36416194E1BB568624F0B3469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2209BF2EF74D2AB5C132260C63E2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B03A4-5E91-4134-A917-36BF9BFD3A29}"/>
      </w:docPartPr>
      <w:docPartBody>
        <w:p w:rsidR="00000000" w:rsidRDefault="00F62118" w:rsidP="00F62118">
          <w:pPr>
            <w:pStyle w:val="BE2209BF2EF74D2AB5C132260C63E2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DD7E1BA2DF495C948AA7DDA99FB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68314-1246-4C64-B541-1DC665985EAC}"/>
      </w:docPartPr>
      <w:docPartBody>
        <w:p w:rsidR="00000000" w:rsidRDefault="00F62118" w:rsidP="00F62118">
          <w:pPr>
            <w:pStyle w:val="94DD7E1BA2DF495C948AA7DDA99FB6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BB57AF900A4B96B2D188DAC35AA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9CC2EE-59F2-4951-9610-CC9607B844E3}"/>
      </w:docPartPr>
      <w:docPartBody>
        <w:p w:rsidR="00000000" w:rsidRDefault="00F62118" w:rsidP="00F62118">
          <w:pPr>
            <w:pStyle w:val="F4BB57AF900A4B96B2D188DAC35AAD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CEB75ABF964705BED3876FD586F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7DD6C-D9B5-4422-B39A-B69E96F8E463}"/>
      </w:docPartPr>
      <w:docPartBody>
        <w:p w:rsidR="00000000" w:rsidRDefault="00F62118" w:rsidP="00F62118">
          <w:pPr>
            <w:pStyle w:val="94CEB75ABF964705BED3876FD586F4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FA2BFCE99E49FDA386C6A4CD3A5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598293-554C-4200-A269-87BE1CB87797}"/>
      </w:docPartPr>
      <w:docPartBody>
        <w:p w:rsidR="00000000" w:rsidRDefault="00F62118" w:rsidP="00F62118">
          <w:pPr>
            <w:pStyle w:val="52FA2BFCE99E49FDA386C6A4CD3A57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D607A7C4DF41F9A247095F97E4B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C91AF-F405-42A1-82E0-892767755CCD}"/>
      </w:docPartPr>
      <w:docPartBody>
        <w:p w:rsidR="00000000" w:rsidRDefault="00F62118" w:rsidP="00F62118">
          <w:pPr>
            <w:pStyle w:val="C3D607A7C4DF41F9A247095F97E4BF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AD7E9200944B50A0E94D67FA3A9B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98F2E-D4FD-4034-A503-58A22FAF490D}"/>
      </w:docPartPr>
      <w:docPartBody>
        <w:p w:rsidR="00000000" w:rsidRDefault="00F62118" w:rsidP="00F62118">
          <w:pPr>
            <w:pStyle w:val="5DAD7E9200944B50A0E94D67FA3A9B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F67B373B1B4C6DB733D95DEA4E91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8537D6-15E5-476E-B478-D744795D5C1D}"/>
      </w:docPartPr>
      <w:docPartBody>
        <w:p w:rsidR="00000000" w:rsidRDefault="00F62118" w:rsidP="00F62118">
          <w:pPr>
            <w:pStyle w:val="C9F67B373B1B4C6DB733D95DEA4E91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9F86627504298B095C3239009E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6F0DF-C4B7-4507-B8E2-99C319DDB620}"/>
      </w:docPartPr>
      <w:docPartBody>
        <w:p w:rsidR="00000000" w:rsidRDefault="00F62118" w:rsidP="00F62118">
          <w:pPr>
            <w:pStyle w:val="85A9F86627504298B095C3239009EB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A8F6D14EE3434B9C49B7BC2E6F91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7FA33C-B213-4CAF-8491-778B7DB9C6C4}"/>
      </w:docPartPr>
      <w:docPartBody>
        <w:p w:rsidR="00000000" w:rsidRDefault="00F62118" w:rsidP="00F62118">
          <w:pPr>
            <w:pStyle w:val="CBA8F6D14EE3434B9C49B7BC2E6F91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91CA9D703E4FFC8A346DE8314C1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79F70-C946-46CB-897F-F71453A3CE2C}"/>
      </w:docPartPr>
      <w:docPartBody>
        <w:p w:rsidR="00000000" w:rsidRDefault="00F62118" w:rsidP="00F62118">
          <w:pPr>
            <w:pStyle w:val="2491CA9D703E4FFC8A346DE8314C19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E31505932346848AA653AB8CF69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E4F45-6E32-4487-B9C1-6C8AA095DB34}"/>
      </w:docPartPr>
      <w:docPartBody>
        <w:p w:rsidR="00000000" w:rsidRDefault="00F62118" w:rsidP="00F62118">
          <w:pPr>
            <w:pStyle w:val="B2E31505932346848AA653AB8CF691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957CB763A74849A775B63802D34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4D17C-95E3-4EB7-A047-4197696741E0}"/>
      </w:docPartPr>
      <w:docPartBody>
        <w:p w:rsidR="00000000" w:rsidRDefault="00F62118" w:rsidP="00F62118">
          <w:pPr>
            <w:pStyle w:val="E6957CB763A74849A775B63802D348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49E8D771B04416A3F95CB12D7E6F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FC8E8-51EA-463C-8B0F-7724ABC1375A}"/>
      </w:docPartPr>
      <w:docPartBody>
        <w:p w:rsidR="00000000" w:rsidRDefault="00F62118" w:rsidP="00F62118">
          <w:pPr>
            <w:pStyle w:val="5E49E8D771B04416A3F95CB12D7E6F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B25BD122B449DD89B9A27EBA7289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88762-6D66-4621-A936-6F79E5D1C311}"/>
      </w:docPartPr>
      <w:docPartBody>
        <w:p w:rsidR="00000000" w:rsidRDefault="00F62118" w:rsidP="00F62118">
          <w:pPr>
            <w:pStyle w:val="52B25BD122B449DD89B9A27EBA7289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575ECCBCA346BFBCF8E4B245F44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DA09C-D4B0-4E5B-B14D-22513AECE79D}"/>
      </w:docPartPr>
      <w:docPartBody>
        <w:p w:rsidR="00000000" w:rsidRDefault="00F62118" w:rsidP="00F62118">
          <w:pPr>
            <w:pStyle w:val="07575ECCBCA346BFBCF8E4B245F447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B4378EF724494DACF066284F0969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9E608-E3CE-4F6F-8C1C-7BD98A279344}"/>
      </w:docPartPr>
      <w:docPartBody>
        <w:p w:rsidR="00000000" w:rsidRDefault="00F62118" w:rsidP="00F62118">
          <w:pPr>
            <w:pStyle w:val="BFB4378EF724494DACF066284F0969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D495506BF3448695C7585BC5F94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7B7C1-C0ED-4422-B948-27475E3EFE31}"/>
      </w:docPartPr>
      <w:docPartBody>
        <w:p w:rsidR="00000000" w:rsidRDefault="00F62118" w:rsidP="00F62118">
          <w:pPr>
            <w:pStyle w:val="04D495506BF3448695C7585BC5F94B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19C7CAB41842499A82B5071D2BD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70728-F170-4A73-B342-C7DCFAC4E9B4}"/>
      </w:docPartPr>
      <w:docPartBody>
        <w:p w:rsidR="00000000" w:rsidRDefault="00F62118" w:rsidP="00F62118">
          <w:pPr>
            <w:pStyle w:val="1119C7CAB41842499A82B5071D2BD3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246B325A4146C68A9BE735454EC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7B1C5-2B39-4A45-8E59-21294F357852}"/>
      </w:docPartPr>
      <w:docPartBody>
        <w:p w:rsidR="00000000" w:rsidRDefault="00F62118" w:rsidP="00F62118">
          <w:pPr>
            <w:pStyle w:val="E6246B325A4146C68A9BE735454EC2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902129CB754978BBF0411ED2508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AE30F4-7E50-4200-868E-2362C05E6179}"/>
      </w:docPartPr>
      <w:docPartBody>
        <w:p w:rsidR="00000000" w:rsidRDefault="00F62118" w:rsidP="00F62118">
          <w:pPr>
            <w:pStyle w:val="E6902129CB754978BBF0411ED25088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D1CABD5C0D489DA75AF4134662FD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C634A-9DC9-467B-81B0-E9DC72D074DA}"/>
      </w:docPartPr>
      <w:docPartBody>
        <w:p w:rsidR="00000000" w:rsidRDefault="00F62118" w:rsidP="00F62118">
          <w:pPr>
            <w:pStyle w:val="BFD1CABD5C0D489DA75AF4134662FD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C6FE07053040A48BF34337A84F0F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A7384-2409-4432-8C3B-A7E0FEEF54CF}"/>
      </w:docPartPr>
      <w:docPartBody>
        <w:p w:rsidR="00000000" w:rsidRDefault="00F62118" w:rsidP="00F62118">
          <w:pPr>
            <w:pStyle w:val="7EC6FE07053040A48BF34337A84F0F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B87139DFA94614AE017DC855300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CB3B3-0896-4B0A-AACA-985128784FC4}"/>
      </w:docPartPr>
      <w:docPartBody>
        <w:p w:rsidR="00000000" w:rsidRDefault="00F62118" w:rsidP="00F62118">
          <w:pPr>
            <w:pStyle w:val="C1B87139DFA94614AE017DC8553007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313CF6A72B450FBAB82D955B66F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1E65F-7C09-4DE2-88C4-E81250C89790}"/>
      </w:docPartPr>
      <w:docPartBody>
        <w:p w:rsidR="00000000" w:rsidRDefault="00F62118" w:rsidP="00F62118">
          <w:pPr>
            <w:pStyle w:val="EE313CF6A72B450FBAB82D955B66F1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FD0AA74C99418CB8F59F0C59214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F880CE-2951-4322-93BC-422E161332AB}"/>
      </w:docPartPr>
      <w:docPartBody>
        <w:p w:rsidR="00000000" w:rsidRDefault="00F62118" w:rsidP="00F62118">
          <w:pPr>
            <w:pStyle w:val="02FD0AA74C99418CB8F59F0C592140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5E4AA943254B7EA76113B46A00F0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3BB79-35A8-4CB7-A73C-A6435F2294DC}"/>
      </w:docPartPr>
      <w:docPartBody>
        <w:p w:rsidR="00000000" w:rsidRDefault="00F62118" w:rsidP="00F62118">
          <w:pPr>
            <w:pStyle w:val="7D5E4AA943254B7EA76113B46A00F0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4979B1702C42278AA3A10C26F47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190EA3-E553-4B83-A354-C77088210BBC}"/>
      </w:docPartPr>
      <w:docPartBody>
        <w:p w:rsidR="00000000" w:rsidRDefault="00F62118" w:rsidP="00F62118">
          <w:pPr>
            <w:pStyle w:val="CA4979B1702C42278AA3A10C26F47F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CE77DA6547425CB06611070A6073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72B03-FF89-4B84-8887-D7257204FB3C}"/>
      </w:docPartPr>
      <w:docPartBody>
        <w:p w:rsidR="00000000" w:rsidRDefault="00F62118" w:rsidP="00F62118">
          <w:pPr>
            <w:pStyle w:val="9DCE77DA6547425CB06611070A6073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45586AF0754D4AA2F008BFC6BF59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9ACDC-129A-4D32-8937-71E89B093C0A}"/>
      </w:docPartPr>
      <w:docPartBody>
        <w:p w:rsidR="00000000" w:rsidRDefault="00F62118" w:rsidP="00F62118">
          <w:pPr>
            <w:pStyle w:val="3D45586AF0754D4AA2F008BFC6BF59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93E63A321A40A1A91901C5DA24F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A16D5-0079-4ADA-860C-F3264F9698DC}"/>
      </w:docPartPr>
      <w:docPartBody>
        <w:p w:rsidR="00000000" w:rsidRDefault="00F62118" w:rsidP="00F62118">
          <w:pPr>
            <w:pStyle w:val="C193E63A321A40A1A91901C5DA24F8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473987488840E4B8EC2D0203EA6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B3472-F6E5-4D74-9C08-18DAADC601BD}"/>
      </w:docPartPr>
      <w:docPartBody>
        <w:p w:rsidR="00000000" w:rsidRDefault="00F62118" w:rsidP="00F62118">
          <w:pPr>
            <w:pStyle w:val="4E473987488840E4B8EC2D0203EA61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70E1E81BB941AF8D1515819C68A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99C707-74A0-4DCA-B02A-BBC463A35533}"/>
      </w:docPartPr>
      <w:docPartBody>
        <w:p w:rsidR="00000000" w:rsidRDefault="00F62118" w:rsidP="00F62118">
          <w:pPr>
            <w:pStyle w:val="8D70E1E81BB941AF8D1515819C68A1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5E75F1F9344C3E8288DB8500FD6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C2B90-528B-442D-A381-9A5D2525BAE4}"/>
      </w:docPartPr>
      <w:docPartBody>
        <w:p w:rsidR="00000000" w:rsidRDefault="00F62118" w:rsidP="00F62118">
          <w:pPr>
            <w:pStyle w:val="9C5E75F1F9344C3E8288DB8500FD62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A174FE29994A56AB9EDFC484B28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C23D8-BBD2-496E-9740-E222CEDA305B}"/>
      </w:docPartPr>
      <w:docPartBody>
        <w:p w:rsidR="00000000" w:rsidRDefault="00F62118" w:rsidP="00F62118">
          <w:pPr>
            <w:pStyle w:val="F7A174FE29994A56AB9EDFC484B285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8EF5108C354A3E9308F6CF721AE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E3B957-AEAC-443A-B7C6-FB3199E94D04}"/>
      </w:docPartPr>
      <w:docPartBody>
        <w:p w:rsidR="00000000" w:rsidRDefault="00F62118" w:rsidP="00F62118">
          <w:pPr>
            <w:pStyle w:val="B58EF5108C354A3E9308F6CF721AE6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A70ED54C744FA68649D3F5521657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650A2-F20F-4B6E-9568-B8F3FF3E87A3}"/>
      </w:docPartPr>
      <w:docPartBody>
        <w:p w:rsidR="00000000" w:rsidRDefault="00F62118" w:rsidP="00F62118">
          <w:pPr>
            <w:pStyle w:val="EFA70ED54C744FA68649D3F5521657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0347D03A3B4550AD4CA4E5A2527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93388-DA28-4C8F-A22E-08FB069A5B58}"/>
      </w:docPartPr>
      <w:docPartBody>
        <w:p w:rsidR="00000000" w:rsidRDefault="00F62118" w:rsidP="00F62118">
          <w:pPr>
            <w:pStyle w:val="250347D03A3B4550AD4CA4E5A2527F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DA8F908037453CAED0F6CCA183C9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ED4D0-F155-4B1B-9D38-E1154764DB3B}"/>
      </w:docPartPr>
      <w:docPartBody>
        <w:p w:rsidR="00000000" w:rsidRDefault="00F62118" w:rsidP="00F62118">
          <w:pPr>
            <w:pStyle w:val="4EDA8F908037453CAED0F6CCA183C9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A5E4F4A3354FE6B4963B7911823F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70866-FE92-4CA6-A246-BFFFD8389150}"/>
      </w:docPartPr>
      <w:docPartBody>
        <w:p w:rsidR="00000000" w:rsidRDefault="00F62118" w:rsidP="00F62118">
          <w:pPr>
            <w:pStyle w:val="28A5E4F4A3354FE6B4963B7911823F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BCB0B67FB648A7A5FE583B9ADD5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95F90-4584-4F06-9342-EF1F924BBFB2}"/>
      </w:docPartPr>
      <w:docPartBody>
        <w:p w:rsidR="00000000" w:rsidRDefault="00F62118" w:rsidP="00F62118">
          <w:pPr>
            <w:pStyle w:val="CABCB0B67FB648A7A5FE583B9ADD5B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3BF979CBE44ECB97E971CB5AAA3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0330AF-B441-4462-A1F6-84306A4D66C8}"/>
      </w:docPartPr>
      <w:docPartBody>
        <w:p w:rsidR="00000000" w:rsidRDefault="00F62118" w:rsidP="00F62118">
          <w:pPr>
            <w:pStyle w:val="AC3BF979CBE44ECB97E971CB5AAA32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90665282DE498A8C8F0F079D83F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BA71BD-EEA7-4A68-A74A-EED44A027DAA}"/>
      </w:docPartPr>
      <w:docPartBody>
        <w:p w:rsidR="00000000" w:rsidRDefault="00F62118" w:rsidP="00F62118">
          <w:pPr>
            <w:pStyle w:val="9190665282DE498A8C8F0F079D83FE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AD86FCC6234E91A7CBBA86FAD09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BC70F-A063-42AA-81D4-BD37C1AEAF00}"/>
      </w:docPartPr>
      <w:docPartBody>
        <w:p w:rsidR="00000000" w:rsidRDefault="00F62118" w:rsidP="00F62118">
          <w:pPr>
            <w:pStyle w:val="12AD86FCC6234E91A7CBBA86FAD09D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A964E702884A3C8C70B68DE5CBC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B5B88-D929-417D-B944-62BC1593E851}"/>
      </w:docPartPr>
      <w:docPartBody>
        <w:p w:rsidR="00000000" w:rsidRDefault="00F62118" w:rsidP="00F62118">
          <w:pPr>
            <w:pStyle w:val="11A964E702884A3C8C70B68DE5CBC1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B7C5CE4BCF4F0C886B76521B0BA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23B7A8-96B6-43FB-BE3A-3DAB70A04E27}"/>
      </w:docPartPr>
      <w:docPartBody>
        <w:p w:rsidR="00000000" w:rsidRDefault="00F62118" w:rsidP="00F62118">
          <w:pPr>
            <w:pStyle w:val="DDB7C5CE4BCF4F0C886B76521B0BAD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C0CF74664F42AB809B60F4BAF6E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62C43-8B8A-4125-B0B2-924A0FC20430}"/>
      </w:docPartPr>
      <w:docPartBody>
        <w:p w:rsidR="00000000" w:rsidRDefault="00F62118" w:rsidP="00F62118">
          <w:pPr>
            <w:pStyle w:val="A0C0CF74664F42AB809B60F4BAF6E3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936173A61046438CA5692BE2EAC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CEA219-219C-46AC-9B2F-EFB911718BBE}"/>
      </w:docPartPr>
      <w:docPartBody>
        <w:p w:rsidR="00000000" w:rsidRDefault="00F62118" w:rsidP="00F62118">
          <w:pPr>
            <w:pStyle w:val="F5936173A61046438CA5692BE2EACF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E46E0B8B70441F85FB1DAB3FA97E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F7078-2E17-4249-AD29-D29733241AEF}"/>
      </w:docPartPr>
      <w:docPartBody>
        <w:p w:rsidR="00000000" w:rsidRDefault="00F62118" w:rsidP="00F62118">
          <w:pPr>
            <w:pStyle w:val="35E46E0B8B70441F85FB1DAB3FA97E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931AC0CB02478FAE4FE1BD2966D5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7FF98-B3A0-44A8-92C3-B0F540699F91}"/>
      </w:docPartPr>
      <w:docPartBody>
        <w:p w:rsidR="00000000" w:rsidRDefault="00F62118" w:rsidP="00F62118">
          <w:pPr>
            <w:pStyle w:val="52931AC0CB02478FAE4FE1BD2966D5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490594132841308EF7C8110489C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694482-1D57-4483-92FB-BDB8F6951C4A}"/>
      </w:docPartPr>
      <w:docPartBody>
        <w:p w:rsidR="00000000" w:rsidRDefault="00F62118" w:rsidP="00F62118">
          <w:pPr>
            <w:pStyle w:val="96490594132841308EF7C8110489C9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9C5B8D7DAA48E5845BF92BE11D2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73F0D2-B759-4D43-BADB-B17387CC4D73}"/>
      </w:docPartPr>
      <w:docPartBody>
        <w:p w:rsidR="00000000" w:rsidRDefault="00F62118" w:rsidP="00F62118">
          <w:pPr>
            <w:pStyle w:val="339C5B8D7DAA48E5845BF92BE11D25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1F76BA6C90473CBF554BEDE2D06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1919A-0CDC-4C2B-802F-04EACD12B02C}"/>
      </w:docPartPr>
      <w:docPartBody>
        <w:p w:rsidR="00000000" w:rsidRDefault="00F62118" w:rsidP="00F62118">
          <w:pPr>
            <w:pStyle w:val="F81F76BA6C90473CBF554BEDE2D06B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5DCBDCA9BB45E081A6DF1EF00150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817319-8FAF-4F2B-B6BD-7E62AF393770}"/>
      </w:docPartPr>
      <w:docPartBody>
        <w:p w:rsidR="00000000" w:rsidRDefault="00F62118" w:rsidP="00F62118">
          <w:pPr>
            <w:pStyle w:val="725DCBDCA9BB45E081A6DF1EF00150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0760644AAF40869863120C5645B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0FAED-CCF6-455D-A46E-095D06DBE307}"/>
      </w:docPartPr>
      <w:docPartBody>
        <w:p w:rsidR="00000000" w:rsidRDefault="00F62118" w:rsidP="00F62118">
          <w:pPr>
            <w:pStyle w:val="0F0760644AAF40869863120C5645BE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293CB9A6794A14A96EE3CEBD62FD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165FE-E320-4C61-B38E-513BC6E5D2D0}"/>
      </w:docPartPr>
      <w:docPartBody>
        <w:p w:rsidR="00000000" w:rsidRDefault="00F62118" w:rsidP="00F62118">
          <w:pPr>
            <w:pStyle w:val="14293CB9A6794A14A96EE3CEBD62FD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762E85D5F54D96BB982CE8561DF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4EE001-C757-40C9-B252-F7EB94BD3492}"/>
      </w:docPartPr>
      <w:docPartBody>
        <w:p w:rsidR="00000000" w:rsidRDefault="00F62118" w:rsidP="00F62118">
          <w:pPr>
            <w:pStyle w:val="6A762E85D5F54D96BB982CE8561DFB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2E21536CD44E0DBD7ADA61D590EE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A317C-E086-421F-A0C4-2C58DD90F06F}"/>
      </w:docPartPr>
      <w:docPartBody>
        <w:p w:rsidR="00000000" w:rsidRDefault="00F62118" w:rsidP="00F62118">
          <w:pPr>
            <w:pStyle w:val="482E21536CD44E0DBD7ADA61D590EE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F95C7890F74DC3B52983F2DEC507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26347-3BD2-4B3C-96E7-8979A127FA17}"/>
      </w:docPartPr>
      <w:docPartBody>
        <w:p w:rsidR="00000000" w:rsidRDefault="00F62118" w:rsidP="00F62118">
          <w:pPr>
            <w:pStyle w:val="CEF95C7890F74DC3B52983F2DEC507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C840FFB0F644A286AAE16B102646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240FE-CC6D-4758-BF89-F4C75FE6DA4D}"/>
      </w:docPartPr>
      <w:docPartBody>
        <w:p w:rsidR="00000000" w:rsidRDefault="00F62118" w:rsidP="00F62118">
          <w:pPr>
            <w:pStyle w:val="07C840FFB0F644A286AAE16B102646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0095382A864605B59C47B5C8130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DD30D-6D17-46E3-8E80-155C44D8A905}"/>
      </w:docPartPr>
      <w:docPartBody>
        <w:p w:rsidR="00000000" w:rsidRDefault="00F62118" w:rsidP="00F62118">
          <w:pPr>
            <w:pStyle w:val="420095382A864605B59C47B5C8130E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71841257EC4E0E9F6D7D8942D03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500BB-E9AC-4187-A4BD-6E7433610E9A}"/>
      </w:docPartPr>
      <w:docPartBody>
        <w:p w:rsidR="00000000" w:rsidRDefault="00F62118" w:rsidP="00F62118">
          <w:pPr>
            <w:pStyle w:val="2571841257EC4E0E9F6D7D8942D034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67FEEA54424E2080AC5482FF6B49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C2F2D-7948-4C61-B2B3-21B5456A98AE}"/>
      </w:docPartPr>
      <w:docPartBody>
        <w:p w:rsidR="00000000" w:rsidRDefault="00F62118" w:rsidP="00F62118">
          <w:pPr>
            <w:pStyle w:val="C267FEEA54424E2080AC5482FF6B49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FC6211C1AE42039CE9954B2C05AC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B9311-0151-4F3A-B84E-2BB3E485E886}"/>
      </w:docPartPr>
      <w:docPartBody>
        <w:p w:rsidR="00000000" w:rsidRDefault="00F62118" w:rsidP="00F62118">
          <w:pPr>
            <w:pStyle w:val="A6FC6211C1AE42039CE9954B2C05AC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D008E4E99C44C39A3F96BD1F42F1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1E332-1531-4F57-BCF8-416500F3AD9A}"/>
      </w:docPartPr>
      <w:docPartBody>
        <w:p w:rsidR="00000000" w:rsidRDefault="00F62118" w:rsidP="00F62118">
          <w:pPr>
            <w:pStyle w:val="2CD008E4E99C44C39A3F96BD1F42F1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73BB29925E44CBA97DA39156640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6C3682-EEAF-4D46-9238-9BE75C67D347}"/>
      </w:docPartPr>
      <w:docPartBody>
        <w:p w:rsidR="00000000" w:rsidRDefault="00F62118" w:rsidP="00F62118">
          <w:pPr>
            <w:pStyle w:val="2173BB29925E44CBA97DA391566409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BF5A71E62C441AAE944D2459D189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A04B6-7D91-4132-A6B2-F32E8D401DB6}"/>
      </w:docPartPr>
      <w:docPartBody>
        <w:p w:rsidR="00000000" w:rsidRDefault="00F62118" w:rsidP="00F62118">
          <w:pPr>
            <w:pStyle w:val="EDBF5A71E62C441AAE944D2459D189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89AADD90284A0DBF52ACAF5E21B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9AA7F-71DC-4428-8561-CBFFF9185ECB}"/>
      </w:docPartPr>
      <w:docPartBody>
        <w:p w:rsidR="00000000" w:rsidRDefault="00F62118" w:rsidP="00F62118">
          <w:pPr>
            <w:pStyle w:val="2F89AADD90284A0DBF52ACAF5E21BA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E32A5A0F05466284ED47F86602B4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E15F1-A12D-43EF-9FDC-67FD59D812BF}"/>
      </w:docPartPr>
      <w:docPartBody>
        <w:p w:rsidR="00000000" w:rsidRDefault="00F62118" w:rsidP="00F62118">
          <w:pPr>
            <w:pStyle w:val="E9E32A5A0F05466284ED47F86602B4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102CD3D0D74AFB86E0ADAEC2646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C83DB-4606-4674-A411-463E4164AFD8}"/>
      </w:docPartPr>
      <w:docPartBody>
        <w:p w:rsidR="00000000" w:rsidRDefault="00F62118" w:rsidP="00F62118">
          <w:pPr>
            <w:pStyle w:val="C3102CD3D0D74AFB86E0ADAEC26466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6D3BBFBAA44930AF5429892D4F6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C13E5-F2DE-4BB0-84C8-E509D68AE46F}"/>
      </w:docPartPr>
      <w:docPartBody>
        <w:p w:rsidR="00000000" w:rsidRDefault="00F62118" w:rsidP="00F62118">
          <w:pPr>
            <w:pStyle w:val="DE6D3BBFBAA44930AF5429892D4F60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49491DEB454BA68B58A4818B11E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C2C30-E83F-49FD-BC17-B0BAF2567876}"/>
      </w:docPartPr>
      <w:docPartBody>
        <w:p w:rsidR="00000000" w:rsidRDefault="00F62118" w:rsidP="00F62118">
          <w:pPr>
            <w:pStyle w:val="3349491DEB454BA68B58A4818B11E8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4810CE9F474D50AFC3F171CEBC1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92749-6454-48C0-8B9F-516E0D1EEE05}"/>
      </w:docPartPr>
      <w:docPartBody>
        <w:p w:rsidR="00000000" w:rsidRDefault="00F62118" w:rsidP="00F62118">
          <w:pPr>
            <w:pStyle w:val="0A4810CE9F474D50AFC3F171CEBC1B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E6DF556FF94E4B84AA6CA9DBF0CD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DF98B-90E6-4C77-9886-2D1286EC8AD7}"/>
      </w:docPartPr>
      <w:docPartBody>
        <w:p w:rsidR="00000000" w:rsidRDefault="00F62118" w:rsidP="00F62118">
          <w:pPr>
            <w:pStyle w:val="44E6DF556FF94E4B84AA6CA9DBF0CD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94F2F46CBC40BB9CB7E86ECC87DC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89253-46E9-4476-B2AD-353F26070208}"/>
      </w:docPartPr>
      <w:docPartBody>
        <w:p w:rsidR="00000000" w:rsidRDefault="00F62118" w:rsidP="00F62118">
          <w:pPr>
            <w:pStyle w:val="C594F2F46CBC40BB9CB7E86ECC87DC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B7D7652EB14C2680DEA7A6F646D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113C1-75E4-4C5F-B932-BC3B4D2EA89C}"/>
      </w:docPartPr>
      <w:docPartBody>
        <w:p w:rsidR="00000000" w:rsidRDefault="00F62118" w:rsidP="00F62118">
          <w:pPr>
            <w:pStyle w:val="ADB7D7652EB14C2680DEA7A6F646DC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8928C3A5D64689B56D85B6CD576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8ED35-3E1B-4C61-B9B6-A2D248742242}"/>
      </w:docPartPr>
      <w:docPartBody>
        <w:p w:rsidR="00000000" w:rsidRDefault="00F62118" w:rsidP="00F62118">
          <w:pPr>
            <w:pStyle w:val="6A8928C3A5D64689B56D85B6CD5764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CD1F53FCC64B2E879D72CFFA86F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29EDB-3BD6-4754-BB06-B05A3AEBED0F}"/>
      </w:docPartPr>
      <w:docPartBody>
        <w:p w:rsidR="00000000" w:rsidRDefault="00F62118" w:rsidP="00F62118">
          <w:pPr>
            <w:pStyle w:val="47CD1F53FCC64B2E879D72CFFA86F0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B0F4B645BE4DDEAD263C6CCA339A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11797-6730-44AC-9625-FE376FA46A93}"/>
      </w:docPartPr>
      <w:docPartBody>
        <w:p w:rsidR="00000000" w:rsidRDefault="00F62118" w:rsidP="00F62118">
          <w:pPr>
            <w:pStyle w:val="4FB0F4B645BE4DDEAD263C6CCA339A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E9E890CBB042EFA7CEE63019FDF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D9758-5A70-4CDA-A3BD-F7A049178429}"/>
      </w:docPartPr>
      <w:docPartBody>
        <w:p w:rsidR="00000000" w:rsidRDefault="00F62118" w:rsidP="00F62118">
          <w:pPr>
            <w:pStyle w:val="32E9E890CBB042EFA7CEE63019FDF1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2AB87867AD4342B901DED18337D4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6130F-847F-43A6-B10C-33B4E76609B0}"/>
      </w:docPartPr>
      <w:docPartBody>
        <w:p w:rsidR="00000000" w:rsidRDefault="00F62118" w:rsidP="00F62118">
          <w:pPr>
            <w:pStyle w:val="4C2AB87867AD4342B901DED18337D4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BD02ACA8A941F887B685065AD6B9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342BF-B55B-4628-8DAB-AF54D70214C9}"/>
      </w:docPartPr>
      <w:docPartBody>
        <w:p w:rsidR="00000000" w:rsidRDefault="00F62118" w:rsidP="00F62118">
          <w:pPr>
            <w:pStyle w:val="CABD02ACA8A941F887B685065AD6B9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EE704192184388A372F1FE58D05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55FB7-B19C-4215-AF92-7A4CC62CAD5A}"/>
      </w:docPartPr>
      <w:docPartBody>
        <w:p w:rsidR="00000000" w:rsidRDefault="00F62118" w:rsidP="00F62118">
          <w:pPr>
            <w:pStyle w:val="4AEE704192184388A372F1FE58D057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23B27467E945E688A5CFCFA3156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32148-89CE-4858-ADCD-3ACB38088651}"/>
      </w:docPartPr>
      <w:docPartBody>
        <w:p w:rsidR="00000000" w:rsidRDefault="00F62118" w:rsidP="00F62118">
          <w:pPr>
            <w:pStyle w:val="4F23B27467E945E688A5CFCFA3156A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2E45FA1B044128AF9EDE381CD86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BD492-1F38-4BAF-ABFD-0EC063112DA8}"/>
      </w:docPartPr>
      <w:docPartBody>
        <w:p w:rsidR="00000000" w:rsidRDefault="00F62118" w:rsidP="00F62118">
          <w:pPr>
            <w:pStyle w:val="8E2E45FA1B044128AF9EDE381CD863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0A5BDBB6BF44558F6692B14B407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38C2F-B551-4700-86B3-C1C4A3370732}"/>
      </w:docPartPr>
      <w:docPartBody>
        <w:p w:rsidR="00000000" w:rsidRDefault="00F62118" w:rsidP="00F62118">
          <w:pPr>
            <w:pStyle w:val="6F0A5BDBB6BF44558F6692B14B407E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C0012C858F4B6DB83E8F23EC446E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A3F94-F87F-42A5-8B4A-4BD00D5FDCF4}"/>
      </w:docPartPr>
      <w:docPartBody>
        <w:p w:rsidR="00000000" w:rsidRDefault="00F62118" w:rsidP="00F62118">
          <w:pPr>
            <w:pStyle w:val="1CC0012C858F4B6DB83E8F23EC446E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0E315E6D0F4EF4B0D4B03293AE48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2AC80-A356-4B02-A377-D26AA52CDA68}"/>
      </w:docPartPr>
      <w:docPartBody>
        <w:p w:rsidR="00000000" w:rsidRDefault="00F62118" w:rsidP="00F62118">
          <w:pPr>
            <w:pStyle w:val="980E315E6D0F4EF4B0D4B03293AE48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0AC2C0C4EA4C499FB6E2A32A8AC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DC9C3-BC83-4373-B91D-2E1E11E8DBBD}"/>
      </w:docPartPr>
      <w:docPartBody>
        <w:p w:rsidR="00000000" w:rsidRDefault="00F62118" w:rsidP="00F62118">
          <w:pPr>
            <w:pStyle w:val="3A0AC2C0C4EA4C499FB6E2A32A8ACD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B0006C430C48188A09C2C84277C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E6C639-77CA-4063-A8AF-8BABE8DBFC74}"/>
      </w:docPartPr>
      <w:docPartBody>
        <w:p w:rsidR="00000000" w:rsidRDefault="00F62118" w:rsidP="00F62118">
          <w:pPr>
            <w:pStyle w:val="8FB0006C430C48188A09C2C84277C8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2632BDF0394F12854B5E2774C57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4986B-F405-4860-94E8-BB70B39FA2DD}"/>
      </w:docPartPr>
      <w:docPartBody>
        <w:p w:rsidR="00000000" w:rsidRDefault="00F62118" w:rsidP="00F62118">
          <w:pPr>
            <w:pStyle w:val="152632BDF0394F12854B5E2774C57A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B808CC7EE445BE9CD39E9F362A2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C7129-00B7-492B-9703-E2504CC03B89}"/>
      </w:docPartPr>
      <w:docPartBody>
        <w:p w:rsidR="00000000" w:rsidRDefault="00F62118" w:rsidP="00F62118">
          <w:pPr>
            <w:pStyle w:val="16B808CC7EE445BE9CD39E9F362A27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40BD2EC47D41EA8DA62EE33D4BB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7C9D6-A8BD-4993-A133-1982B365A2C7}"/>
      </w:docPartPr>
      <w:docPartBody>
        <w:p w:rsidR="00000000" w:rsidRDefault="00F62118" w:rsidP="00F62118">
          <w:pPr>
            <w:pStyle w:val="B440BD2EC47D41EA8DA62EE33D4BB9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ED9F5BC3C84F3B8977910B0DF90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DE627-01C9-43DE-B299-25DCAED3EDB6}"/>
      </w:docPartPr>
      <w:docPartBody>
        <w:p w:rsidR="00000000" w:rsidRDefault="00F62118" w:rsidP="00F62118">
          <w:pPr>
            <w:pStyle w:val="D3ED9F5BC3C84F3B8977910B0DF90B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4896EA46F4EFDACA13328C61147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8FE1B-F88D-45DF-910B-DB0D69D03F01}"/>
      </w:docPartPr>
      <w:docPartBody>
        <w:p w:rsidR="00000000" w:rsidRDefault="00F62118" w:rsidP="00F62118">
          <w:pPr>
            <w:pStyle w:val="6E94896EA46F4EFDACA13328C61147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B549A75E9A4F5D82AEF1220B8E3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DDDC1-0CE1-432F-A820-C96A36E58668}"/>
      </w:docPartPr>
      <w:docPartBody>
        <w:p w:rsidR="00000000" w:rsidRDefault="00F62118" w:rsidP="00F62118">
          <w:pPr>
            <w:pStyle w:val="05B549A75E9A4F5D82AEF1220B8E3D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07CDCE0D834405B440BE60A84C81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E4B3A-0A2A-474F-8B4D-793350A93BD6}"/>
      </w:docPartPr>
      <w:docPartBody>
        <w:p w:rsidR="00000000" w:rsidRDefault="00F62118" w:rsidP="00F62118">
          <w:pPr>
            <w:pStyle w:val="F007CDCE0D834405B440BE60A84C81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0AA9C1ED1E4DA3BCD72F34D4333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67E3C-F1E4-4C2A-8435-6BDFA750DA9A}"/>
      </w:docPartPr>
      <w:docPartBody>
        <w:p w:rsidR="00000000" w:rsidRDefault="00F62118" w:rsidP="00F62118">
          <w:pPr>
            <w:pStyle w:val="960AA9C1ED1E4DA3BCD72F34D43338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4217B458674F9CBCE9BF7B1B4DD5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96AC1-41B8-4A0E-A5BE-110D2BA06DA0}"/>
      </w:docPartPr>
      <w:docPartBody>
        <w:p w:rsidR="00000000" w:rsidRDefault="00F62118" w:rsidP="00F62118">
          <w:pPr>
            <w:pStyle w:val="CD4217B458674F9CBCE9BF7B1B4DD5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71ED3A64F745168CD443AB066973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FB5B4-B137-4671-9C90-CE024E0EB651}"/>
      </w:docPartPr>
      <w:docPartBody>
        <w:p w:rsidR="00000000" w:rsidRDefault="00F62118" w:rsidP="00F62118">
          <w:pPr>
            <w:pStyle w:val="E471ED3A64F745168CD443AB066973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08A5DE3FAA4AA6827557620ADBF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7240A-07F4-456E-BE95-7B7CB09ADB55}"/>
      </w:docPartPr>
      <w:docPartBody>
        <w:p w:rsidR="00000000" w:rsidRDefault="00F62118" w:rsidP="00F62118">
          <w:pPr>
            <w:pStyle w:val="CE08A5DE3FAA4AA6827557620ADBF3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C4584DC43F41C781D961345280BA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25D2E-55BC-4633-8D33-43FB76B03CBB}"/>
      </w:docPartPr>
      <w:docPartBody>
        <w:p w:rsidR="00000000" w:rsidRDefault="00F62118" w:rsidP="00F62118">
          <w:pPr>
            <w:pStyle w:val="03C4584DC43F41C781D961345280BA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826910E13B4E1A93361B38EB759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F6643-72FC-4C66-A9C5-3CEA90859727}"/>
      </w:docPartPr>
      <w:docPartBody>
        <w:p w:rsidR="00000000" w:rsidRDefault="00F62118" w:rsidP="00F62118">
          <w:pPr>
            <w:pStyle w:val="B4826910E13B4E1A93361B38EB759B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49242AC5514B8EA46384622A9B0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A8A824-C4A2-42B8-8149-8FD1FB42F6B1}"/>
      </w:docPartPr>
      <w:docPartBody>
        <w:p w:rsidR="00000000" w:rsidRDefault="00F62118" w:rsidP="00F62118">
          <w:pPr>
            <w:pStyle w:val="C949242AC5514B8EA46384622A9B09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FFE6A2D98646379BBEE6B05D22DD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F9C31-C55E-40AA-9716-110FDB281F2C}"/>
      </w:docPartPr>
      <w:docPartBody>
        <w:p w:rsidR="00000000" w:rsidRDefault="00F62118" w:rsidP="00F62118">
          <w:pPr>
            <w:pStyle w:val="C2FFE6A2D98646379BBEE6B05D22DD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8CF93652614577883B6676E2B069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E8107C-C30D-472B-8ADC-8C20908FA0B3}"/>
      </w:docPartPr>
      <w:docPartBody>
        <w:p w:rsidR="00000000" w:rsidRDefault="00F62118" w:rsidP="00F62118">
          <w:pPr>
            <w:pStyle w:val="6F8CF93652614577883B6676E2B069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4FE41C47534E59B633591415801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9F1F6-0038-44FE-984E-8CCF29CD7A89}"/>
      </w:docPartPr>
      <w:docPartBody>
        <w:p w:rsidR="00000000" w:rsidRDefault="00F62118" w:rsidP="00F62118">
          <w:pPr>
            <w:pStyle w:val="664FE41C47534E59B6335914158017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55ACCB46D0448AA36D1F5FBBC9B1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6FEC8-C5C0-42BB-A6E1-C2B1E0517D5B}"/>
      </w:docPartPr>
      <w:docPartBody>
        <w:p w:rsidR="00000000" w:rsidRDefault="00F62118" w:rsidP="00F62118">
          <w:pPr>
            <w:pStyle w:val="3255ACCB46D0448AA36D1F5FBBC9B1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708226A1B349DFBDC55DEF90AD9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EDF2A-118F-4021-AA5A-7A14EFD29241}"/>
      </w:docPartPr>
      <w:docPartBody>
        <w:p w:rsidR="00000000" w:rsidRDefault="00F62118" w:rsidP="00F62118">
          <w:pPr>
            <w:pStyle w:val="B2708226A1B349DFBDC55DEF90AD96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FE82D2E3944B89AFECF4DC81E12A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3DAA1E-B7EC-45AB-944A-CA7EBC4AB078}"/>
      </w:docPartPr>
      <w:docPartBody>
        <w:p w:rsidR="00000000" w:rsidRDefault="00F62118" w:rsidP="00F62118">
          <w:pPr>
            <w:pStyle w:val="6CFE82D2E3944B89AFECF4DC81E12A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52ED0B7D2E4632976A80605AFFAD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2929B-C9F4-4014-938C-85A479C769A3}"/>
      </w:docPartPr>
      <w:docPartBody>
        <w:p w:rsidR="00000000" w:rsidRDefault="00F62118" w:rsidP="00F62118">
          <w:pPr>
            <w:pStyle w:val="1F52ED0B7D2E4632976A80605AFFAD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F2F68484934733B88A61B5D635F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F885E-DEE3-4F41-86D5-7229DA984098}"/>
      </w:docPartPr>
      <w:docPartBody>
        <w:p w:rsidR="00000000" w:rsidRDefault="00F62118" w:rsidP="00F62118">
          <w:pPr>
            <w:pStyle w:val="F3F2F68484934733B88A61B5D635F5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8F37841D624C208D2A0ED6FD17A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487F0-3533-4B19-AD3E-42A65483A404}"/>
      </w:docPartPr>
      <w:docPartBody>
        <w:p w:rsidR="00000000" w:rsidRDefault="00F62118" w:rsidP="00F62118">
          <w:pPr>
            <w:pStyle w:val="AB8F37841D624C208D2A0ED6FD17A7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6284F546074C11981A8EB40847DB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42BC9-70B6-44D6-A231-942AB0BC1B25}"/>
      </w:docPartPr>
      <w:docPartBody>
        <w:p w:rsidR="00000000" w:rsidRDefault="00F62118" w:rsidP="00F62118">
          <w:pPr>
            <w:pStyle w:val="1D6284F546074C11981A8EB40847DB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4AF1FFF86340F888576B2574EB1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A6DAE-732F-446F-A181-6E8483B519BE}"/>
      </w:docPartPr>
      <w:docPartBody>
        <w:p w:rsidR="00000000" w:rsidRDefault="00F62118" w:rsidP="00F62118">
          <w:pPr>
            <w:pStyle w:val="4B4AF1FFF86340F888576B2574EB12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E23EA5164B4051BAB12A8468C64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4B4CFA-ED68-49D9-9EE2-679846EB3110}"/>
      </w:docPartPr>
      <w:docPartBody>
        <w:p w:rsidR="00000000" w:rsidRDefault="00F62118" w:rsidP="00F62118">
          <w:pPr>
            <w:pStyle w:val="03E23EA5164B4051BAB12A8468C646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4770F3C3DA4D01B0409DBE11A71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E0BCE4-FC96-4F27-9F1C-35A340C4AC40}"/>
      </w:docPartPr>
      <w:docPartBody>
        <w:p w:rsidR="00000000" w:rsidRDefault="00F62118" w:rsidP="00F62118">
          <w:pPr>
            <w:pStyle w:val="524770F3C3DA4D01B0409DBE11A71C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77083E742E4F51B7748EEF161BC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65D79-4B21-4D26-9EA2-CD0C8A09914F}"/>
      </w:docPartPr>
      <w:docPartBody>
        <w:p w:rsidR="00000000" w:rsidRDefault="00F62118" w:rsidP="00F62118">
          <w:pPr>
            <w:pStyle w:val="8B77083E742E4F51B7748EEF161BC6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8712F5009C42DF8FE1EBEE948B3B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8B193-D68F-48C6-91FF-B71CBBCE117F}"/>
      </w:docPartPr>
      <w:docPartBody>
        <w:p w:rsidR="00000000" w:rsidRDefault="00F62118" w:rsidP="00F62118">
          <w:pPr>
            <w:pStyle w:val="428712F5009C42DF8FE1EBEE948B3B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CCE2A5B56D4180ADC69A8A0A357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46D2B2-22C7-42D8-910B-7B948EC23C42}"/>
      </w:docPartPr>
      <w:docPartBody>
        <w:p w:rsidR="00000000" w:rsidRDefault="00F62118" w:rsidP="00F62118">
          <w:pPr>
            <w:pStyle w:val="A8CCE2A5B56D4180ADC69A8A0A357A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213A6857C448839F428FECDD2D8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0C0DA-81F3-43AE-99DA-D1487AC7B6D7}"/>
      </w:docPartPr>
      <w:docPartBody>
        <w:p w:rsidR="00000000" w:rsidRDefault="00F62118" w:rsidP="00F62118">
          <w:pPr>
            <w:pStyle w:val="F3213A6857C448839F428FECDD2D8C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70B8EAAB2A411688968C1E11AE2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8EA97-92A3-47A1-941C-6455630A4CB9}"/>
      </w:docPartPr>
      <w:docPartBody>
        <w:p w:rsidR="00000000" w:rsidRDefault="00F62118" w:rsidP="00F62118">
          <w:pPr>
            <w:pStyle w:val="C170B8EAAB2A411688968C1E11AE2B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DFE7C5B84740729FA72AF0E76CD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68A266-98C4-45FF-9963-6364F33F34F8}"/>
      </w:docPartPr>
      <w:docPartBody>
        <w:p w:rsidR="00000000" w:rsidRDefault="00F62118" w:rsidP="00F62118">
          <w:pPr>
            <w:pStyle w:val="D3DFE7C5B84740729FA72AF0E76CD6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D53CC1798245A393C412D3E2DD1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17D61-5DD3-4E61-BC88-BCA0A7401BB8}"/>
      </w:docPartPr>
      <w:docPartBody>
        <w:p w:rsidR="00000000" w:rsidRDefault="00F62118" w:rsidP="00F62118">
          <w:pPr>
            <w:pStyle w:val="08D53CC1798245A393C412D3E2DD1E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6D41AE058942CCA1DD1C157F8BE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EDDDB-CE61-4CCE-AFAA-6D2991053B89}"/>
      </w:docPartPr>
      <w:docPartBody>
        <w:p w:rsidR="00000000" w:rsidRDefault="00F62118" w:rsidP="00F62118">
          <w:pPr>
            <w:pStyle w:val="936D41AE058942CCA1DD1C157F8BE5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A16EF93E5E42E4B7D3C18D719A9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DF96E3-BE7B-448A-A84A-6201203F2A23}"/>
      </w:docPartPr>
      <w:docPartBody>
        <w:p w:rsidR="00000000" w:rsidRDefault="00F62118" w:rsidP="00F62118">
          <w:pPr>
            <w:pStyle w:val="3DA16EF93E5E42E4B7D3C18D719A91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D9C2F6D5BD447493D1829F9CFFF5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8AD470-F578-413E-9783-CE2B4F22F2CE}"/>
      </w:docPartPr>
      <w:docPartBody>
        <w:p w:rsidR="00000000" w:rsidRDefault="00F62118" w:rsidP="00F62118">
          <w:pPr>
            <w:pStyle w:val="EFD9C2F6D5BD447493D1829F9CFFF5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E656F12D6B4134B634373EBF97D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EF8BA-17C1-412F-A175-7129164C5339}"/>
      </w:docPartPr>
      <w:docPartBody>
        <w:p w:rsidR="00000000" w:rsidRDefault="00F62118" w:rsidP="00F62118">
          <w:pPr>
            <w:pStyle w:val="FCE656F12D6B4134B634373EBF97D4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A194ACED2542ADA4452DB593E9A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FD2F5-C485-4855-801F-D9D69C75E909}"/>
      </w:docPartPr>
      <w:docPartBody>
        <w:p w:rsidR="00000000" w:rsidRDefault="00F62118" w:rsidP="00F62118">
          <w:pPr>
            <w:pStyle w:val="96A194ACED2542ADA4452DB593E9AA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C551EFBB5F47D8A869FC85832DB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CDCBD5-6843-4B66-9AE7-7CA71C887C16}"/>
      </w:docPartPr>
      <w:docPartBody>
        <w:p w:rsidR="00000000" w:rsidRDefault="00F62118" w:rsidP="00F62118">
          <w:pPr>
            <w:pStyle w:val="31C551EFBB5F47D8A869FC85832DB9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723ABE68BA4695B88224DAD0A2E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6EDA0-2728-4776-8FAC-918DA490D640}"/>
      </w:docPartPr>
      <w:docPartBody>
        <w:p w:rsidR="00000000" w:rsidRDefault="00F62118" w:rsidP="00F62118">
          <w:pPr>
            <w:pStyle w:val="1F723ABE68BA4695B88224DAD0A2E1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05919475144711893F4FD6EF044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AD324C-1E42-4680-B81D-A3F9847FD022}"/>
      </w:docPartPr>
      <w:docPartBody>
        <w:p w:rsidR="00000000" w:rsidRDefault="00F62118" w:rsidP="00F62118">
          <w:pPr>
            <w:pStyle w:val="8C05919475144711893F4FD6EF0444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B31FFFCE414E3EACCBE62114D9E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4A6B7-14F4-492D-A190-61AF8B030DF7}"/>
      </w:docPartPr>
      <w:docPartBody>
        <w:p w:rsidR="00000000" w:rsidRDefault="00F62118" w:rsidP="00F62118">
          <w:pPr>
            <w:pStyle w:val="30B31FFFCE414E3EACCBE62114D9EB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B068B334FB4CA4AF8580F941B4A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CDC6B-1B25-47DD-9154-82802E70674B}"/>
      </w:docPartPr>
      <w:docPartBody>
        <w:p w:rsidR="00000000" w:rsidRDefault="00F62118" w:rsidP="00F62118">
          <w:pPr>
            <w:pStyle w:val="51B068B334FB4CA4AF8580F941B4A4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4C876B80054A65A40A8C5EA5455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C802F-5773-4B76-8598-ACC2F6CD541A}"/>
      </w:docPartPr>
      <w:docPartBody>
        <w:p w:rsidR="00000000" w:rsidRDefault="00F62118" w:rsidP="00F62118">
          <w:pPr>
            <w:pStyle w:val="AE4C876B80054A65A40A8C5EA54558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C74B0C22044D1D9EA409D76EA269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1EA90-2645-4CD2-B072-ABE8225C123E}"/>
      </w:docPartPr>
      <w:docPartBody>
        <w:p w:rsidR="00000000" w:rsidRDefault="00F62118" w:rsidP="00F62118">
          <w:pPr>
            <w:pStyle w:val="FAC74B0C22044D1D9EA409D76EA269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60908924EF4702AD3B5D1389D90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A2A36-2541-4587-812E-59BB5F26B5D0}"/>
      </w:docPartPr>
      <w:docPartBody>
        <w:p w:rsidR="00000000" w:rsidRDefault="00F62118" w:rsidP="00F62118">
          <w:pPr>
            <w:pStyle w:val="9A60908924EF4702AD3B5D1389D90B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F4094E063A4E99A4B94E5EE975A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BCA6A5-D541-4A17-8307-C2D9FD31E99C}"/>
      </w:docPartPr>
      <w:docPartBody>
        <w:p w:rsidR="00000000" w:rsidRDefault="00F62118" w:rsidP="00F62118">
          <w:pPr>
            <w:pStyle w:val="DDF4094E063A4E99A4B94E5EE975AB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C2EF689F0F41AE9B7BFB24CCC31C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9A262-CE01-4C79-AE47-E68E1A2C60BB}"/>
      </w:docPartPr>
      <w:docPartBody>
        <w:p w:rsidR="00000000" w:rsidRDefault="00F62118" w:rsidP="00F62118">
          <w:pPr>
            <w:pStyle w:val="D7C2EF689F0F41AE9B7BFB24CCC31C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307EC6D363419F88F5E0352B2A2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6C457-B0BC-4FF6-825F-8483ACE96D12}"/>
      </w:docPartPr>
      <w:docPartBody>
        <w:p w:rsidR="00000000" w:rsidRDefault="00F62118" w:rsidP="00F62118">
          <w:pPr>
            <w:pStyle w:val="AD307EC6D363419F88F5E0352B2A25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FE493AC40D4A469EC4291D014EAE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C3C5C-9B7B-4892-A851-7D3FF2F2619F}"/>
      </w:docPartPr>
      <w:docPartBody>
        <w:p w:rsidR="00000000" w:rsidRDefault="00F62118" w:rsidP="00F62118">
          <w:pPr>
            <w:pStyle w:val="1DFE493AC40D4A469EC4291D014EAE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6907851A5249048D427FCE7B26F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846FC-70B8-44E4-944B-E0B8F4D7D90E}"/>
      </w:docPartPr>
      <w:docPartBody>
        <w:p w:rsidR="00000000" w:rsidRDefault="00F62118" w:rsidP="00F62118">
          <w:pPr>
            <w:pStyle w:val="5F6907851A5249048D427FCE7B26F3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1E1356263347D5ABF1FD338FA97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220B4-0C81-4B13-9521-F3BB036AD76D}"/>
      </w:docPartPr>
      <w:docPartBody>
        <w:p w:rsidR="00000000" w:rsidRDefault="00F62118" w:rsidP="00F62118">
          <w:pPr>
            <w:pStyle w:val="631E1356263347D5ABF1FD338FA972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133BDE324A4E6B91C86A6D4A0337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E119A-2CD4-4119-ADB9-499583761CD0}"/>
      </w:docPartPr>
      <w:docPartBody>
        <w:p w:rsidR="00000000" w:rsidRDefault="00F62118" w:rsidP="00F62118">
          <w:pPr>
            <w:pStyle w:val="9C133BDE324A4E6B91C86A6D4A0337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9CC098AB234054ACE21B0AFCFB0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67250-1C4F-4865-9800-692181F2B382}"/>
      </w:docPartPr>
      <w:docPartBody>
        <w:p w:rsidR="00000000" w:rsidRDefault="00F62118" w:rsidP="00F62118">
          <w:pPr>
            <w:pStyle w:val="BC9CC098AB234054ACE21B0AFCFB03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1E70E94B9E4DB68C461F741F492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DC83D-5E37-4BEB-A2A6-76D1D036589A}"/>
      </w:docPartPr>
      <w:docPartBody>
        <w:p w:rsidR="00000000" w:rsidRDefault="00F62118" w:rsidP="00F62118">
          <w:pPr>
            <w:pStyle w:val="F71E70E94B9E4DB68C461F741F492E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DBB901C2B64141B39CB986B16CBE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A49BD-87CE-4FD2-96F3-FD9937D614FC}"/>
      </w:docPartPr>
      <w:docPartBody>
        <w:p w:rsidR="00000000" w:rsidRDefault="00F62118" w:rsidP="00F62118">
          <w:pPr>
            <w:pStyle w:val="7EDBB901C2B64141B39CB986B16CBE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27CB4FAC914A31AAB7C3FA35A70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01BBD-D4CA-4069-9AB8-5AB2B5D583D7}"/>
      </w:docPartPr>
      <w:docPartBody>
        <w:p w:rsidR="00000000" w:rsidRDefault="00F62118" w:rsidP="00F62118">
          <w:pPr>
            <w:pStyle w:val="7227CB4FAC914A31AAB7C3FA35A705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3F0E94943F4DE7A6B2B2337AA5F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94D13-58E4-4BAB-A700-22B4466DEA7C}"/>
      </w:docPartPr>
      <w:docPartBody>
        <w:p w:rsidR="00000000" w:rsidRDefault="00F62118" w:rsidP="00F62118">
          <w:pPr>
            <w:pStyle w:val="1F3F0E94943F4DE7A6B2B2337AA5F4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766A92DE224216965459F83C75E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9ABB6-4E47-40E8-A906-E716668282B3}"/>
      </w:docPartPr>
      <w:docPartBody>
        <w:p w:rsidR="00000000" w:rsidRDefault="00F62118" w:rsidP="00F62118">
          <w:pPr>
            <w:pStyle w:val="50766A92DE224216965459F83C75E2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CFF395D7084CDBBFC42D4681E225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0063E-3A3C-4528-A6F8-5B368C4A6431}"/>
      </w:docPartPr>
      <w:docPartBody>
        <w:p w:rsidR="00000000" w:rsidRDefault="00F62118" w:rsidP="00F62118">
          <w:pPr>
            <w:pStyle w:val="15CFF395D7084CDBBFC42D4681E225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FEA17E34A5470E8B4F76FC5EF5A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3552D-CB89-4D45-BF34-DC61B8F31B0C}"/>
      </w:docPartPr>
      <w:docPartBody>
        <w:p w:rsidR="00000000" w:rsidRDefault="00F62118" w:rsidP="00F62118">
          <w:pPr>
            <w:pStyle w:val="BFFEA17E34A5470E8B4F76FC5EF5AA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292017CF3B40BD9A6682279FF3D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EEB2F-DA02-464A-9A0F-52EECC1B05FD}"/>
      </w:docPartPr>
      <w:docPartBody>
        <w:p w:rsidR="00000000" w:rsidRDefault="00F62118" w:rsidP="00F62118">
          <w:pPr>
            <w:pStyle w:val="4E292017CF3B40BD9A6682279FF3DC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6A083FDBE347898411D63A9A346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5B9E5-35CC-4B77-BB38-545C7F392879}"/>
      </w:docPartPr>
      <w:docPartBody>
        <w:p w:rsidR="00000000" w:rsidRDefault="00F62118" w:rsidP="00F62118">
          <w:pPr>
            <w:pStyle w:val="2B6A083FDBE347898411D63A9A346E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8A7970E137409CBABD34755CC0ED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9282A-0620-4B0F-9EC4-7E4DD96D3E18}"/>
      </w:docPartPr>
      <w:docPartBody>
        <w:p w:rsidR="00000000" w:rsidRDefault="00F62118" w:rsidP="00F62118">
          <w:pPr>
            <w:pStyle w:val="FA8A7970E137409CBABD34755CC0ED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CD146777374C35AA2594761B53F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401BD7-4895-4942-A41A-3D3C76068D99}"/>
      </w:docPartPr>
      <w:docPartBody>
        <w:p w:rsidR="00000000" w:rsidRDefault="00F62118" w:rsidP="00F62118">
          <w:pPr>
            <w:pStyle w:val="8CCD146777374C35AA2594761B53FA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E195F5559046E5B228D8234E7A7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FDB90-8FC6-4453-BAE6-94A1E7B7710F}"/>
      </w:docPartPr>
      <w:docPartBody>
        <w:p w:rsidR="00000000" w:rsidRDefault="00F62118" w:rsidP="00F62118">
          <w:pPr>
            <w:pStyle w:val="92E195F5559046E5B228D8234E7A73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95198CA25F4E3B9E3FB0F7235CB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D55A9-2DA8-4AE0-8979-06F4150E62EC}"/>
      </w:docPartPr>
      <w:docPartBody>
        <w:p w:rsidR="00000000" w:rsidRDefault="00F62118" w:rsidP="00F62118">
          <w:pPr>
            <w:pStyle w:val="3095198CA25F4E3B9E3FB0F7235CB9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F49B3624C94FC3A0D2E04187D549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1F272-619A-4EC0-8FEF-4D08D164EFFB}"/>
      </w:docPartPr>
      <w:docPartBody>
        <w:p w:rsidR="00000000" w:rsidRDefault="00F62118" w:rsidP="00F62118">
          <w:pPr>
            <w:pStyle w:val="AFF49B3624C94FC3A0D2E04187D549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EF3B549E3F4B0FA34BCCCF67A8B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BC1A71-CDAC-4FBF-9C44-014A3A55E98C}"/>
      </w:docPartPr>
      <w:docPartBody>
        <w:p w:rsidR="00000000" w:rsidRDefault="00F62118" w:rsidP="00F62118">
          <w:pPr>
            <w:pStyle w:val="85EF3B549E3F4B0FA34BCCCF67A8B4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866B3D27744410B88788CB8B627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3CF2D-CB18-4EC8-8CC5-FC74A45F61CA}"/>
      </w:docPartPr>
      <w:docPartBody>
        <w:p w:rsidR="00000000" w:rsidRDefault="00F62118" w:rsidP="00F62118">
          <w:pPr>
            <w:pStyle w:val="4E866B3D27744410B88788CB8B627C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DE793236DE4739A0DB6E69B0AA3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A149E-F797-4D2E-947B-612B475EAA25}"/>
      </w:docPartPr>
      <w:docPartBody>
        <w:p w:rsidR="00000000" w:rsidRDefault="00F62118" w:rsidP="00F62118">
          <w:pPr>
            <w:pStyle w:val="01DE793236DE4739A0DB6E69B0AA37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4107465E57438FB333678A19EEE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F64B6-D073-42D8-B0C0-47BDEBBC6279}"/>
      </w:docPartPr>
      <w:docPartBody>
        <w:p w:rsidR="00000000" w:rsidRDefault="00F62118" w:rsidP="00F62118">
          <w:pPr>
            <w:pStyle w:val="834107465E57438FB333678A19EEEA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E3A364E286475789CFAD474EA21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F1F2DE-1C6D-4A02-8644-BE34D0C9D606}"/>
      </w:docPartPr>
      <w:docPartBody>
        <w:p w:rsidR="00000000" w:rsidRDefault="00F62118" w:rsidP="00F62118">
          <w:pPr>
            <w:pStyle w:val="67E3A364E286475789CFAD474EA218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693B557E204A34BB9C06E7593D61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78548B-039C-400D-8869-1243118407BB}"/>
      </w:docPartPr>
      <w:docPartBody>
        <w:p w:rsidR="00000000" w:rsidRDefault="00F62118" w:rsidP="00F62118">
          <w:pPr>
            <w:pStyle w:val="33693B557E204A34BB9C06E7593D61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52C684C30142E685A902978F7E84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24471-0DD2-4C85-9DD2-650C631DEE51}"/>
      </w:docPartPr>
      <w:docPartBody>
        <w:p w:rsidR="00000000" w:rsidRDefault="00F62118" w:rsidP="00F62118">
          <w:pPr>
            <w:pStyle w:val="5F52C684C30142E685A902978F7E84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EE65E4C19E45B0BD7EC93507992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18373-B695-4F25-AE9D-30F671EED001}"/>
      </w:docPartPr>
      <w:docPartBody>
        <w:p w:rsidR="00000000" w:rsidRDefault="00F62118" w:rsidP="00F62118">
          <w:pPr>
            <w:pStyle w:val="E7EE65E4C19E45B0BD7EC935079922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CEA43862B74C2EA23C7D54FB82EA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A1930-2B7F-4245-A44C-EBE4661AB4F2}"/>
      </w:docPartPr>
      <w:docPartBody>
        <w:p w:rsidR="00000000" w:rsidRDefault="00F62118" w:rsidP="00F62118">
          <w:pPr>
            <w:pStyle w:val="50CEA43862B74C2EA23C7D54FB82EA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1DFB5359C645DEBAA8C81652B77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A5DD8-AD5C-4F29-9D9A-E93033E8C40F}"/>
      </w:docPartPr>
      <w:docPartBody>
        <w:p w:rsidR="00000000" w:rsidRDefault="00F62118" w:rsidP="00F62118">
          <w:pPr>
            <w:pStyle w:val="181DFB5359C645DEBAA8C81652B770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993A8D56DB40F487FBC322F5743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4F9E8-4FD0-483B-956B-5003E90798D0}"/>
      </w:docPartPr>
      <w:docPartBody>
        <w:p w:rsidR="00000000" w:rsidRDefault="00F62118" w:rsidP="00F62118">
          <w:pPr>
            <w:pStyle w:val="C8993A8D56DB40F487FBC322F57432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E13342A01647CA9E123EF9A33A6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F18F47-DFB8-461E-9F00-0F8D2DB9354A}"/>
      </w:docPartPr>
      <w:docPartBody>
        <w:p w:rsidR="00000000" w:rsidRDefault="00F62118" w:rsidP="00F62118">
          <w:pPr>
            <w:pStyle w:val="D2E13342A01647CA9E123EF9A33A6F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B684B73026489384E42F884C9F91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089DB0-F7FC-4C1A-BE79-698E337913D1}"/>
      </w:docPartPr>
      <w:docPartBody>
        <w:p w:rsidR="00000000" w:rsidRDefault="00F62118" w:rsidP="00F62118">
          <w:pPr>
            <w:pStyle w:val="46B684B73026489384E42F884C9F91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91BD120CF74431BDC3D93B95F08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D443CA-D86A-460A-AD07-1B86B10F0B7C}"/>
      </w:docPartPr>
      <w:docPartBody>
        <w:p w:rsidR="00000000" w:rsidRDefault="00F62118" w:rsidP="00F62118">
          <w:pPr>
            <w:pStyle w:val="1991BD120CF74431BDC3D93B95F08D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DCEAB7FC3549A0A8B81AC7EFF34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99372-5B1E-4E79-B97A-9D772F48A831}"/>
      </w:docPartPr>
      <w:docPartBody>
        <w:p w:rsidR="00000000" w:rsidRDefault="00F62118" w:rsidP="00F62118">
          <w:pPr>
            <w:pStyle w:val="43DCEAB7FC3549A0A8B81AC7EFF344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481D9C6BCB45BEB332D34DA9271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48046-41F0-4BF2-A5F3-7215E57AD9C0}"/>
      </w:docPartPr>
      <w:docPartBody>
        <w:p w:rsidR="00000000" w:rsidRDefault="00F62118" w:rsidP="00F62118">
          <w:pPr>
            <w:pStyle w:val="6F481D9C6BCB45BEB332D34DA92712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A85E01C7D141569B955CA426402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2B922-84B4-4965-9C77-C503E77030DA}"/>
      </w:docPartPr>
      <w:docPartBody>
        <w:p w:rsidR="00000000" w:rsidRDefault="00F62118" w:rsidP="00F62118">
          <w:pPr>
            <w:pStyle w:val="29A85E01C7D141569B955CA426402C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E83CEAF96543F490E87878FA714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01BC7-B294-455C-8553-334DB7479F2F}"/>
      </w:docPartPr>
      <w:docPartBody>
        <w:p w:rsidR="00000000" w:rsidRDefault="00F62118" w:rsidP="00F62118">
          <w:pPr>
            <w:pStyle w:val="A0E83CEAF96543F490E87878FA7140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D385EFD27D4EEBA25BC9B5FE6C1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18F11B-F296-4B1A-BC77-5ADA87243923}"/>
      </w:docPartPr>
      <w:docPartBody>
        <w:p w:rsidR="00000000" w:rsidRDefault="00F62118" w:rsidP="00F62118">
          <w:pPr>
            <w:pStyle w:val="B1D385EFD27D4EEBA25BC9B5FE6C19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4300AA6DBF48B988D42DE472D74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69FF8-FB8F-4E92-8F9D-2FF883433CFC}"/>
      </w:docPartPr>
      <w:docPartBody>
        <w:p w:rsidR="00000000" w:rsidRDefault="00F62118" w:rsidP="00F62118">
          <w:pPr>
            <w:pStyle w:val="8B4300AA6DBF48B988D42DE472D742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9FB7D794AA43BAB69421C0158739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46352-4B66-4D9B-BB83-588BC7EDFA69}"/>
      </w:docPartPr>
      <w:docPartBody>
        <w:p w:rsidR="00000000" w:rsidRDefault="00F62118" w:rsidP="00F62118">
          <w:pPr>
            <w:pStyle w:val="A59FB7D794AA43BAB69421C0158739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D82B4351FA4CEBB32F32F935F21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F99956-9BA0-4E00-AFC2-41C62F5B7486}"/>
      </w:docPartPr>
      <w:docPartBody>
        <w:p w:rsidR="00000000" w:rsidRDefault="00F62118" w:rsidP="00F62118">
          <w:pPr>
            <w:pStyle w:val="91D82B4351FA4CEBB32F32F935F213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2A76B508BF4130B07D30BF83761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E5018-0B9F-4AC7-BC3F-3666CFC7D535}"/>
      </w:docPartPr>
      <w:docPartBody>
        <w:p w:rsidR="00000000" w:rsidRDefault="00F62118" w:rsidP="00F62118">
          <w:pPr>
            <w:pStyle w:val="B82A76B508BF4130B07D30BF83761D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210B4DE2B046D79D0279C984E35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F1939-61D3-4D2C-BFBF-38232F465936}"/>
      </w:docPartPr>
      <w:docPartBody>
        <w:p w:rsidR="00000000" w:rsidRDefault="00F62118" w:rsidP="00F62118">
          <w:pPr>
            <w:pStyle w:val="C3210B4DE2B046D79D0279C984E359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FD6EC051D346178308C8DC34736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4CA1E-BB12-46DA-8753-00B2D859E0A8}"/>
      </w:docPartPr>
      <w:docPartBody>
        <w:p w:rsidR="00000000" w:rsidRDefault="00F62118" w:rsidP="00F62118">
          <w:pPr>
            <w:pStyle w:val="A2FD6EC051D346178308C8DC347362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CC3FA68B554481993AC7C29C6E1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9300A-D230-4B32-9B59-B6C0C9F8F664}"/>
      </w:docPartPr>
      <w:docPartBody>
        <w:p w:rsidR="00000000" w:rsidRDefault="00F62118" w:rsidP="00F62118">
          <w:pPr>
            <w:pStyle w:val="AFCC3FA68B554481993AC7C29C6E1A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830228CAC64DB08A8AF5B456BA6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887C2-0FEF-4453-B19B-92B811F91F82}"/>
      </w:docPartPr>
      <w:docPartBody>
        <w:p w:rsidR="00000000" w:rsidRDefault="00F62118" w:rsidP="00F62118">
          <w:pPr>
            <w:pStyle w:val="83830228CAC64DB08A8AF5B456BA62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C21C0DF7304C9CA12539D57801D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1768D7-1203-44C9-9DB9-57AC78723076}"/>
      </w:docPartPr>
      <w:docPartBody>
        <w:p w:rsidR="00000000" w:rsidRDefault="00F62118" w:rsidP="00F62118">
          <w:pPr>
            <w:pStyle w:val="FFC21C0DF7304C9CA12539D57801D5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353FBEBC224F8FBF5E9C234D17A4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01024-9130-4E82-844D-8244C87CDC2C}"/>
      </w:docPartPr>
      <w:docPartBody>
        <w:p w:rsidR="00000000" w:rsidRDefault="00F62118" w:rsidP="00F62118">
          <w:pPr>
            <w:pStyle w:val="99353FBEBC224F8FBF5E9C234D17A4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7AE93B0CFB4B3DA1ACC89830C3A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03A73-594E-48ED-BE00-06D8106DCA43}"/>
      </w:docPartPr>
      <w:docPartBody>
        <w:p w:rsidR="00000000" w:rsidRDefault="00F62118" w:rsidP="00F62118">
          <w:pPr>
            <w:pStyle w:val="637AE93B0CFB4B3DA1ACC89830C3AB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ED553710DA45B38ABC22F2DAB4D1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E8038-FCD2-4B16-A558-4C5432B2FE9B}"/>
      </w:docPartPr>
      <w:docPartBody>
        <w:p w:rsidR="00000000" w:rsidRDefault="00F62118" w:rsidP="00F62118">
          <w:pPr>
            <w:pStyle w:val="E5ED553710DA45B38ABC22F2DAB4D1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24311CB34D4051A8630A6E5EC21D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C28CF-6993-4F6E-B885-83A40EEF8F54}"/>
      </w:docPartPr>
      <w:docPartBody>
        <w:p w:rsidR="00000000" w:rsidRDefault="00F62118" w:rsidP="00F62118">
          <w:pPr>
            <w:pStyle w:val="B024311CB34D4051A8630A6E5EC21D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71620ECFC94AD68F36B1490F962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1AF9E-E39B-42F0-9434-22C5D5CCECAC}"/>
      </w:docPartPr>
      <w:docPartBody>
        <w:p w:rsidR="00000000" w:rsidRDefault="00F62118" w:rsidP="00F62118">
          <w:pPr>
            <w:pStyle w:val="6E71620ECFC94AD68F36B1490F962C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7ADD9F5FCF4852996FE382581BF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836AC1-80CA-4AC8-B2D5-3FD6ADD4EBB0}"/>
      </w:docPartPr>
      <w:docPartBody>
        <w:p w:rsidR="00000000" w:rsidRDefault="00F62118" w:rsidP="00F62118">
          <w:pPr>
            <w:pStyle w:val="B47ADD9F5FCF4852996FE382581BFD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39A11EDDAB4BB193E1FBFDCDA0A0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FDA6E-B502-4297-B2F0-20F4634815A8}"/>
      </w:docPartPr>
      <w:docPartBody>
        <w:p w:rsidR="00000000" w:rsidRDefault="00F62118" w:rsidP="00F62118">
          <w:pPr>
            <w:pStyle w:val="B739A11EDDAB4BB193E1FBFDCDA0A0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1DE820B92A4DFC8AFABC0BE0D48A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A87E5E-CFA6-4D68-8F88-8D7AF91971E1}"/>
      </w:docPartPr>
      <w:docPartBody>
        <w:p w:rsidR="00000000" w:rsidRDefault="00F62118" w:rsidP="00F62118">
          <w:pPr>
            <w:pStyle w:val="AA1DE820B92A4DFC8AFABC0BE0D48A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D966E8D419473CAE5CE6339EEDEE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52CBE-6DBB-4EEF-B85D-2C053F6BFEA9}"/>
      </w:docPartPr>
      <w:docPartBody>
        <w:p w:rsidR="00000000" w:rsidRDefault="00F62118" w:rsidP="00F62118">
          <w:pPr>
            <w:pStyle w:val="EED966E8D419473CAE5CE6339EEDEE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B85312F7514792ABE238799D4E7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010D45-F5D6-4B99-AC4A-B14EC5A8CB57}"/>
      </w:docPartPr>
      <w:docPartBody>
        <w:p w:rsidR="00000000" w:rsidRDefault="00F62118" w:rsidP="00F62118">
          <w:pPr>
            <w:pStyle w:val="5DB85312F7514792ABE238799D4E7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4DF1B6CE74E1F83A64DB23F709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B7029-770E-4A1C-9BCE-02EB7D2E540F}"/>
      </w:docPartPr>
      <w:docPartBody>
        <w:p w:rsidR="00000000" w:rsidRDefault="00F62118" w:rsidP="00F62118">
          <w:pPr>
            <w:pStyle w:val="0E74DF1B6CE74E1F83A64DB23F7094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FABEA7EF6B4E6C98A6EC2989639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73038-A7D8-4778-B6A8-5D2EA268A37B}"/>
      </w:docPartPr>
      <w:docPartBody>
        <w:p w:rsidR="00000000" w:rsidRDefault="00F62118" w:rsidP="00F62118">
          <w:pPr>
            <w:pStyle w:val="AAFABEA7EF6B4E6C98A6EC2989639E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BDED5A035446B5B74B97611EB9F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65485-478B-4121-AFD8-CD925BFA3EA3}"/>
      </w:docPartPr>
      <w:docPartBody>
        <w:p w:rsidR="00000000" w:rsidRDefault="00F62118" w:rsidP="00F62118">
          <w:pPr>
            <w:pStyle w:val="47BDED5A035446B5B74B97611EB9F1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3B75F917F144828763755B6AA9E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24B757-28E2-4856-9369-60539C437C40}"/>
      </w:docPartPr>
      <w:docPartBody>
        <w:p w:rsidR="00000000" w:rsidRDefault="00F62118" w:rsidP="00F62118">
          <w:pPr>
            <w:pStyle w:val="AA3B75F917F144828763755B6AA9E6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9DE6C6C7A54B1997969274C8994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5EB1D5-DB0B-4F9F-918D-AEF47B50B44D}"/>
      </w:docPartPr>
      <w:docPartBody>
        <w:p w:rsidR="00000000" w:rsidRDefault="00F62118" w:rsidP="00F62118">
          <w:pPr>
            <w:pStyle w:val="BD9DE6C6C7A54B1997969274C89948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C493B9E1DE4010814F74E6C2EEB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FE585-B736-4C7D-8619-CAFE6770DBE1}"/>
      </w:docPartPr>
      <w:docPartBody>
        <w:p w:rsidR="00000000" w:rsidRDefault="00F62118" w:rsidP="00F62118">
          <w:pPr>
            <w:pStyle w:val="C6C493B9E1DE4010814F74E6C2EEB0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84AF07ADFC461B9530F72E6A284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D6109-118D-472B-8906-7A0A90E857E6}"/>
      </w:docPartPr>
      <w:docPartBody>
        <w:p w:rsidR="00000000" w:rsidRDefault="00F62118" w:rsidP="00F62118">
          <w:pPr>
            <w:pStyle w:val="E984AF07ADFC461B9530F72E6A2843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F5677FC79249B3BACF469528DD5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D3B3B1-4D9C-491B-BC23-DBE6656CAFEA}"/>
      </w:docPartPr>
      <w:docPartBody>
        <w:p w:rsidR="00000000" w:rsidRDefault="00F62118" w:rsidP="00F62118">
          <w:pPr>
            <w:pStyle w:val="61F5677FC79249B3BACF469528DD54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555DE5FF6944AAB15355B76A141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7434B-04B6-487F-BEB6-F5CBA20BDD5C}"/>
      </w:docPartPr>
      <w:docPartBody>
        <w:p w:rsidR="00000000" w:rsidRDefault="00F62118" w:rsidP="00F62118">
          <w:pPr>
            <w:pStyle w:val="DE555DE5FF6944AAB15355B76A141F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310806A7994AE493BF0510173EF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C6623A-AB0E-4180-9AB5-BB28D99302C9}"/>
      </w:docPartPr>
      <w:docPartBody>
        <w:p w:rsidR="00000000" w:rsidRDefault="00F62118" w:rsidP="00F62118">
          <w:pPr>
            <w:pStyle w:val="5B310806A7994AE493BF0510173EFA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0519B901F24EAAAA9C3B9F46226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EF071-17DB-4DBA-A577-3F286AFBE224}"/>
      </w:docPartPr>
      <w:docPartBody>
        <w:p w:rsidR="00000000" w:rsidRDefault="00F62118" w:rsidP="00F62118">
          <w:pPr>
            <w:pStyle w:val="E00519B901F24EAAAA9C3B9F46226C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6F79B6E62F45F78303BD522AD1F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1392D-7CA5-474C-AE0E-29D42AE32718}"/>
      </w:docPartPr>
      <w:docPartBody>
        <w:p w:rsidR="00000000" w:rsidRDefault="00F62118" w:rsidP="00F62118">
          <w:pPr>
            <w:pStyle w:val="616F79B6E62F45F78303BD522AD1F2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88549957AE4E2297ED9EC6EAC73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36BA2-12DC-41D9-B1AE-7F03AE9F4BAD}"/>
      </w:docPartPr>
      <w:docPartBody>
        <w:p w:rsidR="00000000" w:rsidRDefault="00F62118" w:rsidP="00F62118">
          <w:pPr>
            <w:pStyle w:val="7D88549957AE4E2297ED9EC6EAC73A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4F4EBE87854CF8AABFE677B3B366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DF7BB-8572-4A7D-9F0E-E2F5AE21BE01}"/>
      </w:docPartPr>
      <w:docPartBody>
        <w:p w:rsidR="00000000" w:rsidRDefault="00F62118" w:rsidP="00F62118">
          <w:pPr>
            <w:pStyle w:val="884F4EBE87854CF8AABFE677B3B366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6B8ADBB3F64ADFABE6BF2F6B526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5287C8-4357-402E-A86E-04AB2B02CE0B}"/>
      </w:docPartPr>
      <w:docPartBody>
        <w:p w:rsidR="00000000" w:rsidRDefault="00F62118" w:rsidP="00F62118">
          <w:pPr>
            <w:pStyle w:val="D76B8ADBB3F64ADFABE6BF2F6B5267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AD9F303AB84EF1821FE817D184F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85C53-7B98-4A92-94F9-85A5B8E02FF6}"/>
      </w:docPartPr>
      <w:docPartBody>
        <w:p w:rsidR="00000000" w:rsidRDefault="00F62118" w:rsidP="00F62118">
          <w:pPr>
            <w:pStyle w:val="1DAD9F303AB84EF1821FE817D184F9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97A6C0F2B245768C9F616CAA134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4FFA9-9133-43C6-BFBB-7071459369F9}"/>
      </w:docPartPr>
      <w:docPartBody>
        <w:p w:rsidR="00000000" w:rsidRDefault="00F62118" w:rsidP="00F62118">
          <w:pPr>
            <w:pStyle w:val="6A97A6C0F2B245768C9F616CAA1349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43FC443E684C098DC1F32AAE687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D8C1C-A296-4EDD-BC44-8F150C9E8776}"/>
      </w:docPartPr>
      <w:docPartBody>
        <w:p w:rsidR="00000000" w:rsidRDefault="00F62118" w:rsidP="00F62118">
          <w:pPr>
            <w:pStyle w:val="D443FC443E684C098DC1F32AAE687F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B67B12DD5B402D9B90FE230C0DB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79B6B-ED9F-43BB-8F0C-A895AB709E22}"/>
      </w:docPartPr>
      <w:docPartBody>
        <w:p w:rsidR="00000000" w:rsidRDefault="00F62118" w:rsidP="00F62118">
          <w:pPr>
            <w:pStyle w:val="5BB67B12DD5B402D9B90FE230C0DBE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F2A296968B459293933C15DD60EE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444F9F-B746-4FB4-AA27-196F9CDF080D}"/>
      </w:docPartPr>
      <w:docPartBody>
        <w:p w:rsidR="00000000" w:rsidRDefault="00F62118" w:rsidP="00F62118">
          <w:pPr>
            <w:pStyle w:val="01F2A296968B459293933C15DD60EE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BAECB156984B81A2759C4C8F8DC5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D55509-9141-42C4-8A00-E009AAB09400}"/>
      </w:docPartPr>
      <w:docPartBody>
        <w:p w:rsidR="00000000" w:rsidRDefault="00F62118" w:rsidP="00F62118">
          <w:pPr>
            <w:pStyle w:val="A9BAECB156984B81A2759C4C8F8DC5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D97AD09CC741C587A5E78B98942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36A671-1A81-4291-8731-E50C17F79870}"/>
      </w:docPartPr>
      <w:docPartBody>
        <w:p w:rsidR="00000000" w:rsidRDefault="00F62118" w:rsidP="00F62118">
          <w:pPr>
            <w:pStyle w:val="27D97AD09CC741C587A5E78B989423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7CE84C548A4BB68BF1474384320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AFA62-4BCB-4274-87CC-FDEC2C7FCB4A}"/>
      </w:docPartPr>
      <w:docPartBody>
        <w:p w:rsidR="00000000" w:rsidRDefault="00F62118" w:rsidP="00F62118">
          <w:pPr>
            <w:pStyle w:val="FC7CE84C548A4BB68BF1474384320F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F6D8C6DF0D4CD88B5DE1E327FFDC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C18564-39EC-4A5F-97DD-3888066F9DC0}"/>
      </w:docPartPr>
      <w:docPartBody>
        <w:p w:rsidR="00000000" w:rsidRDefault="00F62118" w:rsidP="00F62118">
          <w:pPr>
            <w:pStyle w:val="57F6D8C6DF0D4CD88B5DE1E327FFDC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1FF8241A574B6A9646BFB400DFB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03758C-4292-4263-B252-9CDA9E380814}"/>
      </w:docPartPr>
      <w:docPartBody>
        <w:p w:rsidR="00000000" w:rsidRDefault="00F62118" w:rsidP="00F62118">
          <w:pPr>
            <w:pStyle w:val="D31FF8241A574B6A9646BFB400DFB0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2AA91A54A6499DBDA06E6C1B5452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485A9-74EE-4CDB-901F-D934677FFFD6}"/>
      </w:docPartPr>
      <w:docPartBody>
        <w:p w:rsidR="00000000" w:rsidRDefault="00F62118" w:rsidP="00F62118">
          <w:pPr>
            <w:pStyle w:val="F32AA91A54A6499DBDA06E6C1B5452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0E0DD8E5C846B9957E4AA6F588C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6EABED-BB8C-4B67-8E69-0AF9EC117240}"/>
      </w:docPartPr>
      <w:docPartBody>
        <w:p w:rsidR="00000000" w:rsidRDefault="00F62118" w:rsidP="00F62118">
          <w:pPr>
            <w:pStyle w:val="A10E0DD8E5C846B9957E4AA6F588C5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568881443F4FDB82D35C2069DFF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0CAD6-7462-47F8-8E06-10A94B7DD3B0}"/>
      </w:docPartPr>
      <w:docPartBody>
        <w:p w:rsidR="00000000" w:rsidRDefault="00F62118" w:rsidP="00F62118">
          <w:pPr>
            <w:pStyle w:val="C3568881443F4FDB82D35C2069DFF4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FE3A7BBC0742179FBE0E9FF57AC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6B9AD-C0EB-4050-B480-44E4207F2649}"/>
      </w:docPartPr>
      <w:docPartBody>
        <w:p w:rsidR="00000000" w:rsidRDefault="00F62118" w:rsidP="00F62118">
          <w:pPr>
            <w:pStyle w:val="9DFE3A7BBC0742179FBE0E9FF57ACA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7279B39E0A461D9A8D8668B03A0D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0D6A6-A6C0-469D-B52A-AD52CB725D9D}"/>
      </w:docPartPr>
      <w:docPartBody>
        <w:p w:rsidR="00000000" w:rsidRDefault="00F62118" w:rsidP="00F62118">
          <w:pPr>
            <w:pStyle w:val="527279B39E0A461D9A8D8668B03A0D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87AA7FD86342C3878B437A30D26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2E54A-ED77-4573-B1FC-00E70F74501B}"/>
      </w:docPartPr>
      <w:docPartBody>
        <w:p w:rsidR="00000000" w:rsidRDefault="00F62118" w:rsidP="00F62118">
          <w:pPr>
            <w:pStyle w:val="4E87AA7FD86342C3878B437A30D26D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DA84F5992248BA8823B5C8A9B50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9AFFF-2966-4A96-86ED-0CC8B22A7054}"/>
      </w:docPartPr>
      <w:docPartBody>
        <w:p w:rsidR="00000000" w:rsidRDefault="00F62118" w:rsidP="00F62118">
          <w:pPr>
            <w:pStyle w:val="18DA84F5992248BA8823B5C8A9B505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3E2E9CDEA64CA3BE5DD9DE3CE95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AF009-29D3-4BF1-8E60-2AEE063A2C5F}"/>
      </w:docPartPr>
      <w:docPartBody>
        <w:p w:rsidR="00000000" w:rsidRDefault="00F62118" w:rsidP="00F62118">
          <w:pPr>
            <w:pStyle w:val="D13E2E9CDEA64CA3BE5DD9DE3CE951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E28BC1C616402881E50ED1962AA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3705A-40C7-44CB-9650-7A64C5C4A59A}"/>
      </w:docPartPr>
      <w:docPartBody>
        <w:p w:rsidR="00000000" w:rsidRDefault="00F62118" w:rsidP="00F62118">
          <w:pPr>
            <w:pStyle w:val="96E28BC1C616402881E50ED1962AAC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978D6FA43C4E879A7B300A3D556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5E00F2-7124-4114-8B2B-796F14F20C50}"/>
      </w:docPartPr>
      <w:docPartBody>
        <w:p w:rsidR="00000000" w:rsidRDefault="00F62118" w:rsidP="00F62118">
          <w:pPr>
            <w:pStyle w:val="83978D6FA43C4E879A7B300A3D5563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CE25B9C0C4E6999731575427DB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C80EC-7E31-48CF-846D-3D27C280F6B1}"/>
      </w:docPartPr>
      <w:docPartBody>
        <w:p w:rsidR="00000000" w:rsidRDefault="00F62118" w:rsidP="00F62118">
          <w:pPr>
            <w:pStyle w:val="B04CE25B9C0C4E6999731575427DBE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4F9CD4BDA54D83A313D9F7D424DE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9FF16-019A-4BE4-A0D0-DFC6812F64DE}"/>
      </w:docPartPr>
      <w:docPartBody>
        <w:p w:rsidR="00000000" w:rsidRDefault="00F62118" w:rsidP="00F62118">
          <w:pPr>
            <w:pStyle w:val="3C4F9CD4BDA54D83A313D9F7D424DE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8534E1563F4E8EBF72B61A23D88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1A221-8A8D-40CA-895C-26F6B33E5BA3}"/>
      </w:docPartPr>
      <w:docPartBody>
        <w:p w:rsidR="00000000" w:rsidRDefault="00F62118" w:rsidP="00F62118">
          <w:pPr>
            <w:pStyle w:val="058534E1563F4E8EBF72B61A23D887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66FEB858E14CD6B15290C83CC53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BBBC1-3760-4B1D-A5B6-57872D98DEB4}"/>
      </w:docPartPr>
      <w:docPartBody>
        <w:p w:rsidR="00000000" w:rsidRDefault="00F62118" w:rsidP="00F62118">
          <w:pPr>
            <w:pStyle w:val="0A66FEB858E14CD6B15290C83CC530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E657A845A348E0AC58337DF0F70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23C8CC-E00C-46FF-8DED-FCAB47B01347}"/>
      </w:docPartPr>
      <w:docPartBody>
        <w:p w:rsidR="00000000" w:rsidRDefault="00F62118" w:rsidP="00F62118">
          <w:pPr>
            <w:pStyle w:val="BDE657A845A348E0AC58337DF0F70C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98B3370D024123B31A140E2A8A1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581C1-876B-455B-883B-4D77B1A357A7}"/>
      </w:docPartPr>
      <w:docPartBody>
        <w:p w:rsidR="00000000" w:rsidRDefault="00F62118" w:rsidP="00F62118">
          <w:pPr>
            <w:pStyle w:val="AB98B3370D024123B31A140E2A8A13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3E7E22E5A14B1ABE1425CB25B93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FD6F7-8B35-479E-B6BF-91ED6CD19CFD}"/>
      </w:docPartPr>
      <w:docPartBody>
        <w:p w:rsidR="00000000" w:rsidRDefault="00F62118" w:rsidP="00F62118">
          <w:pPr>
            <w:pStyle w:val="133E7E22E5A14B1ABE1425CB25B939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E49F7A3F2C49F4BE8DC476A9B37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1A98B-402B-498D-8B68-7945AE9ED24D}"/>
      </w:docPartPr>
      <w:docPartBody>
        <w:p w:rsidR="00000000" w:rsidRDefault="00F62118" w:rsidP="00F62118">
          <w:pPr>
            <w:pStyle w:val="F3E49F7A3F2C49F4BE8DC476A9B37E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000353CBC14D8E90DEF939D1797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3C2F2-F9C1-4A93-8E49-BC79D4AD6CA6}"/>
      </w:docPartPr>
      <w:docPartBody>
        <w:p w:rsidR="00000000" w:rsidRDefault="00F62118" w:rsidP="00F62118">
          <w:pPr>
            <w:pStyle w:val="6F000353CBC14D8E90DEF939D17976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14C80EAC4C4E0EB7D12767A6366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C8586-DE56-4A46-80B9-65026AD05C3D}"/>
      </w:docPartPr>
      <w:docPartBody>
        <w:p w:rsidR="00000000" w:rsidRDefault="00F62118" w:rsidP="00F62118">
          <w:pPr>
            <w:pStyle w:val="AA14C80EAC4C4E0EB7D12767A63667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6CECF7AB594CFDA490DA1DC1988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04B9E-4682-4C93-9B4E-D099D9716A0F}"/>
      </w:docPartPr>
      <w:docPartBody>
        <w:p w:rsidR="00000000" w:rsidRDefault="00F62118" w:rsidP="00F62118">
          <w:pPr>
            <w:pStyle w:val="786CECF7AB594CFDA490DA1DC19887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DD7245EF24437F8410F31F80E75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D7769-6A8D-4B68-8A82-66E906019F2E}"/>
      </w:docPartPr>
      <w:docPartBody>
        <w:p w:rsidR="00000000" w:rsidRDefault="00F62118" w:rsidP="00F62118">
          <w:pPr>
            <w:pStyle w:val="CCDD7245EF24437F8410F31F80E755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7769569DAC4BAFBA36BAB0164681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B97AA-1204-4759-971E-42A8CF31AAB6}"/>
      </w:docPartPr>
      <w:docPartBody>
        <w:p w:rsidR="00000000" w:rsidRDefault="00F62118" w:rsidP="00F62118">
          <w:pPr>
            <w:pStyle w:val="A97769569DAC4BAFBA36BAB0164681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9ACC3D8925482686CA8F8A5F3B4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EEC3D-B2C2-4E71-94F7-8DAD3A20D059}"/>
      </w:docPartPr>
      <w:docPartBody>
        <w:p w:rsidR="00000000" w:rsidRDefault="00F62118" w:rsidP="00F62118">
          <w:pPr>
            <w:pStyle w:val="319ACC3D8925482686CA8F8A5F3B49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EC741D0A91408987D87C6556C39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3B728-9CB7-4953-8D72-8BE6E97B984B}"/>
      </w:docPartPr>
      <w:docPartBody>
        <w:p w:rsidR="00000000" w:rsidRDefault="00F62118" w:rsidP="00F62118">
          <w:pPr>
            <w:pStyle w:val="DDEC741D0A91408987D87C6556C392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6142EC84BD44EB9D1DC7EB5EB52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06F46F-6696-4EB5-8803-9A6F6760278B}"/>
      </w:docPartPr>
      <w:docPartBody>
        <w:p w:rsidR="00000000" w:rsidRDefault="00F62118" w:rsidP="00F62118">
          <w:pPr>
            <w:pStyle w:val="996142EC84BD44EB9D1DC7EB5EB528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667DABC1614E2DA9A929AD4110D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CE992-3E05-495B-AA45-D56110F77CDE}"/>
      </w:docPartPr>
      <w:docPartBody>
        <w:p w:rsidR="00000000" w:rsidRDefault="00F62118" w:rsidP="00F62118">
          <w:pPr>
            <w:pStyle w:val="94667DABC1614E2DA9A929AD4110D7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B62D320E824A9FAB332BB7EF9338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F0FA3-4427-4A2E-9EEC-E7E3AEF05871}"/>
      </w:docPartPr>
      <w:docPartBody>
        <w:p w:rsidR="00000000" w:rsidRDefault="00F62118" w:rsidP="00F62118">
          <w:pPr>
            <w:pStyle w:val="A4B62D320E824A9FAB332BB7EF9338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1FE3B28CDF46E3B5D4BF7315AC6B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3BC02-B040-4CD0-A274-2CDD22FB620D}"/>
      </w:docPartPr>
      <w:docPartBody>
        <w:p w:rsidR="00000000" w:rsidRDefault="00F62118" w:rsidP="00F62118">
          <w:pPr>
            <w:pStyle w:val="8E1FE3B28CDF46E3B5D4BF7315AC6B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A38993BECE41B6A1906C28FE1EE2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1EBEF-4055-48B8-AE66-EFED104DCBA9}"/>
      </w:docPartPr>
      <w:docPartBody>
        <w:p w:rsidR="00000000" w:rsidRDefault="00F62118" w:rsidP="00F62118">
          <w:pPr>
            <w:pStyle w:val="F4A38993BECE41B6A1906C28FE1EE2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539236D5BE4DF5825DB4AD9C261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4318D-FA33-4525-82CD-0EF5E77D6F50}"/>
      </w:docPartPr>
      <w:docPartBody>
        <w:p w:rsidR="00000000" w:rsidRDefault="00F62118" w:rsidP="00F62118">
          <w:pPr>
            <w:pStyle w:val="1E539236D5BE4DF5825DB4AD9C261A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083D919FBE4D2BAF6C16B4A53D6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1FE99C-4FC7-449D-B53F-018D4B8BC337}"/>
      </w:docPartPr>
      <w:docPartBody>
        <w:p w:rsidR="00000000" w:rsidRDefault="00F62118" w:rsidP="00F62118">
          <w:pPr>
            <w:pStyle w:val="21083D919FBE4D2BAF6C16B4A53D6F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CB5AA7BB77469EBD1B52BDB23E4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F5296-1CE0-46A4-9CB0-76BEC041B9E8}"/>
      </w:docPartPr>
      <w:docPartBody>
        <w:p w:rsidR="00000000" w:rsidRDefault="00F62118" w:rsidP="00F62118">
          <w:pPr>
            <w:pStyle w:val="6CCB5AA7BB77469EBD1B52BDB23E45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27EEFC28A949D0BA73DE6B7AF3E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AAF55-1712-4A09-9EC1-C737520BE3A4}"/>
      </w:docPartPr>
      <w:docPartBody>
        <w:p w:rsidR="00000000" w:rsidRDefault="00F62118" w:rsidP="00F62118">
          <w:pPr>
            <w:pStyle w:val="B127EEFC28A949D0BA73DE6B7AF3E9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652A59E5584F29BCF561A6C5FCB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4C1B3-466F-4867-8CB1-AEB8E47C560E}"/>
      </w:docPartPr>
      <w:docPartBody>
        <w:p w:rsidR="00000000" w:rsidRDefault="00F62118" w:rsidP="00F62118">
          <w:pPr>
            <w:pStyle w:val="D3652A59E5584F29BCF561A6C5FCB8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1231EAA5FE438C86B9E9701C562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8B874-AFBF-4BE3-B9F6-E72FC5ED916A}"/>
      </w:docPartPr>
      <w:docPartBody>
        <w:p w:rsidR="00000000" w:rsidRDefault="00F62118" w:rsidP="00F62118">
          <w:pPr>
            <w:pStyle w:val="F21231EAA5FE438C86B9E9701C562C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E5CD5EF62744B39A0AAA071DAE9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50AD9-87A2-4D6A-B983-68A9932546B9}"/>
      </w:docPartPr>
      <w:docPartBody>
        <w:p w:rsidR="00000000" w:rsidRDefault="00F62118" w:rsidP="00F62118">
          <w:pPr>
            <w:pStyle w:val="D5E5CD5EF62744B39A0AAA071DAE91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45FD9D49BC4F728D8A6B9EEA79E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CDDD5-C7CC-4715-8402-21B83B47A01C}"/>
      </w:docPartPr>
      <w:docPartBody>
        <w:p w:rsidR="00000000" w:rsidRDefault="00F62118" w:rsidP="00F62118">
          <w:pPr>
            <w:pStyle w:val="E345FD9D49BC4F728D8A6B9EEA79EA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E9E0DB07454E0C88D5D31F0AD9F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75140-A5CB-4022-9C1C-0140014FDF5E}"/>
      </w:docPartPr>
      <w:docPartBody>
        <w:p w:rsidR="00000000" w:rsidRDefault="00F62118" w:rsidP="00F62118">
          <w:pPr>
            <w:pStyle w:val="A8E9E0DB07454E0C88D5D31F0AD9F7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3448195A234E52A3163CFF3F2FC1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8D360-90BF-49BF-84D1-86A88ED1D0C5}"/>
      </w:docPartPr>
      <w:docPartBody>
        <w:p w:rsidR="00000000" w:rsidRDefault="00F62118" w:rsidP="00F62118">
          <w:pPr>
            <w:pStyle w:val="E23448195A234E52A3163CFF3F2FC1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DAB057A07748D3BED6D9B3E815E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68FB8-7D30-4AA3-9ECE-5A2816787E3C}"/>
      </w:docPartPr>
      <w:docPartBody>
        <w:p w:rsidR="00000000" w:rsidRDefault="00F62118" w:rsidP="00F62118">
          <w:pPr>
            <w:pStyle w:val="22DAB057A07748D3BED6D9B3E815E0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C8486BCCFE4E2EA019FB9962AB1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16E2F-8B35-4AE3-83E3-4759FAAF3721}"/>
      </w:docPartPr>
      <w:docPartBody>
        <w:p w:rsidR="00000000" w:rsidRDefault="00F62118" w:rsidP="00F62118">
          <w:pPr>
            <w:pStyle w:val="70C8486BCCFE4E2EA019FB9962AB1B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62733B3FED43DA954A425C3E9B1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386F1-B902-43D0-A014-73462EB5710F}"/>
      </w:docPartPr>
      <w:docPartBody>
        <w:p w:rsidR="00000000" w:rsidRDefault="00F62118" w:rsidP="00F62118">
          <w:pPr>
            <w:pStyle w:val="1162733B3FED43DA954A425C3E9B19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97650B7B6B42469B175D5515E116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926A3-767E-4DAB-8216-059001825281}"/>
      </w:docPartPr>
      <w:docPartBody>
        <w:p w:rsidR="00000000" w:rsidRDefault="00F62118" w:rsidP="00F62118">
          <w:pPr>
            <w:pStyle w:val="B197650B7B6B42469B175D5515E116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48212EC8304795814EC590E9E37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4AD70-A336-4B71-8A1D-45C1178B457C}"/>
      </w:docPartPr>
      <w:docPartBody>
        <w:p w:rsidR="00000000" w:rsidRDefault="00F62118" w:rsidP="00F62118">
          <w:pPr>
            <w:pStyle w:val="4048212EC8304795814EC590E9E378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083B5D348442E5BA8767971ACE6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A73E7-2191-489B-842B-0A93D5868D64}"/>
      </w:docPartPr>
      <w:docPartBody>
        <w:p w:rsidR="00000000" w:rsidRDefault="00F62118" w:rsidP="00F62118">
          <w:pPr>
            <w:pStyle w:val="A8083B5D348442E5BA8767971ACE6B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01C733953E4355B1E21E95B7C6A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B45FCF-42F7-4734-8BEA-565977807E0C}"/>
      </w:docPartPr>
      <w:docPartBody>
        <w:p w:rsidR="00000000" w:rsidRDefault="00F62118" w:rsidP="00F62118">
          <w:pPr>
            <w:pStyle w:val="F601C733953E4355B1E21E95B7C6A5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4DCF4B10C8478DABADDB5C2228C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554F1-5C27-4625-9AD9-14B56B012C1D}"/>
      </w:docPartPr>
      <w:docPartBody>
        <w:p w:rsidR="00000000" w:rsidRDefault="00F62118" w:rsidP="00F62118">
          <w:pPr>
            <w:pStyle w:val="1B4DCF4B10C8478DABADDB5C2228C0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22398F676F4EE9B725DE049C1B7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E9EA9-0C55-45AC-9560-0BF6824FBCFA}"/>
      </w:docPartPr>
      <w:docPartBody>
        <w:p w:rsidR="00000000" w:rsidRDefault="00F62118" w:rsidP="00F62118">
          <w:pPr>
            <w:pStyle w:val="9E22398F676F4EE9B725DE049C1B73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4695343560490E9EC2C59811900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6FCBB-C65C-455D-998B-26564406CAEC}"/>
      </w:docPartPr>
      <w:docPartBody>
        <w:p w:rsidR="00000000" w:rsidRDefault="00F62118" w:rsidP="00F62118">
          <w:pPr>
            <w:pStyle w:val="974695343560490E9EC2C598119003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A80C19A9B544C2A7309F05FA715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F858E-F398-4AF9-886B-A7D300FB0DD8}"/>
      </w:docPartPr>
      <w:docPartBody>
        <w:p w:rsidR="00000000" w:rsidRDefault="00F62118" w:rsidP="00F62118">
          <w:pPr>
            <w:pStyle w:val="E2A80C19A9B544C2A7309F05FA715A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6939B9BD39465CAC11E857F8CDC9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A27838-E5F2-4016-9C61-8FFCA1705AEA}"/>
      </w:docPartPr>
      <w:docPartBody>
        <w:p w:rsidR="00000000" w:rsidRDefault="00F62118" w:rsidP="00F62118">
          <w:pPr>
            <w:pStyle w:val="066939B9BD39465CAC11E857F8CDC9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E0BE91053447C083173206FB8B0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2FEC8B-FAC1-4EBE-985C-CC0CC2ACB398}"/>
      </w:docPartPr>
      <w:docPartBody>
        <w:p w:rsidR="00000000" w:rsidRDefault="00F62118" w:rsidP="00F62118">
          <w:pPr>
            <w:pStyle w:val="FEE0BE91053447C083173206FB8B0F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9D91892DDE4B0F912610A507ACFE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6EDC1-5968-4031-8172-D4A88655C727}"/>
      </w:docPartPr>
      <w:docPartBody>
        <w:p w:rsidR="00000000" w:rsidRDefault="00F62118" w:rsidP="00F62118">
          <w:pPr>
            <w:pStyle w:val="829D91892DDE4B0F912610A507ACFE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A8E072B1044E6FA3D7D2829E0B8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436D0-2AA5-4DE2-90C9-5BBB424AB05A}"/>
      </w:docPartPr>
      <w:docPartBody>
        <w:p w:rsidR="00000000" w:rsidRDefault="00F62118" w:rsidP="00F62118">
          <w:pPr>
            <w:pStyle w:val="3DA8E072B1044E6FA3D7D2829E0B8E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0FE7A72725477AACB4FF2A588A4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87F64B-EB14-4B97-9ABD-485579A296DA}"/>
      </w:docPartPr>
      <w:docPartBody>
        <w:p w:rsidR="00000000" w:rsidRDefault="00F62118" w:rsidP="00F62118">
          <w:pPr>
            <w:pStyle w:val="600FE7A72725477AACB4FF2A588A48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179D77617D4141B2403F8640EF6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299B1-F437-4881-975C-1BBF1CB8814A}"/>
      </w:docPartPr>
      <w:docPartBody>
        <w:p w:rsidR="00000000" w:rsidRDefault="00F62118" w:rsidP="00F62118">
          <w:pPr>
            <w:pStyle w:val="47179D77617D4141B2403F8640EF67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71FE4DF4CC4F4D9FAE2C00368EC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4D0F79-D303-4968-A563-4DF08076AA89}"/>
      </w:docPartPr>
      <w:docPartBody>
        <w:p w:rsidR="00000000" w:rsidRDefault="00F62118" w:rsidP="00F62118">
          <w:pPr>
            <w:pStyle w:val="2C71FE4DF4CC4F4D9FAE2C00368EC2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C4C0D4E5494F78BC8A6D9554AD2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EA498-54BD-41FA-92E2-4AE7A325718D}"/>
      </w:docPartPr>
      <w:docPartBody>
        <w:p w:rsidR="00000000" w:rsidRDefault="00F62118" w:rsidP="00F62118">
          <w:pPr>
            <w:pStyle w:val="1EC4C0D4E5494F78BC8A6D9554AD21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4B55987B874ADDAB1453D7B8A58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CCB072-D92E-44DF-9B65-20501F228965}"/>
      </w:docPartPr>
      <w:docPartBody>
        <w:p w:rsidR="00000000" w:rsidRDefault="00F62118" w:rsidP="00F62118">
          <w:pPr>
            <w:pStyle w:val="B14B55987B874ADDAB1453D7B8A582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1DCF9BBFA14E29A8E69686D5665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21FA0-896C-4CE8-88FE-C126D04E7777}"/>
      </w:docPartPr>
      <w:docPartBody>
        <w:p w:rsidR="00000000" w:rsidRDefault="00F62118" w:rsidP="00F62118">
          <w:pPr>
            <w:pStyle w:val="781DCF9BBFA14E29A8E69686D56655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4897C1CB2F4260BB9E6EADD9F629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67C01-D840-46A5-A886-D84E06EB91F2}"/>
      </w:docPartPr>
      <w:docPartBody>
        <w:p w:rsidR="00000000" w:rsidRDefault="00F62118" w:rsidP="00F62118">
          <w:pPr>
            <w:pStyle w:val="D04897C1CB2F4260BB9E6EADD9F629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A516F6631B4E40BE47E26B270A9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02CB4-F654-49AB-874F-72F83416FE7D}"/>
      </w:docPartPr>
      <w:docPartBody>
        <w:p w:rsidR="00000000" w:rsidRDefault="00F62118" w:rsidP="00F62118">
          <w:pPr>
            <w:pStyle w:val="F0A516F6631B4E40BE47E26B270A9A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1B9CF72C9947F5BD07C3628D815E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A1EF38-6EB1-4446-A993-950DD8FE436F}"/>
      </w:docPartPr>
      <w:docPartBody>
        <w:p w:rsidR="00000000" w:rsidRDefault="00F62118" w:rsidP="00F62118">
          <w:pPr>
            <w:pStyle w:val="A81B9CF72C9947F5BD07C3628D815E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D9A03CF13B4E5E9057853F0319B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9FE37-087B-4A0A-B8A1-8E50DA38E6CC}"/>
      </w:docPartPr>
      <w:docPartBody>
        <w:p w:rsidR="00000000" w:rsidRDefault="00F62118" w:rsidP="00F62118">
          <w:pPr>
            <w:pStyle w:val="D4D9A03CF13B4E5E9057853F0319BE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D17F20DE7A4F478A299E85D069B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5037E-0C94-4455-B4EF-FBB12CD3F02B}"/>
      </w:docPartPr>
      <w:docPartBody>
        <w:p w:rsidR="00000000" w:rsidRDefault="00F62118" w:rsidP="00F62118">
          <w:pPr>
            <w:pStyle w:val="87D17F20DE7A4F478A299E85D069B5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A3B6AE7F8747B5A5DFB9D7EA8DD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C195C-0E78-4342-9DBA-CFEBA1D867B3}"/>
      </w:docPartPr>
      <w:docPartBody>
        <w:p w:rsidR="00000000" w:rsidRDefault="00F62118" w:rsidP="00F62118">
          <w:pPr>
            <w:pStyle w:val="0CA3B6AE7F8747B5A5DFB9D7EA8DD3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38DA7261D64BA68B00A7D4F1CB4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F55253-85C4-4FB5-AF29-8F919ADB24C1}"/>
      </w:docPartPr>
      <w:docPartBody>
        <w:p w:rsidR="00000000" w:rsidRDefault="00F62118" w:rsidP="00F62118">
          <w:pPr>
            <w:pStyle w:val="7838DA7261D64BA68B00A7D4F1CB49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62A136E13147AA9275B55A3F3B1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04B5A-76C5-4EB5-AC53-C74E4B868ADB}"/>
      </w:docPartPr>
      <w:docPartBody>
        <w:p w:rsidR="00000000" w:rsidRDefault="00F62118" w:rsidP="00F62118">
          <w:pPr>
            <w:pStyle w:val="3362A136E13147AA9275B55A3F3B1E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212FA33D134F269132C0FC22755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69425-7034-4593-A347-AF6ABDB4E2C3}"/>
      </w:docPartPr>
      <w:docPartBody>
        <w:p w:rsidR="00000000" w:rsidRDefault="00F62118" w:rsidP="00F62118">
          <w:pPr>
            <w:pStyle w:val="59212FA33D134F269132C0FC22755A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F30052525D434798384254D2D9FF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A35D1D-001C-4111-9BBF-2EF492AD0DC4}"/>
      </w:docPartPr>
      <w:docPartBody>
        <w:p w:rsidR="00000000" w:rsidRDefault="00F62118" w:rsidP="00F62118">
          <w:pPr>
            <w:pStyle w:val="CDF30052525D434798384254D2D9FF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E8F6F947754166813758538B5110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54F14-5A8C-4FBB-A395-F9C2F54D7E99}"/>
      </w:docPartPr>
      <w:docPartBody>
        <w:p w:rsidR="00000000" w:rsidRDefault="00F62118" w:rsidP="00F62118">
          <w:pPr>
            <w:pStyle w:val="A7E8F6F947754166813758538B5110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BDD771052549E9B861AECA1120B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1CA04-D25C-4993-B9BE-C01FA630A5CF}"/>
      </w:docPartPr>
      <w:docPartBody>
        <w:p w:rsidR="00000000" w:rsidRDefault="00F62118" w:rsidP="00F62118">
          <w:pPr>
            <w:pStyle w:val="21BDD771052549E9B861AECA1120B3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F6923CB5754446B63ADE324CB64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A3913-993F-413D-8049-BF2DCFF6A585}"/>
      </w:docPartPr>
      <w:docPartBody>
        <w:p w:rsidR="00000000" w:rsidRDefault="00F62118" w:rsidP="00F62118">
          <w:pPr>
            <w:pStyle w:val="A6F6923CB5754446B63ADE324CB64B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C6AB2C95C34E4EB08F30EFF3BFF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C4F25D-4F3F-41AF-9DC6-1408C3E121C0}"/>
      </w:docPartPr>
      <w:docPartBody>
        <w:p w:rsidR="00000000" w:rsidRDefault="00F62118" w:rsidP="00F62118">
          <w:pPr>
            <w:pStyle w:val="EFC6AB2C95C34E4EB08F30EFF3BFFA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A793A459534ABDA8A77C48D695C4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1B0D0-1106-42CC-B82D-F57F74EA0A9D}"/>
      </w:docPartPr>
      <w:docPartBody>
        <w:p w:rsidR="00000000" w:rsidRDefault="00F62118" w:rsidP="00F62118">
          <w:pPr>
            <w:pStyle w:val="77A793A459534ABDA8A77C48D695C4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AE818FC15A4816B76113F9D3779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ED5C0-C610-4986-B80D-BCB1724709FF}"/>
      </w:docPartPr>
      <w:docPartBody>
        <w:p w:rsidR="00000000" w:rsidRDefault="00F62118" w:rsidP="00F62118">
          <w:pPr>
            <w:pStyle w:val="7DAE818FC15A4816B76113F9D3779D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28B5E181E747BC8FF84EB7EAC3E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57E49F-E8D6-4FE7-BB28-3D262034A950}"/>
      </w:docPartPr>
      <w:docPartBody>
        <w:p w:rsidR="00000000" w:rsidRDefault="00F62118" w:rsidP="00F62118">
          <w:pPr>
            <w:pStyle w:val="3228B5E181E747BC8FF84EB7EAC3EA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25BDB936AE46F99D45B8488F595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01BF7-59EA-40BF-8FF3-15917D0337E3}"/>
      </w:docPartPr>
      <w:docPartBody>
        <w:p w:rsidR="00000000" w:rsidRDefault="00F62118" w:rsidP="00F62118">
          <w:pPr>
            <w:pStyle w:val="F825BDB936AE46F99D45B8488F595B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8020B3C7BE4F5598192D3AE2A95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02754-6F85-4E83-8ACF-898BBA471B43}"/>
      </w:docPartPr>
      <w:docPartBody>
        <w:p w:rsidR="00000000" w:rsidRDefault="00F62118" w:rsidP="00F62118">
          <w:pPr>
            <w:pStyle w:val="B08020B3C7BE4F5598192D3AE2A957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6A89168D3242CABA14F4EE1EBD3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1349D-0493-406C-B874-881244B9702E}"/>
      </w:docPartPr>
      <w:docPartBody>
        <w:p w:rsidR="00000000" w:rsidRDefault="00F62118" w:rsidP="00F62118">
          <w:pPr>
            <w:pStyle w:val="E66A89168D3242CABA14F4EE1EBD3E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DEFAA4475047619024634ADA39B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C83D6A-59FA-421C-AE2F-D5B693BBD5B4}"/>
      </w:docPartPr>
      <w:docPartBody>
        <w:p w:rsidR="00000000" w:rsidRDefault="00F62118" w:rsidP="00F62118">
          <w:pPr>
            <w:pStyle w:val="D9DEFAA4475047619024634ADA39B1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0619154DF3435B8A5895CF2D0E7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93EA5-3848-4A12-91EE-15985C5366A5}"/>
      </w:docPartPr>
      <w:docPartBody>
        <w:p w:rsidR="00000000" w:rsidRDefault="00F62118" w:rsidP="00F62118">
          <w:pPr>
            <w:pStyle w:val="920619154DF3435B8A5895CF2D0E72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85A1446DBA4F14BBB2DD07EBFBC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6BC96-AB3A-4980-9C28-4165CE78CEAC}"/>
      </w:docPartPr>
      <w:docPartBody>
        <w:p w:rsidR="00000000" w:rsidRDefault="00F62118" w:rsidP="00F62118">
          <w:pPr>
            <w:pStyle w:val="8685A1446DBA4F14BBB2DD07EBFBC9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DE08304236480BA4B71DEF491088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E390C1-A2A2-4002-BC0A-68261B1BFD08}"/>
      </w:docPartPr>
      <w:docPartBody>
        <w:p w:rsidR="00000000" w:rsidRDefault="00F62118" w:rsidP="00F62118">
          <w:pPr>
            <w:pStyle w:val="ACDE08304236480BA4B71DEF491088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D7207D48F54594921CBA8D8F99EE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4A117F-BB41-4DEA-8E25-88A61ACB1A99}"/>
      </w:docPartPr>
      <w:docPartBody>
        <w:p w:rsidR="00000000" w:rsidRDefault="00F62118" w:rsidP="00F62118">
          <w:pPr>
            <w:pStyle w:val="C3D7207D48F54594921CBA8D8F99EE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29089888BB4D57B0A26D6BF1D70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CBDBE-5325-404F-BC6F-D42158400D5C}"/>
      </w:docPartPr>
      <w:docPartBody>
        <w:p w:rsidR="00000000" w:rsidRDefault="00F62118" w:rsidP="00F62118">
          <w:pPr>
            <w:pStyle w:val="7529089888BB4D57B0A26D6BF1D709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5B5944AF574D23BB2848B833208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85446-53E5-4A6B-9444-67F72EE0911B}"/>
      </w:docPartPr>
      <w:docPartBody>
        <w:p w:rsidR="00000000" w:rsidRDefault="00F62118" w:rsidP="00F62118">
          <w:pPr>
            <w:pStyle w:val="585B5944AF574D23BB2848B8332087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59B20FCD3E4C99BEE1607395099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3D5EB5-66EF-416C-9025-8587E9EDDFC7}"/>
      </w:docPartPr>
      <w:docPartBody>
        <w:p w:rsidR="00000000" w:rsidRDefault="00F62118" w:rsidP="00F62118">
          <w:pPr>
            <w:pStyle w:val="4559B20FCD3E4C99BEE1607395099D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173CE60E5A441DACCD105496E36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791B85-AB5B-4C76-9229-92BC6D33424E}"/>
      </w:docPartPr>
      <w:docPartBody>
        <w:p w:rsidR="00000000" w:rsidRDefault="00F62118" w:rsidP="00F62118">
          <w:pPr>
            <w:pStyle w:val="B7173CE60E5A441DACCD105496E362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9EEA72065C4D15B94BB4DD9A6B4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BA588-DDB8-4E37-9FDD-4948E0516FF6}"/>
      </w:docPartPr>
      <w:docPartBody>
        <w:p w:rsidR="00000000" w:rsidRDefault="00F62118" w:rsidP="00F62118">
          <w:pPr>
            <w:pStyle w:val="C59EEA72065C4D15B94BB4DD9A6B47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CD2B6985E849868462758C91A83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85B19-72D8-4F30-A1E1-D5BA0D63455F}"/>
      </w:docPartPr>
      <w:docPartBody>
        <w:p w:rsidR="00000000" w:rsidRDefault="00F62118" w:rsidP="00F62118">
          <w:pPr>
            <w:pStyle w:val="34CD2B6985E849868462758C91A830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8A69E7CC0E4AFC9BFA056A79AB0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F390E-418B-460A-95C6-602C68EF81FC}"/>
      </w:docPartPr>
      <w:docPartBody>
        <w:p w:rsidR="00000000" w:rsidRDefault="00F62118" w:rsidP="00F62118">
          <w:pPr>
            <w:pStyle w:val="098A69E7CC0E4AFC9BFA056A79AB04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B5A23460F5450CA9BC412814D9A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738A2-1626-4CF2-BB57-523A04E66624}"/>
      </w:docPartPr>
      <w:docPartBody>
        <w:p w:rsidR="00000000" w:rsidRDefault="00F62118" w:rsidP="00F62118">
          <w:pPr>
            <w:pStyle w:val="1DB5A23460F5450CA9BC412814D9A2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0BCC905E6D42B88505EBEEDD2ABF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C1B4E-4EA6-49A9-BCBC-561D4A63C53A}"/>
      </w:docPartPr>
      <w:docPartBody>
        <w:p w:rsidR="00000000" w:rsidRDefault="00F62118" w:rsidP="00F62118">
          <w:pPr>
            <w:pStyle w:val="B50BCC905E6D42B88505EBEEDD2ABF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8731EB623A48ABA252F892BE604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D6F5A-2758-4CAA-8B38-971C41EBAED9}"/>
      </w:docPartPr>
      <w:docPartBody>
        <w:p w:rsidR="00000000" w:rsidRDefault="00F62118" w:rsidP="00F62118">
          <w:pPr>
            <w:pStyle w:val="FA8731EB623A48ABA252F892BE6049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B9733C42254B9B9EF8020F0B77C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6E028E-739A-4090-8FDD-84AC42836FDA}"/>
      </w:docPartPr>
      <w:docPartBody>
        <w:p w:rsidR="00000000" w:rsidRDefault="00F62118" w:rsidP="00F62118">
          <w:pPr>
            <w:pStyle w:val="5FB9733C42254B9B9EF8020F0B77C3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66E13D8EE0463E8C0C25BE42453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3D1C8B-CA51-4C08-94C2-C14ACE77D541}"/>
      </w:docPartPr>
      <w:docPartBody>
        <w:p w:rsidR="00000000" w:rsidRDefault="00F62118" w:rsidP="00F62118">
          <w:pPr>
            <w:pStyle w:val="B366E13D8EE0463E8C0C25BE42453E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F29F8AC3994ACBB859D7AA471B7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0ABED-3E77-4C0E-A652-3D525CE9FB3D}"/>
      </w:docPartPr>
      <w:docPartBody>
        <w:p w:rsidR="00000000" w:rsidRDefault="00F62118" w:rsidP="00F62118">
          <w:pPr>
            <w:pStyle w:val="88F29F8AC3994ACBB859D7AA471B7B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B86C0FA665445AB5FD9500A1588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601076-B8AC-4CAE-A2EB-6706478D655F}"/>
      </w:docPartPr>
      <w:docPartBody>
        <w:p w:rsidR="00000000" w:rsidRDefault="00F62118" w:rsidP="00F62118">
          <w:pPr>
            <w:pStyle w:val="ACB86C0FA665445AB5FD9500A1588E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B99C6D615D456C80A99FD0AE333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D8284-5821-4C19-8EAC-CD6A3D2088B4}"/>
      </w:docPartPr>
      <w:docPartBody>
        <w:p w:rsidR="00000000" w:rsidRDefault="00F62118" w:rsidP="00F62118">
          <w:pPr>
            <w:pStyle w:val="11B99C6D615D456C80A99FD0AE333E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5127CE0DEA404FADAD842C6CA02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EBFD6D-6DC9-4E2A-9CD8-D6C49375E23D}"/>
      </w:docPartPr>
      <w:docPartBody>
        <w:p w:rsidR="00000000" w:rsidRDefault="00F62118" w:rsidP="00F62118">
          <w:pPr>
            <w:pStyle w:val="855127CE0DEA404FADAD842C6CA022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767E48E2CA4BAFBDBACF8091669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A05C80-6412-4732-8FCE-CD2D9395F084}"/>
      </w:docPartPr>
      <w:docPartBody>
        <w:p w:rsidR="00000000" w:rsidRDefault="00F62118" w:rsidP="00F62118">
          <w:pPr>
            <w:pStyle w:val="25767E48E2CA4BAFBDBACF8091669F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5B06AFCA0E41A38BA85CEB0F486A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04FCF-BA60-45A5-9F04-0D80CFD162DD}"/>
      </w:docPartPr>
      <w:docPartBody>
        <w:p w:rsidR="00000000" w:rsidRDefault="00F62118" w:rsidP="00F62118">
          <w:pPr>
            <w:pStyle w:val="E65B06AFCA0E41A38BA85CEB0F486A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8B48E22F2D40059DD2DE15FBF3C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1AA187-EEE4-4F7D-8A27-DB630AC60405}"/>
      </w:docPartPr>
      <w:docPartBody>
        <w:p w:rsidR="00000000" w:rsidRDefault="00F62118" w:rsidP="00F62118">
          <w:pPr>
            <w:pStyle w:val="7E8B48E22F2D40059DD2DE15FBF3CF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E2D73A18924CC5A4B67A1A7424F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F0E44-7B2B-418F-9798-D966E93CC943}"/>
      </w:docPartPr>
      <w:docPartBody>
        <w:p w:rsidR="00000000" w:rsidRDefault="00F62118" w:rsidP="00F62118">
          <w:pPr>
            <w:pStyle w:val="66E2D73A18924CC5A4B67A1A7424FE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95A99E769044E9B14F65C511659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3494B1-A3DB-4171-B121-9F9F4CE05449}"/>
      </w:docPartPr>
      <w:docPartBody>
        <w:p w:rsidR="00000000" w:rsidRDefault="00F62118" w:rsidP="00F62118">
          <w:pPr>
            <w:pStyle w:val="9E95A99E769044E9B14F65C5116599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55967316FB4D56B3B8C598C4D33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99DD5-A12A-44B0-B332-1D1A4C530920}"/>
      </w:docPartPr>
      <w:docPartBody>
        <w:p w:rsidR="00000000" w:rsidRDefault="00F62118" w:rsidP="00F62118">
          <w:pPr>
            <w:pStyle w:val="E655967316FB4D56B3B8C598C4D331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D81E46C2B84A68A3523EEA4D81B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E3C3D6-BDD2-46BF-A7CC-5470CB8EA0A4}"/>
      </w:docPartPr>
      <w:docPartBody>
        <w:p w:rsidR="00000000" w:rsidRDefault="00F62118" w:rsidP="00F62118">
          <w:pPr>
            <w:pStyle w:val="14D81E46C2B84A68A3523EEA4D81BB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7341ADF420423184CAD56286A62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B167AF-3C4B-4F84-8726-ED50B3D69B6D}"/>
      </w:docPartPr>
      <w:docPartBody>
        <w:p w:rsidR="00000000" w:rsidRDefault="00F62118" w:rsidP="00F62118">
          <w:pPr>
            <w:pStyle w:val="EC7341ADF420423184CAD56286A625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602E4ACBBF4BB3BCB14D7AF8309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C91C4-650B-4C57-BB57-0AE02F30ECA2}"/>
      </w:docPartPr>
      <w:docPartBody>
        <w:p w:rsidR="00000000" w:rsidRDefault="00F62118" w:rsidP="00F62118">
          <w:pPr>
            <w:pStyle w:val="70602E4ACBBF4BB3BCB14D7AF8309A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FC670ED30842E69E35C21980E481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51743-D1DD-428C-A1E2-118A1A3C7A29}"/>
      </w:docPartPr>
      <w:docPartBody>
        <w:p w:rsidR="00000000" w:rsidRDefault="00F62118" w:rsidP="00F62118">
          <w:pPr>
            <w:pStyle w:val="50FC670ED30842E69E35C21980E481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5F5B433BC740AE90D2805B26C1B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7FA3B-6FB6-4FCB-95C0-0E3DDEE864A8}"/>
      </w:docPartPr>
      <w:docPartBody>
        <w:p w:rsidR="00000000" w:rsidRDefault="00F62118" w:rsidP="00F62118">
          <w:pPr>
            <w:pStyle w:val="C55F5B433BC740AE90D2805B26C1BF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77FF2339D04B49945AFC74C92C4A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3D0B1-63BB-43B8-9212-481419B9AEE2}"/>
      </w:docPartPr>
      <w:docPartBody>
        <w:p w:rsidR="00000000" w:rsidRDefault="00F62118" w:rsidP="00F62118">
          <w:pPr>
            <w:pStyle w:val="2E77FF2339D04B49945AFC74C92C4A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485BB9C64D4D20B23266A7AA32A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5AC177-9227-4F24-A8CF-C9B4A0D4AD52}"/>
      </w:docPartPr>
      <w:docPartBody>
        <w:p w:rsidR="00000000" w:rsidRDefault="00F62118" w:rsidP="00F62118">
          <w:pPr>
            <w:pStyle w:val="83485BB9C64D4D20B23266A7AA32A5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41497CFD24405CB2DE67E877F8B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ECD033-F66B-43AD-8428-50B0459F5AF5}"/>
      </w:docPartPr>
      <w:docPartBody>
        <w:p w:rsidR="00000000" w:rsidRDefault="00F62118" w:rsidP="00F62118">
          <w:pPr>
            <w:pStyle w:val="0641497CFD24405CB2DE67E877F8BC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BFB8AC5E4E4410AF6FB9970CDB64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CA59A-6FDC-4167-A16B-DE48B2167EAF}"/>
      </w:docPartPr>
      <w:docPartBody>
        <w:p w:rsidR="00000000" w:rsidRDefault="00F62118" w:rsidP="00F62118">
          <w:pPr>
            <w:pStyle w:val="17BFB8AC5E4E4410AF6FB9970CDB64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9F9A3B12CA41CEB0859233C1BA9C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B06E41-C01C-433F-BC6F-2A9EC5BBBB7C}"/>
      </w:docPartPr>
      <w:docPartBody>
        <w:p w:rsidR="00000000" w:rsidRDefault="00F62118" w:rsidP="00F62118">
          <w:pPr>
            <w:pStyle w:val="B09F9A3B12CA41CEB0859233C1BA9C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A6488F6F63433399AA156F3527C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0F95E-24B5-435F-9E82-AB5108668B01}"/>
      </w:docPartPr>
      <w:docPartBody>
        <w:p w:rsidR="00000000" w:rsidRDefault="00F62118" w:rsidP="00F62118">
          <w:pPr>
            <w:pStyle w:val="D0A6488F6F63433399AA156F3527C3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39855E482E4557AF4DFA76F1517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42B5C6-9A58-4854-8BD5-407D2EB09166}"/>
      </w:docPartPr>
      <w:docPartBody>
        <w:p w:rsidR="00000000" w:rsidRDefault="00F62118" w:rsidP="00F62118">
          <w:pPr>
            <w:pStyle w:val="5D39855E482E4557AF4DFA76F1517D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45AB71F08546C394E8F53381E70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1AA17-A563-46D7-B7C1-D110D0AA8D35}"/>
      </w:docPartPr>
      <w:docPartBody>
        <w:p w:rsidR="00000000" w:rsidRDefault="00F62118" w:rsidP="00F62118">
          <w:pPr>
            <w:pStyle w:val="BF45AB71F08546C394E8F53381E70B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0F1C8520C449DC88EC2E210D09F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545E8F-F768-4B17-818D-09BAB3B6162C}"/>
      </w:docPartPr>
      <w:docPartBody>
        <w:p w:rsidR="00000000" w:rsidRDefault="00F62118" w:rsidP="00F62118">
          <w:pPr>
            <w:pStyle w:val="8D0F1C8520C449DC88EC2E210D09FA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FE8D68E8214214A21A45EEA5B59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4C8C9-10A0-4C64-A9FD-F3F56DFA071B}"/>
      </w:docPartPr>
      <w:docPartBody>
        <w:p w:rsidR="00000000" w:rsidRDefault="00F62118" w:rsidP="00F62118">
          <w:pPr>
            <w:pStyle w:val="2EFE8D68E8214214A21A45EEA5B594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77E0210E6E4EE18D691F11E1273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0D57A0-2A42-4F37-9C31-C969B5DA82AD}"/>
      </w:docPartPr>
      <w:docPartBody>
        <w:p w:rsidR="00000000" w:rsidRDefault="00F62118" w:rsidP="00F62118">
          <w:pPr>
            <w:pStyle w:val="8377E0210E6E4EE18D691F11E12735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0078CE39C04B74992AFC378717FA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DAD6C-717F-43E3-B03B-D3EC8AE4E6DB}"/>
      </w:docPartPr>
      <w:docPartBody>
        <w:p w:rsidR="00000000" w:rsidRDefault="00F62118" w:rsidP="00F62118">
          <w:pPr>
            <w:pStyle w:val="A90078CE39C04B74992AFC378717FA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4863450A0249618AE0EF5FFA1F8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1166E-0470-472B-99CC-E8C8B92565B9}"/>
      </w:docPartPr>
      <w:docPartBody>
        <w:p w:rsidR="00000000" w:rsidRDefault="00F62118" w:rsidP="00F62118">
          <w:pPr>
            <w:pStyle w:val="464863450A0249618AE0EF5FFA1F8F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6DBF3423944217BE09EAF51A12D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F77B8-18CE-4C6A-A9D1-EECEF0390569}"/>
      </w:docPartPr>
      <w:docPartBody>
        <w:p w:rsidR="00000000" w:rsidRDefault="00F62118" w:rsidP="00F62118">
          <w:pPr>
            <w:pStyle w:val="7C6DBF3423944217BE09EAF51A12D3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790C98F9094226AA9C04A85B9DC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A567D-11B9-4F10-9132-9D5F38B85314}"/>
      </w:docPartPr>
      <w:docPartBody>
        <w:p w:rsidR="00000000" w:rsidRDefault="00F62118" w:rsidP="00F62118">
          <w:pPr>
            <w:pStyle w:val="B9790C98F9094226AA9C04A85B9DC1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3552FE5E774D87B083F5A0A0E59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6B0C6-4654-4C10-90BD-87008ADF8E2E}"/>
      </w:docPartPr>
      <w:docPartBody>
        <w:p w:rsidR="00000000" w:rsidRDefault="00F62118" w:rsidP="00F62118">
          <w:pPr>
            <w:pStyle w:val="913552FE5E774D87B083F5A0A0E59B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C3CA4F736D40CC9CB21269F089D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19C89-B932-4DA3-83A0-653B7D6F6D18}"/>
      </w:docPartPr>
      <w:docPartBody>
        <w:p w:rsidR="00000000" w:rsidRDefault="00F62118" w:rsidP="00F62118">
          <w:pPr>
            <w:pStyle w:val="3EC3CA4F736D40CC9CB21269F089D3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789A2AFB9D401EBB3FDF1ACFD01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A403F-79AB-4A16-91C6-156CFAFCFD9B}"/>
      </w:docPartPr>
      <w:docPartBody>
        <w:p w:rsidR="00000000" w:rsidRDefault="00F62118" w:rsidP="00F62118">
          <w:pPr>
            <w:pStyle w:val="8C789A2AFB9D401EBB3FDF1ACFD012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0D31D39C6B49768AFCC7EF79F45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378DED-C252-4F3E-BE32-CDDEB4B912E3}"/>
      </w:docPartPr>
      <w:docPartBody>
        <w:p w:rsidR="00000000" w:rsidRDefault="00F62118" w:rsidP="00F62118">
          <w:pPr>
            <w:pStyle w:val="810D31D39C6B49768AFCC7EF79F456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13CB47119C48A7BA0276199C16A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5E844-F053-4FEF-827F-D21ACE112EB9}"/>
      </w:docPartPr>
      <w:docPartBody>
        <w:p w:rsidR="00000000" w:rsidRDefault="00F62118" w:rsidP="00F62118">
          <w:pPr>
            <w:pStyle w:val="8513CB47119C48A7BA0276199C16AD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2DB006F4244AFDBF71C0FA6396DB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B2C98-C205-46AC-BBDF-A3FA93AD71C1}"/>
      </w:docPartPr>
      <w:docPartBody>
        <w:p w:rsidR="00000000" w:rsidRDefault="00F62118" w:rsidP="00F62118">
          <w:pPr>
            <w:pStyle w:val="752DB006F4244AFDBF71C0FA6396DB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803934ABC4444FAF73C8EA78B22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05C22-21AB-4B61-99CC-D4421328795E}"/>
      </w:docPartPr>
      <w:docPartBody>
        <w:p w:rsidR="00000000" w:rsidRDefault="00F62118" w:rsidP="00F62118">
          <w:pPr>
            <w:pStyle w:val="62803934ABC4444FAF73C8EA78B224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C6D99394A94EE3AD07404A47627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AA9BA4-D32C-4F15-BFFD-ECDD0A00C073}"/>
      </w:docPartPr>
      <w:docPartBody>
        <w:p w:rsidR="00000000" w:rsidRDefault="00F62118" w:rsidP="00F62118">
          <w:pPr>
            <w:pStyle w:val="95C6D99394A94EE3AD07404A476271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827D5740FE44EB8F55891332742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1125E-26EB-4BFC-8A7B-38F91693D71F}"/>
      </w:docPartPr>
      <w:docPartBody>
        <w:p w:rsidR="00000000" w:rsidRDefault="00F62118" w:rsidP="00F62118">
          <w:pPr>
            <w:pStyle w:val="CA827D5740FE44EB8F558913327420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CEAE9A92AB414FA34306D1BF13EC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BDD7B-9E6D-4E47-93AC-819D3FB1E276}"/>
      </w:docPartPr>
      <w:docPartBody>
        <w:p w:rsidR="00000000" w:rsidRDefault="00F62118" w:rsidP="00F62118">
          <w:pPr>
            <w:pStyle w:val="40CEAE9A92AB414FA34306D1BF13EC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E09D6AB4834A9D84585E635EBB7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B5B55-5B47-46DD-9360-476E06CE4F39}"/>
      </w:docPartPr>
      <w:docPartBody>
        <w:p w:rsidR="00000000" w:rsidRDefault="00F62118" w:rsidP="00F62118">
          <w:pPr>
            <w:pStyle w:val="93E09D6AB4834A9D84585E635EBB78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05D59D1A2A4CAE88C5722845F7B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72A28-266B-43CB-B0BE-CEE457715465}"/>
      </w:docPartPr>
      <w:docPartBody>
        <w:p w:rsidR="00000000" w:rsidRDefault="00F62118" w:rsidP="00F62118">
          <w:pPr>
            <w:pStyle w:val="AE05D59D1A2A4CAE88C5722845F7B2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1E3A76A03C45D4A090E026EC712B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2CA30-BD2D-4E95-B22B-A3A0A86A1EA3}"/>
      </w:docPartPr>
      <w:docPartBody>
        <w:p w:rsidR="00000000" w:rsidRDefault="00F62118" w:rsidP="00F62118">
          <w:pPr>
            <w:pStyle w:val="1D1E3A76A03C45D4A090E026EC712B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9902F544AF43938EACAA12B7900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BECFD-AF42-4AC1-A0D3-0600E8B2F2A4}"/>
      </w:docPartPr>
      <w:docPartBody>
        <w:p w:rsidR="00000000" w:rsidRDefault="00F62118" w:rsidP="00F62118">
          <w:pPr>
            <w:pStyle w:val="D79902F544AF43938EACAA12B7900D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FD9E0C234642F58FC942D7558CE9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B585F9-C1D0-407B-B722-3F4BBF67992F}"/>
      </w:docPartPr>
      <w:docPartBody>
        <w:p w:rsidR="00000000" w:rsidRDefault="00F62118" w:rsidP="00F62118">
          <w:pPr>
            <w:pStyle w:val="15FD9E0C234642F58FC942D7558CE9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208C9496454FD6BFD83F38C10C4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6D1AA-8535-4EC0-9CF1-A699BA984718}"/>
      </w:docPartPr>
      <w:docPartBody>
        <w:p w:rsidR="00000000" w:rsidRDefault="00F62118" w:rsidP="00F62118">
          <w:pPr>
            <w:pStyle w:val="90208C9496454FD6BFD83F38C10C4A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34F987AF734C9DAF59D51EF86B74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A1BE8-6179-42F2-9360-1FFE92D86D8B}"/>
      </w:docPartPr>
      <w:docPartBody>
        <w:p w:rsidR="00000000" w:rsidRDefault="00F62118" w:rsidP="00F62118">
          <w:pPr>
            <w:pStyle w:val="1634F987AF734C9DAF59D51EF86B74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6F8FB0B44B457883822729FAABA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CF47AA-C749-43A3-84BC-5D09FEFF7B28}"/>
      </w:docPartPr>
      <w:docPartBody>
        <w:p w:rsidR="00000000" w:rsidRDefault="00F62118" w:rsidP="00F62118">
          <w:pPr>
            <w:pStyle w:val="506F8FB0B44B457883822729FAABAE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14151D37794B28A99F1A8E0DCA3A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7D2D9-9073-4078-A0A0-DE166B67B71F}"/>
      </w:docPartPr>
      <w:docPartBody>
        <w:p w:rsidR="00000000" w:rsidRDefault="00F62118" w:rsidP="00F62118">
          <w:pPr>
            <w:pStyle w:val="7714151D37794B28A99F1A8E0DCA3A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5A45ECAACB476FB0DCD8766FE173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3FAF4-A4B6-4514-A3F4-25C6F5BEF7BF}"/>
      </w:docPartPr>
      <w:docPartBody>
        <w:p w:rsidR="00000000" w:rsidRDefault="00F62118" w:rsidP="00F62118">
          <w:pPr>
            <w:pStyle w:val="845A45ECAACB476FB0DCD8766FE173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0C60208C114E2B8D723951EEB6C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22D71-AA6B-440D-845B-F9262F0D47F8}"/>
      </w:docPartPr>
      <w:docPartBody>
        <w:p w:rsidR="00000000" w:rsidRDefault="00F62118" w:rsidP="00F62118">
          <w:pPr>
            <w:pStyle w:val="BA0C60208C114E2B8D723951EEB6C8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C6ABC29BCB4E26B185449B91131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C9273-E1E1-40C3-B193-43E0CCC16B16}"/>
      </w:docPartPr>
      <w:docPartBody>
        <w:p w:rsidR="00000000" w:rsidRDefault="00F62118" w:rsidP="00F62118">
          <w:pPr>
            <w:pStyle w:val="3BC6ABC29BCB4E26B185449B91131E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06C55D6F654C2697133E479E4E8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A4BD8-87D8-4D38-BE03-D3C4DF7B195B}"/>
      </w:docPartPr>
      <w:docPartBody>
        <w:p w:rsidR="00000000" w:rsidRDefault="00F62118" w:rsidP="00F62118">
          <w:pPr>
            <w:pStyle w:val="2406C55D6F654C2697133E479E4E8D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AA02D1B1AA4B7BB17F0BC8B3D99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B45DF-79E1-4175-86F2-EF4D3779BE33}"/>
      </w:docPartPr>
      <w:docPartBody>
        <w:p w:rsidR="00000000" w:rsidRDefault="00F62118" w:rsidP="00F62118">
          <w:pPr>
            <w:pStyle w:val="69AA02D1B1AA4B7BB17F0BC8B3D997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C50C887165437990C798AE861D9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7083B-CF98-4DCE-B5B7-D55D2640D6D3}"/>
      </w:docPartPr>
      <w:docPartBody>
        <w:p w:rsidR="00000000" w:rsidRDefault="00F62118" w:rsidP="00F62118">
          <w:pPr>
            <w:pStyle w:val="86C50C887165437990C798AE861D93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BDD31387AC47B6BBDE500784675B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AA662-4692-4359-B353-830E25EE935C}"/>
      </w:docPartPr>
      <w:docPartBody>
        <w:p w:rsidR="00000000" w:rsidRDefault="00F62118" w:rsidP="00F62118">
          <w:pPr>
            <w:pStyle w:val="C9BDD31387AC47B6BBDE500784675B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2A96422B1F46F8AC2970037BED1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CE44AE-2FB5-4F92-B130-821EC660A5DE}"/>
      </w:docPartPr>
      <w:docPartBody>
        <w:p w:rsidR="00000000" w:rsidRDefault="00F62118" w:rsidP="00F62118">
          <w:pPr>
            <w:pStyle w:val="332A96422B1F46F8AC2970037BED1D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177FCB92BE4ED7BEA3E6457850D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62F7B-80BE-4FD0-8AF2-59148745497D}"/>
      </w:docPartPr>
      <w:docPartBody>
        <w:p w:rsidR="00000000" w:rsidRDefault="00F62118" w:rsidP="00F62118">
          <w:pPr>
            <w:pStyle w:val="24177FCB92BE4ED7BEA3E6457850D9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44B6E8536F4094BD91AA7C02795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EF18C-03E8-4844-88E3-E7416D5FB4F5}"/>
      </w:docPartPr>
      <w:docPartBody>
        <w:p w:rsidR="00000000" w:rsidRDefault="00F62118" w:rsidP="00F62118">
          <w:pPr>
            <w:pStyle w:val="3944B6E8536F4094BD91AA7C027953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36FA1D5CDA4057B204D90174D43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36AF8-4691-4E40-A171-C0A1602C3A11}"/>
      </w:docPartPr>
      <w:docPartBody>
        <w:p w:rsidR="00000000" w:rsidRDefault="00F62118" w:rsidP="00F62118">
          <w:pPr>
            <w:pStyle w:val="1236FA1D5CDA4057B204D90174D43B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873FAF37041A5BA4C1FC60DFFD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A0170-C4ED-4852-AA1F-7AE3AEEBFD90}"/>
      </w:docPartPr>
      <w:docPartBody>
        <w:p w:rsidR="00000000" w:rsidRDefault="00F62118" w:rsidP="00F62118">
          <w:pPr>
            <w:pStyle w:val="EA7873FAF37041A5BA4C1FC60DFFDB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BB02391D254813B8D48E8B7568F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0654F9-56FE-4E49-BD8B-FEB6988ACD3E}"/>
      </w:docPartPr>
      <w:docPartBody>
        <w:p w:rsidR="00000000" w:rsidRDefault="00F62118" w:rsidP="00F62118">
          <w:pPr>
            <w:pStyle w:val="A5BB02391D254813B8D48E8B7568F1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756CA5E47F4E09B3984EF7C9F9A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2C94DA-1E20-4E0D-A7A2-8616441A28B4}"/>
      </w:docPartPr>
      <w:docPartBody>
        <w:p w:rsidR="00000000" w:rsidRDefault="00F62118" w:rsidP="00F62118">
          <w:pPr>
            <w:pStyle w:val="B2756CA5E47F4E09B3984EF7C9F9AE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F767D1781C423B9721B701E2232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927AA-0C44-4B71-9C3B-B6BAF48514CE}"/>
      </w:docPartPr>
      <w:docPartBody>
        <w:p w:rsidR="00000000" w:rsidRDefault="00F62118" w:rsidP="00F62118">
          <w:pPr>
            <w:pStyle w:val="55F767D1781C423B9721B701E22325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008A635BA04D2882BC419A77CA6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043BD-FDE4-483C-A4E3-5913CCA7A41C}"/>
      </w:docPartPr>
      <w:docPartBody>
        <w:p w:rsidR="00000000" w:rsidRDefault="00F62118" w:rsidP="00F62118">
          <w:pPr>
            <w:pStyle w:val="F1008A635BA04D2882BC419A77CA6B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8903A1C2C64A00903E876DACB202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D2AE0F-573A-4D8B-865A-A0884E58E533}"/>
      </w:docPartPr>
      <w:docPartBody>
        <w:p w:rsidR="00000000" w:rsidRDefault="00F62118" w:rsidP="00F62118">
          <w:pPr>
            <w:pStyle w:val="968903A1C2C64A00903E876DACB202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7B666D14594EE48465B892C0852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6B4932-47E6-4C4E-B73B-D6679781B86F}"/>
      </w:docPartPr>
      <w:docPartBody>
        <w:p w:rsidR="00000000" w:rsidRDefault="00F62118" w:rsidP="00F62118">
          <w:pPr>
            <w:pStyle w:val="237B666D14594EE48465B892C08527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EF399EE78941F8A2AED40569138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1F442-1FDF-48B3-AE11-AF83080CE5E7}"/>
      </w:docPartPr>
      <w:docPartBody>
        <w:p w:rsidR="00000000" w:rsidRDefault="00F62118" w:rsidP="00F62118">
          <w:pPr>
            <w:pStyle w:val="D9EF399EE78941F8A2AED405691380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FC6DB6C0641819CFB84ADAF833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E3F59-A7D1-4DE7-80F7-37DB69FEF5FC}"/>
      </w:docPartPr>
      <w:docPartBody>
        <w:p w:rsidR="00000000" w:rsidRDefault="00F62118" w:rsidP="00F62118">
          <w:pPr>
            <w:pStyle w:val="DFBFC6DB6C0641819CFB84ADAF8330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71E5AC33E946A8811671EC183F6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E1FECF-59B7-467D-B6E7-2743FC1E77C7}"/>
      </w:docPartPr>
      <w:docPartBody>
        <w:p w:rsidR="00000000" w:rsidRDefault="00F62118" w:rsidP="00F62118">
          <w:pPr>
            <w:pStyle w:val="A171E5AC33E946A8811671EC183F6B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E0D95242E0447F82F0727E5DA8F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80811-9DFE-46CD-8531-06E506A39F38}"/>
      </w:docPartPr>
      <w:docPartBody>
        <w:p w:rsidR="00000000" w:rsidRDefault="00F62118" w:rsidP="00F62118">
          <w:pPr>
            <w:pStyle w:val="F3E0D95242E0447F82F0727E5DA8F7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F05742B03D4548BA1718772EFCC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889093-952C-4A50-8431-A23644A367E7}"/>
      </w:docPartPr>
      <w:docPartBody>
        <w:p w:rsidR="00000000" w:rsidRDefault="00F62118" w:rsidP="00F62118">
          <w:pPr>
            <w:pStyle w:val="84F05742B03D4548BA1718772EFCC1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B41143288144A686173C1D4CE46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D97001-C0B5-4F3B-B74A-2E95DA1C3F5E}"/>
      </w:docPartPr>
      <w:docPartBody>
        <w:p w:rsidR="00000000" w:rsidRDefault="00F62118" w:rsidP="00F62118">
          <w:pPr>
            <w:pStyle w:val="8FB41143288144A686173C1D4CE466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818B6C57CA41E5B2CD2CC9645BC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B3124-C79B-4E7B-B4FA-DCAA4E91352B}"/>
      </w:docPartPr>
      <w:docPartBody>
        <w:p w:rsidR="00000000" w:rsidRDefault="00F62118" w:rsidP="00F62118">
          <w:pPr>
            <w:pStyle w:val="4D818B6C57CA41E5B2CD2CC9645BC3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D2992A21644FC9BBE1C402056EC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BB1AA8-B71E-4645-A76B-3643910B305F}"/>
      </w:docPartPr>
      <w:docPartBody>
        <w:p w:rsidR="00000000" w:rsidRDefault="00F62118" w:rsidP="00F62118">
          <w:pPr>
            <w:pStyle w:val="07D2992A21644FC9BBE1C402056EC7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F47E6E4C8242F1885FDEB4D7C82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A522D-1A46-4A1B-BF88-D4D00E756D2F}"/>
      </w:docPartPr>
      <w:docPartBody>
        <w:p w:rsidR="00000000" w:rsidRDefault="00F62118" w:rsidP="00F62118">
          <w:pPr>
            <w:pStyle w:val="BAF47E6E4C8242F1885FDEB4D7C826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DB89F6F535471EA229D6C364791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74E5D-CD59-4875-B820-956B1A78A950}"/>
      </w:docPartPr>
      <w:docPartBody>
        <w:p w:rsidR="00000000" w:rsidRDefault="00F62118" w:rsidP="00F62118">
          <w:pPr>
            <w:pStyle w:val="F3DB89F6F535471EA229D6C3647910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77AA0889774F79BF2030C60DFC8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1F1F7-805B-44CF-911F-F01A13FD96ED}"/>
      </w:docPartPr>
      <w:docPartBody>
        <w:p w:rsidR="00000000" w:rsidRDefault="00F62118" w:rsidP="00F62118">
          <w:pPr>
            <w:pStyle w:val="E977AA0889774F79BF2030C60DFC82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50737B85E846E59B1177CDEAC69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F402D-7745-4692-AF76-F2E8C538F04C}"/>
      </w:docPartPr>
      <w:docPartBody>
        <w:p w:rsidR="00000000" w:rsidRDefault="00F62118" w:rsidP="00F62118">
          <w:pPr>
            <w:pStyle w:val="F550737B85E846E59B1177CDEAC694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67F48FAD854A90965BC9D3849E0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46BA8-515F-4FB5-8FFA-F368C261E09F}"/>
      </w:docPartPr>
      <w:docPartBody>
        <w:p w:rsidR="00000000" w:rsidRDefault="00F62118" w:rsidP="00F62118">
          <w:pPr>
            <w:pStyle w:val="7767F48FAD854A90965BC9D3849E0D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9F50AE73FD4F27B7403F819F69D9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826011-201C-4D2A-839B-4D99675753E3}"/>
      </w:docPartPr>
      <w:docPartBody>
        <w:p w:rsidR="00000000" w:rsidRDefault="00F62118" w:rsidP="00F62118">
          <w:pPr>
            <w:pStyle w:val="DD9F50AE73FD4F27B7403F819F69D9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955545B5E442C0961762FDC97CB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883D1-2553-49D7-A7E0-64687B80983E}"/>
      </w:docPartPr>
      <w:docPartBody>
        <w:p w:rsidR="00000000" w:rsidRDefault="00F62118" w:rsidP="00F62118">
          <w:pPr>
            <w:pStyle w:val="A5955545B5E442C0961762FDC97CBE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FFC058D75B402EA54964042FBBBA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0CDAE-0BC6-4548-AA3C-61B055CA0C1B}"/>
      </w:docPartPr>
      <w:docPartBody>
        <w:p w:rsidR="00000000" w:rsidRDefault="00F62118" w:rsidP="00F62118">
          <w:pPr>
            <w:pStyle w:val="ECFFC058D75B402EA54964042FBBBA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C8764832E14C45B51112ACC142A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EC34D-E481-4DE1-9C12-8C24772E28D0}"/>
      </w:docPartPr>
      <w:docPartBody>
        <w:p w:rsidR="00000000" w:rsidRDefault="00F62118" w:rsidP="00F62118">
          <w:pPr>
            <w:pStyle w:val="E0C8764832E14C45B51112ACC142A4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10"/>
    <w:rsid w:val="00011B9A"/>
    <w:rsid w:val="00053EEC"/>
    <w:rsid w:val="00063DEF"/>
    <w:rsid w:val="000D0313"/>
    <w:rsid w:val="00116F86"/>
    <w:rsid w:val="00127499"/>
    <w:rsid w:val="00174828"/>
    <w:rsid w:val="00195DC5"/>
    <w:rsid w:val="001A57AE"/>
    <w:rsid w:val="001B5038"/>
    <w:rsid w:val="00206601"/>
    <w:rsid w:val="00216858"/>
    <w:rsid w:val="0023111A"/>
    <w:rsid w:val="00231A33"/>
    <w:rsid w:val="00233E3D"/>
    <w:rsid w:val="00236F88"/>
    <w:rsid w:val="0027572C"/>
    <w:rsid w:val="002B628E"/>
    <w:rsid w:val="00304E87"/>
    <w:rsid w:val="003163D9"/>
    <w:rsid w:val="00366E49"/>
    <w:rsid w:val="00382095"/>
    <w:rsid w:val="0039478F"/>
    <w:rsid w:val="003D1CA2"/>
    <w:rsid w:val="003F333C"/>
    <w:rsid w:val="0043236A"/>
    <w:rsid w:val="00480C19"/>
    <w:rsid w:val="004C514C"/>
    <w:rsid w:val="004C6642"/>
    <w:rsid w:val="00536410"/>
    <w:rsid w:val="0054120F"/>
    <w:rsid w:val="00547199"/>
    <w:rsid w:val="00575551"/>
    <w:rsid w:val="00593838"/>
    <w:rsid w:val="005D1F8B"/>
    <w:rsid w:val="00604E35"/>
    <w:rsid w:val="00607D13"/>
    <w:rsid w:val="00616953"/>
    <w:rsid w:val="0062713B"/>
    <w:rsid w:val="0065409F"/>
    <w:rsid w:val="00673165"/>
    <w:rsid w:val="00674700"/>
    <w:rsid w:val="006A2709"/>
    <w:rsid w:val="006A7DB7"/>
    <w:rsid w:val="006C54F7"/>
    <w:rsid w:val="006C5B16"/>
    <w:rsid w:val="00703DB6"/>
    <w:rsid w:val="007745BF"/>
    <w:rsid w:val="007A500D"/>
    <w:rsid w:val="007B4831"/>
    <w:rsid w:val="007C2674"/>
    <w:rsid w:val="007C4BEB"/>
    <w:rsid w:val="007D137A"/>
    <w:rsid w:val="007D26FC"/>
    <w:rsid w:val="007D2789"/>
    <w:rsid w:val="007F2EF8"/>
    <w:rsid w:val="008028FB"/>
    <w:rsid w:val="008542EB"/>
    <w:rsid w:val="00854381"/>
    <w:rsid w:val="00885381"/>
    <w:rsid w:val="008D0BD0"/>
    <w:rsid w:val="008D5FE9"/>
    <w:rsid w:val="008F57E4"/>
    <w:rsid w:val="008F6B45"/>
    <w:rsid w:val="00934A88"/>
    <w:rsid w:val="00963F07"/>
    <w:rsid w:val="009A43ED"/>
    <w:rsid w:val="009B4CD2"/>
    <w:rsid w:val="009D301D"/>
    <w:rsid w:val="009E3323"/>
    <w:rsid w:val="00A63636"/>
    <w:rsid w:val="00AA54AD"/>
    <w:rsid w:val="00AB37D1"/>
    <w:rsid w:val="00AC36D7"/>
    <w:rsid w:val="00AF20BC"/>
    <w:rsid w:val="00B118B9"/>
    <w:rsid w:val="00B3213C"/>
    <w:rsid w:val="00B47FB0"/>
    <w:rsid w:val="00B912C0"/>
    <w:rsid w:val="00BB284D"/>
    <w:rsid w:val="00BC2E2A"/>
    <w:rsid w:val="00BD2582"/>
    <w:rsid w:val="00C34399"/>
    <w:rsid w:val="00C377F0"/>
    <w:rsid w:val="00C446E4"/>
    <w:rsid w:val="00C54AFA"/>
    <w:rsid w:val="00C97766"/>
    <w:rsid w:val="00D31533"/>
    <w:rsid w:val="00D425C3"/>
    <w:rsid w:val="00D75C1D"/>
    <w:rsid w:val="00D857C9"/>
    <w:rsid w:val="00DB291F"/>
    <w:rsid w:val="00DB3353"/>
    <w:rsid w:val="00DE0E17"/>
    <w:rsid w:val="00E13DC5"/>
    <w:rsid w:val="00E351A1"/>
    <w:rsid w:val="00E54D41"/>
    <w:rsid w:val="00E8394C"/>
    <w:rsid w:val="00F17605"/>
    <w:rsid w:val="00F4426E"/>
    <w:rsid w:val="00F44C98"/>
    <w:rsid w:val="00F62118"/>
    <w:rsid w:val="00F8256D"/>
    <w:rsid w:val="00F864AB"/>
    <w:rsid w:val="00FA675B"/>
    <w:rsid w:val="00FB3916"/>
    <w:rsid w:val="00FC6AA5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62118"/>
    <w:rPr>
      <w:color w:val="808080"/>
    </w:rPr>
  </w:style>
  <w:style w:type="paragraph" w:customStyle="1" w:styleId="AE8C3DAEA58C477CA53F1B6C7101B386">
    <w:name w:val="AE8C3DAEA58C477CA53F1B6C7101B386"/>
    <w:rsid w:val="00053EEC"/>
    <w:rPr>
      <w:kern w:val="2"/>
      <w14:ligatures w14:val="standardContextual"/>
    </w:rPr>
  </w:style>
  <w:style w:type="paragraph" w:customStyle="1" w:styleId="9D4A8B704A654A1E89781E15716158DB">
    <w:name w:val="9D4A8B704A654A1E89781E15716158DB"/>
    <w:rsid w:val="008028FB"/>
  </w:style>
  <w:style w:type="paragraph" w:customStyle="1" w:styleId="8D4D890A399B4A5E8442EF7BCA5EBC8E">
    <w:name w:val="8D4D890A399B4A5E8442EF7BCA5EBC8E"/>
    <w:rsid w:val="00053EEC"/>
    <w:rPr>
      <w:kern w:val="2"/>
      <w14:ligatures w14:val="standardContextual"/>
    </w:rPr>
  </w:style>
  <w:style w:type="paragraph" w:customStyle="1" w:styleId="75A2EB5596634E8E924D7A7CB8503BAF">
    <w:name w:val="75A2EB5596634E8E924D7A7CB8503BAF"/>
    <w:rsid w:val="00053EEC"/>
    <w:rPr>
      <w:kern w:val="2"/>
      <w14:ligatures w14:val="standardContextual"/>
    </w:rPr>
  </w:style>
  <w:style w:type="paragraph" w:customStyle="1" w:styleId="20E5AE1C63004041BC58601A99D18980">
    <w:name w:val="20E5AE1C63004041BC58601A99D18980"/>
    <w:rsid w:val="00053EEC"/>
    <w:rPr>
      <w:kern w:val="2"/>
      <w14:ligatures w14:val="standardContextual"/>
    </w:rPr>
  </w:style>
  <w:style w:type="paragraph" w:customStyle="1" w:styleId="61B62B005CDA403DAC17D08E4EC5E6DD">
    <w:name w:val="61B62B005CDA403DAC17D08E4EC5E6DD"/>
    <w:rsid w:val="00053EEC"/>
    <w:rPr>
      <w:kern w:val="2"/>
      <w14:ligatures w14:val="standardContextual"/>
    </w:rPr>
  </w:style>
  <w:style w:type="paragraph" w:customStyle="1" w:styleId="9F10DE103F634F39ADFDE36B009EFB36">
    <w:name w:val="9F10DE103F634F39ADFDE36B009EFB36"/>
    <w:rsid w:val="00053EEC"/>
    <w:rPr>
      <w:kern w:val="2"/>
      <w14:ligatures w14:val="standardContextual"/>
    </w:rPr>
  </w:style>
  <w:style w:type="paragraph" w:customStyle="1" w:styleId="1D0A315E7DD84120B0864B80CECADE49">
    <w:name w:val="1D0A315E7DD84120B0864B80CECADE49"/>
    <w:rsid w:val="00053EEC"/>
    <w:rPr>
      <w:kern w:val="2"/>
      <w14:ligatures w14:val="standardContextual"/>
    </w:rPr>
  </w:style>
  <w:style w:type="paragraph" w:customStyle="1" w:styleId="6989AF1EB9B54037880AB070F3049E1D">
    <w:name w:val="6989AF1EB9B54037880AB070F3049E1D"/>
    <w:rsid w:val="00053EEC"/>
    <w:rPr>
      <w:kern w:val="2"/>
      <w14:ligatures w14:val="standardContextual"/>
    </w:rPr>
  </w:style>
  <w:style w:type="paragraph" w:customStyle="1" w:styleId="103D6D36249C4F8D987B6ADA6ED62A02">
    <w:name w:val="103D6D36249C4F8D987B6ADA6ED62A02"/>
    <w:rsid w:val="00053EEC"/>
    <w:rPr>
      <w:kern w:val="2"/>
      <w14:ligatures w14:val="standardContextual"/>
    </w:rPr>
  </w:style>
  <w:style w:type="paragraph" w:customStyle="1" w:styleId="A432DD3DA859487BBA6FCA4F15F883B1">
    <w:name w:val="A432DD3DA859487BBA6FCA4F15F883B1"/>
    <w:rsid w:val="00053EEC"/>
    <w:rPr>
      <w:kern w:val="2"/>
      <w14:ligatures w14:val="standardContextual"/>
    </w:rPr>
  </w:style>
  <w:style w:type="paragraph" w:customStyle="1" w:styleId="F6E873AAB4034693B237465605100B3A">
    <w:name w:val="F6E873AAB4034693B237465605100B3A"/>
    <w:rsid w:val="00053EEC"/>
    <w:rPr>
      <w:kern w:val="2"/>
      <w14:ligatures w14:val="standardContextual"/>
    </w:rPr>
  </w:style>
  <w:style w:type="paragraph" w:customStyle="1" w:styleId="FE2054B952D340B496A73C8F4499594F">
    <w:name w:val="FE2054B952D340B496A73C8F4499594F"/>
    <w:rsid w:val="00053EEC"/>
    <w:rPr>
      <w:kern w:val="2"/>
      <w14:ligatures w14:val="standardContextual"/>
    </w:rPr>
  </w:style>
  <w:style w:type="paragraph" w:customStyle="1" w:styleId="5473603AEA16490493D25D913922FAEA">
    <w:name w:val="5473603AEA16490493D25D913922FAEA"/>
    <w:rsid w:val="00053EEC"/>
    <w:rPr>
      <w:kern w:val="2"/>
      <w14:ligatures w14:val="standardContextual"/>
    </w:rPr>
  </w:style>
  <w:style w:type="paragraph" w:customStyle="1" w:styleId="A559315A26214549A8F4728ECA45F697">
    <w:name w:val="A559315A26214549A8F4728ECA45F697"/>
    <w:rsid w:val="00053EEC"/>
    <w:rPr>
      <w:kern w:val="2"/>
      <w14:ligatures w14:val="standardContextual"/>
    </w:rPr>
  </w:style>
  <w:style w:type="paragraph" w:customStyle="1" w:styleId="0D6398E77C7A46C5A9707B4D788F6F14">
    <w:name w:val="0D6398E77C7A46C5A9707B4D788F6F14"/>
    <w:rsid w:val="00053EEC"/>
    <w:rPr>
      <w:kern w:val="2"/>
      <w14:ligatures w14:val="standardContextual"/>
    </w:rPr>
  </w:style>
  <w:style w:type="paragraph" w:customStyle="1" w:styleId="FEE155A94A774E119902A98A4E535417">
    <w:name w:val="FEE155A94A774E119902A98A4E535417"/>
    <w:rsid w:val="00053EEC"/>
    <w:rPr>
      <w:kern w:val="2"/>
      <w14:ligatures w14:val="standardContextual"/>
    </w:rPr>
  </w:style>
  <w:style w:type="paragraph" w:customStyle="1" w:styleId="742D8765BDDF42C399C8B430D8C790D3">
    <w:name w:val="742D8765BDDF42C399C8B430D8C790D3"/>
    <w:rsid w:val="00053EEC"/>
    <w:rPr>
      <w:kern w:val="2"/>
      <w14:ligatures w14:val="standardContextual"/>
    </w:rPr>
  </w:style>
  <w:style w:type="paragraph" w:customStyle="1" w:styleId="AA1F64DCADB84FE78B76397368301ACE">
    <w:name w:val="AA1F64DCADB84FE78B76397368301ACE"/>
    <w:rsid w:val="00053EEC"/>
    <w:rPr>
      <w:kern w:val="2"/>
      <w14:ligatures w14:val="standardContextual"/>
    </w:rPr>
  </w:style>
  <w:style w:type="paragraph" w:customStyle="1" w:styleId="EC0616287750440FA1A40D748FF5462E">
    <w:name w:val="EC0616287750440FA1A40D748FF5462E"/>
    <w:rsid w:val="00053EEC"/>
    <w:rPr>
      <w:kern w:val="2"/>
      <w14:ligatures w14:val="standardContextual"/>
    </w:rPr>
  </w:style>
  <w:style w:type="paragraph" w:customStyle="1" w:styleId="5A97B77746CC4A3E9963E50B77363C0B">
    <w:name w:val="5A97B77746CC4A3E9963E50B77363C0B"/>
    <w:rsid w:val="00053EEC"/>
    <w:rPr>
      <w:kern w:val="2"/>
      <w14:ligatures w14:val="standardContextual"/>
    </w:rPr>
  </w:style>
  <w:style w:type="paragraph" w:customStyle="1" w:styleId="5FE168A1207E4A9585EF37C54EED5B34">
    <w:name w:val="5FE168A1207E4A9585EF37C54EED5B34"/>
    <w:rsid w:val="00053EEC"/>
    <w:rPr>
      <w:kern w:val="2"/>
      <w14:ligatures w14:val="standardContextual"/>
    </w:rPr>
  </w:style>
  <w:style w:type="paragraph" w:customStyle="1" w:styleId="BDFD746207A74CC8876BA7D48375BD44">
    <w:name w:val="BDFD746207A74CC8876BA7D48375BD44"/>
    <w:rsid w:val="00053EEC"/>
    <w:rPr>
      <w:kern w:val="2"/>
      <w14:ligatures w14:val="standardContextual"/>
    </w:rPr>
  </w:style>
  <w:style w:type="paragraph" w:customStyle="1" w:styleId="477E7F7196634FD08F2A9A7762B5EA1A">
    <w:name w:val="477E7F7196634FD08F2A9A7762B5EA1A"/>
    <w:rsid w:val="00053EEC"/>
    <w:rPr>
      <w:kern w:val="2"/>
      <w14:ligatures w14:val="standardContextual"/>
    </w:rPr>
  </w:style>
  <w:style w:type="paragraph" w:customStyle="1" w:styleId="496BC513ABBB43309A43CD6286A8AF5B">
    <w:name w:val="496BC513ABBB43309A43CD6286A8AF5B"/>
    <w:rsid w:val="00053EEC"/>
    <w:rPr>
      <w:kern w:val="2"/>
      <w14:ligatures w14:val="standardContextual"/>
    </w:rPr>
  </w:style>
  <w:style w:type="paragraph" w:customStyle="1" w:styleId="31A7B178824B4ADDB63E615975856F56">
    <w:name w:val="31A7B178824B4ADDB63E615975856F56"/>
    <w:rsid w:val="00053EEC"/>
    <w:rPr>
      <w:kern w:val="2"/>
      <w14:ligatures w14:val="standardContextual"/>
    </w:rPr>
  </w:style>
  <w:style w:type="paragraph" w:customStyle="1" w:styleId="DF9C82F939474F6C95E19BDD5B65B6C6">
    <w:name w:val="DF9C82F939474F6C95E19BDD5B65B6C6"/>
    <w:rsid w:val="00053EEC"/>
    <w:rPr>
      <w:kern w:val="2"/>
      <w14:ligatures w14:val="standardContextual"/>
    </w:rPr>
  </w:style>
  <w:style w:type="paragraph" w:customStyle="1" w:styleId="3EA93214ED4F44E9A135A285340814F9">
    <w:name w:val="3EA93214ED4F44E9A135A285340814F9"/>
    <w:rsid w:val="00053EEC"/>
    <w:rPr>
      <w:kern w:val="2"/>
      <w14:ligatures w14:val="standardContextual"/>
    </w:rPr>
  </w:style>
  <w:style w:type="paragraph" w:customStyle="1" w:styleId="4831413883CE4346A216F7300F561FBC">
    <w:name w:val="4831413883CE4346A216F7300F561FBC"/>
    <w:rsid w:val="00053EEC"/>
    <w:rPr>
      <w:kern w:val="2"/>
      <w14:ligatures w14:val="standardContextual"/>
    </w:rPr>
  </w:style>
  <w:style w:type="paragraph" w:customStyle="1" w:styleId="72D4D4FE18EA4BB9BDFB4CB5888A765C">
    <w:name w:val="72D4D4FE18EA4BB9BDFB4CB5888A765C"/>
    <w:rsid w:val="00053EEC"/>
    <w:rPr>
      <w:kern w:val="2"/>
      <w14:ligatures w14:val="standardContextual"/>
    </w:rPr>
  </w:style>
  <w:style w:type="paragraph" w:customStyle="1" w:styleId="C07570424CC74B54BC1EBA5E18FC2EDB">
    <w:name w:val="C07570424CC74B54BC1EBA5E18FC2EDB"/>
    <w:rsid w:val="00053EEC"/>
    <w:rPr>
      <w:kern w:val="2"/>
      <w14:ligatures w14:val="standardContextual"/>
    </w:rPr>
  </w:style>
  <w:style w:type="paragraph" w:customStyle="1" w:styleId="D4481F5667E84EAB8F891D4426CDF247">
    <w:name w:val="D4481F5667E84EAB8F891D4426CDF247"/>
    <w:rsid w:val="00053EEC"/>
    <w:rPr>
      <w:kern w:val="2"/>
      <w14:ligatures w14:val="standardContextual"/>
    </w:rPr>
  </w:style>
  <w:style w:type="paragraph" w:customStyle="1" w:styleId="A54D75E8DED04E5CA010D9778FA38204">
    <w:name w:val="A54D75E8DED04E5CA010D9778FA38204"/>
    <w:rsid w:val="00053EEC"/>
    <w:rPr>
      <w:kern w:val="2"/>
      <w14:ligatures w14:val="standardContextual"/>
    </w:rPr>
  </w:style>
  <w:style w:type="paragraph" w:customStyle="1" w:styleId="C7A8F859917544289D3E8AB42122C28D">
    <w:name w:val="C7A8F859917544289D3E8AB42122C28D"/>
    <w:rsid w:val="00053EEC"/>
    <w:rPr>
      <w:kern w:val="2"/>
      <w14:ligatures w14:val="standardContextual"/>
    </w:rPr>
  </w:style>
  <w:style w:type="paragraph" w:customStyle="1" w:styleId="2D6D6528254E451484B883FA341EF17B">
    <w:name w:val="2D6D6528254E451484B883FA341EF17B"/>
    <w:rsid w:val="00053EEC"/>
    <w:rPr>
      <w:kern w:val="2"/>
      <w14:ligatures w14:val="standardContextual"/>
    </w:rPr>
  </w:style>
  <w:style w:type="paragraph" w:customStyle="1" w:styleId="56B6CF2DDA5E4FEFAD2F640D18D3259F">
    <w:name w:val="56B6CF2DDA5E4FEFAD2F640D18D3259F"/>
    <w:rsid w:val="00053EEC"/>
    <w:rPr>
      <w:kern w:val="2"/>
      <w14:ligatures w14:val="standardContextual"/>
    </w:rPr>
  </w:style>
  <w:style w:type="paragraph" w:customStyle="1" w:styleId="8F3FCB678CFD480DB324D30668E7E7B5">
    <w:name w:val="8F3FCB678CFD480DB324D30668E7E7B5"/>
    <w:rsid w:val="00053EEC"/>
    <w:rPr>
      <w:kern w:val="2"/>
      <w14:ligatures w14:val="standardContextual"/>
    </w:rPr>
  </w:style>
  <w:style w:type="paragraph" w:customStyle="1" w:styleId="EFA0C3364F1F4BFB9A39736160A423B8">
    <w:name w:val="EFA0C3364F1F4BFB9A39736160A423B8"/>
    <w:rsid w:val="00053EEC"/>
    <w:rPr>
      <w:kern w:val="2"/>
      <w14:ligatures w14:val="standardContextual"/>
    </w:rPr>
  </w:style>
  <w:style w:type="paragraph" w:customStyle="1" w:styleId="05D98D6B719643708F343EE0257847D3">
    <w:name w:val="05D98D6B719643708F343EE0257847D3"/>
    <w:rsid w:val="00053EEC"/>
    <w:rPr>
      <w:kern w:val="2"/>
      <w14:ligatures w14:val="standardContextual"/>
    </w:rPr>
  </w:style>
  <w:style w:type="paragraph" w:customStyle="1" w:styleId="F1D38E01D4934793AB10D2CE722DE2AA">
    <w:name w:val="F1D38E01D4934793AB10D2CE722DE2AA"/>
    <w:rsid w:val="00053EEC"/>
    <w:rPr>
      <w:kern w:val="2"/>
      <w14:ligatures w14:val="standardContextual"/>
    </w:rPr>
  </w:style>
  <w:style w:type="paragraph" w:customStyle="1" w:styleId="531C9DD3A7D6442FB096D62905A6420E">
    <w:name w:val="531C9DD3A7D6442FB096D62905A6420E"/>
    <w:rsid w:val="00053EEC"/>
    <w:rPr>
      <w:kern w:val="2"/>
      <w14:ligatures w14:val="standardContextual"/>
    </w:rPr>
  </w:style>
  <w:style w:type="paragraph" w:customStyle="1" w:styleId="D6F1639139BE4DF1AA2D97C6EC4C9028">
    <w:name w:val="D6F1639139BE4DF1AA2D97C6EC4C9028"/>
    <w:rsid w:val="00053EEC"/>
    <w:rPr>
      <w:kern w:val="2"/>
      <w14:ligatures w14:val="standardContextual"/>
    </w:rPr>
  </w:style>
  <w:style w:type="paragraph" w:customStyle="1" w:styleId="03F4B1DD9B1449EDA0718595E32EB9E3">
    <w:name w:val="03F4B1DD9B1449EDA0718595E32EB9E3"/>
    <w:rsid w:val="00053EEC"/>
    <w:rPr>
      <w:kern w:val="2"/>
      <w14:ligatures w14:val="standardContextual"/>
    </w:rPr>
  </w:style>
  <w:style w:type="paragraph" w:customStyle="1" w:styleId="7DCDA828D10240D5A53D13B2CEF7ABCC">
    <w:name w:val="7DCDA828D10240D5A53D13B2CEF7ABCC"/>
    <w:rsid w:val="00053EEC"/>
    <w:rPr>
      <w:kern w:val="2"/>
      <w14:ligatures w14:val="standardContextual"/>
    </w:rPr>
  </w:style>
  <w:style w:type="paragraph" w:customStyle="1" w:styleId="A5F945A7302E4A46AEEB2412F644FD1D">
    <w:name w:val="A5F945A7302E4A46AEEB2412F644FD1D"/>
    <w:rsid w:val="00053EEC"/>
    <w:rPr>
      <w:kern w:val="2"/>
      <w14:ligatures w14:val="standardContextual"/>
    </w:rPr>
  </w:style>
  <w:style w:type="paragraph" w:customStyle="1" w:styleId="57B94A7476F14A28A68D5B85ED3B8FB9">
    <w:name w:val="57B94A7476F14A28A68D5B85ED3B8FB9"/>
    <w:rsid w:val="00053EEC"/>
    <w:rPr>
      <w:kern w:val="2"/>
      <w14:ligatures w14:val="standardContextual"/>
    </w:rPr>
  </w:style>
  <w:style w:type="paragraph" w:customStyle="1" w:styleId="7F58BFDB1A8140D2A528928698160390">
    <w:name w:val="7F58BFDB1A8140D2A528928698160390"/>
    <w:rsid w:val="00053EEC"/>
    <w:rPr>
      <w:kern w:val="2"/>
      <w14:ligatures w14:val="standardContextual"/>
    </w:rPr>
  </w:style>
  <w:style w:type="paragraph" w:customStyle="1" w:styleId="DCC4F84538A243DB941D2055849F65A6">
    <w:name w:val="DCC4F84538A243DB941D2055849F65A6"/>
    <w:rsid w:val="00053EEC"/>
    <w:rPr>
      <w:kern w:val="2"/>
      <w14:ligatures w14:val="standardContextual"/>
    </w:rPr>
  </w:style>
  <w:style w:type="paragraph" w:customStyle="1" w:styleId="62E4674C8D88409D8867FA044D1DECFC">
    <w:name w:val="62E4674C8D88409D8867FA044D1DECFC"/>
    <w:rsid w:val="00053EEC"/>
    <w:rPr>
      <w:kern w:val="2"/>
      <w14:ligatures w14:val="standardContextual"/>
    </w:rPr>
  </w:style>
  <w:style w:type="paragraph" w:customStyle="1" w:styleId="ECD6D29C53E84828B3C28A260DC18301">
    <w:name w:val="ECD6D29C53E84828B3C28A260DC18301"/>
    <w:rsid w:val="00053EEC"/>
    <w:rPr>
      <w:kern w:val="2"/>
      <w14:ligatures w14:val="standardContextual"/>
    </w:rPr>
  </w:style>
  <w:style w:type="paragraph" w:customStyle="1" w:styleId="D808E99F0E004AB4A866922E3799BFA0">
    <w:name w:val="D808E99F0E004AB4A866922E3799BFA0"/>
    <w:rsid w:val="00053EEC"/>
    <w:rPr>
      <w:kern w:val="2"/>
      <w14:ligatures w14:val="standardContextual"/>
    </w:rPr>
  </w:style>
  <w:style w:type="paragraph" w:customStyle="1" w:styleId="0A20DD7871FF4056B12E6C835AABFB3E">
    <w:name w:val="0A20DD7871FF4056B12E6C835AABFB3E"/>
    <w:rsid w:val="00053EEC"/>
    <w:rPr>
      <w:kern w:val="2"/>
      <w14:ligatures w14:val="standardContextual"/>
    </w:rPr>
  </w:style>
  <w:style w:type="paragraph" w:customStyle="1" w:styleId="E74BDA4B8A684C3A9C27E1E8346AAD93">
    <w:name w:val="E74BDA4B8A684C3A9C27E1E8346AAD93"/>
    <w:rsid w:val="00053EEC"/>
    <w:rPr>
      <w:kern w:val="2"/>
      <w14:ligatures w14:val="standardContextual"/>
    </w:rPr>
  </w:style>
  <w:style w:type="paragraph" w:customStyle="1" w:styleId="78A6AC6F72C448C3A43ECA126D0B8FAC">
    <w:name w:val="78A6AC6F72C448C3A43ECA126D0B8FAC"/>
    <w:rsid w:val="00053EEC"/>
    <w:rPr>
      <w:kern w:val="2"/>
      <w14:ligatures w14:val="standardContextual"/>
    </w:rPr>
  </w:style>
  <w:style w:type="paragraph" w:customStyle="1" w:styleId="7723380C3ECF495BAA30F73A0E3B0D9D">
    <w:name w:val="7723380C3ECF495BAA30F73A0E3B0D9D"/>
    <w:rsid w:val="00053EEC"/>
    <w:rPr>
      <w:kern w:val="2"/>
      <w14:ligatures w14:val="standardContextual"/>
    </w:rPr>
  </w:style>
  <w:style w:type="paragraph" w:customStyle="1" w:styleId="C9203703A77943439638CB2C89CE2907">
    <w:name w:val="C9203703A77943439638CB2C89CE2907"/>
    <w:rsid w:val="00053EEC"/>
    <w:rPr>
      <w:kern w:val="2"/>
      <w14:ligatures w14:val="standardContextual"/>
    </w:rPr>
  </w:style>
  <w:style w:type="paragraph" w:customStyle="1" w:styleId="D102B2E5BA70401C9223564A2E24C1B8">
    <w:name w:val="D102B2E5BA70401C9223564A2E24C1B8"/>
    <w:rsid w:val="00053EEC"/>
    <w:rPr>
      <w:kern w:val="2"/>
      <w14:ligatures w14:val="standardContextual"/>
    </w:rPr>
  </w:style>
  <w:style w:type="paragraph" w:customStyle="1" w:styleId="0D0C19D8061E4736A2465ED686700604">
    <w:name w:val="0D0C19D8061E4736A2465ED686700604"/>
    <w:rsid w:val="00053EEC"/>
    <w:rPr>
      <w:kern w:val="2"/>
      <w14:ligatures w14:val="standardContextual"/>
    </w:rPr>
  </w:style>
  <w:style w:type="paragraph" w:customStyle="1" w:styleId="BA34804D4276465DBC55500AAC4B8AAA">
    <w:name w:val="BA34804D4276465DBC55500AAC4B8AAA"/>
    <w:rsid w:val="00053EEC"/>
    <w:rPr>
      <w:kern w:val="2"/>
      <w14:ligatures w14:val="standardContextual"/>
    </w:rPr>
  </w:style>
  <w:style w:type="paragraph" w:customStyle="1" w:styleId="97DAEB7013BD4C48829B22077B624B08">
    <w:name w:val="97DAEB7013BD4C48829B22077B624B08"/>
    <w:rsid w:val="00053EEC"/>
    <w:rPr>
      <w:kern w:val="2"/>
      <w14:ligatures w14:val="standardContextual"/>
    </w:rPr>
  </w:style>
  <w:style w:type="paragraph" w:customStyle="1" w:styleId="9546886F12B645B6B987CA3EB72F2524">
    <w:name w:val="9546886F12B645B6B987CA3EB72F2524"/>
    <w:rsid w:val="00053EEC"/>
    <w:rPr>
      <w:kern w:val="2"/>
      <w14:ligatures w14:val="standardContextual"/>
    </w:rPr>
  </w:style>
  <w:style w:type="paragraph" w:customStyle="1" w:styleId="66C25FE8411D4C0999AE203B82CE5B17">
    <w:name w:val="66C25FE8411D4C0999AE203B82CE5B17"/>
    <w:rsid w:val="00053EEC"/>
    <w:rPr>
      <w:kern w:val="2"/>
      <w14:ligatures w14:val="standardContextual"/>
    </w:rPr>
  </w:style>
  <w:style w:type="paragraph" w:customStyle="1" w:styleId="4FA791D93236425DA65B49B69DC12FBF">
    <w:name w:val="4FA791D93236425DA65B49B69DC12FBF"/>
    <w:rsid w:val="00053EEC"/>
    <w:rPr>
      <w:kern w:val="2"/>
      <w14:ligatures w14:val="standardContextual"/>
    </w:rPr>
  </w:style>
  <w:style w:type="paragraph" w:customStyle="1" w:styleId="FACCC221C3FA48EABAC266EBA86A7A91">
    <w:name w:val="FACCC221C3FA48EABAC266EBA86A7A91"/>
    <w:rsid w:val="00053EEC"/>
    <w:rPr>
      <w:kern w:val="2"/>
      <w14:ligatures w14:val="standardContextual"/>
    </w:rPr>
  </w:style>
  <w:style w:type="paragraph" w:customStyle="1" w:styleId="7E57AEF2C61A48A895575E9712A83789">
    <w:name w:val="7E57AEF2C61A48A895575E9712A83789"/>
    <w:rsid w:val="00053EEC"/>
    <w:rPr>
      <w:kern w:val="2"/>
      <w14:ligatures w14:val="standardContextual"/>
    </w:rPr>
  </w:style>
  <w:style w:type="paragraph" w:customStyle="1" w:styleId="9D189553E54C4CE5B88EE6096EF6B7F7">
    <w:name w:val="9D189553E54C4CE5B88EE6096EF6B7F7"/>
    <w:rsid w:val="00053EEC"/>
    <w:rPr>
      <w:kern w:val="2"/>
      <w14:ligatures w14:val="standardContextual"/>
    </w:rPr>
  </w:style>
  <w:style w:type="paragraph" w:customStyle="1" w:styleId="63C9B76EC8F64CA1AFD620EE9D213F21">
    <w:name w:val="63C9B76EC8F64CA1AFD620EE9D213F21"/>
    <w:rsid w:val="00F62118"/>
    <w:rPr>
      <w:kern w:val="2"/>
      <w14:ligatures w14:val="standardContextual"/>
    </w:rPr>
  </w:style>
  <w:style w:type="paragraph" w:customStyle="1" w:styleId="1C769809A75C4B80AFB2DF8D0BA58A5D">
    <w:name w:val="1C769809A75C4B80AFB2DF8D0BA58A5D"/>
    <w:rsid w:val="00F62118"/>
    <w:rPr>
      <w:kern w:val="2"/>
      <w14:ligatures w14:val="standardContextual"/>
    </w:rPr>
  </w:style>
  <w:style w:type="paragraph" w:customStyle="1" w:styleId="DDB0C1E7E32A46F7B283A1BC9E32B74B">
    <w:name w:val="DDB0C1E7E32A46F7B283A1BC9E32B74B"/>
    <w:rsid w:val="00F62118"/>
    <w:rPr>
      <w:kern w:val="2"/>
      <w14:ligatures w14:val="standardContextual"/>
    </w:rPr>
  </w:style>
  <w:style w:type="paragraph" w:customStyle="1" w:styleId="2E7958A5873A49DD90F161D26A94A5AA">
    <w:name w:val="2E7958A5873A49DD90F161D26A94A5AA"/>
    <w:rsid w:val="00F62118"/>
    <w:rPr>
      <w:kern w:val="2"/>
      <w14:ligatures w14:val="standardContextual"/>
    </w:rPr>
  </w:style>
  <w:style w:type="paragraph" w:customStyle="1" w:styleId="9A75A2A62DFD4605889FB7FACB888427">
    <w:name w:val="9A75A2A62DFD4605889FB7FACB888427"/>
    <w:rsid w:val="00F62118"/>
    <w:rPr>
      <w:kern w:val="2"/>
      <w14:ligatures w14:val="standardContextual"/>
    </w:rPr>
  </w:style>
  <w:style w:type="paragraph" w:customStyle="1" w:styleId="261B73FDA439407D9D9BF894B9833CBE">
    <w:name w:val="261B73FDA439407D9D9BF894B9833CBE"/>
    <w:rsid w:val="00F62118"/>
    <w:rPr>
      <w:kern w:val="2"/>
      <w14:ligatures w14:val="standardContextual"/>
    </w:rPr>
  </w:style>
  <w:style w:type="paragraph" w:customStyle="1" w:styleId="C474A54D7C4B4B36B5183327F8906F60">
    <w:name w:val="C474A54D7C4B4B36B5183327F8906F60"/>
    <w:rsid w:val="00F62118"/>
    <w:rPr>
      <w:kern w:val="2"/>
      <w14:ligatures w14:val="standardContextual"/>
    </w:rPr>
  </w:style>
  <w:style w:type="paragraph" w:customStyle="1" w:styleId="FA8ABE4C1B3D47888AFB6C96CA358761">
    <w:name w:val="FA8ABE4C1B3D47888AFB6C96CA358761"/>
    <w:rsid w:val="00F62118"/>
    <w:rPr>
      <w:kern w:val="2"/>
      <w14:ligatures w14:val="standardContextual"/>
    </w:rPr>
  </w:style>
  <w:style w:type="paragraph" w:customStyle="1" w:styleId="F86346D7A9B348DCACEFB45FBFAD7758">
    <w:name w:val="F86346D7A9B348DCACEFB45FBFAD7758"/>
    <w:rsid w:val="00F62118"/>
    <w:rPr>
      <w:kern w:val="2"/>
      <w14:ligatures w14:val="standardContextual"/>
    </w:rPr>
  </w:style>
  <w:style w:type="paragraph" w:customStyle="1" w:styleId="6FE360CAAE52468E8C23F3C36AD63174">
    <w:name w:val="6FE360CAAE52468E8C23F3C36AD63174"/>
    <w:rsid w:val="00F62118"/>
    <w:rPr>
      <w:kern w:val="2"/>
      <w14:ligatures w14:val="standardContextual"/>
    </w:rPr>
  </w:style>
  <w:style w:type="paragraph" w:customStyle="1" w:styleId="355CE9C3B0B74C1A92EC8FB8960D9276">
    <w:name w:val="355CE9C3B0B74C1A92EC8FB8960D9276"/>
    <w:rsid w:val="00F62118"/>
    <w:rPr>
      <w:kern w:val="2"/>
      <w14:ligatures w14:val="standardContextual"/>
    </w:rPr>
  </w:style>
  <w:style w:type="paragraph" w:customStyle="1" w:styleId="5EEB504894A44CFB92CE661AC2220950">
    <w:name w:val="5EEB504894A44CFB92CE661AC2220950"/>
    <w:rsid w:val="00F62118"/>
    <w:rPr>
      <w:kern w:val="2"/>
      <w14:ligatures w14:val="standardContextual"/>
    </w:rPr>
  </w:style>
  <w:style w:type="paragraph" w:customStyle="1" w:styleId="0CE869308E7F42D79DC7ADEA2C9FD6DF">
    <w:name w:val="0CE869308E7F42D79DC7ADEA2C9FD6DF"/>
    <w:rsid w:val="00F62118"/>
    <w:rPr>
      <w:kern w:val="2"/>
      <w14:ligatures w14:val="standardContextual"/>
    </w:rPr>
  </w:style>
  <w:style w:type="paragraph" w:customStyle="1" w:styleId="391E6D8227DB4E439C8E65A61D8332B6">
    <w:name w:val="391E6D8227DB4E439C8E65A61D8332B6"/>
    <w:rsid w:val="00F62118"/>
    <w:rPr>
      <w:kern w:val="2"/>
      <w14:ligatures w14:val="standardContextual"/>
    </w:rPr>
  </w:style>
  <w:style w:type="paragraph" w:customStyle="1" w:styleId="0F37DD8DA9244C87A34D4E77C59635B3">
    <w:name w:val="0F37DD8DA9244C87A34D4E77C59635B3"/>
    <w:rsid w:val="00F62118"/>
    <w:rPr>
      <w:kern w:val="2"/>
      <w14:ligatures w14:val="standardContextual"/>
    </w:rPr>
  </w:style>
  <w:style w:type="paragraph" w:customStyle="1" w:styleId="C63537F2368A4E0CAD7F5548A82DC176">
    <w:name w:val="C63537F2368A4E0CAD7F5548A82DC176"/>
    <w:rsid w:val="00F62118"/>
    <w:rPr>
      <w:kern w:val="2"/>
      <w14:ligatures w14:val="standardContextual"/>
    </w:rPr>
  </w:style>
  <w:style w:type="paragraph" w:customStyle="1" w:styleId="5FDA03B6559D401C935ABBD40455AEF8">
    <w:name w:val="5FDA03B6559D401C935ABBD40455AEF8"/>
    <w:rsid w:val="00F62118"/>
    <w:rPr>
      <w:kern w:val="2"/>
      <w14:ligatures w14:val="standardContextual"/>
    </w:rPr>
  </w:style>
  <w:style w:type="paragraph" w:customStyle="1" w:styleId="268C14C6DB3F4787B9C7B286B3733809">
    <w:name w:val="268C14C6DB3F4787B9C7B286B3733809"/>
    <w:rsid w:val="00F62118"/>
    <w:rPr>
      <w:kern w:val="2"/>
      <w14:ligatures w14:val="standardContextual"/>
    </w:rPr>
  </w:style>
  <w:style w:type="paragraph" w:customStyle="1" w:styleId="77797A2B523D4C8B892694478DC40B64">
    <w:name w:val="77797A2B523D4C8B892694478DC40B64"/>
    <w:rsid w:val="00F62118"/>
    <w:rPr>
      <w:kern w:val="2"/>
      <w14:ligatures w14:val="standardContextual"/>
    </w:rPr>
  </w:style>
  <w:style w:type="paragraph" w:customStyle="1" w:styleId="259C1612269848CFA05048B077548E23">
    <w:name w:val="259C1612269848CFA05048B077548E23"/>
    <w:rsid w:val="00F62118"/>
    <w:rPr>
      <w:kern w:val="2"/>
      <w14:ligatures w14:val="standardContextual"/>
    </w:rPr>
  </w:style>
  <w:style w:type="paragraph" w:customStyle="1" w:styleId="E834348D39D54B5EB2379900D34A37EB">
    <w:name w:val="E834348D39D54B5EB2379900D34A37EB"/>
    <w:rsid w:val="00F62118"/>
    <w:rPr>
      <w:kern w:val="2"/>
      <w14:ligatures w14:val="standardContextual"/>
    </w:rPr>
  </w:style>
  <w:style w:type="paragraph" w:customStyle="1" w:styleId="CF1E0ECF140145D69A0F0218D626BDC4">
    <w:name w:val="CF1E0ECF140145D69A0F0218D626BDC4"/>
    <w:rsid w:val="00F62118"/>
    <w:rPr>
      <w:kern w:val="2"/>
      <w14:ligatures w14:val="standardContextual"/>
    </w:rPr>
  </w:style>
  <w:style w:type="paragraph" w:customStyle="1" w:styleId="2C02E1F8E10B4155BF1468984A12C3BF">
    <w:name w:val="2C02E1F8E10B4155BF1468984A12C3BF"/>
    <w:rsid w:val="00F62118"/>
    <w:rPr>
      <w:kern w:val="2"/>
      <w14:ligatures w14:val="standardContextual"/>
    </w:rPr>
  </w:style>
  <w:style w:type="paragraph" w:customStyle="1" w:styleId="B328E56D674441A084CAE473DB4BB813">
    <w:name w:val="B328E56D674441A084CAE473DB4BB813"/>
    <w:rsid w:val="00F62118"/>
    <w:rPr>
      <w:kern w:val="2"/>
      <w14:ligatures w14:val="standardContextual"/>
    </w:rPr>
  </w:style>
  <w:style w:type="paragraph" w:customStyle="1" w:styleId="7893DF09E5324906A188B1E5E921C0D0">
    <w:name w:val="7893DF09E5324906A188B1E5E921C0D0"/>
    <w:rsid w:val="00F62118"/>
    <w:rPr>
      <w:kern w:val="2"/>
      <w14:ligatures w14:val="standardContextual"/>
    </w:rPr>
  </w:style>
  <w:style w:type="paragraph" w:customStyle="1" w:styleId="CB4CB37703894AD9A1FED6EBDBD2E625">
    <w:name w:val="CB4CB37703894AD9A1FED6EBDBD2E625"/>
    <w:rsid w:val="00F62118"/>
    <w:rPr>
      <w:kern w:val="2"/>
      <w14:ligatures w14:val="standardContextual"/>
    </w:rPr>
  </w:style>
  <w:style w:type="paragraph" w:customStyle="1" w:styleId="3E5B533BD2B74A68B12F78ABB6C21EEC">
    <w:name w:val="3E5B533BD2B74A68B12F78ABB6C21EEC"/>
    <w:rsid w:val="00F62118"/>
    <w:rPr>
      <w:kern w:val="2"/>
      <w14:ligatures w14:val="standardContextual"/>
    </w:rPr>
  </w:style>
  <w:style w:type="paragraph" w:customStyle="1" w:styleId="FAA2668B7EB14690B4EC0987987574F2">
    <w:name w:val="FAA2668B7EB14690B4EC0987987574F2"/>
    <w:rsid w:val="00F62118"/>
    <w:rPr>
      <w:kern w:val="2"/>
      <w14:ligatures w14:val="standardContextual"/>
    </w:rPr>
  </w:style>
  <w:style w:type="paragraph" w:customStyle="1" w:styleId="090D2E50D4ED461B8CDDB882F3F91028">
    <w:name w:val="090D2E50D4ED461B8CDDB882F3F91028"/>
    <w:rsid w:val="00F62118"/>
    <w:rPr>
      <w:kern w:val="2"/>
      <w14:ligatures w14:val="standardContextual"/>
    </w:rPr>
  </w:style>
  <w:style w:type="paragraph" w:customStyle="1" w:styleId="AE63E1EEA0FB4DC888DAD7E59FC7CFB5">
    <w:name w:val="AE63E1EEA0FB4DC888DAD7E59FC7CFB5"/>
    <w:rsid w:val="00F62118"/>
    <w:rPr>
      <w:kern w:val="2"/>
      <w14:ligatures w14:val="standardContextual"/>
    </w:rPr>
  </w:style>
  <w:style w:type="paragraph" w:customStyle="1" w:styleId="D7021A0785F648908CA9FCB1DBFFAC7A">
    <w:name w:val="D7021A0785F648908CA9FCB1DBFFAC7A"/>
    <w:rsid w:val="00F62118"/>
    <w:rPr>
      <w:kern w:val="2"/>
      <w14:ligatures w14:val="standardContextual"/>
    </w:rPr>
  </w:style>
  <w:style w:type="paragraph" w:customStyle="1" w:styleId="B03F5E9EE9994EE4B39C288BB2FFE08A">
    <w:name w:val="B03F5E9EE9994EE4B39C288BB2FFE08A"/>
    <w:rsid w:val="00F62118"/>
    <w:rPr>
      <w:kern w:val="2"/>
      <w14:ligatures w14:val="standardContextual"/>
    </w:rPr>
  </w:style>
  <w:style w:type="paragraph" w:customStyle="1" w:styleId="8C3A3F8ACF454A98B73D99A30ACA9BB4">
    <w:name w:val="8C3A3F8ACF454A98B73D99A30ACA9BB4"/>
    <w:rsid w:val="00F62118"/>
    <w:rPr>
      <w:kern w:val="2"/>
      <w14:ligatures w14:val="standardContextual"/>
    </w:rPr>
  </w:style>
  <w:style w:type="paragraph" w:customStyle="1" w:styleId="9344B38DEFB845A888594AB9C10AE181">
    <w:name w:val="9344B38DEFB845A888594AB9C10AE181"/>
    <w:rsid w:val="00F62118"/>
    <w:rPr>
      <w:kern w:val="2"/>
      <w14:ligatures w14:val="standardContextual"/>
    </w:rPr>
  </w:style>
  <w:style w:type="paragraph" w:customStyle="1" w:styleId="A6B3DEC049934C0EB54A312A3E1FF4D4">
    <w:name w:val="A6B3DEC049934C0EB54A312A3E1FF4D4"/>
    <w:rsid w:val="00F62118"/>
    <w:rPr>
      <w:kern w:val="2"/>
      <w14:ligatures w14:val="standardContextual"/>
    </w:rPr>
  </w:style>
  <w:style w:type="paragraph" w:customStyle="1" w:styleId="69D645EDA3D84671B5FCAB29E4ED7CF0">
    <w:name w:val="69D645EDA3D84671B5FCAB29E4ED7CF0"/>
    <w:rsid w:val="00F62118"/>
    <w:rPr>
      <w:kern w:val="2"/>
      <w14:ligatures w14:val="standardContextual"/>
    </w:rPr>
  </w:style>
  <w:style w:type="paragraph" w:customStyle="1" w:styleId="73F62114C65A4E1697EE613FD28BA751">
    <w:name w:val="73F62114C65A4E1697EE613FD28BA751"/>
    <w:rsid w:val="00F62118"/>
    <w:rPr>
      <w:kern w:val="2"/>
      <w14:ligatures w14:val="standardContextual"/>
    </w:rPr>
  </w:style>
  <w:style w:type="paragraph" w:customStyle="1" w:styleId="987E19F1A0644B43BE23FF4A4DCBCA49">
    <w:name w:val="987E19F1A0644B43BE23FF4A4DCBCA49"/>
    <w:rsid w:val="00F62118"/>
    <w:rPr>
      <w:kern w:val="2"/>
      <w14:ligatures w14:val="standardContextual"/>
    </w:rPr>
  </w:style>
  <w:style w:type="paragraph" w:customStyle="1" w:styleId="25ACED4079E346FFA8686CDA9EAE7F97">
    <w:name w:val="25ACED4079E346FFA8686CDA9EAE7F97"/>
    <w:rsid w:val="00F62118"/>
    <w:rPr>
      <w:kern w:val="2"/>
      <w14:ligatures w14:val="standardContextual"/>
    </w:rPr>
  </w:style>
  <w:style w:type="paragraph" w:customStyle="1" w:styleId="8E307C0B7F4C42B1960B5461C253A025">
    <w:name w:val="8E307C0B7F4C42B1960B5461C253A025"/>
    <w:rsid w:val="00F62118"/>
    <w:rPr>
      <w:kern w:val="2"/>
      <w14:ligatures w14:val="standardContextual"/>
    </w:rPr>
  </w:style>
  <w:style w:type="paragraph" w:customStyle="1" w:styleId="A4C53AD42B9147E695D0AFB9E5EEDEEA">
    <w:name w:val="A4C53AD42B9147E695D0AFB9E5EEDEEA"/>
    <w:rsid w:val="00F62118"/>
    <w:rPr>
      <w:kern w:val="2"/>
      <w14:ligatures w14:val="standardContextual"/>
    </w:rPr>
  </w:style>
  <w:style w:type="paragraph" w:customStyle="1" w:styleId="7AAE067A66BA4C7D93E86E04E1A26A04">
    <w:name w:val="7AAE067A66BA4C7D93E86E04E1A26A04"/>
    <w:rsid w:val="00F62118"/>
    <w:rPr>
      <w:kern w:val="2"/>
      <w14:ligatures w14:val="standardContextual"/>
    </w:rPr>
  </w:style>
  <w:style w:type="paragraph" w:customStyle="1" w:styleId="1898E76C81A34701B33BDD45A1D76411">
    <w:name w:val="1898E76C81A34701B33BDD45A1D76411"/>
    <w:rsid w:val="00F62118"/>
    <w:rPr>
      <w:kern w:val="2"/>
      <w14:ligatures w14:val="standardContextual"/>
    </w:rPr>
  </w:style>
  <w:style w:type="paragraph" w:customStyle="1" w:styleId="045F1A761E784F93ABDCD6770622F912">
    <w:name w:val="045F1A761E784F93ABDCD6770622F912"/>
    <w:rsid w:val="00F62118"/>
    <w:rPr>
      <w:kern w:val="2"/>
      <w14:ligatures w14:val="standardContextual"/>
    </w:rPr>
  </w:style>
  <w:style w:type="paragraph" w:customStyle="1" w:styleId="10A6B8DC612B48AA96565D199924FFB1">
    <w:name w:val="10A6B8DC612B48AA96565D199924FFB1"/>
    <w:rsid w:val="00F62118"/>
    <w:rPr>
      <w:kern w:val="2"/>
      <w14:ligatures w14:val="standardContextual"/>
    </w:rPr>
  </w:style>
  <w:style w:type="paragraph" w:customStyle="1" w:styleId="A287FD1D68FA43F38BAE220B075AA230">
    <w:name w:val="A287FD1D68FA43F38BAE220B075AA230"/>
    <w:rsid w:val="00F62118"/>
    <w:rPr>
      <w:kern w:val="2"/>
      <w14:ligatures w14:val="standardContextual"/>
    </w:rPr>
  </w:style>
  <w:style w:type="paragraph" w:customStyle="1" w:styleId="E4329212ECF14107BEDEB622484E84C1">
    <w:name w:val="E4329212ECF14107BEDEB622484E84C1"/>
    <w:rsid w:val="00F62118"/>
    <w:rPr>
      <w:kern w:val="2"/>
      <w14:ligatures w14:val="standardContextual"/>
    </w:rPr>
  </w:style>
  <w:style w:type="paragraph" w:customStyle="1" w:styleId="21DB778E01F14C82AB8EA9EC8897B69D">
    <w:name w:val="21DB778E01F14C82AB8EA9EC8897B69D"/>
    <w:rsid w:val="00F62118"/>
    <w:rPr>
      <w:kern w:val="2"/>
      <w14:ligatures w14:val="standardContextual"/>
    </w:rPr>
  </w:style>
  <w:style w:type="paragraph" w:customStyle="1" w:styleId="11AB157783974C1E82ECDF98F0A9A274">
    <w:name w:val="11AB157783974C1E82ECDF98F0A9A274"/>
    <w:rsid w:val="00F62118"/>
    <w:rPr>
      <w:kern w:val="2"/>
      <w14:ligatures w14:val="standardContextual"/>
    </w:rPr>
  </w:style>
  <w:style w:type="paragraph" w:customStyle="1" w:styleId="2DB99D5E9CA64F3A90DFF79B94D743D4">
    <w:name w:val="2DB99D5E9CA64F3A90DFF79B94D743D4"/>
    <w:rsid w:val="00F62118"/>
    <w:rPr>
      <w:kern w:val="2"/>
      <w14:ligatures w14:val="standardContextual"/>
    </w:rPr>
  </w:style>
  <w:style w:type="paragraph" w:customStyle="1" w:styleId="8250560812894160BADC4E3944ABF938">
    <w:name w:val="8250560812894160BADC4E3944ABF938"/>
    <w:rsid w:val="00F62118"/>
    <w:rPr>
      <w:kern w:val="2"/>
      <w14:ligatures w14:val="standardContextual"/>
    </w:rPr>
  </w:style>
  <w:style w:type="paragraph" w:customStyle="1" w:styleId="6F843A3CE0AA429F80369C6248FCF136">
    <w:name w:val="6F843A3CE0AA429F80369C6248FCF136"/>
    <w:rsid w:val="00F62118"/>
    <w:rPr>
      <w:kern w:val="2"/>
      <w14:ligatures w14:val="standardContextual"/>
    </w:rPr>
  </w:style>
  <w:style w:type="paragraph" w:customStyle="1" w:styleId="2E6FB367047B464A86CF2F05EFAAB2C4">
    <w:name w:val="2E6FB367047B464A86CF2F05EFAAB2C4"/>
    <w:rsid w:val="00F62118"/>
    <w:rPr>
      <w:kern w:val="2"/>
      <w14:ligatures w14:val="standardContextual"/>
    </w:rPr>
  </w:style>
  <w:style w:type="paragraph" w:customStyle="1" w:styleId="28E8BCC3B90443AD82B7713BE212C612">
    <w:name w:val="28E8BCC3B90443AD82B7713BE212C612"/>
    <w:rsid w:val="00F62118"/>
    <w:rPr>
      <w:kern w:val="2"/>
      <w14:ligatures w14:val="standardContextual"/>
    </w:rPr>
  </w:style>
  <w:style w:type="paragraph" w:customStyle="1" w:styleId="7AB2541A6B8740F599000E6CB035EC55">
    <w:name w:val="7AB2541A6B8740F599000E6CB035EC55"/>
    <w:rsid w:val="00F62118"/>
    <w:rPr>
      <w:kern w:val="2"/>
      <w14:ligatures w14:val="standardContextual"/>
    </w:rPr>
  </w:style>
  <w:style w:type="paragraph" w:customStyle="1" w:styleId="37AC42287F5D4AFFB45982359AC6B371">
    <w:name w:val="37AC42287F5D4AFFB45982359AC6B371"/>
    <w:rsid w:val="00F62118"/>
    <w:rPr>
      <w:kern w:val="2"/>
      <w14:ligatures w14:val="standardContextual"/>
    </w:rPr>
  </w:style>
  <w:style w:type="paragraph" w:customStyle="1" w:styleId="A7893255486D432EB2B278A4B3065940">
    <w:name w:val="A7893255486D432EB2B278A4B3065940"/>
    <w:rsid w:val="00F62118"/>
    <w:rPr>
      <w:kern w:val="2"/>
      <w14:ligatures w14:val="standardContextual"/>
    </w:rPr>
  </w:style>
  <w:style w:type="paragraph" w:customStyle="1" w:styleId="E028E01F2ED34EE1AFA653CF8B06CC3B">
    <w:name w:val="E028E01F2ED34EE1AFA653CF8B06CC3B"/>
    <w:rsid w:val="00F62118"/>
    <w:rPr>
      <w:kern w:val="2"/>
      <w14:ligatures w14:val="standardContextual"/>
    </w:rPr>
  </w:style>
  <w:style w:type="paragraph" w:customStyle="1" w:styleId="46C4CB944AC749FC9359266D6D0F04BD">
    <w:name w:val="46C4CB944AC749FC9359266D6D0F04BD"/>
    <w:rsid w:val="00F62118"/>
    <w:rPr>
      <w:kern w:val="2"/>
      <w14:ligatures w14:val="standardContextual"/>
    </w:rPr>
  </w:style>
  <w:style w:type="paragraph" w:customStyle="1" w:styleId="5A1CBADF684B4FCBA1F33C7CC6D22E7B">
    <w:name w:val="5A1CBADF684B4FCBA1F33C7CC6D22E7B"/>
    <w:rsid w:val="00F62118"/>
    <w:rPr>
      <w:kern w:val="2"/>
      <w14:ligatures w14:val="standardContextual"/>
    </w:rPr>
  </w:style>
  <w:style w:type="paragraph" w:customStyle="1" w:styleId="6401BB6E095644B1A49EDB4E9FD2A2F0">
    <w:name w:val="6401BB6E095644B1A49EDB4E9FD2A2F0"/>
    <w:rsid w:val="00F62118"/>
    <w:rPr>
      <w:kern w:val="2"/>
      <w14:ligatures w14:val="standardContextual"/>
    </w:rPr>
  </w:style>
  <w:style w:type="paragraph" w:customStyle="1" w:styleId="AA225CAF34FC4DC5BC4AC940755256A1">
    <w:name w:val="AA225CAF34FC4DC5BC4AC940755256A1"/>
    <w:rsid w:val="00F62118"/>
    <w:rPr>
      <w:kern w:val="2"/>
      <w14:ligatures w14:val="standardContextual"/>
    </w:rPr>
  </w:style>
  <w:style w:type="paragraph" w:customStyle="1" w:styleId="49A4484C3EBC4240B26A598F3B64F4EA">
    <w:name w:val="49A4484C3EBC4240B26A598F3B64F4EA"/>
    <w:rsid w:val="00F62118"/>
    <w:rPr>
      <w:kern w:val="2"/>
      <w14:ligatures w14:val="standardContextual"/>
    </w:rPr>
  </w:style>
  <w:style w:type="paragraph" w:customStyle="1" w:styleId="387816FC1B694692BA05163283510A80">
    <w:name w:val="387816FC1B694692BA05163283510A80"/>
    <w:rsid w:val="00F62118"/>
    <w:rPr>
      <w:kern w:val="2"/>
      <w14:ligatures w14:val="standardContextual"/>
    </w:rPr>
  </w:style>
  <w:style w:type="paragraph" w:customStyle="1" w:styleId="3CDF008771F0495FB018153239750549">
    <w:name w:val="3CDF008771F0495FB018153239750549"/>
    <w:rsid w:val="00F62118"/>
    <w:rPr>
      <w:kern w:val="2"/>
      <w14:ligatures w14:val="standardContextual"/>
    </w:rPr>
  </w:style>
  <w:style w:type="paragraph" w:customStyle="1" w:styleId="CF2657CABAD24EE0BADFB5FE536F9B31">
    <w:name w:val="CF2657CABAD24EE0BADFB5FE536F9B31"/>
    <w:rsid w:val="00053EEC"/>
    <w:rPr>
      <w:kern w:val="2"/>
      <w14:ligatures w14:val="standardContextual"/>
    </w:rPr>
  </w:style>
  <w:style w:type="paragraph" w:customStyle="1" w:styleId="EAC3F0E7E4EF4404B6354AB69B7FBE93">
    <w:name w:val="EAC3F0E7E4EF4404B6354AB69B7FBE93"/>
    <w:rsid w:val="00053EEC"/>
    <w:rPr>
      <w:kern w:val="2"/>
      <w14:ligatures w14:val="standardContextual"/>
    </w:rPr>
  </w:style>
  <w:style w:type="paragraph" w:customStyle="1" w:styleId="FD659B9A09AF4283B22A6BBBE4891B4D">
    <w:name w:val="FD659B9A09AF4283B22A6BBBE4891B4D"/>
    <w:rsid w:val="00053EEC"/>
    <w:rPr>
      <w:kern w:val="2"/>
      <w14:ligatures w14:val="standardContextual"/>
    </w:rPr>
  </w:style>
  <w:style w:type="paragraph" w:customStyle="1" w:styleId="781237D88B8B4344B2F89307DE86A2C4">
    <w:name w:val="781237D88B8B4344B2F89307DE86A2C4"/>
    <w:rsid w:val="00053EEC"/>
    <w:rPr>
      <w:kern w:val="2"/>
      <w14:ligatures w14:val="standardContextual"/>
    </w:rPr>
  </w:style>
  <w:style w:type="paragraph" w:customStyle="1" w:styleId="0D69CFE8B6234C858AEDEA8E81EBD581">
    <w:name w:val="0D69CFE8B6234C858AEDEA8E81EBD581"/>
    <w:rsid w:val="00053EEC"/>
    <w:rPr>
      <w:kern w:val="2"/>
      <w14:ligatures w14:val="standardContextual"/>
    </w:rPr>
  </w:style>
  <w:style w:type="paragraph" w:customStyle="1" w:styleId="7CEBAB3E7D7E4D2FA4E438AEA68F813B">
    <w:name w:val="7CEBAB3E7D7E4D2FA4E438AEA68F813B"/>
    <w:rsid w:val="00053EEC"/>
    <w:rPr>
      <w:kern w:val="2"/>
      <w14:ligatures w14:val="standardContextual"/>
    </w:rPr>
  </w:style>
  <w:style w:type="paragraph" w:customStyle="1" w:styleId="CE22CCA56C9E4514A12FA5D1A2743019">
    <w:name w:val="CE22CCA56C9E4514A12FA5D1A2743019"/>
    <w:rsid w:val="00053EEC"/>
    <w:rPr>
      <w:kern w:val="2"/>
      <w14:ligatures w14:val="standardContextual"/>
    </w:rPr>
  </w:style>
  <w:style w:type="paragraph" w:customStyle="1" w:styleId="FA9020957C96446FAB79955CB405F36E">
    <w:name w:val="FA9020957C96446FAB79955CB405F36E"/>
    <w:rsid w:val="00053EEC"/>
    <w:rPr>
      <w:kern w:val="2"/>
      <w14:ligatures w14:val="standardContextual"/>
    </w:rPr>
  </w:style>
  <w:style w:type="paragraph" w:customStyle="1" w:styleId="C740686FEEBF41B99AFB483B4A9A2BBC">
    <w:name w:val="C740686FEEBF41B99AFB483B4A9A2BBC"/>
    <w:rsid w:val="00053EEC"/>
    <w:rPr>
      <w:kern w:val="2"/>
      <w14:ligatures w14:val="standardContextual"/>
    </w:rPr>
  </w:style>
  <w:style w:type="paragraph" w:customStyle="1" w:styleId="F62EA748F3C14BFFA252558461684010">
    <w:name w:val="F62EA748F3C14BFFA252558461684010"/>
    <w:rsid w:val="00053EEC"/>
    <w:rPr>
      <w:kern w:val="2"/>
      <w14:ligatures w14:val="standardContextual"/>
    </w:rPr>
  </w:style>
  <w:style w:type="paragraph" w:customStyle="1" w:styleId="7B8A88C1321F48A8AFB4EFDC1C638036">
    <w:name w:val="7B8A88C1321F48A8AFB4EFDC1C638036"/>
    <w:rsid w:val="00053EEC"/>
    <w:rPr>
      <w:kern w:val="2"/>
      <w14:ligatures w14:val="standardContextual"/>
    </w:rPr>
  </w:style>
  <w:style w:type="paragraph" w:customStyle="1" w:styleId="E9DA152625DD4D3BBC74DF8415D8A85E">
    <w:name w:val="E9DA152625DD4D3BBC74DF8415D8A85E"/>
    <w:rsid w:val="00053EEC"/>
    <w:rPr>
      <w:kern w:val="2"/>
      <w14:ligatures w14:val="standardContextual"/>
    </w:rPr>
  </w:style>
  <w:style w:type="paragraph" w:customStyle="1" w:styleId="F95C5FD96CD94804BE0C1468CE186892">
    <w:name w:val="F95C5FD96CD94804BE0C1468CE186892"/>
    <w:rsid w:val="00053EEC"/>
    <w:rPr>
      <w:kern w:val="2"/>
      <w14:ligatures w14:val="standardContextual"/>
    </w:rPr>
  </w:style>
  <w:style w:type="paragraph" w:customStyle="1" w:styleId="C444BFBAA09248608E8FE405491B70A8">
    <w:name w:val="C444BFBAA09248608E8FE405491B70A8"/>
    <w:rsid w:val="00053EEC"/>
    <w:rPr>
      <w:kern w:val="2"/>
      <w14:ligatures w14:val="standardContextual"/>
    </w:rPr>
  </w:style>
  <w:style w:type="paragraph" w:customStyle="1" w:styleId="0BDD45C6BDD34A48B50BA4AB1277AC66">
    <w:name w:val="0BDD45C6BDD34A48B50BA4AB1277AC66"/>
    <w:rsid w:val="00053EEC"/>
    <w:rPr>
      <w:kern w:val="2"/>
      <w14:ligatures w14:val="standardContextual"/>
    </w:rPr>
  </w:style>
  <w:style w:type="paragraph" w:customStyle="1" w:styleId="C1777A31E2574C78AB6762C8424EBD0A">
    <w:name w:val="C1777A31E2574C78AB6762C8424EBD0A"/>
    <w:rsid w:val="00053EEC"/>
    <w:rPr>
      <w:kern w:val="2"/>
      <w14:ligatures w14:val="standardContextual"/>
    </w:rPr>
  </w:style>
  <w:style w:type="paragraph" w:customStyle="1" w:styleId="2802F5B1931F4C13ACA40DE4E0F62C1D">
    <w:name w:val="2802F5B1931F4C13ACA40DE4E0F62C1D"/>
    <w:rsid w:val="00053EEC"/>
    <w:rPr>
      <w:kern w:val="2"/>
      <w14:ligatures w14:val="standardContextual"/>
    </w:rPr>
  </w:style>
  <w:style w:type="paragraph" w:customStyle="1" w:styleId="909D5E87B8394D939167A1C75EC61E1D">
    <w:name w:val="909D5E87B8394D939167A1C75EC61E1D"/>
    <w:rsid w:val="00053EEC"/>
    <w:rPr>
      <w:kern w:val="2"/>
      <w14:ligatures w14:val="standardContextual"/>
    </w:rPr>
  </w:style>
  <w:style w:type="paragraph" w:customStyle="1" w:styleId="8BC64CEBF0ED4D6DB22D0941BC2BBA95">
    <w:name w:val="8BC64CEBF0ED4D6DB22D0941BC2BBA95"/>
    <w:rsid w:val="00053EEC"/>
    <w:rPr>
      <w:kern w:val="2"/>
      <w14:ligatures w14:val="standardContextual"/>
    </w:rPr>
  </w:style>
  <w:style w:type="paragraph" w:customStyle="1" w:styleId="F6A30ED4984A4944AF5E7556B2DF6604">
    <w:name w:val="F6A30ED4984A4944AF5E7556B2DF6604"/>
    <w:rsid w:val="00053EEC"/>
    <w:rPr>
      <w:kern w:val="2"/>
      <w14:ligatures w14:val="standardContextual"/>
    </w:rPr>
  </w:style>
  <w:style w:type="paragraph" w:customStyle="1" w:styleId="9AA98DCA5A0A47C08EC5DEFBE6250437">
    <w:name w:val="9AA98DCA5A0A47C08EC5DEFBE6250437"/>
    <w:rsid w:val="00053EEC"/>
    <w:rPr>
      <w:kern w:val="2"/>
      <w14:ligatures w14:val="standardContextual"/>
    </w:rPr>
  </w:style>
  <w:style w:type="paragraph" w:customStyle="1" w:styleId="41B800FD5E234E9EBBAC73D51D9383D7">
    <w:name w:val="41B800FD5E234E9EBBAC73D51D9383D7"/>
    <w:rsid w:val="00053EEC"/>
    <w:rPr>
      <w:kern w:val="2"/>
      <w14:ligatures w14:val="standardContextual"/>
    </w:rPr>
  </w:style>
  <w:style w:type="paragraph" w:customStyle="1" w:styleId="1945A8D564D34C99BBFF8FF3BD7E4BAB">
    <w:name w:val="1945A8D564D34C99BBFF8FF3BD7E4BAB"/>
    <w:rsid w:val="00053EEC"/>
    <w:rPr>
      <w:kern w:val="2"/>
      <w14:ligatures w14:val="standardContextual"/>
    </w:rPr>
  </w:style>
  <w:style w:type="paragraph" w:customStyle="1" w:styleId="5E663CD3FF7B4C308216278475565D04">
    <w:name w:val="5E663CD3FF7B4C308216278475565D04"/>
    <w:rsid w:val="00053EEC"/>
    <w:rPr>
      <w:kern w:val="2"/>
      <w14:ligatures w14:val="standardContextual"/>
    </w:rPr>
  </w:style>
  <w:style w:type="paragraph" w:customStyle="1" w:styleId="729402B7A2CD46BFAC15665270A1DE78">
    <w:name w:val="729402B7A2CD46BFAC15665270A1DE78"/>
    <w:rsid w:val="00053EEC"/>
    <w:rPr>
      <w:kern w:val="2"/>
      <w14:ligatures w14:val="standardContextual"/>
    </w:rPr>
  </w:style>
  <w:style w:type="paragraph" w:customStyle="1" w:styleId="AB5D23D119D84FC284CCAA5E6608E0A6">
    <w:name w:val="AB5D23D119D84FC284CCAA5E6608E0A6"/>
    <w:rsid w:val="00053EEC"/>
    <w:rPr>
      <w:kern w:val="2"/>
      <w14:ligatures w14:val="standardContextual"/>
    </w:rPr>
  </w:style>
  <w:style w:type="paragraph" w:customStyle="1" w:styleId="686E7643B6604294A152343ACCDF89BE">
    <w:name w:val="686E7643B6604294A152343ACCDF89BE"/>
    <w:rsid w:val="00053EEC"/>
    <w:rPr>
      <w:kern w:val="2"/>
      <w14:ligatures w14:val="standardContextual"/>
    </w:rPr>
  </w:style>
  <w:style w:type="paragraph" w:customStyle="1" w:styleId="C9FE036342084D069939186518330F9E">
    <w:name w:val="C9FE036342084D069939186518330F9E"/>
    <w:rsid w:val="00053EEC"/>
    <w:rPr>
      <w:kern w:val="2"/>
      <w14:ligatures w14:val="standardContextual"/>
    </w:rPr>
  </w:style>
  <w:style w:type="paragraph" w:customStyle="1" w:styleId="B443AA11713140C185CC7EC31923DE30">
    <w:name w:val="B443AA11713140C185CC7EC31923DE30"/>
    <w:rsid w:val="00053EEC"/>
    <w:rPr>
      <w:kern w:val="2"/>
      <w14:ligatures w14:val="standardContextual"/>
    </w:rPr>
  </w:style>
  <w:style w:type="paragraph" w:customStyle="1" w:styleId="3F333A16AC5F43A6947482AE4777D647">
    <w:name w:val="3F333A16AC5F43A6947482AE4777D647"/>
    <w:rsid w:val="00053EEC"/>
    <w:rPr>
      <w:kern w:val="2"/>
      <w14:ligatures w14:val="standardContextual"/>
    </w:rPr>
  </w:style>
  <w:style w:type="paragraph" w:customStyle="1" w:styleId="1164829A2F4E4F7A9B94AF433F1FB95F">
    <w:name w:val="1164829A2F4E4F7A9B94AF433F1FB95F"/>
    <w:rsid w:val="00053EEC"/>
    <w:rPr>
      <w:kern w:val="2"/>
      <w14:ligatures w14:val="standardContextual"/>
    </w:rPr>
  </w:style>
  <w:style w:type="paragraph" w:customStyle="1" w:styleId="9FAE3D5447E6437CB3946214FE374B13">
    <w:name w:val="9FAE3D5447E6437CB3946214FE374B13"/>
    <w:rsid w:val="00053EEC"/>
    <w:rPr>
      <w:kern w:val="2"/>
      <w14:ligatures w14:val="standardContextual"/>
    </w:rPr>
  </w:style>
  <w:style w:type="paragraph" w:customStyle="1" w:styleId="A5598D0C98A54AC5837B6FB245CB2A02">
    <w:name w:val="A5598D0C98A54AC5837B6FB245CB2A02"/>
    <w:rsid w:val="00053EEC"/>
    <w:rPr>
      <w:kern w:val="2"/>
      <w14:ligatures w14:val="standardContextual"/>
    </w:rPr>
  </w:style>
  <w:style w:type="paragraph" w:customStyle="1" w:styleId="07E68E3E21A849398D2E4563F7E9BCBB">
    <w:name w:val="07E68E3E21A849398D2E4563F7E9BCBB"/>
    <w:rsid w:val="00053EEC"/>
    <w:rPr>
      <w:kern w:val="2"/>
      <w14:ligatures w14:val="standardContextual"/>
    </w:rPr>
  </w:style>
  <w:style w:type="paragraph" w:customStyle="1" w:styleId="3759EB4B54AD421FB86422D2EC89CB93">
    <w:name w:val="3759EB4B54AD421FB86422D2EC89CB93"/>
    <w:rsid w:val="00053EEC"/>
    <w:rPr>
      <w:kern w:val="2"/>
      <w14:ligatures w14:val="standardContextual"/>
    </w:rPr>
  </w:style>
  <w:style w:type="paragraph" w:customStyle="1" w:styleId="D604E86B1F984FE3AA1BED5C1A68BE27">
    <w:name w:val="D604E86B1F984FE3AA1BED5C1A68BE27"/>
    <w:rsid w:val="00053EEC"/>
    <w:rPr>
      <w:kern w:val="2"/>
      <w14:ligatures w14:val="standardContextual"/>
    </w:rPr>
  </w:style>
  <w:style w:type="paragraph" w:customStyle="1" w:styleId="C62CFE11C9B14F09B6C2DAB2B2E31525">
    <w:name w:val="C62CFE11C9B14F09B6C2DAB2B2E31525"/>
    <w:rsid w:val="00053EEC"/>
    <w:rPr>
      <w:kern w:val="2"/>
      <w14:ligatures w14:val="standardContextual"/>
    </w:rPr>
  </w:style>
  <w:style w:type="paragraph" w:customStyle="1" w:styleId="C3B4ADFA656B4C62B611AAB481D69A30">
    <w:name w:val="C3B4ADFA656B4C62B611AAB481D69A30"/>
    <w:rsid w:val="00053EEC"/>
    <w:rPr>
      <w:kern w:val="2"/>
      <w14:ligatures w14:val="standardContextual"/>
    </w:rPr>
  </w:style>
  <w:style w:type="paragraph" w:customStyle="1" w:styleId="D0554BC530F245C487C50BCD93CBA168">
    <w:name w:val="D0554BC530F245C487C50BCD93CBA168"/>
    <w:rsid w:val="00053EEC"/>
    <w:rPr>
      <w:kern w:val="2"/>
      <w14:ligatures w14:val="standardContextual"/>
    </w:rPr>
  </w:style>
  <w:style w:type="paragraph" w:customStyle="1" w:styleId="11203D86E47540F9B2ACA1CB697E927A">
    <w:name w:val="11203D86E47540F9B2ACA1CB697E927A"/>
    <w:rsid w:val="00053EEC"/>
    <w:rPr>
      <w:kern w:val="2"/>
      <w14:ligatures w14:val="standardContextual"/>
    </w:rPr>
  </w:style>
  <w:style w:type="paragraph" w:customStyle="1" w:styleId="E7BE6C71E9A9412CA3BBCF536EEA5C21">
    <w:name w:val="E7BE6C71E9A9412CA3BBCF536EEA5C21"/>
    <w:rsid w:val="00053EEC"/>
    <w:rPr>
      <w:kern w:val="2"/>
      <w14:ligatures w14:val="standardContextual"/>
    </w:rPr>
  </w:style>
  <w:style w:type="paragraph" w:customStyle="1" w:styleId="1FCCF32A71A64F16B3F4016E0B0C92B0">
    <w:name w:val="1FCCF32A71A64F16B3F4016E0B0C92B0"/>
    <w:rsid w:val="00053EEC"/>
    <w:rPr>
      <w:kern w:val="2"/>
      <w14:ligatures w14:val="standardContextual"/>
    </w:rPr>
  </w:style>
  <w:style w:type="paragraph" w:customStyle="1" w:styleId="BC3E09AEEAFC4C18B53D0204E9C6074C">
    <w:name w:val="BC3E09AEEAFC4C18B53D0204E9C6074C"/>
    <w:rsid w:val="00053EEC"/>
    <w:rPr>
      <w:kern w:val="2"/>
      <w14:ligatures w14:val="standardContextual"/>
    </w:rPr>
  </w:style>
  <w:style w:type="paragraph" w:customStyle="1" w:styleId="A6D3D2F3FF1448DD89DC9173FC6C4D31">
    <w:name w:val="A6D3D2F3FF1448DD89DC9173FC6C4D31"/>
    <w:rsid w:val="00053EEC"/>
    <w:rPr>
      <w:kern w:val="2"/>
      <w14:ligatures w14:val="standardContextual"/>
    </w:rPr>
  </w:style>
  <w:style w:type="paragraph" w:customStyle="1" w:styleId="74CFE62504914A1E8E3BBD9C44997A4F">
    <w:name w:val="74CFE62504914A1E8E3BBD9C44997A4F"/>
    <w:rsid w:val="00053EEC"/>
    <w:rPr>
      <w:kern w:val="2"/>
      <w14:ligatures w14:val="standardContextual"/>
    </w:rPr>
  </w:style>
  <w:style w:type="paragraph" w:customStyle="1" w:styleId="3E5C4702821E43FAAEF422856A373606">
    <w:name w:val="3E5C4702821E43FAAEF422856A373606"/>
    <w:rsid w:val="00053EEC"/>
    <w:rPr>
      <w:kern w:val="2"/>
      <w14:ligatures w14:val="standardContextual"/>
    </w:rPr>
  </w:style>
  <w:style w:type="paragraph" w:customStyle="1" w:styleId="15F666AC7F094A8D9B58014065EBEA79">
    <w:name w:val="15F666AC7F094A8D9B58014065EBEA79"/>
    <w:rsid w:val="00053EEC"/>
    <w:rPr>
      <w:kern w:val="2"/>
      <w14:ligatures w14:val="standardContextual"/>
    </w:rPr>
  </w:style>
  <w:style w:type="paragraph" w:customStyle="1" w:styleId="EA1637F2C1A744BEAFCC8E7859B47A5F">
    <w:name w:val="EA1637F2C1A744BEAFCC8E7859B47A5F"/>
    <w:rsid w:val="00053EEC"/>
    <w:rPr>
      <w:kern w:val="2"/>
      <w14:ligatures w14:val="standardContextual"/>
    </w:rPr>
  </w:style>
  <w:style w:type="paragraph" w:customStyle="1" w:styleId="CA727FDE7AC64714926E0025E349149B">
    <w:name w:val="CA727FDE7AC64714926E0025E349149B"/>
    <w:rsid w:val="00053EEC"/>
    <w:rPr>
      <w:kern w:val="2"/>
      <w14:ligatures w14:val="standardContextual"/>
    </w:rPr>
  </w:style>
  <w:style w:type="paragraph" w:customStyle="1" w:styleId="42F8AA95E3B7495996D7CACF9C967665">
    <w:name w:val="42F8AA95E3B7495996D7CACF9C967665"/>
    <w:rsid w:val="00053EEC"/>
    <w:rPr>
      <w:kern w:val="2"/>
      <w14:ligatures w14:val="standardContextual"/>
    </w:rPr>
  </w:style>
  <w:style w:type="paragraph" w:customStyle="1" w:styleId="3F1C21D0DA24487FB66C47057B336FF1">
    <w:name w:val="3F1C21D0DA24487FB66C47057B336FF1"/>
    <w:rsid w:val="00053EEC"/>
    <w:rPr>
      <w:kern w:val="2"/>
      <w14:ligatures w14:val="standardContextual"/>
    </w:rPr>
  </w:style>
  <w:style w:type="paragraph" w:customStyle="1" w:styleId="63FFB7C556B442A39913117F5998C2B3">
    <w:name w:val="63FFB7C556B442A39913117F5998C2B3"/>
    <w:rsid w:val="00053EEC"/>
    <w:rPr>
      <w:kern w:val="2"/>
      <w14:ligatures w14:val="standardContextual"/>
    </w:rPr>
  </w:style>
  <w:style w:type="paragraph" w:customStyle="1" w:styleId="AFE4A68D1B864D1687613D208EFE785E">
    <w:name w:val="AFE4A68D1B864D1687613D208EFE785E"/>
    <w:rsid w:val="00053EEC"/>
    <w:rPr>
      <w:kern w:val="2"/>
      <w14:ligatures w14:val="standardContextual"/>
    </w:rPr>
  </w:style>
  <w:style w:type="paragraph" w:customStyle="1" w:styleId="2548D1E4FD784A2696DD3702A105B624">
    <w:name w:val="2548D1E4FD784A2696DD3702A105B624"/>
    <w:rsid w:val="00053EEC"/>
    <w:rPr>
      <w:kern w:val="2"/>
      <w14:ligatures w14:val="standardContextual"/>
    </w:rPr>
  </w:style>
  <w:style w:type="paragraph" w:customStyle="1" w:styleId="275AB600864E41DAA5B87251D0DB814A">
    <w:name w:val="275AB600864E41DAA5B87251D0DB814A"/>
    <w:rsid w:val="00053EEC"/>
    <w:rPr>
      <w:kern w:val="2"/>
      <w14:ligatures w14:val="standardContextual"/>
    </w:rPr>
  </w:style>
  <w:style w:type="paragraph" w:customStyle="1" w:styleId="9CE6D6DB3ABA4201A2AADA25A46BDEED">
    <w:name w:val="9CE6D6DB3ABA4201A2AADA25A46BDEED"/>
    <w:rsid w:val="00053EEC"/>
    <w:rPr>
      <w:kern w:val="2"/>
      <w14:ligatures w14:val="standardContextual"/>
    </w:rPr>
  </w:style>
  <w:style w:type="paragraph" w:customStyle="1" w:styleId="3E55FA2C161D4D36AAF34F614D73769C">
    <w:name w:val="3E55FA2C161D4D36AAF34F614D73769C"/>
    <w:rsid w:val="00053EEC"/>
    <w:rPr>
      <w:kern w:val="2"/>
      <w14:ligatures w14:val="standardContextual"/>
    </w:rPr>
  </w:style>
  <w:style w:type="paragraph" w:customStyle="1" w:styleId="77647E09E47946D8BD04735E48CE1911">
    <w:name w:val="77647E09E47946D8BD04735E48CE1911"/>
    <w:rsid w:val="00053EEC"/>
    <w:rPr>
      <w:kern w:val="2"/>
      <w14:ligatures w14:val="standardContextual"/>
    </w:rPr>
  </w:style>
  <w:style w:type="paragraph" w:customStyle="1" w:styleId="2A466ED701D34DF78193A39468CA9871">
    <w:name w:val="2A466ED701D34DF78193A39468CA9871"/>
    <w:rsid w:val="00053EEC"/>
    <w:rPr>
      <w:kern w:val="2"/>
      <w14:ligatures w14:val="standardContextual"/>
    </w:rPr>
  </w:style>
  <w:style w:type="paragraph" w:customStyle="1" w:styleId="FEB4A81676C04517ADC08560A83BA49F">
    <w:name w:val="FEB4A81676C04517ADC08560A83BA49F"/>
    <w:rsid w:val="007F2EF8"/>
  </w:style>
  <w:style w:type="paragraph" w:customStyle="1" w:styleId="FA597E045F264C7787E96C7182C0CE26">
    <w:name w:val="FA597E045F264C7787E96C7182C0CE26"/>
    <w:rsid w:val="00053EEC"/>
    <w:rPr>
      <w:kern w:val="2"/>
      <w14:ligatures w14:val="standardContextual"/>
    </w:rPr>
  </w:style>
  <w:style w:type="paragraph" w:customStyle="1" w:styleId="62F85A2B5C6845CBB5880523C593E6E9">
    <w:name w:val="62F85A2B5C6845CBB5880523C593E6E9"/>
    <w:rsid w:val="00053EEC"/>
    <w:rPr>
      <w:kern w:val="2"/>
      <w14:ligatures w14:val="standardContextual"/>
    </w:rPr>
  </w:style>
  <w:style w:type="paragraph" w:customStyle="1" w:styleId="09D7260228784B6E91936871391E9F0C">
    <w:name w:val="09D7260228784B6E91936871391E9F0C"/>
    <w:rsid w:val="00053EEC"/>
    <w:rPr>
      <w:kern w:val="2"/>
      <w14:ligatures w14:val="standardContextual"/>
    </w:rPr>
  </w:style>
  <w:style w:type="paragraph" w:customStyle="1" w:styleId="53D613962E1D43B181F3F9CC8DE1C880">
    <w:name w:val="53D613962E1D43B181F3F9CC8DE1C880"/>
    <w:rsid w:val="00053EEC"/>
    <w:rPr>
      <w:kern w:val="2"/>
      <w14:ligatures w14:val="standardContextual"/>
    </w:rPr>
  </w:style>
  <w:style w:type="paragraph" w:customStyle="1" w:styleId="C610E0042CB7421E9CA89A8B44303432">
    <w:name w:val="C610E0042CB7421E9CA89A8B44303432"/>
    <w:rsid w:val="00053EEC"/>
    <w:rPr>
      <w:kern w:val="2"/>
      <w14:ligatures w14:val="standardContextual"/>
    </w:rPr>
  </w:style>
  <w:style w:type="paragraph" w:customStyle="1" w:styleId="F3B968E5C42D42F38DB1AEE2174BE4D6">
    <w:name w:val="F3B968E5C42D42F38DB1AEE2174BE4D6"/>
    <w:rsid w:val="00053EEC"/>
    <w:rPr>
      <w:kern w:val="2"/>
      <w14:ligatures w14:val="standardContextual"/>
    </w:rPr>
  </w:style>
  <w:style w:type="paragraph" w:customStyle="1" w:styleId="C89EFAC7949145FE80B6FDFCD60CB5CE">
    <w:name w:val="C89EFAC7949145FE80B6FDFCD60CB5CE"/>
    <w:rsid w:val="00053EEC"/>
    <w:rPr>
      <w:kern w:val="2"/>
      <w14:ligatures w14:val="standardContextual"/>
    </w:rPr>
  </w:style>
  <w:style w:type="paragraph" w:customStyle="1" w:styleId="1F59F1D93C6645FFA1107EE8FB5B8BB2">
    <w:name w:val="1F59F1D93C6645FFA1107EE8FB5B8BB2"/>
    <w:rsid w:val="00053EEC"/>
    <w:rPr>
      <w:kern w:val="2"/>
      <w14:ligatures w14:val="standardContextual"/>
    </w:rPr>
  </w:style>
  <w:style w:type="paragraph" w:customStyle="1" w:styleId="18ECD242A7C1445E844AECC73B534006">
    <w:name w:val="18ECD242A7C1445E844AECC73B534006"/>
    <w:rsid w:val="00053EEC"/>
    <w:rPr>
      <w:kern w:val="2"/>
      <w14:ligatures w14:val="standardContextual"/>
    </w:rPr>
  </w:style>
  <w:style w:type="paragraph" w:customStyle="1" w:styleId="04E653EC95824B1F94A3C1724ECE22D3">
    <w:name w:val="04E653EC95824B1F94A3C1724ECE22D3"/>
    <w:rsid w:val="00053EEC"/>
    <w:rPr>
      <w:kern w:val="2"/>
      <w14:ligatures w14:val="standardContextual"/>
    </w:rPr>
  </w:style>
  <w:style w:type="paragraph" w:customStyle="1" w:styleId="23C22E28997D45B797CB3C1BF0991D56">
    <w:name w:val="23C22E28997D45B797CB3C1BF0991D56"/>
    <w:rsid w:val="00053EEC"/>
    <w:rPr>
      <w:kern w:val="2"/>
      <w14:ligatures w14:val="standardContextual"/>
    </w:rPr>
  </w:style>
  <w:style w:type="paragraph" w:customStyle="1" w:styleId="D1730DE1B60F447FB578091C6FD9522F">
    <w:name w:val="D1730DE1B60F447FB578091C6FD9522F"/>
    <w:rsid w:val="00053EEC"/>
    <w:rPr>
      <w:kern w:val="2"/>
      <w14:ligatures w14:val="standardContextual"/>
    </w:rPr>
  </w:style>
  <w:style w:type="paragraph" w:customStyle="1" w:styleId="B979BCAA41D94474872D0C0B16C443A4">
    <w:name w:val="B979BCAA41D94474872D0C0B16C443A4"/>
    <w:rsid w:val="00053EEC"/>
    <w:rPr>
      <w:kern w:val="2"/>
      <w14:ligatures w14:val="standardContextual"/>
    </w:rPr>
  </w:style>
  <w:style w:type="paragraph" w:customStyle="1" w:styleId="DB5B5AB9F19F4FF78FB91C0C00AD126E">
    <w:name w:val="DB5B5AB9F19F4FF78FB91C0C00AD126E"/>
    <w:rsid w:val="00053EEC"/>
    <w:rPr>
      <w:kern w:val="2"/>
      <w14:ligatures w14:val="standardContextual"/>
    </w:rPr>
  </w:style>
  <w:style w:type="paragraph" w:customStyle="1" w:styleId="1E7C6685E37C489EBC3D5034DA511007">
    <w:name w:val="1E7C6685E37C489EBC3D5034DA511007"/>
    <w:rsid w:val="00053EEC"/>
    <w:rPr>
      <w:kern w:val="2"/>
      <w14:ligatures w14:val="standardContextual"/>
    </w:rPr>
  </w:style>
  <w:style w:type="paragraph" w:customStyle="1" w:styleId="2D54DBAB16D244DD92606B858B79F111">
    <w:name w:val="2D54DBAB16D244DD92606B858B79F111"/>
    <w:rsid w:val="00053EEC"/>
    <w:rPr>
      <w:kern w:val="2"/>
      <w14:ligatures w14:val="standardContextual"/>
    </w:rPr>
  </w:style>
  <w:style w:type="paragraph" w:customStyle="1" w:styleId="C619894DBB294828B5294D1B2FA4A2DE">
    <w:name w:val="C619894DBB294828B5294D1B2FA4A2DE"/>
    <w:rsid w:val="00F62118"/>
    <w:rPr>
      <w:kern w:val="2"/>
      <w14:ligatures w14:val="standardContextual"/>
    </w:rPr>
  </w:style>
  <w:style w:type="paragraph" w:customStyle="1" w:styleId="A52E6CEE63D343E883D972B676D3CEC2">
    <w:name w:val="A52E6CEE63D343E883D972B676D3CEC2"/>
    <w:rsid w:val="00F62118"/>
    <w:rPr>
      <w:kern w:val="2"/>
      <w14:ligatures w14:val="standardContextual"/>
    </w:rPr>
  </w:style>
  <w:style w:type="paragraph" w:customStyle="1" w:styleId="42ADD29A814E4DF596D01AB215AD4CB1">
    <w:name w:val="42ADD29A814E4DF596D01AB215AD4CB1"/>
    <w:rsid w:val="00F62118"/>
    <w:rPr>
      <w:kern w:val="2"/>
      <w14:ligatures w14:val="standardContextual"/>
    </w:rPr>
  </w:style>
  <w:style w:type="paragraph" w:customStyle="1" w:styleId="DE3A1A9D0B9648409D508D075CC94636">
    <w:name w:val="DE3A1A9D0B9648409D508D075CC94636"/>
    <w:rsid w:val="00F62118"/>
    <w:rPr>
      <w:kern w:val="2"/>
      <w14:ligatures w14:val="standardContextual"/>
    </w:rPr>
  </w:style>
  <w:style w:type="paragraph" w:customStyle="1" w:styleId="12438DFE0BAD47D8ADFDED4B411A849E">
    <w:name w:val="12438DFE0BAD47D8ADFDED4B411A849E"/>
    <w:rsid w:val="00F62118"/>
    <w:rPr>
      <w:kern w:val="2"/>
      <w14:ligatures w14:val="standardContextual"/>
    </w:rPr>
  </w:style>
  <w:style w:type="paragraph" w:customStyle="1" w:styleId="273CB5DF7E2B42A894A4F5C820B8B65A">
    <w:name w:val="273CB5DF7E2B42A894A4F5C820B8B65A"/>
    <w:rsid w:val="00053EEC"/>
    <w:rPr>
      <w:kern w:val="2"/>
      <w14:ligatures w14:val="standardContextual"/>
    </w:rPr>
  </w:style>
  <w:style w:type="paragraph" w:customStyle="1" w:styleId="AEB294446EE549DDB30A70D5F5911BA2">
    <w:name w:val="AEB294446EE549DDB30A70D5F5911BA2"/>
    <w:rsid w:val="00053EEC"/>
    <w:rPr>
      <w:kern w:val="2"/>
      <w14:ligatures w14:val="standardContextual"/>
    </w:rPr>
  </w:style>
  <w:style w:type="paragraph" w:customStyle="1" w:styleId="D7EC1E3024C3440D84EE4303BDD9FAB6">
    <w:name w:val="D7EC1E3024C3440D84EE4303BDD9FAB6"/>
    <w:rsid w:val="00053EEC"/>
    <w:rPr>
      <w:kern w:val="2"/>
      <w14:ligatures w14:val="standardContextual"/>
    </w:rPr>
  </w:style>
  <w:style w:type="paragraph" w:customStyle="1" w:styleId="341BB4287B3A4630BC6252A717A056E5">
    <w:name w:val="341BB4287B3A4630BC6252A717A056E5"/>
    <w:rsid w:val="00053EEC"/>
    <w:rPr>
      <w:kern w:val="2"/>
      <w14:ligatures w14:val="standardContextual"/>
    </w:rPr>
  </w:style>
  <w:style w:type="paragraph" w:customStyle="1" w:styleId="4EE9AFC85DF8464F9B224A92F439F0C8">
    <w:name w:val="4EE9AFC85DF8464F9B224A92F439F0C8"/>
    <w:rsid w:val="00053EEC"/>
    <w:rPr>
      <w:kern w:val="2"/>
      <w14:ligatures w14:val="standardContextual"/>
    </w:rPr>
  </w:style>
  <w:style w:type="paragraph" w:customStyle="1" w:styleId="391A555BAC114FE7BB8BCE49496C667E">
    <w:name w:val="391A555BAC114FE7BB8BCE49496C667E"/>
    <w:rsid w:val="00053EEC"/>
    <w:rPr>
      <w:kern w:val="2"/>
      <w14:ligatures w14:val="standardContextual"/>
    </w:rPr>
  </w:style>
  <w:style w:type="paragraph" w:customStyle="1" w:styleId="1F005274D7F645219320238B51A1B921">
    <w:name w:val="1F005274D7F645219320238B51A1B921"/>
    <w:rsid w:val="00053EEC"/>
    <w:rPr>
      <w:kern w:val="2"/>
      <w14:ligatures w14:val="standardContextual"/>
    </w:rPr>
  </w:style>
  <w:style w:type="paragraph" w:customStyle="1" w:styleId="8BF314C458254A3992383EC15E2A1FE2">
    <w:name w:val="8BF314C458254A3992383EC15E2A1FE2"/>
    <w:rsid w:val="00053EEC"/>
    <w:rPr>
      <w:kern w:val="2"/>
      <w14:ligatures w14:val="standardContextual"/>
    </w:rPr>
  </w:style>
  <w:style w:type="paragraph" w:customStyle="1" w:styleId="8D6619AADCF946F5BB1BFE611DE58B8A">
    <w:name w:val="8D6619AADCF946F5BB1BFE611DE58B8A"/>
    <w:rsid w:val="00053EEC"/>
    <w:rPr>
      <w:kern w:val="2"/>
      <w14:ligatures w14:val="standardContextual"/>
    </w:rPr>
  </w:style>
  <w:style w:type="paragraph" w:customStyle="1" w:styleId="D3788724ADCD42D8850968B1A5405E19">
    <w:name w:val="D3788724ADCD42D8850968B1A5405E19"/>
    <w:rsid w:val="00053EEC"/>
    <w:rPr>
      <w:kern w:val="2"/>
      <w14:ligatures w14:val="standardContextual"/>
    </w:rPr>
  </w:style>
  <w:style w:type="paragraph" w:customStyle="1" w:styleId="1836E051D0934E22950DF7C9387924A2">
    <w:name w:val="1836E051D0934E22950DF7C9387924A2"/>
    <w:rsid w:val="00053EEC"/>
    <w:rPr>
      <w:kern w:val="2"/>
      <w14:ligatures w14:val="standardContextual"/>
    </w:rPr>
  </w:style>
  <w:style w:type="paragraph" w:customStyle="1" w:styleId="D03B3A198F3A4CB8966FF519FB2D06A0">
    <w:name w:val="D03B3A198F3A4CB8966FF519FB2D06A0"/>
    <w:rsid w:val="00053EEC"/>
    <w:rPr>
      <w:kern w:val="2"/>
      <w14:ligatures w14:val="standardContextual"/>
    </w:rPr>
  </w:style>
  <w:style w:type="paragraph" w:customStyle="1" w:styleId="93FBC91D61A844EBA12661F62F488F1C">
    <w:name w:val="93FBC91D61A844EBA12661F62F488F1C"/>
    <w:rsid w:val="00053EEC"/>
    <w:rPr>
      <w:kern w:val="2"/>
      <w14:ligatures w14:val="standardContextual"/>
    </w:rPr>
  </w:style>
  <w:style w:type="paragraph" w:customStyle="1" w:styleId="7E3114B1BCDA431BA8D103E3E4D389CE">
    <w:name w:val="7E3114B1BCDA431BA8D103E3E4D389CE"/>
    <w:rsid w:val="00053EEC"/>
    <w:rPr>
      <w:kern w:val="2"/>
      <w14:ligatures w14:val="standardContextual"/>
    </w:rPr>
  </w:style>
  <w:style w:type="paragraph" w:customStyle="1" w:styleId="DB1C11CE6E6D4E3AA9C56849C1B62686">
    <w:name w:val="DB1C11CE6E6D4E3AA9C56849C1B62686"/>
    <w:rsid w:val="00053EEC"/>
    <w:rPr>
      <w:kern w:val="2"/>
      <w14:ligatures w14:val="standardContextual"/>
    </w:rPr>
  </w:style>
  <w:style w:type="paragraph" w:customStyle="1" w:styleId="98BF23FE5B674AC1B2B5648AC83E1771">
    <w:name w:val="98BF23FE5B674AC1B2B5648AC83E1771"/>
    <w:rsid w:val="00053EEC"/>
    <w:rPr>
      <w:kern w:val="2"/>
      <w14:ligatures w14:val="standardContextual"/>
    </w:rPr>
  </w:style>
  <w:style w:type="paragraph" w:customStyle="1" w:styleId="B5F782268684412DB241891BFB117E92">
    <w:name w:val="B5F782268684412DB241891BFB117E92"/>
    <w:rsid w:val="00053EEC"/>
    <w:rPr>
      <w:kern w:val="2"/>
      <w14:ligatures w14:val="standardContextual"/>
    </w:rPr>
  </w:style>
  <w:style w:type="paragraph" w:customStyle="1" w:styleId="71DD90CAB8904442B66FE4D4C0327548">
    <w:name w:val="71DD90CAB8904442B66FE4D4C0327548"/>
    <w:rsid w:val="00053EEC"/>
    <w:rPr>
      <w:kern w:val="2"/>
      <w14:ligatures w14:val="standardContextual"/>
    </w:rPr>
  </w:style>
  <w:style w:type="paragraph" w:customStyle="1" w:styleId="8C5B022742024C5588FEAD4BFDFAFA6E">
    <w:name w:val="8C5B022742024C5588FEAD4BFDFAFA6E"/>
    <w:rsid w:val="00053EEC"/>
    <w:rPr>
      <w:kern w:val="2"/>
      <w14:ligatures w14:val="standardContextual"/>
    </w:rPr>
  </w:style>
  <w:style w:type="paragraph" w:customStyle="1" w:styleId="876E7E5645DB46F89E554E7732B71004">
    <w:name w:val="876E7E5645DB46F89E554E7732B71004"/>
    <w:rsid w:val="00053EEC"/>
    <w:rPr>
      <w:kern w:val="2"/>
      <w14:ligatures w14:val="standardContextual"/>
    </w:rPr>
  </w:style>
  <w:style w:type="paragraph" w:customStyle="1" w:styleId="1A7C2219FB544779B132310A753E95F2">
    <w:name w:val="1A7C2219FB544779B132310A753E95F2"/>
    <w:rsid w:val="002B628E"/>
  </w:style>
  <w:style w:type="paragraph" w:customStyle="1" w:styleId="815BB537C95F49D69BEA1FC89A090094">
    <w:name w:val="815BB537C95F49D69BEA1FC89A090094"/>
    <w:rsid w:val="002B628E"/>
  </w:style>
  <w:style w:type="paragraph" w:customStyle="1" w:styleId="E8DE0E4734A34155983DFB3CF29432B7">
    <w:name w:val="E8DE0E4734A34155983DFB3CF29432B7"/>
    <w:rsid w:val="002B628E"/>
  </w:style>
  <w:style w:type="paragraph" w:customStyle="1" w:styleId="0EF91D8308804004A3EC485C9043E01F">
    <w:name w:val="0EF91D8308804004A3EC485C9043E01F"/>
    <w:rsid w:val="002B628E"/>
  </w:style>
  <w:style w:type="paragraph" w:customStyle="1" w:styleId="8A767F807B494B8F8C96648BCCD06FD4">
    <w:name w:val="8A767F807B494B8F8C96648BCCD06FD4"/>
    <w:rsid w:val="008F6B45"/>
    <w:rPr>
      <w:kern w:val="2"/>
      <w14:ligatures w14:val="standardContextual"/>
    </w:rPr>
  </w:style>
  <w:style w:type="paragraph" w:customStyle="1" w:styleId="F72A85805C07485EA45A70EB65A4064A">
    <w:name w:val="F72A85805C07485EA45A70EB65A4064A"/>
    <w:rsid w:val="008F6B45"/>
    <w:rPr>
      <w:kern w:val="2"/>
      <w14:ligatures w14:val="standardContextual"/>
    </w:rPr>
  </w:style>
  <w:style w:type="paragraph" w:customStyle="1" w:styleId="00F41E363F504C0EBCE017F1E0585673">
    <w:name w:val="00F41E363F504C0EBCE017F1E0585673"/>
    <w:rsid w:val="008F6B45"/>
    <w:rPr>
      <w:kern w:val="2"/>
      <w14:ligatures w14:val="standardContextual"/>
    </w:rPr>
  </w:style>
  <w:style w:type="paragraph" w:customStyle="1" w:styleId="5E9F2AA8CFC44089A528E3F98E088CBF">
    <w:name w:val="5E9F2AA8CFC44089A528E3F98E088CBF"/>
    <w:rsid w:val="002B628E"/>
  </w:style>
  <w:style w:type="paragraph" w:customStyle="1" w:styleId="2B714F4F79914672BC9FA448D5F50B34">
    <w:name w:val="2B714F4F79914672BC9FA448D5F50B34"/>
    <w:rsid w:val="002B628E"/>
  </w:style>
  <w:style w:type="paragraph" w:customStyle="1" w:styleId="5ED985A0FE9E48A7B7172383E6C16936">
    <w:name w:val="5ED985A0FE9E48A7B7172383E6C16936"/>
    <w:rsid w:val="008F6B45"/>
    <w:rPr>
      <w:kern w:val="2"/>
      <w14:ligatures w14:val="standardContextual"/>
    </w:rPr>
  </w:style>
  <w:style w:type="paragraph" w:customStyle="1" w:styleId="EE89E462878F453C8A392C06EE45CCB1">
    <w:name w:val="EE89E462878F453C8A392C06EE45CCB1"/>
    <w:rsid w:val="008F6B45"/>
    <w:rPr>
      <w:kern w:val="2"/>
      <w14:ligatures w14:val="standardContextual"/>
    </w:rPr>
  </w:style>
  <w:style w:type="paragraph" w:customStyle="1" w:styleId="3427FA66A6FF45D2B58B17F2FDB9AB70">
    <w:name w:val="3427FA66A6FF45D2B58B17F2FDB9AB70"/>
    <w:rsid w:val="00F62118"/>
    <w:rPr>
      <w:kern w:val="2"/>
      <w14:ligatures w14:val="standardContextual"/>
    </w:rPr>
  </w:style>
  <w:style w:type="paragraph" w:customStyle="1" w:styleId="9A45C2CF9F994744A0D44235395EB300">
    <w:name w:val="9A45C2CF9F994744A0D44235395EB300"/>
    <w:rsid w:val="00F62118"/>
    <w:rPr>
      <w:kern w:val="2"/>
      <w14:ligatures w14:val="standardContextual"/>
    </w:rPr>
  </w:style>
  <w:style w:type="paragraph" w:customStyle="1" w:styleId="D17BB8CDC3EF444789BA5D86EBE22D7F">
    <w:name w:val="D17BB8CDC3EF444789BA5D86EBE22D7F"/>
    <w:rsid w:val="00F62118"/>
    <w:rPr>
      <w:kern w:val="2"/>
      <w14:ligatures w14:val="standardContextual"/>
    </w:rPr>
  </w:style>
  <w:style w:type="paragraph" w:customStyle="1" w:styleId="9D72323BCAF740C6BC869204AEE82B91">
    <w:name w:val="9D72323BCAF740C6BC869204AEE82B91"/>
    <w:rsid w:val="00F62118"/>
    <w:rPr>
      <w:kern w:val="2"/>
      <w14:ligatures w14:val="standardContextual"/>
    </w:rPr>
  </w:style>
  <w:style w:type="paragraph" w:customStyle="1" w:styleId="D78F6577192E458388C0778CBB73ABE0">
    <w:name w:val="D78F6577192E458388C0778CBB73ABE0"/>
    <w:rsid w:val="00F62118"/>
    <w:rPr>
      <w:kern w:val="2"/>
      <w14:ligatures w14:val="standardContextual"/>
    </w:rPr>
  </w:style>
  <w:style w:type="paragraph" w:customStyle="1" w:styleId="B52BF2CA92C74EEE83EAE0677B7C48DF">
    <w:name w:val="B52BF2CA92C74EEE83EAE0677B7C48DF"/>
    <w:rsid w:val="00F62118"/>
    <w:rPr>
      <w:kern w:val="2"/>
      <w14:ligatures w14:val="standardContextual"/>
    </w:rPr>
  </w:style>
  <w:style w:type="paragraph" w:customStyle="1" w:styleId="1C2D1FF24C834DD6B37A2FE04622A4CA">
    <w:name w:val="1C2D1FF24C834DD6B37A2FE04622A4CA"/>
    <w:rsid w:val="00F62118"/>
    <w:rPr>
      <w:kern w:val="2"/>
      <w14:ligatures w14:val="standardContextual"/>
    </w:rPr>
  </w:style>
  <w:style w:type="paragraph" w:customStyle="1" w:styleId="7C928A86955F481F84FCBB1943DCEE80">
    <w:name w:val="7C928A86955F481F84FCBB1943DCEE80"/>
    <w:rsid w:val="00F62118"/>
    <w:rPr>
      <w:kern w:val="2"/>
      <w14:ligatures w14:val="standardContextual"/>
    </w:rPr>
  </w:style>
  <w:style w:type="paragraph" w:customStyle="1" w:styleId="564751E65CD3402EAA5C5F38AF65E98E">
    <w:name w:val="564751E65CD3402EAA5C5F38AF65E98E"/>
    <w:rsid w:val="00F62118"/>
    <w:rPr>
      <w:kern w:val="2"/>
      <w14:ligatures w14:val="standardContextual"/>
    </w:rPr>
  </w:style>
  <w:style w:type="paragraph" w:customStyle="1" w:styleId="37C2D2B2F1644A7489C2B9056E77AA1B">
    <w:name w:val="37C2D2B2F1644A7489C2B9056E77AA1B"/>
    <w:rsid w:val="00F62118"/>
    <w:rPr>
      <w:kern w:val="2"/>
      <w14:ligatures w14:val="standardContextual"/>
    </w:rPr>
  </w:style>
  <w:style w:type="paragraph" w:customStyle="1" w:styleId="3717A12B477B45268BF0FBB957DCF515">
    <w:name w:val="3717A12B477B45268BF0FBB957DCF515"/>
    <w:rsid w:val="00F62118"/>
    <w:rPr>
      <w:kern w:val="2"/>
      <w14:ligatures w14:val="standardContextual"/>
    </w:rPr>
  </w:style>
  <w:style w:type="paragraph" w:customStyle="1" w:styleId="AE1E840DDC4D441A9B911341447A589C">
    <w:name w:val="AE1E840DDC4D441A9B911341447A589C"/>
    <w:rsid w:val="00F62118"/>
    <w:rPr>
      <w:kern w:val="2"/>
      <w14:ligatures w14:val="standardContextual"/>
    </w:rPr>
  </w:style>
  <w:style w:type="paragraph" w:customStyle="1" w:styleId="05A397D3EAC54F36A4237ABE60E255D0">
    <w:name w:val="05A397D3EAC54F36A4237ABE60E255D0"/>
    <w:rsid w:val="00F62118"/>
    <w:rPr>
      <w:kern w:val="2"/>
      <w14:ligatures w14:val="standardContextual"/>
    </w:rPr>
  </w:style>
  <w:style w:type="paragraph" w:customStyle="1" w:styleId="ED650A9069674351904D923EF6FF37BF">
    <w:name w:val="ED650A9069674351904D923EF6FF37BF"/>
    <w:rsid w:val="00F62118"/>
    <w:rPr>
      <w:kern w:val="2"/>
      <w14:ligatures w14:val="standardContextual"/>
    </w:rPr>
  </w:style>
  <w:style w:type="paragraph" w:customStyle="1" w:styleId="D127823510E54B38BCB401BD1AB766CF">
    <w:name w:val="D127823510E54B38BCB401BD1AB766CF"/>
    <w:rsid w:val="00F62118"/>
    <w:rPr>
      <w:kern w:val="2"/>
      <w14:ligatures w14:val="standardContextual"/>
    </w:rPr>
  </w:style>
  <w:style w:type="paragraph" w:customStyle="1" w:styleId="224E1D5BBF36461C9B0429F0D95E47AE">
    <w:name w:val="224E1D5BBF36461C9B0429F0D95E47AE"/>
    <w:rsid w:val="00F62118"/>
    <w:rPr>
      <w:kern w:val="2"/>
      <w14:ligatures w14:val="standardContextual"/>
    </w:rPr>
  </w:style>
  <w:style w:type="paragraph" w:customStyle="1" w:styleId="F3A9A29EBFBC429AB5F4BCD8BEF349C4">
    <w:name w:val="F3A9A29EBFBC429AB5F4BCD8BEF349C4"/>
    <w:rsid w:val="00F62118"/>
    <w:rPr>
      <w:kern w:val="2"/>
      <w14:ligatures w14:val="standardContextual"/>
    </w:rPr>
  </w:style>
  <w:style w:type="paragraph" w:customStyle="1" w:styleId="1CE16BBB1955449F992762CDB14F66D1">
    <w:name w:val="1CE16BBB1955449F992762CDB14F66D1"/>
    <w:rsid w:val="00F62118"/>
    <w:rPr>
      <w:kern w:val="2"/>
      <w14:ligatures w14:val="standardContextual"/>
    </w:rPr>
  </w:style>
  <w:style w:type="paragraph" w:customStyle="1" w:styleId="04ABEF12EAA948B4A686CA92F03532C2">
    <w:name w:val="04ABEF12EAA948B4A686CA92F03532C2"/>
    <w:rsid w:val="00F62118"/>
    <w:rPr>
      <w:kern w:val="2"/>
      <w14:ligatures w14:val="standardContextual"/>
    </w:rPr>
  </w:style>
  <w:style w:type="paragraph" w:customStyle="1" w:styleId="C5CD075CD4854202951D0434718FF68A">
    <w:name w:val="C5CD075CD4854202951D0434718FF68A"/>
    <w:rsid w:val="00F62118"/>
    <w:rPr>
      <w:kern w:val="2"/>
      <w14:ligatures w14:val="standardContextual"/>
    </w:rPr>
  </w:style>
  <w:style w:type="paragraph" w:customStyle="1" w:styleId="E84D42D9C73645AFA325E689CD7930B6">
    <w:name w:val="E84D42D9C73645AFA325E689CD7930B6"/>
    <w:rsid w:val="00F62118"/>
    <w:rPr>
      <w:kern w:val="2"/>
      <w14:ligatures w14:val="standardContextual"/>
    </w:rPr>
  </w:style>
  <w:style w:type="paragraph" w:customStyle="1" w:styleId="676050CE3304498EBF9F2855E94E9AC9">
    <w:name w:val="676050CE3304498EBF9F2855E94E9AC9"/>
    <w:rsid w:val="00F62118"/>
    <w:rPr>
      <w:kern w:val="2"/>
      <w14:ligatures w14:val="standardContextual"/>
    </w:rPr>
  </w:style>
  <w:style w:type="paragraph" w:customStyle="1" w:styleId="0DF04E53A92049499DD50C7595FBB35F">
    <w:name w:val="0DF04E53A92049499DD50C7595FBB35F"/>
    <w:rsid w:val="00F62118"/>
    <w:rPr>
      <w:kern w:val="2"/>
      <w14:ligatures w14:val="standardContextual"/>
    </w:rPr>
  </w:style>
  <w:style w:type="paragraph" w:customStyle="1" w:styleId="3183A3538925495F8962E8E8347520D1">
    <w:name w:val="3183A3538925495F8962E8E8347520D1"/>
    <w:rsid w:val="00F62118"/>
    <w:rPr>
      <w:kern w:val="2"/>
      <w14:ligatures w14:val="standardContextual"/>
    </w:rPr>
  </w:style>
  <w:style w:type="paragraph" w:customStyle="1" w:styleId="9AEEE4E9F9304683BB6CC13739413508">
    <w:name w:val="9AEEE4E9F9304683BB6CC13739413508"/>
    <w:rsid w:val="00F62118"/>
    <w:rPr>
      <w:kern w:val="2"/>
      <w14:ligatures w14:val="standardContextual"/>
    </w:rPr>
  </w:style>
  <w:style w:type="paragraph" w:customStyle="1" w:styleId="F6D5594A1E5F450FBE824676495D87F0">
    <w:name w:val="F6D5594A1E5F450FBE824676495D87F0"/>
    <w:rsid w:val="00F62118"/>
    <w:rPr>
      <w:kern w:val="2"/>
      <w14:ligatures w14:val="standardContextual"/>
    </w:rPr>
  </w:style>
  <w:style w:type="paragraph" w:customStyle="1" w:styleId="99FD4435838C43729A04B073F604EF49">
    <w:name w:val="99FD4435838C43729A04B073F604EF49"/>
    <w:rsid w:val="00F62118"/>
    <w:rPr>
      <w:kern w:val="2"/>
      <w14:ligatures w14:val="standardContextual"/>
    </w:rPr>
  </w:style>
  <w:style w:type="paragraph" w:customStyle="1" w:styleId="E5C0AAC0DEAC4D96BD47101380C5CCDE">
    <w:name w:val="E5C0AAC0DEAC4D96BD47101380C5CCDE"/>
    <w:rsid w:val="00F62118"/>
    <w:rPr>
      <w:kern w:val="2"/>
      <w14:ligatures w14:val="standardContextual"/>
    </w:rPr>
  </w:style>
  <w:style w:type="paragraph" w:customStyle="1" w:styleId="3F45DA5602CD4CFD8924DEF083D5F9EC">
    <w:name w:val="3F45DA5602CD4CFD8924DEF083D5F9EC"/>
    <w:rsid w:val="00F62118"/>
    <w:rPr>
      <w:kern w:val="2"/>
      <w14:ligatures w14:val="standardContextual"/>
    </w:rPr>
  </w:style>
  <w:style w:type="paragraph" w:customStyle="1" w:styleId="08D797A3D5254E92B938FFAEA6A1410A">
    <w:name w:val="08D797A3D5254E92B938FFAEA6A1410A"/>
    <w:rsid w:val="00F62118"/>
    <w:rPr>
      <w:kern w:val="2"/>
      <w14:ligatures w14:val="standardContextual"/>
    </w:rPr>
  </w:style>
  <w:style w:type="paragraph" w:customStyle="1" w:styleId="8FDA45C2BD344548941C04400061DA30">
    <w:name w:val="8FDA45C2BD344548941C04400061DA30"/>
    <w:rsid w:val="00F62118"/>
    <w:rPr>
      <w:kern w:val="2"/>
      <w14:ligatures w14:val="standardContextual"/>
    </w:rPr>
  </w:style>
  <w:style w:type="paragraph" w:customStyle="1" w:styleId="45BB9E3DB7F04A6CB435DC0A2460FD1E">
    <w:name w:val="45BB9E3DB7F04A6CB435DC0A2460FD1E"/>
    <w:rsid w:val="00F62118"/>
    <w:rPr>
      <w:kern w:val="2"/>
      <w14:ligatures w14:val="standardContextual"/>
    </w:rPr>
  </w:style>
  <w:style w:type="paragraph" w:customStyle="1" w:styleId="6BF9B0115AFB417D8645B57439F2CE1E">
    <w:name w:val="6BF9B0115AFB417D8645B57439F2CE1E"/>
    <w:rsid w:val="00F62118"/>
    <w:rPr>
      <w:kern w:val="2"/>
      <w14:ligatures w14:val="standardContextual"/>
    </w:rPr>
  </w:style>
  <w:style w:type="paragraph" w:customStyle="1" w:styleId="E68E43E9F3C541798DEEDCBCC34CF449">
    <w:name w:val="E68E43E9F3C541798DEEDCBCC34CF449"/>
    <w:rsid w:val="00F62118"/>
    <w:rPr>
      <w:kern w:val="2"/>
      <w14:ligatures w14:val="standardContextual"/>
    </w:rPr>
  </w:style>
  <w:style w:type="paragraph" w:customStyle="1" w:styleId="01CC084BC486468E87CE8FC95632F187">
    <w:name w:val="01CC084BC486468E87CE8FC95632F187"/>
    <w:rsid w:val="00F62118"/>
    <w:rPr>
      <w:kern w:val="2"/>
      <w14:ligatures w14:val="standardContextual"/>
    </w:rPr>
  </w:style>
  <w:style w:type="paragraph" w:customStyle="1" w:styleId="1A3B02DCDBF4461D99CBAFFD1D8076C1">
    <w:name w:val="1A3B02DCDBF4461D99CBAFFD1D8076C1"/>
    <w:rsid w:val="00F62118"/>
    <w:rPr>
      <w:kern w:val="2"/>
      <w14:ligatures w14:val="standardContextual"/>
    </w:rPr>
  </w:style>
  <w:style w:type="paragraph" w:customStyle="1" w:styleId="07A09CE4097347DC9FAF244F07E9F19A">
    <w:name w:val="07A09CE4097347DC9FAF244F07E9F19A"/>
    <w:rsid w:val="00F62118"/>
    <w:rPr>
      <w:kern w:val="2"/>
      <w14:ligatures w14:val="standardContextual"/>
    </w:rPr>
  </w:style>
  <w:style w:type="paragraph" w:customStyle="1" w:styleId="5E7196BD260940F3BC54D056496506A1">
    <w:name w:val="5E7196BD260940F3BC54D056496506A1"/>
    <w:rsid w:val="00F62118"/>
    <w:rPr>
      <w:kern w:val="2"/>
      <w14:ligatures w14:val="standardContextual"/>
    </w:rPr>
  </w:style>
  <w:style w:type="paragraph" w:customStyle="1" w:styleId="126A7ED73A3548229942452CB1DA2AFD">
    <w:name w:val="126A7ED73A3548229942452CB1DA2AFD"/>
    <w:rsid w:val="00F62118"/>
    <w:rPr>
      <w:kern w:val="2"/>
      <w14:ligatures w14:val="standardContextual"/>
    </w:rPr>
  </w:style>
  <w:style w:type="paragraph" w:customStyle="1" w:styleId="5BB89028571D44B0A106CF77541A0506">
    <w:name w:val="5BB89028571D44B0A106CF77541A0506"/>
    <w:rsid w:val="00F62118"/>
    <w:rPr>
      <w:kern w:val="2"/>
      <w14:ligatures w14:val="standardContextual"/>
    </w:rPr>
  </w:style>
  <w:style w:type="paragraph" w:customStyle="1" w:styleId="89ED17DBD63E4C4898C48BFA334C5742">
    <w:name w:val="89ED17DBD63E4C4898C48BFA334C5742"/>
    <w:rsid w:val="00F62118"/>
    <w:rPr>
      <w:kern w:val="2"/>
      <w14:ligatures w14:val="standardContextual"/>
    </w:rPr>
  </w:style>
  <w:style w:type="paragraph" w:customStyle="1" w:styleId="D89E755CF1674B4FA20F96AA6B00F09D">
    <w:name w:val="D89E755CF1674B4FA20F96AA6B00F09D"/>
    <w:rsid w:val="00F62118"/>
    <w:rPr>
      <w:kern w:val="2"/>
      <w14:ligatures w14:val="standardContextual"/>
    </w:rPr>
  </w:style>
  <w:style w:type="paragraph" w:customStyle="1" w:styleId="87D96F3E7E7441608335ACBA8F98FB37">
    <w:name w:val="87D96F3E7E7441608335ACBA8F98FB37"/>
    <w:rsid w:val="00F62118"/>
    <w:rPr>
      <w:kern w:val="2"/>
      <w14:ligatures w14:val="standardContextual"/>
    </w:rPr>
  </w:style>
  <w:style w:type="paragraph" w:customStyle="1" w:styleId="3FD4D87CABF74C1C8CF9D7EE5B882B52">
    <w:name w:val="3FD4D87CABF74C1C8CF9D7EE5B882B52"/>
    <w:rsid w:val="00F62118"/>
    <w:rPr>
      <w:kern w:val="2"/>
      <w14:ligatures w14:val="standardContextual"/>
    </w:rPr>
  </w:style>
  <w:style w:type="paragraph" w:customStyle="1" w:styleId="E5D69B30F03242FE9148F4499CFEA75B">
    <w:name w:val="E5D69B30F03242FE9148F4499CFEA75B"/>
    <w:rsid w:val="00F62118"/>
    <w:rPr>
      <w:kern w:val="2"/>
      <w14:ligatures w14:val="standardContextual"/>
    </w:rPr>
  </w:style>
  <w:style w:type="paragraph" w:customStyle="1" w:styleId="F655B400AE9B453F87DB97886E81D43E">
    <w:name w:val="F655B400AE9B453F87DB97886E81D43E"/>
    <w:rsid w:val="00F62118"/>
    <w:rPr>
      <w:kern w:val="2"/>
      <w14:ligatures w14:val="standardContextual"/>
    </w:rPr>
  </w:style>
  <w:style w:type="paragraph" w:customStyle="1" w:styleId="796CFFB80B6D407F8015AB3681BE2C4D">
    <w:name w:val="796CFFB80B6D407F8015AB3681BE2C4D"/>
    <w:rsid w:val="00F62118"/>
    <w:rPr>
      <w:kern w:val="2"/>
      <w14:ligatures w14:val="standardContextual"/>
    </w:rPr>
  </w:style>
  <w:style w:type="paragraph" w:customStyle="1" w:styleId="48D63A3EBBB04D888376D9099038B391">
    <w:name w:val="48D63A3EBBB04D888376D9099038B391"/>
    <w:rsid w:val="00F62118"/>
    <w:rPr>
      <w:kern w:val="2"/>
      <w14:ligatures w14:val="standardContextual"/>
    </w:rPr>
  </w:style>
  <w:style w:type="paragraph" w:customStyle="1" w:styleId="2D60D0FA4E824F08B06D6B41427CD496">
    <w:name w:val="2D60D0FA4E824F08B06D6B41427CD496"/>
    <w:rsid w:val="00F62118"/>
    <w:rPr>
      <w:kern w:val="2"/>
      <w14:ligatures w14:val="standardContextual"/>
    </w:rPr>
  </w:style>
  <w:style w:type="paragraph" w:customStyle="1" w:styleId="A99105910BFF4499844F638B2E1F440F">
    <w:name w:val="A99105910BFF4499844F638B2E1F440F"/>
    <w:rsid w:val="00F62118"/>
    <w:rPr>
      <w:kern w:val="2"/>
      <w14:ligatures w14:val="standardContextual"/>
    </w:rPr>
  </w:style>
  <w:style w:type="paragraph" w:customStyle="1" w:styleId="D1E8195007544DAF8B2993F4F7FA78AF">
    <w:name w:val="D1E8195007544DAF8B2993F4F7FA78AF"/>
    <w:rsid w:val="00F62118"/>
    <w:rPr>
      <w:kern w:val="2"/>
      <w14:ligatures w14:val="standardContextual"/>
    </w:rPr>
  </w:style>
  <w:style w:type="paragraph" w:customStyle="1" w:styleId="E3B772BBFA9D4D3685488EBB73731807">
    <w:name w:val="E3B772BBFA9D4D3685488EBB73731807"/>
    <w:rsid w:val="00F62118"/>
    <w:rPr>
      <w:kern w:val="2"/>
      <w14:ligatures w14:val="standardContextual"/>
    </w:rPr>
  </w:style>
  <w:style w:type="paragraph" w:customStyle="1" w:styleId="58130DF2C38D4E4C99D1E9D53BFC64F0">
    <w:name w:val="58130DF2C38D4E4C99D1E9D53BFC64F0"/>
    <w:rsid w:val="00F62118"/>
    <w:rPr>
      <w:kern w:val="2"/>
      <w14:ligatures w14:val="standardContextual"/>
    </w:rPr>
  </w:style>
  <w:style w:type="paragraph" w:customStyle="1" w:styleId="58E052EF7CA2450097ACF299388C57C3">
    <w:name w:val="58E052EF7CA2450097ACF299388C57C3"/>
    <w:rsid w:val="00F62118"/>
    <w:rPr>
      <w:kern w:val="2"/>
      <w14:ligatures w14:val="standardContextual"/>
    </w:rPr>
  </w:style>
  <w:style w:type="paragraph" w:customStyle="1" w:styleId="6DB0B7A91F5D4532A709088088FD059B">
    <w:name w:val="6DB0B7A91F5D4532A709088088FD059B"/>
    <w:rsid w:val="00F62118"/>
    <w:rPr>
      <w:kern w:val="2"/>
      <w14:ligatures w14:val="standardContextual"/>
    </w:rPr>
  </w:style>
  <w:style w:type="paragraph" w:customStyle="1" w:styleId="68D9EF4701634E2D899AD13502FF8D2F">
    <w:name w:val="68D9EF4701634E2D899AD13502FF8D2F"/>
    <w:rsid w:val="00F62118"/>
    <w:rPr>
      <w:kern w:val="2"/>
      <w14:ligatures w14:val="standardContextual"/>
    </w:rPr>
  </w:style>
  <w:style w:type="paragraph" w:customStyle="1" w:styleId="18C505A420E34647B559D4E43313DDB5">
    <w:name w:val="18C505A420E34647B559D4E43313DDB5"/>
    <w:rsid w:val="00F62118"/>
    <w:rPr>
      <w:kern w:val="2"/>
      <w14:ligatures w14:val="standardContextual"/>
    </w:rPr>
  </w:style>
  <w:style w:type="paragraph" w:customStyle="1" w:styleId="E628D5E383DA476FACD2F211D4BB59DD">
    <w:name w:val="E628D5E383DA476FACD2F211D4BB59DD"/>
    <w:rsid w:val="00F62118"/>
    <w:rPr>
      <w:kern w:val="2"/>
      <w14:ligatures w14:val="standardContextual"/>
    </w:rPr>
  </w:style>
  <w:style w:type="paragraph" w:customStyle="1" w:styleId="2995D2EA2C9D47A79BD9B7FB19E02C55">
    <w:name w:val="2995D2EA2C9D47A79BD9B7FB19E02C55"/>
    <w:rsid w:val="00F62118"/>
    <w:rPr>
      <w:kern w:val="2"/>
      <w14:ligatures w14:val="standardContextual"/>
    </w:rPr>
  </w:style>
  <w:style w:type="paragraph" w:customStyle="1" w:styleId="8AD92CBAB541455E97859FEBDD26B4B3">
    <w:name w:val="8AD92CBAB541455E97859FEBDD26B4B3"/>
    <w:rsid w:val="00F62118"/>
    <w:rPr>
      <w:kern w:val="2"/>
      <w14:ligatures w14:val="standardContextual"/>
    </w:rPr>
  </w:style>
  <w:style w:type="paragraph" w:customStyle="1" w:styleId="FF359CD3A0BE489BB2854BA14543A6C1">
    <w:name w:val="FF359CD3A0BE489BB2854BA14543A6C1"/>
    <w:rsid w:val="00F62118"/>
    <w:rPr>
      <w:kern w:val="2"/>
      <w14:ligatures w14:val="standardContextual"/>
    </w:rPr>
  </w:style>
  <w:style w:type="paragraph" w:customStyle="1" w:styleId="4C2CD5876FA949BF90B1EEF39E9399F8">
    <w:name w:val="4C2CD5876FA949BF90B1EEF39E9399F8"/>
    <w:rsid w:val="00F62118"/>
    <w:rPr>
      <w:kern w:val="2"/>
      <w14:ligatures w14:val="standardContextual"/>
    </w:rPr>
  </w:style>
  <w:style w:type="paragraph" w:customStyle="1" w:styleId="8B9EA64DD9384ABD9E1A5591773271A3">
    <w:name w:val="8B9EA64DD9384ABD9E1A5591773271A3"/>
    <w:rsid w:val="00F62118"/>
    <w:rPr>
      <w:kern w:val="2"/>
      <w14:ligatures w14:val="standardContextual"/>
    </w:rPr>
  </w:style>
  <w:style w:type="paragraph" w:customStyle="1" w:styleId="D5E6D000A0D2401799F36814FFEC871B">
    <w:name w:val="D5E6D000A0D2401799F36814FFEC871B"/>
    <w:rsid w:val="00F62118"/>
    <w:rPr>
      <w:kern w:val="2"/>
      <w14:ligatures w14:val="standardContextual"/>
    </w:rPr>
  </w:style>
  <w:style w:type="paragraph" w:customStyle="1" w:styleId="70EE22326FD64E0991FCF9B0FE886A58">
    <w:name w:val="70EE22326FD64E0991FCF9B0FE886A58"/>
    <w:rsid w:val="00F62118"/>
    <w:rPr>
      <w:kern w:val="2"/>
      <w14:ligatures w14:val="standardContextual"/>
    </w:rPr>
  </w:style>
  <w:style w:type="paragraph" w:customStyle="1" w:styleId="C51AD12FC3B045728E237BA56F49675A">
    <w:name w:val="C51AD12FC3B045728E237BA56F49675A"/>
    <w:rsid w:val="00F62118"/>
    <w:rPr>
      <w:kern w:val="2"/>
      <w14:ligatures w14:val="standardContextual"/>
    </w:rPr>
  </w:style>
  <w:style w:type="paragraph" w:customStyle="1" w:styleId="F2D6AC6753F641AB96D5FCCB3D4F1F58">
    <w:name w:val="F2D6AC6753F641AB96D5FCCB3D4F1F58"/>
    <w:rsid w:val="00F62118"/>
    <w:rPr>
      <w:kern w:val="2"/>
      <w14:ligatures w14:val="standardContextual"/>
    </w:rPr>
  </w:style>
  <w:style w:type="paragraph" w:customStyle="1" w:styleId="2D99A5D6069A43549611CAE2A765C9D9">
    <w:name w:val="2D99A5D6069A43549611CAE2A765C9D9"/>
    <w:rsid w:val="00F62118"/>
    <w:rPr>
      <w:kern w:val="2"/>
      <w14:ligatures w14:val="standardContextual"/>
    </w:rPr>
  </w:style>
  <w:style w:type="paragraph" w:customStyle="1" w:styleId="F9936FDF90EC4819974BF3E1AA178317">
    <w:name w:val="F9936FDF90EC4819974BF3E1AA178317"/>
    <w:rsid w:val="00F62118"/>
    <w:rPr>
      <w:kern w:val="2"/>
      <w14:ligatures w14:val="standardContextual"/>
    </w:rPr>
  </w:style>
  <w:style w:type="paragraph" w:customStyle="1" w:styleId="FCA5AC1BB233468E88609B609A319275">
    <w:name w:val="FCA5AC1BB233468E88609B609A319275"/>
    <w:rsid w:val="00F62118"/>
    <w:rPr>
      <w:kern w:val="2"/>
      <w14:ligatures w14:val="standardContextual"/>
    </w:rPr>
  </w:style>
  <w:style w:type="paragraph" w:customStyle="1" w:styleId="17D49684E35C4C16B4DBD40C816B49BA">
    <w:name w:val="17D49684E35C4C16B4DBD40C816B49BA"/>
    <w:rsid w:val="00F62118"/>
    <w:rPr>
      <w:kern w:val="2"/>
      <w14:ligatures w14:val="standardContextual"/>
    </w:rPr>
  </w:style>
  <w:style w:type="paragraph" w:customStyle="1" w:styleId="F3BC4A14AF194D30B5B11A814AD6BE49">
    <w:name w:val="F3BC4A14AF194D30B5B11A814AD6BE49"/>
    <w:rsid w:val="00F62118"/>
    <w:rPr>
      <w:kern w:val="2"/>
      <w14:ligatures w14:val="standardContextual"/>
    </w:rPr>
  </w:style>
  <w:style w:type="paragraph" w:customStyle="1" w:styleId="070A733B3A4742A68AE643F0A549C950">
    <w:name w:val="070A733B3A4742A68AE643F0A549C950"/>
    <w:rsid w:val="00F62118"/>
    <w:rPr>
      <w:kern w:val="2"/>
      <w14:ligatures w14:val="standardContextual"/>
    </w:rPr>
  </w:style>
  <w:style w:type="paragraph" w:customStyle="1" w:styleId="223873CBF97D4B8AB4136C9737DB9327">
    <w:name w:val="223873CBF97D4B8AB4136C9737DB9327"/>
    <w:rsid w:val="00F62118"/>
    <w:rPr>
      <w:kern w:val="2"/>
      <w14:ligatures w14:val="standardContextual"/>
    </w:rPr>
  </w:style>
  <w:style w:type="paragraph" w:customStyle="1" w:styleId="58E5162334B14E4585564CB2EFD5D1D8">
    <w:name w:val="58E5162334B14E4585564CB2EFD5D1D8"/>
    <w:rsid w:val="00F62118"/>
    <w:rPr>
      <w:kern w:val="2"/>
      <w14:ligatures w14:val="standardContextual"/>
    </w:rPr>
  </w:style>
  <w:style w:type="paragraph" w:customStyle="1" w:styleId="01D672B1CA6F4758846459C8AD8DD68E">
    <w:name w:val="01D672B1CA6F4758846459C8AD8DD68E"/>
    <w:rsid w:val="00F62118"/>
    <w:rPr>
      <w:kern w:val="2"/>
      <w14:ligatures w14:val="standardContextual"/>
    </w:rPr>
  </w:style>
  <w:style w:type="paragraph" w:customStyle="1" w:styleId="EFF823922EA64D1AB9DEDE5623672D72">
    <w:name w:val="EFF823922EA64D1AB9DEDE5623672D72"/>
    <w:rsid w:val="00F62118"/>
    <w:rPr>
      <w:kern w:val="2"/>
      <w14:ligatures w14:val="standardContextual"/>
    </w:rPr>
  </w:style>
  <w:style w:type="paragraph" w:customStyle="1" w:styleId="CDEC56C5B7E14F0D896AD9B5F2B9C799">
    <w:name w:val="CDEC56C5B7E14F0D896AD9B5F2B9C799"/>
    <w:rsid w:val="00F62118"/>
    <w:rPr>
      <w:kern w:val="2"/>
      <w14:ligatures w14:val="standardContextual"/>
    </w:rPr>
  </w:style>
  <w:style w:type="paragraph" w:customStyle="1" w:styleId="9F13DD945FC049378B1B8199A5521B05">
    <w:name w:val="9F13DD945FC049378B1B8199A5521B05"/>
    <w:rsid w:val="00F62118"/>
    <w:rPr>
      <w:kern w:val="2"/>
      <w14:ligatures w14:val="standardContextual"/>
    </w:rPr>
  </w:style>
  <w:style w:type="paragraph" w:customStyle="1" w:styleId="F4ACC3EAE79540F3BA9F5C39565E6B54">
    <w:name w:val="F4ACC3EAE79540F3BA9F5C39565E6B54"/>
    <w:rsid w:val="00F62118"/>
    <w:rPr>
      <w:kern w:val="2"/>
      <w14:ligatures w14:val="standardContextual"/>
    </w:rPr>
  </w:style>
  <w:style w:type="paragraph" w:customStyle="1" w:styleId="2B5E61D1736D4354A3EB6DA294790978">
    <w:name w:val="2B5E61D1736D4354A3EB6DA294790978"/>
    <w:rsid w:val="00F62118"/>
    <w:rPr>
      <w:kern w:val="2"/>
      <w14:ligatures w14:val="standardContextual"/>
    </w:rPr>
  </w:style>
  <w:style w:type="paragraph" w:customStyle="1" w:styleId="8AED3C20BE6246D7B3EB3A7DF03C596E">
    <w:name w:val="8AED3C20BE6246D7B3EB3A7DF03C596E"/>
    <w:rsid w:val="00F62118"/>
    <w:rPr>
      <w:kern w:val="2"/>
      <w14:ligatures w14:val="standardContextual"/>
    </w:rPr>
  </w:style>
  <w:style w:type="paragraph" w:customStyle="1" w:styleId="96BD43D00BB74F67A589B203FFF3BF33">
    <w:name w:val="96BD43D00BB74F67A589B203FFF3BF33"/>
    <w:rsid w:val="00F62118"/>
    <w:rPr>
      <w:kern w:val="2"/>
      <w14:ligatures w14:val="standardContextual"/>
    </w:rPr>
  </w:style>
  <w:style w:type="paragraph" w:customStyle="1" w:styleId="23B42AFCF33D47ACA8408FAD38D1E952">
    <w:name w:val="23B42AFCF33D47ACA8408FAD38D1E952"/>
    <w:rsid w:val="00F62118"/>
    <w:rPr>
      <w:kern w:val="2"/>
      <w14:ligatures w14:val="standardContextual"/>
    </w:rPr>
  </w:style>
  <w:style w:type="paragraph" w:customStyle="1" w:styleId="CB369FE32ADB48F6ABDEF0D67672716B">
    <w:name w:val="CB369FE32ADB48F6ABDEF0D67672716B"/>
    <w:rsid w:val="00F62118"/>
    <w:rPr>
      <w:kern w:val="2"/>
      <w14:ligatures w14:val="standardContextual"/>
    </w:rPr>
  </w:style>
  <w:style w:type="paragraph" w:customStyle="1" w:styleId="7A0C91DDD9DB4A08A74E07174DEDF11F">
    <w:name w:val="7A0C91DDD9DB4A08A74E07174DEDF11F"/>
    <w:rsid w:val="00F62118"/>
    <w:rPr>
      <w:kern w:val="2"/>
      <w14:ligatures w14:val="standardContextual"/>
    </w:rPr>
  </w:style>
  <w:style w:type="paragraph" w:customStyle="1" w:styleId="035147B7F96948A8BDFCE4372AD62869">
    <w:name w:val="035147B7F96948A8BDFCE4372AD62869"/>
    <w:rsid w:val="00F62118"/>
    <w:rPr>
      <w:kern w:val="2"/>
      <w14:ligatures w14:val="standardContextual"/>
    </w:rPr>
  </w:style>
  <w:style w:type="paragraph" w:customStyle="1" w:styleId="C6559AA2007446B09470443DB24E42F5">
    <w:name w:val="C6559AA2007446B09470443DB24E42F5"/>
    <w:rsid w:val="00F62118"/>
    <w:rPr>
      <w:kern w:val="2"/>
      <w14:ligatures w14:val="standardContextual"/>
    </w:rPr>
  </w:style>
  <w:style w:type="paragraph" w:customStyle="1" w:styleId="236C7496E2ED440F9876009BDDDF3C90">
    <w:name w:val="236C7496E2ED440F9876009BDDDF3C90"/>
    <w:rsid w:val="00F62118"/>
    <w:rPr>
      <w:kern w:val="2"/>
      <w14:ligatures w14:val="standardContextual"/>
    </w:rPr>
  </w:style>
  <w:style w:type="paragraph" w:customStyle="1" w:styleId="6BBC17349BAB4FCC86D10E7A8063FFA0">
    <w:name w:val="6BBC17349BAB4FCC86D10E7A8063FFA0"/>
    <w:rsid w:val="00F62118"/>
    <w:rPr>
      <w:kern w:val="2"/>
      <w14:ligatures w14:val="standardContextual"/>
    </w:rPr>
  </w:style>
  <w:style w:type="paragraph" w:customStyle="1" w:styleId="70179B084EF0442B9F8B055A56607C2E">
    <w:name w:val="70179B084EF0442B9F8B055A56607C2E"/>
    <w:rsid w:val="00F62118"/>
    <w:rPr>
      <w:kern w:val="2"/>
      <w14:ligatures w14:val="standardContextual"/>
    </w:rPr>
  </w:style>
  <w:style w:type="paragraph" w:customStyle="1" w:styleId="EF89897F00CE42C2AB0EE091FC3A1B3D">
    <w:name w:val="EF89897F00CE42C2AB0EE091FC3A1B3D"/>
    <w:rsid w:val="00F62118"/>
    <w:rPr>
      <w:kern w:val="2"/>
      <w14:ligatures w14:val="standardContextual"/>
    </w:rPr>
  </w:style>
  <w:style w:type="paragraph" w:customStyle="1" w:styleId="F684DFA0210549EF818B7CF97EDDECBF">
    <w:name w:val="F684DFA0210549EF818B7CF97EDDECBF"/>
    <w:rsid w:val="00F62118"/>
    <w:rPr>
      <w:kern w:val="2"/>
      <w14:ligatures w14:val="standardContextual"/>
    </w:rPr>
  </w:style>
  <w:style w:type="paragraph" w:customStyle="1" w:styleId="122225580B0A4BE7AAFFBC4864DB0669">
    <w:name w:val="122225580B0A4BE7AAFFBC4864DB0669"/>
    <w:rsid w:val="00F62118"/>
    <w:rPr>
      <w:kern w:val="2"/>
      <w14:ligatures w14:val="standardContextual"/>
    </w:rPr>
  </w:style>
  <w:style w:type="paragraph" w:customStyle="1" w:styleId="A1773635DD314001BEA730545EC8295B">
    <w:name w:val="A1773635DD314001BEA730545EC8295B"/>
    <w:rsid w:val="00F62118"/>
    <w:rPr>
      <w:kern w:val="2"/>
      <w14:ligatures w14:val="standardContextual"/>
    </w:rPr>
  </w:style>
  <w:style w:type="paragraph" w:customStyle="1" w:styleId="B2D4842D02724431978E5517D85F02B5">
    <w:name w:val="B2D4842D02724431978E5517D85F02B5"/>
    <w:rsid w:val="00F62118"/>
    <w:rPr>
      <w:kern w:val="2"/>
      <w14:ligatures w14:val="standardContextual"/>
    </w:rPr>
  </w:style>
  <w:style w:type="paragraph" w:customStyle="1" w:styleId="00783E713FE748108E66E641B6040918">
    <w:name w:val="00783E713FE748108E66E641B6040918"/>
    <w:rsid w:val="00F62118"/>
    <w:rPr>
      <w:kern w:val="2"/>
      <w14:ligatures w14:val="standardContextual"/>
    </w:rPr>
  </w:style>
  <w:style w:type="paragraph" w:customStyle="1" w:styleId="631C4D392DF842B3AE47573718905CF0">
    <w:name w:val="631C4D392DF842B3AE47573718905CF0"/>
    <w:rsid w:val="00F62118"/>
    <w:rPr>
      <w:kern w:val="2"/>
      <w14:ligatures w14:val="standardContextual"/>
    </w:rPr>
  </w:style>
  <w:style w:type="paragraph" w:customStyle="1" w:styleId="77898AE1D0A842A69D6372193DEF4C68">
    <w:name w:val="77898AE1D0A842A69D6372193DEF4C68"/>
    <w:rsid w:val="00F62118"/>
    <w:rPr>
      <w:kern w:val="2"/>
      <w14:ligatures w14:val="standardContextual"/>
    </w:rPr>
  </w:style>
  <w:style w:type="paragraph" w:customStyle="1" w:styleId="F9BC77AB5456406A8B0772FD00201126">
    <w:name w:val="F9BC77AB5456406A8B0772FD00201126"/>
    <w:rsid w:val="00F62118"/>
    <w:rPr>
      <w:kern w:val="2"/>
      <w14:ligatures w14:val="standardContextual"/>
    </w:rPr>
  </w:style>
  <w:style w:type="paragraph" w:customStyle="1" w:styleId="D2B8F8BB2AF94447ACD3373940FE9CFE">
    <w:name w:val="D2B8F8BB2AF94447ACD3373940FE9CFE"/>
    <w:rsid w:val="00F62118"/>
    <w:rPr>
      <w:kern w:val="2"/>
      <w14:ligatures w14:val="standardContextual"/>
    </w:rPr>
  </w:style>
  <w:style w:type="paragraph" w:customStyle="1" w:styleId="3EBC92BA87E54DA29EACA749645B7DA0">
    <w:name w:val="3EBC92BA87E54DA29EACA749645B7DA0"/>
    <w:rsid w:val="00F62118"/>
    <w:rPr>
      <w:kern w:val="2"/>
      <w14:ligatures w14:val="standardContextual"/>
    </w:rPr>
  </w:style>
  <w:style w:type="paragraph" w:customStyle="1" w:styleId="2502FC94B0724F4580D87E60737E2D5F">
    <w:name w:val="2502FC94B0724F4580D87E60737E2D5F"/>
    <w:rsid w:val="00F62118"/>
    <w:rPr>
      <w:kern w:val="2"/>
      <w14:ligatures w14:val="standardContextual"/>
    </w:rPr>
  </w:style>
  <w:style w:type="paragraph" w:customStyle="1" w:styleId="2AD5D19FA46945DAB3453625AEB28C49">
    <w:name w:val="2AD5D19FA46945DAB3453625AEB28C49"/>
    <w:rsid w:val="00F62118"/>
    <w:rPr>
      <w:kern w:val="2"/>
      <w14:ligatures w14:val="standardContextual"/>
    </w:rPr>
  </w:style>
  <w:style w:type="paragraph" w:customStyle="1" w:styleId="1FA6A2A3086D41AAA669BE6DE7E701BC">
    <w:name w:val="1FA6A2A3086D41AAA669BE6DE7E701BC"/>
    <w:rsid w:val="00F62118"/>
    <w:rPr>
      <w:kern w:val="2"/>
      <w14:ligatures w14:val="standardContextual"/>
    </w:rPr>
  </w:style>
  <w:style w:type="paragraph" w:customStyle="1" w:styleId="935E755662BE4A93B07F1139B668ABCD">
    <w:name w:val="935E755662BE4A93B07F1139B668ABCD"/>
    <w:rsid w:val="00F62118"/>
    <w:rPr>
      <w:kern w:val="2"/>
      <w14:ligatures w14:val="standardContextual"/>
    </w:rPr>
  </w:style>
  <w:style w:type="paragraph" w:customStyle="1" w:styleId="B4EA37CB6AD9434CB53A62F928C8177A">
    <w:name w:val="B4EA37CB6AD9434CB53A62F928C8177A"/>
    <w:rsid w:val="00F62118"/>
    <w:rPr>
      <w:kern w:val="2"/>
      <w14:ligatures w14:val="standardContextual"/>
    </w:rPr>
  </w:style>
  <w:style w:type="paragraph" w:customStyle="1" w:styleId="887F59208ED24D5799BA42E23F32F648">
    <w:name w:val="887F59208ED24D5799BA42E23F32F648"/>
    <w:rsid w:val="00F62118"/>
    <w:rPr>
      <w:kern w:val="2"/>
      <w14:ligatures w14:val="standardContextual"/>
    </w:rPr>
  </w:style>
  <w:style w:type="paragraph" w:customStyle="1" w:styleId="34C4F5ED9A5D475C8319F553C7E08FD5">
    <w:name w:val="34C4F5ED9A5D475C8319F553C7E08FD5"/>
    <w:rsid w:val="00F62118"/>
    <w:rPr>
      <w:kern w:val="2"/>
      <w14:ligatures w14:val="standardContextual"/>
    </w:rPr>
  </w:style>
  <w:style w:type="paragraph" w:customStyle="1" w:styleId="8EB36D1C12084C95857564B6A597A4A2">
    <w:name w:val="8EB36D1C12084C95857564B6A597A4A2"/>
    <w:rsid w:val="00F62118"/>
    <w:rPr>
      <w:kern w:val="2"/>
      <w14:ligatures w14:val="standardContextual"/>
    </w:rPr>
  </w:style>
  <w:style w:type="paragraph" w:customStyle="1" w:styleId="9CFD805DD9834D5E8529BB2DB0371A71">
    <w:name w:val="9CFD805DD9834D5E8529BB2DB0371A71"/>
    <w:rsid w:val="00F62118"/>
    <w:rPr>
      <w:kern w:val="2"/>
      <w14:ligatures w14:val="standardContextual"/>
    </w:rPr>
  </w:style>
  <w:style w:type="paragraph" w:customStyle="1" w:styleId="2254F773BCC24BEFA6BF6AA35907ED36">
    <w:name w:val="2254F773BCC24BEFA6BF6AA35907ED36"/>
    <w:rsid w:val="00F62118"/>
    <w:rPr>
      <w:kern w:val="2"/>
      <w14:ligatures w14:val="standardContextual"/>
    </w:rPr>
  </w:style>
  <w:style w:type="paragraph" w:customStyle="1" w:styleId="A128CE70D6FD495A905C8E1AA965FBDE">
    <w:name w:val="A128CE70D6FD495A905C8E1AA965FBDE"/>
    <w:rsid w:val="00F62118"/>
    <w:rPr>
      <w:kern w:val="2"/>
      <w14:ligatures w14:val="standardContextual"/>
    </w:rPr>
  </w:style>
  <w:style w:type="paragraph" w:customStyle="1" w:styleId="A07D54C6164C421B811B2CDD08CDC826">
    <w:name w:val="A07D54C6164C421B811B2CDD08CDC826"/>
    <w:rsid w:val="00F62118"/>
    <w:rPr>
      <w:kern w:val="2"/>
      <w14:ligatures w14:val="standardContextual"/>
    </w:rPr>
  </w:style>
  <w:style w:type="paragraph" w:customStyle="1" w:styleId="B9531AEE6F544108805B1C2AF3ABA2DC">
    <w:name w:val="B9531AEE6F544108805B1C2AF3ABA2DC"/>
    <w:rsid w:val="00F62118"/>
    <w:rPr>
      <w:kern w:val="2"/>
      <w14:ligatures w14:val="standardContextual"/>
    </w:rPr>
  </w:style>
  <w:style w:type="paragraph" w:customStyle="1" w:styleId="B9D7DC2F5BBF415CAD5DEE36F964796E">
    <w:name w:val="B9D7DC2F5BBF415CAD5DEE36F964796E"/>
    <w:rsid w:val="00F62118"/>
    <w:rPr>
      <w:kern w:val="2"/>
      <w14:ligatures w14:val="standardContextual"/>
    </w:rPr>
  </w:style>
  <w:style w:type="paragraph" w:customStyle="1" w:styleId="2917115F1C114788837B0C09BEDB287E">
    <w:name w:val="2917115F1C114788837B0C09BEDB287E"/>
    <w:rsid w:val="00F62118"/>
    <w:rPr>
      <w:kern w:val="2"/>
      <w14:ligatures w14:val="standardContextual"/>
    </w:rPr>
  </w:style>
  <w:style w:type="paragraph" w:customStyle="1" w:styleId="772C879496884FD7893772FFC7F957B2">
    <w:name w:val="772C879496884FD7893772FFC7F957B2"/>
    <w:rsid w:val="00F62118"/>
    <w:rPr>
      <w:kern w:val="2"/>
      <w14:ligatures w14:val="standardContextual"/>
    </w:rPr>
  </w:style>
  <w:style w:type="paragraph" w:customStyle="1" w:styleId="2210DC73872641CCAD5A46F3EC8498CB">
    <w:name w:val="2210DC73872641CCAD5A46F3EC8498CB"/>
    <w:rsid w:val="00F62118"/>
    <w:rPr>
      <w:kern w:val="2"/>
      <w14:ligatures w14:val="standardContextual"/>
    </w:rPr>
  </w:style>
  <w:style w:type="paragraph" w:customStyle="1" w:styleId="B182EB263DC842C48D550E93489D1C7F">
    <w:name w:val="B182EB263DC842C48D550E93489D1C7F"/>
    <w:rsid w:val="00F62118"/>
    <w:rPr>
      <w:kern w:val="2"/>
      <w14:ligatures w14:val="standardContextual"/>
    </w:rPr>
  </w:style>
  <w:style w:type="paragraph" w:customStyle="1" w:styleId="8B729B17F9D7433DA00370D0207EB7D8">
    <w:name w:val="8B729B17F9D7433DA00370D0207EB7D8"/>
    <w:rsid w:val="00F62118"/>
    <w:rPr>
      <w:kern w:val="2"/>
      <w14:ligatures w14:val="standardContextual"/>
    </w:rPr>
  </w:style>
  <w:style w:type="paragraph" w:customStyle="1" w:styleId="1D83CD8942164A2F9C29AE1282DD088F">
    <w:name w:val="1D83CD8942164A2F9C29AE1282DD088F"/>
    <w:rsid w:val="00F62118"/>
    <w:rPr>
      <w:kern w:val="2"/>
      <w14:ligatures w14:val="standardContextual"/>
    </w:rPr>
  </w:style>
  <w:style w:type="paragraph" w:customStyle="1" w:styleId="71DFA8F216ED4DC8832E62A70815E119">
    <w:name w:val="71DFA8F216ED4DC8832E62A70815E119"/>
    <w:rsid w:val="00F62118"/>
    <w:rPr>
      <w:kern w:val="2"/>
      <w14:ligatures w14:val="standardContextual"/>
    </w:rPr>
  </w:style>
  <w:style w:type="paragraph" w:customStyle="1" w:styleId="7D4638B57D4F453683D7E456B1CCDF8B">
    <w:name w:val="7D4638B57D4F453683D7E456B1CCDF8B"/>
    <w:rsid w:val="00F62118"/>
    <w:rPr>
      <w:kern w:val="2"/>
      <w14:ligatures w14:val="standardContextual"/>
    </w:rPr>
  </w:style>
  <w:style w:type="paragraph" w:customStyle="1" w:styleId="6227BD3AE030497395A94F8450D0A98D">
    <w:name w:val="6227BD3AE030497395A94F8450D0A98D"/>
    <w:rsid w:val="00F62118"/>
    <w:rPr>
      <w:kern w:val="2"/>
      <w14:ligatures w14:val="standardContextual"/>
    </w:rPr>
  </w:style>
  <w:style w:type="paragraph" w:customStyle="1" w:styleId="DEC6D73C35B7428FBBACCC9AA9B66CC7">
    <w:name w:val="DEC6D73C35B7428FBBACCC9AA9B66CC7"/>
    <w:rsid w:val="00F62118"/>
    <w:rPr>
      <w:kern w:val="2"/>
      <w14:ligatures w14:val="standardContextual"/>
    </w:rPr>
  </w:style>
  <w:style w:type="paragraph" w:customStyle="1" w:styleId="7B796BE36DFB4BD898EE1F0E8882D65F">
    <w:name w:val="7B796BE36DFB4BD898EE1F0E8882D65F"/>
    <w:rsid w:val="00F62118"/>
    <w:rPr>
      <w:kern w:val="2"/>
      <w14:ligatures w14:val="standardContextual"/>
    </w:rPr>
  </w:style>
  <w:style w:type="paragraph" w:customStyle="1" w:styleId="0CC5497880F34A25AD45FE288212AC6A">
    <w:name w:val="0CC5497880F34A25AD45FE288212AC6A"/>
    <w:rsid w:val="00F62118"/>
    <w:rPr>
      <w:kern w:val="2"/>
      <w14:ligatures w14:val="standardContextual"/>
    </w:rPr>
  </w:style>
  <w:style w:type="paragraph" w:customStyle="1" w:styleId="52B2DAE48D164907B502593B84DB7B12">
    <w:name w:val="52B2DAE48D164907B502593B84DB7B12"/>
    <w:rsid w:val="00F62118"/>
    <w:rPr>
      <w:kern w:val="2"/>
      <w14:ligatures w14:val="standardContextual"/>
    </w:rPr>
  </w:style>
  <w:style w:type="paragraph" w:customStyle="1" w:styleId="C3B651411A394FCCBBA493E595310D80">
    <w:name w:val="C3B651411A394FCCBBA493E595310D80"/>
    <w:rsid w:val="00F62118"/>
    <w:rPr>
      <w:kern w:val="2"/>
      <w14:ligatures w14:val="standardContextual"/>
    </w:rPr>
  </w:style>
  <w:style w:type="paragraph" w:customStyle="1" w:styleId="54C1054F87C64BF5B44E547A17C08EE3">
    <w:name w:val="54C1054F87C64BF5B44E547A17C08EE3"/>
    <w:rsid w:val="00F62118"/>
    <w:rPr>
      <w:kern w:val="2"/>
      <w14:ligatures w14:val="standardContextual"/>
    </w:rPr>
  </w:style>
  <w:style w:type="paragraph" w:customStyle="1" w:styleId="90C8152AAE224F1D9BBC139575937433">
    <w:name w:val="90C8152AAE224F1D9BBC139575937433"/>
    <w:rsid w:val="00F62118"/>
    <w:rPr>
      <w:kern w:val="2"/>
      <w14:ligatures w14:val="standardContextual"/>
    </w:rPr>
  </w:style>
  <w:style w:type="paragraph" w:customStyle="1" w:styleId="F6A914C344F34F1881B3949BE883DC07">
    <w:name w:val="F6A914C344F34F1881B3949BE883DC07"/>
    <w:rsid w:val="00F62118"/>
    <w:rPr>
      <w:kern w:val="2"/>
      <w14:ligatures w14:val="standardContextual"/>
    </w:rPr>
  </w:style>
  <w:style w:type="paragraph" w:customStyle="1" w:styleId="797294C4A5244765896A60219E51E62A">
    <w:name w:val="797294C4A5244765896A60219E51E62A"/>
    <w:rsid w:val="00F62118"/>
    <w:rPr>
      <w:kern w:val="2"/>
      <w14:ligatures w14:val="standardContextual"/>
    </w:rPr>
  </w:style>
  <w:style w:type="paragraph" w:customStyle="1" w:styleId="C01FECFF14604660A2BE2C72AA9B0E08">
    <w:name w:val="C01FECFF14604660A2BE2C72AA9B0E08"/>
    <w:rsid w:val="00F62118"/>
    <w:rPr>
      <w:kern w:val="2"/>
      <w14:ligatures w14:val="standardContextual"/>
    </w:rPr>
  </w:style>
  <w:style w:type="paragraph" w:customStyle="1" w:styleId="81E56BBD914D46E386B360AB21A3A635">
    <w:name w:val="81E56BBD914D46E386B360AB21A3A635"/>
    <w:rsid w:val="00F62118"/>
    <w:rPr>
      <w:kern w:val="2"/>
      <w14:ligatures w14:val="standardContextual"/>
    </w:rPr>
  </w:style>
  <w:style w:type="paragraph" w:customStyle="1" w:styleId="2620518193264A5D9BD59013D40A8AC5">
    <w:name w:val="2620518193264A5D9BD59013D40A8AC5"/>
    <w:rsid w:val="00F62118"/>
    <w:rPr>
      <w:kern w:val="2"/>
      <w14:ligatures w14:val="standardContextual"/>
    </w:rPr>
  </w:style>
  <w:style w:type="paragraph" w:customStyle="1" w:styleId="F8B358ED12FB48C3B104A5CBD8427437">
    <w:name w:val="F8B358ED12FB48C3B104A5CBD8427437"/>
    <w:rsid w:val="00F62118"/>
    <w:rPr>
      <w:kern w:val="2"/>
      <w14:ligatures w14:val="standardContextual"/>
    </w:rPr>
  </w:style>
  <w:style w:type="paragraph" w:customStyle="1" w:styleId="AAB94FFA2DC848BCB6813D1E0BC3E10A">
    <w:name w:val="AAB94FFA2DC848BCB6813D1E0BC3E10A"/>
    <w:rsid w:val="00F62118"/>
    <w:rPr>
      <w:kern w:val="2"/>
      <w14:ligatures w14:val="standardContextual"/>
    </w:rPr>
  </w:style>
  <w:style w:type="paragraph" w:customStyle="1" w:styleId="D20372BA2A954617906EAC2AECC5F705">
    <w:name w:val="D20372BA2A954617906EAC2AECC5F705"/>
    <w:rsid w:val="00F62118"/>
    <w:rPr>
      <w:kern w:val="2"/>
      <w14:ligatures w14:val="standardContextual"/>
    </w:rPr>
  </w:style>
  <w:style w:type="paragraph" w:customStyle="1" w:styleId="10A17C8CA45648CFA02D760A6080E01E">
    <w:name w:val="10A17C8CA45648CFA02D760A6080E01E"/>
    <w:rsid w:val="00F62118"/>
    <w:rPr>
      <w:kern w:val="2"/>
      <w14:ligatures w14:val="standardContextual"/>
    </w:rPr>
  </w:style>
  <w:style w:type="paragraph" w:customStyle="1" w:styleId="3A9E14CABF4C44DD85FE0D49BF5E4D27">
    <w:name w:val="3A9E14CABF4C44DD85FE0D49BF5E4D27"/>
    <w:rsid w:val="00F62118"/>
    <w:rPr>
      <w:kern w:val="2"/>
      <w14:ligatures w14:val="standardContextual"/>
    </w:rPr>
  </w:style>
  <w:style w:type="paragraph" w:customStyle="1" w:styleId="2669BFB120B148A8AE4D71A3B60B7B5C">
    <w:name w:val="2669BFB120B148A8AE4D71A3B60B7B5C"/>
    <w:rsid w:val="00F62118"/>
    <w:rPr>
      <w:kern w:val="2"/>
      <w14:ligatures w14:val="standardContextual"/>
    </w:rPr>
  </w:style>
  <w:style w:type="paragraph" w:customStyle="1" w:styleId="3BF1008F1DA34528904A4D133FEE613F">
    <w:name w:val="3BF1008F1DA34528904A4D133FEE613F"/>
    <w:rsid w:val="00F62118"/>
    <w:rPr>
      <w:kern w:val="2"/>
      <w14:ligatures w14:val="standardContextual"/>
    </w:rPr>
  </w:style>
  <w:style w:type="paragraph" w:customStyle="1" w:styleId="7BB54045DF0C4BD886B31D73281887F2">
    <w:name w:val="7BB54045DF0C4BD886B31D73281887F2"/>
    <w:rsid w:val="00F62118"/>
    <w:rPr>
      <w:kern w:val="2"/>
      <w14:ligatures w14:val="standardContextual"/>
    </w:rPr>
  </w:style>
  <w:style w:type="paragraph" w:customStyle="1" w:styleId="FDCE27C98A0943079BDC9054C4EF53E9">
    <w:name w:val="FDCE27C98A0943079BDC9054C4EF53E9"/>
    <w:rsid w:val="00F62118"/>
    <w:rPr>
      <w:kern w:val="2"/>
      <w14:ligatures w14:val="standardContextual"/>
    </w:rPr>
  </w:style>
  <w:style w:type="paragraph" w:customStyle="1" w:styleId="2E89C12664774C4297B58E14A0199579">
    <w:name w:val="2E89C12664774C4297B58E14A0199579"/>
    <w:rsid w:val="00F62118"/>
    <w:rPr>
      <w:kern w:val="2"/>
      <w14:ligatures w14:val="standardContextual"/>
    </w:rPr>
  </w:style>
  <w:style w:type="paragraph" w:customStyle="1" w:styleId="D7458F68E9274DDE89B37048B4B24C9D">
    <w:name w:val="D7458F68E9274DDE89B37048B4B24C9D"/>
    <w:rsid w:val="00F62118"/>
    <w:rPr>
      <w:kern w:val="2"/>
      <w14:ligatures w14:val="standardContextual"/>
    </w:rPr>
  </w:style>
  <w:style w:type="paragraph" w:customStyle="1" w:styleId="5CFCBDA4788744028076CB381C0F28C7">
    <w:name w:val="5CFCBDA4788744028076CB381C0F28C7"/>
    <w:rsid w:val="00F62118"/>
    <w:rPr>
      <w:kern w:val="2"/>
      <w14:ligatures w14:val="standardContextual"/>
    </w:rPr>
  </w:style>
  <w:style w:type="paragraph" w:customStyle="1" w:styleId="C78B40CA08DD4917B314F864C22ED598">
    <w:name w:val="C78B40CA08DD4917B314F864C22ED598"/>
    <w:rsid w:val="00F62118"/>
    <w:rPr>
      <w:kern w:val="2"/>
      <w14:ligatures w14:val="standardContextual"/>
    </w:rPr>
  </w:style>
  <w:style w:type="paragraph" w:customStyle="1" w:styleId="19ECC6B0D77B43D1AF3533B16A58886C">
    <w:name w:val="19ECC6B0D77B43D1AF3533B16A58886C"/>
    <w:rsid w:val="00F62118"/>
    <w:rPr>
      <w:kern w:val="2"/>
      <w14:ligatures w14:val="standardContextual"/>
    </w:rPr>
  </w:style>
  <w:style w:type="paragraph" w:customStyle="1" w:styleId="F560AAD0BB294572B25461934B241928">
    <w:name w:val="F560AAD0BB294572B25461934B241928"/>
    <w:rsid w:val="00F62118"/>
    <w:rPr>
      <w:kern w:val="2"/>
      <w14:ligatures w14:val="standardContextual"/>
    </w:rPr>
  </w:style>
  <w:style w:type="paragraph" w:customStyle="1" w:styleId="248C0E20BF2A423CA2C8CCFAD420E2DE">
    <w:name w:val="248C0E20BF2A423CA2C8CCFAD420E2DE"/>
    <w:rsid w:val="00F62118"/>
    <w:rPr>
      <w:kern w:val="2"/>
      <w14:ligatures w14:val="standardContextual"/>
    </w:rPr>
  </w:style>
  <w:style w:type="paragraph" w:customStyle="1" w:styleId="F974D7DFE13E43938C0269ABDB7CC69B">
    <w:name w:val="F974D7DFE13E43938C0269ABDB7CC69B"/>
    <w:rsid w:val="00F62118"/>
    <w:rPr>
      <w:kern w:val="2"/>
      <w14:ligatures w14:val="standardContextual"/>
    </w:rPr>
  </w:style>
  <w:style w:type="paragraph" w:customStyle="1" w:styleId="0387934F6FDF41099A056E8893364AA5">
    <w:name w:val="0387934F6FDF41099A056E8893364AA5"/>
    <w:rsid w:val="00F62118"/>
    <w:rPr>
      <w:kern w:val="2"/>
      <w14:ligatures w14:val="standardContextual"/>
    </w:rPr>
  </w:style>
  <w:style w:type="paragraph" w:customStyle="1" w:styleId="A5B3ADCECB804466ADEC2BDB5F0D31FD">
    <w:name w:val="A5B3ADCECB804466ADEC2BDB5F0D31FD"/>
    <w:rsid w:val="00F62118"/>
    <w:rPr>
      <w:kern w:val="2"/>
      <w14:ligatures w14:val="standardContextual"/>
    </w:rPr>
  </w:style>
  <w:style w:type="paragraph" w:customStyle="1" w:styleId="32D488004A294C22A56F6D99BBC8EB28">
    <w:name w:val="32D488004A294C22A56F6D99BBC8EB28"/>
    <w:rsid w:val="00F62118"/>
    <w:rPr>
      <w:kern w:val="2"/>
      <w14:ligatures w14:val="standardContextual"/>
    </w:rPr>
  </w:style>
  <w:style w:type="paragraph" w:customStyle="1" w:styleId="CA93060FBC2D4D92AF4C3F7A5F97EE71">
    <w:name w:val="CA93060FBC2D4D92AF4C3F7A5F97EE71"/>
    <w:rsid w:val="00F62118"/>
    <w:rPr>
      <w:kern w:val="2"/>
      <w14:ligatures w14:val="standardContextual"/>
    </w:rPr>
  </w:style>
  <w:style w:type="paragraph" w:customStyle="1" w:styleId="2B56564E60264BD09D7603755EA2C21B">
    <w:name w:val="2B56564E60264BD09D7603755EA2C21B"/>
    <w:rsid w:val="00F62118"/>
    <w:rPr>
      <w:kern w:val="2"/>
      <w14:ligatures w14:val="standardContextual"/>
    </w:rPr>
  </w:style>
  <w:style w:type="paragraph" w:customStyle="1" w:styleId="CFD68DE3CB344C709001C61B6FE64E43">
    <w:name w:val="CFD68DE3CB344C709001C61B6FE64E43"/>
    <w:rsid w:val="00F62118"/>
    <w:rPr>
      <w:kern w:val="2"/>
      <w14:ligatures w14:val="standardContextual"/>
    </w:rPr>
  </w:style>
  <w:style w:type="paragraph" w:customStyle="1" w:styleId="67DC226655804D16B9547787B3465E5A">
    <w:name w:val="67DC226655804D16B9547787B3465E5A"/>
    <w:rsid w:val="00F62118"/>
    <w:rPr>
      <w:kern w:val="2"/>
      <w14:ligatures w14:val="standardContextual"/>
    </w:rPr>
  </w:style>
  <w:style w:type="paragraph" w:customStyle="1" w:styleId="8188ADFCD251482B901E44E53CDB2EBE">
    <w:name w:val="8188ADFCD251482B901E44E53CDB2EBE"/>
    <w:rsid w:val="00F62118"/>
    <w:rPr>
      <w:kern w:val="2"/>
      <w14:ligatures w14:val="standardContextual"/>
    </w:rPr>
  </w:style>
  <w:style w:type="paragraph" w:customStyle="1" w:styleId="74B6C55AA429453ABD68B75B3782D4B4">
    <w:name w:val="74B6C55AA429453ABD68B75B3782D4B4"/>
    <w:rsid w:val="00F62118"/>
    <w:rPr>
      <w:kern w:val="2"/>
      <w14:ligatures w14:val="standardContextual"/>
    </w:rPr>
  </w:style>
  <w:style w:type="paragraph" w:customStyle="1" w:styleId="E6C891EB515D4D17B90E9FAE4555201E">
    <w:name w:val="E6C891EB515D4D17B90E9FAE4555201E"/>
    <w:rsid w:val="00F62118"/>
    <w:rPr>
      <w:kern w:val="2"/>
      <w14:ligatures w14:val="standardContextual"/>
    </w:rPr>
  </w:style>
  <w:style w:type="paragraph" w:customStyle="1" w:styleId="EEF216F29D2945D987197993F7BF5684">
    <w:name w:val="EEF216F29D2945D987197993F7BF5684"/>
    <w:rsid w:val="00F62118"/>
    <w:rPr>
      <w:kern w:val="2"/>
      <w14:ligatures w14:val="standardContextual"/>
    </w:rPr>
  </w:style>
  <w:style w:type="paragraph" w:customStyle="1" w:styleId="DAB308B44E7B4E22BF6A87654015A7A2">
    <w:name w:val="DAB308B44E7B4E22BF6A87654015A7A2"/>
    <w:rsid w:val="00F62118"/>
    <w:rPr>
      <w:kern w:val="2"/>
      <w14:ligatures w14:val="standardContextual"/>
    </w:rPr>
  </w:style>
  <w:style w:type="paragraph" w:customStyle="1" w:styleId="2CDB7096D8CC4159A72D8EE8BE819006">
    <w:name w:val="2CDB7096D8CC4159A72D8EE8BE819006"/>
    <w:rsid w:val="00F62118"/>
    <w:rPr>
      <w:kern w:val="2"/>
      <w14:ligatures w14:val="standardContextual"/>
    </w:rPr>
  </w:style>
  <w:style w:type="paragraph" w:customStyle="1" w:styleId="F4167766E93C4D9681D1D1EDE5F3782F">
    <w:name w:val="F4167766E93C4D9681D1D1EDE5F3782F"/>
    <w:rsid w:val="00F62118"/>
    <w:rPr>
      <w:kern w:val="2"/>
      <w14:ligatures w14:val="standardContextual"/>
    </w:rPr>
  </w:style>
  <w:style w:type="paragraph" w:customStyle="1" w:styleId="F8EDA025B5AC442996E5C83576F7427F">
    <w:name w:val="F8EDA025B5AC442996E5C83576F7427F"/>
    <w:rsid w:val="00F62118"/>
    <w:rPr>
      <w:kern w:val="2"/>
      <w14:ligatures w14:val="standardContextual"/>
    </w:rPr>
  </w:style>
  <w:style w:type="paragraph" w:customStyle="1" w:styleId="3EA20FA7DF3448A390E7E7E7A4BD87A4">
    <w:name w:val="3EA20FA7DF3448A390E7E7E7A4BD87A4"/>
    <w:rsid w:val="00F62118"/>
    <w:rPr>
      <w:kern w:val="2"/>
      <w14:ligatures w14:val="standardContextual"/>
    </w:rPr>
  </w:style>
  <w:style w:type="paragraph" w:customStyle="1" w:styleId="62B88D6D1D0449E0BE71C42274259B74">
    <w:name w:val="62B88D6D1D0449E0BE71C42274259B74"/>
    <w:rsid w:val="00F62118"/>
    <w:rPr>
      <w:kern w:val="2"/>
      <w14:ligatures w14:val="standardContextual"/>
    </w:rPr>
  </w:style>
  <w:style w:type="paragraph" w:customStyle="1" w:styleId="DFD030E7823D47F68CCB51BBD4DE589A">
    <w:name w:val="DFD030E7823D47F68CCB51BBD4DE589A"/>
    <w:rsid w:val="00F62118"/>
    <w:rPr>
      <w:kern w:val="2"/>
      <w14:ligatures w14:val="standardContextual"/>
    </w:rPr>
  </w:style>
  <w:style w:type="paragraph" w:customStyle="1" w:styleId="18D1C94802FF4EDAB89F426BD995AA77">
    <w:name w:val="18D1C94802FF4EDAB89F426BD995AA77"/>
    <w:rsid w:val="00F62118"/>
    <w:rPr>
      <w:kern w:val="2"/>
      <w14:ligatures w14:val="standardContextual"/>
    </w:rPr>
  </w:style>
  <w:style w:type="paragraph" w:customStyle="1" w:styleId="0743E059ED994F6B9554B2FFE2C60488">
    <w:name w:val="0743E059ED994F6B9554B2FFE2C60488"/>
    <w:rsid w:val="00F62118"/>
    <w:rPr>
      <w:kern w:val="2"/>
      <w14:ligatures w14:val="standardContextual"/>
    </w:rPr>
  </w:style>
  <w:style w:type="paragraph" w:customStyle="1" w:styleId="42FC72A8ED1049229A2882C4AB57557B">
    <w:name w:val="42FC72A8ED1049229A2882C4AB57557B"/>
    <w:rsid w:val="00F62118"/>
    <w:rPr>
      <w:kern w:val="2"/>
      <w14:ligatures w14:val="standardContextual"/>
    </w:rPr>
  </w:style>
  <w:style w:type="paragraph" w:customStyle="1" w:styleId="F355928A21834E5DA289537F1C45C1BB">
    <w:name w:val="F355928A21834E5DA289537F1C45C1BB"/>
    <w:rsid w:val="00F62118"/>
    <w:rPr>
      <w:kern w:val="2"/>
      <w14:ligatures w14:val="standardContextual"/>
    </w:rPr>
  </w:style>
  <w:style w:type="paragraph" w:customStyle="1" w:styleId="44A3481614AB439292C1D3A43CC4597A">
    <w:name w:val="44A3481614AB439292C1D3A43CC4597A"/>
    <w:rsid w:val="00F62118"/>
    <w:rPr>
      <w:kern w:val="2"/>
      <w14:ligatures w14:val="standardContextual"/>
    </w:rPr>
  </w:style>
  <w:style w:type="paragraph" w:customStyle="1" w:styleId="4E35A87F919048D58FD7B0EF40346D91">
    <w:name w:val="4E35A87F919048D58FD7B0EF40346D91"/>
    <w:rsid w:val="00F62118"/>
    <w:rPr>
      <w:kern w:val="2"/>
      <w14:ligatures w14:val="standardContextual"/>
    </w:rPr>
  </w:style>
  <w:style w:type="paragraph" w:customStyle="1" w:styleId="D3A19A4CD1164C2E8119E84BFDD3F02C">
    <w:name w:val="D3A19A4CD1164C2E8119E84BFDD3F02C"/>
    <w:rsid w:val="00F62118"/>
    <w:rPr>
      <w:kern w:val="2"/>
      <w14:ligatures w14:val="standardContextual"/>
    </w:rPr>
  </w:style>
  <w:style w:type="paragraph" w:customStyle="1" w:styleId="4EE57613FE32439A845AD1CD5F57888D">
    <w:name w:val="4EE57613FE32439A845AD1CD5F57888D"/>
    <w:rsid w:val="00F62118"/>
    <w:rPr>
      <w:kern w:val="2"/>
      <w14:ligatures w14:val="standardContextual"/>
    </w:rPr>
  </w:style>
  <w:style w:type="paragraph" w:customStyle="1" w:styleId="6CE7A4F4AF4B452E8DB7295D149D4173">
    <w:name w:val="6CE7A4F4AF4B452E8DB7295D149D4173"/>
    <w:rsid w:val="00F62118"/>
    <w:rPr>
      <w:kern w:val="2"/>
      <w14:ligatures w14:val="standardContextual"/>
    </w:rPr>
  </w:style>
  <w:style w:type="paragraph" w:customStyle="1" w:styleId="FC74615371354E03A6024DBACA7CC19C">
    <w:name w:val="FC74615371354E03A6024DBACA7CC19C"/>
    <w:rsid w:val="00F62118"/>
    <w:rPr>
      <w:kern w:val="2"/>
      <w14:ligatures w14:val="standardContextual"/>
    </w:rPr>
  </w:style>
  <w:style w:type="paragraph" w:customStyle="1" w:styleId="72BD22FCD90B48F89868D14D81CF6FDA">
    <w:name w:val="72BD22FCD90B48F89868D14D81CF6FDA"/>
    <w:rsid w:val="00F62118"/>
    <w:rPr>
      <w:kern w:val="2"/>
      <w14:ligatures w14:val="standardContextual"/>
    </w:rPr>
  </w:style>
  <w:style w:type="paragraph" w:customStyle="1" w:styleId="3059CDCEB5DC48E783F083FBDF60EE48">
    <w:name w:val="3059CDCEB5DC48E783F083FBDF60EE48"/>
    <w:rsid w:val="00F62118"/>
    <w:rPr>
      <w:kern w:val="2"/>
      <w14:ligatures w14:val="standardContextual"/>
    </w:rPr>
  </w:style>
  <w:style w:type="paragraph" w:customStyle="1" w:styleId="254CC7DA27FB4289A0E532ED1A48C928">
    <w:name w:val="254CC7DA27FB4289A0E532ED1A48C928"/>
    <w:rsid w:val="00F62118"/>
    <w:rPr>
      <w:kern w:val="2"/>
      <w14:ligatures w14:val="standardContextual"/>
    </w:rPr>
  </w:style>
  <w:style w:type="paragraph" w:customStyle="1" w:styleId="8638CE26BCF84FCEB0C73996F467C207">
    <w:name w:val="8638CE26BCF84FCEB0C73996F467C207"/>
    <w:rsid w:val="00F62118"/>
    <w:rPr>
      <w:kern w:val="2"/>
      <w14:ligatures w14:val="standardContextual"/>
    </w:rPr>
  </w:style>
  <w:style w:type="paragraph" w:customStyle="1" w:styleId="0C4569CF156548A9B6D39EB5A4CBF6E1">
    <w:name w:val="0C4569CF156548A9B6D39EB5A4CBF6E1"/>
    <w:rsid w:val="00F62118"/>
    <w:rPr>
      <w:kern w:val="2"/>
      <w14:ligatures w14:val="standardContextual"/>
    </w:rPr>
  </w:style>
  <w:style w:type="paragraph" w:customStyle="1" w:styleId="C121352361B642EEBA3823931D72C881">
    <w:name w:val="C121352361B642EEBA3823931D72C881"/>
    <w:rsid w:val="00F62118"/>
    <w:rPr>
      <w:kern w:val="2"/>
      <w14:ligatures w14:val="standardContextual"/>
    </w:rPr>
  </w:style>
  <w:style w:type="paragraph" w:customStyle="1" w:styleId="E4C43983742C46749BD382D53B18832D">
    <w:name w:val="E4C43983742C46749BD382D53B18832D"/>
    <w:rsid w:val="00F62118"/>
    <w:rPr>
      <w:kern w:val="2"/>
      <w14:ligatures w14:val="standardContextual"/>
    </w:rPr>
  </w:style>
  <w:style w:type="paragraph" w:customStyle="1" w:styleId="5E8F9DFD45FA4E27B024A51C957A4175">
    <w:name w:val="5E8F9DFD45FA4E27B024A51C957A4175"/>
    <w:rsid w:val="00F62118"/>
    <w:rPr>
      <w:kern w:val="2"/>
      <w14:ligatures w14:val="standardContextual"/>
    </w:rPr>
  </w:style>
  <w:style w:type="paragraph" w:customStyle="1" w:styleId="A37D98766A9B4A24BCC7C7642F2985E4">
    <w:name w:val="A37D98766A9B4A24BCC7C7642F2985E4"/>
    <w:rsid w:val="00F62118"/>
    <w:rPr>
      <w:kern w:val="2"/>
      <w14:ligatures w14:val="standardContextual"/>
    </w:rPr>
  </w:style>
  <w:style w:type="paragraph" w:customStyle="1" w:styleId="6725DC2DFF2D41A1AB283238AEDA9449">
    <w:name w:val="6725DC2DFF2D41A1AB283238AEDA9449"/>
    <w:rsid w:val="00F62118"/>
    <w:rPr>
      <w:kern w:val="2"/>
      <w14:ligatures w14:val="standardContextual"/>
    </w:rPr>
  </w:style>
  <w:style w:type="paragraph" w:customStyle="1" w:styleId="4319FD2CB153445381C2D1893C00CBE6">
    <w:name w:val="4319FD2CB153445381C2D1893C00CBE6"/>
    <w:rsid w:val="00F62118"/>
    <w:rPr>
      <w:kern w:val="2"/>
      <w14:ligatures w14:val="standardContextual"/>
    </w:rPr>
  </w:style>
  <w:style w:type="paragraph" w:customStyle="1" w:styleId="7A5317E05A2D4E43ADD70DA28643F76A">
    <w:name w:val="7A5317E05A2D4E43ADD70DA28643F76A"/>
    <w:rsid w:val="00F62118"/>
    <w:rPr>
      <w:kern w:val="2"/>
      <w14:ligatures w14:val="standardContextual"/>
    </w:rPr>
  </w:style>
  <w:style w:type="paragraph" w:customStyle="1" w:styleId="9AE0E114363F4ED5B340C526FEC4B781">
    <w:name w:val="9AE0E114363F4ED5B340C526FEC4B781"/>
    <w:rsid w:val="00F62118"/>
    <w:rPr>
      <w:kern w:val="2"/>
      <w14:ligatures w14:val="standardContextual"/>
    </w:rPr>
  </w:style>
  <w:style w:type="paragraph" w:customStyle="1" w:styleId="37B46477F7B646158747678CA33C44ED">
    <w:name w:val="37B46477F7B646158747678CA33C44ED"/>
    <w:rsid w:val="00F62118"/>
    <w:rPr>
      <w:kern w:val="2"/>
      <w14:ligatures w14:val="standardContextual"/>
    </w:rPr>
  </w:style>
  <w:style w:type="paragraph" w:customStyle="1" w:styleId="5B089B36CED640EA9D1A4EE2978C776B">
    <w:name w:val="5B089B36CED640EA9D1A4EE2978C776B"/>
    <w:rsid w:val="00F62118"/>
    <w:rPr>
      <w:kern w:val="2"/>
      <w14:ligatures w14:val="standardContextual"/>
    </w:rPr>
  </w:style>
  <w:style w:type="paragraph" w:customStyle="1" w:styleId="71CAC89D76C84BCAB3443D3A6C140ABB">
    <w:name w:val="71CAC89D76C84BCAB3443D3A6C140ABB"/>
    <w:rsid w:val="00F62118"/>
    <w:rPr>
      <w:kern w:val="2"/>
      <w14:ligatures w14:val="standardContextual"/>
    </w:rPr>
  </w:style>
  <w:style w:type="paragraph" w:customStyle="1" w:styleId="F22F63617B374E0F840C8939A91B28C8">
    <w:name w:val="F22F63617B374E0F840C8939A91B28C8"/>
    <w:rsid w:val="00F62118"/>
    <w:rPr>
      <w:kern w:val="2"/>
      <w14:ligatures w14:val="standardContextual"/>
    </w:rPr>
  </w:style>
  <w:style w:type="paragraph" w:customStyle="1" w:styleId="D587F8D42C614E48AACD76D846CEB619">
    <w:name w:val="D587F8D42C614E48AACD76D846CEB619"/>
    <w:rsid w:val="00F62118"/>
    <w:rPr>
      <w:kern w:val="2"/>
      <w14:ligatures w14:val="standardContextual"/>
    </w:rPr>
  </w:style>
  <w:style w:type="paragraph" w:customStyle="1" w:styleId="1B788B05B4CE4106A8A38DF1F0C6CA9D">
    <w:name w:val="1B788B05B4CE4106A8A38DF1F0C6CA9D"/>
    <w:rsid w:val="00F62118"/>
    <w:rPr>
      <w:kern w:val="2"/>
      <w14:ligatures w14:val="standardContextual"/>
    </w:rPr>
  </w:style>
  <w:style w:type="paragraph" w:customStyle="1" w:styleId="8B2F5CB87F5D4C33B1E18CDE7D8177C4">
    <w:name w:val="8B2F5CB87F5D4C33B1E18CDE7D8177C4"/>
    <w:rsid w:val="00F62118"/>
    <w:rPr>
      <w:kern w:val="2"/>
      <w14:ligatures w14:val="standardContextual"/>
    </w:rPr>
  </w:style>
  <w:style w:type="paragraph" w:customStyle="1" w:styleId="AE5493EF2EA54DCF8870D8F9C6765BF4">
    <w:name w:val="AE5493EF2EA54DCF8870D8F9C6765BF4"/>
    <w:rsid w:val="00F62118"/>
    <w:rPr>
      <w:kern w:val="2"/>
      <w14:ligatures w14:val="standardContextual"/>
    </w:rPr>
  </w:style>
  <w:style w:type="paragraph" w:customStyle="1" w:styleId="0E9094E100C640E6986263DD3FF95A5E">
    <w:name w:val="0E9094E100C640E6986263DD3FF95A5E"/>
    <w:rsid w:val="00F62118"/>
    <w:rPr>
      <w:kern w:val="2"/>
      <w14:ligatures w14:val="standardContextual"/>
    </w:rPr>
  </w:style>
  <w:style w:type="paragraph" w:customStyle="1" w:styleId="323491E109474948B48D0467350E4286">
    <w:name w:val="323491E109474948B48D0467350E4286"/>
    <w:rsid w:val="00F62118"/>
    <w:rPr>
      <w:kern w:val="2"/>
      <w14:ligatures w14:val="standardContextual"/>
    </w:rPr>
  </w:style>
  <w:style w:type="paragraph" w:customStyle="1" w:styleId="C9AF55E3E6634518BC41FBF187A94BEC">
    <w:name w:val="C9AF55E3E6634518BC41FBF187A94BEC"/>
    <w:rsid w:val="00F62118"/>
    <w:rPr>
      <w:kern w:val="2"/>
      <w14:ligatures w14:val="standardContextual"/>
    </w:rPr>
  </w:style>
  <w:style w:type="paragraph" w:customStyle="1" w:styleId="6394472E02594BCDB8FF921E090C2EE7">
    <w:name w:val="6394472E02594BCDB8FF921E090C2EE7"/>
    <w:rsid w:val="00F62118"/>
    <w:rPr>
      <w:kern w:val="2"/>
      <w14:ligatures w14:val="standardContextual"/>
    </w:rPr>
  </w:style>
  <w:style w:type="paragraph" w:customStyle="1" w:styleId="5EE2CA140B8C41DFA0F7DBF7777074D7">
    <w:name w:val="5EE2CA140B8C41DFA0F7DBF7777074D7"/>
    <w:rsid w:val="00F62118"/>
    <w:rPr>
      <w:kern w:val="2"/>
      <w14:ligatures w14:val="standardContextual"/>
    </w:rPr>
  </w:style>
  <w:style w:type="paragraph" w:customStyle="1" w:styleId="6ED846C670A0459EBE9F040238D5C402">
    <w:name w:val="6ED846C670A0459EBE9F040238D5C402"/>
    <w:rsid w:val="00F62118"/>
    <w:rPr>
      <w:kern w:val="2"/>
      <w14:ligatures w14:val="standardContextual"/>
    </w:rPr>
  </w:style>
  <w:style w:type="paragraph" w:customStyle="1" w:styleId="50F6BA9A7A464CC2B64323D58883E8EF">
    <w:name w:val="50F6BA9A7A464CC2B64323D58883E8EF"/>
    <w:rsid w:val="00F62118"/>
    <w:rPr>
      <w:kern w:val="2"/>
      <w14:ligatures w14:val="standardContextual"/>
    </w:rPr>
  </w:style>
  <w:style w:type="paragraph" w:customStyle="1" w:styleId="CADAB69DD7124F4595142C33BF261E4C">
    <w:name w:val="CADAB69DD7124F4595142C33BF261E4C"/>
    <w:rsid w:val="00F62118"/>
    <w:rPr>
      <w:kern w:val="2"/>
      <w14:ligatures w14:val="standardContextual"/>
    </w:rPr>
  </w:style>
  <w:style w:type="paragraph" w:customStyle="1" w:styleId="C3C27B718FC0419F9764D1D9B7002EC1">
    <w:name w:val="C3C27B718FC0419F9764D1D9B7002EC1"/>
    <w:rsid w:val="00F62118"/>
    <w:rPr>
      <w:kern w:val="2"/>
      <w14:ligatures w14:val="standardContextual"/>
    </w:rPr>
  </w:style>
  <w:style w:type="paragraph" w:customStyle="1" w:styleId="E5318975F3484C71AC0C94FB8EC90916">
    <w:name w:val="E5318975F3484C71AC0C94FB8EC90916"/>
    <w:rsid w:val="00F62118"/>
    <w:rPr>
      <w:kern w:val="2"/>
      <w14:ligatures w14:val="standardContextual"/>
    </w:rPr>
  </w:style>
  <w:style w:type="paragraph" w:customStyle="1" w:styleId="8B6832B56CFD4127A35CA0C01AC2C2A5">
    <w:name w:val="8B6832B56CFD4127A35CA0C01AC2C2A5"/>
    <w:rsid w:val="00F62118"/>
    <w:rPr>
      <w:kern w:val="2"/>
      <w14:ligatures w14:val="standardContextual"/>
    </w:rPr>
  </w:style>
  <w:style w:type="paragraph" w:customStyle="1" w:styleId="624DCBDEE469420394E6458AB1ABFF72">
    <w:name w:val="624DCBDEE469420394E6458AB1ABFF72"/>
    <w:rsid w:val="00F62118"/>
    <w:rPr>
      <w:kern w:val="2"/>
      <w14:ligatures w14:val="standardContextual"/>
    </w:rPr>
  </w:style>
  <w:style w:type="paragraph" w:customStyle="1" w:styleId="C6EB39FF7D3344B7A46B6E136E2FA8DF">
    <w:name w:val="C6EB39FF7D3344B7A46B6E136E2FA8DF"/>
    <w:rsid w:val="00F62118"/>
    <w:rPr>
      <w:kern w:val="2"/>
      <w14:ligatures w14:val="standardContextual"/>
    </w:rPr>
  </w:style>
  <w:style w:type="paragraph" w:customStyle="1" w:styleId="244738C3A6FE4105A9830080E9ED4E4A">
    <w:name w:val="244738C3A6FE4105A9830080E9ED4E4A"/>
    <w:rsid w:val="00F62118"/>
    <w:rPr>
      <w:kern w:val="2"/>
      <w14:ligatures w14:val="standardContextual"/>
    </w:rPr>
  </w:style>
  <w:style w:type="paragraph" w:customStyle="1" w:styleId="3F708760CA654C58BBF4DE5D94D12942">
    <w:name w:val="3F708760CA654C58BBF4DE5D94D12942"/>
    <w:rsid w:val="00F62118"/>
    <w:rPr>
      <w:kern w:val="2"/>
      <w14:ligatures w14:val="standardContextual"/>
    </w:rPr>
  </w:style>
  <w:style w:type="paragraph" w:customStyle="1" w:styleId="B168CF2ABC8B400F964FDCA170C3EE50">
    <w:name w:val="B168CF2ABC8B400F964FDCA170C3EE50"/>
    <w:rsid w:val="00F62118"/>
    <w:rPr>
      <w:kern w:val="2"/>
      <w14:ligatures w14:val="standardContextual"/>
    </w:rPr>
  </w:style>
  <w:style w:type="paragraph" w:customStyle="1" w:styleId="8BE293AC56DD43F895130A429F8E0343">
    <w:name w:val="8BE293AC56DD43F895130A429F8E0343"/>
    <w:rsid w:val="00F62118"/>
    <w:rPr>
      <w:kern w:val="2"/>
      <w14:ligatures w14:val="standardContextual"/>
    </w:rPr>
  </w:style>
  <w:style w:type="paragraph" w:customStyle="1" w:styleId="1E23F93A982743BFAA62619917E360CB">
    <w:name w:val="1E23F93A982743BFAA62619917E360CB"/>
    <w:rsid w:val="00F62118"/>
    <w:rPr>
      <w:kern w:val="2"/>
      <w14:ligatures w14:val="standardContextual"/>
    </w:rPr>
  </w:style>
  <w:style w:type="paragraph" w:customStyle="1" w:styleId="945C0C6BBD7347DD9F84CAC88D0F412B">
    <w:name w:val="945C0C6BBD7347DD9F84CAC88D0F412B"/>
    <w:rsid w:val="00F62118"/>
    <w:rPr>
      <w:kern w:val="2"/>
      <w14:ligatures w14:val="standardContextual"/>
    </w:rPr>
  </w:style>
  <w:style w:type="paragraph" w:customStyle="1" w:styleId="FFD667E49B86477A8D54C30EF0C3EA94">
    <w:name w:val="FFD667E49B86477A8D54C30EF0C3EA94"/>
    <w:rsid w:val="00F62118"/>
    <w:rPr>
      <w:kern w:val="2"/>
      <w14:ligatures w14:val="standardContextual"/>
    </w:rPr>
  </w:style>
  <w:style w:type="paragraph" w:customStyle="1" w:styleId="D5AF8D02782B43D58BCC365F629DF3D8">
    <w:name w:val="D5AF8D02782B43D58BCC365F629DF3D8"/>
    <w:rsid w:val="00F62118"/>
    <w:rPr>
      <w:kern w:val="2"/>
      <w14:ligatures w14:val="standardContextual"/>
    </w:rPr>
  </w:style>
  <w:style w:type="paragraph" w:customStyle="1" w:styleId="C4691EE5DB6E4E2BB4BD6F23E801FE2C">
    <w:name w:val="C4691EE5DB6E4E2BB4BD6F23E801FE2C"/>
    <w:rsid w:val="00F62118"/>
    <w:rPr>
      <w:kern w:val="2"/>
      <w14:ligatures w14:val="standardContextual"/>
    </w:rPr>
  </w:style>
  <w:style w:type="paragraph" w:customStyle="1" w:styleId="FB80EF69BF0745FDA9FB504F2137B674">
    <w:name w:val="FB80EF69BF0745FDA9FB504F2137B674"/>
    <w:rsid w:val="00F62118"/>
    <w:rPr>
      <w:kern w:val="2"/>
      <w14:ligatures w14:val="standardContextual"/>
    </w:rPr>
  </w:style>
  <w:style w:type="paragraph" w:customStyle="1" w:styleId="20039F23C2644F77BDACE794101C6BB7">
    <w:name w:val="20039F23C2644F77BDACE794101C6BB7"/>
    <w:rsid w:val="00F62118"/>
    <w:rPr>
      <w:kern w:val="2"/>
      <w14:ligatures w14:val="standardContextual"/>
    </w:rPr>
  </w:style>
  <w:style w:type="paragraph" w:customStyle="1" w:styleId="2A2E84A519414E7AB53DEA2C22C35D10">
    <w:name w:val="2A2E84A519414E7AB53DEA2C22C35D10"/>
    <w:rsid w:val="00F62118"/>
    <w:rPr>
      <w:kern w:val="2"/>
      <w14:ligatures w14:val="standardContextual"/>
    </w:rPr>
  </w:style>
  <w:style w:type="paragraph" w:customStyle="1" w:styleId="85444F44454D417B9C894D5390A958CC">
    <w:name w:val="85444F44454D417B9C894D5390A958CC"/>
    <w:rsid w:val="00F62118"/>
    <w:rPr>
      <w:kern w:val="2"/>
      <w14:ligatures w14:val="standardContextual"/>
    </w:rPr>
  </w:style>
  <w:style w:type="paragraph" w:customStyle="1" w:styleId="4F05637156234082B3D61B911B3341F1">
    <w:name w:val="4F05637156234082B3D61B911B3341F1"/>
    <w:rsid w:val="00F62118"/>
    <w:rPr>
      <w:kern w:val="2"/>
      <w14:ligatures w14:val="standardContextual"/>
    </w:rPr>
  </w:style>
  <w:style w:type="paragraph" w:customStyle="1" w:styleId="736A3F32710543B58F1E18B9389C3926">
    <w:name w:val="736A3F32710543B58F1E18B9389C3926"/>
    <w:rsid w:val="00F62118"/>
    <w:rPr>
      <w:kern w:val="2"/>
      <w14:ligatures w14:val="standardContextual"/>
    </w:rPr>
  </w:style>
  <w:style w:type="paragraph" w:customStyle="1" w:styleId="8A93FDA2C9624C3E86E18AC04EC7786A">
    <w:name w:val="8A93FDA2C9624C3E86E18AC04EC7786A"/>
    <w:rsid w:val="00F62118"/>
    <w:rPr>
      <w:kern w:val="2"/>
      <w14:ligatures w14:val="standardContextual"/>
    </w:rPr>
  </w:style>
  <w:style w:type="paragraph" w:customStyle="1" w:styleId="CC95962E53C245D588226F1DC85E14E6">
    <w:name w:val="CC95962E53C245D588226F1DC85E14E6"/>
    <w:rsid w:val="00F62118"/>
    <w:rPr>
      <w:kern w:val="2"/>
      <w14:ligatures w14:val="standardContextual"/>
    </w:rPr>
  </w:style>
  <w:style w:type="paragraph" w:customStyle="1" w:styleId="A781BAF2F4FF41EDA416DA5955536D9F">
    <w:name w:val="A781BAF2F4FF41EDA416DA5955536D9F"/>
    <w:rsid w:val="00F62118"/>
    <w:rPr>
      <w:kern w:val="2"/>
      <w14:ligatures w14:val="standardContextual"/>
    </w:rPr>
  </w:style>
  <w:style w:type="paragraph" w:customStyle="1" w:styleId="D60EA4BCC4CD48098752A2C4269BEA6D">
    <w:name w:val="D60EA4BCC4CD48098752A2C4269BEA6D"/>
    <w:rsid w:val="00F62118"/>
    <w:rPr>
      <w:kern w:val="2"/>
      <w14:ligatures w14:val="standardContextual"/>
    </w:rPr>
  </w:style>
  <w:style w:type="paragraph" w:customStyle="1" w:styleId="D7EBC75BFA484BA28BB921C14DA3FA21">
    <w:name w:val="D7EBC75BFA484BA28BB921C14DA3FA21"/>
    <w:rsid w:val="00F62118"/>
    <w:rPr>
      <w:kern w:val="2"/>
      <w14:ligatures w14:val="standardContextual"/>
    </w:rPr>
  </w:style>
  <w:style w:type="paragraph" w:customStyle="1" w:styleId="37643E82BC1346AB9621E5F796A05559">
    <w:name w:val="37643E82BC1346AB9621E5F796A05559"/>
    <w:rsid w:val="00F62118"/>
    <w:rPr>
      <w:kern w:val="2"/>
      <w14:ligatures w14:val="standardContextual"/>
    </w:rPr>
  </w:style>
  <w:style w:type="paragraph" w:customStyle="1" w:styleId="65CA35EF6DFF44008132A62B631FF9DC">
    <w:name w:val="65CA35EF6DFF44008132A62B631FF9DC"/>
    <w:rsid w:val="00F62118"/>
    <w:rPr>
      <w:kern w:val="2"/>
      <w14:ligatures w14:val="standardContextual"/>
    </w:rPr>
  </w:style>
  <w:style w:type="paragraph" w:customStyle="1" w:styleId="120D684706F24CB6977A956DCDC0F726">
    <w:name w:val="120D684706F24CB6977A956DCDC0F726"/>
    <w:rsid w:val="00F62118"/>
    <w:rPr>
      <w:kern w:val="2"/>
      <w14:ligatures w14:val="standardContextual"/>
    </w:rPr>
  </w:style>
  <w:style w:type="paragraph" w:customStyle="1" w:styleId="E40EA691CED347A38B764869BBB42C25">
    <w:name w:val="E40EA691CED347A38B764869BBB42C25"/>
    <w:rsid w:val="00F62118"/>
    <w:rPr>
      <w:kern w:val="2"/>
      <w14:ligatures w14:val="standardContextual"/>
    </w:rPr>
  </w:style>
  <w:style w:type="paragraph" w:customStyle="1" w:styleId="61C8E957359C4B7A86D6127DF9FE38D1">
    <w:name w:val="61C8E957359C4B7A86D6127DF9FE38D1"/>
    <w:rsid w:val="00F62118"/>
    <w:rPr>
      <w:kern w:val="2"/>
      <w14:ligatures w14:val="standardContextual"/>
    </w:rPr>
  </w:style>
  <w:style w:type="paragraph" w:customStyle="1" w:styleId="4D68270928A9471FA2DAB27633ED1704">
    <w:name w:val="4D68270928A9471FA2DAB27633ED1704"/>
    <w:rsid w:val="00F62118"/>
    <w:rPr>
      <w:kern w:val="2"/>
      <w14:ligatures w14:val="standardContextual"/>
    </w:rPr>
  </w:style>
  <w:style w:type="paragraph" w:customStyle="1" w:styleId="4E449F47246745ACBAEBEFB19EECD851">
    <w:name w:val="4E449F47246745ACBAEBEFB19EECD851"/>
    <w:rsid w:val="00F62118"/>
    <w:rPr>
      <w:kern w:val="2"/>
      <w14:ligatures w14:val="standardContextual"/>
    </w:rPr>
  </w:style>
  <w:style w:type="paragraph" w:customStyle="1" w:styleId="0009E5298C9D41A9B427DA1D49B6C8A2">
    <w:name w:val="0009E5298C9D41A9B427DA1D49B6C8A2"/>
    <w:rsid w:val="00F62118"/>
    <w:rPr>
      <w:kern w:val="2"/>
      <w14:ligatures w14:val="standardContextual"/>
    </w:rPr>
  </w:style>
  <w:style w:type="paragraph" w:customStyle="1" w:styleId="B7E4D65AF42E4127A92AE4350C504A00">
    <w:name w:val="B7E4D65AF42E4127A92AE4350C504A00"/>
    <w:rsid w:val="00F62118"/>
    <w:rPr>
      <w:kern w:val="2"/>
      <w14:ligatures w14:val="standardContextual"/>
    </w:rPr>
  </w:style>
  <w:style w:type="paragraph" w:customStyle="1" w:styleId="DC07A6FF7F2E40A3A9DC9199A8FFF196">
    <w:name w:val="DC07A6FF7F2E40A3A9DC9199A8FFF196"/>
    <w:rsid w:val="00F62118"/>
    <w:rPr>
      <w:kern w:val="2"/>
      <w14:ligatures w14:val="standardContextual"/>
    </w:rPr>
  </w:style>
  <w:style w:type="paragraph" w:customStyle="1" w:styleId="1B200F166B5C4E2DB6C53739FF1D83AD">
    <w:name w:val="1B200F166B5C4E2DB6C53739FF1D83AD"/>
    <w:rsid w:val="00F62118"/>
    <w:rPr>
      <w:kern w:val="2"/>
      <w14:ligatures w14:val="standardContextual"/>
    </w:rPr>
  </w:style>
  <w:style w:type="paragraph" w:customStyle="1" w:styleId="5EF87A5EECE9490AAEDF85B96D59099E">
    <w:name w:val="5EF87A5EECE9490AAEDF85B96D59099E"/>
    <w:rsid w:val="00F62118"/>
    <w:rPr>
      <w:kern w:val="2"/>
      <w14:ligatures w14:val="standardContextual"/>
    </w:rPr>
  </w:style>
  <w:style w:type="paragraph" w:customStyle="1" w:styleId="23593C5EE97B40AF886D2CECA5C3D68E">
    <w:name w:val="23593C5EE97B40AF886D2CECA5C3D68E"/>
    <w:rsid w:val="002B628E"/>
  </w:style>
  <w:style w:type="paragraph" w:customStyle="1" w:styleId="5F6342321B0E4D81B9F2212A8C7D9763">
    <w:name w:val="5F6342321B0E4D81B9F2212A8C7D9763"/>
    <w:rsid w:val="002B628E"/>
  </w:style>
  <w:style w:type="paragraph" w:customStyle="1" w:styleId="C8E78C0BB7D9472BBA3F418DC17EEED3">
    <w:name w:val="C8E78C0BB7D9472BBA3F418DC17EEED3"/>
    <w:rsid w:val="002B628E"/>
  </w:style>
  <w:style w:type="paragraph" w:customStyle="1" w:styleId="E2D7273F58CB4EFBAF6330ADA0F362AC">
    <w:name w:val="E2D7273F58CB4EFBAF6330ADA0F362AC"/>
    <w:rsid w:val="002B628E"/>
  </w:style>
  <w:style w:type="paragraph" w:customStyle="1" w:styleId="1D010D8CAD8244D1ABC1F88768014F38">
    <w:name w:val="1D010D8CAD8244D1ABC1F88768014F38"/>
    <w:rsid w:val="002B628E"/>
  </w:style>
  <w:style w:type="paragraph" w:customStyle="1" w:styleId="A792FC49DE244F23A3C3D0327160D2D6">
    <w:name w:val="A792FC49DE244F23A3C3D0327160D2D6"/>
    <w:rsid w:val="002B628E"/>
  </w:style>
  <w:style w:type="paragraph" w:customStyle="1" w:styleId="300E9BFB08274811802CCEED6991D6B8">
    <w:name w:val="300E9BFB08274811802CCEED6991D6B8"/>
    <w:rsid w:val="002B628E"/>
  </w:style>
  <w:style w:type="paragraph" w:customStyle="1" w:styleId="B752EE2A0CBF42569A99C963C896F27A">
    <w:name w:val="B752EE2A0CBF42569A99C963C896F27A"/>
    <w:rsid w:val="002B628E"/>
  </w:style>
  <w:style w:type="paragraph" w:customStyle="1" w:styleId="CC5F6D5237974E6FA1A90B88B2D5500B">
    <w:name w:val="CC5F6D5237974E6FA1A90B88B2D5500B"/>
    <w:rsid w:val="002B628E"/>
  </w:style>
  <w:style w:type="paragraph" w:customStyle="1" w:styleId="F69CE3B51A5945BBB9202A74FE592A71">
    <w:name w:val="F69CE3B51A5945BBB9202A74FE592A71"/>
    <w:rsid w:val="002B628E"/>
  </w:style>
  <w:style w:type="paragraph" w:customStyle="1" w:styleId="62E3800886064A99B07B6FC4CA81C3A9">
    <w:name w:val="62E3800886064A99B07B6FC4CA81C3A9"/>
    <w:rsid w:val="002B628E"/>
  </w:style>
  <w:style w:type="paragraph" w:customStyle="1" w:styleId="8014FFAF423746F8943E55D8AE24F464">
    <w:name w:val="8014FFAF423746F8943E55D8AE24F464"/>
    <w:rsid w:val="002B628E"/>
  </w:style>
  <w:style w:type="paragraph" w:customStyle="1" w:styleId="AC1B58BC8984411E84706A3E626BE96A">
    <w:name w:val="AC1B58BC8984411E84706A3E626BE96A"/>
    <w:rsid w:val="00F62118"/>
    <w:rPr>
      <w:kern w:val="2"/>
      <w14:ligatures w14:val="standardContextual"/>
    </w:rPr>
  </w:style>
  <w:style w:type="paragraph" w:customStyle="1" w:styleId="381555C583CF47FB84BFFEC493BE6D57">
    <w:name w:val="381555C583CF47FB84BFFEC493BE6D57"/>
    <w:rsid w:val="00F62118"/>
    <w:rPr>
      <w:kern w:val="2"/>
      <w14:ligatures w14:val="standardContextual"/>
    </w:rPr>
  </w:style>
  <w:style w:type="paragraph" w:customStyle="1" w:styleId="07F8B8BDD127440FAB7F26213076271A">
    <w:name w:val="07F8B8BDD127440FAB7F26213076271A"/>
    <w:rsid w:val="00F62118"/>
    <w:rPr>
      <w:kern w:val="2"/>
      <w14:ligatures w14:val="standardContextual"/>
    </w:rPr>
  </w:style>
  <w:style w:type="paragraph" w:customStyle="1" w:styleId="4E95973F129F4C21A05C925A1F44B24D">
    <w:name w:val="4E95973F129F4C21A05C925A1F44B24D"/>
    <w:rsid w:val="00F62118"/>
    <w:rPr>
      <w:kern w:val="2"/>
      <w14:ligatures w14:val="standardContextual"/>
    </w:rPr>
  </w:style>
  <w:style w:type="paragraph" w:customStyle="1" w:styleId="8F4A7E81E1834FC18B075748EE88A5D2">
    <w:name w:val="8F4A7E81E1834FC18B075748EE88A5D2"/>
    <w:rsid w:val="00F62118"/>
    <w:rPr>
      <w:kern w:val="2"/>
      <w14:ligatures w14:val="standardContextual"/>
    </w:rPr>
  </w:style>
  <w:style w:type="paragraph" w:customStyle="1" w:styleId="28257AF642644F119175669DEBA927F6">
    <w:name w:val="28257AF642644F119175669DEBA927F6"/>
    <w:rsid w:val="00F62118"/>
    <w:rPr>
      <w:kern w:val="2"/>
      <w14:ligatures w14:val="standardContextual"/>
    </w:rPr>
  </w:style>
  <w:style w:type="paragraph" w:customStyle="1" w:styleId="CA230A998BE44EA49B10708A213CAE92">
    <w:name w:val="CA230A998BE44EA49B10708A213CAE92"/>
    <w:rsid w:val="00F62118"/>
    <w:rPr>
      <w:kern w:val="2"/>
      <w14:ligatures w14:val="standardContextual"/>
    </w:rPr>
  </w:style>
  <w:style w:type="paragraph" w:customStyle="1" w:styleId="A6779CF9CD6241C7BBDC9328D3F51B0D">
    <w:name w:val="A6779CF9CD6241C7BBDC9328D3F51B0D"/>
    <w:rsid w:val="00F62118"/>
    <w:rPr>
      <w:kern w:val="2"/>
      <w14:ligatures w14:val="standardContextual"/>
    </w:rPr>
  </w:style>
  <w:style w:type="paragraph" w:customStyle="1" w:styleId="C2D19C1389B14CF0B19CCEA1394892AA">
    <w:name w:val="C2D19C1389B14CF0B19CCEA1394892AA"/>
    <w:rsid w:val="00F62118"/>
    <w:rPr>
      <w:kern w:val="2"/>
      <w14:ligatures w14:val="standardContextual"/>
    </w:rPr>
  </w:style>
  <w:style w:type="paragraph" w:customStyle="1" w:styleId="E630B5F591034194BB03688EB3AFE827">
    <w:name w:val="E630B5F591034194BB03688EB3AFE827"/>
    <w:rsid w:val="00F62118"/>
    <w:rPr>
      <w:kern w:val="2"/>
      <w14:ligatures w14:val="standardContextual"/>
    </w:rPr>
  </w:style>
  <w:style w:type="paragraph" w:customStyle="1" w:styleId="5146E95DB6AB4909B13E14CD7B03D185">
    <w:name w:val="5146E95DB6AB4909B13E14CD7B03D185"/>
    <w:rsid w:val="00F62118"/>
    <w:rPr>
      <w:kern w:val="2"/>
      <w14:ligatures w14:val="standardContextual"/>
    </w:rPr>
  </w:style>
  <w:style w:type="paragraph" w:customStyle="1" w:styleId="D8A62E1ABB1C4346ACB235991D82DC9E">
    <w:name w:val="D8A62E1ABB1C4346ACB235991D82DC9E"/>
    <w:rsid w:val="00F62118"/>
    <w:rPr>
      <w:kern w:val="2"/>
      <w14:ligatures w14:val="standardContextual"/>
    </w:rPr>
  </w:style>
  <w:style w:type="paragraph" w:customStyle="1" w:styleId="DC2F6FF68D7748B687AFC1A5248D9BE3">
    <w:name w:val="DC2F6FF68D7748B687AFC1A5248D9BE3"/>
    <w:rsid w:val="00F62118"/>
    <w:rPr>
      <w:kern w:val="2"/>
      <w14:ligatures w14:val="standardContextual"/>
    </w:rPr>
  </w:style>
  <w:style w:type="paragraph" w:customStyle="1" w:styleId="A293043B7F744A3A951DD695679BEDEB">
    <w:name w:val="A293043B7F744A3A951DD695679BEDEB"/>
    <w:rsid w:val="00F62118"/>
    <w:rPr>
      <w:kern w:val="2"/>
      <w14:ligatures w14:val="standardContextual"/>
    </w:rPr>
  </w:style>
  <w:style w:type="paragraph" w:customStyle="1" w:styleId="E2C3BE339B744D9CAC6A06577E012325">
    <w:name w:val="E2C3BE339B744D9CAC6A06577E012325"/>
    <w:rsid w:val="00F62118"/>
    <w:rPr>
      <w:kern w:val="2"/>
      <w14:ligatures w14:val="standardContextual"/>
    </w:rPr>
  </w:style>
  <w:style w:type="paragraph" w:customStyle="1" w:styleId="C852C30F201E40FA88F8BBC90D6586CF">
    <w:name w:val="C852C30F201E40FA88F8BBC90D6586CF"/>
    <w:rsid w:val="00F62118"/>
    <w:rPr>
      <w:kern w:val="2"/>
      <w14:ligatures w14:val="standardContextual"/>
    </w:rPr>
  </w:style>
  <w:style w:type="paragraph" w:customStyle="1" w:styleId="07868C2D218B490082B6AB617F267A6E">
    <w:name w:val="07868C2D218B490082B6AB617F267A6E"/>
    <w:rsid w:val="00F62118"/>
    <w:rPr>
      <w:kern w:val="2"/>
      <w14:ligatures w14:val="standardContextual"/>
    </w:rPr>
  </w:style>
  <w:style w:type="paragraph" w:customStyle="1" w:styleId="C15B10F0FEE34FFBB05DDBFAA455BC98">
    <w:name w:val="C15B10F0FEE34FFBB05DDBFAA455BC98"/>
    <w:rsid w:val="00F62118"/>
    <w:rPr>
      <w:kern w:val="2"/>
      <w14:ligatures w14:val="standardContextual"/>
    </w:rPr>
  </w:style>
  <w:style w:type="paragraph" w:customStyle="1" w:styleId="4C212C812B6E451891058C6265227BA5">
    <w:name w:val="4C212C812B6E451891058C6265227BA5"/>
    <w:rsid w:val="00F62118"/>
    <w:rPr>
      <w:kern w:val="2"/>
      <w14:ligatures w14:val="standardContextual"/>
    </w:rPr>
  </w:style>
  <w:style w:type="paragraph" w:customStyle="1" w:styleId="42DE92492BEA42E3A20FCE741E79341D">
    <w:name w:val="42DE92492BEA42E3A20FCE741E79341D"/>
    <w:rsid w:val="00F62118"/>
    <w:rPr>
      <w:kern w:val="2"/>
      <w14:ligatures w14:val="standardContextual"/>
    </w:rPr>
  </w:style>
  <w:style w:type="paragraph" w:customStyle="1" w:styleId="8F85F8A4C7604693A28FE4E1982EA1D9">
    <w:name w:val="8F85F8A4C7604693A28FE4E1982EA1D9"/>
    <w:rsid w:val="00F62118"/>
    <w:rPr>
      <w:kern w:val="2"/>
      <w14:ligatures w14:val="standardContextual"/>
    </w:rPr>
  </w:style>
  <w:style w:type="paragraph" w:customStyle="1" w:styleId="4A5D1888374A4935BACDA0BDEDB9E703">
    <w:name w:val="4A5D1888374A4935BACDA0BDEDB9E703"/>
    <w:rsid w:val="00F62118"/>
    <w:rPr>
      <w:kern w:val="2"/>
      <w14:ligatures w14:val="standardContextual"/>
    </w:rPr>
  </w:style>
  <w:style w:type="paragraph" w:customStyle="1" w:styleId="01EE281AB29B4D5AACF4DFA5613ED7A5">
    <w:name w:val="01EE281AB29B4D5AACF4DFA5613ED7A5"/>
    <w:rsid w:val="00F62118"/>
    <w:rPr>
      <w:kern w:val="2"/>
      <w14:ligatures w14:val="standardContextual"/>
    </w:rPr>
  </w:style>
  <w:style w:type="paragraph" w:customStyle="1" w:styleId="51080A2025C84DD4AD0960FCC5732A55">
    <w:name w:val="51080A2025C84DD4AD0960FCC5732A55"/>
    <w:rsid w:val="00F62118"/>
    <w:rPr>
      <w:kern w:val="2"/>
      <w14:ligatures w14:val="standardContextual"/>
    </w:rPr>
  </w:style>
  <w:style w:type="paragraph" w:customStyle="1" w:styleId="728588A7A8A546F0AFEFC633B512C273">
    <w:name w:val="728588A7A8A546F0AFEFC633B512C273"/>
    <w:rsid w:val="00F62118"/>
    <w:rPr>
      <w:kern w:val="2"/>
      <w14:ligatures w14:val="standardContextual"/>
    </w:rPr>
  </w:style>
  <w:style w:type="paragraph" w:customStyle="1" w:styleId="7A1DDCE003A54682BB69A167946F17EB">
    <w:name w:val="7A1DDCE003A54682BB69A167946F17EB"/>
    <w:rsid w:val="00F62118"/>
    <w:rPr>
      <w:kern w:val="2"/>
      <w14:ligatures w14:val="standardContextual"/>
    </w:rPr>
  </w:style>
  <w:style w:type="paragraph" w:customStyle="1" w:styleId="374F41A632C34993A7E18562100876A1">
    <w:name w:val="374F41A632C34993A7E18562100876A1"/>
    <w:rsid w:val="00F62118"/>
    <w:rPr>
      <w:kern w:val="2"/>
      <w14:ligatures w14:val="standardContextual"/>
    </w:rPr>
  </w:style>
  <w:style w:type="paragraph" w:customStyle="1" w:styleId="DF9E9870C9D245C5A0135313148EB011">
    <w:name w:val="DF9E9870C9D245C5A0135313148EB011"/>
    <w:rsid w:val="00F62118"/>
    <w:rPr>
      <w:kern w:val="2"/>
      <w14:ligatures w14:val="standardContextual"/>
    </w:rPr>
  </w:style>
  <w:style w:type="paragraph" w:customStyle="1" w:styleId="FE03A07A070A403797523CF0A5636F7A">
    <w:name w:val="FE03A07A070A403797523CF0A5636F7A"/>
    <w:rsid w:val="00F62118"/>
    <w:rPr>
      <w:kern w:val="2"/>
      <w14:ligatures w14:val="standardContextual"/>
    </w:rPr>
  </w:style>
  <w:style w:type="paragraph" w:customStyle="1" w:styleId="88B7093F54A04D87A16B0496D52352B5">
    <w:name w:val="88B7093F54A04D87A16B0496D52352B5"/>
    <w:rsid w:val="00F62118"/>
    <w:rPr>
      <w:kern w:val="2"/>
      <w14:ligatures w14:val="standardContextual"/>
    </w:rPr>
  </w:style>
  <w:style w:type="paragraph" w:customStyle="1" w:styleId="FA35E71897DC4F19B14A29F870113883">
    <w:name w:val="FA35E71897DC4F19B14A29F870113883"/>
    <w:rsid w:val="008F6B45"/>
    <w:rPr>
      <w:kern w:val="2"/>
      <w14:ligatures w14:val="standardContextual"/>
    </w:rPr>
  </w:style>
  <w:style w:type="paragraph" w:customStyle="1" w:styleId="7B6772DF67324799912E982AEEC9027F">
    <w:name w:val="7B6772DF67324799912E982AEEC9027F"/>
    <w:rsid w:val="008F6B45"/>
    <w:rPr>
      <w:kern w:val="2"/>
      <w14:ligatures w14:val="standardContextual"/>
    </w:rPr>
  </w:style>
  <w:style w:type="paragraph" w:customStyle="1" w:styleId="6F86DC64526347648F62AE5CF2802BF3">
    <w:name w:val="6F86DC64526347648F62AE5CF2802BF3"/>
    <w:rsid w:val="008F6B45"/>
    <w:rPr>
      <w:kern w:val="2"/>
      <w14:ligatures w14:val="standardContextual"/>
    </w:rPr>
  </w:style>
  <w:style w:type="paragraph" w:customStyle="1" w:styleId="472BB87FE05842D2A0E179E588906C30">
    <w:name w:val="472BB87FE05842D2A0E179E588906C30"/>
    <w:rsid w:val="008F6B45"/>
    <w:rPr>
      <w:kern w:val="2"/>
      <w14:ligatures w14:val="standardContextual"/>
    </w:rPr>
  </w:style>
  <w:style w:type="paragraph" w:customStyle="1" w:styleId="E9BCBB1691BD45A5965F29ED88A193BD">
    <w:name w:val="E9BCBB1691BD45A5965F29ED88A193BD"/>
    <w:rsid w:val="008F6B45"/>
    <w:rPr>
      <w:kern w:val="2"/>
      <w14:ligatures w14:val="standardContextual"/>
    </w:rPr>
  </w:style>
  <w:style w:type="paragraph" w:customStyle="1" w:styleId="910EE7811E5B4CCEAB47D194B78D0DA5">
    <w:name w:val="910EE7811E5B4CCEAB47D194B78D0DA5"/>
    <w:rsid w:val="008F6B45"/>
    <w:rPr>
      <w:kern w:val="2"/>
      <w14:ligatures w14:val="standardContextual"/>
    </w:rPr>
  </w:style>
  <w:style w:type="paragraph" w:customStyle="1" w:styleId="280D6780E40440F89869CA3EFA63062E">
    <w:name w:val="280D6780E40440F89869CA3EFA63062E"/>
    <w:rsid w:val="008F6B45"/>
    <w:rPr>
      <w:kern w:val="2"/>
      <w14:ligatures w14:val="standardContextual"/>
    </w:rPr>
  </w:style>
  <w:style w:type="paragraph" w:customStyle="1" w:styleId="D7400945E7AC4F1D8C589094D42C0352">
    <w:name w:val="D7400945E7AC4F1D8C589094D42C0352"/>
    <w:rsid w:val="008F6B45"/>
    <w:rPr>
      <w:kern w:val="2"/>
      <w14:ligatures w14:val="standardContextual"/>
    </w:rPr>
  </w:style>
  <w:style w:type="paragraph" w:customStyle="1" w:styleId="159E4A13369245B098B0EA96774DE6B7">
    <w:name w:val="159E4A13369245B098B0EA96774DE6B7"/>
    <w:rsid w:val="002B628E"/>
  </w:style>
  <w:style w:type="paragraph" w:customStyle="1" w:styleId="D9DE9753B3A747A7BA998DAFF8C7D26B">
    <w:name w:val="D9DE9753B3A747A7BA998DAFF8C7D26B"/>
    <w:rsid w:val="008F6B45"/>
    <w:rPr>
      <w:kern w:val="2"/>
      <w14:ligatures w14:val="standardContextual"/>
    </w:rPr>
  </w:style>
  <w:style w:type="paragraph" w:customStyle="1" w:styleId="C0A33C7B989843C9906478E7EB5AF0CA">
    <w:name w:val="C0A33C7B989843C9906478E7EB5AF0CA"/>
    <w:rsid w:val="008F6B45"/>
    <w:rPr>
      <w:kern w:val="2"/>
      <w14:ligatures w14:val="standardContextual"/>
    </w:rPr>
  </w:style>
  <w:style w:type="paragraph" w:customStyle="1" w:styleId="6D2D4DAE620F4345BF62A7CB9618E927">
    <w:name w:val="6D2D4DAE620F4345BF62A7CB9618E927"/>
    <w:rsid w:val="008F6B45"/>
    <w:rPr>
      <w:kern w:val="2"/>
      <w14:ligatures w14:val="standardContextual"/>
    </w:rPr>
  </w:style>
  <w:style w:type="paragraph" w:customStyle="1" w:styleId="C4F8F26BA5F04330BBBFC30AFBF7CF8D">
    <w:name w:val="C4F8F26BA5F04330BBBFC30AFBF7CF8D"/>
    <w:rsid w:val="00F62118"/>
    <w:rPr>
      <w:kern w:val="2"/>
      <w14:ligatures w14:val="standardContextual"/>
    </w:rPr>
  </w:style>
  <w:style w:type="paragraph" w:customStyle="1" w:styleId="C6149E6CF85E4A35A192155F8143ECA9">
    <w:name w:val="C6149E6CF85E4A35A192155F8143ECA9"/>
    <w:rsid w:val="00F62118"/>
    <w:rPr>
      <w:kern w:val="2"/>
      <w14:ligatures w14:val="standardContextual"/>
    </w:rPr>
  </w:style>
  <w:style w:type="paragraph" w:customStyle="1" w:styleId="6AF214AAB91F4A9293235AFC5B7AC553">
    <w:name w:val="6AF214AAB91F4A9293235AFC5B7AC553"/>
    <w:rsid w:val="00F62118"/>
    <w:rPr>
      <w:kern w:val="2"/>
      <w14:ligatures w14:val="standardContextual"/>
    </w:rPr>
  </w:style>
  <w:style w:type="paragraph" w:customStyle="1" w:styleId="40873C90860B4F1293CF491ADDD35538">
    <w:name w:val="40873C90860B4F1293CF491ADDD35538"/>
    <w:rsid w:val="00F62118"/>
    <w:rPr>
      <w:kern w:val="2"/>
      <w14:ligatures w14:val="standardContextual"/>
    </w:rPr>
  </w:style>
  <w:style w:type="paragraph" w:customStyle="1" w:styleId="92525A10A5B74048B2CA4A5E45A49DC6">
    <w:name w:val="92525A10A5B74048B2CA4A5E45A49DC6"/>
    <w:rsid w:val="00F62118"/>
    <w:rPr>
      <w:kern w:val="2"/>
      <w14:ligatures w14:val="standardContextual"/>
    </w:rPr>
  </w:style>
  <w:style w:type="paragraph" w:customStyle="1" w:styleId="A34C926D28774A2FB7827D48AC5DB66F">
    <w:name w:val="A34C926D28774A2FB7827D48AC5DB66F"/>
    <w:rsid w:val="00F62118"/>
    <w:rPr>
      <w:kern w:val="2"/>
      <w14:ligatures w14:val="standardContextual"/>
    </w:rPr>
  </w:style>
  <w:style w:type="paragraph" w:customStyle="1" w:styleId="894ACAB97CFA4C2794ACC563393C59C9">
    <w:name w:val="894ACAB97CFA4C2794ACC563393C59C9"/>
    <w:rsid w:val="00F62118"/>
    <w:rPr>
      <w:kern w:val="2"/>
      <w14:ligatures w14:val="standardContextual"/>
    </w:rPr>
  </w:style>
  <w:style w:type="paragraph" w:customStyle="1" w:styleId="800FDEDBA7A243368961CD0B3845EB0F">
    <w:name w:val="800FDEDBA7A243368961CD0B3845EB0F"/>
    <w:rsid w:val="00F62118"/>
    <w:rPr>
      <w:kern w:val="2"/>
      <w14:ligatures w14:val="standardContextual"/>
    </w:rPr>
  </w:style>
  <w:style w:type="paragraph" w:customStyle="1" w:styleId="436CA2934A874058915493B4A8DAD0D3">
    <w:name w:val="436CA2934A874058915493B4A8DAD0D3"/>
    <w:rsid w:val="00F62118"/>
    <w:rPr>
      <w:kern w:val="2"/>
      <w14:ligatures w14:val="standardContextual"/>
    </w:rPr>
  </w:style>
  <w:style w:type="paragraph" w:customStyle="1" w:styleId="D0EA62B3C0AD4404B2002BE9A89407E9">
    <w:name w:val="D0EA62B3C0AD4404B2002BE9A89407E9"/>
    <w:rsid w:val="00F62118"/>
    <w:rPr>
      <w:kern w:val="2"/>
      <w14:ligatures w14:val="standardContextual"/>
    </w:rPr>
  </w:style>
  <w:style w:type="paragraph" w:customStyle="1" w:styleId="EB3D7F5F53BC48FB99FAE76DD514AC9D">
    <w:name w:val="EB3D7F5F53BC48FB99FAE76DD514AC9D"/>
    <w:rsid w:val="00F62118"/>
    <w:rPr>
      <w:kern w:val="2"/>
      <w14:ligatures w14:val="standardContextual"/>
    </w:rPr>
  </w:style>
  <w:style w:type="paragraph" w:customStyle="1" w:styleId="1479E537956E40FCAE1524E92B5DC3E7">
    <w:name w:val="1479E537956E40FCAE1524E92B5DC3E7"/>
    <w:rsid w:val="00F62118"/>
    <w:rPr>
      <w:kern w:val="2"/>
      <w14:ligatures w14:val="standardContextual"/>
    </w:rPr>
  </w:style>
  <w:style w:type="paragraph" w:customStyle="1" w:styleId="28C6F489A65644F9B109DFC0EAF3026C">
    <w:name w:val="28C6F489A65644F9B109DFC0EAF3026C"/>
    <w:rsid w:val="00F62118"/>
    <w:rPr>
      <w:kern w:val="2"/>
      <w14:ligatures w14:val="standardContextual"/>
    </w:rPr>
  </w:style>
  <w:style w:type="paragraph" w:customStyle="1" w:styleId="2F8E71D3E170445C89416B3437B78908">
    <w:name w:val="2F8E71D3E170445C89416B3437B78908"/>
    <w:rsid w:val="00F62118"/>
    <w:rPr>
      <w:kern w:val="2"/>
      <w14:ligatures w14:val="standardContextual"/>
    </w:rPr>
  </w:style>
  <w:style w:type="paragraph" w:customStyle="1" w:styleId="18DB42D1910446B4A5EC383D119BA441">
    <w:name w:val="18DB42D1910446B4A5EC383D119BA441"/>
    <w:rsid w:val="00F62118"/>
    <w:rPr>
      <w:kern w:val="2"/>
      <w14:ligatures w14:val="standardContextual"/>
    </w:rPr>
  </w:style>
  <w:style w:type="paragraph" w:customStyle="1" w:styleId="ADB0B1F68F554CE998B865B777EC5A3C">
    <w:name w:val="ADB0B1F68F554CE998B865B777EC5A3C"/>
    <w:rsid w:val="00F62118"/>
    <w:rPr>
      <w:kern w:val="2"/>
      <w14:ligatures w14:val="standardContextual"/>
    </w:rPr>
  </w:style>
  <w:style w:type="paragraph" w:customStyle="1" w:styleId="BC3C43F3F282435BA762E5917E908022">
    <w:name w:val="BC3C43F3F282435BA762E5917E908022"/>
    <w:rsid w:val="00F62118"/>
    <w:rPr>
      <w:kern w:val="2"/>
      <w14:ligatures w14:val="standardContextual"/>
    </w:rPr>
  </w:style>
  <w:style w:type="paragraph" w:customStyle="1" w:styleId="7A5173CC02D140CE814909BAFAE7D5E6">
    <w:name w:val="7A5173CC02D140CE814909BAFAE7D5E6"/>
    <w:rsid w:val="00F62118"/>
    <w:rPr>
      <w:kern w:val="2"/>
      <w14:ligatures w14:val="standardContextual"/>
    </w:rPr>
  </w:style>
  <w:style w:type="paragraph" w:customStyle="1" w:styleId="BFA6348064F74B09969F553C6AB49640">
    <w:name w:val="BFA6348064F74B09969F553C6AB49640"/>
    <w:rsid w:val="00F62118"/>
    <w:rPr>
      <w:kern w:val="2"/>
      <w14:ligatures w14:val="standardContextual"/>
    </w:rPr>
  </w:style>
  <w:style w:type="paragraph" w:customStyle="1" w:styleId="7E62AA8D1CC04A0A8D3D09ED450B0AF8">
    <w:name w:val="7E62AA8D1CC04A0A8D3D09ED450B0AF8"/>
    <w:rsid w:val="00F62118"/>
    <w:rPr>
      <w:kern w:val="2"/>
      <w14:ligatures w14:val="standardContextual"/>
    </w:rPr>
  </w:style>
  <w:style w:type="paragraph" w:customStyle="1" w:styleId="BB2EC71B6F25488B881D2B90EC5567A5">
    <w:name w:val="BB2EC71B6F25488B881D2B90EC5567A5"/>
    <w:rsid w:val="00F62118"/>
    <w:rPr>
      <w:kern w:val="2"/>
      <w14:ligatures w14:val="standardContextual"/>
    </w:rPr>
  </w:style>
  <w:style w:type="paragraph" w:customStyle="1" w:styleId="77973705AC784B12B6420FE47E21E7FB">
    <w:name w:val="77973705AC784B12B6420FE47E21E7FB"/>
    <w:rsid w:val="00F62118"/>
    <w:rPr>
      <w:kern w:val="2"/>
      <w14:ligatures w14:val="standardContextual"/>
    </w:rPr>
  </w:style>
  <w:style w:type="paragraph" w:customStyle="1" w:styleId="EA7043FD3CE94ABBB0C826BBB18F2F80">
    <w:name w:val="EA7043FD3CE94ABBB0C826BBB18F2F80"/>
    <w:rsid w:val="00F62118"/>
    <w:rPr>
      <w:kern w:val="2"/>
      <w14:ligatures w14:val="standardContextual"/>
    </w:rPr>
  </w:style>
  <w:style w:type="paragraph" w:customStyle="1" w:styleId="79DBF9C162DD4BEC8BE83517C957680A">
    <w:name w:val="79DBF9C162DD4BEC8BE83517C957680A"/>
    <w:rsid w:val="00F62118"/>
    <w:rPr>
      <w:kern w:val="2"/>
      <w14:ligatures w14:val="standardContextual"/>
    </w:rPr>
  </w:style>
  <w:style w:type="paragraph" w:customStyle="1" w:styleId="EC129FC356CD40469C66A8065E402D24">
    <w:name w:val="EC129FC356CD40469C66A8065E402D24"/>
    <w:rsid w:val="00F62118"/>
    <w:rPr>
      <w:kern w:val="2"/>
      <w14:ligatures w14:val="standardContextual"/>
    </w:rPr>
  </w:style>
  <w:style w:type="paragraph" w:customStyle="1" w:styleId="4A77FC25366F42EE966D4455158BFE6C">
    <w:name w:val="4A77FC25366F42EE966D4455158BFE6C"/>
    <w:rsid w:val="00F62118"/>
    <w:rPr>
      <w:kern w:val="2"/>
      <w14:ligatures w14:val="standardContextual"/>
    </w:rPr>
  </w:style>
  <w:style w:type="paragraph" w:customStyle="1" w:styleId="B8F27E08398541E0BECED0F5700EC11B">
    <w:name w:val="B8F27E08398541E0BECED0F5700EC11B"/>
    <w:rsid w:val="00F62118"/>
    <w:rPr>
      <w:kern w:val="2"/>
      <w14:ligatures w14:val="standardContextual"/>
    </w:rPr>
  </w:style>
  <w:style w:type="paragraph" w:customStyle="1" w:styleId="512F269616C74739A63A02C218D08A3E">
    <w:name w:val="512F269616C74739A63A02C218D08A3E"/>
    <w:rsid w:val="00F62118"/>
    <w:rPr>
      <w:kern w:val="2"/>
      <w14:ligatures w14:val="standardContextual"/>
    </w:rPr>
  </w:style>
  <w:style w:type="paragraph" w:customStyle="1" w:styleId="40F78D6EA108420E8C76918F4D046BA2">
    <w:name w:val="40F78D6EA108420E8C76918F4D046BA2"/>
    <w:rsid w:val="00F62118"/>
    <w:rPr>
      <w:kern w:val="2"/>
      <w14:ligatures w14:val="standardContextual"/>
    </w:rPr>
  </w:style>
  <w:style w:type="paragraph" w:customStyle="1" w:styleId="AC5C51D2BB004EF8B42098A44D2AD066">
    <w:name w:val="AC5C51D2BB004EF8B42098A44D2AD066"/>
    <w:rsid w:val="00F62118"/>
    <w:rPr>
      <w:kern w:val="2"/>
      <w14:ligatures w14:val="standardContextual"/>
    </w:rPr>
  </w:style>
  <w:style w:type="paragraph" w:customStyle="1" w:styleId="0BA437AB52714DF0823194D23476DA28">
    <w:name w:val="0BA437AB52714DF0823194D23476DA28"/>
    <w:rsid w:val="00F62118"/>
    <w:rPr>
      <w:kern w:val="2"/>
      <w14:ligatures w14:val="standardContextual"/>
    </w:rPr>
  </w:style>
  <w:style w:type="paragraph" w:customStyle="1" w:styleId="6AF843B000A9499784A3DA18014AD7BF">
    <w:name w:val="6AF843B000A9499784A3DA18014AD7BF"/>
    <w:rsid w:val="00F62118"/>
    <w:rPr>
      <w:kern w:val="2"/>
      <w14:ligatures w14:val="standardContextual"/>
    </w:rPr>
  </w:style>
  <w:style w:type="paragraph" w:customStyle="1" w:styleId="E8AF151829A14936A6A0A4F7A21A6355">
    <w:name w:val="E8AF151829A14936A6A0A4F7A21A6355"/>
    <w:rsid w:val="00F62118"/>
    <w:rPr>
      <w:kern w:val="2"/>
      <w14:ligatures w14:val="standardContextual"/>
    </w:rPr>
  </w:style>
  <w:style w:type="paragraph" w:customStyle="1" w:styleId="0238E0AA32A344BD8B4A769AC188810D">
    <w:name w:val="0238E0AA32A344BD8B4A769AC188810D"/>
    <w:rsid w:val="00F62118"/>
    <w:rPr>
      <w:kern w:val="2"/>
      <w14:ligatures w14:val="standardContextual"/>
    </w:rPr>
  </w:style>
  <w:style w:type="paragraph" w:customStyle="1" w:styleId="3CDC1038DB9B45E187FD32EF83C66B4D">
    <w:name w:val="3CDC1038DB9B45E187FD32EF83C66B4D"/>
    <w:rsid w:val="00F62118"/>
    <w:rPr>
      <w:kern w:val="2"/>
      <w14:ligatures w14:val="standardContextual"/>
    </w:rPr>
  </w:style>
  <w:style w:type="paragraph" w:customStyle="1" w:styleId="959622893B0D488288E2171013E7AD81">
    <w:name w:val="959622893B0D488288E2171013E7AD81"/>
    <w:rsid w:val="00F62118"/>
    <w:rPr>
      <w:kern w:val="2"/>
      <w14:ligatures w14:val="standardContextual"/>
    </w:rPr>
  </w:style>
  <w:style w:type="paragraph" w:customStyle="1" w:styleId="021BCD7F9FC64F34BABD7EF80980E6E3">
    <w:name w:val="021BCD7F9FC64F34BABD7EF80980E6E3"/>
    <w:rsid w:val="00F62118"/>
    <w:rPr>
      <w:kern w:val="2"/>
      <w14:ligatures w14:val="standardContextual"/>
    </w:rPr>
  </w:style>
  <w:style w:type="paragraph" w:customStyle="1" w:styleId="F8D4007C80F5489C8CA79207C3D012C4">
    <w:name w:val="F8D4007C80F5489C8CA79207C3D012C4"/>
    <w:rsid w:val="00F62118"/>
    <w:rPr>
      <w:kern w:val="2"/>
      <w14:ligatures w14:val="standardContextual"/>
    </w:rPr>
  </w:style>
  <w:style w:type="paragraph" w:customStyle="1" w:styleId="98CEDB1C4B4B4F16B6FA3AF3DEDCBEB0">
    <w:name w:val="98CEDB1C4B4B4F16B6FA3AF3DEDCBEB0"/>
    <w:rsid w:val="00F62118"/>
    <w:rPr>
      <w:kern w:val="2"/>
      <w14:ligatures w14:val="standardContextual"/>
    </w:rPr>
  </w:style>
  <w:style w:type="paragraph" w:customStyle="1" w:styleId="EABB93C651C14EBE96106DD8ACAD5D60">
    <w:name w:val="EABB93C651C14EBE96106DD8ACAD5D60"/>
    <w:rsid w:val="00F62118"/>
    <w:rPr>
      <w:kern w:val="2"/>
      <w14:ligatures w14:val="standardContextual"/>
    </w:rPr>
  </w:style>
  <w:style w:type="paragraph" w:customStyle="1" w:styleId="081923791BBD4630BF91AD4AAA518C34">
    <w:name w:val="081923791BBD4630BF91AD4AAA518C34"/>
    <w:rsid w:val="00F62118"/>
    <w:rPr>
      <w:kern w:val="2"/>
      <w14:ligatures w14:val="standardContextual"/>
    </w:rPr>
  </w:style>
  <w:style w:type="paragraph" w:customStyle="1" w:styleId="DAC385E9C3DD408598C4726BBD205CD2">
    <w:name w:val="DAC385E9C3DD408598C4726BBD205CD2"/>
    <w:rsid w:val="00F62118"/>
    <w:rPr>
      <w:kern w:val="2"/>
      <w14:ligatures w14:val="standardContextual"/>
    </w:rPr>
  </w:style>
  <w:style w:type="paragraph" w:customStyle="1" w:styleId="4354F3306EFF45F4A8318E79F5F6338A">
    <w:name w:val="4354F3306EFF45F4A8318E79F5F6338A"/>
    <w:rsid w:val="00F62118"/>
    <w:rPr>
      <w:kern w:val="2"/>
      <w14:ligatures w14:val="standardContextual"/>
    </w:rPr>
  </w:style>
  <w:style w:type="paragraph" w:customStyle="1" w:styleId="EC523406B3584FE8BACD289F01C0CA73">
    <w:name w:val="EC523406B3584FE8BACD289F01C0CA73"/>
    <w:rsid w:val="00F62118"/>
    <w:rPr>
      <w:kern w:val="2"/>
      <w14:ligatures w14:val="standardContextual"/>
    </w:rPr>
  </w:style>
  <w:style w:type="paragraph" w:customStyle="1" w:styleId="B602B9E948C4454082D1694C0781A9BE">
    <w:name w:val="B602B9E948C4454082D1694C0781A9BE"/>
    <w:rsid w:val="00F62118"/>
    <w:rPr>
      <w:kern w:val="2"/>
      <w14:ligatures w14:val="standardContextual"/>
    </w:rPr>
  </w:style>
  <w:style w:type="paragraph" w:customStyle="1" w:styleId="D6BD60AE4EF14EAEA0EC77FB130156E1">
    <w:name w:val="D6BD60AE4EF14EAEA0EC77FB130156E1"/>
    <w:rsid w:val="00F62118"/>
    <w:rPr>
      <w:kern w:val="2"/>
      <w14:ligatures w14:val="standardContextual"/>
    </w:rPr>
  </w:style>
  <w:style w:type="paragraph" w:customStyle="1" w:styleId="FD3E22B97DA64259B70B7CA831FF9C14">
    <w:name w:val="FD3E22B97DA64259B70B7CA831FF9C14"/>
    <w:rsid w:val="00F62118"/>
    <w:rPr>
      <w:kern w:val="2"/>
      <w14:ligatures w14:val="standardContextual"/>
    </w:rPr>
  </w:style>
  <w:style w:type="paragraph" w:customStyle="1" w:styleId="AC2F3714AD974BDFA94CC0332CCBFC6A">
    <w:name w:val="AC2F3714AD974BDFA94CC0332CCBFC6A"/>
    <w:rsid w:val="00F62118"/>
    <w:rPr>
      <w:kern w:val="2"/>
      <w14:ligatures w14:val="standardContextual"/>
    </w:rPr>
  </w:style>
  <w:style w:type="paragraph" w:customStyle="1" w:styleId="A4CF8F8C1A494F86ACC21F7A3B19FABB">
    <w:name w:val="A4CF8F8C1A494F86ACC21F7A3B19FABB"/>
    <w:rsid w:val="00F62118"/>
    <w:rPr>
      <w:kern w:val="2"/>
      <w14:ligatures w14:val="standardContextual"/>
    </w:rPr>
  </w:style>
  <w:style w:type="paragraph" w:customStyle="1" w:styleId="333CB467EF784D7D9FBCCA5FC7E5F418">
    <w:name w:val="333CB467EF784D7D9FBCCA5FC7E5F418"/>
    <w:rsid w:val="00F62118"/>
    <w:rPr>
      <w:kern w:val="2"/>
      <w14:ligatures w14:val="standardContextual"/>
    </w:rPr>
  </w:style>
  <w:style w:type="paragraph" w:customStyle="1" w:styleId="C8330FA8479044F5BC3984961EB2FF2C">
    <w:name w:val="C8330FA8479044F5BC3984961EB2FF2C"/>
    <w:rsid w:val="00F62118"/>
    <w:rPr>
      <w:kern w:val="2"/>
      <w14:ligatures w14:val="standardContextual"/>
    </w:rPr>
  </w:style>
  <w:style w:type="paragraph" w:customStyle="1" w:styleId="0FF98B7F6D3F4A1EAFC9208076CBD4C2">
    <w:name w:val="0FF98B7F6D3F4A1EAFC9208076CBD4C2"/>
    <w:rsid w:val="00F62118"/>
    <w:rPr>
      <w:kern w:val="2"/>
      <w14:ligatures w14:val="standardContextual"/>
    </w:rPr>
  </w:style>
  <w:style w:type="paragraph" w:customStyle="1" w:styleId="CE5D6E9DEA4C40A8B5AFA08FA31F463E">
    <w:name w:val="CE5D6E9DEA4C40A8B5AFA08FA31F463E"/>
    <w:rsid w:val="00F62118"/>
    <w:rPr>
      <w:kern w:val="2"/>
      <w14:ligatures w14:val="standardContextual"/>
    </w:rPr>
  </w:style>
  <w:style w:type="paragraph" w:customStyle="1" w:styleId="7781D01C83CE4BADBE9A32AF70853822">
    <w:name w:val="7781D01C83CE4BADBE9A32AF70853822"/>
    <w:rsid w:val="00F62118"/>
    <w:rPr>
      <w:kern w:val="2"/>
      <w14:ligatures w14:val="standardContextual"/>
    </w:rPr>
  </w:style>
  <w:style w:type="paragraph" w:customStyle="1" w:styleId="9334C61D1B444B00B125066AE85C7FB1">
    <w:name w:val="9334C61D1B444B00B125066AE85C7FB1"/>
    <w:rsid w:val="00F62118"/>
    <w:rPr>
      <w:kern w:val="2"/>
      <w14:ligatures w14:val="standardContextual"/>
    </w:rPr>
  </w:style>
  <w:style w:type="paragraph" w:customStyle="1" w:styleId="5EF2AEA032944BF2B72A715B65F22672">
    <w:name w:val="5EF2AEA032944BF2B72A715B65F22672"/>
    <w:rsid w:val="00F62118"/>
    <w:rPr>
      <w:kern w:val="2"/>
      <w14:ligatures w14:val="standardContextual"/>
    </w:rPr>
  </w:style>
  <w:style w:type="paragraph" w:customStyle="1" w:styleId="C4943DF2C4694174978DFAAA81649554">
    <w:name w:val="C4943DF2C4694174978DFAAA81649554"/>
    <w:rsid w:val="00F62118"/>
    <w:rPr>
      <w:kern w:val="2"/>
      <w14:ligatures w14:val="standardContextual"/>
    </w:rPr>
  </w:style>
  <w:style w:type="paragraph" w:customStyle="1" w:styleId="FAD8A72530664EB598FB66A2EF913F07">
    <w:name w:val="FAD8A72530664EB598FB66A2EF913F07"/>
    <w:rsid w:val="00F62118"/>
    <w:rPr>
      <w:kern w:val="2"/>
      <w14:ligatures w14:val="standardContextual"/>
    </w:rPr>
  </w:style>
  <w:style w:type="paragraph" w:customStyle="1" w:styleId="02C8B61670A94CFE830F045CB8BDDC23">
    <w:name w:val="02C8B61670A94CFE830F045CB8BDDC23"/>
    <w:rsid w:val="00F62118"/>
    <w:rPr>
      <w:kern w:val="2"/>
      <w14:ligatures w14:val="standardContextual"/>
    </w:rPr>
  </w:style>
  <w:style w:type="paragraph" w:customStyle="1" w:styleId="1B6DD1A243E141DDACCCFC1A1BE0BE62">
    <w:name w:val="1B6DD1A243E141DDACCCFC1A1BE0BE62"/>
    <w:rsid w:val="00F62118"/>
    <w:rPr>
      <w:kern w:val="2"/>
      <w14:ligatures w14:val="standardContextual"/>
    </w:rPr>
  </w:style>
  <w:style w:type="paragraph" w:customStyle="1" w:styleId="94C6397E06A84C74934E449166C0171F">
    <w:name w:val="94C6397E06A84C74934E449166C0171F"/>
    <w:rsid w:val="00F62118"/>
    <w:rPr>
      <w:kern w:val="2"/>
      <w14:ligatures w14:val="standardContextual"/>
    </w:rPr>
  </w:style>
  <w:style w:type="paragraph" w:customStyle="1" w:styleId="C63F2500C3524267A3DEDEADF41AE5AF">
    <w:name w:val="C63F2500C3524267A3DEDEADF41AE5AF"/>
    <w:rsid w:val="00F62118"/>
    <w:rPr>
      <w:kern w:val="2"/>
      <w14:ligatures w14:val="standardContextual"/>
    </w:rPr>
  </w:style>
  <w:style w:type="paragraph" w:customStyle="1" w:styleId="3E409B6A9E9A47CB98AFA06AA676151C">
    <w:name w:val="3E409B6A9E9A47CB98AFA06AA676151C"/>
    <w:rsid w:val="00F62118"/>
    <w:rPr>
      <w:kern w:val="2"/>
      <w14:ligatures w14:val="standardContextual"/>
    </w:rPr>
  </w:style>
  <w:style w:type="paragraph" w:customStyle="1" w:styleId="1BC645DE9F2D45288A8E1EE6D513824B">
    <w:name w:val="1BC645DE9F2D45288A8E1EE6D513824B"/>
    <w:rsid w:val="00F62118"/>
    <w:rPr>
      <w:kern w:val="2"/>
      <w14:ligatures w14:val="standardContextual"/>
    </w:rPr>
  </w:style>
  <w:style w:type="paragraph" w:customStyle="1" w:styleId="569EE76896BB454983A2D9830CF6C56E">
    <w:name w:val="569EE76896BB454983A2D9830CF6C56E"/>
    <w:rsid w:val="00F62118"/>
    <w:rPr>
      <w:kern w:val="2"/>
      <w14:ligatures w14:val="standardContextual"/>
    </w:rPr>
  </w:style>
  <w:style w:type="paragraph" w:customStyle="1" w:styleId="92D2DFD240334C4AA0A54726376E7603">
    <w:name w:val="92D2DFD240334C4AA0A54726376E7603"/>
    <w:rsid w:val="00F62118"/>
    <w:rPr>
      <w:kern w:val="2"/>
      <w14:ligatures w14:val="standardContextual"/>
    </w:rPr>
  </w:style>
  <w:style w:type="paragraph" w:customStyle="1" w:styleId="6CC01D7A4E01420A82357DC8BF9BB8FC">
    <w:name w:val="6CC01D7A4E01420A82357DC8BF9BB8FC"/>
    <w:rsid w:val="00F62118"/>
    <w:rPr>
      <w:kern w:val="2"/>
      <w14:ligatures w14:val="standardContextual"/>
    </w:rPr>
  </w:style>
  <w:style w:type="paragraph" w:customStyle="1" w:styleId="76A0AD3DE89445F0A60A2337E0DAAB71">
    <w:name w:val="76A0AD3DE89445F0A60A2337E0DAAB71"/>
    <w:rsid w:val="00F62118"/>
    <w:rPr>
      <w:kern w:val="2"/>
      <w14:ligatures w14:val="standardContextual"/>
    </w:rPr>
  </w:style>
  <w:style w:type="paragraph" w:customStyle="1" w:styleId="BAD6E7FB2465478E92405CAEB18E25F2">
    <w:name w:val="BAD6E7FB2465478E92405CAEB18E25F2"/>
    <w:rsid w:val="00F62118"/>
    <w:rPr>
      <w:kern w:val="2"/>
      <w14:ligatures w14:val="standardContextual"/>
    </w:rPr>
  </w:style>
  <w:style w:type="paragraph" w:customStyle="1" w:styleId="64377B2FEA984B0AAE89FAB5ED76B86C">
    <w:name w:val="64377B2FEA984B0AAE89FAB5ED76B86C"/>
    <w:rsid w:val="00F62118"/>
    <w:rPr>
      <w:kern w:val="2"/>
      <w14:ligatures w14:val="standardContextual"/>
    </w:rPr>
  </w:style>
  <w:style w:type="paragraph" w:customStyle="1" w:styleId="FAD3F38159314888807D314D05971EC1">
    <w:name w:val="FAD3F38159314888807D314D05971EC1"/>
    <w:rsid w:val="00F62118"/>
    <w:rPr>
      <w:kern w:val="2"/>
      <w14:ligatures w14:val="standardContextual"/>
    </w:rPr>
  </w:style>
  <w:style w:type="paragraph" w:customStyle="1" w:styleId="D19F2671CE1F49D788D733620E2FCF28">
    <w:name w:val="D19F2671CE1F49D788D733620E2FCF28"/>
    <w:rsid w:val="00F62118"/>
    <w:rPr>
      <w:kern w:val="2"/>
      <w14:ligatures w14:val="standardContextual"/>
    </w:rPr>
  </w:style>
  <w:style w:type="paragraph" w:customStyle="1" w:styleId="23C6AB1C31F1456C892BAB97E5D52529">
    <w:name w:val="23C6AB1C31F1456C892BAB97E5D52529"/>
    <w:rsid w:val="00F62118"/>
    <w:rPr>
      <w:kern w:val="2"/>
      <w14:ligatures w14:val="standardContextual"/>
    </w:rPr>
  </w:style>
  <w:style w:type="paragraph" w:customStyle="1" w:styleId="3E404341CB7F4C8B9E3D834180D50FED">
    <w:name w:val="3E404341CB7F4C8B9E3D834180D50FED"/>
    <w:rsid w:val="00F62118"/>
    <w:rPr>
      <w:kern w:val="2"/>
      <w14:ligatures w14:val="standardContextual"/>
    </w:rPr>
  </w:style>
  <w:style w:type="paragraph" w:customStyle="1" w:styleId="AB31B32946264AE897554A6206AFFA44">
    <w:name w:val="AB31B32946264AE897554A6206AFFA44"/>
    <w:rsid w:val="00F62118"/>
    <w:rPr>
      <w:kern w:val="2"/>
      <w14:ligatures w14:val="standardContextual"/>
    </w:rPr>
  </w:style>
  <w:style w:type="paragraph" w:customStyle="1" w:styleId="724AC52FDC774C1581B143AEB6858BF1">
    <w:name w:val="724AC52FDC774C1581B143AEB6858BF1"/>
    <w:rsid w:val="00F62118"/>
    <w:rPr>
      <w:kern w:val="2"/>
      <w14:ligatures w14:val="standardContextual"/>
    </w:rPr>
  </w:style>
  <w:style w:type="paragraph" w:customStyle="1" w:styleId="5D9FB3BA1F3344AA94BB6E12EE1E314B">
    <w:name w:val="5D9FB3BA1F3344AA94BB6E12EE1E314B"/>
    <w:rsid w:val="00F62118"/>
    <w:rPr>
      <w:kern w:val="2"/>
      <w14:ligatures w14:val="standardContextual"/>
    </w:rPr>
  </w:style>
  <w:style w:type="paragraph" w:customStyle="1" w:styleId="801EFADE539E4F769ACF2FFD3220E6ED">
    <w:name w:val="801EFADE539E4F769ACF2FFD3220E6ED"/>
    <w:rsid w:val="00F62118"/>
    <w:rPr>
      <w:kern w:val="2"/>
      <w14:ligatures w14:val="standardContextual"/>
    </w:rPr>
  </w:style>
  <w:style w:type="paragraph" w:customStyle="1" w:styleId="F9F2837CDC0348119C71A8983E0C0EC2">
    <w:name w:val="F9F2837CDC0348119C71A8983E0C0EC2"/>
    <w:rsid w:val="00F62118"/>
    <w:rPr>
      <w:kern w:val="2"/>
      <w14:ligatures w14:val="standardContextual"/>
    </w:rPr>
  </w:style>
  <w:style w:type="paragraph" w:customStyle="1" w:styleId="D3417A090CEB4E698C8619B0D7668CDB">
    <w:name w:val="D3417A090CEB4E698C8619B0D7668CDB"/>
    <w:rsid w:val="00F62118"/>
    <w:rPr>
      <w:kern w:val="2"/>
      <w14:ligatures w14:val="standardContextual"/>
    </w:rPr>
  </w:style>
  <w:style w:type="paragraph" w:customStyle="1" w:styleId="55BA9F8F477E4508AA406154AD48DD39">
    <w:name w:val="55BA9F8F477E4508AA406154AD48DD39"/>
    <w:rsid w:val="00F62118"/>
    <w:rPr>
      <w:kern w:val="2"/>
      <w14:ligatures w14:val="standardContextual"/>
    </w:rPr>
  </w:style>
  <w:style w:type="paragraph" w:customStyle="1" w:styleId="9D8FFBCD857B42B19B5A49CD8824BFD7">
    <w:name w:val="9D8FFBCD857B42B19B5A49CD8824BFD7"/>
    <w:rsid w:val="00F62118"/>
    <w:rPr>
      <w:kern w:val="2"/>
      <w14:ligatures w14:val="standardContextual"/>
    </w:rPr>
  </w:style>
  <w:style w:type="paragraph" w:customStyle="1" w:styleId="907D053E9EDA4459B285E10E5A113CF7">
    <w:name w:val="907D053E9EDA4459B285E10E5A113CF7"/>
    <w:rsid w:val="00F62118"/>
    <w:rPr>
      <w:kern w:val="2"/>
      <w14:ligatures w14:val="standardContextual"/>
    </w:rPr>
  </w:style>
  <w:style w:type="paragraph" w:customStyle="1" w:styleId="D7503141EA8440368D0318D708D7F6D9">
    <w:name w:val="D7503141EA8440368D0318D708D7F6D9"/>
    <w:rsid w:val="00F62118"/>
    <w:rPr>
      <w:kern w:val="2"/>
      <w14:ligatures w14:val="standardContextual"/>
    </w:rPr>
  </w:style>
  <w:style w:type="paragraph" w:customStyle="1" w:styleId="5667678FBEA54210A7F79E84DAD80095">
    <w:name w:val="5667678FBEA54210A7F79E84DAD80095"/>
    <w:rsid w:val="00F62118"/>
    <w:rPr>
      <w:kern w:val="2"/>
      <w14:ligatures w14:val="standardContextual"/>
    </w:rPr>
  </w:style>
  <w:style w:type="paragraph" w:customStyle="1" w:styleId="05BD57889EFE409B93173B817733D8CB">
    <w:name w:val="05BD57889EFE409B93173B817733D8CB"/>
    <w:rsid w:val="00F62118"/>
    <w:rPr>
      <w:kern w:val="2"/>
      <w14:ligatures w14:val="standardContextual"/>
    </w:rPr>
  </w:style>
  <w:style w:type="paragraph" w:customStyle="1" w:styleId="6475707A34694BDD9B9AD50C220003E8">
    <w:name w:val="6475707A34694BDD9B9AD50C220003E8"/>
    <w:rsid w:val="00F62118"/>
    <w:rPr>
      <w:kern w:val="2"/>
      <w14:ligatures w14:val="standardContextual"/>
    </w:rPr>
  </w:style>
  <w:style w:type="paragraph" w:customStyle="1" w:styleId="9EC2688B6D064D8BAA9852E0548ABBFD">
    <w:name w:val="9EC2688B6D064D8BAA9852E0548ABBFD"/>
    <w:rsid w:val="00F62118"/>
    <w:rPr>
      <w:kern w:val="2"/>
      <w14:ligatures w14:val="standardContextual"/>
    </w:rPr>
  </w:style>
  <w:style w:type="paragraph" w:customStyle="1" w:styleId="CBF6CED2ACE64E8CBB0120BDD197681F">
    <w:name w:val="CBF6CED2ACE64E8CBB0120BDD197681F"/>
    <w:rsid w:val="00F62118"/>
    <w:rPr>
      <w:kern w:val="2"/>
      <w14:ligatures w14:val="standardContextual"/>
    </w:rPr>
  </w:style>
  <w:style w:type="paragraph" w:customStyle="1" w:styleId="E4836328503D42D1B7161385511211D8">
    <w:name w:val="E4836328503D42D1B7161385511211D8"/>
    <w:rsid w:val="00F62118"/>
    <w:rPr>
      <w:kern w:val="2"/>
      <w14:ligatures w14:val="standardContextual"/>
    </w:rPr>
  </w:style>
  <w:style w:type="paragraph" w:customStyle="1" w:styleId="B44ABDE4303B442F92DDE7344B4FD08C">
    <w:name w:val="B44ABDE4303B442F92DDE7344B4FD08C"/>
    <w:rsid w:val="00F62118"/>
    <w:rPr>
      <w:kern w:val="2"/>
      <w14:ligatures w14:val="standardContextual"/>
    </w:rPr>
  </w:style>
  <w:style w:type="paragraph" w:customStyle="1" w:styleId="E8332F39AB104BACBA414A462B87FD63">
    <w:name w:val="E8332F39AB104BACBA414A462B87FD63"/>
    <w:rsid w:val="00F62118"/>
    <w:rPr>
      <w:kern w:val="2"/>
      <w14:ligatures w14:val="standardContextual"/>
    </w:rPr>
  </w:style>
  <w:style w:type="paragraph" w:customStyle="1" w:styleId="76ACDB57860945F8BCE255172E28FB66">
    <w:name w:val="76ACDB57860945F8BCE255172E28FB66"/>
    <w:rsid w:val="00F62118"/>
    <w:rPr>
      <w:kern w:val="2"/>
      <w14:ligatures w14:val="standardContextual"/>
    </w:rPr>
  </w:style>
  <w:style w:type="paragraph" w:customStyle="1" w:styleId="AB5EA74882CB46D5BE4C6229D3FA28CE">
    <w:name w:val="AB5EA74882CB46D5BE4C6229D3FA28CE"/>
    <w:rsid w:val="00F62118"/>
    <w:rPr>
      <w:kern w:val="2"/>
      <w14:ligatures w14:val="standardContextual"/>
    </w:rPr>
  </w:style>
  <w:style w:type="paragraph" w:customStyle="1" w:styleId="2B385291F0F14A548A4B53AB389D0843">
    <w:name w:val="2B385291F0F14A548A4B53AB389D0843"/>
    <w:rsid w:val="00F62118"/>
    <w:rPr>
      <w:kern w:val="2"/>
      <w14:ligatures w14:val="standardContextual"/>
    </w:rPr>
  </w:style>
  <w:style w:type="paragraph" w:customStyle="1" w:styleId="AAAF988B9C5B4A479E8B211FCDA96199">
    <w:name w:val="AAAF988B9C5B4A479E8B211FCDA96199"/>
    <w:rsid w:val="00F62118"/>
    <w:rPr>
      <w:kern w:val="2"/>
      <w14:ligatures w14:val="standardContextual"/>
    </w:rPr>
  </w:style>
  <w:style w:type="paragraph" w:customStyle="1" w:styleId="E2346464CE0B417BBC796BF681F0AE64">
    <w:name w:val="E2346464CE0B417BBC796BF681F0AE64"/>
    <w:rsid w:val="00F62118"/>
    <w:rPr>
      <w:kern w:val="2"/>
      <w14:ligatures w14:val="standardContextual"/>
    </w:rPr>
  </w:style>
  <w:style w:type="paragraph" w:customStyle="1" w:styleId="613E29B8F6D44AD9B422D7F33E07D54F">
    <w:name w:val="613E29B8F6D44AD9B422D7F33E07D54F"/>
    <w:rsid w:val="00F62118"/>
    <w:rPr>
      <w:kern w:val="2"/>
      <w14:ligatures w14:val="standardContextual"/>
    </w:rPr>
  </w:style>
  <w:style w:type="paragraph" w:customStyle="1" w:styleId="87D2DA9385724358B706031F091D4845">
    <w:name w:val="87D2DA9385724358B706031F091D4845"/>
    <w:rsid w:val="00F62118"/>
    <w:rPr>
      <w:kern w:val="2"/>
      <w14:ligatures w14:val="standardContextual"/>
    </w:rPr>
  </w:style>
  <w:style w:type="paragraph" w:customStyle="1" w:styleId="1611C5165D4B4DD3A40DDB943377A74E">
    <w:name w:val="1611C5165D4B4DD3A40DDB943377A74E"/>
    <w:rsid w:val="00F62118"/>
    <w:rPr>
      <w:kern w:val="2"/>
      <w14:ligatures w14:val="standardContextual"/>
    </w:rPr>
  </w:style>
  <w:style w:type="paragraph" w:customStyle="1" w:styleId="E9735F63668840F2BEBCE7D53FED6DB8">
    <w:name w:val="E9735F63668840F2BEBCE7D53FED6DB8"/>
    <w:rsid w:val="00F62118"/>
    <w:rPr>
      <w:kern w:val="2"/>
      <w14:ligatures w14:val="standardContextual"/>
    </w:rPr>
  </w:style>
  <w:style w:type="paragraph" w:customStyle="1" w:styleId="4BC6CCFCB2B04967B34C832CA02B532A">
    <w:name w:val="4BC6CCFCB2B04967B34C832CA02B532A"/>
    <w:rsid w:val="00F62118"/>
    <w:rPr>
      <w:kern w:val="2"/>
      <w14:ligatures w14:val="standardContextual"/>
    </w:rPr>
  </w:style>
  <w:style w:type="paragraph" w:customStyle="1" w:styleId="D4D66E43B1C44E2D82463A400A001572">
    <w:name w:val="D4D66E43B1C44E2D82463A400A001572"/>
    <w:rsid w:val="00F62118"/>
    <w:rPr>
      <w:kern w:val="2"/>
      <w14:ligatures w14:val="standardContextual"/>
    </w:rPr>
  </w:style>
  <w:style w:type="paragraph" w:customStyle="1" w:styleId="CFB40D28A97D42CFA1CEB0C07D811903">
    <w:name w:val="CFB40D28A97D42CFA1CEB0C07D811903"/>
    <w:rsid w:val="00F62118"/>
    <w:rPr>
      <w:kern w:val="2"/>
      <w14:ligatures w14:val="standardContextual"/>
    </w:rPr>
  </w:style>
  <w:style w:type="paragraph" w:customStyle="1" w:styleId="03763FB0745C4C17B2D52AE8938D963F">
    <w:name w:val="03763FB0745C4C17B2D52AE8938D963F"/>
    <w:rsid w:val="00F62118"/>
    <w:rPr>
      <w:kern w:val="2"/>
      <w14:ligatures w14:val="standardContextual"/>
    </w:rPr>
  </w:style>
  <w:style w:type="paragraph" w:customStyle="1" w:styleId="152869039673461DA29FFB0282914868">
    <w:name w:val="152869039673461DA29FFB0282914868"/>
    <w:rsid w:val="00F62118"/>
    <w:rPr>
      <w:kern w:val="2"/>
      <w14:ligatures w14:val="standardContextual"/>
    </w:rPr>
  </w:style>
  <w:style w:type="paragraph" w:customStyle="1" w:styleId="D57CB842D5D148288646CF3CD5239136">
    <w:name w:val="D57CB842D5D148288646CF3CD5239136"/>
    <w:rsid w:val="00F62118"/>
    <w:rPr>
      <w:kern w:val="2"/>
      <w14:ligatures w14:val="standardContextual"/>
    </w:rPr>
  </w:style>
  <w:style w:type="paragraph" w:customStyle="1" w:styleId="DAACB86F6168498595B8808826797758">
    <w:name w:val="DAACB86F6168498595B8808826797758"/>
    <w:rsid w:val="00F62118"/>
    <w:rPr>
      <w:kern w:val="2"/>
      <w14:ligatures w14:val="standardContextual"/>
    </w:rPr>
  </w:style>
  <w:style w:type="paragraph" w:customStyle="1" w:styleId="4CB7B6FC6F0345C283825B991D76148B">
    <w:name w:val="4CB7B6FC6F0345C283825B991D76148B"/>
    <w:rsid w:val="00F62118"/>
    <w:rPr>
      <w:kern w:val="2"/>
      <w14:ligatures w14:val="standardContextual"/>
    </w:rPr>
  </w:style>
  <w:style w:type="paragraph" w:customStyle="1" w:styleId="FB6A924229444262AABA7A1C8FEB55F7">
    <w:name w:val="FB6A924229444262AABA7A1C8FEB55F7"/>
    <w:rsid w:val="00F62118"/>
    <w:rPr>
      <w:kern w:val="2"/>
      <w14:ligatures w14:val="standardContextual"/>
    </w:rPr>
  </w:style>
  <w:style w:type="paragraph" w:customStyle="1" w:styleId="7AE3B9F42A0C497CAF9A851FE9BCC9F9">
    <w:name w:val="7AE3B9F42A0C497CAF9A851FE9BCC9F9"/>
    <w:rsid w:val="00F62118"/>
    <w:rPr>
      <w:kern w:val="2"/>
      <w14:ligatures w14:val="standardContextual"/>
    </w:rPr>
  </w:style>
  <w:style w:type="paragraph" w:customStyle="1" w:styleId="00EAE6EB038346F9A3BE0E84E7641D59">
    <w:name w:val="00EAE6EB038346F9A3BE0E84E7641D59"/>
    <w:rsid w:val="00F62118"/>
    <w:rPr>
      <w:kern w:val="2"/>
      <w14:ligatures w14:val="standardContextual"/>
    </w:rPr>
  </w:style>
  <w:style w:type="paragraph" w:customStyle="1" w:styleId="1CF3E9A0419046C1B219CC3D54CCC6DA">
    <w:name w:val="1CF3E9A0419046C1B219CC3D54CCC6DA"/>
    <w:rsid w:val="00F62118"/>
    <w:rPr>
      <w:kern w:val="2"/>
      <w14:ligatures w14:val="standardContextual"/>
    </w:rPr>
  </w:style>
  <w:style w:type="paragraph" w:customStyle="1" w:styleId="F0ABAFD7B6504A77BEA150246874B5E0">
    <w:name w:val="F0ABAFD7B6504A77BEA150246874B5E0"/>
    <w:rsid w:val="00F62118"/>
    <w:rPr>
      <w:kern w:val="2"/>
      <w14:ligatures w14:val="standardContextual"/>
    </w:rPr>
  </w:style>
  <w:style w:type="paragraph" w:customStyle="1" w:styleId="3C258B93FB3344D0BCA31D425E185DE3">
    <w:name w:val="3C258B93FB3344D0BCA31D425E185DE3"/>
    <w:rsid w:val="00F62118"/>
    <w:rPr>
      <w:kern w:val="2"/>
      <w14:ligatures w14:val="standardContextual"/>
    </w:rPr>
  </w:style>
  <w:style w:type="paragraph" w:customStyle="1" w:styleId="D3ABFD33DA124123903E10124970C699">
    <w:name w:val="D3ABFD33DA124123903E10124970C699"/>
    <w:rsid w:val="00F62118"/>
    <w:rPr>
      <w:kern w:val="2"/>
      <w14:ligatures w14:val="standardContextual"/>
    </w:rPr>
  </w:style>
  <w:style w:type="paragraph" w:customStyle="1" w:styleId="C033AB1194654554A1B8F9B60DD97CE4">
    <w:name w:val="C033AB1194654554A1B8F9B60DD97CE4"/>
    <w:rsid w:val="00F62118"/>
    <w:rPr>
      <w:kern w:val="2"/>
      <w14:ligatures w14:val="standardContextual"/>
    </w:rPr>
  </w:style>
  <w:style w:type="paragraph" w:customStyle="1" w:styleId="2F176BA773C0457E9A1E45109B1487C5">
    <w:name w:val="2F176BA773C0457E9A1E45109B1487C5"/>
    <w:rsid w:val="00F62118"/>
    <w:rPr>
      <w:kern w:val="2"/>
      <w14:ligatures w14:val="standardContextual"/>
    </w:rPr>
  </w:style>
  <w:style w:type="paragraph" w:customStyle="1" w:styleId="11960E0F33DC4C77BE74B633C42351E5">
    <w:name w:val="11960E0F33DC4C77BE74B633C42351E5"/>
    <w:rsid w:val="00F62118"/>
    <w:rPr>
      <w:kern w:val="2"/>
      <w14:ligatures w14:val="standardContextual"/>
    </w:rPr>
  </w:style>
  <w:style w:type="paragraph" w:customStyle="1" w:styleId="62DA4FFD5493480BBB9C70D32F66ACF6">
    <w:name w:val="62DA4FFD5493480BBB9C70D32F66ACF6"/>
    <w:rsid w:val="00F62118"/>
    <w:rPr>
      <w:kern w:val="2"/>
      <w14:ligatures w14:val="standardContextual"/>
    </w:rPr>
  </w:style>
  <w:style w:type="paragraph" w:customStyle="1" w:styleId="A2F82F165597490DB34DD55D253322AE">
    <w:name w:val="A2F82F165597490DB34DD55D253322AE"/>
    <w:rsid w:val="00F62118"/>
    <w:rPr>
      <w:kern w:val="2"/>
      <w14:ligatures w14:val="standardContextual"/>
    </w:rPr>
  </w:style>
  <w:style w:type="paragraph" w:customStyle="1" w:styleId="E2B410F7107D451980F3F63F8FFB0106">
    <w:name w:val="E2B410F7107D451980F3F63F8FFB0106"/>
    <w:rsid w:val="00F62118"/>
    <w:rPr>
      <w:kern w:val="2"/>
      <w14:ligatures w14:val="standardContextual"/>
    </w:rPr>
  </w:style>
  <w:style w:type="paragraph" w:customStyle="1" w:styleId="CE7AD944F5DF4B0A9E70267ED4EA0A93">
    <w:name w:val="CE7AD944F5DF4B0A9E70267ED4EA0A93"/>
    <w:rsid w:val="00F62118"/>
    <w:rPr>
      <w:kern w:val="2"/>
      <w14:ligatures w14:val="standardContextual"/>
    </w:rPr>
  </w:style>
  <w:style w:type="paragraph" w:customStyle="1" w:styleId="534840F4616D486488D8E98148AEC0F4">
    <w:name w:val="534840F4616D486488D8E98148AEC0F4"/>
    <w:rsid w:val="00F62118"/>
    <w:rPr>
      <w:kern w:val="2"/>
      <w14:ligatures w14:val="standardContextual"/>
    </w:rPr>
  </w:style>
  <w:style w:type="paragraph" w:customStyle="1" w:styleId="76D98B43059D40778C54EB5921D60C15">
    <w:name w:val="76D98B43059D40778C54EB5921D60C15"/>
    <w:rsid w:val="00F62118"/>
    <w:rPr>
      <w:kern w:val="2"/>
      <w14:ligatures w14:val="standardContextual"/>
    </w:rPr>
  </w:style>
  <w:style w:type="paragraph" w:customStyle="1" w:styleId="0320AEAB414F42F688F5530815643A1E">
    <w:name w:val="0320AEAB414F42F688F5530815643A1E"/>
    <w:rsid w:val="00F62118"/>
    <w:rPr>
      <w:kern w:val="2"/>
      <w14:ligatures w14:val="standardContextual"/>
    </w:rPr>
  </w:style>
  <w:style w:type="paragraph" w:customStyle="1" w:styleId="81A0C3CCC48C4B8CAF83531DB4B98530">
    <w:name w:val="81A0C3CCC48C4B8CAF83531DB4B98530"/>
    <w:rsid w:val="00F62118"/>
    <w:rPr>
      <w:kern w:val="2"/>
      <w14:ligatures w14:val="standardContextual"/>
    </w:rPr>
  </w:style>
  <w:style w:type="paragraph" w:customStyle="1" w:styleId="9F7EF54F18254157A614D4D3D1BE5271">
    <w:name w:val="9F7EF54F18254157A614D4D3D1BE5271"/>
    <w:rsid w:val="00F62118"/>
    <w:rPr>
      <w:kern w:val="2"/>
      <w14:ligatures w14:val="standardContextual"/>
    </w:rPr>
  </w:style>
  <w:style w:type="paragraph" w:customStyle="1" w:styleId="0875FF8627B04B5096D4B95791EC27C9">
    <w:name w:val="0875FF8627B04B5096D4B95791EC27C9"/>
    <w:rsid w:val="00F62118"/>
    <w:rPr>
      <w:kern w:val="2"/>
      <w14:ligatures w14:val="standardContextual"/>
    </w:rPr>
  </w:style>
  <w:style w:type="paragraph" w:customStyle="1" w:styleId="01437E2C027D4A139CF54EB1AE31E8FB">
    <w:name w:val="01437E2C027D4A139CF54EB1AE31E8FB"/>
    <w:rsid w:val="00F62118"/>
    <w:rPr>
      <w:kern w:val="2"/>
      <w14:ligatures w14:val="standardContextual"/>
    </w:rPr>
  </w:style>
  <w:style w:type="paragraph" w:customStyle="1" w:styleId="71F11138147F49DAAD2431373A0B7EE8">
    <w:name w:val="71F11138147F49DAAD2431373A0B7EE8"/>
    <w:rsid w:val="00F62118"/>
    <w:rPr>
      <w:kern w:val="2"/>
      <w14:ligatures w14:val="standardContextual"/>
    </w:rPr>
  </w:style>
  <w:style w:type="paragraph" w:customStyle="1" w:styleId="B3B2B5580E3640818D19CAED366B626E">
    <w:name w:val="B3B2B5580E3640818D19CAED366B626E"/>
    <w:rsid w:val="00F62118"/>
    <w:rPr>
      <w:kern w:val="2"/>
      <w14:ligatures w14:val="standardContextual"/>
    </w:rPr>
  </w:style>
  <w:style w:type="paragraph" w:customStyle="1" w:styleId="04A1BB1CAE614AF4BE6597D26EDB88BE">
    <w:name w:val="04A1BB1CAE614AF4BE6597D26EDB88BE"/>
    <w:rsid w:val="00F62118"/>
    <w:rPr>
      <w:kern w:val="2"/>
      <w14:ligatures w14:val="standardContextual"/>
    </w:rPr>
  </w:style>
  <w:style w:type="paragraph" w:customStyle="1" w:styleId="7D6DF385D8654EC285C730CAAEAD7806">
    <w:name w:val="7D6DF385D8654EC285C730CAAEAD7806"/>
    <w:rsid w:val="00F62118"/>
    <w:rPr>
      <w:kern w:val="2"/>
      <w14:ligatures w14:val="standardContextual"/>
    </w:rPr>
  </w:style>
  <w:style w:type="paragraph" w:customStyle="1" w:styleId="6C36B07690DA416CB931EAB0558CC4CE">
    <w:name w:val="6C36B07690DA416CB931EAB0558CC4CE"/>
    <w:rsid w:val="00F62118"/>
    <w:rPr>
      <w:kern w:val="2"/>
      <w14:ligatures w14:val="standardContextual"/>
    </w:rPr>
  </w:style>
  <w:style w:type="paragraph" w:customStyle="1" w:styleId="6C98E7BFC05D49BC960927119F2F117E">
    <w:name w:val="6C98E7BFC05D49BC960927119F2F117E"/>
    <w:rsid w:val="00F62118"/>
    <w:rPr>
      <w:kern w:val="2"/>
      <w14:ligatures w14:val="standardContextual"/>
    </w:rPr>
  </w:style>
  <w:style w:type="paragraph" w:customStyle="1" w:styleId="CD676B3556EE4032A39218A75E917E01">
    <w:name w:val="CD676B3556EE4032A39218A75E917E01"/>
    <w:rsid w:val="00F62118"/>
    <w:rPr>
      <w:kern w:val="2"/>
      <w14:ligatures w14:val="standardContextual"/>
    </w:rPr>
  </w:style>
  <w:style w:type="paragraph" w:customStyle="1" w:styleId="C8B08FE8C6084851983D6E8A3CC322B7">
    <w:name w:val="C8B08FE8C6084851983D6E8A3CC322B7"/>
    <w:rsid w:val="00F62118"/>
    <w:rPr>
      <w:kern w:val="2"/>
      <w14:ligatures w14:val="standardContextual"/>
    </w:rPr>
  </w:style>
  <w:style w:type="paragraph" w:customStyle="1" w:styleId="0DAB78B12D234EE18E98C0E156F688EF">
    <w:name w:val="0DAB78B12D234EE18E98C0E156F688EF"/>
    <w:rsid w:val="00F62118"/>
    <w:rPr>
      <w:kern w:val="2"/>
      <w14:ligatures w14:val="standardContextual"/>
    </w:rPr>
  </w:style>
  <w:style w:type="paragraph" w:customStyle="1" w:styleId="7E181DB22DB64DEBA3A405177774D1FC">
    <w:name w:val="7E181DB22DB64DEBA3A405177774D1FC"/>
    <w:rsid w:val="00F62118"/>
    <w:rPr>
      <w:kern w:val="2"/>
      <w14:ligatures w14:val="standardContextual"/>
    </w:rPr>
  </w:style>
  <w:style w:type="paragraph" w:customStyle="1" w:styleId="099F58065B2E47BE9C4869BEB7DA7B31">
    <w:name w:val="099F58065B2E47BE9C4869BEB7DA7B31"/>
    <w:rsid w:val="00F62118"/>
    <w:rPr>
      <w:kern w:val="2"/>
      <w14:ligatures w14:val="standardContextual"/>
    </w:rPr>
  </w:style>
  <w:style w:type="paragraph" w:customStyle="1" w:styleId="6D3B0FE8C3A748B18F721688468953B6">
    <w:name w:val="6D3B0FE8C3A748B18F721688468953B6"/>
    <w:rsid w:val="00F62118"/>
    <w:rPr>
      <w:kern w:val="2"/>
      <w14:ligatures w14:val="standardContextual"/>
    </w:rPr>
  </w:style>
  <w:style w:type="paragraph" w:customStyle="1" w:styleId="459503EB9D124D2D93733483AA96A99E">
    <w:name w:val="459503EB9D124D2D93733483AA96A99E"/>
    <w:rsid w:val="00F62118"/>
    <w:rPr>
      <w:kern w:val="2"/>
      <w14:ligatures w14:val="standardContextual"/>
    </w:rPr>
  </w:style>
  <w:style w:type="paragraph" w:customStyle="1" w:styleId="E83B79D8C18943F19D81AD275E2AC05C">
    <w:name w:val="E83B79D8C18943F19D81AD275E2AC05C"/>
    <w:rsid w:val="00F62118"/>
    <w:rPr>
      <w:kern w:val="2"/>
      <w14:ligatures w14:val="standardContextual"/>
    </w:rPr>
  </w:style>
  <w:style w:type="paragraph" w:customStyle="1" w:styleId="1D328494F3F246468DD32A04F971488D">
    <w:name w:val="1D328494F3F246468DD32A04F971488D"/>
    <w:rsid w:val="00F62118"/>
    <w:rPr>
      <w:kern w:val="2"/>
      <w14:ligatures w14:val="standardContextual"/>
    </w:rPr>
  </w:style>
  <w:style w:type="paragraph" w:customStyle="1" w:styleId="68AD1C0F55654688A969A1DC3FAC5FCF">
    <w:name w:val="68AD1C0F55654688A969A1DC3FAC5FCF"/>
    <w:rsid w:val="00F62118"/>
    <w:rPr>
      <w:kern w:val="2"/>
      <w14:ligatures w14:val="standardContextual"/>
    </w:rPr>
  </w:style>
  <w:style w:type="paragraph" w:customStyle="1" w:styleId="DE1580B431204B3F8A79EFE78635CB91">
    <w:name w:val="DE1580B431204B3F8A79EFE78635CB91"/>
    <w:rsid w:val="00F62118"/>
    <w:rPr>
      <w:kern w:val="2"/>
      <w14:ligatures w14:val="standardContextual"/>
    </w:rPr>
  </w:style>
  <w:style w:type="paragraph" w:customStyle="1" w:styleId="8DD3C272F285459FBFA9D0F608F8D40C">
    <w:name w:val="8DD3C272F285459FBFA9D0F608F8D40C"/>
    <w:rsid w:val="00F62118"/>
    <w:rPr>
      <w:kern w:val="2"/>
      <w14:ligatures w14:val="standardContextual"/>
    </w:rPr>
  </w:style>
  <w:style w:type="paragraph" w:customStyle="1" w:styleId="F99EF3A8017D42829E6F38F37CADEAB4">
    <w:name w:val="F99EF3A8017D42829E6F38F37CADEAB4"/>
    <w:rsid w:val="00F62118"/>
    <w:rPr>
      <w:kern w:val="2"/>
      <w14:ligatures w14:val="standardContextual"/>
    </w:rPr>
  </w:style>
  <w:style w:type="paragraph" w:customStyle="1" w:styleId="6D04B9BA9859449BA6083B8D23AF558A">
    <w:name w:val="6D04B9BA9859449BA6083B8D23AF558A"/>
    <w:rsid w:val="00F62118"/>
    <w:rPr>
      <w:kern w:val="2"/>
      <w14:ligatures w14:val="standardContextual"/>
    </w:rPr>
  </w:style>
  <w:style w:type="paragraph" w:customStyle="1" w:styleId="C3FE1733D2EE447B94D6F6ED9339B458">
    <w:name w:val="C3FE1733D2EE447B94D6F6ED9339B458"/>
    <w:rsid w:val="00F62118"/>
    <w:rPr>
      <w:kern w:val="2"/>
      <w14:ligatures w14:val="standardContextual"/>
    </w:rPr>
  </w:style>
  <w:style w:type="paragraph" w:customStyle="1" w:styleId="F1CD713243414357B9BAF570479BDB17">
    <w:name w:val="F1CD713243414357B9BAF570479BDB17"/>
    <w:rsid w:val="00F62118"/>
    <w:rPr>
      <w:kern w:val="2"/>
      <w14:ligatures w14:val="standardContextual"/>
    </w:rPr>
  </w:style>
  <w:style w:type="paragraph" w:customStyle="1" w:styleId="DA6BE67B27AC4D399F4348374F292CAC">
    <w:name w:val="DA6BE67B27AC4D399F4348374F292CAC"/>
    <w:rsid w:val="00F62118"/>
    <w:rPr>
      <w:kern w:val="2"/>
      <w14:ligatures w14:val="standardContextual"/>
    </w:rPr>
  </w:style>
  <w:style w:type="paragraph" w:customStyle="1" w:styleId="FF05D09EF65C47689A8E15DD88A5C587">
    <w:name w:val="FF05D09EF65C47689A8E15DD88A5C587"/>
    <w:rsid w:val="00F62118"/>
    <w:rPr>
      <w:kern w:val="2"/>
      <w14:ligatures w14:val="standardContextual"/>
    </w:rPr>
  </w:style>
  <w:style w:type="paragraph" w:customStyle="1" w:styleId="4C93B4E24F0F46FC96BA39B6C4367E74">
    <w:name w:val="4C93B4E24F0F46FC96BA39B6C4367E74"/>
    <w:rsid w:val="008F6B45"/>
    <w:rPr>
      <w:kern w:val="2"/>
      <w14:ligatures w14:val="standardContextual"/>
    </w:rPr>
  </w:style>
  <w:style w:type="paragraph" w:customStyle="1" w:styleId="B7C5F500327242BBBF0FE5BB40526DBC">
    <w:name w:val="B7C5F500327242BBBF0FE5BB40526DBC"/>
    <w:rsid w:val="00F62118"/>
    <w:rPr>
      <w:kern w:val="2"/>
      <w14:ligatures w14:val="standardContextual"/>
    </w:rPr>
  </w:style>
  <w:style w:type="paragraph" w:customStyle="1" w:styleId="AD7471AED1FD41D79DE17B2A7D5ABC1C">
    <w:name w:val="AD7471AED1FD41D79DE17B2A7D5ABC1C"/>
    <w:rsid w:val="00F62118"/>
    <w:rPr>
      <w:kern w:val="2"/>
      <w14:ligatures w14:val="standardContextual"/>
    </w:rPr>
  </w:style>
  <w:style w:type="paragraph" w:customStyle="1" w:styleId="305D0C29E030496BB5CFA73EAD4F8D26">
    <w:name w:val="305D0C29E030496BB5CFA73EAD4F8D26"/>
    <w:rsid w:val="00F62118"/>
    <w:rPr>
      <w:kern w:val="2"/>
      <w14:ligatures w14:val="standardContextual"/>
    </w:rPr>
  </w:style>
  <w:style w:type="paragraph" w:customStyle="1" w:styleId="140B2238C0C14814ABE298E10A731954">
    <w:name w:val="140B2238C0C14814ABE298E10A731954"/>
    <w:rsid w:val="00F62118"/>
    <w:rPr>
      <w:kern w:val="2"/>
      <w14:ligatures w14:val="standardContextual"/>
    </w:rPr>
  </w:style>
  <w:style w:type="paragraph" w:customStyle="1" w:styleId="93B32558B86440D788472ADFF4E9C1F7">
    <w:name w:val="93B32558B86440D788472ADFF4E9C1F7"/>
    <w:rsid w:val="00F62118"/>
    <w:rPr>
      <w:kern w:val="2"/>
      <w14:ligatures w14:val="standardContextual"/>
    </w:rPr>
  </w:style>
  <w:style w:type="paragraph" w:customStyle="1" w:styleId="F698A4B1E1D04482AE53F9FA67CEF478">
    <w:name w:val="F698A4B1E1D04482AE53F9FA67CEF478"/>
    <w:rsid w:val="00F62118"/>
    <w:rPr>
      <w:kern w:val="2"/>
      <w14:ligatures w14:val="standardContextual"/>
    </w:rPr>
  </w:style>
  <w:style w:type="paragraph" w:customStyle="1" w:styleId="9CC540B9B85345B2B4EBED44FAED2BF2">
    <w:name w:val="9CC540B9B85345B2B4EBED44FAED2BF2"/>
    <w:rsid w:val="00F62118"/>
    <w:rPr>
      <w:kern w:val="2"/>
      <w14:ligatures w14:val="standardContextual"/>
    </w:rPr>
  </w:style>
  <w:style w:type="paragraph" w:customStyle="1" w:styleId="51CE724929B54CB7B982CB9033059911">
    <w:name w:val="51CE724929B54CB7B982CB9033059911"/>
    <w:rsid w:val="00F62118"/>
    <w:rPr>
      <w:kern w:val="2"/>
      <w14:ligatures w14:val="standardContextual"/>
    </w:rPr>
  </w:style>
  <w:style w:type="paragraph" w:customStyle="1" w:styleId="AD8A3983EEBA4A5EAD64D99F655860B7">
    <w:name w:val="AD8A3983EEBA4A5EAD64D99F655860B7"/>
    <w:rsid w:val="00F62118"/>
    <w:rPr>
      <w:kern w:val="2"/>
      <w14:ligatures w14:val="standardContextual"/>
    </w:rPr>
  </w:style>
  <w:style w:type="paragraph" w:customStyle="1" w:styleId="BF0BC7C47D5B4FD99EC49A852F1E92E5">
    <w:name w:val="BF0BC7C47D5B4FD99EC49A852F1E92E5"/>
    <w:rsid w:val="00F62118"/>
    <w:rPr>
      <w:kern w:val="2"/>
      <w14:ligatures w14:val="standardContextual"/>
    </w:rPr>
  </w:style>
  <w:style w:type="paragraph" w:customStyle="1" w:styleId="E1A60D9C74374CBD9E48FFE6514A1FA2">
    <w:name w:val="E1A60D9C74374CBD9E48FFE6514A1FA2"/>
    <w:rsid w:val="00F62118"/>
    <w:rPr>
      <w:kern w:val="2"/>
      <w14:ligatures w14:val="standardContextual"/>
    </w:rPr>
  </w:style>
  <w:style w:type="paragraph" w:customStyle="1" w:styleId="938A1CBA670C4FDFB2968B4DB85D79C8">
    <w:name w:val="938A1CBA670C4FDFB2968B4DB85D79C8"/>
    <w:rsid w:val="00F62118"/>
    <w:rPr>
      <w:kern w:val="2"/>
      <w14:ligatures w14:val="standardContextual"/>
    </w:rPr>
  </w:style>
  <w:style w:type="paragraph" w:customStyle="1" w:styleId="329FF57ABDD34FF08BADED2FFD295BEC">
    <w:name w:val="329FF57ABDD34FF08BADED2FFD295BEC"/>
    <w:rsid w:val="00F62118"/>
    <w:rPr>
      <w:kern w:val="2"/>
      <w14:ligatures w14:val="standardContextual"/>
    </w:rPr>
  </w:style>
  <w:style w:type="paragraph" w:customStyle="1" w:styleId="1A9B34B1077B4D628793C6C0FE1F05B0">
    <w:name w:val="1A9B34B1077B4D628793C6C0FE1F05B0"/>
    <w:rsid w:val="00F62118"/>
    <w:rPr>
      <w:kern w:val="2"/>
      <w14:ligatures w14:val="standardContextual"/>
    </w:rPr>
  </w:style>
  <w:style w:type="paragraph" w:customStyle="1" w:styleId="8F0908DC6FB54535867DED806DED96A0">
    <w:name w:val="8F0908DC6FB54535867DED806DED96A0"/>
    <w:rsid w:val="00F62118"/>
    <w:rPr>
      <w:kern w:val="2"/>
      <w14:ligatures w14:val="standardContextual"/>
    </w:rPr>
  </w:style>
  <w:style w:type="paragraph" w:customStyle="1" w:styleId="14A34E5EB36644DB860011EFFA8B5951">
    <w:name w:val="14A34E5EB36644DB860011EFFA8B5951"/>
    <w:rsid w:val="00F62118"/>
    <w:rPr>
      <w:kern w:val="2"/>
      <w14:ligatures w14:val="standardContextual"/>
    </w:rPr>
  </w:style>
  <w:style w:type="paragraph" w:customStyle="1" w:styleId="4071C8EC460C4658AE303127C2033915">
    <w:name w:val="4071C8EC460C4658AE303127C2033915"/>
    <w:rsid w:val="00F62118"/>
    <w:rPr>
      <w:kern w:val="2"/>
      <w14:ligatures w14:val="standardContextual"/>
    </w:rPr>
  </w:style>
  <w:style w:type="paragraph" w:customStyle="1" w:styleId="E96547FA7C98475C932835D2FDA877AF">
    <w:name w:val="E96547FA7C98475C932835D2FDA877AF"/>
    <w:rsid w:val="00F62118"/>
    <w:rPr>
      <w:kern w:val="2"/>
      <w14:ligatures w14:val="standardContextual"/>
    </w:rPr>
  </w:style>
  <w:style w:type="paragraph" w:customStyle="1" w:styleId="F02507CB63B64A678C6B9EFF79960AEF">
    <w:name w:val="F02507CB63B64A678C6B9EFF79960AEF"/>
    <w:rsid w:val="00F62118"/>
    <w:rPr>
      <w:kern w:val="2"/>
      <w14:ligatures w14:val="standardContextual"/>
    </w:rPr>
  </w:style>
  <w:style w:type="paragraph" w:customStyle="1" w:styleId="0A9005AC2E234896AC82F95C1D909A18">
    <w:name w:val="0A9005AC2E234896AC82F95C1D909A18"/>
    <w:rsid w:val="00F62118"/>
    <w:rPr>
      <w:kern w:val="2"/>
      <w14:ligatures w14:val="standardContextual"/>
    </w:rPr>
  </w:style>
  <w:style w:type="paragraph" w:customStyle="1" w:styleId="CCCDACAF708D45CB82548EC5BF3F9684">
    <w:name w:val="CCCDACAF708D45CB82548EC5BF3F9684"/>
    <w:rsid w:val="00F62118"/>
    <w:rPr>
      <w:kern w:val="2"/>
      <w14:ligatures w14:val="standardContextual"/>
    </w:rPr>
  </w:style>
  <w:style w:type="paragraph" w:customStyle="1" w:styleId="18824D7307CA41488826F59132C1EFA2">
    <w:name w:val="18824D7307CA41488826F59132C1EFA2"/>
    <w:rsid w:val="00F62118"/>
    <w:rPr>
      <w:kern w:val="2"/>
      <w14:ligatures w14:val="standardContextual"/>
    </w:rPr>
  </w:style>
  <w:style w:type="paragraph" w:customStyle="1" w:styleId="FBC8E9B7B2264F1991CBBA526DAFA11D">
    <w:name w:val="FBC8E9B7B2264F1991CBBA526DAFA11D"/>
    <w:rsid w:val="00F62118"/>
    <w:rPr>
      <w:kern w:val="2"/>
      <w14:ligatures w14:val="standardContextual"/>
    </w:rPr>
  </w:style>
  <w:style w:type="paragraph" w:customStyle="1" w:styleId="4FE0E0B2F05C41A58EFD9A920EC1A261">
    <w:name w:val="4FE0E0B2F05C41A58EFD9A920EC1A261"/>
    <w:rsid w:val="00F62118"/>
    <w:rPr>
      <w:kern w:val="2"/>
      <w14:ligatures w14:val="standardContextual"/>
    </w:rPr>
  </w:style>
  <w:style w:type="paragraph" w:customStyle="1" w:styleId="64D6B0123960425AA078558EF9086728">
    <w:name w:val="64D6B0123960425AA078558EF9086728"/>
    <w:rsid w:val="00F62118"/>
    <w:rPr>
      <w:kern w:val="2"/>
      <w14:ligatures w14:val="standardContextual"/>
    </w:rPr>
  </w:style>
  <w:style w:type="paragraph" w:customStyle="1" w:styleId="B48893C17EB94260A0F80588CD00FFC7">
    <w:name w:val="B48893C17EB94260A0F80588CD00FFC7"/>
    <w:rsid w:val="00F62118"/>
    <w:rPr>
      <w:kern w:val="2"/>
      <w14:ligatures w14:val="standardContextual"/>
    </w:rPr>
  </w:style>
  <w:style w:type="paragraph" w:customStyle="1" w:styleId="5EE5B6ABC1D643639F3B520CCBFA1F20">
    <w:name w:val="5EE5B6ABC1D643639F3B520CCBFA1F20"/>
    <w:rsid w:val="00F62118"/>
    <w:rPr>
      <w:kern w:val="2"/>
      <w14:ligatures w14:val="standardContextual"/>
    </w:rPr>
  </w:style>
  <w:style w:type="paragraph" w:customStyle="1" w:styleId="8BC60C6369EB4D97A9DFD4AD76051760">
    <w:name w:val="8BC60C6369EB4D97A9DFD4AD76051760"/>
    <w:rsid w:val="00F62118"/>
    <w:rPr>
      <w:kern w:val="2"/>
      <w14:ligatures w14:val="standardContextual"/>
    </w:rPr>
  </w:style>
  <w:style w:type="paragraph" w:customStyle="1" w:styleId="2A26A581D1214593A5B0AFDE0344E8D7">
    <w:name w:val="2A26A581D1214593A5B0AFDE0344E8D7"/>
    <w:rsid w:val="00F62118"/>
    <w:rPr>
      <w:kern w:val="2"/>
      <w14:ligatures w14:val="standardContextual"/>
    </w:rPr>
  </w:style>
  <w:style w:type="paragraph" w:customStyle="1" w:styleId="06E4CE21A4E24C6F811A6A60CDF4A7E9">
    <w:name w:val="06E4CE21A4E24C6F811A6A60CDF4A7E9"/>
    <w:rsid w:val="00F62118"/>
    <w:rPr>
      <w:kern w:val="2"/>
      <w14:ligatures w14:val="standardContextual"/>
    </w:rPr>
  </w:style>
  <w:style w:type="paragraph" w:customStyle="1" w:styleId="809A4F92BF154A6CA59C7C00940B8825">
    <w:name w:val="809A4F92BF154A6CA59C7C00940B8825"/>
    <w:rsid w:val="00F62118"/>
    <w:rPr>
      <w:kern w:val="2"/>
      <w14:ligatures w14:val="standardContextual"/>
    </w:rPr>
  </w:style>
  <w:style w:type="paragraph" w:customStyle="1" w:styleId="6072E03051EE42748ED97DDBD1E65489">
    <w:name w:val="6072E03051EE42748ED97DDBD1E65489"/>
    <w:rsid w:val="00F62118"/>
    <w:rPr>
      <w:kern w:val="2"/>
      <w14:ligatures w14:val="standardContextual"/>
    </w:rPr>
  </w:style>
  <w:style w:type="paragraph" w:customStyle="1" w:styleId="3C2557C7B5054CD19A665E1C0125D7AE">
    <w:name w:val="3C2557C7B5054CD19A665E1C0125D7AE"/>
    <w:rsid w:val="00F62118"/>
    <w:rPr>
      <w:kern w:val="2"/>
      <w14:ligatures w14:val="standardContextual"/>
    </w:rPr>
  </w:style>
  <w:style w:type="paragraph" w:customStyle="1" w:styleId="987E4FA3BD6943248EA104F606604A3C">
    <w:name w:val="987E4FA3BD6943248EA104F606604A3C"/>
    <w:rsid w:val="00F62118"/>
    <w:rPr>
      <w:kern w:val="2"/>
      <w14:ligatures w14:val="standardContextual"/>
    </w:rPr>
  </w:style>
  <w:style w:type="paragraph" w:customStyle="1" w:styleId="79F312E20FC7445C9A5D7635B4A61712">
    <w:name w:val="79F312E20FC7445C9A5D7635B4A61712"/>
    <w:rsid w:val="00F62118"/>
    <w:rPr>
      <w:kern w:val="2"/>
      <w14:ligatures w14:val="standardContextual"/>
    </w:rPr>
  </w:style>
  <w:style w:type="paragraph" w:customStyle="1" w:styleId="1A289537BE414538BB97F7180EDC480E">
    <w:name w:val="1A289537BE414538BB97F7180EDC480E"/>
    <w:rsid w:val="00F62118"/>
    <w:rPr>
      <w:kern w:val="2"/>
      <w14:ligatures w14:val="standardContextual"/>
    </w:rPr>
  </w:style>
  <w:style w:type="paragraph" w:customStyle="1" w:styleId="6394575AAF0C454DBCE4373376B42283">
    <w:name w:val="6394575AAF0C454DBCE4373376B42283"/>
    <w:rsid w:val="00F62118"/>
    <w:rPr>
      <w:kern w:val="2"/>
      <w14:ligatures w14:val="standardContextual"/>
    </w:rPr>
  </w:style>
  <w:style w:type="paragraph" w:customStyle="1" w:styleId="ABD2DAED31AC4075A8F8AD6D22028008">
    <w:name w:val="ABD2DAED31AC4075A8F8AD6D22028008"/>
    <w:rsid w:val="00F62118"/>
    <w:rPr>
      <w:kern w:val="2"/>
      <w14:ligatures w14:val="standardContextual"/>
    </w:rPr>
  </w:style>
  <w:style w:type="paragraph" w:customStyle="1" w:styleId="AB4BF3F6E93D477AB3B89DB1452B996E">
    <w:name w:val="AB4BF3F6E93D477AB3B89DB1452B996E"/>
    <w:rsid w:val="00F62118"/>
    <w:rPr>
      <w:kern w:val="2"/>
      <w14:ligatures w14:val="standardContextual"/>
    </w:rPr>
  </w:style>
  <w:style w:type="paragraph" w:customStyle="1" w:styleId="07BBB240A308449DA1F8D698AEC8998D">
    <w:name w:val="07BBB240A308449DA1F8D698AEC8998D"/>
    <w:rsid w:val="00F62118"/>
    <w:rPr>
      <w:kern w:val="2"/>
      <w14:ligatures w14:val="standardContextual"/>
    </w:rPr>
  </w:style>
  <w:style w:type="paragraph" w:customStyle="1" w:styleId="CB1506EBD049482F9A37CEAD530C8511">
    <w:name w:val="CB1506EBD049482F9A37CEAD530C8511"/>
    <w:rsid w:val="008F6B45"/>
    <w:rPr>
      <w:kern w:val="2"/>
      <w14:ligatures w14:val="standardContextual"/>
    </w:rPr>
  </w:style>
  <w:style w:type="paragraph" w:customStyle="1" w:styleId="56E4AD48F1F44E719E0D5BA282E57894">
    <w:name w:val="56E4AD48F1F44E719E0D5BA282E57894"/>
    <w:rsid w:val="002B628E"/>
  </w:style>
  <w:style w:type="paragraph" w:customStyle="1" w:styleId="BDCD7976A067471BA870DBF8345E8AD1">
    <w:name w:val="BDCD7976A067471BA870DBF8345E8AD1"/>
    <w:rsid w:val="002B628E"/>
  </w:style>
  <w:style w:type="paragraph" w:customStyle="1" w:styleId="DC17E77EE0BA4E43B8CE679278396BD6">
    <w:name w:val="DC17E77EE0BA4E43B8CE679278396BD6"/>
    <w:rsid w:val="002B628E"/>
  </w:style>
  <w:style w:type="paragraph" w:customStyle="1" w:styleId="BF0DE10AC9354024AE39B753776A7673">
    <w:name w:val="BF0DE10AC9354024AE39B753776A7673"/>
    <w:rsid w:val="009D301D"/>
  </w:style>
  <w:style w:type="paragraph" w:customStyle="1" w:styleId="33196C0639D741C894A29A39D063BF34">
    <w:name w:val="33196C0639D741C894A29A39D063BF34"/>
    <w:rsid w:val="009D301D"/>
  </w:style>
  <w:style w:type="paragraph" w:customStyle="1" w:styleId="532E5A4E5F71409A888520E9617DA70F">
    <w:name w:val="532E5A4E5F71409A888520E9617DA70F"/>
    <w:rsid w:val="002B628E"/>
  </w:style>
  <w:style w:type="paragraph" w:customStyle="1" w:styleId="977E8079F9E14BF4A6CD9BBEC23761C1">
    <w:name w:val="977E8079F9E14BF4A6CD9BBEC23761C1"/>
    <w:rsid w:val="00F864AB"/>
  </w:style>
  <w:style w:type="paragraph" w:customStyle="1" w:styleId="815B3C4720494370A90205767FEDBED0">
    <w:name w:val="815B3C4720494370A90205767FEDBED0"/>
    <w:rsid w:val="00F864AB"/>
  </w:style>
  <w:style w:type="paragraph" w:customStyle="1" w:styleId="89FF3BF96B554CB2A1EACF9998A659F3">
    <w:name w:val="89FF3BF96B554CB2A1EACF9998A659F3"/>
    <w:rsid w:val="000D0313"/>
  </w:style>
  <w:style w:type="paragraph" w:customStyle="1" w:styleId="A9C0989B977444469014B7AAA6557167">
    <w:name w:val="A9C0989B977444469014B7AAA6557167"/>
    <w:rsid w:val="000D0313"/>
  </w:style>
  <w:style w:type="paragraph" w:customStyle="1" w:styleId="B298D8FF75934C04B3E5D74E9ED116AB">
    <w:name w:val="B298D8FF75934C04B3E5D74E9ED116AB"/>
    <w:rsid w:val="000D0313"/>
  </w:style>
  <w:style w:type="paragraph" w:customStyle="1" w:styleId="9D63F2A8C27A41498B61540789133A0B">
    <w:name w:val="9D63F2A8C27A41498B61540789133A0B"/>
    <w:rsid w:val="008028FB"/>
  </w:style>
  <w:style w:type="paragraph" w:customStyle="1" w:styleId="7391DBB7554E4160B83809FFEB65DB28">
    <w:name w:val="7391DBB7554E4160B83809FFEB65DB28"/>
    <w:rsid w:val="008028FB"/>
  </w:style>
  <w:style w:type="paragraph" w:customStyle="1" w:styleId="F498654DA9B04325A8288B48E7A8896D">
    <w:name w:val="F498654DA9B04325A8288B48E7A8896D"/>
    <w:rsid w:val="008028FB"/>
  </w:style>
  <w:style w:type="paragraph" w:customStyle="1" w:styleId="77AF726FE746425391458EF5F98ECA74">
    <w:name w:val="77AF726FE746425391458EF5F98ECA74"/>
    <w:rsid w:val="008028FB"/>
  </w:style>
  <w:style w:type="paragraph" w:customStyle="1" w:styleId="7BF41707B4274570B45A1BE6C45E0FE7">
    <w:name w:val="7BF41707B4274570B45A1BE6C45E0FE7"/>
    <w:rsid w:val="008028FB"/>
  </w:style>
  <w:style w:type="paragraph" w:customStyle="1" w:styleId="027E92AFF9294E38AB7F99EA5EDE6479">
    <w:name w:val="027E92AFF9294E38AB7F99EA5EDE6479"/>
    <w:rsid w:val="008028FB"/>
  </w:style>
  <w:style w:type="paragraph" w:customStyle="1" w:styleId="F4E43DBA585044288E1DDCE16027D980">
    <w:name w:val="F4E43DBA585044288E1DDCE16027D980"/>
    <w:rsid w:val="008028FB"/>
  </w:style>
  <w:style w:type="paragraph" w:customStyle="1" w:styleId="DFE7AF41BC1B4CD2B922A7A7FB2CAAEE">
    <w:name w:val="DFE7AF41BC1B4CD2B922A7A7FB2CAAEE"/>
    <w:rsid w:val="008028FB"/>
  </w:style>
  <w:style w:type="paragraph" w:customStyle="1" w:styleId="403ED8032526419A97608B3F7A26BC35">
    <w:name w:val="403ED8032526419A97608B3F7A26BC35"/>
    <w:rsid w:val="008028FB"/>
  </w:style>
  <w:style w:type="paragraph" w:customStyle="1" w:styleId="C9239DE0F19F435996962752FD7BB5E2">
    <w:name w:val="C9239DE0F19F435996962752FD7BB5E2"/>
    <w:rsid w:val="008028FB"/>
  </w:style>
  <w:style w:type="paragraph" w:customStyle="1" w:styleId="597B9FF7971C46A98083A104366D9629">
    <w:name w:val="597B9FF7971C46A98083A104366D9629"/>
    <w:rsid w:val="008028FB"/>
  </w:style>
  <w:style w:type="paragraph" w:customStyle="1" w:styleId="3D8DD7C6D7504C538BF2141F0C70D315">
    <w:name w:val="3D8DD7C6D7504C538BF2141F0C70D315"/>
    <w:rsid w:val="008028FB"/>
  </w:style>
  <w:style w:type="paragraph" w:customStyle="1" w:styleId="6371FD680A894CAA96E752772F98EC57">
    <w:name w:val="6371FD680A894CAA96E752772F98EC57"/>
    <w:rsid w:val="008028FB"/>
  </w:style>
  <w:style w:type="paragraph" w:customStyle="1" w:styleId="1BACD747D53C44DBA64BFE79792D4C44">
    <w:name w:val="1BACD747D53C44DBA64BFE79792D4C44"/>
    <w:rsid w:val="008028FB"/>
  </w:style>
  <w:style w:type="paragraph" w:customStyle="1" w:styleId="490DC96793764455B537E7BA6EE91B93">
    <w:name w:val="490DC96793764455B537E7BA6EE91B93"/>
    <w:rsid w:val="008028FB"/>
  </w:style>
  <w:style w:type="paragraph" w:customStyle="1" w:styleId="8650587F416248F390EFD6B3C32557FC">
    <w:name w:val="8650587F416248F390EFD6B3C32557FC"/>
    <w:rsid w:val="008028FB"/>
  </w:style>
  <w:style w:type="paragraph" w:customStyle="1" w:styleId="B73B1F67BB514ACDB71DF90C4997F1F0">
    <w:name w:val="B73B1F67BB514ACDB71DF90C4997F1F0"/>
    <w:rsid w:val="008028FB"/>
  </w:style>
  <w:style w:type="paragraph" w:customStyle="1" w:styleId="0BAA2A751E09497D853795A0760C3DDF">
    <w:name w:val="0BAA2A751E09497D853795A0760C3DDF"/>
    <w:rsid w:val="008028FB"/>
  </w:style>
  <w:style w:type="paragraph" w:customStyle="1" w:styleId="159E1B694F7A4DB9865E4EF9841804B9">
    <w:name w:val="159E1B694F7A4DB9865E4EF9841804B9"/>
    <w:rsid w:val="008028FB"/>
  </w:style>
  <w:style w:type="paragraph" w:customStyle="1" w:styleId="5A387C4A02EB4A958523D5BFF669ACC3">
    <w:name w:val="5A387C4A02EB4A958523D5BFF669ACC3"/>
    <w:rsid w:val="008028FB"/>
  </w:style>
  <w:style w:type="paragraph" w:customStyle="1" w:styleId="6E73462ED63C4B3384DD677C7C47C7FD">
    <w:name w:val="6E73462ED63C4B3384DD677C7C47C7FD"/>
    <w:rsid w:val="008028FB"/>
  </w:style>
  <w:style w:type="paragraph" w:customStyle="1" w:styleId="2E861BD0791A4983879208557EE883CC">
    <w:name w:val="2E861BD0791A4983879208557EE883CC"/>
    <w:rsid w:val="008028FB"/>
  </w:style>
  <w:style w:type="paragraph" w:customStyle="1" w:styleId="FE3D6FE587FC49B0846CA2C832F19FB2">
    <w:name w:val="FE3D6FE587FC49B0846CA2C832F19FB2"/>
    <w:rsid w:val="008028FB"/>
  </w:style>
  <w:style w:type="paragraph" w:customStyle="1" w:styleId="4F89B3D4525A4118A5D377CAD2FA4080">
    <w:name w:val="4F89B3D4525A4118A5D377CAD2FA4080"/>
    <w:rsid w:val="008028FB"/>
  </w:style>
  <w:style w:type="paragraph" w:customStyle="1" w:styleId="61C6C179EB9648FEBC30D9158047FD18">
    <w:name w:val="61C6C179EB9648FEBC30D9158047FD18"/>
    <w:rsid w:val="008028FB"/>
  </w:style>
  <w:style w:type="paragraph" w:customStyle="1" w:styleId="1D7B28264B884D7197030C80406276EC">
    <w:name w:val="1D7B28264B884D7197030C80406276EC"/>
    <w:rsid w:val="008028FB"/>
  </w:style>
  <w:style w:type="paragraph" w:customStyle="1" w:styleId="3EA07F75BCD54FE5937953E140B2C3E5">
    <w:name w:val="3EA07F75BCD54FE5937953E140B2C3E5"/>
    <w:rsid w:val="008028FB"/>
  </w:style>
  <w:style w:type="paragraph" w:customStyle="1" w:styleId="C472A89B42404E1FB2E33FB438D28B37">
    <w:name w:val="C472A89B42404E1FB2E33FB438D28B37"/>
    <w:rsid w:val="008028FB"/>
  </w:style>
  <w:style w:type="paragraph" w:customStyle="1" w:styleId="B42BE8CC88CD4095AF879749D19756A6">
    <w:name w:val="B42BE8CC88CD4095AF879749D19756A6"/>
    <w:rsid w:val="008028FB"/>
  </w:style>
  <w:style w:type="paragraph" w:customStyle="1" w:styleId="399E0EDD73E747BDB2B05C63A2809BA1">
    <w:name w:val="399E0EDD73E747BDB2B05C63A2809BA1"/>
    <w:rsid w:val="008028FB"/>
  </w:style>
  <w:style w:type="paragraph" w:customStyle="1" w:styleId="9E4FB126165A42C1B9EE1AC0C729A224">
    <w:name w:val="9E4FB126165A42C1B9EE1AC0C729A224"/>
    <w:rsid w:val="008028FB"/>
  </w:style>
  <w:style w:type="paragraph" w:customStyle="1" w:styleId="41542B93895C4A93AC783F8D53C0E4A3">
    <w:name w:val="41542B93895C4A93AC783F8D53C0E4A3"/>
    <w:rsid w:val="008028FB"/>
  </w:style>
  <w:style w:type="paragraph" w:customStyle="1" w:styleId="6335713F06624BEFA1D69340268480C6">
    <w:name w:val="6335713F06624BEFA1D69340268480C6"/>
    <w:rsid w:val="008028FB"/>
  </w:style>
  <w:style w:type="paragraph" w:customStyle="1" w:styleId="CF59D72584B34D8898FD187331192A1D">
    <w:name w:val="CF59D72584B34D8898FD187331192A1D"/>
    <w:rsid w:val="008028FB"/>
  </w:style>
  <w:style w:type="paragraph" w:customStyle="1" w:styleId="25D00E3536BB426E81FB52E6A16D6764">
    <w:name w:val="25D00E3536BB426E81FB52E6A16D6764"/>
    <w:rsid w:val="008028FB"/>
  </w:style>
  <w:style w:type="paragraph" w:customStyle="1" w:styleId="CA4CF764F5314D73B0191409F7C9D955">
    <w:name w:val="CA4CF764F5314D73B0191409F7C9D955"/>
    <w:rsid w:val="008028FB"/>
  </w:style>
  <w:style w:type="paragraph" w:customStyle="1" w:styleId="6426C853AA884D39AFE338F9D2755907">
    <w:name w:val="6426C853AA884D39AFE338F9D2755907"/>
    <w:rsid w:val="008028FB"/>
  </w:style>
  <w:style w:type="paragraph" w:customStyle="1" w:styleId="84761825C4D94963BC732406CFB3869C">
    <w:name w:val="84761825C4D94963BC732406CFB3869C"/>
    <w:rsid w:val="008028FB"/>
  </w:style>
  <w:style w:type="paragraph" w:customStyle="1" w:styleId="883867D1890A4B9889384E35274A924E">
    <w:name w:val="883867D1890A4B9889384E35274A924E"/>
    <w:rsid w:val="008028FB"/>
  </w:style>
  <w:style w:type="paragraph" w:customStyle="1" w:styleId="8AC8ADD0648B45C9AB397E0FE81CD848">
    <w:name w:val="8AC8ADD0648B45C9AB397E0FE81CD848"/>
    <w:rsid w:val="008028FB"/>
  </w:style>
  <w:style w:type="paragraph" w:customStyle="1" w:styleId="C720C61CA4A3493F9DFF5D20ECB0A33D">
    <w:name w:val="C720C61CA4A3493F9DFF5D20ECB0A33D"/>
    <w:rsid w:val="008028FB"/>
  </w:style>
  <w:style w:type="paragraph" w:customStyle="1" w:styleId="AF2C0E259E1F48CAB9DC825CB53BC956">
    <w:name w:val="AF2C0E259E1F48CAB9DC825CB53BC956"/>
    <w:rsid w:val="008028FB"/>
  </w:style>
  <w:style w:type="paragraph" w:customStyle="1" w:styleId="707EC5FE6ADA4795AE8380E3E0D13E2B">
    <w:name w:val="707EC5FE6ADA4795AE8380E3E0D13E2B"/>
    <w:rsid w:val="008028FB"/>
  </w:style>
  <w:style w:type="paragraph" w:customStyle="1" w:styleId="58F51BFAA8E0423391D30D46E943D711">
    <w:name w:val="58F51BFAA8E0423391D30D46E943D711"/>
    <w:rsid w:val="008028FB"/>
  </w:style>
  <w:style w:type="paragraph" w:customStyle="1" w:styleId="EACA263B8ADF47759CC9BF7FF28A7EC0">
    <w:name w:val="EACA263B8ADF47759CC9BF7FF28A7EC0"/>
    <w:rsid w:val="008028FB"/>
  </w:style>
  <w:style w:type="paragraph" w:customStyle="1" w:styleId="14915BA1CD9F45628E5C59E174D7CE9A">
    <w:name w:val="14915BA1CD9F45628E5C59E174D7CE9A"/>
    <w:rsid w:val="008028FB"/>
  </w:style>
  <w:style w:type="paragraph" w:customStyle="1" w:styleId="AFBAC40A43394BC9A5579908067EE37D">
    <w:name w:val="AFBAC40A43394BC9A5579908067EE37D"/>
    <w:rsid w:val="008028FB"/>
  </w:style>
  <w:style w:type="paragraph" w:customStyle="1" w:styleId="071595C43E5B415E952F5FA596C1AD97">
    <w:name w:val="071595C43E5B415E952F5FA596C1AD97"/>
    <w:rsid w:val="008028FB"/>
  </w:style>
  <w:style w:type="paragraph" w:customStyle="1" w:styleId="ECEDF4C0E9D943D7AB607CEDF1F8B02D">
    <w:name w:val="ECEDF4C0E9D943D7AB607CEDF1F8B02D"/>
    <w:rsid w:val="008028FB"/>
  </w:style>
  <w:style w:type="paragraph" w:customStyle="1" w:styleId="6FDF65ED62744E55AD0831C14737CD45">
    <w:name w:val="6FDF65ED62744E55AD0831C14737CD45"/>
    <w:rsid w:val="008028FB"/>
  </w:style>
  <w:style w:type="paragraph" w:customStyle="1" w:styleId="81F65FC6594B4B929EF0521129EAFDE2">
    <w:name w:val="81F65FC6594B4B929EF0521129EAFDE2"/>
    <w:rsid w:val="008028FB"/>
  </w:style>
  <w:style w:type="paragraph" w:customStyle="1" w:styleId="BA41233BCBD341B8B71C9E91A1C4145D">
    <w:name w:val="BA41233BCBD341B8B71C9E91A1C4145D"/>
    <w:rsid w:val="008028FB"/>
  </w:style>
  <w:style w:type="paragraph" w:customStyle="1" w:styleId="4DE32769B4884A7E9AD240077CCF3D0B">
    <w:name w:val="4DE32769B4884A7E9AD240077CCF3D0B"/>
    <w:rsid w:val="008028FB"/>
  </w:style>
  <w:style w:type="paragraph" w:customStyle="1" w:styleId="7559D4DC1B9A40128383DB6681B9731C">
    <w:name w:val="7559D4DC1B9A40128383DB6681B9731C"/>
    <w:rsid w:val="008028FB"/>
  </w:style>
  <w:style w:type="paragraph" w:customStyle="1" w:styleId="BD0521501E674EF0A8DFDD375AC28ED3">
    <w:name w:val="BD0521501E674EF0A8DFDD375AC28ED3"/>
    <w:rsid w:val="008028FB"/>
  </w:style>
  <w:style w:type="paragraph" w:customStyle="1" w:styleId="0A4E4B534E774B11AFA91D0EF6D0EB5C">
    <w:name w:val="0A4E4B534E774B11AFA91D0EF6D0EB5C"/>
    <w:rsid w:val="008028FB"/>
  </w:style>
  <w:style w:type="paragraph" w:customStyle="1" w:styleId="EF857D94B29C45339369DE9FDEBC95CB">
    <w:name w:val="EF857D94B29C45339369DE9FDEBC95CB"/>
    <w:rsid w:val="008028FB"/>
  </w:style>
  <w:style w:type="paragraph" w:customStyle="1" w:styleId="2746572AF0284F7982FA3CE6CBE598CA">
    <w:name w:val="2746572AF0284F7982FA3CE6CBE598CA"/>
    <w:rsid w:val="008028FB"/>
  </w:style>
  <w:style w:type="paragraph" w:customStyle="1" w:styleId="8F9DB0D667FB4DDBACC3EC2DE5ED79C2">
    <w:name w:val="8F9DB0D667FB4DDBACC3EC2DE5ED79C2"/>
    <w:rsid w:val="008028FB"/>
  </w:style>
  <w:style w:type="paragraph" w:customStyle="1" w:styleId="74DFEE2A9AF347E88E3D8EFCE7803872">
    <w:name w:val="74DFEE2A9AF347E88E3D8EFCE7803872"/>
    <w:rsid w:val="008028FB"/>
  </w:style>
  <w:style w:type="paragraph" w:customStyle="1" w:styleId="4FF537183F7D42D6A2FD33B52EF64945">
    <w:name w:val="4FF537183F7D42D6A2FD33B52EF64945"/>
    <w:rsid w:val="008028FB"/>
  </w:style>
  <w:style w:type="paragraph" w:customStyle="1" w:styleId="BD6F03486D3345FA99D7A4CCC26903B5">
    <w:name w:val="BD6F03486D3345FA99D7A4CCC26903B5"/>
    <w:rsid w:val="008028FB"/>
  </w:style>
  <w:style w:type="paragraph" w:customStyle="1" w:styleId="3CD2E5D703FF48C3A4249B4298048C55">
    <w:name w:val="3CD2E5D703FF48C3A4249B4298048C55"/>
    <w:rsid w:val="008028FB"/>
  </w:style>
  <w:style w:type="paragraph" w:customStyle="1" w:styleId="3A864A9AE7724BC78B3CC14A36FD650A">
    <w:name w:val="3A864A9AE7724BC78B3CC14A36FD650A"/>
    <w:rsid w:val="008028FB"/>
  </w:style>
  <w:style w:type="paragraph" w:customStyle="1" w:styleId="583D5A2E7339494AAC5C72382741C0E0">
    <w:name w:val="583D5A2E7339494AAC5C72382741C0E0"/>
    <w:rsid w:val="008028FB"/>
  </w:style>
  <w:style w:type="paragraph" w:customStyle="1" w:styleId="6D747051449C486798C83CE792096700">
    <w:name w:val="6D747051449C486798C83CE792096700"/>
    <w:rsid w:val="008028FB"/>
  </w:style>
  <w:style w:type="paragraph" w:customStyle="1" w:styleId="2CAABAB6033F4F758BA837438B129808">
    <w:name w:val="2CAABAB6033F4F758BA837438B129808"/>
    <w:rsid w:val="008028FB"/>
  </w:style>
  <w:style w:type="paragraph" w:customStyle="1" w:styleId="8A6AA094B46C4A5D8820ABAE8C4A2A29">
    <w:name w:val="8A6AA094B46C4A5D8820ABAE8C4A2A29"/>
    <w:rsid w:val="008028FB"/>
  </w:style>
  <w:style w:type="paragraph" w:customStyle="1" w:styleId="ABB4DD7069B0409F8F64A0A61EE5F484">
    <w:name w:val="ABB4DD7069B0409F8F64A0A61EE5F484"/>
    <w:rsid w:val="008028FB"/>
  </w:style>
  <w:style w:type="paragraph" w:customStyle="1" w:styleId="D7BE8E92561247BCB83F429FA1ADC32F">
    <w:name w:val="D7BE8E92561247BCB83F429FA1ADC32F"/>
    <w:rsid w:val="008028FB"/>
  </w:style>
  <w:style w:type="paragraph" w:customStyle="1" w:styleId="1D2FFB8049BC438C8895DA9CC6C062BE">
    <w:name w:val="1D2FFB8049BC438C8895DA9CC6C062BE"/>
    <w:rsid w:val="008028FB"/>
  </w:style>
  <w:style w:type="paragraph" w:customStyle="1" w:styleId="828992C8D7104611B8D258945D7DD142">
    <w:name w:val="828992C8D7104611B8D258945D7DD142"/>
    <w:rsid w:val="008028FB"/>
  </w:style>
  <w:style w:type="paragraph" w:customStyle="1" w:styleId="0F7D9BDBBB2842A2AB3C12CE6696972E">
    <w:name w:val="0F7D9BDBBB2842A2AB3C12CE6696972E"/>
    <w:rsid w:val="008028FB"/>
  </w:style>
  <w:style w:type="paragraph" w:customStyle="1" w:styleId="69B8217BF7C14225BD25CAECFBCD0FA5">
    <w:name w:val="69B8217BF7C14225BD25CAECFBCD0FA5"/>
    <w:rsid w:val="008028FB"/>
  </w:style>
  <w:style w:type="paragraph" w:customStyle="1" w:styleId="EB58116CB9064F7A873C02D7E8724520">
    <w:name w:val="EB58116CB9064F7A873C02D7E8724520"/>
    <w:rsid w:val="008028FB"/>
  </w:style>
  <w:style w:type="paragraph" w:customStyle="1" w:styleId="2454669BEA044A11AE0575CF6A6D8BD0">
    <w:name w:val="2454669BEA044A11AE0575CF6A6D8BD0"/>
    <w:rsid w:val="008028FB"/>
  </w:style>
  <w:style w:type="paragraph" w:customStyle="1" w:styleId="B61E46CF59E9485685E63F666058B560">
    <w:name w:val="B61E46CF59E9485685E63F666058B560"/>
    <w:rsid w:val="008028FB"/>
  </w:style>
  <w:style w:type="paragraph" w:customStyle="1" w:styleId="87F9F45D1F8648ADAB666F87DF3AB652">
    <w:name w:val="87F9F45D1F8648ADAB666F87DF3AB652"/>
    <w:rsid w:val="008028FB"/>
  </w:style>
  <w:style w:type="paragraph" w:customStyle="1" w:styleId="3D3E6FE5552D44EDACEF48184EACB4C6">
    <w:name w:val="3D3E6FE5552D44EDACEF48184EACB4C6"/>
    <w:rsid w:val="008028FB"/>
  </w:style>
  <w:style w:type="paragraph" w:customStyle="1" w:styleId="EE1B51E933DD4DC48002ADFE7D6A9655">
    <w:name w:val="EE1B51E933DD4DC48002ADFE7D6A9655"/>
    <w:rsid w:val="008028FB"/>
  </w:style>
  <w:style w:type="paragraph" w:customStyle="1" w:styleId="91930A1BCA47402AAF157EC075A0ED6D">
    <w:name w:val="91930A1BCA47402AAF157EC075A0ED6D"/>
    <w:rsid w:val="008028FB"/>
  </w:style>
  <w:style w:type="paragraph" w:customStyle="1" w:styleId="0088FD3B9152467F9751CCD828F1FD82">
    <w:name w:val="0088FD3B9152467F9751CCD828F1FD82"/>
    <w:rsid w:val="008028FB"/>
  </w:style>
  <w:style w:type="paragraph" w:customStyle="1" w:styleId="FD1E3391A03E4EB689C71D4EE0A24909">
    <w:name w:val="FD1E3391A03E4EB689C71D4EE0A24909"/>
    <w:rsid w:val="008028FB"/>
  </w:style>
  <w:style w:type="paragraph" w:customStyle="1" w:styleId="28D695C9068E40DBAB24278175A4BB00">
    <w:name w:val="28D695C9068E40DBAB24278175A4BB00"/>
    <w:rsid w:val="008028FB"/>
  </w:style>
  <w:style w:type="paragraph" w:customStyle="1" w:styleId="AF740A0CDA8C48DDA5D5227279A6DFCF">
    <w:name w:val="AF740A0CDA8C48DDA5D5227279A6DFCF"/>
    <w:rsid w:val="008028FB"/>
  </w:style>
  <w:style w:type="paragraph" w:customStyle="1" w:styleId="6425D42B214D47B9A832C60D0125A319">
    <w:name w:val="6425D42B214D47B9A832C60D0125A319"/>
    <w:rsid w:val="008028FB"/>
  </w:style>
  <w:style w:type="paragraph" w:customStyle="1" w:styleId="82341FEDB19747CDA2764762E69F6F9F">
    <w:name w:val="82341FEDB19747CDA2764762E69F6F9F"/>
    <w:rsid w:val="008028FB"/>
  </w:style>
  <w:style w:type="paragraph" w:customStyle="1" w:styleId="B20865AD43EF47F3B3ACAEE0C86D61F7">
    <w:name w:val="B20865AD43EF47F3B3ACAEE0C86D61F7"/>
    <w:rsid w:val="008028FB"/>
  </w:style>
  <w:style w:type="paragraph" w:customStyle="1" w:styleId="2CE5FA7FA3C14866B85B973FEFF9EB55">
    <w:name w:val="2CE5FA7FA3C14866B85B973FEFF9EB55"/>
    <w:rsid w:val="008028FB"/>
  </w:style>
  <w:style w:type="paragraph" w:customStyle="1" w:styleId="898574E7471846278E2A812C3F0963CB">
    <w:name w:val="898574E7471846278E2A812C3F0963CB"/>
    <w:rsid w:val="008028FB"/>
  </w:style>
  <w:style w:type="paragraph" w:customStyle="1" w:styleId="DD9BA9873B724545AFA7E461B1C9FCD8">
    <w:name w:val="DD9BA9873B724545AFA7E461B1C9FCD8"/>
    <w:rsid w:val="008028FB"/>
  </w:style>
  <w:style w:type="paragraph" w:customStyle="1" w:styleId="0CC748EB4E444797B7594AEAE0A7DEB1">
    <w:name w:val="0CC748EB4E444797B7594AEAE0A7DEB1"/>
    <w:rsid w:val="008028FB"/>
  </w:style>
  <w:style w:type="paragraph" w:customStyle="1" w:styleId="45C13B18C4BA4BBF93AFC49EAFC4CD57">
    <w:name w:val="45C13B18C4BA4BBF93AFC49EAFC4CD57"/>
    <w:rsid w:val="008028FB"/>
  </w:style>
  <w:style w:type="paragraph" w:customStyle="1" w:styleId="B1B796B1E7614148968CB83962BFCB35">
    <w:name w:val="B1B796B1E7614148968CB83962BFCB35"/>
    <w:rsid w:val="008028FB"/>
  </w:style>
  <w:style w:type="paragraph" w:customStyle="1" w:styleId="9A2315A13230445EAB990F7F640E6926">
    <w:name w:val="9A2315A13230445EAB990F7F640E6926"/>
    <w:rsid w:val="008028FB"/>
  </w:style>
  <w:style w:type="paragraph" w:customStyle="1" w:styleId="51A5BA4EED854408BD92FC3AF0826064">
    <w:name w:val="51A5BA4EED854408BD92FC3AF0826064"/>
    <w:rsid w:val="008028FB"/>
  </w:style>
  <w:style w:type="paragraph" w:customStyle="1" w:styleId="02BF5BD4DBD14C38BE024778AEE8D5BF">
    <w:name w:val="02BF5BD4DBD14C38BE024778AEE8D5BF"/>
    <w:rsid w:val="008028FB"/>
  </w:style>
  <w:style w:type="paragraph" w:customStyle="1" w:styleId="AB6C260759C846BA9E971C788191A8DE">
    <w:name w:val="AB6C260759C846BA9E971C788191A8DE"/>
    <w:rsid w:val="008028FB"/>
  </w:style>
  <w:style w:type="paragraph" w:customStyle="1" w:styleId="BA0EC09473564DF7916EF57BC89A6FC4">
    <w:name w:val="BA0EC09473564DF7916EF57BC89A6FC4"/>
    <w:rsid w:val="008028FB"/>
  </w:style>
  <w:style w:type="paragraph" w:customStyle="1" w:styleId="7211F416D33141A89A20F93F0149A60C">
    <w:name w:val="7211F416D33141A89A20F93F0149A60C"/>
    <w:rsid w:val="008028FB"/>
  </w:style>
  <w:style w:type="paragraph" w:customStyle="1" w:styleId="80C8A92CDBB7477490E7A9CF72C6BAC7">
    <w:name w:val="80C8A92CDBB7477490E7A9CF72C6BAC7"/>
    <w:rsid w:val="008028FB"/>
  </w:style>
  <w:style w:type="paragraph" w:customStyle="1" w:styleId="A1F774C7A78341C8AA00F10DA7DEB5C8">
    <w:name w:val="A1F774C7A78341C8AA00F10DA7DEB5C8"/>
    <w:rsid w:val="008028FB"/>
  </w:style>
  <w:style w:type="paragraph" w:customStyle="1" w:styleId="3CA63ABE97A045908E56E30F170217A0">
    <w:name w:val="3CA63ABE97A045908E56E30F170217A0"/>
    <w:rsid w:val="008028FB"/>
  </w:style>
  <w:style w:type="paragraph" w:customStyle="1" w:styleId="D97704448C644796A8FC7460B35ADC45">
    <w:name w:val="D97704448C644796A8FC7460B35ADC45"/>
    <w:rsid w:val="008028FB"/>
  </w:style>
  <w:style w:type="paragraph" w:customStyle="1" w:styleId="EFAC0B89F9F74D009E074552BE49B567">
    <w:name w:val="EFAC0B89F9F74D009E074552BE49B567"/>
    <w:rsid w:val="008028FB"/>
  </w:style>
  <w:style w:type="paragraph" w:customStyle="1" w:styleId="54854E95B8E54DE0A608D207AF7F3409">
    <w:name w:val="54854E95B8E54DE0A608D207AF7F3409"/>
    <w:rsid w:val="008028FB"/>
  </w:style>
  <w:style w:type="paragraph" w:customStyle="1" w:styleId="1EA57A07548E44B49BD384EC84EC1343">
    <w:name w:val="1EA57A07548E44B49BD384EC84EC1343"/>
    <w:rsid w:val="008028FB"/>
  </w:style>
  <w:style w:type="paragraph" w:customStyle="1" w:styleId="C600BC8513E14B1D87841742E1C582FD">
    <w:name w:val="C600BC8513E14B1D87841742E1C582FD"/>
    <w:rsid w:val="008028FB"/>
  </w:style>
  <w:style w:type="paragraph" w:customStyle="1" w:styleId="CD58DEF2421949AEB6DA6780218091E5">
    <w:name w:val="CD58DEF2421949AEB6DA6780218091E5"/>
    <w:rsid w:val="008028FB"/>
  </w:style>
  <w:style w:type="paragraph" w:customStyle="1" w:styleId="2B8CE7C3C42E46AAB40F09310B2B17C7">
    <w:name w:val="2B8CE7C3C42E46AAB40F09310B2B17C7"/>
    <w:rsid w:val="002B628E"/>
  </w:style>
  <w:style w:type="paragraph" w:customStyle="1" w:styleId="8A0EA82A37034AD19BFFEA4D7C9C5E23">
    <w:name w:val="8A0EA82A37034AD19BFFEA4D7C9C5E23"/>
    <w:rsid w:val="002B628E"/>
  </w:style>
  <w:style w:type="paragraph" w:customStyle="1" w:styleId="C39AEC310B7444FDAA3446FAF213D16D">
    <w:name w:val="C39AEC310B7444FDAA3446FAF213D16D"/>
    <w:rsid w:val="002B628E"/>
  </w:style>
  <w:style w:type="paragraph" w:customStyle="1" w:styleId="DCDD6EACCCD240DFB511DA9E993F84DC">
    <w:name w:val="DCDD6EACCCD240DFB511DA9E993F84DC"/>
    <w:rsid w:val="002B628E"/>
  </w:style>
  <w:style w:type="paragraph" w:customStyle="1" w:styleId="3DE3BF9404CE46E7A7CAB878D972A468">
    <w:name w:val="3DE3BF9404CE46E7A7CAB878D972A468"/>
    <w:rsid w:val="002B628E"/>
  </w:style>
  <w:style w:type="paragraph" w:customStyle="1" w:styleId="BBE820AE57B2407EBBCBA0133287D4ED">
    <w:name w:val="BBE820AE57B2407EBBCBA0133287D4ED"/>
    <w:rsid w:val="002B628E"/>
  </w:style>
  <w:style w:type="paragraph" w:customStyle="1" w:styleId="0BF06F1CD04B4C64BB61B0DF375D3F7D">
    <w:name w:val="0BF06F1CD04B4C64BB61B0DF375D3F7D"/>
    <w:rsid w:val="002B628E"/>
  </w:style>
  <w:style w:type="paragraph" w:customStyle="1" w:styleId="65F091D4D79A4A5492091EA0DD7FE670">
    <w:name w:val="65F091D4D79A4A5492091EA0DD7FE670"/>
    <w:rsid w:val="008028FB"/>
  </w:style>
  <w:style w:type="paragraph" w:customStyle="1" w:styleId="6064007836744A4197932B13201CCF6C">
    <w:name w:val="6064007836744A4197932B13201CCF6C"/>
    <w:rsid w:val="008028FB"/>
  </w:style>
  <w:style w:type="paragraph" w:customStyle="1" w:styleId="25A7A609CCFC4C5D83A690F58D3D7A5A">
    <w:name w:val="25A7A609CCFC4C5D83A690F58D3D7A5A"/>
    <w:rsid w:val="008028FB"/>
  </w:style>
  <w:style w:type="paragraph" w:customStyle="1" w:styleId="6AC14E3DC8D5437DBCF0B09085504536">
    <w:name w:val="6AC14E3DC8D5437DBCF0B09085504536"/>
    <w:rsid w:val="008028FB"/>
  </w:style>
  <w:style w:type="paragraph" w:customStyle="1" w:styleId="BBB2202997314AA5AA6A058D8E7AFEA4">
    <w:name w:val="BBB2202997314AA5AA6A058D8E7AFEA4"/>
    <w:rsid w:val="008028FB"/>
  </w:style>
  <w:style w:type="paragraph" w:customStyle="1" w:styleId="2895C88DAA2E4CC5B556682F5CC341D9">
    <w:name w:val="2895C88DAA2E4CC5B556682F5CC341D9"/>
    <w:rsid w:val="008028FB"/>
  </w:style>
  <w:style w:type="paragraph" w:customStyle="1" w:styleId="A7B1C65BF9B34126885ECA38E1EB7F81">
    <w:name w:val="A7B1C65BF9B34126885ECA38E1EB7F81"/>
    <w:rsid w:val="008028FB"/>
  </w:style>
  <w:style w:type="paragraph" w:customStyle="1" w:styleId="E07929FCA44D4E1E886072A3581B015D">
    <w:name w:val="E07929FCA44D4E1E886072A3581B015D"/>
    <w:rsid w:val="008028FB"/>
  </w:style>
  <w:style w:type="paragraph" w:customStyle="1" w:styleId="16C6D64E7C174052A4409A20CF2D4664">
    <w:name w:val="16C6D64E7C174052A4409A20CF2D4664"/>
    <w:rsid w:val="008028FB"/>
  </w:style>
  <w:style w:type="paragraph" w:customStyle="1" w:styleId="E006F658DCAD44D7858E5D9F544898B3">
    <w:name w:val="E006F658DCAD44D7858E5D9F544898B3"/>
    <w:rsid w:val="008028FB"/>
  </w:style>
  <w:style w:type="paragraph" w:customStyle="1" w:styleId="270EBCEFD53E43C6A7771032DE5D00F7">
    <w:name w:val="270EBCEFD53E43C6A7771032DE5D00F7"/>
    <w:rsid w:val="008028FB"/>
  </w:style>
  <w:style w:type="paragraph" w:customStyle="1" w:styleId="D51A44A3EFDD42CBA74054C6F35E103A">
    <w:name w:val="D51A44A3EFDD42CBA74054C6F35E103A"/>
    <w:rsid w:val="008028FB"/>
  </w:style>
  <w:style w:type="paragraph" w:customStyle="1" w:styleId="759C75AB2CC34ED8AB0B8B78278D347D">
    <w:name w:val="759C75AB2CC34ED8AB0B8B78278D347D"/>
    <w:rsid w:val="008028FB"/>
  </w:style>
  <w:style w:type="paragraph" w:customStyle="1" w:styleId="23605221B2814B5AA4DD17EF19B173D4">
    <w:name w:val="23605221B2814B5AA4DD17EF19B173D4"/>
    <w:rsid w:val="008028FB"/>
  </w:style>
  <w:style w:type="paragraph" w:customStyle="1" w:styleId="52C432B5B0184E1686C089C43F34FB8A">
    <w:name w:val="52C432B5B0184E1686C089C43F34FB8A"/>
    <w:rsid w:val="008028FB"/>
  </w:style>
  <w:style w:type="paragraph" w:customStyle="1" w:styleId="08E163BA7DAC44C4ADA6A45185106652">
    <w:name w:val="08E163BA7DAC44C4ADA6A45185106652"/>
    <w:rsid w:val="008028FB"/>
  </w:style>
  <w:style w:type="paragraph" w:customStyle="1" w:styleId="46048DA750194E8E9491ABCD11AFD382">
    <w:name w:val="46048DA750194E8E9491ABCD11AFD382"/>
    <w:rsid w:val="008028FB"/>
  </w:style>
  <w:style w:type="paragraph" w:customStyle="1" w:styleId="E04D2E6B30FB4E4185FD81C7AE7909FD">
    <w:name w:val="E04D2E6B30FB4E4185FD81C7AE7909FD"/>
    <w:rsid w:val="008028FB"/>
  </w:style>
  <w:style w:type="paragraph" w:customStyle="1" w:styleId="17C73975B9C245E0A214E9C5EB7F7574">
    <w:name w:val="17C73975B9C245E0A214E9C5EB7F7574"/>
    <w:rsid w:val="008028FB"/>
  </w:style>
  <w:style w:type="paragraph" w:customStyle="1" w:styleId="93FD0F2DB28540929233A151A0B6A94E">
    <w:name w:val="93FD0F2DB28540929233A151A0B6A94E"/>
    <w:rsid w:val="008028FB"/>
  </w:style>
  <w:style w:type="paragraph" w:customStyle="1" w:styleId="1521973D21E748A682F5292FDE5A38C4">
    <w:name w:val="1521973D21E748A682F5292FDE5A38C4"/>
    <w:rsid w:val="008028FB"/>
  </w:style>
  <w:style w:type="paragraph" w:customStyle="1" w:styleId="51B96C6CB34F44F4BE5F0651AD951131">
    <w:name w:val="51B96C6CB34F44F4BE5F0651AD951131"/>
    <w:rsid w:val="008028FB"/>
  </w:style>
  <w:style w:type="paragraph" w:customStyle="1" w:styleId="1881EB457A7944EDA6673CA6301B6DC0">
    <w:name w:val="1881EB457A7944EDA6673CA6301B6DC0"/>
    <w:rsid w:val="008028FB"/>
  </w:style>
  <w:style w:type="paragraph" w:customStyle="1" w:styleId="8A1BE0E61FDF400E81C52A26D4F02579">
    <w:name w:val="8A1BE0E61FDF400E81C52A26D4F02579"/>
    <w:rsid w:val="008028FB"/>
  </w:style>
  <w:style w:type="paragraph" w:customStyle="1" w:styleId="092E82AB7E2347D2B07DD3C08DF4BADC">
    <w:name w:val="092E82AB7E2347D2B07DD3C08DF4BADC"/>
    <w:rsid w:val="008028FB"/>
  </w:style>
  <w:style w:type="paragraph" w:customStyle="1" w:styleId="EA514B67E61C49E38E421C502718F2BD">
    <w:name w:val="EA514B67E61C49E38E421C502718F2BD"/>
    <w:rsid w:val="008028FB"/>
  </w:style>
  <w:style w:type="paragraph" w:customStyle="1" w:styleId="500D6DA2A7E94DFC9D461FE2518D1869">
    <w:name w:val="500D6DA2A7E94DFC9D461FE2518D1869"/>
    <w:rsid w:val="008028FB"/>
  </w:style>
  <w:style w:type="paragraph" w:customStyle="1" w:styleId="7991C42F60DC452EB3DBD741EFE7B013">
    <w:name w:val="7991C42F60DC452EB3DBD741EFE7B013"/>
    <w:rsid w:val="008028FB"/>
  </w:style>
  <w:style w:type="paragraph" w:customStyle="1" w:styleId="DDCCB0DA16F344FBA34EB664AB68115C">
    <w:name w:val="DDCCB0DA16F344FBA34EB664AB68115C"/>
    <w:rsid w:val="008028FB"/>
  </w:style>
  <w:style w:type="paragraph" w:customStyle="1" w:styleId="57990E1EFE6F41108BD30A53F3E02E51">
    <w:name w:val="57990E1EFE6F41108BD30A53F3E02E51"/>
    <w:rsid w:val="008028FB"/>
  </w:style>
  <w:style w:type="paragraph" w:customStyle="1" w:styleId="D13D647CD08C47AFBC66E44458D256F3">
    <w:name w:val="D13D647CD08C47AFBC66E44458D256F3"/>
    <w:rsid w:val="008028FB"/>
  </w:style>
  <w:style w:type="paragraph" w:customStyle="1" w:styleId="02E431EA5C6046469F48F9020EF465BD">
    <w:name w:val="02E431EA5C6046469F48F9020EF465BD"/>
    <w:rsid w:val="008028FB"/>
  </w:style>
  <w:style w:type="paragraph" w:customStyle="1" w:styleId="5C67285B7D1F494F99D4844E3DE07038">
    <w:name w:val="5C67285B7D1F494F99D4844E3DE07038"/>
    <w:rsid w:val="008028FB"/>
  </w:style>
  <w:style w:type="paragraph" w:customStyle="1" w:styleId="4C1D46863E9A4F0EBAE9004D4A50D7BD">
    <w:name w:val="4C1D46863E9A4F0EBAE9004D4A50D7BD"/>
    <w:rsid w:val="008028FB"/>
  </w:style>
  <w:style w:type="paragraph" w:customStyle="1" w:styleId="7CB5D1C0E3AC4651B9B4951BF38C80DF">
    <w:name w:val="7CB5D1C0E3AC4651B9B4951BF38C80DF"/>
    <w:rsid w:val="008028FB"/>
  </w:style>
  <w:style w:type="paragraph" w:customStyle="1" w:styleId="81CC9EFC0A364124940790E0F8BCD828">
    <w:name w:val="81CC9EFC0A364124940790E0F8BCD828"/>
    <w:rsid w:val="008028FB"/>
  </w:style>
  <w:style w:type="paragraph" w:customStyle="1" w:styleId="1545965881F2433396A6E06491A37B93">
    <w:name w:val="1545965881F2433396A6E06491A37B93"/>
    <w:rsid w:val="008028FB"/>
  </w:style>
  <w:style w:type="paragraph" w:customStyle="1" w:styleId="E76ADA245994483783868720D1E83A86">
    <w:name w:val="E76ADA245994483783868720D1E83A86"/>
    <w:rsid w:val="008028FB"/>
  </w:style>
  <w:style w:type="paragraph" w:customStyle="1" w:styleId="6BF6C7A2ADFE418AAC25DD43E23962FF">
    <w:name w:val="6BF6C7A2ADFE418AAC25DD43E23962FF"/>
    <w:rsid w:val="008028FB"/>
  </w:style>
  <w:style w:type="paragraph" w:customStyle="1" w:styleId="50359B1F61D04143843E6BE5997D027B">
    <w:name w:val="50359B1F61D04143843E6BE5997D027B"/>
    <w:rsid w:val="008028FB"/>
  </w:style>
  <w:style w:type="paragraph" w:customStyle="1" w:styleId="19B05B22CFBD4EE08CFBEE630A815604">
    <w:name w:val="19B05B22CFBD4EE08CFBEE630A815604"/>
    <w:rsid w:val="008028FB"/>
  </w:style>
  <w:style w:type="paragraph" w:customStyle="1" w:styleId="E9A461A497054476A6168321E63855C9">
    <w:name w:val="E9A461A497054476A6168321E63855C9"/>
    <w:rsid w:val="008028FB"/>
  </w:style>
  <w:style w:type="paragraph" w:customStyle="1" w:styleId="3176B00A849E4D1CA9A5FC0A3B456473">
    <w:name w:val="3176B00A849E4D1CA9A5FC0A3B456473"/>
    <w:rsid w:val="008028FB"/>
  </w:style>
  <w:style w:type="paragraph" w:customStyle="1" w:styleId="785F98F3043F4B758FEAC0F9C8D415CE">
    <w:name w:val="785F98F3043F4B758FEAC0F9C8D415CE"/>
    <w:rsid w:val="008028FB"/>
  </w:style>
  <w:style w:type="paragraph" w:customStyle="1" w:styleId="1D7BD58420DA4505A5B660B672992858">
    <w:name w:val="1D7BD58420DA4505A5B660B672992858"/>
    <w:rsid w:val="008028FB"/>
  </w:style>
  <w:style w:type="paragraph" w:customStyle="1" w:styleId="FB10425CBF0D41179D6F43D30C485789">
    <w:name w:val="FB10425CBF0D41179D6F43D30C485789"/>
    <w:rsid w:val="008028FB"/>
  </w:style>
  <w:style w:type="paragraph" w:customStyle="1" w:styleId="4B591CB52F2541F5A7559F0F0F060DF2">
    <w:name w:val="4B591CB52F2541F5A7559F0F0F060DF2"/>
    <w:rsid w:val="008028FB"/>
  </w:style>
  <w:style w:type="paragraph" w:customStyle="1" w:styleId="DE3B30C47A304E45B015514BB011B3FE">
    <w:name w:val="DE3B30C47A304E45B015514BB011B3FE"/>
    <w:rsid w:val="008028FB"/>
  </w:style>
  <w:style w:type="paragraph" w:customStyle="1" w:styleId="747935CBD0A84F28B5ACE3723236548C">
    <w:name w:val="747935CBD0A84F28B5ACE3723236548C"/>
    <w:rsid w:val="008028FB"/>
  </w:style>
  <w:style w:type="paragraph" w:customStyle="1" w:styleId="E3F668ADDDB8465D9E30A8389F3CBCFF">
    <w:name w:val="E3F668ADDDB8465D9E30A8389F3CBCFF"/>
    <w:rsid w:val="008028FB"/>
  </w:style>
  <w:style w:type="paragraph" w:customStyle="1" w:styleId="0192F5BAF98C46149B37E3F07EF41AE5">
    <w:name w:val="0192F5BAF98C46149B37E3F07EF41AE5"/>
    <w:rsid w:val="002B628E"/>
  </w:style>
  <w:style w:type="paragraph" w:customStyle="1" w:styleId="E6F4C93262634F8997664D25649D5B4B">
    <w:name w:val="E6F4C93262634F8997664D25649D5B4B"/>
    <w:rsid w:val="002B628E"/>
  </w:style>
  <w:style w:type="paragraph" w:customStyle="1" w:styleId="2128604A595C479BA4A8D73877D70924">
    <w:name w:val="2128604A595C479BA4A8D73877D70924"/>
    <w:rsid w:val="002B628E"/>
  </w:style>
  <w:style w:type="paragraph" w:customStyle="1" w:styleId="68D375A1B19346CB81184906131E4BFB">
    <w:name w:val="68D375A1B19346CB81184906131E4BFB"/>
    <w:rsid w:val="002B628E"/>
  </w:style>
  <w:style w:type="paragraph" w:customStyle="1" w:styleId="4A689ABB164141BF85EE27456A657525">
    <w:name w:val="4A689ABB164141BF85EE27456A657525"/>
    <w:rsid w:val="002B628E"/>
  </w:style>
  <w:style w:type="paragraph" w:customStyle="1" w:styleId="49C454E17289447DBF2D8AB9A044142C">
    <w:name w:val="49C454E17289447DBF2D8AB9A044142C"/>
    <w:rsid w:val="002B628E"/>
  </w:style>
  <w:style w:type="paragraph" w:customStyle="1" w:styleId="36D65A86F277481985292DF127D56C55">
    <w:name w:val="36D65A86F277481985292DF127D56C55"/>
    <w:rsid w:val="002B628E"/>
  </w:style>
  <w:style w:type="paragraph" w:customStyle="1" w:styleId="F107755BBC55457280308D9A125C87BF">
    <w:name w:val="F107755BBC55457280308D9A125C87BF"/>
    <w:rsid w:val="002B628E"/>
  </w:style>
  <w:style w:type="paragraph" w:customStyle="1" w:styleId="F0C7EDF65C054A9AB60C7B884F3F9AAA">
    <w:name w:val="F0C7EDF65C054A9AB60C7B884F3F9AAA"/>
    <w:rsid w:val="002B628E"/>
  </w:style>
  <w:style w:type="paragraph" w:customStyle="1" w:styleId="DDF26FB3E33F4027B17640B31519825D">
    <w:name w:val="DDF26FB3E33F4027B17640B31519825D"/>
    <w:rsid w:val="002B628E"/>
  </w:style>
  <w:style w:type="paragraph" w:customStyle="1" w:styleId="6953C8D17D5B48DDAE18D9A52C0480AB">
    <w:name w:val="6953C8D17D5B48DDAE18D9A52C0480AB"/>
    <w:rsid w:val="00053EEC"/>
    <w:rPr>
      <w:kern w:val="2"/>
      <w14:ligatures w14:val="standardContextual"/>
    </w:rPr>
  </w:style>
  <w:style w:type="paragraph" w:customStyle="1" w:styleId="F09D443D6884483BA9F7B8011FE62CF4">
    <w:name w:val="F09D443D6884483BA9F7B8011FE62CF4"/>
    <w:rsid w:val="00053EEC"/>
    <w:rPr>
      <w:kern w:val="2"/>
      <w14:ligatures w14:val="standardContextual"/>
    </w:rPr>
  </w:style>
  <w:style w:type="paragraph" w:customStyle="1" w:styleId="55249ECCE67B456F917D0A400609B0F4">
    <w:name w:val="55249ECCE67B456F917D0A400609B0F4"/>
    <w:rsid w:val="00053EEC"/>
    <w:rPr>
      <w:kern w:val="2"/>
      <w14:ligatures w14:val="standardContextual"/>
    </w:rPr>
  </w:style>
  <w:style w:type="paragraph" w:customStyle="1" w:styleId="5E6CCE05F11C4F67B07CD5B9819FEE98">
    <w:name w:val="5E6CCE05F11C4F67B07CD5B9819FEE98"/>
    <w:rsid w:val="00053EEC"/>
    <w:rPr>
      <w:kern w:val="2"/>
      <w14:ligatures w14:val="standardContextual"/>
    </w:rPr>
  </w:style>
  <w:style w:type="paragraph" w:customStyle="1" w:styleId="F41111EA4C144582941248BB4B776FF0">
    <w:name w:val="F41111EA4C144582941248BB4B776FF0"/>
    <w:rsid w:val="00053EEC"/>
    <w:rPr>
      <w:kern w:val="2"/>
      <w14:ligatures w14:val="standardContextual"/>
    </w:rPr>
  </w:style>
  <w:style w:type="paragraph" w:customStyle="1" w:styleId="DB268BEA2F30471BA386AC20F67765E9">
    <w:name w:val="DB268BEA2F30471BA386AC20F67765E9"/>
    <w:rsid w:val="00053EEC"/>
    <w:rPr>
      <w:kern w:val="2"/>
      <w14:ligatures w14:val="standardContextual"/>
    </w:rPr>
  </w:style>
  <w:style w:type="paragraph" w:customStyle="1" w:styleId="16DDFA96F5624EE98FD35CCAA1016593">
    <w:name w:val="16DDFA96F5624EE98FD35CCAA1016593"/>
    <w:rsid w:val="00053EEC"/>
    <w:rPr>
      <w:kern w:val="2"/>
      <w14:ligatures w14:val="standardContextual"/>
    </w:rPr>
  </w:style>
  <w:style w:type="paragraph" w:customStyle="1" w:styleId="307347D379E64E6FBAD8BF9103216629">
    <w:name w:val="307347D379E64E6FBAD8BF9103216629"/>
    <w:rsid w:val="00053EEC"/>
    <w:rPr>
      <w:kern w:val="2"/>
      <w14:ligatures w14:val="standardContextual"/>
    </w:rPr>
  </w:style>
  <w:style w:type="paragraph" w:customStyle="1" w:styleId="6FD37597519B43C787B0C9E5ABA53DE5">
    <w:name w:val="6FD37597519B43C787B0C9E5ABA53DE5"/>
    <w:rsid w:val="008028FB"/>
  </w:style>
  <w:style w:type="paragraph" w:customStyle="1" w:styleId="CC17F584792844899C76D68FF898B9FF">
    <w:name w:val="CC17F584792844899C76D68FF898B9FF"/>
    <w:rsid w:val="008028FB"/>
  </w:style>
  <w:style w:type="paragraph" w:customStyle="1" w:styleId="3AF30EED49E24F94AC5732D29BD994BA">
    <w:name w:val="3AF30EED49E24F94AC5732D29BD994BA"/>
    <w:rsid w:val="008028FB"/>
  </w:style>
  <w:style w:type="paragraph" w:customStyle="1" w:styleId="C26354A104E3466F8227BDA748E351DC">
    <w:name w:val="C26354A104E3466F8227BDA748E351DC"/>
    <w:rsid w:val="008028FB"/>
  </w:style>
  <w:style w:type="paragraph" w:customStyle="1" w:styleId="C866E45605DB408C810C6656C4E5C9A5">
    <w:name w:val="C866E45605DB408C810C6656C4E5C9A5"/>
    <w:rsid w:val="008028FB"/>
  </w:style>
  <w:style w:type="paragraph" w:customStyle="1" w:styleId="32BCA904217B44FBA1178AD6C3FF1E99">
    <w:name w:val="32BCA904217B44FBA1178AD6C3FF1E99"/>
    <w:rsid w:val="008028FB"/>
  </w:style>
  <w:style w:type="paragraph" w:customStyle="1" w:styleId="3AB7FD5F42114FC4849A49FFC5F61229">
    <w:name w:val="3AB7FD5F42114FC4849A49FFC5F61229"/>
    <w:rsid w:val="008028FB"/>
  </w:style>
  <w:style w:type="paragraph" w:customStyle="1" w:styleId="8829D580FBAF46CE97EF45A5707157F2">
    <w:name w:val="8829D580FBAF46CE97EF45A5707157F2"/>
    <w:rsid w:val="008028FB"/>
  </w:style>
  <w:style w:type="paragraph" w:customStyle="1" w:styleId="D3F779EF19B348C3989299BB732A2A7D">
    <w:name w:val="D3F779EF19B348C3989299BB732A2A7D"/>
    <w:rsid w:val="008028FB"/>
  </w:style>
  <w:style w:type="paragraph" w:customStyle="1" w:styleId="3CA38E6966AE46228160320EBD86CC7B">
    <w:name w:val="3CA38E6966AE46228160320EBD86CC7B"/>
    <w:rsid w:val="008028FB"/>
  </w:style>
  <w:style w:type="paragraph" w:customStyle="1" w:styleId="B8584A55FF624667B27283EC7D1A48DA">
    <w:name w:val="B8584A55FF624667B27283EC7D1A48DA"/>
    <w:rsid w:val="008028FB"/>
  </w:style>
  <w:style w:type="paragraph" w:customStyle="1" w:styleId="FC3C4F2E24914F63AC4E39B9BE46CA14">
    <w:name w:val="FC3C4F2E24914F63AC4E39B9BE46CA14"/>
    <w:rsid w:val="008028FB"/>
  </w:style>
  <w:style w:type="paragraph" w:customStyle="1" w:styleId="3439C8606E604137AB7DD820E066EF7D">
    <w:name w:val="3439C8606E604137AB7DD820E066EF7D"/>
    <w:rsid w:val="008028FB"/>
  </w:style>
  <w:style w:type="paragraph" w:customStyle="1" w:styleId="1AE0B4219F244237B95DEC8D09BAE92A">
    <w:name w:val="1AE0B4219F244237B95DEC8D09BAE92A"/>
    <w:rsid w:val="008028FB"/>
  </w:style>
  <w:style w:type="paragraph" w:customStyle="1" w:styleId="D39610D0C49243538F27B9423104BF31">
    <w:name w:val="D39610D0C49243538F27B9423104BF31"/>
    <w:rsid w:val="008028FB"/>
  </w:style>
  <w:style w:type="paragraph" w:customStyle="1" w:styleId="DF3D193FBEFA4D949D68598D22C74C32">
    <w:name w:val="DF3D193FBEFA4D949D68598D22C74C32"/>
    <w:rsid w:val="008028FB"/>
  </w:style>
  <w:style w:type="paragraph" w:customStyle="1" w:styleId="13E4A6C749D54DC994071D241EFCB710">
    <w:name w:val="13E4A6C749D54DC994071D241EFCB710"/>
    <w:rsid w:val="008028FB"/>
  </w:style>
  <w:style w:type="paragraph" w:customStyle="1" w:styleId="7823A829B6DB47AC8AA7CB16783B9990">
    <w:name w:val="7823A829B6DB47AC8AA7CB16783B9990"/>
    <w:rsid w:val="008028FB"/>
  </w:style>
  <w:style w:type="paragraph" w:customStyle="1" w:styleId="ADFA640CF5D543F9ACFF15B75C69A0B1">
    <w:name w:val="ADFA640CF5D543F9ACFF15B75C69A0B1"/>
    <w:rsid w:val="008028FB"/>
  </w:style>
  <w:style w:type="paragraph" w:customStyle="1" w:styleId="298310711081444FB42AE8A4C837432C">
    <w:name w:val="298310711081444FB42AE8A4C837432C"/>
    <w:rsid w:val="008028FB"/>
  </w:style>
  <w:style w:type="paragraph" w:customStyle="1" w:styleId="2174F4EB0EE14304982A788DADF8546B">
    <w:name w:val="2174F4EB0EE14304982A788DADF8546B"/>
    <w:rsid w:val="008028FB"/>
  </w:style>
  <w:style w:type="paragraph" w:customStyle="1" w:styleId="E069246830C24E1B81D930EE4832C1DD">
    <w:name w:val="E069246830C24E1B81D930EE4832C1DD"/>
    <w:rsid w:val="008028FB"/>
  </w:style>
  <w:style w:type="paragraph" w:customStyle="1" w:styleId="55A6CE4A4B744524BE48830DD9987D6D">
    <w:name w:val="55A6CE4A4B744524BE48830DD9987D6D"/>
    <w:rsid w:val="008028FB"/>
  </w:style>
  <w:style w:type="paragraph" w:customStyle="1" w:styleId="D8F4B1FED46D4467A86842DD994F8A1E">
    <w:name w:val="D8F4B1FED46D4467A86842DD994F8A1E"/>
    <w:rsid w:val="008028FB"/>
  </w:style>
  <w:style w:type="paragraph" w:customStyle="1" w:styleId="B1A519826A634839BDB18EEBAE7C67F2">
    <w:name w:val="B1A519826A634839BDB18EEBAE7C67F2"/>
    <w:rsid w:val="008028FB"/>
  </w:style>
  <w:style w:type="paragraph" w:customStyle="1" w:styleId="E46EB168AF5447308372AFF12B11D3EB">
    <w:name w:val="E46EB168AF5447308372AFF12B11D3EB"/>
    <w:rsid w:val="008028FB"/>
  </w:style>
  <w:style w:type="paragraph" w:customStyle="1" w:styleId="5E16210FF2434FD4963750CCF132C838">
    <w:name w:val="5E16210FF2434FD4963750CCF132C838"/>
    <w:rsid w:val="008028FB"/>
  </w:style>
  <w:style w:type="paragraph" w:customStyle="1" w:styleId="557F33D1040B4FACA829520FD4FA9C4F">
    <w:name w:val="557F33D1040B4FACA829520FD4FA9C4F"/>
    <w:rsid w:val="008028FB"/>
  </w:style>
  <w:style w:type="paragraph" w:customStyle="1" w:styleId="FF081D9F6FF04C7EAEE54F91B4543987">
    <w:name w:val="FF081D9F6FF04C7EAEE54F91B4543987"/>
    <w:rsid w:val="008028FB"/>
  </w:style>
  <w:style w:type="paragraph" w:customStyle="1" w:styleId="30B2D3C1700A4C85B54DA7CAB5CC09F1">
    <w:name w:val="30B2D3C1700A4C85B54DA7CAB5CC09F1"/>
    <w:rsid w:val="008028FB"/>
  </w:style>
  <w:style w:type="paragraph" w:customStyle="1" w:styleId="B8A4B18AC8AB4B4FAE1127FCE2B583BC">
    <w:name w:val="B8A4B18AC8AB4B4FAE1127FCE2B583BC"/>
    <w:rsid w:val="008028FB"/>
  </w:style>
  <w:style w:type="paragraph" w:customStyle="1" w:styleId="238EA761B33C454F8369FBD705DDC51A">
    <w:name w:val="238EA761B33C454F8369FBD705DDC51A"/>
    <w:rsid w:val="008028FB"/>
  </w:style>
  <w:style w:type="paragraph" w:customStyle="1" w:styleId="0337CF97A6A649C1A344DD5DB10A2CB4">
    <w:name w:val="0337CF97A6A649C1A344DD5DB10A2CB4"/>
    <w:rsid w:val="008028FB"/>
  </w:style>
  <w:style w:type="paragraph" w:customStyle="1" w:styleId="1A060CF0833D44D9AECEA4F66FAA1A0A">
    <w:name w:val="1A060CF0833D44D9AECEA4F66FAA1A0A"/>
    <w:rsid w:val="008028FB"/>
  </w:style>
  <w:style w:type="paragraph" w:customStyle="1" w:styleId="660B2E2F96D94CFA994D18D4AFF8CF64">
    <w:name w:val="660B2E2F96D94CFA994D18D4AFF8CF64"/>
    <w:rsid w:val="008028FB"/>
  </w:style>
  <w:style w:type="paragraph" w:customStyle="1" w:styleId="8E5E9A82B7C8439BB958E38F6582DBC8">
    <w:name w:val="8E5E9A82B7C8439BB958E38F6582DBC8"/>
    <w:rsid w:val="008028FB"/>
  </w:style>
  <w:style w:type="paragraph" w:customStyle="1" w:styleId="0F2C4A8D117B4BBBA9A1FB0815159198">
    <w:name w:val="0F2C4A8D117B4BBBA9A1FB0815159198"/>
    <w:rsid w:val="008028FB"/>
  </w:style>
  <w:style w:type="paragraph" w:customStyle="1" w:styleId="4579F545456842E2AB455598A5C8D398">
    <w:name w:val="4579F545456842E2AB455598A5C8D398"/>
    <w:rsid w:val="00053EEC"/>
    <w:rPr>
      <w:kern w:val="2"/>
      <w14:ligatures w14:val="standardContextual"/>
    </w:rPr>
  </w:style>
  <w:style w:type="paragraph" w:customStyle="1" w:styleId="B21D2C5E21A347F189BAD0B917C0EE9F">
    <w:name w:val="B21D2C5E21A347F189BAD0B917C0EE9F"/>
    <w:rsid w:val="009D301D"/>
  </w:style>
  <w:style w:type="paragraph" w:customStyle="1" w:styleId="54680BE08B284D71A1E811EB5F6C2F1B">
    <w:name w:val="54680BE08B284D71A1E811EB5F6C2F1B"/>
    <w:rsid w:val="009D301D"/>
  </w:style>
  <w:style w:type="paragraph" w:customStyle="1" w:styleId="DA1B3E712D77449AA193BE959C73E8AF">
    <w:name w:val="DA1B3E712D77449AA193BE959C73E8AF"/>
    <w:rsid w:val="00053EEC"/>
    <w:rPr>
      <w:kern w:val="2"/>
      <w14:ligatures w14:val="standardContextual"/>
    </w:rPr>
  </w:style>
  <w:style w:type="paragraph" w:customStyle="1" w:styleId="B794325338D842FD82A7CD1040888E3A">
    <w:name w:val="B794325338D842FD82A7CD1040888E3A"/>
    <w:rsid w:val="00053EEC"/>
    <w:rPr>
      <w:kern w:val="2"/>
      <w14:ligatures w14:val="standardContextual"/>
    </w:rPr>
  </w:style>
  <w:style w:type="paragraph" w:customStyle="1" w:styleId="BF2467CD02534345A5080336184ABFD5">
    <w:name w:val="BF2467CD02534345A5080336184ABFD5"/>
    <w:rsid w:val="00053EEC"/>
    <w:rPr>
      <w:kern w:val="2"/>
      <w14:ligatures w14:val="standardContextual"/>
    </w:rPr>
  </w:style>
  <w:style w:type="paragraph" w:customStyle="1" w:styleId="33B73BE61961418CBD3C12FD105B1A02">
    <w:name w:val="33B73BE61961418CBD3C12FD105B1A02"/>
    <w:rsid w:val="00053EEC"/>
    <w:rPr>
      <w:kern w:val="2"/>
      <w14:ligatures w14:val="standardContextual"/>
    </w:rPr>
  </w:style>
  <w:style w:type="paragraph" w:customStyle="1" w:styleId="E6E3770A0A29417F99475C2DBFFF0579">
    <w:name w:val="E6E3770A0A29417F99475C2DBFFF0579"/>
    <w:rsid w:val="00F864AB"/>
  </w:style>
  <w:style w:type="paragraph" w:customStyle="1" w:styleId="AE8D7DF0F72A458192A7BDD0161AA8B8">
    <w:name w:val="AE8D7DF0F72A458192A7BDD0161AA8B8"/>
    <w:rsid w:val="00F864AB"/>
  </w:style>
  <w:style w:type="paragraph" w:customStyle="1" w:styleId="1CC32A0DF68044A7B0A8984D0ABE0FEA">
    <w:name w:val="1CC32A0DF68044A7B0A8984D0ABE0FEA"/>
    <w:rsid w:val="00F864AB"/>
  </w:style>
  <w:style w:type="paragraph" w:customStyle="1" w:styleId="2F32AB288480407D891E2A1868273552">
    <w:name w:val="2F32AB288480407D891E2A1868273552"/>
    <w:rsid w:val="00F864AB"/>
  </w:style>
  <w:style w:type="paragraph" w:customStyle="1" w:styleId="18BB296DDA14457EAA8AA89F33BA6DD8">
    <w:name w:val="18BB296DDA14457EAA8AA89F33BA6DD8"/>
    <w:rsid w:val="00F864AB"/>
  </w:style>
  <w:style w:type="paragraph" w:customStyle="1" w:styleId="8A71FD77DC27427391A1D814E6BAC2B3">
    <w:name w:val="8A71FD77DC27427391A1D814E6BAC2B3"/>
    <w:rsid w:val="00F864AB"/>
  </w:style>
  <w:style w:type="paragraph" w:customStyle="1" w:styleId="3FB3EB6CA77E4E27894DCBC9287E9ADC">
    <w:name w:val="3FB3EB6CA77E4E27894DCBC9287E9ADC"/>
    <w:rsid w:val="00F864AB"/>
  </w:style>
  <w:style w:type="paragraph" w:customStyle="1" w:styleId="B54252EE67E84C0399D6587E5096F201">
    <w:name w:val="B54252EE67E84C0399D6587E5096F201"/>
    <w:rsid w:val="00F864AB"/>
  </w:style>
  <w:style w:type="paragraph" w:customStyle="1" w:styleId="887C2424DAE14A8184E670A2FBF44A7C">
    <w:name w:val="887C2424DAE14A8184E670A2FBF44A7C"/>
    <w:rsid w:val="00053EEC"/>
    <w:rPr>
      <w:kern w:val="2"/>
      <w14:ligatures w14:val="standardContextual"/>
    </w:rPr>
  </w:style>
  <w:style w:type="paragraph" w:customStyle="1" w:styleId="A7C661124A9F4837A7FAFFD952AD3D43">
    <w:name w:val="A7C661124A9F4837A7FAFFD952AD3D43"/>
    <w:rsid w:val="00053EEC"/>
    <w:rPr>
      <w:kern w:val="2"/>
      <w14:ligatures w14:val="standardContextual"/>
    </w:rPr>
  </w:style>
  <w:style w:type="paragraph" w:customStyle="1" w:styleId="EBD741B25BF24DF4A745C4685F17963A">
    <w:name w:val="EBD741B25BF24DF4A745C4685F17963A"/>
    <w:rsid w:val="00053EEC"/>
    <w:rPr>
      <w:kern w:val="2"/>
      <w14:ligatures w14:val="standardContextual"/>
    </w:rPr>
  </w:style>
  <w:style w:type="paragraph" w:customStyle="1" w:styleId="BC28DA6AB0CF4B5EB40A43FC7C2B366E">
    <w:name w:val="BC28DA6AB0CF4B5EB40A43FC7C2B366E"/>
    <w:rsid w:val="0054120F"/>
  </w:style>
  <w:style w:type="paragraph" w:customStyle="1" w:styleId="367C7263397744258BFDE295D34A1586">
    <w:name w:val="367C7263397744258BFDE295D34A1586"/>
    <w:rsid w:val="0054120F"/>
  </w:style>
  <w:style w:type="paragraph" w:customStyle="1" w:styleId="5E64818A58884B30AEBDCC6E87DF7299">
    <w:name w:val="5E64818A58884B30AEBDCC6E87DF7299"/>
    <w:rsid w:val="00BC2E2A"/>
  </w:style>
  <w:style w:type="paragraph" w:customStyle="1" w:styleId="51F35954DB52422A801300F7C711A950">
    <w:name w:val="51F35954DB52422A801300F7C711A950"/>
    <w:rsid w:val="00BC2E2A"/>
  </w:style>
  <w:style w:type="paragraph" w:customStyle="1" w:styleId="4B0AE434932F46EFB03F4CFB37F357FF">
    <w:name w:val="4B0AE434932F46EFB03F4CFB37F357FF"/>
    <w:rsid w:val="00BC2E2A"/>
  </w:style>
  <w:style w:type="paragraph" w:customStyle="1" w:styleId="D3C92C99C75D414E8026581890384F4A">
    <w:name w:val="D3C92C99C75D414E8026581890384F4A"/>
    <w:rsid w:val="00BC2E2A"/>
  </w:style>
  <w:style w:type="paragraph" w:customStyle="1" w:styleId="F25CFCEC49374538A50062409C720040">
    <w:name w:val="F25CFCEC49374538A50062409C720040"/>
    <w:rsid w:val="00BC2E2A"/>
  </w:style>
  <w:style w:type="paragraph" w:customStyle="1" w:styleId="400E2E734A184CDC8F757842AA682772">
    <w:name w:val="400E2E734A184CDC8F757842AA682772"/>
    <w:rsid w:val="00BC2E2A"/>
  </w:style>
  <w:style w:type="paragraph" w:customStyle="1" w:styleId="965968710CF94D38B81C66EF7506A473">
    <w:name w:val="965968710CF94D38B81C66EF7506A473"/>
    <w:rsid w:val="008028FB"/>
  </w:style>
  <w:style w:type="paragraph" w:customStyle="1" w:styleId="F62B0360A55F4B6BBB6B2203046FAE2A">
    <w:name w:val="F62B0360A55F4B6BBB6B2203046FAE2A"/>
    <w:rsid w:val="008028FB"/>
  </w:style>
  <w:style w:type="paragraph" w:customStyle="1" w:styleId="234EC5649EA94E76A81D646FDF601D22">
    <w:name w:val="234EC5649EA94E76A81D646FDF601D22"/>
    <w:rsid w:val="00BC2E2A"/>
  </w:style>
  <w:style w:type="paragraph" w:customStyle="1" w:styleId="362FCC7FE99243208286B4940AD4BE1F">
    <w:name w:val="362FCC7FE99243208286B4940AD4BE1F"/>
    <w:rsid w:val="00BC2E2A"/>
  </w:style>
  <w:style w:type="paragraph" w:customStyle="1" w:styleId="AAFC36E9FA82459CB005432A31930AB7">
    <w:name w:val="AAFC36E9FA82459CB005432A31930AB7"/>
    <w:rsid w:val="00BC2E2A"/>
  </w:style>
  <w:style w:type="paragraph" w:customStyle="1" w:styleId="033761862D4647D6B463853A14A108C4">
    <w:name w:val="033761862D4647D6B463853A14A108C4"/>
    <w:rsid w:val="00BC2E2A"/>
  </w:style>
  <w:style w:type="paragraph" w:customStyle="1" w:styleId="0FD02B993C3F4BA489B925E28A120AF9">
    <w:name w:val="0FD02B993C3F4BA489B925E28A120AF9"/>
    <w:rsid w:val="00BC2E2A"/>
  </w:style>
  <w:style w:type="paragraph" w:customStyle="1" w:styleId="2B13289D472C4F8EB39978055A14DF2D">
    <w:name w:val="2B13289D472C4F8EB39978055A14DF2D"/>
    <w:rsid w:val="00BC2E2A"/>
  </w:style>
  <w:style w:type="paragraph" w:customStyle="1" w:styleId="A5895C55F0214688B1FBE83F28A1AD30">
    <w:name w:val="A5895C55F0214688B1FBE83F28A1AD30"/>
    <w:rsid w:val="00BC2E2A"/>
  </w:style>
  <w:style w:type="paragraph" w:customStyle="1" w:styleId="9F277B09DC39456FB94E0CF3C65F2E23">
    <w:name w:val="9F277B09DC39456FB94E0CF3C65F2E23"/>
    <w:rsid w:val="00BC2E2A"/>
  </w:style>
  <w:style w:type="paragraph" w:customStyle="1" w:styleId="DF677C83EFA64BBCA302F0A1E987434C">
    <w:name w:val="DF677C83EFA64BBCA302F0A1E987434C"/>
    <w:rsid w:val="00BC2E2A"/>
  </w:style>
  <w:style w:type="paragraph" w:customStyle="1" w:styleId="FD02980ECF464344B14C77C923A580F4">
    <w:name w:val="FD02980ECF464344B14C77C923A580F4"/>
    <w:rsid w:val="00BC2E2A"/>
  </w:style>
  <w:style w:type="paragraph" w:customStyle="1" w:styleId="66514C2C00BF4F8FAE7AC810BE67C5A0">
    <w:name w:val="66514C2C00BF4F8FAE7AC810BE67C5A0"/>
    <w:rsid w:val="00BC2E2A"/>
  </w:style>
  <w:style w:type="paragraph" w:customStyle="1" w:styleId="373B6AC78A534E2FAEBF8D48474FC051">
    <w:name w:val="373B6AC78A534E2FAEBF8D48474FC051"/>
    <w:rsid w:val="00BC2E2A"/>
  </w:style>
  <w:style w:type="paragraph" w:customStyle="1" w:styleId="F6AB4D3D58D14FD2995A2CEEEFD1EA6B">
    <w:name w:val="F6AB4D3D58D14FD2995A2CEEEFD1EA6B"/>
    <w:rsid w:val="00BC2E2A"/>
  </w:style>
  <w:style w:type="paragraph" w:customStyle="1" w:styleId="5997307E2210499588B85239D52CDAA9">
    <w:name w:val="5997307E2210499588B85239D52CDAA9"/>
    <w:rsid w:val="00BC2E2A"/>
  </w:style>
  <w:style w:type="paragraph" w:customStyle="1" w:styleId="DD52B59D9ED54866A4415B893981D506">
    <w:name w:val="DD52B59D9ED54866A4415B893981D506"/>
    <w:rsid w:val="00BC2E2A"/>
  </w:style>
  <w:style w:type="paragraph" w:customStyle="1" w:styleId="FBCE42A9085F46CF8A202B5DB9E05E3A">
    <w:name w:val="FBCE42A9085F46CF8A202B5DB9E05E3A"/>
    <w:rsid w:val="00BC2E2A"/>
  </w:style>
  <w:style w:type="paragraph" w:customStyle="1" w:styleId="4AEA6CB5BF624F7FAC9D0D69550F1371">
    <w:name w:val="4AEA6CB5BF624F7FAC9D0D69550F1371"/>
    <w:rsid w:val="00BC2E2A"/>
  </w:style>
  <w:style w:type="paragraph" w:customStyle="1" w:styleId="7C2BF7EBA37342AF98856E91A4D64625">
    <w:name w:val="7C2BF7EBA37342AF98856E91A4D64625"/>
    <w:rsid w:val="00BC2E2A"/>
  </w:style>
  <w:style w:type="paragraph" w:customStyle="1" w:styleId="064C506DBCB041EDAF0E0AFD479E6CFD">
    <w:name w:val="064C506DBCB041EDAF0E0AFD479E6CFD"/>
    <w:rsid w:val="00BC2E2A"/>
  </w:style>
  <w:style w:type="paragraph" w:customStyle="1" w:styleId="5054A864305C43E49BD172E9B6F887A2">
    <w:name w:val="5054A864305C43E49BD172E9B6F887A2"/>
    <w:rsid w:val="00BC2E2A"/>
  </w:style>
  <w:style w:type="paragraph" w:customStyle="1" w:styleId="4E4E321701AA4189825BAC6F519B1B42">
    <w:name w:val="4E4E321701AA4189825BAC6F519B1B42"/>
    <w:rsid w:val="00BC2E2A"/>
  </w:style>
  <w:style w:type="paragraph" w:customStyle="1" w:styleId="FBBC1A1F971B4F1DB144BFAAA3EF868B">
    <w:name w:val="FBBC1A1F971B4F1DB144BFAAA3EF868B"/>
    <w:rsid w:val="00BC2E2A"/>
  </w:style>
  <w:style w:type="paragraph" w:customStyle="1" w:styleId="8D401A9340984546B9C63CD1B4464BA9">
    <w:name w:val="8D401A9340984546B9C63CD1B4464BA9"/>
    <w:rsid w:val="00BC2E2A"/>
  </w:style>
  <w:style w:type="paragraph" w:customStyle="1" w:styleId="E0A1B57417014A869CC03168CE899A32">
    <w:name w:val="E0A1B57417014A869CC03168CE899A32"/>
    <w:rsid w:val="00BC2E2A"/>
  </w:style>
  <w:style w:type="paragraph" w:customStyle="1" w:styleId="1FDBE29255B7471799841DB5AF97464C">
    <w:name w:val="1FDBE29255B7471799841DB5AF97464C"/>
    <w:rsid w:val="00BC2E2A"/>
  </w:style>
  <w:style w:type="paragraph" w:customStyle="1" w:styleId="4AABEE4179C54CA1A79452D94927E7B0">
    <w:name w:val="4AABEE4179C54CA1A79452D94927E7B0"/>
    <w:rsid w:val="00BC2E2A"/>
  </w:style>
  <w:style w:type="paragraph" w:customStyle="1" w:styleId="B5A824B2D47C43048FE3068196A94EFD">
    <w:name w:val="B5A824B2D47C43048FE3068196A94EFD"/>
    <w:rsid w:val="00BC2E2A"/>
  </w:style>
  <w:style w:type="paragraph" w:customStyle="1" w:styleId="CB60090003124B14BF94D5AC397FDCE0">
    <w:name w:val="CB60090003124B14BF94D5AC397FDCE0"/>
    <w:rsid w:val="00BC2E2A"/>
  </w:style>
  <w:style w:type="paragraph" w:customStyle="1" w:styleId="AEB3FB39DA2D4C94ADA556264BA9DC85">
    <w:name w:val="AEB3FB39DA2D4C94ADA556264BA9DC85"/>
    <w:rsid w:val="00BC2E2A"/>
  </w:style>
  <w:style w:type="paragraph" w:customStyle="1" w:styleId="D593C7B6271A44E089FB0999E6EDD8D6">
    <w:name w:val="D593C7B6271A44E089FB0999E6EDD8D6"/>
    <w:rsid w:val="00BC2E2A"/>
  </w:style>
  <w:style w:type="paragraph" w:customStyle="1" w:styleId="C123A256241948A396710992E5DC5E12">
    <w:name w:val="C123A256241948A396710992E5DC5E12"/>
    <w:rsid w:val="00BC2E2A"/>
  </w:style>
  <w:style w:type="paragraph" w:customStyle="1" w:styleId="17A19ED868A543C79D9A8A3AC42B548B">
    <w:name w:val="17A19ED868A543C79D9A8A3AC42B548B"/>
    <w:rsid w:val="00BC2E2A"/>
  </w:style>
  <w:style w:type="paragraph" w:customStyle="1" w:styleId="8896BE04B91E4D808D5A56643868EDA5">
    <w:name w:val="8896BE04B91E4D808D5A56643868EDA5"/>
    <w:rsid w:val="00BC2E2A"/>
  </w:style>
  <w:style w:type="paragraph" w:customStyle="1" w:styleId="0EE1DA59B50E4E78AF7DA0D374702836">
    <w:name w:val="0EE1DA59B50E4E78AF7DA0D374702836"/>
    <w:rsid w:val="00BC2E2A"/>
  </w:style>
  <w:style w:type="paragraph" w:customStyle="1" w:styleId="014697E63F1045F8B66E17B4641DF926">
    <w:name w:val="014697E63F1045F8B66E17B4641DF926"/>
    <w:rsid w:val="00BC2E2A"/>
  </w:style>
  <w:style w:type="paragraph" w:customStyle="1" w:styleId="04888D5BEA72442D99749858CF75CCBE">
    <w:name w:val="04888D5BEA72442D99749858CF75CCBE"/>
    <w:rsid w:val="00BC2E2A"/>
  </w:style>
  <w:style w:type="paragraph" w:customStyle="1" w:styleId="EFB972500E5C42B79DEFF25E7653317C">
    <w:name w:val="EFB972500E5C42B79DEFF25E7653317C"/>
    <w:rsid w:val="00BC2E2A"/>
  </w:style>
  <w:style w:type="paragraph" w:customStyle="1" w:styleId="1E92C0467723429392D35584F3FA83CB">
    <w:name w:val="1E92C0467723429392D35584F3FA83CB"/>
    <w:rsid w:val="00BC2E2A"/>
  </w:style>
  <w:style w:type="paragraph" w:customStyle="1" w:styleId="2A6189CFE5A6446A97FB2112ACA4D3CF">
    <w:name w:val="2A6189CFE5A6446A97FB2112ACA4D3CF"/>
    <w:rsid w:val="00BC2E2A"/>
  </w:style>
  <w:style w:type="paragraph" w:customStyle="1" w:styleId="1E145C8D95244E86951C462F1590767D">
    <w:name w:val="1E145C8D95244E86951C462F1590767D"/>
    <w:rsid w:val="00BC2E2A"/>
  </w:style>
  <w:style w:type="paragraph" w:customStyle="1" w:styleId="36258E0D229B47C5B28D37A1F494170A">
    <w:name w:val="36258E0D229B47C5B28D37A1F494170A"/>
    <w:rsid w:val="00053EEC"/>
    <w:rPr>
      <w:kern w:val="2"/>
      <w14:ligatures w14:val="standardContextual"/>
    </w:rPr>
  </w:style>
  <w:style w:type="paragraph" w:customStyle="1" w:styleId="1E65770A7F4844CA918EC40701CA93F0">
    <w:name w:val="1E65770A7F4844CA918EC40701CA93F0"/>
    <w:rsid w:val="00053EEC"/>
    <w:rPr>
      <w:kern w:val="2"/>
      <w14:ligatures w14:val="standardContextual"/>
    </w:rPr>
  </w:style>
  <w:style w:type="paragraph" w:customStyle="1" w:styleId="E28E2B9064C94D8188CB898B74A1F05A">
    <w:name w:val="E28E2B9064C94D8188CB898B74A1F05A"/>
    <w:rsid w:val="00053EEC"/>
    <w:rPr>
      <w:kern w:val="2"/>
      <w14:ligatures w14:val="standardContextual"/>
    </w:rPr>
  </w:style>
  <w:style w:type="paragraph" w:customStyle="1" w:styleId="85A54777492745DEA916FF10BB0E311B">
    <w:name w:val="85A54777492745DEA916FF10BB0E311B"/>
    <w:rsid w:val="00053EEC"/>
    <w:rPr>
      <w:kern w:val="2"/>
      <w14:ligatures w14:val="standardContextual"/>
    </w:rPr>
  </w:style>
  <w:style w:type="paragraph" w:customStyle="1" w:styleId="130EAA4C922A486FAD436592C57BF55D">
    <w:name w:val="130EAA4C922A486FAD436592C57BF55D"/>
    <w:rsid w:val="00BC2E2A"/>
  </w:style>
  <w:style w:type="paragraph" w:customStyle="1" w:styleId="D62CB34B76A9414596D6B2035E4C983C">
    <w:name w:val="D62CB34B76A9414596D6B2035E4C983C"/>
    <w:rsid w:val="00BC2E2A"/>
  </w:style>
  <w:style w:type="paragraph" w:customStyle="1" w:styleId="01BA5599D57B435B8871523651340716">
    <w:name w:val="01BA5599D57B435B8871523651340716"/>
    <w:rsid w:val="00053EEC"/>
    <w:rPr>
      <w:kern w:val="2"/>
      <w14:ligatures w14:val="standardContextual"/>
    </w:rPr>
  </w:style>
  <w:style w:type="paragraph" w:customStyle="1" w:styleId="B511148B6DEB42A7A93F51F2399C33FD">
    <w:name w:val="B511148B6DEB42A7A93F51F2399C33FD"/>
    <w:rsid w:val="00053EEC"/>
    <w:rPr>
      <w:kern w:val="2"/>
      <w14:ligatures w14:val="standardContextual"/>
    </w:rPr>
  </w:style>
  <w:style w:type="paragraph" w:customStyle="1" w:styleId="710EA5C59A89448C852DA645D562543A">
    <w:name w:val="710EA5C59A89448C852DA645D562543A"/>
    <w:rsid w:val="008F57E4"/>
  </w:style>
  <w:style w:type="paragraph" w:customStyle="1" w:styleId="AEB7E0EE5F55458CB55999FD113EFB4F">
    <w:name w:val="AEB7E0EE5F55458CB55999FD113EFB4F"/>
    <w:rsid w:val="008F57E4"/>
  </w:style>
  <w:style w:type="paragraph" w:customStyle="1" w:styleId="08269C09F634424281C5A30DA16B4BA8">
    <w:name w:val="08269C09F634424281C5A30DA16B4BA8"/>
    <w:rsid w:val="00053EEC"/>
    <w:rPr>
      <w:kern w:val="2"/>
      <w14:ligatures w14:val="standardContextual"/>
    </w:rPr>
  </w:style>
  <w:style w:type="paragraph" w:customStyle="1" w:styleId="208496CE30964FC6A4ACB15E8C41A3A7">
    <w:name w:val="208496CE30964FC6A4ACB15E8C41A3A7"/>
    <w:rsid w:val="00053EEC"/>
    <w:rPr>
      <w:kern w:val="2"/>
      <w14:ligatures w14:val="standardContextual"/>
    </w:rPr>
  </w:style>
  <w:style w:type="paragraph" w:customStyle="1" w:styleId="91177838BFC24D9F9F061B0CE0ECB3C1">
    <w:name w:val="91177838BFC24D9F9F061B0CE0ECB3C1"/>
    <w:rsid w:val="00053EEC"/>
    <w:rPr>
      <w:kern w:val="2"/>
      <w14:ligatures w14:val="standardContextual"/>
    </w:rPr>
  </w:style>
  <w:style w:type="paragraph" w:customStyle="1" w:styleId="B806708DC406479EAB7E50D5810FB103">
    <w:name w:val="B806708DC406479EAB7E50D5810FB103"/>
    <w:rsid w:val="00053EEC"/>
    <w:rPr>
      <w:kern w:val="2"/>
      <w14:ligatures w14:val="standardContextual"/>
    </w:rPr>
  </w:style>
  <w:style w:type="paragraph" w:customStyle="1" w:styleId="F681FD11FC0F4D05BD1235EFD3FC3389">
    <w:name w:val="F681FD11FC0F4D05BD1235EFD3FC3389"/>
    <w:rsid w:val="00053EEC"/>
    <w:rPr>
      <w:kern w:val="2"/>
      <w14:ligatures w14:val="standardContextual"/>
    </w:rPr>
  </w:style>
  <w:style w:type="paragraph" w:customStyle="1" w:styleId="CEF9DF9EBFA14E58B752BB2A39B1FA84">
    <w:name w:val="CEF9DF9EBFA14E58B752BB2A39B1FA84"/>
    <w:rsid w:val="00053EEC"/>
    <w:rPr>
      <w:kern w:val="2"/>
      <w14:ligatures w14:val="standardContextual"/>
    </w:rPr>
  </w:style>
  <w:style w:type="paragraph" w:customStyle="1" w:styleId="C01DBD7EE64542EC8167F07750A01C20">
    <w:name w:val="C01DBD7EE64542EC8167F07750A01C20"/>
    <w:rsid w:val="00053EEC"/>
    <w:rPr>
      <w:kern w:val="2"/>
      <w14:ligatures w14:val="standardContextual"/>
    </w:rPr>
  </w:style>
  <w:style w:type="paragraph" w:customStyle="1" w:styleId="1431E0A1DB1045E89B9D148C1EE0E7C7">
    <w:name w:val="1431E0A1DB1045E89B9D148C1EE0E7C7"/>
    <w:rsid w:val="00053EEC"/>
    <w:rPr>
      <w:kern w:val="2"/>
      <w14:ligatures w14:val="standardContextual"/>
    </w:rPr>
  </w:style>
  <w:style w:type="paragraph" w:customStyle="1" w:styleId="4604C4CD419741259D12439BAA6F90B7">
    <w:name w:val="4604C4CD419741259D12439BAA6F90B7"/>
    <w:rsid w:val="00053EEC"/>
    <w:rPr>
      <w:kern w:val="2"/>
      <w14:ligatures w14:val="standardContextual"/>
    </w:rPr>
  </w:style>
  <w:style w:type="paragraph" w:customStyle="1" w:styleId="C8B841A575D44564B614D9CB44C02A35">
    <w:name w:val="C8B841A575D44564B614D9CB44C02A35"/>
    <w:rsid w:val="00053EEC"/>
    <w:rPr>
      <w:kern w:val="2"/>
      <w14:ligatures w14:val="standardContextual"/>
    </w:rPr>
  </w:style>
  <w:style w:type="paragraph" w:customStyle="1" w:styleId="E88704B3A8CC422CA9E46B3D5284EA12">
    <w:name w:val="E88704B3A8CC422CA9E46B3D5284EA12"/>
    <w:rsid w:val="00053EEC"/>
    <w:rPr>
      <w:kern w:val="2"/>
      <w14:ligatures w14:val="standardContextual"/>
    </w:rPr>
  </w:style>
  <w:style w:type="paragraph" w:customStyle="1" w:styleId="B5536FFBD42343D8B831DC3DBAF87A64">
    <w:name w:val="B5536FFBD42343D8B831DC3DBAF87A64"/>
    <w:rsid w:val="00053EEC"/>
    <w:rPr>
      <w:kern w:val="2"/>
      <w14:ligatures w14:val="standardContextual"/>
    </w:rPr>
  </w:style>
  <w:style w:type="paragraph" w:customStyle="1" w:styleId="55E1D3CB5EAE452F974110FCC136674E">
    <w:name w:val="55E1D3CB5EAE452F974110FCC136674E"/>
    <w:rsid w:val="00053EEC"/>
    <w:rPr>
      <w:kern w:val="2"/>
      <w14:ligatures w14:val="standardContextual"/>
    </w:rPr>
  </w:style>
  <w:style w:type="paragraph" w:customStyle="1" w:styleId="A5E8A8F6FE814067ACCF507B47A71BCD">
    <w:name w:val="A5E8A8F6FE814067ACCF507B47A71BCD"/>
    <w:rsid w:val="00053EEC"/>
    <w:rPr>
      <w:kern w:val="2"/>
      <w14:ligatures w14:val="standardContextual"/>
    </w:rPr>
  </w:style>
  <w:style w:type="paragraph" w:customStyle="1" w:styleId="8CA571596E9D46DFBD3C0D226AB96373">
    <w:name w:val="8CA571596E9D46DFBD3C0D226AB96373"/>
    <w:rsid w:val="00053EEC"/>
    <w:rPr>
      <w:kern w:val="2"/>
      <w14:ligatures w14:val="standardContextual"/>
    </w:rPr>
  </w:style>
  <w:style w:type="paragraph" w:customStyle="1" w:styleId="F6BEA9007C414796A32B0CBF09F9B0EC">
    <w:name w:val="F6BEA9007C414796A32B0CBF09F9B0EC"/>
    <w:rsid w:val="00053EEC"/>
    <w:rPr>
      <w:kern w:val="2"/>
      <w14:ligatures w14:val="standardContextual"/>
    </w:rPr>
  </w:style>
  <w:style w:type="paragraph" w:customStyle="1" w:styleId="39272C5B879E43098A46CBAF65C46E5A">
    <w:name w:val="39272C5B879E43098A46CBAF65C46E5A"/>
    <w:rsid w:val="00053EEC"/>
    <w:rPr>
      <w:kern w:val="2"/>
      <w14:ligatures w14:val="standardContextual"/>
    </w:rPr>
  </w:style>
  <w:style w:type="paragraph" w:customStyle="1" w:styleId="51F1FDB531654C98801668263FFCDB25">
    <w:name w:val="51F1FDB531654C98801668263FFCDB25"/>
    <w:rsid w:val="00053EEC"/>
    <w:rPr>
      <w:kern w:val="2"/>
      <w14:ligatures w14:val="standardContextual"/>
    </w:rPr>
  </w:style>
  <w:style w:type="paragraph" w:customStyle="1" w:styleId="8884E99F7E73400790CD8DB9FD2FE763">
    <w:name w:val="8884E99F7E73400790CD8DB9FD2FE763"/>
    <w:rsid w:val="00053EEC"/>
    <w:rPr>
      <w:kern w:val="2"/>
      <w14:ligatures w14:val="standardContextual"/>
    </w:rPr>
  </w:style>
  <w:style w:type="paragraph" w:customStyle="1" w:styleId="E1277EB952E64DFD8B476773946F7121">
    <w:name w:val="E1277EB952E64DFD8B476773946F7121"/>
    <w:rsid w:val="00053EEC"/>
    <w:rPr>
      <w:kern w:val="2"/>
      <w14:ligatures w14:val="standardContextual"/>
    </w:rPr>
  </w:style>
  <w:style w:type="paragraph" w:customStyle="1" w:styleId="15A709FCBCF8405493BE63600A3EB67B">
    <w:name w:val="15A709FCBCF8405493BE63600A3EB67B"/>
    <w:rsid w:val="00053EEC"/>
    <w:rPr>
      <w:kern w:val="2"/>
      <w14:ligatures w14:val="standardContextual"/>
    </w:rPr>
  </w:style>
  <w:style w:type="paragraph" w:customStyle="1" w:styleId="976A2CAC1A0348FBAA9CC36FCE159D65">
    <w:name w:val="976A2CAC1A0348FBAA9CC36FCE159D65"/>
    <w:rsid w:val="00053EEC"/>
    <w:rPr>
      <w:kern w:val="2"/>
      <w14:ligatures w14:val="standardContextual"/>
    </w:rPr>
  </w:style>
  <w:style w:type="paragraph" w:customStyle="1" w:styleId="A37680C2520249EF8477611AFAA1EA6E">
    <w:name w:val="A37680C2520249EF8477611AFAA1EA6E"/>
    <w:rsid w:val="00053EEC"/>
    <w:rPr>
      <w:kern w:val="2"/>
      <w14:ligatures w14:val="standardContextual"/>
    </w:rPr>
  </w:style>
  <w:style w:type="paragraph" w:customStyle="1" w:styleId="B7936A64D9B44BBEAFE894930BB3B59B">
    <w:name w:val="B7936A64D9B44BBEAFE894930BB3B59B"/>
    <w:rsid w:val="00053EEC"/>
    <w:rPr>
      <w:kern w:val="2"/>
      <w14:ligatures w14:val="standardContextual"/>
    </w:rPr>
  </w:style>
  <w:style w:type="paragraph" w:customStyle="1" w:styleId="231ED00B895D44889E4143F8B7D98054">
    <w:name w:val="231ED00B895D44889E4143F8B7D98054"/>
    <w:rsid w:val="00053EEC"/>
    <w:rPr>
      <w:kern w:val="2"/>
      <w14:ligatures w14:val="standardContextual"/>
    </w:rPr>
  </w:style>
  <w:style w:type="paragraph" w:customStyle="1" w:styleId="EED9F06524C6417B8B2A797C6B27B304">
    <w:name w:val="EED9F06524C6417B8B2A797C6B27B304"/>
    <w:rsid w:val="00053EEC"/>
    <w:rPr>
      <w:kern w:val="2"/>
      <w14:ligatures w14:val="standardContextual"/>
    </w:rPr>
  </w:style>
  <w:style w:type="paragraph" w:customStyle="1" w:styleId="8CB8F6AF3A5045E09006023E3C16FFA8">
    <w:name w:val="8CB8F6AF3A5045E09006023E3C16FFA8"/>
    <w:rsid w:val="00053EEC"/>
    <w:rPr>
      <w:kern w:val="2"/>
      <w14:ligatures w14:val="standardContextual"/>
    </w:rPr>
  </w:style>
  <w:style w:type="paragraph" w:customStyle="1" w:styleId="C35D5F1964514562ADACBD49B9A39DF5">
    <w:name w:val="C35D5F1964514562ADACBD49B9A39DF5"/>
    <w:rsid w:val="00053EEC"/>
    <w:rPr>
      <w:kern w:val="2"/>
      <w14:ligatures w14:val="standardContextual"/>
    </w:rPr>
  </w:style>
  <w:style w:type="paragraph" w:customStyle="1" w:styleId="B63E73A59789465898F57C291F34FA6A">
    <w:name w:val="B63E73A59789465898F57C291F34FA6A"/>
    <w:rsid w:val="00053EEC"/>
    <w:rPr>
      <w:kern w:val="2"/>
      <w14:ligatures w14:val="standardContextual"/>
    </w:rPr>
  </w:style>
  <w:style w:type="paragraph" w:customStyle="1" w:styleId="F3A643A8BEF140B38EF71EE3E25969E5">
    <w:name w:val="F3A643A8BEF140B38EF71EE3E25969E5"/>
    <w:rsid w:val="00053EEC"/>
    <w:rPr>
      <w:kern w:val="2"/>
      <w14:ligatures w14:val="standardContextual"/>
    </w:rPr>
  </w:style>
  <w:style w:type="paragraph" w:customStyle="1" w:styleId="E6628BF601B7400684A17ECC1F328DFA">
    <w:name w:val="E6628BF601B7400684A17ECC1F328DFA"/>
    <w:rsid w:val="00053EEC"/>
    <w:rPr>
      <w:kern w:val="2"/>
      <w14:ligatures w14:val="standardContextual"/>
    </w:rPr>
  </w:style>
  <w:style w:type="paragraph" w:customStyle="1" w:styleId="41D7F3B9406F4AD08169DAFE4E9EEE8C">
    <w:name w:val="41D7F3B9406F4AD08169DAFE4E9EEE8C"/>
    <w:rsid w:val="00053EEC"/>
    <w:rPr>
      <w:kern w:val="2"/>
      <w14:ligatures w14:val="standardContextual"/>
    </w:rPr>
  </w:style>
  <w:style w:type="paragraph" w:customStyle="1" w:styleId="0E00EE5583D9487DBF7C6AA9AF61767C">
    <w:name w:val="0E00EE5583D9487DBF7C6AA9AF61767C"/>
    <w:rsid w:val="00053EEC"/>
    <w:rPr>
      <w:kern w:val="2"/>
      <w14:ligatures w14:val="standardContextual"/>
    </w:rPr>
  </w:style>
  <w:style w:type="paragraph" w:customStyle="1" w:styleId="96A5E345259B48838A9188B9EB20F81C">
    <w:name w:val="96A5E345259B48838A9188B9EB20F81C"/>
    <w:rsid w:val="00053EEC"/>
    <w:rPr>
      <w:kern w:val="2"/>
      <w14:ligatures w14:val="standardContextual"/>
    </w:rPr>
  </w:style>
  <w:style w:type="paragraph" w:customStyle="1" w:styleId="25D0738637BB4BD0B93775C4BE7A1421">
    <w:name w:val="25D0738637BB4BD0B93775C4BE7A1421"/>
    <w:rsid w:val="00053EEC"/>
    <w:rPr>
      <w:kern w:val="2"/>
      <w14:ligatures w14:val="standardContextual"/>
    </w:rPr>
  </w:style>
  <w:style w:type="paragraph" w:customStyle="1" w:styleId="D2A45C7077894B79982CA00494654C1D">
    <w:name w:val="D2A45C7077894B79982CA00494654C1D"/>
    <w:rsid w:val="00053EEC"/>
    <w:rPr>
      <w:kern w:val="2"/>
      <w14:ligatures w14:val="standardContextual"/>
    </w:rPr>
  </w:style>
  <w:style w:type="paragraph" w:customStyle="1" w:styleId="C221A8D4B286478EA6934F01CD190F18">
    <w:name w:val="C221A8D4B286478EA6934F01CD190F18"/>
    <w:rsid w:val="00053EEC"/>
    <w:rPr>
      <w:kern w:val="2"/>
      <w14:ligatures w14:val="standardContextual"/>
    </w:rPr>
  </w:style>
  <w:style w:type="paragraph" w:customStyle="1" w:styleId="88939A2A429546AD96B47C8CAAF5D621">
    <w:name w:val="88939A2A429546AD96B47C8CAAF5D621"/>
    <w:rsid w:val="00053EEC"/>
    <w:rPr>
      <w:kern w:val="2"/>
      <w14:ligatures w14:val="standardContextual"/>
    </w:rPr>
  </w:style>
  <w:style w:type="paragraph" w:customStyle="1" w:styleId="95BC19FD7B08405185AA421CA924847E">
    <w:name w:val="95BC19FD7B08405185AA421CA924847E"/>
    <w:rsid w:val="00053EEC"/>
    <w:rPr>
      <w:kern w:val="2"/>
      <w14:ligatures w14:val="standardContextual"/>
    </w:rPr>
  </w:style>
  <w:style w:type="paragraph" w:customStyle="1" w:styleId="A17DE33BD94B496AA44808EF2DBB8046">
    <w:name w:val="A17DE33BD94B496AA44808EF2DBB8046"/>
    <w:rsid w:val="00053EEC"/>
    <w:rPr>
      <w:kern w:val="2"/>
      <w14:ligatures w14:val="standardContextual"/>
    </w:rPr>
  </w:style>
  <w:style w:type="paragraph" w:customStyle="1" w:styleId="25B224A111764F279480D474BA7E769C">
    <w:name w:val="25B224A111764F279480D474BA7E769C"/>
    <w:rsid w:val="00053EEC"/>
    <w:rPr>
      <w:kern w:val="2"/>
      <w14:ligatures w14:val="standardContextual"/>
    </w:rPr>
  </w:style>
  <w:style w:type="paragraph" w:customStyle="1" w:styleId="68B9D19C25AE44038C7CA99AEEECDE84">
    <w:name w:val="68B9D19C25AE44038C7CA99AEEECDE84"/>
    <w:rsid w:val="00053EEC"/>
    <w:rPr>
      <w:kern w:val="2"/>
      <w14:ligatures w14:val="standardContextual"/>
    </w:rPr>
  </w:style>
  <w:style w:type="paragraph" w:customStyle="1" w:styleId="E0F31F47BEF84F649DACC866162E1C74">
    <w:name w:val="E0F31F47BEF84F649DACC866162E1C74"/>
    <w:rsid w:val="00053EEC"/>
    <w:rPr>
      <w:kern w:val="2"/>
      <w14:ligatures w14:val="standardContextual"/>
    </w:rPr>
  </w:style>
  <w:style w:type="paragraph" w:customStyle="1" w:styleId="209144B71B1443479E3CDB413ADD63D9">
    <w:name w:val="209144B71B1443479E3CDB413ADD63D9"/>
    <w:rsid w:val="00053EEC"/>
    <w:rPr>
      <w:kern w:val="2"/>
      <w14:ligatures w14:val="standardContextual"/>
    </w:rPr>
  </w:style>
  <w:style w:type="paragraph" w:customStyle="1" w:styleId="FF33D4BE8A2947D2BD24F7055D02BDF3">
    <w:name w:val="FF33D4BE8A2947D2BD24F7055D02BDF3"/>
    <w:rsid w:val="00053EEC"/>
    <w:rPr>
      <w:kern w:val="2"/>
      <w14:ligatures w14:val="standardContextual"/>
    </w:rPr>
  </w:style>
  <w:style w:type="paragraph" w:customStyle="1" w:styleId="BE292684153B45CE9D27133C3CCC5EA8">
    <w:name w:val="BE292684153B45CE9D27133C3CCC5EA8"/>
    <w:rsid w:val="00053EEC"/>
    <w:rPr>
      <w:kern w:val="2"/>
      <w14:ligatures w14:val="standardContextual"/>
    </w:rPr>
  </w:style>
  <w:style w:type="paragraph" w:customStyle="1" w:styleId="4572532EBEE04B95A728666798B5FC3A">
    <w:name w:val="4572532EBEE04B95A728666798B5FC3A"/>
    <w:rsid w:val="00053EEC"/>
    <w:rPr>
      <w:kern w:val="2"/>
      <w14:ligatures w14:val="standardContextual"/>
    </w:rPr>
  </w:style>
  <w:style w:type="paragraph" w:customStyle="1" w:styleId="DD754FC26F114A148ACAEA2AA9F49CA4">
    <w:name w:val="DD754FC26F114A148ACAEA2AA9F49CA4"/>
    <w:rsid w:val="00053EEC"/>
    <w:rPr>
      <w:kern w:val="2"/>
      <w14:ligatures w14:val="standardContextual"/>
    </w:rPr>
  </w:style>
  <w:style w:type="paragraph" w:customStyle="1" w:styleId="32A08A9AE2CE469FA9E18281C4AD397F">
    <w:name w:val="32A08A9AE2CE469FA9E18281C4AD397F"/>
    <w:rsid w:val="00053EEC"/>
    <w:rPr>
      <w:kern w:val="2"/>
      <w14:ligatures w14:val="standardContextual"/>
    </w:rPr>
  </w:style>
  <w:style w:type="paragraph" w:customStyle="1" w:styleId="293549D4F3E645A9B8836F8512F476E4">
    <w:name w:val="293549D4F3E645A9B8836F8512F476E4"/>
    <w:rsid w:val="00053EEC"/>
    <w:rPr>
      <w:kern w:val="2"/>
      <w14:ligatures w14:val="standardContextual"/>
    </w:rPr>
  </w:style>
  <w:style w:type="paragraph" w:customStyle="1" w:styleId="BDEA0E965F36423DA15D072ED570A0CF">
    <w:name w:val="BDEA0E965F36423DA15D072ED570A0CF"/>
    <w:rsid w:val="00053EEC"/>
    <w:rPr>
      <w:kern w:val="2"/>
      <w14:ligatures w14:val="standardContextual"/>
    </w:rPr>
  </w:style>
  <w:style w:type="paragraph" w:customStyle="1" w:styleId="B5732600BBF24346B4822C1A3DED5ED0">
    <w:name w:val="B5732600BBF24346B4822C1A3DED5ED0"/>
    <w:rsid w:val="00053EEC"/>
    <w:rPr>
      <w:kern w:val="2"/>
      <w14:ligatures w14:val="standardContextual"/>
    </w:rPr>
  </w:style>
  <w:style w:type="paragraph" w:customStyle="1" w:styleId="28B34751215746A9A02C048E7B23EAC2">
    <w:name w:val="28B34751215746A9A02C048E7B23EAC2"/>
    <w:rsid w:val="00053EEC"/>
    <w:rPr>
      <w:kern w:val="2"/>
      <w14:ligatures w14:val="standardContextual"/>
    </w:rPr>
  </w:style>
  <w:style w:type="paragraph" w:customStyle="1" w:styleId="A30209BE968F4295975BCD4174BF9EB3">
    <w:name w:val="A30209BE968F4295975BCD4174BF9EB3"/>
    <w:rsid w:val="00053EEC"/>
    <w:rPr>
      <w:kern w:val="2"/>
      <w14:ligatures w14:val="standardContextual"/>
    </w:rPr>
  </w:style>
  <w:style w:type="paragraph" w:customStyle="1" w:styleId="449A0F111C804985AF3E4D203D6EF28B">
    <w:name w:val="449A0F111C804985AF3E4D203D6EF28B"/>
    <w:rsid w:val="00053EEC"/>
    <w:rPr>
      <w:kern w:val="2"/>
      <w14:ligatures w14:val="standardContextual"/>
    </w:rPr>
  </w:style>
  <w:style w:type="paragraph" w:customStyle="1" w:styleId="19275E6D028E477B8C612D82A13841A2">
    <w:name w:val="19275E6D028E477B8C612D82A13841A2"/>
    <w:rsid w:val="00053EEC"/>
    <w:rPr>
      <w:kern w:val="2"/>
      <w14:ligatures w14:val="standardContextual"/>
    </w:rPr>
  </w:style>
  <w:style w:type="paragraph" w:customStyle="1" w:styleId="E4BF5A29B3A34295AF5939F37AC5E079">
    <w:name w:val="E4BF5A29B3A34295AF5939F37AC5E079"/>
    <w:rsid w:val="00053EEC"/>
    <w:rPr>
      <w:kern w:val="2"/>
      <w14:ligatures w14:val="standardContextual"/>
    </w:rPr>
  </w:style>
  <w:style w:type="paragraph" w:customStyle="1" w:styleId="1E92D37C6FA04648BC9D790E19517977">
    <w:name w:val="1E92D37C6FA04648BC9D790E19517977"/>
    <w:rsid w:val="00053EEC"/>
    <w:rPr>
      <w:kern w:val="2"/>
      <w14:ligatures w14:val="standardContextual"/>
    </w:rPr>
  </w:style>
  <w:style w:type="paragraph" w:customStyle="1" w:styleId="276386BA8F0F44AF9F1ADA64AA52EDDE">
    <w:name w:val="276386BA8F0F44AF9F1ADA64AA52EDDE"/>
    <w:rsid w:val="00053EEC"/>
    <w:rPr>
      <w:kern w:val="2"/>
      <w14:ligatures w14:val="standardContextual"/>
    </w:rPr>
  </w:style>
  <w:style w:type="paragraph" w:customStyle="1" w:styleId="4CBC9DB09E764BC298E62780623DFB73">
    <w:name w:val="4CBC9DB09E764BC298E62780623DFB73"/>
    <w:rsid w:val="00053EEC"/>
    <w:rPr>
      <w:kern w:val="2"/>
      <w14:ligatures w14:val="standardContextual"/>
    </w:rPr>
  </w:style>
  <w:style w:type="paragraph" w:customStyle="1" w:styleId="782BB46187B24CFDA648FA68AC15C8AC">
    <w:name w:val="782BB46187B24CFDA648FA68AC15C8AC"/>
    <w:rsid w:val="00053EEC"/>
    <w:rPr>
      <w:kern w:val="2"/>
      <w14:ligatures w14:val="standardContextual"/>
    </w:rPr>
  </w:style>
  <w:style w:type="paragraph" w:customStyle="1" w:styleId="FAEB2115CF52454D927ABFD7CD5657F1">
    <w:name w:val="FAEB2115CF52454D927ABFD7CD5657F1"/>
    <w:rsid w:val="00053EEC"/>
    <w:rPr>
      <w:kern w:val="2"/>
      <w14:ligatures w14:val="standardContextual"/>
    </w:rPr>
  </w:style>
  <w:style w:type="paragraph" w:customStyle="1" w:styleId="C57A8740B6C142B6966D44CE74B11EE8">
    <w:name w:val="C57A8740B6C142B6966D44CE74B11EE8"/>
    <w:rsid w:val="00053EEC"/>
    <w:rPr>
      <w:kern w:val="2"/>
      <w14:ligatures w14:val="standardContextual"/>
    </w:rPr>
  </w:style>
  <w:style w:type="paragraph" w:customStyle="1" w:styleId="7BD94D0710D6444380F20F222C56F243">
    <w:name w:val="7BD94D0710D6444380F20F222C56F243"/>
    <w:rsid w:val="00053EEC"/>
    <w:rPr>
      <w:kern w:val="2"/>
      <w14:ligatures w14:val="standardContextual"/>
    </w:rPr>
  </w:style>
  <w:style w:type="paragraph" w:customStyle="1" w:styleId="14160925B4AF4E969AE1CAB83AE28452">
    <w:name w:val="14160925B4AF4E969AE1CAB83AE28452"/>
    <w:rsid w:val="00053EEC"/>
    <w:rPr>
      <w:kern w:val="2"/>
      <w14:ligatures w14:val="standardContextual"/>
    </w:rPr>
  </w:style>
  <w:style w:type="paragraph" w:customStyle="1" w:styleId="B2E263C4215C4DF3BDA1C46BFFDF0566">
    <w:name w:val="B2E263C4215C4DF3BDA1C46BFFDF0566"/>
    <w:rsid w:val="00053EEC"/>
    <w:rPr>
      <w:kern w:val="2"/>
      <w14:ligatures w14:val="standardContextual"/>
    </w:rPr>
  </w:style>
  <w:style w:type="paragraph" w:customStyle="1" w:styleId="FCF78B36CD154343B5428DE784224852">
    <w:name w:val="FCF78B36CD154343B5428DE784224852"/>
    <w:rsid w:val="00053EEC"/>
    <w:rPr>
      <w:kern w:val="2"/>
      <w14:ligatures w14:val="standardContextual"/>
    </w:rPr>
  </w:style>
  <w:style w:type="paragraph" w:customStyle="1" w:styleId="ECB49F954C3C44209DB4F35499810BC3">
    <w:name w:val="ECB49F954C3C44209DB4F35499810BC3"/>
    <w:rsid w:val="00053EEC"/>
    <w:rPr>
      <w:kern w:val="2"/>
      <w14:ligatures w14:val="standardContextual"/>
    </w:rPr>
  </w:style>
  <w:style w:type="paragraph" w:customStyle="1" w:styleId="048990118E9E4EEA89D670E329086F5D">
    <w:name w:val="048990118E9E4EEA89D670E329086F5D"/>
    <w:rsid w:val="00053EEC"/>
    <w:rPr>
      <w:kern w:val="2"/>
      <w14:ligatures w14:val="standardContextual"/>
    </w:rPr>
  </w:style>
  <w:style w:type="paragraph" w:customStyle="1" w:styleId="32F0160FEC3C45728CD2F90947F43B29">
    <w:name w:val="32F0160FEC3C45728CD2F90947F43B29"/>
    <w:rsid w:val="00053EEC"/>
    <w:rPr>
      <w:kern w:val="2"/>
      <w14:ligatures w14:val="standardContextual"/>
    </w:rPr>
  </w:style>
  <w:style w:type="paragraph" w:customStyle="1" w:styleId="30E951F7FBAD4A56A1D5E198F5A63870">
    <w:name w:val="30E951F7FBAD4A56A1D5E198F5A63870"/>
    <w:rsid w:val="00053EEC"/>
    <w:rPr>
      <w:kern w:val="2"/>
      <w14:ligatures w14:val="standardContextual"/>
    </w:rPr>
  </w:style>
  <w:style w:type="paragraph" w:customStyle="1" w:styleId="3AD1CACD92C9417BA283C734E3BF5632">
    <w:name w:val="3AD1CACD92C9417BA283C734E3BF5632"/>
    <w:rsid w:val="00053EEC"/>
    <w:rPr>
      <w:kern w:val="2"/>
      <w14:ligatures w14:val="standardContextual"/>
    </w:rPr>
  </w:style>
  <w:style w:type="paragraph" w:customStyle="1" w:styleId="6BC21C9A9FF44FB18DFC7CB1A20FB41C">
    <w:name w:val="6BC21C9A9FF44FB18DFC7CB1A20FB41C"/>
    <w:rsid w:val="00053EEC"/>
    <w:rPr>
      <w:kern w:val="2"/>
      <w14:ligatures w14:val="standardContextual"/>
    </w:rPr>
  </w:style>
  <w:style w:type="paragraph" w:customStyle="1" w:styleId="4DDBF99803C547158721BEEF263451C1">
    <w:name w:val="4DDBF99803C547158721BEEF263451C1"/>
    <w:rsid w:val="00053EEC"/>
    <w:rPr>
      <w:kern w:val="2"/>
      <w14:ligatures w14:val="standardContextual"/>
    </w:rPr>
  </w:style>
  <w:style w:type="paragraph" w:customStyle="1" w:styleId="2BA26D4CBCAF4FC7B81C42BB1191D368">
    <w:name w:val="2BA26D4CBCAF4FC7B81C42BB1191D368"/>
    <w:rsid w:val="00053EEC"/>
    <w:rPr>
      <w:kern w:val="2"/>
      <w14:ligatures w14:val="standardContextual"/>
    </w:rPr>
  </w:style>
  <w:style w:type="paragraph" w:customStyle="1" w:styleId="CCDDB3414BCE482F9E5A30AE71328061">
    <w:name w:val="CCDDB3414BCE482F9E5A30AE71328061"/>
    <w:rsid w:val="00053EEC"/>
    <w:rPr>
      <w:kern w:val="2"/>
      <w14:ligatures w14:val="standardContextual"/>
    </w:rPr>
  </w:style>
  <w:style w:type="paragraph" w:customStyle="1" w:styleId="0A2CAD6409474A04B8DB9F63BCACAA9F">
    <w:name w:val="0A2CAD6409474A04B8DB9F63BCACAA9F"/>
    <w:rsid w:val="00053EEC"/>
    <w:rPr>
      <w:kern w:val="2"/>
      <w14:ligatures w14:val="standardContextual"/>
    </w:rPr>
  </w:style>
  <w:style w:type="paragraph" w:customStyle="1" w:styleId="26FF6AC89186476D97E482C917F3B4BE">
    <w:name w:val="26FF6AC89186476D97E482C917F3B4BE"/>
    <w:rsid w:val="00053EEC"/>
    <w:rPr>
      <w:kern w:val="2"/>
      <w14:ligatures w14:val="standardContextual"/>
    </w:rPr>
  </w:style>
  <w:style w:type="paragraph" w:customStyle="1" w:styleId="23E4E785FC12416FA98AEF3C40775AB9">
    <w:name w:val="23E4E785FC12416FA98AEF3C40775AB9"/>
    <w:rsid w:val="00053EEC"/>
    <w:rPr>
      <w:kern w:val="2"/>
      <w14:ligatures w14:val="standardContextual"/>
    </w:rPr>
  </w:style>
  <w:style w:type="paragraph" w:customStyle="1" w:styleId="997F0C05ED864B0E94FDDDE3641D60CB">
    <w:name w:val="997F0C05ED864B0E94FDDDE3641D60CB"/>
    <w:rsid w:val="00053EEC"/>
    <w:rPr>
      <w:kern w:val="2"/>
      <w14:ligatures w14:val="standardContextual"/>
    </w:rPr>
  </w:style>
  <w:style w:type="paragraph" w:customStyle="1" w:styleId="FAFB118F72AC4495B184CD2717082B12">
    <w:name w:val="FAFB118F72AC4495B184CD2717082B12"/>
    <w:rsid w:val="00053EEC"/>
    <w:rPr>
      <w:kern w:val="2"/>
      <w14:ligatures w14:val="standardContextual"/>
    </w:rPr>
  </w:style>
  <w:style w:type="paragraph" w:customStyle="1" w:styleId="90FB1706526C4199822780E607A2F019">
    <w:name w:val="90FB1706526C4199822780E607A2F019"/>
    <w:rsid w:val="00053EEC"/>
    <w:rPr>
      <w:kern w:val="2"/>
      <w14:ligatures w14:val="standardContextual"/>
    </w:rPr>
  </w:style>
  <w:style w:type="paragraph" w:customStyle="1" w:styleId="78D49249912F4CEEB80BB0559BF34D4B">
    <w:name w:val="78D49249912F4CEEB80BB0559BF34D4B"/>
    <w:rsid w:val="00053EEC"/>
    <w:rPr>
      <w:kern w:val="2"/>
      <w14:ligatures w14:val="standardContextual"/>
    </w:rPr>
  </w:style>
  <w:style w:type="paragraph" w:customStyle="1" w:styleId="BFCD688DC0114A3A9F19853F52C35744">
    <w:name w:val="BFCD688DC0114A3A9F19853F52C35744"/>
    <w:rsid w:val="00053EEC"/>
    <w:rPr>
      <w:kern w:val="2"/>
      <w14:ligatures w14:val="standardContextual"/>
    </w:rPr>
  </w:style>
  <w:style w:type="paragraph" w:customStyle="1" w:styleId="DDA85B91022A480D87A2981057B03879">
    <w:name w:val="DDA85B91022A480D87A2981057B03879"/>
    <w:rsid w:val="00053EEC"/>
    <w:rPr>
      <w:kern w:val="2"/>
      <w14:ligatures w14:val="standardContextual"/>
    </w:rPr>
  </w:style>
  <w:style w:type="paragraph" w:customStyle="1" w:styleId="71ED7D63BC9140FF9E81FFFE2549C43A">
    <w:name w:val="71ED7D63BC9140FF9E81FFFE2549C43A"/>
    <w:rsid w:val="00053EEC"/>
    <w:rPr>
      <w:kern w:val="2"/>
      <w14:ligatures w14:val="standardContextual"/>
    </w:rPr>
  </w:style>
  <w:style w:type="paragraph" w:customStyle="1" w:styleId="3540A7F514DE4C13AD0D43567F434B12">
    <w:name w:val="3540A7F514DE4C13AD0D43567F434B12"/>
    <w:rsid w:val="00053EEC"/>
    <w:rPr>
      <w:kern w:val="2"/>
      <w14:ligatures w14:val="standardContextual"/>
    </w:rPr>
  </w:style>
  <w:style w:type="paragraph" w:customStyle="1" w:styleId="D7B6D1DB111E4184A087C71BCA17ABD1">
    <w:name w:val="D7B6D1DB111E4184A087C71BCA17ABD1"/>
    <w:rsid w:val="00053EEC"/>
    <w:rPr>
      <w:kern w:val="2"/>
      <w14:ligatures w14:val="standardContextual"/>
    </w:rPr>
  </w:style>
  <w:style w:type="paragraph" w:customStyle="1" w:styleId="A703AD36267C41E099412CDA6F84AFA0">
    <w:name w:val="A703AD36267C41E099412CDA6F84AFA0"/>
    <w:rsid w:val="00053EEC"/>
    <w:rPr>
      <w:kern w:val="2"/>
      <w14:ligatures w14:val="standardContextual"/>
    </w:rPr>
  </w:style>
  <w:style w:type="paragraph" w:customStyle="1" w:styleId="4B41FEA267AC4166A8385309F3B90E41">
    <w:name w:val="4B41FEA267AC4166A8385309F3B90E41"/>
    <w:rsid w:val="00053EEC"/>
    <w:rPr>
      <w:kern w:val="2"/>
      <w14:ligatures w14:val="standardContextual"/>
    </w:rPr>
  </w:style>
  <w:style w:type="paragraph" w:customStyle="1" w:styleId="99B3BA2661424116B5AF520CE1797D3B">
    <w:name w:val="99B3BA2661424116B5AF520CE1797D3B"/>
    <w:rsid w:val="00053EEC"/>
    <w:rPr>
      <w:kern w:val="2"/>
      <w14:ligatures w14:val="standardContextual"/>
    </w:rPr>
  </w:style>
  <w:style w:type="paragraph" w:customStyle="1" w:styleId="49D2AF77001849A7B2AE4AC9B0460B76">
    <w:name w:val="49D2AF77001849A7B2AE4AC9B0460B76"/>
    <w:rsid w:val="00053EEC"/>
    <w:rPr>
      <w:kern w:val="2"/>
      <w14:ligatures w14:val="standardContextual"/>
    </w:rPr>
  </w:style>
  <w:style w:type="paragraph" w:customStyle="1" w:styleId="E5138EA515FA42F382575DA8A6A0AD38">
    <w:name w:val="E5138EA515FA42F382575DA8A6A0AD38"/>
    <w:rsid w:val="00053EEC"/>
    <w:rPr>
      <w:kern w:val="2"/>
      <w14:ligatures w14:val="standardContextual"/>
    </w:rPr>
  </w:style>
  <w:style w:type="paragraph" w:customStyle="1" w:styleId="5FDC84DA8ED8476A9E52F9B31FEA9494">
    <w:name w:val="5FDC84DA8ED8476A9E52F9B31FEA9494"/>
    <w:rsid w:val="00053EEC"/>
    <w:rPr>
      <w:kern w:val="2"/>
      <w14:ligatures w14:val="standardContextual"/>
    </w:rPr>
  </w:style>
  <w:style w:type="paragraph" w:customStyle="1" w:styleId="F28E88C6F4A6408CAFA5ADFCDCDE3250">
    <w:name w:val="F28E88C6F4A6408CAFA5ADFCDCDE3250"/>
    <w:rsid w:val="00053EEC"/>
    <w:rPr>
      <w:kern w:val="2"/>
      <w14:ligatures w14:val="standardContextual"/>
    </w:rPr>
  </w:style>
  <w:style w:type="paragraph" w:customStyle="1" w:styleId="B3AEC8C011364CDE97AC129DEFBABB1F">
    <w:name w:val="B3AEC8C011364CDE97AC129DEFBABB1F"/>
    <w:rsid w:val="00053EEC"/>
    <w:rPr>
      <w:kern w:val="2"/>
      <w14:ligatures w14:val="standardContextual"/>
    </w:rPr>
  </w:style>
  <w:style w:type="paragraph" w:customStyle="1" w:styleId="3564F7EAFEB94C07AAEF6F171EFEF85D">
    <w:name w:val="3564F7EAFEB94C07AAEF6F171EFEF85D"/>
    <w:rsid w:val="00053EEC"/>
    <w:rPr>
      <w:kern w:val="2"/>
      <w14:ligatures w14:val="standardContextual"/>
    </w:rPr>
  </w:style>
  <w:style w:type="paragraph" w:customStyle="1" w:styleId="7ABBE2A20C8849BA95A84CE0D8AA026C">
    <w:name w:val="7ABBE2A20C8849BA95A84CE0D8AA026C"/>
    <w:rsid w:val="00053EEC"/>
    <w:rPr>
      <w:kern w:val="2"/>
      <w14:ligatures w14:val="standardContextual"/>
    </w:rPr>
  </w:style>
  <w:style w:type="paragraph" w:customStyle="1" w:styleId="6A6105A50A154B958EB588FE10C39F3F">
    <w:name w:val="6A6105A50A154B958EB588FE10C39F3F"/>
    <w:rsid w:val="00053EEC"/>
    <w:rPr>
      <w:kern w:val="2"/>
      <w14:ligatures w14:val="standardContextual"/>
    </w:rPr>
  </w:style>
  <w:style w:type="paragraph" w:customStyle="1" w:styleId="E7CEB1368ED247CC996640A389FB6293">
    <w:name w:val="E7CEB1368ED247CC996640A389FB6293"/>
    <w:rsid w:val="00053EEC"/>
    <w:rPr>
      <w:kern w:val="2"/>
      <w14:ligatures w14:val="standardContextual"/>
    </w:rPr>
  </w:style>
  <w:style w:type="paragraph" w:customStyle="1" w:styleId="1795DA9D0AB349BEBD94DB3CB3D39B28">
    <w:name w:val="1795DA9D0AB349BEBD94DB3CB3D39B28"/>
    <w:rsid w:val="00053EEC"/>
    <w:rPr>
      <w:kern w:val="2"/>
      <w14:ligatures w14:val="standardContextual"/>
    </w:rPr>
  </w:style>
  <w:style w:type="paragraph" w:customStyle="1" w:styleId="1492805593504EE58F38F7D9024836B3">
    <w:name w:val="1492805593504EE58F38F7D9024836B3"/>
    <w:rsid w:val="00053EEC"/>
    <w:rPr>
      <w:kern w:val="2"/>
      <w14:ligatures w14:val="standardContextual"/>
    </w:rPr>
  </w:style>
  <w:style w:type="paragraph" w:customStyle="1" w:styleId="FBAC21BD2E624C9EBB133F90815F8D8D">
    <w:name w:val="FBAC21BD2E624C9EBB133F90815F8D8D"/>
    <w:rsid w:val="00053EEC"/>
    <w:rPr>
      <w:kern w:val="2"/>
      <w14:ligatures w14:val="standardContextual"/>
    </w:rPr>
  </w:style>
  <w:style w:type="paragraph" w:customStyle="1" w:styleId="E1152C60231D4A3C9152078506A19579">
    <w:name w:val="E1152C60231D4A3C9152078506A19579"/>
    <w:rsid w:val="00053EEC"/>
    <w:rPr>
      <w:kern w:val="2"/>
      <w14:ligatures w14:val="standardContextual"/>
    </w:rPr>
  </w:style>
  <w:style w:type="paragraph" w:customStyle="1" w:styleId="9A74C16032D543E6991BBB53B0BAC3A3">
    <w:name w:val="9A74C16032D543E6991BBB53B0BAC3A3"/>
    <w:rsid w:val="00053EEC"/>
    <w:rPr>
      <w:kern w:val="2"/>
      <w14:ligatures w14:val="standardContextual"/>
    </w:rPr>
  </w:style>
  <w:style w:type="paragraph" w:customStyle="1" w:styleId="896482B3DD1D462FA0FAB703F0E1B7AB">
    <w:name w:val="896482B3DD1D462FA0FAB703F0E1B7AB"/>
    <w:rsid w:val="00053EEC"/>
    <w:rPr>
      <w:kern w:val="2"/>
      <w14:ligatures w14:val="standardContextual"/>
    </w:rPr>
  </w:style>
  <w:style w:type="paragraph" w:customStyle="1" w:styleId="B01FDA94A1A44AFE8B72AC06B98AB045">
    <w:name w:val="B01FDA94A1A44AFE8B72AC06B98AB045"/>
    <w:rsid w:val="00053EEC"/>
    <w:rPr>
      <w:kern w:val="2"/>
      <w14:ligatures w14:val="standardContextual"/>
    </w:rPr>
  </w:style>
  <w:style w:type="paragraph" w:customStyle="1" w:styleId="98CB7918068C4D22940DE30198FAE1AD">
    <w:name w:val="98CB7918068C4D22940DE30198FAE1AD"/>
    <w:rsid w:val="00053EEC"/>
    <w:rPr>
      <w:kern w:val="2"/>
      <w14:ligatures w14:val="standardContextual"/>
    </w:rPr>
  </w:style>
  <w:style w:type="paragraph" w:customStyle="1" w:styleId="6C42CBD6D4994A54A61321E180E7EFC7">
    <w:name w:val="6C42CBD6D4994A54A61321E180E7EFC7"/>
    <w:rsid w:val="00053EEC"/>
    <w:rPr>
      <w:kern w:val="2"/>
      <w14:ligatures w14:val="standardContextual"/>
    </w:rPr>
  </w:style>
  <w:style w:type="paragraph" w:customStyle="1" w:styleId="1AE3399C170047A4BDBAB9ADBEA51354">
    <w:name w:val="1AE3399C170047A4BDBAB9ADBEA51354"/>
    <w:rsid w:val="00053EEC"/>
    <w:rPr>
      <w:kern w:val="2"/>
      <w14:ligatures w14:val="standardContextual"/>
    </w:rPr>
  </w:style>
  <w:style w:type="paragraph" w:customStyle="1" w:styleId="1E05993BF11E4E2E8EBE6954D71B94E4">
    <w:name w:val="1E05993BF11E4E2E8EBE6954D71B94E4"/>
    <w:rsid w:val="00053EEC"/>
    <w:rPr>
      <w:kern w:val="2"/>
      <w14:ligatures w14:val="standardContextual"/>
    </w:rPr>
  </w:style>
  <w:style w:type="paragraph" w:customStyle="1" w:styleId="6BB75A81899A4C2089A2551412CA6788">
    <w:name w:val="6BB75A81899A4C2089A2551412CA6788"/>
    <w:rsid w:val="00053EEC"/>
    <w:rPr>
      <w:kern w:val="2"/>
      <w14:ligatures w14:val="standardContextual"/>
    </w:rPr>
  </w:style>
  <w:style w:type="paragraph" w:customStyle="1" w:styleId="0B96B5124C9A4996A63DEB8D36ED6FCD">
    <w:name w:val="0B96B5124C9A4996A63DEB8D36ED6FCD"/>
    <w:rsid w:val="00053EEC"/>
    <w:rPr>
      <w:kern w:val="2"/>
      <w14:ligatures w14:val="standardContextual"/>
    </w:rPr>
  </w:style>
  <w:style w:type="paragraph" w:customStyle="1" w:styleId="6C8708375DA44E6B932D0C2F30BBAF19">
    <w:name w:val="6C8708375DA44E6B932D0C2F30BBAF19"/>
    <w:rsid w:val="00053EEC"/>
    <w:rPr>
      <w:kern w:val="2"/>
      <w14:ligatures w14:val="standardContextual"/>
    </w:rPr>
  </w:style>
  <w:style w:type="paragraph" w:customStyle="1" w:styleId="86992002582F47BCA4D158DA3766821D">
    <w:name w:val="86992002582F47BCA4D158DA3766821D"/>
    <w:rsid w:val="00053EEC"/>
    <w:rPr>
      <w:kern w:val="2"/>
      <w14:ligatures w14:val="standardContextual"/>
    </w:rPr>
  </w:style>
  <w:style w:type="paragraph" w:customStyle="1" w:styleId="E24E034622CF443BA43F9BB7CD139633">
    <w:name w:val="E24E034622CF443BA43F9BB7CD139633"/>
    <w:rsid w:val="00053EEC"/>
    <w:rPr>
      <w:kern w:val="2"/>
      <w14:ligatures w14:val="standardContextual"/>
    </w:rPr>
  </w:style>
  <w:style w:type="paragraph" w:customStyle="1" w:styleId="2DCC4287FD9C4C329DC9A9D145A1FFE0">
    <w:name w:val="2DCC4287FD9C4C329DC9A9D145A1FFE0"/>
    <w:rsid w:val="00053EEC"/>
    <w:rPr>
      <w:kern w:val="2"/>
      <w14:ligatures w14:val="standardContextual"/>
    </w:rPr>
  </w:style>
  <w:style w:type="paragraph" w:customStyle="1" w:styleId="459437B1192842839CDCA346A3002C5E">
    <w:name w:val="459437B1192842839CDCA346A3002C5E"/>
    <w:rsid w:val="00053EEC"/>
    <w:rPr>
      <w:kern w:val="2"/>
      <w14:ligatures w14:val="standardContextual"/>
    </w:rPr>
  </w:style>
  <w:style w:type="paragraph" w:customStyle="1" w:styleId="C1910D7B5A474720A2D88F0CBDD844F0">
    <w:name w:val="C1910D7B5A474720A2D88F0CBDD844F0"/>
    <w:rsid w:val="00053EEC"/>
    <w:rPr>
      <w:kern w:val="2"/>
      <w14:ligatures w14:val="standardContextual"/>
    </w:rPr>
  </w:style>
  <w:style w:type="paragraph" w:customStyle="1" w:styleId="01CEE42233A343638238059A294DFF7C">
    <w:name w:val="01CEE42233A343638238059A294DFF7C"/>
    <w:rsid w:val="00053EEC"/>
    <w:rPr>
      <w:kern w:val="2"/>
      <w14:ligatures w14:val="standardContextual"/>
    </w:rPr>
  </w:style>
  <w:style w:type="paragraph" w:customStyle="1" w:styleId="4020FF9243094199A559CFC57AEDA61A">
    <w:name w:val="4020FF9243094199A559CFC57AEDA61A"/>
    <w:rsid w:val="00053EEC"/>
    <w:rPr>
      <w:kern w:val="2"/>
      <w14:ligatures w14:val="standardContextual"/>
    </w:rPr>
  </w:style>
  <w:style w:type="paragraph" w:customStyle="1" w:styleId="D9DDDED86DA24E16985BE96C6205108A">
    <w:name w:val="D9DDDED86DA24E16985BE96C6205108A"/>
    <w:rsid w:val="00053EEC"/>
    <w:rPr>
      <w:kern w:val="2"/>
      <w14:ligatures w14:val="standardContextual"/>
    </w:rPr>
  </w:style>
  <w:style w:type="paragraph" w:customStyle="1" w:styleId="721FB4AF3EB84739AF625D8161D2144B">
    <w:name w:val="721FB4AF3EB84739AF625D8161D2144B"/>
    <w:rsid w:val="00053EEC"/>
    <w:rPr>
      <w:kern w:val="2"/>
      <w14:ligatures w14:val="standardContextual"/>
    </w:rPr>
  </w:style>
  <w:style w:type="paragraph" w:customStyle="1" w:styleId="4DF44DD3D15146FBBE7CA6404091CA76">
    <w:name w:val="4DF44DD3D15146FBBE7CA6404091CA76"/>
    <w:rsid w:val="00053EEC"/>
    <w:rPr>
      <w:kern w:val="2"/>
      <w14:ligatures w14:val="standardContextual"/>
    </w:rPr>
  </w:style>
  <w:style w:type="paragraph" w:customStyle="1" w:styleId="8D184F5047A94FDD8463AFC6515E7CBB">
    <w:name w:val="8D184F5047A94FDD8463AFC6515E7CBB"/>
    <w:rsid w:val="00053EEC"/>
    <w:rPr>
      <w:kern w:val="2"/>
      <w14:ligatures w14:val="standardContextual"/>
    </w:rPr>
  </w:style>
  <w:style w:type="paragraph" w:customStyle="1" w:styleId="2EF24FF691634D07983A5FA74F76E7E7">
    <w:name w:val="2EF24FF691634D07983A5FA74F76E7E7"/>
    <w:rsid w:val="00053EEC"/>
    <w:rPr>
      <w:kern w:val="2"/>
      <w14:ligatures w14:val="standardContextual"/>
    </w:rPr>
  </w:style>
  <w:style w:type="paragraph" w:customStyle="1" w:styleId="A3CFC685431740AAB8078412F384A2E8">
    <w:name w:val="A3CFC685431740AAB8078412F384A2E8"/>
    <w:rsid w:val="00053EEC"/>
    <w:rPr>
      <w:kern w:val="2"/>
      <w14:ligatures w14:val="standardContextual"/>
    </w:rPr>
  </w:style>
  <w:style w:type="paragraph" w:customStyle="1" w:styleId="A99ADCB402664999AC9ADFA62BF5C5E8">
    <w:name w:val="A99ADCB402664999AC9ADFA62BF5C5E8"/>
    <w:rsid w:val="00053EEC"/>
    <w:rPr>
      <w:kern w:val="2"/>
      <w14:ligatures w14:val="standardContextual"/>
    </w:rPr>
  </w:style>
  <w:style w:type="paragraph" w:customStyle="1" w:styleId="C166F92AA6D8449BA2A707FAE5F7C8EB">
    <w:name w:val="C166F92AA6D8449BA2A707FAE5F7C8EB"/>
    <w:rsid w:val="00053EEC"/>
    <w:rPr>
      <w:kern w:val="2"/>
      <w14:ligatures w14:val="standardContextual"/>
    </w:rPr>
  </w:style>
  <w:style w:type="paragraph" w:customStyle="1" w:styleId="F5E30F7DA3E44CEAAF9F4434C9C1283F">
    <w:name w:val="F5E30F7DA3E44CEAAF9F4434C9C1283F"/>
    <w:rsid w:val="00053EEC"/>
    <w:rPr>
      <w:kern w:val="2"/>
      <w14:ligatures w14:val="standardContextual"/>
    </w:rPr>
  </w:style>
  <w:style w:type="paragraph" w:customStyle="1" w:styleId="B4F7C7AAF07D4DA8A564584463A01352">
    <w:name w:val="B4F7C7AAF07D4DA8A564584463A01352"/>
    <w:rsid w:val="00053EEC"/>
    <w:rPr>
      <w:kern w:val="2"/>
      <w14:ligatures w14:val="standardContextual"/>
    </w:rPr>
  </w:style>
  <w:style w:type="paragraph" w:customStyle="1" w:styleId="51189F5AAB3F4034AA36A47EB45A84D2">
    <w:name w:val="51189F5AAB3F4034AA36A47EB45A84D2"/>
    <w:rsid w:val="00053EEC"/>
    <w:rPr>
      <w:kern w:val="2"/>
      <w14:ligatures w14:val="standardContextual"/>
    </w:rPr>
  </w:style>
  <w:style w:type="paragraph" w:customStyle="1" w:styleId="AF6F1CF87ED84B0988A00CB75F2EED1A">
    <w:name w:val="AF6F1CF87ED84B0988A00CB75F2EED1A"/>
    <w:rsid w:val="00053EEC"/>
    <w:rPr>
      <w:kern w:val="2"/>
      <w14:ligatures w14:val="standardContextual"/>
    </w:rPr>
  </w:style>
  <w:style w:type="paragraph" w:customStyle="1" w:styleId="B1EA2AADB23848F681D3513709843AF4">
    <w:name w:val="B1EA2AADB23848F681D3513709843AF4"/>
    <w:rsid w:val="00053EEC"/>
    <w:rPr>
      <w:kern w:val="2"/>
      <w14:ligatures w14:val="standardContextual"/>
    </w:rPr>
  </w:style>
  <w:style w:type="paragraph" w:customStyle="1" w:styleId="C912E9BFCA0A446FB5564F3BAC642995">
    <w:name w:val="C912E9BFCA0A446FB5564F3BAC642995"/>
    <w:rsid w:val="00053EEC"/>
    <w:rPr>
      <w:kern w:val="2"/>
      <w14:ligatures w14:val="standardContextual"/>
    </w:rPr>
  </w:style>
  <w:style w:type="paragraph" w:customStyle="1" w:styleId="3A049390A4AE49799CA1AF92E88174A1">
    <w:name w:val="3A049390A4AE49799CA1AF92E88174A1"/>
    <w:rsid w:val="00053EEC"/>
    <w:rPr>
      <w:kern w:val="2"/>
      <w14:ligatures w14:val="standardContextual"/>
    </w:rPr>
  </w:style>
  <w:style w:type="paragraph" w:customStyle="1" w:styleId="51762743BC9F46D8B164041029D00D36">
    <w:name w:val="51762743BC9F46D8B164041029D00D36"/>
    <w:rsid w:val="00053EEC"/>
    <w:rPr>
      <w:kern w:val="2"/>
      <w14:ligatures w14:val="standardContextual"/>
    </w:rPr>
  </w:style>
  <w:style w:type="paragraph" w:customStyle="1" w:styleId="A4444DF62E6246A987EB47653C054190">
    <w:name w:val="A4444DF62E6246A987EB47653C054190"/>
    <w:rsid w:val="008028FB"/>
  </w:style>
  <w:style w:type="paragraph" w:customStyle="1" w:styleId="554A63DCF8A245ADBF9C076FF4CFF3E1">
    <w:name w:val="554A63DCF8A245ADBF9C076FF4CFF3E1"/>
    <w:rsid w:val="008028FB"/>
  </w:style>
  <w:style w:type="paragraph" w:customStyle="1" w:styleId="62E52995AEF24804B7B229534D1D96CF">
    <w:name w:val="62E52995AEF24804B7B229534D1D96CF"/>
    <w:rsid w:val="008028FB"/>
  </w:style>
  <w:style w:type="paragraph" w:customStyle="1" w:styleId="8E4B3C60D05C404CB74334B236C26C3F">
    <w:name w:val="8E4B3C60D05C404CB74334B236C26C3F"/>
    <w:rsid w:val="008028FB"/>
  </w:style>
  <w:style w:type="paragraph" w:customStyle="1" w:styleId="319A866E60CA4727B26057BD5C692634">
    <w:name w:val="319A866E60CA4727B26057BD5C692634"/>
    <w:rsid w:val="008028FB"/>
  </w:style>
  <w:style w:type="paragraph" w:customStyle="1" w:styleId="0DF1DA5A8883407D832C141255124620">
    <w:name w:val="0DF1DA5A8883407D832C141255124620"/>
    <w:rsid w:val="008028FB"/>
  </w:style>
  <w:style w:type="paragraph" w:customStyle="1" w:styleId="3EA367740CE1493CA744C4651AE25851">
    <w:name w:val="3EA367740CE1493CA744C4651AE25851"/>
    <w:rsid w:val="008028FB"/>
  </w:style>
  <w:style w:type="paragraph" w:customStyle="1" w:styleId="C33A41B7D910466988605C902F17BCFD">
    <w:name w:val="C33A41B7D910466988605C902F17BCFD"/>
    <w:rsid w:val="008028FB"/>
  </w:style>
  <w:style w:type="paragraph" w:customStyle="1" w:styleId="9A44D9E4030748668ED0C65B4C4552A9">
    <w:name w:val="9A44D9E4030748668ED0C65B4C4552A9"/>
    <w:rsid w:val="008028FB"/>
  </w:style>
  <w:style w:type="paragraph" w:customStyle="1" w:styleId="3399BC68DC7249C39FC3222D00A3F728">
    <w:name w:val="3399BC68DC7249C39FC3222D00A3F728"/>
    <w:rsid w:val="008028FB"/>
  </w:style>
  <w:style w:type="paragraph" w:customStyle="1" w:styleId="AAAE623BAA9C4E34A05DE82D4D21078C">
    <w:name w:val="AAAE623BAA9C4E34A05DE82D4D21078C"/>
    <w:rsid w:val="008028FB"/>
  </w:style>
  <w:style w:type="paragraph" w:customStyle="1" w:styleId="4DCC2449C72A4D72856BC5410308457A">
    <w:name w:val="4DCC2449C72A4D72856BC5410308457A"/>
    <w:rsid w:val="008028FB"/>
  </w:style>
  <w:style w:type="paragraph" w:customStyle="1" w:styleId="9ED81AE5F31E49588BC2B0B3CE0CD23C">
    <w:name w:val="9ED81AE5F31E49588BC2B0B3CE0CD23C"/>
    <w:rsid w:val="008028FB"/>
  </w:style>
  <w:style w:type="paragraph" w:customStyle="1" w:styleId="FB4B78203AF5422E8DAFF490D513D026">
    <w:name w:val="FB4B78203AF5422E8DAFF490D513D026"/>
    <w:rsid w:val="008028FB"/>
  </w:style>
  <w:style w:type="paragraph" w:customStyle="1" w:styleId="DED8D2601DB3404E86F251C3B66281B9">
    <w:name w:val="DED8D2601DB3404E86F251C3B66281B9"/>
    <w:rsid w:val="008028FB"/>
  </w:style>
  <w:style w:type="paragraph" w:customStyle="1" w:styleId="A2ED7C9444F14D4BB28CF72C975E18B2">
    <w:name w:val="A2ED7C9444F14D4BB28CF72C975E18B2"/>
    <w:rsid w:val="008028FB"/>
  </w:style>
  <w:style w:type="paragraph" w:customStyle="1" w:styleId="3288286BC544416DA71A8C42D388E127">
    <w:name w:val="3288286BC544416DA71A8C42D388E127"/>
    <w:rsid w:val="008028FB"/>
  </w:style>
  <w:style w:type="paragraph" w:customStyle="1" w:styleId="E29ECEC8B30644FCB6768F0291B47210">
    <w:name w:val="E29ECEC8B30644FCB6768F0291B47210"/>
    <w:rsid w:val="008028FB"/>
  </w:style>
  <w:style w:type="paragraph" w:customStyle="1" w:styleId="DDF5CEF06C6C49E2B843A227333A5F67">
    <w:name w:val="DDF5CEF06C6C49E2B843A227333A5F67"/>
    <w:rsid w:val="008028FB"/>
  </w:style>
  <w:style w:type="paragraph" w:customStyle="1" w:styleId="340D1F06210748DBB26C9543D35619F3">
    <w:name w:val="340D1F06210748DBB26C9543D35619F3"/>
    <w:rsid w:val="008028FB"/>
  </w:style>
  <w:style w:type="paragraph" w:customStyle="1" w:styleId="B41A18A66B7141F985CE2965C5120CD6">
    <w:name w:val="B41A18A66B7141F985CE2965C5120CD6"/>
    <w:rsid w:val="008028FB"/>
  </w:style>
  <w:style w:type="paragraph" w:customStyle="1" w:styleId="C89728D373074CF38283BB17BE4CFEC9">
    <w:name w:val="C89728D373074CF38283BB17BE4CFEC9"/>
    <w:rsid w:val="008028FB"/>
  </w:style>
  <w:style w:type="paragraph" w:customStyle="1" w:styleId="EA73A0CB0CB3495688CAEAF594F0D88E">
    <w:name w:val="EA73A0CB0CB3495688CAEAF594F0D88E"/>
    <w:rsid w:val="008028FB"/>
  </w:style>
  <w:style w:type="paragraph" w:customStyle="1" w:styleId="5121A54F56AF47AEB3E3A6CD7688B794">
    <w:name w:val="5121A54F56AF47AEB3E3A6CD7688B794"/>
    <w:rsid w:val="008028FB"/>
  </w:style>
  <w:style w:type="paragraph" w:customStyle="1" w:styleId="370A240D047C458A93AC771459DC1371">
    <w:name w:val="370A240D047C458A93AC771459DC1371"/>
    <w:rsid w:val="008028FB"/>
  </w:style>
  <w:style w:type="paragraph" w:customStyle="1" w:styleId="F15302EF26354E7EAAFD999F25BC84A4">
    <w:name w:val="F15302EF26354E7EAAFD999F25BC84A4"/>
    <w:rsid w:val="008028FB"/>
  </w:style>
  <w:style w:type="paragraph" w:customStyle="1" w:styleId="11FEC54975B94F6280D3B7FEC65F4E8E">
    <w:name w:val="11FEC54975B94F6280D3B7FEC65F4E8E"/>
    <w:rsid w:val="008028FB"/>
  </w:style>
  <w:style w:type="paragraph" w:customStyle="1" w:styleId="AB92F7168CDD4D1D92FCC31BF363DB8C">
    <w:name w:val="AB92F7168CDD4D1D92FCC31BF363DB8C"/>
    <w:rsid w:val="008028FB"/>
  </w:style>
  <w:style w:type="paragraph" w:customStyle="1" w:styleId="CE26BE5139B04AD49973935534AE224F">
    <w:name w:val="CE26BE5139B04AD49973935534AE224F"/>
    <w:rsid w:val="008028FB"/>
  </w:style>
  <w:style w:type="paragraph" w:customStyle="1" w:styleId="95AC894521C44AE2A939A909FD97FB34">
    <w:name w:val="95AC894521C44AE2A939A909FD97FB34"/>
    <w:rsid w:val="008028FB"/>
  </w:style>
  <w:style w:type="paragraph" w:customStyle="1" w:styleId="62938AD6E2F548E793A5BD76EF64CA53">
    <w:name w:val="62938AD6E2F548E793A5BD76EF64CA53"/>
    <w:rsid w:val="008028FB"/>
  </w:style>
  <w:style w:type="paragraph" w:customStyle="1" w:styleId="36D85AFE8AC240BF951744B23E52F454">
    <w:name w:val="36D85AFE8AC240BF951744B23E52F454"/>
    <w:rsid w:val="008028FB"/>
  </w:style>
  <w:style w:type="paragraph" w:customStyle="1" w:styleId="E0D19D587B074FC9B3EEBACBE82539C2">
    <w:name w:val="E0D19D587B074FC9B3EEBACBE82539C2"/>
    <w:rsid w:val="008028FB"/>
  </w:style>
  <w:style w:type="paragraph" w:customStyle="1" w:styleId="3B166FE87D0445ABB60A01A94C29CE3D">
    <w:name w:val="3B166FE87D0445ABB60A01A94C29CE3D"/>
    <w:rsid w:val="008028FB"/>
  </w:style>
  <w:style w:type="paragraph" w:customStyle="1" w:styleId="C400F78A7A3A45139D8EA04E39DAF57D">
    <w:name w:val="C400F78A7A3A45139D8EA04E39DAF57D"/>
    <w:rsid w:val="008028FB"/>
  </w:style>
  <w:style w:type="paragraph" w:customStyle="1" w:styleId="8F007E7FFC024AD6AB17E58C0D2E3FA0">
    <w:name w:val="8F007E7FFC024AD6AB17E58C0D2E3FA0"/>
    <w:rsid w:val="008028FB"/>
  </w:style>
  <w:style w:type="paragraph" w:customStyle="1" w:styleId="73268F7C575F4C89BE60106D668FC33B">
    <w:name w:val="73268F7C575F4C89BE60106D668FC33B"/>
    <w:rsid w:val="008028FB"/>
  </w:style>
  <w:style w:type="paragraph" w:customStyle="1" w:styleId="6DCFB3570B9E48B084466AD94686712F">
    <w:name w:val="6DCFB3570B9E48B084466AD94686712F"/>
    <w:rsid w:val="008028FB"/>
  </w:style>
  <w:style w:type="paragraph" w:customStyle="1" w:styleId="74FCDD3DD9C84163A5B63B3AAEBE0034">
    <w:name w:val="74FCDD3DD9C84163A5B63B3AAEBE0034"/>
    <w:rsid w:val="008028FB"/>
  </w:style>
  <w:style w:type="paragraph" w:customStyle="1" w:styleId="AC058AB430E1491B9E4946E6C62F5A52">
    <w:name w:val="AC058AB430E1491B9E4946E6C62F5A52"/>
    <w:rsid w:val="008028FB"/>
  </w:style>
  <w:style w:type="paragraph" w:customStyle="1" w:styleId="DE456984C6BD4320AAAC1A7900A9B37F">
    <w:name w:val="DE456984C6BD4320AAAC1A7900A9B37F"/>
    <w:rsid w:val="008028FB"/>
  </w:style>
  <w:style w:type="paragraph" w:customStyle="1" w:styleId="2A8479B4DA1848E080B07E4979574B55">
    <w:name w:val="2A8479B4DA1848E080B07E4979574B55"/>
    <w:rsid w:val="008028FB"/>
  </w:style>
  <w:style w:type="paragraph" w:customStyle="1" w:styleId="F9523C00DAC7414E80C8EF52D93BF64C">
    <w:name w:val="F9523C00DAC7414E80C8EF52D93BF64C"/>
    <w:rsid w:val="008028FB"/>
  </w:style>
  <w:style w:type="paragraph" w:customStyle="1" w:styleId="54158C3229AD4FF79088E0EEDE838047">
    <w:name w:val="54158C3229AD4FF79088E0EEDE838047"/>
    <w:rsid w:val="008028FB"/>
  </w:style>
  <w:style w:type="paragraph" w:customStyle="1" w:styleId="BD0D2477C1C1496985954737CC602BB4">
    <w:name w:val="BD0D2477C1C1496985954737CC602BB4"/>
    <w:rsid w:val="008028FB"/>
  </w:style>
  <w:style w:type="paragraph" w:customStyle="1" w:styleId="4E3F0B4A5B5A4F4A807B5BCA485BEAAA">
    <w:name w:val="4E3F0B4A5B5A4F4A807B5BCA485BEAAA"/>
    <w:rsid w:val="008028FB"/>
  </w:style>
  <w:style w:type="paragraph" w:customStyle="1" w:styleId="8A0607D00C9048B2A51F3590ECE05F4B">
    <w:name w:val="8A0607D00C9048B2A51F3590ECE05F4B"/>
    <w:rsid w:val="008028FB"/>
  </w:style>
  <w:style w:type="paragraph" w:customStyle="1" w:styleId="F72E3B81486F4966AB687F601EDEE08B">
    <w:name w:val="F72E3B81486F4966AB687F601EDEE08B"/>
    <w:rsid w:val="008028FB"/>
  </w:style>
  <w:style w:type="paragraph" w:customStyle="1" w:styleId="BFF3FF50524249EC89A651936242E63D">
    <w:name w:val="BFF3FF50524249EC89A651936242E63D"/>
    <w:rsid w:val="008028FB"/>
  </w:style>
  <w:style w:type="paragraph" w:customStyle="1" w:styleId="DADF0140D1354D77901ACBEFA2F6EAA7">
    <w:name w:val="DADF0140D1354D77901ACBEFA2F6EAA7"/>
    <w:rsid w:val="008028FB"/>
  </w:style>
  <w:style w:type="paragraph" w:customStyle="1" w:styleId="34FA6A4649C14B7BBDE8F305377B6359">
    <w:name w:val="34FA6A4649C14B7BBDE8F305377B6359"/>
    <w:rsid w:val="008028FB"/>
  </w:style>
  <w:style w:type="paragraph" w:customStyle="1" w:styleId="C869C9B9C4974E3DB5E99196C37B2758">
    <w:name w:val="C869C9B9C4974E3DB5E99196C37B2758"/>
    <w:rsid w:val="008028FB"/>
  </w:style>
  <w:style w:type="paragraph" w:customStyle="1" w:styleId="3B474C65222A4C38A3E614056F558BE9">
    <w:name w:val="3B474C65222A4C38A3E614056F558BE9"/>
    <w:rsid w:val="008028FB"/>
  </w:style>
  <w:style w:type="paragraph" w:customStyle="1" w:styleId="7326A59A265F4F2FA136CF077CA4548B">
    <w:name w:val="7326A59A265F4F2FA136CF077CA4548B"/>
    <w:rsid w:val="008028FB"/>
  </w:style>
  <w:style w:type="paragraph" w:customStyle="1" w:styleId="C9D9F5EDF980448D85344CFC38734B22">
    <w:name w:val="C9D9F5EDF980448D85344CFC38734B22"/>
    <w:rsid w:val="008028FB"/>
  </w:style>
  <w:style w:type="paragraph" w:customStyle="1" w:styleId="8B13F9B88CE1437F9F49CF2A2132204D">
    <w:name w:val="8B13F9B88CE1437F9F49CF2A2132204D"/>
    <w:rsid w:val="008028FB"/>
  </w:style>
  <w:style w:type="paragraph" w:customStyle="1" w:styleId="94A379B8B041467B9E8ED2D033CE580E">
    <w:name w:val="94A379B8B041467B9E8ED2D033CE580E"/>
    <w:rsid w:val="008028FB"/>
  </w:style>
  <w:style w:type="paragraph" w:customStyle="1" w:styleId="FBA48BF7C6974785B7CAB4A47A31DE08">
    <w:name w:val="FBA48BF7C6974785B7CAB4A47A31DE08"/>
    <w:rsid w:val="008028FB"/>
  </w:style>
  <w:style w:type="paragraph" w:customStyle="1" w:styleId="F0998AEFA88C415EA062DF1DD33ACD61">
    <w:name w:val="F0998AEFA88C415EA062DF1DD33ACD61"/>
    <w:rsid w:val="008028FB"/>
  </w:style>
  <w:style w:type="paragraph" w:customStyle="1" w:styleId="26B2F2AFC1AB4767A960101F1DC2B44C">
    <w:name w:val="26B2F2AFC1AB4767A960101F1DC2B44C"/>
    <w:rsid w:val="008028FB"/>
  </w:style>
  <w:style w:type="paragraph" w:customStyle="1" w:styleId="0618A791BCDE4A308D5C9C686584AC39">
    <w:name w:val="0618A791BCDE4A308D5C9C686584AC39"/>
    <w:rsid w:val="008028FB"/>
  </w:style>
  <w:style w:type="paragraph" w:customStyle="1" w:styleId="22AF1BD044A942BE90FC6E1E6AC0021C">
    <w:name w:val="22AF1BD044A942BE90FC6E1E6AC0021C"/>
    <w:rsid w:val="008028FB"/>
  </w:style>
  <w:style w:type="paragraph" w:customStyle="1" w:styleId="E45EB3950CE34C96A183D9157054ADAB">
    <w:name w:val="E45EB3950CE34C96A183D9157054ADAB"/>
    <w:rsid w:val="008028FB"/>
  </w:style>
  <w:style w:type="paragraph" w:customStyle="1" w:styleId="68A4A535E6184B55BEE24E80D72EC200">
    <w:name w:val="68A4A535E6184B55BEE24E80D72EC200"/>
    <w:rsid w:val="008028FB"/>
  </w:style>
  <w:style w:type="paragraph" w:customStyle="1" w:styleId="A647FBEDB06241C59203BD0E15E36375">
    <w:name w:val="A647FBEDB06241C59203BD0E15E36375"/>
    <w:rsid w:val="008028FB"/>
  </w:style>
  <w:style w:type="paragraph" w:customStyle="1" w:styleId="B3E7F290013841769E31B6DF61DBEDAD">
    <w:name w:val="B3E7F290013841769E31B6DF61DBEDAD"/>
    <w:rsid w:val="008028FB"/>
  </w:style>
  <w:style w:type="paragraph" w:customStyle="1" w:styleId="082301D55C014777B53C1FF3ACA7C4C1">
    <w:name w:val="082301D55C014777B53C1FF3ACA7C4C1"/>
    <w:rsid w:val="008028FB"/>
  </w:style>
  <w:style w:type="paragraph" w:customStyle="1" w:styleId="9DB59A7B738149C7B224B96ADD50ADC0">
    <w:name w:val="9DB59A7B738149C7B224B96ADD50ADC0"/>
    <w:rsid w:val="008028FB"/>
  </w:style>
  <w:style w:type="paragraph" w:customStyle="1" w:styleId="1332F324F04041CB9B6AF6063A596E58">
    <w:name w:val="1332F324F04041CB9B6AF6063A596E58"/>
    <w:rsid w:val="008028FB"/>
  </w:style>
  <w:style w:type="paragraph" w:customStyle="1" w:styleId="7D9928D958214F3F861803C213FFC22C">
    <w:name w:val="7D9928D958214F3F861803C213FFC22C"/>
    <w:rsid w:val="008028FB"/>
  </w:style>
  <w:style w:type="paragraph" w:customStyle="1" w:styleId="197C064000AA480EB522F7326F26BC38">
    <w:name w:val="197C064000AA480EB522F7326F26BC38"/>
    <w:rsid w:val="008028FB"/>
  </w:style>
  <w:style w:type="paragraph" w:customStyle="1" w:styleId="4DBE09FDF34D4733AD141FBB6DAE0F09">
    <w:name w:val="4DBE09FDF34D4733AD141FBB6DAE0F09"/>
    <w:rsid w:val="008028FB"/>
  </w:style>
  <w:style w:type="paragraph" w:customStyle="1" w:styleId="98EFBB5AB72743769898832E8E8C3A11">
    <w:name w:val="98EFBB5AB72743769898832E8E8C3A11"/>
    <w:rsid w:val="008028FB"/>
  </w:style>
  <w:style w:type="paragraph" w:customStyle="1" w:styleId="20218EB95C284E1A82E05FABBC7A1A09">
    <w:name w:val="20218EB95C284E1A82E05FABBC7A1A09"/>
    <w:rsid w:val="008028FB"/>
  </w:style>
  <w:style w:type="paragraph" w:customStyle="1" w:styleId="7701C165823B48559E51931B759E153B">
    <w:name w:val="7701C165823B48559E51931B759E153B"/>
    <w:rsid w:val="008028FB"/>
  </w:style>
  <w:style w:type="paragraph" w:customStyle="1" w:styleId="0172D7293B1248F797CC3AF17988CEB8">
    <w:name w:val="0172D7293B1248F797CC3AF17988CEB8"/>
    <w:rsid w:val="008028FB"/>
  </w:style>
  <w:style w:type="paragraph" w:customStyle="1" w:styleId="C52548B3033F460C88453B0D5267E4FD">
    <w:name w:val="C52548B3033F460C88453B0D5267E4FD"/>
    <w:rsid w:val="008028FB"/>
  </w:style>
  <w:style w:type="paragraph" w:customStyle="1" w:styleId="E270D0A091D54215902F54F96B02AEF8">
    <w:name w:val="E270D0A091D54215902F54F96B02AEF8"/>
    <w:rsid w:val="008028FB"/>
  </w:style>
  <w:style w:type="paragraph" w:customStyle="1" w:styleId="A7EEABC3575E4333B5394F00C4129F37">
    <w:name w:val="A7EEABC3575E4333B5394F00C4129F37"/>
    <w:rsid w:val="008028FB"/>
  </w:style>
  <w:style w:type="paragraph" w:customStyle="1" w:styleId="52EA6950888B4B5194E08E0A991B62A5">
    <w:name w:val="52EA6950888B4B5194E08E0A991B62A5"/>
    <w:rsid w:val="008028FB"/>
  </w:style>
  <w:style w:type="paragraph" w:customStyle="1" w:styleId="26B1C02B5F87476CA93CB7B73C037ED8">
    <w:name w:val="26B1C02B5F87476CA93CB7B73C037ED8"/>
    <w:rsid w:val="008028FB"/>
  </w:style>
  <w:style w:type="paragraph" w:customStyle="1" w:styleId="0976598695E54DDE84AE2A637D295012">
    <w:name w:val="0976598695E54DDE84AE2A637D295012"/>
    <w:rsid w:val="008028FB"/>
  </w:style>
  <w:style w:type="paragraph" w:customStyle="1" w:styleId="19D02C6691E644998CC2F0196D102C86">
    <w:name w:val="19D02C6691E644998CC2F0196D102C86"/>
    <w:rsid w:val="008028FB"/>
  </w:style>
  <w:style w:type="paragraph" w:customStyle="1" w:styleId="5683EC21BA9F4665BA8BB96F46203EBF">
    <w:name w:val="5683EC21BA9F4665BA8BB96F46203EBF"/>
    <w:rsid w:val="008028FB"/>
  </w:style>
  <w:style w:type="paragraph" w:customStyle="1" w:styleId="4F2C20F23FF1409CA31064E05BEB8107">
    <w:name w:val="4F2C20F23FF1409CA31064E05BEB8107"/>
    <w:rsid w:val="008028FB"/>
  </w:style>
  <w:style w:type="paragraph" w:customStyle="1" w:styleId="F18B6C80D9744E6586448EE558F6CC29">
    <w:name w:val="F18B6C80D9744E6586448EE558F6CC29"/>
    <w:rsid w:val="008028FB"/>
  </w:style>
  <w:style w:type="paragraph" w:customStyle="1" w:styleId="58783DE465A94EB2AC4368345189A173">
    <w:name w:val="58783DE465A94EB2AC4368345189A173"/>
    <w:rsid w:val="008028FB"/>
  </w:style>
  <w:style w:type="paragraph" w:customStyle="1" w:styleId="90E48D080495493AA0EB6CCE8F8196AA">
    <w:name w:val="90E48D080495493AA0EB6CCE8F8196AA"/>
    <w:rsid w:val="008028FB"/>
  </w:style>
  <w:style w:type="paragraph" w:customStyle="1" w:styleId="F6862CF119A849B6A02D30A6658EC34D">
    <w:name w:val="F6862CF119A849B6A02D30A6658EC34D"/>
    <w:rsid w:val="008028FB"/>
  </w:style>
  <w:style w:type="paragraph" w:customStyle="1" w:styleId="449ED507D19747CF91CD0FAF22AB218D">
    <w:name w:val="449ED507D19747CF91CD0FAF22AB218D"/>
    <w:rsid w:val="008028FB"/>
  </w:style>
  <w:style w:type="paragraph" w:customStyle="1" w:styleId="79FBFB84A4FD430DBAB895F625CC09B0">
    <w:name w:val="79FBFB84A4FD430DBAB895F625CC09B0"/>
    <w:rsid w:val="008028FB"/>
  </w:style>
  <w:style w:type="paragraph" w:customStyle="1" w:styleId="B5CD0132AF4947C3BB3E2A6F91432B53">
    <w:name w:val="B5CD0132AF4947C3BB3E2A6F91432B53"/>
    <w:rsid w:val="008028FB"/>
  </w:style>
  <w:style w:type="paragraph" w:customStyle="1" w:styleId="26E650AD0C45452A960E77F0C6A19B9A">
    <w:name w:val="26E650AD0C45452A960E77F0C6A19B9A"/>
    <w:rsid w:val="008028FB"/>
  </w:style>
  <w:style w:type="paragraph" w:customStyle="1" w:styleId="1486F938ABA74E6F9A618B9F392DA236">
    <w:name w:val="1486F938ABA74E6F9A618B9F392DA236"/>
    <w:rsid w:val="008028FB"/>
  </w:style>
  <w:style w:type="paragraph" w:customStyle="1" w:styleId="69963234AB07456D85016481BF1F1A20">
    <w:name w:val="69963234AB07456D85016481BF1F1A20"/>
    <w:rsid w:val="008028FB"/>
  </w:style>
  <w:style w:type="paragraph" w:customStyle="1" w:styleId="6FA79380ECB444B7ABB173B431F37DD5">
    <w:name w:val="6FA79380ECB444B7ABB173B431F37DD5"/>
    <w:rsid w:val="008028FB"/>
  </w:style>
  <w:style w:type="paragraph" w:customStyle="1" w:styleId="6630466ACB6B43798DC835771B932BE1">
    <w:name w:val="6630466ACB6B43798DC835771B932BE1"/>
    <w:rsid w:val="008028FB"/>
  </w:style>
  <w:style w:type="paragraph" w:customStyle="1" w:styleId="881693E8D6934D75A996A62C92A3E1EE">
    <w:name w:val="881693E8D6934D75A996A62C92A3E1EE"/>
    <w:rsid w:val="008028FB"/>
  </w:style>
  <w:style w:type="paragraph" w:customStyle="1" w:styleId="8E482003668C45B2878706C49AB36637">
    <w:name w:val="8E482003668C45B2878706C49AB36637"/>
    <w:rsid w:val="008028FB"/>
  </w:style>
  <w:style w:type="paragraph" w:customStyle="1" w:styleId="1E3060520FEB4BDCADA6FEE179BF26E9">
    <w:name w:val="1E3060520FEB4BDCADA6FEE179BF26E9"/>
    <w:rsid w:val="008028FB"/>
  </w:style>
  <w:style w:type="paragraph" w:customStyle="1" w:styleId="2D22BFACF8174EA294131177C48020B8">
    <w:name w:val="2D22BFACF8174EA294131177C48020B8"/>
    <w:rsid w:val="008028FB"/>
  </w:style>
  <w:style w:type="paragraph" w:customStyle="1" w:styleId="F1759F6A2F314AE4A8D3D41CC19133CC">
    <w:name w:val="F1759F6A2F314AE4A8D3D41CC19133CC"/>
    <w:rsid w:val="008028FB"/>
  </w:style>
  <w:style w:type="paragraph" w:customStyle="1" w:styleId="DF552CAC7D7149E2B136ABD5852400B9">
    <w:name w:val="DF552CAC7D7149E2B136ABD5852400B9"/>
    <w:rsid w:val="00053EEC"/>
    <w:rPr>
      <w:kern w:val="2"/>
      <w14:ligatures w14:val="standardContextual"/>
    </w:rPr>
  </w:style>
  <w:style w:type="paragraph" w:customStyle="1" w:styleId="4FAB8CEF260E44E3AE1FAA69AF526A05">
    <w:name w:val="4FAB8CEF260E44E3AE1FAA69AF526A05"/>
    <w:rsid w:val="00053EEC"/>
    <w:rPr>
      <w:kern w:val="2"/>
      <w14:ligatures w14:val="standardContextual"/>
    </w:rPr>
  </w:style>
  <w:style w:type="paragraph" w:customStyle="1" w:styleId="9187458EAA684A7DB1C9D15469945CDE">
    <w:name w:val="9187458EAA684A7DB1C9D15469945CDE"/>
    <w:rsid w:val="00053EEC"/>
    <w:rPr>
      <w:kern w:val="2"/>
      <w14:ligatures w14:val="standardContextual"/>
    </w:rPr>
  </w:style>
  <w:style w:type="paragraph" w:customStyle="1" w:styleId="34C420830E5349668F4C0BFFA3A519C3">
    <w:name w:val="34C420830E5349668F4C0BFFA3A519C3"/>
    <w:rsid w:val="00053EEC"/>
    <w:rPr>
      <w:kern w:val="2"/>
      <w14:ligatures w14:val="standardContextual"/>
    </w:rPr>
  </w:style>
  <w:style w:type="paragraph" w:customStyle="1" w:styleId="2DEFF1855C3343B69C3CE0971C760DA7">
    <w:name w:val="2DEFF1855C3343B69C3CE0971C760DA7"/>
    <w:rsid w:val="00053EEC"/>
    <w:rPr>
      <w:kern w:val="2"/>
      <w14:ligatures w14:val="standardContextual"/>
    </w:rPr>
  </w:style>
  <w:style w:type="paragraph" w:customStyle="1" w:styleId="A93E323166524D1381416FD3B4F2D40E">
    <w:name w:val="A93E323166524D1381416FD3B4F2D40E"/>
    <w:rsid w:val="00053EEC"/>
    <w:rPr>
      <w:kern w:val="2"/>
      <w14:ligatures w14:val="standardContextual"/>
    </w:rPr>
  </w:style>
  <w:style w:type="paragraph" w:customStyle="1" w:styleId="8C77BA9DED6C4D34A4E617A1AC57E1B8">
    <w:name w:val="8C77BA9DED6C4D34A4E617A1AC57E1B8"/>
    <w:rsid w:val="00053EEC"/>
    <w:rPr>
      <w:kern w:val="2"/>
      <w14:ligatures w14:val="standardContextual"/>
    </w:rPr>
  </w:style>
  <w:style w:type="paragraph" w:customStyle="1" w:styleId="6FFBBC86820F4325A09ECAFD43F8A75C">
    <w:name w:val="6FFBBC86820F4325A09ECAFD43F8A75C"/>
    <w:rsid w:val="00053EEC"/>
    <w:rPr>
      <w:kern w:val="2"/>
      <w14:ligatures w14:val="standardContextual"/>
    </w:rPr>
  </w:style>
  <w:style w:type="paragraph" w:customStyle="1" w:styleId="6ED1BDDC96D44F3BB60673A2DE927329">
    <w:name w:val="6ED1BDDC96D44F3BB60673A2DE927329"/>
    <w:rsid w:val="00053EEC"/>
    <w:rPr>
      <w:kern w:val="2"/>
      <w14:ligatures w14:val="standardContextual"/>
    </w:rPr>
  </w:style>
  <w:style w:type="paragraph" w:customStyle="1" w:styleId="F7F276766AD64699884F583B7BC23D00">
    <w:name w:val="F7F276766AD64699884F583B7BC23D00"/>
    <w:rsid w:val="00053EEC"/>
    <w:rPr>
      <w:kern w:val="2"/>
      <w14:ligatures w14:val="standardContextual"/>
    </w:rPr>
  </w:style>
  <w:style w:type="paragraph" w:customStyle="1" w:styleId="69D98C66B5514A0EB21F4C5B39CA04E3">
    <w:name w:val="69D98C66B5514A0EB21F4C5B39CA04E3"/>
    <w:rsid w:val="00053EEC"/>
    <w:rPr>
      <w:kern w:val="2"/>
      <w14:ligatures w14:val="standardContextual"/>
    </w:rPr>
  </w:style>
  <w:style w:type="paragraph" w:customStyle="1" w:styleId="3BC8938297564C41A1BDD50E9744638A">
    <w:name w:val="3BC8938297564C41A1BDD50E9744638A"/>
    <w:rsid w:val="00053EEC"/>
    <w:rPr>
      <w:kern w:val="2"/>
      <w14:ligatures w14:val="standardContextual"/>
    </w:rPr>
  </w:style>
  <w:style w:type="paragraph" w:customStyle="1" w:styleId="6358EDA6D16C41BAB4E8CC026B4251EA">
    <w:name w:val="6358EDA6D16C41BAB4E8CC026B4251EA"/>
    <w:rsid w:val="00053EEC"/>
    <w:rPr>
      <w:kern w:val="2"/>
      <w14:ligatures w14:val="standardContextual"/>
    </w:rPr>
  </w:style>
  <w:style w:type="paragraph" w:customStyle="1" w:styleId="C33B61256AE64D4DA7CE6C2F079B60D2">
    <w:name w:val="C33B61256AE64D4DA7CE6C2F079B60D2"/>
    <w:rsid w:val="00053EEC"/>
    <w:rPr>
      <w:kern w:val="2"/>
      <w14:ligatures w14:val="standardContextual"/>
    </w:rPr>
  </w:style>
  <w:style w:type="paragraph" w:customStyle="1" w:styleId="2E40487696794E52A5C5C1F98C7A88B6">
    <w:name w:val="2E40487696794E52A5C5C1F98C7A88B6"/>
    <w:rsid w:val="00053EEC"/>
    <w:rPr>
      <w:kern w:val="2"/>
      <w14:ligatures w14:val="standardContextual"/>
    </w:rPr>
  </w:style>
  <w:style w:type="paragraph" w:customStyle="1" w:styleId="DB63A1364A084324BDE2DE7F907CE2C0">
    <w:name w:val="DB63A1364A084324BDE2DE7F907CE2C0"/>
    <w:rsid w:val="00053EEC"/>
    <w:rPr>
      <w:kern w:val="2"/>
      <w14:ligatures w14:val="standardContextual"/>
    </w:rPr>
  </w:style>
  <w:style w:type="paragraph" w:customStyle="1" w:styleId="45EA8101E7544E6AAE0EDD11E30280E1">
    <w:name w:val="45EA8101E7544E6AAE0EDD11E30280E1"/>
    <w:rsid w:val="00053EEC"/>
    <w:rPr>
      <w:kern w:val="2"/>
      <w14:ligatures w14:val="standardContextual"/>
    </w:rPr>
  </w:style>
  <w:style w:type="paragraph" w:customStyle="1" w:styleId="2979D1CAFF1843F5816028608C37A927">
    <w:name w:val="2979D1CAFF1843F5816028608C37A927"/>
    <w:rsid w:val="00053EEC"/>
    <w:rPr>
      <w:kern w:val="2"/>
      <w14:ligatures w14:val="standardContextual"/>
    </w:rPr>
  </w:style>
  <w:style w:type="paragraph" w:customStyle="1" w:styleId="61ED780C230444038B07C8E0B18A9181">
    <w:name w:val="61ED780C230444038B07C8E0B18A9181"/>
    <w:rsid w:val="00053EEC"/>
    <w:rPr>
      <w:kern w:val="2"/>
      <w14:ligatures w14:val="standardContextual"/>
    </w:rPr>
  </w:style>
  <w:style w:type="paragraph" w:customStyle="1" w:styleId="AAA4F98E95BB47AAB1A8D73A82684CE7">
    <w:name w:val="AAA4F98E95BB47AAB1A8D73A82684CE7"/>
    <w:rsid w:val="00053EEC"/>
    <w:rPr>
      <w:kern w:val="2"/>
      <w14:ligatures w14:val="standardContextual"/>
    </w:rPr>
  </w:style>
  <w:style w:type="paragraph" w:customStyle="1" w:styleId="6FC5DB6DA55B415885B6CA63168D1119">
    <w:name w:val="6FC5DB6DA55B415885B6CA63168D1119"/>
    <w:rsid w:val="00053EEC"/>
    <w:rPr>
      <w:kern w:val="2"/>
      <w14:ligatures w14:val="standardContextual"/>
    </w:rPr>
  </w:style>
  <w:style w:type="paragraph" w:customStyle="1" w:styleId="4832142F6EA54C3E94186FD07D0A37DA">
    <w:name w:val="4832142F6EA54C3E94186FD07D0A37DA"/>
    <w:rsid w:val="00053EEC"/>
    <w:rPr>
      <w:kern w:val="2"/>
      <w14:ligatures w14:val="standardContextual"/>
    </w:rPr>
  </w:style>
  <w:style w:type="paragraph" w:customStyle="1" w:styleId="214EBE81BDC043F4A69B9C8C7096F8B6">
    <w:name w:val="214EBE81BDC043F4A69B9C8C7096F8B6"/>
    <w:rsid w:val="00053EEC"/>
    <w:rPr>
      <w:kern w:val="2"/>
      <w14:ligatures w14:val="standardContextual"/>
    </w:rPr>
  </w:style>
  <w:style w:type="paragraph" w:customStyle="1" w:styleId="3B452E1068F5433CA88D2B2D4F3A2CFD">
    <w:name w:val="3B452E1068F5433CA88D2B2D4F3A2CFD"/>
    <w:rsid w:val="00053EEC"/>
    <w:rPr>
      <w:kern w:val="2"/>
      <w14:ligatures w14:val="standardContextual"/>
    </w:rPr>
  </w:style>
  <w:style w:type="paragraph" w:customStyle="1" w:styleId="DBB87D15EBF24C71A8574C74CD8FD952">
    <w:name w:val="DBB87D15EBF24C71A8574C74CD8FD952"/>
    <w:rsid w:val="00053EEC"/>
    <w:rPr>
      <w:kern w:val="2"/>
      <w14:ligatures w14:val="standardContextual"/>
    </w:rPr>
  </w:style>
  <w:style w:type="paragraph" w:customStyle="1" w:styleId="CFF82B85C0434E20BF731A29E616033A">
    <w:name w:val="CFF82B85C0434E20BF731A29E616033A"/>
    <w:rsid w:val="00053EEC"/>
    <w:rPr>
      <w:kern w:val="2"/>
      <w14:ligatures w14:val="standardContextual"/>
    </w:rPr>
  </w:style>
  <w:style w:type="paragraph" w:customStyle="1" w:styleId="5C98EAD88BED430CBEB46E365EBDD79E">
    <w:name w:val="5C98EAD88BED430CBEB46E365EBDD79E"/>
    <w:rsid w:val="00053EEC"/>
    <w:rPr>
      <w:kern w:val="2"/>
      <w14:ligatures w14:val="standardContextual"/>
    </w:rPr>
  </w:style>
  <w:style w:type="paragraph" w:customStyle="1" w:styleId="8FDD3CF83A53480BB8DEC190B3C2FADE">
    <w:name w:val="8FDD3CF83A53480BB8DEC190B3C2FADE"/>
    <w:rsid w:val="00053EEC"/>
    <w:rPr>
      <w:kern w:val="2"/>
      <w14:ligatures w14:val="standardContextual"/>
    </w:rPr>
  </w:style>
  <w:style w:type="paragraph" w:customStyle="1" w:styleId="5B76C702444941948DC9B0A04BC103E3">
    <w:name w:val="5B76C702444941948DC9B0A04BC103E3"/>
    <w:rsid w:val="00053EEC"/>
    <w:rPr>
      <w:kern w:val="2"/>
      <w14:ligatures w14:val="standardContextual"/>
    </w:rPr>
  </w:style>
  <w:style w:type="paragraph" w:customStyle="1" w:styleId="33AB1CA370BB4532AE3FD771462CA9EB">
    <w:name w:val="33AB1CA370BB4532AE3FD771462CA9EB"/>
    <w:rsid w:val="00053EEC"/>
    <w:rPr>
      <w:kern w:val="2"/>
      <w14:ligatures w14:val="standardContextual"/>
    </w:rPr>
  </w:style>
  <w:style w:type="paragraph" w:customStyle="1" w:styleId="E9ADA0518E6B487786F70D2CE36BA265">
    <w:name w:val="E9ADA0518E6B487786F70D2CE36BA265"/>
    <w:rsid w:val="00053EEC"/>
    <w:rPr>
      <w:kern w:val="2"/>
      <w14:ligatures w14:val="standardContextual"/>
    </w:rPr>
  </w:style>
  <w:style w:type="paragraph" w:customStyle="1" w:styleId="0C4BA0B386874F61A8906A4A88957725">
    <w:name w:val="0C4BA0B386874F61A8906A4A88957725"/>
    <w:rsid w:val="00053EEC"/>
    <w:rPr>
      <w:kern w:val="2"/>
      <w14:ligatures w14:val="standardContextual"/>
    </w:rPr>
  </w:style>
  <w:style w:type="paragraph" w:customStyle="1" w:styleId="24D8E7285D794EFD8C64FA49BD7F929A">
    <w:name w:val="24D8E7285D794EFD8C64FA49BD7F929A"/>
    <w:rsid w:val="00053EEC"/>
    <w:rPr>
      <w:kern w:val="2"/>
      <w14:ligatures w14:val="standardContextual"/>
    </w:rPr>
  </w:style>
  <w:style w:type="paragraph" w:customStyle="1" w:styleId="9809ABAA582341F69D09F505B65CD9D9">
    <w:name w:val="9809ABAA582341F69D09F505B65CD9D9"/>
    <w:rsid w:val="00053EEC"/>
    <w:rPr>
      <w:kern w:val="2"/>
      <w14:ligatures w14:val="standardContextual"/>
    </w:rPr>
  </w:style>
  <w:style w:type="paragraph" w:customStyle="1" w:styleId="3869289B6CE04D7785DD6ACA00FC4ED6">
    <w:name w:val="3869289B6CE04D7785DD6ACA00FC4ED6"/>
    <w:rsid w:val="00053EEC"/>
    <w:rPr>
      <w:kern w:val="2"/>
      <w14:ligatures w14:val="standardContextual"/>
    </w:rPr>
  </w:style>
  <w:style w:type="paragraph" w:customStyle="1" w:styleId="090BA01172AF4B1785C8DE58EA433173">
    <w:name w:val="090BA01172AF4B1785C8DE58EA433173"/>
    <w:rsid w:val="00053EEC"/>
    <w:rPr>
      <w:kern w:val="2"/>
      <w14:ligatures w14:val="standardContextual"/>
    </w:rPr>
  </w:style>
  <w:style w:type="paragraph" w:customStyle="1" w:styleId="7707D8329E7244F480E3DB6465ACF169">
    <w:name w:val="7707D8329E7244F480E3DB6465ACF169"/>
    <w:rsid w:val="00053EEC"/>
    <w:rPr>
      <w:kern w:val="2"/>
      <w14:ligatures w14:val="standardContextual"/>
    </w:rPr>
  </w:style>
  <w:style w:type="paragraph" w:customStyle="1" w:styleId="40F70E440F9642849A2762CA532222B0">
    <w:name w:val="40F70E440F9642849A2762CA532222B0"/>
    <w:rsid w:val="00053EEC"/>
    <w:rPr>
      <w:kern w:val="2"/>
      <w14:ligatures w14:val="standardContextual"/>
    </w:rPr>
  </w:style>
  <w:style w:type="paragraph" w:customStyle="1" w:styleId="1863487953CB4ED7B00EA6BE9FDFBAC0">
    <w:name w:val="1863487953CB4ED7B00EA6BE9FDFBAC0"/>
    <w:rsid w:val="00053EEC"/>
    <w:rPr>
      <w:kern w:val="2"/>
      <w14:ligatures w14:val="standardContextual"/>
    </w:rPr>
  </w:style>
  <w:style w:type="paragraph" w:customStyle="1" w:styleId="244844FE5F83418E86EE28BD105D7EA1">
    <w:name w:val="244844FE5F83418E86EE28BD105D7EA1"/>
    <w:rsid w:val="00053EEC"/>
    <w:rPr>
      <w:kern w:val="2"/>
      <w14:ligatures w14:val="standardContextual"/>
    </w:rPr>
  </w:style>
  <w:style w:type="paragraph" w:customStyle="1" w:styleId="16D22062D04746B485A9FE5E05836700">
    <w:name w:val="16D22062D04746B485A9FE5E05836700"/>
    <w:rsid w:val="00053EEC"/>
    <w:rPr>
      <w:kern w:val="2"/>
      <w14:ligatures w14:val="standardContextual"/>
    </w:rPr>
  </w:style>
  <w:style w:type="paragraph" w:customStyle="1" w:styleId="22E45561E1494CEFB82D409E6D7C01B1">
    <w:name w:val="22E45561E1494CEFB82D409E6D7C01B1"/>
    <w:rsid w:val="00053EEC"/>
    <w:rPr>
      <w:kern w:val="2"/>
      <w14:ligatures w14:val="standardContextual"/>
    </w:rPr>
  </w:style>
  <w:style w:type="paragraph" w:customStyle="1" w:styleId="6AA3493C863B47FA852560B1BB6A9B6A">
    <w:name w:val="6AA3493C863B47FA852560B1BB6A9B6A"/>
    <w:rsid w:val="00053EEC"/>
    <w:rPr>
      <w:kern w:val="2"/>
      <w14:ligatures w14:val="standardContextual"/>
    </w:rPr>
  </w:style>
  <w:style w:type="paragraph" w:customStyle="1" w:styleId="C049CD51C569445DB21869A2046F3D7F">
    <w:name w:val="C049CD51C569445DB21869A2046F3D7F"/>
    <w:rsid w:val="00053EEC"/>
    <w:rPr>
      <w:kern w:val="2"/>
      <w14:ligatures w14:val="standardContextual"/>
    </w:rPr>
  </w:style>
  <w:style w:type="paragraph" w:customStyle="1" w:styleId="2D7E3B3116E84FB4A9E3D43C27D54D77">
    <w:name w:val="2D7E3B3116E84FB4A9E3D43C27D54D77"/>
    <w:rsid w:val="00053EEC"/>
    <w:rPr>
      <w:kern w:val="2"/>
      <w14:ligatures w14:val="standardContextual"/>
    </w:rPr>
  </w:style>
  <w:style w:type="paragraph" w:customStyle="1" w:styleId="4EC605D7788441B9A06A720FDA09CD7B">
    <w:name w:val="4EC605D7788441B9A06A720FDA09CD7B"/>
    <w:rsid w:val="00053EEC"/>
    <w:rPr>
      <w:kern w:val="2"/>
      <w14:ligatures w14:val="standardContextual"/>
    </w:rPr>
  </w:style>
  <w:style w:type="paragraph" w:customStyle="1" w:styleId="958A2714B2454451BBE2FBB6D49CBE1E">
    <w:name w:val="958A2714B2454451BBE2FBB6D49CBE1E"/>
    <w:rsid w:val="00053EEC"/>
    <w:rPr>
      <w:kern w:val="2"/>
      <w14:ligatures w14:val="standardContextual"/>
    </w:rPr>
  </w:style>
  <w:style w:type="paragraph" w:customStyle="1" w:styleId="4A2D77B7CDB5449C980FEF04882CD5DB">
    <w:name w:val="4A2D77B7CDB5449C980FEF04882CD5DB"/>
    <w:rsid w:val="00053EEC"/>
    <w:rPr>
      <w:kern w:val="2"/>
      <w14:ligatures w14:val="standardContextual"/>
    </w:rPr>
  </w:style>
  <w:style w:type="paragraph" w:customStyle="1" w:styleId="7224DCAF277440C39B07FE9D9D4BEF71">
    <w:name w:val="7224DCAF277440C39B07FE9D9D4BEF71"/>
    <w:rsid w:val="006A7DB7"/>
  </w:style>
  <w:style w:type="paragraph" w:customStyle="1" w:styleId="A4D4330ABC5F43758827DE1B754D3C42">
    <w:name w:val="A4D4330ABC5F43758827DE1B754D3C42"/>
    <w:rsid w:val="006A7DB7"/>
  </w:style>
  <w:style w:type="paragraph" w:customStyle="1" w:styleId="2D65C2F0CA874925B1B12EBF03B756E6">
    <w:name w:val="2D65C2F0CA874925B1B12EBF03B756E6"/>
    <w:rsid w:val="00053EEC"/>
    <w:rPr>
      <w:kern w:val="2"/>
      <w14:ligatures w14:val="standardContextual"/>
    </w:rPr>
  </w:style>
  <w:style w:type="paragraph" w:customStyle="1" w:styleId="8BE17DF318D14CB0B7A5A7C59E734D6F">
    <w:name w:val="8BE17DF318D14CB0B7A5A7C59E734D6F"/>
    <w:rsid w:val="00053EEC"/>
    <w:rPr>
      <w:kern w:val="2"/>
      <w14:ligatures w14:val="standardContextual"/>
    </w:rPr>
  </w:style>
  <w:style w:type="paragraph" w:customStyle="1" w:styleId="237D6BDB6578427B913DDCD9FC920616">
    <w:name w:val="237D6BDB6578427B913DDCD9FC920616"/>
    <w:rsid w:val="00053EEC"/>
    <w:rPr>
      <w:kern w:val="2"/>
      <w14:ligatures w14:val="standardContextual"/>
    </w:rPr>
  </w:style>
  <w:style w:type="paragraph" w:customStyle="1" w:styleId="5B91B51E5F0D427F866D14622F6AA52C">
    <w:name w:val="5B91B51E5F0D427F866D14622F6AA52C"/>
    <w:rsid w:val="00053EEC"/>
    <w:rPr>
      <w:kern w:val="2"/>
      <w14:ligatures w14:val="standardContextual"/>
    </w:rPr>
  </w:style>
  <w:style w:type="paragraph" w:customStyle="1" w:styleId="912CB0B3EE654543808D1155B8B47F51">
    <w:name w:val="912CB0B3EE654543808D1155B8B47F51"/>
    <w:rsid w:val="00053EEC"/>
    <w:rPr>
      <w:kern w:val="2"/>
      <w14:ligatures w14:val="standardContextual"/>
    </w:rPr>
  </w:style>
  <w:style w:type="paragraph" w:customStyle="1" w:styleId="D9DF8D93609640649BCA79A9B3517084">
    <w:name w:val="D9DF8D93609640649BCA79A9B3517084"/>
    <w:rsid w:val="00053EEC"/>
    <w:rPr>
      <w:kern w:val="2"/>
      <w14:ligatures w14:val="standardContextual"/>
    </w:rPr>
  </w:style>
  <w:style w:type="paragraph" w:customStyle="1" w:styleId="8ED211450CAC4D5898EB8C407728DA09">
    <w:name w:val="8ED211450CAC4D5898EB8C407728DA09"/>
    <w:rsid w:val="00053EEC"/>
    <w:rPr>
      <w:kern w:val="2"/>
      <w14:ligatures w14:val="standardContextual"/>
    </w:rPr>
  </w:style>
  <w:style w:type="paragraph" w:customStyle="1" w:styleId="5F029EF639A2478C8728779C77425E52">
    <w:name w:val="5F029EF639A2478C8728779C77425E52"/>
    <w:rsid w:val="00053EEC"/>
    <w:rPr>
      <w:kern w:val="2"/>
      <w14:ligatures w14:val="standardContextual"/>
    </w:rPr>
  </w:style>
  <w:style w:type="paragraph" w:customStyle="1" w:styleId="545E704D938142BCA7066CAF89587D78">
    <w:name w:val="545E704D938142BCA7066CAF89587D78"/>
    <w:rsid w:val="00053EEC"/>
    <w:rPr>
      <w:kern w:val="2"/>
      <w14:ligatures w14:val="standardContextual"/>
    </w:rPr>
  </w:style>
  <w:style w:type="paragraph" w:customStyle="1" w:styleId="4CAB7FBBF0484B4FB62B5F07561CCEE6">
    <w:name w:val="4CAB7FBBF0484B4FB62B5F07561CCEE6"/>
    <w:rsid w:val="00053EEC"/>
    <w:rPr>
      <w:kern w:val="2"/>
      <w14:ligatures w14:val="standardContextual"/>
    </w:rPr>
  </w:style>
  <w:style w:type="paragraph" w:customStyle="1" w:styleId="0322A3AAFD2D4D1387863F762DA0ACF4">
    <w:name w:val="0322A3AAFD2D4D1387863F762DA0ACF4"/>
    <w:rsid w:val="00053EEC"/>
    <w:rPr>
      <w:kern w:val="2"/>
      <w14:ligatures w14:val="standardContextual"/>
    </w:rPr>
  </w:style>
  <w:style w:type="paragraph" w:customStyle="1" w:styleId="7E1CE2CB3C474D53BCB468EF3BD117D2">
    <w:name w:val="7E1CE2CB3C474D53BCB468EF3BD117D2"/>
    <w:rsid w:val="00053EEC"/>
    <w:rPr>
      <w:kern w:val="2"/>
      <w14:ligatures w14:val="standardContextual"/>
    </w:rPr>
  </w:style>
  <w:style w:type="paragraph" w:customStyle="1" w:styleId="3E0B3EAD520E4EE083185C97E615BE64">
    <w:name w:val="3E0B3EAD520E4EE083185C97E615BE64"/>
    <w:rsid w:val="00053EEC"/>
    <w:rPr>
      <w:kern w:val="2"/>
      <w14:ligatures w14:val="standardContextual"/>
    </w:rPr>
  </w:style>
  <w:style w:type="paragraph" w:customStyle="1" w:styleId="1B0AEF58C47043919F7EEA7F14C3EB3B">
    <w:name w:val="1B0AEF58C47043919F7EEA7F14C3EB3B"/>
    <w:rsid w:val="00053EEC"/>
    <w:rPr>
      <w:kern w:val="2"/>
      <w14:ligatures w14:val="standardContextual"/>
    </w:rPr>
  </w:style>
  <w:style w:type="paragraph" w:customStyle="1" w:styleId="67F442A57818499C9817FB7F44F77754">
    <w:name w:val="67F442A57818499C9817FB7F44F77754"/>
    <w:rsid w:val="00053EEC"/>
    <w:rPr>
      <w:kern w:val="2"/>
      <w14:ligatures w14:val="standardContextual"/>
    </w:rPr>
  </w:style>
  <w:style w:type="paragraph" w:customStyle="1" w:styleId="088AC508FF8446F58FE2246A5C135A17">
    <w:name w:val="088AC508FF8446F58FE2246A5C135A17"/>
    <w:rsid w:val="00053EEC"/>
    <w:rPr>
      <w:kern w:val="2"/>
      <w14:ligatures w14:val="standardContextual"/>
    </w:rPr>
  </w:style>
  <w:style w:type="paragraph" w:customStyle="1" w:styleId="1F13EFEF72B743C6981CCFAC1D4D7729">
    <w:name w:val="1F13EFEF72B743C6981CCFAC1D4D7729"/>
    <w:rsid w:val="00053EEC"/>
    <w:rPr>
      <w:kern w:val="2"/>
      <w14:ligatures w14:val="standardContextual"/>
    </w:rPr>
  </w:style>
  <w:style w:type="paragraph" w:customStyle="1" w:styleId="63226511FC484007A00FC6C62FAE0CDE">
    <w:name w:val="63226511FC484007A00FC6C62FAE0CDE"/>
    <w:rsid w:val="00053EEC"/>
    <w:rPr>
      <w:kern w:val="2"/>
      <w14:ligatures w14:val="standardContextual"/>
    </w:rPr>
  </w:style>
  <w:style w:type="paragraph" w:customStyle="1" w:styleId="E5566E147BB34D508591C35B68902033">
    <w:name w:val="E5566E147BB34D508591C35B68902033"/>
    <w:rsid w:val="00053EEC"/>
    <w:rPr>
      <w:kern w:val="2"/>
      <w14:ligatures w14:val="standardContextual"/>
    </w:rPr>
  </w:style>
  <w:style w:type="paragraph" w:customStyle="1" w:styleId="17A031932C534F108A24CFD339D2B52A">
    <w:name w:val="17A031932C534F108A24CFD339D2B52A"/>
    <w:rsid w:val="00053EEC"/>
    <w:rPr>
      <w:kern w:val="2"/>
      <w14:ligatures w14:val="standardContextual"/>
    </w:rPr>
  </w:style>
  <w:style w:type="paragraph" w:customStyle="1" w:styleId="E5F4D75A768F45FC922E7C6AE82680F1">
    <w:name w:val="E5F4D75A768F45FC922E7C6AE82680F1"/>
    <w:rsid w:val="00053EEC"/>
    <w:rPr>
      <w:kern w:val="2"/>
      <w14:ligatures w14:val="standardContextual"/>
    </w:rPr>
  </w:style>
  <w:style w:type="paragraph" w:customStyle="1" w:styleId="0FCB1821271C4403825F15E3B2651C2E">
    <w:name w:val="0FCB1821271C4403825F15E3B2651C2E"/>
    <w:rsid w:val="00053EEC"/>
    <w:rPr>
      <w:kern w:val="2"/>
      <w14:ligatures w14:val="standardContextual"/>
    </w:rPr>
  </w:style>
  <w:style w:type="paragraph" w:customStyle="1" w:styleId="3E30F697AD56412B9C21FF3D743184B0">
    <w:name w:val="3E30F697AD56412B9C21FF3D743184B0"/>
    <w:rsid w:val="00053EEC"/>
    <w:rPr>
      <w:kern w:val="2"/>
      <w14:ligatures w14:val="standardContextual"/>
    </w:rPr>
  </w:style>
  <w:style w:type="paragraph" w:customStyle="1" w:styleId="EDFF658E1C384264ACD51594E539E893">
    <w:name w:val="EDFF658E1C384264ACD51594E539E893"/>
    <w:rsid w:val="00053EEC"/>
    <w:rPr>
      <w:kern w:val="2"/>
      <w14:ligatures w14:val="standardContextual"/>
    </w:rPr>
  </w:style>
  <w:style w:type="paragraph" w:customStyle="1" w:styleId="190B20D1F8B94A9590EEF694A6A47C18">
    <w:name w:val="190B20D1F8B94A9590EEF694A6A47C18"/>
    <w:rsid w:val="008F57E4"/>
  </w:style>
  <w:style w:type="paragraph" w:customStyle="1" w:styleId="CCACD56BB6974CB3985CF9F967D3E258">
    <w:name w:val="CCACD56BB6974CB3985CF9F967D3E258"/>
    <w:rsid w:val="008F57E4"/>
  </w:style>
  <w:style w:type="paragraph" w:customStyle="1" w:styleId="031EF5006F004A9482E6144DAA33FAA9">
    <w:name w:val="031EF5006F004A9482E6144DAA33FAA9"/>
    <w:rsid w:val="00053EEC"/>
    <w:rPr>
      <w:kern w:val="2"/>
      <w14:ligatures w14:val="standardContextual"/>
    </w:rPr>
  </w:style>
  <w:style w:type="paragraph" w:customStyle="1" w:styleId="1E002E70446A471294BAB1FD6B8ED955">
    <w:name w:val="1E002E70446A471294BAB1FD6B8ED955"/>
    <w:rsid w:val="00053EEC"/>
    <w:rPr>
      <w:kern w:val="2"/>
      <w14:ligatures w14:val="standardContextual"/>
    </w:rPr>
  </w:style>
  <w:style w:type="paragraph" w:customStyle="1" w:styleId="3419A4A5DA484ABEA03329A82975B208">
    <w:name w:val="3419A4A5DA484ABEA03329A82975B208"/>
    <w:rsid w:val="00053EEC"/>
    <w:rPr>
      <w:kern w:val="2"/>
      <w14:ligatures w14:val="standardContextual"/>
    </w:rPr>
  </w:style>
  <w:style w:type="paragraph" w:customStyle="1" w:styleId="6B8424CB56994342AB493894D5C91864">
    <w:name w:val="6B8424CB56994342AB493894D5C91864"/>
    <w:rsid w:val="00053EEC"/>
    <w:rPr>
      <w:kern w:val="2"/>
      <w14:ligatures w14:val="standardContextual"/>
    </w:rPr>
  </w:style>
  <w:style w:type="paragraph" w:customStyle="1" w:styleId="1F09AAA7E2CF4A6D9D6DD3165CA66B4D">
    <w:name w:val="1F09AAA7E2CF4A6D9D6DD3165CA66B4D"/>
    <w:rsid w:val="00053EEC"/>
    <w:rPr>
      <w:kern w:val="2"/>
      <w14:ligatures w14:val="standardContextual"/>
    </w:rPr>
  </w:style>
  <w:style w:type="paragraph" w:customStyle="1" w:styleId="D6F03EF3C2F14E39A2F8E0B2FEBA5298">
    <w:name w:val="D6F03EF3C2F14E39A2F8E0B2FEBA5298"/>
    <w:rsid w:val="00053EEC"/>
    <w:rPr>
      <w:kern w:val="2"/>
      <w14:ligatures w14:val="standardContextual"/>
    </w:rPr>
  </w:style>
  <w:style w:type="paragraph" w:customStyle="1" w:styleId="530D303B14714A6E97A02294C640A760">
    <w:name w:val="530D303B14714A6E97A02294C640A760"/>
    <w:rsid w:val="00053EEC"/>
    <w:rPr>
      <w:kern w:val="2"/>
      <w14:ligatures w14:val="standardContextual"/>
    </w:rPr>
  </w:style>
  <w:style w:type="paragraph" w:customStyle="1" w:styleId="4815541400414976A969F6E3B8B12C57">
    <w:name w:val="4815541400414976A969F6E3B8B12C57"/>
    <w:rsid w:val="00053EEC"/>
    <w:rPr>
      <w:kern w:val="2"/>
      <w14:ligatures w14:val="standardContextual"/>
    </w:rPr>
  </w:style>
  <w:style w:type="paragraph" w:customStyle="1" w:styleId="A643AD82127544159FCCBCD2520AC72D">
    <w:name w:val="A643AD82127544159FCCBCD2520AC72D"/>
    <w:rsid w:val="00BC2E2A"/>
  </w:style>
  <w:style w:type="paragraph" w:customStyle="1" w:styleId="A08533A4BA8A4207A64FB2B4C17064FC">
    <w:name w:val="A08533A4BA8A4207A64FB2B4C17064FC"/>
    <w:rsid w:val="00053EEC"/>
    <w:rPr>
      <w:kern w:val="2"/>
      <w14:ligatures w14:val="standardContextual"/>
    </w:rPr>
  </w:style>
  <w:style w:type="paragraph" w:customStyle="1" w:styleId="9E8FD44AB58C4A29B24CCAF6779AEE0C">
    <w:name w:val="9E8FD44AB58C4A29B24CCAF6779AEE0C"/>
    <w:rsid w:val="00053EEC"/>
    <w:rPr>
      <w:kern w:val="2"/>
      <w14:ligatures w14:val="standardContextual"/>
    </w:rPr>
  </w:style>
  <w:style w:type="paragraph" w:customStyle="1" w:styleId="FFE75DF98F6F4249B15207B2A1724E8A">
    <w:name w:val="FFE75DF98F6F4249B15207B2A1724E8A"/>
    <w:rsid w:val="00053EEC"/>
    <w:rPr>
      <w:kern w:val="2"/>
      <w14:ligatures w14:val="standardContextual"/>
    </w:rPr>
  </w:style>
  <w:style w:type="paragraph" w:customStyle="1" w:styleId="BE37EFB8671945D7A00399ADAE5C2531">
    <w:name w:val="BE37EFB8671945D7A00399ADAE5C2531"/>
    <w:rsid w:val="00053EEC"/>
    <w:rPr>
      <w:kern w:val="2"/>
      <w14:ligatures w14:val="standardContextual"/>
    </w:rPr>
  </w:style>
  <w:style w:type="paragraph" w:customStyle="1" w:styleId="B4D185C547C240CB9915553ED97E31D3">
    <w:name w:val="B4D185C547C240CB9915553ED97E31D3"/>
    <w:rsid w:val="00053EEC"/>
    <w:rPr>
      <w:kern w:val="2"/>
      <w14:ligatures w14:val="standardContextual"/>
    </w:rPr>
  </w:style>
  <w:style w:type="paragraph" w:customStyle="1" w:styleId="4E4693C06431497798F78254A6DF0FA0">
    <w:name w:val="4E4693C06431497798F78254A6DF0FA0"/>
    <w:rsid w:val="00053EEC"/>
    <w:rPr>
      <w:kern w:val="2"/>
      <w14:ligatures w14:val="standardContextual"/>
    </w:rPr>
  </w:style>
  <w:style w:type="paragraph" w:customStyle="1" w:styleId="585CD2685E3B4B4ABD1A58043E1654BB">
    <w:name w:val="585CD2685E3B4B4ABD1A58043E1654BB"/>
    <w:rsid w:val="00053EEC"/>
    <w:rPr>
      <w:kern w:val="2"/>
      <w14:ligatures w14:val="standardContextual"/>
    </w:rPr>
  </w:style>
  <w:style w:type="paragraph" w:customStyle="1" w:styleId="9EC46A02D5F14555BAA8B8860917ABC0">
    <w:name w:val="9EC46A02D5F14555BAA8B8860917ABC0"/>
    <w:rsid w:val="00053EEC"/>
    <w:rPr>
      <w:kern w:val="2"/>
      <w14:ligatures w14:val="standardContextual"/>
    </w:rPr>
  </w:style>
  <w:style w:type="paragraph" w:customStyle="1" w:styleId="5B000E6B61B54286B8653A64678F1E38">
    <w:name w:val="5B000E6B61B54286B8653A64678F1E38"/>
    <w:rsid w:val="00053EEC"/>
    <w:rPr>
      <w:kern w:val="2"/>
      <w14:ligatures w14:val="standardContextual"/>
    </w:rPr>
  </w:style>
  <w:style w:type="paragraph" w:customStyle="1" w:styleId="0F12427F954B447BB06B9B1ED772781D">
    <w:name w:val="0F12427F954B447BB06B9B1ED772781D"/>
    <w:rsid w:val="00053EEC"/>
    <w:rPr>
      <w:kern w:val="2"/>
      <w14:ligatures w14:val="standardContextual"/>
    </w:rPr>
  </w:style>
  <w:style w:type="paragraph" w:customStyle="1" w:styleId="1DA3AAF076344DDAA5B7585EA5F19ED5">
    <w:name w:val="1DA3AAF076344DDAA5B7585EA5F19ED5"/>
    <w:rsid w:val="00053EEC"/>
    <w:rPr>
      <w:kern w:val="2"/>
      <w14:ligatures w14:val="standardContextual"/>
    </w:rPr>
  </w:style>
  <w:style w:type="paragraph" w:customStyle="1" w:styleId="1ECC192615E6470E9542FC56EB78E4F2">
    <w:name w:val="1ECC192615E6470E9542FC56EB78E4F2"/>
    <w:rsid w:val="00053EEC"/>
    <w:rPr>
      <w:kern w:val="2"/>
      <w14:ligatures w14:val="standardContextual"/>
    </w:rPr>
  </w:style>
  <w:style w:type="paragraph" w:customStyle="1" w:styleId="349F2978F4654793AAD32419A03F7A17">
    <w:name w:val="349F2978F4654793AAD32419A03F7A17"/>
    <w:rsid w:val="00053EEC"/>
    <w:rPr>
      <w:kern w:val="2"/>
      <w14:ligatures w14:val="standardContextual"/>
    </w:rPr>
  </w:style>
  <w:style w:type="paragraph" w:customStyle="1" w:styleId="9334EAE2706E45A9B64299351FE4B49D">
    <w:name w:val="9334EAE2706E45A9B64299351FE4B49D"/>
    <w:rsid w:val="00053EEC"/>
    <w:rPr>
      <w:kern w:val="2"/>
      <w14:ligatures w14:val="standardContextual"/>
    </w:rPr>
  </w:style>
  <w:style w:type="paragraph" w:customStyle="1" w:styleId="19B5BB2D478C47EB9A4686C8002D47D9">
    <w:name w:val="19B5BB2D478C47EB9A4686C8002D47D9"/>
    <w:rsid w:val="00053EEC"/>
    <w:rPr>
      <w:kern w:val="2"/>
      <w14:ligatures w14:val="standardContextual"/>
    </w:rPr>
  </w:style>
  <w:style w:type="paragraph" w:customStyle="1" w:styleId="9BB318D221BE49EA92DBBDB296DF5EFD">
    <w:name w:val="9BB318D221BE49EA92DBBDB296DF5EFD"/>
    <w:rsid w:val="00053EEC"/>
    <w:rPr>
      <w:kern w:val="2"/>
      <w14:ligatures w14:val="standardContextual"/>
    </w:rPr>
  </w:style>
  <w:style w:type="paragraph" w:customStyle="1" w:styleId="01CDC9F719AA4339A44527D69B353A7A">
    <w:name w:val="01CDC9F719AA4339A44527D69B353A7A"/>
    <w:rsid w:val="00053EEC"/>
    <w:rPr>
      <w:kern w:val="2"/>
      <w14:ligatures w14:val="standardContextual"/>
    </w:rPr>
  </w:style>
  <w:style w:type="paragraph" w:customStyle="1" w:styleId="4160DEDF906C43B6B8395E928F4DF9B9">
    <w:name w:val="4160DEDF906C43B6B8395E928F4DF9B9"/>
    <w:rsid w:val="00053EEC"/>
    <w:rPr>
      <w:kern w:val="2"/>
      <w14:ligatures w14:val="standardContextual"/>
    </w:rPr>
  </w:style>
  <w:style w:type="paragraph" w:customStyle="1" w:styleId="3AC6B6E5CCAE4B4B9B71306C5CF08B99">
    <w:name w:val="3AC6B6E5CCAE4B4B9B71306C5CF08B99"/>
    <w:rsid w:val="00053EEC"/>
    <w:rPr>
      <w:kern w:val="2"/>
      <w14:ligatures w14:val="standardContextual"/>
    </w:rPr>
  </w:style>
  <w:style w:type="paragraph" w:customStyle="1" w:styleId="8DC606E228E04D909C4B4D8271A4BC8A">
    <w:name w:val="8DC606E228E04D909C4B4D8271A4BC8A"/>
    <w:rsid w:val="007F2EF8"/>
  </w:style>
  <w:style w:type="paragraph" w:customStyle="1" w:styleId="DF8C700A23764838A751B36EF6E73A62">
    <w:name w:val="DF8C700A23764838A751B36EF6E73A62"/>
    <w:rsid w:val="007F2EF8"/>
  </w:style>
  <w:style w:type="paragraph" w:customStyle="1" w:styleId="4B0CF9D435F246E2829FC7C95A5337F8">
    <w:name w:val="4B0CF9D435F246E2829FC7C95A5337F8"/>
    <w:rsid w:val="00053EEC"/>
    <w:rPr>
      <w:kern w:val="2"/>
      <w14:ligatures w14:val="standardContextual"/>
    </w:rPr>
  </w:style>
  <w:style w:type="paragraph" w:customStyle="1" w:styleId="340A36CF4BF2488BB13112B9549BAF8E">
    <w:name w:val="340A36CF4BF2488BB13112B9549BAF8E"/>
    <w:rsid w:val="00053EEC"/>
    <w:rPr>
      <w:kern w:val="2"/>
      <w14:ligatures w14:val="standardContextual"/>
    </w:rPr>
  </w:style>
  <w:style w:type="paragraph" w:customStyle="1" w:styleId="3162570BF8A74EFBBE7F04FAD054B626">
    <w:name w:val="3162570BF8A74EFBBE7F04FAD054B626"/>
    <w:rsid w:val="00053EEC"/>
    <w:rPr>
      <w:kern w:val="2"/>
      <w14:ligatures w14:val="standardContextual"/>
    </w:rPr>
  </w:style>
  <w:style w:type="paragraph" w:customStyle="1" w:styleId="9863FA4E99034526B45736CEF27E9F00">
    <w:name w:val="9863FA4E99034526B45736CEF27E9F00"/>
    <w:rsid w:val="00053EEC"/>
    <w:rPr>
      <w:kern w:val="2"/>
      <w14:ligatures w14:val="standardContextual"/>
    </w:rPr>
  </w:style>
  <w:style w:type="paragraph" w:customStyle="1" w:styleId="94F74C3007B241E58D3535C1A5A87C46">
    <w:name w:val="94F74C3007B241E58D3535C1A5A87C46"/>
    <w:rsid w:val="00053EEC"/>
    <w:rPr>
      <w:kern w:val="2"/>
      <w14:ligatures w14:val="standardContextual"/>
    </w:rPr>
  </w:style>
  <w:style w:type="paragraph" w:customStyle="1" w:styleId="B104F813AFB14FF7A6203D7999759938">
    <w:name w:val="B104F813AFB14FF7A6203D7999759938"/>
    <w:rsid w:val="00053EEC"/>
    <w:rPr>
      <w:kern w:val="2"/>
      <w14:ligatures w14:val="standardContextual"/>
    </w:rPr>
  </w:style>
  <w:style w:type="paragraph" w:customStyle="1" w:styleId="CC41411A3EAD4BCF857D40D91AA7CEA1">
    <w:name w:val="CC41411A3EAD4BCF857D40D91AA7CEA1"/>
    <w:rsid w:val="00053EEC"/>
    <w:rPr>
      <w:kern w:val="2"/>
      <w14:ligatures w14:val="standardContextual"/>
    </w:rPr>
  </w:style>
  <w:style w:type="paragraph" w:customStyle="1" w:styleId="FC4535F35A504A9A982D9B53C1F396A7">
    <w:name w:val="FC4535F35A504A9A982D9B53C1F396A7"/>
    <w:rsid w:val="00053EEC"/>
    <w:rPr>
      <w:kern w:val="2"/>
      <w14:ligatures w14:val="standardContextual"/>
    </w:rPr>
  </w:style>
  <w:style w:type="paragraph" w:customStyle="1" w:styleId="D090D3F8A90A42AAB58F2214C11075BA">
    <w:name w:val="D090D3F8A90A42AAB58F2214C11075BA"/>
    <w:rsid w:val="00053EEC"/>
    <w:rPr>
      <w:kern w:val="2"/>
      <w14:ligatures w14:val="standardContextual"/>
    </w:rPr>
  </w:style>
  <w:style w:type="paragraph" w:customStyle="1" w:styleId="E01E8A882D334FA781E0A7436F943705">
    <w:name w:val="E01E8A882D334FA781E0A7436F943705"/>
    <w:rsid w:val="00053EEC"/>
    <w:rPr>
      <w:kern w:val="2"/>
      <w14:ligatures w14:val="standardContextual"/>
    </w:rPr>
  </w:style>
  <w:style w:type="paragraph" w:customStyle="1" w:styleId="5F994EC584AA49CFBD41D6EAE81633C5">
    <w:name w:val="5F994EC584AA49CFBD41D6EAE81633C5"/>
    <w:rsid w:val="00053EEC"/>
    <w:rPr>
      <w:kern w:val="2"/>
      <w14:ligatures w14:val="standardContextual"/>
    </w:rPr>
  </w:style>
  <w:style w:type="paragraph" w:customStyle="1" w:styleId="513BA9DC28584E1AAC74AD48BADA6570">
    <w:name w:val="513BA9DC28584E1AAC74AD48BADA6570"/>
    <w:rsid w:val="00053EEC"/>
    <w:rPr>
      <w:kern w:val="2"/>
      <w14:ligatures w14:val="standardContextual"/>
    </w:rPr>
  </w:style>
  <w:style w:type="paragraph" w:customStyle="1" w:styleId="86AEEAA8BFD6435DBB81CFD9355DA742">
    <w:name w:val="86AEEAA8BFD6435DBB81CFD9355DA742"/>
    <w:rsid w:val="00053EEC"/>
    <w:rPr>
      <w:kern w:val="2"/>
      <w14:ligatures w14:val="standardContextual"/>
    </w:rPr>
  </w:style>
  <w:style w:type="paragraph" w:customStyle="1" w:styleId="81F20733F5284CB890061CC1FF8B4336">
    <w:name w:val="81F20733F5284CB890061CC1FF8B4336"/>
    <w:rsid w:val="00053EEC"/>
    <w:rPr>
      <w:kern w:val="2"/>
      <w14:ligatures w14:val="standardContextual"/>
    </w:rPr>
  </w:style>
  <w:style w:type="paragraph" w:customStyle="1" w:styleId="59BA37D22BD54DA78630B99B0BFF8CC8">
    <w:name w:val="59BA37D22BD54DA78630B99B0BFF8CC8"/>
    <w:rsid w:val="00053EEC"/>
    <w:rPr>
      <w:kern w:val="2"/>
      <w14:ligatures w14:val="standardContextual"/>
    </w:rPr>
  </w:style>
  <w:style w:type="paragraph" w:customStyle="1" w:styleId="60C08A7F3E734F9BB6F12BE69403C28B">
    <w:name w:val="60C08A7F3E734F9BB6F12BE69403C28B"/>
    <w:rsid w:val="00053EEC"/>
    <w:rPr>
      <w:kern w:val="2"/>
      <w14:ligatures w14:val="standardContextual"/>
    </w:rPr>
  </w:style>
  <w:style w:type="paragraph" w:customStyle="1" w:styleId="C00E9BDED9624F6A93FED3DEDAB83305">
    <w:name w:val="C00E9BDED9624F6A93FED3DEDAB83305"/>
    <w:rsid w:val="00BC2E2A"/>
  </w:style>
  <w:style w:type="paragraph" w:customStyle="1" w:styleId="656CE89B4D514FCD9DB51146374B0751">
    <w:name w:val="656CE89B4D514FCD9DB51146374B0751"/>
    <w:rsid w:val="00053EEC"/>
    <w:rPr>
      <w:kern w:val="2"/>
      <w14:ligatures w14:val="standardContextual"/>
    </w:rPr>
  </w:style>
  <w:style w:type="paragraph" w:customStyle="1" w:styleId="8B31D57754CD45498EA5D6B5A34F6248">
    <w:name w:val="8B31D57754CD45498EA5D6B5A34F6248"/>
    <w:rsid w:val="00053EEC"/>
    <w:rPr>
      <w:kern w:val="2"/>
      <w14:ligatures w14:val="standardContextual"/>
    </w:rPr>
  </w:style>
  <w:style w:type="paragraph" w:customStyle="1" w:styleId="867EB179D3944132B427B96C0364F969">
    <w:name w:val="867EB179D3944132B427B96C0364F969"/>
    <w:rsid w:val="00053EEC"/>
    <w:rPr>
      <w:kern w:val="2"/>
      <w14:ligatures w14:val="standardContextual"/>
    </w:rPr>
  </w:style>
  <w:style w:type="paragraph" w:customStyle="1" w:styleId="8540144BD5654E5D9F9AC32BB658B51C">
    <w:name w:val="8540144BD5654E5D9F9AC32BB658B51C"/>
    <w:rsid w:val="00053EEC"/>
    <w:rPr>
      <w:kern w:val="2"/>
      <w14:ligatures w14:val="standardContextual"/>
    </w:rPr>
  </w:style>
  <w:style w:type="paragraph" w:customStyle="1" w:styleId="8AAB1D2C6CCD4A4EBFDA58476372C475">
    <w:name w:val="8AAB1D2C6CCD4A4EBFDA58476372C475"/>
    <w:rsid w:val="00053EEC"/>
    <w:rPr>
      <w:kern w:val="2"/>
      <w14:ligatures w14:val="standardContextual"/>
    </w:rPr>
  </w:style>
  <w:style w:type="paragraph" w:customStyle="1" w:styleId="97AC2C8A7684487280EC118F3BE75409">
    <w:name w:val="97AC2C8A7684487280EC118F3BE75409"/>
    <w:rsid w:val="00053EEC"/>
    <w:rPr>
      <w:kern w:val="2"/>
      <w14:ligatures w14:val="standardContextual"/>
    </w:rPr>
  </w:style>
  <w:style w:type="paragraph" w:customStyle="1" w:styleId="C755FB5122C34D7382AC96C032B8E8CE">
    <w:name w:val="C755FB5122C34D7382AC96C032B8E8CE"/>
    <w:rsid w:val="00053EEC"/>
    <w:rPr>
      <w:kern w:val="2"/>
      <w14:ligatures w14:val="standardContextual"/>
    </w:rPr>
  </w:style>
  <w:style w:type="paragraph" w:customStyle="1" w:styleId="BFB47D006B6D4755B3FE4F2E56523B10">
    <w:name w:val="BFB47D006B6D4755B3FE4F2E56523B10"/>
    <w:rsid w:val="00053EEC"/>
    <w:rPr>
      <w:kern w:val="2"/>
      <w14:ligatures w14:val="standardContextual"/>
    </w:rPr>
  </w:style>
  <w:style w:type="paragraph" w:customStyle="1" w:styleId="97899E593F074B20996BA30546850F3A">
    <w:name w:val="97899E593F074B20996BA30546850F3A"/>
    <w:rsid w:val="00053EEC"/>
    <w:rPr>
      <w:kern w:val="2"/>
      <w14:ligatures w14:val="standardContextual"/>
    </w:rPr>
  </w:style>
  <w:style w:type="paragraph" w:customStyle="1" w:styleId="E731AEA256DE4F1A954F516A95C8702F">
    <w:name w:val="E731AEA256DE4F1A954F516A95C8702F"/>
    <w:rsid w:val="00053EEC"/>
    <w:rPr>
      <w:kern w:val="2"/>
      <w14:ligatures w14:val="standardContextual"/>
    </w:rPr>
  </w:style>
  <w:style w:type="paragraph" w:customStyle="1" w:styleId="C52D1DDB63D94476AC496BDCB528FA57">
    <w:name w:val="C52D1DDB63D94476AC496BDCB528FA57"/>
    <w:rsid w:val="00053EEC"/>
    <w:rPr>
      <w:kern w:val="2"/>
      <w14:ligatures w14:val="standardContextual"/>
    </w:rPr>
  </w:style>
  <w:style w:type="paragraph" w:customStyle="1" w:styleId="F36B38CB1FF04AB49D338CF1E9530EC3">
    <w:name w:val="F36B38CB1FF04AB49D338CF1E9530EC3"/>
    <w:rsid w:val="00053EEC"/>
    <w:rPr>
      <w:kern w:val="2"/>
      <w14:ligatures w14:val="standardContextual"/>
    </w:rPr>
  </w:style>
  <w:style w:type="paragraph" w:customStyle="1" w:styleId="E4A7A9C645AA4898AA910BEBFFAA3238">
    <w:name w:val="E4A7A9C645AA4898AA910BEBFFAA3238"/>
    <w:rsid w:val="00053EEC"/>
    <w:rPr>
      <w:kern w:val="2"/>
      <w14:ligatures w14:val="standardContextual"/>
    </w:rPr>
  </w:style>
  <w:style w:type="paragraph" w:customStyle="1" w:styleId="F78F689842084173B87D8F626068B96B">
    <w:name w:val="F78F689842084173B87D8F626068B96B"/>
    <w:rsid w:val="00053EEC"/>
    <w:rPr>
      <w:kern w:val="2"/>
      <w14:ligatures w14:val="standardContextual"/>
    </w:rPr>
  </w:style>
  <w:style w:type="paragraph" w:customStyle="1" w:styleId="9984A5869EF74335918604DB7AF93823">
    <w:name w:val="9984A5869EF74335918604DB7AF93823"/>
    <w:rsid w:val="00053EEC"/>
    <w:rPr>
      <w:kern w:val="2"/>
      <w14:ligatures w14:val="standardContextual"/>
    </w:rPr>
  </w:style>
  <w:style w:type="paragraph" w:customStyle="1" w:styleId="FBAED402C6BE47B5B167A9456C655BB7">
    <w:name w:val="FBAED402C6BE47B5B167A9456C655BB7"/>
    <w:rsid w:val="00053EEC"/>
    <w:rPr>
      <w:kern w:val="2"/>
      <w14:ligatures w14:val="standardContextual"/>
    </w:rPr>
  </w:style>
  <w:style w:type="paragraph" w:customStyle="1" w:styleId="079B6428C48E43FC84590D62B0296296">
    <w:name w:val="079B6428C48E43FC84590D62B0296296"/>
    <w:rsid w:val="00053EEC"/>
    <w:rPr>
      <w:kern w:val="2"/>
      <w14:ligatures w14:val="standardContextual"/>
    </w:rPr>
  </w:style>
  <w:style w:type="paragraph" w:customStyle="1" w:styleId="78E793283F5D46A88CCFDA3C9FD5318F">
    <w:name w:val="78E793283F5D46A88CCFDA3C9FD5318F"/>
    <w:rsid w:val="00053EEC"/>
    <w:rPr>
      <w:kern w:val="2"/>
      <w14:ligatures w14:val="standardContextual"/>
    </w:rPr>
  </w:style>
  <w:style w:type="paragraph" w:customStyle="1" w:styleId="334D4F31499747DBBD2D4CF1E4BB035B">
    <w:name w:val="334D4F31499747DBBD2D4CF1E4BB035B"/>
    <w:rsid w:val="00053EEC"/>
    <w:rPr>
      <w:kern w:val="2"/>
      <w14:ligatures w14:val="standardContextual"/>
    </w:rPr>
  </w:style>
  <w:style w:type="paragraph" w:customStyle="1" w:styleId="8171E5B0AC8846EF8DAF2B3B3481D486">
    <w:name w:val="8171E5B0AC8846EF8DAF2B3B3481D486"/>
    <w:rsid w:val="00053EEC"/>
    <w:rPr>
      <w:kern w:val="2"/>
      <w14:ligatures w14:val="standardContextual"/>
    </w:rPr>
  </w:style>
  <w:style w:type="paragraph" w:customStyle="1" w:styleId="88642AEBB9234BFBBCA6A604BD22A2CA">
    <w:name w:val="88642AEBB9234BFBBCA6A604BD22A2CA"/>
    <w:rsid w:val="00053EEC"/>
    <w:rPr>
      <w:kern w:val="2"/>
      <w14:ligatures w14:val="standardContextual"/>
    </w:rPr>
  </w:style>
  <w:style w:type="paragraph" w:customStyle="1" w:styleId="389EF231495048F496E106F19195501E">
    <w:name w:val="389EF231495048F496E106F19195501E"/>
    <w:rsid w:val="00053EEC"/>
    <w:rPr>
      <w:kern w:val="2"/>
      <w14:ligatures w14:val="standardContextual"/>
    </w:rPr>
  </w:style>
  <w:style w:type="paragraph" w:customStyle="1" w:styleId="B57C0822C01B47D3B9C6D71156844C04">
    <w:name w:val="B57C0822C01B47D3B9C6D71156844C04"/>
    <w:rsid w:val="00053EEC"/>
    <w:rPr>
      <w:kern w:val="2"/>
      <w14:ligatures w14:val="standardContextual"/>
    </w:rPr>
  </w:style>
  <w:style w:type="paragraph" w:customStyle="1" w:styleId="3A441ADBEDB8485FB201276E1BA5DFB1">
    <w:name w:val="3A441ADBEDB8485FB201276E1BA5DFB1"/>
    <w:rsid w:val="00053EEC"/>
    <w:rPr>
      <w:kern w:val="2"/>
      <w14:ligatures w14:val="standardContextual"/>
    </w:rPr>
  </w:style>
  <w:style w:type="paragraph" w:customStyle="1" w:styleId="7DF2D9763F9C485490589B234B9B3165">
    <w:name w:val="7DF2D9763F9C485490589B234B9B3165"/>
    <w:rsid w:val="00053EEC"/>
    <w:rPr>
      <w:kern w:val="2"/>
      <w14:ligatures w14:val="standardContextual"/>
    </w:rPr>
  </w:style>
  <w:style w:type="paragraph" w:customStyle="1" w:styleId="115B4B7FEF554E0C9329FC8F001A5428">
    <w:name w:val="115B4B7FEF554E0C9329FC8F001A5428"/>
    <w:rsid w:val="00053EEC"/>
    <w:rPr>
      <w:kern w:val="2"/>
      <w14:ligatures w14:val="standardContextual"/>
    </w:rPr>
  </w:style>
  <w:style w:type="paragraph" w:customStyle="1" w:styleId="D40D53F842874AB29DCCCB57F888A4AC">
    <w:name w:val="D40D53F842874AB29DCCCB57F888A4AC"/>
    <w:rsid w:val="00053EEC"/>
    <w:rPr>
      <w:kern w:val="2"/>
      <w14:ligatures w14:val="standardContextual"/>
    </w:rPr>
  </w:style>
  <w:style w:type="paragraph" w:customStyle="1" w:styleId="AE836935B37E4449B7BACA0D976F865F">
    <w:name w:val="AE836935B37E4449B7BACA0D976F865F"/>
    <w:rsid w:val="00053EEC"/>
    <w:rPr>
      <w:kern w:val="2"/>
      <w14:ligatures w14:val="standardContextual"/>
    </w:rPr>
  </w:style>
  <w:style w:type="paragraph" w:customStyle="1" w:styleId="9382743D21EC40ABB2647A520C9D8F35">
    <w:name w:val="9382743D21EC40ABB2647A520C9D8F35"/>
    <w:rsid w:val="00053EEC"/>
    <w:rPr>
      <w:kern w:val="2"/>
      <w14:ligatures w14:val="standardContextual"/>
    </w:rPr>
  </w:style>
  <w:style w:type="paragraph" w:customStyle="1" w:styleId="D05B35F88A544B3DAC81B3CAD1E5A535">
    <w:name w:val="D05B35F88A544B3DAC81B3CAD1E5A535"/>
    <w:rsid w:val="00053EEC"/>
    <w:rPr>
      <w:kern w:val="2"/>
      <w14:ligatures w14:val="standardContextual"/>
    </w:rPr>
  </w:style>
  <w:style w:type="paragraph" w:customStyle="1" w:styleId="1C181B5312534C4194201307D9E65576">
    <w:name w:val="1C181B5312534C4194201307D9E65576"/>
    <w:rsid w:val="00053EEC"/>
    <w:rPr>
      <w:kern w:val="2"/>
      <w14:ligatures w14:val="standardContextual"/>
    </w:rPr>
  </w:style>
  <w:style w:type="paragraph" w:customStyle="1" w:styleId="9CB3CD3C801849D28DEC194569B5594D">
    <w:name w:val="9CB3CD3C801849D28DEC194569B5594D"/>
    <w:rsid w:val="00053EEC"/>
    <w:rPr>
      <w:kern w:val="2"/>
      <w14:ligatures w14:val="standardContextual"/>
    </w:rPr>
  </w:style>
  <w:style w:type="paragraph" w:customStyle="1" w:styleId="80F6CF55A8064114B7FD1DF8D569A6CF">
    <w:name w:val="80F6CF55A8064114B7FD1DF8D569A6CF"/>
    <w:rsid w:val="00053EEC"/>
    <w:rPr>
      <w:kern w:val="2"/>
      <w14:ligatures w14:val="standardContextual"/>
    </w:rPr>
  </w:style>
  <w:style w:type="paragraph" w:customStyle="1" w:styleId="9215DF40C4894057AF396B1A156D4119">
    <w:name w:val="9215DF40C4894057AF396B1A156D4119"/>
    <w:rsid w:val="00053EEC"/>
    <w:rPr>
      <w:kern w:val="2"/>
      <w14:ligatures w14:val="standardContextual"/>
    </w:rPr>
  </w:style>
  <w:style w:type="paragraph" w:customStyle="1" w:styleId="3C174F1515DB46FF9491053D1ADB9D1A">
    <w:name w:val="3C174F1515DB46FF9491053D1ADB9D1A"/>
    <w:rsid w:val="00053EEC"/>
    <w:rPr>
      <w:kern w:val="2"/>
      <w14:ligatures w14:val="standardContextual"/>
    </w:rPr>
  </w:style>
  <w:style w:type="paragraph" w:customStyle="1" w:styleId="6DACC110FB324CD894BE497B18CD8DBB">
    <w:name w:val="6DACC110FB324CD894BE497B18CD8DBB"/>
    <w:rsid w:val="00053EEC"/>
    <w:rPr>
      <w:kern w:val="2"/>
      <w14:ligatures w14:val="standardContextual"/>
    </w:rPr>
  </w:style>
  <w:style w:type="paragraph" w:customStyle="1" w:styleId="E2625D8C52DF42AE8AC7E3018E65D6E0">
    <w:name w:val="E2625D8C52DF42AE8AC7E3018E65D6E0"/>
    <w:rsid w:val="00053EEC"/>
    <w:rPr>
      <w:kern w:val="2"/>
      <w14:ligatures w14:val="standardContextual"/>
    </w:rPr>
  </w:style>
  <w:style w:type="paragraph" w:customStyle="1" w:styleId="E5281C3706244B00B162FE8C5809691F">
    <w:name w:val="E5281C3706244B00B162FE8C5809691F"/>
    <w:rsid w:val="00053EEC"/>
    <w:rPr>
      <w:kern w:val="2"/>
      <w14:ligatures w14:val="standardContextual"/>
    </w:rPr>
  </w:style>
  <w:style w:type="paragraph" w:customStyle="1" w:styleId="D8A19D58809943FAAB22D177432862CA">
    <w:name w:val="D8A19D58809943FAAB22D177432862CA"/>
    <w:rsid w:val="00053EEC"/>
    <w:rPr>
      <w:kern w:val="2"/>
      <w14:ligatures w14:val="standardContextual"/>
    </w:rPr>
  </w:style>
  <w:style w:type="paragraph" w:customStyle="1" w:styleId="E588E2200976467C9AF92A4A7D7BCD6A">
    <w:name w:val="E588E2200976467C9AF92A4A7D7BCD6A"/>
    <w:rsid w:val="00053EEC"/>
    <w:rPr>
      <w:kern w:val="2"/>
      <w14:ligatures w14:val="standardContextual"/>
    </w:rPr>
  </w:style>
  <w:style w:type="paragraph" w:customStyle="1" w:styleId="71A97F338D734A888379FD879A3E050F">
    <w:name w:val="71A97F338D734A888379FD879A3E050F"/>
    <w:rsid w:val="00053EEC"/>
    <w:rPr>
      <w:kern w:val="2"/>
      <w14:ligatures w14:val="standardContextual"/>
    </w:rPr>
  </w:style>
  <w:style w:type="paragraph" w:customStyle="1" w:styleId="227A8C2C941146698FB47BF1E9F7C898">
    <w:name w:val="227A8C2C941146698FB47BF1E9F7C898"/>
    <w:rsid w:val="00053EEC"/>
    <w:rPr>
      <w:kern w:val="2"/>
      <w14:ligatures w14:val="standardContextual"/>
    </w:rPr>
  </w:style>
  <w:style w:type="paragraph" w:customStyle="1" w:styleId="DFE24B9C06BF4586867654DFCC44B941">
    <w:name w:val="DFE24B9C06BF4586867654DFCC44B941"/>
    <w:rsid w:val="00053EEC"/>
    <w:rPr>
      <w:kern w:val="2"/>
      <w14:ligatures w14:val="standardContextual"/>
    </w:rPr>
  </w:style>
  <w:style w:type="paragraph" w:customStyle="1" w:styleId="7A01CB2FA1F34AB2B4A40938203C018E">
    <w:name w:val="7A01CB2FA1F34AB2B4A40938203C018E"/>
    <w:rsid w:val="00053EEC"/>
    <w:rPr>
      <w:kern w:val="2"/>
      <w14:ligatures w14:val="standardContextual"/>
    </w:rPr>
  </w:style>
  <w:style w:type="paragraph" w:customStyle="1" w:styleId="ACE4879696BD4AB79EFB3AFABE56BA96">
    <w:name w:val="ACE4879696BD4AB79EFB3AFABE56BA96"/>
    <w:rsid w:val="00053EEC"/>
    <w:rPr>
      <w:kern w:val="2"/>
      <w14:ligatures w14:val="standardContextual"/>
    </w:rPr>
  </w:style>
  <w:style w:type="paragraph" w:customStyle="1" w:styleId="358ECC0943D941BF8D9468C602952BD6">
    <w:name w:val="358ECC0943D941BF8D9468C602952BD6"/>
    <w:rsid w:val="00053EEC"/>
    <w:rPr>
      <w:kern w:val="2"/>
      <w14:ligatures w14:val="standardContextual"/>
    </w:rPr>
  </w:style>
  <w:style w:type="paragraph" w:customStyle="1" w:styleId="E4DD4EB80D034B2AA10CA1D215F74F76">
    <w:name w:val="E4DD4EB80D034B2AA10CA1D215F74F76"/>
    <w:rsid w:val="00053EEC"/>
    <w:rPr>
      <w:kern w:val="2"/>
      <w14:ligatures w14:val="standardContextual"/>
    </w:rPr>
  </w:style>
  <w:style w:type="paragraph" w:customStyle="1" w:styleId="F42908CDAFC44BC9B78A40BEEB363A44">
    <w:name w:val="F42908CDAFC44BC9B78A40BEEB363A44"/>
    <w:rsid w:val="00053EEC"/>
    <w:rPr>
      <w:kern w:val="2"/>
      <w14:ligatures w14:val="standardContextual"/>
    </w:rPr>
  </w:style>
  <w:style w:type="paragraph" w:customStyle="1" w:styleId="B186BB6D13424E3C8AAF9FC2B8A1FFC7">
    <w:name w:val="B186BB6D13424E3C8AAF9FC2B8A1FFC7"/>
    <w:rsid w:val="00053EEC"/>
    <w:rPr>
      <w:kern w:val="2"/>
      <w14:ligatures w14:val="standardContextual"/>
    </w:rPr>
  </w:style>
  <w:style w:type="paragraph" w:customStyle="1" w:styleId="A50D0F21AEEB49C0A60B5FE670517C13">
    <w:name w:val="A50D0F21AEEB49C0A60B5FE670517C13"/>
    <w:rsid w:val="00053EEC"/>
    <w:rPr>
      <w:kern w:val="2"/>
      <w14:ligatures w14:val="standardContextual"/>
    </w:rPr>
  </w:style>
  <w:style w:type="paragraph" w:customStyle="1" w:styleId="0A8F9711DF6B438898FC20432505EAD8">
    <w:name w:val="0A8F9711DF6B438898FC20432505EAD8"/>
    <w:rsid w:val="00053EEC"/>
    <w:rPr>
      <w:kern w:val="2"/>
      <w14:ligatures w14:val="standardContextual"/>
    </w:rPr>
  </w:style>
  <w:style w:type="paragraph" w:customStyle="1" w:styleId="3FB7E4658E2D4B29BBDC315DC6CA66AA">
    <w:name w:val="3FB7E4658E2D4B29BBDC315DC6CA66AA"/>
    <w:rsid w:val="00053EEC"/>
    <w:rPr>
      <w:kern w:val="2"/>
      <w14:ligatures w14:val="standardContextual"/>
    </w:rPr>
  </w:style>
  <w:style w:type="paragraph" w:customStyle="1" w:styleId="8134FD90784B40089465388FF3A00E1A">
    <w:name w:val="8134FD90784B40089465388FF3A00E1A"/>
    <w:rsid w:val="00053EEC"/>
    <w:rPr>
      <w:kern w:val="2"/>
      <w14:ligatures w14:val="standardContextual"/>
    </w:rPr>
  </w:style>
  <w:style w:type="paragraph" w:customStyle="1" w:styleId="4C67313AD0D14262B7E1FE66124B159B">
    <w:name w:val="4C67313AD0D14262B7E1FE66124B159B"/>
    <w:rsid w:val="00053EEC"/>
    <w:rPr>
      <w:kern w:val="2"/>
      <w14:ligatures w14:val="standardContextual"/>
    </w:rPr>
  </w:style>
  <w:style w:type="paragraph" w:customStyle="1" w:styleId="4A82D7650BC34CF485A8A94210F0ED58">
    <w:name w:val="4A82D7650BC34CF485A8A94210F0ED58"/>
    <w:rsid w:val="00053EEC"/>
    <w:rPr>
      <w:kern w:val="2"/>
      <w14:ligatures w14:val="standardContextual"/>
    </w:rPr>
  </w:style>
  <w:style w:type="paragraph" w:customStyle="1" w:styleId="E2C4D91093934D53B660F8BE10EEDBC2">
    <w:name w:val="E2C4D91093934D53B660F8BE10EEDBC2"/>
    <w:rsid w:val="00053EEC"/>
    <w:rPr>
      <w:kern w:val="2"/>
      <w14:ligatures w14:val="standardContextual"/>
    </w:rPr>
  </w:style>
  <w:style w:type="paragraph" w:customStyle="1" w:styleId="71C0093065EB4E4D94A9B99FB40AA97E">
    <w:name w:val="71C0093065EB4E4D94A9B99FB40AA97E"/>
    <w:rsid w:val="00053EEC"/>
    <w:rPr>
      <w:kern w:val="2"/>
      <w14:ligatures w14:val="standardContextual"/>
    </w:rPr>
  </w:style>
  <w:style w:type="paragraph" w:customStyle="1" w:styleId="5385A783E03149769D86F233FFB986B6">
    <w:name w:val="5385A783E03149769D86F233FFB986B6"/>
    <w:rsid w:val="00053EEC"/>
    <w:rPr>
      <w:kern w:val="2"/>
      <w14:ligatures w14:val="standardContextual"/>
    </w:rPr>
  </w:style>
  <w:style w:type="paragraph" w:customStyle="1" w:styleId="39690813F1F749739BC9483ABF0450C9">
    <w:name w:val="39690813F1F749739BC9483ABF0450C9"/>
    <w:rsid w:val="00053EEC"/>
    <w:rPr>
      <w:kern w:val="2"/>
      <w14:ligatures w14:val="standardContextual"/>
    </w:rPr>
  </w:style>
  <w:style w:type="paragraph" w:customStyle="1" w:styleId="3ABC175D47E84A63897D9873700136C1">
    <w:name w:val="3ABC175D47E84A63897D9873700136C1"/>
    <w:rsid w:val="00053EEC"/>
    <w:rPr>
      <w:kern w:val="2"/>
      <w14:ligatures w14:val="standardContextual"/>
    </w:rPr>
  </w:style>
  <w:style w:type="paragraph" w:customStyle="1" w:styleId="6963E87C6A3E48119885F6A2CEB1F841">
    <w:name w:val="6963E87C6A3E48119885F6A2CEB1F841"/>
    <w:rsid w:val="00053EEC"/>
    <w:rPr>
      <w:kern w:val="2"/>
      <w14:ligatures w14:val="standardContextual"/>
    </w:rPr>
  </w:style>
  <w:style w:type="paragraph" w:customStyle="1" w:styleId="A1769DA1A84F41E9B834A67186853B18">
    <w:name w:val="A1769DA1A84F41E9B834A67186853B18"/>
    <w:rsid w:val="00053EEC"/>
    <w:rPr>
      <w:kern w:val="2"/>
      <w14:ligatures w14:val="standardContextual"/>
    </w:rPr>
  </w:style>
  <w:style w:type="paragraph" w:customStyle="1" w:styleId="82AB33BB4866442BA3AF67F0F8E130D4">
    <w:name w:val="82AB33BB4866442BA3AF67F0F8E130D4"/>
    <w:rsid w:val="00053EEC"/>
    <w:rPr>
      <w:kern w:val="2"/>
      <w14:ligatures w14:val="standardContextual"/>
    </w:rPr>
  </w:style>
  <w:style w:type="paragraph" w:customStyle="1" w:styleId="D01504474C11408FB8443B2D5A8A3CEF">
    <w:name w:val="D01504474C11408FB8443B2D5A8A3CEF"/>
    <w:rsid w:val="00053EEC"/>
    <w:rPr>
      <w:kern w:val="2"/>
      <w14:ligatures w14:val="standardContextual"/>
    </w:rPr>
  </w:style>
  <w:style w:type="paragraph" w:customStyle="1" w:styleId="B3EC169C62234BC993494EEEE9EAFCEF">
    <w:name w:val="B3EC169C62234BC993494EEEE9EAFCEF"/>
    <w:rsid w:val="00053EEC"/>
    <w:rPr>
      <w:kern w:val="2"/>
      <w14:ligatures w14:val="standardContextual"/>
    </w:rPr>
  </w:style>
  <w:style w:type="paragraph" w:customStyle="1" w:styleId="11F22793B8504B069DA52E314C2D1795">
    <w:name w:val="11F22793B8504B069DA52E314C2D1795"/>
    <w:rsid w:val="00053EEC"/>
    <w:rPr>
      <w:kern w:val="2"/>
      <w14:ligatures w14:val="standardContextual"/>
    </w:rPr>
  </w:style>
  <w:style w:type="paragraph" w:customStyle="1" w:styleId="C394A4090DD54F0A8C9377CEDFF8896A">
    <w:name w:val="C394A4090DD54F0A8C9377CEDFF8896A"/>
    <w:rsid w:val="00053EEC"/>
    <w:rPr>
      <w:kern w:val="2"/>
      <w14:ligatures w14:val="standardContextual"/>
    </w:rPr>
  </w:style>
  <w:style w:type="paragraph" w:customStyle="1" w:styleId="A998F8B214A64576A587F7977605FDD3">
    <w:name w:val="A998F8B214A64576A587F7977605FDD3"/>
    <w:rsid w:val="00053EEC"/>
    <w:rPr>
      <w:kern w:val="2"/>
      <w14:ligatures w14:val="standardContextual"/>
    </w:rPr>
  </w:style>
  <w:style w:type="paragraph" w:customStyle="1" w:styleId="E5B0F0B412E64CF6A07861D5941F6E4A">
    <w:name w:val="E5B0F0B412E64CF6A07861D5941F6E4A"/>
    <w:rsid w:val="00053EEC"/>
    <w:rPr>
      <w:kern w:val="2"/>
      <w14:ligatures w14:val="standardContextual"/>
    </w:rPr>
  </w:style>
  <w:style w:type="paragraph" w:customStyle="1" w:styleId="F3DFD23586CD4AD1B68EFFFD1752AD69">
    <w:name w:val="F3DFD23586CD4AD1B68EFFFD1752AD69"/>
    <w:rsid w:val="00053EEC"/>
    <w:rPr>
      <w:kern w:val="2"/>
      <w14:ligatures w14:val="standardContextual"/>
    </w:rPr>
  </w:style>
  <w:style w:type="paragraph" w:customStyle="1" w:styleId="12901AB10D1649E6A4FB8E8E339EBFBB">
    <w:name w:val="12901AB10D1649E6A4FB8E8E339EBFBB"/>
    <w:rsid w:val="00053EEC"/>
    <w:rPr>
      <w:kern w:val="2"/>
      <w14:ligatures w14:val="standardContextual"/>
    </w:rPr>
  </w:style>
  <w:style w:type="paragraph" w:customStyle="1" w:styleId="8E95F117DABD47CF9322FFCC1C541548">
    <w:name w:val="8E95F117DABD47CF9322FFCC1C541548"/>
    <w:rsid w:val="00053EEC"/>
    <w:rPr>
      <w:kern w:val="2"/>
      <w14:ligatures w14:val="standardContextual"/>
    </w:rPr>
  </w:style>
  <w:style w:type="paragraph" w:customStyle="1" w:styleId="FA85A41FADE14584A67A58D2F9A7EBB3">
    <w:name w:val="FA85A41FADE14584A67A58D2F9A7EBB3"/>
    <w:rsid w:val="00053EEC"/>
    <w:rPr>
      <w:kern w:val="2"/>
      <w14:ligatures w14:val="standardContextual"/>
    </w:rPr>
  </w:style>
  <w:style w:type="paragraph" w:customStyle="1" w:styleId="72871834D29D42AAB523137178C04852">
    <w:name w:val="72871834D29D42AAB523137178C04852"/>
    <w:rsid w:val="00053EEC"/>
    <w:rPr>
      <w:kern w:val="2"/>
      <w14:ligatures w14:val="standardContextual"/>
    </w:rPr>
  </w:style>
  <w:style w:type="paragraph" w:customStyle="1" w:styleId="DAFB8600621E405BA23C629ABE98DA06">
    <w:name w:val="DAFB8600621E405BA23C629ABE98DA06"/>
    <w:rsid w:val="00053EEC"/>
    <w:rPr>
      <w:kern w:val="2"/>
      <w14:ligatures w14:val="standardContextual"/>
    </w:rPr>
  </w:style>
  <w:style w:type="paragraph" w:customStyle="1" w:styleId="2547484093254334A7A36D80680CADB5">
    <w:name w:val="2547484093254334A7A36D80680CADB5"/>
    <w:rsid w:val="00053EEC"/>
    <w:rPr>
      <w:kern w:val="2"/>
      <w14:ligatures w14:val="standardContextual"/>
    </w:rPr>
  </w:style>
  <w:style w:type="paragraph" w:customStyle="1" w:styleId="E1BB7E925AEE4089AB09D41DE23A1ED9">
    <w:name w:val="E1BB7E925AEE4089AB09D41DE23A1ED9"/>
    <w:rsid w:val="00053EEC"/>
    <w:rPr>
      <w:kern w:val="2"/>
      <w14:ligatures w14:val="standardContextual"/>
    </w:rPr>
  </w:style>
  <w:style w:type="paragraph" w:customStyle="1" w:styleId="A3DA8DE3DCDF465EAC8558D047FCDC84">
    <w:name w:val="A3DA8DE3DCDF465EAC8558D047FCDC84"/>
    <w:rsid w:val="00053EEC"/>
    <w:rPr>
      <w:kern w:val="2"/>
      <w14:ligatures w14:val="standardContextual"/>
    </w:rPr>
  </w:style>
  <w:style w:type="paragraph" w:customStyle="1" w:styleId="D9922E14BBD946808AFB25A9EB9CA5A3">
    <w:name w:val="D9922E14BBD946808AFB25A9EB9CA5A3"/>
    <w:rsid w:val="00053EEC"/>
    <w:rPr>
      <w:kern w:val="2"/>
      <w14:ligatures w14:val="standardContextual"/>
    </w:rPr>
  </w:style>
  <w:style w:type="paragraph" w:customStyle="1" w:styleId="857697C18EEE4AC7BFC720A93951C7B1">
    <w:name w:val="857697C18EEE4AC7BFC720A93951C7B1"/>
    <w:rsid w:val="00053EEC"/>
    <w:rPr>
      <w:kern w:val="2"/>
      <w14:ligatures w14:val="standardContextual"/>
    </w:rPr>
  </w:style>
  <w:style w:type="paragraph" w:customStyle="1" w:styleId="456DA8655B6945FD8A89DD4A0A31C6A2">
    <w:name w:val="456DA8655B6945FD8A89DD4A0A31C6A2"/>
    <w:rsid w:val="00053EEC"/>
    <w:rPr>
      <w:kern w:val="2"/>
      <w14:ligatures w14:val="standardContextual"/>
    </w:rPr>
  </w:style>
  <w:style w:type="paragraph" w:customStyle="1" w:styleId="B364DA553F6F42579F36B82EDDF25F76">
    <w:name w:val="B364DA553F6F42579F36B82EDDF25F76"/>
    <w:rsid w:val="00053EEC"/>
    <w:rPr>
      <w:kern w:val="2"/>
      <w14:ligatures w14:val="standardContextual"/>
    </w:rPr>
  </w:style>
  <w:style w:type="paragraph" w:customStyle="1" w:styleId="099EE8EC60A547268506D7388D32F35F">
    <w:name w:val="099EE8EC60A547268506D7388D32F35F"/>
    <w:rsid w:val="00053EEC"/>
    <w:rPr>
      <w:kern w:val="2"/>
      <w14:ligatures w14:val="standardContextual"/>
    </w:rPr>
  </w:style>
  <w:style w:type="paragraph" w:customStyle="1" w:styleId="600F49F1F6D346E3B95EE849C30AF2DA">
    <w:name w:val="600F49F1F6D346E3B95EE849C30AF2DA"/>
    <w:rsid w:val="00053EEC"/>
    <w:rPr>
      <w:kern w:val="2"/>
      <w14:ligatures w14:val="standardContextual"/>
    </w:rPr>
  </w:style>
  <w:style w:type="paragraph" w:customStyle="1" w:styleId="797D264BBE164DD4856062908A08C88A">
    <w:name w:val="797D264BBE164DD4856062908A08C88A"/>
    <w:rsid w:val="00F62118"/>
    <w:rPr>
      <w:kern w:val="2"/>
      <w14:ligatures w14:val="standardContextual"/>
    </w:rPr>
  </w:style>
  <w:style w:type="paragraph" w:customStyle="1" w:styleId="02882C7111FB4000A81A9CD344AC9437">
    <w:name w:val="02882C7111FB4000A81A9CD344AC9437"/>
    <w:rsid w:val="00F62118"/>
    <w:rPr>
      <w:kern w:val="2"/>
      <w14:ligatures w14:val="standardContextual"/>
    </w:rPr>
  </w:style>
  <w:style w:type="paragraph" w:customStyle="1" w:styleId="B911FEC5E00D4C89A5BE37FA402194FD">
    <w:name w:val="B911FEC5E00D4C89A5BE37FA402194FD"/>
    <w:rsid w:val="00F62118"/>
    <w:rPr>
      <w:kern w:val="2"/>
      <w14:ligatures w14:val="standardContextual"/>
    </w:rPr>
  </w:style>
  <w:style w:type="paragraph" w:customStyle="1" w:styleId="2AB51F3081704F8C820FFACDF9EB82B1">
    <w:name w:val="2AB51F3081704F8C820FFACDF9EB82B1"/>
    <w:rsid w:val="00F62118"/>
    <w:rPr>
      <w:kern w:val="2"/>
      <w14:ligatures w14:val="standardContextual"/>
    </w:rPr>
  </w:style>
  <w:style w:type="paragraph" w:customStyle="1" w:styleId="A814D691F920471DB8713752AFDB26BE">
    <w:name w:val="A814D691F920471DB8713752AFDB26BE"/>
    <w:rsid w:val="00F62118"/>
    <w:rPr>
      <w:kern w:val="2"/>
      <w14:ligatures w14:val="standardContextual"/>
    </w:rPr>
  </w:style>
  <w:style w:type="paragraph" w:customStyle="1" w:styleId="9DB0648DC81544DA8FFC990A878989BA">
    <w:name w:val="9DB0648DC81544DA8FFC990A878989BA"/>
    <w:rsid w:val="00F62118"/>
    <w:rPr>
      <w:kern w:val="2"/>
      <w14:ligatures w14:val="standardContextual"/>
    </w:rPr>
  </w:style>
  <w:style w:type="paragraph" w:customStyle="1" w:styleId="81C7404417474DF393EB433720C21101">
    <w:name w:val="81C7404417474DF393EB433720C21101"/>
    <w:rsid w:val="00F62118"/>
    <w:rPr>
      <w:kern w:val="2"/>
      <w14:ligatures w14:val="standardContextual"/>
    </w:rPr>
  </w:style>
  <w:style w:type="paragraph" w:customStyle="1" w:styleId="5561807554C84FDCBE8817431AEE3319">
    <w:name w:val="5561807554C84FDCBE8817431AEE3319"/>
    <w:rsid w:val="00F62118"/>
    <w:rPr>
      <w:kern w:val="2"/>
      <w14:ligatures w14:val="standardContextual"/>
    </w:rPr>
  </w:style>
  <w:style w:type="paragraph" w:customStyle="1" w:styleId="A42B4DB115114491AFB2634B038F55E3">
    <w:name w:val="A42B4DB115114491AFB2634B038F55E3"/>
    <w:rsid w:val="00F62118"/>
    <w:rPr>
      <w:kern w:val="2"/>
      <w14:ligatures w14:val="standardContextual"/>
    </w:rPr>
  </w:style>
  <w:style w:type="paragraph" w:customStyle="1" w:styleId="EF05189B9BC54E2A8C6482E4FD562C3A">
    <w:name w:val="EF05189B9BC54E2A8C6482E4FD562C3A"/>
    <w:rsid w:val="00F62118"/>
    <w:rPr>
      <w:kern w:val="2"/>
      <w14:ligatures w14:val="standardContextual"/>
    </w:rPr>
  </w:style>
  <w:style w:type="paragraph" w:customStyle="1" w:styleId="6875446AD75444AF8C6551B4D2755AE6">
    <w:name w:val="6875446AD75444AF8C6551B4D2755AE6"/>
    <w:rsid w:val="00F62118"/>
    <w:rPr>
      <w:kern w:val="2"/>
      <w14:ligatures w14:val="standardContextual"/>
    </w:rPr>
  </w:style>
  <w:style w:type="paragraph" w:customStyle="1" w:styleId="377F69F9717645558D0379C82148BB9B">
    <w:name w:val="377F69F9717645558D0379C82148BB9B"/>
    <w:rsid w:val="00F62118"/>
    <w:rPr>
      <w:kern w:val="2"/>
      <w14:ligatures w14:val="standardContextual"/>
    </w:rPr>
  </w:style>
  <w:style w:type="paragraph" w:customStyle="1" w:styleId="82B267D80D40406C866304532A51EFA6">
    <w:name w:val="82B267D80D40406C866304532A51EFA6"/>
    <w:rsid w:val="00F62118"/>
    <w:rPr>
      <w:kern w:val="2"/>
      <w14:ligatures w14:val="standardContextual"/>
    </w:rPr>
  </w:style>
  <w:style w:type="paragraph" w:customStyle="1" w:styleId="3255F176E7564DE987BE18DEC0263F2F">
    <w:name w:val="3255F176E7564DE987BE18DEC0263F2F"/>
    <w:rsid w:val="00F62118"/>
    <w:rPr>
      <w:kern w:val="2"/>
      <w14:ligatures w14:val="standardContextual"/>
    </w:rPr>
  </w:style>
  <w:style w:type="paragraph" w:customStyle="1" w:styleId="D20B2A95B7BC4BA88513CE647BFB97B7">
    <w:name w:val="D20B2A95B7BC4BA88513CE647BFB97B7"/>
    <w:rsid w:val="002B628E"/>
  </w:style>
  <w:style w:type="paragraph" w:customStyle="1" w:styleId="C11E5AD90D1D4A379F17187182F663F3">
    <w:name w:val="C11E5AD90D1D4A379F17187182F663F3"/>
    <w:rsid w:val="00F62118"/>
    <w:rPr>
      <w:kern w:val="2"/>
      <w14:ligatures w14:val="standardContextual"/>
    </w:rPr>
  </w:style>
  <w:style w:type="paragraph" w:customStyle="1" w:styleId="E320650357B84C9190450983EE2B5DF5">
    <w:name w:val="E320650357B84C9190450983EE2B5DF5"/>
    <w:rsid w:val="000D0313"/>
  </w:style>
  <w:style w:type="paragraph" w:customStyle="1" w:styleId="9057828FA6CD49EE8BE4034C48F37F46">
    <w:name w:val="9057828FA6CD49EE8BE4034C48F37F46"/>
    <w:rsid w:val="000D0313"/>
  </w:style>
  <w:style w:type="paragraph" w:customStyle="1" w:styleId="E57F332F5CA84247A3E73E83E0FDBEE6">
    <w:name w:val="E57F332F5CA84247A3E73E83E0FDBEE6"/>
    <w:rsid w:val="00F62118"/>
    <w:rPr>
      <w:kern w:val="2"/>
      <w14:ligatures w14:val="standardContextual"/>
    </w:rPr>
  </w:style>
  <w:style w:type="paragraph" w:customStyle="1" w:styleId="31C731CDDB684D00ABDC49ABD37727A9">
    <w:name w:val="31C731CDDB684D00ABDC49ABD37727A9"/>
    <w:rsid w:val="002B628E"/>
  </w:style>
  <w:style w:type="paragraph" w:customStyle="1" w:styleId="81A4B43A8D224256A31E868FF01EB105">
    <w:name w:val="81A4B43A8D224256A31E868FF01EB105"/>
    <w:rsid w:val="00F62118"/>
    <w:rPr>
      <w:kern w:val="2"/>
      <w14:ligatures w14:val="standardContextual"/>
    </w:rPr>
  </w:style>
  <w:style w:type="paragraph" w:customStyle="1" w:styleId="75B3ADF4BCE442BFA5FCE9F0D9B321F9">
    <w:name w:val="75B3ADF4BCE442BFA5FCE9F0D9B321F9"/>
    <w:rsid w:val="00F62118"/>
    <w:rPr>
      <w:kern w:val="2"/>
      <w14:ligatures w14:val="standardContextual"/>
    </w:rPr>
  </w:style>
  <w:style w:type="paragraph" w:customStyle="1" w:styleId="68969BC43F26401EB4C52522C5DF6C41">
    <w:name w:val="68969BC43F26401EB4C52522C5DF6C41"/>
    <w:rsid w:val="00F62118"/>
    <w:rPr>
      <w:kern w:val="2"/>
      <w14:ligatures w14:val="standardContextual"/>
    </w:rPr>
  </w:style>
  <w:style w:type="paragraph" w:customStyle="1" w:styleId="F68E4CBEA3DA4FB19F32798D697CEB28">
    <w:name w:val="F68E4CBEA3DA4FB19F32798D697CEB28"/>
    <w:rsid w:val="0054120F"/>
  </w:style>
  <w:style w:type="paragraph" w:customStyle="1" w:styleId="793F6734190746B4B5E085F2184A5AE3">
    <w:name w:val="793F6734190746B4B5E085F2184A5AE3"/>
    <w:rsid w:val="0054120F"/>
  </w:style>
  <w:style w:type="paragraph" w:customStyle="1" w:styleId="1E2D32F30955456A9C670D0AD21888DC">
    <w:name w:val="1E2D32F30955456A9C670D0AD21888DC"/>
    <w:rsid w:val="00F62118"/>
    <w:rPr>
      <w:kern w:val="2"/>
      <w14:ligatures w14:val="standardContextual"/>
    </w:rPr>
  </w:style>
  <w:style w:type="paragraph" w:customStyle="1" w:styleId="1DD7498E3D07427BB652F86BE7859C58">
    <w:name w:val="1DD7498E3D07427BB652F86BE7859C58"/>
    <w:rsid w:val="00F62118"/>
    <w:rPr>
      <w:kern w:val="2"/>
      <w14:ligatures w14:val="standardContextual"/>
    </w:rPr>
  </w:style>
  <w:style w:type="paragraph" w:customStyle="1" w:styleId="08EE251DFA5C46FD836B9BBEC0BCB4F2">
    <w:name w:val="08EE251DFA5C46FD836B9BBEC0BCB4F2"/>
    <w:rsid w:val="00F62118"/>
    <w:rPr>
      <w:kern w:val="2"/>
      <w14:ligatures w14:val="standardContextual"/>
    </w:rPr>
  </w:style>
  <w:style w:type="paragraph" w:customStyle="1" w:styleId="6DAF2A6E5C254A31B8A2DC5DDD4EF400">
    <w:name w:val="6DAF2A6E5C254A31B8A2DC5DDD4EF400"/>
    <w:rsid w:val="00F62118"/>
    <w:rPr>
      <w:kern w:val="2"/>
      <w14:ligatures w14:val="standardContextual"/>
    </w:rPr>
  </w:style>
  <w:style w:type="paragraph" w:customStyle="1" w:styleId="2CC3520EA58B4C7DAF7D693E234AA394">
    <w:name w:val="2CC3520EA58B4C7DAF7D693E234AA394"/>
    <w:rsid w:val="00F62118"/>
    <w:rPr>
      <w:kern w:val="2"/>
      <w14:ligatures w14:val="standardContextual"/>
    </w:rPr>
  </w:style>
  <w:style w:type="paragraph" w:customStyle="1" w:styleId="57E163BB431B4190A81E4B7B61671D6F">
    <w:name w:val="57E163BB431B4190A81E4B7B61671D6F"/>
    <w:rsid w:val="00F62118"/>
    <w:rPr>
      <w:kern w:val="2"/>
      <w14:ligatures w14:val="standardContextual"/>
    </w:rPr>
  </w:style>
  <w:style w:type="paragraph" w:customStyle="1" w:styleId="86DB8BE4B6274A4E99FCC9B4233C647F">
    <w:name w:val="86DB8BE4B6274A4E99FCC9B4233C647F"/>
    <w:rsid w:val="00F62118"/>
    <w:rPr>
      <w:kern w:val="2"/>
      <w14:ligatures w14:val="standardContextual"/>
    </w:rPr>
  </w:style>
  <w:style w:type="paragraph" w:customStyle="1" w:styleId="93BA8B942578493B98898F8FC9D97469">
    <w:name w:val="93BA8B942578493B98898F8FC9D97469"/>
    <w:rsid w:val="00F62118"/>
    <w:rPr>
      <w:kern w:val="2"/>
      <w14:ligatures w14:val="standardContextual"/>
    </w:rPr>
  </w:style>
  <w:style w:type="paragraph" w:customStyle="1" w:styleId="6BE71C393C9C40C48C888432D3F8B00F">
    <w:name w:val="6BE71C393C9C40C48C888432D3F8B00F"/>
    <w:rsid w:val="00F62118"/>
    <w:rPr>
      <w:kern w:val="2"/>
      <w14:ligatures w14:val="standardContextual"/>
    </w:rPr>
  </w:style>
  <w:style w:type="paragraph" w:customStyle="1" w:styleId="C04E9FF1C8C54FFA8FC0073985A33C4F">
    <w:name w:val="C04E9FF1C8C54FFA8FC0073985A33C4F"/>
    <w:rsid w:val="00F62118"/>
    <w:rPr>
      <w:kern w:val="2"/>
      <w14:ligatures w14:val="standardContextual"/>
    </w:rPr>
  </w:style>
  <w:style w:type="paragraph" w:customStyle="1" w:styleId="1C10C402BB664EBF9C33F07D76F50FD7">
    <w:name w:val="1C10C402BB664EBF9C33F07D76F50FD7"/>
    <w:rsid w:val="00F62118"/>
    <w:rPr>
      <w:kern w:val="2"/>
      <w14:ligatures w14:val="standardContextual"/>
    </w:rPr>
  </w:style>
  <w:style w:type="paragraph" w:customStyle="1" w:styleId="33A7B4F49DA34908B9DA323A499DCE20">
    <w:name w:val="33A7B4F49DA34908B9DA323A499DCE20"/>
    <w:rsid w:val="00F62118"/>
    <w:rPr>
      <w:kern w:val="2"/>
      <w14:ligatures w14:val="standardContextual"/>
    </w:rPr>
  </w:style>
  <w:style w:type="paragraph" w:customStyle="1" w:styleId="C357A288550D4EFB8B0578295D746FCA">
    <w:name w:val="C357A288550D4EFB8B0578295D746FCA"/>
    <w:rsid w:val="00F62118"/>
    <w:rPr>
      <w:kern w:val="2"/>
      <w14:ligatures w14:val="standardContextual"/>
    </w:rPr>
  </w:style>
  <w:style w:type="paragraph" w:customStyle="1" w:styleId="58096CA38BF949FC96C49E1DC1B8D63A">
    <w:name w:val="58096CA38BF949FC96C49E1DC1B8D63A"/>
    <w:rsid w:val="00F62118"/>
    <w:rPr>
      <w:kern w:val="2"/>
      <w14:ligatures w14:val="standardContextual"/>
    </w:rPr>
  </w:style>
  <w:style w:type="paragraph" w:customStyle="1" w:styleId="52B95294CF7B4B5F9333E1B3E03BCFB9">
    <w:name w:val="52B95294CF7B4B5F9333E1B3E03BCFB9"/>
    <w:rsid w:val="00F62118"/>
    <w:rPr>
      <w:kern w:val="2"/>
      <w14:ligatures w14:val="standardContextual"/>
    </w:rPr>
  </w:style>
  <w:style w:type="paragraph" w:customStyle="1" w:styleId="649C7ECA8B86455E85B381362B1B1317">
    <w:name w:val="649C7ECA8B86455E85B381362B1B1317"/>
    <w:rsid w:val="00F62118"/>
    <w:rPr>
      <w:kern w:val="2"/>
      <w14:ligatures w14:val="standardContextual"/>
    </w:rPr>
  </w:style>
  <w:style w:type="paragraph" w:customStyle="1" w:styleId="BFEEDD04138E46A5A89B80850D4E6A6A">
    <w:name w:val="BFEEDD04138E46A5A89B80850D4E6A6A"/>
    <w:rsid w:val="00F62118"/>
    <w:rPr>
      <w:kern w:val="2"/>
      <w14:ligatures w14:val="standardContextual"/>
    </w:rPr>
  </w:style>
  <w:style w:type="paragraph" w:customStyle="1" w:styleId="94AD082291E64D199488E8110665F81D">
    <w:name w:val="94AD082291E64D199488E8110665F81D"/>
    <w:rsid w:val="00F62118"/>
    <w:rPr>
      <w:kern w:val="2"/>
      <w14:ligatures w14:val="standardContextual"/>
    </w:rPr>
  </w:style>
  <w:style w:type="paragraph" w:customStyle="1" w:styleId="8443DCA763134628835A3522C9B8841B">
    <w:name w:val="8443DCA763134628835A3522C9B8841B"/>
    <w:rsid w:val="00F62118"/>
    <w:rPr>
      <w:kern w:val="2"/>
      <w14:ligatures w14:val="standardContextual"/>
    </w:rPr>
  </w:style>
  <w:style w:type="paragraph" w:customStyle="1" w:styleId="CF329EFB05644818A4A4C98E1CA20F1E">
    <w:name w:val="CF329EFB05644818A4A4C98E1CA20F1E"/>
    <w:rsid w:val="00F62118"/>
    <w:rPr>
      <w:kern w:val="2"/>
      <w14:ligatures w14:val="standardContextual"/>
    </w:rPr>
  </w:style>
  <w:style w:type="paragraph" w:customStyle="1" w:styleId="F9B415717B09499589AA2A36D67FFD39">
    <w:name w:val="F9B415717B09499589AA2A36D67FFD39"/>
    <w:rsid w:val="00F62118"/>
    <w:rPr>
      <w:kern w:val="2"/>
      <w14:ligatures w14:val="standardContextual"/>
    </w:rPr>
  </w:style>
  <w:style w:type="paragraph" w:customStyle="1" w:styleId="316005D2A06D452EB9E1A3D94110FB16">
    <w:name w:val="316005D2A06D452EB9E1A3D94110FB16"/>
    <w:rsid w:val="006A7DB7"/>
  </w:style>
  <w:style w:type="paragraph" w:customStyle="1" w:styleId="1E4A230BEF774EA4A8C838FFB6104FA3">
    <w:name w:val="1E4A230BEF774EA4A8C838FFB6104FA3"/>
    <w:rsid w:val="00F62118"/>
    <w:rPr>
      <w:kern w:val="2"/>
      <w14:ligatures w14:val="standardContextual"/>
    </w:rPr>
  </w:style>
  <w:style w:type="paragraph" w:customStyle="1" w:styleId="8BB7B64C10EA45359F008CF9AD3FC793">
    <w:name w:val="8BB7B64C10EA45359F008CF9AD3FC793"/>
    <w:rsid w:val="00F62118"/>
    <w:rPr>
      <w:kern w:val="2"/>
      <w14:ligatures w14:val="standardContextual"/>
    </w:rPr>
  </w:style>
  <w:style w:type="paragraph" w:customStyle="1" w:styleId="3F74F72E139848E0922DDCDC6F2E83E3">
    <w:name w:val="3F74F72E139848E0922DDCDC6F2E83E3"/>
    <w:rsid w:val="00F62118"/>
    <w:rPr>
      <w:kern w:val="2"/>
      <w14:ligatures w14:val="standardContextual"/>
    </w:rPr>
  </w:style>
  <w:style w:type="paragraph" w:customStyle="1" w:styleId="D8A6CA6AC2AE4C9FAC2499FF205864B2">
    <w:name w:val="D8A6CA6AC2AE4C9FAC2499FF205864B2"/>
    <w:rsid w:val="00F62118"/>
    <w:rPr>
      <w:kern w:val="2"/>
      <w14:ligatures w14:val="standardContextual"/>
    </w:rPr>
  </w:style>
  <w:style w:type="paragraph" w:customStyle="1" w:styleId="CD9CEAD0850641229A7A396288163D66">
    <w:name w:val="CD9CEAD0850641229A7A396288163D66"/>
    <w:rsid w:val="00053EEC"/>
    <w:rPr>
      <w:kern w:val="2"/>
      <w14:ligatures w14:val="standardContextual"/>
    </w:rPr>
  </w:style>
  <w:style w:type="paragraph" w:customStyle="1" w:styleId="BFAAC864CDED4FC2812D52AE3FDCA129">
    <w:name w:val="BFAAC864CDED4FC2812D52AE3FDCA129"/>
    <w:rsid w:val="00053EEC"/>
    <w:rPr>
      <w:kern w:val="2"/>
      <w14:ligatures w14:val="standardContextual"/>
    </w:rPr>
  </w:style>
  <w:style w:type="paragraph" w:customStyle="1" w:styleId="E9C0E7784CD549D0886397168DE41B43">
    <w:name w:val="E9C0E7784CD549D0886397168DE41B43"/>
    <w:rsid w:val="00053EEC"/>
    <w:rPr>
      <w:kern w:val="2"/>
      <w14:ligatures w14:val="standardContextual"/>
    </w:rPr>
  </w:style>
  <w:style w:type="paragraph" w:customStyle="1" w:styleId="8220BBB5E2884A00A590A73076D47F95">
    <w:name w:val="8220BBB5E2884A00A590A73076D47F95"/>
    <w:rsid w:val="00053EEC"/>
    <w:rPr>
      <w:kern w:val="2"/>
      <w14:ligatures w14:val="standardContextual"/>
    </w:rPr>
  </w:style>
  <w:style w:type="paragraph" w:customStyle="1" w:styleId="449920C3B81147028328F8BF3C5D7B47">
    <w:name w:val="449920C3B81147028328F8BF3C5D7B47"/>
    <w:rsid w:val="00053EEC"/>
    <w:rPr>
      <w:kern w:val="2"/>
      <w14:ligatures w14:val="standardContextual"/>
    </w:rPr>
  </w:style>
  <w:style w:type="paragraph" w:customStyle="1" w:styleId="7767CAB2F2A349C0AFF72A11A32E6AE3">
    <w:name w:val="7767CAB2F2A349C0AFF72A11A32E6AE3"/>
    <w:rsid w:val="00053EEC"/>
    <w:rPr>
      <w:kern w:val="2"/>
      <w14:ligatures w14:val="standardContextual"/>
    </w:rPr>
  </w:style>
  <w:style w:type="paragraph" w:customStyle="1" w:styleId="A07B480B4AA347A69720B20B8D827E19">
    <w:name w:val="A07B480B4AA347A69720B20B8D827E19"/>
    <w:rsid w:val="00053EEC"/>
    <w:rPr>
      <w:kern w:val="2"/>
      <w14:ligatures w14:val="standardContextual"/>
    </w:rPr>
  </w:style>
  <w:style w:type="paragraph" w:customStyle="1" w:styleId="675E88A76AB845DC9D395A64D8B159B0">
    <w:name w:val="675E88A76AB845DC9D395A64D8B159B0"/>
    <w:rsid w:val="00053EEC"/>
    <w:rPr>
      <w:kern w:val="2"/>
      <w14:ligatures w14:val="standardContextual"/>
    </w:rPr>
  </w:style>
  <w:style w:type="paragraph" w:customStyle="1" w:styleId="5C4098DC89ED447E8EA177FB8C661874">
    <w:name w:val="5C4098DC89ED447E8EA177FB8C661874"/>
    <w:rsid w:val="00053EEC"/>
    <w:rPr>
      <w:kern w:val="2"/>
      <w14:ligatures w14:val="standardContextual"/>
    </w:rPr>
  </w:style>
  <w:style w:type="paragraph" w:customStyle="1" w:styleId="01321B533C7146678C52FA6838658498">
    <w:name w:val="01321B533C7146678C52FA6838658498"/>
    <w:rsid w:val="00053EEC"/>
    <w:rPr>
      <w:kern w:val="2"/>
      <w14:ligatures w14:val="standardContextual"/>
    </w:rPr>
  </w:style>
  <w:style w:type="paragraph" w:customStyle="1" w:styleId="31DE3DAEC7C44CCD82D33EB7538FC443">
    <w:name w:val="31DE3DAEC7C44CCD82D33EB7538FC443"/>
    <w:rsid w:val="00053EEC"/>
    <w:rPr>
      <w:kern w:val="2"/>
      <w14:ligatures w14:val="standardContextual"/>
    </w:rPr>
  </w:style>
  <w:style w:type="paragraph" w:customStyle="1" w:styleId="A2175D9DD59643DD82D2FD9868D12DB3">
    <w:name w:val="A2175D9DD59643DD82D2FD9868D12DB3"/>
    <w:rsid w:val="00053EEC"/>
    <w:rPr>
      <w:kern w:val="2"/>
      <w14:ligatures w14:val="standardContextual"/>
    </w:rPr>
  </w:style>
  <w:style w:type="paragraph" w:customStyle="1" w:styleId="C7F175C54E6C4D7C8C8A4F0CFEBE150D">
    <w:name w:val="C7F175C54E6C4D7C8C8A4F0CFEBE150D"/>
    <w:rsid w:val="00053EEC"/>
    <w:rPr>
      <w:kern w:val="2"/>
      <w14:ligatures w14:val="standardContextual"/>
    </w:rPr>
  </w:style>
  <w:style w:type="paragraph" w:customStyle="1" w:styleId="CFFC4DD33086413D94F63CC4881EC1BC">
    <w:name w:val="CFFC4DD33086413D94F63CC4881EC1BC"/>
    <w:rsid w:val="00053EEC"/>
    <w:rPr>
      <w:kern w:val="2"/>
      <w14:ligatures w14:val="standardContextual"/>
    </w:rPr>
  </w:style>
  <w:style w:type="paragraph" w:customStyle="1" w:styleId="66DE0B28F78C43569F51CA1DC3E332C2">
    <w:name w:val="66DE0B28F78C43569F51CA1DC3E332C2"/>
    <w:rsid w:val="00053EEC"/>
    <w:rPr>
      <w:kern w:val="2"/>
      <w14:ligatures w14:val="standardContextual"/>
    </w:rPr>
  </w:style>
  <w:style w:type="paragraph" w:customStyle="1" w:styleId="2B8103AFFA1D4360B3B24D2355F31BA7">
    <w:name w:val="2B8103AFFA1D4360B3B24D2355F31BA7"/>
    <w:rsid w:val="00053EEC"/>
    <w:rPr>
      <w:kern w:val="2"/>
      <w14:ligatures w14:val="standardContextual"/>
    </w:rPr>
  </w:style>
  <w:style w:type="paragraph" w:customStyle="1" w:styleId="D0F786F44AFA4010874BB50AB0656A72">
    <w:name w:val="D0F786F44AFA4010874BB50AB0656A72"/>
    <w:rsid w:val="00053EEC"/>
    <w:rPr>
      <w:kern w:val="2"/>
      <w14:ligatures w14:val="standardContextual"/>
    </w:rPr>
  </w:style>
  <w:style w:type="paragraph" w:customStyle="1" w:styleId="44408D41990341E9AAD0437E2F3F352E">
    <w:name w:val="44408D41990341E9AAD0437E2F3F352E"/>
    <w:rsid w:val="00053EEC"/>
    <w:rPr>
      <w:kern w:val="2"/>
      <w14:ligatures w14:val="standardContextual"/>
    </w:rPr>
  </w:style>
  <w:style w:type="paragraph" w:customStyle="1" w:styleId="9B6A473698BF4347A8FD43491BB70A11">
    <w:name w:val="9B6A473698BF4347A8FD43491BB70A11"/>
    <w:rsid w:val="00053EEC"/>
    <w:rPr>
      <w:kern w:val="2"/>
      <w14:ligatures w14:val="standardContextual"/>
    </w:rPr>
  </w:style>
  <w:style w:type="paragraph" w:customStyle="1" w:styleId="99F72CFDA30246F994754FFD6FABC3A8">
    <w:name w:val="99F72CFDA30246F994754FFD6FABC3A8"/>
    <w:rsid w:val="00053EEC"/>
    <w:rPr>
      <w:kern w:val="2"/>
      <w14:ligatures w14:val="standardContextual"/>
    </w:rPr>
  </w:style>
  <w:style w:type="paragraph" w:customStyle="1" w:styleId="05F2D8BAE5974D9AAB8DBD033D44BBA8">
    <w:name w:val="05F2D8BAE5974D9AAB8DBD033D44BBA8"/>
    <w:rsid w:val="00053EEC"/>
    <w:rPr>
      <w:kern w:val="2"/>
      <w14:ligatures w14:val="standardContextual"/>
    </w:rPr>
  </w:style>
  <w:style w:type="paragraph" w:customStyle="1" w:styleId="08B0F1DE90484C8EA68C2A975D97DF54">
    <w:name w:val="08B0F1DE90484C8EA68C2A975D97DF54"/>
    <w:rsid w:val="00053EEC"/>
    <w:rPr>
      <w:kern w:val="2"/>
      <w14:ligatures w14:val="standardContextual"/>
    </w:rPr>
  </w:style>
  <w:style w:type="paragraph" w:customStyle="1" w:styleId="617D04ACAE2B4993B64EBC8D16A99598">
    <w:name w:val="617D04ACAE2B4993B64EBC8D16A99598"/>
    <w:rsid w:val="00053EEC"/>
    <w:rPr>
      <w:kern w:val="2"/>
      <w14:ligatures w14:val="standardContextual"/>
    </w:rPr>
  </w:style>
  <w:style w:type="paragraph" w:customStyle="1" w:styleId="DE872B0C64F943A3AE5025327106B592">
    <w:name w:val="DE872B0C64F943A3AE5025327106B592"/>
    <w:rsid w:val="00053EEC"/>
    <w:rPr>
      <w:kern w:val="2"/>
      <w14:ligatures w14:val="standardContextual"/>
    </w:rPr>
  </w:style>
  <w:style w:type="paragraph" w:customStyle="1" w:styleId="0B98AB6D780A489388CF144DD916ED59">
    <w:name w:val="0B98AB6D780A489388CF144DD916ED59"/>
    <w:rsid w:val="008F57E4"/>
  </w:style>
  <w:style w:type="paragraph" w:customStyle="1" w:styleId="E368E691C62B4A51AD3DE6BB76345116">
    <w:name w:val="E368E691C62B4A51AD3DE6BB76345116"/>
    <w:rsid w:val="008F57E4"/>
  </w:style>
  <w:style w:type="paragraph" w:customStyle="1" w:styleId="CB840873545D46E58B02082EF1FD8AEB">
    <w:name w:val="CB840873545D46E58B02082EF1FD8AEB"/>
    <w:rsid w:val="008F57E4"/>
  </w:style>
  <w:style w:type="paragraph" w:customStyle="1" w:styleId="7FA3E9D1B6734A8DBA3B85D8FA52A87E">
    <w:name w:val="7FA3E9D1B6734A8DBA3B85D8FA52A87E"/>
    <w:rsid w:val="008F57E4"/>
  </w:style>
  <w:style w:type="paragraph" w:customStyle="1" w:styleId="1006884FBC824601A839C3E5D434DD8F">
    <w:name w:val="1006884FBC824601A839C3E5D434DD8F"/>
    <w:rsid w:val="008F57E4"/>
  </w:style>
  <w:style w:type="paragraph" w:customStyle="1" w:styleId="4CADBEBBDE334E47A9CF50352A38234D">
    <w:name w:val="4CADBEBBDE334E47A9CF50352A38234D"/>
    <w:rsid w:val="008F57E4"/>
  </w:style>
  <w:style w:type="paragraph" w:customStyle="1" w:styleId="1AC49C20D89344139CED8D60767B3E05">
    <w:name w:val="1AC49C20D89344139CED8D60767B3E05"/>
    <w:rsid w:val="008F57E4"/>
  </w:style>
  <w:style w:type="paragraph" w:customStyle="1" w:styleId="323A02D84ED842BB873F48B849AB1C9C">
    <w:name w:val="323A02D84ED842BB873F48B849AB1C9C"/>
    <w:rsid w:val="008F57E4"/>
  </w:style>
  <w:style w:type="paragraph" w:customStyle="1" w:styleId="BEA8402FD8D042328503500955436A8D">
    <w:name w:val="BEA8402FD8D042328503500955436A8D"/>
    <w:rsid w:val="008F57E4"/>
  </w:style>
  <w:style w:type="paragraph" w:customStyle="1" w:styleId="AEAD009F9EA94A42A5681029ECF9EC43">
    <w:name w:val="AEAD009F9EA94A42A5681029ECF9EC43"/>
    <w:rsid w:val="008F57E4"/>
  </w:style>
  <w:style w:type="paragraph" w:customStyle="1" w:styleId="276ED8D33B854519838B3544DB9C77B2">
    <w:name w:val="276ED8D33B854519838B3544DB9C77B2"/>
    <w:rsid w:val="008F57E4"/>
  </w:style>
  <w:style w:type="paragraph" w:customStyle="1" w:styleId="8395F098228D4226A5126C2F1B8F1E43">
    <w:name w:val="8395F098228D4226A5126C2F1B8F1E43"/>
    <w:rsid w:val="008F57E4"/>
  </w:style>
  <w:style w:type="paragraph" w:customStyle="1" w:styleId="6DDB8C2755E94388AD9637A82887177B">
    <w:name w:val="6DDB8C2755E94388AD9637A82887177B"/>
    <w:rsid w:val="008F57E4"/>
  </w:style>
  <w:style w:type="paragraph" w:customStyle="1" w:styleId="85A14264098C41999C351AC9B5B20EC6">
    <w:name w:val="85A14264098C41999C351AC9B5B20EC6"/>
    <w:rsid w:val="008F57E4"/>
  </w:style>
  <w:style w:type="paragraph" w:customStyle="1" w:styleId="FC7A086438E64C1FBD10F70E0193245C">
    <w:name w:val="FC7A086438E64C1FBD10F70E0193245C"/>
    <w:rsid w:val="008F57E4"/>
  </w:style>
  <w:style w:type="paragraph" w:customStyle="1" w:styleId="264D348C43B04033B46BD404EF364FD1">
    <w:name w:val="264D348C43B04033B46BD404EF364FD1"/>
    <w:rsid w:val="008F57E4"/>
  </w:style>
  <w:style w:type="paragraph" w:customStyle="1" w:styleId="B735C6C0194C404EB7377AF54E88884C">
    <w:name w:val="B735C6C0194C404EB7377AF54E88884C"/>
    <w:rsid w:val="008F57E4"/>
  </w:style>
  <w:style w:type="paragraph" w:customStyle="1" w:styleId="5F256DB8EB12409AB9D30C860B07DC61">
    <w:name w:val="5F256DB8EB12409AB9D30C860B07DC61"/>
    <w:rsid w:val="008F57E4"/>
  </w:style>
  <w:style w:type="paragraph" w:customStyle="1" w:styleId="4D333C7D8BE44820A8B91E99CEA044F2">
    <w:name w:val="4D333C7D8BE44820A8B91E99CEA044F2"/>
    <w:rsid w:val="008F57E4"/>
  </w:style>
  <w:style w:type="paragraph" w:customStyle="1" w:styleId="19F9B5A741FD41BC9CBABA39836C67D3">
    <w:name w:val="19F9B5A741FD41BC9CBABA39836C67D3"/>
    <w:rsid w:val="008F57E4"/>
  </w:style>
  <w:style w:type="paragraph" w:customStyle="1" w:styleId="0CBECD301D934060AAFA03552BDD40CA">
    <w:name w:val="0CBECD301D934060AAFA03552BDD40CA"/>
    <w:rsid w:val="008F57E4"/>
  </w:style>
  <w:style w:type="paragraph" w:customStyle="1" w:styleId="D31B9DEAB12B4C69A75C6ED94B464FD5">
    <w:name w:val="D31B9DEAB12B4C69A75C6ED94B464FD5"/>
    <w:rsid w:val="008F57E4"/>
  </w:style>
  <w:style w:type="paragraph" w:customStyle="1" w:styleId="A959B499F1E64E33B85297E215D50CE8">
    <w:name w:val="A959B499F1E64E33B85297E215D50CE8"/>
    <w:rsid w:val="008F57E4"/>
  </w:style>
  <w:style w:type="paragraph" w:customStyle="1" w:styleId="F6150AB8F5EB432BA00F62D5A6DCF9BE">
    <w:name w:val="F6150AB8F5EB432BA00F62D5A6DCF9BE"/>
    <w:rsid w:val="008F57E4"/>
  </w:style>
  <w:style w:type="paragraph" w:customStyle="1" w:styleId="E32DF940E8A44D189AC625A0E29C9A27">
    <w:name w:val="E32DF940E8A44D189AC625A0E29C9A27"/>
    <w:rsid w:val="008F57E4"/>
  </w:style>
  <w:style w:type="paragraph" w:customStyle="1" w:styleId="037A62043CD9456DBC00CEA06A95735F">
    <w:name w:val="037A62043CD9456DBC00CEA06A95735F"/>
    <w:rsid w:val="008F57E4"/>
  </w:style>
  <w:style w:type="paragraph" w:customStyle="1" w:styleId="8598CFB888BF4D818F377F93C62FDCFF">
    <w:name w:val="8598CFB888BF4D818F377F93C62FDCFF"/>
    <w:rsid w:val="008F57E4"/>
  </w:style>
  <w:style w:type="paragraph" w:customStyle="1" w:styleId="96AB9E691703479693C52C8F8B5F1C9C">
    <w:name w:val="96AB9E691703479693C52C8F8B5F1C9C"/>
    <w:rsid w:val="008F57E4"/>
  </w:style>
  <w:style w:type="paragraph" w:customStyle="1" w:styleId="DA45F95435754C82B24B23503C21CAA0">
    <w:name w:val="DA45F95435754C82B24B23503C21CAA0"/>
    <w:rsid w:val="008F57E4"/>
  </w:style>
  <w:style w:type="paragraph" w:customStyle="1" w:styleId="28AFBECAD4FF49A2906884B8C894A5D8">
    <w:name w:val="28AFBECAD4FF49A2906884B8C894A5D8"/>
    <w:rsid w:val="008F57E4"/>
  </w:style>
  <w:style w:type="paragraph" w:customStyle="1" w:styleId="FF8161DF241B40149E4AAF3E562612CD">
    <w:name w:val="FF8161DF241B40149E4AAF3E562612CD"/>
    <w:rsid w:val="008F57E4"/>
  </w:style>
  <w:style w:type="paragraph" w:customStyle="1" w:styleId="1B75601F0EFD473C826E4653CB2995F5">
    <w:name w:val="1B75601F0EFD473C826E4653CB2995F5"/>
    <w:rsid w:val="008F57E4"/>
  </w:style>
  <w:style w:type="paragraph" w:customStyle="1" w:styleId="6A6420D779964CF2919230309B7ADC49">
    <w:name w:val="6A6420D779964CF2919230309B7ADC49"/>
    <w:rsid w:val="008F57E4"/>
  </w:style>
  <w:style w:type="paragraph" w:customStyle="1" w:styleId="3EDFB25EF5454E54AA423DA39EF80035">
    <w:name w:val="3EDFB25EF5454E54AA423DA39EF80035"/>
    <w:rsid w:val="008F57E4"/>
  </w:style>
  <w:style w:type="paragraph" w:customStyle="1" w:styleId="FB6C921D34D24471A3CCE3EF392649EE">
    <w:name w:val="FB6C921D34D24471A3CCE3EF392649EE"/>
    <w:rsid w:val="008F57E4"/>
  </w:style>
  <w:style w:type="paragraph" w:customStyle="1" w:styleId="5421BA828492462DB2D7CC85B34C7505">
    <w:name w:val="5421BA828492462DB2D7CC85B34C7505"/>
    <w:rsid w:val="008F57E4"/>
  </w:style>
  <w:style w:type="paragraph" w:customStyle="1" w:styleId="60DDD84CA1844D3AA9B390B44C609565">
    <w:name w:val="60DDD84CA1844D3AA9B390B44C609565"/>
    <w:rsid w:val="008F57E4"/>
  </w:style>
  <w:style w:type="paragraph" w:customStyle="1" w:styleId="159F93DE6B1447359CE466A5674756C9">
    <w:name w:val="159F93DE6B1447359CE466A5674756C9"/>
    <w:rsid w:val="008F57E4"/>
  </w:style>
  <w:style w:type="paragraph" w:customStyle="1" w:styleId="444B939893B14B35A2AE7CA78668FCE8">
    <w:name w:val="444B939893B14B35A2AE7CA78668FCE8"/>
    <w:rsid w:val="008F57E4"/>
  </w:style>
  <w:style w:type="paragraph" w:customStyle="1" w:styleId="3CC3A59A2A3B4B3DADC96B8F363585F0">
    <w:name w:val="3CC3A59A2A3B4B3DADC96B8F363585F0"/>
    <w:rsid w:val="008F57E4"/>
  </w:style>
  <w:style w:type="paragraph" w:customStyle="1" w:styleId="33953E1C1460499BA6753615BC7F8D6E">
    <w:name w:val="33953E1C1460499BA6753615BC7F8D6E"/>
    <w:rsid w:val="008F57E4"/>
  </w:style>
  <w:style w:type="paragraph" w:customStyle="1" w:styleId="BEBE646FD26D4EF1925E2917FEFF1AA0">
    <w:name w:val="BEBE646FD26D4EF1925E2917FEFF1AA0"/>
    <w:rsid w:val="008F57E4"/>
  </w:style>
  <w:style w:type="paragraph" w:customStyle="1" w:styleId="6755745EFD044475B5832709F2EA795D">
    <w:name w:val="6755745EFD044475B5832709F2EA795D"/>
    <w:rsid w:val="008F57E4"/>
  </w:style>
  <w:style w:type="paragraph" w:customStyle="1" w:styleId="A31014B3DB584A42A4D0C205722317E8">
    <w:name w:val="A31014B3DB584A42A4D0C205722317E8"/>
    <w:rsid w:val="006A7DB7"/>
  </w:style>
  <w:style w:type="paragraph" w:customStyle="1" w:styleId="B975389D7BFB4592A9043A74624ECBF6">
    <w:name w:val="B975389D7BFB4592A9043A74624ECBF6"/>
    <w:rsid w:val="006A7DB7"/>
  </w:style>
  <w:style w:type="paragraph" w:customStyle="1" w:styleId="B7A2D51349E04A718169BA43BEFAFC92">
    <w:name w:val="B7A2D51349E04A718169BA43BEFAFC92"/>
    <w:rsid w:val="00B3213C"/>
  </w:style>
  <w:style w:type="paragraph" w:customStyle="1" w:styleId="A4E8E952B6BF41DB9C2A9C328E34657B">
    <w:name w:val="A4E8E952B6BF41DB9C2A9C328E34657B"/>
    <w:rsid w:val="007F2EF8"/>
  </w:style>
  <w:style w:type="paragraph" w:customStyle="1" w:styleId="0D2660B865B14DD1A544BC3A4A1E0F3C">
    <w:name w:val="0D2660B865B14DD1A544BC3A4A1E0F3C"/>
    <w:rsid w:val="007F2EF8"/>
  </w:style>
  <w:style w:type="paragraph" w:customStyle="1" w:styleId="E56089F00779467FA0002C07D195BB00">
    <w:name w:val="E56089F00779467FA0002C07D195BB00"/>
    <w:rsid w:val="007F2EF8"/>
  </w:style>
  <w:style w:type="paragraph" w:customStyle="1" w:styleId="CF9BC3CF9DF441A2B896C8494D2BCF44">
    <w:name w:val="CF9BC3CF9DF441A2B896C8494D2BCF44"/>
    <w:rsid w:val="008F57E4"/>
  </w:style>
  <w:style w:type="paragraph" w:customStyle="1" w:styleId="16F8E1314E89414E9C58566986C4A7AC">
    <w:name w:val="16F8E1314E89414E9C58566986C4A7AC"/>
    <w:rsid w:val="008F57E4"/>
  </w:style>
  <w:style w:type="paragraph" w:customStyle="1" w:styleId="8F2A5291E2B14FD590633C04EA6F45FE">
    <w:name w:val="8F2A5291E2B14FD590633C04EA6F45FE"/>
    <w:rsid w:val="008F57E4"/>
  </w:style>
  <w:style w:type="paragraph" w:customStyle="1" w:styleId="513D36138FCC42B2BF9A345648E7D099">
    <w:name w:val="513D36138FCC42B2BF9A345648E7D099"/>
    <w:rsid w:val="008F57E4"/>
  </w:style>
  <w:style w:type="paragraph" w:customStyle="1" w:styleId="E42B7F5708AE4F02849A33DA80A4EAD9">
    <w:name w:val="E42B7F5708AE4F02849A33DA80A4EAD9"/>
    <w:rsid w:val="008F57E4"/>
  </w:style>
  <w:style w:type="paragraph" w:customStyle="1" w:styleId="FC1A3E0A89C743D9A10C0D35763440A2">
    <w:name w:val="FC1A3E0A89C743D9A10C0D35763440A2"/>
    <w:rsid w:val="008F57E4"/>
  </w:style>
  <w:style w:type="paragraph" w:customStyle="1" w:styleId="B06FDF47F4564D33829FB10955C66BEE">
    <w:name w:val="B06FDF47F4564D33829FB10955C66BEE"/>
    <w:rsid w:val="008F57E4"/>
  </w:style>
  <w:style w:type="paragraph" w:customStyle="1" w:styleId="5E8BF24D5DED481FA7AEF712522F51BB">
    <w:name w:val="5E8BF24D5DED481FA7AEF712522F51BB"/>
    <w:rsid w:val="008F57E4"/>
  </w:style>
  <w:style w:type="paragraph" w:customStyle="1" w:styleId="1BA724AB17A44B618308B9E4A0791373">
    <w:name w:val="1BA724AB17A44B618308B9E4A0791373"/>
    <w:rsid w:val="008F57E4"/>
  </w:style>
  <w:style w:type="paragraph" w:customStyle="1" w:styleId="1BE65DDE380A4532940F490EDA84691E">
    <w:name w:val="1BE65DDE380A4532940F490EDA84691E"/>
    <w:rsid w:val="008F57E4"/>
  </w:style>
  <w:style w:type="paragraph" w:customStyle="1" w:styleId="A7EBE35329D043B5A841CC04CC76FBCF">
    <w:name w:val="A7EBE35329D043B5A841CC04CC76FBCF"/>
    <w:rsid w:val="008F57E4"/>
  </w:style>
  <w:style w:type="paragraph" w:customStyle="1" w:styleId="53561A6A6A6C4F94887020603FAE00BB">
    <w:name w:val="53561A6A6A6C4F94887020603FAE00BB"/>
    <w:rsid w:val="008F57E4"/>
  </w:style>
  <w:style w:type="paragraph" w:customStyle="1" w:styleId="B5C16302F05745BB83DB083FBD48FA77">
    <w:name w:val="B5C16302F05745BB83DB083FBD48FA77"/>
    <w:rsid w:val="008F57E4"/>
  </w:style>
  <w:style w:type="paragraph" w:customStyle="1" w:styleId="AF3C1269C68B4677A75672FE8249AB47">
    <w:name w:val="AF3C1269C68B4677A75672FE8249AB47"/>
    <w:rsid w:val="008F57E4"/>
  </w:style>
  <w:style w:type="paragraph" w:customStyle="1" w:styleId="665BFAF2973C48BD8221EA5810EFD0AD">
    <w:name w:val="665BFAF2973C48BD8221EA5810EFD0AD"/>
    <w:rsid w:val="008F57E4"/>
  </w:style>
  <w:style w:type="paragraph" w:customStyle="1" w:styleId="2DFA77C3B4B6485498B98C3EC47BD08F">
    <w:name w:val="2DFA77C3B4B6485498B98C3EC47BD08F"/>
    <w:rsid w:val="008F57E4"/>
  </w:style>
  <w:style w:type="paragraph" w:customStyle="1" w:styleId="77375316FCF24C1CAF377E8343BD49D4">
    <w:name w:val="77375316FCF24C1CAF377E8343BD49D4"/>
    <w:rsid w:val="008F57E4"/>
  </w:style>
  <w:style w:type="paragraph" w:customStyle="1" w:styleId="F2C4789AD62C441CA11DEFEF23A401A1">
    <w:name w:val="F2C4789AD62C441CA11DEFEF23A401A1"/>
    <w:rsid w:val="008F57E4"/>
  </w:style>
  <w:style w:type="paragraph" w:customStyle="1" w:styleId="260FA5217C0846509FDA539097CCBDC5">
    <w:name w:val="260FA5217C0846509FDA539097CCBDC5"/>
    <w:rsid w:val="008F57E4"/>
  </w:style>
  <w:style w:type="paragraph" w:customStyle="1" w:styleId="36C46D6057104499B09EE378DCD4E4C4">
    <w:name w:val="36C46D6057104499B09EE378DCD4E4C4"/>
    <w:rsid w:val="008F57E4"/>
  </w:style>
  <w:style w:type="paragraph" w:customStyle="1" w:styleId="EB4899D8334042399E3D90A9A2E45DB8">
    <w:name w:val="EB4899D8334042399E3D90A9A2E45DB8"/>
    <w:rsid w:val="008F57E4"/>
  </w:style>
  <w:style w:type="paragraph" w:customStyle="1" w:styleId="09BE5F67A2AF4F4E8FAD6B545578AD32">
    <w:name w:val="09BE5F67A2AF4F4E8FAD6B545578AD32"/>
    <w:rsid w:val="008F57E4"/>
  </w:style>
  <w:style w:type="paragraph" w:customStyle="1" w:styleId="A97C0EB6B9FD41DB9B5CD51B1C99B8B3">
    <w:name w:val="A97C0EB6B9FD41DB9B5CD51B1C99B8B3"/>
    <w:rsid w:val="008F57E4"/>
  </w:style>
  <w:style w:type="paragraph" w:customStyle="1" w:styleId="21FD83689DFA43E286CE8EC6844DCA4A">
    <w:name w:val="21FD83689DFA43E286CE8EC6844DCA4A"/>
    <w:rsid w:val="008F57E4"/>
  </w:style>
  <w:style w:type="paragraph" w:customStyle="1" w:styleId="8F98236A04B54EB2B9D8860024775D8D">
    <w:name w:val="8F98236A04B54EB2B9D8860024775D8D"/>
    <w:rsid w:val="008F57E4"/>
  </w:style>
  <w:style w:type="paragraph" w:customStyle="1" w:styleId="87A95799893D4DAE821EC144960334D2">
    <w:name w:val="87A95799893D4DAE821EC144960334D2"/>
    <w:rsid w:val="008F57E4"/>
  </w:style>
  <w:style w:type="paragraph" w:customStyle="1" w:styleId="5827D7BC099440F68BD440C3FEDE0AED">
    <w:name w:val="5827D7BC099440F68BD440C3FEDE0AED"/>
    <w:rsid w:val="008F57E4"/>
  </w:style>
  <w:style w:type="paragraph" w:customStyle="1" w:styleId="6CFA6FDA57344FE48FAE31899192427E">
    <w:name w:val="6CFA6FDA57344FE48FAE31899192427E"/>
    <w:rsid w:val="008F57E4"/>
  </w:style>
  <w:style w:type="paragraph" w:customStyle="1" w:styleId="459B77FBBFC64C45A1C78B84FA27AD35">
    <w:name w:val="459B77FBBFC64C45A1C78B84FA27AD35"/>
    <w:rsid w:val="008F57E4"/>
  </w:style>
  <w:style w:type="paragraph" w:customStyle="1" w:styleId="19AC7EFD3DA1480EA5B791FABB0197F3">
    <w:name w:val="19AC7EFD3DA1480EA5B791FABB0197F3"/>
    <w:rsid w:val="008F57E4"/>
  </w:style>
  <w:style w:type="paragraph" w:customStyle="1" w:styleId="01568B9E58A344F48C87151D3A6BFEFB">
    <w:name w:val="01568B9E58A344F48C87151D3A6BFEFB"/>
    <w:rsid w:val="008F57E4"/>
  </w:style>
  <w:style w:type="paragraph" w:customStyle="1" w:styleId="67621F3F98614C199D4D563D96F70685">
    <w:name w:val="67621F3F98614C199D4D563D96F70685"/>
    <w:rsid w:val="008F57E4"/>
  </w:style>
  <w:style w:type="paragraph" w:customStyle="1" w:styleId="896CA564185D4955BCE0D2E63B5A5F48">
    <w:name w:val="896CA564185D4955BCE0D2E63B5A5F48"/>
    <w:rsid w:val="008F57E4"/>
  </w:style>
  <w:style w:type="paragraph" w:customStyle="1" w:styleId="263CFEEA0C4A4017AF5BDD2F1B593386">
    <w:name w:val="263CFEEA0C4A4017AF5BDD2F1B593386"/>
    <w:rsid w:val="008F57E4"/>
  </w:style>
  <w:style w:type="paragraph" w:customStyle="1" w:styleId="246C153C02CC426593562D92E54C7F93">
    <w:name w:val="246C153C02CC426593562D92E54C7F93"/>
    <w:rsid w:val="008F57E4"/>
  </w:style>
  <w:style w:type="paragraph" w:customStyle="1" w:styleId="EDFF9D479DDF4BED8FE5109981B588D3">
    <w:name w:val="EDFF9D479DDF4BED8FE5109981B588D3"/>
    <w:rsid w:val="008F57E4"/>
  </w:style>
  <w:style w:type="paragraph" w:customStyle="1" w:styleId="93FE983DAB5343DFBF1579123DBAE138">
    <w:name w:val="93FE983DAB5343DFBF1579123DBAE138"/>
    <w:rsid w:val="009D301D"/>
  </w:style>
  <w:style w:type="paragraph" w:customStyle="1" w:styleId="E56BB10048DA4858A117B221603970AF">
    <w:name w:val="E56BB10048DA4858A117B221603970AF"/>
    <w:rsid w:val="009D301D"/>
  </w:style>
  <w:style w:type="paragraph" w:customStyle="1" w:styleId="F5E7CDF79AAF45088D8E33F88C3B6F18">
    <w:name w:val="F5E7CDF79AAF45088D8E33F88C3B6F18"/>
    <w:rsid w:val="00F864AB"/>
  </w:style>
  <w:style w:type="paragraph" w:customStyle="1" w:styleId="AA50F215D4EE4A01A8EC6C73C0DF5015">
    <w:name w:val="AA50F215D4EE4A01A8EC6C73C0DF5015"/>
    <w:rsid w:val="008F57E4"/>
  </w:style>
  <w:style w:type="paragraph" w:customStyle="1" w:styleId="7967E64CE5EE4532A9116FEDE06342C3">
    <w:name w:val="7967E64CE5EE4532A9116FEDE06342C3"/>
    <w:rsid w:val="00F864AB"/>
  </w:style>
  <w:style w:type="paragraph" w:customStyle="1" w:styleId="5A933588E2374ED8B8150F5FE0DA9BE7">
    <w:name w:val="5A933588E2374ED8B8150F5FE0DA9BE7"/>
    <w:rsid w:val="008F57E4"/>
  </w:style>
  <w:style w:type="paragraph" w:customStyle="1" w:styleId="5C503BE26C9441DA934C28B6F3CE89EE">
    <w:name w:val="5C503BE26C9441DA934C28B6F3CE89EE"/>
    <w:rsid w:val="008F57E4"/>
  </w:style>
  <w:style w:type="paragraph" w:customStyle="1" w:styleId="0C7B5B7121AD445F859687F922C50FCB">
    <w:name w:val="0C7B5B7121AD445F859687F922C50FCB"/>
    <w:rsid w:val="008F57E4"/>
  </w:style>
  <w:style w:type="paragraph" w:customStyle="1" w:styleId="4C7C0C96D48C43D6A8B2D55911CE0C00">
    <w:name w:val="4C7C0C96D48C43D6A8B2D55911CE0C00"/>
    <w:rsid w:val="008F57E4"/>
  </w:style>
  <w:style w:type="paragraph" w:customStyle="1" w:styleId="04849D2AB5F04E6FAB11BDA17C3AE5B0">
    <w:name w:val="04849D2AB5F04E6FAB11BDA17C3AE5B0"/>
    <w:rsid w:val="008F57E4"/>
  </w:style>
  <w:style w:type="paragraph" w:customStyle="1" w:styleId="40CFFE139FDD4E519BE2E6100AF75692">
    <w:name w:val="40CFFE139FDD4E519BE2E6100AF75692"/>
    <w:rsid w:val="008F57E4"/>
  </w:style>
  <w:style w:type="paragraph" w:customStyle="1" w:styleId="993456493AFE4AEFA25658437ECE7369">
    <w:name w:val="993456493AFE4AEFA25658437ECE7369"/>
    <w:rsid w:val="008F57E4"/>
  </w:style>
  <w:style w:type="paragraph" w:customStyle="1" w:styleId="7C2DA97E8CAC4E7A89EA1CCECFC916F2">
    <w:name w:val="7C2DA97E8CAC4E7A89EA1CCECFC916F2"/>
    <w:rsid w:val="008F57E4"/>
  </w:style>
  <w:style w:type="paragraph" w:customStyle="1" w:styleId="59BDD6C89B8649AE997D45EE6574514E">
    <w:name w:val="59BDD6C89B8649AE997D45EE6574514E"/>
    <w:rsid w:val="008F57E4"/>
  </w:style>
  <w:style w:type="paragraph" w:customStyle="1" w:styleId="86D18F7FBF4149BEAA6E23BC8AB87573">
    <w:name w:val="86D18F7FBF4149BEAA6E23BC8AB87573"/>
    <w:rsid w:val="008F57E4"/>
  </w:style>
  <w:style w:type="paragraph" w:customStyle="1" w:styleId="EA4C41BCA18E44959CEF9373A9BDB851">
    <w:name w:val="EA4C41BCA18E44959CEF9373A9BDB851"/>
    <w:rsid w:val="008F57E4"/>
  </w:style>
  <w:style w:type="paragraph" w:customStyle="1" w:styleId="6900115FC3904105BA3DB564B695E40E">
    <w:name w:val="6900115FC3904105BA3DB564B695E40E"/>
    <w:rsid w:val="008F57E4"/>
  </w:style>
  <w:style w:type="paragraph" w:customStyle="1" w:styleId="571ED7B4B9024E02A42B97A43C3DFB23">
    <w:name w:val="571ED7B4B9024E02A42B97A43C3DFB23"/>
    <w:rsid w:val="008F57E4"/>
  </w:style>
  <w:style w:type="paragraph" w:customStyle="1" w:styleId="C7356AADCBC94F54ACF69CD4C8A9427A">
    <w:name w:val="C7356AADCBC94F54ACF69CD4C8A9427A"/>
    <w:rsid w:val="008F57E4"/>
  </w:style>
  <w:style w:type="paragraph" w:customStyle="1" w:styleId="4BF9FDAA3FB54063AE52ED4367592720">
    <w:name w:val="4BF9FDAA3FB54063AE52ED4367592720"/>
    <w:rsid w:val="008F57E4"/>
  </w:style>
  <w:style w:type="paragraph" w:customStyle="1" w:styleId="E10CCD3D412248E7BD029738961484DE">
    <w:name w:val="E10CCD3D412248E7BD029738961484DE"/>
    <w:rsid w:val="008F57E4"/>
  </w:style>
  <w:style w:type="paragraph" w:customStyle="1" w:styleId="3DE3D82807FA42BC8B9389F92371F67D">
    <w:name w:val="3DE3D82807FA42BC8B9389F92371F67D"/>
    <w:rsid w:val="008F57E4"/>
  </w:style>
  <w:style w:type="paragraph" w:customStyle="1" w:styleId="C0468521C7C24051B3B5A48585955633">
    <w:name w:val="C0468521C7C24051B3B5A48585955633"/>
    <w:rsid w:val="008F57E4"/>
  </w:style>
  <w:style w:type="paragraph" w:customStyle="1" w:styleId="8A74A2E521634C32BB42905C9CD9DE34">
    <w:name w:val="8A74A2E521634C32BB42905C9CD9DE34"/>
    <w:rsid w:val="008F57E4"/>
  </w:style>
  <w:style w:type="paragraph" w:customStyle="1" w:styleId="497541AC43924672B4A20A5B5EA98FAF">
    <w:name w:val="497541AC43924672B4A20A5B5EA98FAF"/>
    <w:rsid w:val="002B628E"/>
  </w:style>
  <w:style w:type="paragraph" w:customStyle="1" w:styleId="21892875DD344B519C5978170D8E91E7">
    <w:name w:val="21892875DD344B519C5978170D8E91E7"/>
    <w:rsid w:val="002B628E"/>
  </w:style>
  <w:style w:type="paragraph" w:customStyle="1" w:styleId="652DE9F627CA48CAAE9096FB62D5D3FB">
    <w:name w:val="652DE9F627CA48CAAE9096FB62D5D3FB"/>
    <w:rsid w:val="00AC36D7"/>
  </w:style>
  <w:style w:type="paragraph" w:customStyle="1" w:styleId="9F9D799202614456932A49023CCEC179">
    <w:name w:val="9F9D799202614456932A49023CCEC179"/>
    <w:rsid w:val="00AC36D7"/>
  </w:style>
  <w:style w:type="paragraph" w:customStyle="1" w:styleId="B37EC6E271F142D58B95D224273E3F55">
    <w:name w:val="B37EC6E271F142D58B95D224273E3F55"/>
    <w:rsid w:val="00AC36D7"/>
  </w:style>
  <w:style w:type="paragraph" w:customStyle="1" w:styleId="5264B1B1378B457EB817307D6F578074">
    <w:name w:val="5264B1B1378B457EB817307D6F578074"/>
    <w:rsid w:val="00AC36D7"/>
  </w:style>
  <w:style w:type="paragraph" w:customStyle="1" w:styleId="448E49D8AAA244F9A31BDDFD8D6AC45A">
    <w:name w:val="448E49D8AAA244F9A31BDDFD8D6AC45A"/>
    <w:rsid w:val="00AC36D7"/>
  </w:style>
  <w:style w:type="paragraph" w:customStyle="1" w:styleId="A07C5B8B49FA4D2F9DCC2E623D2F7D06">
    <w:name w:val="A07C5B8B49FA4D2F9DCC2E623D2F7D06"/>
    <w:rsid w:val="00AC36D7"/>
  </w:style>
  <w:style w:type="paragraph" w:customStyle="1" w:styleId="41AFA0896E34445CA0C6F93BCE760C71">
    <w:name w:val="41AFA0896E34445CA0C6F93BCE760C71"/>
    <w:rsid w:val="00AC36D7"/>
  </w:style>
  <w:style w:type="paragraph" w:customStyle="1" w:styleId="3E6DEF8165B34F3691852B95E58D7CEE">
    <w:name w:val="3E6DEF8165B34F3691852B95E58D7CEE"/>
    <w:rsid w:val="00AC36D7"/>
  </w:style>
  <w:style w:type="paragraph" w:customStyle="1" w:styleId="8606922A73AC4201BFBD53D15452487A">
    <w:name w:val="8606922A73AC4201BFBD53D15452487A"/>
    <w:rsid w:val="00AC36D7"/>
  </w:style>
  <w:style w:type="paragraph" w:customStyle="1" w:styleId="2A9F9AD894274C6DAED3047F0FB8DF13">
    <w:name w:val="2A9F9AD894274C6DAED3047F0FB8DF13"/>
    <w:rsid w:val="00AC36D7"/>
  </w:style>
  <w:style w:type="paragraph" w:customStyle="1" w:styleId="A928AD3A3EB246029C49D8090BF805F6">
    <w:name w:val="A928AD3A3EB246029C49D8090BF805F6"/>
    <w:rsid w:val="00AC36D7"/>
  </w:style>
  <w:style w:type="paragraph" w:customStyle="1" w:styleId="24299CCD70E64D6392EB24D995AF85BA">
    <w:name w:val="24299CCD70E64D6392EB24D995AF85BA"/>
    <w:rsid w:val="00AC36D7"/>
  </w:style>
  <w:style w:type="paragraph" w:customStyle="1" w:styleId="A95C6724F466496990143B09E1B949F9">
    <w:name w:val="A95C6724F466496990143B09E1B949F9"/>
    <w:rsid w:val="00AC36D7"/>
  </w:style>
  <w:style w:type="paragraph" w:customStyle="1" w:styleId="E5E6AE9C7ED84B919E11B0E3B9123213">
    <w:name w:val="E5E6AE9C7ED84B919E11B0E3B9123213"/>
    <w:rsid w:val="00AC36D7"/>
  </w:style>
  <w:style w:type="paragraph" w:customStyle="1" w:styleId="2EAE4158E96A407FAD718C71A8B6DD8F">
    <w:name w:val="2EAE4158E96A407FAD718C71A8B6DD8F"/>
    <w:rsid w:val="00AC36D7"/>
  </w:style>
  <w:style w:type="paragraph" w:customStyle="1" w:styleId="B0D77AD44A6B448197B51DE4A932CAE6">
    <w:name w:val="B0D77AD44A6B448197B51DE4A932CAE6"/>
    <w:rsid w:val="00AC36D7"/>
  </w:style>
  <w:style w:type="paragraph" w:customStyle="1" w:styleId="3FA0C94FEABF4C45A7A3EF11242B3285">
    <w:name w:val="3FA0C94FEABF4C45A7A3EF11242B3285"/>
    <w:rsid w:val="00AC36D7"/>
  </w:style>
  <w:style w:type="paragraph" w:customStyle="1" w:styleId="0E1A8F1F59AC495DBFE72C521EC80CF2">
    <w:name w:val="0E1A8F1F59AC495DBFE72C521EC80CF2"/>
    <w:rsid w:val="00AC36D7"/>
  </w:style>
  <w:style w:type="paragraph" w:customStyle="1" w:styleId="1E88D968A6C24CA09882747976FDDEA0">
    <w:name w:val="1E88D968A6C24CA09882747976FDDEA0"/>
    <w:rsid w:val="00AC36D7"/>
  </w:style>
  <w:style w:type="paragraph" w:customStyle="1" w:styleId="187863F7D39C4D108C12B835FD48A372">
    <w:name w:val="187863F7D39C4D108C12B835FD48A372"/>
    <w:rsid w:val="00AC36D7"/>
  </w:style>
  <w:style w:type="paragraph" w:customStyle="1" w:styleId="5B7523F4C86043BC97A53FC2B7EA557E">
    <w:name w:val="5B7523F4C86043BC97A53FC2B7EA557E"/>
    <w:rsid w:val="00AC36D7"/>
  </w:style>
  <w:style w:type="paragraph" w:customStyle="1" w:styleId="3355A6B4B5F2407EA60224215AB75E5A">
    <w:name w:val="3355A6B4B5F2407EA60224215AB75E5A"/>
    <w:rsid w:val="00AC36D7"/>
  </w:style>
  <w:style w:type="paragraph" w:customStyle="1" w:styleId="F236E604EBCE4896896B8A99137B002E">
    <w:name w:val="F236E604EBCE4896896B8A99137B002E"/>
    <w:rsid w:val="000D0313"/>
  </w:style>
  <w:style w:type="paragraph" w:customStyle="1" w:styleId="2219F73B28E64688BDF7ADC5951C9825">
    <w:name w:val="2219F73B28E64688BDF7ADC5951C9825"/>
    <w:rsid w:val="000D0313"/>
  </w:style>
  <w:style w:type="paragraph" w:customStyle="1" w:styleId="B5CB2CF5D4C34574A2B966F709F2F3F0">
    <w:name w:val="B5CB2CF5D4C34574A2B966F709F2F3F0"/>
    <w:rsid w:val="008F57E4"/>
  </w:style>
  <w:style w:type="paragraph" w:customStyle="1" w:styleId="00E407EEE6AB411F8F7040A8B623BF1E">
    <w:name w:val="00E407EEE6AB411F8F7040A8B623BF1E"/>
    <w:rsid w:val="008F57E4"/>
  </w:style>
  <w:style w:type="paragraph" w:customStyle="1" w:styleId="B5CCE2529E694617B71485EB6730595F">
    <w:name w:val="B5CCE2529E694617B71485EB6730595F"/>
    <w:rsid w:val="008F57E4"/>
  </w:style>
  <w:style w:type="paragraph" w:customStyle="1" w:styleId="FF23256F1F1E4F2589A202132A7F1B9F">
    <w:name w:val="FF23256F1F1E4F2589A202132A7F1B9F"/>
    <w:rsid w:val="008F57E4"/>
  </w:style>
  <w:style w:type="paragraph" w:customStyle="1" w:styleId="352E15C3745E49B2A9C13D648A2D0368">
    <w:name w:val="352E15C3745E49B2A9C13D648A2D0368"/>
    <w:rsid w:val="008F57E4"/>
  </w:style>
  <w:style w:type="paragraph" w:customStyle="1" w:styleId="5240328371A64D28A68DC652DCC9D5EB">
    <w:name w:val="5240328371A64D28A68DC652DCC9D5EB"/>
    <w:rsid w:val="008F57E4"/>
  </w:style>
  <w:style w:type="paragraph" w:customStyle="1" w:styleId="F682869A3E0E42F48370880A4A43FE45">
    <w:name w:val="F682869A3E0E42F48370880A4A43FE45"/>
    <w:rsid w:val="008F57E4"/>
  </w:style>
  <w:style w:type="paragraph" w:customStyle="1" w:styleId="DB28794971C343A28B83BE91EB390C9F">
    <w:name w:val="DB28794971C343A28B83BE91EB390C9F"/>
    <w:rsid w:val="008F57E4"/>
  </w:style>
  <w:style w:type="paragraph" w:customStyle="1" w:styleId="ADA6D89880894149B5D6C8C726BEE23A">
    <w:name w:val="ADA6D89880894149B5D6C8C726BEE23A"/>
    <w:rsid w:val="008F57E4"/>
  </w:style>
  <w:style w:type="paragraph" w:customStyle="1" w:styleId="C8AAB0A7CB584F0DBF60A4774614451A">
    <w:name w:val="C8AAB0A7CB584F0DBF60A4774614451A"/>
    <w:rsid w:val="008F57E4"/>
  </w:style>
  <w:style w:type="paragraph" w:customStyle="1" w:styleId="50B37EEF587D4346B358C412E344186E">
    <w:name w:val="50B37EEF587D4346B358C412E344186E"/>
    <w:rsid w:val="008F57E4"/>
  </w:style>
  <w:style w:type="paragraph" w:customStyle="1" w:styleId="0257ECCAA4F3419C87EEBAFB55A26F50">
    <w:name w:val="0257ECCAA4F3419C87EEBAFB55A26F50"/>
    <w:rsid w:val="008F57E4"/>
  </w:style>
  <w:style w:type="paragraph" w:customStyle="1" w:styleId="FC087087F99445D4B800CC448DC0BB69">
    <w:name w:val="FC087087F99445D4B800CC448DC0BB69"/>
    <w:rsid w:val="008F57E4"/>
  </w:style>
  <w:style w:type="paragraph" w:customStyle="1" w:styleId="148CC66C9BA34FF4BB0AF82FDD3249F3">
    <w:name w:val="148CC66C9BA34FF4BB0AF82FDD3249F3"/>
    <w:rsid w:val="008F57E4"/>
  </w:style>
  <w:style w:type="paragraph" w:customStyle="1" w:styleId="B6EB217EC23748C597AB2343C2C65D9F">
    <w:name w:val="B6EB217EC23748C597AB2343C2C65D9F"/>
    <w:rsid w:val="008F57E4"/>
  </w:style>
  <w:style w:type="paragraph" w:customStyle="1" w:styleId="878C46FC3C2E4F9496FF50E942F07684">
    <w:name w:val="878C46FC3C2E4F9496FF50E942F07684"/>
    <w:rsid w:val="008F57E4"/>
  </w:style>
  <w:style w:type="paragraph" w:customStyle="1" w:styleId="B1E4717F61F84F8891645B337F4CCAF4">
    <w:name w:val="B1E4717F61F84F8891645B337F4CCAF4"/>
    <w:rsid w:val="008F57E4"/>
  </w:style>
  <w:style w:type="paragraph" w:customStyle="1" w:styleId="E22D9AB8706C45CF82273F831D054EB8">
    <w:name w:val="E22D9AB8706C45CF82273F831D054EB8"/>
    <w:rsid w:val="008F57E4"/>
  </w:style>
  <w:style w:type="paragraph" w:customStyle="1" w:styleId="0585C496E3134F9CA5936BCBBFEAB8DB">
    <w:name w:val="0585C496E3134F9CA5936BCBBFEAB8DB"/>
    <w:rsid w:val="008F57E4"/>
  </w:style>
  <w:style w:type="paragraph" w:customStyle="1" w:styleId="3C36802AEF984718BBF304BB73913566">
    <w:name w:val="3C36802AEF984718BBF304BB73913566"/>
    <w:rsid w:val="008F57E4"/>
  </w:style>
  <w:style w:type="paragraph" w:customStyle="1" w:styleId="B99C49BFD94A49AA9D7430369A701E86">
    <w:name w:val="B99C49BFD94A49AA9D7430369A701E86"/>
    <w:rsid w:val="008F57E4"/>
  </w:style>
  <w:style w:type="paragraph" w:customStyle="1" w:styleId="74F351304EAD41EEA1C2DE44AE8E619F">
    <w:name w:val="74F351304EAD41EEA1C2DE44AE8E619F"/>
    <w:rsid w:val="008F57E4"/>
  </w:style>
  <w:style w:type="paragraph" w:customStyle="1" w:styleId="6CDEBB4BEEEF4CB7AC9069F96AC2BE46">
    <w:name w:val="6CDEBB4BEEEF4CB7AC9069F96AC2BE46"/>
    <w:rsid w:val="008F57E4"/>
  </w:style>
  <w:style w:type="paragraph" w:customStyle="1" w:styleId="4BFCADDBFCDC415A96DF62DD414668C8">
    <w:name w:val="4BFCADDBFCDC415A96DF62DD414668C8"/>
    <w:rsid w:val="008F57E4"/>
  </w:style>
  <w:style w:type="paragraph" w:customStyle="1" w:styleId="03C6462C67ED4C0DA3C6232D93B9113A">
    <w:name w:val="03C6462C67ED4C0DA3C6232D93B9113A"/>
    <w:rsid w:val="008F57E4"/>
  </w:style>
  <w:style w:type="paragraph" w:customStyle="1" w:styleId="547433BB9F6F44A1BD7F00D402B434D0">
    <w:name w:val="547433BB9F6F44A1BD7F00D402B434D0"/>
    <w:rsid w:val="008F57E4"/>
  </w:style>
  <w:style w:type="paragraph" w:customStyle="1" w:styleId="0F94BF032DC84F2C9C0CF83C94AC696F">
    <w:name w:val="0F94BF032DC84F2C9C0CF83C94AC696F"/>
    <w:rsid w:val="008F57E4"/>
  </w:style>
  <w:style w:type="paragraph" w:customStyle="1" w:styleId="69503685076543F6970492343A17F702">
    <w:name w:val="69503685076543F6970492343A17F702"/>
    <w:rsid w:val="008F57E4"/>
  </w:style>
  <w:style w:type="paragraph" w:customStyle="1" w:styleId="4CE622DC356147F7BE68A513910547E3">
    <w:name w:val="4CE622DC356147F7BE68A513910547E3"/>
    <w:rsid w:val="008F57E4"/>
  </w:style>
  <w:style w:type="paragraph" w:customStyle="1" w:styleId="FFE9B11CDF9444E0934D575A4EF7AE1A">
    <w:name w:val="FFE9B11CDF9444E0934D575A4EF7AE1A"/>
    <w:rsid w:val="008F57E4"/>
  </w:style>
  <w:style w:type="paragraph" w:customStyle="1" w:styleId="9281C82C7ED2486295B6FD348D26CFA1">
    <w:name w:val="9281C82C7ED2486295B6FD348D26CFA1"/>
    <w:rsid w:val="008F57E4"/>
  </w:style>
  <w:style w:type="paragraph" w:customStyle="1" w:styleId="13A58DB31CA24888A84B7EF54C758192">
    <w:name w:val="13A58DB31CA24888A84B7EF54C758192"/>
    <w:rsid w:val="008F57E4"/>
  </w:style>
  <w:style w:type="paragraph" w:customStyle="1" w:styleId="A6D021AE06B44D15BA480DAD02A43089">
    <w:name w:val="A6D021AE06B44D15BA480DAD02A43089"/>
    <w:rsid w:val="008F57E4"/>
  </w:style>
  <w:style w:type="paragraph" w:customStyle="1" w:styleId="9FE93C951385418EAA7E744FC745F8BD">
    <w:name w:val="9FE93C951385418EAA7E744FC745F8BD"/>
    <w:rsid w:val="008F57E4"/>
  </w:style>
  <w:style w:type="paragraph" w:customStyle="1" w:styleId="F13747E972A3433AA33A504A27483886">
    <w:name w:val="F13747E972A3433AA33A504A27483886"/>
    <w:rsid w:val="008F57E4"/>
  </w:style>
  <w:style w:type="paragraph" w:customStyle="1" w:styleId="0D08A332A92144049C63F6BA474D5563">
    <w:name w:val="0D08A332A92144049C63F6BA474D5563"/>
    <w:rsid w:val="008F57E4"/>
  </w:style>
  <w:style w:type="paragraph" w:customStyle="1" w:styleId="FD4F82345FD3423E852B477615E89713">
    <w:name w:val="FD4F82345FD3423E852B477615E89713"/>
    <w:rsid w:val="008F57E4"/>
  </w:style>
  <w:style w:type="paragraph" w:customStyle="1" w:styleId="609CD8CEB037449480CAA038FBFB0065">
    <w:name w:val="609CD8CEB037449480CAA038FBFB0065"/>
    <w:rsid w:val="008F57E4"/>
  </w:style>
  <w:style w:type="paragraph" w:customStyle="1" w:styleId="05A84BBF2F134F0AAD581CD3AA5358EC">
    <w:name w:val="05A84BBF2F134F0AAD581CD3AA5358EC"/>
    <w:rsid w:val="008F57E4"/>
  </w:style>
  <w:style w:type="paragraph" w:customStyle="1" w:styleId="BDCBF77497914381BF02FD57E19D24B4">
    <w:name w:val="BDCBF77497914381BF02FD57E19D24B4"/>
    <w:rsid w:val="008F57E4"/>
  </w:style>
  <w:style w:type="paragraph" w:customStyle="1" w:styleId="18291C74B0714098ABDF7DBEB3E83B41">
    <w:name w:val="18291C74B0714098ABDF7DBEB3E83B41"/>
    <w:rsid w:val="008F57E4"/>
  </w:style>
  <w:style w:type="paragraph" w:customStyle="1" w:styleId="9EBAA03F0C9D485A971C5D738EA277D8">
    <w:name w:val="9EBAA03F0C9D485A971C5D738EA277D8"/>
    <w:rsid w:val="008F57E4"/>
  </w:style>
  <w:style w:type="paragraph" w:customStyle="1" w:styleId="FA5C46D8EDBC4868A69E199ED2F02E04">
    <w:name w:val="FA5C46D8EDBC4868A69E199ED2F02E04"/>
    <w:rsid w:val="008F57E4"/>
  </w:style>
  <w:style w:type="paragraph" w:customStyle="1" w:styleId="20DA9F380B794DF88C0E3C929E844971">
    <w:name w:val="20DA9F380B794DF88C0E3C929E844971"/>
    <w:rsid w:val="008F57E4"/>
  </w:style>
  <w:style w:type="paragraph" w:customStyle="1" w:styleId="76707D70F3DE4B2A84838159230404D9">
    <w:name w:val="76707D70F3DE4B2A84838159230404D9"/>
    <w:rsid w:val="008F57E4"/>
  </w:style>
  <w:style w:type="paragraph" w:customStyle="1" w:styleId="E02E9AC2EE0E42BB9CE723D74A0F5925">
    <w:name w:val="E02E9AC2EE0E42BB9CE723D74A0F5925"/>
    <w:rsid w:val="008F57E4"/>
  </w:style>
  <w:style w:type="paragraph" w:customStyle="1" w:styleId="12E5A42FA7764AC996C836053840DF96">
    <w:name w:val="12E5A42FA7764AC996C836053840DF96"/>
    <w:rsid w:val="008F57E4"/>
  </w:style>
  <w:style w:type="paragraph" w:customStyle="1" w:styleId="31500E7523EE430B838A1CFC4F38084B">
    <w:name w:val="31500E7523EE430B838A1CFC4F38084B"/>
    <w:rsid w:val="008F57E4"/>
  </w:style>
  <w:style w:type="paragraph" w:customStyle="1" w:styleId="904BA06E3173475E923BE75C1F757B4E">
    <w:name w:val="904BA06E3173475E923BE75C1F757B4E"/>
    <w:rsid w:val="008F57E4"/>
  </w:style>
  <w:style w:type="paragraph" w:customStyle="1" w:styleId="61F58DD4B86B444383A1D250F51DD830">
    <w:name w:val="61F58DD4B86B444383A1D250F51DD830"/>
    <w:rsid w:val="008F57E4"/>
  </w:style>
  <w:style w:type="paragraph" w:customStyle="1" w:styleId="E0C038BD38734215B14A9105AA5F1ECB">
    <w:name w:val="E0C038BD38734215B14A9105AA5F1ECB"/>
    <w:rsid w:val="008F57E4"/>
  </w:style>
  <w:style w:type="paragraph" w:customStyle="1" w:styleId="195621D767554D9DBB11F476E78D76A2">
    <w:name w:val="195621D767554D9DBB11F476E78D76A2"/>
    <w:rsid w:val="008F57E4"/>
  </w:style>
  <w:style w:type="paragraph" w:customStyle="1" w:styleId="9C0DA036D87E4A44BA838315A3487815">
    <w:name w:val="9C0DA036D87E4A44BA838315A3487815"/>
    <w:rsid w:val="008F57E4"/>
  </w:style>
  <w:style w:type="paragraph" w:customStyle="1" w:styleId="43C826309AB6474DB5F495985634B0D8">
    <w:name w:val="43C826309AB6474DB5F495985634B0D8"/>
    <w:rsid w:val="008F57E4"/>
  </w:style>
  <w:style w:type="paragraph" w:customStyle="1" w:styleId="A0A8159E9D7F47D8BC7C18A2192BF773">
    <w:name w:val="A0A8159E9D7F47D8BC7C18A2192BF773"/>
    <w:rsid w:val="008F57E4"/>
  </w:style>
  <w:style w:type="paragraph" w:customStyle="1" w:styleId="0AD13238A4A54D35A8143ABA3674134D">
    <w:name w:val="0AD13238A4A54D35A8143ABA3674134D"/>
    <w:rsid w:val="008F57E4"/>
  </w:style>
  <w:style w:type="paragraph" w:customStyle="1" w:styleId="9D970D287F9D470D91C74E40E996AB55">
    <w:name w:val="9D970D287F9D470D91C74E40E996AB55"/>
    <w:rsid w:val="008F57E4"/>
  </w:style>
  <w:style w:type="paragraph" w:customStyle="1" w:styleId="9A37F2BB8DBD413983A5A547F8A7D4C0">
    <w:name w:val="9A37F2BB8DBD413983A5A547F8A7D4C0"/>
    <w:rsid w:val="008F57E4"/>
  </w:style>
  <w:style w:type="paragraph" w:customStyle="1" w:styleId="C62906D3F8684A90ADA1C38353D276D9">
    <w:name w:val="C62906D3F8684A90ADA1C38353D276D9"/>
    <w:rsid w:val="008F57E4"/>
  </w:style>
  <w:style w:type="paragraph" w:customStyle="1" w:styleId="DFB04C14A19B4AE8A7A3D99DAD5E22CD">
    <w:name w:val="DFB04C14A19B4AE8A7A3D99DAD5E22CD"/>
    <w:rsid w:val="008F57E4"/>
  </w:style>
  <w:style w:type="paragraph" w:customStyle="1" w:styleId="551BC8D832174166830B17D5DAFDDE2F">
    <w:name w:val="551BC8D832174166830B17D5DAFDDE2F"/>
    <w:rsid w:val="008F57E4"/>
  </w:style>
  <w:style w:type="paragraph" w:customStyle="1" w:styleId="65212E626CA34A46B84995B9C4C2BA5A">
    <w:name w:val="65212E626CA34A46B84995B9C4C2BA5A"/>
    <w:rsid w:val="008F57E4"/>
  </w:style>
  <w:style w:type="paragraph" w:customStyle="1" w:styleId="B1F7E09D9C674E3D80CF6F6A99D0D59E">
    <w:name w:val="B1F7E09D9C674E3D80CF6F6A99D0D59E"/>
    <w:rsid w:val="008F57E4"/>
  </w:style>
  <w:style w:type="paragraph" w:customStyle="1" w:styleId="B1EA88C8DCD3411D80FBBAD97E648A8A">
    <w:name w:val="B1EA88C8DCD3411D80FBBAD97E648A8A"/>
    <w:rsid w:val="008F57E4"/>
  </w:style>
  <w:style w:type="paragraph" w:customStyle="1" w:styleId="4AD4E28751194540A62754A88801FF9B">
    <w:name w:val="4AD4E28751194540A62754A88801FF9B"/>
    <w:rsid w:val="008F57E4"/>
  </w:style>
  <w:style w:type="paragraph" w:customStyle="1" w:styleId="C638A88316A341DD91583137F525B5BE">
    <w:name w:val="C638A88316A341DD91583137F525B5BE"/>
    <w:rsid w:val="008F57E4"/>
  </w:style>
  <w:style w:type="paragraph" w:customStyle="1" w:styleId="6657A918CDE04651818F0B1B9D5898C8">
    <w:name w:val="6657A918CDE04651818F0B1B9D5898C8"/>
    <w:rsid w:val="008F57E4"/>
  </w:style>
  <w:style w:type="paragraph" w:customStyle="1" w:styleId="38DDADF25C1741D88B0457240937CECA">
    <w:name w:val="38DDADF25C1741D88B0457240937CECA"/>
    <w:rsid w:val="008F57E4"/>
  </w:style>
  <w:style w:type="paragraph" w:customStyle="1" w:styleId="1334BC40895E46FC92EAA1E015C41A72">
    <w:name w:val="1334BC40895E46FC92EAA1E015C41A72"/>
    <w:rsid w:val="008F57E4"/>
  </w:style>
  <w:style w:type="paragraph" w:customStyle="1" w:styleId="6E62397D72544AA7AFDB3FD89480EF13">
    <w:name w:val="6E62397D72544AA7AFDB3FD89480EF13"/>
    <w:rsid w:val="008F57E4"/>
  </w:style>
  <w:style w:type="paragraph" w:customStyle="1" w:styleId="449277BD42F14EBE8F6D82C0993DAF76">
    <w:name w:val="449277BD42F14EBE8F6D82C0993DAF76"/>
    <w:rsid w:val="008F57E4"/>
  </w:style>
  <w:style w:type="paragraph" w:customStyle="1" w:styleId="79A2AD3EE10048D594AE5CC82CB66467">
    <w:name w:val="79A2AD3EE10048D594AE5CC82CB66467"/>
    <w:rsid w:val="008F57E4"/>
  </w:style>
  <w:style w:type="paragraph" w:customStyle="1" w:styleId="4B65FAC246444CB9A2F7B6E269F8CD18">
    <w:name w:val="4B65FAC246444CB9A2F7B6E269F8CD18"/>
    <w:rsid w:val="008F57E4"/>
  </w:style>
  <w:style w:type="paragraph" w:customStyle="1" w:styleId="69B710BD69BB4B058BC0B9437D27FD5C">
    <w:name w:val="69B710BD69BB4B058BC0B9437D27FD5C"/>
    <w:rsid w:val="008F57E4"/>
  </w:style>
  <w:style w:type="paragraph" w:customStyle="1" w:styleId="EE267DF6B7094E8FBF817E45EBE8AE69">
    <w:name w:val="EE267DF6B7094E8FBF817E45EBE8AE69"/>
    <w:rsid w:val="008F57E4"/>
  </w:style>
  <w:style w:type="paragraph" w:customStyle="1" w:styleId="A70F486F545B47489A9489934B8B8ACC">
    <w:name w:val="A70F486F545B47489A9489934B8B8ACC"/>
    <w:rsid w:val="008F57E4"/>
  </w:style>
  <w:style w:type="paragraph" w:customStyle="1" w:styleId="2FF3C6CFF963457DA1F57924D67ACB93">
    <w:name w:val="2FF3C6CFF963457DA1F57924D67ACB93"/>
    <w:rsid w:val="008F57E4"/>
  </w:style>
  <w:style w:type="paragraph" w:customStyle="1" w:styleId="873D8B7EC924463D8F03F0F02FD3C274">
    <w:name w:val="873D8B7EC924463D8F03F0F02FD3C274"/>
    <w:rsid w:val="008F57E4"/>
  </w:style>
  <w:style w:type="paragraph" w:customStyle="1" w:styleId="3723BE337BC442BAAD30DCBCB3FEC45B">
    <w:name w:val="3723BE337BC442BAAD30DCBCB3FEC45B"/>
    <w:rsid w:val="008F57E4"/>
  </w:style>
  <w:style w:type="paragraph" w:customStyle="1" w:styleId="98CBC183F6284900A6EC7C7A0CBD40D3">
    <w:name w:val="98CBC183F6284900A6EC7C7A0CBD40D3"/>
    <w:rsid w:val="008F57E4"/>
  </w:style>
  <w:style w:type="paragraph" w:customStyle="1" w:styleId="D37AC10D4B484AFFA6B6A539A52D3FED">
    <w:name w:val="D37AC10D4B484AFFA6B6A539A52D3FED"/>
    <w:rsid w:val="008F57E4"/>
  </w:style>
  <w:style w:type="paragraph" w:customStyle="1" w:styleId="8C65DD4F7B4F4443BD2D0812306797E6">
    <w:name w:val="8C65DD4F7B4F4443BD2D0812306797E6"/>
    <w:rsid w:val="008F57E4"/>
  </w:style>
  <w:style w:type="paragraph" w:customStyle="1" w:styleId="28CE4C0AD63E4E9FB800FF22C4892A7F">
    <w:name w:val="28CE4C0AD63E4E9FB800FF22C4892A7F"/>
    <w:rsid w:val="008F57E4"/>
  </w:style>
  <w:style w:type="paragraph" w:customStyle="1" w:styleId="E1A4AE00397249E19941B84474162DED">
    <w:name w:val="E1A4AE00397249E19941B84474162DED"/>
    <w:rsid w:val="008F57E4"/>
  </w:style>
  <w:style w:type="paragraph" w:customStyle="1" w:styleId="589BA31C24CF43259A4055B3C3F75B92">
    <w:name w:val="589BA31C24CF43259A4055B3C3F75B92"/>
    <w:rsid w:val="008F57E4"/>
  </w:style>
  <w:style w:type="paragraph" w:customStyle="1" w:styleId="F5F7AAB5033C4CB79D1833AACF32D671">
    <w:name w:val="F5F7AAB5033C4CB79D1833AACF32D671"/>
    <w:rsid w:val="008F57E4"/>
  </w:style>
  <w:style w:type="paragraph" w:customStyle="1" w:styleId="FCF6E4D8DF5E40FE8A7D70BA9A4654AB">
    <w:name w:val="FCF6E4D8DF5E40FE8A7D70BA9A4654AB"/>
    <w:rsid w:val="008F57E4"/>
  </w:style>
  <w:style w:type="paragraph" w:customStyle="1" w:styleId="3EBAE5E44B274B669FB84FFA48862A0C">
    <w:name w:val="3EBAE5E44B274B669FB84FFA48862A0C"/>
    <w:rsid w:val="008F57E4"/>
  </w:style>
  <w:style w:type="paragraph" w:customStyle="1" w:styleId="34D6233530F2427F8706477ADC0E637A">
    <w:name w:val="34D6233530F2427F8706477ADC0E637A"/>
    <w:rsid w:val="008F57E4"/>
  </w:style>
  <w:style w:type="paragraph" w:customStyle="1" w:styleId="1615BA87F7B445E1A46A9964C7B7B2A0">
    <w:name w:val="1615BA87F7B445E1A46A9964C7B7B2A0"/>
    <w:rsid w:val="008F57E4"/>
  </w:style>
  <w:style w:type="paragraph" w:customStyle="1" w:styleId="97210C7925764EB399A2CEAB433E585C">
    <w:name w:val="97210C7925764EB399A2CEAB433E585C"/>
    <w:rsid w:val="008F57E4"/>
  </w:style>
  <w:style w:type="paragraph" w:customStyle="1" w:styleId="7FA8AFB110E14280B0C15DF3C0D01C89">
    <w:name w:val="7FA8AFB110E14280B0C15DF3C0D01C89"/>
    <w:rsid w:val="008F57E4"/>
  </w:style>
  <w:style w:type="paragraph" w:customStyle="1" w:styleId="596C6C4AC9B4472C95A6E7294C529105">
    <w:name w:val="596C6C4AC9B4472C95A6E7294C529105"/>
    <w:rsid w:val="008F57E4"/>
  </w:style>
  <w:style w:type="paragraph" w:customStyle="1" w:styleId="D4619CD186414F2CA5AD2DE642B2FE55">
    <w:name w:val="D4619CD186414F2CA5AD2DE642B2FE55"/>
    <w:rsid w:val="008F57E4"/>
  </w:style>
  <w:style w:type="paragraph" w:customStyle="1" w:styleId="AC611860D6C94F53A8AA35B389B2002C">
    <w:name w:val="AC611860D6C94F53A8AA35B389B2002C"/>
    <w:rsid w:val="008F57E4"/>
  </w:style>
  <w:style w:type="paragraph" w:customStyle="1" w:styleId="5BBF0D507E084DE0958EB3F747634634">
    <w:name w:val="5BBF0D507E084DE0958EB3F747634634"/>
    <w:rsid w:val="008F57E4"/>
  </w:style>
  <w:style w:type="paragraph" w:customStyle="1" w:styleId="66E967F892494382B1DAA6783E0C213A">
    <w:name w:val="66E967F892494382B1DAA6783E0C213A"/>
    <w:rsid w:val="008F57E4"/>
  </w:style>
  <w:style w:type="paragraph" w:customStyle="1" w:styleId="4ED2CB0B13BA4115A979B09F384E1012">
    <w:name w:val="4ED2CB0B13BA4115A979B09F384E1012"/>
    <w:rsid w:val="008F57E4"/>
  </w:style>
  <w:style w:type="paragraph" w:customStyle="1" w:styleId="B0B4969168B94C2EAB61117CE09FF42D">
    <w:name w:val="B0B4969168B94C2EAB61117CE09FF42D"/>
    <w:rsid w:val="008F57E4"/>
  </w:style>
  <w:style w:type="paragraph" w:customStyle="1" w:styleId="D43ADCA0B7704E6695BD6733D6E06368">
    <w:name w:val="D43ADCA0B7704E6695BD6733D6E06368"/>
    <w:rsid w:val="008F57E4"/>
  </w:style>
  <w:style w:type="paragraph" w:customStyle="1" w:styleId="4C4F0CAD32824EC4A9A3CF932AD51838">
    <w:name w:val="4C4F0CAD32824EC4A9A3CF932AD51838"/>
    <w:rsid w:val="008F57E4"/>
  </w:style>
  <w:style w:type="paragraph" w:customStyle="1" w:styleId="F8B1B4B852A54D1781E0B5DA012DF1E5">
    <w:name w:val="F8B1B4B852A54D1781E0B5DA012DF1E5"/>
    <w:rsid w:val="008F57E4"/>
  </w:style>
  <w:style w:type="paragraph" w:customStyle="1" w:styleId="14A33032937E4D4899709C01CAC48694">
    <w:name w:val="14A33032937E4D4899709C01CAC48694"/>
    <w:rsid w:val="008F57E4"/>
  </w:style>
  <w:style w:type="paragraph" w:customStyle="1" w:styleId="3ACCFA197E84488DA15192F119423683">
    <w:name w:val="3ACCFA197E84488DA15192F119423683"/>
    <w:rsid w:val="008F57E4"/>
  </w:style>
  <w:style w:type="paragraph" w:customStyle="1" w:styleId="87887C201BE04EA18854B1821AD27C44">
    <w:name w:val="87887C201BE04EA18854B1821AD27C44"/>
    <w:rsid w:val="008F57E4"/>
  </w:style>
  <w:style w:type="paragraph" w:customStyle="1" w:styleId="214FA7D4D989426481000727DF3D98EF">
    <w:name w:val="214FA7D4D989426481000727DF3D98EF"/>
    <w:rsid w:val="008F57E4"/>
  </w:style>
  <w:style w:type="paragraph" w:customStyle="1" w:styleId="54A5342283AE4510B61053610034F6F0">
    <w:name w:val="54A5342283AE4510B61053610034F6F0"/>
    <w:rsid w:val="008F57E4"/>
  </w:style>
  <w:style w:type="paragraph" w:customStyle="1" w:styleId="8673C4E8239B4E8AAC73F4253D329123">
    <w:name w:val="8673C4E8239B4E8AAC73F4253D329123"/>
    <w:rsid w:val="008F57E4"/>
  </w:style>
  <w:style w:type="paragraph" w:customStyle="1" w:styleId="9C57F97B47EA43D59B06E72EE7501D1F">
    <w:name w:val="9C57F97B47EA43D59B06E72EE7501D1F"/>
    <w:rsid w:val="008F57E4"/>
  </w:style>
  <w:style w:type="paragraph" w:customStyle="1" w:styleId="FB974DBDF0B5429AA5F9451ABDADC723">
    <w:name w:val="FB974DBDF0B5429AA5F9451ABDADC723"/>
    <w:rsid w:val="008F57E4"/>
  </w:style>
  <w:style w:type="paragraph" w:customStyle="1" w:styleId="2EA009195C4A4106AFE0A9C4CE463319">
    <w:name w:val="2EA009195C4A4106AFE0A9C4CE463319"/>
    <w:rsid w:val="008F57E4"/>
  </w:style>
  <w:style w:type="paragraph" w:customStyle="1" w:styleId="D477B4289D9C4C1981711267D7DF2C5C">
    <w:name w:val="D477B4289D9C4C1981711267D7DF2C5C"/>
    <w:rsid w:val="008F57E4"/>
  </w:style>
  <w:style w:type="paragraph" w:customStyle="1" w:styleId="F8BB78C160274E1685A5F7C65492141B">
    <w:name w:val="F8BB78C160274E1685A5F7C65492141B"/>
    <w:rsid w:val="008F57E4"/>
  </w:style>
  <w:style w:type="paragraph" w:customStyle="1" w:styleId="0B43FC38A2A9434EAEFD38B75B013626">
    <w:name w:val="0B43FC38A2A9434EAEFD38B75B013626"/>
    <w:rsid w:val="008F57E4"/>
  </w:style>
  <w:style w:type="paragraph" w:customStyle="1" w:styleId="79365F076ABC4A45A812483DF9D6DE1B">
    <w:name w:val="79365F076ABC4A45A812483DF9D6DE1B"/>
    <w:rsid w:val="008F57E4"/>
  </w:style>
  <w:style w:type="paragraph" w:customStyle="1" w:styleId="9D5E06BF940A46B0B369592DFF9E9F27">
    <w:name w:val="9D5E06BF940A46B0B369592DFF9E9F27"/>
    <w:rsid w:val="008F57E4"/>
  </w:style>
  <w:style w:type="paragraph" w:customStyle="1" w:styleId="C650B8C152524B8099CB7FCFF27E6DF4">
    <w:name w:val="C650B8C152524B8099CB7FCFF27E6DF4"/>
    <w:rsid w:val="008F57E4"/>
  </w:style>
  <w:style w:type="paragraph" w:customStyle="1" w:styleId="B4D9DBA48BC543B1854FF6100630766D">
    <w:name w:val="B4D9DBA48BC543B1854FF6100630766D"/>
    <w:rsid w:val="008F57E4"/>
  </w:style>
  <w:style w:type="paragraph" w:customStyle="1" w:styleId="69CC5DA3AC144F369A1099B2A3D7FCB4">
    <w:name w:val="69CC5DA3AC144F369A1099B2A3D7FCB4"/>
    <w:rsid w:val="008F57E4"/>
  </w:style>
  <w:style w:type="paragraph" w:customStyle="1" w:styleId="4A0A94FE7D47481FA76E7A9EAF9AC945">
    <w:name w:val="4A0A94FE7D47481FA76E7A9EAF9AC945"/>
    <w:rsid w:val="008F57E4"/>
  </w:style>
  <w:style w:type="paragraph" w:customStyle="1" w:styleId="A88C8D68CB834CEBB9F8FA09396C10C7">
    <w:name w:val="A88C8D68CB834CEBB9F8FA09396C10C7"/>
    <w:rsid w:val="008F57E4"/>
  </w:style>
  <w:style w:type="paragraph" w:customStyle="1" w:styleId="C48F51C1DC6C4CDD946A1DE1513FB964">
    <w:name w:val="C48F51C1DC6C4CDD946A1DE1513FB964"/>
    <w:rsid w:val="008F57E4"/>
  </w:style>
  <w:style w:type="paragraph" w:customStyle="1" w:styleId="C7E98B61F880410891A954B16B9B525D">
    <w:name w:val="C7E98B61F880410891A954B16B9B525D"/>
    <w:rsid w:val="008F57E4"/>
  </w:style>
  <w:style w:type="paragraph" w:customStyle="1" w:styleId="1EED0575CC194A5595436227B62CAE3D">
    <w:name w:val="1EED0575CC194A5595436227B62CAE3D"/>
    <w:rsid w:val="008F57E4"/>
  </w:style>
  <w:style w:type="paragraph" w:customStyle="1" w:styleId="9776454AD8C048D291EE3C0D46EB89B5">
    <w:name w:val="9776454AD8C048D291EE3C0D46EB89B5"/>
    <w:rsid w:val="008F57E4"/>
  </w:style>
  <w:style w:type="paragraph" w:customStyle="1" w:styleId="FA91D03619CB410581C9FEFBA2B809B7">
    <w:name w:val="FA91D03619CB410581C9FEFBA2B809B7"/>
    <w:rsid w:val="008F57E4"/>
  </w:style>
  <w:style w:type="paragraph" w:customStyle="1" w:styleId="64F67E7592F1407CBBFB11D33F0159DD">
    <w:name w:val="64F67E7592F1407CBBFB11D33F0159DD"/>
    <w:rsid w:val="008F57E4"/>
  </w:style>
  <w:style w:type="paragraph" w:customStyle="1" w:styleId="DF0C513640FE4E8A82B041B83EE9737C">
    <w:name w:val="DF0C513640FE4E8A82B041B83EE9737C"/>
    <w:rsid w:val="008F57E4"/>
  </w:style>
  <w:style w:type="paragraph" w:customStyle="1" w:styleId="C7BF2200488B4EC4AF4F11F5E9A1A753">
    <w:name w:val="C7BF2200488B4EC4AF4F11F5E9A1A753"/>
    <w:rsid w:val="008F57E4"/>
  </w:style>
  <w:style w:type="paragraph" w:customStyle="1" w:styleId="08C9EB46F5DC42A687E112D14ACEDDA9">
    <w:name w:val="08C9EB46F5DC42A687E112D14ACEDDA9"/>
    <w:rsid w:val="008F57E4"/>
  </w:style>
  <w:style w:type="paragraph" w:customStyle="1" w:styleId="B7622AA9D5074213A638B63EE3ABAFE9">
    <w:name w:val="B7622AA9D5074213A638B63EE3ABAFE9"/>
    <w:rsid w:val="008F57E4"/>
  </w:style>
  <w:style w:type="paragraph" w:customStyle="1" w:styleId="B09D315A7D6C4AFD9D76C27DDCC52783">
    <w:name w:val="B09D315A7D6C4AFD9D76C27DDCC52783"/>
    <w:rsid w:val="008F57E4"/>
  </w:style>
  <w:style w:type="paragraph" w:customStyle="1" w:styleId="4143EADFDB044E86B72178417E1CF314">
    <w:name w:val="4143EADFDB044E86B72178417E1CF314"/>
    <w:rsid w:val="008F57E4"/>
  </w:style>
  <w:style w:type="paragraph" w:customStyle="1" w:styleId="B82E2034EF714BB48AB621032353F820">
    <w:name w:val="B82E2034EF714BB48AB621032353F820"/>
    <w:rsid w:val="008F57E4"/>
  </w:style>
  <w:style w:type="paragraph" w:customStyle="1" w:styleId="1DB7521396F04ABD902A40C77A143E96">
    <w:name w:val="1DB7521396F04ABD902A40C77A143E96"/>
    <w:rsid w:val="008F57E4"/>
  </w:style>
  <w:style w:type="paragraph" w:customStyle="1" w:styleId="49D6D413599D4BCC9A0AE8A3A0229386">
    <w:name w:val="49D6D413599D4BCC9A0AE8A3A0229386"/>
    <w:rsid w:val="008F57E4"/>
  </w:style>
  <w:style w:type="paragraph" w:customStyle="1" w:styleId="CFD633110C1D47EDB7FB21CA012D9071">
    <w:name w:val="CFD633110C1D47EDB7FB21CA012D9071"/>
    <w:rsid w:val="008F57E4"/>
  </w:style>
  <w:style w:type="paragraph" w:customStyle="1" w:styleId="ACBC5B8C0710445BBAC876AA936141CE">
    <w:name w:val="ACBC5B8C0710445BBAC876AA936141CE"/>
    <w:rsid w:val="008F57E4"/>
  </w:style>
  <w:style w:type="paragraph" w:customStyle="1" w:styleId="A3DA92197EBC416185539B6716F4D0C0">
    <w:name w:val="A3DA92197EBC416185539B6716F4D0C0"/>
    <w:rsid w:val="008F57E4"/>
  </w:style>
  <w:style w:type="paragraph" w:customStyle="1" w:styleId="A56CA56F11B2400E8D5EE50B71CA4F9A">
    <w:name w:val="A56CA56F11B2400E8D5EE50B71CA4F9A"/>
    <w:rsid w:val="008F57E4"/>
  </w:style>
  <w:style w:type="paragraph" w:customStyle="1" w:styleId="F62898AE4ED5440B9867EBC41E6E48D9">
    <w:name w:val="F62898AE4ED5440B9867EBC41E6E48D9"/>
    <w:rsid w:val="008F57E4"/>
  </w:style>
  <w:style w:type="paragraph" w:customStyle="1" w:styleId="84B841791933414A9B1FCB46B2042D3B">
    <w:name w:val="84B841791933414A9B1FCB46B2042D3B"/>
    <w:rsid w:val="008F57E4"/>
  </w:style>
  <w:style w:type="paragraph" w:customStyle="1" w:styleId="ABB59CCCD9D54699B3E6B15CBEEB7A3A">
    <w:name w:val="ABB59CCCD9D54699B3E6B15CBEEB7A3A"/>
    <w:rsid w:val="008F57E4"/>
  </w:style>
  <w:style w:type="paragraph" w:customStyle="1" w:styleId="93B37437313A401A8E23F3166DEDC0AF">
    <w:name w:val="93B37437313A401A8E23F3166DEDC0AF"/>
    <w:rsid w:val="008F57E4"/>
  </w:style>
  <w:style w:type="paragraph" w:customStyle="1" w:styleId="4A404EC7128C437297522D3959D7E272">
    <w:name w:val="4A404EC7128C437297522D3959D7E272"/>
    <w:rsid w:val="008F57E4"/>
  </w:style>
  <w:style w:type="paragraph" w:customStyle="1" w:styleId="C5355DC0E5F8491288E7AA55B598DC80">
    <w:name w:val="C5355DC0E5F8491288E7AA55B598DC80"/>
    <w:rsid w:val="008F57E4"/>
  </w:style>
  <w:style w:type="paragraph" w:customStyle="1" w:styleId="D312EAFC60A84DC289529E2AC3076602">
    <w:name w:val="D312EAFC60A84DC289529E2AC3076602"/>
    <w:rsid w:val="008F57E4"/>
  </w:style>
  <w:style w:type="paragraph" w:customStyle="1" w:styleId="078A3CCCC2B44C76998B009CDFC916A5">
    <w:name w:val="078A3CCCC2B44C76998B009CDFC916A5"/>
    <w:rsid w:val="008F57E4"/>
  </w:style>
  <w:style w:type="paragraph" w:customStyle="1" w:styleId="8F1B9FE519D94F96A84936D94A54A3F8">
    <w:name w:val="8F1B9FE519D94F96A84936D94A54A3F8"/>
    <w:rsid w:val="008F57E4"/>
  </w:style>
  <w:style w:type="paragraph" w:customStyle="1" w:styleId="41F8CE80F9074F0DA6D53E78F5B4146C">
    <w:name w:val="41F8CE80F9074F0DA6D53E78F5B4146C"/>
    <w:rsid w:val="008F57E4"/>
  </w:style>
  <w:style w:type="paragraph" w:customStyle="1" w:styleId="53C17BACF1D546C89BEB8DDDEDF596D4">
    <w:name w:val="53C17BACF1D546C89BEB8DDDEDF596D4"/>
    <w:rsid w:val="008F57E4"/>
  </w:style>
  <w:style w:type="paragraph" w:customStyle="1" w:styleId="8740524747114FF0BABD6B0D69DAF698">
    <w:name w:val="8740524747114FF0BABD6B0D69DAF698"/>
    <w:rsid w:val="008F57E4"/>
  </w:style>
  <w:style w:type="paragraph" w:customStyle="1" w:styleId="7A33C50C910A4F70BC7A274E9E83FFFC">
    <w:name w:val="7A33C50C910A4F70BC7A274E9E83FFFC"/>
    <w:rsid w:val="008F57E4"/>
  </w:style>
  <w:style w:type="paragraph" w:customStyle="1" w:styleId="838BC569DDE44BAFA5F6E07E738B9643">
    <w:name w:val="838BC569DDE44BAFA5F6E07E738B9643"/>
    <w:rsid w:val="008F57E4"/>
  </w:style>
  <w:style w:type="paragraph" w:customStyle="1" w:styleId="429ECCC970C74D948DCCC83CA9ACDBC3">
    <w:name w:val="429ECCC970C74D948DCCC83CA9ACDBC3"/>
    <w:rsid w:val="008F57E4"/>
  </w:style>
  <w:style w:type="paragraph" w:customStyle="1" w:styleId="79581170494D4F7FACDFD1BAF2044FC2">
    <w:name w:val="79581170494D4F7FACDFD1BAF2044FC2"/>
    <w:rsid w:val="008F57E4"/>
  </w:style>
  <w:style w:type="paragraph" w:customStyle="1" w:styleId="13A2CBC44A9440E59A04A0EFF603367D">
    <w:name w:val="13A2CBC44A9440E59A04A0EFF603367D"/>
    <w:rsid w:val="008F57E4"/>
  </w:style>
  <w:style w:type="paragraph" w:customStyle="1" w:styleId="646FE2A1C8FB48BFA0D0D3F1631A8C86">
    <w:name w:val="646FE2A1C8FB48BFA0D0D3F1631A8C86"/>
    <w:rsid w:val="008F57E4"/>
  </w:style>
  <w:style w:type="paragraph" w:customStyle="1" w:styleId="FEBE9A55371C4796A1FC27AEF8C29FB8">
    <w:name w:val="FEBE9A55371C4796A1FC27AEF8C29FB8"/>
    <w:rsid w:val="008F57E4"/>
  </w:style>
  <w:style w:type="paragraph" w:customStyle="1" w:styleId="122C3E8ADAFC4374B518DA51F937E8BB">
    <w:name w:val="122C3E8ADAFC4374B518DA51F937E8BB"/>
    <w:rsid w:val="008F57E4"/>
  </w:style>
  <w:style w:type="paragraph" w:customStyle="1" w:styleId="6518E390FE874CA1827B2312D7F7FB66">
    <w:name w:val="6518E390FE874CA1827B2312D7F7FB66"/>
    <w:rsid w:val="008F57E4"/>
  </w:style>
  <w:style w:type="paragraph" w:customStyle="1" w:styleId="98949BB0309643A3B56E413A62527F8D">
    <w:name w:val="98949BB0309643A3B56E413A62527F8D"/>
    <w:rsid w:val="008F57E4"/>
  </w:style>
  <w:style w:type="paragraph" w:customStyle="1" w:styleId="F0012D66C2FA47E8A4FF9F1280543D8F">
    <w:name w:val="F0012D66C2FA47E8A4FF9F1280543D8F"/>
    <w:rsid w:val="008F57E4"/>
  </w:style>
  <w:style w:type="paragraph" w:customStyle="1" w:styleId="95C589D16010404B8E91BFD19324D428">
    <w:name w:val="95C589D16010404B8E91BFD19324D428"/>
    <w:rsid w:val="008F57E4"/>
  </w:style>
  <w:style w:type="paragraph" w:customStyle="1" w:styleId="50C91AE2A0D64C149CC29E2BA842A0FB">
    <w:name w:val="50C91AE2A0D64C149CC29E2BA842A0FB"/>
    <w:rsid w:val="008F57E4"/>
  </w:style>
  <w:style w:type="paragraph" w:customStyle="1" w:styleId="F94FEB13926148DA8C6A3AAB89BB3A87">
    <w:name w:val="F94FEB13926148DA8C6A3AAB89BB3A87"/>
    <w:rsid w:val="008F57E4"/>
  </w:style>
  <w:style w:type="paragraph" w:customStyle="1" w:styleId="651BA427A7B142A79735B57800A2FB99">
    <w:name w:val="651BA427A7B142A79735B57800A2FB99"/>
    <w:rsid w:val="008F57E4"/>
  </w:style>
  <w:style w:type="paragraph" w:customStyle="1" w:styleId="0DA83A877F3E4C5DBF84D79098A846A0">
    <w:name w:val="0DA83A877F3E4C5DBF84D79098A846A0"/>
    <w:rsid w:val="008F57E4"/>
  </w:style>
  <w:style w:type="paragraph" w:customStyle="1" w:styleId="5D16D5F9C42A45C6BC5E7AA3E267AE59">
    <w:name w:val="5D16D5F9C42A45C6BC5E7AA3E267AE59"/>
    <w:rsid w:val="008F57E4"/>
  </w:style>
  <w:style w:type="paragraph" w:customStyle="1" w:styleId="824ACD71E09F42ADBD8E218D47C9145A">
    <w:name w:val="824ACD71E09F42ADBD8E218D47C9145A"/>
    <w:rsid w:val="008F57E4"/>
  </w:style>
  <w:style w:type="paragraph" w:customStyle="1" w:styleId="7F809B567FCB463FA4BAE1EF086278DB">
    <w:name w:val="7F809B567FCB463FA4BAE1EF086278DB"/>
    <w:rsid w:val="008F57E4"/>
  </w:style>
  <w:style w:type="paragraph" w:customStyle="1" w:styleId="692DB3EDCE4A496BAEDDD0A8FE8960D2">
    <w:name w:val="692DB3EDCE4A496BAEDDD0A8FE8960D2"/>
    <w:rsid w:val="008F57E4"/>
  </w:style>
  <w:style w:type="paragraph" w:customStyle="1" w:styleId="E456822C83804BA98D46C96B0D650457">
    <w:name w:val="E456822C83804BA98D46C96B0D650457"/>
    <w:rsid w:val="008F57E4"/>
  </w:style>
  <w:style w:type="paragraph" w:customStyle="1" w:styleId="5F6493873D0040C5AC024F3DD0AB5B94">
    <w:name w:val="5F6493873D0040C5AC024F3DD0AB5B94"/>
    <w:rsid w:val="008F57E4"/>
  </w:style>
  <w:style w:type="paragraph" w:customStyle="1" w:styleId="83B341D387114B7396A405A6B677AD31">
    <w:name w:val="83B341D387114B7396A405A6B677AD31"/>
    <w:rsid w:val="008F57E4"/>
  </w:style>
  <w:style w:type="paragraph" w:customStyle="1" w:styleId="A4936A3ADA1D484EA187063E631834A2">
    <w:name w:val="A4936A3ADA1D484EA187063E631834A2"/>
    <w:rsid w:val="008F57E4"/>
  </w:style>
  <w:style w:type="paragraph" w:customStyle="1" w:styleId="DF9CEC656E5640BBBBE56834C2519044">
    <w:name w:val="DF9CEC656E5640BBBBE56834C2519044"/>
    <w:rsid w:val="008F57E4"/>
  </w:style>
  <w:style w:type="paragraph" w:customStyle="1" w:styleId="10BAE0069AB74CE6AB1E6A5F8725DE56">
    <w:name w:val="10BAE0069AB74CE6AB1E6A5F8725DE56"/>
    <w:rsid w:val="008F57E4"/>
  </w:style>
  <w:style w:type="paragraph" w:customStyle="1" w:styleId="CA28BEF32BBC4875B8817A34822E17F9">
    <w:name w:val="CA28BEF32BBC4875B8817A34822E17F9"/>
    <w:rsid w:val="008F57E4"/>
  </w:style>
  <w:style w:type="paragraph" w:customStyle="1" w:styleId="7C0881B41AB24501B3B3E39D19767394">
    <w:name w:val="7C0881B41AB24501B3B3E39D19767394"/>
    <w:rsid w:val="008F57E4"/>
  </w:style>
  <w:style w:type="paragraph" w:customStyle="1" w:styleId="8000B8D2D1954191B51883C348E3223A">
    <w:name w:val="8000B8D2D1954191B51883C348E3223A"/>
    <w:rsid w:val="008F57E4"/>
  </w:style>
  <w:style w:type="paragraph" w:customStyle="1" w:styleId="2637D97D9CE74CF08B6B21C12AB330CF">
    <w:name w:val="2637D97D9CE74CF08B6B21C12AB330CF"/>
    <w:rsid w:val="008F57E4"/>
  </w:style>
  <w:style w:type="paragraph" w:customStyle="1" w:styleId="A8D0824290624181BC8ACDAFABC7E280">
    <w:name w:val="A8D0824290624181BC8ACDAFABC7E280"/>
    <w:rsid w:val="008F57E4"/>
  </w:style>
  <w:style w:type="paragraph" w:customStyle="1" w:styleId="6A3E4F31D5E44573A888F3A2AF3D0CCE">
    <w:name w:val="6A3E4F31D5E44573A888F3A2AF3D0CCE"/>
    <w:rsid w:val="008F57E4"/>
  </w:style>
  <w:style w:type="paragraph" w:customStyle="1" w:styleId="D5C4504289DE43DCAE4CA1331F075A87">
    <w:name w:val="D5C4504289DE43DCAE4CA1331F075A87"/>
    <w:rsid w:val="008F57E4"/>
  </w:style>
  <w:style w:type="paragraph" w:customStyle="1" w:styleId="125E67691F634D89AC4661D99561EAC0">
    <w:name w:val="125E67691F634D89AC4661D99561EAC0"/>
    <w:rsid w:val="008F57E4"/>
  </w:style>
  <w:style w:type="paragraph" w:customStyle="1" w:styleId="EF45B1E10A6642F5A3418D3206DA9899">
    <w:name w:val="EF45B1E10A6642F5A3418D3206DA9899"/>
    <w:rsid w:val="008F57E4"/>
  </w:style>
  <w:style w:type="paragraph" w:customStyle="1" w:styleId="1A69318BC98A4194908301833723F26B">
    <w:name w:val="1A69318BC98A4194908301833723F26B"/>
    <w:rsid w:val="008F57E4"/>
  </w:style>
  <w:style w:type="paragraph" w:customStyle="1" w:styleId="24F56DD655614BDD82EB90A96931BD8F">
    <w:name w:val="24F56DD655614BDD82EB90A96931BD8F"/>
    <w:rsid w:val="008F57E4"/>
  </w:style>
  <w:style w:type="paragraph" w:customStyle="1" w:styleId="3C5B5621E7624337A8A6002DBA18A19A">
    <w:name w:val="3C5B5621E7624337A8A6002DBA18A19A"/>
    <w:rsid w:val="008F57E4"/>
  </w:style>
  <w:style w:type="paragraph" w:customStyle="1" w:styleId="F6FA6EDA0AF3446D99AC972F8F2014F3">
    <w:name w:val="F6FA6EDA0AF3446D99AC972F8F2014F3"/>
    <w:rsid w:val="008F57E4"/>
  </w:style>
  <w:style w:type="paragraph" w:customStyle="1" w:styleId="2EB65D65D06145A4B2C89DF6732AA659">
    <w:name w:val="2EB65D65D06145A4B2C89DF6732AA659"/>
    <w:rsid w:val="008F57E4"/>
  </w:style>
  <w:style w:type="paragraph" w:customStyle="1" w:styleId="E4EDB5B193B344BA9FA3CA911362E129">
    <w:name w:val="E4EDB5B193B344BA9FA3CA911362E129"/>
    <w:rsid w:val="008F57E4"/>
  </w:style>
  <w:style w:type="paragraph" w:customStyle="1" w:styleId="5DABBE4C0ADC4362AD31572D3D7FFB60">
    <w:name w:val="5DABBE4C0ADC4362AD31572D3D7FFB60"/>
    <w:rsid w:val="008F57E4"/>
  </w:style>
  <w:style w:type="paragraph" w:customStyle="1" w:styleId="67B679299AC44F44B2B8DC8055E12CAF">
    <w:name w:val="67B679299AC44F44B2B8DC8055E12CAF"/>
    <w:rsid w:val="008F57E4"/>
  </w:style>
  <w:style w:type="paragraph" w:customStyle="1" w:styleId="13A377E6F2134A43AC4F5089DD5D7441">
    <w:name w:val="13A377E6F2134A43AC4F5089DD5D7441"/>
    <w:rsid w:val="008F57E4"/>
  </w:style>
  <w:style w:type="paragraph" w:customStyle="1" w:styleId="6E896E0BCC414702BC36C14D4A57BA13">
    <w:name w:val="6E896E0BCC414702BC36C14D4A57BA13"/>
    <w:rsid w:val="008F57E4"/>
  </w:style>
  <w:style w:type="paragraph" w:customStyle="1" w:styleId="7106AA943BFB473F86D6D290D0E69A1C">
    <w:name w:val="7106AA943BFB473F86D6D290D0E69A1C"/>
    <w:rsid w:val="008F57E4"/>
  </w:style>
  <w:style w:type="paragraph" w:customStyle="1" w:styleId="3DA03EBFE2784549B7C85D330BC8A4F3">
    <w:name w:val="3DA03EBFE2784549B7C85D330BC8A4F3"/>
    <w:rsid w:val="008F57E4"/>
  </w:style>
  <w:style w:type="paragraph" w:customStyle="1" w:styleId="7CB0F5C1F79B48A7A007E6FD65B1B31E">
    <w:name w:val="7CB0F5C1F79B48A7A007E6FD65B1B31E"/>
    <w:rsid w:val="008F57E4"/>
  </w:style>
  <w:style w:type="paragraph" w:customStyle="1" w:styleId="49251EEF35E547A0AFD1BF3AC5A18D50">
    <w:name w:val="49251EEF35E547A0AFD1BF3AC5A18D50"/>
    <w:rsid w:val="008F57E4"/>
  </w:style>
  <w:style w:type="paragraph" w:customStyle="1" w:styleId="E593D7D16879424E83B1BD23C03BB01D">
    <w:name w:val="E593D7D16879424E83B1BD23C03BB01D"/>
    <w:rsid w:val="008F57E4"/>
  </w:style>
  <w:style w:type="paragraph" w:customStyle="1" w:styleId="305DEB81636A498898816C8372762104">
    <w:name w:val="305DEB81636A498898816C8372762104"/>
    <w:rsid w:val="008F57E4"/>
  </w:style>
  <w:style w:type="paragraph" w:customStyle="1" w:styleId="1EEE00378C0342F59863E66BC108B0F1">
    <w:name w:val="1EEE00378C0342F59863E66BC108B0F1"/>
    <w:rsid w:val="008F57E4"/>
  </w:style>
  <w:style w:type="paragraph" w:customStyle="1" w:styleId="8731BF0267B947ADBA151C7ECF809CC7">
    <w:name w:val="8731BF0267B947ADBA151C7ECF809CC7"/>
    <w:rsid w:val="008F57E4"/>
  </w:style>
  <w:style w:type="paragraph" w:customStyle="1" w:styleId="DF0E77967285409AA3C6EE497CF28D86">
    <w:name w:val="DF0E77967285409AA3C6EE497CF28D86"/>
    <w:rsid w:val="008F57E4"/>
  </w:style>
  <w:style w:type="paragraph" w:customStyle="1" w:styleId="644CF4140E334B0D98CA6D0256973B6E">
    <w:name w:val="644CF4140E334B0D98CA6D0256973B6E"/>
    <w:rsid w:val="008F57E4"/>
  </w:style>
  <w:style w:type="paragraph" w:customStyle="1" w:styleId="6995F473602147618AB12AA9668051B3">
    <w:name w:val="6995F473602147618AB12AA9668051B3"/>
    <w:rsid w:val="008F57E4"/>
  </w:style>
  <w:style w:type="paragraph" w:customStyle="1" w:styleId="C7C6384737F14C59A89D114B643C8701">
    <w:name w:val="C7C6384737F14C59A89D114B643C8701"/>
    <w:rsid w:val="008F57E4"/>
  </w:style>
  <w:style w:type="paragraph" w:customStyle="1" w:styleId="2B6E9C7916F545A7AE0C9F405FF2FD54">
    <w:name w:val="2B6E9C7916F545A7AE0C9F405FF2FD54"/>
    <w:rsid w:val="008F57E4"/>
  </w:style>
  <w:style w:type="paragraph" w:customStyle="1" w:styleId="C15D492E681C4252B4921CF80C68F10E">
    <w:name w:val="C15D492E681C4252B4921CF80C68F10E"/>
    <w:rsid w:val="008F57E4"/>
  </w:style>
  <w:style w:type="paragraph" w:customStyle="1" w:styleId="B20F0BCA210A4122B05B6D5768EDAA7B">
    <w:name w:val="B20F0BCA210A4122B05B6D5768EDAA7B"/>
    <w:rsid w:val="008F57E4"/>
  </w:style>
  <w:style w:type="paragraph" w:customStyle="1" w:styleId="FFE8F8C720D54D55821CB0373DBEABB9">
    <w:name w:val="FFE8F8C720D54D55821CB0373DBEABB9"/>
    <w:rsid w:val="008F57E4"/>
  </w:style>
  <w:style w:type="paragraph" w:customStyle="1" w:styleId="8F629134FEC048E09C840EEAD29D89B3">
    <w:name w:val="8F629134FEC048E09C840EEAD29D89B3"/>
    <w:rsid w:val="008F57E4"/>
  </w:style>
  <w:style w:type="paragraph" w:customStyle="1" w:styleId="DC8A2AA310EF4D0C88F9DDF1029EE65C">
    <w:name w:val="DC8A2AA310EF4D0C88F9DDF1029EE65C"/>
    <w:rsid w:val="008F57E4"/>
  </w:style>
  <w:style w:type="paragraph" w:customStyle="1" w:styleId="F981AC4FC99E4AD8A44A14509DC3C817">
    <w:name w:val="F981AC4FC99E4AD8A44A14509DC3C817"/>
    <w:rsid w:val="008F57E4"/>
  </w:style>
  <w:style w:type="paragraph" w:customStyle="1" w:styleId="CB4B2BA010DA43369981DD37565234CD">
    <w:name w:val="CB4B2BA010DA43369981DD37565234CD"/>
    <w:rsid w:val="008F57E4"/>
  </w:style>
  <w:style w:type="paragraph" w:customStyle="1" w:styleId="30AF0CDE64974710A21A7F7616A18803">
    <w:name w:val="30AF0CDE64974710A21A7F7616A18803"/>
    <w:rsid w:val="008F57E4"/>
  </w:style>
  <w:style w:type="paragraph" w:customStyle="1" w:styleId="ED264B65857E449E8BA7FEE8AD16B309">
    <w:name w:val="ED264B65857E449E8BA7FEE8AD16B309"/>
    <w:rsid w:val="008F57E4"/>
  </w:style>
  <w:style w:type="paragraph" w:customStyle="1" w:styleId="76813712CF214EEA99B7832F0B0DB89E">
    <w:name w:val="76813712CF214EEA99B7832F0B0DB89E"/>
    <w:rsid w:val="008F57E4"/>
  </w:style>
  <w:style w:type="paragraph" w:customStyle="1" w:styleId="D6DECA1F5D7C4F25A169D723D7069EB7">
    <w:name w:val="D6DECA1F5D7C4F25A169D723D7069EB7"/>
    <w:rsid w:val="008F57E4"/>
  </w:style>
  <w:style w:type="paragraph" w:customStyle="1" w:styleId="7464B408A81F47F6ADC5287293DB1ABF">
    <w:name w:val="7464B408A81F47F6ADC5287293DB1ABF"/>
    <w:rsid w:val="008F57E4"/>
  </w:style>
  <w:style w:type="paragraph" w:customStyle="1" w:styleId="9D36E8C95CFF49D4905D984F985B8394">
    <w:name w:val="9D36E8C95CFF49D4905D984F985B8394"/>
    <w:rsid w:val="008F57E4"/>
  </w:style>
  <w:style w:type="paragraph" w:customStyle="1" w:styleId="7F875AE4CEE24D18AA57ABFB7A550C35">
    <w:name w:val="7F875AE4CEE24D18AA57ABFB7A550C35"/>
    <w:rsid w:val="008F57E4"/>
  </w:style>
  <w:style w:type="paragraph" w:customStyle="1" w:styleId="FB908467A6A2480D81917C093A0C909F">
    <w:name w:val="FB908467A6A2480D81917C093A0C909F"/>
    <w:rsid w:val="008F57E4"/>
  </w:style>
  <w:style w:type="paragraph" w:customStyle="1" w:styleId="59E2412607AF483D9226529C597342A8">
    <w:name w:val="59E2412607AF483D9226529C597342A8"/>
    <w:rsid w:val="008F57E4"/>
  </w:style>
  <w:style w:type="paragraph" w:customStyle="1" w:styleId="08BD6E14E44F4417AACA9473754F3DA6">
    <w:name w:val="08BD6E14E44F4417AACA9473754F3DA6"/>
    <w:rsid w:val="008F57E4"/>
  </w:style>
  <w:style w:type="paragraph" w:customStyle="1" w:styleId="48229228C2044CD58FB925BB2353B424">
    <w:name w:val="48229228C2044CD58FB925BB2353B424"/>
    <w:rsid w:val="008F57E4"/>
  </w:style>
  <w:style w:type="paragraph" w:customStyle="1" w:styleId="E40BB9131B664239954EE51BC800B167">
    <w:name w:val="E40BB9131B664239954EE51BC800B167"/>
    <w:rsid w:val="008F57E4"/>
  </w:style>
  <w:style w:type="paragraph" w:customStyle="1" w:styleId="62F3EF26422A415DB177233C7B014F82">
    <w:name w:val="62F3EF26422A415DB177233C7B014F82"/>
    <w:rsid w:val="008F57E4"/>
  </w:style>
  <w:style w:type="paragraph" w:customStyle="1" w:styleId="C7931282BA1A4885BD7D23673A692F57">
    <w:name w:val="C7931282BA1A4885BD7D23673A692F57"/>
    <w:rsid w:val="008F57E4"/>
  </w:style>
  <w:style w:type="paragraph" w:customStyle="1" w:styleId="5D3B1EC476D540B491E052C3B5D77917">
    <w:name w:val="5D3B1EC476D540B491E052C3B5D77917"/>
    <w:rsid w:val="008F57E4"/>
  </w:style>
  <w:style w:type="paragraph" w:customStyle="1" w:styleId="844C9431D17949C19327D2E7BB61E4D6">
    <w:name w:val="844C9431D17949C19327D2E7BB61E4D6"/>
    <w:rsid w:val="008F57E4"/>
  </w:style>
  <w:style w:type="paragraph" w:customStyle="1" w:styleId="0FCEAC0433A647A78C49BA39479A3098">
    <w:name w:val="0FCEAC0433A647A78C49BA39479A3098"/>
    <w:rsid w:val="008F57E4"/>
  </w:style>
  <w:style w:type="paragraph" w:customStyle="1" w:styleId="B30A9AACC84E4112B1C8A024FF4DD9F2">
    <w:name w:val="B30A9AACC84E4112B1C8A024FF4DD9F2"/>
    <w:rsid w:val="008F57E4"/>
  </w:style>
  <w:style w:type="paragraph" w:customStyle="1" w:styleId="1D8CA44CFFC0482E8635C5B9FF4361D9">
    <w:name w:val="1D8CA44CFFC0482E8635C5B9FF4361D9"/>
    <w:rsid w:val="008F57E4"/>
  </w:style>
  <w:style w:type="paragraph" w:customStyle="1" w:styleId="18F74400A31E4DB7BB6A2D1270846FBE">
    <w:name w:val="18F74400A31E4DB7BB6A2D1270846FBE"/>
    <w:rsid w:val="008F57E4"/>
  </w:style>
  <w:style w:type="paragraph" w:customStyle="1" w:styleId="AA3F9BAB22EA4D41B460524A61DD4C54">
    <w:name w:val="AA3F9BAB22EA4D41B460524A61DD4C54"/>
    <w:rsid w:val="008F57E4"/>
  </w:style>
  <w:style w:type="paragraph" w:customStyle="1" w:styleId="B96A30B3154B47D89DA62AC27B19DA14">
    <w:name w:val="B96A30B3154B47D89DA62AC27B19DA14"/>
    <w:rsid w:val="008F57E4"/>
  </w:style>
  <w:style w:type="paragraph" w:customStyle="1" w:styleId="5D8AF3F5880A4590BA55CA9EAD577A89">
    <w:name w:val="5D8AF3F5880A4590BA55CA9EAD577A89"/>
    <w:rsid w:val="008F57E4"/>
  </w:style>
  <w:style w:type="paragraph" w:customStyle="1" w:styleId="C997618C8C8A49C6AB27BA0ACDAAC293">
    <w:name w:val="C997618C8C8A49C6AB27BA0ACDAAC293"/>
    <w:rsid w:val="008F57E4"/>
  </w:style>
  <w:style w:type="paragraph" w:customStyle="1" w:styleId="2BD462E269BE45D2BA5BF1EA0CE8A7BE">
    <w:name w:val="2BD462E269BE45D2BA5BF1EA0CE8A7BE"/>
    <w:rsid w:val="008F57E4"/>
  </w:style>
  <w:style w:type="paragraph" w:customStyle="1" w:styleId="F76410BA14D14BE9BD07542501D34AB3">
    <w:name w:val="F76410BA14D14BE9BD07542501D34AB3"/>
    <w:rsid w:val="008F57E4"/>
  </w:style>
  <w:style w:type="paragraph" w:customStyle="1" w:styleId="9C7B1C363D5E4120A49C480ED760C7D7">
    <w:name w:val="9C7B1C363D5E4120A49C480ED760C7D7"/>
    <w:rsid w:val="008F57E4"/>
  </w:style>
  <w:style w:type="paragraph" w:customStyle="1" w:styleId="3F7A0FDBC80D436BA8D795EDC31E39D6">
    <w:name w:val="3F7A0FDBC80D436BA8D795EDC31E39D6"/>
    <w:rsid w:val="008F57E4"/>
  </w:style>
  <w:style w:type="paragraph" w:customStyle="1" w:styleId="8EAF0A855FC542AB899E49F6BBC8271B">
    <w:name w:val="8EAF0A855FC542AB899E49F6BBC8271B"/>
    <w:rsid w:val="008F57E4"/>
  </w:style>
  <w:style w:type="paragraph" w:customStyle="1" w:styleId="8E9273F6145C4D17AD45BD709DFD2113">
    <w:name w:val="8E9273F6145C4D17AD45BD709DFD2113"/>
    <w:rsid w:val="008F57E4"/>
  </w:style>
  <w:style w:type="paragraph" w:customStyle="1" w:styleId="8A1CB21F0E134FF2B81865D49F6B8572">
    <w:name w:val="8A1CB21F0E134FF2B81865D49F6B8572"/>
    <w:rsid w:val="008F57E4"/>
  </w:style>
  <w:style w:type="paragraph" w:customStyle="1" w:styleId="5297920B26954FE1B3B985BB0029FB75">
    <w:name w:val="5297920B26954FE1B3B985BB0029FB75"/>
    <w:rsid w:val="008F57E4"/>
  </w:style>
  <w:style w:type="paragraph" w:customStyle="1" w:styleId="7986E16A0618457D8288AB0707F045FB">
    <w:name w:val="7986E16A0618457D8288AB0707F045FB"/>
    <w:rsid w:val="008F57E4"/>
  </w:style>
  <w:style w:type="paragraph" w:customStyle="1" w:styleId="96C08BEA6C514E3EA5109652628310D4">
    <w:name w:val="96C08BEA6C514E3EA5109652628310D4"/>
    <w:rsid w:val="008F57E4"/>
  </w:style>
  <w:style w:type="paragraph" w:customStyle="1" w:styleId="1795E3D10173488B8AFE2CB3803AD056">
    <w:name w:val="1795E3D10173488B8AFE2CB3803AD056"/>
    <w:rsid w:val="008F57E4"/>
  </w:style>
  <w:style w:type="paragraph" w:customStyle="1" w:styleId="9D0D1BE316DE42F8B7035D6BF93835E0">
    <w:name w:val="9D0D1BE316DE42F8B7035D6BF93835E0"/>
    <w:rsid w:val="008F57E4"/>
  </w:style>
  <w:style w:type="paragraph" w:customStyle="1" w:styleId="904836EC8D854DC8A6A148BD0C073BED">
    <w:name w:val="904836EC8D854DC8A6A148BD0C073BED"/>
    <w:rsid w:val="008F57E4"/>
  </w:style>
  <w:style w:type="paragraph" w:customStyle="1" w:styleId="6F26C17D4CA547A4AFD95DBA3572FD16">
    <w:name w:val="6F26C17D4CA547A4AFD95DBA3572FD16"/>
    <w:rsid w:val="008F57E4"/>
  </w:style>
  <w:style w:type="paragraph" w:customStyle="1" w:styleId="8E5E86C4C486418A8786416DBADFD02B">
    <w:name w:val="8E5E86C4C486418A8786416DBADFD02B"/>
    <w:rsid w:val="008F57E4"/>
  </w:style>
  <w:style w:type="paragraph" w:customStyle="1" w:styleId="0751467572234E6888935A0BCCFCC205">
    <w:name w:val="0751467572234E6888935A0BCCFCC205"/>
    <w:rsid w:val="008F57E4"/>
  </w:style>
  <w:style w:type="paragraph" w:customStyle="1" w:styleId="D0B1DAD40E8645B2AED7E9F79FE01A47">
    <w:name w:val="D0B1DAD40E8645B2AED7E9F79FE01A47"/>
    <w:rsid w:val="008F57E4"/>
  </w:style>
  <w:style w:type="paragraph" w:customStyle="1" w:styleId="09E8EB42D3594015B09D34128CFB5E8A">
    <w:name w:val="09E8EB42D3594015B09D34128CFB5E8A"/>
    <w:rsid w:val="008F57E4"/>
  </w:style>
  <w:style w:type="paragraph" w:customStyle="1" w:styleId="B2B83DA03E8A4EDA9DABA0C24BBE99C4">
    <w:name w:val="B2B83DA03E8A4EDA9DABA0C24BBE99C4"/>
    <w:rsid w:val="008F57E4"/>
  </w:style>
  <w:style w:type="paragraph" w:customStyle="1" w:styleId="8A24BE11D25745A4BE63B9229399E18A">
    <w:name w:val="8A24BE11D25745A4BE63B9229399E18A"/>
    <w:rsid w:val="008F57E4"/>
  </w:style>
  <w:style w:type="paragraph" w:customStyle="1" w:styleId="FF56426AD49E42E8988AF745BE72FFF0">
    <w:name w:val="FF56426AD49E42E8988AF745BE72FFF0"/>
    <w:rsid w:val="008F57E4"/>
  </w:style>
  <w:style w:type="paragraph" w:customStyle="1" w:styleId="46AB2FB72966437BAC77306AA2A450A3">
    <w:name w:val="46AB2FB72966437BAC77306AA2A450A3"/>
    <w:rsid w:val="008F57E4"/>
  </w:style>
  <w:style w:type="paragraph" w:customStyle="1" w:styleId="03851C435BA5427A9908EBADFE179B44">
    <w:name w:val="03851C435BA5427A9908EBADFE179B44"/>
    <w:rsid w:val="008F57E4"/>
  </w:style>
  <w:style w:type="paragraph" w:customStyle="1" w:styleId="6A3B7EED37C640299CEA6A038B73FBC4">
    <w:name w:val="6A3B7EED37C640299CEA6A038B73FBC4"/>
    <w:rsid w:val="008F57E4"/>
  </w:style>
  <w:style w:type="paragraph" w:customStyle="1" w:styleId="97779A6025544825A7037B65F764AED1">
    <w:name w:val="97779A6025544825A7037B65F764AED1"/>
    <w:rsid w:val="008F57E4"/>
  </w:style>
  <w:style w:type="paragraph" w:customStyle="1" w:styleId="01A6D5AD09A2451D88D0D57A57CF74BD">
    <w:name w:val="01A6D5AD09A2451D88D0D57A57CF74BD"/>
    <w:rsid w:val="008F57E4"/>
  </w:style>
  <w:style w:type="paragraph" w:customStyle="1" w:styleId="5C2D87D77D9543B89E7FF7E24257D0AE">
    <w:name w:val="5C2D87D77D9543B89E7FF7E24257D0AE"/>
    <w:rsid w:val="008F57E4"/>
  </w:style>
  <w:style w:type="paragraph" w:customStyle="1" w:styleId="DEA5C2DDC86E4A85842189A22465D505">
    <w:name w:val="DEA5C2DDC86E4A85842189A22465D505"/>
    <w:rsid w:val="008F57E4"/>
  </w:style>
  <w:style w:type="paragraph" w:customStyle="1" w:styleId="54C8682B57D24AD3AECA68B5191972BE">
    <w:name w:val="54C8682B57D24AD3AECA68B5191972BE"/>
    <w:rsid w:val="008F57E4"/>
  </w:style>
  <w:style w:type="paragraph" w:customStyle="1" w:styleId="F36C53C177594ADBA05CCFF1C5FB62B6">
    <w:name w:val="F36C53C177594ADBA05CCFF1C5FB62B6"/>
    <w:rsid w:val="008F57E4"/>
  </w:style>
  <w:style w:type="paragraph" w:customStyle="1" w:styleId="1F357EC00B214106BE29887CB75A79DB">
    <w:name w:val="1F357EC00B214106BE29887CB75A79DB"/>
    <w:rsid w:val="008F57E4"/>
  </w:style>
  <w:style w:type="paragraph" w:customStyle="1" w:styleId="3F29E4AE014640C6ACDE396FFBDC6AD0">
    <w:name w:val="3F29E4AE014640C6ACDE396FFBDC6AD0"/>
    <w:rsid w:val="008F57E4"/>
  </w:style>
  <w:style w:type="paragraph" w:customStyle="1" w:styleId="B222143488144B21AE6C9CCE6CCF6838">
    <w:name w:val="B222143488144B21AE6C9CCE6CCF6838"/>
    <w:rsid w:val="008F57E4"/>
  </w:style>
  <w:style w:type="paragraph" w:customStyle="1" w:styleId="14429E98347A40DC84726CFA7F8A7289">
    <w:name w:val="14429E98347A40DC84726CFA7F8A7289"/>
    <w:rsid w:val="008F57E4"/>
  </w:style>
  <w:style w:type="paragraph" w:customStyle="1" w:styleId="6916DA498A88445B88DEFBE82F4B9B3E">
    <w:name w:val="6916DA498A88445B88DEFBE82F4B9B3E"/>
    <w:rsid w:val="008F57E4"/>
  </w:style>
  <w:style w:type="paragraph" w:customStyle="1" w:styleId="D8E8A53F47B4418C867903A14777FB0E">
    <w:name w:val="D8E8A53F47B4418C867903A14777FB0E"/>
    <w:rsid w:val="008F57E4"/>
  </w:style>
  <w:style w:type="paragraph" w:customStyle="1" w:styleId="ADFF5211D69B47A5AF0EFD063DB12563">
    <w:name w:val="ADFF5211D69B47A5AF0EFD063DB12563"/>
    <w:rsid w:val="008F57E4"/>
  </w:style>
  <w:style w:type="paragraph" w:customStyle="1" w:styleId="9ED805AC987544F7878BADCED8BE1548">
    <w:name w:val="9ED805AC987544F7878BADCED8BE1548"/>
    <w:rsid w:val="008F57E4"/>
  </w:style>
  <w:style w:type="paragraph" w:customStyle="1" w:styleId="709C88BECBEF4F38B274B1956055A3DF">
    <w:name w:val="709C88BECBEF4F38B274B1956055A3DF"/>
    <w:rsid w:val="008F57E4"/>
  </w:style>
  <w:style w:type="paragraph" w:customStyle="1" w:styleId="3D6641BF09C747418FE44A08B4289021">
    <w:name w:val="3D6641BF09C747418FE44A08B4289021"/>
    <w:rsid w:val="008F57E4"/>
  </w:style>
  <w:style w:type="paragraph" w:customStyle="1" w:styleId="C1BA5619516D44249C92AF90172564F2">
    <w:name w:val="C1BA5619516D44249C92AF90172564F2"/>
    <w:rsid w:val="008F57E4"/>
  </w:style>
  <w:style w:type="paragraph" w:customStyle="1" w:styleId="178557DD7E19473C8A177935E42E3835">
    <w:name w:val="178557DD7E19473C8A177935E42E3835"/>
    <w:rsid w:val="008F57E4"/>
  </w:style>
  <w:style w:type="paragraph" w:customStyle="1" w:styleId="54208B80583D4B66B558B96C7D372A1B">
    <w:name w:val="54208B80583D4B66B558B96C7D372A1B"/>
    <w:rsid w:val="008F57E4"/>
  </w:style>
  <w:style w:type="paragraph" w:customStyle="1" w:styleId="6A366FE2395442EBA77645786E8F440F">
    <w:name w:val="6A366FE2395442EBA77645786E8F440F"/>
    <w:rsid w:val="008F57E4"/>
  </w:style>
  <w:style w:type="paragraph" w:customStyle="1" w:styleId="AFDAA152390747CDA4F13A25729A2E10">
    <w:name w:val="AFDAA152390747CDA4F13A25729A2E10"/>
    <w:rsid w:val="008F57E4"/>
  </w:style>
  <w:style w:type="paragraph" w:customStyle="1" w:styleId="D91C2B66CD2144F4ADCEE1BD34FB6EC4">
    <w:name w:val="D91C2B66CD2144F4ADCEE1BD34FB6EC4"/>
    <w:rsid w:val="008F57E4"/>
  </w:style>
  <w:style w:type="paragraph" w:customStyle="1" w:styleId="902CAF3899994B3EBFBBE4D237C6D93D">
    <w:name w:val="902CAF3899994B3EBFBBE4D237C6D93D"/>
    <w:rsid w:val="008F57E4"/>
  </w:style>
  <w:style w:type="paragraph" w:customStyle="1" w:styleId="3358F5287BE643958D200BE211FD04B6">
    <w:name w:val="3358F5287BE643958D200BE211FD04B6"/>
    <w:rsid w:val="008F57E4"/>
  </w:style>
  <w:style w:type="paragraph" w:customStyle="1" w:styleId="4C3CA972A086413C9F667C3097BB6490">
    <w:name w:val="4C3CA972A086413C9F667C3097BB6490"/>
    <w:rsid w:val="008F57E4"/>
  </w:style>
  <w:style w:type="paragraph" w:customStyle="1" w:styleId="3D738F8127EB454AA50A300CE36032D2">
    <w:name w:val="3D738F8127EB454AA50A300CE36032D2"/>
    <w:rsid w:val="008F57E4"/>
  </w:style>
  <w:style w:type="paragraph" w:customStyle="1" w:styleId="B82071E64E5F4284A676130DF3C7174A">
    <w:name w:val="B82071E64E5F4284A676130DF3C7174A"/>
    <w:rsid w:val="008F57E4"/>
  </w:style>
  <w:style w:type="paragraph" w:customStyle="1" w:styleId="3BBF963DD0D64299926DCADBC7A144FE">
    <w:name w:val="3BBF963DD0D64299926DCADBC7A144FE"/>
    <w:rsid w:val="008F57E4"/>
  </w:style>
  <w:style w:type="paragraph" w:customStyle="1" w:styleId="DBF36EB888EC4672B28F01EA8640E9A3">
    <w:name w:val="DBF36EB888EC4672B28F01EA8640E9A3"/>
    <w:rsid w:val="008F57E4"/>
  </w:style>
  <w:style w:type="paragraph" w:customStyle="1" w:styleId="88F042ED4A524BBFA4B386C03F6DC70D">
    <w:name w:val="88F042ED4A524BBFA4B386C03F6DC70D"/>
    <w:rsid w:val="008F57E4"/>
  </w:style>
  <w:style w:type="paragraph" w:customStyle="1" w:styleId="322DFE0493C04F4F8520416A19EA9788">
    <w:name w:val="322DFE0493C04F4F8520416A19EA9788"/>
    <w:rsid w:val="008F57E4"/>
  </w:style>
  <w:style w:type="paragraph" w:customStyle="1" w:styleId="1E837AD05BB64B72B37D7CD8A2BA4C56">
    <w:name w:val="1E837AD05BB64B72B37D7CD8A2BA4C56"/>
    <w:rsid w:val="008F57E4"/>
  </w:style>
  <w:style w:type="paragraph" w:customStyle="1" w:styleId="4A3C39F014044A0F9A9477519298E5F6">
    <w:name w:val="4A3C39F014044A0F9A9477519298E5F6"/>
    <w:rsid w:val="008F57E4"/>
  </w:style>
  <w:style w:type="paragraph" w:customStyle="1" w:styleId="A8EC778811E349E696647026F7116A74">
    <w:name w:val="A8EC778811E349E696647026F7116A74"/>
    <w:rsid w:val="008F57E4"/>
  </w:style>
  <w:style w:type="paragraph" w:customStyle="1" w:styleId="26E833E1434F4956AFAC07D9D9AEC9CA">
    <w:name w:val="26E833E1434F4956AFAC07D9D9AEC9CA"/>
    <w:rsid w:val="008F57E4"/>
  </w:style>
  <w:style w:type="paragraph" w:customStyle="1" w:styleId="F165180E0C2F45BFA6E821F7CD80E2B2">
    <w:name w:val="F165180E0C2F45BFA6E821F7CD80E2B2"/>
    <w:rsid w:val="008F57E4"/>
  </w:style>
  <w:style w:type="paragraph" w:customStyle="1" w:styleId="7972C1215DE74055A7BF745B81989181">
    <w:name w:val="7972C1215DE74055A7BF745B81989181"/>
    <w:rsid w:val="008F57E4"/>
  </w:style>
  <w:style w:type="paragraph" w:customStyle="1" w:styleId="05AFC7B08F544AADBA6ABB9963610E17">
    <w:name w:val="05AFC7B08F544AADBA6ABB9963610E17"/>
    <w:rsid w:val="008F57E4"/>
  </w:style>
  <w:style w:type="paragraph" w:customStyle="1" w:styleId="EB2AB9F6BD334DD9BD5FDFAFC160FA09">
    <w:name w:val="EB2AB9F6BD334DD9BD5FDFAFC160FA09"/>
    <w:rsid w:val="008F57E4"/>
  </w:style>
  <w:style w:type="paragraph" w:customStyle="1" w:styleId="B52EB280B3AA4786B3B63380C7732A4B">
    <w:name w:val="B52EB280B3AA4786B3B63380C7732A4B"/>
    <w:rsid w:val="008F57E4"/>
  </w:style>
  <w:style w:type="paragraph" w:customStyle="1" w:styleId="923A1F4CB8A043CE87F05690358BD519">
    <w:name w:val="923A1F4CB8A043CE87F05690358BD519"/>
    <w:rsid w:val="008F57E4"/>
  </w:style>
  <w:style w:type="paragraph" w:customStyle="1" w:styleId="DF6F6BAD2EBA493EB6949AD88A95492B">
    <w:name w:val="DF6F6BAD2EBA493EB6949AD88A95492B"/>
    <w:rsid w:val="008F57E4"/>
  </w:style>
  <w:style w:type="paragraph" w:customStyle="1" w:styleId="D7ABA33D4DB04664887E3BBCC34CA426">
    <w:name w:val="D7ABA33D4DB04664887E3BBCC34CA426"/>
    <w:rsid w:val="008F57E4"/>
  </w:style>
  <w:style w:type="paragraph" w:customStyle="1" w:styleId="2AC508DC342C4EC68BC80D2149FF4659">
    <w:name w:val="2AC508DC342C4EC68BC80D2149FF4659"/>
    <w:rsid w:val="008F57E4"/>
  </w:style>
  <w:style w:type="paragraph" w:customStyle="1" w:styleId="C5F6E581054141778BFB08AC0E9A5165">
    <w:name w:val="C5F6E581054141778BFB08AC0E9A5165"/>
    <w:rsid w:val="008F57E4"/>
  </w:style>
  <w:style w:type="paragraph" w:customStyle="1" w:styleId="E5F26AA087A74D0488823385369A94A1">
    <w:name w:val="E5F26AA087A74D0488823385369A94A1"/>
    <w:rsid w:val="008F57E4"/>
  </w:style>
  <w:style w:type="paragraph" w:customStyle="1" w:styleId="6DFEAF20DE38434799157B29D2A73067">
    <w:name w:val="6DFEAF20DE38434799157B29D2A73067"/>
    <w:rsid w:val="008F57E4"/>
  </w:style>
  <w:style w:type="paragraph" w:customStyle="1" w:styleId="3B584B5264C043C5A0A9EC290AD62E38">
    <w:name w:val="3B584B5264C043C5A0A9EC290AD62E38"/>
    <w:rsid w:val="008F57E4"/>
  </w:style>
  <w:style w:type="paragraph" w:customStyle="1" w:styleId="E4EA67B44F9246CE88D50191B31BDBAC">
    <w:name w:val="E4EA67B44F9246CE88D50191B31BDBAC"/>
    <w:rsid w:val="008F57E4"/>
  </w:style>
  <w:style w:type="paragraph" w:customStyle="1" w:styleId="ABAB60A4F656429688C4BE5DEAF8A353">
    <w:name w:val="ABAB60A4F656429688C4BE5DEAF8A353"/>
    <w:rsid w:val="008F57E4"/>
  </w:style>
  <w:style w:type="paragraph" w:customStyle="1" w:styleId="A3671A2E88B04BF4863EB95EA921C72E">
    <w:name w:val="A3671A2E88B04BF4863EB95EA921C72E"/>
    <w:rsid w:val="008F57E4"/>
  </w:style>
  <w:style w:type="paragraph" w:customStyle="1" w:styleId="959569F894294E65B74418653592283A">
    <w:name w:val="959569F894294E65B74418653592283A"/>
    <w:rsid w:val="008F57E4"/>
  </w:style>
  <w:style w:type="paragraph" w:customStyle="1" w:styleId="D197F02229E54C60BCC96487D0DFAEA9">
    <w:name w:val="D197F02229E54C60BCC96487D0DFAEA9"/>
    <w:rsid w:val="008F57E4"/>
  </w:style>
  <w:style w:type="paragraph" w:customStyle="1" w:styleId="D0C9F1E0327C41B9AF3306BF270882AE">
    <w:name w:val="D0C9F1E0327C41B9AF3306BF270882AE"/>
    <w:rsid w:val="008F57E4"/>
  </w:style>
  <w:style w:type="paragraph" w:customStyle="1" w:styleId="BA8AAC3ADC4940178776829A03BD1517">
    <w:name w:val="BA8AAC3ADC4940178776829A03BD1517"/>
    <w:rsid w:val="008F57E4"/>
  </w:style>
  <w:style w:type="paragraph" w:customStyle="1" w:styleId="DF0B9F7A49B54952A7E2E48BC261B66B">
    <w:name w:val="DF0B9F7A49B54952A7E2E48BC261B66B"/>
    <w:rsid w:val="008F57E4"/>
  </w:style>
  <w:style w:type="paragraph" w:customStyle="1" w:styleId="F86E94F7F27C46AAAE32CA0382FF238D">
    <w:name w:val="F86E94F7F27C46AAAE32CA0382FF238D"/>
    <w:rsid w:val="008F57E4"/>
  </w:style>
  <w:style w:type="paragraph" w:customStyle="1" w:styleId="712578A72BA54D9D8779F7A022103E5C">
    <w:name w:val="712578A72BA54D9D8779F7A022103E5C"/>
    <w:rsid w:val="008F57E4"/>
  </w:style>
  <w:style w:type="paragraph" w:customStyle="1" w:styleId="5E8B520A8D5C4D2C90D6483997295B47">
    <w:name w:val="5E8B520A8D5C4D2C90D6483997295B47"/>
    <w:rsid w:val="008F57E4"/>
  </w:style>
  <w:style w:type="paragraph" w:customStyle="1" w:styleId="705BF4EE1F5B460AB45481FCB91DED18">
    <w:name w:val="705BF4EE1F5B460AB45481FCB91DED18"/>
    <w:rsid w:val="008F57E4"/>
  </w:style>
  <w:style w:type="paragraph" w:customStyle="1" w:styleId="592BC4DDDE444CEB8C5FF261ECC9B2EF">
    <w:name w:val="592BC4DDDE444CEB8C5FF261ECC9B2EF"/>
    <w:rsid w:val="008F57E4"/>
  </w:style>
  <w:style w:type="paragraph" w:customStyle="1" w:styleId="3E8A3AC032B74CDD87F0B5682F6DCA63">
    <w:name w:val="3E8A3AC032B74CDD87F0B5682F6DCA63"/>
    <w:rsid w:val="008F57E4"/>
  </w:style>
  <w:style w:type="paragraph" w:customStyle="1" w:styleId="74D8232A3D3E40EAA8535E3B11A643E0">
    <w:name w:val="74D8232A3D3E40EAA8535E3B11A643E0"/>
    <w:rsid w:val="008F57E4"/>
  </w:style>
  <w:style w:type="paragraph" w:customStyle="1" w:styleId="803F1C0056604B96AD05CF3EE8C14C13">
    <w:name w:val="803F1C0056604B96AD05CF3EE8C14C13"/>
    <w:rsid w:val="008F57E4"/>
  </w:style>
  <w:style w:type="paragraph" w:customStyle="1" w:styleId="A1818A2D799549319EBEDA66DD0BBEE2">
    <w:name w:val="A1818A2D799549319EBEDA66DD0BBEE2"/>
    <w:rsid w:val="008F57E4"/>
  </w:style>
  <w:style w:type="paragraph" w:customStyle="1" w:styleId="4D29FF27CB484EAD9F9639F5E280D507">
    <w:name w:val="4D29FF27CB484EAD9F9639F5E280D507"/>
    <w:rsid w:val="008F57E4"/>
  </w:style>
  <w:style w:type="paragraph" w:customStyle="1" w:styleId="E93A85849EBC4516A683DE74756EFC76">
    <w:name w:val="E93A85849EBC4516A683DE74756EFC76"/>
    <w:rsid w:val="008F57E4"/>
  </w:style>
  <w:style w:type="paragraph" w:customStyle="1" w:styleId="FF19F9D006E74DA583ECFDD3C9CA5E1E">
    <w:name w:val="FF19F9D006E74DA583ECFDD3C9CA5E1E"/>
    <w:rsid w:val="008F57E4"/>
  </w:style>
  <w:style w:type="paragraph" w:customStyle="1" w:styleId="E3871907CFF94F9584EAAA9621C2C2BD">
    <w:name w:val="E3871907CFF94F9584EAAA9621C2C2BD"/>
    <w:rsid w:val="008F57E4"/>
  </w:style>
  <w:style w:type="paragraph" w:customStyle="1" w:styleId="A7FD689817CC49708E12D6798809DBE3">
    <w:name w:val="A7FD689817CC49708E12D6798809DBE3"/>
    <w:rsid w:val="008F57E4"/>
  </w:style>
  <w:style w:type="paragraph" w:customStyle="1" w:styleId="C96B4B4AC7884D61A18BFD9EB1618B37">
    <w:name w:val="C96B4B4AC7884D61A18BFD9EB1618B37"/>
    <w:rsid w:val="008F57E4"/>
  </w:style>
  <w:style w:type="paragraph" w:customStyle="1" w:styleId="1E0D10F30880478EA85FED490DD03100">
    <w:name w:val="1E0D10F30880478EA85FED490DD03100"/>
    <w:rsid w:val="008F57E4"/>
  </w:style>
  <w:style w:type="paragraph" w:customStyle="1" w:styleId="772FA66707F1453CBD10F7071B7028B2">
    <w:name w:val="772FA66707F1453CBD10F7071B7028B2"/>
    <w:rsid w:val="008F57E4"/>
  </w:style>
  <w:style w:type="paragraph" w:customStyle="1" w:styleId="8E2D92E23C4644C199C5329E21DCD30D">
    <w:name w:val="8E2D92E23C4644C199C5329E21DCD30D"/>
    <w:rsid w:val="008F57E4"/>
  </w:style>
  <w:style w:type="paragraph" w:customStyle="1" w:styleId="EFC75BC15C7A40EBA3D3A7DBF721BC5E">
    <w:name w:val="EFC75BC15C7A40EBA3D3A7DBF721BC5E"/>
    <w:rsid w:val="008F57E4"/>
  </w:style>
  <w:style w:type="paragraph" w:customStyle="1" w:styleId="39908B504EBE43579F00B69C22763990">
    <w:name w:val="39908B504EBE43579F00B69C22763990"/>
    <w:rsid w:val="008F57E4"/>
  </w:style>
  <w:style w:type="paragraph" w:customStyle="1" w:styleId="8D7823FC4F5C4C4FA75FC42802CB203E">
    <w:name w:val="8D7823FC4F5C4C4FA75FC42802CB203E"/>
    <w:rsid w:val="008F57E4"/>
  </w:style>
  <w:style w:type="paragraph" w:customStyle="1" w:styleId="EFA9F87B81FE468290EAA0019AEE19D6">
    <w:name w:val="EFA9F87B81FE468290EAA0019AEE19D6"/>
    <w:rsid w:val="008F57E4"/>
  </w:style>
  <w:style w:type="paragraph" w:customStyle="1" w:styleId="A3A21A6FD31D4BA996A933E209384248">
    <w:name w:val="A3A21A6FD31D4BA996A933E209384248"/>
    <w:rsid w:val="008F57E4"/>
  </w:style>
  <w:style w:type="paragraph" w:customStyle="1" w:styleId="1E053D04887B4C14B8F03564E0C5A0A5">
    <w:name w:val="1E053D04887B4C14B8F03564E0C5A0A5"/>
    <w:rsid w:val="008F57E4"/>
  </w:style>
  <w:style w:type="paragraph" w:customStyle="1" w:styleId="A89B2A4304D248D0A0C3763295922CA0">
    <w:name w:val="A89B2A4304D248D0A0C3763295922CA0"/>
    <w:rsid w:val="008F57E4"/>
  </w:style>
  <w:style w:type="paragraph" w:customStyle="1" w:styleId="B9CF1EAC848646E99B17CA9B69FA7E42">
    <w:name w:val="B9CF1EAC848646E99B17CA9B69FA7E42"/>
    <w:rsid w:val="008F57E4"/>
  </w:style>
  <w:style w:type="paragraph" w:customStyle="1" w:styleId="6901242DF526481ABAEB29096FB348DD">
    <w:name w:val="6901242DF526481ABAEB29096FB348DD"/>
    <w:rsid w:val="008F57E4"/>
  </w:style>
  <w:style w:type="paragraph" w:customStyle="1" w:styleId="561516C64F5D4AA18C08A2C882D5D69E">
    <w:name w:val="561516C64F5D4AA18C08A2C882D5D69E"/>
    <w:rsid w:val="008F57E4"/>
  </w:style>
  <w:style w:type="paragraph" w:customStyle="1" w:styleId="4C96178A65604E09AC136CF2D50C19D6">
    <w:name w:val="4C96178A65604E09AC136CF2D50C19D6"/>
    <w:rsid w:val="008F57E4"/>
  </w:style>
  <w:style w:type="paragraph" w:customStyle="1" w:styleId="89A734619C8C468F9431E77537D94CA8">
    <w:name w:val="89A734619C8C468F9431E77537D94CA8"/>
    <w:rsid w:val="008F57E4"/>
  </w:style>
  <w:style w:type="paragraph" w:customStyle="1" w:styleId="08751EAB04CF486BA86B05B3C0E76920">
    <w:name w:val="08751EAB04CF486BA86B05B3C0E76920"/>
    <w:rsid w:val="008F57E4"/>
  </w:style>
  <w:style w:type="paragraph" w:customStyle="1" w:styleId="FC6967BEBCCE4BEA9B5A43CF2059E57D">
    <w:name w:val="FC6967BEBCCE4BEA9B5A43CF2059E57D"/>
    <w:rsid w:val="008F57E4"/>
  </w:style>
  <w:style w:type="paragraph" w:customStyle="1" w:styleId="A90B07F4C41846EEA9F02CA73EE63F45">
    <w:name w:val="A90B07F4C41846EEA9F02CA73EE63F45"/>
    <w:rsid w:val="008F57E4"/>
  </w:style>
  <w:style w:type="paragraph" w:customStyle="1" w:styleId="441FAF7287884E17B5E7D4CBE6ABD4A7">
    <w:name w:val="441FAF7287884E17B5E7D4CBE6ABD4A7"/>
    <w:rsid w:val="008F57E4"/>
  </w:style>
  <w:style w:type="paragraph" w:customStyle="1" w:styleId="4873FA50349D4EA480EA1C28AD91F50A">
    <w:name w:val="4873FA50349D4EA480EA1C28AD91F50A"/>
    <w:rsid w:val="008F57E4"/>
  </w:style>
  <w:style w:type="paragraph" w:customStyle="1" w:styleId="0A5153B3B19B4B90A44CB998B31C4821">
    <w:name w:val="0A5153B3B19B4B90A44CB998B31C4821"/>
    <w:rsid w:val="008F57E4"/>
  </w:style>
  <w:style w:type="paragraph" w:customStyle="1" w:styleId="419DE9AA3E9049E9B87BFF1C0C376DE7">
    <w:name w:val="419DE9AA3E9049E9B87BFF1C0C376DE7"/>
    <w:rsid w:val="008F57E4"/>
  </w:style>
  <w:style w:type="paragraph" w:customStyle="1" w:styleId="E632EB482474412780F8F09FAFA8FFC5">
    <w:name w:val="E632EB482474412780F8F09FAFA8FFC5"/>
    <w:rsid w:val="008F57E4"/>
  </w:style>
  <w:style w:type="paragraph" w:customStyle="1" w:styleId="4A436C5720D2452F92D16399655770B4">
    <w:name w:val="4A436C5720D2452F92D16399655770B4"/>
    <w:rsid w:val="008F57E4"/>
  </w:style>
  <w:style w:type="paragraph" w:customStyle="1" w:styleId="4DDE746E241141839E1CD86A6C257F6F">
    <w:name w:val="4DDE746E241141839E1CD86A6C257F6F"/>
    <w:rsid w:val="008F57E4"/>
  </w:style>
  <w:style w:type="paragraph" w:customStyle="1" w:styleId="4E443B90D8FC4CC69487CBA60EBA0F2F">
    <w:name w:val="4E443B90D8FC4CC69487CBA60EBA0F2F"/>
    <w:rsid w:val="008F57E4"/>
  </w:style>
  <w:style w:type="paragraph" w:customStyle="1" w:styleId="92F81FE3A171471588A98E66AABA8B05">
    <w:name w:val="92F81FE3A171471588A98E66AABA8B05"/>
    <w:rsid w:val="008F57E4"/>
  </w:style>
  <w:style w:type="paragraph" w:customStyle="1" w:styleId="3439E74C543D40118CE6B6F75EBC086A">
    <w:name w:val="3439E74C543D40118CE6B6F75EBC086A"/>
    <w:rsid w:val="008F57E4"/>
  </w:style>
  <w:style w:type="paragraph" w:customStyle="1" w:styleId="8B3B496FC8314ECEB60C262CEAA94A42">
    <w:name w:val="8B3B496FC8314ECEB60C262CEAA94A42"/>
    <w:rsid w:val="008F57E4"/>
  </w:style>
  <w:style w:type="paragraph" w:customStyle="1" w:styleId="EBC42739A59E45DEA3FBF0E58A6C23D8">
    <w:name w:val="EBC42739A59E45DEA3FBF0E58A6C23D8"/>
    <w:rsid w:val="008F57E4"/>
  </w:style>
  <w:style w:type="paragraph" w:customStyle="1" w:styleId="307AC8573C81413FAC0A161AEA82A2BF">
    <w:name w:val="307AC8573C81413FAC0A161AEA82A2BF"/>
    <w:rsid w:val="008F57E4"/>
  </w:style>
  <w:style w:type="paragraph" w:customStyle="1" w:styleId="DF42C3B3FE5243AFA129CE0B6FFF8E45">
    <w:name w:val="DF42C3B3FE5243AFA129CE0B6FFF8E45"/>
    <w:rsid w:val="008F57E4"/>
  </w:style>
  <w:style w:type="paragraph" w:customStyle="1" w:styleId="17C6410D47D64D0C956426B6CB489E58">
    <w:name w:val="17C6410D47D64D0C956426B6CB489E58"/>
    <w:rsid w:val="008F57E4"/>
  </w:style>
  <w:style w:type="paragraph" w:customStyle="1" w:styleId="1B6C41DC5D0C446F9DFADDD7AFE86E1B">
    <w:name w:val="1B6C41DC5D0C446F9DFADDD7AFE86E1B"/>
    <w:rsid w:val="008F57E4"/>
  </w:style>
  <w:style w:type="paragraph" w:customStyle="1" w:styleId="DCFFD8B8C8774878BF3D3B3CF0005492">
    <w:name w:val="DCFFD8B8C8774878BF3D3B3CF0005492"/>
    <w:rsid w:val="008F57E4"/>
  </w:style>
  <w:style w:type="paragraph" w:customStyle="1" w:styleId="3773315E5EE5406D9401998DD3D6E2DF">
    <w:name w:val="3773315E5EE5406D9401998DD3D6E2DF"/>
    <w:rsid w:val="008F57E4"/>
  </w:style>
  <w:style w:type="paragraph" w:customStyle="1" w:styleId="EEBC69D929574177AB97C8263E936928">
    <w:name w:val="EEBC69D929574177AB97C8263E936928"/>
    <w:rsid w:val="008F57E4"/>
  </w:style>
  <w:style w:type="paragraph" w:customStyle="1" w:styleId="FAFC0EF1A3E845B6A2CB942C798093BC">
    <w:name w:val="FAFC0EF1A3E845B6A2CB942C798093BC"/>
    <w:rsid w:val="008F57E4"/>
  </w:style>
  <w:style w:type="paragraph" w:customStyle="1" w:styleId="E9ADE3126A7A4111AD05727F63B0AB10">
    <w:name w:val="E9ADE3126A7A4111AD05727F63B0AB10"/>
    <w:rsid w:val="008F57E4"/>
  </w:style>
  <w:style w:type="paragraph" w:customStyle="1" w:styleId="7E5F7A87506542A4AD76DCEF92AB0B7F">
    <w:name w:val="7E5F7A87506542A4AD76DCEF92AB0B7F"/>
    <w:rsid w:val="008F57E4"/>
  </w:style>
  <w:style w:type="paragraph" w:customStyle="1" w:styleId="FD71B6A2B77241DAA6961DEE1E67BC0A">
    <w:name w:val="FD71B6A2B77241DAA6961DEE1E67BC0A"/>
    <w:rsid w:val="008F57E4"/>
  </w:style>
  <w:style w:type="paragraph" w:customStyle="1" w:styleId="55DBBC8A2E3F4D659948E5E180915856">
    <w:name w:val="55DBBC8A2E3F4D659948E5E180915856"/>
    <w:rsid w:val="008F57E4"/>
  </w:style>
  <w:style w:type="paragraph" w:customStyle="1" w:styleId="C47D9BF7EFB049D391F09D15A61E07D1">
    <w:name w:val="C47D9BF7EFB049D391F09D15A61E07D1"/>
    <w:rsid w:val="008F57E4"/>
  </w:style>
  <w:style w:type="paragraph" w:customStyle="1" w:styleId="DE9CEECED665491C81E36F2BD4A40078">
    <w:name w:val="DE9CEECED665491C81E36F2BD4A40078"/>
    <w:rsid w:val="008F57E4"/>
  </w:style>
  <w:style w:type="paragraph" w:customStyle="1" w:styleId="3F34E33B4A0C4019ABE5CA093012ED54">
    <w:name w:val="3F34E33B4A0C4019ABE5CA093012ED54"/>
    <w:rsid w:val="008F57E4"/>
  </w:style>
  <w:style w:type="paragraph" w:customStyle="1" w:styleId="724441EC39F146DE9A5E0200BAA531ED">
    <w:name w:val="724441EC39F146DE9A5E0200BAA531ED"/>
    <w:rsid w:val="008F57E4"/>
  </w:style>
  <w:style w:type="paragraph" w:customStyle="1" w:styleId="092501AB9E4C4F03AD17921E05A40AD1">
    <w:name w:val="092501AB9E4C4F03AD17921E05A40AD1"/>
    <w:rsid w:val="008F57E4"/>
  </w:style>
  <w:style w:type="paragraph" w:customStyle="1" w:styleId="8594871638184B5C854258C23800D952">
    <w:name w:val="8594871638184B5C854258C23800D952"/>
    <w:rsid w:val="008F57E4"/>
  </w:style>
  <w:style w:type="paragraph" w:customStyle="1" w:styleId="30B5076CC9CF4CD29D5371DF1C397F9C">
    <w:name w:val="30B5076CC9CF4CD29D5371DF1C397F9C"/>
    <w:rsid w:val="008F57E4"/>
  </w:style>
  <w:style w:type="paragraph" w:customStyle="1" w:styleId="53FC95CE359D4D1E883F228D898452CE">
    <w:name w:val="53FC95CE359D4D1E883F228D898452CE"/>
    <w:rsid w:val="008F57E4"/>
  </w:style>
  <w:style w:type="paragraph" w:customStyle="1" w:styleId="4DC47A224F384AFD8132451819D3294B">
    <w:name w:val="4DC47A224F384AFD8132451819D3294B"/>
    <w:rsid w:val="008F57E4"/>
  </w:style>
  <w:style w:type="paragraph" w:customStyle="1" w:styleId="28F8A5E25F214B45921F21827C8836CC">
    <w:name w:val="28F8A5E25F214B45921F21827C8836CC"/>
    <w:rsid w:val="008F57E4"/>
  </w:style>
  <w:style w:type="paragraph" w:customStyle="1" w:styleId="161A7D23560A4F438E5A6AE414B4D11E">
    <w:name w:val="161A7D23560A4F438E5A6AE414B4D11E"/>
    <w:rsid w:val="008F57E4"/>
  </w:style>
  <w:style w:type="paragraph" w:customStyle="1" w:styleId="638031A7D9E342659B4A0C6796B2231B">
    <w:name w:val="638031A7D9E342659B4A0C6796B2231B"/>
    <w:rsid w:val="008F57E4"/>
  </w:style>
  <w:style w:type="paragraph" w:customStyle="1" w:styleId="E10DCBE719504896A25FD7DC0441E925">
    <w:name w:val="E10DCBE719504896A25FD7DC0441E925"/>
    <w:rsid w:val="008F57E4"/>
  </w:style>
  <w:style w:type="paragraph" w:customStyle="1" w:styleId="ACDC31E0D6B749A4926A34B0F38B9277">
    <w:name w:val="ACDC31E0D6B749A4926A34B0F38B9277"/>
    <w:rsid w:val="008F57E4"/>
  </w:style>
  <w:style w:type="paragraph" w:customStyle="1" w:styleId="A0E4BB9EADC94614909901FC727C792A">
    <w:name w:val="A0E4BB9EADC94614909901FC727C792A"/>
    <w:rsid w:val="008F57E4"/>
  </w:style>
  <w:style w:type="paragraph" w:customStyle="1" w:styleId="EC8348566D1E475A8A75B20C697C8F82">
    <w:name w:val="EC8348566D1E475A8A75B20C697C8F82"/>
    <w:rsid w:val="008F57E4"/>
  </w:style>
  <w:style w:type="paragraph" w:customStyle="1" w:styleId="D5D42FE839F5417EBF3AD17DE09E1465">
    <w:name w:val="D5D42FE839F5417EBF3AD17DE09E1465"/>
    <w:rsid w:val="008F57E4"/>
  </w:style>
  <w:style w:type="paragraph" w:customStyle="1" w:styleId="FB5BB04E2A7B4B37A508CD1D2E90E759">
    <w:name w:val="FB5BB04E2A7B4B37A508CD1D2E90E759"/>
    <w:rsid w:val="008F57E4"/>
  </w:style>
  <w:style w:type="paragraph" w:customStyle="1" w:styleId="EF6D1BDC53684A74B5927999CF6807FC">
    <w:name w:val="EF6D1BDC53684A74B5927999CF6807FC"/>
    <w:rsid w:val="008F57E4"/>
  </w:style>
  <w:style w:type="paragraph" w:customStyle="1" w:styleId="055124B7C6704E91B92E7F250D2F0EB8">
    <w:name w:val="055124B7C6704E91B92E7F250D2F0EB8"/>
    <w:rsid w:val="008F57E4"/>
  </w:style>
  <w:style w:type="paragraph" w:customStyle="1" w:styleId="876B6F70D7054BBBA15831DA7823F0EE">
    <w:name w:val="876B6F70D7054BBBA15831DA7823F0EE"/>
    <w:rsid w:val="008F57E4"/>
  </w:style>
  <w:style w:type="paragraph" w:customStyle="1" w:styleId="5DF9AD28403F40628737076E2370C2F8">
    <w:name w:val="5DF9AD28403F40628737076E2370C2F8"/>
    <w:rsid w:val="008F57E4"/>
  </w:style>
  <w:style w:type="paragraph" w:customStyle="1" w:styleId="52DF0E5DA88643CBA92D69049E112209">
    <w:name w:val="52DF0E5DA88643CBA92D69049E112209"/>
    <w:rsid w:val="008F57E4"/>
  </w:style>
  <w:style w:type="paragraph" w:customStyle="1" w:styleId="0CCE171672A54F259430BF6E07ADE0FB">
    <w:name w:val="0CCE171672A54F259430BF6E07ADE0FB"/>
    <w:rsid w:val="008F57E4"/>
  </w:style>
  <w:style w:type="paragraph" w:customStyle="1" w:styleId="7D6D258A2BE840D985C0E8E6361C9275">
    <w:name w:val="7D6D258A2BE840D985C0E8E6361C9275"/>
    <w:rsid w:val="008F57E4"/>
  </w:style>
  <w:style w:type="paragraph" w:customStyle="1" w:styleId="D5159EB408734762BB9FC8F53B19DDC5">
    <w:name w:val="D5159EB408734762BB9FC8F53B19DDC5"/>
    <w:rsid w:val="008F57E4"/>
  </w:style>
  <w:style w:type="paragraph" w:customStyle="1" w:styleId="351F648290EA4316822DB7A0FC0B2C49">
    <w:name w:val="351F648290EA4316822DB7A0FC0B2C49"/>
    <w:rsid w:val="008F57E4"/>
  </w:style>
  <w:style w:type="paragraph" w:customStyle="1" w:styleId="AE0F5782D91E4FC3B559BC303328FDBB">
    <w:name w:val="AE0F5782D91E4FC3B559BC303328FDBB"/>
    <w:rsid w:val="008F57E4"/>
  </w:style>
  <w:style w:type="paragraph" w:customStyle="1" w:styleId="C20A76F3B8B44D028318EB5FDC235537">
    <w:name w:val="C20A76F3B8B44D028318EB5FDC235537"/>
    <w:rsid w:val="008F57E4"/>
  </w:style>
  <w:style w:type="paragraph" w:customStyle="1" w:styleId="A721A3AD88BB45779DB0DD9221176018">
    <w:name w:val="A721A3AD88BB45779DB0DD9221176018"/>
    <w:rsid w:val="008F57E4"/>
  </w:style>
  <w:style w:type="paragraph" w:customStyle="1" w:styleId="7C8DABA4CBC041E2834C6293C43AF52E">
    <w:name w:val="7C8DABA4CBC041E2834C6293C43AF52E"/>
    <w:rsid w:val="008F57E4"/>
  </w:style>
  <w:style w:type="paragraph" w:customStyle="1" w:styleId="71AB2EA508674712A60070CC0461BDF4">
    <w:name w:val="71AB2EA508674712A60070CC0461BDF4"/>
    <w:rsid w:val="008F57E4"/>
  </w:style>
  <w:style w:type="paragraph" w:customStyle="1" w:styleId="AADFB26C3BB34828B2BE306D637A7B74">
    <w:name w:val="AADFB26C3BB34828B2BE306D637A7B74"/>
    <w:rsid w:val="008F57E4"/>
  </w:style>
  <w:style w:type="paragraph" w:customStyle="1" w:styleId="59157AE2BA0749CA8E7474B8ADB15899">
    <w:name w:val="59157AE2BA0749CA8E7474B8ADB15899"/>
    <w:rsid w:val="008F57E4"/>
  </w:style>
  <w:style w:type="paragraph" w:customStyle="1" w:styleId="32CB6869F3134340A6B1B8A1E16E9980">
    <w:name w:val="32CB6869F3134340A6B1B8A1E16E9980"/>
    <w:rsid w:val="008F57E4"/>
  </w:style>
  <w:style w:type="paragraph" w:customStyle="1" w:styleId="FC933CA149344AC79FEEE7C39A606B3A">
    <w:name w:val="FC933CA149344AC79FEEE7C39A606B3A"/>
    <w:rsid w:val="008F57E4"/>
  </w:style>
  <w:style w:type="paragraph" w:customStyle="1" w:styleId="7FA0B4A6DCC04CF2BA2132322DEFE126">
    <w:name w:val="7FA0B4A6DCC04CF2BA2132322DEFE126"/>
    <w:rsid w:val="008F57E4"/>
  </w:style>
  <w:style w:type="paragraph" w:customStyle="1" w:styleId="35F893821E91403A9FE2B310BD80485B">
    <w:name w:val="35F893821E91403A9FE2B310BD80485B"/>
    <w:rsid w:val="008F57E4"/>
  </w:style>
  <w:style w:type="paragraph" w:customStyle="1" w:styleId="29400A366A344E6C93BAB1CF89EC8FB8">
    <w:name w:val="29400A366A344E6C93BAB1CF89EC8FB8"/>
    <w:rsid w:val="008F57E4"/>
  </w:style>
  <w:style w:type="paragraph" w:customStyle="1" w:styleId="9D225F25D8D642B1A92D0F76E2A615EC">
    <w:name w:val="9D225F25D8D642B1A92D0F76E2A615EC"/>
    <w:rsid w:val="008F57E4"/>
  </w:style>
  <w:style w:type="paragraph" w:customStyle="1" w:styleId="766032A557DE4DCF9B8BA1B8E21435CF">
    <w:name w:val="766032A557DE4DCF9B8BA1B8E21435CF"/>
    <w:rsid w:val="008F57E4"/>
  </w:style>
  <w:style w:type="paragraph" w:customStyle="1" w:styleId="2796F21F07004BCAB6BAA387000AD558">
    <w:name w:val="2796F21F07004BCAB6BAA387000AD558"/>
    <w:rsid w:val="008F57E4"/>
  </w:style>
  <w:style w:type="paragraph" w:customStyle="1" w:styleId="08A0E282A58D4CF8A8C18E36DA927357">
    <w:name w:val="08A0E282A58D4CF8A8C18E36DA927357"/>
    <w:rsid w:val="008F57E4"/>
  </w:style>
  <w:style w:type="paragraph" w:customStyle="1" w:styleId="495BA1654D904437B5AC8B568EA98E0B">
    <w:name w:val="495BA1654D904437B5AC8B568EA98E0B"/>
    <w:rsid w:val="008F57E4"/>
  </w:style>
  <w:style w:type="paragraph" w:customStyle="1" w:styleId="A1628586EADC4CB0B3BA1AC2D0306732">
    <w:name w:val="A1628586EADC4CB0B3BA1AC2D0306732"/>
    <w:rsid w:val="008F57E4"/>
  </w:style>
  <w:style w:type="paragraph" w:customStyle="1" w:styleId="97DFBF71F4634C57BC2F008B972B1347">
    <w:name w:val="97DFBF71F4634C57BC2F008B972B1347"/>
    <w:rsid w:val="008F57E4"/>
  </w:style>
  <w:style w:type="paragraph" w:customStyle="1" w:styleId="D8BDE4BEE7CC4DB7AC41A714FE28ADE9">
    <w:name w:val="D8BDE4BEE7CC4DB7AC41A714FE28ADE9"/>
    <w:rsid w:val="008F57E4"/>
  </w:style>
  <w:style w:type="paragraph" w:customStyle="1" w:styleId="3FF5A0BA38CF487C94C73D24541A19D8">
    <w:name w:val="3FF5A0BA38CF487C94C73D24541A19D8"/>
    <w:rsid w:val="008F57E4"/>
  </w:style>
  <w:style w:type="paragraph" w:customStyle="1" w:styleId="E1EF68EC13F94D5B93E4F3A21AB03F88">
    <w:name w:val="E1EF68EC13F94D5B93E4F3A21AB03F88"/>
    <w:rsid w:val="008F57E4"/>
  </w:style>
  <w:style w:type="paragraph" w:customStyle="1" w:styleId="4A97B5BF52BC4CBC9C504E04A2832FCA">
    <w:name w:val="4A97B5BF52BC4CBC9C504E04A2832FCA"/>
    <w:rsid w:val="008F57E4"/>
  </w:style>
  <w:style w:type="paragraph" w:customStyle="1" w:styleId="5083046DBC0C41F6B90973588AD15BB4">
    <w:name w:val="5083046DBC0C41F6B90973588AD15BB4"/>
    <w:rsid w:val="008F57E4"/>
  </w:style>
  <w:style w:type="paragraph" w:customStyle="1" w:styleId="8E57F4FA3B154076B6637F34681915D6">
    <w:name w:val="8E57F4FA3B154076B6637F34681915D6"/>
    <w:rsid w:val="008F57E4"/>
  </w:style>
  <w:style w:type="paragraph" w:customStyle="1" w:styleId="6A5E8BB85C054279B2EC853EDED9E743">
    <w:name w:val="6A5E8BB85C054279B2EC853EDED9E743"/>
    <w:rsid w:val="008F57E4"/>
  </w:style>
  <w:style w:type="paragraph" w:customStyle="1" w:styleId="7611F89C85F347E4A523D46E6C7E4DC3">
    <w:name w:val="7611F89C85F347E4A523D46E6C7E4DC3"/>
    <w:rsid w:val="008F57E4"/>
  </w:style>
  <w:style w:type="paragraph" w:customStyle="1" w:styleId="3E56039A31B947088903F2153FE1F159">
    <w:name w:val="3E56039A31B947088903F2153FE1F159"/>
    <w:rsid w:val="008F57E4"/>
  </w:style>
  <w:style w:type="paragraph" w:customStyle="1" w:styleId="C81B4DE6738844E99FA7F02E3D0FFEA5">
    <w:name w:val="C81B4DE6738844E99FA7F02E3D0FFEA5"/>
    <w:rsid w:val="008F57E4"/>
  </w:style>
  <w:style w:type="paragraph" w:customStyle="1" w:styleId="389DC80CF48447C3B523D6872DE98942">
    <w:name w:val="389DC80CF48447C3B523D6872DE98942"/>
    <w:rsid w:val="008F57E4"/>
  </w:style>
  <w:style w:type="paragraph" w:customStyle="1" w:styleId="CF96DD82F04C43FBBE3C66745F3A7844">
    <w:name w:val="CF96DD82F04C43FBBE3C66745F3A7844"/>
    <w:rsid w:val="008F57E4"/>
  </w:style>
  <w:style w:type="paragraph" w:customStyle="1" w:styleId="69F7EF3E360E4353B2A8C64D14E76BAC">
    <w:name w:val="69F7EF3E360E4353B2A8C64D14E76BAC"/>
    <w:rsid w:val="008F57E4"/>
  </w:style>
  <w:style w:type="paragraph" w:customStyle="1" w:styleId="BEEEEC7F6A494CCF8DA1BFEADE0C0110">
    <w:name w:val="BEEEEC7F6A494CCF8DA1BFEADE0C0110"/>
    <w:rsid w:val="008F57E4"/>
  </w:style>
  <w:style w:type="paragraph" w:customStyle="1" w:styleId="A0E55383AB854927A7DC77C51E59A840">
    <w:name w:val="A0E55383AB854927A7DC77C51E59A840"/>
    <w:rsid w:val="008F57E4"/>
  </w:style>
  <w:style w:type="paragraph" w:customStyle="1" w:styleId="A543F068AA75435BB586A41B3087E41F">
    <w:name w:val="A543F068AA75435BB586A41B3087E41F"/>
    <w:rsid w:val="008F57E4"/>
  </w:style>
  <w:style w:type="paragraph" w:customStyle="1" w:styleId="2175BB9EE3794DF09D5A9F97BAE6F64A">
    <w:name w:val="2175BB9EE3794DF09D5A9F97BAE6F64A"/>
    <w:rsid w:val="008F57E4"/>
  </w:style>
  <w:style w:type="paragraph" w:customStyle="1" w:styleId="DF906964F3C4448C986474B08F81F0F4">
    <w:name w:val="DF906964F3C4448C986474B08F81F0F4"/>
    <w:rsid w:val="008F57E4"/>
  </w:style>
  <w:style w:type="paragraph" w:customStyle="1" w:styleId="CB18ADDBDAC84A0FACA78F1E7E5FFE91">
    <w:name w:val="CB18ADDBDAC84A0FACA78F1E7E5FFE91"/>
    <w:rsid w:val="008F57E4"/>
  </w:style>
  <w:style w:type="paragraph" w:customStyle="1" w:styleId="FF0EF46359964CF08D4E458D958C682C">
    <w:name w:val="FF0EF46359964CF08D4E458D958C682C"/>
    <w:rsid w:val="008F57E4"/>
  </w:style>
  <w:style w:type="paragraph" w:customStyle="1" w:styleId="6AC3D192D24D42A79D9C3BFFB9751154">
    <w:name w:val="6AC3D192D24D42A79D9C3BFFB9751154"/>
    <w:rsid w:val="008F57E4"/>
  </w:style>
  <w:style w:type="paragraph" w:customStyle="1" w:styleId="99A9576318CF4866ACFE65025FCFB83A">
    <w:name w:val="99A9576318CF4866ACFE65025FCFB83A"/>
    <w:rsid w:val="008F57E4"/>
  </w:style>
  <w:style w:type="paragraph" w:customStyle="1" w:styleId="E3AC0B19D2DC4A9E8A68D612AFC958CF">
    <w:name w:val="E3AC0B19D2DC4A9E8A68D612AFC958CF"/>
    <w:rsid w:val="008F57E4"/>
  </w:style>
  <w:style w:type="paragraph" w:customStyle="1" w:styleId="F1F2959149224E57AA3A3D866507E068">
    <w:name w:val="F1F2959149224E57AA3A3D866507E068"/>
    <w:rsid w:val="008F57E4"/>
  </w:style>
  <w:style w:type="paragraph" w:customStyle="1" w:styleId="33EB9C575074401B8FAD69D17D04FE5B">
    <w:name w:val="33EB9C575074401B8FAD69D17D04FE5B"/>
    <w:rsid w:val="008F57E4"/>
  </w:style>
  <w:style w:type="paragraph" w:customStyle="1" w:styleId="2409DB9A98714ABF9690E4266397797D">
    <w:name w:val="2409DB9A98714ABF9690E4266397797D"/>
    <w:rsid w:val="008F57E4"/>
  </w:style>
  <w:style w:type="paragraph" w:customStyle="1" w:styleId="4D455E60CB3849AA801DB21C488288F3">
    <w:name w:val="4D455E60CB3849AA801DB21C488288F3"/>
    <w:rsid w:val="008F57E4"/>
  </w:style>
  <w:style w:type="paragraph" w:customStyle="1" w:styleId="0A7F011831674C66880DC4287DF9A4D4">
    <w:name w:val="0A7F011831674C66880DC4287DF9A4D4"/>
    <w:rsid w:val="008F57E4"/>
  </w:style>
  <w:style w:type="paragraph" w:customStyle="1" w:styleId="4ADE5C225AD54629BD179D34F63230E6">
    <w:name w:val="4ADE5C225AD54629BD179D34F63230E6"/>
    <w:rsid w:val="008F57E4"/>
  </w:style>
  <w:style w:type="paragraph" w:customStyle="1" w:styleId="BE8EE09FB3B04647BB00E73B41B2293D">
    <w:name w:val="BE8EE09FB3B04647BB00E73B41B2293D"/>
    <w:rsid w:val="008F57E4"/>
  </w:style>
  <w:style w:type="paragraph" w:customStyle="1" w:styleId="F0C596526C51485D930035BB42897FF5">
    <w:name w:val="F0C596526C51485D930035BB42897FF5"/>
    <w:rsid w:val="008F57E4"/>
  </w:style>
  <w:style w:type="paragraph" w:customStyle="1" w:styleId="CE881C7CF55B42B58633CD3E59B0EEC8">
    <w:name w:val="CE881C7CF55B42B58633CD3E59B0EEC8"/>
    <w:rsid w:val="008F57E4"/>
  </w:style>
  <w:style w:type="paragraph" w:customStyle="1" w:styleId="ECA19C1D0E074368B5D2C66C87C142D4">
    <w:name w:val="ECA19C1D0E074368B5D2C66C87C142D4"/>
    <w:rsid w:val="008F57E4"/>
  </w:style>
  <w:style w:type="paragraph" w:customStyle="1" w:styleId="7B23DECC867747BD9E8F81C780C9D885">
    <w:name w:val="7B23DECC867747BD9E8F81C780C9D885"/>
    <w:rsid w:val="008F57E4"/>
  </w:style>
  <w:style w:type="paragraph" w:customStyle="1" w:styleId="CFCA646562674AF7A9841B85A0141A17">
    <w:name w:val="CFCA646562674AF7A9841B85A0141A17"/>
    <w:rsid w:val="008F57E4"/>
  </w:style>
  <w:style w:type="paragraph" w:customStyle="1" w:styleId="75D203A61366472D9DA166146C162C50">
    <w:name w:val="75D203A61366472D9DA166146C162C50"/>
    <w:rsid w:val="008F57E4"/>
  </w:style>
  <w:style w:type="paragraph" w:customStyle="1" w:styleId="64E6FF9261B544788D8E87E7AD14C2C9">
    <w:name w:val="64E6FF9261B544788D8E87E7AD14C2C9"/>
    <w:rsid w:val="008F57E4"/>
  </w:style>
  <w:style w:type="paragraph" w:customStyle="1" w:styleId="C14F0EF48E104872BB82B85866D64D8C">
    <w:name w:val="C14F0EF48E104872BB82B85866D64D8C"/>
    <w:rsid w:val="008F57E4"/>
  </w:style>
  <w:style w:type="paragraph" w:customStyle="1" w:styleId="74D89E5BB6CA49D186A03C0D10501D42">
    <w:name w:val="74D89E5BB6CA49D186A03C0D10501D42"/>
    <w:rsid w:val="008F57E4"/>
  </w:style>
  <w:style w:type="paragraph" w:customStyle="1" w:styleId="5991C136330E45DD82187D04BFD85432">
    <w:name w:val="5991C136330E45DD82187D04BFD85432"/>
    <w:rsid w:val="008F57E4"/>
  </w:style>
  <w:style w:type="paragraph" w:customStyle="1" w:styleId="16C6CEE20B1B42EC8A66B967DB04C716">
    <w:name w:val="16C6CEE20B1B42EC8A66B967DB04C716"/>
    <w:rsid w:val="008F57E4"/>
  </w:style>
  <w:style w:type="paragraph" w:customStyle="1" w:styleId="AF167DB933D54DC398DC4784BFA2BF49">
    <w:name w:val="AF167DB933D54DC398DC4784BFA2BF49"/>
    <w:rsid w:val="008F57E4"/>
  </w:style>
  <w:style w:type="paragraph" w:customStyle="1" w:styleId="B26093F65A3D4667B81327A426DB4FED">
    <w:name w:val="B26093F65A3D4667B81327A426DB4FED"/>
    <w:rsid w:val="008F57E4"/>
  </w:style>
  <w:style w:type="paragraph" w:customStyle="1" w:styleId="18C4C68FFC69423B8BA7A68336E461CB">
    <w:name w:val="18C4C68FFC69423B8BA7A68336E461CB"/>
    <w:rsid w:val="008F57E4"/>
  </w:style>
  <w:style w:type="paragraph" w:customStyle="1" w:styleId="6938400E55E0408FB97C046B97F1BD52">
    <w:name w:val="6938400E55E0408FB97C046B97F1BD52"/>
    <w:rsid w:val="008F57E4"/>
  </w:style>
  <w:style w:type="paragraph" w:customStyle="1" w:styleId="9E1182954BE8429D99A6A076E86C9B8E">
    <w:name w:val="9E1182954BE8429D99A6A076E86C9B8E"/>
    <w:rsid w:val="008F57E4"/>
  </w:style>
  <w:style w:type="paragraph" w:customStyle="1" w:styleId="E2E88F12A7964205AC8C17E436875539">
    <w:name w:val="E2E88F12A7964205AC8C17E436875539"/>
    <w:rsid w:val="008F57E4"/>
  </w:style>
  <w:style w:type="paragraph" w:customStyle="1" w:styleId="180B4EFBC8994A349AE227038B3630C0">
    <w:name w:val="180B4EFBC8994A349AE227038B3630C0"/>
    <w:rsid w:val="008F57E4"/>
  </w:style>
  <w:style w:type="paragraph" w:customStyle="1" w:styleId="7E5066895AC54CBCAF226B80F37D70D3">
    <w:name w:val="7E5066895AC54CBCAF226B80F37D70D3"/>
    <w:rsid w:val="008F57E4"/>
  </w:style>
  <w:style w:type="paragraph" w:customStyle="1" w:styleId="9CBD0E5D89324CBA98619FE7DF64B327">
    <w:name w:val="9CBD0E5D89324CBA98619FE7DF64B327"/>
    <w:rsid w:val="008F57E4"/>
  </w:style>
  <w:style w:type="paragraph" w:customStyle="1" w:styleId="410E036140124C3CAB2DC29D826C810A">
    <w:name w:val="410E036140124C3CAB2DC29D826C810A"/>
    <w:rsid w:val="008F57E4"/>
  </w:style>
  <w:style w:type="paragraph" w:customStyle="1" w:styleId="28B22A2F843241C78DE1C381603481FF">
    <w:name w:val="28B22A2F843241C78DE1C381603481FF"/>
    <w:rsid w:val="008F57E4"/>
  </w:style>
  <w:style w:type="paragraph" w:customStyle="1" w:styleId="A87C415BF4E24C8EBD94F27F47A46DA2">
    <w:name w:val="A87C415BF4E24C8EBD94F27F47A46DA2"/>
    <w:rsid w:val="008F57E4"/>
  </w:style>
  <w:style w:type="paragraph" w:customStyle="1" w:styleId="B6846D7B3AE44EE19B6216EB8F0972B5">
    <w:name w:val="B6846D7B3AE44EE19B6216EB8F0972B5"/>
    <w:rsid w:val="008F57E4"/>
  </w:style>
  <w:style w:type="paragraph" w:customStyle="1" w:styleId="0159516C9EAB442AB5D1FC0AAE24B514">
    <w:name w:val="0159516C9EAB442AB5D1FC0AAE24B514"/>
    <w:rsid w:val="008F57E4"/>
  </w:style>
  <w:style w:type="paragraph" w:customStyle="1" w:styleId="CECAE389EEF64C47B76FA5B69F8F1E15">
    <w:name w:val="CECAE389EEF64C47B76FA5B69F8F1E15"/>
    <w:rsid w:val="008F57E4"/>
  </w:style>
  <w:style w:type="paragraph" w:customStyle="1" w:styleId="5581C9E3EEE044E8A0AA2AF236E6B79C">
    <w:name w:val="5581C9E3EEE044E8A0AA2AF236E6B79C"/>
    <w:rsid w:val="008F57E4"/>
  </w:style>
  <w:style w:type="paragraph" w:customStyle="1" w:styleId="C9C1C4723F324CB388AE940A331DB659">
    <w:name w:val="C9C1C4723F324CB388AE940A331DB659"/>
    <w:rsid w:val="008F57E4"/>
  </w:style>
  <w:style w:type="paragraph" w:customStyle="1" w:styleId="8E9B242547474205B398B29763876F67">
    <w:name w:val="8E9B242547474205B398B29763876F67"/>
    <w:rsid w:val="008F57E4"/>
  </w:style>
  <w:style w:type="paragraph" w:customStyle="1" w:styleId="F6B40D8C53C14DFEB13C2DDF63B48DF5">
    <w:name w:val="F6B40D8C53C14DFEB13C2DDF63B48DF5"/>
    <w:rsid w:val="008F57E4"/>
  </w:style>
  <w:style w:type="paragraph" w:customStyle="1" w:styleId="3ACA03138FA1447F9B270BC6CCB061E1">
    <w:name w:val="3ACA03138FA1447F9B270BC6CCB061E1"/>
    <w:rsid w:val="008F57E4"/>
  </w:style>
  <w:style w:type="paragraph" w:customStyle="1" w:styleId="9E985230D2C94C54AB6ECBD329E9D899">
    <w:name w:val="9E985230D2C94C54AB6ECBD329E9D899"/>
    <w:rsid w:val="008F57E4"/>
  </w:style>
  <w:style w:type="paragraph" w:customStyle="1" w:styleId="7C808D56D5F44115A1F61AF4BCDE10AC">
    <w:name w:val="7C808D56D5F44115A1F61AF4BCDE10AC"/>
    <w:rsid w:val="008F57E4"/>
  </w:style>
  <w:style w:type="paragraph" w:customStyle="1" w:styleId="CEEF6F9F50684A909631B770A3A8E889">
    <w:name w:val="CEEF6F9F50684A909631B770A3A8E889"/>
    <w:rsid w:val="008F57E4"/>
  </w:style>
  <w:style w:type="paragraph" w:customStyle="1" w:styleId="CC16DC5BB2DC4B6393C88A56D51978C2">
    <w:name w:val="CC16DC5BB2DC4B6393C88A56D51978C2"/>
    <w:rsid w:val="008F57E4"/>
  </w:style>
  <w:style w:type="paragraph" w:customStyle="1" w:styleId="16E2E12829A34284BCD2916E9B2E94C5">
    <w:name w:val="16E2E12829A34284BCD2916E9B2E94C5"/>
    <w:rsid w:val="008F57E4"/>
  </w:style>
  <w:style w:type="paragraph" w:customStyle="1" w:styleId="433B560599264F45A6E078D5318BE96E">
    <w:name w:val="433B560599264F45A6E078D5318BE96E"/>
    <w:rsid w:val="008F57E4"/>
  </w:style>
  <w:style w:type="paragraph" w:customStyle="1" w:styleId="405A00678F144075AD21D8BFD33BB3A8">
    <w:name w:val="405A00678F144075AD21D8BFD33BB3A8"/>
    <w:rsid w:val="008F57E4"/>
  </w:style>
  <w:style w:type="paragraph" w:customStyle="1" w:styleId="68A287B36E0D4F82BDC42337C104B94B">
    <w:name w:val="68A287B36E0D4F82BDC42337C104B94B"/>
    <w:rsid w:val="008F57E4"/>
  </w:style>
  <w:style w:type="paragraph" w:customStyle="1" w:styleId="002D46D5D61442698A46E9DF49B30F07">
    <w:name w:val="002D46D5D61442698A46E9DF49B30F07"/>
    <w:rsid w:val="008F57E4"/>
  </w:style>
  <w:style w:type="paragraph" w:customStyle="1" w:styleId="D1D28DC2674B4540A1B5638D8AF75819">
    <w:name w:val="D1D28DC2674B4540A1B5638D8AF75819"/>
    <w:rsid w:val="008F57E4"/>
  </w:style>
  <w:style w:type="paragraph" w:customStyle="1" w:styleId="F83394E20BAF419E96C223A41BC97D51">
    <w:name w:val="F83394E20BAF419E96C223A41BC97D51"/>
    <w:rsid w:val="008F57E4"/>
  </w:style>
  <w:style w:type="paragraph" w:customStyle="1" w:styleId="4BF89C0667974182BE8A8F0F1B240C86">
    <w:name w:val="4BF89C0667974182BE8A8F0F1B240C86"/>
    <w:rsid w:val="008F57E4"/>
  </w:style>
  <w:style w:type="paragraph" w:customStyle="1" w:styleId="D8907D9B6F19483BA8FBB4B4FC7A9023">
    <w:name w:val="D8907D9B6F19483BA8FBB4B4FC7A9023"/>
    <w:rsid w:val="008F57E4"/>
  </w:style>
  <w:style w:type="paragraph" w:customStyle="1" w:styleId="4E30049355A642E89324BEA81480CD8C">
    <w:name w:val="4E30049355A642E89324BEA81480CD8C"/>
    <w:rsid w:val="008F57E4"/>
  </w:style>
  <w:style w:type="paragraph" w:customStyle="1" w:styleId="AC105E2126CD4FC28A4BD4CCBCE7A031">
    <w:name w:val="AC105E2126CD4FC28A4BD4CCBCE7A031"/>
    <w:rsid w:val="008F57E4"/>
  </w:style>
  <w:style w:type="paragraph" w:customStyle="1" w:styleId="F2B991F90D74493BB984986FC442875D">
    <w:name w:val="F2B991F90D74493BB984986FC442875D"/>
    <w:rsid w:val="008F57E4"/>
  </w:style>
  <w:style w:type="paragraph" w:customStyle="1" w:styleId="D5E79B6A1B474CE38D6E11AA8D3348EB">
    <w:name w:val="D5E79B6A1B474CE38D6E11AA8D3348EB"/>
    <w:rsid w:val="008F57E4"/>
  </w:style>
  <w:style w:type="paragraph" w:customStyle="1" w:styleId="1C2E4CCBE52C430D82249F8EF42C3207">
    <w:name w:val="1C2E4CCBE52C430D82249F8EF42C3207"/>
    <w:rsid w:val="008F57E4"/>
  </w:style>
  <w:style w:type="paragraph" w:customStyle="1" w:styleId="5B0B477EED814A4FAF3BAA93566FA2CC">
    <w:name w:val="5B0B477EED814A4FAF3BAA93566FA2CC"/>
    <w:rsid w:val="008F57E4"/>
  </w:style>
  <w:style w:type="paragraph" w:customStyle="1" w:styleId="E114CE2775A4472A96CEEA0249023340">
    <w:name w:val="E114CE2775A4472A96CEEA0249023340"/>
    <w:rsid w:val="008F57E4"/>
  </w:style>
  <w:style w:type="paragraph" w:customStyle="1" w:styleId="8AA04E1F7FAF468AADD52249AABC9124">
    <w:name w:val="8AA04E1F7FAF468AADD52249AABC9124"/>
    <w:rsid w:val="008F57E4"/>
  </w:style>
  <w:style w:type="paragraph" w:customStyle="1" w:styleId="CD8F51BF2CD949B78420AE30F05DCEC9">
    <w:name w:val="CD8F51BF2CD949B78420AE30F05DCEC9"/>
    <w:rsid w:val="008F57E4"/>
  </w:style>
  <w:style w:type="paragraph" w:customStyle="1" w:styleId="761E26E386EF413B8BBB872E8EA5C424">
    <w:name w:val="761E26E386EF413B8BBB872E8EA5C424"/>
    <w:rsid w:val="008F57E4"/>
  </w:style>
  <w:style w:type="paragraph" w:customStyle="1" w:styleId="2AB6286EA8BE42959B3DDC511C61F636">
    <w:name w:val="2AB6286EA8BE42959B3DDC511C61F636"/>
    <w:rsid w:val="008F57E4"/>
  </w:style>
  <w:style w:type="paragraph" w:customStyle="1" w:styleId="3C1946455DC84DEEA9A148DD38A9BB82">
    <w:name w:val="3C1946455DC84DEEA9A148DD38A9BB82"/>
    <w:rsid w:val="008F57E4"/>
  </w:style>
  <w:style w:type="paragraph" w:customStyle="1" w:styleId="D271BA0EB59341F9AF5A4CBFECC544D0">
    <w:name w:val="D271BA0EB59341F9AF5A4CBFECC544D0"/>
    <w:rsid w:val="008F57E4"/>
  </w:style>
  <w:style w:type="paragraph" w:customStyle="1" w:styleId="B37B5ACB7C6948489965CF593EB05BC4">
    <w:name w:val="B37B5ACB7C6948489965CF593EB05BC4"/>
    <w:rsid w:val="008F57E4"/>
  </w:style>
  <w:style w:type="paragraph" w:customStyle="1" w:styleId="C4517096210F487CAACDCF63DF1F7DCB">
    <w:name w:val="C4517096210F487CAACDCF63DF1F7DCB"/>
    <w:rsid w:val="008F57E4"/>
  </w:style>
  <w:style w:type="paragraph" w:customStyle="1" w:styleId="051590D438ED4CB5A4BB7FC6A1B82010">
    <w:name w:val="051590D438ED4CB5A4BB7FC6A1B82010"/>
    <w:rsid w:val="008F57E4"/>
  </w:style>
  <w:style w:type="paragraph" w:customStyle="1" w:styleId="50FC22BAE33246229135BFD52573396A">
    <w:name w:val="50FC22BAE33246229135BFD52573396A"/>
    <w:rsid w:val="008F57E4"/>
  </w:style>
  <w:style w:type="paragraph" w:customStyle="1" w:styleId="DB55B4EB24FD4CA1B1BFE630D87015B8">
    <w:name w:val="DB55B4EB24FD4CA1B1BFE630D87015B8"/>
    <w:rsid w:val="008F57E4"/>
  </w:style>
  <w:style w:type="paragraph" w:customStyle="1" w:styleId="5EBA33A870A24DB0A68DD84B8B26A814">
    <w:name w:val="5EBA33A870A24DB0A68DD84B8B26A814"/>
    <w:rsid w:val="008F57E4"/>
  </w:style>
  <w:style w:type="paragraph" w:customStyle="1" w:styleId="97FCEE2B0F424844B2BD77B3610EEEC0">
    <w:name w:val="97FCEE2B0F424844B2BD77B3610EEEC0"/>
    <w:rsid w:val="008F57E4"/>
  </w:style>
  <w:style w:type="paragraph" w:customStyle="1" w:styleId="7DD2AA36CB764BD08F70176343F94066">
    <w:name w:val="7DD2AA36CB764BD08F70176343F94066"/>
    <w:rsid w:val="008F57E4"/>
  </w:style>
  <w:style w:type="paragraph" w:customStyle="1" w:styleId="8623F5CBA585427C8F8ACF6EA950AB9E">
    <w:name w:val="8623F5CBA585427C8F8ACF6EA950AB9E"/>
    <w:rsid w:val="008F57E4"/>
  </w:style>
  <w:style w:type="paragraph" w:customStyle="1" w:styleId="7C14A4EF4F114DDFB0DC3B7B0A5A03B8">
    <w:name w:val="7C14A4EF4F114DDFB0DC3B7B0A5A03B8"/>
    <w:rsid w:val="008F57E4"/>
  </w:style>
  <w:style w:type="paragraph" w:customStyle="1" w:styleId="5B03C5D882DA4727894A8AE885A8DC74">
    <w:name w:val="5B03C5D882DA4727894A8AE885A8DC74"/>
    <w:rsid w:val="008F57E4"/>
  </w:style>
  <w:style w:type="paragraph" w:customStyle="1" w:styleId="2BFBF4E0AACE4AA5890307F098363C95">
    <w:name w:val="2BFBF4E0AACE4AA5890307F098363C95"/>
    <w:rsid w:val="008F57E4"/>
  </w:style>
  <w:style w:type="paragraph" w:customStyle="1" w:styleId="67F72068F16744BD9727E991801E65A7">
    <w:name w:val="67F72068F16744BD9727E991801E65A7"/>
    <w:rsid w:val="008F57E4"/>
  </w:style>
  <w:style w:type="paragraph" w:customStyle="1" w:styleId="8E7A1C8DD2BF49E4A3C8AAFA33129585">
    <w:name w:val="8E7A1C8DD2BF49E4A3C8AAFA33129585"/>
    <w:rsid w:val="008F57E4"/>
  </w:style>
  <w:style w:type="paragraph" w:customStyle="1" w:styleId="9F8561614BBE42D3B795E770C5517F30">
    <w:name w:val="9F8561614BBE42D3B795E770C5517F30"/>
    <w:rsid w:val="008F57E4"/>
  </w:style>
  <w:style w:type="paragraph" w:customStyle="1" w:styleId="B43B5D45E5BF4786BD25EB06EB1813B7">
    <w:name w:val="B43B5D45E5BF4786BD25EB06EB1813B7"/>
    <w:rsid w:val="008F57E4"/>
  </w:style>
  <w:style w:type="paragraph" w:customStyle="1" w:styleId="C406FD53AE5D4CCBA17E2C22B5B5C2FB">
    <w:name w:val="C406FD53AE5D4CCBA17E2C22B5B5C2FB"/>
    <w:rsid w:val="008F57E4"/>
  </w:style>
  <w:style w:type="paragraph" w:customStyle="1" w:styleId="D94881B1A981488DBB0EE0C9ED793A4B">
    <w:name w:val="D94881B1A981488DBB0EE0C9ED793A4B"/>
    <w:rsid w:val="008F57E4"/>
  </w:style>
  <w:style w:type="paragraph" w:customStyle="1" w:styleId="9A44CBA1F1E84BE6853B2EB184A1A326">
    <w:name w:val="9A44CBA1F1E84BE6853B2EB184A1A326"/>
    <w:rsid w:val="008F57E4"/>
  </w:style>
  <w:style w:type="paragraph" w:customStyle="1" w:styleId="6CB4951BE16E4299ABA2298EA6C603FB">
    <w:name w:val="6CB4951BE16E4299ABA2298EA6C603FB"/>
    <w:rsid w:val="008F57E4"/>
  </w:style>
  <w:style w:type="paragraph" w:customStyle="1" w:styleId="1550118FFA114EDA948DD92A68F259C6">
    <w:name w:val="1550118FFA114EDA948DD92A68F259C6"/>
    <w:rsid w:val="008F57E4"/>
  </w:style>
  <w:style w:type="paragraph" w:customStyle="1" w:styleId="AE81216B22FA4A04B2B85EA280EFB7D1">
    <w:name w:val="AE81216B22FA4A04B2B85EA280EFB7D1"/>
    <w:rsid w:val="008F57E4"/>
  </w:style>
  <w:style w:type="paragraph" w:customStyle="1" w:styleId="15606CF5366F43E7AA239ED3DCFD8D95">
    <w:name w:val="15606CF5366F43E7AA239ED3DCFD8D95"/>
    <w:rsid w:val="008F57E4"/>
  </w:style>
  <w:style w:type="paragraph" w:customStyle="1" w:styleId="CB3FF2C06DC548C0B4A4188D5BAF985B">
    <w:name w:val="CB3FF2C06DC548C0B4A4188D5BAF985B"/>
    <w:rsid w:val="008F57E4"/>
  </w:style>
  <w:style w:type="paragraph" w:customStyle="1" w:styleId="57217193DE5B45DEA6A7F3F46E7A91D6">
    <w:name w:val="57217193DE5B45DEA6A7F3F46E7A91D6"/>
    <w:rsid w:val="008F57E4"/>
  </w:style>
  <w:style w:type="paragraph" w:customStyle="1" w:styleId="B7B2AD94D6134AB580871232A684B256">
    <w:name w:val="B7B2AD94D6134AB580871232A684B256"/>
    <w:rsid w:val="008F57E4"/>
  </w:style>
  <w:style w:type="paragraph" w:customStyle="1" w:styleId="57AB3067834841E2A1167961F5703802">
    <w:name w:val="57AB3067834841E2A1167961F5703802"/>
    <w:rsid w:val="008F57E4"/>
  </w:style>
  <w:style w:type="paragraph" w:customStyle="1" w:styleId="0E6865F66F524444A10A0D567B9BAEE0">
    <w:name w:val="0E6865F66F524444A10A0D567B9BAEE0"/>
    <w:rsid w:val="008F57E4"/>
  </w:style>
  <w:style w:type="paragraph" w:customStyle="1" w:styleId="B8C76861E2204D94887713897A4FEFB6">
    <w:name w:val="B8C76861E2204D94887713897A4FEFB6"/>
    <w:rsid w:val="008F57E4"/>
  </w:style>
  <w:style w:type="paragraph" w:customStyle="1" w:styleId="D39F870ECE024C5EA3B8564280B1E01A">
    <w:name w:val="D39F870ECE024C5EA3B8564280B1E01A"/>
    <w:rsid w:val="008F57E4"/>
  </w:style>
  <w:style w:type="paragraph" w:customStyle="1" w:styleId="7E8642C25027490FAA40CD0DD8E53B38">
    <w:name w:val="7E8642C25027490FAA40CD0DD8E53B38"/>
    <w:rsid w:val="008F57E4"/>
  </w:style>
  <w:style w:type="paragraph" w:customStyle="1" w:styleId="ADCCC2D337D241BDBFB220629AE23032">
    <w:name w:val="ADCCC2D337D241BDBFB220629AE23032"/>
    <w:rsid w:val="008F57E4"/>
  </w:style>
  <w:style w:type="paragraph" w:customStyle="1" w:styleId="205431568CDE4724970D671216BD5073">
    <w:name w:val="205431568CDE4724970D671216BD5073"/>
    <w:rsid w:val="008F57E4"/>
  </w:style>
  <w:style w:type="paragraph" w:customStyle="1" w:styleId="F5D9FDA9C8C64C8C9D5DA8F9F862E2DE">
    <w:name w:val="F5D9FDA9C8C64C8C9D5DA8F9F862E2DE"/>
    <w:rsid w:val="008F57E4"/>
  </w:style>
  <w:style w:type="paragraph" w:customStyle="1" w:styleId="0C6DA73D0B2D439D8F0CC1BBC3B59939">
    <w:name w:val="0C6DA73D0B2D439D8F0CC1BBC3B59939"/>
    <w:rsid w:val="008F57E4"/>
  </w:style>
  <w:style w:type="paragraph" w:customStyle="1" w:styleId="87E9A75988B646DF8357D74E7B00D87D">
    <w:name w:val="87E9A75988B646DF8357D74E7B00D87D"/>
    <w:rsid w:val="008F57E4"/>
  </w:style>
  <w:style w:type="paragraph" w:customStyle="1" w:styleId="000E93B24B9D4C7ABAB22644DE10D99D">
    <w:name w:val="000E93B24B9D4C7ABAB22644DE10D99D"/>
    <w:rsid w:val="008F57E4"/>
  </w:style>
  <w:style w:type="paragraph" w:customStyle="1" w:styleId="27CF637870BF417CBE8EAF06A8DE7C87">
    <w:name w:val="27CF637870BF417CBE8EAF06A8DE7C87"/>
    <w:rsid w:val="008F57E4"/>
  </w:style>
  <w:style w:type="paragraph" w:customStyle="1" w:styleId="B7511D6A519E4AC3835AC1CF136157AC">
    <w:name w:val="B7511D6A519E4AC3835AC1CF136157AC"/>
    <w:rsid w:val="008F57E4"/>
  </w:style>
  <w:style w:type="paragraph" w:customStyle="1" w:styleId="5B570B34D4FB4ACB85F54505AAD61CED">
    <w:name w:val="5B570B34D4FB4ACB85F54505AAD61CED"/>
    <w:rsid w:val="008F57E4"/>
  </w:style>
  <w:style w:type="paragraph" w:customStyle="1" w:styleId="76A5321CBA6D43C89AE05C29E76516C5">
    <w:name w:val="76A5321CBA6D43C89AE05C29E76516C5"/>
    <w:rsid w:val="008F57E4"/>
  </w:style>
  <w:style w:type="paragraph" w:customStyle="1" w:styleId="03DD721F9E3C43F5833E7915FC2CD99A">
    <w:name w:val="03DD721F9E3C43F5833E7915FC2CD99A"/>
    <w:rsid w:val="008F57E4"/>
  </w:style>
  <w:style w:type="paragraph" w:customStyle="1" w:styleId="997B245E547D4931BDFCB3F0B25B50C9">
    <w:name w:val="997B245E547D4931BDFCB3F0B25B50C9"/>
    <w:rsid w:val="008F57E4"/>
  </w:style>
  <w:style w:type="paragraph" w:customStyle="1" w:styleId="9536E511F50C4843B6CEFC8AD47A2937">
    <w:name w:val="9536E511F50C4843B6CEFC8AD47A2937"/>
    <w:rsid w:val="008F57E4"/>
  </w:style>
  <w:style w:type="paragraph" w:customStyle="1" w:styleId="A53AE5F2E6E147F0936DA38AF708E0B1">
    <w:name w:val="A53AE5F2E6E147F0936DA38AF708E0B1"/>
    <w:rsid w:val="008F57E4"/>
  </w:style>
  <w:style w:type="paragraph" w:customStyle="1" w:styleId="A6EFEE129E1D481A860D6A19F0487D53">
    <w:name w:val="A6EFEE129E1D481A860D6A19F0487D53"/>
    <w:rsid w:val="008F57E4"/>
  </w:style>
  <w:style w:type="paragraph" w:customStyle="1" w:styleId="2281D476ABAB4E339E1E191265FC281E">
    <w:name w:val="2281D476ABAB4E339E1E191265FC281E"/>
    <w:rsid w:val="008F57E4"/>
  </w:style>
  <w:style w:type="paragraph" w:customStyle="1" w:styleId="6743A9353DEB4D0F8E4ED918CC2067C2">
    <w:name w:val="6743A9353DEB4D0F8E4ED918CC2067C2"/>
    <w:rsid w:val="008F57E4"/>
  </w:style>
  <w:style w:type="paragraph" w:customStyle="1" w:styleId="BBC77EDE7A884FB3B3D68A002B6E6141">
    <w:name w:val="BBC77EDE7A884FB3B3D68A002B6E6141"/>
    <w:rsid w:val="008F57E4"/>
  </w:style>
  <w:style w:type="paragraph" w:customStyle="1" w:styleId="EEFA9EE5BE5C4B7B9EE6720100E2D460">
    <w:name w:val="EEFA9EE5BE5C4B7B9EE6720100E2D460"/>
    <w:rsid w:val="008F57E4"/>
  </w:style>
  <w:style w:type="paragraph" w:customStyle="1" w:styleId="C4092568AC1B42A4A3C8892C13633CF2">
    <w:name w:val="C4092568AC1B42A4A3C8892C13633CF2"/>
    <w:rsid w:val="008F57E4"/>
  </w:style>
  <w:style w:type="paragraph" w:customStyle="1" w:styleId="95701D7C6EF74513AB8F8D86D7198DD0">
    <w:name w:val="95701D7C6EF74513AB8F8D86D7198DD0"/>
    <w:rsid w:val="008F57E4"/>
  </w:style>
  <w:style w:type="paragraph" w:customStyle="1" w:styleId="AD57E3ADD63444E1A6141D95F77D52CC">
    <w:name w:val="AD57E3ADD63444E1A6141D95F77D52CC"/>
    <w:rsid w:val="008F57E4"/>
  </w:style>
  <w:style w:type="paragraph" w:customStyle="1" w:styleId="353E4BC7648B40D5A514F192A4459A70">
    <w:name w:val="353E4BC7648B40D5A514F192A4459A70"/>
    <w:rsid w:val="008F57E4"/>
  </w:style>
  <w:style w:type="paragraph" w:customStyle="1" w:styleId="560C74C14DB84927B9EA891A1B79A342">
    <w:name w:val="560C74C14DB84927B9EA891A1B79A342"/>
    <w:rsid w:val="008F57E4"/>
  </w:style>
  <w:style w:type="paragraph" w:customStyle="1" w:styleId="CBB7EC70888048AAAA3F0770FEE2E66B">
    <w:name w:val="CBB7EC70888048AAAA3F0770FEE2E66B"/>
    <w:rsid w:val="008F57E4"/>
  </w:style>
  <w:style w:type="paragraph" w:customStyle="1" w:styleId="1D9BFAFD8B5B4A21B071D09B354DA5C0">
    <w:name w:val="1D9BFAFD8B5B4A21B071D09B354DA5C0"/>
    <w:rsid w:val="008F57E4"/>
  </w:style>
  <w:style w:type="paragraph" w:customStyle="1" w:styleId="FC56E1913B8D43BBB471881666647444">
    <w:name w:val="FC56E1913B8D43BBB471881666647444"/>
    <w:rsid w:val="008F57E4"/>
  </w:style>
  <w:style w:type="paragraph" w:customStyle="1" w:styleId="B6BBF5C456A640A29419318D1155E8B7">
    <w:name w:val="B6BBF5C456A640A29419318D1155E8B7"/>
    <w:rsid w:val="008F57E4"/>
  </w:style>
  <w:style w:type="paragraph" w:customStyle="1" w:styleId="43029711A3CD483BAED3EFAEB6C98BBE">
    <w:name w:val="43029711A3CD483BAED3EFAEB6C98BBE"/>
    <w:rsid w:val="008F57E4"/>
  </w:style>
  <w:style w:type="paragraph" w:customStyle="1" w:styleId="C5BCAF890C7C4D218EFAA7ECCA8835BA">
    <w:name w:val="C5BCAF890C7C4D218EFAA7ECCA8835BA"/>
    <w:rsid w:val="008F57E4"/>
  </w:style>
  <w:style w:type="paragraph" w:customStyle="1" w:styleId="0D5EC1086AE54C90B8AE5FB65E5BA120">
    <w:name w:val="0D5EC1086AE54C90B8AE5FB65E5BA120"/>
    <w:rsid w:val="008F57E4"/>
  </w:style>
  <w:style w:type="paragraph" w:customStyle="1" w:styleId="A756FC2ACAE9485DBEDA987D0B184ED8">
    <w:name w:val="A756FC2ACAE9485DBEDA987D0B184ED8"/>
    <w:rsid w:val="008F57E4"/>
  </w:style>
  <w:style w:type="paragraph" w:customStyle="1" w:styleId="053B9D22768141B19377DC1AF53765C4">
    <w:name w:val="053B9D22768141B19377DC1AF53765C4"/>
    <w:rsid w:val="008F57E4"/>
  </w:style>
  <w:style w:type="paragraph" w:customStyle="1" w:styleId="AFF6B866669948E8A1FBADEC551B53F6">
    <w:name w:val="AFF6B866669948E8A1FBADEC551B53F6"/>
    <w:rsid w:val="008F57E4"/>
  </w:style>
  <w:style w:type="paragraph" w:customStyle="1" w:styleId="FCA7AE958C2E418BB04094F498BE18B6">
    <w:name w:val="FCA7AE958C2E418BB04094F498BE18B6"/>
    <w:rsid w:val="008F57E4"/>
  </w:style>
  <w:style w:type="paragraph" w:customStyle="1" w:styleId="4D44C4B3BD004563ABB24E048EFBA1E5">
    <w:name w:val="4D44C4B3BD004563ABB24E048EFBA1E5"/>
    <w:rsid w:val="008F57E4"/>
  </w:style>
  <w:style w:type="paragraph" w:customStyle="1" w:styleId="5FBFF2E778C54E82BC04AD3AE79C9BA9">
    <w:name w:val="5FBFF2E778C54E82BC04AD3AE79C9BA9"/>
    <w:rsid w:val="008F57E4"/>
  </w:style>
  <w:style w:type="paragraph" w:customStyle="1" w:styleId="574543455B9B4A0C8A0F6052D06B1F07">
    <w:name w:val="574543455B9B4A0C8A0F6052D06B1F07"/>
    <w:rsid w:val="008F57E4"/>
  </w:style>
  <w:style w:type="paragraph" w:customStyle="1" w:styleId="A6775B14BFF643428EC471ABD15550F3">
    <w:name w:val="A6775B14BFF643428EC471ABD15550F3"/>
    <w:rsid w:val="008F57E4"/>
  </w:style>
  <w:style w:type="paragraph" w:customStyle="1" w:styleId="8DC7686A26004837A783DD94CED6BD01">
    <w:name w:val="8DC7686A26004837A783DD94CED6BD01"/>
    <w:rsid w:val="008F57E4"/>
  </w:style>
  <w:style w:type="paragraph" w:customStyle="1" w:styleId="1E9B4E70BC5C4B378EA20D92B4778376">
    <w:name w:val="1E9B4E70BC5C4B378EA20D92B4778376"/>
    <w:rsid w:val="008F57E4"/>
  </w:style>
  <w:style w:type="paragraph" w:customStyle="1" w:styleId="BE85B34BA5A145C0A6CBEE613866EA30">
    <w:name w:val="BE85B34BA5A145C0A6CBEE613866EA30"/>
    <w:rsid w:val="008F57E4"/>
  </w:style>
  <w:style w:type="paragraph" w:customStyle="1" w:styleId="F3618C6BFBF748E6A83DB4095590E07F">
    <w:name w:val="F3618C6BFBF748E6A83DB4095590E07F"/>
    <w:rsid w:val="008F57E4"/>
  </w:style>
  <w:style w:type="paragraph" w:customStyle="1" w:styleId="F80E5B584EF349308038F365E16F98A5">
    <w:name w:val="F80E5B584EF349308038F365E16F98A5"/>
    <w:rsid w:val="008F57E4"/>
  </w:style>
  <w:style w:type="paragraph" w:customStyle="1" w:styleId="4E0FD785ECAB434587B5915E7D048228">
    <w:name w:val="4E0FD785ECAB434587B5915E7D048228"/>
    <w:rsid w:val="008F57E4"/>
  </w:style>
  <w:style w:type="paragraph" w:customStyle="1" w:styleId="AD13FDF605884CDEA379968893C0F15D">
    <w:name w:val="AD13FDF605884CDEA379968893C0F15D"/>
    <w:rsid w:val="008F57E4"/>
  </w:style>
  <w:style w:type="paragraph" w:customStyle="1" w:styleId="20423767DD3446AABEA7C2A2AD5D4478">
    <w:name w:val="20423767DD3446AABEA7C2A2AD5D4478"/>
    <w:rsid w:val="008F57E4"/>
  </w:style>
  <w:style w:type="paragraph" w:customStyle="1" w:styleId="4E734FB787954F52823ED7954F59EDD5">
    <w:name w:val="4E734FB787954F52823ED7954F59EDD5"/>
    <w:rsid w:val="008F57E4"/>
  </w:style>
  <w:style w:type="paragraph" w:customStyle="1" w:styleId="C53316F8967A45F58F5FE5D32FAF04A1">
    <w:name w:val="C53316F8967A45F58F5FE5D32FAF04A1"/>
    <w:rsid w:val="008F57E4"/>
  </w:style>
  <w:style w:type="paragraph" w:customStyle="1" w:styleId="9C77F89CD2054835B1B0530BE5B47379">
    <w:name w:val="9C77F89CD2054835B1B0530BE5B47379"/>
    <w:rsid w:val="008F57E4"/>
  </w:style>
  <w:style w:type="paragraph" w:customStyle="1" w:styleId="A043C53E6659486E9AAA7ED63B02EFF1">
    <w:name w:val="A043C53E6659486E9AAA7ED63B02EFF1"/>
    <w:rsid w:val="008F57E4"/>
  </w:style>
  <w:style w:type="paragraph" w:customStyle="1" w:styleId="72988627A4634AEFAC38C363E10C3B90">
    <w:name w:val="72988627A4634AEFAC38C363E10C3B90"/>
    <w:rsid w:val="008F57E4"/>
  </w:style>
  <w:style w:type="paragraph" w:customStyle="1" w:styleId="D1CE5B2FD35C4558A9EFE75355305BA0">
    <w:name w:val="D1CE5B2FD35C4558A9EFE75355305BA0"/>
    <w:rsid w:val="008F57E4"/>
  </w:style>
  <w:style w:type="paragraph" w:customStyle="1" w:styleId="AF00C7A6E0644601A70ED0F7DB597C7B">
    <w:name w:val="AF00C7A6E0644601A70ED0F7DB597C7B"/>
    <w:rsid w:val="008F57E4"/>
  </w:style>
  <w:style w:type="paragraph" w:customStyle="1" w:styleId="4AD79B36722447CF8EF1B03AD61C9B09">
    <w:name w:val="4AD79B36722447CF8EF1B03AD61C9B09"/>
    <w:rsid w:val="008F57E4"/>
  </w:style>
  <w:style w:type="paragraph" w:customStyle="1" w:styleId="9A2E71637EC943A98855742BD3834C66">
    <w:name w:val="9A2E71637EC943A98855742BD3834C66"/>
    <w:rsid w:val="008F57E4"/>
  </w:style>
  <w:style w:type="paragraph" w:customStyle="1" w:styleId="F4CAF99D567F48899144564437448D86">
    <w:name w:val="F4CAF99D567F48899144564437448D86"/>
    <w:rsid w:val="008F57E4"/>
  </w:style>
  <w:style w:type="paragraph" w:customStyle="1" w:styleId="A6B9985F25A94223B2642BB9D1218F60">
    <w:name w:val="A6B9985F25A94223B2642BB9D1218F60"/>
    <w:rsid w:val="008F57E4"/>
  </w:style>
  <w:style w:type="paragraph" w:customStyle="1" w:styleId="331A87862883464CA2EDB9F3CB45B07C">
    <w:name w:val="331A87862883464CA2EDB9F3CB45B07C"/>
    <w:rsid w:val="008F57E4"/>
  </w:style>
  <w:style w:type="paragraph" w:customStyle="1" w:styleId="48ED47A29F0C4E40BB03CCD777AD1745">
    <w:name w:val="48ED47A29F0C4E40BB03CCD777AD1745"/>
    <w:rsid w:val="008F57E4"/>
  </w:style>
  <w:style w:type="paragraph" w:customStyle="1" w:styleId="F2D8EA456071436F93C2A2056106816A">
    <w:name w:val="F2D8EA456071436F93C2A2056106816A"/>
    <w:rsid w:val="008F57E4"/>
  </w:style>
  <w:style w:type="paragraph" w:customStyle="1" w:styleId="B684055241354D528F0E411197ED5554">
    <w:name w:val="B684055241354D528F0E411197ED5554"/>
    <w:rsid w:val="008F57E4"/>
  </w:style>
  <w:style w:type="paragraph" w:customStyle="1" w:styleId="8459794FC6A045779385C29F33BF88E8">
    <w:name w:val="8459794FC6A045779385C29F33BF88E8"/>
    <w:rsid w:val="008F57E4"/>
  </w:style>
  <w:style w:type="paragraph" w:customStyle="1" w:styleId="EB72E7A3222643C6B88DAE5A50FCE77C">
    <w:name w:val="EB72E7A3222643C6B88DAE5A50FCE77C"/>
    <w:rsid w:val="008F57E4"/>
  </w:style>
  <w:style w:type="paragraph" w:customStyle="1" w:styleId="E1A29C8E913C4682B0E2FDF8BF44FF4A">
    <w:name w:val="E1A29C8E913C4682B0E2FDF8BF44FF4A"/>
    <w:rsid w:val="008F57E4"/>
  </w:style>
  <w:style w:type="paragraph" w:customStyle="1" w:styleId="8A45FCC7E4DB4A26B79CEDBB4351705E">
    <w:name w:val="8A45FCC7E4DB4A26B79CEDBB4351705E"/>
    <w:rsid w:val="008F57E4"/>
  </w:style>
  <w:style w:type="paragraph" w:customStyle="1" w:styleId="2B8D1581FA2F4473A37796D1E50AAC53">
    <w:name w:val="2B8D1581FA2F4473A37796D1E50AAC53"/>
    <w:rsid w:val="008F57E4"/>
  </w:style>
  <w:style w:type="paragraph" w:customStyle="1" w:styleId="A80373939F804C85879D9D7C61C18AB3">
    <w:name w:val="A80373939F804C85879D9D7C61C18AB3"/>
    <w:rsid w:val="008F57E4"/>
  </w:style>
  <w:style w:type="paragraph" w:customStyle="1" w:styleId="9CD67F671FEF48C9B5BEE64C680E2E57">
    <w:name w:val="9CD67F671FEF48C9B5BEE64C680E2E57"/>
    <w:rsid w:val="008F57E4"/>
  </w:style>
  <w:style w:type="paragraph" w:customStyle="1" w:styleId="5A8D44391C194D168D4ED64BD5553008">
    <w:name w:val="5A8D44391C194D168D4ED64BD5553008"/>
    <w:rsid w:val="008F57E4"/>
  </w:style>
  <w:style w:type="paragraph" w:customStyle="1" w:styleId="7C319CAFD5B64E3D80F24FE19D29C2F4">
    <w:name w:val="7C319CAFD5B64E3D80F24FE19D29C2F4"/>
    <w:rsid w:val="008F57E4"/>
  </w:style>
  <w:style w:type="paragraph" w:customStyle="1" w:styleId="BD02322C0D744FA689BF8F92C007ADE4">
    <w:name w:val="BD02322C0D744FA689BF8F92C007ADE4"/>
    <w:rsid w:val="008F57E4"/>
  </w:style>
  <w:style w:type="paragraph" w:customStyle="1" w:styleId="564FBEA6DD904BD1AA01DE00669A9AD5">
    <w:name w:val="564FBEA6DD904BD1AA01DE00669A9AD5"/>
    <w:rsid w:val="008F57E4"/>
  </w:style>
  <w:style w:type="paragraph" w:customStyle="1" w:styleId="FC7BFD44D7114E2783A7CD7B1CCFE901">
    <w:name w:val="FC7BFD44D7114E2783A7CD7B1CCFE901"/>
    <w:rsid w:val="008F57E4"/>
  </w:style>
  <w:style w:type="paragraph" w:customStyle="1" w:styleId="F5F4036E9CD04E058AB9B2C0DDF1A5FB">
    <w:name w:val="F5F4036E9CD04E058AB9B2C0DDF1A5FB"/>
    <w:rsid w:val="008F57E4"/>
  </w:style>
  <w:style w:type="paragraph" w:customStyle="1" w:styleId="94105EDDFE0F42ADB8E77B86C26A99AA">
    <w:name w:val="94105EDDFE0F42ADB8E77B86C26A99AA"/>
    <w:rsid w:val="008F57E4"/>
  </w:style>
  <w:style w:type="paragraph" w:customStyle="1" w:styleId="E1046C4DB1674B0DBFA496096AB0B5A4">
    <w:name w:val="E1046C4DB1674B0DBFA496096AB0B5A4"/>
    <w:rsid w:val="008F57E4"/>
  </w:style>
  <w:style w:type="paragraph" w:customStyle="1" w:styleId="F44E62F7D38747B5994CA9F2FB1581E4">
    <w:name w:val="F44E62F7D38747B5994CA9F2FB1581E4"/>
    <w:rsid w:val="008F57E4"/>
  </w:style>
  <w:style w:type="paragraph" w:customStyle="1" w:styleId="91B3DB4F25D14CD081F32EA187488EA6">
    <w:name w:val="91B3DB4F25D14CD081F32EA187488EA6"/>
    <w:rsid w:val="008F57E4"/>
  </w:style>
  <w:style w:type="paragraph" w:customStyle="1" w:styleId="A97B53C454A0464A83E42F03DE9FDF96">
    <w:name w:val="A97B53C454A0464A83E42F03DE9FDF96"/>
    <w:rsid w:val="008F57E4"/>
  </w:style>
  <w:style w:type="paragraph" w:customStyle="1" w:styleId="FCBAC1CE94084F38A119A71E60073617">
    <w:name w:val="FCBAC1CE94084F38A119A71E60073617"/>
    <w:rsid w:val="008F57E4"/>
  </w:style>
  <w:style w:type="paragraph" w:customStyle="1" w:styleId="070412E445014FB19AEF457C63CC2BCE">
    <w:name w:val="070412E445014FB19AEF457C63CC2BCE"/>
    <w:rsid w:val="008F57E4"/>
  </w:style>
  <w:style w:type="paragraph" w:customStyle="1" w:styleId="3497D3F5F9DD40C48265CEF43EB37CE2">
    <w:name w:val="3497D3F5F9DD40C48265CEF43EB37CE2"/>
    <w:rsid w:val="008F57E4"/>
  </w:style>
  <w:style w:type="paragraph" w:customStyle="1" w:styleId="55CB3E1586B24DE4A7BDD1085A9F35F3">
    <w:name w:val="55CB3E1586B24DE4A7BDD1085A9F35F3"/>
    <w:rsid w:val="008F57E4"/>
  </w:style>
  <w:style w:type="paragraph" w:customStyle="1" w:styleId="1199717CB3A84DD5BCD2D5BF3BFFAE14">
    <w:name w:val="1199717CB3A84DD5BCD2D5BF3BFFAE14"/>
    <w:rsid w:val="008F57E4"/>
  </w:style>
  <w:style w:type="paragraph" w:customStyle="1" w:styleId="0F7997D3CB214170B1E2A0E204AC4C6F">
    <w:name w:val="0F7997D3CB214170B1E2A0E204AC4C6F"/>
    <w:rsid w:val="008F57E4"/>
  </w:style>
  <w:style w:type="paragraph" w:customStyle="1" w:styleId="0654E019CF2F443A8BDADA35FBAA074B">
    <w:name w:val="0654E019CF2F443A8BDADA35FBAA074B"/>
    <w:rsid w:val="008F57E4"/>
  </w:style>
  <w:style w:type="paragraph" w:customStyle="1" w:styleId="2C85F20D57A24F87B528E3062EFA55CB">
    <w:name w:val="2C85F20D57A24F87B528E3062EFA55CB"/>
    <w:rsid w:val="008F57E4"/>
  </w:style>
  <w:style w:type="paragraph" w:customStyle="1" w:styleId="A8B06F0D081B4D94850D05395D1DCA05">
    <w:name w:val="A8B06F0D081B4D94850D05395D1DCA05"/>
    <w:rsid w:val="008F57E4"/>
  </w:style>
  <w:style w:type="paragraph" w:customStyle="1" w:styleId="79A940A0BB294E0BAD949B736F279C76">
    <w:name w:val="79A940A0BB294E0BAD949B736F279C76"/>
    <w:rsid w:val="008F57E4"/>
  </w:style>
  <w:style w:type="paragraph" w:customStyle="1" w:styleId="CE26B3FD3B204748A4F01D8D14333A06">
    <w:name w:val="CE26B3FD3B204748A4F01D8D14333A06"/>
    <w:rsid w:val="008F57E4"/>
  </w:style>
  <w:style w:type="paragraph" w:customStyle="1" w:styleId="7DC4C6509A3847DBA16863043F3F9BE8">
    <w:name w:val="7DC4C6509A3847DBA16863043F3F9BE8"/>
    <w:rsid w:val="008F57E4"/>
  </w:style>
  <w:style w:type="paragraph" w:customStyle="1" w:styleId="42D7D93EF3234AE6878AC796FD0D6D18">
    <w:name w:val="42D7D93EF3234AE6878AC796FD0D6D18"/>
    <w:rsid w:val="008F57E4"/>
  </w:style>
  <w:style w:type="paragraph" w:customStyle="1" w:styleId="15DFAE3C9511409093C8C1B974B7036F">
    <w:name w:val="15DFAE3C9511409093C8C1B974B7036F"/>
    <w:rsid w:val="008F57E4"/>
  </w:style>
  <w:style w:type="paragraph" w:customStyle="1" w:styleId="DA2F60EAEE6F4BB9B11DE01F1D4C69B0">
    <w:name w:val="DA2F60EAEE6F4BB9B11DE01F1D4C69B0"/>
    <w:rsid w:val="008F57E4"/>
  </w:style>
  <w:style w:type="paragraph" w:customStyle="1" w:styleId="ECEBCD73B0C44545AEBFFAB630AAD0B3">
    <w:name w:val="ECEBCD73B0C44545AEBFFAB630AAD0B3"/>
    <w:rsid w:val="008F57E4"/>
  </w:style>
  <w:style w:type="paragraph" w:customStyle="1" w:styleId="B5C2E3F677454720AA075F82FA1527FF">
    <w:name w:val="B5C2E3F677454720AA075F82FA1527FF"/>
    <w:rsid w:val="008F57E4"/>
  </w:style>
  <w:style w:type="paragraph" w:customStyle="1" w:styleId="6E0E35CEC329462CA7CE55CAD241E5C0">
    <w:name w:val="6E0E35CEC329462CA7CE55CAD241E5C0"/>
    <w:rsid w:val="008F57E4"/>
  </w:style>
  <w:style w:type="paragraph" w:customStyle="1" w:styleId="73DC8FFAC5D54E2796CDDC845A9A7E98">
    <w:name w:val="73DC8FFAC5D54E2796CDDC845A9A7E98"/>
    <w:rsid w:val="008F57E4"/>
  </w:style>
  <w:style w:type="paragraph" w:customStyle="1" w:styleId="05048418B18143ADA32EFC27F0FD6A93">
    <w:name w:val="05048418B18143ADA32EFC27F0FD6A93"/>
    <w:rsid w:val="008F57E4"/>
  </w:style>
  <w:style w:type="paragraph" w:customStyle="1" w:styleId="CFCC45E936064E0C980AECAC22A1FDDB">
    <w:name w:val="CFCC45E936064E0C980AECAC22A1FDDB"/>
    <w:rsid w:val="008F57E4"/>
  </w:style>
  <w:style w:type="paragraph" w:customStyle="1" w:styleId="566CAF15F69E499F90486F30D7A5371D">
    <w:name w:val="566CAF15F69E499F90486F30D7A5371D"/>
    <w:rsid w:val="008F57E4"/>
  </w:style>
  <w:style w:type="paragraph" w:customStyle="1" w:styleId="705EF3C401B444DABC43DE47180D2B61">
    <w:name w:val="705EF3C401B444DABC43DE47180D2B61"/>
    <w:rsid w:val="008F57E4"/>
  </w:style>
  <w:style w:type="paragraph" w:customStyle="1" w:styleId="7D4E715EB48349B29859DF0103C6A90C">
    <w:name w:val="7D4E715EB48349B29859DF0103C6A90C"/>
    <w:rsid w:val="008F57E4"/>
  </w:style>
  <w:style w:type="paragraph" w:customStyle="1" w:styleId="41F8AE8CF30243A28D70C000875DD601">
    <w:name w:val="41F8AE8CF30243A28D70C000875DD601"/>
    <w:rsid w:val="008F57E4"/>
  </w:style>
  <w:style w:type="paragraph" w:customStyle="1" w:styleId="1956140341E6423A8B33688258C6D018">
    <w:name w:val="1956140341E6423A8B33688258C6D018"/>
    <w:rsid w:val="008F57E4"/>
  </w:style>
  <w:style w:type="paragraph" w:customStyle="1" w:styleId="439FCAEFEED742CDAA33F85DA24C9FC2">
    <w:name w:val="439FCAEFEED742CDAA33F85DA24C9FC2"/>
    <w:rsid w:val="008F57E4"/>
  </w:style>
  <w:style w:type="paragraph" w:customStyle="1" w:styleId="5542BB97994E40FE816AF71B480CA1E8">
    <w:name w:val="5542BB97994E40FE816AF71B480CA1E8"/>
    <w:rsid w:val="008F57E4"/>
  </w:style>
  <w:style w:type="paragraph" w:customStyle="1" w:styleId="B7BA6AF21F2B4DE9990EA1A54499CD30">
    <w:name w:val="B7BA6AF21F2B4DE9990EA1A54499CD30"/>
    <w:rsid w:val="00F62118"/>
    <w:rPr>
      <w:kern w:val="2"/>
      <w14:ligatures w14:val="standardContextual"/>
    </w:rPr>
  </w:style>
  <w:style w:type="paragraph" w:customStyle="1" w:styleId="AFF0F2F22BBA4E19AB699A9439754BF9">
    <w:name w:val="AFF0F2F22BBA4E19AB699A9439754BF9"/>
    <w:rsid w:val="00F62118"/>
    <w:rPr>
      <w:kern w:val="2"/>
      <w14:ligatures w14:val="standardContextual"/>
    </w:rPr>
  </w:style>
  <w:style w:type="paragraph" w:customStyle="1" w:styleId="BEA42D9D747A402692D2FEFE9DB58575">
    <w:name w:val="BEA42D9D747A402692D2FEFE9DB58575"/>
    <w:rsid w:val="00F62118"/>
    <w:rPr>
      <w:kern w:val="2"/>
      <w14:ligatures w14:val="standardContextual"/>
    </w:rPr>
  </w:style>
  <w:style w:type="paragraph" w:customStyle="1" w:styleId="B9489CFB005A44219A6E9EB24244DCD2">
    <w:name w:val="B9489CFB005A44219A6E9EB24244DCD2"/>
    <w:rsid w:val="00F62118"/>
    <w:rPr>
      <w:kern w:val="2"/>
      <w14:ligatures w14:val="standardContextual"/>
    </w:rPr>
  </w:style>
  <w:style w:type="paragraph" w:customStyle="1" w:styleId="B3FF1686EFDF447D8F708AF45E763609">
    <w:name w:val="B3FF1686EFDF447D8F708AF45E763609"/>
    <w:rsid w:val="00F62118"/>
    <w:rPr>
      <w:kern w:val="2"/>
      <w14:ligatures w14:val="standardContextual"/>
    </w:rPr>
  </w:style>
  <w:style w:type="paragraph" w:customStyle="1" w:styleId="79B13CF184204D9AAE504E7F7C1FBDAE">
    <w:name w:val="79B13CF184204D9AAE504E7F7C1FBDAE"/>
    <w:rsid w:val="00F62118"/>
    <w:rPr>
      <w:kern w:val="2"/>
      <w14:ligatures w14:val="standardContextual"/>
    </w:rPr>
  </w:style>
  <w:style w:type="paragraph" w:customStyle="1" w:styleId="8DF718E12B4E41EF9A60FE942F690A04">
    <w:name w:val="8DF718E12B4E41EF9A60FE942F690A04"/>
    <w:rsid w:val="00F62118"/>
    <w:rPr>
      <w:kern w:val="2"/>
      <w14:ligatures w14:val="standardContextual"/>
    </w:rPr>
  </w:style>
  <w:style w:type="paragraph" w:customStyle="1" w:styleId="0A0A4AF1DD98459AA5533EE07A29B3BB">
    <w:name w:val="0A0A4AF1DD98459AA5533EE07A29B3BB"/>
    <w:rsid w:val="00F62118"/>
    <w:rPr>
      <w:kern w:val="2"/>
      <w14:ligatures w14:val="standardContextual"/>
    </w:rPr>
  </w:style>
  <w:style w:type="paragraph" w:customStyle="1" w:styleId="13888F7A2E9D458F902D6535E875BA15">
    <w:name w:val="13888F7A2E9D458F902D6535E875BA15"/>
    <w:rsid w:val="00F62118"/>
    <w:rPr>
      <w:kern w:val="2"/>
      <w14:ligatures w14:val="standardContextual"/>
    </w:rPr>
  </w:style>
  <w:style w:type="paragraph" w:customStyle="1" w:styleId="5E5BD0E262E149D0922E4F853D8AE5D2">
    <w:name w:val="5E5BD0E262E149D0922E4F853D8AE5D2"/>
    <w:rsid w:val="00F62118"/>
    <w:rPr>
      <w:kern w:val="2"/>
      <w14:ligatures w14:val="standardContextual"/>
    </w:rPr>
  </w:style>
  <w:style w:type="paragraph" w:customStyle="1" w:styleId="FCA4860A18744383B36F77C404CD85DB">
    <w:name w:val="FCA4860A18744383B36F77C404CD85DB"/>
    <w:rsid w:val="00F62118"/>
    <w:rPr>
      <w:kern w:val="2"/>
      <w14:ligatures w14:val="standardContextual"/>
    </w:rPr>
  </w:style>
  <w:style w:type="paragraph" w:customStyle="1" w:styleId="B1952518D9E24A40A44992CCD273EEB5">
    <w:name w:val="B1952518D9E24A40A44992CCD273EEB5"/>
    <w:rsid w:val="00F62118"/>
    <w:rPr>
      <w:kern w:val="2"/>
      <w14:ligatures w14:val="standardContextual"/>
    </w:rPr>
  </w:style>
  <w:style w:type="paragraph" w:customStyle="1" w:styleId="76F7B5D6C91446E6BDDAB08CB91E39FD">
    <w:name w:val="76F7B5D6C91446E6BDDAB08CB91E39FD"/>
    <w:rsid w:val="00F62118"/>
    <w:rPr>
      <w:kern w:val="2"/>
      <w14:ligatures w14:val="standardContextual"/>
    </w:rPr>
  </w:style>
  <w:style w:type="paragraph" w:customStyle="1" w:styleId="4245B8F1F060424189D2903F3866BB3E">
    <w:name w:val="4245B8F1F060424189D2903F3866BB3E"/>
    <w:rsid w:val="00F62118"/>
    <w:rPr>
      <w:kern w:val="2"/>
      <w14:ligatures w14:val="standardContextual"/>
    </w:rPr>
  </w:style>
  <w:style w:type="paragraph" w:customStyle="1" w:styleId="7A47562A88A8493296D953BF10C88FC9">
    <w:name w:val="7A47562A88A8493296D953BF10C88FC9"/>
    <w:rsid w:val="00F62118"/>
    <w:rPr>
      <w:kern w:val="2"/>
      <w14:ligatures w14:val="standardContextual"/>
    </w:rPr>
  </w:style>
  <w:style w:type="paragraph" w:customStyle="1" w:styleId="B82B68ABF0ED45B5ABDEFEC54C2F5B35">
    <w:name w:val="B82B68ABF0ED45B5ABDEFEC54C2F5B35"/>
    <w:rsid w:val="00F62118"/>
    <w:rPr>
      <w:kern w:val="2"/>
      <w14:ligatures w14:val="standardContextual"/>
    </w:rPr>
  </w:style>
  <w:style w:type="paragraph" w:customStyle="1" w:styleId="D23A0C82E799455DBDFAE37557A028C7">
    <w:name w:val="D23A0C82E799455DBDFAE37557A028C7"/>
    <w:rsid w:val="00F62118"/>
    <w:rPr>
      <w:kern w:val="2"/>
      <w14:ligatures w14:val="standardContextual"/>
    </w:rPr>
  </w:style>
  <w:style w:type="paragraph" w:customStyle="1" w:styleId="93AFCF870F3A484AB3363D51AEA7D31F">
    <w:name w:val="93AFCF870F3A484AB3363D51AEA7D31F"/>
    <w:rsid w:val="00F62118"/>
    <w:rPr>
      <w:kern w:val="2"/>
      <w14:ligatures w14:val="standardContextual"/>
    </w:rPr>
  </w:style>
  <w:style w:type="paragraph" w:customStyle="1" w:styleId="3C5F9A7EBD834D339A1C1D4E27BCA162">
    <w:name w:val="3C5F9A7EBD834D339A1C1D4E27BCA162"/>
    <w:rsid w:val="00F62118"/>
    <w:rPr>
      <w:kern w:val="2"/>
      <w14:ligatures w14:val="standardContextual"/>
    </w:rPr>
  </w:style>
  <w:style w:type="paragraph" w:customStyle="1" w:styleId="D8A5378277C0481A9861D124859EFF05">
    <w:name w:val="D8A5378277C0481A9861D124859EFF05"/>
    <w:rsid w:val="00F62118"/>
    <w:rPr>
      <w:kern w:val="2"/>
      <w14:ligatures w14:val="standardContextual"/>
    </w:rPr>
  </w:style>
  <w:style w:type="paragraph" w:customStyle="1" w:styleId="2253AE439B32483CB4B15AF0ABAF4A2B">
    <w:name w:val="2253AE439B32483CB4B15AF0ABAF4A2B"/>
    <w:rsid w:val="00F62118"/>
    <w:rPr>
      <w:kern w:val="2"/>
      <w14:ligatures w14:val="standardContextual"/>
    </w:rPr>
  </w:style>
  <w:style w:type="paragraph" w:customStyle="1" w:styleId="F92E1712E82841BD967B05C149A0C958">
    <w:name w:val="F92E1712E82841BD967B05C149A0C958"/>
    <w:rsid w:val="00F62118"/>
    <w:rPr>
      <w:kern w:val="2"/>
      <w14:ligatures w14:val="standardContextual"/>
    </w:rPr>
  </w:style>
  <w:style w:type="paragraph" w:customStyle="1" w:styleId="62469A0CF32A4BC79E13DFDAC8E6EAFC">
    <w:name w:val="62469A0CF32A4BC79E13DFDAC8E6EAFC"/>
    <w:rsid w:val="00F62118"/>
    <w:rPr>
      <w:kern w:val="2"/>
      <w14:ligatures w14:val="standardContextual"/>
    </w:rPr>
  </w:style>
  <w:style w:type="paragraph" w:customStyle="1" w:styleId="E5DDBF6EDB2944E68C889A79ECDAD805">
    <w:name w:val="E5DDBF6EDB2944E68C889A79ECDAD805"/>
    <w:rsid w:val="00F62118"/>
    <w:rPr>
      <w:kern w:val="2"/>
      <w14:ligatures w14:val="standardContextual"/>
    </w:rPr>
  </w:style>
  <w:style w:type="paragraph" w:customStyle="1" w:styleId="B4DF495B29D745C7AD9AFDB0FD1400A7">
    <w:name w:val="B4DF495B29D745C7AD9AFDB0FD1400A7"/>
    <w:rsid w:val="00F62118"/>
    <w:rPr>
      <w:kern w:val="2"/>
      <w14:ligatures w14:val="standardContextual"/>
    </w:rPr>
  </w:style>
  <w:style w:type="paragraph" w:customStyle="1" w:styleId="B5B37216E23A401D9395B54D8D7497A0">
    <w:name w:val="B5B37216E23A401D9395B54D8D7497A0"/>
    <w:rsid w:val="00F62118"/>
    <w:rPr>
      <w:kern w:val="2"/>
      <w14:ligatures w14:val="standardContextual"/>
    </w:rPr>
  </w:style>
  <w:style w:type="paragraph" w:customStyle="1" w:styleId="4234C65EFC5A43B59BB4FF498D4910C1">
    <w:name w:val="4234C65EFC5A43B59BB4FF498D4910C1"/>
    <w:rsid w:val="00F62118"/>
    <w:rPr>
      <w:kern w:val="2"/>
      <w14:ligatures w14:val="standardContextual"/>
    </w:rPr>
  </w:style>
  <w:style w:type="paragraph" w:customStyle="1" w:styleId="9762090E521342C6A13CB52FEFFB1A4A">
    <w:name w:val="9762090E521342C6A13CB52FEFFB1A4A"/>
    <w:rsid w:val="00F62118"/>
    <w:rPr>
      <w:kern w:val="2"/>
      <w14:ligatures w14:val="standardContextual"/>
    </w:rPr>
  </w:style>
  <w:style w:type="paragraph" w:customStyle="1" w:styleId="E01F732C1A864A3BBE813E0F30822D17">
    <w:name w:val="E01F732C1A864A3BBE813E0F30822D17"/>
    <w:rsid w:val="00F62118"/>
    <w:rPr>
      <w:kern w:val="2"/>
      <w14:ligatures w14:val="standardContextual"/>
    </w:rPr>
  </w:style>
  <w:style w:type="paragraph" w:customStyle="1" w:styleId="B20FC22EF4CD4D708384CABDA2AE4913">
    <w:name w:val="B20FC22EF4CD4D708384CABDA2AE4913"/>
    <w:rsid w:val="00F62118"/>
    <w:rPr>
      <w:kern w:val="2"/>
      <w14:ligatures w14:val="standardContextual"/>
    </w:rPr>
  </w:style>
  <w:style w:type="paragraph" w:customStyle="1" w:styleId="A7D1C5ED1FEC420884CB1CC0C8C6E459">
    <w:name w:val="A7D1C5ED1FEC420884CB1CC0C8C6E459"/>
    <w:rsid w:val="00F62118"/>
    <w:rPr>
      <w:kern w:val="2"/>
      <w14:ligatures w14:val="standardContextual"/>
    </w:rPr>
  </w:style>
  <w:style w:type="paragraph" w:customStyle="1" w:styleId="416C871393F44CFDB93D8F772BAB920B">
    <w:name w:val="416C871393F44CFDB93D8F772BAB920B"/>
    <w:rsid w:val="00F62118"/>
    <w:rPr>
      <w:kern w:val="2"/>
      <w14:ligatures w14:val="standardContextual"/>
    </w:rPr>
  </w:style>
  <w:style w:type="paragraph" w:customStyle="1" w:styleId="968E1FA2178F49E4A3BC801680FDA380">
    <w:name w:val="968E1FA2178F49E4A3BC801680FDA380"/>
    <w:rsid w:val="00F62118"/>
    <w:rPr>
      <w:kern w:val="2"/>
      <w14:ligatures w14:val="standardContextual"/>
    </w:rPr>
  </w:style>
  <w:style w:type="paragraph" w:customStyle="1" w:styleId="D4538C1FE6AA496E8128CD62266817E2">
    <w:name w:val="D4538C1FE6AA496E8128CD62266817E2"/>
    <w:rsid w:val="00F62118"/>
    <w:rPr>
      <w:kern w:val="2"/>
      <w14:ligatures w14:val="standardContextual"/>
    </w:rPr>
  </w:style>
  <w:style w:type="paragraph" w:customStyle="1" w:styleId="FE0B21CD05CC4B8A995E8E0C48A4D033">
    <w:name w:val="FE0B21CD05CC4B8A995E8E0C48A4D033"/>
    <w:rsid w:val="00F62118"/>
    <w:rPr>
      <w:kern w:val="2"/>
      <w14:ligatures w14:val="standardContextual"/>
    </w:rPr>
  </w:style>
  <w:style w:type="paragraph" w:customStyle="1" w:styleId="318679A67299429A83673D744DDB330C">
    <w:name w:val="318679A67299429A83673D744DDB330C"/>
    <w:rsid w:val="00F62118"/>
    <w:rPr>
      <w:kern w:val="2"/>
      <w14:ligatures w14:val="standardContextual"/>
    </w:rPr>
  </w:style>
  <w:style w:type="paragraph" w:customStyle="1" w:styleId="1F8C56DCC1FC43978C1E4B4BDD7C1EA2">
    <w:name w:val="1F8C56DCC1FC43978C1E4B4BDD7C1EA2"/>
    <w:rsid w:val="00F62118"/>
    <w:rPr>
      <w:kern w:val="2"/>
      <w14:ligatures w14:val="standardContextual"/>
    </w:rPr>
  </w:style>
  <w:style w:type="paragraph" w:customStyle="1" w:styleId="5D49E13CD54B4D54A8720E1B27C76A9C">
    <w:name w:val="5D49E13CD54B4D54A8720E1B27C76A9C"/>
    <w:rsid w:val="00F62118"/>
    <w:rPr>
      <w:kern w:val="2"/>
      <w14:ligatures w14:val="standardContextual"/>
    </w:rPr>
  </w:style>
  <w:style w:type="paragraph" w:customStyle="1" w:styleId="33A38994DF42494F9953BBCE5AD8D7DA">
    <w:name w:val="33A38994DF42494F9953BBCE5AD8D7DA"/>
    <w:rsid w:val="00F62118"/>
    <w:rPr>
      <w:kern w:val="2"/>
      <w14:ligatures w14:val="standardContextual"/>
    </w:rPr>
  </w:style>
  <w:style w:type="paragraph" w:customStyle="1" w:styleId="7BCF8D48CE554EAB90355863D4C9EF26">
    <w:name w:val="7BCF8D48CE554EAB90355863D4C9EF26"/>
    <w:rsid w:val="00F62118"/>
    <w:rPr>
      <w:kern w:val="2"/>
      <w14:ligatures w14:val="standardContextual"/>
    </w:rPr>
  </w:style>
  <w:style w:type="paragraph" w:customStyle="1" w:styleId="E97CA3B487F64976B791250DD804E231">
    <w:name w:val="E97CA3B487F64976B791250DD804E231"/>
    <w:rsid w:val="00F62118"/>
    <w:rPr>
      <w:kern w:val="2"/>
      <w14:ligatures w14:val="standardContextual"/>
    </w:rPr>
  </w:style>
  <w:style w:type="paragraph" w:customStyle="1" w:styleId="FFF2552738624368993737A7E5A805C5">
    <w:name w:val="FFF2552738624368993737A7E5A805C5"/>
    <w:rsid w:val="00F62118"/>
    <w:rPr>
      <w:kern w:val="2"/>
      <w14:ligatures w14:val="standardContextual"/>
    </w:rPr>
  </w:style>
  <w:style w:type="paragraph" w:customStyle="1" w:styleId="086F0D82E6194F919BB74C1878033F2C">
    <w:name w:val="086F0D82E6194F919BB74C1878033F2C"/>
    <w:rsid w:val="00F62118"/>
    <w:rPr>
      <w:kern w:val="2"/>
      <w14:ligatures w14:val="standardContextual"/>
    </w:rPr>
  </w:style>
  <w:style w:type="paragraph" w:customStyle="1" w:styleId="C6EB4D19097646CE97279780DA684A06">
    <w:name w:val="C6EB4D19097646CE97279780DA684A06"/>
    <w:rsid w:val="00F62118"/>
    <w:rPr>
      <w:kern w:val="2"/>
      <w14:ligatures w14:val="standardContextual"/>
    </w:rPr>
  </w:style>
  <w:style w:type="paragraph" w:customStyle="1" w:styleId="D07E4E97A0C24756B02D56E03836CBBA">
    <w:name w:val="D07E4E97A0C24756B02D56E03836CBBA"/>
    <w:rsid w:val="00F62118"/>
    <w:rPr>
      <w:kern w:val="2"/>
      <w14:ligatures w14:val="standardContextual"/>
    </w:rPr>
  </w:style>
  <w:style w:type="paragraph" w:customStyle="1" w:styleId="10570BD4220E404DAAACC3284F83FC62">
    <w:name w:val="10570BD4220E404DAAACC3284F83FC62"/>
    <w:rsid w:val="00F62118"/>
    <w:rPr>
      <w:kern w:val="2"/>
      <w14:ligatures w14:val="standardContextual"/>
    </w:rPr>
  </w:style>
  <w:style w:type="paragraph" w:customStyle="1" w:styleId="0F52B47C130249F4A1EDADF2E2B0B42A">
    <w:name w:val="0F52B47C130249F4A1EDADF2E2B0B42A"/>
    <w:rsid w:val="00F62118"/>
    <w:rPr>
      <w:kern w:val="2"/>
      <w14:ligatures w14:val="standardContextual"/>
    </w:rPr>
  </w:style>
  <w:style w:type="paragraph" w:customStyle="1" w:styleId="395D0A6407CE40BEAA0B47B4EE5A590B">
    <w:name w:val="395D0A6407CE40BEAA0B47B4EE5A590B"/>
    <w:rsid w:val="00F62118"/>
    <w:rPr>
      <w:kern w:val="2"/>
      <w14:ligatures w14:val="standardContextual"/>
    </w:rPr>
  </w:style>
  <w:style w:type="paragraph" w:customStyle="1" w:styleId="E634286C703D4CD59C8317BD54462293">
    <w:name w:val="E634286C703D4CD59C8317BD54462293"/>
    <w:rsid w:val="00F62118"/>
    <w:rPr>
      <w:kern w:val="2"/>
      <w14:ligatures w14:val="standardContextual"/>
    </w:rPr>
  </w:style>
  <w:style w:type="paragraph" w:customStyle="1" w:styleId="A65543BCC6E74FBD82A5017B8EB2F5E4">
    <w:name w:val="A65543BCC6E74FBD82A5017B8EB2F5E4"/>
    <w:rsid w:val="00F62118"/>
    <w:rPr>
      <w:kern w:val="2"/>
      <w14:ligatures w14:val="standardContextual"/>
    </w:rPr>
  </w:style>
  <w:style w:type="paragraph" w:customStyle="1" w:styleId="D8CAACD78B8E48858BDB8735791B7B46">
    <w:name w:val="D8CAACD78B8E48858BDB8735791B7B46"/>
    <w:rsid w:val="00F62118"/>
    <w:rPr>
      <w:kern w:val="2"/>
      <w14:ligatures w14:val="standardContextual"/>
    </w:rPr>
  </w:style>
  <w:style w:type="paragraph" w:customStyle="1" w:styleId="E6662A606D094C249E70BE703DE05BD6">
    <w:name w:val="E6662A606D094C249E70BE703DE05BD6"/>
    <w:rsid w:val="00F62118"/>
    <w:rPr>
      <w:kern w:val="2"/>
      <w14:ligatures w14:val="standardContextual"/>
    </w:rPr>
  </w:style>
  <w:style w:type="paragraph" w:customStyle="1" w:styleId="3DA503E6D2094B1E97491A921131AB9C">
    <w:name w:val="3DA503E6D2094B1E97491A921131AB9C"/>
    <w:rsid w:val="00F62118"/>
    <w:rPr>
      <w:kern w:val="2"/>
      <w14:ligatures w14:val="standardContextual"/>
    </w:rPr>
  </w:style>
  <w:style w:type="paragraph" w:customStyle="1" w:styleId="6CBFA7B847834BD1AE68A6CBDF31BAC1">
    <w:name w:val="6CBFA7B847834BD1AE68A6CBDF31BAC1"/>
    <w:rsid w:val="00F62118"/>
    <w:rPr>
      <w:kern w:val="2"/>
      <w14:ligatures w14:val="standardContextual"/>
    </w:rPr>
  </w:style>
  <w:style w:type="paragraph" w:customStyle="1" w:styleId="421A76A960CE4AE8A742BB44E05128C0">
    <w:name w:val="421A76A960CE4AE8A742BB44E05128C0"/>
    <w:rsid w:val="00F62118"/>
    <w:rPr>
      <w:kern w:val="2"/>
      <w14:ligatures w14:val="standardContextual"/>
    </w:rPr>
  </w:style>
  <w:style w:type="paragraph" w:customStyle="1" w:styleId="CF7D22ED484E4253A13290A781A6AC09">
    <w:name w:val="CF7D22ED484E4253A13290A781A6AC09"/>
    <w:rsid w:val="00F62118"/>
    <w:rPr>
      <w:kern w:val="2"/>
      <w14:ligatures w14:val="standardContextual"/>
    </w:rPr>
  </w:style>
  <w:style w:type="paragraph" w:customStyle="1" w:styleId="3B37784D178749C6A7C489B62807A11D">
    <w:name w:val="3B37784D178749C6A7C489B62807A11D"/>
    <w:rsid w:val="00F62118"/>
    <w:rPr>
      <w:kern w:val="2"/>
      <w14:ligatures w14:val="standardContextual"/>
    </w:rPr>
  </w:style>
  <w:style w:type="paragraph" w:customStyle="1" w:styleId="28C03D5AC1124E24A251A39D89582550">
    <w:name w:val="28C03D5AC1124E24A251A39D89582550"/>
    <w:rsid w:val="00F62118"/>
    <w:rPr>
      <w:kern w:val="2"/>
      <w14:ligatures w14:val="standardContextual"/>
    </w:rPr>
  </w:style>
  <w:style w:type="paragraph" w:customStyle="1" w:styleId="287A37BE24B74C5BA4FCA32EE53CE6A6">
    <w:name w:val="287A37BE24B74C5BA4FCA32EE53CE6A6"/>
    <w:rsid w:val="00F62118"/>
    <w:rPr>
      <w:kern w:val="2"/>
      <w14:ligatures w14:val="standardContextual"/>
    </w:rPr>
  </w:style>
  <w:style w:type="paragraph" w:customStyle="1" w:styleId="4B1D8B4668E9409DB7566AD8A9139C9F">
    <w:name w:val="4B1D8B4668E9409DB7566AD8A9139C9F"/>
    <w:rsid w:val="00F62118"/>
    <w:rPr>
      <w:kern w:val="2"/>
      <w14:ligatures w14:val="standardContextual"/>
    </w:rPr>
  </w:style>
  <w:style w:type="paragraph" w:customStyle="1" w:styleId="A14575A6A2BA415B8BA6CE6562BC85B1">
    <w:name w:val="A14575A6A2BA415B8BA6CE6562BC85B1"/>
    <w:rsid w:val="00F62118"/>
    <w:rPr>
      <w:kern w:val="2"/>
      <w14:ligatures w14:val="standardContextual"/>
    </w:rPr>
  </w:style>
  <w:style w:type="paragraph" w:customStyle="1" w:styleId="88B8471CC8C444EF85B759B73E9CC834">
    <w:name w:val="88B8471CC8C444EF85B759B73E9CC834"/>
    <w:rsid w:val="00F62118"/>
    <w:rPr>
      <w:kern w:val="2"/>
      <w14:ligatures w14:val="standardContextual"/>
    </w:rPr>
  </w:style>
  <w:style w:type="paragraph" w:customStyle="1" w:styleId="0A8BEF1157EA45BFB9D8C158C37B1C4C">
    <w:name w:val="0A8BEF1157EA45BFB9D8C158C37B1C4C"/>
    <w:rsid w:val="00F62118"/>
    <w:rPr>
      <w:kern w:val="2"/>
      <w14:ligatures w14:val="standardContextual"/>
    </w:rPr>
  </w:style>
  <w:style w:type="paragraph" w:customStyle="1" w:styleId="B6C3E6C084A04DB2AD9EE2F52F53C2A2">
    <w:name w:val="B6C3E6C084A04DB2AD9EE2F52F53C2A2"/>
    <w:rsid w:val="00F62118"/>
    <w:rPr>
      <w:kern w:val="2"/>
      <w14:ligatures w14:val="standardContextual"/>
    </w:rPr>
  </w:style>
  <w:style w:type="paragraph" w:customStyle="1" w:styleId="3BCF0FD32D054000B6E842C5394EE0B3">
    <w:name w:val="3BCF0FD32D054000B6E842C5394EE0B3"/>
    <w:rsid w:val="00F62118"/>
    <w:rPr>
      <w:kern w:val="2"/>
      <w14:ligatures w14:val="standardContextual"/>
    </w:rPr>
  </w:style>
  <w:style w:type="paragraph" w:customStyle="1" w:styleId="B70B572B492F4473BFDF2115FF9B82AE">
    <w:name w:val="B70B572B492F4473BFDF2115FF9B82AE"/>
    <w:rsid w:val="00F62118"/>
    <w:rPr>
      <w:kern w:val="2"/>
      <w14:ligatures w14:val="standardContextual"/>
    </w:rPr>
  </w:style>
  <w:style w:type="paragraph" w:customStyle="1" w:styleId="8C2ABFBEC2AA498EB8CFAC6784B0472A">
    <w:name w:val="8C2ABFBEC2AA498EB8CFAC6784B0472A"/>
    <w:rsid w:val="00F62118"/>
    <w:rPr>
      <w:kern w:val="2"/>
      <w14:ligatures w14:val="standardContextual"/>
    </w:rPr>
  </w:style>
  <w:style w:type="paragraph" w:customStyle="1" w:styleId="2E764A72FA1C44F893A9B26678BF518E">
    <w:name w:val="2E764A72FA1C44F893A9B26678BF518E"/>
    <w:rsid w:val="00F62118"/>
    <w:rPr>
      <w:kern w:val="2"/>
      <w14:ligatures w14:val="standardContextual"/>
    </w:rPr>
  </w:style>
  <w:style w:type="paragraph" w:customStyle="1" w:styleId="29EE8BAE748D4FA1A939DE8C5F9724BC">
    <w:name w:val="29EE8BAE748D4FA1A939DE8C5F9724BC"/>
    <w:rsid w:val="00F62118"/>
    <w:rPr>
      <w:kern w:val="2"/>
      <w14:ligatures w14:val="standardContextual"/>
    </w:rPr>
  </w:style>
  <w:style w:type="paragraph" w:customStyle="1" w:styleId="B2F9AEBE91C9445D998093D72E240095">
    <w:name w:val="B2F9AEBE91C9445D998093D72E240095"/>
    <w:rsid w:val="00F62118"/>
    <w:rPr>
      <w:kern w:val="2"/>
      <w14:ligatures w14:val="standardContextual"/>
    </w:rPr>
  </w:style>
  <w:style w:type="paragraph" w:customStyle="1" w:styleId="DDF3673D4A1945C89657CAE0CEC34C38">
    <w:name w:val="DDF3673D4A1945C89657CAE0CEC34C38"/>
    <w:rsid w:val="00F62118"/>
    <w:rPr>
      <w:kern w:val="2"/>
      <w14:ligatures w14:val="standardContextual"/>
    </w:rPr>
  </w:style>
  <w:style w:type="paragraph" w:customStyle="1" w:styleId="D406E86B15C4456C823054E653EB5F9E">
    <w:name w:val="D406E86B15C4456C823054E653EB5F9E"/>
    <w:rsid w:val="00F62118"/>
    <w:rPr>
      <w:kern w:val="2"/>
      <w14:ligatures w14:val="standardContextual"/>
    </w:rPr>
  </w:style>
  <w:style w:type="paragraph" w:customStyle="1" w:styleId="0D7A6422735C475BA5E6C118F96FFD50">
    <w:name w:val="0D7A6422735C475BA5E6C118F96FFD50"/>
    <w:rsid w:val="00F62118"/>
    <w:rPr>
      <w:kern w:val="2"/>
      <w14:ligatures w14:val="standardContextual"/>
    </w:rPr>
  </w:style>
  <w:style w:type="paragraph" w:customStyle="1" w:styleId="BEB4C67045A64EFB8964CB858C8CEAE9">
    <w:name w:val="BEB4C67045A64EFB8964CB858C8CEAE9"/>
    <w:rsid w:val="00F62118"/>
    <w:rPr>
      <w:kern w:val="2"/>
      <w14:ligatures w14:val="standardContextual"/>
    </w:rPr>
  </w:style>
  <w:style w:type="paragraph" w:customStyle="1" w:styleId="6E3F9C00A3A84D70A8C21AF08A78DEF4">
    <w:name w:val="6E3F9C00A3A84D70A8C21AF08A78DEF4"/>
    <w:rsid w:val="00F62118"/>
    <w:rPr>
      <w:kern w:val="2"/>
      <w14:ligatures w14:val="standardContextual"/>
    </w:rPr>
  </w:style>
  <w:style w:type="paragraph" w:customStyle="1" w:styleId="980452C6FBB1488C8B7D703FC7056C75">
    <w:name w:val="980452C6FBB1488C8B7D703FC7056C75"/>
    <w:rsid w:val="00F62118"/>
    <w:rPr>
      <w:kern w:val="2"/>
      <w14:ligatures w14:val="standardContextual"/>
    </w:rPr>
  </w:style>
  <w:style w:type="paragraph" w:customStyle="1" w:styleId="D533561B447A457699A0F26358C80AFB">
    <w:name w:val="D533561B447A457699A0F26358C80AFB"/>
    <w:rsid w:val="00F62118"/>
    <w:rPr>
      <w:kern w:val="2"/>
      <w14:ligatures w14:val="standardContextual"/>
    </w:rPr>
  </w:style>
  <w:style w:type="paragraph" w:customStyle="1" w:styleId="E8109D67CE3B4BE4A2470EA9666B150A">
    <w:name w:val="E8109D67CE3B4BE4A2470EA9666B150A"/>
    <w:rsid w:val="00F62118"/>
    <w:rPr>
      <w:kern w:val="2"/>
      <w14:ligatures w14:val="standardContextual"/>
    </w:rPr>
  </w:style>
  <w:style w:type="paragraph" w:customStyle="1" w:styleId="6546E89451E64B648729528A6AEF4052">
    <w:name w:val="6546E89451E64B648729528A6AEF4052"/>
    <w:rsid w:val="00F62118"/>
    <w:rPr>
      <w:kern w:val="2"/>
      <w14:ligatures w14:val="standardContextual"/>
    </w:rPr>
  </w:style>
  <w:style w:type="paragraph" w:customStyle="1" w:styleId="539C1228DE51408FA84848EB693E6181">
    <w:name w:val="539C1228DE51408FA84848EB693E6181"/>
    <w:rsid w:val="00F62118"/>
    <w:rPr>
      <w:kern w:val="2"/>
      <w14:ligatures w14:val="standardContextual"/>
    </w:rPr>
  </w:style>
  <w:style w:type="paragraph" w:customStyle="1" w:styleId="64AA57CBE416407CA34BE550F77629C0">
    <w:name w:val="64AA57CBE416407CA34BE550F77629C0"/>
    <w:rsid w:val="00F62118"/>
    <w:rPr>
      <w:kern w:val="2"/>
      <w14:ligatures w14:val="standardContextual"/>
    </w:rPr>
  </w:style>
  <w:style w:type="paragraph" w:customStyle="1" w:styleId="0E785ABFA16D4026AE559A8C33D90F25">
    <w:name w:val="0E785ABFA16D4026AE559A8C33D90F25"/>
    <w:rsid w:val="00F62118"/>
    <w:rPr>
      <w:kern w:val="2"/>
      <w14:ligatures w14:val="standardContextual"/>
    </w:rPr>
  </w:style>
  <w:style w:type="paragraph" w:customStyle="1" w:styleId="F780390D3FA64FDE8A021939F4F7B237">
    <w:name w:val="F780390D3FA64FDE8A021939F4F7B237"/>
    <w:rsid w:val="00F62118"/>
    <w:rPr>
      <w:kern w:val="2"/>
      <w14:ligatures w14:val="standardContextual"/>
    </w:rPr>
  </w:style>
  <w:style w:type="paragraph" w:customStyle="1" w:styleId="FEB561586FAD4C719A869F39B96A1F9E">
    <w:name w:val="FEB561586FAD4C719A869F39B96A1F9E"/>
    <w:rsid w:val="00F62118"/>
    <w:rPr>
      <w:kern w:val="2"/>
      <w14:ligatures w14:val="standardContextual"/>
    </w:rPr>
  </w:style>
  <w:style w:type="paragraph" w:customStyle="1" w:styleId="16BC325F111546E0A7C9BF444888DC71">
    <w:name w:val="16BC325F111546E0A7C9BF444888DC71"/>
    <w:rsid w:val="00F62118"/>
    <w:rPr>
      <w:kern w:val="2"/>
      <w14:ligatures w14:val="standardContextual"/>
    </w:rPr>
  </w:style>
  <w:style w:type="paragraph" w:customStyle="1" w:styleId="2695AA439ED8426A8C29170BE1F644F3">
    <w:name w:val="2695AA439ED8426A8C29170BE1F644F3"/>
    <w:rsid w:val="00F62118"/>
    <w:rPr>
      <w:kern w:val="2"/>
      <w14:ligatures w14:val="standardContextual"/>
    </w:rPr>
  </w:style>
  <w:style w:type="paragraph" w:customStyle="1" w:styleId="1CE25FAD49F54FE9ADC3F6C63061A589">
    <w:name w:val="1CE25FAD49F54FE9ADC3F6C63061A589"/>
    <w:rsid w:val="00F62118"/>
    <w:rPr>
      <w:kern w:val="2"/>
      <w14:ligatures w14:val="standardContextual"/>
    </w:rPr>
  </w:style>
  <w:style w:type="paragraph" w:customStyle="1" w:styleId="B1EB480D36AE4884B3288BCA55DC9A21">
    <w:name w:val="B1EB480D36AE4884B3288BCA55DC9A21"/>
    <w:rsid w:val="00F62118"/>
    <w:rPr>
      <w:kern w:val="2"/>
      <w14:ligatures w14:val="standardContextual"/>
    </w:rPr>
  </w:style>
  <w:style w:type="paragraph" w:customStyle="1" w:styleId="2544CFD82C5C4887BF3648FF8060FA8A">
    <w:name w:val="2544CFD82C5C4887BF3648FF8060FA8A"/>
    <w:rsid w:val="00F62118"/>
    <w:rPr>
      <w:kern w:val="2"/>
      <w14:ligatures w14:val="standardContextual"/>
    </w:rPr>
  </w:style>
  <w:style w:type="paragraph" w:customStyle="1" w:styleId="6B25926C27A94EAF995AFFCC59C92E76">
    <w:name w:val="6B25926C27A94EAF995AFFCC59C92E76"/>
    <w:rsid w:val="00F62118"/>
    <w:rPr>
      <w:kern w:val="2"/>
      <w14:ligatures w14:val="standardContextual"/>
    </w:rPr>
  </w:style>
  <w:style w:type="paragraph" w:customStyle="1" w:styleId="34B5183FF59A4E67AD0004F9F1C95779">
    <w:name w:val="34B5183FF59A4E67AD0004F9F1C95779"/>
    <w:rsid w:val="00F62118"/>
    <w:rPr>
      <w:kern w:val="2"/>
      <w14:ligatures w14:val="standardContextual"/>
    </w:rPr>
  </w:style>
  <w:style w:type="paragraph" w:customStyle="1" w:styleId="06421CD308E648A99CA3A0A01C4B9FE2">
    <w:name w:val="06421CD308E648A99CA3A0A01C4B9FE2"/>
    <w:rsid w:val="00F62118"/>
    <w:rPr>
      <w:kern w:val="2"/>
      <w14:ligatures w14:val="standardContextual"/>
    </w:rPr>
  </w:style>
  <w:style w:type="paragraph" w:customStyle="1" w:styleId="62CD32FAFACE4EC697CD12B4D47F679D">
    <w:name w:val="62CD32FAFACE4EC697CD12B4D47F679D"/>
    <w:rsid w:val="00F62118"/>
    <w:rPr>
      <w:kern w:val="2"/>
      <w14:ligatures w14:val="standardContextual"/>
    </w:rPr>
  </w:style>
  <w:style w:type="paragraph" w:customStyle="1" w:styleId="3F1269966C74456289ECA8ABE06D4274">
    <w:name w:val="3F1269966C74456289ECA8ABE06D4274"/>
    <w:rsid w:val="00F62118"/>
    <w:rPr>
      <w:kern w:val="2"/>
      <w14:ligatures w14:val="standardContextual"/>
    </w:rPr>
  </w:style>
  <w:style w:type="paragraph" w:customStyle="1" w:styleId="9E47EFB08E6A44E89C3434F04D499A74">
    <w:name w:val="9E47EFB08E6A44E89C3434F04D499A74"/>
    <w:rsid w:val="00F62118"/>
    <w:rPr>
      <w:kern w:val="2"/>
      <w14:ligatures w14:val="standardContextual"/>
    </w:rPr>
  </w:style>
  <w:style w:type="paragraph" w:customStyle="1" w:styleId="AF878689C2724B9891FCE224ACEAE354">
    <w:name w:val="AF878689C2724B9891FCE224ACEAE354"/>
    <w:rsid w:val="00F62118"/>
    <w:rPr>
      <w:kern w:val="2"/>
      <w14:ligatures w14:val="standardContextual"/>
    </w:rPr>
  </w:style>
  <w:style w:type="paragraph" w:customStyle="1" w:styleId="133A54BA632848698F772A042F8CD912">
    <w:name w:val="133A54BA632848698F772A042F8CD912"/>
    <w:rsid w:val="00F62118"/>
    <w:rPr>
      <w:kern w:val="2"/>
      <w14:ligatures w14:val="standardContextual"/>
    </w:rPr>
  </w:style>
  <w:style w:type="paragraph" w:customStyle="1" w:styleId="0399EE9DF4944197B3C94947ED7C9409">
    <w:name w:val="0399EE9DF4944197B3C94947ED7C9409"/>
    <w:rsid w:val="00F62118"/>
    <w:rPr>
      <w:kern w:val="2"/>
      <w14:ligatures w14:val="standardContextual"/>
    </w:rPr>
  </w:style>
  <w:style w:type="paragraph" w:customStyle="1" w:styleId="C4FA8E7F0C18475292552E6B43C7E551">
    <w:name w:val="C4FA8E7F0C18475292552E6B43C7E551"/>
    <w:rsid w:val="00F62118"/>
    <w:rPr>
      <w:kern w:val="2"/>
      <w14:ligatures w14:val="standardContextual"/>
    </w:rPr>
  </w:style>
  <w:style w:type="paragraph" w:customStyle="1" w:styleId="8BF9D22E895744D1BDA3B7266252A02B">
    <w:name w:val="8BF9D22E895744D1BDA3B7266252A02B"/>
    <w:rsid w:val="00F62118"/>
    <w:rPr>
      <w:kern w:val="2"/>
      <w14:ligatures w14:val="standardContextual"/>
    </w:rPr>
  </w:style>
  <w:style w:type="paragraph" w:customStyle="1" w:styleId="A27313EAEDB34DA09047BB87826EE6BE">
    <w:name w:val="A27313EAEDB34DA09047BB87826EE6BE"/>
    <w:rsid w:val="00F62118"/>
    <w:rPr>
      <w:kern w:val="2"/>
      <w14:ligatures w14:val="standardContextual"/>
    </w:rPr>
  </w:style>
  <w:style w:type="paragraph" w:customStyle="1" w:styleId="7FD58C2B83464F39BF4DF998534DDB3A">
    <w:name w:val="7FD58C2B83464F39BF4DF998534DDB3A"/>
    <w:rsid w:val="00F62118"/>
    <w:rPr>
      <w:kern w:val="2"/>
      <w14:ligatures w14:val="standardContextual"/>
    </w:rPr>
  </w:style>
  <w:style w:type="paragraph" w:customStyle="1" w:styleId="EC1B44BCE97A4CE8917433210AA31589">
    <w:name w:val="EC1B44BCE97A4CE8917433210AA31589"/>
    <w:rsid w:val="00F62118"/>
    <w:rPr>
      <w:kern w:val="2"/>
      <w14:ligatures w14:val="standardContextual"/>
    </w:rPr>
  </w:style>
  <w:style w:type="paragraph" w:customStyle="1" w:styleId="F21FDCB5FDB844AAA407D9EDD4B0F9B9">
    <w:name w:val="F21FDCB5FDB844AAA407D9EDD4B0F9B9"/>
    <w:rsid w:val="00F62118"/>
    <w:rPr>
      <w:kern w:val="2"/>
      <w14:ligatures w14:val="standardContextual"/>
    </w:rPr>
  </w:style>
  <w:style w:type="paragraph" w:customStyle="1" w:styleId="B1A4C366577D488584E343EDA7E51674">
    <w:name w:val="B1A4C366577D488584E343EDA7E51674"/>
    <w:rsid w:val="00F62118"/>
    <w:rPr>
      <w:kern w:val="2"/>
      <w14:ligatures w14:val="standardContextual"/>
    </w:rPr>
  </w:style>
  <w:style w:type="paragraph" w:customStyle="1" w:styleId="23E66711C52641EA887901A32660FBA0">
    <w:name w:val="23E66711C52641EA887901A32660FBA0"/>
    <w:rsid w:val="00F62118"/>
    <w:rPr>
      <w:kern w:val="2"/>
      <w14:ligatures w14:val="standardContextual"/>
    </w:rPr>
  </w:style>
  <w:style w:type="paragraph" w:customStyle="1" w:styleId="F3A2CD49ACB64D6FA9BBB7D559EDE329">
    <w:name w:val="F3A2CD49ACB64D6FA9BBB7D559EDE329"/>
    <w:rsid w:val="00F62118"/>
    <w:rPr>
      <w:kern w:val="2"/>
      <w14:ligatures w14:val="standardContextual"/>
    </w:rPr>
  </w:style>
  <w:style w:type="paragraph" w:customStyle="1" w:styleId="9DBBA96B97A04B5786129037D957D55C">
    <w:name w:val="9DBBA96B97A04B5786129037D957D55C"/>
    <w:rsid w:val="00F62118"/>
    <w:rPr>
      <w:kern w:val="2"/>
      <w14:ligatures w14:val="standardContextual"/>
    </w:rPr>
  </w:style>
  <w:style w:type="paragraph" w:customStyle="1" w:styleId="3A5F6232C5ED4ADA92C4FC763CADCB40">
    <w:name w:val="3A5F6232C5ED4ADA92C4FC763CADCB40"/>
    <w:rsid w:val="00F62118"/>
    <w:rPr>
      <w:kern w:val="2"/>
      <w14:ligatures w14:val="standardContextual"/>
    </w:rPr>
  </w:style>
  <w:style w:type="paragraph" w:customStyle="1" w:styleId="B91B60B65D9A41D89FA9E788CE3E1797">
    <w:name w:val="B91B60B65D9A41D89FA9E788CE3E1797"/>
    <w:rsid w:val="00F62118"/>
    <w:rPr>
      <w:kern w:val="2"/>
      <w14:ligatures w14:val="standardContextual"/>
    </w:rPr>
  </w:style>
  <w:style w:type="paragraph" w:customStyle="1" w:styleId="4275611471CC41A0B5CC564AD8AF693E">
    <w:name w:val="4275611471CC41A0B5CC564AD8AF693E"/>
    <w:rsid w:val="00F62118"/>
    <w:rPr>
      <w:kern w:val="2"/>
      <w14:ligatures w14:val="standardContextual"/>
    </w:rPr>
  </w:style>
  <w:style w:type="paragraph" w:customStyle="1" w:styleId="5F3C77A4569445088842FE24A35524D0">
    <w:name w:val="5F3C77A4569445088842FE24A35524D0"/>
    <w:rsid w:val="00F62118"/>
    <w:rPr>
      <w:kern w:val="2"/>
      <w14:ligatures w14:val="standardContextual"/>
    </w:rPr>
  </w:style>
  <w:style w:type="paragraph" w:customStyle="1" w:styleId="047E4509FC0F440591A9AEF3831580AC">
    <w:name w:val="047E4509FC0F440591A9AEF3831580AC"/>
    <w:rsid w:val="00F62118"/>
    <w:rPr>
      <w:kern w:val="2"/>
      <w14:ligatures w14:val="standardContextual"/>
    </w:rPr>
  </w:style>
  <w:style w:type="paragraph" w:customStyle="1" w:styleId="28F848A7687742C69B24172B8F0168D9">
    <w:name w:val="28F848A7687742C69B24172B8F0168D9"/>
    <w:rsid w:val="00F62118"/>
    <w:rPr>
      <w:kern w:val="2"/>
      <w14:ligatures w14:val="standardContextual"/>
    </w:rPr>
  </w:style>
  <w:style w:type="paragraph" w:customStyle="1" w:styleId="E6C17368700348F4B912BC9E5A64E7C5">
    <w:name w:val="E6C17368700348F4B912BC9E5A64E7C5"/>
    <w:rsid w:val="00F62118"/>
    <w:rPr>
      <w:kern w:val="2"/>
      <w14:ligatures w14:val="standardContextual"/>
    </w:rPr>
  </w:style>
  <w:style w:type="paragraph" w:customStyle="1" w:styleId="4A7B3099CCBD4E419F9F6E45B2EF5CD8">
    <w:name w:val="4A7B3099CCBD4E419F9F6E45B2EF5CD8"/>
    <w:rsid w:val="00F62118"/>
    <w:rPr>
      <w:kern w:val="2"/>
      <w14:ligatures w14:val="standardContextual"/>
    </w:rPr>
  </w:style>
  <w:style w:type="paragraph" w:customStyle="1" w:styleId="23C98BE1038040B08013065B31B315F8">
    <w:name w:val="23C98BE1038040B08013065B31B315F8"/>
    <w:rsid w:val="00F62118"/>
    <w:rPr>
      <w:kern w:val="2"/>
      <w14:ligatures w14:val="standardContextual"/>
    </w:rPr>
  </w:style>
  <w:style w:type="paragraph" w:customStyle="1" w:styleId="0FEC8CFC625D4277AAC0912F30C5BD90">
    <w:name w:val="0FEC8CFC625D4277AAC0912F30C5BD90"/>
    <w:rsid w:val="00F62118"/>
    <w:rPr>
      <w:kern w:val="2"/>
      <w14:ligatures w14:val="standardContextual"/>
    </w:rPr>
  </w:style>
  <w:style w:type="paragraph" w:customStyle="1" w:styleId="CB24F11FEC5342858E01008CC315939F">
    <w:name w:val="CB24F11FEC5342858E01008CC315939F"/>
    <w:rsid w:val="00F62118"/>
    <w:rPr>
      <w:kern w:val="2"/>
      <w14:ligatures w14:val="standardContextual"/>
    </w:rPr>
  </w:style>
  <w:style w:type="paragraph" w:customStyle="1" w:styleId="94E0055CC62A44B1A4F40641181BCB0F">
    <w:name w:val="94E0055CC62A44B1A4F40641181BCB0F"/>
    <w:rsid w:val="00F62118"/>
    <w:rPr>
      <w:kern w:val="2"/>
      <w14:ligatures w14:val="standardContextual"/>
    </w:rPr>
  </w:style>
  <w:style w:type="paragraph" w:customStyle="1" w:styleId="87D143C6ED9E464FB845646161975677">
    <w:name w:val="87D143C6ED9E464FB845646161975677"/>
    <w:rsid w:val="00F62118"/>
    <w:rPr>
      <w:kern w:val="2"/>
      <w14:ligatures w14:val="standardContextual"/>
    </w:rPr>
  </w:style>
  <w:style w:type="paragraph" w:customStyle="1" w:styleId="DD43460BCB4D4AA7A4772BC0AE82B9B7">
    <w:name w:val="DD43460BCB4D4AA7A4772BC0AE82B9B7"/>
    <w:rsid w:val="00F62118"/>
    <w:rPr>
      <w:kern w:val="2"/>
      <w14:ligatures w14:val="standardContextual"/>
    </w:rPr>
  </w:style>
  <w:style w:type="paragraph" w:customStyle="1" w:styleId="06437CB39CF34ED18DF51A6088CD1835">
    <w:name w:val="06437CB39CF34ED18DF51A6088CD1835"/>
    <w:rsid w:val="00F62118"/>
    <w:rPr>
      <w:kern w:val="2"/>
      <w14:ligatures w14:val="standardContextual"/>
    </w:rPr>
  </w:style>
  <w:style w:type="paragraph" w:customStyle="1" w:styleId="46AEE1CBC7434617B57782D698970E0F">
    <w:name w:val="46AEE1CBC7434617B57782D698970E0F"/>
    <w:rsid w:val="00F62118"/>
    <w:rPr>
      <w:kern w:val="2"/>
      <w14:ligatures w14:val="standardContextual"/>
    </w:rPr>
  </w:style>
  <w:style w:type="paragraph" w:customStyle="1" w:styleId="9AF750B2B364455B9AE232284EDAA175">
    <w:name w:val="9AF750B2B364455B9AE232284EDAA175"/>
    <w:rsid w:val="00F62118"/>
    <w:rPr>
      <w:kern w:val="2"/>
      <w14:ligatures w14:val="standardContextual"/>
    </w:rPr>
  </w:style>
  <w:style w:type="paragraph" w:customStyle="1" w:styleId="9267DF0197134EED99EC317952E05FC9">
    <w:name w:val="9267DF0197134EED99EC317952E05FC9"/>
    <w:rsid w:val="00F62118"/>
    <w:rPr>
      <w:kern w:val="2"/>
      <w14:ligatures w14:val="standardContextual"/>
    </w:rPr>
  </w:style>
  <w:style w:type="paragraph" w:customStyle="1" w:styleId="B24E665523044674BECFE3D216C05408">
    <w:name w:val="B24E665523044674BECFE3D216C05408"/>
    <w:rsid w:val="00F62118"/>
    <w:rPr>
      <w:kern w:val="2"/>
      <w14:ligatures w14:val="standardContextual"/>
    </w:rPr>
  </w:style>
  <w:style w:type="paragraph" w:customStyle="1" w:styleId="ABDF0E18C5E947538DF4FA0C9E22691D">
    <w:name w:val="ABDF0E18C5E947538DF4FA0C9E22691D"/>
    <w:rsid w:val="00F62118"/>
    <w:rPr>
      <w:kern w:val="2"/>
      <w14:ligatures w14:val="standardContextual"/>
    </w:rPr>
  </w:style>
  <w:style w:type="paragraph" w:customStyle="1" w:styleId="A408D585B0784DA29C9D96E7A1076D7A">
    <w:name w:val="A408D585B0784DA29C9D96E7A1076D7A"/>
    <w:rsid w:val="00F62118"/>
    <w:rPr>
      <w:kern w:val="2"/>
      <w14:ligatures w14:val="standardContextual"/>
    </w:rPr>
  </w:style>
  <w:style w:type="paragraph" w:customStyle="1" w:styleId="C96A88A8A1FD47DAB4EBD2C69C37AA53">
    <w:name w:val="C96A88A8A1FD47DAB4EBD2C69C37AA53"/>
    <w:rsid w:val="00F62118"/>
    <w:rPr>
      <w:kern w:val="2"/>
      <w14:ligatures w14:val="standardContextual"/>
    </w:rPr>
  </w:style>
  <w:style w:type="paragraph" w:customStyle="1" w:styleId="41B7D89ED27B48A8BCD590A5423D35FD">
    <w:name w:val="41B7D89ED27B48A8BCD590A5423D35FD"/>
    <w:rsid w:val="00F62118"/>
    <w:rPr>
      <w:kern w:val="2"/>
      <w14:ligatures w14:val="standardContextual"/>
    </w:rPr>
  </w:style>
  <w:style w:type="paragraph" w:customStyle="1" w:styleId="7D4624264FC4473E8F715092E09B8209">
    <w:name w:val="7D4624264FC4473E8F715092E09B8209"/>
    <w:rsid w:val="00F62118"/>
    <w:rPr>
      <w:kern w:val="2"/>
      <w14:ligatures w14:val="standardContextual"/>
    </w:rPr>
  </w:style>
  <w:style w:type="paragraph" w:customStyle="1" w:styleId="5AA2485690944C23942C2FBAC6A25535">
    <w:name w:val="5AA2485690944C23942C2FBAC6A25535"/>
    <w:rsid w:val="00F62118"/>
    <w:rPr>
      <w:kern w:val="2"/>
      <w14:ligatures w14:val="standardContextual"/>
    </w:rPr>
  </w:style>
  <w:style w:type="paragraph" w:customStyle="1" w:styleId="4023E1AB201A406FAA143BFE29D972DC">
    <w:name w:val="4023E1AB201A406FAA143BFE29D972DC"/>
    <w:rsid w:val="00F62118"/>
    <w:rPr>
      <w:kern w:val="2"/>
      <w14:ligatures w14:val="standardContextual"/>
    </w:rPr>
  </w:style>
  <w:style w:type="paragraph" w:customStyle="1" w:styleId="0AA6A39948F04E27AB6E571064A4EDE5">
    <w:name w:val="0AA6A39948F04E27AB6E571064A4EDE5"/>
    <w:rsid w:val="00F62118"/>
    <w:rPr>
      <w:kern w:val="2"/>
      <w14:ligatures w14:val="standardContextual"/>
    </w:rPr>
  </w:style>
  <w:style w:type="paragraph" w:customStyle="1" w:styleId="0839E95795C14476A7829D40A8189BE8">
    <w:name w:val="0839E95795C14476A7829D40A8189BE8"/>
    <w:rsid w:val="00F62118"/>
    <w:rPr>
      <w:kern w:val="2"/>
      <w14:ligatures w14:val="standardContextual"/>
    </w:rPr>
  </w:style>
  <w:style w:type="paragraph" w:customStyle="1" w:styleId="E58E5CAA47514F6CB92CE784C4C20CFA">
    <w:name w:val="E58E5CAA47514F6CB92CE784C4C20CFA"/>
    <w:rsid w:val="00F62118"/>
    <w:rPr>
      <w:kern w:val="2"/>
      <w14:ligatures w14:val="standardContextual"/>
    </w:rPr>
  </w:style>
  <w:style w:type="paragraph" w:customStyle="1" w:styleId="C18C166EEAD64FE3B44B69EF97E5C703">
    <w:name w:val="C18C166EEAD64FE3B44B69EF97E5C703"/>
    <w:rsid w:val="00F62118"/>
    <w:rPr>
      <w:kern w:val="2"/>
      <w14:ligatures w14:val="standardContextual"/>
    </w:rPr>
  </w:style>
  <w:style w:type="paragraph" w:customStyle="1" w:styleId="4E54C62D78A641E29261FF0D7C0A3D10">
    <w:name w:val="4E54C62D78A641E29261FF0D7C0A3D10"/>
    <w:rsid w:val="00F62118"/>
    <w:rPr>
      <w:kern w:val="2"/>
      <w14:ligatures w14:val="standardContextual"/>
    </w:rPr>
  </w:style>
  <w:style w:type="paragraph" w:customStyle="1" w:styleId="86592371CEAF4A7D84C7CD33B31674EB">
    <w:name w:val="86592371CEAF4A7D84C7CD33B31674EB"/>
    <w:rsid w:val="00F62118"/>
    <w:rPr>
      <w:kern w:val="2"/>
      <w14:ligatures w14:val="standardContextual"/>
    </w:rPr>
  </w:style>
  <w:style w:type="paragraph" w:customStyle="1" w:styleId="6FE9A7FB8B0542BE9B8B25304592C36B">
    <w:name w:val="6FE9A7FB8B0542BE9B8B25304592C36B"/>
    <w:rsid w:val="00F62118"/>
    <w:rPr>
      <w:kern w:val="2"/>
      <w14:ligatures w14:val="standardContextual"/>
    </w:rPr>
  </w:style>
  <w:style w:type="paragraph" w:customStyle="1" w:styleId="7FE065F6CFA346C6AFED99BC39F6B5BB">
    <w:name w:val="7FE065F6CFA346C6AFED99BC39F6B5BB"/>
    <w:rsid w:val="00F62118"/>
    <w:rPr>
      <w:kern w:val="2"/>
      <w14:ligatures w14:val="standardContextual"/>
    </w:rPr>
  </w:style>
  <w:style w:type="paragraph" w:customStyle="1" w:styleId="B9A68E70BD664D87BEAB465B87F5FA4E">
    <w:name w:val="B9A68E70BD664D87BEAB465B87F5FA4E"/>
    <w:rsid w:val="00F62118"/>
    <w:rPr>
      <w:kern w:val="2"/>
      <w14:ligatures w14:val="standardContextual"/>
    </w:rPr>
  </w:style>
  <w:style w:type="paragraph" w:customStyle="1" w:styleId="CBEE9949497247C58069EDED7591BD4E">
    <w:name w:val="CBEE9949497247C58069EDED7591BD4E"/>
    <w:rsid w:val="00F62118"/>
    <w:rPr>
      <w:kern w:val="2"/>
      <w14:ligatures w14:val="standardContextual"/>
    </w:rPr>
  </w:style>
  <w:style w:type="paragraph" w:customStyle="1" w:styleId="CB53BD6D75DC42D7A374830576EFFE33">
    <w:name w:val="CB53BD6D75DC42D7A374830576EFFE33"/>
    <w:rsid w:val="00F62118"/>
    <w:rPr>
      <w:kern w:val="2"/>
      <w14:ligatures w14:val="standardContextual"/>
    </w:rPr>
  </w:style>
  <w:style w:type="paragraph" w:customStyle="1" w:styleId="24F19D17FC4D4A3D9AB685209C4D3356">
    <w:name w:val="24F19D17FC4D4A3D9AB685209C4D3356"/>
    <w:rsid w:val="00F62118"/>
    <w:rPr>
      <w:kern w:val="2"/>
      <w14:ligatures w14:val="standardContextual"/>
    </w:rPr>
  </w:style>
  <w:style w:type="paragraph" w:customStyle="1" w:styleId="1DF50DB494644379B3D8263B09DC4137">
    <w:name w:val="1DF50DB494644379B3D8263B09DC4137"/>
    <w:rsid w:val="00F62118"/>
    <w:rPr>
      <w:kern w:val="2"/>
      <w14:ligatures w14:val="standardContextual"/>
    </w:rPr>
  </w:style>
  <w:style w:type="paragraph" w:customStyle="1" w:styleId="9D2D5DBC14024E3598F792D2B71A7E7B">
    <w:name w:val="9D2D5DBC14024E3598F792D2B71A7E7B"/>
    <w:rsid w:val="00F62118"/>
    <w:rPr>
      <w:kern w:val="2"/>
      <w14:ligatures w14:val="standardContextual"/>
    </w:rPr>
  </w:style>
  <w:style w:type="paragraph" w:customStyle="1" w:styleId="2DA1D167217741F5842BB9F467F36DC2">
    <w:name w:val="2DA1D167217741F5842BB9F467F36DC2"/>
    <w:rsid w:val="00F62118"/>
    <w:rPr>
      <w:kern w:val="2"/>
      <w14:ligatures w14:val="standardContextual"/>
    </w:rPr>
  </w:style>
  <w:style w:type="paragraph" w:customStyle="1" w:styleId="8152E8FCD2FC4678A6F1185CF3213CCD">
    <w:name w:val="8152E8FCD2FC4678A6F1185CF3213CCD"/>
    <w:rsid w:val="00F62118"/>
    <w:rPr>
      <w:kern w:val="2"/>
      <w14:ligatures w14:val="standardContextual"/>
    </w:rPr>
  </w:style>
  <w:style w:type="paragraph" w:customStyle="1" w:styleId="C2176263E00641FDBAF11685D5FAE469">
    <w:name w:val="C2176263E00641FDBAF11685D5FAE469"/>
    <w:rsid w:val="00F62118"/>
    <w:rPr>
      <w:kern w:val="2"/>
      <w14:ligatures w14:val="standardContextual"/>
    </w:rPr>
  </w:style>
  <w:style w:type="paragraph" w:customStyle="1" w:styleId="264E453FBEB6474A8C8973926C31A22D">
    <w:name w:val="264E453FBEB6474A8C8973926C31A22D"/>
    <w:rsid w:val="00F62118"/>
    <w:rPr>
      <w:kern w:val="2"/>
      <w14:ligatures w14:val="standardContextual"/>
    </w:rPr>
  </w:style>
  <w:style w:type="paragraph" w:customStyle="1" w:styleId="67984975BAAE4DB9A8D8A5F980081B03">
    <w:name w:val="67984975BAAE4DB9A8D8A5F980081B03"/>
    <w:rsid w:val="00F62118"/>
    <w:rPr>
      <w:kern w:val="2"/>
      <w14:ligatures w14:val="standardContextual"/>
    </w:rPr>
  </w:style>
  <w:style w:type="paragraph" w:customStyle="1" w:styleId="7CC31DB160BB4F02AED8E0AFBC47ECDE">
    <w:name w:val="7CC31DB160BB4F02AED8E0AFBC47ECDE"/>
    <w:rsid w:val="00F62118"/>
    <w:rPr>
      <w:kern w:val="2"/>
      <w14:ligatures w14:val="standardContextual"/>
    </w:rPr>
  </w:style>
  <w:style w:type="paragraph" w:customStyle="1" w:styleId="2781DF79D90340E1830ABF8798A5483C">
    <w:name w:val="2781DF79D90340E1830ABF8798A5483C"/>
    <w:rsid w:val="00F62118"/>
    <w:rPr>
      <w:kern w:val="2"/>
      <w14:ligatures w14:val="standardContextual"/>
    </w:rPr>
  </w:style>
  <w:style w:type="paragraph" w:customStyle="1" w:styleId="8A73923BDD39470893FE498EC2CF5A97">
    <w:name w:val="8A73923BDD39470893FE498EC2CF5A97"/>
    <w:rsid w:val="00F62118"/>
    <w:rPr>
      <w:kern w:val="2"/>
      <w14:ligatures w14:val="standardContextual"/>
    </w:rPr>
  </w:style>
  <w:style w:type="paragraph" w:customStyle="1" w:styleId="09077CEA44FE47F295305F69596D295E">
    <w:name w:val="09077CEA44FE47F295305F69596D295E"/>
    <w:rsid w:val="00F62118"/>
    <w:rPr>
      <w:kern w:val="2"/>
      <w14:ligatures w14:val="standardContextual"/>
    </w:rPr>
  </w:style>
  <w:style w:type="paragraph" w:customStyle="1" w:styleId="7FAC315CA8FD4A0D84ADBCC00476DC81">
    <w:name w:val="7FAC315CA8FD4A0D84ADBCC00476DC81"/>
    <w:rsid w:val="00F62118"/>
    <w:rPr>
      <w:kern w:val="2"/>
      <w14:ligatures w14:val="standardContextual"/>
    </w:rPr>
  </w:style>
  <w:style w:type="paragraph" w:customStyle="1" w:styleId="893E6008871344CBB4DD993E6D4AFDA5">
    <w:name w:val="893E6008871344CBB4DD993E6D4AFDA5"/>
    <w:rsid w:val="00F62118"/>
    <w:rPr>
      <w:kern w:val="2"/>
      <w14:ligatures w14:val="standardContextual"/>
    </w:rPr>
  </w:style>
  <w:style w:type="paragraph" w:customStyle="1" w:styleId="159E8956E39D40728077DF9C1A5E32FD">
    <w:name w:val="159E8956E39D40728077DF9C1A5E32FD"/>
    <w:rsid w:val="00F62118"/>
    <w:rPr>
      <w:kern w:val="2"/>
      <w14:ligatures w14:val="standardContextual"/>
    </w:rPr>
  </w:style>
  <w:style w:type="paragraph" w:customStyle="1" w:styleId="E408EFFD4B824A1F9B9A130A88BF63B9">
    <w:name w:val="E408EFFD4B824A1F9B9A130A88BF63B9"/>
    <w:rsid w:val="00F62118"/>
    <w:rPr>
      <w:kern w:val="2"/>
      <w14:ligatures w14:val="standardContextual"/>
    </w:rPr>
  </w:style>
  <w:style w:type="paragraph" w:customStyle="1" w:styleId="74CC937C527D416E946EF172CBA63FEC">
    <w:name w:val="74CC937C527D416E946EF172CBA63FEC"/>
    <w:rsid w:val="00F62118"/>
    <w:rPr>
      <w:kern w:val="2"/>
      <w14:ligatures w14:val="standardContextual"/>
    </w:rPr>
  </w:style>
  <w:style w:type="paragraph" w:customStyle="1" w:styleId="416E324CB8594D4EB90CF7193514746B">
    <w:name w:val="416E324CB8594D4EB90CF7193514746B"/>
    <w:rsid w:val="00F62118"/>
    <w:rPr>
      <w:kern w:val="2"/>
      <w14:ligatures w14:val="standardContextual"/>
    </w:rPr>
  </w:style>
  <w:style w:type="paragraph" w:customStyle="1" w:styleId="9CE789A2929642DD9E5A1C132706AF4F">
    <w:name w:val="9CE789A2929642DD9E5A1C132706AF4F"/>
    <w:rsid w:val="00F62118"/>
    <w:rPr>
      <w:kern w:val="2"/>
      <w14:ligatures w14:val="standardContextual"/>
    </w:rPr>
  </w:style>
  <w:style w:type="paragraph" w:customStyle="1" w:styleId="8C7C373FE46143DB9619C6B72D3B2397">
    <w:name w:val="8C7C373FE46143DB9619C6B72D3B2397"/>
    <w:rsid w:val="00F62118"/>
    <w:rPr>
      <w:kern w:val="2"/>
      <w14:ligatures w14:val="standardContextual"/>
    </w:rPr>
  </w:style>
  <w:style w:type="paragraph" w:customStyle="1" w:styleId="716FF65759DE40608A2E0AAB0E89A96D">
    <w:name w:val="716FF65759DE40608A2E0AAB0E89A96D"/>
    <w:rsid w:val="00F62118"/>
    <w:rPr>
      <w:kern w:val="2"/>
      <w14:ligatures w14:val="standardContextual"/>
    </w:rPr>
  </w:style>
  <w:style w:type="paragraph" w:customStyle="1" w:styleId="9321C501C579423D919A4CF6E4DF99E8">
    <w:name w:val="9321C501C579423D919A4CF6E4DF99E8"/>
    <w:rsid w:val="00F62118"/>
    <w:rPr>
      <w:kern w:val="2"/>
      <w14:ligatures w14:val="standardContextual"/>
    </w:rPr>
  </w:style>
  <w:style w:type="paragraph" w:customStyle="1" w:styleId="8CFA3DAA07B14E0EBEB0EFE5129832C4">
    <w:name w:val="8CFA3DAA07B14E0EBEB0EFE5129832C4"/>
    <w:rsid w:val="00F62118"/>
    <w:rPr>
      <w:kern w:val="2"/>
      <w14:ligatures w14:val="standardContextual"/>
    </w:rPr>
  </w:style>
  <w:style w:type="paragraph" w:customStyle="1" w:styleId="A313F6B932C14CACB66EB4A6A599EE95">
    <w:name w:val="A313F6B932C14CACB66EB4A6A599EE95"/>
    <w:rsid w:val="00F62118"/>
    <w:rPr>
      <w:kern w:val="2"/>
      <w14:ligatures w14:val="standardContextual"/>
    </w:rPr>
  </w:style>
  <w:style w:type="paragraph" w:customStyle="1" w:styleId="D7895AE7D4304D6993B679BDCB270110">
    <w:name w:val="D7895AE7D4304D6993B679BDCB270110"/>
    <w:rsid w:val="00F62118"/>
    <w:rPr>
      <w:kern w:val="2"/>
      <w14:ligatures w14:val="standardContextual"/>
    </w:rPr>
  </w:style>
  <w:style w:type="paragraph" w:customStyle="1" w:styleId="8BE6FBA048294F0185F9A12FFCB962A4">
    <w:name w:val="8BE6FBA048294F0185F9A12FFCB962A4"/>
    <w:rsid w:val="00F62118"/>
    <w:rPr>
      <w:kern w:val="2"/>
      <w14:ligatures w14:val="standardContextual"/>
    </w:rPr>
  </w:style>
  <w:style w:type="paragraph" w:customStyle="1" w:styleId="DBC5B45EEC03488CBC1CA38179C3A35B">
    <w:name w:val="DBC5B45EEC03488CBC1CA38179C3A35B"/>
    <w:rsid w:val="00F62118"/>
    <w:rPr>
      <w:kern w:val="2"/>
      <w14:ligatures w14:val="standardContextual"/>
    </w:rPr>
  </w:style>
  <w:style w:type="paragraph" w:customStyle="1" w:styleId="BDC214966233416E85D9DD48BD75E3C6">
    <w:name w:val="BDC214966233416E85D9DD48BD75E3C6"/>
    <w:rsid w:val="00F62118"/>
    <w:rPr>
      <w:kern w:val="2"/>
      <w14:ligatures w14:val="standardContextual"/>
    </w:rPr>
  </w:style>
  <w:style w:type="paragraph" w:customStyle="1" w:styleId="FD92B4F82C8946DAA58E619FBF540DA3">
    <w:name w:val="FD92B4F82C8946DAA58E619FBF540DA3"/>
    <w:rsid w:val="00F62118"/>
    <w:rPr>
      <w:kern w:val="2"/>
      <w14:ligatures w14:val="standardContextual"/>
    </w:rPr>
  </w:style>
  <w:style w:type="paragraph" w:customStyle="1" w:styleId="710E44DB81364C258BFA1F599705659D">
    <w:name w:val="710E44DB81364C258BFA1F599705659D"/>
    <w:rsid w:val="00F62118"/>
    <w:rPr>
      <w:kern w:val="2"/>
      <w14:ligatures w14:val="standardContextual"/>
    </w:rPr>
  </w:style>
  <w:style w:type="paragraph" w:customStyle="1" w:styleId="7BE947C31CEA4481A71C490EB075E9DA">
    <w:name w:val="7BE947C31CEA4481A71C490EB075E9DA"/>
    <w:rsid w:val="00F62118"/>
    <w:rPr>
      <w:kern w:val="2"/>
      <w14:ligatures w14:val="standardContextual"/>
    </w:rPr>
  </w:style>
  <w:style w:type="paragraph" w:customStyle="1" w:styleId="F0D7F8B503B345FE824670DDF2AB0FA2">
    <w:name w:val="F0D7F8B503B345FE824670DDF2AB0FA2"/>
    <w:rsid w:val="00F62118"/>
    <w:rPr>
      <w:kern w:val="2"/>
      <w14:ligatures w14:val="standardContextual"/>
    </w:rPr>
  </w:style>
  <w:style w:type="paragraph" w:customStyle="1" w:styleId="426C4E6D48B74BC4AA58BBB39EDC3CB3">
    <w:name w:val="426C4E6D48B74BC4AA58BBB39EDC3CB3"/>
    <w:rsid w:val="00F62118"/>
    <w:rPr>
      <w:kern w:val="2"/>
      <w14:ligatures w14:val="standardContextual"/>
    </w:rPr>
  </w:style>
  <w:style w:type="paragraph" w:customStyle="1" w:styleId="4957B321630E4EDCB6BF631826C61F29">
    <w:name w:val="4957B321630E4EDCB6BF631826C61F29"/>
    <w:rsid w:val="00F62118"/>
    <w:rPr>
      <w:kern w:val="2"/>
      <w14:ligatures w14:val="standardContextual"/>
    </w:rPr>
  </w:style>
  <w:style w:type="paragraph" w:customStyle="1" w:styleId="B8EA0C08BF564BCFB7E72A8B8092C773">
    <w:name w:val="B8EA0C08BF564BCFB7E72A8B8092C773"/>
    <w:rsid w:val="00F62118"/>
    <w:rPr>
      <w:kern w:val="2"/>
      <w14:ligatures w14:val="standardContextual"/>
    </w:rPr>
  </w:style>
  <w:style w:type="paragraph" w:customStyle="1" w:styleId="F815E56125BA43608AB1CE1F19FF690E">
    <w:name w:val="F815E56125BA43608AB1CE1F19FF690E"/>
    <w:rsid w:val="00F62118"/>
    <w:rPr>
      <w:kern w:val="2"/>
      <w14:ligatures w14:val="standardContextual"/>
    </w:rPr>
  </w:style>
  <w:style w:type="paragraph" w:customStyle="1" w:styleId="0AFC3C2BF7F0423AAC195C47BFD08AE6">
    <w:name w:val="0AFC3C2BF7F0423AAC195C47BFD08AE6"/>
    <w:rsid w:val="00F62118"/>
    <w:rPr>
      <w:kern w:val="2"/>
      <w14:ligatures w14:val="standardContextual"/>
    </w:rPr>
  </w:style>
  <w:style w:type="paragraph" w:customStyle="1" w:styleId="FAC7DFAEAF7D4CA189C1AE53C1E3251C">
    <w:name w:val="FAC7DFAEAF7D4CA189C1AE53C1E3251C"/>
    <w:rsid w:val="00F62118"/>
    <w:rPr>
      <w:kern w:val="2"/>
      <w14:ligatures w14:val="standardContextual"/>
    </w:rPr>
  </w:style>
  <w:style w:type="paragraph" w:customStyle="1" w:styleId="705BCDBCF4A549AEAABDCC702F0F7D31">
    <w:name w:val="705BCDBCF4A549AEAABDCC702F0F7D31"/>
    <w:rsid w:val="00F62118"/>
    <w:rPr>
      <w:kern w:val="2"/>
      <w14:ligatures w14:val="standardContextual"/>
    </w:rPr>
  </w:style>
  <w:style w:type="paragraph" w:customStyle="1" w:styleId="9E158BDB760741C6B5720ED98A54EC2D">
    <w:name w:val="9E158BDB760741C6B5720ED98A54EC2D"/>
    <w:rsid w:val="00F62118"/>
    <w:rPr>
      <w:kern w:val="2"/>
      <w14:ligatures w14:val="standardContextual"/>
    </w:rPr>
  </w:style>
  <w:style w:type="paragraph" w:customStyle="1" w:styleId="4DF11B0E560846B5AB7D778F0CAF7B96">
    <w:name w:val="4DF11B0E560846B5AB7D778F0CAF7B96"/>
    <w:rsid w:val="00F62118"/>
    <w:rPr>
      <w:kern w:val="2"/>
      <w14:ligatures w14:val="standardContextual"/>
    </w:rPr>
  </w:style>
  <w:style w:type="paragraph" w:customStyle="1" w:styleId="C569BB32D985484CBF25221C987105C5">
    <w:name w:val="C569BB32D985484CBF25221C987105C5"/>
    <w:rsid w:val="00F62118"/>
    <w:rPr>
      <w:kern w:val="2"/>
      <w14:ligatures w14:val="standardContextual"/>
    </w:rPr>
  </w:style>
  <w:style w:type="paragraph" w:customStyle="1" w:styleId="AC5C68316B7041898165C222EEB1676C">
    <w:name w:val="AC5C68316B7041898165C222EEB1676C"/>
    <w:rsid w:val="00F62118"/>
    <w:rPr>
      <w:kern w:val="2"/>
      <w14:ligatures w14:val="standardContextual"/>
    </w:rPr>
  </w:style>
  <w:style w:type="paragraph" w:customStyle="1" w:styleId="5F90B2FB1BF34016BC9836A198A2A14D">
    <w:name w:val="5F90B2FB1BF34016BC9836A198A2A14D"/>
    <w:rsid w:val="00F62118"/>
    <w:rPr>
      <w:kern w:val="2"/>
      <w14:ligatures w14:val="standardContextual"/>
    </w:rPr>
  </w:style>
  <w:style w:type="paragraph" w:customStyle="1" w:styleId="393B22A0D84A4C1DAFB67CB2C33ABC93">
    <w:name w:val="393B22A0D84A4C1DAFB67CB2C33ABC93"/>
    <w:rsid w:val="00F62118"/>
    <w:rPr>
      <w:kern w:val="2"/>
      <w14:ligatures w14:val="standardContextual"/>
    </w:rPr>
  </w:style>
  <w:style w:type="paragraph" w:customStyle="1" w:styleId="4FEFB8ED0D1B4BF98F7E119328BDEC81">
    <w:name w:val="4FEFB8ED0D1B4BF98F7E119328BDEC81"/>
    <w:rsid w:val="00F62118"/>
    <w:rPr>
      <w:kern w:val="2"/>
      <w14:ligatures w14:val="standardContextual"/>
    </w:rPr>
  </w:style>
  <w:style w:type="paragraph" w:customStyle="1" w:styleId="ABE983546510485F8DD1E104BC9AB195">
    <w:name w:val="ABE983546510485F8DD1E104BC9AB195"/>
    <w:rsid w:val="00F62118"/>
    <w:rPr>
      <w:kern w:val="2"/>
      <w14:ligatures w14:val="standardContextual"/>
    </w:rPr>
  </w:style>
  <w:style w:type="paragraph" w:customStyle="1" w:styleId="6C1FCA54691E4EA1A8DBC7CC049523CE">
    <w:name w:val="6C1FCA54691E4EA1A8DBC7CC049523CE"/>
    <w:rsid w:val="00F62118"/>
    <w:rPr>
      <w:kern w:val="2"/>
      <w14:ligatures w14:val="standardContextual"/>
    </w:rPr>
  </w:style>
  <w:style w:type="paragraph" w:customStyle="1" w:styleId="A904735B70184E19960A410D9B97DC31">
    <w:name w:val="A904735B70184E19960A410D9B97DC31"/>
    <w:rsid w:val="00F62118"/>
    <w:rPr>
      <w:kern w:val="2"/>
      <w14:ligatures w14:val="standardContextual"/>
    </w:rPr>
  </w:style>
  <w:style w:type="paragraph" w:customStyle="1" w:styleId="4C4697EBBFD84C8F932A2F1E18568579">
    <w:name w:val="4C4697EBBFD84C8F932A2F1E18568579"/>
    <w:rsid w:val="00F62118"/>
    <w:rPr>
      <w:kern w:val="2"/>
      <w14:ligatures w14:val="standardContextual"/>
    </w:rPr>
  </w:style>
  <w:style w:type="paragraph" w:customStyle="1" w:styleId="E4E0404821E6474FA461655600D76C3D">
    <w:name w:val="E4E0404821E6474FA461655600D76C3D"/>
    <w:rsid w:val="00F62118"/>
    <w:rPr>
      <w:kern w:val="2"/>
      <w14:ligatures w14:val="standardContextual"/>
    </w:rPr>
  </w:style>
  <w:style w:type="paragraph" w:customStyle="1" w:styleId="89E4C1B98B284659B45D436BB59256C4">
    <w:name w:val="89E4C1B98B284659B45D436BB59256C4"/>
    <w:rsid w:val="00F62118"/>
    <w:rPr>
      <w:kern w:val="2"/>
      <w14:ligatures w14:val="standardContextual"/>
    </w:rPr>
  </w:style>
  <w:style w:type="paragraph" w:customStyle="1" w:styleId="4396A5FC0BFC4752A27112F7213C3A4C">
    <w:name w:val="4396A5FC0BFC4752A27112F7213C3A4C"/>
    <w:rsid w:val="00F62118"/>
    <w:rPr>
      <w:kern w:val="2"/>
      <w14:ligatures w14:val="standardContextual"/>
    </w:rPr>
  </w:style>
  <w:style w:type="paragraph" w:customStyle="1" w:styleId="024AE8947B4D44CEB284279827F60378">
    <w:name w:val="024AE8947B4D44CEB284279827F60378"/>
    <w:rsid w:val="00F62118"/>
    <w:rPr>
      <w:kern w:val="2"/>
      <w14:ligatures w14:val="standardContextual"/>
    </w:rPr>
  </w:style>
  <w:style w:type="paragraph" w:customStyle="1" w:styleId="9A8387BF33B64C7CB93AF78E5EFCDADE">
    <w:name w:val="9A8387BF33B64C7CB93AF78E5EFCDADE"/>
    <w:rsid w:val="00F62118"/>
    <w:rPr>
      <w:kern w:val="2"/>
      <w14:ligatures w14:val="standardContextual"/>
    </w:rPr>
  </w:style>
  <w:style w:type="paragraph" w:customStyle="1" w:styleId="E1DC6CA1B5F8458E9EF1EB511B324A12">
    <w:name w:val="E1DC6CA1B5F8458E9EF1EB511B324A12"/>
    <w:rsid w:val="00F62118"/>
    <w:rPr>
      <w:kern w:val="2"/>
      <w14:ligatures w14:val="standardContextual"/>
    </w:rPr>
  </w:style>
  <w:style w:type="paragraph" w:customStyle="1" w:styleId="61A24D76B5CC4134AA36E76F285B7AE9">
    <w:name w:val="61A24D76B5CC4134AA36E76F285B7AE9"/>
    <w:rsid w:val="00F62118"/>
    <w:rPr>
      <w:kern w:val="2"/>
      <w14:ligatures w14:val="standardContextual"/>
    </w:rPr>
  </w:style>
  <w:style w:type="paragraph" w:customStyle="1" w:styleId="BB57DA98D97B4B10A644ABF409B53227">
    <w:name w:val="BB57DA98D97B4B10A644ABF409B53227"/>
    <w:rsid w:val="00F62118"/>
    <w:rPr>
      <w:kern w:val="2"/>
      <w14:ligatures w14:val="standardContextual"/>
    </w:rPr>
  </w:style>
  <w:style w:type="paragraph" w:customStyle="1" w:styleId="9A0C57617CB24FABAEB0E69F477FECB8">
    <w:name w:val="9A0C57617CB24FABAEB0E69F477FECB8"/>
    <w:rsid w:val="00F62118"/>
    <w:rPr>
      <w:kern w:val="2"/>
      <w14:ligatures w14:val="standardContextual"/>
    </w:rPr>
  </w:style>
  <w:style w:type="paragraph" w:customStyle="1" w:styleId="10037D8161184253BC7D4E9DDB9C2839">
    <w:name w:val="10037D8161184253BC7D4E9DDB9C2839"/>
    <w:rsid w:val="00F62118"/>
    <w:rPr>
      <w:kern w:val="2"/>
      <w14:ligatures w14:val="standardContextual"/>
    </w:rPr>
  </w:style>
  <w:style w:type="paragraph" w:customStyle="1" w:styleId="E163BF4BC3764E578BE693EA70110E41">
    <w:name w:val="E163BF4BC3764E578BE693EA70110E41"/>
    <w:rsid w:val="00F62118"/>
    <w:rPr>
      <w:kern w:val="2"/>
      <w14:ligatures w14:val="standardContextual"/>
    </w:rPr>
  </w:style>
  <w:style w:type="paragraph" w:customStyle="1" w:styleId="B5C2D84CA2B346719710963D831E63F9">
    <w:name w:val="B5C2D84CA2B346719710963D831E63F9"/>
    <w:rsid w:val="00F62118"/>
    <w:rPr>
      <w:kern w:val="2"/>
      <w14:ligatures w14:val="standardContextual"/>
    </w:rPr>
  </w:style>
  <w:style w:type="paragraph" w:customStyle="1" w:styleId="9B40D5460FBD448C8005AF5430E35FAB">
    <w:name w:val="9B40D5460FBD448C8005AF5430E35FAB"/>
    <w:rsid w:val="00F62118"/>
    <w:rPr>
      <w:kern w:val="2"/>
      <w14:ligatures w14:val="standardContextual"/>
    </w:rPr>
  </w:style>
  <w:style w:type="paragraph" w:customStyle="1" w:styleId="90E82751C49248FA9BC5181CBD980FD1">
    <w:name w:val="90E82751C49248FA9BC5181CBD980FD1"/>
    <w:rsid w:val="00F62118"/>
    <w:rPr>
      <w:kern w:val="2"/>
      <w14:ligatures w14:val="standardContextual"/>
    </w:rPr>
  </w:style>
  <w:style w:type="paragraph" w:customStyle="1" w:styleId="226E6BED1750491E8213A05514BA4CB0">
    <w:name w:val="226E6BED1750491E8213A05514BA4CB0"/>
    <w:rsid w:val="00F62118"/>
    <w:rPr>
      <w:kern w:val="2"/>
      <w14:ligatures w14:val="standardContextual"/>
    </w:rPr>
  </w:style>
  <w:style w:type="paragraph" w:customStyle="1" w:styleId="24D892037BC24AABA46C64A3431F3D42">
    <w:name w:val="24D892037BC24AABA46C64A3431F3D42"/>
    <w:rsid w:val="00F62118"/>
    <w:rPr>
      <w:kern w:val="2"/>
      <w14:ligatures w14:val="standardContextual"/>
    </w:rPr>
  </w:style>
  <w:style w:type="paragraph" w:customStyle="1" w:styleId="B135216FC42E43C3835EE7605AE857DC">
    <w:name w:val="B135216FC42E43C3835EE7605AE857DC"/>
    <w:rsid w:val="00F62118"/>
    <w:rPr>
      <w:kern w:val="2"/>
      <w14:ligatures w14:val="standardContextual"/>
    </w:rPr>
  </w:style>
  <w:style w:type="paragraph" w:customStyle="1" w:styleId="24FA7325C07A4214805314AF44109354">
    <w:name w:val="24FA7325C07A4214805314AF44109354"/>
    <w:rsid w:val="00F62118"/>
    <w:rPr>
      <w:kern w:val="2"/>
      <w14:ligatures w14:val="standardContextual"/>
    </w:rPr>
  </w:style>
  <w:style w:type="paragraph" w:customStyle="1" w:styleId="5007A2259E3A4E1085072BF08B482C42">
    <w:name w:val="5007A2259E3A4E1085072BF08B482C42"/>
    <w:rsid w:val="00F62118"/>
    <w:rPr>
      <w:kern w:val="2"/>
      <w14:ligatures w14:val="standardContextual"/>
    </w:rPr>
  </w:style>
  <w:style w:type="paragraph" w:customStyle="1" w:styleId="B476446804DE46E4853E337C58047BBD">
    <w:name w:val="B476446804DE46E4853E337C58047BBD"/>
    <w:rsid w:val="00F62118"/>
    <w:rPr>
      <w:kern w:val="2"/>
      <w14:ligatures w14:val="standardContextual"/>
    </w:rPr>
  </w:style>
  <w:style w:type="paragraph" w:customStyle="1" w:styleId="404564AB2CE24E588967498F84EAEA13">
    <w:name w:val="404564AB2CE24E588967498F84EAEA13"/>
    <w:rsid w:val="00F62118"/>
    <w:rPr>
      <w:kern w:val="2"/>
      <w14:ligatures w14:val="standardContextual"/>
    </w:rPr>
  </w:style>
  <w:style w:type="paragraph" w:customStyle="1" w:styleId="D82D6EF641134130A86590E56AD035C2">
    <w:name w:val="D82D6EF641134130A86590E56AD035C2"/>
    <w:rsid w:val="00F62118"/>
    <w:rPr>
      <w:kern w:val="2"/>
      <w14:ligatures w14:val="standardContextual"/>
    </w:rPr>
  </w:style>
  <w:style w:type="paragraph" w:customStyle="1" w:styleId="5DA308E537AE4B2FB9D96F7993665BA1">
    <w:name w:val="5DA308E537AE4B2FB9D96F7993665BA1"/>
    <w:rsid w:val="00F62118"/>
    <w:rPr>
      <w:kern w:val="2"/>
      <w14:ligatures w14:val="standardContextual"/>
    </w:rPr>
  </w:style>
  <w:style w:type="paragraph" w:customStyle="1" w:styleId="D632976875F848CFA4987BA21CF30277">
    <w:name w:val="D632976875F848CFA4987BA21CF30277"/>
    <w:rsid w:val="00F62118"/>
    <w:rPr>
      <w:kern w:val="2"/>
      <w14:ligatures w14:val="standardContextual"/>
    </w:rPr>
  </w:style>
  <w:style w:type="paragraph" w:customStyle="1" w:styleId="AC76538C7F4846F49F6395CDE462CDB8">
    <w:name w:val="AC76538C7F4846F49F6395CDE462CDB8"/>
    <w:rsid w:val="00F62118"/>
    <w:rPr>
      <w:kern w:val="2"/>
      <w14:ligatures w14:val="standardContextual"/>
    </w:rPr>
  </w:style>
  <w:style w:type="paragraph" w:customStyle="1" w:styleId="BC5B32469062457F8D39CB7947491996">
    <w:name w:val="BC5B32469062457F8D39CB7947491996"/>
    <w:rsid w:val="00F62118"/>
    <w:rPr>
      <w:kern w:val="2"/>
      <w14:ligatures w14:val="standardContextual"/>
    </w:rPr>
  </w:style>
  <w:style w:type="paragraph" w:customStyle="1" w:styleId="4F65C082C87A41F9939716DC10020B85">
    <w:name w:val="4F65C082C87A41F9939716DC10020B85"/>
    <w:rsid w:val="00F62118"/>
    <w:rPr>
      <w:kern w:val="2"/>
      <w14:ligatures w14:val="standardContextual"/>
    </w:rPr>
  </w:style>
  <w:style w:type="paragraph" w:customStyle="1" w:styleId="72E0C303B3F94944929074E76CE047CC">
    <w:name w:val="72E0C303B3F94944929074E76CE047CC"/>
    <w:rsid w:val="00F62118"/>
    <w:rPr>
      <w:kern w:val="2"/>
      <w14:ligatures w14:val="standardContextual"/>
    </w:rPr>
  </w:style>
  <w:style w:type="paragraph" w:customStyle="1" w:styleId="C14D4A9699CC46A4A0686DB372718978">
    <w:name w:val="C14D4A9699CC46A4A0686DB372718978"/>
    <w:rsid w:val="00F62118"/>
    <w:rPr>
      <w:kern w:val="2"/>
      <w14:ligatures w14:val="standardContextual"/>
    </w:rPr>
  </w:style>
  <w:style w:type="paragraph" w:customStyle="1" w:styleId="5E62859ECC00471C934F84CA9C473B59">
    <w:name w:val="5E62859ECC00471C934F84CA9C473B59"/>
    <w:rsid w:val="00F62118"/>
    <w:rPr>
      <w:kern w:val="2"/>
      <w14:ligatures w14:val="standardContextual"/>
    </w:rPr>
  </w:style>
  <w:style w:type="paragraph" w:customStyle="1" w:styleId="4C4B02F95C75407D8430E8DF66A0FD2B">
    <w:name w:val="4C4B02F95C75407D8430E8DF66A0FD2B"/>
    <w:rsid w:val="00F62118"/>
    <w:rPr>
      <w:kern w:val="2"/>
      <w14:ligatures w14:val="standardContextual"/>
    </w:rPr>
  </w:style>
  <w:style w:type="paragraph" w:customStyle="1" w:styleId="5FC3255B0E2E420EA14ADEF2B1F8EB9B">
    <w:name w:val="5FC3255B0E2E420EA14ADEF2B1F8EB9B"/>
    <w:rsid w:val="00F62118"/>
    <w:rPr>
      <w:kern w:val="2"/>
      <w14:ligatures w14:val="standardContextual"/>
    </w:rPr>
  </w:style>
  <w:style w:type="paragraph" w:customStyle="1" w:styleId="92C3806527C34F07AD913CA7201D61F8">
    <w:name w:val="92C3806527C34F07AD913CA7201D61F8"/>
    <w:rsid w:val="00F62118"/>
    <w:rPr>
      <w:kern w:val="2"/>
      <w14:ligatures w14:val="standardContextual"/>
    </w:rPr>
  </w:style>
  <w:style w:type="paragraph" w:customStyle="1" w:styleId="275E90A6A72D43649B2582429FE28DFD">
    <w:name w:val="275E90A6A72D43649B2582429FE28DFD"/>
    <w:rsid w:val="00F62118"/>
    <w:rPr>
      <w:kern w:val="2"/>
      <w14:ligatures w14:val="standardContextual"/>
    </w:rPr>
  </w:style>
  <w:style w:type="paragraph" w:customStyle="1" w:styleId="0F920F4F43654ACC8E4571E15A924CC7">
    <w:name w:val="0F920F4F43654ACC8E4571E15A924CC7"/>
    <w:rsid w:val="00F62118"/>
    <w:rPr>
      <w:kern w:val="2"/>
      <w14:ligatures w14:val="standardContextual"/>
    </w:rPr>
  </w:style>
  <w:style w:type="paragraph" w:customStyle="1" w:styleId="CDBB9324B17147C2BE94BD612EA75296">
    <w:name w:val="CDBB9324B17147C2BE94BD612EA75296"/>
    <w:rsid w:val="00F62118"/>
    <w:rPr>
      <w:kern w:val="2"/>
      <w14:ligatures w14:val="standardContextual"/>
    </w:rPr>
  </w:style>
  <w:style w:type="paragraph" w:customStyle="1" w:styleId="CEE2D1F0508C4194AF48EB647F68604D">
    <w:name w:val="CEE2D1F0508C4194AF48EB647F68604D"/>
    <w:rsid w:val="00F62118"/>
    <w:rPr>
      <w:kern w:val="2"/>
      <w14:ligatures w14:val="standardContextual"/>
    </w:rPr>
  </w:style>
  <w:style w:type="paragraph" w:customStyle="1" w:styleId="FD645ABD238447178E3553320E3A1B99">
    <w:name w:val="FD645ABD238447178E3553320E3A1B99"/>
    <w:rsid w:val="00F62118"/>
    <w:rPr>
      <w:kern w:val="2"/>
      <w14:ligatures w14:val="standardContextual"/>
    </w:rPr>
  </w:style>
  <w:style w:type="paragraph" w:customStyle="1" w:styleId="AA2527501D7D4968B8D5191F17B99A94">
    <w:name w:val="AA2527501D7D4968B8D5191F17B99A94"/>
    <w:rsid w:val="00F62118"/>
    <w:rPr>
      <w:kern w:val="2"/>
      <w14:ligatures w14:val="standardContextual"/>
    </w:rPr>
  </w:style>
  <w:style w:type="paragraph" w:customStyle="1" w:styleId="E476AB8E3DF5489C81481D47094D2217">
    <w:name w:val="E476AB8E3DF5489C81481D47094D2217"/>
    <w:rsid w:val="00F62118"/>
    <w:rPr>
      <w:kern w:val="2"/>
      <w14:ligatures w14:val="standardContextual"/>
    </w:rPr>
  </w:style>
  <w:style w:type="paragraph" w:customStyle="1" w:styleId="32AF88E129FC467382B00B7D4DF21CD6">
    <w:name w:val="32AF88E129FC467382B00B7D4DF21CD6"/>
    <w:rsid w:val="00F62118"/>
    <w:rPr>
      <w:kern w:val="2"/>
      <w14:ligatures w14:val="standardContextual"/>
    </w:rPr>
  </w:style>
  <w:style w:type="paragraph" w:customStyle="1" w:styleId="F1041877E9834D0B90BD714F0F2ED432">
    <w:name w:val="F1041877E9834D0B90BD714F0F2ED432"/>
    <w:rsid w:val="00F62118"/>
    <w:rPr>
      <w:kern w:val="2"/>
      <w14:ligatures w14:val="standardContextual"/>
    </w:rPr>
  </w:style>
  <w:style w:type="paragraph" w:customStyle="1" w:styleId="2569C697067A46BE85D409128B8FC89C">
    <w:name w:val="2569C697067A46BE85D409128B8FC89C"/>
    <w:rsid w:val="00F62118"/>
    <w:rPr>
      <w:kern w:val="2"/>
      <w14:ligatures w14:val="standardContextual"/>
    </w:rPr>
  </w:style>
  <w:style w:type="paragraph" w:customStyle="1" w:styleId="FB0C133E366742E4B2D15EF326682E95">
    <w:name w:val="FB0C133E366742E4B2D15EF326682E95"/>
    <w:rsid w:val="00F62118"/>
    <w:rPr>
      <w:kern w:val="2"/>
      <w14:ligatures w14:val="standardContextual"/>
    </w:rPr>
  </w:style>
  <w:style w:type="paragraph" w:customStyle="1" w:styleId="C71249180FA4494F8F89E8DD22B429C7">
    <w:name w:val="C71249180FA4494F8F89E8DD22B429C7"/>
    <w:rsid w:val="00F62118"/>
    <w:rPr>
      <w:kern w:val="2"/>
      <w14:ligatures w14:val="standardContextual"/>
    </w:rPr>
  </w:style>
  <w:style w:type="paragraph" w:customStyle="1" w:styleId="5B4E1281A65247C8836200972E060B56">
    <w:name w:val="5B4E1281A65247C8836200972E060B56"/>
    <w:rsid w:val="00F62118"/>
    <w:rPr>
      <w:kern w:val="2"/>
      <w14:ligatures w14:val="standardContextual"/>
    </w:rPr>
  </w:style>
  <w:style w:type="paragraph" w:customStyle="1" w:styleId="DDAA5820B6B54BE3A523A8A74D56AEB1">
    <w:name w:val="DDAA5820B6B54BE3A523A8A74D56AEB1"/>
    <w:rsid w:val="00F62118"/>
    <w:rPr>
      <w:kern w:val="2"/>
      <w14:ligatures w14:val="standardContextual"/>
    </w:rPr>
  </w:style>
  <w:style w:type="paragraph" w:customStyle="1" w:styleId="1CDC2D561B8744F9B98B7F574BD535E7">
    <w:name w:val="1CDC2D561B8744F9B98B7F574BD535E7"/>
    <w:rsid w:val="00F62118"/>
    <w:rPr>
      <w:kern w:val="2"/>
      <w14:ligatures w14:val="standardContextual"/>
    </w:rPr>
  </w:style>
  <w:style w:type="paragraph" w:customStyle="1" w:styleId="8677D2162CE04ACCB7ECCE0DA5429BC1">
    <w:name w:val="8677D2162CE04ACCB7ECCE0DA5429BC1"/>
    <w:rsid w:val="00F62118"/>
    <w:rPr>
      <w:kern w:val="2"/>
      <w14:ligatures w14:val="standardContextual"/>
    </w:rPr>
  </w:style>
  <w:style w:type="paragraph" w:customStyle="1" w:styleId="B1B9641D07AD4B7CB52D4129A063445C">
    <w:name w:val="B1B9641D07AD4B7CB52D4129A063445C"/>
    <w:rsid w:val="00F62118"/>
    <w:rPr>
      <w:kern w:val="2"/>
      <w14:ligatures w14:val="standardContextual"/>
    </w:rPr>
  </w:style>
  <w:style w:type="paragraph" w:customStyle="1" w:styleId="DC76AE2BC8414BFAA7747A1F8D4E67C7">
    <w:name w:val="DC76AE2BC8414BFAA7747A1F8D4E67C7"/>
    <w:rsid w:val="00F62118"/>
    <w:rPr>
      <w:kern w:val="2"/>
      <w14:ligatures w14:val="standardContextual"/>
    </w:rPr>
  </w:style>
  <w:style w:type="paragraph" w:customStyle="1" w:styleId="1EBF14E8DE7B4335BD91E9E55879ED85">
    <w:name w:val="1EBF14E8DE7B4335BD91E9E55879ED85"/>
    <w:rsid w:val="00F62118"/>
    <w:rPr>
      <w:kern w:val="2"/>
      <w14:ligatures w14:val="standardContextual"/>
    </w:rPr>
  </w:style>
  <w:style w:type="paragraph" w:customStyle="1" w:styleId="A307D44972D34A0886996946B8D6404A">
    <w:name w:val="A307D44972D34A0886996946B8D6404A"/>
    <w:rsid w:val="00F62118"/>
    <w:rPr>
      <w:kern w:val="2"/>
      <w14:ligatures w14:val="standardContextual"/>
    </w:rPr>
  </w:style>
  <w:style w:type="paragraph" w:customStyle="1" w:styleId="A916105331794DCE99C47FC3748A2661">
    <w:name w:val="A916105331794DCE99C47FC3748A2661"/>
    <w:rsid w:val="00F62118"/>
    <w:rPr>
      <w:kern w:val="2"/>
      <w14:ligatures w14:val="standardContextual"/>
    </w:rPr>
  </w:style>
  <w:style w:type="paragraph" w:customStyle="1" w:styleId="6A0639517A4A42DB9C974E4BD3CA3C5C">
    <w:name w:val="6A0639517A4A42DB9C974E4BD3CA3C5C"/>
    <w:rsid w:val="00F62118"/>
    <w:rPr>
      <w:kern w:val="2"/>
      <w14:ligatures w14:val="standardContextual"/>
    </w:rPr>
  </w:style>
  <w:style w:type="paragraph" w:customStyle="1" w:styleId="B49E7792377641158CF47C416D705143">
    <w:name w:val="B49E7792377641158CF47C416D705143"/>
    <w:rsid w:val="00F62118"/>
    <w:rPr>
      <w:kern w:val="2"/>
      <w14:ligatures w14:val="standardContextual"/>
    </w:rPr>
  </w:style>
  <w:style w:type="paragraph" w:customStyle="1" w:styleId="4EF034D5158E4F57AB45F9A9680FA66C">
    <w:name w:val="4EF034D5158E4F57AB45F9A9680FA66C"/>
    <w:rsid w:val="00F62118"/>
    <w:rPr>
      <w:kern w:val="2"/>
      <w14:ligatures w14:val="standardContextual"/>
    </w:rPr>
  </w:style>
  <w:style w:type="paragraph" w:customStyle="1" w:styleId="08291AF3DD7C4B5DB63222EF16A1095E">
    <w:name w:val="08291AF3DD7C4B5DB63222EF16A1095E"/>
    <w:rsid w:val="00F62118"/>
    <w:rPr>
      <w:kern w:val="2"/>
      <w14:ligatures w14:val="standardContextual"/>
    </w:rPr>
  </w:style>
  <w:style w:type="paragraph" w:customStyle="1" w:styleId="5CBB81B0A056434FB82B5BE0E614531B">
    <w:name w:val="5CBB81B0A056434FB82B5BE0E614531B"/>
    <w:rsid w:val="00F62118"/>
    <w:rPr>
      <w:kern w:val="2"/>
      <w14:ligatures w14:val="standardContextual"/>
    </w:rPr>
  </w:style>
  <w:style w:type="paragraph" w:customStyle="1" w:styleId="4F8ED2D4CABC434786A5B7020D9BD43B">
    <w:name w:val="4F8ED2D4CABC434786A5B7020D9BD43B"/>
    <w:rsid w:val="00F62118"/>
    <w:rPr>
      <w:kern w:val="2"/>
      <w14:ligatures w14:val="standardContextual"/>
    </w:rPr>
  </w:style>
  <w:style w:type="paragraph" w:customStyle="1" w:styleId="EE319B11FFE44C07A0EE9214A6E7D153">
    <w:name w:val="EE319B11FFE44C07A0EE9214A6E7D153"/>
    <w:rsid w:val="00F62118"/>
    <w:rPr>
      <w:kern w:val="2"/>
      <w14:ligatures w14:val="standardContextual"/>
    </w:rPr>
  </w:style>
  <w:style w:type="paragraph" w:customStyle="1" w:styleId="56F547AB875548FD8D2552829C8F5400">
    <w:name w:val="56F547AB875548FD8D2552829C8F5400"/>
    <w:rsid w:val="00F62118"/>
    <w:rPr>
      <w:kern w:val="2"/>
      <w14:ligatures w14:val="standardContextual"/>
    </w:rPr>
  </w:style>
  <w:style w:type="paragraph" w:customStyle="1" w:styleId="E20AA1D9A97C4A9A94ACFE7DC70805F2">
    <w:name w:val="E20AA1D9A97C4A9A94ACFE7DC70805F2"/>
    <w:rsid w:val="00F62118"/>
    <w:rPr>
      <w:kern w:val="2"/>
      <w14:ligatures w14:val="standardContextual"/>
    </w:rPr>
  </w:style>
  <w:style w:type="paragraph" w:customStyle="1" w:styleId="DD1788F9D50A4B5C9A9A8EA1846245AF">
    <w:name w:val="DD1788F9D50A4B5C9A9A8EA1846245AF"/>
    <w:rsid w:val="00F62118"/>
    <w:rPr>
      <w:kern w:val="2"/>
      <w14:ligatures w14:val="standardContextual"/>
    </w:rPr>
  </w:style>
  <w:style w:type="paragraph" w:customStyle="1" w:styleId="7158D47DA28D46F8951F33CEA631F9D0">
    <w:name w:val="7158D47DA28D46F8951F33CEA631F9D0"/>
    <w:rsid w:val="00F62118"/>
    <w:rPr>
      <w:kern w:val="2"/>
      <w14:ligatures w14:val="standardContextual"/>
    </w:rPr>
  </w:style>
  <w:style w:type="paragraph" w:customStyle="1" w:styleId="BBD86374FB9442CB915A7A7A47765AB5">
    <w:name w:val="BBD86374FB9442CB915A7A7A47765AB5"/>
    <w:rsid w:val="00F62118"/>
    <w:rPr>
      <w:kern w:val="2"/>
      <w14:ligatures w14:val="standardContextual"/>
    </w:rPr>
  </w:style>
  <w:style w:type="paragraph" w:customStyle="1" w:styleId="886E4CAC0E2045B99988C35683E273E4">
    <w:name w:val="886E4CAC0E2045B99988C35683E273E4"/>
    <w:rsid w:val="00F62118"/>
    <w:rPr>
      <w:kern w:val="2"/>
      <w14:ligatures w14:val="standardContextual"/>
    </w:rPr>
  </w:style>
  <w:style w:type="paragraph" w:customStyle="1" w:styleId="B9C1F05F13144B9D8F2D4D60A0EA7D3F">
    <w:name w:val="B9C1F05F13144B9D8F2D4D60A0EA7D3F"/>
    <w:rsid w:val="00F62118"/>
    <w:rPr>
      <w:kern w:val="2"/>
      <w14:ligatures w14:val="standardContextual"/>
    </w:rPr>
  </w:style>
  <w:style w:type="paragraph" w:customStyle="1" w:styleId="C2F94AA2A3D84C20A582D6793ADA6615">
    <w:name w:val="C2F94AA2A3D84C20A582D6793ADA6615"/>
    <w:rsid w:val="00F62118"/>
    <w:rPr>
      <w:kern w:val="2"/>
      <w14:ligatures w14:val="standardContextual"/>
    </w:rPr>
  </w:style>
  <w:style w:type="paragraph" w:customStyle="1" w:styleId="D295B891B6924208B8AA80AFB26CDA84">
    <w:name w:val="D295B891B6924208B8AA80AFB26CDA84"/>
    <w:rsid w:val="00F62118"/>
    <w:rPr>
      <w:kern w:val="2"/>
      <w14:ligatures w14:val="standardContextual"/>
    </w:rPr>
  </w:style>
  <w:style w:type="paragraph" w:customStyle="1" w:styleId="F206F89868244A16AC76C9B8BB5D778C">
    <w:name w:val="F206F89868244A16AC76C9B8BB5D778C"/>
    <w:rsid w:val="00F62118"/>
    <w:rPr>
      <w:kern w:val="2"/>
      <w14:ligatures w14:val="standardContextual"/>
    </w:rPr>
  </w:style>
  <w:style w:type="paragraph" w:customStyle="1" w:styleId="D551EED2A158444AA4C4A178E8836DE2">
    <w:name w:val="D551EED2A158444AA4C4A178E8836DE2"/>
    <w:rsid w:val="00F62118"/>
    <w:rPr>
      <w:kern w:val="2"/>
      <w14:ligatures w14:val="standardContextual"/>
    </w:rPr>
  </w:style>
  <w:style w:type="paragraph" w:customStyle="1" w:styleId="DC2A67BF24B04435842FE1889EF96043">
    <w:name w:val="DC2A67BF24B04435842FE1889EF96043"/>
    <w:rsid w:val="00F62118"/>
    <w:rPr>
      <w:kern w:val="2"/>
      <w14:ligatures w14:val="standardContextual"/>
    </w:rPr>
  </w:style>
  <w:style w:type="paragraph" w:customStyle="1" w:styleId="F62A542125904E5AB4806AC6F0312783">
    <w:name w:val="F62A542125904E5AB4806AC6F0312783"/>
    <w:rsid w:val="00F62118"/>
    <w:rPr>
      <w:kern w:val="2"/>
      <w14:ligatures w14:val="standardContextual"/>
    </w:rPr>
  </w:style>
  <w:style w:type="paragraph" w:customStyle="1" w:styleId="70BB0F6179934BCF885BC3F66311E9A0">
    <w:name w:val="70BB0F6179934BCF885BC3F66311E9A0"/>
    <w:rsid w:val="00F62118"/>
    <w:rPr>
      <w:kern w:val="2"/>
      <w14:ligatures w14:val="standardContextual"/>
    </w:rPr>
  </w:style>
  <w:style w:type="paragraph" w:customStyle="1" w:styleId="14BD8081CC694949A1AEAD8D1FAFDD58">
    <w:name w:val="14BD8081CC694949A1AEAD8D1FAFDD58"/>
    <w:rsid w:val="00F62118"/>
    <w:rPr>
      <w:kern w:val="2"/>
      <w14:ligatures w14:val="standardContextual"/>
    </w:rPr>
  </w:style>
  <w:style w:type="paragraph" w:customStyle="1" w:styleId="FBAFFA2117654D8C931DBBD043EBE465">
    <w:name w:val="FBAFFA2117654D8C931DBBD043EBE465"/>
    <w:rsid w:val="00F62118"/>
    <w:rPr>
      <w:kern w:val="2"/>
      <w14:ligatures w14:val="standardContextual"/>
    </w:rPr>
  </w:style>
  <w:style w:type="paragraph" w:customStyle="1" w:styleId="CEF5E7CD7B3846EC9D5D70DBD3F445AE">
    <w:name w:val="CEF5E7CD7B3846EC9D5D70DBD3F445AE"/>
    <w:rsid w:val="00F62118"/>
    <w:rPr>
      <w:kern w:val="2"/>
      <w14:ligatures w14:val="standardContextual"/>
    </w:rPr>
  </w:style>
  <w:style w:type="paragraph" w:customStyle="1" w:styleId="00BA0262EF86444D95ABDDA96D6EF4AF">
    <w:name w:val="00BA0262EF86444D95ABDDA96D6EF4AF"/>
    <w:rsid w:val="00F62118"/>
    <w:rPr>
      <w:kern w:val="2"/>
      <w14:ligatures w14:val="standardContextual"/>
    </w:rPr>
  </w:style>
  <w:style w:type="paragraph" w:customStyle="1" w:styleId="B48201AD4B4E436B9B4F6F4293B4492F">
    <w:name w:val="B48201AD4B4E436B9B4F6F4293B4492F"/>
    <w:rsid w:val="00F62118"/>
    <w:rPr>
      <w:kern w:val="2"/>
      <w14:ligatures w14:val="standardContextual"/>
    </w:rPr>
  </w:style>
  <w:style w:type="paragraph" w:customStyle="1" w:styleId="98E33135C3B24E9BB73256F1A462B1D8">
    <w:name w:val="98E33135C3B24E9BB73256F1A462B1D8"/>
    <w:rsid w:val="00F62118"/>
    <w:rPr>
      <w:kern w:val="2"/>
      <w14:ligatures w14:val="standardContextual"/>
    </w:rPr>
  </w:style>
  <w:style w:type="paragraph" w:customStyle="1" w:styleId="FB414CCB7521492A9428BEF27C8C6866">
    <w:name w:val="FB414CCB7521492A9428BEF27C8C6866"/>
    <w:rsid w:val="00F62118"/>
    <w:rPr>
      <w:kern w:val="2"/>
      <w14:ligatures w14:val="standardContextual"/>
    </w:rPr>
  </w:style>
  <w:style w:type="paragraph" w:customStyle="1" w:styleId="987BE83D23874904BA1A46822CFEBE15">
    <w:name w:val="987BE83D23874904BA1A46822CFEBE15"/>
    <w:rsid w:val="00F62118"/>
    <w:rPr>
      <w:kern w:val="2"/>
      <w14:ligatures w14:val="standardContextual"/>
    </w:rPr>
  </w:style>
  <w:style w:type="paragraph" w:customStyle="1" w:styleId="6FE69AEB1A5D4B1FBA18BE157DA1A973">
    <w:name w:val="6FE69AEB1A5D4B1FBA18BE157DA1A973"/>
    <w:rsid w:val="00F62118"/>
    <w:rPr>
      <w:kern w:val="2"/>
      <w14:ligatures w14:val="standardContextual"/>
    </w:rPr>
  </w:style>
  <w:style w:type="paragraph" w:customStyle="1" w:styleId="EAEE492AFE974AB4ABDC8459D1325A02">
    <w:name w:val="EAEE492AFE974AB4ABDC8459D1325A02"/>
    <w:rsid w:val="00F62118"/>
    <w:rPr>
      <w:kern w:val="2"/>
      <w14:ligatures w14:val="standardContextual"/>
    </w:rPr>
  </w:style>
  <w:style w:type="paragraph" w:customStyle="1" w:styleId="8D4181FCC24C4A1791B37D2712C98A6B">
    <w:name w:val="8D4181FCC24C4A1791B37D2712C98A6B"/>
    <w:rsid w:val="00F62118"/>
    <w:rPr>
      <w:kern w:val="2"/>
      <w14:ligatures w14:val="standardContextual"/>
    </w:rPr>
  </w:style>
  <w:style w:type="paragraph" w:customStyle="1" w:styleId="45740540CAD44EC7AE3713A5E781A526">
    <w:name w:val="45740540CAD44EC7AE3713A5E781A526"/>
    <w:rsid w:val="00F62118"/>
    <w:rPr>
      <w:kern w:val="2"/>
      <w14:ligatures w14:val="standardContextual"/>
    </w:rPr>
  </w:style>
  <w:style w:type="paragraph" w:customStyle="1" w:styleId="FF5235E74E26429885D4453260B11630">
    <w:name w:val="FF5235E74E26429885D4453260B11630"/>
    <w:rsid w:val="00F62118"/>
    <w:rPr>
      <w:kern w:val="2"/>
      <w14:ligatures w14:val="standardContextual"/>
    </w:rPr>
  </w:style>
  <w:style w:type="paragraph" w:customStyle="1" w:styleId="CC9FBEA0558643478B2C487A33B34347">
    <w:name w:val="CC9FBEA0558643478B2C487A33B34347"/>
    <w:rsid w:val="00F62118"/>
    <w:rPr>
      <w:kern w:val="2"/>
      <w14:ligatures w14:val="standardContextual"/>
    </w:rPr>
  </w:style>
  <w:style w:type="paragraph" w:customStyle="1" w:styleId="21E78264863E4F9A90DC372DA8A8B146">
    <w:name w:val="21E78264863E4F9A90DC372DA8A8B146"/>
    <w:rsid w:val="00F62118"/>
    <w:rPr>
      <w:kern w:val="2"/>
      <w14:ligatures w14:val="standardContextual"/>
    </w:rPr>
  </w:style>
  <w:style w:type="paragraph" w:customStyle="1" w:styleId="5988225DA0F543938D96C070CEF9EC67">
    <w:name w:val="5988225DA0F543938D96C070CEF9EC67"/>
    <w:rsid w:val="00F62118"/>
    <w:rPr>
      <w:kern w:val="2"/>
      <w14:ligatures w14:val="standardContextual"/>
    </w:rPr>
  </w:style>
  <w:style w:type="paragraph" w:customStyle="1" w:styleId="29FCC5D58B0E4A88A9B1469BEBAE23D7">
    <w:name w:val="29FCC5D58B0E4A88A9B1469BEBAE23D7"/>
    <w:rsid w:val="00F62118"/>
    <w:rPr>
      <w:kern w:val="2"/>
      <w14:ligatures w14:val="standardContextual"/>
    </w:rPr>
  </w:style>
  <w:style w:type="paragraph" w:customStyle="1" w:styleId="CA76B8D2DA9243DAA22164F195041B0D">
    <w:name w:val="CA76B8D2DA9243DAA22164F195041B0D"/>
    <w:rsid w:val="00F62118"/>
    <w:rPr>
      <w:kern w:val="2"/>
      <w14:ligatures w14:val="standardContextual"/>
    </w:rPr>
  </w:style>
  <w:style w:type="paragraph" w:customStyle="1" w:styleId="CA66B8CAF3954EB691A2CD219A9787AC">
    <w:name w:val="CA66B8CAF3954EB691A2CD219A9787AC"/>
    <w:rsid w:val="00F62118"/>
    <w:rPr>
      <w:kern w:val="2"/>
      <w14:ligatures w14:val="standardContextual"/>
    </w:rPr>
  </w:style>
  <w:style w:type="paragraph" w:customStyle="1" w:styleId="681CC9C4A6CE441A87312993599DC224">
    <w:name w:val="681CC9C4A6CE441A87312993599DC224"/>
    <w:rsid w:val="00F62118"/>
    <w:rPr>
      <w:kern w:val="2"/>
      <w14:ligatures w14:val="standardContextual"/>
    </w:rPr>
  </w:style>
  <w:style w:type="paragraph" w:customStyle="1" w:styleId="30E5C1F83B6244A3BD20BD5CF3A37BBF">
    <w:name w:val="30E5C1F83B6244A3BD20BD5CF3A37BBF"/>
    <w:rsid w:val="00F62118"/>
    <w:rPr>
      <w:kern w:val="2"/>
      <w14:ligatures w14:val="standardContextual"/>
    </w:rPr>
  </w:style>
  <w:style w:type="paragraph" w:customStyle="1" w:styleId="F94EA9F52C6D4D18B7751A3F4C15784C">
    <w:name w:val="F94EA9F52C6D4D18B7751A3F4C15784C"/>
    <w:rsid w:val="00F62118"/>
    <w:rPr>
      <w:kern w:val="2"/>
      <w14:ligatures w14:val="standardContextual"/>
    </w:rPr>
  </w:style>
  <w:style w:type="paragraph" w:customStyle="1" w:styleId="06D52844621E40DCAD736A44917A90F8">
    <w:name w:val="06D52844621E40DCAD736A44917A90F8"/>
    <w:rsid w:val="00F62118"/>
    <w:rPr>
      <w:kern w:val="2"/>
      <w14:ligatures w14:val="standardContextual"/>
    </w:rPr>
  </w:style>
  <w:style w:type="paragraph" w:customStyle="1" w:styleId="3BE7AC5DDB3342ADB0E15054B2847620">
    <w:name w:val="3BE7AC5DDB3342ADB0E15054B2847620"/>
    <w:rsid w:val="00F62118"/>
    <w:rPr>
      <w:kern w:val="2"/>
      <w14:ligatures w14:val="standardContextual"/>
    </w:rPr>
  </w:style>
  <w:style w:type="paragraph" w:customStyle="1" w:styleId="44C708DD4D9D4FE4BDACB4E2F8ED2FE0">
    <w:name w:val="44C708DD4D9D4FE4BDACB4E2F8ED2FE0"/>
    <w:rsid w:val="00F62118"/>
    <w:rPr>
      <w:kern w:val="2"/>
      <w14:ligatures w14:val="standardContextual"/>
    </w:rPr>
  </w:style>
  <w:style w:type="paragraph" w:customStyle="1" w:styleId="C5F0AF26C1AE4C57A9754F1C8C6343E2">
    <w:name w:val="C5F0AF26C1AE4C57A9754F1C8C6343E2"/>
    <w:rsid w:val="00F62118"/>
    <w:rPr>
      <w:kern w:val="2"/>
      <w14:ligatures w14:val="standardContextual"/>
    </w:rPr>
  </w:style>
  <w:style w:type="paragraph" w:customStyle="1" w:styleId="AFA8236E5B59482FB73391AD61628ACB">
    <w:name w:val="AFA8236E5B59482FB73391AD61628ACB"/>
    <w:rsid w:val="00F62118"/>
    <w:rPr>
      <w:kern w:val="2"/>
      <w14:ligatures w14:val="standardContextual"/>
    </w:rPr>
  </w:style>
  <w:style w:type="paragraph" w:customStyle="1" w:styleId="EC2B549CDC194C03B638159D0FEC274D">
    <w:name w:val="EC2B549CDC194C03B638159D0FEC274D"/>
    <w:rsid w:val="00F62118"/>
    <w:rPr>
      <w:kern w:val="2"/>
      <w14:ligatures w14:val="standardContextual"/>
    </w:rPr>
  </w:style>
  <w:style w:type="paragraph" w:customStyle="1" w:styleId="ADDB6B68435E4859B312F816AF13D240">
    <w:name w:val="ADDB6B68435E4859B312F816AF13D240"/>
    <w:rsid w:val="00F62118"/>
    <w:rPr>
      <w:kern w:val="2"/>
      <w14:ligatures w14:val="standardContextual"/>
    </w:rPr>
  </w:style>
  <w:style w:type="paragraph" w:customStyle="1" w:styleId="092CDA19ADDF481F9E017C9A160E75E1">
    <w:name w:val="092CDA19ADDF481F9E017C9A160E75E1"/>
    <w:rsid w:val="00F62118"/>
    <w:rPr>
      <w:kern w:val="2"/>
      <w14:ligatures w14:val="standardContextual"/>
    </w:rPr>
  </w:style>
  <w:style w:type="paragraph" w:customStyle="1" w:styleId="C760E5D3D1844A7F950455220FAB32F7">
    <w:name w:val="C760E5D3D1844A7F950455220FAB32F7"/>
    <w:rsid w:val="00F62118"/>
    <w:rPr>
      <w:kern w:val="2"/>
      <w14:ligatures w14:val="standardContextual"/>
    </w:rPr>
  </w:style>
  <w:style w:type="paragraph" w:customStyle="1" w:styleId="1CB0B010B9094BD2A1D54138188F36CE">
    <w:name w:val="1CB0B010B9094BD2A1D54138188F36CE"/>
    <w:rsid w:val="00F62118"/>
    <w:rPr>
      <w:kern w:val="2"/>
      <w14:ligatures w14:val="standardContextual"/>
    </w:rPr>
  </w:style>
  <w:style w:type="paragraph" w:customStyle="1" w:styleId="122937129F3D40E0882B24B1E537678C">
    <w:name w:val="122937129F3D40E0882B24B1E537678C"/>
    <w:rsid w:val="00F62118"/>
    <w:rPr>
      <w:kern w:val="2"/>
      <w14:ligatures w14:val="standardContextual"/>
    </w:rPr>
  </w:style>
  <w:style w:type="paragraph" w:customStyle="1" w:styleId="7F316165424A470493466D31EDEE4420">
    <w:name w:val="7F316165424A470493466D31EDEE4420"/>
    <w:rsid w:val="00F62118"/>
    <w:rPr>
      <w:kern w:val="2"/>
      <w14:ligatures w14:val="standardContextual"/>
    </w:rPr>
  </w:style>
  <w:style w:type="paragraph" w:customStyle="1" w:styleId="5960A1C91A784BA7A3F6CC8D07A3C87B">
    <w:name w:val="5960A1C91A784BA7A3F6CC8D07A3C87B"/>
    <w:rsid w:val="00F62118"/>
    <w:rPr>
      <w:kern w:val="2"/>
      <w14:ligatures w14:val="standardContextual"/>
    </w:rPr>
  </w:style>
  <w:style w:type="paragraph" w:customStyle="1" w:styleId="092FF0CD66D1404ABC66F3825AE2422E">
    <w:name w:val="092FF0CD66D1404ABC66F3825AE2422E"/>
    <w:rsid w:val="00F62118"/>
    <w:rPr>
      <w:kern w:val="2"/>
      <w14:ligatures w14:val="standardContextual"/>
    </w:rPr>
  </w:style>
  <w:style w:type="paragraph" w:customStyle="1" w:styleId="69430B05107749D7BF611714EA6876A7">
    <w:name w:val="69430B05107749D7BF611714EA6876A7"/>
    <w:rsid w:val="00F62118"/>
    <w:rPr>
      <w:kern w:val="2"/>
      <w14:ligatures w14:val="standardContextual"/>
    </w:rPr>
  </w:style>
  <w:style w:type="paragraph" w:customStyle="1" w:styleId="0F0CDA3323214DD0AC8817025FCC769B">
    <w:name w:val="0F0CDA3323214DD0AC8817025FCC769B"/>
    <w:rsid w:val="00F62118"/>
    <w:rPr>
      <w:kern w:val="2"/>
      <w14:ligatures w14:val="standardContextual"/>
    </w:rPr>
  </w:style>
  <w:style w:type="paragraph" w:customStyle="1" w:styleId="6467C920B71345918B39BFD9D8C25C32">
    <w:name w:val="6467C920B71345918B39BFD9D8C25C32"/>
    <w:rsid w:val="00F62118"/>
    <w:rPr>
      <w:kern w:val="2"/>
      <w14:ligatures w14:val="standardContextual"/>
    </w:rPr>
  </w:style>
  <w:style w:type="paragraph" w:customStyle="1" w:styleId="68797F4BFE0B48EA9B3127D84AC142ED">
    <w:name w:val="68797F4BFE0B48EA9B3127D84AC142ED"/>
    <w:rsid w:val="00F62118"/>
    <w:rPr>
      <w:kern w:val="2"/>
      <w14:ligatures w14:val="standardContextual"/>
    </w:rPr>
  </w:style>
  <w:style w:type="paragraph" w:customStyle="1" w:styleId="B42E586200C3410F9D3DDF1E1D415680">
    <w:name w:val="B42E586200C3410F9D3DDF1E1D415680"/>
    <w:rsid w:val="00F62118"/>
    <w:rPr>
      <w:kern w:val="2"/>
      <w14:ligatures w14:val="standardContextual"/>
    </w:rPr>
  </w:style>
  <w:style w:type="paragraph" w:customStyle="1" w:styleId="DF551703181E4E3CB78D727D6CB15E27">
    <w:name w:val="DF551703181E4E3CB78D727D6CB15E27"/>
    <w:rsid w:val="00F62118"/>
    <w:rPr>
      <w:kern w:val="2"/>
      <w14:ligatures w14:val="standardContextual"/>
    </w:rPr>
  </w:style>
  <w:style w:type="paragraph" w:customStyle="1" w:styleId="3DE768090C704145AB0D3BFBE94D4DC1">
    <w:name w:val="3DE768090C704145AB0D3BFBE94D4DC1"/>
    <w:rsid w:val="00F62118"/>
    <w:rPr>
      <w:kern w:val="2"/>
      <w14:ligatures w14:val="standardContextual"/>
    </w:rPr>
  </w:style>
  <w:style w:type="paragraph" w:customStyle="1" w:styleId="A2D57414C86B4399BC7EC16C2987094A">
    <w:name w:val="A2D57414C86B4399BC7EC16C2987094A"/>
    <w:rsid w:val="00F62118"/>
    <w:rPr>
      <w:kern w:val="2"/>
      <w14:ligatures w14:val="standardContextual"/>
    </w:rPr>
  </w:style>
  <w:style w:type="paragraph" w:customStyle="1" w:styleId="03DFEC21287044E5BCF9A8D7E6B1A307">
    <w:name w:val="03DFEC21287044E5BCF9A8D7E6B1A307"/>
    <w:rsid w:val="00F62118"/>
    <w:rPr>
      <w:kern w:val="2"/>
      <w14:ligatures w14:val="standardContextual"/>
    </w:rPr>
  </w:style>
  <w:style w:type="paragraph" w:customStyle="1" w:styleId="375638A5E1FB41C4914DD51B3C95665D">
    <w:name w:val="375638A5E1FB41C4914DD51B3C95665D"/>
    <w:rsid w:val="00F62118"/>
    <w:rPr>
      <w:kern w:val="2"/>
      <w14:ligatures w14:val="standardContextual"/>
    </w:rPr>
  </w:style>
  <w:style w:type="paragraph" w:customStyle="1" w:styleId="A71C23B785414E23914832CEFDFB2121">
    <w:name w:val="A71C23B785414E23914832CEFDFB2121"/>
    <w:rsid w:val="00F62118"/>
    <w:rPr>
      <w:kern w:val="2"/>
      <w14:ligatures w14:val="standardContextual"/>
    </w:rPr>
  </w:style>
  <w:style w:type="paragraph" w:customStyle="1" w:styleId="003587BE85964D34A2BCEA4F23302366">
    <w:name w:val="003587BE85964D34A2BCEA4F23302366"/>
    <w:rsid w:val="00F62118"/>
    <w:rPr>
      <w:kern w:val="2"/>
      <w14:ligatures w14:val="standardContextual"/>
    </w:rPr>
  </w:style>
  <w:style w:type="paragraph" w:customStyle="1" w:styleId="526C11A86DFB448CA53CAEE25FC4FCD1">
    <w:name w:val="526C11A86DFB448CA53CAEE25FC4FCD1"/>
    <w:rsid w:val="00F62118"/>
    <w:rPr>
      <w:kern w:val="2"/>
      <w14:ligatures w14:val="standardContextual"/>
    </w:rPr>
  </w:style>
  <w:style w:type="paragraph" w:customStyle="1" w:styleId="FAB27762B6F24126BA61B6A0424CFECE">
    <w:name w:val="FAB27762B6F24126BA61B6A0424CFECE"/>
    <w:rsid w:val="00F62118"/>
    <w:rPr>
      <w:kern w:val="2"/>
      <w14:ligatures w14:val="standardContextual"/>
    </w:rPr>
  </w:style>
  <w:style w:type="paragraph" w:customStyle="1" w:styleId="0CC08D3C87B84FE0A547366262F9BDD6">
    <w:name w:val="0CC08D3C87B84FE0A547366262F9BDD6"/>
    <w:rsid w:val="00F62118"/>
    <w:rPr>
      <w:kern w:val="2"/>
      <w14:ligatures w14:val="standardContextual"/>
    </w:rPr>
  </w:style>
  <w:style w:type="paragraph" w:customStyle="1" w:styleId="CEE6AC6EAB834678B7EADD438651B42C">
    <w:name w:val="CEE6AC6EAB834678B7EADD438651B42C"/>
    <w:rsid w:val="00F62118"/>
    <w:rPr>
      <w:kern w:val="2"/>
      <w14:ligatures w14:val="standardContextual"/>
    </w:rPr>
  </w:style>
  <w:style w:type="paragraph" w:customStyle="1" w:styleId="4055425EA8614905A4573A425B01C725">
    <w:name w:val="4055425EA8614905A4573A425B01C725"/>
    <w:rsid w:val="00F62118"/>
    <w:rPr>
      <w:kern w:val="2"/>
      <w14:ligatures w14:val="standardContextual"/>
    </w:rPr>
  </w:style>
  <w:style w:type="paragraph" w:customStyle="1" w:styleId="94A99974EC444F8790C0EE61375C2389">
    <w:name w:val="94A99974EC444F8790C0EE61375C2389"/>
    <w:rsid w:val="00F62118"/>
    <w:rPr>
      <w:kern w:val="2"/>
      <w14:ligatures w14:val="standardContextual"/>
    </w:rPr>
  </w:style>
  <w:style w:type="paragraph" w:customStyle="1" w:styleId="F7EFFBC544CE48C0965AAA674E1CB485">
    <w:name w:val="F7EFFBC544CE48C0965AAA674E1CB485"/>
    <w:rsid w:val="00F62118"/>
    <w:rPr>
      <w:kern w:val="2"/>
      <w14:ligatures w14:val="standardContextual"/>
    </w:rPr>
  </w:style>
  <w:style w:type="paragraph" w:customStyle="1" w:styleId="1B0286001374484CA51BF8F82A171F19">
    <w:name w:val="1B0286001374484CA51BF8F82A171F19"/>
    <w:rsid w:val="00F62118"/>
    <w:rPr>
      <w:kern w:val="2"/>
      <w14:ligatures w14:val="standardContextual"/>
    </w:rPr>
  </w:style>
  <w:style w:type="paragraph" w:customStyle="1" w:styleId="2B27A9B4B0F842DC809508EEC1FC5BE7">
    <w:name w:val="2B27A9B4B0F842DC809508EEC1FC5BE7"/>
    <w:rsid w:val="00F62118"/>
    <w:rPr>
      <w:kern w:val="2"/>
      <w14:ligatures w14:val="standardContextual"/>
    </w:rPr>
  </w:style>
  <w:style w:type="paragraph" w:customStyle="1" w:styleId="0E7115142B6D4928A25809BC84B557CB">
    <w:name w:val="0E7115142B6D4928A25809BC84B557CB"/>
    <w:rsid w:val="00F62118"/>
    <w:rPr>
      <w:kern w:val="2"/>
      <w14:ligatures w14:val="standardContextual"/>
    </w:rPr>
  </w:style>
  <w:style w:type="paragraph" w:customStyle="1" w:styleId="166EC13E33D947A9BDBCBD6D04D46944">
    <w:name w:val="166EC13E33D947A9BDBCBD6D04D46944"/>
    <w:rsid w:val="00F62118"/>
    <w:rPr>
      <w:kern w:val="2"/>
      <w14:ligatures w14:val="standardContextual"/>
    </w:rPr>
  </w:style>
  <w:style w:type="paragraph" w:customStyle="1" w:styleId="D0D01237D1514BA2BA831C0CF48B772D">
    <w:name w:val="D0D01237D1514BA2BA831C0CF48B772D"/>
    <w:rsid w:val="00F62118"/>
    <w:rPr>
      <w:kern w:val="2"/>
      <w14:ligatures w14:val="standardContextual"/>
    </w:rPr>
  </w:style>
  <w:style w:type="paragraph" w:customStyle="1" w:styleId="56E49AD9E99F45FAA27463EF88C9A2AE">
    <w:name w:val="56E49AD9E99F45FAA27463EF88C9A2AE"/>
    <w:rsid w:val="00F62118"/>
    <w:rPr>
      <w:kern w:val="2"/>
      <w14:ligatures w14:val="standardContextual"/>
    </w:rPr>
  </w:style>
  <w:style w:type="paragraph" w:customStyle="1" w:styleId="58E58B835DFC46749FB75BE2E5E15E8C">
    <w:name w:val="58E58B835DFC46749FB75BE2E5E15E8C"/>
    <w:rsid w:val="00F62118"/>
    <w:rPr>
      <w:kern w:val="2"/>
      <w14:ligatures w14:val="standardContextual"/>
    </w:rPr>
  </w:style>
  <w:style w:type="paragraph" w:customStyle="1" w:styleId="EC5B8C13FABD41B786A622F4441CD2F1">
    <w:name w:val="EC5B8C13FABD41B786A622F4441CD2F1"/>
    <w:rsid w:val="00F62118"/>
    <w:rPr>
      <w:kern w:val="2"/>
      <w14:ligatures w14:val="standardContextual"/>
    </w:rPr>
  </w:style>
  <w:style w:type="paragraph" w:customStyle="1" w:styleId="78C58C53C366428389B5558EC3DC9EE5">
    <w:name w:val="78C58C53C366428389B5558EC3DC9EE5"/>
    <w:rsid w:val="00F62118"/>
    <w:rPr>
      <w:kern w:val="2"/>
      <w14:ligatures w14:val="standardContextual"/>
    </w:rPr>
  </w:style>
  <w:style w:type="paragraph" w:customStyle="1" w:styleId="6AA2C36416194E1BB568624F0B346987">
    <w:name w:val="6AA2C36416194E1BB568624F0B346987"/>
    <w:rsid w:val="00F62118"/>
    <w:rPr>
      <w:kern w:val="2"/>
      <w14:ligatures w14:val="standardContextual"/>
    </w:rPr>
  </w:style>
  <w:style w:type="paragraph" w:customStyle="1" w:styleId="BE2209BF2EF74D2AB5C132260C63E249">
    <w:name w:val="BE2209BF2EF74D2AB5C132260C63E249"/>
    <w:rsid w:val="00F62118"/>
    <w:rPr>
      <w:kern w:val="2"/>
      <w14:ligatures w14:val="standardContextual"/>
    </w:rPr>
  </w:style>
  <w:style w:type="paragraph" w:customStyle="1" w:styleId="94DD7E1BA2DF495C948AA7DDA99FB6F4">
    <w:name w:val="94DD7E1BA2DF495C948AA7DDA99FB6F4"/>
    <w:rsid w:val="00F62118"/>
    <w:rPr>
      <w:kern w:val="2"/>
      <w14:ligatures w14:val="standardContextual"/>
    </w:rPr>
  </w:style>
  <w:style w:type="paragraph" w:customStyle="1" w:styleId="F4BB57AF900A4B96B2D188DAC35AAD72">
    <w:name w:val="F4BB57AF900A4B96B2D188DAC35AAD72"/>
    <w:rsid w:val="00F62118"/>
    <w:rPr>
      <w:kern w:val="2"/>
      <w14:ligatures w14:val="standardContextual"/>
    </w:rPr>
  </w:style>
  <w:style w:type="paragraph" w:customStyle="1" w:styleId="94CEB75ABF964705BED3876FD586F47D">
    <w:name w:val="94CEB75ABF964705BED3876FD586F47D"/>
    <w:rsid w:val="00F62118"/>
    <w:rPr>
      <w:kern w:val="2"/>
      <w14:ligatures w14:val="standardContextual"/>
    </w:rPr>
  </w:style>
  <w:style w:type="paragraph" w:customStyle="1" w:styleId="52FA2BFCE99E49FDA386C6A4CD3A57AE">
    <w:name w:val="52FA2BFCE99E49FDA386C6A4CD3A57AE"/>
    <w:rsid w:val="00F62118"/>
    <w:rPr>
      <w:kern w:val="2"/>
      <w14:ligatures w14:val="standardContextual"/>
    </w:rPr>
  </w:style>
  <w:style w:type="paragraph" w:customStyle="1" w:styleId="C3D607A7C4DF41F9A247095F97E4BF26">
    <w:name w:val="C3D607A7C4DF41F9A247095F97E4BF26"/>
    <w:rsid w:val="00F62118"/>
    <w:rPr>
      <w:kern w:val="2"/>
      <w14:ligatures w14:val="standardContextual"/>
    </w:rPr>
  </w:style>
  <w:style w:type="paragraph" w:customStyle="1" w:styleId="5DAD7E9200944B50A0E94D67FA3A9BC6">
    <w:name w:val="5DAD7E9200944B50A0E94D67FA3A9BC6"/>
    <w:rsid w:val="00F62118"/>
    <w:rPr>
      <w:kern w:val="2"/>
      <w14:ligatures w14:val="standardContextual"/>
    </w:rPr>
  </w:style>
  <w:style w:type="paragraph" w:customStyle="1" w:styleId="C9F67B373B1B4C6DB733D95DEA4E9195">
    <w:name w:val="C9F67B373B1B4C6DB733D95DEA4E9195"/>
    <w:rsid w:val="00F62118"/>
    <w:rPr>
      <w:kern w:val="2"/>
      <w14:ligatures w14:val="standardContextual"/>
    </w:rPr>
  </w:style>
  <w:style w:type="paragraph" w:customStyle="1" w:styleId="85A9F86627504298B095C3239009EB22">
    <w:name w:val="85A9F86627504298B095C3239009EB22"/>
    <w:rsid w:val="00F62118"/>
    <w:rPr>
      <w:kern w:val="2"/>
      <w14:ligatures w14:val="standardContextual"/>
    </w:rPr>
  </w:style>
  <w:style w:type="paragraph" w:customStyle="1" w:styleId="CBA8F6D14EE3434B9C49B7BC2E6F9151">
    <w:name w:val="CBA8F6D14EE3434B9C49B7BC2E6F9151"/>
    <w:rsid w:val="00F62118"/>
    <w:rPr>
      <w:kern w:val="2"/>
      <w14:ligatures w14:val="standardContextual"/>
    </w:rPr>
  </w:style>
  <w:style w:type="paragraph" w:customStyle="1" w:styleId="2491CA9D703E4FFC8A346DE8314C1947">
    <w:name w:val="2491CA9D703E4FFC8A346DE8314C1947"/>
    <w:rsid w:val="00F62118"/>
    <w:rPr>
      <w:kern w:val="2"/>
      <w14:ligatures w14:val="standardContextual"/>
    </w:rPr>
  </w:style>
  <w:style w:type="paragraph" w:customStyle="1" w:styleId="B2E31505932346848AA653AB8CF6919B">
    <w:name w:val="B2E31505932346848AA653AB8CF6919B"/>
    <w:rsid w:val="00F62118"/>
    <w:rPr>
      <w:kern w:val="2"/>
      <w14:ligatures w14:val="standardContextual"/>
    </w:rPr>
  </w:style>
  <w:style w:type="paragraph" w:customStyle="1" w:styleId="E6957CB763A74849A775B63802D34893">
    <w:name w:val="E6957CB763A74849A775B63802D34893"/>
    <w:rsid w:val="00F62118"/>
    <w:rPr>
      <w:kern w:val="2"/>
      <w14:ligatures w14:val="standardContextual"/>
    </w:rPr>
  </w:style>
  <w:style w:type="paragraph" w:customStyle="1" w:styleId="5E49E8D771B04416A3F95CB12D7E6FF5">
    <w:name w:val="5E49E8D771B04416A3F95CB12D7E6FF5"/>
    <w:rsid w:val="00F62118"/>
    <w:rPr>
      <w:kern w:val="2"/>
      <w14:ligatures w14:val="standardContextual"/>
    </w:rPr>
  </w:style>
  <w:style w:type="paragraph" w:customStyle="1" w:styleId="52B25BD122B449DD89B9A27EBA7289E6">
    <w:name w:val="52B25BD122B449DD89B9A27EBA7289E6"/>
    <w:rsid w:val="00F62118"/>
    <w:rPr>
      <w:kern w:val="2"/>
      <w14:ligatures w14:val="standardContextual"/>
    </w:rPr>
  </w:style>
  <w:style w:type="paragraph" w:customStyle="1" w:styleId="07575ECCBCA346BFBCF8E4B245F44707">
    <w:name w:val="07575ECCBCA346BFBCF8E4B245F44707"/>
    <w:rsid w:val="00F62118"/>
    <w:rPr>
      <w:kern w:val="2"/>
      <w14:ligatures w14:val="standardContextual"/>
    </w:rPr>
  </w:style>
  <w:style w:type="paragraph" w:customStyle="1" w:styleId="BFB4378EF724494DACF066284F09697B">
    <w:name w:val="BFB4378EF724494DACF066284F09697B"/>
    <w:rsid w:val="00F62118"/>
    <w:rPr>
      <w:kern w:val="2"/>
      <w14:ligatures w14:val="standardContextual"/>
    </w:rPr>
  </w:style>
  <w:style w:type="paragraph" w:customStyle="1" w:styleId="04D495506BF3448695C7585BC5F94B00">
    <w:name w:val="04D495506BF3448695C7585BC5F94B00"/>
    <w:rsid w:val="00F62118"/>
    <w:rPr>
      <w:kern w:val="2"/>
      <w14:ligatures w14:val="standardContextual"/>
    </w:rPr>
  </w:style>
  <w:style w:type="paragraph" w:customStyle="1" w:styleId="1119C7CAB41842499A82B5071D2BD36E">
    <w:name w:val="1119C7CAB41842499A82B5071D2BD36E"/>
    <w:rsid w:val="00F62118"/>
    <w:rPr>
      <w:kern w:val="2"/>
      <w14:ligatures w14:val="standardContextual"/>
    </w:rPr>
  </w:style>
  <w:style w:type="paragraph" w:customStyle="1" w:styleId="E6246B325A4146C68A9BE735454EC2AC">
    <w:name w:val="E6246B325A4146C68A9BE735454EC2AC"/>
    <w:rsid w:val="00F62118"/>
    <w:rPr>
      <w:kern w:val="2"/>
      <w14:ligatures w14:val="standardContextual"/>
    </w:rPr>
  </w:style>
  <w:style w:type="paragraph" w:customStyle="1" w:styleId="E6902129CB754978BBF0411ED250887A">
    <w:name w:val="E6902129CB754978BBF0411ED250887A"/>
    <w:rsid w:val="00F62118"/>
    <w:rPr>
      <w:kern w:val="2"/>
      <w14:ligatures w14:val="standardContextual"/>
    </w:rPr>
  </w:style>
  <w:style w:type="paragraph" w:customStyle="1" w:styleId="BFD1CABD5C0D489DA75AF4134662FDBB">
    <w:name w:val="BFD1CABD5C0D489DA75AF4134662FDBB"/>
    <w:rsid w:val="00F62118"/>
    <w:rPr>
      <w:kern w:val="2"/>
      <w14:ligatures w14:val="standardContextual"/>
    </w:rPr>
  </w:style>
  <w:style w:type="paragraph" w:customStyle="1" w:styleId="7EC6FE07053040A48BF34337A84F0F00">
    <w:name w:val="7EC6FE07053040A48BF34337A84F0F00"/>
    <w:rsid w:val="00F62118"/>
    <w:rPr>
      <w:kern w:val="2"/>
      <w14:ligatures w14:val="standardContextual"/>
    </w:rPr>
  </w:style>
  <w:style w:type="paragraph" w:customStyle="1" w:styleId="C1B87139DFA94614AE017DC8553007BF">
    <w:name w:val="C1B87139DFA94614AE017DC8553007BF"/>
    <w:rsid w:val="00F62118"/>
    <w:rPr>
      <w:kern w:val="2"/>
      <w14:ligatures w14:val="standardContextual"/>
    </w:rPr>
  </w:style>
  <w:style w:type="paragraph" w:customStyle="1" w:styleId="EE313CF6A72B450FBAB82D955B66F15E">
    <w:name w:val="EE313CF6A72B450FBAB82D955B66F15E"/>
    <w:rsid w:val="00F62118"/>
    <w:rPr>
      <w:kern w:val="2"/>
      <w14:ligatures w14:val="standardContextual"/>
    </w:rPr>
  </w:style>
  <w:style w:type="paragraph" w:customStyle="1" w:styleId="02FD0AA74C99418CB8F59F0C592140C4">
    <w:name w:val="02FD0AA74C99418CB8F59F0C592140C4"/>
    <w:rsid w:val="00F62118"/>
    <w:rPr>
      <w:kern w:val="2"/>
      <w14:ligatures w14:val="standardContextual"/>
    </w:rPr>
  </w:style>
  <w:style w:type="paragraph" w:customStyle="1" w:styleId="7D5E4AA943254B7EA76113B46A00F05B">
    <w:name w:val="7D5E4AA943254B7EA76113B46A00F05B"/>
    <w:rsid w:val="00F62118"/>
    <w:rPr>
      <w:kern w:val="2"/>
      <w14:ligatures w14:val="standardContextual"/>
    </w:rPr>
  </w:style>
  <w:style w:type="paragraph" w:customStyle="1" w:styleId="CA4979B1702C42278AA3A10C26F47FFE">
    <w:name w:val="CA4979B1702C42278AA3A10C26F47FFE"/>
    <w:rsid w:val="00F62118"/>
    <w:rPr>
      <w:kern w:val="2"/>
      <w14:ligatures w14:val="standardContextual"/>
    </w:rPr>
  </w:style>
  <w:style w:type="paragraph" w:customStyle="1" w:styleId="9DCE77DA6547425CB06611070A607389">
    <w:name w:val="9DCE77DA6547425CB06611070A607389"/>
    <w:rsid w:val="00F62118"/>
    <w:rPr>
      <w:kern w:val="2"/>
      <w14:ligatures w14:val="standardContextual"/>
    </w:rPr>
  </w:style>
  <w:style w:type="paragraph" w:customStyle="1" w:styleId="3D45586AF0754D4AA2F008BFC6BF59FF">
    <w:name w:val="3D45586AF0754D4AA2F008BFC6BF59FF"/>
    <w:rsid w:val="00F62118"/>
    <w:rPr>
      <w:kern w:val="2"/>
      <w14:ligatures w14:val="standardContextual"/>
    </w:rPr>
  </w:style>
  <w:style w:type="paragraph" w:customStyle="1" w:styleId="C193E63A321A40A1A91901C5DA24F86F">
    <w:name w:val="C193E63A321A40A1A91901C5DA24F86F"/>
    <w:rsid w:val="00F62118"/>
    <w:rPr>
      <w:kern w:val="2"/>
      <w14:ligatures w14:val="standardContextual"/>
    </w:rPr>
  </w:style>
  <w:style w:type="paragraph" w:customStyle="1" w:styleId="4E473987488840E4B8EC2D0203EA6163">
    <w:name w:val="4E473987488840E4B8EC2D0203EA6163"/>
    <w:rsid w:val="00F62118"/>
    <w:rPr>
      <w:kern w:val="2"/>
      <w14:ligatures w14:val="standardContextual"/>
    </w:rPr>
  </w:style>
  <w:style w:type="paragraph" w:customStyle="1" w:styleId="8D70E1E81BB941AF8D1515819C68A1B2">
    <w:name w:val="8D70E1E81BB941AF8D1515819C68A1B2"/>
    <w:rsid w:val="00F62118"/>
    <w:rPr>
      <w:kern w:val="2"/>
      <w14:ligatures w14:val="standardContextual"/>
    </w:rPr>
  </w:style>
  <w:style w:type="paragraph" w:customStyle="1" w:styleId="9C5E75F1F9344C3E8288DB8500FD625F">
    <w:name w:val="9C5E75F1F9344C3E8288DB8500FD625F"/>
    <w:rsid w:val="00F62118"/>
    <w:rPr>
      <w:kern w:val="2"/>
      <w14:ligatures w14:val="standardContextual"/>
    </w:rPr>
  </w:style>
  <w:style w:type="paragraph" w:customStyle="1" w:styleId="F7A174FE29994A56AB9EDFC484B285CA">
    <w:name w:val="F7A174FE29994A56AB9EDFC484B285CA"/>
    <w:rsid w:val="00F62118"/>
    <w:rPr>
      <w:kern w:val="2"/>
      <w14:ligatures w14:val="standardContextual"/>
    </w:rPr>
  </w:style>
  <w:style w:type="paragraph" w:customStyle="1" w:styleId="B58EF5108C354A3E9308F6CF721AE6A5">
    <w:name w:val="B58EF5108C354A3E9308F6CF721AE6A5"/>
    <w:rsid w:val="00F62118"/>
    <w:rPr>
      <w:kern w:val="2"/>
      <w14:ligatures w14:val="standardContextual"/>
    </w:rPr>
  </w:style>
  <w:style w:type="paragraph" w:customStyle="1" w:styleId="EFA70ED54C744FA68649D3F552165754">
    <w:name w:val="EFA70ED54C744FA68649D3F552165754"/>
    <w:rsid w:val="00F62118"/>
    <w:rPr>
      <w:kern w:val="2"/>
      <w14:ligatures w14:val="standardContextual"/>
    </w:rPr>
  </w:style>
  <w:style w:type="paragraph" w:customStyle="1" w:styleId="250347D03A3B4550AD4CA4E5A2527F2F">
    <w:name w:val="250347D03A3B4550AD4CA4E5A2527F2F"/>
    <w:rsid w:val="00F62118"/>
    <w:rPr>
      <w:kern w:val="2"/>
      <w14:ligatures w14:val="standardContextual"/>
    </w:rPr>
  </w:style>
  <w:style w:type="paragraph" w:customStyle="1" w:styleId="4EDA8F908037453CAED0F6CCA183C94F">
    <w:name w:val="4EDA8F908037453CAED0F6CCA183C94F"/>
    <w:rsid w:val="00F62118"/>
    <w:rPr>
      <w:kern w:val="2"/>
      <w14:ligatures w14:val="standardContextual"/>
    </w:rPr>
  </w:style>
  <w:style w:type="paragraph" w:customStyle="1" w:styleId="28A5E4F4A3354FE6B4963B7911823F65">
    <w:name w:val="28A5E4F4A3354FE6B4963B7911823F65"/>
    <w:rsid w:val="00F62118"/>
    <w:rPr>
      <w:kern w:val="2"/>
      <w14:ligatures w14:val="standardContextual"/>
    </w:rPr>
  </w:style>
  <w:style w:type="paragraph" w:customStyle="1" w:styleId="CABCB0B67FB648A7A5FE583B9ADD5BD9">
    <w:name w:val="CABCB0B67FB648A7A5FE583B9ADD5BD9"/>
    <w:rsid w:val="00F62118"/>
    <w:rPr>
      <w:kern w:val="2"/>
      <w14:ligatures w14:val="standardContextual"/>
    </w:rPr>
  </w:style>
  <w:style w:type="paragraph" w:customStyle="1" w:styleId="AC3BF979CBE44ECB97E971CB5AAA32F6">
    <w:name w:val="AC3BF979CBE44ECB97E971CB5AAA32F6"/>
    <w:rsid w:val="00F62118"/>
    <w:rPr>
      <w:kern w:val="2"/>
      <w14:ligatures w14:val="standardContextual"/>
    </w:rPr>
  </w:style>
  <w:style w:type="paragraph" w:customStyle="1" w:styleId="9190665282DE498A8C8F0F079D83FEFA">
    <w:name w:val="9190665282DE498A8C8F0F079D83FEFA"/>
    <w:rsid w:val="00F62118"/>
    <w:rPr>
      <w:kern w:val="2"/>
      <w14:ligatures w14:val="standardContextual"/>
    </w:rPr>
  </w:style>
  <w:style w:type="paragraph" w:customStyle="1" w:styleId="12AD86FCC6234E91A7CBBA86FAD09D80">
    <w:name w:val="12AD86FCC6234E91A7CBBA86FAD09D80"/>
    <w:rsid w:val="00F62118"/>
    <w:rPr>
      <w:kern w:val="2"/>
      <w14:ligatures w14:val="standardContextual"/>
    </w:rPr>
  </w:style>
  <w:style w:type="paragraph" w:customStyle="1" w:styleId="11A964E702884A3C8C70B68DE5CBC12D">
    <w:name w:val="11A964E702884A3C8C70B68DE5CBC12D"/>
    <w:rsid w:val="00F62118"/>
    <w:rPr>
      <w:kern w:val="2"/>
      <w14:ligatures w14:val="standardContextual"/>
    </w:rPr>
  </w:style>
  <w:style w:type="paragraph" w:customStyle="1" w:styleId="DDB7C5CE4BCF4F0C886B76521B0BAD01">
    <w:name w:val="DDB7C5CE4BCF4F0C886B76521B0BAD01"/>
    <w:rsid w:val="00F62118"/>
    <w:rPr>
      <w:kern w:val="2"/>
      <w14:ligatures w14:val="standardContextual"/>
    </w:rPr>
  </w:style>
  <w:style w:type="paragraph" w:customStyle="1" w:styleId="A0C0CF74664F42AB809B60F4BAF6E315">
    <w:name w:val="A0C0CF74664F42AB809B60F4BAF6E315"/>
    <w:rsid w:val="00F62118"/>
    <w:rPr>
      <w:kern w:val="2"/>
      <w14:ligatures w14:val="standardContextual"/>
    </w:rPr>
  </w:style>
  <w:style w:type="paragraph" w:customStyle="1" w:styleId="F5936173A61046438CA5692BE2EACFA5">
    <w:name w:val="F5936173A61046438CA5692BE2EACFA5"/>
    <w:rsid w:val="00F62118"/>
    <w:rPr>
      <w:kern w:val="2"/>
      <w14:ligatures w14:val="standardContextual"/>
    </w:rPr>
  </w:style>
  <w:style w:type="paragraph" w:customStyle="1" w:styleId="35E46E0B8B70441F85FB1DAB3FA97ECC">
    <w:name w:val="35E46E0B8B70441F85FB1DAB3FA97ECC"/>
    <w:rsid w:val="00F62118"/>
    <w:rPr>
      <w:kern w:val="2"/>
      <w14:ligatures w14:val="standardContextual"/>
    </w:rPr>
  </w:style>
  <w:style w:type="paragraph" w:customStyle="1" w:styleId="52931AC0CB02478FAE4FE1BD2966D519">
    <w:name w:val="52931AC0CB02478FAE4FE1BD2966D519"/>
    <w:rsid w:val="00F62118"/>
    <w:rPr>
      <w:kern w:val="2"/>
      <w14:ligatures w14:val="standardContextual"/>
    </w:rPr>
  </w:style>
  <w:style w:type="paragraph" w:customStyle="1" w:styleId="96490594132841308EF7C8110489C9B9">
    <w:name w:val="96490594132841308EF7C8110489C9B9"/>
    <w:rsid w:val="00F62118"/>
    <w:rPr>
      <w:kern w:val="2"/>
      <w14:ligatures w14:val="standardContextual"/>
    </w:rPr>
  </w:style>
  <w:style w:type="paragraph" w:customStyle="1" w:styleId="339C5B8D7DAA48E5845BF92BE11D253B">
    <w:name w:val="339C5B8D7DAA48E5845BF92BE11D253B"/>
    <w:rsid w:val="00F62118"/>
    <w:rPr>
      <w:kern w:val="2"/>
      <w14:ligatures w14:val="standardContextual"/>
    </w:rPr>
  </w:style>
  <w:style w:type="paragraph" w:customStyle="1" w:styleId="F81F76BA6C90473CBF554BEDE2D06BF2">
    <w:name w:val="F81F76BA6C90473CBF554BEDE2D06BF2"/>
    <w:rsid w:val="00F62118"/>
    <w:rPr>
      <w:kern w:val="2"/>
      <w14:ligatures w14:val="standardContextual"/>
    </w:rPr>
  </w:style>
  <w:style w:type="paragraph" w:customStyle="1" w:styleId="725DCBDCA9BB45E081A6DF1EF0015042">
    <w:name w:val="725DCBDCA9BB45E081A6DF1EF0015042"/>
    <w:rsid w:val="00F62118"/>
    <w:rPr>
      <w:kern w:val="2"/>
      <w14:ligatures w14:val="standardContextual"/>
    </w:rPr>
  </w:style>
  <w:style w:type="paragraph" w:customStyle="1" w:styleId="0F0760644AAF40869863120C5645BE79">
    <w:name w:val="0F0760644AAF40869863120C5645BE79"/>
    <w:rsid w:val="00F62118"/>
    <w:rPr>
      <w:kern w:val="2"/>
      <w14:ligatures w14:val="standardContextual"/>
    </w:rPr>
  </w:style>
  <w:style w:type="paragraph" w:customStyle="1" w:styleId="14293CB9A6794A14A96EE3CEBD62FD0C">
    <w:name w:val="14293CB9A6794A14A96EE3CEBD62FD0C"/>
    <w:rsid w:val="00F62118"/>
    <w:rPr>
      <w:kern w:val="2"/>
      <w14:ligatures w14:val="standardContextual"/>
    </w:rPr>
  </w:style>
  <w:style w:type="paragraph" w:customStyle="1" w:styleId="6A762E85D5F54D96BB982CE8561DFB1C">
    <w:name w:val="6A762E85D5F54D96BB982CE8561DFB1C"/>
    <w:rsid w:val="00F62118"/>
    <w:rPr>
      <w:kern w:val="2"/>
      <w14:ligatures w14:val="standardContextual"/>
    </w:rPr>
  </w:style>
  <w:style w:type="paragraph" w:customStyle="1" w:styleId="482E21536CD44E0DBD7ADA61D590EE9E">
    <w:name w:val="482E21536CD44E0DBD7ADA61D590EE9E"/>
    <w:rsid w:val="00F62118"/>
    <w:rPr>
      <w:kern w:val="2"/>
      <w14:ligatures w14:val="standardContextual"/>
    </w:rPr>
  </w:style>
  <w:style w:type="paragraph" w:customStyle="1" w:styleId="CEF95C7890F74DC3B52983F2DEC5078D">
    <w:name w:val="CEF95C7890F74DC3B52983F2DEC5078D"/>
    <w:rsid w:val="00F62118"/>
    <w:rPr>
      <w:kern w:val="2"/>
      <w14:ligatures w14:val="standardContextual"/>
    </w:rPr>
  </w:style>
  <w:style w:type="paragraph" w:customStyle="1" w:styleId="07C840FFB0F644A286AAE16B102646D5">
    <w:name w:val="07C840FFB0F644A286AAE16B102646D5"/>
    <w:rsid w:val="00F62118"/>
    <w:rPr>
      <w:kern w:val="2"/>
      <w14:ligatures w14:val="standardContextual"/>
    </w:rPr>
  </w:style>
  <w:style w:type="paragraph" w:customStyle="1" w:styleId="420095382A864605B59C47B5C8130EF0">
    <w:name w:val="420095382A864605B59C47B5C8130EF0"/>
    <w:rsid w:val="00F62118"/>
    <w:rPr>
      <w:kern w:val="2"/>
      <w14:ligatures w14:val="standardContextual"/>
    </w:rPr>
  </w:style>
  <w:style w:type="paragraph" w:customStyle="1" w:styleId="2571841257EC4E0E9F6D7D8942D034CB">
    <w:name w:val="2571841257EC4E0E9F6D7D8942D034CB"/>
    <w:rsid w:val="00F62118"/>
    <w:rPr>
      <w:kern w:val="2"/>
      <w14:ligatures w14:val="standardContextual"/>
    </w:rPr>
  </w:style>
  <w:style w:type="paragraph" w:customStyle="1" w:styleId="C267FEEA54424E2080AC5482FF6B4953">
    <w:name w:val="C267FEEA54424E2080AC5482FF6B4953"/>
    <w:rsid w:val="00F62118"/>
    <w:rPr>
      <w:kern w:val="2"/>
      <w14:ligatures w14:val="standardContextual"/>
    </w:rPr>
  </w:style>
  <w:style w:type="paragraph" w:customStyle="1" w:styleId="A6FC6211C1AE42039CE9954B2C05AC8E">
    <w:name w:val="A6FC6211C1AE42039CE9954B2C05AC8E"/>
    <w:rsid w:val="00F62118"/>
    <w:rPr>
      <w:kern w:val="2"/>
      <w14:ligatures w14:val="standardContextual"/>
    </w:rPr>
  </w:style>
  <w:style w:type="paragraph" w:customStyle="1" w:styleId="2CD008E4E99C44C39A3F96BD1F42F1D7">
    <w:name w:val="2CD008E4E99C44C39A3F96BD1F42F1D7"/>
    <w:rsid w:val="00F62118"/>
    <w:rPr>
      <w:kern w:val="2"/>
      <w14:ligatures w14:val="standardContextual"/>
    </w:rPr>
  </w:style>
  <w:style w:type="paragraph" w:customStyle="1" w:styleId="2173BB29925E44CBA97DA39156640959">
    <w:name w:val="2173BB29925E44CBA97DA39156640959"/>
    <w:rsid w:val="00F62118"/>
    <w:rPr>
      <w:kern w:val="2"/>
      <w14:ligatures w14:val="standardContextual"/>
    </w:rPr>
  </w:style>
  <w:style w:type="paragraph" w:customStyle="1" w:styleId="EDBF5A71E62C441AAE944D2459D189AC">
    <w:name w:val="EDBF5A71E62C441AAE944D2459D189AC"/>
    <w:rsid w:val="00F62118"/>
    <w:rPr>
      <w:kern w:val="2"/>
      <w14:ligatures w14:val="standardContextual"/>
    </w:rPr>
  </w:style>
  <w:style w:type="paragraph" w:customStyle="1" w:styleId="2F89AADD90284A0DBF52ACAF5E21BA87">
    <w:name w:val="2F89AADD90284A0DBF52ACAF5E21BA87"/>
    <w:rsid w:val="00F62118"/>
    <w:rPr>
      <w:kern w:val="2"/>
      <w14:ligatures w14:val="standardContextual"/>
    </w:rPr>
  </w:style>
  <w:style w:type="paragraph" w:customStyle="1" w:styleId="E9E32A5A0F05466284ED47F86602B4DA">
    <w:name w:val="E9E32A5A0F05466284ED47F86602B4DA"/>
    <w:rsid w:val="00F62118"/>
    <w:rPr>
      <w:kern w:val="2"/>
      <w14:ligatures w14:val="standardContextual"/>
    </w:rPr>
  </w:style>
  <w:style w:type="paragraph" w:customStyle="1" w:styleId="C3102CD3D0D74AFB86E0ADAEC2646666">
    <w:name w:val="C3102CD3D0D74AFB86E0ADAEC2646666"/>
    <w:rsid w:val="00F62118"/>
    <w:rPr>
      <w:kern w:val="2"/>
      <w14:ligatures w14:val="standardContextual"/>
    </w:rPr>
  </w:style>
  <w:style w:type="paragraph" w:customStyle="1" w:styleId="DE6D3BBFBAA44930AF5429892D4F60BE">
    <w:name w:val="DE6D3BBFBAA44930AF5429892D4F60BE"/>
    <w:rsid w:val="00F62118"/>
    <w:rPr>
      <w:kern w:val="2"/>
      <w14:ligatures w14:val="standardContextual"/>
    </w:rPr>
  </w:style>
  <w:style w:type="paragraph" w:customStyle="1" w:styleId="3349491DEB454BA68B58A4818B11E884">
    <w:name w:val="3349491DEB454BA68B58A4818B11E884"/>
    <w:rsid w:val="00F62118"/>
    <w:rPr>
      <w:kern w:val="2"/>
      <w14:ligatures w14:val="standardContextual"/>
    </w:rPr>
  </w:style>
  <w:style w:type="paragraph" w:customStyle="1" w:styleId="0A4810CE9F474D50AFC3F171CEBC1B81">
    <w:name w:val="0A4810CE9F474D50AFC3F171CEBC1B81"/>
    <w:rsid w:val="00F62118"/>
    <w:rPr>
      <w:kern w:val="2"/>
      <w14:ligatures w14:val="standardContextual"/>
    </w:rPr>
  </w:style>
  <w:style w:type="paragraph" w:customStyle="1" w:styleId="44E6DF556FF94E4B84AA6CA9DBF0CD00">
    <w:name w:val="44E6DF556FF94E4B84AA6CA9DBF0CD00"/>
    <w:rsid w:val="00F62118"/>
    <w:rPr>
      <w:kern w:val="2"/>
      <w14:ligatures w14:val="standardContextual"/>
    </w:rPr>
  </w:style>
  <w:style w:type="paragraph" w:customStyle="1" w:styleId="C594F2F46CBC40BB9CB7E86ECC87DCED">
    <w:name w:val="C594F2F46CBC40BB9CB7E86ECC87DCED"/>
    <w:rsid w:val="00F62118"/>
    <w:rPr>
      <w:kern w:val="2"/>
      <w14:ligatures w14:val="standardContextual"/>
    </w:rPr>
  </w:style>
  <w:style w:type="paragraph" w:customStyle="1" w:styleId="ADB7D7652EB14C2680DEA7A6F646DCEA">
    <w:name w:val="ADB7D7652EB14C2680DEA7A6F646DCEA"/>
    <w:rsid w:val="00F62118"/>
    <w:rPr>
      <w:kern w:val="2"/>
      <w14:ligatures w14:val="standardContextual"/>
    </w:rPr>
  </w:style>
  <w:style w:type="paragraph" w:customStyle="1" w:styleId="6A8928C3A5D64689B56D85B6CD576408">
    <w:name w:val="6A8928C3A5D64689B56D85B6CD576408"/>
    <w:rsid w:val="00F62118"/>
    <w:rPr>
      <w:kern w:val="2"/>
      <w14:ligatures w14:val="standardContextual"/>
    </w:rPr>
  </w:style>
  <w:style w:type="paragraph" w:customStyle="1" w:styleId="47CD1F53FCC64B2E879D72CFFA86F0FB">
    <w:name w:val="47CD1F53FCC64B2E879D72CFFA86F0FB"/>
    <w:rsid w:val="00F62118"/>
    <w:rPr>
      <w:kern w:val="2"/>
      <w14:ligatures w14:val="standardContextual"/>
    </w:rPr>
  </w:style>
  <w:style w:type="paragraph" w:customStyle="1" w:styleId="4FB0F4B645BE4DDEAD263C6CCA339ACD">
    <w:name w:val="4FB0F4B645BE4DDEAD263C6CCA339ACD"/>
    <w:rsid w:val="00F62118"/>
    <w:rPr>
      <w:kern w:val="2"/>
      <w14:ligatures w14:val="standardContextual"/>
    </w:rPr>
  </w:style>
  <w:style w:type="paragraph" w:customStyle="1" w:styleId="32E9E890CBB042EFA7CEE63019FDF1B5">
    <w:name w:val="32E9E890CBB042EFA7CEE63019FDF1B5"/>
    <w:rsid w:val="00F62118"/>
    <w:rPr>
      <w:kern w:val="2"/>
      <w14:ligatures w14:val="standardContextual"/>
    </w:rPr>
  </w:style>
  <w:style w:type="paragraph" w:customStyle="1" w:styleId="4C2AB87867AD4342B901DED18337D471">
    <w:name w:val="4C2AB87867AD4342B901DED18337D471"/>
    <w:rsid w:val="00F62118"/>
    <w:rPr>
      <w:kern w:val="2"/>
      <w14:ligatures w14:val="standardContextual"/>
    </w:rPr>
  </w:style>
  <w:style w:type="paragraph" w:customStyle="1" w:styleId="CABD02ACA8A941F887B685065AD6B91A">
    <w:name w:val="CABD02ACA8A941F887B685065AD6B91A"/>
    <w:rsid w:val="00F62118"/>
    <w:rPr>
      <w:kern w:val="2"/>
      <w14:ligatures w14:val="standardContextual"/>
    </w:rPr>
  </w:style>
  <w:style w:type="paragraph" w:customStyle="1" w:styleId="4AEE704192184388A372F1FE58D0570C">
    <w:name w:val="4AEE704192184388A372F1FE58D0570C"/>
    <w:rsid w:val="00F62118"/>
    <w:rPr>
      <w:kern w:val="2"/>
      <w14:ligatures w14:val="standardContextual"/>
    </w:rPr>
  </w:style>
  <w:style w:type="paragraph" w:customStyle="1" w:styleId="4F23B27467E945E688A5CFCFA3156ABB">
    <w:name w:val="4F23B27467E945E688A5CFCFA3156ABB"/>
    <w:rsid w:val="00F62118"/>
    <w:rPr>
      <w:kern w:val="2"/>
      <w14:ligatures w14:val="standardContextual"/>
    </w:rPr>
  </w:style>
  <w:style w:type="paragraph" w:customStyle="1" w:styleId="8E2E45FA1B044128AF9EDE381CD863DC">
    <w:name w:val="8E2E45FA1B044128AF9EDE381CD863DC"/>
    <w:rsid w:val="00F62118"/>
    <w:rPr>
      <w:kern w:val="2"/>
      <w14:ligatures w14:val="standardContextual"/>
    </w:rPr>
  </w:style>
  <w:style w:type="paragraph" w:customStyle="1" w:styleId="6F0A5BDBB6BF44558F6692B14B407E11">
    <w:name w:val="6F0A5BDBB6BF44558F6692B14B407E11"/>
    <w:rsid w:val="00F62118"/>
    <w:rPr>
      <w:kern w:val="2"/>
      <w14:ligatures w14:val="standardContextual"/>
    </w:rPr>
  </w:style>
  <w:style w:type="paragraph" w:customStyle="1" w:styleId="1CC0012C858F4B6DB83E8F23EC446E16">
    <w:name w:val="1CC0012C858F4B6DB83E8F23EC446E16"/>
    <w:rsid w:val="00F62118"/>
    <w:rPr>
      <w:kern w:val="2"/>
      <w14:ligatures w14:val="standardContextual"/>
    </w:rPr>
  </w:style>
  <w:style w:type="paragraph" w:customStyle="1" w:styleId="980E315E6D0F4EF4B0D4B03293AE48EB">
    <w:name w:val="980E315E6D0F4EF4B0D4B03293AE48EB"/>
    <w:rsid w:val="00F62118"/>
    <w:rPr>
      <w:kern w:val="2"/>
      <w14:ligatures w14:val="standardContextual"/>
    </w:rPr>
  </w:style>
  <w:style w:type="paragraph" w:customStyle="1" w:styleId="3A0AC2C0C4EA4C499FB6E2A32A8ACD5E">
    <w:name w:val="3A0AC2C0C4EA4C499FB6E2A32A8ACD5E"/>
    <w:rsid w:val="00F62118"/>
    <w:rPr>
      <w:kern w:val="2"/>
      <w14:ligatures w14:val="standardContextual"/>
    </w:rPr>
  </w:style>
  <w:style w:type="paragraph" w:customStyle="1" w:styleId="8FB0006C430C48188A09C2C84277C819">
    <w:name w:val="8FB0006C430C48188A09C2C84277C819"/>
    <w:rsid w:val="00F62118"/>
    <w:rPr>
      <w:kern w:val="2"/>
      <w14:ligatures w14:val="standardContextual"/>
    </w:rPr>
  </w:style>
  <w:style w:type="paragraph" w:customStyle="1" w:styleId="152632BDF0394F12854B5E2774C57A85">
    <w:name w:val="152632BDF0394F12854B5E2774C57A85"/>
    <w:rsid w:val="00F62118"/>
    <w:rPr>
      <w:kern w:val="2"/>
      <w14:ligatures w14:val="standardContextual"/>
    </w:rPr>
  </w:style>
  <w:style w:type="paragraph" w:customStyle="1" w:styleId="16B808CC7EE445BE9CD39E9F362A27E4">
    <w:name w:val="16B808CC7EE445BE9CD39E9F362A27E4"/>
    <w:rsid w:val="00F62118"/>
    <w:rPr>
      <w:kern w:val="2"/>
      <w14:ligatures w14:val="standardContextual"/>
    </w:rPr>
  </w:style>
  <w:style w:type="paragraph" w:customStyle="1" w:styleId="B440BD2EC47D41EA8DA62EE33D4BB962">
    <w:name w:val="B440BD2EC47D41EA8DA62EE33D4BB962"/>
    <w:rsid w:val="00F62118"/>
    <w:rPr>
      <w:kern w:val="2"/>
      <w14:ligatures w14:val="standardContextual"/>
    </w:rPr>
  </w:style>
  <w:style w:type="paragraph" w:customStyle="1" w:styleId="D3ED9F5BC3C84F3B8977910B0DF90B99">
    <w:name w:val="D3ED9F5BC3C84F3B8977910B0DF90B99"/>
    <w:rsid w:val="00F62118"/>
    <w:rPr>
      <w:kern w:val="2"/>
      <w14:ligatures w14:val="standardContextual"/>
    </w:rPr>
  </w:style>
  <w:style w:type="paragraph" w:customStyle="1" w:styleId="6E94896EA46F4EFDACA13328C61147C1">
    <w:name w:val="6E94896EA46F4EFDACA13328C61147C1"/>
    <w:rsid w:val="00F62118"/>
    <w:rPr>
      <w:kern w:val="2"/>
      <w14:ligatures w14:val="standardContextual"/>
    </w:rPr>
  </w:style>
  <w:style w:type="paragraph" w:customStyle="1" w:styleId="05B549A75E9A4F5D82AEF1220B8E3D85">
    <w:name w:val="05B549A75E9A4F5D82AEF1220B8E3D85"/>
    <w:rsid w:val="00F62118"/>
    <w:rPr>
      <w:kern w:val="2"/>
      <w14:ligatures w14:val="standardContextual"/>
    </w:rPr>
  </w:style>
  <w:style w:type="paragraph" w:customStyle="1" w:styleId="F007CDCE0D834405B440BE60A84C8192">
    <w:name w:val="F007CDCE0D834405B440BE60A84C8192"/>
    <w:rsid w:val="00F62118"/>
    <w:rPr>
      <w:kern w:val="2"/>
      <w14:ligatures w14:val="standardContextual"/>
    </w:rPr>
  </w:style>
  <w:style w:type="paragraph" w:customStyle="1" w:styleId="960AA9C1ED1E4DA3BCD72F34D433383D">
    <w:name w:val="960AA9C1ED1E4DA3BCD72F34D433383D"/>
    <w:rsid w:val="00F62118"/>
    <w:rPr>
      <w:kern w:val="2"/>
      <w14:ligatures w14:val="standardContextual"/>
    </w:rPr>
  </w:style>
  <w:style w:type="paragraph" w:customStyle="1" w:styleId="CD4217B458674F9CBCE9BF7B1B4DD5E6">
    <w:name w:val="CD4217B458674F9CBCE9BF7B1B4DD5E6"/>
    <w:rsid w:val="00F62118"/>
    <w:rPr>
      <w:kern w:val="2"/>
      <w14:ligatures w14:val="standardContextual"/>
    </w:rPr>
  </w:style>
  <w:style w:type="paragraph" w:customStyle="1" w:styleId="E471ED3A64F745168CD443AB066973DB">
    <w:name w:val="E471ED3A64F745168CD443AB066973DB"/>
    <w:rsid w:val="00F62118"/>
    <w:rPr>
      <w:kern w:val="2"/>
      <w14:ligatures w14:val="standardContextual"/>
    </w:rPr>
  </w:style>
  <w:style w:type="paragraph" w:customStyle="1" w:styleId="CE08A5DE3FAA4AA6827557620ADBF3E0">
    <w:name w:val="CE08A5DE3FAA4AA6827557620ADBF3E0"/>
    <w:rsid w:val="00F62118"/>
    <w:rPr>
      <w:kern w:val="2"/>
      <w14:ligatures w14:val="standardContextual"/>
    </w:rPr>
  </w:style>
  <w:style w:type="paragraph" w:customStyle="1" w:styleId="03C4584DC43F41C781D961345280BA1C">
    <w:name w:val="03C4584DC43F41C781D961345280BA1C"/>
    <w:rsid w:val="00F62118"/>
    <w:rPr>
      <w:kern w:val="2"/>
      <w14:ligatures w14:val="standardContextual"/>
    </w:rPr>
  </w:style>
  <w:style w:type="paragraph" w:customStyle="1" w:styleId="B4826910E13B4E1A93361B38EB759BE2">
    <w:name w:val="B4826910E13B4E1A93361B38EB759BE2"/>
    <w:rsid w:val="00F62118"/>
    <w:rPr>
      <w:kern w:val="2"/>
      <w14:ligatures w14:val="standardContextual"/>
    </w:rPr>
  </w:style>
  <w:style w:type="paragraph" w:customStyle="1" w:styleId="C949242AC5514B8EA46384622A9B09DB">
    <w:name w:val="C949242AC5514B8EA46384622A9B09DB"/>
    <w:rsid w:val="00F62118"/>
    <w:rPr>
      <w:kern w:val="2"/>
      <w14:ligatures w14:val="standardContextual"/>
    </w:rPr>
  </w:style>
  <w:style w:type="paragraph" w:customStyle="1" w:styleId="C2FFE6A2D98646379BBEE6B05D22DD68">
    <w:name w:val="C2FFE6A2D98646379BBEE6B05D22DD68"/>
    <w:rsid w:val="00F62118"/>
    <w:rPr>
      <w:kern w:val="2"/>
      <w14:ligatures w14:val="standardContextual"/>
    </w:rPr>
  </w:style>
  <w:style w:type="paragraph" w:customStyle="1" w:styleId="6F8CF93652614577883B6676E2B069EF">
    <w:name w:val="6F8CF93652614577883B6676E2B069EF"/>
    <w:rsid w:val="00F62118"/>
    <w:rPr>
      <w:kern w:val="2"/>
      <w14:ligatures w14:val="standardContextual"/>
    </w:rPr>
  </w:style>
  <w:style w:type="paragraph" w:customStyle="1" w:styleId="664FE41C47534E59B6335914158017FC">
    <w:name w:val="664FE41C47534E59B6335914158017FC"/>
    <w:rsid w:val="00F62118"/>
    <w:rPr>
      <w:kern w:val="2"/>
      <w14:ligatures w14:val="standardContextual"/>
    </w:rPr>
  </w:style>
  <w:style w:type="paragraph" w:customStyle="1" w:styleId="3255ACCB46D0448AA36D1F5FBBC9B18F">
    <w:name w:val="3255ACCB46D0448AA36D1F5FBBC9B18F"/>
    <w:rsid w:val="00F62118"/>
    <w:rPr>
      <w:kern w:val="2"/>
      <w14:ligatures w14:val="standardContextual"/>
    </w:rPr>
  </w:style>
  <w:style w:type="paragraph" w:customStyle="1" w:styleId="B2708226A1B349DFBDC55DEF90AD964C">
    <w:name w:val="B2708226A1B349DFBDC55DEF90AD964C"/>
    <w:rsid w:val="00F62118"/>
    <w:rPr>
      <w:kern w:val="2"/>
      <w14:ligatures w14:val="standardContextual"/>
    </w:rPr>
  </w:style>
  <w:style w:type="paragraph" w:customStyle="1" w:styleId="6CFE82D2E3944B89AFECF4DC81E12A8A">
    <w:name w:val="6CFE82D2E3944B89AFECF4DC81E12A8A"/>
    <w:rsid w:val="00F62118"/>
    <w:rPr>
      <w:kern w:val="2"/>
      <w14:ligatures w14:val="standardContextual"/>
    </w:rPr>
  </w:style>
  <w:style w:type="paragraph" w:customStyle="1" w:styleId="1F52ED0B7D2E4632976A80605AFFAD6C">
    <w:name w:val="1F52ED0B7D2E4632976A80605AFFAD6C"/>
    <w:rsid w:val="00F62118"/>
    <w:rPr>
      <w:kern w:val="2"/>
      <w14:ligatures w14:val="standardContextual"/>
    </w:rPr>
  </w:style>
  <w:style w:type="paragraph" w:customStyle="1" w:styleId="F3F2F68484934733B88A61B5D635F5C9">
    <w:name w:val="F3F2F68484934733B88A61B5D635F5C9"/>
    <w:rsid w:val="00F62118"/>
    <w:rPr>
      <w:kern w:val="2"/>
      <w14:ligatures w14:val="standardContextual"/>
    </w:rPr>
  </w:style>
  <w:style w:type="paragraph" w:customStyle="1" w:styleId="AB8F37841D624C208D2A0ED6FD17A761">
    <w:name w:val="AB8F37841D624C208D2A0ED6FD17A761"/>
    <w:rsid w:val="00F62118"/>
    <w:rPr>
      <w:kern w:val="2"/>
      <w14:ligatures w14:val="standardContextual"/>
    </w:rPr>
  </w:style>
  <w:style w:type="paragraph" w:customStyle="1" w:styleId="1D6284F546074C11981A8EB40847DBE5">
    <w:name w:val="1D6284F546074C11981A8EB40847DBE5"/>
    <w:rsid w:val="00F62118"/>
    <w:rPr>
      <w:kern w:val="2"/>
      <w14:ligatures w14:val="standardContextual"/>
    </w:rPr>
  </w:style>
  <w:style w:type="paragraph" w:customStyle="1" w:styleId="4B4AF1FFF86340F888576B2574EB12C6">
    <w:name w:val="4B4AF1FFF86340F888576B2574EB12C6"/>
    <w:rsid w:val="00F62118"/>
    <w:rPr>
      <w:kern w:val="2"/>
      <w14:ligatures w14:val="standardContextual"/>
    </w:rPr>
  </w:style>
  <w:style w:type="paragraph" w:customStyle="1" w:styleId="03E23EA5164B4051BAB12A8468C64655">
    <w:name w:val="03E23EA5164B4051BAB12A8468C64655"/>
    <w:rsid w:val="00F62118"/>
    <w:rPr>
      <w:kern w:val="2"/>
      <w14:ligatures w14:val="standardContextual"/>
    </w:rPr>
  </w:style>
  <w:style w:type="paragraph" w:customStyle="1" w:styleId="524770F3C3DA4D01B0409DBE11A71CA8">
    <w:name w:val="524770F3C3DA4D01B0409DBE11A71CA8"/>
    <w:rsid w:val="00F62118"/>
    <w:rPr>
      <w:kern w:val="2"/>
      <w14:ligatures w14:val="standardContextual"/>
    </w:rPr>
  </w:style>
  <w:style w:type="paragraph" w:customStyle="1" w:styleId="8B77083E742E4F51B7748EEF161BC67C">
    <w:name w:val="8B77083E742E4F51B7748EEF161BC67C"/>
    <w:rsid w:val="00F62118"/>
    <w:rPr>
      <w:kern w:val="2"/>
      <w14:ligatures w14:val="standardContextual"/>
    </w:rPr>
  </w:style>
  <w:style w:type="paragraph" w:customStyle="1" w:styleId="428712F5009C42DF8FE1EBEE948B3BE5">
    <w:name w:val="428712F5009C42DF8FE1EBEE948B3BE5"/>
    <w:rsid w:val="00F62118"/>
    <w:rPr>
      <w:kern w:val="2"/>
      <w14:ligatures w14:val="standardContextual"/>
    </w:rPr>
  </w:style>
  <w:style w:type="paragraph" w:customStyle="1" w:styleId="A8CCE2A5B56D4180ADC69A8A0A357AA6">
    <w:name w:val="A8CCE2A5B56D4180ADC69A8A0A357AA6"/>
    <w:rsid w:val="00F62118"/>
    <w:rPr>
      <w:kern w:val="2"/>
      <w14:ligatures w14:val="standardContextual"/>
    </w:rPr>
  </w:style>
  <w:style w:type="paragraph" w:customStyle="1" w:styleId="F3213A6857C448839F428FECDD2D8CFB">
    <w:name w:val="F3213A6857C448839F428FECDD2D8CFB"/>
    <w:rsid w:val="00F62118"/>
    <w:rPr>
      <w:kern w:val="2"/>
      <w14:ligatures w14:val="standardContextual"/>
    </w:rPr>
  </w:style>
  <w:style w:type="paragraph" w:customStyle="1" w:styleId="C170B8EAAB2A411688968C1E11AE2B72">
    <w:name w:val="C170B8EAAB2A411688968C1E11AE2B72"/>
    <w:rsid w:val="00F62118"/>
    <w:rPr>
      <w:kern w:val="2"/>
      <w14:ligatures w14:val="standardContextual"/>
    </w:rPr>
  </w:style>
  <w:style w:type="paragraph" w:customStyle="1" w:styleId="D3DFE7C5B84740729FA72AF0E76CD63A">
    <w:name w:val="D3DFE7C5B84740729FA72AF0E76CD63A"/>
    <w:rsid w:val="00F62118"/>
    <w:rPr>
      <w:kern w:val="2"/>
      <w14:ligatures w14:val="standardContextual"/>
    </w:rPr>
  </w:style>
  <w:style w:type="paragraph" w:customStyle="1" w:styleId="08D53CC1798245A393C412D3E2DD1E1C">
    <w:name w:val="08D53CC1798245A393C412D3E2DD1E1C"/>
    <w:rsid w:val="00F62118"/>
    <w:rPr>
      <w:kern w:val="2"/>
      <w14:ligatures w14:val="standardContextual"/>
    </w:rPr>
  </w:style>
  <w:style w:type="paragraph" w:customStyle="1" w:styleId="936D41AE058942CCA1DD1C157F8BE550">
    <w:name w:val="936D41AE058942CCA1DD1C157F8BE550"/>
    <w:rsid w:val="00F62118"/>
    <w:rPr>
      <w:kern w:val="2"/>
      <w14:ligatures w14:val="standardContextual"/>
    </w:rPr>
  </w:style>
  <w:style w:type="paragraph" w:customStyle="1" w:styleId="3DA16EF93E5E42E4B7D3C18D719A915E">
    <w:name w:val="3DA16EF93E5E42E4B7D3C18D719A915E"/>
    <w:rsid w:val="00F62118"/>
    <w:rPr>
      <w:kern w:val="2"/>
      <w14:ligatures w14:val="standardContextual"/>
    </w:rPr>
  </w:style>
  <w:style w:type="paragraph" w:customStyle="1" w:styleId="EFD9C2F6D5BD447493D1829F9CFFF517">
    <w:name w:val="EFD9C2F6D5BD447493D1829F9CFFF517"/>
    <w:rsid w:val="00F62118"/>
    <w:rPr>
      <w:kern w:val="2"/>
      <w14:ligatures w14:val="standardContextual"/>
    </w:rPr>
  </w:style>
  <w:style w:type="paragraph" w:customStyle="1" w:styleId="FCE656F12D6B4134B634373EBF97D410">
    <w:name w:val="FCE656F12D6B4134B634373EBF97D410"/>
    <w:rsid w:val="00F62118"/>
    <w:rPr>
      <w:kern w:val="2"/>
      <w14:ligatures w14:val="standardContextual"/>
    </w:rPr>
  </w:style>
  <w:style w:type="paragraph" w:customStyle="1" w:styleId="96A194ACED2542ADA4452DB593E9AA2C">
    <w:name w:val="96A194ACED2542ADA4452DB593E9AA2C"/>
    <w:rsid w:val="00F62118"/>
    <w:rPr>
      <w:kern w:val="2"/>
      <w14:ligatures w14:val="standardContextual"/>
    </w:rPr>
  </w:style>
  <w:style w:type="paragraph" w:customStyle="1" w:styleId="31C551EFBB5F47D8A869FC85832DB943">
    <w:name w:val="31C551EFBB5F47D8A869FC85832DB943"/>
    <w:rsid w:val="00F62118"/>
    <w:rPr>
      <w:kern w:val="2"/>
      <w14:ligatures w14:val="standardContextual"/>
    </w:rPr>
  </w:style>
  <w:style w:type="paragraph" w:customStyle="1" w:styleId="1F723ABE68BA4695B88224DAD0A2E17E">
    <w:name w:val="1F723ABE68BA4695B88224DAD0A2E17E"/>
    <w:rsid w:val="00F62118"/>
    <w:rPr>
      <w:kern w:val="2"/>
      <w14:ligatures w14:val="standardContextual"/>
    </w:rPr>
  </w:style>
  <w:style w:type="paragraph" w:customStyle="1" w:styleId="8C05919475144711893F4FD6EF0444E7">
    <w:name w:val="8C05919475144711893F4FD6EF0444E7"/>
    <w:rsid w:val="00F62118"/>
    <w:rPr>
      <w:kern w:val="2"/>
      <w14:ligatures w14:val="standardContextual"/>
    </w:rPr>
  </w:style>
  <w:style w:type="paragraph" w:customStyle="1" w:styleId="30B31FFFCE414E3EACCBE62114D9EB00">
    <w:name w:val="30B31FFFCE414E3EACCBE62114D9EB00"/>
    <w:rsid w:val="00F62118"/>
    <w:rPr>
      <w:kern w:val="2"/>
      <w14:ligatures w14:val="standardContextual"/>
    </w:rPr>
  </w:style>
  <w:style w:type="paragraph" w:customStyle="1" w:styleId="51B068B334FB4CA4AF8580F941B4A40E">
    <w:name w:val="51B068B334FB4CA4AF8580F941B4A40E"/>
    <w:rsid w:val="00F62118"/>
    <w:rPr>
      <w:kern w:val="2"/>
      <w14:ligatures w14:val="standardContextual"/>
    </w:rPr>
  </w:style>
  <w:style w:type="paragraph" w:customStyle="1" w:styleId="AE4C876B80054A65A40A8C5EA5455888">
    <w:name w:val="AE4C876B80054A65A40A8C5EA5455888"/>
    <w:rsid w:val="00F62118"/>
    <w:rPr>
      <w:kern w:val="2"/>
      <w14:ligatures w14:val="standardContextual"/>
    </w:rPr>
  </w:style>
  <w:style w:type="paragraph" w:customStyle="1" w:styleId="FAC74B0C22044D1D9EA409D76EA269B4">
    <w:name w:val="FAC74B0C22044D1D9EA409D76EA269B4"/>
    <w:rsid w:val="00F62118"/>
    <w:rPr>
      <w:kern w:val="2"/>
      <w14:ligatures w14:val="standardContextual"/>
    </w:rPr>
  </w:style>
  <w:style w:type="paragraph" w:customStyle="1" w:styleId="9A60908924EF4702AD3B5D1389D90BF0">
    <w:name w:val="9A60908924EF4702AD3B5D1389D90BF0"/>
    <w:rsid w:val="00F62118"/>
    <w:rPr>
      <w:kern w:val="2"/>
      <w14:ligatures w14:val="standardContextual"/>
    </w:rPr>
  </w:style>
  <w:style w:type="paragraph" w:customStyle="1" w:styleId="DDF4094E063A4E99A4B94E5EE975ABEE">
    <w:name w:val="DDF4094E063A4E99A4B94E5EE975ABEE"/>
    <w:rsid w:val="00F62118"/>
    <w:rPr>
      <w:kern w:val="2"/>
      <w14:ligatures w14:val="standardContextual"/>
    </w:rPr>
  </w:style>
  <w:style w:type="paragraph" w:customStyle="1" w:styleId="D7C2EF689F0F41AE9B7BFB24CCC31C69">
    <w:name w:val="D7C2EF689F0F41AE9B7BFB24CCC31C69"/>
    <w:rsid w:val="00F62118"/>
    <w:rPr>
      <w:kern w:val="2"/>
      <w14:ligatures w14:val="standardContextual"/>
    </w:rPr>
  </w:style>
  <w:style w:type="paragraph" w:customStyle="1" w:styleId="AD307EC6D363419F88F5E0352B2A2558">
    <w:name w:val="AD307EC6D363419F88F5E0352B2A2558"/>
    <w:rsid w:val="00F62118"/>
    <w:rPr>
      <w:kern w:val="2"/>
      <w14:ligatures w14:val="standardContextual"/>
    </w:rPr>
  </w:style>
  <w:style w:type="paragraph" w:customStyle="1" w:styleId="1DFE493AC40D4A469EC4291D014EAE64">
    <w:name w:val="1DFE493AC40D4A469EC4291D014EAE64"/>
    <w:rsid w:val="00F62118"/>
    <w:rPr>
      <w:kern w:val="2"/>
      <w14:ligatures w14:val="standardContextual"/>
    </w:rPr>
  </w:style>
  <w:style w:type="paragraph" w:customStyle="1" w:styleId="5F6907851A5249048D427FCE7B26F3E5">
    <w:name w:val="5F6907851A5249048D427FCE7B26F3E5"/>
    <w:rsid w:val="00F62118"/>
    <w:rPr>
      <w:kern w:val="2"/>
      <w14:ligatures w14:val="standardContextual"/>
    </w:rPr>
  </w:style>
  <w:style w:type="paragraph" w:customStyle="1" w:styleId="631E1356263347D5ABF1FD338FA97279">
    <w:name w:val="631E1356263347D5ABF1FD338FA97279"/>
    <w:rsid w:val="00F62118"/>
    <w:rPr>
      <w:kern w:val="2"/>
      <w14:ligatures w14:val="standardContextual"/>
    </w:rPr>
  </w:style>
  <w:style w:type="paragraph" w:customStyle="1" w:styleId="9C133BDE324A4E6B91C86A6D4A0337C4">
    <w:name w:val="9C133BDE324A4E6B91C86A6D4A0337C4"/>
    <w:rsid w:val="00F62118"/>
    <w:rPr>
      <w:kern w:val="2"/>
      <w14:ligatures w14:val="standardContextual"/>
    </w:rPr>
  </w:style>
  <w:style w:type="paragraph" w:customStyle="1" w:styleId="BC9CC098AB234054ACE21B0AFCFB03ED">
    <w:name w:val="BC9CC098AB234054ACE21B0AFCFB03ED"/>
    <w:rsid w:val="00F62118"/>
    <w:rPr>
      <w:kern w:val="2"/>
      <w14:ligatures w14:val="standardContextual"/>
    </w:rPr>
  </w:style>
  <w:style w:type="paragraph" w:customStyle="1" w:styleId="F71E70E94B9E4DB68C461F741F492EC6">
    <w:name w:val="F71E70E94B9E4DB68C461F741F492EC6"/>
    <w:rsid w:val="00F62118"/>
    <w:rPr>
      <w:kern w:val="2"/>
      <w14:ligatures w14:val="standardContextual"/>
    </w:rPr>
  </w:style>
  <w:style w:type="paragraph" w:customStyle="1" w:styleId="7EDBB901C2B64141B39CB986B16CBEE9">
    <w:name w:val="7EDBB901C2B64141B39CB986B16CBEE9"/>
    <w:rsid w:val="00F62118"/>
    <w:rPr>
      <w:kern w:val="2"/>
      <w14:ligatures w14:val="standardContextual"/>
    </w:rPr>
  </w:style>
  <w:style w:type="paragraph" w:customStyle="1" w:styleId="7227CB4FAC914A31AAB7C3FA35A70558">
    <w:name w:val="7227CB4FAC914A31AAB7C3FA35A70558"/>
    <w:rsid w:val="00F62118"/>
    <w:rPr>
      <w:kern w:val="2"/>
      <w14:ligatures w14:val="standardContextual"/>
    </w:rPr>
  </w:style>
  <w:style w:type="paragraph" w:customStyle="1" w:styleId="1F3F0E94943F4DE7A6B2B2337AA5F421">
    <w:name w:val="1F3F0E94943F4DE7A6B2B2337AA5F421"/>
    <w:rsid w:val="00F62118"/>
    <w:rPr>
      <w:kern w:val="2"/>
      <w14:ligatures w14:val="standardContextual"/>
    </w:rPr>
  </w:style>
  <w:style w:type="paragraph" w:customStyle="1" w:styleId="50766A92DE224216965459F83C75E2CC">
    <w:name w:val="50766A92DE224216965459F83C75E2CC"/>
    <w:rsid w:val="00F62118"/>
    <w:rPr>
      <w:kern w:val="2"/>
      <w14:ligatures w14:val="standardContextual"/>
    </w:rPr>
  </w:style>
  <w:style w:type="paragraph" w:customStyle="1" w:styleId="15CFF395D7084CDBBFC42D4681E22513">
    <w:name w:val="15CFF395D7084CDBBFC42D4681E22513"/>
    <w:rsid w:val="00F62118"/>
    <w:rPr>
      <w:kern w:val="2"/>
      <w14:ligatures w14:val="standardContextual"/>
    </w:rPr>
  </w:style>
  <w:style w:type="paragraph" w:customStyle="1" w:styleId="BFFEA17E34A5470E8B4F76FC5EF5AA24">
    <w:name w:val="BFFEA17E34A5470E8B4F76FC5EF5AA24"/>
    <w:rsid w:val="00F62118"/>
    <w:rPr>
      <w:kern w:val="2"/>
      <w14:ligatures w14:val="standardContextual"/>
    </w:rPr>
  </w:style>
  <w:style w:type="paragraph" w:customStyle="1" w:styleId="4E292017CF3B40BD9A6682279FF3DC3B">
    <w:name w:val="4E292017CF3B40BD9A6682279FF3DC3B"/>
    <w:rsid w:val="00F62118"/>
    <w:rPr>
      <w:kern w:val="2"/>
      <w14:ligatures w14:val="standardContextual"/>
    </w:rPr>
  </w:style>
  <w:style w:type="paragraph" w:customStyle="1" w:styleId="2B6A083FDBE347898411D63A9A346E86">
    <w:name w:val="2B6A083FDBE347898411D63A9A346E86"/>
    <w:rsid w:val="00F62118"/>
    <w:rPr>
      <w:kern w:val="2"/>
      <w14:ligatures w14:val="standardContextual"/>
    </w:rPr>
  </w:style>
  <w:style w:type="paragraph" w:customStyle="1" w:styleId="FA8A7970E137409CBABD34755CC0EDBD">
    <w:name w:val="FA8A7970E137409CBABD34755CC0EDBD"/>
    <w:rsid w:val="00F62118"/>
    <w:rPr>
      <w:kern w:val="2"/>
      <w14:ligatures w14:val="standardContextual"/>
    </w:rPr>
  </w:style>
  <w:style w:type="paragraph" w:customStyle="1" w:styleId="8CCD146777374C35AA2594761B53FA7A">
    <w:name w:val="8CCD146777374C35AA2594761B53FA7A"/>
    <w:rsid w:val="00F62118"/>
    <w:rPr>
      <w:kern w:val="2"/>
      <w14:ligatures w14:val="standardContextual"/>
    </w:rPr>
  </w:style>
  <w:style w:type="paragraph" w:customStyle="1" w:styleId="92E195F5559046E5B228D8234E7A7371">
    <w:name w:val="92E195F5559046E5B228D8234E7A7371"/>
    <w:rsid w:val="00F62118"/>
    <w:rPr>
      <w:kern w:val="2"/>
      <w14:ligatures w14:val="standardContextual"/>
    </w:rPr>
  </w:style>
  <w:style w:type="paragraph" w:customStyle="1" w:styleId="3095198CA25F4E3B9E3FB0F7235CB9AD">
    <w:name w:val="3095198CA25F4E3B9E3FB0F7235CB9AD"/>
    <w:rsid w:val="00F62118"/>
    <w:rPr>
      <w:kern w:val="2"/>
      <w14:ligatures w14:val="standardContextual"/>
    </w:rPr>
  </w:style>
  <w:style w:type="paragraph" w:customStyle="1" w:styleId="AFF49B3624C94FC3A0D2E04187D549BD">
    <w:name w:val="AFF49B3624C94FC3A0D2E04187D549BD"/>
    <w:rsid w:val="00F62118"/>
    <w:rPr>
      <w:kern w:val="2"/>
      <w14:ligatures w14:val="standardContextual"/>
    </w:rPr>
  </w:style>
  <w:style w:type="paragraph" w:customStyle="1" w:styleId="85EF3B549E3F4B0FA34BCCCF67A8B466">
    <w:name w:val="85EF3B549E3F4B0FA34BCCCF67A8B466"/>
    <w:rsid w:val="00F62118"/>
    <w:rPr>
      <w:kern w:val="2"/>
      <w14:ligatures w14:val="standardContextual"/>
    </w:rPr>
  </w:style>
  <w:style w:type="paragraph" w:customStyle="1" w:styleId="4E866B3D27744410B88788CB8B627CBA">
    <w:name w:val="4E866B3D27744410B88788CB8B627CBA"/>
    <w:rsid w:val="00F62118"/>
    <w:rPr>
      <w:kern w:val="2"/>
      <w14:ligatures w14:val="standardContextual"/>
    </w:rPr>
  </w:style>
  <w:style w:type="paragraph" w:customStyle="1" w:styleId="01DE793236DE4739A0DB6E69B0AA370F">
    <w:name w:val="01DE793236DE4739A0DB6E69B0AA370F"/>
    <w:rsid w:val="00F62118"/>
    <w:rPr>
      <w:kern w:val="2"/>
      <w14:ligatures w14:val="standardContextual"/>
    </w:rPr>
  </w:style>
  <w:style w:type="paragraph" w:customStyle="1" w:styleId="834107465E57438FB333678A19EEEAC0">
    <w:name w:val="834107465E57438FB333678A19EEEAC0"/>
    <w:rsid w:val="00F62118"/>
    <w:rPr>
      <w:kern w:val="2"/>
      <w14:ligatures w14:val="standardContextual"/>
    </w:rPr>
  </w:style>
  <w:style w:type="paragraph" w:customStyle="1" w:styleId="67E3A364E286475789CFAD474EA21889">
    <w:name w:val="67E3A364E286475789CFAD474EA21889"/>
    <w:rsid w:val="00F62118"/>
    <w:rPr>
      <w:kern w:val="2"/>
      <w14:ligatures w14:val="standardContextual"/>
    </w:rPr>
  </w:style>
  <w:style w:type="paragraph" w:customStyle="1" w:styleId="33693B557E204A34BB9C06E7593D6169">
    <w:name w:val="33693B557E204A34BB9C06E7593D6169"/>
    <w:rsid w:val="00F62118"/>
    <w:rPr>
      <w:kern w:val="2"/>
      <w14:ligatures w14:val="standardContextual"/>
    </w:rPr>
  </w:style>
  <w:style w:type="paragraph" w:customStyle="1" w:styleId="5F52C684C30142E685A902978F7E84C2">
    <w:name w:val="5F52C684C30142E685A902978F7E84C2"/>
    <w:rsid w:val="00F62118"/>
    <w:rPr>
      <w:kern w:val="2"/>
      <w14:ligatures w14:val="standardContextual"/>
    </w:rPr>
  </w:style>
  <w:style w:type="paragraph" w:customStyle="1" w:styleId="E7EE65E4C19E45B0BD7EC935079922E9">
    <w:name w:val="E7EE65E4C19E45B0BD7EC935079922E9"/>
    <w:rsid w:val="00F62118"/>
    <w:rPr>
      <w:kern w:val="2"/>
      <w14:ligatures w14:val="standardContextual"/>
    </w:rPr>
  </w:style>
  <w:style w:type="paragraph" w:customStyle="1" w:styleId="50CEA43862B74C2EA23C7D54FB82EAF8">
    <w:name w:val="50CEA43862B74C2EA23C7D54FB82EAF8"/>
    <w:rsid w:val="00F62118"/>
    <w:rPr>
      <w:kern w:val="2"/>
      <w14:ligatures w14:val="standardContextual"/>
    </w:rPr>
  </w:style>
  <w:style w:type="paragraph" w:customStyle="1" w:styleId="181DFB5359C645DEBAA8C81652B770CD">
    <w:name w:val="181DFB5359C645DEBAA8C81652B770CD"/>
    <w:rsid w:val="00F62118"/>
    <w:rPr>
      <w:kern w:val="2"/>
      <w14:ligatures w14:val="standardContextual"/>
    </w:rPr>
  </w:style>
  <w:style w:type="paragraph" w:customStyle="1" w:styleId="C8993A8D56DB40F487FBC322F5743202">
    <w:name w:val="C8993A8D56DB40F487FBC322F5743202"/>
    <w:rsid w:val="00F62118"/>
    <w:rPr>
      <w:kern w:val="2"/>
      <w14:ligatures w14:val="standardContextual"/>
    </w:rPr>
  </w:style>
  <w:style w:type="paragraph" w:customStyle="1" w:styleId="D2E13342A01647CA9E123EF9A33A6FB1">
    <w:name w:val="D2E13342A01647CA9E123EF9A33A6FB1"/>
    <w:rsid w:val="00F62118"/>
    <w:rPr>
      <w:kern w:val="2"/>
      <w14:ligatures w14:val="standardContextual"/>
    </w:rPr>
  </w:style>
  <w:style w:type="paragraph" w:customStyle="1" w:styleId="46B684B73026489384E42F884C9F9194">
    <w:name w:val="46B684B73026489384E42F884C9F9194"/>
    <w:rsid w:val="00F62118"/>
    <w:rPr>
      <w:kern w:val="2"/>
      <w14:ligatures w14:val="standardContextual"/>
    </w:rPr>
  </w:style>
  <w:style w:type="paragraph" w:customStyle="1" w:styleId="1991BD120CF74431BDC3D93B95F08D81">
    <w:name w:val="1991BD120CF74431BDC3D93B95F08D81"/>
    <w:rsid w:val="00F62118"/>
    <w:rPr>
      <w:kern w:val="2"/>
      <w14:ligatures w14:val="standardContextual"/>
    </w:rPr>
  </w:style>
  <w:style w:type="paragraph" w:customStyle="1" w:styleId="43DCEAB7FC3549A0A8B81AC7EFF3449F">
    <w:name w:val="43DCEAB7FC3549A0A8B81AC7EFF3449F"/>
    <w:rsid w:val="00F62118"/>
    <w:rPr>
      <w:kern w:val="2"/>
      <w14:ligatures w14:val="standardContextual"/>
    </w:rPr>
  </w:style>
  <w:style w:type="paragraph" w:customStyle="1" w:styleId="6F481D9C6BCB45BEB332D34DA92712C5">
    <w:name w:val="6F481D9C6BCB45BEB332D34DA92712C5"/>
    <w:rsid w:val="00F62118"/>
    <w:rPr>
      <w:kern w:val="2"/>
      <w14:ligatures w14:val="standardContextual"/>
    </w:rPr>
  </w:style>
  <w:style w:type="paragraph" w:customStyle="1" w:styleId="29A85E01C7D141569B955CA426402C47">
    <w:name w:val="29A85E01C7D141569B955CA426402C47"/>
    <w:rsid w:val="00F62118"/>
    <w:rPr>
      <w:kern w:val="2"/>
      <w14:ligatures w14:val="standardContextual"/>
    </w:rPr>
  </w:style>
  <w:style w:type="paragraph" w:customStyle="1" w:styleId="A0E83CEAF96543F490E87878FA714016">
    <w:name w:val="A0E83CEAF96543F490E87878FA714016"/>
    <w:rsid w:val="00F62118"/>
    <w:rPr>
      <w:kern w:val="2"/>
      <w14:ligatures w14:val="standardContextual"/>
    </w:rPr>
  </w:style>
  <w:style w:type="paragraph" w:customStyle="1" w:styleId="B1D385EFD27D4EEBA25BC9B5FE6C190A">
    <w:name w:val="B1D385EFD27D4EEBA25BC9B5FE6C190A"/>
    <w:rsid w:val="00F62118"/>
    <w:rPr>
      <w:kern w:val="2"/>
      <w14:ligatures w14:val="standardContextual"/>
    </w:rPr>
  </w:style>
  <w:style w:type="paragraph" w:customStyle="1" w:styleId="8B4300AA6DBF48B988D42DE472D74229">
    <w:name w:val="8B4300AA6DBF48B988D42DE472D74229"/>
    <w:rsid w:val="00F62118"/>
    <w:rPr>
      <w:kern w:val="2"/>
      <w14:ligatures w14:val="standardContextual"/>
    </w:rPr>
  </w:style>
  <w:style w:type="paragraph" w:customStyle="1" w:styleId="A59FB7D794AA43BAB69421C0158739C0">
    <w:name w:val="A59FB7D794AA43BAB69421C0158739C0"/>
    <w:rsid w:val="00F62118"/>
    <w:rPr>
      <w:kern w:val="2"/>
      <w14:ligatures w14:val="standardContextual"/>
    </w:rPr>
  </w:style>
  <w:style w:type="paragraph" w:customStyle="1" w:styleId="91D82B4351FA4CEBB32F32F935F21354">
    <w:name w:val="91D82B4351FA4CEBB32F32F935F21354"/>
    <w:rsid w:val="00F62118"/>
    <w:rPr>
      <w:kern w:val="2"/>
      <w14:ligatures w14:val="standardContextual"/>
    </w:rPr>
  </w:style>
  <w:style w:type="paragraph" w:customStyle="1" w:styleId="B82A76B508BF4130B07D30BF83761D8A">
    <w:name w:val="B82A76B508BF4130B07D30BF83761D8A"/>
    <w:rsid w:val="00F62118"/>
    <w:rPr>
      <w:kern w:val="2"/>
      <w14:ligatures w14:val="standardContextual"/>
    </w:rPr>
  </w:style>
  <w:style w:type="paragraph" w:customStyle="1" w:styleId="C3210B4DE2B046D79D0279C984E359CA">
    <w:name w:val="C3210B4DE2B046D79D0279C984E359CA"/>
    <w:rsid w:val="00F62118"/>
    <w:rPr>
      <w:kern w:val="2"/>
      <w14:ligatures w14:val="standardContextual"/>
    </w:rPr>
  </w:style>
  <w:style w:type="paragraph" w:customStyle="1" w:styleId="A2FD6EC051D346178308C8DC34736240">
    <w:name w:val="A2FD6EC051D346178308C8DC34736240"/>
    <w:rsid w:val="00F62118"/>
    <w:rPr>
      <w:kern w:val="2"/>
      <w14:ligatures w14:val="standardContextual"/>
    </w:rPr>
  </w:style>
  <w:style w:type="paragraph" w:customStyle="1" w:styleId="AFCC3FA68B554481993AC7C29C6E1AA8">
    <w:name w:val="AFCC3FA68B554481993AC7C29C6E1AA8"/>
    <w:rsid w:val="00F62118"/>
    <w:rPr>
      <w:kern w:val="2"/>
      <w14:ligatures w14:val="standardContextual"/>
    </w:rPr>
  </w:style>
  <w:style w:type="paragraph" w:customStyle="1" w:styleId="83830228CAC64DB08A8AF5B456BA62D1">
    <w:name w:val="83830228CAC64DB08A8AF5B456BA62D1"/>
    <w:rsid w:val="00F62118"/>
    <w:rPr>
      <w:kern w:val="2"/>
      <w14:ligatures w14:val="standardContextual"/>
    </w:rPr>
  </w:style>
  <w:style w:type="paragraph" w:customStyle="1" w:styleId="FFC21C0DF7304C9CA12539D57801D574">
    <w:name w:val="FFC21C0DF7304C9CA12539D57801D574"/>
    <w:rsid w:val="00F62118"/>
    <w:rPr>
      <w:kern w:val="2"/>
      <w14:ligatures w14:val="standardContextual"/>
    </w:rPr>
  </w:style>
  <w:style w:type="paragraph" w:customStyle="1" w:styleId="99353FBEBC224F8FBF5E9C234D17A403">
    <w:name w:val="99353FBEBC224F8FBF5E9C234D17A403"/>
    <w:rsid w:val="00F62118"/>
    <w:rPr>
      <w:kern w:val="2"/>
      <w14:ligatures w14:val="standardContextual"/>
    </w:rPr>
  </w:style>
  <w:style w:type="paragraph" w:customStyle="1" w:styleId="637AE93B0CFB4B3DA1ACC89830C3AB8F">
    <w:name w:val="637AE93B0CFB4B3DA1ACC89830C3AB8F"/>
    <w:rsid w:val="00F62118"/>
    <w:rPr>
      <w:kern w:val="2"/>
      <w14:ligatures w14:val="standardContextual"/>
    </w:rPr>
  </w:style>
  <w:style w:type="paragraph" w:customStyle="1" w:styleId="E5ED553710DA45B38ABC22F2DAB4D142">
    <w:name w:val="E5ED553710DA45B38ABC22F2DAB4D142"/>
    <w:rsid w:val="00F62118"/>
    <w:rPr>
      <w:kern w:val="2"/>
      <w14:ligatures w14:val="standardContextual"/>
    </w:rPr>
  </w:style>
  <w:style w:type="paragraph" w:customStyle="1" w:styleId="B024311CB34D4051A8630A6E5EC21D7A">
    <w:name w:val="B024311CB34D4051A8630A6E5EC21D7A"/>
    <w:rsid w:val="00F62118"/>
    <w:rPr>
      <w:kern w:val="2"/>
      <w14:ligatures w14:val="standardContextual"/>
    </w:rPr>
  </w:style>
  <w:style w:type="paragraph" w:customStyle="1" w:styleId="6E71620ECFC94AD68F36B1490F962CE4">
    <w:name w:val="6E71620ECFC94AD68F36B1490F962CE4"/>
    <w:rsid w:val="00F62118"/>
    <w:rPr>
      <w:kern w:val="2"/>
      <w14:ligatures w14:val="standardContextual"/>
    </w:rPr>
  </w:style>
  <w:style w:type="paragraph" w:customStyle="1" w:styleId="B47ADD9F5FCF4852996FE382581BFDA5">
    <w:name w:val="B47ADD9F5FCF4852996FE382581BFDA5"/>
    <w:rsid w:val="00F62118"/>
    <w:rPr>
      <w:kern w:val="2"/>
      <w14:ligatures w14:val="standardContextual"/>
    </w:rPr>
  </w:style>
  <w:style w:type="paragraph" w:customStyle="1" w:styleId="B739A11EDDAB4BB193E1FBFDCDA0A02E">
    <w:name w:val="B739A11EDDAB4BB193E1FBFDCDA0A02E"/>
    <w:rsid w:val="00F62118"/>
    <w:rPr>
      <w:kern w:val="2"/>
      <w14:ligatures w14:val="standardContextual"/>
    </w:rPr>
  </w:style>
  <w:style w:type="paragraph" w:customStyle="1" w:styleId="AA1DE820B92A4DFC8AFABC0BE0D48A15">
    <w:name w:val="AA1DE820B92A4DFC8AFABC0BE0D48A15"/>
    <w:rsid w:val="00F62118"/>
    <w:rPr>
      <w:kern w:val="2"/>
      <w14:ligatures w14:val="standardContextual"/>
    </w:rPr>
  </w:style>
  <w:style w:type="paragraph" w:customStyle="1" w:styleId="EED966E8D419473CAE5CE6339EEDEEA1">
    <w:name w:val="EED966E8D419473CAE5CE6339EEDEEA1"/>
    <w:rsid w:val="00F62118"/>
    <w:rPr>
      <w:kern w:val="2"/>
      <w14:ligatures w14:val="standardContextual"/>
    </w:rPr>
  </w:style>
  <w:style w:type="paragraph" w:customStyle="1" w:styleId="5DB85312F7514792ABE238799D4E743B">
    <w:name w:val="5DB85312F7514792ABE238799D4E743B"/>
    <w:rsid w:val="00F62118"/>
    <w:rPr>
      <w:kern w:val="2"/>
      <w14:ligatures w14:val="standardContextual"/>
    </w:rPr>
  </w:style>
  <w:style w:type="paragraph" w:customStyle="1" w:styleId="0E74DF1B6CE74E1F83A64DB23F7094A9">
    <w:name w:val="0E74DF1B6CE74E1F83A64DB23F7094A9"/>
    <w:rsid w:val="00F62118"/>
    <w:rPr>
      <w:kern w:val="2"/>
      <w14:ligatures w14:val="standardContextual"/>
    </w:rPr>
  </w:style>
  <w:style w:type="paragraph" w:customStyle="1" w:styleId="AAFABEA7EF6B4E6C98A6EC2989639E94">
    <w:name w:val="AAFABEA7EF6B4E6C98A6EC2989639E94"/>
    <w:rsid w:val="00F62118"/>
    <w:rPr>
      <w:kern w:val="2"/>
      <w14:ligatures w14:val="standardContextual"/>
    </w:rPr>
  </w:style>
  <w:style w:type="paragraph" w:customStyle="1" w:styleId="47BDED5A035446B5B74B97611EB9F1CE">
    <w:name w:val="47BDED5A035446B5B74B97611EB9F1CE"/>
    <w:rsid w:val="00F62118"/>
    <w:rPr>
      <w:kern w:val="2"/>
      <w14:ligatures w14:val="standardContextual"/>
    </w:rPr>
  </w:style>
  <w:style w:type="paragraph" w:customStyle="1" w:styleId="AA3B75F917F144828763755B6AA9E66F">
    <w:name w:val="AA3B75F917F144828763755B6AA9E66F"/>
    <w:rsid w:val="00F62118"/>
    <w:rPr>
      <w:kern w:val="2"/>
      <w14:ligatures w14:val="standardContextual"/>
    </w:rPr>
  </w:style>
  <w:style w:type="paragraph" w:customStyle="1" w:styleId="BD9DE6C6C7A54B1997969274C89948B4">
    <w:name w:val="BD9DE6C6C7A54B1997969274C89948B4"/>
    <w:rsid w:val="00F62118"/>
    <w:rPr>
      <w:kern w:val="2"/>
      <w14:ligatures w14:val="standardContextual"/>
    </w:rPr>
  </w:style>
  <w:style w:type="paragraph" w:customStyle="1" w:styleId="C6C493B9E1DE4010814F74E6C2EEB05E">
    <w:name w:val="C6C493B9E1DE4010814F74E6C2EEB05E"/>
    <w:rsid w:val="00F62118"/>
    <w:rPr>
      <w:kern w:val="2"/>
      <w14:ligatures w14:val="standardContextual"/>
    </w:rPr>
  </w:style>
  <w:style w:type="paragraph" w:customStyle="1" w:styleId="E984AF07ADFC461B9530F72E6A2843AF">
    <w:name w:val="E984AF07ADFC461B9530F72E6A2843AF"/>
    <w:rsid w:val="00F62118"/>
    <w:rPr>
      <w:kern w:val="2"/>
      <w14:ligatures w14:val="standardContextual"/>
    </w:rPr>
  </w:style>
  <w:style w:type="paragraph" w:customStyle="1" w:styleId="61F5677FC79249B3BACF469528DD5444">
    <w:name w:val="61F5677FC79249B3BACF469528DD5444"/>
    <w:rsid w:val="00F62118"/>
    <w:rPr>
      <w:kern w:val="2"/>
      <w14:ligatures w14:val="standardContextual"/>
    </w:rPr>
  </w:style>
  <w:style w:type="paragraph" w:customStyle="1" w:styleId="DE555DE5FF6944AAB15355B76A141FD3">
    <w:name w:val="DE555DE5FF6944AAB15355B76A141FD3"/>
    <w:rsid w:val="00F62118"/>
    <w:rPr>
      <w:kern w:val="2"/>
      <w14:ligatures w14:val="standardContextual"/>
    </w:rPr>
  </w:style>
  <w:style w:type="paragraph" w:customStyle="1" w:styleId="5B310806A7994AE493BF0510173EFA1E">
    <w:name w:val="5B310806A7994AE493BF0510173EFA1E"/>
    <w:rsid w:val="00F62118"/>
    <w:rPr>
      <w:kern w:val="2"/>
      <w14:ligatures w14:val="standardContextual"/>
    </w:rPr>
  </w:style>
  <w:style w:type="paragraph" w:customStyle="1" w:styleId="E00519B901F24EAAAA9C3B9F46226C3C">
    <w:name w:val="E00519B901F24EAAAA9C3B9F46226C3C"/>
    <w:rsid w:val="00F62118"/>
    <w:rPr>
      <w:kern w:val="2"/>
      <w14:ligatures w14:val="standardContextual"/>
    </w:rPr>
  </w:style>
  <w:style w:type="paragraph" w:customStyle="1" w:styleId="616F79B6E62F45F78303BD522AD1F213">
    <w:name w:val="616F79B6E62F45F78303BD522AD1F213"/>
    <w:rsid w:val="00F62118"/>
    <w:rPr>
      <w:kern w:val="2"/>
      <w14:ligatures w14:val="standardContextual"/>
    </w:rPr>
  </w:style>
  <w:style w:type="paragraph" w:customStyle="1" w:styleId="7D88549957AE4E2297ED9EC6EAC73A2E">
    <w:name w:val="7D88549957AE4E2297ED9EC6EAC73A2E"/>
    <w:rsid w:val="00F62118"/>
    <w:rPr>
      <w:kern w:val="2"/>
      <w14:ligatures w14:val="standardContextual"/>
    </w:rPr>
  </w:style>
  <w:style w:type="paragraph" w:customStyle="1" w:styleId="884F4EBE87854CF8AABFE677B3B366FC">
    <w:name w:val="884F4EBE87854CF8AABFE677B3B366FC"/>
    <w:rsid w:val="00F62118"/>
    <w:rPr>
      <w:kern w:val="2"/>
      <w14:ligatures w14:val="standardContextual"/>
    </w:rPr>
  </w:style>
  <w:style w:type="paragraph" w:customStyle="1" w:styleId="D76B8ADBB3F64ADFABE6BF2F6B52675F">
    <w:name w:val="D76B8ADBB3F64ADFABE6BF2F6B52675F"/>
    <w:rsid w:val="00F62118"/>
    <w:rPr>
      <w:kern w:val="2"/>
      <w14:ligatures w14:val="standardContextual"/>
    </w:rPr>
  </w:style>
  <w:style w:type="paragraph" w:customStyle="1" w:styleId="1DAD9F303AB84EF1821FE817D184F900">
    <w:name w:val="1DAD9F303AB84EF1821FE817D184F900"/>
    <w:rsid w:val="00F62118"/>
    <w:rPr>
      <w:kern w:val="2"/>
      <w14:ligatures w14:val="standardContextual"/>
    </w:rPr>
  </w:style>
  <w:style w:type="paragraph" w:customStyle="1" w:styleId="6A97A6C0F2B245768C9F616CAA134920">
    <w:name w:val="6A97A6C0F2B245768C9F616CAA134920"/>
    <w:rsid w:val="00F62118"/>
    <w:rPr>
      <w:kern w:val="2"/>
      <w14:ligatures w14:val="standardContextual"/>
    </w:rPr>
  </w:style>
  <w:style w:type="paragraph" w:customStyle="1" w:styleId="D443FC443E684C098DC1F32AAE687FD2">
    <w:name w:val="D443FC443E684C098DC1F32AAE687FD2"/>
    <w:rsid w:val="00F62118"/>
    <w:rPr>
      <w:kern w:val="2"/>
      <w14:ligatures w14:val="standardContextual"/>
    </w:rPr>
  </w:style>
  <w:style w:type="paragraph" w:customStyle="1" w:styleId="5BB67B12DD5B402D9B90FE230C0DBE90">
    <w:name w:val="5BB67B12DD5B402D9B90FE230C0DBE90"/>
    <w:rsid w:val="00F62118"/>
    <w:rPr>
      <w:kern w:val="2"/>
      <w14:ligatures w14:val="standardContextual"/>
    </w:rPr>
  </w:style>
  <w:style w:type="paragraph" w:customStyle="1" w:styleId="01F2A296968B459293933C15DD60EE2C">
    <w:name w:val="01F2A296968B459293933C15DD60EE2C"/>
    <w:rsid w:val="00F62118"/>
    <w:rPr>
      <w:kern w:val="2"/>
      <w14:ligatures w14:val="standardContextual"/>
    </w:rPr>
  </w:style>
  <w:style w:type="paragraph" w:customStyle="1" w:styleId="A9BAECB156984B81A2759C4C8F8DC5FF">
    <w:name w:val="A9BAECB156984B81A2759C4C8F8DC5FF"/>
    <w:rsid w:val="00F62118"/>
    <w:rPr>
      <w:kern w:val="2"/>
      <w14:ligatures w14:val="standardContextual"/>
    </w:rPr>
  </w:style>
  <w:style w:type="paragraph" w:customStyle="1" w:styleId="27D97AD09CC741C587A5E78B9894233A">
    <w:name w:val="27D97AD09CC741C587A5E78B9894233A"/>
    <w:rsid w:val="00F62118"/>
    <w:rPr>
      <w:kern w:val="2"/>
      <w14:ligatures w14:val="standardContextual"/>
    </w:rPr>
  </w:style>
  <w:style w:type="paragraph" w:customStyle="1" w:styleId="FC7CE84C548A4BB68BF1474384320F96">
    <w:name w:val="FC7CE84C548A4BB68BF1474384320F96"/>
    <w:rsid w:val="00F62118"/>
    <w:rPr>
      <w:kern w:val="2"/>
      <w14:ligatures w14:val="standardContextual"/>
    </w:rPr>
  </w:style>
  <w:style w:type="paragraph" w:customStyle="1" w:styleId="57F6D8C6DF0D4CD88B5DE1E327FFDC1A">
    <w:name w:val="57F6D8C6DF0D4CD88B5DE1E327FFDC1A"/>
    <w:rsid w:val="00F62118"/>
    <w:rPr>
      <w:kern w:val="2"/>
      <w14:ligatures w14:val="standardContextual"/>
    </w:rPr>
  </w:style>
  <w:style w:type="paragraph" w:customStyle="1" w:styleId="D31FF8241A574B6A9646BFB400DFB009">
    <w:name w:val="D31FF8241A574B6A9646BFB400DFB009"/>
    <w:rsid w:val="00F62118"/>
    <w:rPr>
      <w:kern w:val="2"/>
      <w14:ligatures w14:val="standardContextual"/>
    </w:rPr>
  </w:style>
  <w:style w:type="paragraph" w:customStyle="1" w:styleId="F32AA91A54A6499DBDA06E6C1B5452BF">
    <w:name w:val="F32AA91A54A6499DBDA06E6C1B5452BF"/>
    <w:rsid w:val="00F62118"/>
    <w:rPr>
      <w:kern w:val="2"/>
      <w14:ligatures w14:val="standardContextual"/>
    </w:rPr>
  </w:style>
  <w:style w:type="paragraph" w:customStyle="1" w:styleId="A10E0DD8E5C846B9957E4AA6F588C538">
    <w:name w:val="A10E0DD8E5C846B9957E4AA6F588C538"/>
    <w:rsid w:val="00F62118"/>
    <w:rPr>
      <w:kern w:val="2"/>
      <w14:ligatures w14:val="standardContextual"/>
    </w:rPr>
  </w:style>
  <w:style w:type="paragraph" w:customStyle="1" w:styleId="C3568881443F4FDB82D35C2069DFF410">
    <w:name w:val="C3568881443F4FDB82D35C2069DFF410"/>
    <w:rsid w:val="00F62118"/>
    <w:rPr>
      <w:kern w:val="2"/>
      <w14:ligatures w14:val="standardContextual"/>
    </w:rPr>
  </w:style>
  <w:style w:type="paragraph" w:customStyle="1" w:styleId="9DFE3A7BBC0742179FBE0E9FF57ACADF">
    <w:name w:val="9DFE3A7BBC0742179FBE0E9FF57ACADF"/>
    <w:rsid w:val="00F62118"/>
    <w:rPr>
      <w:kern w:val="2"/>
      <w14:ligatures w14:val="standardContextual"/>
    </w:rPr>
  </w:style>
  <w:style w:type="paragraph" w:customStyle="1" w:styleId="527279B39E0A461D9A8D8668B03A0D09">
    <w:name w:val="527279B39E0A461D9A8D8668B03A0D09"/>
    <w:rsid w:val="00F62118"/>
    <w:rPr>
      <w:kern w:val="2"/>
      <w14:ligatures w14:val="standardContextual"/>
    </w:rPr>
  </w:style>
  <w:style w:type="paragraph" w:customStyle="1" w:styleId="4E87AA7FD86342C3878B437A30D26D86">
    <w:name w:val="4E87AA7FD86342C3878B437A30D26D86"/>
    <w:rsid w:val="00F62118"/>
    <w:rPr>
      <w:kern w:val="2"/>
      <w14:ligatures w14:val="standardContextual"/>
    </w:rPr>
  </w:style>
  <w:style w:type="paragraph" w:customStyle="1" w:styleId="18DA84F5992248BA8823B5C8A9B5058F">
    <w:name w:val="18DA84F5992248BA8823B5C8A9B5058F"/>
    <w:rsid w:val="00F62118"/>
    <w:rPr>
      <w:kern w:val="2"/>
      <w14:ligatures w14:val="standardContextual"/>
    </w:rPr>
  </w:style>
  <w:style w:type="paragraph" w:customStyle="1" w:styleId="D13E2E9CDEA64CA3BE5DD9DE3CE95137">
    <w:name w:val="D13E2E9CDEA64CA3BE5DD9DE3CE95137"/>
    <w:rsid w:val="00F62118"/>
    <w:rPr>
      <w:kern w:val="2"/>
      <w14:ligatures w14:val="standardContextual"/>
    </w:rPr>
  </w:style>
  <w:style w:type="paragraph" w:customStyle="1" w:styleId="96E28BC1C616402881E50ED1962AAC5D">
    <w:name w:val="96E28BC1C616402881E50ED1962AAC5D"/>
    <w:rsid w:val="00F62118"/>
    <w:rPr>
      <w:kern w:val="2"/>
      <w14:ligatures w14:val="standardContextual"/>
    </w:rPr>
  </w:style>
  <w:style w:type="paragraph" w:customStyle="1" w:styleId="83978D6FA43C4E879A7B300A3D556330">
    <w:name w:val="83978D6FA43C4E879A7B300A3D556330"/>
    <w:rsid w:val="00F62118"/>
    <w:rPr>
      <w:kern w:val="2"/>
      <w14:ligatures w14:val="standardContextual"/>
    </w:rPr>
  </w:style>
  <w:style w:type="paragraph" w:customStyle="1" w:styleId="B04CE25B9C0C4E6999731575427DBEFA">
    <w:name w:val="B04CE25B9C0C4E6999731575427DBEFA"/>
    <w:rsid w:val="00F62118"/>
    <w:rPr>
      <w:kern w:val="2"/>
      <w14:ligatures w14:val="standardContextual"/>
    </w:rPr>
  </w:style>
  <w:style w:type="paragraph" w:customStyle="1" w:styleId="3C4F9CD4BDA54D83A313D9F7D424DEB8">
    <w:name w:val="3C4F9CD4BDA54D83A313D9F7D424DEB8"/>
    <w:rsid w:val="00F62118"/>
    <w:rPr>
      <w:kern w:val="2"/>
      <w14:ligatures w14:val="standardContextual"/>
    </w:rPr>
  </w:style>
  <w:style w:type="paragraph" w:customStyle="1" w:styleId="058534E1563F4E8EBF72B61A23D8877C">
    <w:name w:val="058534E1563F4E8EBF72B61A23D8877C"/>
    <w:rsid w:val="00F62118"/>
    <w:rPr>
      <w:kern w:val="2"/>
      <w14:ligatures w14:val="standardContextual"/>
    </w:rPr>
  </w:style>
  <w:style w:type="paragraph" w:customStyle="1" w:styleId="0A66FEB858E14CD6B15290C83CC530AA">
    <w:name w:val="0A66FEB858E14CD6B15290C83CC530AA"/>
    <w:rsid w:val="00F62118"/>
    <w:rPr>
      <w:kern w:val="2"/>
      <w14:ligatures w14:val="standardContextual"/>
    </w:rPr>
  </w:style>
  <w:style w:type="paragraph" w:customStyle="1" w:styleId="BDE657A845A348E0AC58337DF0F70C29">
    <w:name w:val="BDE657A845A348E0AC58337DF0F70C29"/>
    <w:rsid w:val="00F62118"/>
    <w:rPr>
      <w:kern w:val="2"/>
      <w14:ligatures w14:val="standardContextual"/>
    </w:rPr>
  </w:style>
  <w:style w:type="paragraph" w:customStyle="1" w:styleId="AB98B3370D024123B31A140E2A8A139A">
    <w:name w:val="AB98B3370D024123B31A140E2A8A139A"/>
    <w:rsid w:val="00F62118"/>
    <w:rPr>
      <w:kern w:val="2"/>
      <w14:ligatures w14:val="standardContextual"/>
    </w:rPr>
  </w:style>
  <w:style w:type="paragraph" w:customStyle="1" w:styleId="133E7E22E5A14B1ABE1425CB25B93954">
    <w:name w:val="133E7E22E5A14B1ABE1425CB25B93954"/>
    <w:rsid w:val="00F62118"/>
    <w:rPr>
      <w:kern w:val="2"/>
      <w14:ligatures w14:val="standardContextual"/>
    </w:rPr>
  </w:style>
  <w:style w:type="paragraph" w:customStyle="1" w:styleId="F3E49F7A3F2C49F4BE8DC476A9B37EF7">
    <w:name w:val="F3E49F7A3F2C49F4BE8DC476A9B37EF7"/>
    <w:rsid w:val="00F62118"/>
    <w:rPr>
      <w:kern w:val="2"/>
      <w14:ligatures w14:val="standardContextual"/>
    </w:rPr>
  </w:style>
  <w:style w:type="paragraph" w:customStyle="1" w:styleId="6F000353CBC14D8E90DEF939D17976EE">
    <w:name w:val="6F000353CBC14D8E90DEF939D17976EE"/>
    <w:rsid w:val="00F62118"/>
    <w:rPr>
      <w:kern w:val="2"/>
      <w14:ligatures w14:val="standardContextual"/>
    </w:rPr>
  </w:style>
  <w:style w:type="paragraph" w:customStyle="1" w:styleId="AA14C80EAC4C4E0EB7D12767A63667D2">
    <w:name w:val="AA14C80EAC4C4E0EB7D12767A63667D2"/>
    <w:rsid w:val="00F62118"/>
    <w:rPr>
      <w:kern w:val="2"/>
      <w14:ligatures w14:val="standardContextual"/>
    </w:rPr>
  </w:style>
  <w:style w:type="paragraph" w:customStyle="1" w:styleId="786CECF7AB594CFDA490DA1DC19887E4">
    <w:name w:val="786CECF7AB594CFDA490DA1DC19887E4"/>
    <w:rsid w:val="00F62118"/>
    <w:rPr>
      <w:kern w:val="2"/>
      <w14:ligatures w14:val="standardContextual"/>
    </w:rPr>
  </w:style>
  <w:style w:type="paragraph" w:customStyle="1" w:styleId="CCDD7245EF24437F8410F31F80E75516">
    <w:name w:val="CCDD7245EF24437F8410F31F80E75516"/>
    <w:rsid w:val="00F62118"/>
    <w:rPr>
      <w:kern w:val="2"/>
      <w14:ligatures w14:val="standardContextual"/>
    </w:rPr>
  </w:style>
  <w:style w:type="paragraph" w:customStyle="1" w:styleId="A97769569DAC4BAFBA36BAB0164681C1">
    <w:name w:val="A97769569DAC4BAFBA36BAB0164681C1"/>
    <w:rsid w:val="00F62118"/>
    <w:rPr>
      <w:kern w:val="2"/>
      <w14:ligatures w14:val="standardContextual"/>
    </w:rPr>
  </w:style>
  <w:style w:type="paragraph" w:customStyle="1" w:styleId="319ACC3D8925482686CA8F8A5F3B49CA">
    <w:name w:val="319ACC3D8925482686CA8F8A5F3B49CA"/>
    <w:rsid w:val="00F62118"/>
    <w:rPr>
      <w:kern w:val="2"/>
      <w14:ligatures w14:val="standardContextual"/>
    </w:rPr>
  </w:style>
  <w:style w:type="paragraph" w:customStyle="1" w:styleId="DDEC741D0A91408987D87C6556C39207">
    <w:name w:val="DDEC741D0A91408987D87C6556C39207"/>
    <w:rsid w:val="00F62118"/>
    <w:rPr>
      <w:kern w:val="2"/>
      <w14:ligatures w14:val="standardContextual"/>
    </w:rPr>
  </w:style>
  <w:style w:type="paragraph" w:customStyle="1" w:styleId="996142EC84BD44EB9D1DC7EB5EB528D6">
    <w:name w:val="996142EC84BD44EB9D1DC7EB5EB528D6"/>
    <w:rsid w:val="00F62118"/>
    <w:rPr>
      <w:kern w:val="2"/>
      <w14:ligatures w14:val="standardContextual"/>
    </w:rPr>
  </w:style>
  <w:style w:type="paragraph" w:customStyle="1" w:styleId="94667DABC1614E2DA9A929AD4110D761">
    <w:name w:val="94667DABC1614E2DA9A929AD4110D761"/>
    <w:rsid w:val="00F62118"/>
    <w:rPr>
      <w:kern w:val="2"/>
      <w14:ligatures w14:val="standardContextual"/>
    </w:rPr>
  </w:style>
  <w:style w:type="paragraph" w:customStyle="1" w:styleId="A4B62D320E824A9FAB332BB7EF933839">
    <w:name w:val="A4B62D320E824A9FAB332BB7EF933839"/>
    <w:rsid w:val="00F62118"/>
    <w:rPr>
      <w:kern w:val="2"/>
      <w14:ligatures w14:val="standardContextual"/>
    </w:rPr>
  </w:style>
  <w:style w:type="paragraph" w:customStyle="1" w:styleId="8E1FE3B28CDF46E3B5D4BF7315AC6BDB">
    <w:name w:val="8E1FE3B28CDF46E3B5D4BF7315AC6BDB"/>
    <w:rsid w:val="00F62118"/>
    <w:rPr>
      <w:kern w:val="2"/>
      <w14:ligatures w14:val="standardContextual"/>
    </w:rPr>
  </w:style>
  <w:style w:type="paragraph" w:customStyle="1" w:styleId="F4A38993BECE41B6A1906C28FE1EE2AB">
    <w:name w:val="F4A38993BECE41B6A1906C28FE1EE2AB"/>
    <w:rsid w:val="00F62118"/>
    <w:rPr>
      <w:kern w:val="2"/>
      <w14:ligatures w14:val="standardContextual"/>
    </w:rPr>
  </w:style>
  <w:style w:type="paragraph" w:customStyle="1" w:styleId="1E539236D5BE4DF5825DB4AD9C261A25">
    <w:name w:val="1E539236D5BE4DF5825DB4AD9C261A25"/>
    <w:rsid w:val="00F62118"/>
    <w:rPr>
      <w:kern w:val="2"/>
      <w14:ligatures w14:val="standardContextual"/>
    </w:rPr>
  </w:style>
  <w:style w:type="paragraph" w:customStyle="1" w:styleId="21083D919FBE4D2BAF6C16B4A53D6FBC">
    <w:name w:val="21083D919FBE4D2BAF6C16B4A53D6FBC"/>
    <w:rsid w:val="00F62118"/>
    <w:rPr>
      <w:kern w:val="2"/>
      <w14:ligatures w14:val="standardContextual"/>
    </w:rPr>
  </w:style>
  <w:style w:type="paragraph" w:customStyle="1" w:styleId="6CCB5AA7BB77469EBD1B52BDB23E45F6">
    <w:name w:val="6CCB5AA7BB77469EBD1B52BDB23E45F6"/>
    <w:rsid w:val="00F62118"/>
    <w:rPr>
      <w:kern w:val="2"/>
      <w14:ligatures w14:val="standardContextual"/>
    </w:rPr>
  </w:style>
  <w:style w:type="paragraph" w:customStyle="1" w:styleId="B127EEFC28A949D0BA73DE6B7AF3E98D">
    <w:name w:val="B127EEFC28A949D0BA73DE6B7AF3E98D"/>
    <w:rsid w:val="00F62118"/>
    <w:rPr>
      <w:kern w:val="2"/>
      <w14:ligatures w14:val="standardContextual"/>
    </w:rPr>
  </w:style>
  <w:style w:type="paragraph" w:customStyle="1" w:styleId="D3652A59E5584F29BCF561A6C5FCB8DB">
    <w:name w:val="D3652A59E5584F29BCF561A6C5FCB8DB"/>
    <w:rsid w:val="00F62118"/>
    <w:rPr>
      <w:kern w:val="2"/>
      <w14:ligatures w14:val="standardContextual"/>
    </w:rPr>
  </w:style>
  <w:style w:type="paragraph" w:customStyle="1" w:styleId="F21231EAA5FE438C86B9E9701C562C35">
    <w:name w:val="F21231EAA5FE438C86B9E9701C562C35"/>
    <w:rsid w:val="00F62118"/>
    <w:rPr>
      <w:kern w:val="2"/>
      <w14:ligatures w14:val="standardContextual"/>
    </w:rPr>
  </w:style>
  <w:style w:type="paragraph" w:customStyle="1" w:styleId="D5E5CD5EF62744B39A0AAA071DAE9128">
    <w:name w:val="D5E5CD5EF62744B39A0AAA071DAE9128"/>
    <w:rsid w:val="00F62118"/>
    <w:rPr>
      <w:kern w:val="2"/>
      <w14:ligatures w14:val="standardContextual"/>
    </w:rPr>
  </w:style>
  <w:style w:type="paragraph" w:customStyle="1" w:styleId="E345FD9D49BC4F728D8A6B9EEA79EA13">
    <w:name w:val="E345FD9D49BC4F728D8A6B9EEA79EA13"/>
    <w:rsid w:val="00F62118"/>
    <w:rPr>
      <w:kern w:val="2"/>
      <w14:ligatures w14:val="standardContextual"/>
    </w:rPr>
  </w:style>
  <w:style w:type="paragraph" w:customStyle="1" w:styleId="A8E9E0DB07454E0C88D5D31F0AD9F76D">
    <w:name w:val="A8E9E0DB07454E0C88D5D31F0AD9F76D"/>
    <w:rsid w:val="00F62118"/>
    <w:rPr>
      <w:kern w:val="2"/>
      <w14:ligatures w14:val="standardContextual"/>
    </w:rPr>
  </w:style>
  <w:style w:type="paragraph" w:customStyle="1" w:styleId="E23448195A234E52A3163CFF3F2FC1C4">
    <w:name w:val="E23448195A234E52A3163CFF3F2FC1C4"/>
    <w:rsid w:val="00F62118"/>
    <w:rPr>
      <w:kern w:val="2"/>
      <w14:ligatures w14:val="standardContextual"/>
    </w:rPr>
  </w:style>
  <w:style w:type="paragraph" w:customStyle="1" w:styleId="22DAB057A07748D3BED6D9B3E815E077">
    <w:name w:val="22DAB057A07748D3BED6D9B3E815E077"/>
    <w:rsid w:val="00F62118"/>
    <w:rPr>
      <w:kern w:val="2"/>
      <w14:ligatures w14:val="standardContextual"/>
    </w:rPr>
  </w:style>
  <w:style w:type="paragraph" w:customStyle="1" w:styleId="70C8486BCCFE4E2EA019FB9962AB1BCC">
    <w:name w:val="70C8486BCCFE4E2EA019FB9962AB1BCC"/>
    <w:rsid w:val="00F62118"/>
    <w:rPr>
      <w:kern w:val="2"/>
      <w14:ligatures w14:val="standardContextual"/>
    </w:rPr>
  </w:style>
  <w:style w:type="paragraph" w:customStyle="1" w:styleId="1162733B3FED43DA954A425C3E9B19BE">
    <w:name w:val="1162733B3FED43DA954A425C3E9B19BE"/>
    <w:rsid w:val="00F62118"/>
    <w:rPr>
      <w:kern w:val="2"/>
      <w14:ligatures w14:val="standardContextual"/>
    </w:rPr>
  </w:style>
  <w:style w:type="paragraph" w:customStyle="1" w:styleId="B197650B7B6B42469B175D5515E116A6">
    <w:name w:val="B197650B7B6B42469B175D5515E116A6"/>
    <w:rsid w:val="00F62118"/>
    <w:rPr>
      <w:kern w:val="2"/>
      <w14:ligatures w14:val="standardContextual"/>
    </w:rPr>
  </w:style>
  <w:style w:type="paragraph" w:customStyle="1" w:styleId="4048212EC8304795814EC590E9E378EE">
    <w:name w:val="4048212EC8304795814EC590E9E378EE"/>
    <w:rsid w:val="00F62118"/>
    <w:rPr>
      <w:kern w:val="2"/>
      <w14:ligatures w14:val="standardContextual"/>
    </w:rPr>
  </w:style>
  <w:style w:type="paragraph" w:customStyle="1" w:styleId="A8083B5D348442E5BA8767971ACE6BC3">
    <w:name w:val="A8083B5D348442E5BA8767971ACE6BC3"/>
    <w:rsid w:val="00F62118"/>
    <w:rPr>
      <w:kern w:val="2"/>
      <w14:ligatures w14:val="standardContextual"/>
    </w:rPr>
  </w:style>
  <w:style w:type="paragraph" w:customStyle="1" w:styleId="F601C733953E4355B1E21E95B7C6A535">
    <w:name w:val="F601C733953E4355B1E21E95B7C6A535"/>
    <w:rsid w:val="00F62118"/>
    <w:rPr>
      <w:kern w:val="2"/>
      <w14:ligatures w14:val="standardContextual"/>
    </w:rPr>
  </w:style>
  <w:style w:type="paragraph" w:customStyle="1" w:styleId="1B4DCF4B10C8478DABADDB5C2228C08A">
    <w:name w:val="1B4DCF4B10C8478DABADDB5C2228C08A"/>
    <w:rsid w:val="00F62118"/>
    <w:rPr>
      <w:kern w:val="2"/>
      <w14:ligatures w14:val="standardContextual"/>
    </w:rPr>
  </w:style>
  <w:style w:type="paragraph" w:customStyle="1" w:styleId="9E22398F676F4EE9B725DE049C1B73FA">
    <w:name w:val="9E22398F676F4EE9B725DE049C1B73FA"/>
    <w:rsid w:val="00F62118"/>
    <w:rPr>
      <w:kern w:val="2"/>
      <w14:ligatures w14:val="standardContextual"/>
    </w:rPr>
  </w:style>
  <w:style w:type="paragraph" w:customStyle="1" w:styleId="974695343560490E9EC2C59811900365">
    <w:name w:val="974695343560490E9EC2C59811900365"/>
    <w:rsid w:val="00F62118"/>
    <w:rPr>
      <w:kern w:val="2"/>
      <w14:ligatures w14:val="standardContextual"/>
    </w:rPr>
  </w:style>
  <w:style w:type="paragraph" w:customStyle="1" w:styleId="E2A80C19A9B544C2A7309F05FA715A47">
    <w:name w:val="E2A80C19A9B544C2A7309F05FA715A47"/>
    <w:rsid w:val="00F62118"/>
    <w:rPr>
      <w:kern w:val="2"/>
      <w14:ligatures w14:val="standardContextual"/>
    </w:rPr>
  </w:style>
  <w:style w:type="paragraph" w:customStyle="1" w:styleId="066939B9BD39465CAC11E857F8CDC92E">
    <w:name w:val="066939B9BD39465CAC11E857F8CDC92E"/>
    <w:rsid w:val="00F62118"/>
    <w:rPr>
      <w:kern w:val="2"/>
      <w14:ligatures w14:val="standardContextual"/>
    </w:rPr>
  </w:style>
  <w:style w:type="paragraph" w:customStyle="1" w:styleId="FEE0BE91053447C083173206FB8B0F84">
    <w:name w:val="FEE0BE91053447C083173206FB8B0F84"/>
    <w:rsid w:val="00F62118"/>
    <w:rPr>
      <w:kern w:val="2"/>
      <w14:ligatures w14:val="standardContextual"/>
    </w:rPr>
  </w:style>
  <w:style w:type="paragraph" w:customStyle="1" w:styleId="829D91892DDE4B0F912610A507ACFEC5">
    <w:name w:val="829D91892DDE4B0F912610A507ACFEC5"/>
    <w:rsid w:val="00F62118"/>
    <w:rPr>
      <w:kern w:val="2"/>
      <w14:ligatures w14:val="standardContextual"/>
    </w:rPr>
  </w:style>
  <w:style w:type="paragraph" w:customStyle="1" w:styleId="3DA8E072B1044E6FA3D7D2829E0B8E34">
    <w:name w:val="3DA8E072B1044E6FA3D7D2829E0B8E34"/>
    <w:rsid w:val="00F62118"/>
    <w:rPr>
      <w:kern w:val="2"/>
      <w14:ligatures w14:val="standardContextual"/>
    </w:rPr>
  </w:style>
  <w:style w:type="paragraph" w:customStyle="1" w:styleId="600FE7A72725477AACB4FF2A588A489E">
    <w:name w:val="600FE7A72725477AACB4FF2A588A489E"/>
    <w:rsid w:val="00F62118"/>
    <w:rPr>
      <w:kern w:val="2"/>
      <w14:ligatures w14:val="standardContextual"/>
    </w:rPr>
  </w:style>
  <w:style w:type="paragraph" w:customStyle="1" w:styleId="47179D77617D4141B2403F8640EF6723">
    <w:name w:val="47179D77617D4141B2403F8640EF6723"/>
    <w:rsid w:val="00F62118"/>
    <w:rPr>
      <w:kern w:val="2"/>
      <w14:ligatures w14:val="standardContextual"/>
    </w:rPr>
  </w:style>
  <w:style w:type="paragraph" w:customStyle="1" w:styleId="2C71FE4DF4CC4F4D9FAE2C00368EC226">
    <w:name w:val="2C71FE4DF4CC4F4D9FAE2C00368EC226"/>
    <w:rsid w:val="00F62118"/>
    <w:rPr>
      <w:kern w:val="2"/>
      <w14:ligatures w14:val="standardContextual"/>
    </w:rPr>
  </w:style>
  <w:style w:type="paragraph" w:customStyle="1" w:styleId="1EC4C0D4E5494F78BC8A6D9554AD21EF">
    <w:name w:val="1EC4C0D4E5494F78BC8A6D9554AD21EF"/>
    <w:rsid w:val="00F62118"/>
    <w:rPr>
      <w:kern w:val="2"/>
      <w14:ligatures w14:val="standardContextual"/>
    </w:rPr>
  </w:style>
  <w:style w:type="paragraph" w:customStyle="1" w:styleId="B14B55987B874ADDAB1453D7B8A58287">
    <w:name w:val="B14B55987B874ADDAB1453D7B8A58287"/>
    <w:rsid w:val="00F62118"/>
    <w:rPr>
      <w:kern w:val="2"/>
      <w14:ligatures w14:val="standardContextual"/>
    </w:rPr>
  </w:style>
  <w:style w:type="paragraph" w:customStyle="1" w:styleId="781DCF9BBFA14E29A8E69686D56655CE">
    <w:name w:val="781DCF9BBFA14E29A8E69686D56655CE"/>
    <w:rsid w:val="00F62118"/>
    <w:rPr>
      <w:kern w:val="2"/>
      <w14:ligatures w14:val="standardContextual"/>
    </w:rPr>
  </w:style>
  <w:style w:type="paragraph" w:customStyle="1" w:styleId="D04897C1CB2F4260BB9E6EADD9F629A6">
    <w:name w:val="D04897C1CB2F4260BB9E6EADD9F629A6"/>
    <w:rsid w:val="00F62118"/>
    <w:rPr>
      <w:kern w:val="2"/>
      <w14:ligatures w14:val="standardContextual"/>
    </w:rPr>
  </w:style>
  <w:style w:type="paragraph" w:customStyle="1" w:styleId="F0A516F6631B4E40BE47E26B270A9AFC">
    <w:name w:val="F0A516F6631B4E40BE47E26B270A9AFC"/>
    <w:rsid w:val="00F62118"/>
    <w:rPr>
      <w:kern w:val="2"/>
      <w14:ligatures w14:val="standardContextual"/>
    </w:rPr>
  </w:style>
  <w:style w:type="paragraph" w:customStyle="1" w:styleId="A81B9CF72C9947F5BD07C3628D815E72">
    <w:name w:val="A81B9CF72C9947F5BD07C3628D815E72"/>
    <w:rsid w:val="00F62118"/>
    <w:rPr>
      <w:kern w:val="2"/>
      <w14:ligatures w14:val="standardContextual"/>
    </w:rPr>
  </w:style>
  <w:style w:type="paragraph" w:customStyle="1" w:styleId="D4D9A03CF13B4E5E9057853F0319BE85">
    <w:name w:val="D4D9A03CF13B4E5E9057853F0319BE85"/>
    <w:rsid w:val="00F62118"/>
    <w:rPr>
      <w:kern w:val="2"/>
      <w14:ligatures w14:val="standardContextual"/>
    </w:rPr>
  </w:style>
  <w:style w:type="paragraph" w:customStyle="1" w:styleId="87D17F20DE7A4F478A299E85D069B5C0">
    <w:name w:val="87D17F20DE7A4F478A299E85D069B5C0"/>
    <w:rsid w:val="00F62118"/>
    <w:rPr>
      <w:kern w:val="2"/>
      <w14:ligatures w14:val="standardContextual"/>
    </w:rPr>
  </w:style>
  <w:style w:type="paragraph" w:customStyle="1" w:styleId="0CA3B6AE7F8747B5A5DFB9D7EA8DD34B">
    <w:name w:val="0CA3B6AE7F8747B5A5DFB9D7EA8DD34B"/>
    <w:rsid w:val="00F62118"/>
    <w:rPr>
      <w:kern w:val="2"/>
      <w14:ligatures w14:val="standardContextual"/>
    </w:rPr>
  </w:style>
  <w:style w:type="paragraph" w:customStyle="1" w:styleId="7838DA7261D64BA68B00A7D4F1CB49B5">
    <w:name w:val="7838DA7261D64BA68B00A7D4F1CB49B5"/>
    <w:rsid w:val="00F62118"/>
    <w:rPr>
      <w:kern w:val="2"/>
      <w14:ligatures w14:val="standardContextual"/>
    </w:rPr>
  </w:style>
  <w:style w:type="paragraph" w:customStyle="1" w:styleId="3362A136E13147AA9275B55A3F3B1ECA">
    <w:name w:val="3362A136E13147AA9275B55A3F3B1ECA"/>
    <w:rsid w:val="00F62118"/>
    <w:rPr>
      <w:kern w:val="2"/>
      <w14:ligatures w14:val="standardContextual"/>
    </w:rPr>
  </w:style>
  <w:style w:type="paragraph" w:customStyle="1" w:styleId="59212FA33D134F269132C0FC22755A12">
    <w:name w:val="59212FA33D134F269132C0FC22755A12"/>
    <w:rsid w:val="00F62118"/>
    <w:rPr>
      <w:kern w:val="2"/>
      <w14:ligatures w14:val="standardContextual"/>
    </w:rPr>
  </w:style>
  <w:style w:type="paragraph" w:customStyle="1" w:styleId="CDF30052525D434798384254D2D9FF6D">
    <w:name w:val="CDF30052525D434798384254D2D9FF6D"/>
    <w:rsid w:val="00F62118"/>
    <w:rPr>
      <w:kern w:val="2"/>
      <w14:ligatures w14:val="standardContextual"/>
    </w:rPr>
  </w:style>
  <w:style w:type="paragraph" w:customStyle="1" w:styleId="A7E8F6F947754166813758538B5110F8">
    <w:name w:val="A7E8F6F947754166813758538B5110F8"/>
    <w:rsid w:val="00F62118"/>
    <w:rPr>
      <w:kern w:val="2"/>
      <w14:ligatures w14:val="standardContextual"/>
    </w:rPr>
  </w:style>
  <w:style w:type="paragraph" w:customStyle="1" w:styleId="21BDD771052549E9B861AECA1120B37A">
    <w:name w:val="21BDD771052549E9B861AECA1120B37A"/>
    <w:rsid w:val="00F62118"/>
    <w:rPr>
      <w:kern w:val="2"/>
      <w14:ligatures w14:val="standardContextual"/>
    </w:rPr>
  </w:style>
  <w:style w:type="paragraph" w:customStyle="1" w:styleId="A6F6923CB5754446B63ADE324CB64B22">
    <w:name w:val="A6F6923CB5754446B63ADE324CB64B22"/>
    <w:rsid w:val="00F62118"/>
    <w:rPr>
      <w:kern w:val="2"/>
      <w14:ligatures w14:val="standardContextual"/>
    </w:rPr>
  </w:style>
  <w:style w:type="paragraph" w:customStyle="1" w:styleId="EFC6AB2C95C34E4EB08F30EFF3BFFA2C">
    <w:name w:val="EFC6AB2C95C34E4EB08F30EFF3BFFA2C"/>
    <w:rsid w:val="00F62118"/>
    <w:rPr>
      <w:kern w:val="2"/>
      <w14:ligatures w14:val="standardContextual"/>
    </w:rPr>
  </w:style>
  <w:style w:type="paragraph" w:customStyle="1" w:styleId="77A793A459534ABDA8A77C48D695C4AD">
    <w:name w:val="77A793A459534ABDA8A77C48D695C4AD"/>
    <w:rsid w:val="00F62118"/>
    <w:rPr>
      <w:kern w:val="2"/>
      <w14:ligatures w14:val="standardContextual"/>
    </w:rPr>
  </w:style>
  <w:style w:type="paragraph" w:customStyle="1" w:styleId="7DAE818FC15A4816B76113F9D3779D70">
    <w:name w:val="7DAE818FC15A4816B76113F9D3779D70"/>
    <w:rsid w:val="00F62118"/>
    <w:rPr>
      <w:kern w:val="2"/>
      <w14:ligatures w14:val="standardContextual"/>
    </w:rPr>
  </w:style>
  <w:style w:type="paragraph" w:customStyle="1" w:styleId="3228B5E181E747BC8FF84EB7EAC3EAC7">
    <w:name w:val="3228B5E181E747BC8FF84EB7EAC3EAC7"/>
    <w:rsid w:val="00F62118"/>
    <w:rPr>
      <w:kern w:val="2"/>
      <w14:ligatures w14:val="standardContextual"/>
    </w:rPr>
  </w:style>
  <w:style w:type="paragraph" w:customStyle="1" w:styleId="F825BDB936AE46F99D45B8488F595BB6">
    <w:name w:val="F825BDB936AE46F99D45B8488F595BB6"/>
    <w:rsid w:val="00F62118"/>
    <w:rPr>
      <w:kern w:val="2"/>
      <w14:ligatures w14:val="standardContextual"/>
    </w:rPr>
  </w:style>
  <w:style w:type="paragraph" w:customStyle="1" w:styleId="B08020B3C7BE4F5598192D3AE2A95745">
    <w:name w:val="B08020B3C7BE4F5598192D3AE2A95745"/>
    <w:rsid w:val="00F62118"/>
    <w:rPr>
      <w:kern w:val="2"/>
      <w14:ligatures w14:val="standardContextual"/>
    </w:rPr>
  </w:style>
  <w:style w:type="paragraph" w:customStyle="1" w:styleId="E66A89168D3242CABA14F4EE1EBD3E97">
    <w:name w:val="E66A89168D3242CABA14F4EE1EBD3E97"/>
    <w:rsid w:val="00F62118"/>
    <w:rPr>
      <w:kern w:val="2"/>
      <w14:ligatures w14:val="standardContextual"/>
    </w:rPr>
  </w:style>
  <w:style w:type="paragraph" w:customStyle="1" w:styleId="D9DEFAA4475047619024634ADA39B153">
    <w:name w:val="D9DEFAA4475047619024634ADA39B153"/>
    <w:rsid w:val="00F62118"/>
    <w:rPr>
      <w:kern w:val="2"/>
      <w14:ligatures w14:val="standardContextual"/>
    </w:rPr>
  </w:style>
  <w:style w:type="paragraph" w:customStyle="1" w:styleId="920619154DF3435B8A5895CF2D0E72C1">
    <w:name w:val="920619154DF3435B8A5895CF2D0E72C1"/>
    <w:rsid w:val="00F62118"/>
    <w:rPr>
      <w:kern w:val="2"/>
      <w14:ligatures w14:val="standardContextual"/>
    </w:rPr>
  </w:style>
  <w:style w:type="paragraph" w:customStyle="1" w:styleId="8685A1446DBA4F14BBB2DD07EBFBC9B8">
    <w:name w:val="8685A1446DBA4F14BBB2DD07EBFBC9B8"/>
    <w:rsid w:val="00F62118"/>
    <w:rPr>
      <w:kern w:val="2"/>
      <w14:ligatures w14:val="standardContextual"/>
    </w:rPr>
  </w:style>
  <w:style w:type="paragraph" w:customStyle="1" w:styleId="ACDE08304236480BA4B71DEF49108872">
    <w:name w:val="ACDE08304236480BA4B71DEF49108872"/>
    <w:rsid w:val="00F62118"/>
    <w:rPr>
      <w:kern w:val="2"/>
      <w14:ligatures w14:val="standardContextual"/>
    </w:rPr>
  </w:style>
  <w:style w:type="paragraph" w:customStyle="1" w:styleId="C3D7207D48F54594921CBA8D8F99EE2F">
    <w:name w:val="C3D7207D48F54594921CBA8D8F99EE2F"/>
    <w:rsid w:val="00F62118"/>
    <w:rPr>
      <w:kern w:val="2"/>
      <w14:ligatures w14:val="standardContextual"/>
    </w:rPr>
  </w:style>
  <w:style w:type="paragraph" w:customStyle="1" w:styleId="7529089888BB4D57B0A26D6BF1D709A2">
    <w:name w:val="7529089888BB4D57B0A26D6BF1D709A2"/>
    <w:rsid w:val="00F62118"/>
    <w:rPr>
      <w:kern w:val="2"/>
      <w14:ligatures w14:val="standardContextual"/>
    </w:rPr>
  </w:style>
  <w:style w:type="paragraph" w:customStyle="1" w:styleId="585B5944AF574D23BB2848B833208718">
    <w:name w:val="585B5944AF574D23BB2848B833208718"/>
    <w:rsid w:val="00F62118"/>
    <w:rPr>
      <w:kern w:val="2"/>
      <w14:ligatures w14:val="standardContextual"/>
    </w:rPr>
  </w:style>
  <w:style w:type="paragraph" w:customStyle="1" w:styleId="4559B20FCD3E4C99BEE1607395099DA1">
    <w:name w:val="4559B20FCD3E4C99BEE1607395099DA1"/>
    <w:rsid w:val="00F62118"/>
    <w:rPr>
      <w:kern w:val="2"/>
      <w14:ligatures w14:val="standardContextual"/>
    </w:rPr>
  </w:style>
  <w:style w:type="paragraph" w:customStyle="1" w:styleId="4360213DED1F47A68090845185DB11E0">
    <w:name w:val="4360213DED1F47A68090845185DB11E0"/>
    <w:rsid w:val="00F62118"/>
    <w:rPr>
      <w:kern w:val="2"/>
      <w14:ligatures w14:val="standardContextual"/>
    </w:rPr>
  </w:style>
  <w:style w:type="paragraph" w:customStyle="1" w:styleId="8C8E83B8BF994CB6878537BF8F2D5360">
    <w:name w:val="8C8E83B8BF994CB6878537BF8F2D5360"/>
    <w:rsid w:val="00F62118"/>
    <w:rPr>
      <w:kern w:val="2"/>
      <w14:ligatures w14:val="standardContextual"/>
    </w:rPr>
  </w:style>
  <w:style w:type="paragraph" w:customStyle="1" w:styleId="F4EC5D4AED954BEBB2A829901D892FC5">
    <w:name w:val="F4EC5D4AED954BEBB2A829901D892FC5"/>
    <w:rsid w:val="00F62118"/>
    <w:rPr>
      <w:kern w:val="2"/>
      <w14:ligatures w14:val="standardContextual"/>
    </w:rPr>
  </w:style>
  <w:style w:type="paragraph" w:customStyle="1" w:styleId="234AAB978C16433F888493BC8C0738D1">
    <w:name w:val="234AAB978C16433F888493BC8C0738D1"/>
    <w:rsid w:val="00F62118"/>
    <w:rPr>
      <w:kern w:val="2"/>
      <w14:ligatures w14:val="standardContextual"/>
    </w:rPr>
  </w:style>
  <w:style w:type="paragraph" w:customStyle="1" w:styleId="B7173CE60E5A441DACCD105496E36251">
    <w:name w:val="B7173CE60E5A441DACCD105496E36251"/>
    <w:rsid w:val="00F62118"/>
    <w:rPr>
      <w:kern w:val="2"/>
      <w14:ligatures w14:val="standardContextual"/>
    </w:rPr>
  </w:style>
  <w:style w:type="paragraph" w:customStyle="1" w:styleId="C59EEA72065C4D15B94BB4DD9A6B47E6">
    <w:name w:val="C59EEA72065C4D15B94BB4DD9A6B47E6"/>
    <w:rsid w:val="00F62118"/>
    <w:rPr>
      <w:kern w:val="2"/>
      <w14:ligatures w14:val="standardContextual"/>
    </w:rPr>
  </w:style>
  <w:style w:type="paragraph" w:customStyle="1" w:styleId="34CD2B6985E849868462758C91A830B3">
    <w:name w:val="34CD2B6985E849868462758C91A830B3"/>
    <w:rsid w:val="00F62118"/>
    <w:rPr>
      <w:kern w:val="2"/>
      <w14:ligatures w14:val="standardContextual"/>
    </w:rPr>
  </w:style>
  <w:style w:type="paragraph" w:customStyle="1" w:styleId="098A69E7CC0E4AFC9BFA056A79AB04C8">
    <w:name w:val="098A69E7CC0E4AFC9BFA056A79AB04C8"/>
    <w:rsid w:val="00F62118"/>
    <w:rPr>
      <w:kern w:val="2"/>
      <w14:ligatures w14:val="standardContextual"/>
    </w:rPr>
  </w:style>
  <w:style w:type="paragraph" w:customStyle="1" w:styleId="1DB5A23460F5450CA9BC412814D9A23E">
    <w:name w:val="1DB5A23460F5450CA9BC412814D9A23E"/>
    <w:rsid w:val="00F62118"/>
    <w:rPr>
      <w:kern w:val="2"/>
      <w14:ligatures w14:val="standardContextual"/>
    </w:rPr>
  </w:style>
  <w:style w:type="paragraph" w:customStyle="1" w:styleId="B50BCC905E6D42B88505EBEEDD2ABF9F">
    <w:name w:val="B50BCC905E6D42B88505EBEEDD2ABF9F"/>
    <w:rsid w:val="00F62118"/>
    <w:rPr>
      <w:kern w:val="2"/>
      <w14:ligatures w14:val="standardContextual"/>
    </w:rPr>
  </w:style>
  <w:style w:type="paragraph" w:customStyle="1" w:styleId="FA8731EB623A48ABA252F892BE60493C">
    <w:name w:val="FA8731EB623A48ABA252F892BE60493C"/>
    <w:rsid w:val="00F62118"/>
    <w:rPr>
      <w:kern w:val="2"/>
      <w14:ligatures w14:val="standardContextual"/>
    </w:rPr>
  </w:style>
  <w:style w:type="paragraph" w:customStyle="1" w:styleId="5FB9733C42254B9B9EF8020F0B77C337">
    <w:name w:val="5FB9733C42254B9B9EF8020F0B77C337"/>
    <w:rsid w:val="00F62118"/>
    <w:rPr>
      <w:kern w:val="2"/>
      <w14:ligatures w14:val="standardContextual"/>
    </w:rPr>
  </w:style>
  <w:style w:type="paragraph" w:customStyle="1" w:styleId="B366E13D8EE0463E8C0C25BE42453E3F">
    <w:name w:val="B366E13D8EE0463E8C0C25BE42453E3F"/>
    <w:rsid w:val="00F62118"/>
    <w:rPr>
      <w:kern w:val="2"/>
      <w14:ligatures w14:val="standardContextual"/>
    </w:rPr>
  </w:style>
  <w:style w:type="paragraph" w:customStyle="1" w:styleId="88F29F8AC3994ACBB859D7AA471B7B18">
    <w:name w:val="88F29F8AC3994ACBB859D7AA471B7B18"/>
    <w:rsid w:val="00F62118"/>
    <w:rPr>
      <w:kern w:val="2"/>
      <w14:ligatures w14:val="standardContextual"/>
    </w:rPr>
  </w:style>
  <w:style w:type="paragraph" w:customStyle="1" w:styleId="ACB86C0FA665445AB5FD9500A1588E42">
    <w:name w:val="ACB86C0FA665445AB5FD9500A1588E42"/>
    <w:rsid w:val="00F62118"/>
    <w:rPr>
      <w:kern w:val="2"/>
      <w14:ligatures w14:val="standardContextual"/>
    </w:rPr>
  </w:style>
  <w:style w:type="paragraph" w:customStyle="1" w:styleId="11B99C6D615D456C80A99FD0AE333E4A">
    <w:name w:val="11B99C6D615D456C80A99FD0AE333E4A"/>
    <w:rsid w:val="00F62118"/>
    <w:rPr>
      <w:kern w:val="2"/>
      <w14:ligatures w14:val="standardContextual"/>
    </w:rPr>
  </w:style>
  <w:style w:type="paragraph" w:customStyle="1" w:styleId="855127CE0DEA404FADAD842C6CA0222C">
    <w:name w:val="855127CE0DEA404FADAD842C6CA0222C"/>
    <w:rsid w:val="00F62118"/>
    <w:rPr>
      <w:kern w:val="2"/>
      <w14:ligatures w14:val="standardContextual"/>
    </w:rPr>
  </w:style>
  <w:style w:type="paragraph" w:customStyle="1" w:styleId="25767E48E2CA4BAFBDBACF8091669F9B">
    <w:name w:val="25767E48E2CA4BAFBDBACF8091669F9B"/>
    <w:rsid w:val="00F62118"/>
    <w:rPr>
      <w:kern w:val="2"/>
      <w14:ligatures w14:val="standardContextual"/>
    </w:rPr>
  </w:style>
  <w:style w:type="paragraph" w:customStyle="1" w:styleId="E65B06AFCA0E41A38BA85CEB0F486A5C">
    <w:name w:val="E65B06AFCA0E41A38BA85CEB0F486A5C"/>
    <w:rsid w:val="00F62118"/>
    <w:rPr>
      <w:kern w:val="2"/>
      <w14:ligatures w14:val="standardContextual"/>
    </w:rPr>
  </w:style>
  <w:style w:type="paragraph" w:customStyle="1" w:styleId="7E8B48E22F2D40059DD2DE15FBF3CF1D">
    <w:name w:val="7E8B48E22F2D40059DD2DE15FBF3CF1D"/>
    <w:rsid w:val="00F62118"/>
    <w:rPr>
      <w:kern w:val="2"/>
      <w14:ligatures w14:val="standardContextual"/>
    </w:rPr>
  </w:style>
  <w:style w:type="paragraph" w:customStyle="1" w:styleId="66E2D73A18924CC5A4B67A1A7424FE57">
    <w:name w:val="66E2D73A18924CC5A4B67A1A7424FE57"/>
    <w:rsid w:val="00F62118"/>
    <w:rPr>
      <w:kern w:val="2"/>
      <w14:ligatures w14:val="standardContextual"/>
    </w:rPr>
  </w:style>
  <w:style w:type="paragraph" w:customStyle="1" w:styleId="9E95A99E769044E9B14F65C511659946">
    <w:name w:val="9E95A99E769044E9B14F65C511659946"/>
    <w:rsid w:val="00F62118"/>
    <w:rPr>
      <w:kern w:val="2"/>
      <w14:ligatures w14:val="standardContextual"/>
    </w:rPr>
  </w:style>
  <w:style w:type="paragraph" w:customStyle="1" w:styleId="E655967316FB4D56B3B8C598C4D3312B">
    <w:name w:val="E655967316FB4D56B3B8C598C4D3312B"/>
    <w:rsid w:val="00F62118"/>
    <w:rPr>
      <w:kern w:val="2"/>
      <w14:ligatures w14:val="standardContextual"/>
    </w:rPr>
  </w:style>
  <w:style w:type="paragraph" w:customStyle="1" w:styleId="14D81E46C2B84A68A3523EEA4D81BB0F">
    <w:name w:val="14D81E46C2B84A68A3523EEA4D81BB0F"/>
    <w:rsid w:val="00F62118"/>
    <w:rPr>
      <w:kern w:val="2"/>
      <w14:ligatures w14:val="standardContextual"/>
    </w:rPr>
  </w:style>
  <w:style w:type="paragraph" w:customStyle="1" w:styleId="EC7341ADF420423184CAD56286A625B8">
    <w:name w:val="EC7341ADF420423184CAD56286A625B8"/>
    <w:rsid w:val="00F62118"/>
    <w:rPr>
      <w:kern w:val="2"/>
      <w14:ligatures w14:val="standardContextual"/>
    </w:rPr>
  </w:style>
  <w:style w:type="paragraph" w:customStyle="1" w:styleId="70602E4ACBBF4BB3BCB14D7AF8309AE1">
    <w:name w:val="70602E4ACBBF4BB3BCB14D7AF8309AE1"/>
    <w:rsid w:val="00F62118"/>
    <w:rPr>
      <w:kern w:val="2"/>
      <w14:ligatures w14:val="standardContextual"/>
    </w:rPr>
  </w:style>
  <w:style w:type="paragraph" w:customStyle="1" w:styleId="50FC670ED30842E69E35C21980E4816F">
    <w:name w:val="50FC670ED30842E69E35C21980E4816F"/>
    <w:rsid w:val="00F62118"/>
    <w:rPr>
      <w:kern w:val="2"/>
      <w14:ligatures w14:val="standardContextual"/>
    </w:rPr>
  </w:style>
  <w:style w:type="paragraph" w:customStyle="1" w:styleId="C55F5B433BC740AE90D2805B26C1BF9B">
    <w:name w:val="C55F5B433BC740AE90D2805B26C1BF9B"/>
    <w:rsid w:val="00F62118"/>
    <w:rPr>
      <w:kern w:val="2"/>
      <w14:ligatures w14:val="standardContextual"/>
    </w:rPr>
  </w:style>
  <w:style w:type="paragraph" w:customStyle="1" w:styleId="2E77FF2339D04B49945AFC74C92C4A94">
    <w:name w:val="2E77FF2339D04B49945AFC74C92C4A94"/>
    <w:rsid w:val="00F62118"/>
    <w:rPr>
      <w:kern w:val="2"/>
      <w14:ligatures w14:val="standardContextual"/>
    </w:rPr>
  </w:style>
  <w:style w:type="paragraph" w:customStyle="1" w:styleId="83485BB9C64D4D20B23266A7AA32A5DF">
    <w:name w:val="83485BB9C64D4D20B23266A7AA32A5DF"/>
    <w:rsid w:val="00F62118"/>
    <w:rPr>
      <w:kern w:val="2"/>
      <w14:ligatures w14:val="standardContextual"/>
    </w:rPr>
  </w:style>
  <w:style w:type="paragraph" w:customStyle="1" w:styleId="0641497CFD24405CB2DE67E877F8BC3D">
    <w:name w:val="0641497CFD24405CB2DE67E877F8BC3D"/>
    <w:rsid w:val="00F62118"/>
    <w:rPr>
      <w:kern w:val="2"/>
      <w14:ligatures w14:val="standardContextual"/>
    </w:rPr>
  </w:style>
  <w:style w:type="paragraph" w:customStyle="1" w:styleId="17BFB8AC5E4E4410AF6FB9970CDB64AD">
    <w:name w:val="17BFB8AC5E4E4410AF6FB9970CDB64AD"/>
    <w:rsid w:val="00F62118"/>
    <w:rPr>
      <w:kern w:val="2"/>
      <w14:ligatures w14:val="standardContextual"/>
    </w:rPr>
  </w:style>
  <w:style w:type="paragraph" w:customStyle="1" w:styleId="B09F9A3B12CA41CEB0859233C1BA9CA2">
    <w:name w:val="B09F9A3B12CA41CEB0859233C1BA9CA2"/>
    <w:rsid w:val="00F62118"/>
    <w:rPr>
      <w:kern w:val="2"/>
      <w14:ligatures w14:val="standardContextual"/>
    </w:rPr>
  </w:style>
  <w:style w:type="paragraph" w:customStyle="1" w:styleId="D0A6488F6F63433399AA156F3527C30B">
    <w:name w:val="D0A6488F6F63433399AA156F3527C30B"/>
    <w:rsid w:val="00F62118"/>
    <w:rPr>
      <w:kern w:val="2"/>
      <w14:ligatures w14:val="standardContextual"/>
    </w:rPr>
  </w:style>
  <w:style w:type="paragraph" w:customStyle="1" w:styleId="5D39855E482E4557AF4DFA76F1517DD4">
    <w:name w:val="5D39855E482E4557AF4DFA76F1517DD4"/>
    <w:rsid w:val="00F62118"/>
    <w:rPr>
      <w:kern w:val="2"/>
      <w14:ligatures w14:val="standardContextual"/>
    </w:rPr>
  </w:style>
  <w:style w:type="paragraph" w:customStyle="1" w:styleId="BF45AB71F08546C394E8F53381E70BB5">
    <w:name w:val="BF45AB71F08546C394E8F53381E70BB5"/>
    <w:rsid w:val="00F62118"/>
    <w:rPr>
      <w:kern w:val="2"/>
      <w14:ligatures w14:val="standardContextual"/>
    </w:rPr>
  </w:style>
  <w:style w:type="paragraph" w:customStyle="1" w:styleId="8D0F1C8520C449DC88EC2E210D09FAD6">
    <w:name w:val="8D0F1C8520C449DC88EC2E210D09FAD6"/>
    <w:rsid w:val="00F62118"/>
    <w:rPr>
      <w:kern w:val="2"/>
      <w14:ligatures w14:val="standardContextual"/>
    </w:rPr>
  </w:style>
  <w:style w:type="paragraph" w:customStyle="1" w:styleId="2EFE8D68E8214214A21A45EEA5B59420">
    <w:name w:val="2EFE8D68E8214214A21A45EEA5B59420"/>
    <w:rsid w:val="00F62118"/>
    <w:rPr>
      <w:kern w:val="2"/>
      <w14:ligatures w14:val="standardContextual"/>
    </w:rPr>
  </w:style>
  <w:style w:type="paragraph" w:customStyle="1" w:styleId="8377E0210E6E4EE18D691F11E12735F2">
    <w:name w:val="8377E0210E6E4EE18D691F11E12735F2"/>
    <w:rsid w:val="00F62118"/>
    <w:rPr>
      <w:kern w:val="2"/>
      <w14:ligatures w14:val="standardContextual"/>
    </w:rPr>
  </w:style>
  <w:style w:type="paragraph" w:customStyle="1" w:styleId="A90078CE39C04B74992AFC378717FAEE">
    <w:name w:val="A90078CE39C04B74992AFC378717FAEE"/>
    <w:rsid w:val="00F62118"/>
    <w:rPr>
      <w:kern w:val="2"/>
      <w14:ligatures w14:val="standardContextual"/>
    </w:rPr>
  </w:style>
  <w:style w:type="paragraph" w:customStyle="1" w:styleId="464863450A0249618AE0EF5FFA1F8F21">
    <w:name w:val="464863450A0249618AE0EF5FFA1F8F21"/>
    <w:rsid w:val="00F62118"/>
    <w:rPr>
      <w:kern w:val="2"/>
      <w14:ligatures w14:val="standardContextual"/>
    </w:rPr>
  </w:style>
  <w:style w:type="paragraph" w:customStyle="1" w:styleId="7C6DBF3423944217BE09EAF51A12D3E6">
    <w:name w:val="7C6DBF3423944217BE09EAF51A12D3E6"/>
    <w:rsid w:val="00F62118"/>
    <w:rPr>
      <w:kern w:val="2"/>
      <w14:ligatures w14:val="standardContextual"/>
    </w:rPr>
  </w:style>
  <w:style w:type="paragraph" w:customStyle="1" w:styleId="B9790C98F9094226AA9C04A85B9DC1E8">
    <w:name w:val="B9790C98F9094226AA9C04A85B9DC1E8"/>
    <w:rsid w:val="00F62118"/>
    <w:rPr>
      <w:kern w:val="2"/>
      <w14:ligatures w14:val="standardContextual"/>
    </w:rPr>
  </w:style>
  <w:style w:type="paragraph" w:customStyle="1" w:styleId="913552FE5E774D87B083F5A0A0E59BCC">
    <w:name w:val="913552FE5E774D87B083F5A0A0E59BCC"/>
    <w:rsid w:val="00F62118"/>
    <w:rPr>
      <w:kern w:val="2"/>
      <w14:ligatures w14:val="standardContextual"/>
    </w:rPr>
  </w:style>
  <w:style w:type="paragraph" w:customStyle="1" w:styleId="3EC3CA4F736D40CC9CB21269F089D3AF">
    <w:name w:val="3EC3CA4F736D40CC9CB21269F089D3AF"/>
    <w:rsid w:val="00F62118"/>
    <w:rPr>
      <w:kern w:val="2"/>
      <w14:ligatures w14:val="standardContextual"/>
    </w:rPr>
  </w:style>
  <w:style w:type="paragraph" w:customStyle="1" w:styleId="8C789A2AFB9D401EBB3FDF1ACFD01230">
    <w:name w:val="8C789A2AFB9D401EBB3FDF1ACFD01230"/>
    <w:rsid w:val="00F62118"/>
    <w:rPr>
      <w:kern w:val="2"/>
      <w14:ligatures w14:val="standardContextual"/>
    </w:rPr>
  </w:style>
  <w:style w:type="paragraph" w:customStyle="1" w:styleId="810D31D39C6B49768AFCC7EF79F45602">
    <w:name w:val="810D31D39C6B49768AFCC7EF79F45602"/>
    <w:rsid w:val="00F62118"/>
    <w:rPr>
      <w:kern w:val="2"/>
      <w14:ligatures w14:val="standardContextual"/>
    </w:rPr>
  </w:style>
  <w:style w:type="paragraph" w:customStyle="1" w:styleId="8513CB47119C48A7BA0276199C16ADF5">
    <w:name w:val="8513CB47119C48A7BA0276199C16ADF5"/>
    <w:rsid w:val="00F62118"/>
    <w:rPr>
      <w:kern w:val="2"/>
      <w14:ligatures w14:val="standardContextual"/>
    </w:rPr>
  </w:style>
  <w:style w:type="paragraph" w:customStyle="1" w:styleId="752DB006F4244AFDBF71C0FA6396DB71">
    <w:name w:val="752DB006F4244AFDBF71C0FA6396DB71"/>
    <w:rsid w:val="00F62118"/>
    <w:rPr>
      <w:kern w:val="2"/>
      <w14:ligatures w14:val="standardContextual"/>
    </w:rPr>
  </w:style>
  <w:style w:type="paragraph" w:customStyle="1" w:styleId="62803934ABC4444FAF73C8EA78B22441">
    <w:name w:val="62803934ABC4444FAF73C8EA78B22441"/>
    <w:rsid w:val="00F62118"/>
    <w:rPr>
      <w:kern w:val="2"/>
      <w14:ligatures w14:val="standardContextual"/>
    </w:rPr>
  </w:style>
  <w:style w:type="paragraph" w:customStyle="1" w:styleId="95C6D99394A94EE3AD07404A476271AC">
    <w:name w:val="95C6D99394A94EE3AD07404A476271AC"/>
    <w:rsid w:val="00F62118"/>
    <w:rPr>
      <w:kern w:val="2"/>
      <w14:ligatures w14:val="standardContextual"/>
    </w:rPr>
  </w:style>
  <w:style w:type="paragraph" w:customStyle="1" w:styleId="CA827D5740FE44EB8F558913327420B2">
    <w:name w:val="CA827D5740FE44EB8F558913327420B2"/>
    <w:rsid w:val="00F62118"/>
    <w:rPr>
      <w:kern w:val="2"/>
      <w14:ligatures w14:val="standardContextual"/>
    </w:rPr>
  </w:style>
  <w:style w:type="paragraph" w:customStyle="1" w:styleId="40CEAE9A92AB414FA34306D1BF13ECF3">
    <w:name w:val="40CEAE9A92AB414FA34306D1BF13ECF3"/>
    <w:rsid w:val="00F62118"/>
    <w:rPr>
      <w:kern w:val="2"/>
      <w14:ligatures w14:val="standardContextual"/>
    </w:rPr>
  </w:style>
  <w:style w:type="paragraph" w:customStyle="1" w:styleId="93E09D6AB4834A9D84585E635EBB78A9">
    <w:name w:val="93E09D6AB4834A9D84585E635EBB78A9"/>
    <w:rsid w:val="00F62118"/>
    <w:rPr>
      <w:kern w:val="2"/>
      <w14:ligatures w14:val="standardContextual"/>
    </w:rPr>
  </w:style>
  <w:style w:type="paragraph" w:customStyle="1" w:styleId="AE05D59D1A2A4CAE88C5722845F7B22F">
    <w:name w:val="AE05D59D1A2A4CAE88C5722845F7B22F"/>
    <w:rsid w:val="00F62118"/>
    <w:rPr>
      <w:kern w:val="2"/>
      <w14:ligatures w14:val="standardContextual"/>
    </w:rPr>
  </w:style>
  <w:style w:type="paragraph" w:customStyle="1" w:styleId="1D1E3A76A03C45D4A090E026EC712BC0">
    <w:name w:val="1D1E3A76A03C45D4A090E026EC712BC0"/>
    <w:rsid w:val="00F62118"/>
    <w:rPr>
      <w:kern w:val="2"/>
      <w14:ligatures w14:val="standardContextual"/>
    </w:rPr>
  </w:style>
  <w:style w:type="paragraph" w:customStyle="1" w:styleId="D79902F544AF43938EACAA12B7900D92">
    <w:name w:val="D79902F544AF43938EACAA12B7900D92"/>
    <w:rsid w:val="00F62118"/>
    <w:rPr>
      <w:kern w:val="2"/>
      <w14:ligatures w14:val="standardContextual"/>
    </w:rPr>
  </w:style>
  <w:style w:type="paragraph" w:customStyle="1" w:styleId="15FD9E0C234642F58FC942D7558CE9CD">
    <w:name w:val="15FD9E0C234642F58FC942D7558CE9CD"/>
    <w:rsid w:val="00F62118"/>
    <w:rPr>
      <w:kern w:val="2"/>
      <w14:ligatures w14:val="standardContextual"/>
    </w:rPr>
  </w:style>
  <w:style w:type="paragraph" w:customStyle="1" w:styleId="90208C9496454FD6BFD83F38C10C4A81">
    <w:name w:val="90208C9496454FD6BFD83F38C10C4A81"/>
    <w:rsid w:val="00F62118"/>
    <w:rPr>
      <w:kern w:val="2"/>
      <w14:ligatures w14:val="standardContextual"/>
    </w:rPr>
  </w:style>
  <w:style w:type="paragraph" w:customStyle="1" w:styleId="1634F987AF734C9DAF59D51EF86B742E">
    <w:name w:val="1634F987AF734C9DAF59D51EF86B742E"/>
    <w:rsid w:val="00F62118"/>
    <w:rPr>
      <w:kern w:val="2"/>
      <w14:ligatures w14:val="standardContextual"/>
    </w:rPr>
  </w:style>
  <w:style w:type="paragraph" w:customStyle="1" w:styleId="506F8FB0B44B457883822729FAABAEB0">
    <w:name w:val="506F8FB0B44B457883822729FAABAEB0"/>
    <w:rsid w:val="00F62118"/>
    <w:rPr>
      <w:kern w:val="2"/>
      <w14:ligatures w14:val="standardContextual"/>
    </w:rPr>
  </w:style>
  <w:style w:type="paragraph" w:customStyle="1" w:styleId="7714151D37794B28A99F1A8E0DCA3A7C">
    <w:name w:val="7714151D37794B28A99F1A8E0DCA3A7C"/>
    <w:rsid w:val="00F62118"/>
    <w:rPr>
      <w:kern w:val="2"/>
      <w14:ligatures w14:val="standardContextual"/>
    </w:rPr>
  </w:style>
  <w:style w:type="paragraph" w:customStyle="1" w:styleId="845A45ECAACB476FB0DCD8766FE17312">
    <w:name w:val="845A45ECAACB476FB0DCD8766FE17312"/>
    <w:rsid w:val="00F62118"/>
    <w:rPr>
      <w:kern w:val="2"/>
      <w14:ligatures w14:val="standardContextual"/>
    </w:rPr>
  </w:style>
  <w:style w:type="paragraph" w:customStyle="1" w:styleId="BA0C60208C114E2B8D723951EEB6C852">
    <w:name w:val="BA0C60208C114E2B8D723951EEB6C852"/>
    <w:rsid w:val="00F62118"/>
    <w:rPr>
      <w:kern w:val="2"/>
      <w14:ligatures w14:val="standardContextual"/>
    </w:rPr>
  </w:style>
  <w:style w:type="paragraph" w:customStyle="1" w:styleId="3BC6ABC29BCB4E26B185449B91131E09">
    <w:name w:val="3BC6ABC29BCB4E26B185449B91131E09"/>
    <w:rsid w:val="00F62118"/>
    <w:rPr>
      <w:kern w:val="2"/>
      <w14:ligatures w14:val="standardContextual"/>
    </w:rPr>
  </w:style>
  <w:style w:type="paragraph" w:customStyle="1" w:styleId="2406C55D6F654C2697133E479E4E8D53">
    <w:name w:val="2406C55D6F654C2697133E479E4E8D53"/>
    <w:rsid w:val="00F62118"/>
    <w:rPr>
      <w:kern w:val="2"/>
      <w14:ligatures w14:val="standardContextual"/>
    </w:rPr>
  </w:style>
  <w:style w:type="paragraph" w:customStyle="1" w:styleId="69AA02D1B1AA4B7BB17F0BC8B3D997CE">
    <w:name w:val="69AA02D1B1AA4B7BB17F0BC8B3D997CE"/>
    <w:rsid w:val="00F62118"/>
    <w:rPr>
      <w:kern w:val="2"/>
      <w14:ligatures w14:val="standardContextual"/>
    </w:rPr>
  </w:style>
  <w:style w:type="paragraph" w:customStyle="1" w:styleId="86C50C887165437990C798AE861D93DE">
    <w:name w:val="86C50C887165437990C798AE861D93DE"/>
    <w:rsid w:val="00F62118"/>
    <w:rPr>
      <w:kern w:val="2"/>
      <w14:ligatures w14:val="standardContextual"/>
    </w:rPr>
  </w:style>
  <w:style w:type="paragraph" w:customStyle="1" w:styleId="C9BDD31387AC47B6BBDE500784675BA3">
    <w:name w:val="C9BDD31387AC47B6BBDE500784675BA3"/>
    <w:rsid w:val="00F62118"/>
    <w:rPr>
      <w:kern w:val="2"/>
      <w14:ligatures w14:val="standardContextual"/>
    </w:rPr>
  </w:style>
  <w:style w:type="paragraph" w:customStyle="1" w:styleId="332A96422B1F46F8AC2970037BED1D8C">
    <w:name w:val="332A96422B1F46F8AC2970037BED1D8C"/>
    <w:rsid w:val="00F62118"/>
    <w:rPr>
      <w:kern w:val="2"/>
      <w14:ligatures w14:val="standardContextual"/>
    </w:rPr>
  </w:style>
  <w:style w:type="paragraph" w:customStyle="1" w:styleId="24177FCB92BE4ED7BEA3E6457850D930">
    <w:name w:val="24177FCB92BE4ED7BEA3E6457850D930"/>
    <w:rsid w:val="00F62118"/>
    <w:rPr>
      <w:kern w:val="2"/>
      <w14:ligatures w14:val="standardContextual"/>
    </w:rPr>
  </w:style>
  <w:style w:type="paragraph" w:customStyle="1" w:styleId="3944B6E8536F4094BD91AA7C027953BF">
    <w:name w:val="3944B6E8536F4094BD91AA7C027953BF"/>
    <w:rsid w:val="00F62118"/>
    <w:rPr>
      <w:kern w:val="2"/>
      <w14:ligatures w14:val="standardContextual"/>
    </w:rPr>
  </w:style>
  <w:style w:type="paragraph" w:customStyle="1" w:styleId="1236FA1D5CDA4057B204D90174D43BBF">
    <w:name w:val="1236FA1D5CDA4057B204D90174D43BBF"/>
    <w:rsid w:val="00F62118"/>
    <w:rPr>
      <w:kern w:val="2"/>
      <w14:ligatures w14:val="standardContextual"/>
    </w:rPr>
  </w:style>
  <w:style w:type="paragraph" w:customStyle="1" w:styleId="EA7873FAF37041A5BA4C1FC60DFFDB47">
    <w:name w:val="EA7873FAF37041A5BA4C1FC60DFFDB47"/>
    <w:rsid w:val="00F62118"/>
    <w:rPr>
      <w:kern w:val="2"/>
      <w14:ligatures w14:val="standardContextual"/>
    </w:rPr>
  </w:style>
  <w:style w:type="paragraph" w:customStyle="1" w:styleId="A5BB02391D254813B8D48E8B7568F144">
    <w:name w:val="A5BB02391D254813B8D48E8B7568F144"/>
    <w:rsid w:val="00F62118"/>
    <w:rPr>
      <w:kern w:val="2"/>
      <w14:ligatures w14:val="standardContextual"/>
    </w:rPr>
  </w:style>
  <w:style w:type="paragraph" w:customStyle="1" w:styleId="B2756CA5E47F4E09B3984EF7C9F9AE9A">
    <w:name w:val="B2756CA5E47F4E09B3984EF7C9F9AE9A"/>
    <w:rsid w:val="00F62118"/>
    <w:rPr>
      <w:kern w:val="2"/>
      <w14:ligatures w14:val="standardContextual"/>
    </w:rPr>
  </w:style>
  <w:style w:type="paragraph" w:customStyle="1" w:styleId="55F767D1781C423B9721B701E223256A">
    <w:name w:val="55F767D1781C423B9721B701E223256A"/>
    <w:rsid w:val="00F62118"/>
    <w:rPr>
      <w:kern w:val="2"/>
      <w14:ligatures w14:val="standardContextual"/>
    </w:rPr>
  </w:style>
  <w:style w:type="paragraph" w:customStyle="1" w:styleId="F1008A635BA04D2882BC419A77CA6B1B">
    <w:name w:val="F1008A635BA04D2882BC419A77CA6B1B"/>
    <w:rsid w:val="00F62118"/>
    <w:rPr>
      <w:kern w:val="2"/>
      <w14:ligatures w14:val="standardContextual"/>
    </w:rPr>
  </w:style>
  <w:style w:type="paragraph" w:customStyle="1" w:styleId="968903A1C2C64A00903E876DACB2020F">
    <w:name w:val="968903A1C2C64A00903E876DACB2020F"/>
    <w:rsid w:val="00F62118"/>
    <w:rPr>
      <w:kern w:val="2"/>
      <w14:ligatures w14:val="standardContextual"/>
    </w:rPr>
  </w:style>
  <w:style w:type="paragraph" w:customStyle="1" w:styleId="237B666D14594EE48465B892C08527C3">
    <w:name w:val="237B666D14594EE48465B892C08527C3"/>
    <w:rsid w:val="00F62118"/>
    <w:rPr>
      <w:kern w:val="2"/>
      <w14:ligatures w14:val="standardContextual"/>
    </w:rPr>
  </w:style>
  <w:style w:type="paragraph" w:customStyle="1" w:styleId="D9EF399EE78941F8A2AED40569138074">
    <w:name w:val="D9EF399EE78941F8A2AED40569138074"/>
    <w:rsid w:val="00F62118"/>
    <w:rPr>
      <w:kern w:val="2"/>
      <w14:ligatures w14:val="standardContextual"/>
    </w:rPr>
  </w:style>
  <w:style w:type="paragraph" w:customStyle="1" w:styleId="DFBFC6DB6C0641819CFB84ADAF8330B2">
    <w:name w:val="DFBFC6DB6C0641819CFB84ADAF8330B2"/>
    <w:rsid w:val="00F62118"/>
    <w:rPr>
      <w:kern w:val="2"/>
      <w14:ligatures w14:val="standardContextual"/>
    </w:rPr>
  </w:style>
  <w:style w:type="paragraph" w:customStyle="1" w:styleId="A171E5AC33E946A8811671EC183F6B8B">
    <w:name w:val="A171E5AC33E946A8811671EC183F6B8B"/>
    <w:rsid w:val="00F62118"/>
    <w:rPr>
      <w:kern w:val="2"/>
      <w14:ligatures w14:val="standardContextual"/>
    </w:rPr>
  </w:style>
  <w:style w:type="paragraph" w:customStyle="1" w:styleId="F3E0D95242E0447F82F0727E5DA8F7D2">
    <w:name w:val="F3E0D95242E0447F82F0727E5DA8F7D2"/>
    <w:rsid w:val="00F62118"/>
    <w:rPr>
      <w:kern w:val="2"/>
      <w14:ligatures w14:val="standardContextual"/>
    </w:rPr>
  </w:style>
  <w:style w:type="paragraph" w:customStyle="1" w:styleId="84F05742B03D4548BA1718772EFCC10E">
    <w:name w:val="84F05742B03D4548BA1718772EFCC10E"/>
    <w:rsid w:val="00F62118"/>
    <w:rPr>
      <w:kern w:val="2"/>
      <w14:ligatures w14:val="standardContextual"/>
    </w:rPr>
  </w:style>
  <w:style w:type="paragraph" w:customStyle="1" w:styleId="8FB41143288144A686173C1D4CE4662A">
    <w:name w:val="8FB41143288144A686173C1D4CE4662A"/>
    <w:rsid w:val="00F62118"/>
    <w:rPr>
      <w:kern w:val="2"/>
      <w14:ligatures w14:val="standardContextual"/>
    </w:rPr>
  </w:style>
  <w:style w:type="paragraph" w:customStyle="1" w:styleId="4D818B6C57CA41E5B2CD2CC9645BC33B">
    <w:name w:val="4D818B6C57CA41E5B2CD2CC9645BC33B"/>
    <w:rsid w:val="00F62118"/>
    <w:rPr>
      <w:kern w:val="2"/>
      <w14:ligatures w14:val="standardContextual"/>
    </w:rPr>
  </w:style>
  <w:style w:type="paragraph" w:customStyle="1" w:styleId="07D2992A21644FC9BBE1C402056EC792">
    <w:name w:val="07D2992A21644FC9BBE1C402056EC792"/>
    <w:rsid w:val="00F62118"/>
    <w:rPr>
      <w:kern w:val="2"/>
      <w14:ligatures w14:val="standardContextual"/>
    </w:rPr>
  </w:style>
  <w:style w:type="paragraph" w:customStyle="1" w:styleId="BAF47E6E4C8242F1885FDEB4D7C82641">
    <w:name w:val="BAF47E6E4C8242F1885FDEB4D7C82641"/>
    <w:rsid w:val="00F62118"/>
    <w:rPr>
      <w:kern w:val="2"/>
      <w14:ligatures w14:val="standardContextual"/>
    </w:rPr>
  </w:style>
  <w:style w:type="paragraph" w:customStyle="1" w:styleId="F3DB89F6F535471EA229D6C364791090">
    <w:name w:val="F3DB89F6F535471EA229D6C364791090"/>
    <w:rsid w:val="00F62118"/>
    <w:rPr>
      <w:kern w:val="2"/>
      <w14:ligatures w14:val="standardContextual"/>
    </w:rPr>
  </w:style>
  <w:style w:type="paragraph" w:customStyle="1" w:styleId="E977AA0889774F79BF2030C60DFC82C3">
    <w:name w:val="E977AA0889774F79BF2030C60DFC82C3"/>
    <w:rsid w:val="00F62118"/>
    <w:rPr>
      <w:kern w:val="2"/>
      <w14:ligatures w14:val="standardContextual"/>
    </w:rPr>
  </w:style>
  <w:style w:type="paragraph" w:customStyle="1" w:styleId="F550737B85E846E59B1177CDEAC694C5">
    <w:name w:val="F550737B85E846E59B1177CDEAC694C5"/>
    <w:rsid w:val="00F62118"/>
    <w:rPr>
      <w:kern w:val="2"/>
      <w14:ligatures w14:val="standardContextual"/>
    </w:rPr>
  </w:style>
  <w:style w:type="paragraph" w:customStyle="1" w:styleId="7767F48FAD854A90965BC9D3849E0DD5">
    <w:name w:val="7767F48FAD854A90965BC9D3849E0DD5"/>
    <w:rsid w:val="00F62118"/>
    <w:rPr>
      <w:kern w:val="2"/>
      <w14:ligatures w14:val="standardContextual"/>
    </w:rPr>
  </w:style>
  <w:style w:type="paragraph" w:customStyle="1" w:styleId="DD9F50AE73FD4F27B7403F819F69D91D">
    <w:name w:val="DD9F50AE73FD4F27B7403F819F69D91D"/>
    <w:rsid w:val="00F62118"/>
    <w:rPr>
      <w:kern w:val="2"/>
      <w14:ligatures w14:val="standardContextual"/>
    </w:rPr>
  </w:style>
  <w:style w:type="paragraph" w:customStyle="1" w:styleId="A5955545B5E442C0961762FDC97CBE7B">
    <w:name w:val="A5955545B5E442C0961762FDC97CBE7B"/>
    <w:rsid w:val="00F62118"/>
    <w:rPr>
      <w:kern w:val="2"/>
      <w14:ligatures w14:val="standardContextual"/>
    </w:rPr>
  </w:style>
  <w:style w:type="paragraph" w:customStyle="1" w:styleId="ECFFC058D75B402EA54964042FBBBAFE">
    <w:name w:val="ECFFC058D75B402EA54964042FBBBAFE"/>
    <w:rsid w:val="00F62118"/>
    <w:rPr>
      <w:kern w:val="2"/>
      <w14:ligatures w14:val="standardContextual"/>
    </w:rPr>
  </w:style>
  <w:style w:type="paragraph" w:customStyle="1" w:styleId="E0C8764832E14C45B51112ACC142A4D2">
    <w:name w:val="E0C8764832E14C45B51112ACC142A4D2"/>
    <w:rsid w:val="00F6211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917AF-3D17-45FD-8CD1-66A38AB3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Restaurang Parken - Nya Matmenyn - Mattjänst.dotm</Template>
  <TotalTime>5849</TotalTime>
  <Pages>1</Pages>
  <Words>1397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Parken</dc:creator>
  <cp:keywords/>
  <dc:description/>
  <cp:lastModifiedBy>Suleyman Kanat</cp:lastModifiedBy>
  <cp:revision>32</cp:revision>
  <cp:lastPrinted>2023-05-29T08:23:00Z</cp:lastPrinted>
  <dcterms:created xsi:type="dcterms:W3CDTF">2021-04-05T06:14:00Z</dcterms:created>
  <dcterms:modified xsi:type="dcterms:W3CDTF">2023-05-29T09:54:00Z</dcterms:modified>
</cp:coreProperties>
</file>