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E8E6" w14:textId="0405852B" w:rsidR="00F610F3" w:rsidRDefault="007078CD" w:rsidP="007078CD">
      <w:pPr>
        <w:jc w:val="center"/>
        <w:rPr>
          <w:rFonts w:ascii="Oswald" w:hAnsi="Oswald" w:cs="Aparajita"/>
          <w:sz w:val="24"/>
          <w:szCs w:val="24"/>
        </w:rPr>
      </w:pPr>
      <w:r w:rsidRPr="00261CE8">
        <w:rPr>
          <w:rFonts w:ascii="Bahnschrift SemiBold" w:hAnsi="Bahnschrift SemiBold" w:cs="Aparajit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E62C859" wp14:editId="2F564EB1">
            <wp:simplePos x="0" y="0"/>
            <wp:positionH relativeFrom="margin">
              <wp:posOffset>2050415</wp:posOffset>
            </wp:positionH>
            <wp:positionV relativeFrom="page">
              <wp:posOffset>1453515</wp:posOffset>
            </wp:positionV>
            <wp:extent cx="2011680" cy="487680"/>
            <wp:effectExtent l="0" t="0" r="7620" b="7620"/>
            <wp:wrapNone/>
            <wp:docPr id="5" name="Bildobjekt 5" descr="VEC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VECKA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 w:rsidRPr="00261CE8">
        <w:rPr>
          <w:rFonts w:ascii="Bahnschrift SemiLight Condensed" w:hAnsi="Bahnschrift SemiLight Condensed" w:cs="Aparajita"/>
          <w:noProof/>
          <w:sz w:val="9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inline distT="0" distB="0" distL="0" distR="0" wp14:anchorId="5D0E7457" wp14:editId="67275FDA">
            <wp:extent cx="6111240" cy="6381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B90" w:rsidRPr="00261CE8">
        <w:rPr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t xml:space="preserve">  </w:t>
      </w:r>
      <w:r w:rsidR="00604D5B" w:rsidRPr="00261CE8">
        <w:rPr>
          <w:rFonts w:ascii="Bahnschrift SemiLight Condensed" w:hAnsi="Bahnschrift SemiLight Condensed" w:cs="Aparajita"/>
          <w:sz w:val="96"/>
        </w:rPr>
        <w:t xml:space="preserve"> </w:t>
      </w:r>
      <w:r w:rsidR="00666478" w:rsidRPr="00261CE8">
        <w:rPr>
          <w:rFonts w:ascii="Bahnschrift SemiLight Condensed" w:hAnsi="Bahnschrift SemiLight Condensed" w:cs="Aparajita"/>
          <w:sz w:val="96"/>
        </w:rPr>
        <w:br/>
      </w:r>
      <w:r w:rsidRPr="007078CD">
        <w:rPr>
          <w:rFonts w:ascii="Oswald" w:hAnsi="Oswald" w:cs="Aparajita"/>
          <w:sz w:val="24"/>
          <w:szCs w:val="24"/>
        </w:rPr>
        <w:t>072-454 27 77</w:t>
      </w:r>
      <w:r w:rsidR="00396CBE">
        <w:rPr>
          <w:rFonts w:ascii="Oswald" w:hAnsi="Oswald" w:cs="Aparajita"/>
          <w:sz w:val="24"/>
          <w:szCs w:val="24"/>
        </w:rPr>
        <w:t xml:space="preserve"> / info@restaurangparken.se</w:t>
      </w:r>
    </w:p>
    <w:p w14:paraId="4C32C3DD" w14:textId="4C427A4C" w:rsidR="007078CD" w:rsidRPr="007078CD" w:rsidRDefault="007078CD" w:rsidP="007078CD">
      <w:pPr>
        <w:jc w:val="center"/>
        <w:rPr>
          <w:rFonts w:ascii="Oswald" w:hAnsi="Oswald" w:cs="Aparajita"/>
          <w:sz w:val="24"/>
          <w:szCs w:val="24"/>
        </w:rPr>
      </w:pPr>
      <w:r w:rsidRPr="007078CD">
        <w:rPr>
          <w:rFonts w:ascii="Oswald" w:hAnsi="Oswald" w:cs="Aparajita"/>
          <w:b/>
          <w:bCs/>
          <w:sz w:val="28"/>
          <w:szCs w:val="28"/>
        </w:rPr>
        <w:t xml:space="preserve">VECKA </w:t>
      </w:r>
      <w:r w:rsidR="003D67D3">
        <w:rPr>
          <w:rFonts w:ascii="Oswald" w:hAnsi="Oswald" w:cs="Aparajita"/>
          <w:b/>
          <w:bCs/>
          <w:sz w:val="28"/>
          <w:szCs w:val="28"/>
        </w:rPr>
        <w:t>1</w:t>
      </w:r>
      <w:r w:rsidR="005D2DC3">
        <w:rPr>
          <w:rFonts w:ascii="Oswald" w:hAnsi="Oswald" w:cs="Aparajita"/>
          <w:b/>
          <w:bCs/>
          <w:sz w:val="28"/>
          <w:szCs w:val="28"/>
        </w:rPr>
        <w:t>4</w:t>
      </w:r>
    </w:p>
    <w:p w14:paraId="757C5C35" w14:textId="76D6EF11" w:rsidR="00F407E0" w:rsidRDefault="002C1448" w:rsidP="003B1DDB">
      <w:pPr>
        <w:jc w:val="center"/>
        <w:rPr>
          <w:rFonts w:ascii="Oswald" w:hAnsi="Oswald"/>
          <w:b/>
          <w:szCs w:val="20"/>
        </w:rPr>
      </w:pPr>
      <w:r w:rsidRPr="0019328B">
        <w:rPr>
          <w:rFonts w:ascii="Oswald" w:hAnsi="Oswald"/>
          <w:b/>
          <w:szCs w:val="20"/>
        </w:rPr>
        <w:t>G = Glutenfri</w:t>
      </w:r>
      <w:r w:rsidR="007078CD">
        <w:rPr>
          <w:rFonts w:ascii="Oswald" w:hAnsi="Oswald"/>
          <w:b/>
          <w:szCs w:val="20"/>
        </w:rPr>
        <w:tab/>
        <w:t>L</w:t>
      </w:r>
      <w:r w:rsidRPr="0019328B">
        <w:rPr>
          <w:rFonts w:ascii="Oswald" w:hAnsi="Oswald"/>
          <w:b/>
          <w:szCs w:val="20"/>
        </w:rPr>
        <w:t xml:space="preserve"> = Låglaktos</w:t>
      </w:r>
    </w:p>
    <w:p w14:paraId="56FF318C" w14:textId="246296C6" w:rsidR="00F407E0" w:rsidRDefault="00F407E0" w:rsidP="003B1DDB">
      <w:pPr>
        <w:jc w:val="center"/>
        <w:rPr>
          <w:rFonts w:ascii="Oswald" w:hAnsi="Oswald"/>
          <w:b/>
          <w:color w:val="FF0000"/>
          <w:sz w:val="40"/>
          <w:szCs w:val="40"/>
        </w:rPr>
      </w:pPr>
      <w:bookmarkStart w:id="0" w:name="_Hlk67291546"/>
      <w:r w:rsidRPr="00313A9E">
        <w:rPr>
          <w:rFonts w:ascii="Oswald" w:hAnsi="Oswald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3EDF70F6" wp14:editId="47F1B610">
            <wp:simplePos x="0" y="0"/>
            <wp:positionH relativeFrom="column">
              <wp:posOffset>1459230</wp:posOffset>
            </wp:positionH>
            <wp:positionV relativeFrom="paragraph">
              <wp:posOffset>384615</wp:posOffset>
            </wp:positionV>
            <wp:extent cx="3293717" cy="815277"/>
            <wp:effectExtent l="0" t="0" r="2540" b="4445"/>
            <wp:wrapNone/>
            <wp:docPr id="2" name="Bildobjekt 2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clipar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717" cy="815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A9E">
        <w:rPr>
          <w:rFonts w:ascii="Oswald" w:hAnsi="Oswald"/>
          <w:b/>
          <w:color w:val="FF0000"/>
          <w:sz w:val="40"/>
          <w:szCs w:val="40"/>
        </w:rPr>
        <w:t>GLAD PÅSK!</w:t>
      </w:r>
      <w:bookmarkEnd w:id="0"/>
    </w:p>
    <w:p w14:paraId="3F365FF1" w14:textId="3ADF523C" w:rsidR="00320280" w:rsidRPr="003B1DDB" w:rsidRDefault="00D55765" w:rsidP="003B1DDB">
      <w:pPr>
        <w:jc w:val="center"/>
        <w:rPr>
          <w:rFonts w:ascii="Oswald" w:hAnsi="Oswald"/>
          <w:b/>
          <w:bCs/>
          <w:color w:val="FF0000"/>
          <w:sz w:val="4"/>
          <w:szCs w:val="4"/>
        </w:rPr>
      </w:pPr>
      <w:r>
        <w:rPr>
          <w:rFonts w:ascii="Oswald" w:hAnsi="Oswald"/>
          <w:b/>
          <w:color w:val="FF0000"/>
          <w:u w:val="single"/>
        </w:rPr>
        <w:br/>
      </w:r>
    </w:p>
    <w:p w14:paraId="583CEB47" w14:textId="77777777" w:rsidR="00F407E0" w:rsidRDefault="00F407E0" w:rsidP="003B1DDB">
      <w:pPr>
        <w:spacing w:after="0" w:line="240" w:lineRule="auto"/>
        <w:rPr>
          <w:rFonts w:ascii="Oswald" w:hAnsi="Oswald"/>
          <w:b/>
          <w:color w:val="FF0000"/>
          <w:u w:val="single"/>
        </w:rPr>
      </w:pPr>
    </w:p>
    <w:p w14:paraId="393D6779" w14:textId="77777777" w:rsidR="00F407E0" w:rsidRPr="004C5FB3" w:rsidRDefault="00F407E0" w:rsidP="00A903E6">
      <w:pPr>
        <w:spacing w:after="0" w:line="240" w:lineRule="auto"/>
        <w:rPr>
          <w:rFonts w:ascii="Oswald" w:hAnsi="Oswald"/>
          <w:b/>
          <w:color w:val="0D0D0D" w:themeColor="text1" w:themeTint="F2"/>
          <w:sz w:val="16"/>
          <w:szCs w:val="16"/>
        </w:rPr>
      </w:pPr>
    </w:p>
    <w:p w14:paraId="3477C839" w14:textId="0461D235" w:rsidR="00F407E0" w:rsidRDefault="00F407E0" w:rsidP="00F407E0">
      <w:pPr>
        <w:spacing w:after="0" w:line="240" w:lineRule="auto"/>
        <w:jc w:val="center"/>
        <w:rPr>
          <w:rFonts w:ascii="Oswald" w:hAnsi="Oswald"/>
          <w:b/>
          <w:color w:val="FF0000"/>
          <w:u w:val="single"/>
        </w:rPr>
      </w:pPr>
      <w:r w:rsidRPr="008637A3">
        <w:rPr>
          <w:rFonts w:ascii="Oswald" w:hAnsi="Oswald"/>
          <w:b/>
          <w:color w:val="0D0D0D" w:themeColor="text1" w:themeTint="F2"/>
        </w:rPr>
        <w:t>OBS! Vecka 1</w:t>
      </w:r>
      <w:r w:rsidR="004C5FB3">
        <w:rPr>
          <w:rFonts w:ascii="Oswald" w:hAnsi="Oswald"/>
          <w:b/>
          <w:color w:val="0D0D0D" w:themeColor="text1" w:themeTint="F2"/>
        </w:rPr>
        <w:t>5</w:t>
      </w:r>
      <w:r w:rsidRPr="008637A3">
        <w:rPr>
          <w:rFonts w:ascii="Oswald" w:hAnsi="Oswald"/>
          <w:b/>
          <w:color w:val="0D0D0D" w:themeColor="text1" w:themeTint="F2"/>
        </w:rPr>
        <w:t xml:space="preserve"> har vi endast 2st leveranser. Måndag och </w:t>
      </w:r>
      <w:proofErr w:type="gramStart"/>
      <w:r w:rsidRPr="008637A3">
        <w:rPr>
          <w:rFonts w:ascii="Oswald" w:hAnsi="Oswald"/>
          <w:b/>
          <w:color w:val="0D0D0D" w:themeColor="text1" w:themeTint="F2"/>
        </w:rPr>
        <w:t>Torsdag</w:t>
      </w:r>
      <w:proofErr w:type="gramEnd"/>
      <w:r w:rsidRPr="008637A3">
        <w:rPr>
          <w:rFonts w:ascii="Oswald" w:hAnsi="Oswald"/>
          <w:b/>
          <w:color w:val="0D0D0D" w:themeColor="text1" w:themeTint="F2"/>
        </w:rPr>
        <w:t>.</w:t>
      </w:r>
      <w:r w:rsidRPr="008637A3">
        <w:rPr>
          <w:rFonts w:ascii="Oswald" w:hAnsi="Oswald"/>
          <w:b/>
          <w:color w:val="0D0D0D" w:themeColor="text1" w:themeTint="F2"/>
        </w:rPr>
        <w:br/>
        <w:t>Väldigt viktigt att beställning för vecka 1</w:t>
      </w:r>
      <w:r w:rsidR="004C5FB3">
        <w:rPr>
          <w:rFonts w:ascii="Oswald" w:hAnsi="Oswald"/>
          <w:b/>
          <w:color w:val="0D0D0D" w:themeColor="text1" w:themeTint="F2"/>
        </w:rPr>
        <w:t>6</w:t>
      </w:r>
      <w:r w:rsidRPr="008637A3">
        <w:rPr>
          <w:rFonts w:ascii="Oswald" w:hAnsi="Oswald"/>
          <w:b/>
          <w:color w:val="0D0D0D" w:themeColor="text1" w:themeTint="F2"/>
        </w:rPr>
        <w:t xml:space="preserve"> lämnas till chaufför på torsdagen, eller via telefon senast Torsdag </w:t>
      </w:r>
      <w:proofErr w:type="spellStart"/>
      <w:r w:rsidRPr="008637A3">
        <w:rPr>
          <w:rFonts w:ascii="Oswald" w:hAnsi="Oswald"/>
          <w:b/>
          <w:color w:val="0D0D0D" w:themeColor="text1" w:themeTint="F2"/>
        </w:rPr>
        <w:t>kl</w:t>
      </w:r>
      <w:proofErr w:type="spellEnd"/>
      <w:r w:rsidRPr="008637A3">
        <w:rPr>
          <w:rFonts w:ascii="Oswald" w:hAnsi="Oswald"/>
          <w:b/>
          <w:color w:val="0D0D0D" w:themeColor="text1" w:themeTint="F2"/>
        </w:rPr>
        <w:t xml:space="preserve"> 14:00 (072-454 27 77 eller 019-24 66 55, alternativt e-post: info@restaurangparken.se</w:t>
      </w:r>
    </w:p>
    <w:p w14:paraId="74F5053D" w14:textId="77777777" w:rsidR="00F407E0" w:rsidRDefault="00F407E0" w:rsidP="003B1DDB">
      <w:pPr>
        <w:spacing w:after="0" w:line="240" w:lineRule="auto"/>
        <w:rPr>
          <w:rFonts w:ascii="Oswald" w:hAnsi="Oswald"/>
          <w:b/>
          <w:color w:val="FF0000"/>
          <w:u w:val="single"/>
        </w:rPr>
      </w:pPr>
    </w:p>
    <w:p w14:paraId="4A271ABC" w14:textId="3DEFD035" w:rsidR="003B1DDB" w:rsidRDefault="003B1DDB" w:rsidP="003B1DDB">
      <w:pPr>
        <w:spacing w:after="0" w:line="240" w:lineRule="auto"/>
        <w:rPr>
          <w:rFonts w:ascii="Oswald" w:hAnsi="Oswald"/>
          <w:b/>
          <w:u w:val="single"/>
        </w:rPr>
      </w:pPr>
      <w:r>
        <w:rPr>
          <w:rFonts w:ascii="Oswald" w:hAnsi="Oswald"/>
          <w:b/>
          <w:color w:val="FF0000"/>
          <w:u w:val="single"/>
        </w:rPr>
        <w:t>Välj mat</w:t>
      </w:r>
      <w:r w:rsidRPr="00A84B5A">
        <w:rPr>
          <w:rFonts w:ascii="Oswald" w:hAnsi="Oswald"/>
          <w:b/>
          <w:color w:val="FF0000"/>
          <w:u w:val="single"/>
        </w:rPr>
        <w:t xml:space="preserve"> </w:t>
      </w:r>
      <w:r>
        <w:rPr>
          <w:rFonts w:ascii="Oswald" w:hAnsi="Oswald"/>
          <w:b/>
          <w:color w:val="FF0000"/>
          <w:u w:val="single"/>
        </w:rPr>
        <w:t>för</w:t>
      </w:r>
      <w:r w:rsidRPr="00A84B5A">
        <w:rPr>
          <w:rFonts w:ascii="Oswald" w:hAnsi="Oswald"/>
          <w:b/>
          <w:color w:val="FF0000"/>
          <w:u w:val="single"/>
        </w:rPr>
        <w:t xml:space="preserve"> </w:t>
      </w:r>
      <w:proofErr w:type="gramStart"/>
      <w:r w:rsidRPr="00A84B5A">
        <w:rPr>
          <w:rFonts w:ascii="Oswald" w:hAnsi="Oswald"/>
          <w:b/>
          <w:color w:val="FF0000"/>
          <w:u w:val="single"/>
        </w:rPr>
        <w:t>Tisdag</w:t>
      </w:r>
      <w:proofErr w:type="gramEnd"/>
      <w:r w:rsidRPr="00A84B5A">
        <w:rPr>
          <w:rFonts w:ascii="Oswald" w:hAnsi="Oswald"/>
          <w:b/>
          <w:color w:val="FF0000"/>
          <w:u w:val="single"/>
        </w:rPr>
        <w:t>, Onsdag</w:t>
      </w:r>
      <w:r w:rsidR="00F407E0">
        <w:rPr>
          <w:rFonts w:ascii="Oswald" w:hAnsi="Oswald"/>
          <w:b/>
          <w:color w:val="FF0000"/>
          <w:u w:val="single"/>
        </w:rPr>
        <w:t>, Torsdag</w:t>
      </w:r>
      <w:r w:rsidRPr="00A84B5A">
        <w:rPr>
          <w:rFonts w:ascii="Oswald" w:hAnsi="Oswald"/>
          <w:b/>
          <w:color w:val="FF0000"/>
          <w:u w:val="single"/>
        </w:rPr>
        <w:t xml:space="preserve"> - LEVERANS MÅNDAG</w:t>
      </w:r>
      <w:r w:rsidR="005D2DC3" w:rsidRPr="004F558F">
        <w:rPr>
          <w:rFonts w:ascii="Oswald" w:hAnsi="Oswald"/>
          <w:b/>
          <w:color w:val="FF0000"/>
          <w:u w:val="single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 w:val="22"/>
            <w:u w:val="single"/>
          </w:rPr>
          <w:id w:val="514280615"/>
          <w:placeholder>
            <w:docPart w:val="131C5CF1DDD047FA800633B562AFB0C9"/>
          </w:placeholder>
          <w:date w:fullDate="2023-04-03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5D2DC3">
            <w:rPr>
              <w:rStyle w:val="Formatmall1"/>
              <w:rFonts w:ascii="Oswald" w:hAnsi="Oswald"/>
              <w:color w:val="FF0000"/>
              <w:sz w:val="22"/>
              <w:u w:val="single"/>
            </w:rPr>
            <w:t>3/4</w:t>
          </w:r>
        </w:sdtContent>
      </w:sdt>
    </w:p>
    <w:p w14:paraId="3E18C1E8" w14:textId="743F757A" w:rsidR="00F45866" w:rsidRDefault="003B1DDB" w:rsidP="00F45866">
      <w:pPr>
        <w:tabs>
          <w:tab w:val="left" w:pos="2745"/>
        </w:tabs>
        <w:spacing w:after="0"/>
        <w:rPr>
          <w:rFonts w:ascii="Oswald" w:hAnsi="Oswald"/>
        </w:rPr>
      </w:pPr>
      <w:r w:rsidRPr="003864AF">
        <w:rPr>
          <w:rFonts w:ascii="Oswald" w:hAnsi="Oswald"/>
          <w:sz w:val="8"/>
          <w:szCs w:val="8"/>
          <w:u w:val="single"/>
        </w:rPr>
        <w:br/>
      </w:r>
      <w:sdt>
        <w:sdtPr>
          <w:rPr>
            <w:rStyle w:val="Meny-matalternativ"/>
          </w:rPr>
          <w:alias w:val="1"/>
          <w:tag w:val="Måndag"/>
          <w:id w:val="-950706702"/>
          <w:placeholder>
            <w:docPart w:val="7E0705524D5A444E8ADF50D27658D0E2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r w:rsidR="00B31D99" w:rsidRPr="00660C65">
            <w:rPr>
              <w:rStyle w:val="Meny-matalternativ"/>
              <w:rFonts w:ascii="Oswald" w:hAnsi="Oswald"/>
            </w:rPr>
            <w:t>1</w:t>
          </w:r>
          <w:r w:rsidR="00B31D99" w:rsidRPr="000E1AA2">
            <w:rPr>
              <w:rStyle w:val="Meny-matalternativ"/>
              <w:rFonts w:ascii="Oswald" w:hAnsi="Oswald"/>
            </w:rPr>
            <w:t xml:space="preserve">)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371333054"/>
              <w:placeholder>
                <w:docPart w:val="DB03005A1F784F6481AC21815D7BB7F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347249988"/>
                  <w:placeholder>
                    <w:docPart w:val="35EB59E2894343BF8FAC6C2B4E6F7B9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294903030"/>
                      <w:placeholder>
                        <w:docPart w:val="53C7F7B985B942E490D542421A5BB8DE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517270751"/>
                          <w:placeholder>
                            <w:docPart w:val="C9036FA3AA8F4BD8A12C8471D493D1A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2136244057"/>
                              <w:placeholder>
                                <w:docPart w:val="9C7C9177898D4011B394F81BAC81A54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768536200"/>
                                  <w:placeholder>
                                    <w:docPart w:val="DB7D942B5BA84982A9CEAEDAC73DD57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928152000"/>
                                      <w:placeholder>
                                        <w:docPart w:val="7FEE741A3359458FB29FA862560BD9E2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793171701"/>
                                          <w:placeholder>
                                            <w:docPart w:val="0308A2A46D29401EAFA040881D95F60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650187518"/>
                                              <w:placeholder>
                                                <w:docPart w:val="DFB634EF11D445A18CBBEE56BA68A963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460653417"/>
                                                  <w:placeholder>
                                                    <w:docPart w:val="5E7AEA1FD1D24E6A90A88B1A8B0917F5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468351393"/>
                                                      <w:placeholder>
                                                        <w:docPart w:val="9534EC44606247D79BDCFF9953C4F7D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607659955"/>
                                                          <w:placeholder>
                                                            <w:docPart w:val="C2B2E77BD88F485C8AC47C25FD0A786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2082711595"/>
                                                              <w:placeholder>
                                                                <w:docPart w:val="FA1A627F34624C9793ACE7D3AAC0168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887721052"/>
                                                                  <w:placeholder>
                                                                    <w:docPart w:val="0D3AC1788C424A3DB61DEC2C14B3A7D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478751483"/>
                                                                      <w:placeholder>
                                                                        <w:docPart w:val="8C163F9B6B7147EBBB19E3D07F8C57D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45319767"/>
                                                                          <w:placeholder>
                                                                            <w:docPart w:val="F94380B6210F47569BD427743360A365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129578432"/>
                                                                              <w:placeholder>
                                                                                <w:docPart w:val="4040610CF612415AB3251E06CDF13762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883303867"/>
                                                                                  <w:placeholder>
                                                                                    <w:docPart w:val="85E43015B57C4809B9301127C1C427F3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858663631"/>
                                                                                      <w:placeholder>
                                                                                        <w:docPart w:val="606590793F13473999803149E895649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99103701"/>
                                                                                          <w:placeholder>
                                                                                            <w:docPart w:val="CADCF8FAA05B4EBFBD82ACF9E989F3D0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398562169"/>
                                                                                              <w:placeholder>
                                                                                                <w:docPart w:val="D9BF8F3BCE914CACBE2E291B3B08AB89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262079927"/>
                                                                                                  <w:placeholder>
                                                                                                    <w:docPart w:val="4686D47F0D444F9590333A8FCF794DDF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884224403"/>
                                                                                                      <w:placeholder>
                                                                                                        <w:docPart w:val="247A3F415EE74236A727FD69678924F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716161166"/>
                                                                                                          <w:placeholder>
                                                                                                            <w:docPart w:val="2B822D6C27484CABACA0A54CEDA9F1F1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2036844909"/>
                                                                                                              <w:placeholder>
                                                                                                                <w:docPart w:val="D5B6D28BAA574D96BA80E82C9882380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175568261"/>
                                                                                                                  <w:placeholder>
                                                                                                                    <w:docPart w:val="D18F4FB0BECD4409AAB19A502D49DDA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292646204"/>
                                                                                                                      <w:placeholder>
                                                                                                                        <w:docPart w:val="FFE9C22E3F5D468D882FEF53A6A331C7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42049432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6F5C204D6D114BC0B433F1333A676D04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74487152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50F38E8ABC36423ABD9148B03AB73F8B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68196431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2739ED10BB26438B97C8A538154F6EE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501774192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2E9862E3AF54B7EA439D566B3079AC5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893346998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54E88AD49B5347E2BBBEE86000BD9BE6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00496716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DEB6F88DF9C46D9816D00227597F68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219244476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2522BB01566D48D2893114F36632753C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255323737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51D8EB1CEAD947B7B26C8431ABD22112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2004431986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6A1279E82D3C40769570286A7A8AEC31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75207799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B38901A742445438712FF6C59A15323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361053108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006EEDE6D62242DE97AFEFA080CA1269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41511841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8D27532DEE8745DF8C75D7D88420E36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711334396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49B9C864A22849BEBDA0973067D55BF0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032729964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75478CCE500D48B4839D4F7229745C50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215103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FFE2783779DE409E88807C5AE622DFEE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246113152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0206CD9FB129435E9EB80098A89A2121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9464070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19E0C040BC2E4629904A5633FAAE5B6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2049481664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314C0FB57DF14B6EB68F4BDB6CD2C51B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823392516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3862D72729A14E44BCC2070E57EB91BC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205206574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9150D153F7D74AEF8972227956287172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791086678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956308000564E898760F5481A5ADA54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425268382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0D315298141B42FBB6349F5CD5EA993D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803815163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CD3D0423B04A4029A335B02ABF672714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663396188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998EAD1BECCA4415B704EB2C2D011EFB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90021857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793E0F935224444E99910C2EB74D10ED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1958686241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AB375F9F866F46B48425026CE4A887BB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422640245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803112F739042038F2C68403FA44A19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1170294204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39586515A1794CE6BC47632AF5B9C07C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Helstekt fläskfilé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>Provencal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<w:r w:rsidR="00B31D99" w:rsidRPr="00996F05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med bladspenat, tomat och vitlök samt grillgrönsaker och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>potatiskaka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B31D99" w:rsidRPr="00660C65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274450091"/>
              <w:placeholder>
                <w:docPart w:val="A1740E0F95A14D11AA08A728CE12B510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B31D99">
                <w:rPr>
                  <w:rStyle w:val="Meny-matalternativ"/>
                  <w:rFonts w:ascii="Oswald" w:hAnsi="Oswald"/>
                </w:rPr>
                <w:t>(G+L)</w:t>
              </w:r>
            </w:sdtContent>
          </w:sdt>
          <w:r w:rsidR="00B31D99" w:rsidRPr="00660C65">
            <w:rPr>
              <w:rFonts w:ascii="Oswald" w:hAnsi="Oswald"/>
              <w:bCs/>
            </w:rPr>
            <w:br/>
          </w:r>
          <w:r w:rsidR="00B31D99" w:rsidRPr="00660C65">
            <w:rPr>
              <w:rStyle w:val="Meny-matalternativ"/>
              <w:rFonts w:ascii="Oswald" w:hAnsi="Oswald"/>
            </w:rPr>
            <w:t xml:space="preserve">2)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54940715"/>
              <w:placeholder>
                <w:docPart w:val="2A1BD6E5119A4619B85CE505181BB405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883897202"/>
                  <w:placeholder>
                    <w:docPart w:val="1DA96736F4FF4AE3A752A36A1DBB530E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2006161114"/>
                      <w:placeholder>
                        <w:docPart w:val="134FDEE30D244BFF8B5FE36617779C1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924396965"/>
                          <w:placeholder>
                            <w:docPart w:val="07E29F501AF94C8D8227ED69BB46219E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898974614"/>
                              <w:placeholder>
                                <w:docPart w:val="3E411A63B3F844A3849397ED5AEB80FA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893498940"/>
                                  <w:placeholder>
                                    <w:docPart w:val="377EA3774BAB4BA592B7A4DF3456EF0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1"/>
                                      <w:tag w:val="Måndag"/>
                                      <w:id w:val="-413863238"/>
                                      <w:placeholder>
                                        <w:docPart w:val="072EE3E283494648A540A8E14ECED8AB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Oswald" w:hAnsi="Oswald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1"/>
                                          <w:tag w:val="Måndag"/>
                                          <w:id w:val="-1790497064"/>
                                          <w:placeholder>
                                            <w:docPart w:val="5927EF3904E9431F95B3F9AA2CC769D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Oswald" w:hAnsi="Oswald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54127089"/>
                                              <w:placeholder>
                                                <w:docPart w:val="5142255E4EA847349ED0C7C90C3A363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1"/>
                                                  <w:tag w:val="Måndag"/>
                                                  <w:id w:val="556443552"/>
                                                  <w:placeholder>
                                                    <w:docPart w:val="0E92F1829D5B4C35BD307BCF689E90B6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rFonts w:ascii="Oswald" w:hAnsi="Oswald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989057671"/>
                                                      <w:placeholder>
                                                        <w:docPart w:val="0E145A9F98B14F46B583F51B31D772E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577212021"/>
                                                          <w:placeholder>
                                                            <w:docPart w:val="52A555F5338B402F9B430A9BBF68082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872771292"/>
                                                              <w:placeholder>
                                                                <w:docPart w:val="88490FD7B2CF41E5B0128A56A330337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" w:name="_Hlk87251066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443731790"/>
                                                                  <w:placeholder>
                                                                    <w:docPart w:val="46A69661A0DC490B909DA172C3D7C83D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5569206"/>
                                                                      <w:placeholder>
                                                                        <w:docPart w:val="667E719B034742A089C56C7F9574C05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839537628"/>
                                                                          <w:placeholder>
                                                                            <w:docPart w:val="A2880B1C7EF241CDABA917F5A6576009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586659283"/>
                                                                              <w:placeholder>
                                                                                <w:docPart w:val="20FE8679525047B8A7AF15F9DD64ED85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r w:rsidR="00B31D99" w:rsidRPr="006A6CD1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/>
                                                                                  <w:smallCap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Husets Chili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="00B31D99" w:rsidRPr="006A6CD1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/>
                                                                                  <w:smallCap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>con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="00B31D99" w:rsidRPr="006A6CD1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/>
                                                                                  <w:smallCap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="00B31D99" w:rsidRPr="006A6CD1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/>
                                                                                  <w:smallCap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>carne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="00B31D99" w:rsidRPr="006A6CD1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mexikansk </w:t>
                                                                              </w:r>
                                                                              <w:r w:rsidR="00B31D99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>het nötfärsgryta</w:t>
                                                                              </w:r>
                                                                              <w:r w:rsidR="00B31D99" w:rsidRPr="006A6CD1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med bönor, majs, paprika samt guacamole</w:t>
                                                                              </w:r>
                                                                              <w:r w:rsidR="00B31D99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>kräm</w:t>
                                                                              </w:r>
                                                                              <w:r w:rsidR="00B31D99" w:rsidRPr="006A6CD1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och ris</w:t>
                                                                              </w:r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bookmarkEnd w:id="1"/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B31D99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556625035"/>
              <w:placeholder>
                <w:docPart w:val="00DC4D1CE0F8482E81642D43A2A6057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316813643"/>
                  <w:placeholder>
                    <w:docPart w:val="4F1BA935CCF54B0AADDB03048DFCEF8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566994956"/>
                      <w:placeholder>
                        <w:docPart w:val="D030C17E9D0E486886366A2206ED475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804458331"/>
                          <w:placeholder>
                            <w:docPart w:val="FA175AAED4764CAB92594E352BCC4700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529333221"/>
                              <w:placeholder>
                                <w:docPart w:val="F0A6F4AB4D1C403F892EC4EE2EB68DF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64390754"/>
                                  <w:placeholder>
                                    <w:docPart w:val="2EC6221272664A2D97D55705863D259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2062313030"/>
                                      <w:placeholder>
                                        <w:docPart w:val="44E1AAFAEB7E4B758C65D91BCF9AB5D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670563427"/>
                                          <w:placeholder>
                                            <w:docPart w:val="2CB01D69D7C6450BB6C53FA45FB434B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71294350"/>
                                              <w:placeholder>
                                                <w:docPart w:val="BBDB72BF17824536B5FB8A5326BED576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444621152"/>
                                                  <w:placeholder>
                                                    <w:docPart w:val="DDC81DD5BA674A67B4523347D1D8FCE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276474591"/>
                                                      <w:placeholder>
                                                        <w:docPart w:val="7A16FC52F01A4FEF9C50E3873DCE765B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902214182"/>
                                                          <w:placeholder>
                                                            <w:docPart w:val="EAFEC05E835F4808B49DE4153C5947DF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31530823"/>
                                                              <w:placeholder>
                                                                <w:docPart w:val="A1BC097C580041D98C2E7E1A2841369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99385269"/>
                                                                  <w:placeholder>
                                                                    <w:docPart w:val="D857ECA879BB4DFBB51CCB06211F8AA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077273445"/>
                                                                      <w:placeholder>
                                                                        <w:docPart w:val="CCC9B38E80A744BDB92FDD7704F3A94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545488813"/>
                                                                          <w:placeholder>
                                                                            <w:docPart w:val="0A7A2414EF914FF7AEC7C6C5287C0BD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813097679"/>
                                                                              <w:placeholder>
                                                                                <w:docPart w:val="C99EF3CC3FDF4512B4DDEA23F0FD4C2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863793335"/>
                                                                                  <w:placeholder>
                                                                                    <w:docPart w:val="1093B6C6CD024B1FADC72E6D8F12FC32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24360872"/>
                                                                                      <w:placeholder>
                                                                                        <w:docPart w:val="079810D9E0E04863AA9B98F6A90C79E1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82088559"/>
                                                                                          <w:placeholder>
                                                                                            <w:docPart w:val="E761A6C987BB49AEB037BDAF09922FB9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084992003"/>
                                                                                              <w:placeholder>
                                                                                                <w:docPart w:val="85B35FACA4394A4EBAA6E214ADCF7178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721493348"/>
                                                                                                  <w:placeholder>
                                                                                                    <w:docPart w:val="15C5FF2E029A4C85997BE7C407AB6B74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828895112"/>
                                                                                                      <w:placeholder>
                                                                                                        <w:docPart w:val="028F451F62D24F358DACECC174A64DA4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344831009"/>
                                                                                                          <w:placeholder>
                                                                                                            <w:docPart w:val="0769B9073B9040819C2A516CB10AD1C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313788322"/>
                                                                                                              <w:placeholder>
                                                                                                                <w:docPart w:val="86C498FB80DA4F8088A922D338CD4702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605164558"/>
                                                                                                                  <w:placeholder>
                                                                                                                    <w:docPart w:val="C6918EC1BDA64F9B9FB94C6ADE449E0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39774429"/>
                                                                                                                      <w:placeholder>
                                                                                                                        <w:docPart w:val="F6B2D4CA00274484B5D0AF74CCE0206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88860301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B14221176244E88A5302AA6ACFA1EF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73288400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4CD511ADFD549649F20032010E2385F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427040837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D00851D726F43E0A6864AFCEEE0AB47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88883898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ADD9F24EA1664C248CE9F2EDC4958947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50713897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13E3E3DB7BD14F2DA4300A487C864F6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89208244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579725143EC14861AF7FEAF34ECCB358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 w:rsidR="00B31D99" w:rsidRPr="00660C65">
                    <w:rPr>
                      <w:rStyle w:val="Meny-matalternativ"/>
                      <w:rFonts w:ascii="Oswald" w:hAnsi="Oswald"/>
                    </w:rPr>
                    <w:t xml:space="preserve"> </w:t>
                  </w:r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GLUTEN / LAKTOS"/>
                      <w:tag w:val="GLUTEN / LAKTOS"/>
                      <w:id w:val="-493876048"/>
                      <w:placeholder>
                        <w:docPart w:val="BC2E3F28275A4AAF9084C89C8B4C2B63"/>
                      </w:placeholder>
                      <w:comboBox>
                        <w:listItem w:value="Välj ett objekt."/>
                        <w:listItem w:displayText="(G)" w:value="(G)"/>
                        <w:listItem w:displayText="(L)" w:value="(L)"/>
                        <w:listItem w:displayText="(G+L)" w:value="(G+L)"/>
                      </w:comboBox>
                    </w:sdtPr>
                    <w:sdtContent>
                      <w:r w:rsidR="00B31D99">
                        <w:rPr>
                          <w:rStyle w:val="Meny-matalternativ"/>
                          <w:rFonts w:ascii="Oswald" w:hAnsi="Oswald"/>
                        </w:rPr>
                        <w:t>(G+L)</w:t>
                      </w:r>
                    </w:sdtContent>
                  </w:sdt>
                </w:sdtContent>
              </w:sdt>
            </w:sdtContent>
          </w:sdt>
          <w:r w:rsidR="00B31D99" w:rsidRPr="00660C65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96145416"/>
              <w:placeholder>
                <w:docPart w:val="DC886B8E1A4C4EED98EA716278EFFEE8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B31D99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  <w:r w:rsidR="00B31D99" w:rsidRPr="00660C65">
            <w:rPr>
              <w:rStyle w:val="Meny-matalternativ"/>
              <w:rFonts w:ascii="Oswald" w:hAnsi="Oswald"/>
            </w:rPr>
            <w:br/>
          </w:r>
          <w:r w:rsidR="00B31D99" w:rsidRPr="00A2605B">
            <w:rPr>
              <w:rStyle w:val="Meny-matalternativ"/>
              <w:rFonts w:ascii="Oswald" w:hAnsi="Oswald"/>
            </w:rPr>
            <w:t xml:space="preserve">3)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479663314"/>
              <w:placeholder>
                <w:docPart w:val="FC3BE9F13E5A4412A3B0F51721765267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388775906"/>
                  <w:placeholder>
                    <w:docPart w:val="0B7F3A3D9D70475D8F2B672B2E0DB34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60134565"/>
                      <w:placeholder>
                        <w:docPart w:val="222C915587994CA7BD9DF72DA883DA9A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937668739"/>
                          <w:placeholder>
                            <w:docPart w:val="865FAD4447F4406C94E1BB674EFDC98B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88056120"/>
                              <w:placeholder>
                                <w:docPart w:val="364F2CC22A744074ABD4B56253F84A9B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097365698"/>
                                  <w:placeholder>
                                    <w:docPart w:val="613E3096035248BB8B817DC1CD33A948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82944886"/>
                                      <w:placeholder>
                                        <w:docPart w:val="660614D20FCF41B19003EDDBEFF9452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96061508"/>
                                          <w:placeholder>
                                            <w:docPart w:val="248BE41D5D814827AF1F8F78350D61A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142537068"/>
                                              <w:placeholder>
                                                <w:docPart w:val="A9A8DC1A20A64B8CBE85FA01E152479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62739596"/>
                                                  <w:placeholder>
                                                    <w:docPart w:val="710236B341E24B889868F6F16B17E63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837836902"/>
                                                      <w:placeholder>
                                                        <w:docPart w:val="D070989458E649BEBAE2A17FFDFB807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727538152"/>
                                                          <w:placeholder>
                                                            <w:docPart w:val="3BB51F9F4A52421599C2EDFA2C0DE9C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036785343"/>
                                                              <w:placeholder>
                                                                <w:docPart w:val="B71D873A1C3F4E14B0246CBB4049882A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45369790"/>
                                                                  <w:placeholder>
                                                                    <w:docPart w:val="9709BF76AFF14D3793DE11E62B725D6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280489339"/>
                                                                      <w:placeholder>
                                                                        <w:docPart w:val="38DDE486E0C744FC811A6CA6903536A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863940385"/>
                                                                          <w:placeholder>
                                                                            <w:docPart w:val="8FA6F0325C054FE1ACD4E13BB0EEB56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219932009"/>
                                                                              <w:placeholder>
                                                                                <w:docPart w:val="40723C7707E64F74874D7C8F7F150B1D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073274004"/>
                                                                                  <w:placeholder>
                                                                                    <w:docPart w:val="C4A78AA780A046B7A7C4DC509680BAA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780150612"/>
                                                                                      <w:placeholder>
                                                                                        <w:docPart w:val="4CB05CCE3729423DA2E6F39C826D343B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58023462"/>
                                                                                          <w:placeholder>
                                                                                            <w:docPart w:val="38B5A97EE288453A9313DCDD5F0CBC4B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264103522"/>
                                                                                              <w:placeholder>
                                                                                                <w:docPart w:val="A52EA3174FF14F4A9ADA4D706A04ACC8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11869856"/>
                                                                                                  <w:placeholder>
                                                                                                    <w:docPart w:val="C12E0A7ED84D47A1926ACBD5C78E6D1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5304394"/>
                                                                                                      <w:placeholder>
                                                                                                        <w:docPart w:val="CD536F9B893543F69B3E2B8125DCA4A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614908208"/>
                                                                                                          <w:placeholder>
                                                                                                            <w:docPart w:val="ED915C5424524B8BB01C20ADE0496EE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30847404"/>
                                                                                                              <w:placeholder>
                                                                                                                <w:docPart w:val="AF7B4553CA7D40DFA62BE4245863C0E4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2108028496"/>
                                                                                                                  <w:placeholder>
                                                                                                                    <w:docPart w:val="D1DA00E77B9B4D78814217CD3AC00EA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393892862"/>
                                                                                                                      <w:placeholder>
                                                                                                                        <w:docPart w:val="1B0E3ED0FE6D42869D4C5725E3373D2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434021416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107506A4AF404260A3DD98B38382D798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30594094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50A1CC43F4DB43AEBB6CDD5AD61FCD29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37268567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8947D1426D7458398B3E1A77B9E656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82843354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8E955307A3F8492B9AD874D923E064B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44522942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0B7CC754C7142C2B675ADC77F2E313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54949165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40491F1BEF77445DB543DDD4DA04F573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65006672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52E2854E78E945E98B0B00DEE8E8C0C2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23685571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723CEECE611C4A15A8C6318910E9A973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61891117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1EA1B2D022C548738285B8943DFB548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206358998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9FDE651C5748441687A2B381763D85B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63101604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CBF9213C74048818916ADDFA70C3C03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861506439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8ABF5ECCA14640D1B1BF1BE82FAED1D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404409715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F63E8C91B4E44DF3A10C421C546A080D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204181277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AB87D8FF815641BDA66172014D6C650D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300625117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12B679A699984256A8C655060FC909C5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50338906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330D99A4789F449082C1652B2878BBD8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29613776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E8EEBB8213064E5491DA82EF78B81778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93404884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2DF69A0A581E49A096A791171587EF86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628446622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8552594E841D47F192E058EF7AD03BE1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43582570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1949FE7FFBDE41469223C35E1964F212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832504429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6649D74A42F94E7EB28D7933166FBBF5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1402249221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72851BD0C9FF4F3BA628387F646423FA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212533174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A287E57CC2C040E3901B4153D02A8ADC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158189984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DEE9E6BEDE9245EFB31419961B521E71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159498635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3E3536DAAD3F4CB2B500A6D8525312ED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1111808940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40FD38FDA87D48948DAD9F30334A8A87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bookmarkStart w:id="2" w:name="_Hlk88458464"/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463463450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98D285DAEB6643B99E0D2EA1FB028719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614339542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458141C30D914CC08BFC29F04726E6DB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310095882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4FCEF558D5E244F5A9191847A07174E2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263767801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CA9EC2AA03CB4073831D309C17F10CA1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277371972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9634D97ED42E42B9B4CD40EB8D2B2847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427779495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DBE8AEF144184B2F8D10C9985B0082A9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681518003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DC26B4D65FC34132B592E51F8894230A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276330763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1654A5917FEE43D9836CC224968109B4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-1220895454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BEB72028651740C1990D6CEC0A215CDF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2098848934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D3600545845423BB34EE8C9257F7745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51063377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ACB61DA749A4F6D9A093FD7863AC320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95241795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0906C305FFF410684FC71B48E82954E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18112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0DFADA99684C14AB12ED0AD8E284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07995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041818FD6C4C14B0129413EA8C8E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214372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2C1CEB6A084A10A7D5A5DDCAE4864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06848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284D6E9C60B458DAC1E17E436EB80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42342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85DB3A9A1744A738D13D24D632DBA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116874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6E8FE90E284FC8A51B642F41BBAD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05060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24AA0B5E774DD891A9B8220EFFB4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877819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56508ADCF6340198D58056CF70F7A0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45442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A666A6AD09B4214855DA2DE1062BE6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636163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2499E8B11AC47188CCD3D54E9B00F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 w:rsidRPr="009651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Parkens Pepparpasta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 w:rsidRPr="009651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asta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spiraler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 w:rsidRPr="009651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tärnad rostbiff och grönsaker i krämig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gorgonzolasås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<w:r w:rsidR="00B31D99" w:rsidRPr="0099476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<w:bookmarkEnd w:id="2"/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r w:rsidR="00B31D99" w:rsidRPr="00A2605B">
                                                                    <w:rPr>
                                                                      <w:rFonts w:ascii="Oswald" w:hAnsi="Oswald"/>
                                                                      <w:b/>
                                                                      <w:smallCaps/>
                                                                      <w:color w:val="00000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B31D99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919367608"/>
              <w:placeholder>
                <w:docPart w:val="F3448789C58140028FAB04BBC676A88B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B31D99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  <w:r w:rsidR="00B31D99" w:rsidRPr="00996F05">
            <w:rPr>
              <w:rStyle w:val="Meny-matalternativ"/>
              <w:rFonts w:ascii="Oswald" w:hAnsi="Oswald"/>
            </w:rPr>
            <w:br/>
          </w:r>
        </w:sdtContent>
      </w:sdt>
      <w:r w:rsidR="00F45866">
        <w:rPr>
          <w:rStyle w:val="Meny-matalternativ"/>
          <w:rFonts w:ascii="Oswald" w:hAnsi="Oswald"/>
        </w:rPr>
        <w:t>4</w:t>
      </w:r>
      <w:r w:rsidR="00F45866" w:rsidRPr="00010B83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765457618"/>
          <w:placeholder>
            <w:docPart w:val="756BD82FC7254E80B2AC78B21A11B153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055583794"/>
              <w:placeholder>
                <w:docPart w:val="47E987EEC2B64294A0860A96266DC31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824770500"/>
                  <w:placeholder>
                    <w:docPart w:val="D55160422DF944DF8B2FDBD4CAA46A51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920258562"/>
                      <w:placeholder>
                        <w:docPart w:val="94487968C4B74FF3BDCE768B3BC808BF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207844455"/>
                          <w:placeholder>
                            <w:docPart w:val="0699FCAB37744DED8E7BA35E8917D47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91765268"/>
                              <w:placeholder>
                                <w:docPart w:val="72C10FCC56EF4BF89DA122E5ED340B9B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68246635"/>
                                  <w:placeholder>
                                    <w:docPart w:val="E18BCB5F4D2440FFBC517A9273E0725B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010748809"/>
                                      <w:placeholder>
                                        <w:docPart w:val="40A7A8D1DDBD4EDDBB9FC800DA2ECCCB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129910232"/>
                                          <w:placeholder>
                                            <w:docPart w:val="6360BB9465E4472F8984F47A3A5F96E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356403390"/>
                                              <w:placeholder>
                                                <w:docPart w:val="91B30CFC6A094BDEA97E3A9D01F29F1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53706535"/>
                                                  <w:placeholder>
                                                    <w:docPart w:val="2CE3892CF9444B9CB1B28CDD03AB96E0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451208103"/>
                                                      <w:placeholder>
                                                        <w:docPart w:val="2674D52162724F77AE30FDD40B350BEA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253016009"/>
                                                          <w:placeholder>
                                                            <w:docPart w:val="C1C20C72CB9D4CAFB92B84926F0DA31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631591787"/>
                                                              <w:placeholder>
                                                                <w:docPart w:val="C3369A9667014452AF4F2CDA5E66DD0A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9128052"/>
                                                                  <w:placeholder>
                                                                    <w:docPart w:val="00203AA16BE14176B3417124D46AEEC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542866151"/>
                                                                      <w:placeholder>
                                                                        <w:docPart w:val="277A4F0B0E0F4C6C9FABFD56A4D6B88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482232405"/>
                                                                          <w:placeholder>
                                                                            <w:docPart w:val="F146EBD80E21401789EB1EF8D73211B4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426620599"/>
                                                                              <w:placeholder>
                                                                                <w:docPart w:val="B67B2977B39E472D9F1449FB293010D1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819697488"/>
                                                                                  <w:placeholder>
                                                                                    <w:docPart w:val="F6C7FF9BED044B40966F0748229C1D49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33475332"/>
                                                                                      <w:placeholder>
                                                                                        <w:docPart w:val="9508523EACE74ACBA22FC77C0352F82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474177001"/>
                                                                                          <w:placeholder>
                                                                                            <w:docPart w:val="5464FFC9DFCA409AAAEAE1B293FDE590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553111160"/>
                                                                                              <w:placeholder>
                                                                                                <w:docPart w:val="A4263E5BCC08429FAF50E34AB0FEE06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110586860"/>
                                                                                                  <w:placeholder>
                                                                                                    <w:docPart w:val="7F5DD28D1578453AB29CE3D39ACEE4A4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622612437"/>
                                                                                                      <w:placeholder>
                                                                                                        <w:docPart w:val="EB835EF3D28640699A209E358D6AC363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sz w:val="20"/>
                                                                                                            <w:szCs w:val="20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97832016"/>
                                                                                                          <w:placeholder>
                                                                                                            <w:docPart w:val="2259865D8DBE48A1A449634A7FB64B72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  <w:sz w:val="22"/>
                                                                                                            <w:szCs w:val="22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593744839"/>
                                                                                                              <w:placeholder>
                                                                                                                <w:docPart w:val="5181675948F8454E99A50F818F04ABC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259126442"/>
                                                                                                                  <w:placeholder>
                                                                                                                    <w:docPart w:val="B6D3CC4E2DF945578F015C2B3024E5AB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565025352"/>
                                                                                                                      <w:placeholder>
                                                                                                                        <w:docPart w:val="0EDE5B3B65BE4E0B83E8CC23D63E0BF9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93902313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886AF6096654C67BAE67FA00CADD32F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7218985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71039FE763DE4C42821CE38890B3A0EB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45067399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7B982EF2CF6466CB28F5C7E7722924D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3" w:name="_Hlk75151662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00909984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075B2DFF53B45F38B27850C0CBB3972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957676806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041C847957C4487A3AEF28B834A52B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67928410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65D55DB8443C44848E57D5ACD62716A8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56228609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1A099747219F4C3BB4B7F7A14D97B787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014385760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49F0AE4D82944C5EB1FD2A3A4CC3B0D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r w:rsidR="00E32744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>Ugnsbakad kycklingfilé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E32744" w:rsidRPr="00A2605B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E32744" w:rsidRPr="00A2605B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E32744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soltorkad tomatsås, grillgrönsaker och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>ugnsbakad klyftpotatis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3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r w:rsidR="00F45866">
                                                                                                        <w:rPr>
                                                                                                          <w:rFonts w:ascii="Oswald" w:hAnsi="Oswald"/>
                                                                                                          <w:bCs/>
                                                                                                          <w:color w:val="000000"/>
                                                                                                        </w:rPr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F45866" w:rsidRPr="00010B83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206953069"/>
          <w:placeholder>
            <w:docPart w:val="A4A9951D6F20470885A73599AAD61503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F45866">
            <w:rPr>
              <w:rStyle w:val="Meny-matalternativ"/>
              <w:rFonts w:ascii="Oswald" w:hAnsi="Oswald"/>
            </w:rPr>
            <w:t>(G+L)</w:t>
          </w:r>
        </w:sdtContent>
      </w:sdt>
    </w:p>
    <w:p w14:paraId="098CAE1A" w14:textId="01625D65" w:rsidR="003B1DDB" w:rsidRPr="00D07115" w:rsidRDefault="00F45866" w:rsidP="00F45866">
      <w:pPr>
        <w:spacing w:after="0" w:line="240" w:lineRule="auto"/>
        <w:rPr>
          <w:rFonts w:ascii="Oswald" w:hAnsi="Oswald"/>
        </w:rPr>
      </w:pPr>
      <w:r w:rsidRPr="00D07115">
        <w:rPr>
          <w:rFonts w:ascii="Oswald" w:hAnsi="Oswald"/>
        </w:rPr>
        <w:t>5)</w:t>
      </w:r>
      <w:r>
        <w:rPr>
          <w:rFonts w:ascii="Oswald" w:hAnsi="Oswald"/>
        </w:rPr>
        <w:t xml:space="preserve"> </w:t>
      </w:r>
      <w:sdt>
        <w:sdtPr>
          <w:rPr>
            <w:rStyle w:val="Meny-matalternativ"/>
          </w:rPr>
          <w:alias w:val="Veckans Sallad"/>
          <w:tag w:val="Veckans Sallad"/>
          <w:id w:val="64160789"/>
          <w:placeholder>
            <w:docPart w:val="63312963D9A446328EA0C77A31B291E8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059142109"/>
              <w:placeholder>
                <w:docPart w:val="DA5E7256EB034DFA94580DAED3794D9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4" w:name="_Hlk53379557"/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80721690"/>
                  <w:placeholder>
                    <w:docPart w:val="F540CC564692465088729D5C12992D4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1"/>
                      <w:tag w:val="Måndag"/>
                      <w:id w:val="1985122871"/>
                      <w:placeholder>
                        <w:docPart w:val="B92E13B86E024A3495D56F2A0E7E029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892032688"/>
                          <w:placeholder>
                            <w:docPart w:val="9AF7D5E25F554A6684A1B2A35B868AE6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221902245"/>
                              <w:placeholder>
                                <w:docPart w:val="BB9F948D526B434580198163988482D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1"/>
                                  <w:tag w:val="Måndag"/>
                                  <w:id w:val="730665743"/>
                                  <w:placeholder>
                                    <w:docPart w:val="4FAF07FCD8454FE69F4BDF432B06E74B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ascii="Gill Sans Nova Cond" w:hAnsi="Gill Sans Nova Cond"/>
                                    <w:bCs/>
                                  </w:rPr>
                                </w:sdtEndPr>
                                <w:sdtContent>
                                  <w:bookmarkStart w:id="5" w:name="_Hlk43695635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948610609"/>
                                      <w:placeholder>
                                        <w:docPart w:val="1E4685F7191C4E87853761A02C3AC3B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225842743"/>
                                          <w:placeholder>
                                            <w:docPart w:val="F26DBA077ECA434E8F2BDF4D1F988F2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386062077"/>
                                              <w:placeholder>
                                                <w:docPart w:val="81824B2AC1414FC797732B35B7D949FA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939147409"/>
                                                  <w:placeholder>
                                                    <w:docPart w:val="D9AA429C538A436587CABCA3689C9AD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3099442"/>
                                                      <w:placeholder>
                                                        <w:docPart w:val="9F947C906D084D558D04B14C3A748CCA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Gill Sans Nova Cond" w:hAnsi="Gill Sans Nova Cond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714339594"/>
                                                          <w:placeholder>
                                                            <w:docPart w:val="33F4F2EE9D824289B6C97C5D109A2BF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60221397"/>
                                                              <w:placeholder>
                                                                <w:docPart w:val="9D140720414C4793A6766A06A164EF3E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350482840"/>
                                                                  <w:placeholder>
                                                                    <w:docPart w:val="A657D31D9DD045D9B270317F0BC83580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335806045"/>
                                                                      <w:placeholder>
                                                                        <w:docPart w:val="C4762FC3552C4EF6BF67DEB47B90C059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Gill Sans Nova Cond" w:hAnsi="Gill Sans Nova Con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904760838"/>
                                                                          <w:placeholder>
                                                                            <w:docPart w:val="60CD3B37ED5C4E5B9EC5CBA3673AB1C5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021237684"/>
                                                                              <w:placeholder>
                                                                                <w:docPart w:val="BDC1EA88039F4EC7BA2EBB509976C1EE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360522887"/>
                                                                                  <w:placeholder>
                                                                                    <w:docPart w:val="7F280FA769074B1D9BD70A34351CAEC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6" w:name="_Hlk77568915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365714078"/>
                                                                                      <w:placeholder>
                                                                                        <w:docPart w:val="470D9ACBE33546468A15C5F401F6D3A2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7" w:name="_Hlk78173028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79337100"/>
                                                                                          <w:placeholder>
                                                                                            <w:docPart w:val="6ACC1C50D33D434CAE0EB6D25769656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3824395"/>
                                                                                              <w:placeholder>
                                                                                                <w:docPart w:val="8DF6C3455A964DCA8BF7137E79B3F28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426157554"/>
                                                                                                  <w:placeholder>
                                                                                                    <w:docPart w:val="2748CD641DB142ABBD983DF1F7975093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388077850"/>
                                                                                                      <w:placeholder>
                                                                                                        <w:docPart w:val="F383B91D0F494AE39091AA2B3EF4E54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229764713"/>
                                                                                                          <w:placeholder>
                                                                                                            <w:docPart w:val="33B351F88C204E59966E70ADEE63226B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91294999"/>
                                                                                                              <w:placeholder>
                                                                                                                <w:docPart w:val="F5A1FEA51E044FA9AB959BED0FD563E2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sz w:val="20"/>
                                                                                                                    <w:szCs w:val="20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05698069"/>
                                                                                                                  <w:placeholder>
                                                                                                                    <w:docPart w:val="0DC9280B55C240EC84F9E23D420D632E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  <w:sz w:val="22"/>
                                                                                                                    <w:szCs w:val="22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8" w:name="_Hlk83016698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247776342"/>
                                                                                                                      <w:placeholder>
                                                                                                                        <w:docPart w:val="CA19A23DC8F24C948B4EB74D626CB96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r w:rsidR="00B31D99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/>
                                                                                                                          <w:smallCap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Fiskwallenbergare</w:t>
                                                                                                                      </w:r>
                                                                                                                      <w:r w:rsidR="00B31D99" w:rsidRPr="00573B64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/>
                                                                                                                          <w:smallCap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r w:rsidR="00B31D99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smakrika fiskburgare med hummersås, ångade primörer, citron och smörigt potatismos</w:t>
                                                                                                                      </w:r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8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Oswald" w:hAnsi="Oswald"/>
                                                                                                  <w:bCs/>
                                                                                                  <w:color w:val="000000"/>
                                                                                                </w:rP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r w:rsidR="00C40AFA">
                                                                                                <w:rPr>
                                                                                                  <w:rFonts w:ascii="Oswald" w:hAnsi="Oswald"/>
                                                                                                  <w:bCs/>
                                                                                                  <w:color w:val="000000"/>
                                                                                                </w:rPr>
                                                                                                <w:t>(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Oswald" w:hAnsi="Oswald"/>
                                                                                                  <w:bCs/>
                                                                                                  <w:color w:val="000000"/>
                                                                                                </w:rPr>
                                                                                                <w:t>L)</w:t>
                                                                                              </w:r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7"/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6"/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bookmarkEnd w:id="5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4"/>
            </w:sdtContent>
          </w:sdt>
        </w:sdtContent>
      </w:sdt>
    </w:p>
    <w:p w14:paraId="12C67B86" w14:textId="1E30870F" w:rsidR="003B1DDB" w:rsidRPr="00D07115" w:rsidRDefault="00B31D99" w:rsidP="003B1DDB">
      <w:pPr>
        <w:spacing w:after="0" w:line="240" w:lineRule="auto"/>
        <w:rPr>
          <w:rFonts w:ascii="Oswald" w:hAnsi="Oswald"/>
        </w:rPr>
      </w:pPr>
      <w:r>
        <w:rPr>
          <w:rStyle w:val="Meny-matalternativ"/>
          <w:rFonts w:ascii="Oswald" w:hAnsi="Oswald"/>
        </w:rPr>
        <w:t>6</w:t>
      </w:r>
      <w:r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483085014"/>
          <w:placeholder>
            <w:docPart w:val="C8BFDC0148094045A805EB382A0C03F8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390773766"/>
              <w:placeholder>
                <w:docPart w:val="772FD4AB71294FE48E14BD47DBFA334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497025981"/>
                  <w:placeholder>
                    <w:docPart w:val="CA926552D8F149C69448CE9104CC74D7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28496689"/>
                      <w:placeholder>
                        <w:docPart w:val="F964C17782FF4EFFA1DC4EC99217168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182401556"/>
                          <w:placeholder>
                            <w:docPart w:val="F699BCA187A149C6B79656454D547CE5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851175248"/>
                              <w:placeholder>
                                <w:docPart w:val="DB1637CE632740FFA5B775A06ABE832F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643688670"/>
                                  <w:placeholder>
                                    <w:docPart w:val="ED904DF7B68047589FEB22B95B5AC6EC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081568797"/>
                                      <w:placeholder>
                                        <w:docPart w:val="FB433EDB6DCF4B8F8D76FC42D23CCA9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603717320"/>
                                          <w:placeholder>
                                            <w:docPart w:val="EBFF27B9DD0D4F21A931C17A79D97AB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636093428"/>
                                              <w:placeholder>
                                                <w:docPart w:val="10D2E2EC7C4D42989D33F9C30E93B027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895324399"/>
                                                  <w:placeholder>
                                                    <w:docPart w:val="6CAAC8D493824A97A55B9B59CD04BA9E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2006039144"/>
                                                      <w:placeholder>
                                                        <w:docPart w:val="B21AED7C86CC4F9E97A26CF317CE87F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709149868"/>
                                                          <w:placeholder>
                                                            <w:docPart w:val="833AEB62B0D242458450A37037DD9F05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910105649"/>
                                                              <w:placeholder>
                                                                <w:docPart w:val="C6D77FC005C74448874249039F0927E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536776952"/>
                                                                  <w:placeholder>
                                                                    <w:docPart w:val="9EE03353DD2F4D7EADE9E8CC85993F80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842129909"/>
                                                                      <w:placeholder>
                                                                        <w:docPart w:val="A58606CBB59F4E9180571A0F02F58D4D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504128364"/>
                                                                          <w:placeholder>
                                                                            <w:docPart w:val="8B81805FAF464B3CA0EAA067779DA114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783927840"/>
                                                                              <w:placeholder>
                                                                                <w:docPart w:val="555500A9F8704BFFBACB4A7B47B14C38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21914021"/>
                                                                                  <w:placeholder>
                                                                                    <w:docPart w:val="46725B7578FD42E3B0D47A8C6BD7166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832437708"/>
                                                                                      <w:placeholder>
                                                                                        <w:docPart w:val="CAF917176A4B41E09A0082AE0EB7B258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057315971"/>
                                                                                          <w:placeholder>
                                                                                            <w:docPart w:val="56E5E956F86A421E864FDB914A5AAB6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35153809"/>
                                                                                              <w:placeholder>
                                                                                                <w:docPart w:val="B26E4A267B424E94B2BE61DAFC168BE4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039317514"/>
                                                                                                  <w:placeholder>
                                                                                                    <w:docPart w:val="417DEB649A7246C1BA7FBCB8EDDD7AAF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2065401429"/>
                                                                                                      <w:placeholder>
                                                                                                        <w:docPart w:val="78AB92E25F22471D98BE44C409C7677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51759477"/>
                                                                                                          <w:placeholder>
                                                                                                            <w:docPart w:val="3F55AA0AA7A342F990A904F8B2B8C10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  <w:szCs w:val="18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48486159"/>
                                                                                                              <w:placeholder>
                                                                                                                <w:docPart w:val="AF06162BD5734E14833B4FBF0D870A3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2014213280"/>
                                                                                                                  <w:placeholder>
                                                                                                                    <w:docPart w:val="E7F4536332A1445AA9FA8682B0AD09CC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068698008"/>
                                                                                                                      <w:placeholder>
                                                                                                                        <w:docPart w:val="BC57FB6325914B249311EC76983802A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59774397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2DBCEBB52C134199A07B66A8436BBA0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48886392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7A415DEAE284E5487400E62B8C83A90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59991202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BE12ECD8775E4BC4B59F9D079AA93AEE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72201723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1FE64DA750D42B3809A9482BCF261CA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03076735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D66ACB900E24DF7ACD93F5238B03E56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9" w:name="_Hlk77568975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87565525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D0650FEAF48643B98390A4BB6D36E833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2058659638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2547A7EBA3284BD08FDBD8306FC0565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r w:rsidRPr="00835AF9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Parkens Hovmästarbiff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835AF9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lyxig oxfärsbiff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835AF9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 m senap,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persilja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835AF9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 samt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gräddig skysås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835AF9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rårörda lingon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835AF9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 &amp;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fräst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835AF9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 potatis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9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834870374"/>
          <w:placeholder>
            <w:docPart w:val="C19F75B34FE74D20B73C70D84C8DCE6C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>
            <w:rPr>
              <w:rStyle w:val="Meny-matalternativ"/>
              <w:rFonts w:ascii="Oswald" w:hAnsi="Oswald"/>
            </w:rPr>
            <w:t>(G+L)</w:t>
          </w:r>
        </w:sdtContent>
      </w:sdt>
      <w:r>
        <w:rPr>
          <w:rFonts w:ascii="Oswald" w:hAnsi="Oswald"/>
        </w:rPr>
        <w:t xml:space="preserve">  </w:t>
      </w:r>
      <w:r w:rsidR="003B1DDB">
        <w:rPr>
          <w:rFonts w:ascii="Oswald" w:hAnsi="Oswald"/>
        </w:rPr>
        <w:t>7</w:t>
      </w:r>
      <w:r w:rsidR="003B1DDB" w:rsidRPr="00D07115">
        <w:rPr>
          <w:rFonts w:ascii="Oswald" w:hAnsi="Oswald"/>
        </w:rPr>
        <w:t>)</w:t>
      </w:r>
      <w:r w:rsidR="003B1DDB">
        <w:rPr>
          <w:rFonts w:ascii="Oswald" w:hAnsi="Oswald"/>
        </w:rPr>
        <w:t xml:space="preserve"> </w:t>
      </w:r>
      <w:r w:rsidR="003B1DDB" w:rsidRPr="003864AF">
        <w:rPr>
          <w:rStyle w:val="Meny-matalternativ"/>
          <w:rFonts w:ascii="Oswald" w:hAnsi="Oswald"/>
          <w:color w:val="FF0000"/>
          <w:sz w:val="20"/>
          <w:szCs w:val="20"/>
        </w:rPr>
        <w:t>VEG)</w:t>
      </w:r>
      <w:r w:rsidR="003B1DDB">
        <w:rPr>
          <w:rStyle w:val="Meny-matalternativ"/>
          <w:rFonts w:ascii="Oswald" w:hAnsi="Oswald"/>
          <w:color w:val="FF0000"/>
          <w:sz w:val="20"/>
          <w:szCs w:val="20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479966365"/>
          <w:placeholder>
            <w:docPart w:val="6E88C41733684F30B25F4C4D3DC14E56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322546113"/>
              <w:placeholder>
                <w:docPart w:val="F2542507ED834131AD9F3BAAFE5D28D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29203146"/>
                  <w:placeholder>
                    <w:docPart w:val="306C6CE547FA47C989F7A1B9B7C59082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397325055"/>
                      <w:placeholder>
                        <w:docPart w:val="180F12FD9EC646B09774AFCB859CA230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337039717"/>
                          <w:placeholder>
                            <w:docPart w:val="F3C27467D7994A98BAAF687E9AC47E86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846170150"/>
                              <w:placeholder>
                                <w:docPart w:val="A0398AE0CF5B4F6298224B35B437E25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419360316"/>
                                  <w:placeholder>
                                    <w:docPart w:val="DA4E201158DA46618B28BE953C00C60B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139541061"/>
                                      <w:placeholder>
                                        <w:docPart w:val="BD0F4FD6454B4823835AD79D4C4BB27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88211856"/>
                                          <w:placeholder>
                                            <w:docPart w:val="717F3712B30E4689A2D05483C6C8158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06372806"/>
                                              <w:placeholder>
                                                <w:docPart w:val="07A00537F8D04CBCA1EB3A5A2A76314A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443343702"/>
                                                  <w:placeholder>
                                                    <w:docPart w:val="819BBE360FCB4D378AF40E5D1A419290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074358748"/>
                                                      <w:placeholder>
                                                        <w:docPart w:val="82883EA3CF04405D8A26930B93DD6809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174766610"/>
                                                          <w:placeholder>
                                                            <w:docPart w:val="7E813109D0C145628907B4B6EC65B11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261967226"/>
                                                              <w:placeholder>
                                                                <w:docPart w:val="0D488712199D4EF392BE83C7D1FA8E4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555997520"/>
                                                                  <w:placeholder>
                                                                    <w:docPart w:val="90BA6755506240ADB7B843ED318C73E4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70930368"/>
                                                                      <w:placeholder>
                                                                        <w:docPart w:val="8D55EF946CC2473F90CAAA592EEA8B9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068605498"/>
                                                                          <w:placeholder>
                                                                            <w:docPart w:val="06FAD389E5B3469B93ABEE22D16E6431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806691395"/>
                                                                              <w:placeholder>
                                                                                <w:docPart w:val="930F19E86C674002989EA1A09734C96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906447961"/>
                                                                                  <w:placeholder>
                                                                                    <w:docPart w:val="CF80123F15584A9294C0493823509B1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120495053"/>
                                                                                      <w:placeholder>
                                                                                        <w:docPart w:val="34010C6FDE1C4CA491B12A8547FE3534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426779607"/>
                                                                                          <w:placeholder>
                                                                                            <w:docPart w:val="B6B760E96F5147F0879FB27B474B926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202282604"/>
                                                                                              <w:placeholder>
                                                                                                <w:docPart w:val="0016DA3778E545B5A3CC0FF333270494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427392608"/>
                                                                                                  <w:placeholder>
                                                                                                    <w:docPart w:val="311AC924D9A44BCD82A10F1B700305AB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597478518"/>
                                                                                                      <w:placeholder>
                                                                                                        <w:docPart w:val="BE93B8C868FA42168D3BC4A4E7FA9A26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954126355"/>
                                                                                                          <w:placeholder>
                                                                                                            <w:docPart w:val="2D102755223147FA8247CDC33310F089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593744300"/>
                                                                                                              <w:placeholder>
                                                                                                                <w:docPart w:val="A50E0D6E02B24DECB978859BE55CAED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035346856"/>
                                                                                                                  <w:placeholder>
                                                                                                                    <w:docPart w:val="BFAAF9EFD74E47B6B0A56303F3AB57E4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66183712"/>
                                                                                                                      <w:placeholder>
                                                                                                                        <w:docPart w:val="999B1708BA114E9EBAA17E34AADCFA27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4396075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55049156A5214778BFE57BBE79B0E2E1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30933245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FD6F699098454CB682C270C1783793AB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2031520231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8299D38085A446A936917DDBBA34DD5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54752760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329A9CE5F624C72A1A2365B8E183F6B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85900793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892F3DA9CED4F4599E60F13FEAD30C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8392747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0FA7626FE2C84EF28E44C813BC00E685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213517169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2C1E238A4ED045B199C83FFF4D28D8A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7964424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6DF531E5A7984970945BAEA71F22C78E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97989523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10F1B931AA0D4778A880BD09F5038D23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89819795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249A3D2A0A784389A4124BCC857D667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04764390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8FD93125F4CF4247AABE422D5405BC80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47731113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035246BD2FF947988D56F0543E42616B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807386317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A18E5BFB508249FCAB38D6598361C900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03661548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BE93A6C781744C22AEE2D4D58A36CAF8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62868741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D34F195456244B54A9EB147CA7BB9C3E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02493158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A0C871DA5A0B4F7ABEF5CEDA6F2FAF5C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789118623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EA0AFE2BF3104AE589644A5F163E831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797517564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4FEC087961E14F6BA43B2D549197649B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084964813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F72EC1EAD4A64FE7A059EB2F7E0D17FD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58777304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0DB6D440FCE44986915B69A6DBE3B7D1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516736430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E82F207D369441F08809FC9330AFFA55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917328486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9C366C6EDACE42F4A57DE644CE1158CD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bookmarkStart w:id="10" w:name="_Hlk86041422"/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218357141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BE50C37C419D422B848C2FE0170A2991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657836517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71E15C846D1E436C98B98018ECCD65A7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346950049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16DB6FBCDA054478B5CFC4AAFA7BC21E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194056453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D06A5D8B7D9C43408F41214E2CF588D0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1235366509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873A97AF34949B8A39DD1241744A7B4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631791671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3951AC876BD34C648545977E01743983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1091050217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0B3FA95C86C5412D988C252FFF88BF1A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1230385123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959BE3CAF61046E092496374CAA62FD2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220176650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3E6B536121564FBE90E948BA818CB015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-1423101833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010D0094C80A46E38B9439DAE81F9BD9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1854402549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601810299EDF42AE81444F4EFF713444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899277043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AEA108B4680F44F189E436ADB87E89C8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2063438961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C18E61C231485FA09484F155EE9446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1268126978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26C257A5EF4385BB2BFB904E654CDC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17497576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E9A087DC4D4EBAA16EC9DD3EFDB617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5218563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8FACEB42CB450FB0F9E4061211FBEF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2261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A127528B4B47159D33F29E6912D3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386853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794F53579E4E9EAF176AAEDF4258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" w:name="_Hlk775693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390890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521332ED8B452AB4CC5B54AF95B7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943304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875BF6DB864007B668EA31EB26FE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565584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DA1D99CD4664F7EB929AA255B479F2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07383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C574788BD44397AF1EDC4860A3F2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967060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FD22C4E25042E0980B6AE00CB7EEB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617150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83EF044123E40C3BD01FC7E9B8E2D1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068812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CF7643660D24EB6B5291C9D4758C6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255853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1D8C2571DDF4CA98B530C6917A7D36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503589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2CD3FBDDE444A1EA18CF19D32A639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17595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A7A3F9896746F0BE6B11103EB39D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45935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BDA7D695D146278D162BC432A733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864178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980097913854418AB55B3B86B36DDB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Vegetarisk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A6CD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Chili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A6CD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con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A6CD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A6CD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carne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A6CD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mexikansk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vegofärsgryta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A6CD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bönor, majs, paprika samt guacamole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kräm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A6CD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&amp;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A6CD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ris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EA7959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bookmarkEnd w:id="10"/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r w:rsidR="003B1DDB" w:rsidRPr="00660C65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GLUTEN / LAKTOS"/>
                  <w:tag w:val="GLUTEN / LAKTOS"/>
                  <w:id w:val="176011731"/>
                  <w:placeholder>
                    <w:docPart w:val="C2C3B60F1F9E4411BC49A8F25DDDDEB7"/>
                  </w:placeholder>
                  <w:comboBox>
                    <w:listItem w:value="Välj ett objekt."/>
                    <w:listItem w:displayText="(G)" w:value="(G)"/>
                    <w:listItem w:displayText="(L)" w:value="(L)"/>
                    <w:listItem w:displayText="(G+L)" w:value="(G+L)"/>
                  </w:comboBox>
                </w:sdtPr>
                <w:sdtContent>
                  <w:r w:rsidR="00B97DFC">
                    <w:rPr>
                      <w:rStyle w:val="Meny-matalternativ"/>
                      <w:rFonts w:ascii="Oswald" w:hAnsi="Oswald"/>
                    </w:rPr>
                    <w:t>(G)</w:t>
                  </w:r>
                </w:sdtContent>
              </w:sdt>
            </w:sdtContent>
          </w:sdt>
        </w:sdtContent>
      </w:sdt>
      <w:r w:rsidR="003B1DDB"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092585619"/>
          <w:placeholder>
            <w:docPart w:val="A8E6730FB09347098371C59CAE9BCFEC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3B1DDB">
            <w:rPr>
              <w:rStyle w:val="Meny-matalternativ"/>
              <w:rFonts w:ascii="Oswald" w:hAnsi="Oswald"/>
            </w:rPr>
            <w:t xml:space="preserve"> </w:t>
          </w:r>
        </w:sdtContent>
      </w:sdt>
    </w:p>
    <w:p w14:paraId="637D84F1" w14:textId="2AF4C7D0" w:rsidR="003B1DDB" w:rsidRPr="00D07115" w:rsidRDefault="003B1DDB" w:rsidP="003B1DDB">
      <w:pPr>
        <w:spacing w:after="0" w:line="240" w:lineRule="auto"/>
        <w:rPr>
          <w:rStyle w:val="Meny-matalternativ"/>
        </w:rPr>
      </w:pPr>
      <w:r>
        <w:rPr>
          <w:rFonts w:ascii="Oswald" w:hAnsi="Oswald"/>
        </w:rPr>
        <w:t>8</w:t>
      </w:r>
      <w:r w:rsidRPr="00D07115">
        <w:rPr>
          <w:rFonts w:ascii="Oswald" w:hAnsi="Oswald"/>
        </w:rPr>
        <w:t>)</w:t>
      </w:r>
      <w:r>
        <w:rPr>
          <w:rFonts w:ascii="Oswald" w:hAnsi="Oswald"/>
        </w:rPr>
        <w:t xml:space="preserve"> </w:t>
      </w:r>
      <w:bookmarkStart w:id="12" w:name="_Hlk54587936"/>
      <w:sdt>
        <w:sdtPr>
          <w:rPr>
            <w:rStyle w:val="Meny-matalternativ"/>
          </w:rPr>
          <w:alias w:val="Veckans Sallad"/>
          <w:tag w:val="Veckans Sallad"/>
          <w:id w:val="1800186396"/>
          <w:placeholder>
            <w:docPart w:val="04FD1469D4E74540BF1035E611AA6557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sdt>
            <w:sdtPr>
              <w:rPr>
                <w:rStyle w:val="Meny-matalternativ"/>
              </w:rPr>
              <w:alias w:val="Veckans Sallad"/>
              <w:tag w:val="Veckans Sallad"/>
              <w:id w:val="-1494105113"/>
              <w:placeholder>
                <w:docPart w:val="41A722F2020E40C4AC2D7CD67E9FF818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  <w:szCs w:val="18"/>
              </w:rPr>
            </w:sdtEndPr>
            <w:sdtContent>
              <w:sdt>
                <w:sdtPr>
                  <w:rPr>
                    <w:rStyle w:val="Meny-matalternativ"/>
                  </w:rPr>
                  <w:alias w:val="Veckans Sallad"/>
                  <w:tag w:val="Veckans Sallad"/>
                  <w:id w:val="434562513"/>
                  <w:placeholder>
                    <w:docPart w:val="5187CA6CF5F3476EBB4673DD07F24CE3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  <w:szCs w:val="18"/>
                  </w:rPr>
                </w:sdtEndPr>
                <w:sdtContent>
                  <w:sdt>
                    <w:sdtPr>
                      <w:rPr>
                        <w:rStyle w:val="Meny-matalternativ"/>
                      </w:rPr>
                      <w:alias w:val="Veckans Sallad"/>
                      <w:tag w:val="Veckans Sallad"/>
                      <w:id w:val="1071615513"/>
                      <w:placeholder>
                        <w:docPart w:val="AFB0436E4D8A4051A78E26C3996FDA5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ascii="Gill Sans Nova Cond" w:hAnsi="Gill Sans Nova Cond"/>
                        <w:bCs/>
                        <w:szCs w:val="18"/>
                      </w:rPr>
                    </w:sdtEndPr>
                    <w:sdtContent>
                      <w:bookmarkStart w:id="13" w:name="_Hlk68499946"/>
                      <w:sdt>
                        <w:sdtPr>
                          <w:rPr>
                            <w:rStyle w:val="Meny-matalternativ"/>
                          </w:rPr>
                          <w:alias w:val="Veckans Sallad"/>
                          <w:tag w:val="Veckans Sallad"/>
                          <w:id w:val="-1135787854"/>
                          <w:placeholder>
                            <w:docPart w:val="E6BB34553BAC4439B33FEE89B820E9C8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bookmarkStart w:id="14" w:name="_Hlk66678941"/>
                          <w:sdt>
                            <w:sdtPr>
                              <w:rPr>
                                <w:rStyle w:val="Meny-matalternativ"/>
                              </w:rPr>
                              <w:alias w:val="Veckans Sallad"/>
                              <w:tag w:val="Veckans Sallad"/>
                              <w:id w:val="2132201851"/>
                              <w:placeholder>
                                <w:docPart w:val="098F105CF049488A8CEBD97E0B5C782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Oswald" w:hAnsi="Oswald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Sallad"/>
                                  <w:tag w:val="Veckans Sallad"/>
                                  <w:id w:val="853158130"/>
                                  <w:placeholder>
                                    <w:docPart w:val="08EE941F4A424BF5A50CE2FF48F2F7F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ascii="Gill Sans Nova Cond" w:hAnsi="Gill Sans Nova Cond"/>
                                    <w:bCs/>
                                    <w:szCs w:val="18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Sallad"/>
                                      <w:tag w:val="Veckans Sallad"/>
                                      <w:id w:val="535319393"/>
                                      <w:placeholder>
                                        <w:docPart w:val="D019AC03D47941EDB8181EB8FA19F09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Oswald" w:hAnsi="Oswald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Sallad"/>
                                          <w:tag w:val="Veckans Sallad"/>
                                          <w:id w:val="768736322"/>
                                          <w:placeholder>
                                            <w:docPart w:val="41E5F97034924D4884C91B9AECCC30A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Oswald" w:hAnsi="Oswald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Sallad"/>
                                              <w:tag w:val="Veckans Sallad"/>
                                              <w:id w:val="848675662"/>
                                              <w:placeholder>
                                                <w:docPart w:val="282BDCC3FA6848589BB796E42382AF2A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  <w:szCs w:val="18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1549139468"/>
                                                  <w:placeholder>
                                                    <w:docPart w:val="6BC3097C4F384B989C00CA374368623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rFonts w:ascii="Gill Sans Nova Cond" w:hAnsi="Gill Sans Nova Cond"/>
                                                    <w:bCs/>
                                                    <w:szCs w:val="18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-1399739660"/>
                                                      <w:placeholder>
                                                        <w:docPart w:val="1E554A6D764E4A99B05C510BBB050B99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Oswald" w:hAnsi="Oswald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-117368363"/>
                                                          <w:placeholder>
                                                            <w:docPart w:val="109D0E3BDCD8488AB737F9E8482F3C5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  <w:szCs w:val="18"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5" w:name="_Hlk63662817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-1761438515"/>
                                                              <w:placeholder>
                                                                <w:docPart w:val="C341D6CF173A44489B75C4F8C95BE25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6" w:name="_Hlk64872970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610747896"/>
                                                                  <w:placeholder>
                                                                    <w:docPart w:val="C809FF4CB9694C16A3AE176AC836ABB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7" w:name="_Hlk58819126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274369714"/>
                                                                      <w:placeholder>
                                                                        <w:docPart w:val="846D96FBB1374288BAE427416538206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8" w:name="_Hlk66078536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-777322197"/>
                                                                          <w:placeholder>
                                                                            <w:docPart w:val="8BE90F3C692F474FB6FA1645B65D8C3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Gill Sans Nova Cond" w:hAnsi="Gill Sans Nova Cond"/>
                                                                            <w:bCs/>
                                                                            <w:szCs w:val="18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9" w:name="_Hlk7212925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1526678642"/>
                                                                              <w:placeholder>
                                                                                <w:docPart w:val="92CBFF8ADB2145B4A07B1DA1518C0AB2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Gill Sans Nova Cond" w:hAnsi="Gill Sans Nova Cond"/>
                                                                                <w:bCs/>
                                                                                <w:szCs w:val="18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197596775"/>
                                                                                  <w:placeholder>
                                                                                    <w:docPart w:val="EAC9E3D46D3E4C9FA0D0CAF4AB2239A2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20" w:name="_Hlk70314542"/>
                                                                                  <w:bookmarkEnd w:id="15"/>
                                                                                  <w:bookmarkEnd w:id="16"/>
                                                                                  <w:bookmarkEnd w:id="17"/>
                                                                                  <w:bookmarkEnd w:id="18"/>
                                                                                  <w:bookmarkEnd w:id="19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2124211223"/>
                                                                                      <w:placeholder>
                                                                                        <w:docPart w:val="A5DF5A6677094560BA3E3470FAF27CAA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Gill Sans Nova Cond" w:hAnsi="Gill Sans Nova Cond"/>
                                                                                        <w:bCs/>
                                                                                        <w:szCs w:val="18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559904363"/>
                                                                                          <w:placeholder>
                                                                                            <w:docPart w:val="26D23E7FD17144EDBDFDBCA66BAFDDA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Oswald" w:hAnsi="Oswald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738443085"/>
                                                                                              <w:placeholder>
                                                                                                <w:docPart w:val="4C382321BAFB464F87BE867317A1F2E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-1070419853"/>
                                                                                                  <w:placeholder>
                                                                                                    <w:docPart w:val="11EFBE3430BD48DF998C0028478927BA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Gill Sans Nova Cond" w:hAnsi="Gill Sans Nova Cond"/>
                                                                                                    <w:bCs/>
                                                                                                    <w:szCs w:val="18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-268710312"/>
                                                                                                      <w:placeholder>
                                                                                                        <w:docPart w:val="768F7B43BBB3425095BD81690E21432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<w:bCs/>
                                                                                                        <w:szCs w:val="18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1001848459"/>
                                                                                                          <w:placeholder>
                                                                                                            <w:docPart w:val="6D15279ED3F34B7AB5688C8B004D8C03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Oswald" w:hAnsi="Oswald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Sallad"/>
                                                                                                              <w:tag w:val="Veckans Sallad"/>
                                                                                                              <w:id w:val="-416715120"/>
                                                                                                              <w:placeholder>
                                                                                                                <w:docPart w:val="2A1C72524C964E4DA4D16FD133A77F06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Sallad"/>
                                                                                                                  <w:tag w:val="Veckans Sallad"/>
                                                                                                                  <w:id w:val="-260378446"/>
                                                                                                                  <w:placeholder>
                                                                                                                    <w:docPart w:val="B345ED65A5F84609A339C2D813B42BB7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2124350921"/>
                                                                                                                      <w:placeholder>
                                                                                                                        <w:docPart w:val="36735AEDDCFB46449EA0DE825539E948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-142502630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44810521580E4A9799102EC3F9E71F2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-193657889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B760B5F8028B46C5AE4D79673515B30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<w:bCs/>
                                                                                                                                <w:szCs w:val="18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-72013753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214643719D004FD9BCEAFE14584C317B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1247534660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DE411AC65A7471889ED88380921744B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1255021078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F09218D39C34564A9BD68DC448BE753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<w:id w:val="37812695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52B12CEF2B4B4513A29AC31D7E9E203E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<w:id w:val="122456837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FD560EFB827E409B85219232B8AB71C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<w:id w:val="1194647936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59A4F170EFC24833BC6D8CB10C72781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<w:id w:val="-192779572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D1BC2CCF5AD45D1A577212374AB2FE2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<w:id w:val="-76962037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C5D6FCFF161746E6BF477FC728CC3284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21" w:name="_Hlk81204084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<w:id w:val="1830091310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77C8E1FE650F433A95A107BF07464F5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<w:id w:val="23913985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37BBDC849CF64EBFA293A7A37049174B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<w:id w:val="129910959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CB3A9D61369A4241A30C528DC2A05935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<w:id w:val="-2074654701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F7418DD632C74EC09E5F5BB5B4BBD523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<w:id w:val="166482097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7F326C0E97C741DC895EC31E84637B7F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<w:id w:val="113283267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1B167EB20D0D4B17B321476200597C2C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<w:id w:val="-205699578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C713430C59B047E28D855EAEA6A11E6F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<w:id w:val="-2077044024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C5BC7D168B5A40D598652F78C16BBC5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<w:id w:val="-1324272621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2AF18275E2C14AD19FE87B86C4CD567E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<w:id w:val="166610164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54673656E8D14878BDBA2CDED98E086D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<w:id w:val="1767491345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5C753D241C704FB7945DB3295116EAE5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22" w:name="_Hlk78173944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<w:id w:val="1030611366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116EF18A2549438EB7506A46421386AB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<w:id w:val="-313562242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5337AA3C513E4429B618E48F08419A70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<w:id w:val="-1406989005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842190D2E450426EA9D192289A5C3B8A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<w:id w:val="247242248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693668837DE0496FAA44D14D75703050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216710661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032B87B2C765486BB546B0FE6C6D42CB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<w:id w:val="698128898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FD5DE7F0CC5240C8A118175666B1C087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<w:id w:val="-1596009001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89FD3845280D449EBFE521D630F24112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<w:id w:val="111952273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121ABD79D0334596A4DAE0EE81F3029B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<w:id w:val="-1250029850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244C8310F77A465AA4815083A02A68EA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<w:id w:val="-464962187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3D0EEEDEE6224017BA7847EAE18B75D6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<w:id w:val="60450871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35B85FC6C18744FB884B7C1B5F2081BE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<w:id w:val="1455137608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1C384CD634064F91AEF2E33546EB4604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id w:val="660433134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0C30DF3C24DA48B08E34CAB25D2B7F17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bookmarkStart w:id="23" w:name="_Hlk77569535"/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id w:val="-1806381810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35821C2CD9F64985AA14DEBD86DFCC66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id w:val="546874583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0AC9ABB8306476F8AB680643BCF2DA4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69745524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044D825807479084FCA359973A817A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2739119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6E206AAB23447583A6665E16495D53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131674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D6E91D3AAAC451F8D2A3AE8184F789C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087441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A5FFFE4B57A4DAE8639D871CEEEF6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810904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B83CE5019749248BDB405F16F96B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8593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9AF16653CB476F9C1D0D5E0CB478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648916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0D28EDB2AA42CAA399107862E8E7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8434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5AA7EE7E3B4B9ABEBA185EF7A473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76138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D909A9AB4446C48AAEA46F4D63D8A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698425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8145A2DB7C472CBA632BF4584DA4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083474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26789E8780C402E87C606D7BF2AB5E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72614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C805FC06359471CBDBE7FBA90BF7CB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452011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21D36D7FF74DA4A5598BFD8CF272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89766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FEE150BB9D54FCA886CACD17EE3C3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08625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C34C0E04BE429684207CCA066B14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05929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9F9B8883D1A4C35B1AD4BFC7542FE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887598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677994FBDD94DE1AFEF3D947F9014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43650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9502096DEA4AF8AFA3269C97E7F4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260121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E7B13A12C124A8F843E46D887F676B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631524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C65C6F738840A3A5FF138DF925FAD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046689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382029A420B477A81DD105A1C73F1B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048506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C9879987D14E2CB33A24DEE9D5A8C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58870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6E066B45F364917B78CD403D43353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380743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FA8AE3D17E454495AD13845625CB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690022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294D5BC94454E03A03D357644C64D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348612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014B0740354F0E93B6A677D6DB0C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169734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AB2F87D984649D5A4B9242E7FB561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316359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721F9338764372BD7DFC3ECDEFEDB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490354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5F72F5F37EF451FBE12F781BDA08A7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93411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AA530DB96134046A9BE166405BBDA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6361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81AD501CE514D57AEE23D385760A3F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29767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7238CA500F46D59968C06667094CB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4" w:name="_Hlk902754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89320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D708BA58D704CB5B324ADF4B312EA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91814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E854F90676E481BAC5782FA8140D22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566941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62CE0BC05084B4AB31B6EC3DBDAF2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065180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B447F75837B4C9081F56213CE6883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549203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A6AD7A7F70C482C8837F96153EC07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31298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54A2C3CC34841D39F269E810DA075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6963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A80DD55A197465182BD01E13C3423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46268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16457BCEE7049ADBC8B8AEAEFB917E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392266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6EB8CD6845448DD8C6DB03C679625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120407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B7117280A84F849F6EFEB5FFF6DD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837869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BFA32AA6C34E1687F2EFA47D2FDAD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75994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DE0708DD6F4DA3952F814207F610A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84702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DF485BBD544A8AB015D92784087C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00273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7BD62CD02914FE1A9F6C6212F42AE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70512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C3B68BAB8343EAAD743BF421392F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177071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61B420214E46AFBC48F918933E40F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76784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0C3F31E08BF4C909956A4A4D06E4C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98149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AD6FF1289764BDFA47A27C17F6D962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212111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9967689B9843DFBF7BAEE470432B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703905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BBF4E02BCE84BCAAE18B64C521AEC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98196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3A6D8E49654F0CADD40553EB7457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045630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7DFE9F72E845C7B0A905E2C39BFF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65758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61551E716946DBB71EF7BCA09DBF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04973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B6B113BD11A42C184CED2C41AC986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173123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D488F7AF9B54818BA15E7F25C24159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777915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CA4E0AB1426465098E467582C8DE6D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769599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5174B04BE8C48359F9B238D0D8964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60905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9F999E8C6749ECABE9EEA4AC5BE9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191092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B14DBF74033421089CA69B0AE42A3E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39481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2661C786D645068E37E8550A7F55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441376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315F82CEBE4E69BFDD8A9944DF19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918277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28446E65D284E0A823CEFA8D812F7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653623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6CFA64B4845433285AD2E1A653307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421873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03A43900006407F97353493ED6DF5E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58263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146653386C4CC68EA62F6075C3BC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507008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BD2A72E8BF94338970A6E55A5A4C96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197559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E16745AEAE4046BCBBF36DAA5592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274014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66213A967EB46519ED7998D9B2704B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641723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73F3F68FC5B43DDB186668A8D5593F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340665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1F752BB619C4D80A57C74DDDDBA28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210144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5FFBA2F6CCA4299A182F3A9F15859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156046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3CEDF2E3A0444B8C23517C8C7D9F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78557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B56CE7882F14316B79E319818037C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553130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17B4043830E49778548DFCC22127F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41338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B27CD9F9E1458698A50D4E300503E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797852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11E63F9D2F4EEC8EE0CECEA38E4E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64255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5E987FC1D744B5AA99A2C81BE637D8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203058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7D0C5FA60BE4495869EFA5AC84CB6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84912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A28955F3374272B234E2FF2B1112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816491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975D4093244C859452CE4C317E53D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5" w:name="_Hlk987443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270662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841271CDC674DE4988A6767B21BD18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105F8" w:rsidRPr="003864A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VEG)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105F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244572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FEC950A65C8465AB2794FB60C8BB24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08829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6C65632013D4E96BAAE658AAAF7C23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6" w:name="_Hlk842272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387337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A095705ADFF4C8186867910F859E0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53535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AF7681587674F4081B349959178785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304855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0B79320C1F74F36A69D338884B70B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 w:rsidRPr="009651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Parkens Pepparpasta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 w:rsidRPr="009651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asta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spiraler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 w:rsidRPr="009651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champinjoner och tärnad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quorn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 w:rsidRPr="009651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och grönsaker i krämig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gorgonzolasås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<w:bookmarkEnd w:id="23"/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<w:bookmarkEnd w:id="22"/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21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20"/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14"/>
                        </w:sdtContent>
                      </w:sdt>
                      <w:bookmarkEnd w:id="13"/>
                    </w:sdtContent>
                  </w:sdt>
                </w:sdtContent>
              </w:sdt>
            </w:sdtContent>
          </w:sdt>
        </w:sdtContent>
      </w:sdt>
      <w:bookmarkEnd w:id="12"/>
    </w:p>
    <w:p w14:paraId="7A2C6642" w14:textId="43F74CA0" w:rsidR="003D71D7" w:rsidRDefault="003B1DDB" w:rsidP="003B1DDB">
      <w:pPr>
        <w:spacing w:after="0" w:line="240" w:lineRule="auto"/>
        <w:rPr>
          <w:rStyle w:val="Meny-matalternativ"/>
        </w:rPr>
      </w:pPr>
      <w:r w:rsidRPr="00D07115">
        <w:rPr>
          <w:rFonts w:ascii="Oswald" w:hAnsi="Oswald"/>
        </w:rPr>
        <w:t>9)</w:t>
      </w:r>
      <w:r>
        <w:rPr>
          <w:rFonts w:ascii="Oswald" w:hAnsi="Oswald"/>
        </w:rPr>
        <w:t xml:space="preserve"> </w:t>
      </w:r>
      <w:sdt>
        <w:sdtPr>
          <w:rPr>
            <w:rStyle w:val="Meny-matalternativ"/>
          </w:rPr>
          <w:alias w:val="Veckans Pastasallad"/>
          <w:tag w:val="PS"/>
          <w:id w:val="1369798039"/>
          <w:placeholder>
            <w:docPart w:val="6F30F28D8B0B439086DB5B9E2550C0D1"/>
          </w:placeholder>
          <w15:appearance w15:val="hidden"/>
        </w:sdtPr>
        <w:sdtContent>
          <w:sdt>
            <w:sdtPr>
              <w:rPr>
                <w:rStyle w:val="Meny-matalternativ"/>
              </w:rPr>
              <w:alias w:val="Veckans Pastasallad"/>
              <w:tag w:val="PS"/>
              <w:id w:val="1915436422"/>
              <w:placeholder>
                <w:docPart w:val="0339AD444E7940B5B663226B2D8DE381"/>
              </w:placeholder>
              <w15:appearance w15:val="hidden"/>
            </w:sdtPr>
            <w:sdtContent>
              <w:sdt>
                <w:sdtPr>
                  <w:rPr>
                    <w:rStyle w:val="Meny-matalternativ"/>
                  </w:rPr>
                  <w:alias w:val="Veckans Pastasallad"/>
                  <w:tag w:val="PS"/>
                  <w:id w:val="1227796057"/>
                  <w:placeholder>
                    <w:docPart w:val="98780E23844D4603924C63A411187DD2"/>
                  </w:placeholder>
                  <w15:appearance w15:val="hidden"/>
                </w:sdtPr>
                <w:sdtContent>
                  <w:sdt>
                    <w:sdtPr>
                      <w:rPr>
                        <w:rStyle w:val="Meny-matalternativ"/>
                      </w:rPr>
                      <w:alias w:val="Veckans Pastasallad"/>
                      <w:tag w:val="PS"/>
                      <w:id w:val="-942151292"/>
                      <w:placeholder>
                        <w:docPart w:val="E79ADF96A0B4477285A2BA3AB4C3ACF9"/>
                      </w:placeholder>
                      <w15:appearance w15:val="hidden"/>
                    </w:sdt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Veckans Pastasallad"/>
                          <w:tag w:val="PS"/>
                          <w:id w:val="1796789800"/>
                          <w:placeholder>
                            <w:docPart w:val="3611708EF29445AFAAD0881CE1EDA44E"/>
                          </w:placeholder>
                          <w15:appearance w15:val="hidden"/>
                        </w:sdt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Veckans Pastasallad"/>
                              <w:tag w:val="PS"/>
                              <w:id w:val="678391147"/>
                              <w:placeholder>
                                <w:docPart w:val="33093DBBD48E40869381CF3A46090775"/>
                              </w:placeholder>
                              <w15:appearance w15:val="hidden"/>
                            </w:sdt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Pastasallad"/>
                                  <w:tag w:val="PS"/>
                                  <w:id w:val="1819914743"/>
                                  <w:placeholder>
                                    <w:docPart w:val="19906F65B05B4C4BABBE3885C25A59A6"/>
                                  </w:placeholder>
                                  <w15:appearance w15:val="hidden"/>
                                </w:sdtPr>
                                <w:sdtContent>
                                  <w:bookmarkStart w:id="27" w:name="_Hlk71519337"/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Pastasallad"/>
                                      <w:tag w:val="PS"/>
                                      <w:id w:val="-543670851"/>
                                      <w:placeholder>
                                        <w:docPart w:val="34E706A35EEF4270883C7E8CABEFCA6C"/>
                                      </w:placeholder>
                                      <w15:appearance w15:val="hidden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Pastasallad"/>
                                          <w:tag w:val="PS"/>
                                          <w:id w:val="-594083310"/>
                                          <w:placeholder>
                                            <w:docPart w:val="343C4179CBA64A8393D3C757A6A738B8"/>
                                          </w:placeholder>
                                          <w15:appearance w15:val="hidden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Pastasallad"/>
                                              <w:tag w:val="PS"/>
                                              <w:id w:val="-2071179691"/>
                                              <w:placeholder>
                                                <w:docPart w:val="3524946FFA9B483FA87D67E8BFB7AAC7"/>
                                              </w:placeholder>
                                              <w15:appearance w15:val="hidden"/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Pastasallad"/>
                                                  <w:tag w:val="PS"/>
                                                  <w:id w:val="1395314998"/>
                                                  <w:placeholder>
                                                    <w:docPart w:val="11BF0BF5025741FF8FD955215399867E"/>
                                                  </w:placeholder>
                                                  <w15:appearance w15:val="hidden"/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Pastasallad"/>
                                                      <w:tag w:val="PS"/>
                                                      <w:id w:val="1237748231"/>
                                                      <w:placeholder>
                                                        <w:docPart w:val="A4720AE24E6E42E29F782B590FDA642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Content>
                                                      <w:bookmarkStart w:id="28" w:name="_Hlk70314577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1784838351"/>
                                                          <w:placeholder>
                                                            <w:docPart w:val="A99ABE1D9AD14E1BB481B7AFF40F48E0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Pastasallad"/>
                                                              <w:tag w:val="PS"/>
                                                              <w:id w:val="-1951084238"/>
                                                              <w:placeholder>
                                                                <w:docPart w:val="36B54DEB83DA48249E81F62A4F41082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Pastasallad"/>
                                                                  <w:tag w:val="PS"/>
                                                                  <w:id w:val="311770243"/>
                                                                  <w:placeholder>
                                                                    <w:docPart w:val="38BE9AEF09DE40E084C1A0765AE4848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Pastasallad"/>
                                                                      <w:tag w:val="PS"/>
                                                                      <w:id w:val="-809173823"/>
                                                                      <w:placeholder>
                                                                        <w:docPart w:val="B187CD53D6364E89BE763688D6E971A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Content>
                                                                      <w:bookmarkStart w:id="29" w:name="_Hlk77569568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Pastasallad"/>
                                                                          <w:tag w:val="PS"/>
                                                                          <w:id w:val="-2142645529"/>
                                                                          <w:placeholder>
                                                                            <w:docPart w:val="B41279150E30445599DCA2FE18D32018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Pastasallad"/>
                                                                              <w:tag w:val="PS"/>
                                                                              <w:id w:val="-1804761212"/>
                                                                              <w:placeholder>
                                                                                <w:docPart w:val="B4A3EC5BF7FE4D38B9A63DC17087C59F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Pastasallad"/>
                                                                                  <w:tag w:val="PS"/>
                                                                                  <w:id w:val="-1620990153"/>
                                                                                  <w:placeholder>
                                                                                    <w:docPart w:val="DC72C92A8BE345E0BE3E0C26CFA6569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Pastasallad"/>
                                                                                      <w:tag w:val="PS"/>
                                                                                      <w:id w:val="-771626456"/>
                                                                                      <w:placeholder>
                                                                                        <w:docPart w:val="9EDD47F87E044589BE05D8C47734714E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Pastasallad"/>
                                                                                          <w:tag w:val="PS"/>
                                                                                          <w:id w:val="-1037036030"/>
                                                                                          <w:placeholder>
                                                                                            <w:docPart w:val="E07F5B42E5704EF0BB07A92012FA9951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Pastasallad"/>
                                                                                              <w:tag w:val="PS"/>
                                                                                              <w:id w:val="-1083525970"/>
                                                                                              <w:placeholder>
                                                                                                <w:docPart w:val="8A8A818471C149EBA320B0AD98B45D8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Pastasallad"/>
                                                                                                  <w:tag w:val="PS"/>
                                                                                                  <w:id w:val="-578684178"/>
                                                                                                  <w:placeholder>
                                                                                                    <w:docPart w:val="3C5BABAA27E14607921C6479CFA7F6F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Pastasallad"/>
                                                                                                      <w:tag w:val="PS"/>
                                                                                                      <w:id w:val="-1082988745"/>
                                                                                                      <w:placeholder>
                                                                                                        <w:docPart w:val="EB950E65C1EC460D9C9085E9C8554164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Pastasallad"/>
                                                                                                          <w:tag w:val="PS"/>
                                                                                                          <w:id w:val="323951677"/>
                                                                                                          <w:placeholder>
                                                                                                            <w:docPart w:val="2A2DF9449C51404489A886AC00F47599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bookmarkStart w:id="30" w:name="_Hlk86645729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1863545725"/>
                                                                                                              <w:placeholder>
                                                                                                                <w:docPart w:val="81B55203378A4A18A3330EC7F499A1B8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-888644255"/>
                                                                                                                  <w:placeholder>
                                                                                                                    <w:docPart w:val="5DBFC08402F847C188C1FFAC12C28ECB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Pastasallad"/>
                                                                                                                      <w:tag w:val="PS"/>
                                                                                                                      <w:id w:val="-1193231121"/>
                                                                                                                      <w:placeholder>
                                                                                                                        <w:docPart w:val="84AC2346FD58496F9100749CE90DFBB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<w:tag w:val="PS"/>
                                                                                                                          <w:id w:val="-119892866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8B83F98BD3D4F13B8EF4D733B5DD396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<w:tag w:val="PS"/>
                                                                                                                              <w:id w:val="-22637382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50D8A23761AE41C18F003A638F87C1E9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<w:id w:val="195698201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EF18C515768D42DDB10E4BC71EA47605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<w:id w:val="-1628469892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223B45E6FCFD49C6AEF5221D9E6D7823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<w:id w:val="-1820565035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7927673B10304061A357D32DD840219A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<w:id w:val="71885647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D9C9D46ECE964C0C8BEB5941687E42C9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<w:id w:val="-1713569184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CA0733BA03BB44B48A753AF218FBD7F2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<w:id w:val="1474790548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DB3939B97BC4E5094DED4EBAF29784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<w:id w:val="197332901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3F67419F273D4364B5C570659AD282A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<w:id w:val="211478374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A383AD67CEE745DF8B4C3093FF8A8445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<w:id w:val="2030217155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88860FB1FB814B7993CD711AEC37F742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<w:id w:val="108826607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4AF57AD101846C68577BFE4CDE09C03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31" w:name="_Hlk50957974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<w:id w:val="986206805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16114A400C584A00B7D8BED9BCDD77C8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<w:id w:val="-68735381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5FBCB99B6024C0FA5F4F2A9BD36CE30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<w:id w:val="-939057137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DC9D7A3977C34AE0B62E1BDB1A24E51E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<w:id w:val="922605900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2E505AC6A865461CB39FC7148B7E1B9B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<w:id w:val="-1532867587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D0B7418EB57E4D8196C40E1A90087980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<w:id w:val="-1224128328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45ACB3A4C0A44C56868C76357639B972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<w:id w:val="-182318700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8BD842BF6E7644B58DF137FD62076F1F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r w:rsidR="004C5FB3" w:rsidRPr="003864AF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VEG)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4C5FB3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486636694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72823CF6396B4738964A9A7E55765033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r w:rsidR="00B31D99" w:rsidRPr="00835AF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>Parkens Hovmästarbiff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 w:rsidRPr="00835AF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>vego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>biff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 w:rsidRPr="00835AF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 m senap,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>persilja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 w:rsidRPr="00835AF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 samt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>gräddig skysås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 w:rsidRPr="00835AF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>rårörda lingon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 w:rsidRPr="00835AF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 &amp;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>fräst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="00B31D99" w:rsidRPr="00835AF9"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t xml:space="preserve"> potatis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<w:r w:rsidR="004C5FB3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(G+L)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31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27"/>
      <w:bookmarkEnd w:id="28"/>
      <w:bookmarkEnd w:id="29"/>
      <w:bookmarkEnd w:id="30"/>
    </w:p>
    <w:p w14:paraId="2649E1C1" w14:textId="77777777" w:rsidR="003D71D7" w:rsidRDefault="003D71D7" w:rsidP="003B1DDB">
      <w:pPr>
        <w:spacing w:after="0" w:line="240" w:lineRule="auto"/>
        <w:rPr>
          <w:rStyle w:val="Meny-matalternativ"/>
        </w:rPr>
      </w:pPr>
    </w:p>
    <w:p w14:paraId="05C3BF2A" w14:textId="5FB3641F" w:rsidR="003B1DDB" w:rsidRDefault="003B1DDB" w:rsidP="003B1DDB">
      <w:pPr>
        <w:spacing w:after="0" w:line="240" w:lineRule="auto"/>
        <w:rPr>
          <w:rFonts w:ascii="Oswald" w:hAnsi="Oswald"/>
          <w:b/>
          <w:u w:val="single"/>
        </w:rPr>
      </w:pPr>
      <w:r>
        <w:rPr>
          <w:rFonts w:ascii="Oswald" w:hAnsi="Oswald"/>
          <w:b/>
          <w:color w:val="FF0000"/>
          <w:u w:val="single"/>
        </w:rPr>
        <w:t>Välj mat för</w:t>
      </w:r>
      <w:r w:rsidRPr="00A84B5A">
        <w:rPr>
          <w:rFonts w:ascii="Oswald" w:hAnsi="Oswald"/>
          <w:b/>
          <w:color w:val="FF0000"/>
          <w:u w:val="single"/>
        </w:rPr>
        <w:t xml:space="preserve"> </w:t>
      </w:r>
      <w:proofErr w:type="gramStart"/>
      <w:r>
        <w:rPr>
          <w:rFonts w:ascii="Oswald" w:hAnsi="Oswald"/>
          <w:b/>
          <w:color w:val="FF0000"/>
          <w:u w:val="single"/>
        </w:rPr>
        <w:t>Fredag</w:t>
      </w:r>
      <w:proofErr w:type="gramEnd"/>
      <w:r w:rsidR="00564A42">
        <w:rPr>
          <w:rFonts w:ascii="Oswald" w:hAnsi="Oswald"/>
          <w:b/>
          <w:color w:val="FF0000"/>
          <w:u w:val="single"/>
        </w:rPr>
        <w:t>, Lördag, Söndag</w:t>
      </w:r>
      <w:r w:rsidR="00F407E0">
        <w:rPr>
          <w:rFonts w:ascii="Oswald" w:hAnsi="Oswald"/>
          <w:b/>
          <w:color w:val="FF0000"/>
          <w:u w:val="single"/>
        </w:rPr>
        <w:t>, Måndag</w:t>
      </w:r>
      <w:r w:rsidRPr="00A84B5A">
        <w:rPr>
          <w:rFonts w:ascii="Oswald" w:hAnsi="Oswald"/>
          <w:b/>
          <w:color w:val="FF0000"/>
          <w:u w:val="single"/>
        </w:rPr>
        <w:t xml:space="preserve"> - LEVERANS </w:t>
      </w:r>
      <w:r w:rsidR="00564A42">
        <w:rPr>
          <w:rFonts w:ascii="Oswald" w:hAnsi="Oswald"/>
          <w:b/>
          <w:color w:val="FF0000"/>
          <w:u w:val="single"/>
        </w:rPr>
        <w:t>TOR</w:t>
      </w:r>
      <w:r>
        <w:rPr>
          <w:rFonts w:ascii="Oswald" w:hAnsi="Oswald"/>
          <w:b/>
          <w:color w:val="FF0000"/>
          <w:u w:val="single"/>
        </w:rPr>
        <w:t>SDAG</w:t>
      </w:r>
      <w:r w:rsidR="005D2DC3" w:rsidRPr="005D2DC3">
        <w:rPr>
          <w:rFonts w:ascii="Oswald" w:hAnsi="Oswald"/>
          <w:b/>
          <w:color w:val="FF0000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-871141741"/>
          <w:placeholder>
            <w:docPart w:val="A25B2A1603554862903D056B1F3F3EF6"/>
          </w:placeholder>
          <w:date w:fullDate="2023-04-06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5D2DC3">
            <w:rPr>
              <w:rStyle w:val="Formatmall1"/>
              <w:rFonts w:ascii="Oswald" w:hAnsi="Oswald"/>
              <w:color w:val="FF0000"/>
              <w:sz w:val="22"/>
            </w:rPr>
            <w:t>6/4</w:t>
          </w:r>
        </w:sdtContent>
      </w:sdt>
    </w:p>
    <w:p w14:paraId="4AB4BBD2" w14:textId="226F9B6A" w:rsidR="003B1DDB" w:rsidRPr="00D07115" w:rsidRDefault="003B1DDB" w:rsidP="00982EA5">
      <w:pPr>
        <w:spacing w:after="0" w:line="240" w:lineRule="auto"/>
        <w:rPr>
          <w:rFonts w:ascii="Oswald" w:hAnsi="Oswald"/>
        </w:rPr>
      </w:pPr>
      <w:r w:rsidRPr="003864AF">
        <w:rPr>
          <w:rStyle w:val="Formatmall1"/>
          <w:rFonts w:ascii="Oswald" w:hAnsi="Oswald"/>
          <w:sz w:val="4"/>
          <w:szCs w:val="4"/>
        </w:rPr>
        <w:br/>
      </w:r>
      <w:sdt>
        <w:sdtPr>
          <w:rPr>
            <w:rStyle w:val="Meny-matalternativ"/>
          </w:rPr>
          <w:alias w:val="1"/>
          <w:tag w:val="Måndag"/>
          <w:id w:val="1943254450"/>
          <w:placeholder>
            <w:docPart w:val="6F0DFB38BC4B4D299FD31B995E5D2134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bookmarkStart w:id="32" w:name="_Hlk97534944"/>
          <w:bookmarkStart w:id="33" w:name="_Hlk56405650"/>
          <w:bookmarkStart w:id="34" w:name="_Hlk63662939"/>
          <w:bookmarkStart w:id="35" w:name="_Hlk55800517"/>
          <w:bookmarkStart w:id="36" w:name="_Hlk69104139"/>
          <w:bookmarkStart w:id="37" w:name="_Hlk57012651"/>
          <w:bookmarkStart w:id="38" w:name="_Hlk57012820"/>
          <w:bookmarkStart w:id="39" w:name="_Hlk55194463"/>
          <w:bookmarkStart w:id="40" w:name="_Hlk92696741"/>
          <w:r w:rsidR="00B0095B" w:rsidRPr="00660C65">
            <w:rPr>
              <w:rStyle w:val="Meny-matalternativ"/>
              <w:rFonts w:ascii="Oswald" w:hAnsi="Oswald"/>
            </w:rPr>
            <w:t xml:space="preserve">1) </w:t>
          </w:r>
          <w:bookmarkStart w:id="41" w:name="_Hlk47937885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368721837"/>
              <w:placeholder>
                <w:docPart w:val="DF55B3DF594C47DD82F18A5261643A63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306086899"/>
                  <w:placeholder>
                    <w:docPart w:val="0024A9A50C7040D39D2D5076CF5084A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36351546"/>
                      <w:placeholder>
                        <w:docPart w:val="CEB5EE3870DA465FB726CB76FF8E219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42" w:name="_Hlk43695921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661474565"/>
                          <w:placeholder>
                            <w:docPart w:val="2D23159E61E74B5B9DBC07DFC06E668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43" w:name="_Hlk44866168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97999851"/>
                              <w:placeholder>
                                <w:docPart w:val="12D90B972C454279A6928D484540977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388025818"/>
                                  <w:placeholder>
                                    <w:docPart w:val="061EEE0EA25E4E4CADF4946791C5330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288884196"/>
                                      <w:placeholder>
                                        <w:docPart w:val="B10003C7857A4846A8A2BB8234949E6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59891562"/>
                                          <w:placeholder>
                                            <w:docPart w:val="E06B192C8DDE435F93105D223402AAB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475759113"/>
                                              <w:placeholder>
                                                <w:docPart w:val="ED4E769153A6498591760E1C9F224212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44" w:name="_Hlk48456750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754111903"/>
                                                  <w:placeholder>
                                                    <w:docPart w:val="2ADCF93848604235AA839CEA38038B20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894730726"/>
                                                      <w:placeholder>
                                                        <w:docPart w:val="080C9FD72E59474888C009CF2677523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61779488"/>
                                                          <w:placeholder>
                                                            <w:docPart w:val="327C4EAFF4C84F228F985D373B2EE29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45" w:name="_Hlk50357844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58987987"/>
                                                              <w:placeholder>
                                                                <w:docPart w:val="267F146E0EAE424B8C4F677D106D08DE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46" w:name="_Hlk50957653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725023610"/>
                                                                  <w:placeholder>
                                                                    <w:docPart w:val="2E253F37B99E4FD5B1E6506BC5338BD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795101457"/>
                                                                      <w:placeholder>
                                                                        <w:docPart w:val="13BC088AAB754DD587EF093908A24712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775907190"/>
                                                                          <w:placeholder>
                                                                            <w:docPart w:val="A1BFDE3DBAEF44909FBC2C6BF5AAFE51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326283121"/>
                                                                              <w:placeholder>
                                                                                <w:docPart w:val="76B2B23990F04C788BD26CA74CEC3AB9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47" w:name="_Hlk53379807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2087641937"/>
                                                                                  <w:placeholder>
                                                                                    <w:docPart w:val="9749AA9A258F4E8F991E627B16E011F7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48" w:name="_Hlk55194503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948347186"/>
                                                                                      <w:placeholder>
                                                                                        <w:docPart w:val="AF1A526B4A8548DF8E3B6D0BF2E4A50B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21766418"/>
                                                                                          <w:placeholder>
                                                                                            <w:docPart w:val="63C2BE834C5544D191FD907345B68BB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129458177"/>
                                                                                              <w:placeholder>
                                                                                                <w:docPart w:val="3BF8E133D0CF491B8E8368EBD0855078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49" w:name="_Hlk57605039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902556915"/>
                                                                                                  <w:placeholder>
                                                                                                    <w:docPart w:val="DD4C125251154DBDA8DBA9B321DF8F2B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98733916"/>
                                                                                                      <w:placeholder>
                                                                                                        <w:docPart w:val="50E2DABAD29B43C6B9F0856232E4BB2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687017255"/>
                                                                                                          <w:placeholder>
                                                                                                            <w:docPart w:val="41CAFBFD98D545DD99BDC42BF5011316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618445707"/>
                                                                                                              <w:placeholder>
                                                                                                                <w:docPart w:val="D6C06B53C3D6437ABF7E036224FA3EB7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794445494"/>
                                                                                                                  <w:placeholder>
                                                                                                                    <w:docPart w:val="62F0997570444EBC8EA1F6B7B45AB4D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34492367"/>
                                                                                                                      <w:placeholder>
                                                                                                                        <w:docPart w:val="278B5CD52FDC497B848C21FE17D6E977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36365796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4184C786D59C4C6FBC046621CDE9FF1E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27752960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9F1CB9E4D9914096BD55AE52B4873A80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2134281944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EF54DBFF1E6F4F4CBBF8C711B9063E0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50" w:name="_Hlk79381054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52380650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9BFEB64C022464E8478BD761DBBF897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bookmarkStart w:id="51" w:name="_Hlk78173094"/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90063689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800D9041228A4313B9A35AB82ABBD320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169863757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A4D7CE5C2E0947E6A79D0D30FDE12250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62846131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33057F3117CE40BE9AA95F03CAF6F4B4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52" w:name="_Hlk75755124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29946413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E4E0D1E15CBD44AE8A73EF601AA4FAC3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366253085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FE55E0922B6B4C16A027090487A760BE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bookmarkStart w:id="53" w:name="_Hlk118704639"/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81071154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3BFD0CF78403497FB8645DAAA2E1B6E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r w:rsidR="00B0095B" w:rsidRPr="00660C65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 xml:space="preserve">Klassisk Ärtsoppa med rimmat fläsk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B0095B" w:rsidRPr="00660C65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 xml:space="preserve">samt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B0095B" w:rsidRPr="00660C65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 xml:space="preserve">Frasiga tunna pannkakor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B0095B" w:rsidRPr="00660C65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<w:bookmarkEnd w:id="53"/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w:bookmarkEnd w:id="52"/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  <w:bookmarkEnd w:id="51"/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50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49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38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39"/>
                                                                                  <w:bookmarkEnd w:id="48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47"/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bookmarkEnd w:id="46"/>
                                                            </w:sdtContent>
                                                          </w:sdt>
                                                          <w:bookmarkEnd w:id="45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  <w:bookmarkEnd w:id="41"/>
                                              <w:bookmarkEnd w:id="44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43"/>
                        </w:sdtContent>
                      </w:sdt>
                      <w:bookmarkEnd w:id="42"/>
                    </w:sdtContent>
                  </w:sdt>
                </w:sdtContent>
              </w:sdt>
            </w:sdtContent>
          </w:sdt>
          <w:r w:rsidR="00B0095B" w:rsidRPr="00660C65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831257517"/>
              <w:placeholder>
                <w:docPart w:val="325EE0BCA6F345BC9D7AE49207BE08CD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B0095B" w:rsidRPr="00660C65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  <w:bookmarkEnd w:id="40"/>
          <w:r w:rsidR="00B0095B" w:rsidRPr="00660C65">
            <w:rPr>
              <w:rFonts w:ascii="Oswald" w:hAnsi="Oswald"/>
              <w:bCs/>
            </w:rPr>
            <w:br/>
          </w:r>
          <w:r w:rsidR="00B0095B">
            <w:rPr>
              <w:rStyle w:val="Meny-matalternativ"/>
              <w:rFonts w:ascii="Oswald" w:hAnsi="Oswald"/>
            </w:rPr>
            <w:t>2</w:t>
          </w:r>
          <w:r w:rsidR="00B0095B" w:rsidRPr="00A2605B">
            <w:rPr>
              <w:rStyle w:val="Meny-matalternativ"/>
              <w:rFonts w:ascii="Oswald" w:hAnsi="Oswald"/>
            </w:rPr>
            <w:t xml:space="preserve">) </w:t>
          </w:r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170207749"/>
              <w:placeholder>
                <w:docPart w:val="9044599181254EA0AC6DA9B033D4FBE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097547116"/>
                  <w:placeholder>
                    <w:docPart w:val="255E4399408348DFB09974C5CB1708C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815464847"/>
                      <w:placeholder>
                        <w:docPart w:val="51649A63E737486AB6A29E16DC665EA2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520777256"/>
                          <w:placeholder>
                            <w:docPart w:val="390B80BA9691418BBD5EB5DB640643F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54" w:name="_Hlk43696585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375401697"/>
                              <w:placeholder>
                                <w:docPart w:val="914942B4F5AF4B239ECE9A40F716BDE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55" w:name="_Hlk4486621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739605134"/>
                                  <w:placeholder>
                                    <w:docPart w:val="57B0C6F2BB3E453A914D67198BC15F7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698078343"/>
                                      <w:placeholder>
                                        <w:docPart w:val="3401CD1D4A81479C851D39E8E4D8071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966158632"/>
                                          <w:placeholder>
                                            <w:docPart w:val="3D6283BA2A4A4CECACB71B6FD9FC67A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56" w:name="_Hlk45254748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951939661"/>
                                              <w:placeholder>
                                                <w:docPart w:val="9C4843D242374823ADC9504679F50499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858067567"/>
                                                  <w:placeholder>
                                                    <w:docPart w:val="A3E399F70E1D45B082D5F82C2480965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473258148"/>
                                                      <w:placeholder>
                                                        <w:docPart w:val="74D8F325A16440EAB442A15C3B42B97C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303583544"/>
                                                          <w:placeholder>
                                                            <w:docPart w:val="BDA5FABB9F66495DADC9D1A8063029F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57" w:name="_Hlk47937725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215030398"/>
                                                              <w:placeholder>
                                                                <w:docPart w:val="A8FBDB65F5764C51AD17414D641565F2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58" w:name="_Hlk48456775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336302551"/>
                                                                  <w:placeholder>
                                                                    <w:docPart w:val="DAC47C3F4CDD485FA7B34AAC6E650C2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571422747"/>
                                                                      <w:placeholder>
                                                                        <w:docPart w:val="3C5AA5CA0CCD4F0FABF0188597E82BE5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59" w:name="_Hlk49145026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57846436"/>
                                                                          <w:placeholder>
                                                                            <w:docPart w:val="935CA82A8917456D8C1572A5F100FC8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60" w:name="_Hlk49750463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65021076"/>
                                                                              <w:placeholder>
                                                                                <w:docPart w:val="966E6E3722BB4CA681E1486707B2F835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61" w:name="_Hlk50358012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860734315"/>
                                                                                  <w:placeholder>
                                                                                    <w:docPart w:val="67B3E75A276744BE8734B4ABDCED9889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895972382"/>
                                                                                      <w:placeholder>
                                                                                        <w:docPart w:val="D30D54A26A384647878A8FF082C04F7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690108723"/>
                                                                                          <w:placeholder>
                                                                                            <w:docPart w:val="5DD95B84DBC54F5FB104D3E95AEB74F1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330801778"/>
                                                                                              <w:placeholder>
                                                                                                <w:docPart w:val="54005F7CC85540BFABE8DAABCA1D7A5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824844306"/>
                                                                                                  <w:placeholder>
                                                                                                    <w:docPart w:val="E6B3C7D9C96C4AF680EA27ADCC1A70C8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62" w:name="_Hlk52169587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361160796"/>
                                                                                                      <w:placeholder>
                                                                                                        <w:docPart w:val="93E95A9B9CA743A7ABFDC3D5BE18766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63" w:name="_Hlk58817746"/>
                                                                                                      <w:bookmarkStart w:id="64" w:name="_Hlk66078233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619293425"/>
                                                                                                          <w:placeholder>
                                                                                                            <w:docPart w:val="E330B7AC11E7469F8AF4A47C6944D29E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End w:id="63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216115296"/>
                                                                                                              <w:placeholder>
                                                                                                                <w:docPart w:val="D83165C52CB14A778009D2B2F8104683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bookmarkStart w:id="65" w:name="_Hlk73942196"/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742851039"/>
                                                                                                                  <w:placeholder>
                                                                                                                    <w:docPart w:val="542E6DA642B34BC4A8BEE6D001926133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381137307"/>
                                                                                                                      <w:placeholder>
                                                                                                                        <w:docPart w:val="A3F7FEDAB8BB497692ACAE81821C1F2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bookmarkStart w:id="66" w:name="_Hlk75151632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25601614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BC0E3E3FBE84BDFB469A66C7FEBF0A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67" w:name="_Hlk87250934"/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615586200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BD5E442085F84C49A9D0E402FF0CAE9E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="00B0095B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>Påsktallrik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<w:r w:rsidR="00B0095B" w:rsidRPr="00010B83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B0095B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rimmad skinka, prinskorv, Läckökorv, räkomelett, dillbakad lax, örtslungad delikatesspotatis </w:t>
                                                                                                                              </w:r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  <w:bookmarkEnd w:id="67"/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bookmarkEnd w:id="66"/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  <w:bookmarkEnd w:id="65"/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64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62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61"/>
                                                                            </w:sdtContent>
                                                                          </w:sdt>
                                                                          <w:bookmarkEnd w:id="60"/>
                                                                        </w:sdtContent>
                                                                      </w:sdt>
                                                                      <w:bookmarkEnd w:id="59"/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bookmarkEnd w:id="58"/>
                                                            </w:sdtContent>
                                                          </w:sdt>
                                                          <w:bookmarkEnd w:id="57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56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55"/>
                            </w:sdtContent>
                          </w:sdt>
                          <w:bookmarkEnd w:id="54"/>
                        </w:sdtContent>
                      </w:sdt>
                    </w:sdtContent>
                  </w:sdt>
                </w:sdtContent>
              </w:sdt>
            </w:sdtContent>
          </w:sdt>
          <w:r w:rsidR="00B0095B" w:rsidRPr="00A2605B">
            <w:rPr>
              <w:rStyle w:val="Meny-matalternativ"/>
              <w:rFonts w:ascii="Oswald" w:hAnsi="Oswald"/>
            </w:rPr>
            <w:t xml:space="preserve"> </w:t>
          </w:r>
          <w:sdt>
            <w:sdtPr>
              <w:rPr>
                <w:rStyle w:val="Meny-matalternativ"/>
                <w:rFonts w:ascii="Oswald" w:hAnsi="Oswald"/>
              </w:rPr>
              <w:alias w:val="GLUTEN / LAKTOS"/>
              <w:tag w:val="GLUTEN / LAKTOS"/>
              <w:id w:val="-983621208"/>
              <w:placeholder>
                <w:docPart w:val="B728CAD41DF64ADCA0FEE80E391AF09B"/>
              </w:placeholder>
              <w:comboBox>
                <w:listItem w:value="Välj ett objekt."/>
                <w:listItem w:displayText="(G)" w:value="(G)"/>
                <w:listItem w:displayText="(L)" w:value="(L)"/>
                <w:listItem w:displayText="(G+L)" w:value="(G+L)"/>
              </w:comboBox>
            </w:sdtPr>
            <w:sdtContent>
              <w:r w:rsidR="00B0095B">
                <w:rPr>
                  <w:rStyle w:val="Meny-matalternativ"/>
                  <w:rFonts w:ascii="Oswald" w:hAnsi="Oswald"/>
                </w:rPr>
                <w:t>(G+L)</w:t>
              </w:r>
            </w:sdtContent>
          </w:sdt>
        </w:sdtContent>
      </w:sdt>
      <w:r w:rsidR="00A8495C" w:rsidRPr="009E71B5">
        <w:rPr>
          <w:rStyle w:val="Meny-matalternativ"/>
          <w:rFonts w:ascii="Oswald" w:hAnsi="Oswald"/>
        </w:rPr>
        <w:br/>
      </w:r>
      <w:bookmarkStart w:id="68" w:name="_Hlk92087761"/>
      <w:bookmarkStart w:id="69" w:name="_Hlk92696570"/>
      <w:bookmarkEnd w:id="32"/>
      <w:bookmarkEnd w:id="33"/>
      <w:bookmarkEnd w:id="34"/>
      <w:bookmarkEnd w:id="35"/>
      <w:bookmarkEnd w:id="36"/>
      <w:bookmarkEnd w:id="37"/>
      <w:r w:rsidR="001105F8">
        <w:rPr>
          <w:rStyle w:val="Meny-matalternativ"/>
          <w:rFonts w:ascii="Oswald" w:hAnsi="Oswald"/>
        </w:rPr>
        <w:t>3</w:t>
      </w:r>
      <w:r w:rsidR="001105F8"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994217490"/>
          <w:placeholder>
            <w:docPart w:val="F93831E4C18B449EAF2B85C1345AE029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80649342"/>
              <w:placeholder>
                <w:docPart w:val="0E06A7AA9D9049DFA1E6C55430D4D7F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27456656"/>
                  <w:placeholder>
                    <w:docPart w:val="128002942386401CA329ED33A7311C6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432012692"/>
                      <w:placeholder>
                        <w:docPart w:val="E1949CF97FA34702AB886B8CEB4D681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r w:rsidR="001105F8" w:rsidRPr="00A2605B">
                        <w:rPr>
                          <w:rFonts w:ascii="Oswald" w:hAnsi="Oswald" w:cs="Arial"/>
                          <w:b/>
                          <w:smallCaps/>
                          <w:color w:val="000000"/>
                        </w:rPr>
                        <w:t xml:space="preserve">Hemlagade raggmunkar </w:t>
                      </w:r>
                      <w:r w:rsidR="001105F8" w:rsidRPr="00A2605B">
                        <w:rPr>
                          <w:rFonts w:ascii="Oswald" w:hAnsi="Oswald" w:cs="Arial"/>
                          <w:color w:val="000000"/>
                        </w:rPr>
                        <w:t xml:space="preserve">med </w:t>
                      </w:r>
                      <w:r w:rsidR="001105F8" w:rsidRPr="00A2605B">
                        <w:rPr>
                          <w:rFonts w:ascii="Oswald" w:hAnsi="Oswald"/>
                          <w:bCs/>
                          <w:color w:val="000000"/>
                        </w:rPr>
                        <w:t>rimmat stekt fläsk, rårivna morötter och lingonsylt</w:t>
                      </w:r>
                    </w:sdtContent>
                  </w:sdt>
                </w:sdtContent>
              </w:sdt>
            </w:sdtContent>
          </w:sdt>
        </w:sdtContent>
      </w:sdt>
      <w:r w:rsidR="001105F8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792945947"/>
          <w:placeholder>
            <w:docPart w:val="ECE1D134F26444B49B7335F94AC0B54C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1105F8">
            <w:rPr>
              <w:rStyle w:val="Meny-matalternativ"/>
              <w:rFonts w:ascii="Oswald" w:hAnsi="Oswald"/>
            </w:rPr>
            <w:t>(L)</w:t>
          </w:r>
        </w:sdtContent>
      </w:sdt>
      <w:r w:rsidR="001105F8" w:rsidRPr="00A2605B">
        <w:rPr>
          <w:rFonts w:ascii="Oswald" w:hAnsi="Oswald"/>
          <w:bCs/>
        </w:rPr>
        <w:br/>
      </w:r>
      <w:bookmarkStart w:id="70" w:name="_Hlk121122538"/>
      <w:bookmarkEnd w:id="68"/>
      <w:bookmarkEnd w:id="69"/>
      <w:r w:rsidR="00B0095B">
        <w:rPr>
          <w:rStyle w:val="Meny-matalternativ"/>
          <w:rFonts w:ascii="Oswald" w:hAnsi="Oswald"/>
        </w:rPr>
        <w:t>4</w:t>
      </w:r>
      <w:r w:rsidR="00982EA5" w:rsidRPr="002505A8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2061004822"/>
          <w:placeholder>
            <w:docPart w:val="63FDFB39A9524CE193E6D2A2B28C675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41258062"/>
              <w:placeholder>
                <w:docPart w:val="2EDB5C0D27D443408FF9DBEA67E4063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517530203"/>
                  <w:placeholder>
                    <w:docPart w:val="0B0B19E2E9774E47A50E2E8900CC2A7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96006532"/>
                      <w:placeholder>
                        <w:docPart w:val="BDC9D5D379884C18BA3EC477440047EF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36553639"/>
                          <w:placeholder>
                            <w:docPart w:val="8DEA342A1EA045F684BB1F9AABB2B518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047220185"/>
                              <w:placeholder>
                                <w:docPart w:val="A1A93E49BF5D49FB871FF34C37CCC84B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606865645"/>
                                  <w:placeholder>
                                    <w:docPart w:val="18F3E2751BA04DABA00ACC0A8BD07CF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382519661"/>
                                      <w:placeholder>
                                        <w:docPart w:val="2E9D883D577B4E35AFA6415412491F96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88166470"/>
                                          <w:placeholder>
                                            <w:docPart w:val="3B60D2277A1F437089C4EBA9C0987BF0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24956540"/>
                                              <w:placeholder>
                                                <w:docPart w:val="68C6BF61A6C9487BB11635C663548D4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948114285"/>
                                                  <w:placeholder>
                                                    <w:docPart w:val="4979CB5C14804F16BA5AD6F0DF149DF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76155127"/>
                                                      <w:placeholder>
                                                        <w:docPart w:val="C8154CB48AA14245AC2B70549FEE7E7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79949715"/>
                                                          <w:placeholder>
                                                            <w:docPart w:val="139AA5C271364BEBBBE5F3995398BB7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101948319"/>
                                                              <w:placeholder>
                                                                <w:docPart w:val="B2BACE06BF6048EABCD21F36F3AD2E0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372466"/>
                                                                  <w:placeholder>
                                                                    <w:docPart w:val="C978F7AD48D6461C9E0469B7B6D0FC3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5332689"/>
                                                                      <w:placeholder>
                                                                        <w:docPart w:val="E073B656002D4958974542A0AD03193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5944378"/>
                                                                          <w:placeholder>
                                                                            <w:docPart w:val="95DEC4D3353A48F4B5FFACC6EB49F52D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521436966"/>
                                                                              <w:placeholder>
                                                                                <w:docPart w:val="6799F83A45114CC88BD63BDEC73E075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03959570"/>
                                                                                  <w:placeholder>
                                                                                    <w:docPart w:val="A189919124334533971DE9821A6BCEB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5154454"/>
                                                                                      <w:placeholder>
                                                                                        <w:docPart w:val="D7ED477B8EC04C9FB77B4E072DFFCD7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15329568"/>
                                                                                          <w:placeholder>
                                                                                            <w:docPart w:val="7AABD0A817224CBA9CDE53B8A06032C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290280507"/>
                                                                                              <w:placeholder>
                                                                                                <w:docPart w:val="B5961F61A5C0471CA8790D752D7F6B4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853377218"/>
                                                                                                  <w:placeholder>
                                                                                                    <w:docPart w:val="5D414F8F18BE4AB6AFB687AB940AAB33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8530303"/>
                                                                                                      <w:placeholder>
                                                                                                        <w:docPart w:val="245F86FD28F5484E87062D0E94A8B2B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86343783"/>
                                                                                                          <w:placeholder>
                                                                                                            <w:docPart w:val="448A0626A72D4AD4B71678955F0A3D6B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919545356"/>
                                                                                                              <w:placeholder>
                                                                                                                <w:docPart w:val="24914C78DE054745A9BF53C5AF66DB18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980427554"/>
                                                                                                                  <w:placeholder>
                                                                                                                    <w:docPart w:val="960FEE1FE37144D7A79BC9DE6DBEA947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83674532"/>
                                                                                                                      <w:placeholder>
                                                                                                                        <w:docPart w:val="B950C1B920BB4BD99BF743FB1BC167E0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68462480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26A96CA653E94404B53DB7402C65AF73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42855145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868FDC50A264E1D8DF9202B394A1D9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<w:bCs/>
                                                                                                                                <w:szCs w:val="18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71" w:name="_Hlk50957873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36736628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1481119DFAD242D2B7A3FC579D1229B1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69237142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1E06981DDCC240B08C0351F4213A6307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r w:rsidR="00982EA5" w:rsidRPr="0048592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Grekisk Moussaka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82EA5" w:rsidRPr="0048592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ostg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82EA5" w:rsidRPr="0048592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ratinerad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grekisk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82EA5" w:rsidRPr="0048592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klassiker på skivad potatis, auberginer, zucchini, tomater och nötfärs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71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r w:rsidR="00982EA5" w:rsidRPr="002505A8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982EA5" w:rsidRPr="002505A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838454542"/>
          <w:placeholder>
            <w:docPart w:val="77AB3C11493F43D78D4ACC2DD9857A73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982EA5">
            <w:rPr>
              <w:rStyle w:val="Meny-matalternativ"/>
              <w:rFonts w:ascii="Oswald" w:hAnsi="Oswald"/>
            </w:rPr>
            <w:t>(G)</w:t>
          </w:r>
        </w:sdtContent>
      </w:sdt>
      <w:r w:rsidR="00982EA5" w:rsidRPr="002505A8">
        <w:rPr>
          <w:rFonts w:ascii="Oswald" w:hAnsi="Oswald"/>
          <w:bCs/>
        </w:rPr>
        <w:br/>
      </w:r>
      <w:r w:rsidR="00B0095B">
        <w:rPr>
          <w:rStyle w:val="Meny-matalternativ"/>
          <w:rFonts w:ascii="Oswald" w:hAnsi="Oswald"/>
        </w:rPr>
        <w:t>5</w:t>
      </w:r>
      <w:r w:rsidR="00982EA5" w:rsidRPr="002505A8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370021229"/>
          <w:placeholder>
            <w:docPart w:val="27D1C230019F4BD5A75874746D8BC2DF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435094474"/>
              <w:placeholder>
                <w:docPart w:val="46368C95EDB2484782E4EF1651E586F7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333124626"/>
                  <w:placeholder>
                    <w:docPart w:val="A5363B70B20F4E74BFB693B91A89A27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03630346"/>
                      <w:placeholder>
                        <w:docPart w:val="31D6EDF0431046EB907910401154E11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296980798"/>
                          <w:placeholder>
                            <w:docPart w:val="321374AA525F44DBBA4603B333AF75DF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381245560"/>
                              <w:placeholder>
                                <w:docPart w:val="87E52BB1153B4D0BA069ED3D9850E85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961994977"/>
                                  <w:placeholder>
                                    <w:docPart w:val="B1D946272548402984DA0C058F526733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391879463"/>
                                      <w:placeholder>
                                        <w:docPart w:val="E0D4363163BE4343931C7D485F9ECFD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608416853"/>
                                          <w:placeholder>
                                            <w:docPart w:val="502C4AA2821E429CA913A6DF66C9817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72" w:name="_Hlk43695594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14394205"/>
                                              <w:placeholder>
                                                <w:docPart w:val="98D5752FD4444D9389FE6F951813ECA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2043512527"/>
                                                  <w:placeholder>
                                                    <w:docPart w:val="B543303365894EBDA1234D603340E7B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69580237"/>
                                                      <w:placeholder>
                                                        <w:docPart w:val="97FFB9FF05E949C48760BE59231F898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371080387"/>
                                                          <w:placeholder>
                                                            <w:docPart w:val="088F7243742747838256546E57E6279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791807478"/>
                                                              <w:placeholder>
                                                                <w:docPart w:val="939C905E504A4F72B85FE083822E12E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345160644"/>
                                                                  <w:placeholder>
                                                                    <w:docPart w:val="F3895003FE8E42DFA5213314A95CE0B1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802433105"/>
                                                                      <w:placeholder>
                                                                        <w:docPart w:val="4C9CDBB15D6A4B49AFF915B572E80AB2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01391205"/>
                                                                          <w:placeholder>
                                                                            <w:docPart w:val="182FF6F117B7493BA5E509D76BC7B291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638837798"/>
                                                                              <w:placeholder>
                                                                                <w:docPart w:val="00FAFAF85B304102A227151A6082F3B5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389144646"/>
                                                                                  <w:placeholder>
                                                                                    <w:docPart w:val="9B1DFA182E3B4189B3B49405627D277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603539302"/>
                                                                                      <w:placeholder>
                                                                                        <w:docPart w:val="97B561E9102A4FC68D66E4FDD9DA530E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73892881"/>
                                                                                          <w:placeholder>
                                                                                            <w:docPart w:val="AD88DAD90D124D0C82A9883F82E9D2F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600298186"/>
                                                                                              <w:placeholder>
                                                                                                <w:docPart w:val="A2A8B36A8C6F4910BA9CB09984A8747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90025462"/>
                                                                                                  <w:placeholder>
                                                                                                    <w:docPart w:val="4C38727D51B042E79C23F69B6D81B4A5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770324457"/>
                                                                                                      <w:placeholder>
                                                                                                        <w:docPart w:val="6900F046879143BDBCDE2F3E9E1092A5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420407786"/>
                                                                                                          <w:placeholder>
                                                                                                            <w:docPart w:val="E5E1374A34444971BAADDEE2CC3EECFA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025619472"/>
                                                                                                              <w:placeholder>
                                                                                                                <w:docPart w:val="85BD7B28DD6F42E3B80934D36F23F78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774581575"/>
                                                                                                                  <w:placeholder>
                                                                                                                    <w:docPart w:val="2E5F56D09BEB49D5A767A544BA6718C7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31719425"/>
                                                                                                                      <w:placeholder>
                                                                                                                        <w:docPart w:val="FCF2270D85564BD2B1D37265BE60075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2153769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1D391AEAFFA48B88F146CEECDF7A65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209505639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01AE068A92E49B0B68C86A5AEE15B6C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268232519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EA52AF07F6E47E98C69C03F11758906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853310976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1D4A8E372CB4B5BA0384E28EADACCD4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5163201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8EAD00C1E0B4ADE8C668398951BEBFD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36880065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E307602536C84D0F81FC82F6D4B7DF96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896389569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C01DC80C300A44EB8443D53DBD1C675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661278180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3680415667294FCAB393CE60D23A46F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364023516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F9400D0E801E4EF89ABAB1E81A48D03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207041880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65762D17CDB444F187FDAC121417D2E7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24015087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159257A269E5495AB67A32816C44E45A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06726752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BF545ACFFC54B119B7843F066E54CF7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44673706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584888727DA24B68A2B4D704B49169B9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37254281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9B48545E64CA41B59D60007FEA2F2354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Crisp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982EA5" w:rsidRPr="00996F0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bakad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havskattsfilé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982EA5" w:rsidRPr="00996F0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fina fisken med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skagendressing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&amp;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982EA5" w:rsidRPr="00996F0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citro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n samt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982EA5" w:rsidRPr="00996F0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marinerade grönsaker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B0095B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&amp;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dilligt potatismos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72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982EA5" w:rsidRPr="002505A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588662222"/>
          <w:placeholder>
            <w:docPart w:val="6E618AC54F10464599FEFD4723E28213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982EA5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982EA5" w:rsidRPr="002505A8">
        <w:rPr>
          <w:rStyle w:val="Meny-matalternativ"/>
          <w:rFonts w:ascii="Oswald" w:hAnsi="Oswald"/>
        </w:rPr>
        <w:br/>
      </w:r>
      <w:r w:rsidR="00B0095B">
        <w:rPr>
          <w:rStyle w:val="Meny-matalternativ"/>
          <w:rFonts w:ascii="Oswald" w:hAnsi="Oswald"/>
        </w:rPr>
        <w:t>6</w:t>
      </w:r>
      <w:r w:rsidR="00982EA5" w:rsidRPr="002505A8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289013429"/>
          <w:placeholder>
            <w:docPart w:val="18ECC74DE11B472190EBC14001422A6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50367721"/>
              <w:placeholder>
                <w:docPart w:val="ECCBA0A8760A48BD832B659EF4594B6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75848336"/>
                  <w:placeholder>
                    <w:docPart w:val="BC15B934E2964717825AD3BE3573D77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77205479"/>
                      <w:placeholder>
                        <w:docPart w:val="3481583AB41B48AE9FCA95C1DBCDF57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135063832"/>
                          <w:placeholder>
                            <w:docPart w:val="4B0F3BE4901E4E169D84935ABCC6345E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349994797"/>
                              <w:placeholder>
                                <w:docPart w:val="BDDE98B458784E80B64541966E79762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755474397"/>
                                  <w:placeholder>
                                    <w:docPart w:val="983D25B77F2846C29C8284001CB4F179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36859553"/>
                                      <w:placeholder>
                                        <w:docPart w:val="F96CFC2E6785474FABB5B287D868E6F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80576403"/>
                                          <w:placeholder>
                                            <w:docPart w:val="D0BF04270C6442598CE5C74B0F9AFD4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207794478"/>
                                              <w:placeholder>
                                                <w:docPart w:val="9DF6E522A9F0478C849CAFF9381C73D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721983689"/>
                                                  <w:placeholder>
                                                    <w:docPart w:val="9C4C466C9C9B4F9F97CF41F74A94A127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792971379"/>
                                                      <w:placeholder>
                                                        <w:docPart w:val="9A6F75E143894C348B63671C93F17AE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898658103"/>
                                                          <w:placeholder>
                                                            <w:docPart w:val="E34218E2C72641F8BB3513E4EC7FD0B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787849826"/>
                                                              <w:placeholder>
                                                                <w:docPart w:val="DA6E2121A40A4F30ADE50470C3ADE03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927765193"/>
                                                                  <w:placeholder>
                                                                    <w:docPart w:val="4AF1CC4C3AEF422F88CFB81B4F47C2AA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702319612"/>
                                                                      <w:placeholder>
                                                                        <w:docPart w:val="0964C059AD4C4534A5E38A42E7B663E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62042923"/>
                                                                          <w:placeholder>
                                                                            <w:docPart w:val="46ED094D733D4A1BBB146F5A8F1CB125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414826006"/>
                                                                              <w:placeholder>
                                                                                <w:docPart w:val="3AFEC276165C417C91FDE7D61DF87FF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267300970"/>
                                                                                  <w:placeholder>
                                                                                    <w:docPart w:val="1B667566CE874B728957117085F92D59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038890857"/>
                                                                                      <w:placeholder>
                                                                                        <w:docPart w:val="82D01D7A65C24059B00AB79FFA18003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82422614"/>
                                                                                          <w:placeholder>
                                                                                            <w:docPart w:val="73C6EE6AC2004F3D9B457C9EBAE7FBFC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83431856"/>
                                                                                              <w:placeholder>
                                                                                                <w:docPart w:val="FF329EC52C86424994F4E933254E5D02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Oswald" w:hAnsi="Oswald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592971440"/>
                                                                                                  <w:placeholder>
                                                                                                    <w:docPart w:val="28BB23CF6AC1456EBFC1CC4FC9FECE3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654102820"/>
                                                                                                      <w:placeholder>
                                                                                                        <w:docPart w:val="A2E10830B3214C3F96C09C99D253191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550585490"/>
                                                                                                          <w:placeholder>
                                                                                                            <w:docPart w:val="F23C8A6B16624B719C0D3DF069FA6D24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439600743"/>
                                                                                                              <w:placeholder>
                                                                                                                <w:docPart w:val="C0B8248E11BF4C49BCE92C7BE6184B9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8930841"/>
                                                                                                                  <w:placeholder>
                                                                                                                    <w:docPart w:val="2F9269392D5B4C0091585A97C139A3D3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11400322"/>
                                                                                                                      <w:placeholder>
                                                                                                                        <w:docPart w:val="83779AB208244339B403C7803296102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66763097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5FBD55E270749DCBFC2B50F206450B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87499807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89D5A7D4AEB4F57BC20FE910D40520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987619974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E951EDE21AC94B599095A7CD7C2B14F1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46755714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2B7B9689F3A44D669FA1CFB5217C7D3A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286317602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DB3501F2148E45BBA945712773774F70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62711892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5FDAB23CE14F4CFFB5A9E6394ED2BF42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53430854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C08C976E2424FEAAE9F91DCCC165671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299584657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37FCBEAB110645A68BAD9872CA77526C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64238338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86C66231359148F6963939B19C45BD6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90476013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AA68FC11FC59400DA0A4E22A355D43AA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55007718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1CDED525D96944E7B1A31D645C4C8673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787961953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87396D5A70134FD8970B04EEDDF2C086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2037377187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7C4CAE3E36574FD687CC8336C6A8CC21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636646315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B604DCDF0C44F96A7C14AE105AE2250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2097540308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BC261123B50D4D6E9943FC665EE9437F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873141683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6E298AE4B81F422E9DBD33663A6B0403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Kebab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B0095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Tallrik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<w:r w:rsidR="00982EA5" w:rsidRPr="000502CD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982EA5" w:rsidRPr="000502CD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s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B0095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makrik stekt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nötkebab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982EA5" w:rsidRPr="000502CD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B0095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med grillgrönsaker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och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cremefraiche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sås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B0095B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samt buljongkokt ris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<w:r w:rsidR="00982EA5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(L)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  <w:r w:rsidR="00982EA5" w:rsidRPr="002505A8">
                                                        <w:rPr>
                                                          <w:rFonts w:ascii="Oswald" w:hAnsi="Oswald" w:cs="Arial"/>
                                                          <w:b/>
                                                          <w:smallCaps/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70"/>
      <w:r w:rsidR="00982EA5">
        <w:rPr>
          <w:rFonts w:ascii="Oswald" w:hAnsi="Oswald"/>
        </w:rPr>
        <w:t xml:space="preserve"> </w:t>
      </w:r>
      <w:r w:rsidR="00B0095B">
        <w:rPr>
          <w:rFonts w:ascii="Oswald" w:hAnsi="Oswald"/>
        </w:rPr>
        <w:t xml:space="preserve">                        </w:t>
      </w:r>
      <w:r w:rsidR="00E50B9F">
        <w:rPr>
          <w:rFonts w:ascii="Oswald" w:hAnsi="Oswald"/>
        </w:rPr>
        <w:t>7</w:t>
      </w:r>
      <w:r w:rsidR="00E50B9F" w:rsidRPr="00D07115">
        <w:rPr>
          <w:rFonts w:ascii="Oswald" w:hAnsi="Oswald"/>
        </w:rPr>
        <w:t>)</w:t>
      </w:r>
      <w:r w:rsidR="00E50B9F">
        <w:rPr>
          <w:rFonts w:ascii="Oswald" w:hAnsi="Oswald"/>
        </w:rPr>
        <w:t xml:space="preserve"> </w:t>
      </w:r>
      <w:r w:rsidR="00E50B9F" w:rsidRPr="003864AF">
        <w:rPr>
          <w:rStyle w:val="Meny-matalternativ"/>
          <w:rFonts w:ascii="Oswald" w:hAnsi="Oswald"/>
          <w:color w:val="FF0000"/>
          <w:sz w:val="20"/>
          <w:szCs w:val="20"/>
        </w:rPr>
        <w:t>VEG)</w:t>
      </w:r>
      <w:r w:rsidR="00E50B9F">
        <w:rPr>
          <w:rStyle w:val="Meny-matalternativ"/>
          <w:rFonts w:ascii="Oswald" w:hAnsi="Oswald"/>
          <w:color w:val="FF0000"/>
          <w:sz w:val="20"/>
          <w:szCs w:val="20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594558822"/>
          <w:placeholder>
            <w:docPart w:val="E01AC331A3DA487AA9BCCBCE485EBFB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729115177"/>
              <w:placeholder>
                <w:docPart w:val="0521ED28E54047448571D2432A0B6F6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99752193"/>
                  <w:placeholder>
                    <w:docPart w:val="D2DD9A7D2D0C49418C1BB31EDC50694E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564678708"/>
                      <w:placeholder>
                        <w:docPart w:val="B4A328B7286E43D19572985C2CE9B4CA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91134326"/>
                          <w:placeholder>
                            <w:docPart w:val="B8A9AAADB21549C188527331286EB48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079793311"/>
                              <w:placeholder>
                                <w:docPart w:val="3D9ADBACC5564E78B8ADAC80A9E281CF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888286566"/>
                                  <w:placeholder>
                                    <w:docPart w:val="CBC75497B6FC40F0BA751A23C843E2DC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64096387"/>
                                      <w:placeholder>
                                        <w:docPart w:val="B5B3DBA1F9F247808F6DCB219E47C40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2010404553"/>
                                          <w:placeholder>
                                            <w:docPart w:val="D719C8F319A34F998062A8D83EF56FF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285576051"/>
                                              <w:placeholder>
                                                <w:docPart w:val="30092E94AEC54F35BBF1C2CFEF982DC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362249069"/>
                                                  <w:placeholder>
                                                    <w:docPart w:val="39FC0CA1A4D842B384978C0201D7719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384246117"/>
                                                      <w:placeholder>
                                                        <w:docPart w:val="C03B08A28DB641D2A66AA07D1AB89E2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744181852"/>
                                                          <w:placeholder>
                                                            <w:docPart w:val="C3302C3A53784242993ABFCFAD98CAD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2076472233"/>
                                                              <w:placeholder>
                                                                <w:docPart w:val="D2E1EE8B82BF47C3BB9C0F3779D7345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913200330"/>
                                                                  <w:placeholder>
                                                                    <w:docPart w:val="B7E78CD332164B7E816DC5E183011869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082585015"/>
                                                                      <w:placeholder>
                                                                        <w:docPart w:val="489769DC9D8845C38618F07FFE8F7E4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221510859"/>
                                                                          <w:placeholder>
                                                                            <w:docPart w:val="D1835ABC116F4783814F3A21E7A666E1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19307311"/>
                                                                              <w:placeholder>
                                                                                <w:docPart w:val="447B31070527412395291F9213F3CC81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900398751"/>
                                                                                  <w:placeholder>
                                                                                    <w:docPart w:val="270C2564789E4ECBBF37FC040402E765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91372824"/>
                                                                                      <w:placeholder>
                                                                                        <w:docPart w:val="31096C224A2A4108A860F75B5DE596A6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79392756"/>
                                                                                          <w:placeholder>
                                                                                            <w:docPart w:val="A816CB576926418399E062CBB18C59AF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680889851"/>
                                                                                              <w:placeholder>
                                                                                                <w:docPart w:val="4E9CB4DF71CF4683A4F17CE2D771F30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698591824"/>
                                                                                                  <w:placeholder>
                                                                                                    <w:docPart w:val="41234E06C2814768B2F0C00A29D2D12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852147483"/>
                                                                                                      <w:placeholder>
                                                                                                        <w:docPart w:val="B221BED312A84DBB989BE5D73B84CC1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82860194"/>
                                                                                                          <w:placeholder>
                                                                                                            <w:docPart w:val="AD8B386B521E4FAF886C5FB6929EDD0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204061455"/>
                                                                                                              <w:placeholder>
                                                                                                                <w:docPart w:val="84D94DC8AA334574AE8C7A32797AAC9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791811057"/>
                                                                                                                  <w:placeholder>
                                                                                                                    <w:docPart w:val="7BEE92C50FB043B5BAEBE853FFFC3C87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683441354"/>
                                                                                                                      <w:placeholder>
                                                                                                                        <w:docPart w:val="75C694A0BFDF481B9F8D7429A3F9CA6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23197819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08B24AD40E249698D851B0D86015B19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479345573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1050BDAA0EB34DA6B187B207693A19F9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8163261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8A87F5DAA4E43E1AFA7433FBC3221D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20328460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759852A4D044AFC923D06946ADF95AC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63169822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0A135A8541F4D168F1ADBDEF791AF09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928718952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00A9FDDEC564444B9ED3392EFC69D6C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383556528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E2FB89849E044AD491217476687C1CFB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47240572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410415575E0457FB34C990FE868B40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91747221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F3A3BEF1EE264371ACC0492A3F7BA853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468410458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5F5668487EF844F7AE97382871F39EE0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244950950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7FAE8E018D0B4DBDAF452A23D259D34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914041364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544FF9441D424C408FD41BADB320B4E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378976666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B770929E751C44BBA3DA1F857A37B37E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56340406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26F05B3E05CD4387B16417E10B762C1E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814840194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E751940AED0462EA67BC0225D0C3ADF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135877066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9917B7B21197450B9BF2436863A7DAAC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56028911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16C2BAB0646C45ED8028F1D8811A5FC0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356403133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B13327C2ACC3496D8EEA1FCEBA795438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726184330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AA8DFD1352564D87A9E75874D8DF8B25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046593826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4C90691112C0487A9FD7C4E4978CC81B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785770304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71C55ADA93584B2FA29BF05EE2713137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108434820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BA9CF384C9984DCBB55F27D9BBD8E501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2125110359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A4C235E022614EA69EB7F4383D342AAF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60128296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77BDAC5FC67A4DCD9F577603825C9AA3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580337576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16B0DAEA591C40BE89080787E806DE0A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1770427576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D1D114FE356C4EC79D82FB069ECB5753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935211671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69AEBA3F2954BD6A370BF452950F8C4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1721511310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7FA2FDEBE67242E5813D2C463980BCAF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1112439183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B11941FBBC9B4640BB464B77D88532E8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187764170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0484370AAEC340F4B7B03BD257D5264E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2028361941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7BC80C8298B14429B416873E0C321C43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688642219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4F207679A5C74B27B385B7432EDFAB4D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1987978787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07270C5B9EC04DF6AC0D8267DA649080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1454822266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56F277B72CB747499D9B32C86334D53B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1171760346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BEF07431950E4229847AC698B783C872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1524626450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16E244662C4726B4387D3B633C5622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80019183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5393760E37447881EFA0C533BCD4B9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70406468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0148D1DB4594524AC7CC2587F839724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15380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D5201E385064F038E8725A0F7BB6D4E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631817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690D0019CC244108D1DA6A6BD4F08D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599769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FFA078B34D4A0480FC853F2BCA06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308890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B09A3C77182407F8FF926D8818E998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59313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638A84D0F484D4288B3834769426D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528899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5F09FEFC0C45FDA6EE4DA50A7664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20194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81357A5A0540BB8BF8D9F0A53576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103829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B6285D944B343D183F49F47996EE7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597969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A8CFB1FFDD244E1A95E86DE3C05CC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972783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88BE438F5E94BCCAA06568E583BFDF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35176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D3A08F9971F4F3386711E8CCAC3BC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554293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6DA330AFFCD43DDAED2612129D7FA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354075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D294B4999B344168E4EAF939BD8667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3" w:name="_Hlk993498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386212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1140D881E24486B360913B6142651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B2F80" w:rsidRPr="00660C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Klassisk Ärtsoppa med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B2F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franska örter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B2F80" w:rsidRPr="00660C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B2F80" w:rsidRPr="00660C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samt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B2F80" w:rsidRPr="00660C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Frasiga tunna pannkakor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B2F80" w:rsidRPr="00660C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E50B9F" w:rsidRPr="000502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r w:rsidR="00E50B9F" w:rsidRPr="00660C65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GLUTEN / LAKTOS"/>
                  <w:tag w:val="GLUTEN / LAKTOS"/>
                  <w:id w:val="-695388501"/>
                  <w:placeholder>
                    <w:docPart w:val="4C6B414972C5414FBFF86947E83BBDB3"/>
                  </w:placeholder>
                  <w:comboBox>
                    <w:listItem w:value="Välj ett objekt."/>
                    <w:listItem w:displayText="(G)" w:value="(G)"/>
                    <w:listItem w:displayText="(L)" w:value="(L)"/>
                    <w:listItem w:displayText="(G+L)" w:value="(G+L)"/>
                  </w:comboBox>
                </w:sdtPr>
                <w:sdtContent>
                  <w:r w:rsidR="00DB2F80">
                    <w:rPr>
                      <w:rStyle w:val="Meny-matalternativ"/>
                      <w:rFonts w:ascii="Oswald" w:hAnsi="Oswald"/>
                    </w:rPr>
                    <w:t xml:space="preserve"> </w:t>
                  </w:r>
                </w:sdtContent>
              </w:sdt>
            </w:sdtContent>
          </w:sdt>
        </w:sdtContent>
      </w:sdt>
      <w:r w:rsidR="00E50B9F"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951235749"/>
          <w:placeholder>
            <w:docPart w:val="073D829D0CC84F0B8C3A0F9BBB55FC7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E50B9F">
            <w:rPr>
              <w:rStyle w:val="Meny-matalternativ"/>
              <w:rFonts w:ascii="Oswald" w:hAnsi="Oswald"/>
            </w:rPr>
            <w:t xml:space="preserve"> </w:t>
          </w:r>
        </w:sdtContent>
      </w:sdt>
    </w:p>
    <w:p w14:paraId="12964793" w14:textId="2B738322" w:rsidR="003B1DDB" w:rsidRPr="00D07115" w:rsidRDefault="003B1DDB" w:rsidP="003B1DDB">
      <w:pPr>
        <w:spacing w:after="0" w:line="240" w:lineRule="auto"/>
        <w:rPr>
          <w:rFonts w:ascii="Oswald" w:hAnsi="Oswald"/>
        </w:rPr>
      </w:pPr>
      <w:r w:rsidRPr="00D07115">
        <w:rPr>
          <w:rFonts w:ascii="Oswald" w:hAnsi="Oswald"/>
        </w:rPr>
        <w:t>8)</w:t>
      </w:r>
      <w:r>
        <w:rPr>
          <w:rFonts w:ascii="Oswald" w:hAnsi="Oswald"/>
        </w:rPr>
        <w:t xml:space="preserve"> </w:t>
      </w:r>
      <w:sdt>
        <w:sdtPr>
          <w:rPr>
            <w:rStyle w:val="Meny-matalternativ"/>
          </w:rPr>
          <w:alias w:val="Veckans Sallad"/>
          <w:tag w:val="Veckans Sallad"/>
          <w:id w:val="814141953"/>
          <w:placeholder>
            <w:docPart w:val="C9F63A4097AA46858C9A08229CD6F581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Cs/>
            <w:szCs w:val="18"/>
          </w:rPr>
        </w:sdtEndPr>
        <w:sdtContent>
          <w:sdt>
            <w:sdtPr>
              <w:rPr>
                <w:rStyle w:val="Meny-matalternativ"/>
              </w:rPr>
              <w:alias w:val="Veckans Sallad"/>
              <w:tag w:val="Veckans Sallad"/>
              <w:id w:val="-808237752"/>
              <w:placeholder>
                <w:docPart w:val="5DD4A011C72A4E1F8B9FF9FBAACA3284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  <w:szCs w:val="18"/>
              </w:rPr>
            </w:sdtEndPr>
            <w:sdtContent>
              <w:sdt>
                <w:sdtPr>
                  <w:rPr>
                    <w:rStyle w:val="Meny-matalternativ"/>
                  </w:rPr>
                  <w:alias w:val="Veckans Sallad"/>
                  <w:tag w:val="Veckans Sallad"/>
                  <w:id w:val="768659284"/>
                  <w:placeholder>
                    <w:docPart w:val="E1C567639697402B8CCD430F070B6A72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  <w:szCs w:val="18"/>
                  </w:rPr>
                </w:sdtEndPr>
                <w:sdtContent>
                  <w:sdt>
                    <w:sdtPr>
                      <w:rPr>
                        <w:rStyle w:val="Meny-matalternativ"/>
                      </w:rPr>
                      <w:alias w:val="Veckans Sallad"/>
                      <w:tag w:val="Veckans Sallad"/>
                      <w:id w:val="811060526"/>
                      <w:placeholder>
                        <w:docPart w:val="2DB17CE2226F43629D94468BC8AC3AA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ascii="Gill Sans Nova Cond" w:hAnsi="Gill Sans Nova Cond"/>
                        <w:bCs/>
                        <w:szCs w:val="18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Veckans Sallad"/>
                          <w:tag w:val="Veckans Sallad"/>
                          <w:id w:val="1582329664"/>
                          <w:placeholder>
                            <w:docPart w:val="267AA53E4545445B84FF4EB28A7C3A7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Oswald" w:hAnsi="Oswald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Veckans Sallad"/>
                              <w:tag w:val="Veckans Sallad"/>
                              <w:id w:val="1332640592"/>
                              <w:placeholder>
                                <w:docPart w:val="1D91D867AC274743AF7E796A3F349D4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  <w:szCs w:val="18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Sallad"/>
                                  <w:tag w:val="Veckans Sallad"/>
                                  <w:id w:val="161680386"/>
                                  <w:placeholder>
                                    <w:docPart w:val="EB5E4BA35C464F44891661D31683E0A8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ascii="Oswald" w:hAnsi="Oswald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Sallad"/>
                                      <w:tag w:val="Veckans Sallad"/>
                                      <w:id w:val="-275175264"/>
                                      <w:placeholder>
                                        <w:docPart w:val="D358B2A8EF0D460090CE9FDA9B2A8CFB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Oswald" w:hAnsi="Oswald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Sallad"/>
                                          <w:tag w:val="Veckans Sallad"/>
                                          <w:id w:val="-701630810"/>
                                          <w:placeholder>
                                            <w:docPart w:val="25E5C780935A42FB9B5A5E788BCEB3E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Cs w:val="18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Sallad"/>
                                              <w:tag w:val="Veckans Sallad"/>
                                              <w:id w:val="-1086302957"/>
                                              <w:placeholder>
                                                <w:docPart w:val="F868DBCF11F941C68BF2EBA5028B547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  <w:szCs w:val="18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55907455"/>
                                                  <w:placeholder>
                                                    <w:docPart w:val="B7723BF239ED4A16A8D7C7057386336F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rFonts w:ascii="Oswald" w:hAnsi="Oswald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-1609421016"/>
                                                      <w:placeholder>
                                                        <w:docPart w:val="8E24E55DCAF64B12A9C2B3BCFAA2471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Gill Sans Nova Cond" w:hAnsi="Gill Sans Nova Cond"/>
                                                        <w:bCs/>
                                                        <w:szCs w:val="18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1842966448"/>
                                                          <w:placeholder>
                                                            <w:docPart w:val="7312C909CD3140F0BC6B15A0F395C759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  <w:szCs w:val="18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300049744"/>
                                                              <w:placeholder>
                                                                <w:docPart w:val="0442246B83FA447E8FDF151553E6901A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84695512"/>
                                                                  <w:placeholder>
                                                                    <w:docPart w:val="1E670499886A4DD7ACC5553AA6675219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-1675025377"/>
                                                                      <w:placeholder>
                                                                        <w:docPart w:val="423987B208354451A195414BDFEC89E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Gill Sans Nova Cond" w:hAnsi="Gill Sans Nova Cond"/>
                                                                        <w:bCs/>
                                                                        <w:szCs w:val="18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65847079"/>
                                                                          <w:placeholder>
                                                                            <w:docPart w:val="1266CAA58C2F4F4FA46D25156B7DBD0D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Gill Sans Nova Cond" w:hAnsi="Gill Sans Nova Cond"/>
                                                                            <w:bCs/>
                                                                            <w:szCs w:val="18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-1816555325"/>
                                                                              <w:placeholder>
                                                                                <w:docPart w:val="C0AB73A71C27428F8D36B30D7B0C1890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Gill Sans Nova Cond" w:hAnsi="Gill Sans Nova Cond"/>
                                                                                <w:bCs/>
                                                                                <w:szCs w:val="18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-128244508"/>
                                                                                  <w:placeholder>
                                                                                    <w:docPart w:val="64D25E29D5D14E92A130A62D2B5C080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432897145"/>
                                                                                      <w:placeholder>
                                                                                        <w:docPart w:val="8FBF6C2ADC2B461B97432974A3EF52B6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Oswald" w:hAnsi="Oswald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-108747293"/>
                                                                                          <w:placeholder>
                                                                                            <w:docPart w:val="F9D631A0088B4D8EB62BD810B218A92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Gill Sans Nova Cond" w:hAnsi="Gill Sans Nova Cond"/>
                                                                                            <w:bCs/>
                                                                                            <w:szCs w:val="18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646558163"/>
                                                                                              <w:placeholder>
                                                                                                <w:docPart w:val="FA008B9B153F4CDE8FF150F581BAEAC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  <w:szCs w:val="18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1181778136"/>
                                                                                                  <w:placeholder>
                                                                                                    <w:docPart w:val="6510CF7FEBA942F6B1BD6E7DA97050F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Oswald" w:hAnsi="Oswald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747696965"/>
                                                                                                      <w:placeholder>
                                                                                                        <w:docPart w:val="70A29B9BAA734B09B85FAA8726FE82C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<w:bCs/>
                                                                                                        <w:szCs w:val="18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890467550"/>
                                                                                                          <w:placeholder>
                                                                                                            <w:docPart w:val="B6DF254D70554BAFB67C5B016E890C1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Oswald" w:hAnsi="Oswald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Sallad"/>
                                                                                                              <w:tag w:val="Veckans Sallad"/>
                                                                                                              <w:id w:val="-1014995944"/>
                                                                                                              <w:placeholder>
                                                                                                                <w:docPart w:val="06A5A8D6BDA243AFA2040BA4DBAB66D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Oswald" w:hAnsi="Oswald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Sallad"/>
                                                                                                                  <w:tag w:val="Veckans Sallad"/>
                                                                                                                  <w:id w:val="1106707255"/>
                                                                                                                  <w:placeholder>
                                                                                                                    <w:docPart w:val="D66B11B82EE74F9CB00108DB919E6F7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-1885408318"/>
                                                                                                                      <w:placeholder>
                                                                                                                        <w:docPart w:val="67378D3F1D8546C196FEEF0162D53E85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-74141106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BFB2A8CE39C4E319D7BF7CC8F9A514F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<w:bCs/>
                                                                                                                            <w:szCs w:val="18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210569159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86FD4C237834D8EB89D2D1D96A4E27D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<w:bCs/>
                                                                                                                                <w:szCs w:val="18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-309171641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6A61AD6754E4213B12635AB3BCD1F8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183602939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1D1CD5FE2B234A819ADAFCEE067B3292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6569621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B1338BAB210444CBDDBB37BDF5CE133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<w:id w:val="181290380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D764A732CC5C4E9F913FF3F967BDF738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<w:id w:val="-115644701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1D7C79941A44471885875BC57EB6AB4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<w:id w:val="501552958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12C73F41EFF44858CDDC8579D91734D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<w:id w:val="93748299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D7C9384570824601B25CE8C6ECBA549B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<w:id w:val="-1707245218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990EFA0FD6364231BB987B8F57186EF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<w:id w:val="131622927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49FBCD99E6404C879AD812D6D0EBB96D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<w:id w:val="174144137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9EF629E94724C4CB940B25F5F59BCD4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<w:id w:val="1344749975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990F169C794F403BAFAB3351BBAD28E5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<w:id w:val="-188184850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1D36B833F4544E6890CEC8AFC42D66F0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<w:id w:val="-143019700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4071DB49397C4C3EA6EC59D0442689CD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<w:id w:val="-701400891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2FBB53A8C7AF42F596E3C430B7039301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<w:id w:val="1899087283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44F7939BD3A845F2BFCC4236B62EBCF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<w:id w:val="-91909812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0276FEA5A9CC408B8BB3271869524DA0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<w:id w:val="624361529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BB0FECF1705341409AE53F103B821460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<w:id w:val="57193147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4DD611503B10426B86B2867238A10935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<w:id w:val="1898711450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6AC04E9653047F38A751EA7F898BC6B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<w:id w:val="10499809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CE60BA4F507A49829C58CC4C1E6E40D2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<w:id w:val="-24254924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00716B1F453B4A998C2484D418C2C314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<w:id w:val="928465956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E2B1863B64E94811B8D9A929776ADDAA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<w:id w:val="704444246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EC6A4AEDA335414E91DA5E0165E63626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-874769878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56C32115D1294F81A07FC3C261529E7D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<w:id w:val="1235127326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8760C79DCB364279B41575CB327445E8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<w:id w:val="-974056604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0EBF560CA94342959D77C9ADEC71A098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<w:id w:val="1043409032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43496CB5C42148B99D9B8A8980C056D0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<w:id w:val="982742754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5E5979C0E63342639F35C42CF0B0E5BB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<w:id w:val="593833141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9A8CE72641C0495EA5FBFEBB60AA1CEB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<w:id w:val="1512187953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828AA2E9FE08491D8F497B0AD6FBABFC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<w:id w:val="562992041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9B664891676E4F3984B77836A64FEB12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id w:val="517361294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284D04C80CC743E99CA3B6A090BC3A46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id w:val="-407774507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E2860E063C6B49D2B82F7B2ABE87A960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id w:val="1160963103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B33B1E0E019487DA531DFD3AC903F1D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17145190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6247F66C86E4C56857581734FC79502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02573194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FFB6A0F6B14B328CD30A5A72167830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97520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D073AA43FA644CBAF6899399839E7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933695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F9A73F644F417D96B5DA9989C06C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005845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087A5ADAD69482A9C7CE5995A9CF3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759193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91B3E851894159821C0D57088A71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31557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07691E7E2C04DDBA67C1C3DFF3D39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28657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40FDD843EF04AEDB9ED28F8C50520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526762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60CAB2A4F414A3983A18D98588C17B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144570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DE6D315CB44409BAE21A4965F89AD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968092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4257547E0364CA3B32248C9110755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370959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D17C234B3D54969ACE2AB77639077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19739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223BBB5A0164C1AB74914E5873E7E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35489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4956F11D2247EDA23153707424C3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814200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FBFDCF5B2E42DB9B55FD2A7B670F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710037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EABF72A3239459A8BCB252169AB85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888284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98D17296DB4733A57AF20BBAC884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195170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4F3DD144AC42CDBD69EFC1040E96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600894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573BA43A67240019463D6F076F28AF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30701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F32DC43F80F4E62BC631BBF86271E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100931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A18D13FB984498A2B3A25B600A4D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150306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9A5021154A40DBA9C16694EAC8A1A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329857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538206F5C164F48B993188B426DFC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284111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0C0D28EABD24B81823A33A330EBF8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140724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B9F3AE1B4749FEB58CD6B73D44C3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682559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EDBD5CC99A64CA3B21AD716F5ABCE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769611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FE7F24D8FC246638D48EACD5C7DB32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980254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06CDE75EE9A40CA9769A2226689487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675932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E2B514CC82F4093BAF8107D88D824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850464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877978901FC47E1B83135872770A6B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240069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531129B61E4F16862297C1214D723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048085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5CEE2BC57C049D8A56C80B5FC2B72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437993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65C7D49CADC4E2DADA5F1603BD048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936327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26B6DDB9476440498EC9622DB4790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124790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D17A6E19BB48C7AC1A76C419F389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448391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BFA3605AF040B498BB5C5CA21E63F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42110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5B220C3916F4F5CAF0BA9E075B76D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434556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BB91A1922844B098DFC44A8C63A4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804770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A74B6BB6D5347AC9213501D663849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9381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955E7FD0B340D1BC8A6B84084B68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368554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26523C15AAB465E8884D12E477730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604769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D78440E199443008823171CBD2792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791972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C2E2859ABE4138A9D30DDB992DF32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375895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8E8A75B4114F5BA67BDC26DE44D9F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49836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724616C6D6B4CC398B2CD83F427487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92931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1F90CA4BF942729A4DE6F39AC942D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090794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0AC8F66B3A54C46856238448D0902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398070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8470F59ADCF4E3FA59441C000D5B2C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786579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0EB457993C4D72BFDEFE07336FC2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741834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C00703C9D424BCCA789E9813C2B14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320540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CA1D3B55B9A47B3AF829706B2436F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25803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71C5FE249BA4F6E84B0BD639B585F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067842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AB6BCF596BC4B2DA43B5BD339DDD2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383785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503065FFC2C47F9988D7774E36672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648777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A8979ED5E44D978AA3B821815E6F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130439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59D41A88AA4CC1BD7B2C0AC25F5F9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163838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EDFD72C0B54824B96242A58D97E5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930360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9503CDCEF4441AEACA0B9420F64FF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213664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998F50319BB4BE8B67AB8518A7A40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66694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AF5B5FD3C034863948709A67E2856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207557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4B09F74EA7455DAF3100697E0D9A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32629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EC244395FA414F8BBA5D3D69D4FA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18954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5BEA3417D746AEB982C5F0F09882E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51519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13929181BB049418B38F6F67A047D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077651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3CE8457ED34D92B735867B9CF67D5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235973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8AC183770945B7BEF1C60A8DB0AA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660625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48719F160D45EE94FD543A5DF111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485553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8F78FA87744CA1BA4C679B3E84A79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3406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CBD92AB379142D4BC9A32EA7FC58D1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275757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53C84148264DF0A90D212A0070EB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702996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C4DD73A36CB4669ABC61427E54E033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544591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1901576728419DABEDEE74ABFC16B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362474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6764B799CE48C8982A392FEA43ED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489522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2EB96A161E4B82816A23E833C8152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61087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9B2A4084D2D4DDFBBD4604B800575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227850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64C7AEBA8C4F4CAE7C11E906FB34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2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3B2E41A9CA43739A831CF757EE27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292352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EC9C3285ABB45068DE00A30059DA0E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160428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153358C9A1D40F5B3460F5FEEAED5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46070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3DE900BB7D43AE829A9B4D42119B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114599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B95B0C2EC74120B92EFBEF24F12C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802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D1ED7994C04D429A8AEF74C74393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545080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1BB0882A0240FAABF98EC655D47D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105F8" w:rsidRPr="003864A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VEG)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105F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470351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A0FA9CF9C2A467A916E134FF84FFB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231528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CE39DA79E924E5397B9BCAE784AEB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946683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8C41391076F4E14BB47F62CA3F224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827744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0B1D3B849714C32A4D89C549B877D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0095B" w:rsidRPr="0048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Grekisk Moussaka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0095B" w:rsidRPr="0048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0095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ostg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0095B" w:rsidRPr="0048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ratinerad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0095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grekisk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0095B" w:rsidRPr="0048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klassiker på skivad potatis, auberginer, zucchini, tomater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0095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&amp;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0095B" w:rsidRPr="0048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0095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veg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0095B" w:rsidRPr="0048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färs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97DF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(G)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145B93E" w14:textId="53F19BA6" w:rsidR="00516463" w:rsidRDefault="00516463" w:rsidP="00516463">
      <w:pPr>
        <w:spacing w:after="0" w:line="240" w:lineRule="auto"/>
        <w:rPr>
          <w:rStyle w:val="Meny-matalternativ"/>
        </w:rPr>
      </w:pPr>
      <w:r w:rsidRPr="00D07115">
        <w:rPr>
          <w:rFonts w:ascii="Oswald" w:hAnsi="Oswald"/>
        </w:rPr>
        <w:t>9)</w:t>
      </w:r>
      <w:r>
        <w:rPr>
          <w:rFonts w:ascii="Oswald" w:hAnsi="Oswald"/>
        </w:rPr>
        <w:t xml:space="preserve"> </w:t>
      </w:r>
      <w:sdt>
        <w:sdtPr>
          <w:rPr>
            <w:rStyle w:val="Meny-matalternativ"/>
          </w:rPr>
          <w:alias w:val="Veckans Pastasallad"/>
          <w:tag w:val="PS"/>
          <w:id w:val="1622108682"/>
          <w:placeholder>
            <w:docPart w:val="04F7C6AA12DD4AEF96BF0537D11DB2B8"/>
          </w:placeholder>
          <w15:appearance w15:val="hidden"/>
        </w:sdtPr>
        <w:sdtContent>
          <w:sdt>
            <w:sdtPr>
              <w:rPr>
                <w:rStyle w:val="Meny-matalternativ"/>
              </w:rPr>
              <w:alias w:val="Veckans Pastasallad"/>
              <w:tag w:val="PS"/>
              <w:id w:val="1717473122"/>
              <w:placeholder>
                <w:docPart w:val="940C40F3F2F24A5B8B22802EC47E400E"/>
              </w:placeholder>
              <w15:appearance w15:val="hidden"/>
            </w:sdtPr>
            <w:sdtContent>
              <w:sdt>
                <w:sdtPr>
                  <w:rPr>
                    <w:rStyle w:val="Meny-matalternativ"/>
                  </w:rPr>
                  <w:alias w:val="Veckans Pastasallad"/>
                  <w:tag w:val="PS"/>
                  <w:id w:val="82810776"/>
                  <w:placeholder>
                    <w:docPart w:val="AE2CC480145241E587FF82BF75D62A5C"/>
                  </w:placeholder>
                  <w15:appearance w15:val="hidden"/>
                </w:sdtPr>
                <w:sdtContent>
                  <w:sdt>
                    <w:sdtPr>
                      <w:rPr>
                        <w:rStyle w:val="Meny-matalternativ"/>
                      </w:rPr>
                      <w:alias w:val="Veckans Pastasallad"/>
                      <w:tag w:val="PS"/>
                      <w:id w:val="132849410"/>
                      <w:placeholder>
                        <w:docPart w:val="DA8C6D54C31E41B4879F365801E02808"/>
                      </w:placeholder>
                      <w15:appearance w15:val="hidden"/>
                    </w:sdt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Veckans Pastasallad"/>
                          <w:tag w:val="PS"/>
                          <w:id w:val="-545535628"/>
                          <w:placeholder>
                            <w:docPart w:val="69918EC3EDF043098E5D575A488D7469"/>
                          </w:placeholder>
                          <w15:appearance w15:val="hidden"/>
                        </w:sdt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Veckans Pastasallad"/>
                              <w:tag w:val="PS"/>
                              <w:id w:val="-949166249"/>
                              <w:placeholder>
                                <w:docPart w:val="58CDA0947E284CF692DD3738D11DA1D2"/>
                              </w:placeholder>
                              <w15:appearance w15:val="hidden"/>
                            </w:sdt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Pastasallad"/>
                                  <w:tag w:val="PS"/>
                                  <w:id w:val="-2008807881"/>
                                  <w:placeholder>
                                    <w:docPart w:val="9D468187B03B4A039D5843E22FCACE02"/>
                                  </w:placeholder>
                                  <w15:appearance w15:val="hidden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Pastasallad"/>
                                      <w:tag w:val="PS"/>
                                      <w:id w:val="-1295905113"/>
                                      <w:placeholder>
                                        <w:docPart w:val="BCF768EFCF964C26963E886ABEDA3108"/>
                                      </w:placeholder>
                                      <w15:appearance w15:val="hidden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Pastasallad"/>
                                          <w:tag w:val="PS"/>
                                          <w:id w:val="1670911902"/>
                                          <w:placeholder>
                                            <w:docPart w:val="6B35D93F1F16433488FB445675097189"/>
                                          </w:placeholder>
                                          <w15:appearance w15:val="hidden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Pastasallad"/>
                                              <w:tag w:val="PS"/>
                                              <w:id w:val="1226174540"/>
                                              <w:placeholder>
                                                <w:docPart w:val="B503E1A84F404B1B8837E52B489E82ED"/>
                                              </w:placeholder>
                                              <w15:appearance w15:val="hidden"/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Pastasallad"/>
                                                  <w:tag w:val="PS"/>
                                                  <w:id w:val="250167588"/>
                                                  <w:placeholder>
                                                    <w:docPart w:val="2274D68AC27543388FE2E34D0C88B2DD"/>
                                                  </w:placeholder>
                                                  <w15:appearance w15:val="hidden"/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Pastasallad"/>
                                                      <w:tag w:val="PS"/>
                                                      <w:id w:val="1747995160"/>
                                                      <w:placeholder>
                                                        <w:docPart w:val="94413E32F659463691C0C3E2C0E3A90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-1136324952"/>
                                                          <w:placeholder>
                                                            <w:docPart w:val="F72A8C417D264E7EBAF0ADDEE2DA4B7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Pastasallad"/>
                                                              <w:tag w:val="PS"/>
                                                              <w:id w:val="2146157795"/>
                                                              <w:placeholder>
                                                                <w:docPart w:val="9F9289ED73EF43DDAABA383FA26F7D10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Pastasallad"/>
                                                                  <w:tag w:val="PS"/>
                                                                  <w:id w:val="-1433667677"/>
                                                                  <w:placeholder>
                                                                    <w:docPart w:val="2FF85D33A4FE466080258122446CE28D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Pastasallad"/>
                                                                      <w:tag w:val="PS"/>
                                                                      <w:id w:val="-1678267207"/>
                                                                      <w:placeholder>
                                                                        <w:docPart w:val="30874A83BA4841D0B6C7A8DF335EF309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Pastasallad"/>
                                                                          <w:tag w:val="PS"/>
                                                                          <w:id w:val="-2042277646"/>
                                                                          <w:placeholder>
                                                                            <w:docPart w:val="8AB3A757FC00495F8C710910CEC0BCF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Pastasallad"/>
                                                                              <w:tag w:val="PS"/>
                                                                              <w:id w:val="-1544279738"/>
                                                                              <w:placeholder>
                                                                                <w:docPart w:val="8494C85B626843EBA4D7898D7CB1D350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Pastasallad"/>
                                                                                  <w:tag w:val="PS"/>
                                                                                  <w:id w:val="-1473135262"/>
                                                                                  <w:placeholder>
                                                                                    <w:docPart w:val="FB46EB2A749041F7AAC620BB4452EF0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Pastasallad"/>
                                                                                      <w:tag w:val="PS"/>
                                                                                      <w:id w:val="-1138723353"/>
                                                                                      <w:placeholder>
                                                                                        <w:docPart w:val="F9A2C3899E13471A82694EF01122ED5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Pastasallad"/>
                                                                                          <w:tag w:val="PS"/>
                                                                                          <w:id w:val="-2035418040"/>
                                                                                          <w:placeholder>
                                                                                            <w:docPart w:val="22819D995669409B96F14523FA685EB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Pastasallad"/>
                                                                                              <w:tag w:val="PS"/>
                                                                                              <w:id w:val="-864753448"/>
                                                                                              <w:placeholder>
                                                                                                <w:docPart w:val="308294F794C94157848C724BE2AB641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Pastasallad"/>
                                                                                                  <w:tag w:val="PS"/>
                                                                                                  <w:id w:val="436639298"/>
                                                                                                  <w:placeholder>
                                                                                                    <w:docPart w:val="F257DE3E70174A308C56687720047B9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Pastasallad"/>
                                                                                                      <w:tag w:val="PS"/>
                                                                                                      <w:id w:val="-1254659066"/>
                                                                                                      <w:placeholder>
                                                                                                        <w:docPart w:val="0A311C0B645045FCA38B576C294C1028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Pastasallad"/>
                                                                                                          <w:tag w:val="PS"/>
                                                                                                          <w:id w:val="1998999917"/>
                                                                                                          <w:placeholder>
                                                                                                            <w:docPart w:val="3661F823C8B64876835A0A85545A05B9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564687743"/>
                                                                                                              <w:placeholder>
                                                                                                                <w:docPart w:val="60AA9D46EA304E03A60DA8087573724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437731819"/>
                                                                                                                  <w:placeholder>
                                                                                                                    <w:docPart w:val="611ECAB9D03A4390B803207C8EDE41E1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Pastasallad"/>
                                                                                                                      <w:tag w:val="PS"/>
                                                                                                                      <w:id w:val="714553017"/>
                                                                                                                      <w:placeholder>
                                                                                                                        <w:docPart w:val="6B5FD205DFC9475AA047625518634B3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<w:tag w:val="PS"/>
                                                                                                                          <w:id w:val="-127871573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8E9AB6B4EF24DA983AFE46BD9224829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<w:tag w:val="PS"/>
                                                                                                                              <w:id w:val="178862437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4636F3A6B52E45A480CADE1ED132BC71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<w:id w:val="203136984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246F99172974EFAA457FBA313FBA5A5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<w:id w:val="-43944984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85FCE1B3000F42899CDE51D6C30E428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<w:id w:val="1770891972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F6BDD654DBE245F688BBB3E30620DC8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<w:id w:val="-210579480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11A74633445A436394A810F3CD44C83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<w:id w:val="-1467731042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EE10D3E6650440BC91359D71E286130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<w:id w:val="-204766888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8726460A5324743B318DBC28A04C862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<w:id w:val="-1601259415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DA85C6587224ACA86E13D13E2CB6CC5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<w:id w:val="-423342145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EAC5C78BC2C34D6B91372CBABDFF05F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<w:id w:val="-153248076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FBA14F9482C04B8193D0108999286E02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<w:id w:val="-234320854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841464951E4E4852AAF642B0047A88B3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<w:id w:val="-2138096599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028818CBF80544019D9B9D7195422E80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<w:id w:val="1424688948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4489B1BD7F4848D0994DA7FF7311BD87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<w:id w:val="-133683404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DA21A7265C304CB787FFA298FE7BA2F4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<w:id w:val="-1632470520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26D974A20817449E80908CEA3369B4B7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<w:id w:val="-469984266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65E00F7755EB4BE3B9291AF1E646BBA8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<w:id w:val="156498887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387644F1D9D24D2BADEBAB61207D5DFD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<w:id w:val="-646047452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9DBB7E68F6554F98B6BFE157F9CE6E94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r w:rsidR="00DB2F80" w:rsidRPr="003864AF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VEG)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DB2F80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23470486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CA14E3D698A249FDB87E5AE734C0ADCE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163861372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B2C89492B84B4DD1A24CC4ABDAE760CA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r w:rsidR="00B31D99" w:rsidRPr="00FB0584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 xml:space="preserve">Gräddstuvad pytt i panna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B31D99" w:rsidRPr="00FB0584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 xml:space="preserve">parkens egen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>stuvade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B31D99" w:rsidRPr="00FB0584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>vego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B31D99" w:rsidRPr="00FB0584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>pytt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<w:r w:rsidR="00B31D99" w:rsidRPr="00FB0584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>med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B31D99" w:rsidRPr="00FB0584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 xml:space="preserve"> inlagda rödbetor och stekt ägg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B31D99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 xml:space="preserve"> (G+L)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9CA4387" w14:textId="22BC004C" w:rsidR="0019328B" w:rsidRPr="005151BB" w:rsidRDefault="00000000" w:rsidP="00973256">
      <w:pPr>
        <w:spacing w:after="0" w:line="240" w:lineRule="auto"/>
        <w:rPr>
          <w:rFonts w:ascii="Oswald" w:hAnsi="Oswald"/>
          <w:bCs/>
          <w:sz w:val="20"/>
          <w:szCs w:val="20"/>
        </w:rPr>
      </w:pPr>
      <w:sdt>
        <w:sdtPr>
          <w:rPr>
            <w:rStyle w:val="Meny-matalternativ"/>
          </w:rPr>
          <w:alias w:val="Veckans Pastasallad"/>
          <w:tag w:val="PS"/>
          <w:id w:val="1789014109"/>
          <w:placeholder>
            <w:docPart w:val="726668FC370E4E09B43616BD37A90291"/>
          </w:placeholder>
          <w15:appearance w15:val="hidden"/>
        </w:sdt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Veckans Pastasallad"/>
              <w:tag w:val="PS"/>
              <w:id w:val="1114484749"/>
              <w:placeholder>
                <w:docPart w:val="C60863F5CA0B4FE8B2B469D35BB96BBA"/>
              </w:placeholder>
              <w15:appearance w15:val="hidden"/>
            </w:sdtPr>
            <w:sdtEndPr>
              <w:rPr>
                <w:rStyle w:val="Meny-matalternativ"/>
                <w:sz w:val="22"/>
                <w:szCs w:val="22"/>
              </w:rPr>
            </w:sdtEndPr>
            <w:sdtContent>
              <w:sdt>
                <w:sdtPr>
                  <w:rPr>
                    <w:rStyle w:val="Meny-matalternativ"/>
                  </w:rPr>
                  <w:alias w:val="Veckans Pastasallad"/>
                  <w:tag w:val="PS"/>
                  <w:id w:val="1436716489"/>
                  <w:placeholder>
                    <w:docPart w:val="03EE542781B24B858E4142D5DB2E0C33"/>
                  </w:placeholder>
                  <w15:appearance w15:val="hidden"/>
                </w:sdtPr>
                <w:sdtContent>
                  <w:sdt>
                    <w:sdtPr>
                      <w:rPr>
                        <w:rStyle w:val="Meny-matalternativ"/>
                      </w:rPr>
                      <w:alias w:val="Veckans Pastasallad"/>
                      <w:tag w:val="PS"/>
                      <w:id w:val="251409438"/>
                      <w:placeholder>
                        <w:docPart w:val="723C083EC5434E9CAA49D1CE9887D1C7"/>
                      </w:placeholder>
                      <w15:appearance w15:val="hidden"/>
                    </w:sdt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Veckans Pastasallad"/>
                          <w:tag w:val="PS"/>
                          <w:id w:val="1863238253"/>
                          <w:placeholder>
                            <w:docPart w:val="435806BEEB5D4720BF84FF746255FBC4"/>
                          </w:placeholder>
                          <w15:appearance w15:val="hidden"/>
                        </w:sdtPr>
                        <w:sdtEndPr>
                          <w:rPr>
                            <w:rStyle w:val="Meny-matalternativ"/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Veckans Pastasallad"/>
                              <w:tag w:val="PS"/>
                              <w:id w:val="-1318103869"/>
                              <w:placeholder>
                                <w:docPart w:val="20B02EA454B64AB09CB977498CB0911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Meny-matalternativ"/>
                                <w:sz w:val="22"/>
                                <w:szCs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Pastasallad"/>
                                  <w:tag w:val="PS"/>
                                  <w:id w:val="1820928265"/>
                                  <w:placeholder>
                                    <w:docPart w:val="3F102A7B04684F83ABE7ED193FAB06E1"/>
                                  </w:placeholder>
                                  <w15:appearance w15:val="hidden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Pastasallad"/>
                                      <w:tag w:val="PS"/>
                                      <w:id w:val="-1316421804"/>
                                      <w:placeholder>
                                        <w:docPart w:val="2CD6AB78D2DE441DB53E7EE66BA304D4"/>
                                      </w:placeholder>
                                      <w15:appearance w15:val="hidden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Pastasallad"/>
                                          <w:tag w:val="PS"/>
                                          <w:id w:val="-2131925964"/>
                                          <w:placeholder>
                                            <w:docPart w:val="4AFA117393A442338A90F5C77FAE734B"/>
                                          </w:placeholder>
                                          <w15:appearance w15:val="hidden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Pastasallad"/>
                                              <w:tag w:val="PS"/>
                                              <w:id w:val="9730008"/>
                                              <w:placeholder>
                                                <w:docPart w:val="8C5F2B4B090B4A03AC9A077C5A918288"/>
                                              </w:placeholder>
                                              <w15:appearance w15:val="hidden"/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Veckans Pastasallad"/>
                                                  <w:tag w:val="PS"/>
                                                  <w:id w:val="1716160710"/>
                                                  <w:placeholder>
                                                    <w:docPart w:val="AA5233CB936147D887761D1BD148A899"/>
                                                  </w:placeholder>
                                                  <w15:appearance w15:val="hidden"/>
                                                </w:sdtPr>
                                                <w:sdtContent>
                                                  <w:r w:rsidR="00F110B0">
                                                    <w:rPr>
                                                      <w:rFonts w:ascii="Oswald" w:hAnsi="Oswald"/>
                                                      <w:smallCaps/>
                                                    </w:rPr>
                                                    <w:br/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973256" w:rsidRPr="00D07115">
        <w:rPr>
          <w:rFonts w:ascii="Arial Nova Cond" w:hAnsi="Arial Nova Cond"/>
          <w:bCs/>
          <w:sz w:val="20"/>
          <w:szCs w:val="16"/>
        </w:rPr>
        <w:t xml:space="preserve">Då leveranser i vissa fall kan ske på eftermiddagen/kvällen så </w:t>
      </w:r>
      <w:r w:rsidR="00973256" w:rsidRPr="00D07115">
        <w:rPr>
          <w:rFonts w:ascii="Arial Nova Cond" w:hAnsi="Arial Nova Cond"/>
          <w:b/>
          <w:sz w:val="20"/>
          <w:szCs w:val="16"/>
          <w:u w:val="single"/>
        </w:rPr>
        <w:t>rekommenderar</w:t>
      </w:r>
      <w:r w:rsidR="00973256" w:rsidRPr="00D07115">
        <w:rPr>
          <w:rFonts w:ascii="Arial Nova Cond" w:hAnsi="Arial Nova Cond"/>
          <w:bCs/>
          <w:sz w:val="20"/>
          <w:szCs w:val="16"/>
        </w:rPr>
        <w:t xml:space="preserve"> vi beställ</w:t>
      </w:r>
      <w:r w:rsidR="00973256">
        <w:rPr>
          <w:rFonts w:ascii="Arial Nova Cond" w:hAnsi="Arial Nova Cond"/>
          <w:bCs/>
          <w:sz w:val="20"/>
          <w:szCs w:val="16"/>
        </w:rPr>
        <w:t>ning av</w:t>
      </w:r>
      <w:r w:rsidR="00973256" w:rsidRPr="00D07115">
        <w:rPr>
          <w:rFonts w:ascii="Arial Nova Cond" w:hAnsi="Arial Nova Cond"/>
          <w:bCs/>
          <w:sz w:val="20"/>
          <w:szCs w:val="16"/>
        </w:rPr>
        <w:t xml:space="preserve"> matlådor för </w:t>
      </w:r>
      <w:r w:rsidR="00973256" w:rsidRPr="00D07115">
        <w:rPr>
          <w:rFonts w:ascii="Arial Nova Cond" w:hAnsi="Arial Nova Cond"/>
          <w:b/>
          <w:sz w:val="20"/>
          <w:szCs w:val="16"/>
          <w:u w:val="single"/>
        </w:rPr>
        <w:t>kommande</w:t>
      </w:r>
      <w:r w:rsidR="00973256" w:rsidRPr="00D07115">
        <w:rPr>
          <w:rFonts w:ascii="Arial Nova Cond" w:hAnsi="Arial Nova Cond"/>
          <w:bCs/>
          <w:sz w:val="20"/>
          <w:szCs w:val="16"/>
        </w:rPr>
        <w:t xml:space="preserve"> dagar (i</w:t>
      </w:r>
      <w:r w:rsidR="00973256">
        <w:rPr>
          <w:rFonts w:ascii="Arial Nova Cond" w:hAnsi="Arial Nova Cond"/>
          <w:bCs/>
          <w:sz w:val="20"/>
          <w:szCs w:val="16"/>
        </w:rPr>
        <w:t xml:space="preserve"> </w:t>
      </w:r>
      <w:r w:rsidR="00973256" w:rsidRPr="00D07115">
        <w:rPr>
          <w:rFonts w:ascii="Arial Nova Cond" w:hAnsi="Arial Nova Cond"/>
          <w:bCs/>
          <w:sz w:val="20"/>
          <w:szCs w:val="16"/>
        </w:rPr>
        <w:t>stället för att äta maten samma dag som den levereras).</w:t>
      </w:r>
      <w:r w:rsidR="00CD087A" w:rsidRPr="0019328B">
        <w:rPr>
          <w:rFonts w:ascii="Oswald" w:hAnsi="Oswald" w:cstheme="majorHAnsi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9CE4A7" wp14:editId="2C177CCA">
                <wp:simplePos x="0" y="0"/>
                <wp:positionH relativeFrom="column">
                  <wp:posOffset>103505</wp:posOffset>
                </wp:positionH>
                <wp:positionV relativeFrom="page">
                  <wp:posOffset>9666605</wp:posOffset>
                </wp:positionV>
                <wp:extent cx="5913120" cy="721995"/>
                <wp:effectExtent l="0" t="0" r="0" b="190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721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E33A" w14:textId="77777777" w:rsidR="009A1C7A" w:rsidRPr="00D92109" w:rsidRDefault="009A1C7A" w:rsidP="00055F05">
                            <w:pPr>
                              <w:rPr>
                                <w:rFonts w:ascii="Gill Sans Nova Cond" w:hAnsi="Gill Sans Nova Cond" w:cstheme="majorHAnsi"/>
                                <w:sz w:val="28"/>
                              </w:rPr>
                            </w:pPr>
                            <w:r w:rsidRPr="00D92109">
                              <w:rPr>
                                <w:rFonts w:ascii="Gill Sans Nova Cond" w:hAnsi="Gill Sans Nova Cond" w:cstheme="majorHAnsi"/>
                                <w:sz w:val="28"/>
                              </w:rPr>
                              <w:t>NAMN:</w:t>
                            </w:r>
                          </w:p>
                          <w:p w14:paraId="2C1AF6BF" w14:textId="77777777" w:rsidR="009A1C7A" w:rsidRPr="00D92109" w:rsidRDefault="009A1C7A" w:rsidP="00055F05">
                            <w:pPr>
                              <w:rPr>
                                <w:rFonts w:ascii="Gill Sans Nova Cond" w:hAnsi="Gill Sans Nova Cond"/>
                              </w:rPr>
                            </w:pPr>
                            <w:r w:rsidRPr="00D92109">
                              <w:rPr>
                                <w:rFonts w:ascii="Gill Sans Nova Cond" w:hAnsi="Gill Sans Nova Cond" w:cstheme="majorHAnsi"/>
                                <w:sz w:val="28"/>
                              </w:rPr>
                              <w:t>ADRESS: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CE4A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15pt;margin-top:761.15pt;width:465.6pt;height:5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" filled="f" stroked="f">
                <v:textbox>
                  <w:txbxContent>
                    <w:p w14:paraId="18F5E33A" w14:textId="77777777" w:rsidR="009A1C7A" w:rsidRPr="00D92109" w:rsidRDefault="009A1C7A" w:rsidP="00055F05">
                      <w:pPr>
                        <w:rPr>
                          <w:rFonts w:ascii="Gill Sans Nova Cond" w:hAnsi="Gill Sans Nova Cond" w:cstheme="majorHAnsi"/>
                          <w:sz w:val="28"/>
                        </w:rPr>
                      </w:pPr>
                      <w:r w:rsidRPr="00D92109">
                        <w:rPr>
                          <w:rFonts w:ascii="Gill Sans Nova Cond" w:hAnsi="Gill Sans Nova Cond" w:cstheme="majorHAnsi"/>
                          <w:sz w:val="28"/>
                        </w:rPr>
                        <w:t>NAMN:</w:t>
                      </w:r>
                    </w:p>
                    <w:p w14:paraId="2C1AF6BF" w14:textId="77777777" w:rsidR="009A1C7A" w:rsidRPr="00D92109" w:rsidRDefault="009A1C7A" w:rsidP="00055F05">
                      <w:pPr>
                        <w:rPr>
                          <w:rFonts w:ascii="Gill Sans Nova Cond" w:hAnsi="Gill Sans Nova Cond"/>
                        </w:rPr>
                      </w:pPr>
                      <w:r w:rsidRPr="00D92109">
                        <w:rPr>
                          <w:rFonts w:ascii="Gill Sans Nova Cond" w:hAnsi="Gill Sans Nova Cond" w:cstheme="majorHAnsi"/>
                          <w:sz w:val="28"/>
                        </w:rPr>
                        <w:t>ADRESS: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087A" w:rsidRPr="0019328B">
        <w:rPr>
          <w:rFonts w:ascii="Oswald" w:hAnsi="Oswald" w:cstheme="majorHAnsi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7D6E2B0" wp14:editId="3D8D92D3">
                <wp:simplePos x="0" y="0"/>
                <wp:positionH relativeFrom="margin">
                  <wp:posOffset>97790</wp:posOffset>
                </wp:positionH>
                <wp:positionV relativeFrom="page">
                  <wp:posOffset>9692640</wp:posOffset>
                </wp:positionV>
                <wp:extent cx="5913120" cy="693420"/>
                <wp:effectExtent l="0" t="0" r="11430" b="11430"/>
                <wp:wrapNone/>
                <wp:docPr id="19" name="Rektangel: rundade hör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693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DC6592" id="Rektangel: rundade hörn 19" o:spid="_x0000_s1026" style="position:absolute;margin-left:7.7pt;margin-top:763.2pt;width:465.6pt;height:54.6pt;z-index:-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" fillcolor="#f2f2f2 [3052]" strokecolor="#1f3763 [1604]" strokeweight="1pt">
                <v:stroke joinstyle="miter"/>
                <w10:wrap anchorx="margin" anchory="page"/>
              </v:roundrect>
            </w:pict>
          </mc:Fallback>
        </mc:AlternateContent>
      </w:r>
    </w:p>
    <w:sectPr w:rsidR="0019328B" w:rsidRPr="005151BB" w:rsidSect="00CD087A">
      <w:pgSz w:w="11906" w:h="16838"/>
      <w:pgMar w:top="567" w:right="1134" w:bottom="567" w:left="1134" w:header="709" w:footer="709" w:gutter="0"/>
      <w:pgBorders w:offsetFrom="page">
        <w:top w:val="thinThickSmallGap" w:sz="24" w:space="16" w:color="auto"/>
        <w:left w:val="thinThickSmallGap" w:sz="24" w:space="16" w:color="auto"/>
        <w:bottom w:val="thickThinSmallGap" w:sz="24" w:space="16" w:color="auto"/>
        <w:right w:val="thickThinSmallGap" w:sz="24" w:space="1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E2"/>
    <w:rsid w:val="00004C44"/>
    <w:rsid w:val="00015F65"/>
    <w:rsid w:val="00017B60"/>
    <w:rsid w:val="00024271"/>
    <w:rsid w:val="00034C7A"/>
    <w:rsid w:val="00035106"/>
    <w:rsid w:val="00042C25"/>
    <w:rsid w:val="0004345D"/>
    <w:rsid w:val="000514B8"/>
    <w:rsid w:val="00055F05"/>
    <w:rsid w:val="00061786"/>
    <w:rsid w:val="00061BCB"/>
    <w:rsid w:val="00061E02"/>
    <w:rsid w:val="00067E10"/>
    <w:rsid w:val="00073EC0"/>
    <w:rsid w:val="00075078"/>
    <w:rsid w:val="00075388"/>
    <w:rsid w:val="00077AEB"/>
    <w:rsid w:val="0008421A"/>
    <w:rsid w:val="00086116"/>
    <w:rsid w:val="00095249"/>
    <w:rsid w:val="000A1FEB"/>
    <w:rsid w:val="000A7833"/>
    <w:rsid w:val="000B0E08"/>
    <w:rsid w:val="000B293C"/>
    <w:rsid w:val="000B35E4"/>
    <w:rsid w:val="000B55F2"/>
    <w:rsid w:val="000C161E"/>
    <w:rsid w:val="000C193D"/>
    <w:rsid w:val="000C648B"/>
    <w:rsid w:val="000C6D71"/>
    <w:rsid w:val="000D4A78"/>
    <w:rsid w:val="000D59B3"/>
    <w:rsid w:val="000E059B"/>
    <w:rsid w:val="000E3690"/>
    <w:rsid w:val="000E5086"/>
    <w:rsid w:val="000E5D08"/>
    <w:rsid w:val="000E7899"/>
    <w:rsid w:val="000F3024"/>
    <w:rsid w:val="000F40FF"/>
    <w:rsid w:val="000F7F40"/>
    <w:rsid w:val="00102C75"/>
    <w:rsid w:val="001105F8"/>
    <w:rsid w:val="001156C6"/>
    <w:rsid w:val="00124411"/>
    <w:rsid w:val="00131BFA"/>
    <w:rsid w:val="0013367D"/>
    <w:rsid w:val="0013390C"/>
    <w:rsid w:val="00135B3B"/>
    <w:rsid w:val="00146547"/>
    <w:rsid w:val="00147E4B"/>
    <w:rsid w:val="00150163"/>
    <w:rsid w:val="0015163C"/>
    <w:rsid w:val="001535CB"/>
    <w:rsid w:val="00154FBC"/>
    <w:rsid w:val="001570C1"/>
    <w:rsid w:val="00164D39"/>
    <w:rsid w:val="00167F72"/>
    <w:rsid w:val="00174892"/>
    <w:rsid w:val="00175CA3"/>
    <w:rsid w:val="00180537"/>
    <w:rsid w:val="00181AED"/>
    <w:rsid w:val="00183765"/>
    <w:rsid w:val="00183927"/>
    <w:rsid w:val="00186EEC"/>
    <w:rsid w:val="0019120E"/>
    <w:rsid w:val="0019328B"/>
    <w:rsid w:val="0019713E"/>
    <w:rsid w:val="001A26AE"/>
    <w:rsid w:val="001B1F86"/>
    <w:rsid w:val="001B2838"/>
    <w:rsid w:val="001B3013"/>
    <w:rsid w:val="001B7211"/>
    <w:rsid w:val="001C378C"/>
    <w:rsid w:val="001C705D"/>
    <w:rsid w:val="001D17E3"/>
    <w:rsid w:val="001D6D38"/>
    <w:rsid w:val="001E01AB"/>
    <w:rsid w:val="001E20E9"/>
    <w:rsid w:val="001E260C"/>
    <w:rsid w:val="001E58D2"/>
    <w:rsid w:val="00200BE2"/>
    <w:rsid w:val="00200DA2"/>
    <w:rsid w:val="002042EC"/>
    <w:rsid w:val="0020482D"/>
    <w:rsid w:val="0021255B"/>
    <w:rsid w:val="0022085E"/>
    <w:rsid w:val="00221E60"/>
    <w:rsid w:val="0022314E"/>
    <w:rsid w:val="00226D03"/>
    <w:rsid w:val="00230E84"/>
    <w:rsid w:val="002338A4"/>
    <w:rsid w:val="002415A2"/>
    <w:rsid w:val="0024560F"/>
    <w:rsid w:val="00251AE5"/>
    <w:rsid w:val="00253CF4"/>
    <w:rsid w:val="0025762A"/>
    <w:rsid w:val="00261CE8"/>
    <w:rsid w:val="00262607"/>
    <w:rsid w:val="002646D1"/>
    <w:rsid w:val="002752B8"/>
    <w:rsid w:val="002A0483"/>
    <w:rsid w:val="002A0AF1"/>
    <w:rsid w:val="002A7C25"/>
    <w:rsid w:val="002B5AF6"/>
    <w:rsid w:val="002C1448"/>
    <w:rsid w:val="002C7193"/>
    <w:rsid w:val="002D04FA"/>
    <w:rsid w:val="002D35AE"/>
    <w:rsid w:val="002F09AD"/>
    <w:rsid w:val="00301070"/>
    <w:rsid w:val="0030218A"/>
    <w:rsid w:val="003023B3"/>
    <w:rsid w:val="003125C7"/>
    <w:rsid w:val="00313459"/>
    <w:rsid w:val="00313A9E"/>
    <w:rsid w:val="00315227"/>
    <w:rsid w:val="00315335"/>
    <w:rsid w:val="003172E8"/>
    <w:rsid w:val="00320280"/>
    <w:rsid w:val="003227D3"/>
    <w:rsid w:val="00332DF9"/>
    <w:rsid w:val="00335CB7"/>
    <w:rsid w:val="00343521"/>
    <w:rsid w:val="0035018F"/>
    <w:rsid w:val="00351097"/>
    <w:rsid w:val="00357DEC"/>
    <w:rsid w:val="003728F4"/>
    <w:rsid w:val="0037296F"/>
    <w:rsid w:val="00375B4C"/>
    <w:rsid w:val="00380DF6"/>
    <w:rsid w:val="0038565B"/>
    <w:rsid w:val="003864AF"/>
    <w:rsid w:val="003915F7"/>
    <w:rsid w:val="00391B88"/>
    <w:rsid w:val="003922FF"/>
    <w:rsid w:val="003923EE"/>
    <w:rsid w:val="00392F37"/>
    <w:rsid w:val="003942A1"/>
    <w:rsid w:val="00396CBE"/>
    <w:rsid w:val="003A4F78"/>
    <w:rsid w:val="003A6239"/>
    <w:rsid w:val="003B1DDB"/>
    <w:rsid w:val="003B2D6E"/>
    <w:rsid w:val="003B5F5F"/>
    <w:rsid w:val="003C0853"/>
    <w:rsid w:val="003C2044"/>
    <w:rsid w:val="003C45A1"/>
    <w:rsid w:val="003C5285"/>
    <w:rsid w:val="003D396F"/>
    <w:rsid w:val="003D425A"/>
    <w:rsid w:val="003D67D3"/>
    <w:rsid w:val="003D71D7"/>
    <w:rsid w:val="003E7135"/>
    <w:rsid w:val="003E7E56"/>
    <w:rsid w:val="003F2578"/>
    <w:rsid w:val="003F605B"/>
    <w:rsid w:val="003F65B1"/>
    <w:rsid w:val="004035A8"/>
    <w:rsid w:val="00403E2F"/>
    <w:rsid w:val="00403FD3"/>
    <w:rsid w:val="004071AA"/>
    <w:rsid w:val="00410B90"/>
    <w:rsid w:val="0041199B"/>
    <w:rsid w:val="00420709"/>
    <w:rsid w:val="00425906"/>
    <w:rsid w:val="00431EE1"/>
    <w:rsid w:val="00437B1A"/>
    <w:rsid w:val="00440496"/>
    <w:rsid w:val="004416F8"/>
    <w:rsid w:val="00443628"/>
    <w:rsid w:val="00454434"/>
    <w:rsid w:val="00455FDD"/>
    <w:rsid w:val="00467ABF"/>
    <w:rsid w:val="00471297"/>
    <w:rsid w:val="00472ED5"/>
    <w:rsid w:val="00475999"/>
    <w:rsid w:val="00490CF4"/>
    <w:rsid w:val="00496DED"/>
    <w:rsid w:val="004A4DAA"/>
    <w:rsid w:val="004A5E5C"/>
    <w:rsid w:val="004B0A2D"/>
    <w:rsid w:val="004B1176"/>
    <w:rsid w:val="004B4154"/>
    <w:rsid w:val="004B4588"/>
    <w:rsid w:val="004C0FB8"/>
    <w:rsid w:val="004C4FBA"/>
    <w:rsid w:val="004C5FB3"/>
    <w:rsid w:val="004D0576"/>
    <w:rsid w:val="004D373E"/>
    <w:rsid w:val="004E28A3"/>
    <w:rsid w:val="004E42BC"/>
    <w:rsid w:val="004E7710"/>
    <w:rsid w:val="004F10FB"/>
    <w:rsid w:val="004F14B6"/>
    <w:rsid w:val="004F2072"/>
    <w:rsid w:val="004F30EC"/>
    <w:rsid w:val="004F4B50"/>
    <w:rsid w:val="004F4C7F"/>
    <w:rsid w:val="004F554B"/>
    <w:rsid w:val="004F69D4"/>
    <w:rsid w:val="005119AF"/>
    <w:rsid w:val="00512BD1"/>
    <w:rsid w:val="00512F82"/>
    <w:rsid w:val="00513EAB"/>
    <w:rsid w:val="00514875"/>
    <w:rsid w:val="00514E01"/>
    <w:rsid w:val="005151BB"/>
    <w:rsid w:val="00516463"/>
    <w:rsid w:val="005224BB"/>
    <w:rsid w:val="00522FAF"/>
    <w:rsid w:val="0052425C"/>
    <w:rsid w:val="00525006"/>
    <w:rsid w:val="00532202"/>
    <w:rsid w:val="00534BF7"/>
    <w:rsid w:val="00542029"/>
    <w:rsid w:val="005473A8"/>
    <w:rsid w:val="00547A85"/>
    <w:rsid w:val="00556D9E"/>
    <w:rsid w:val="00557053"/>
    <w:rsid w:val="005626D5"/>
    <w:rsid w:val="00564A42"/>
    <w:rsid w:val="0056554C"/>
    <w:rsid w:val="0057215A"/>
    <w:rsid w:val="00580526"/>
    <w:rsid w:val="00584C94"/>
    <w:rsid w:val="00594EE4"/>
    <w:rsid w:val="00595147"/>
    <w:rsid w:val="005A3758"/>
    <w:rsid w:val="005B432A"/>
    <w:rsid w:val="005C5876"/>
    <w:rsid w:val="005D273E"/>
    <w:rsid w:val="005D2DC3"/>
    <w:rsid w:val="005D37C0"/>
    <w:rsid w:val="005D6EA8"/>
    <w:rsid w:val="005E6868"/>
    <w:rsid w:val="005F247C"/>
    <w:rsid w:val="005F6322"/>
    <w:rsid w:val="00604D5B"/>
    <w:rsid w:val="0061220B"/>
    <w:rsid w:val="0061242E"/>
    <w:rsid w:val="006245EA"/>
    <w:rsid w:val="00625062"/>
    <w:rsid w:val="00625B23"/>
    <w:rsid w:val="0063501B"/>
    <w:rsid w:val="006372BE"/>
    <w:rsid w:val="00641484"/>
    <w:rsid w:val="006423F4"/>
    <w:rsid w:val="00644A23"/>
    <w:rsid w:val="00647A58"/>
    <w:rsid w:val="00653C1C"/>
    <w:rsid w:val="00654048"/>
    <w:rsid w:val="0066164B"/>
    <w:rsid w:val="00663DCD"/>
    <w:rsid w:val="00666478"/>
    <w:rsid w:val="00666E89"/>
    <w:rsid w:val="00676C49"/>
    <w:rsid w:val="0069293E"/>
    <w:rsid w:val="006A20D2"/>
    <w:rsid w:val="006B69CB"/>
    <w:rsid w:val="006C77C6"/>
    <w:rsid w:val="006D3493"/>
    <w:rsid w:val="006E2FE0"/>
    <w:rsid w:val="006E3432"/>
    <w:rsid w:val="006E686F"/>
    <w:rsid w:val="00707697"/>
    <w:rsid w:val="007078CD"/>
    <w:rsid w:val="00711838"/>
    <w:rsid w:val="00712778"/>
    <w:rsid w:val="00722482"/>
    <w:rsid w:val="007252CD"/>
    <w:rsid w:val="0073262A"/>
    <w:rsid w:val="00737269"/>
    <w:rsid w:val="00740D21"/>
    <w:rsid w:val="007435ED"/>
    <w:rsid w:val="00746180"/>
    <w:rsid w:val="00762A4B"/>
    <w:rsid w:val="00763AFD"/>
    <w:rsid w:val="00763C5F"/>
    <w:rsid w:val="007847DF"/>
    <w:rsid w:val="00797A36"/>
    <w:rsid w:val="007A4150"/>
    <w:rsid w:val="007B3372"/>
    <w:rsid w:val="007B440F"/>
    <w:rsid w:val="007C094D"/>
    <w:rsid w:val="007C2B04"/>
    <w:rsid w:val="007C5973"/>
    <w:rsid w:val="007C7CA2"/>
    <w:rsid w:val="007D2E30"/>
    <w:rsid w:val="007D4E75"/>
    <w:rsid w:val="007D654C"/>
    <w:rsid w:val="007D7774"/>
    <w:rsid w:val="007D7841"/>
    <w:rsid w:val="007E0572"/>
    <w:rsid w:val="007E43ED"/>
    <w:rsid w:val="007E6246"/>
    <w:rsid w:val="007E686A"/>
    <w:rsid w:val="007F1CD2"/>
    <w:rsid w:val="007F478B"/>
    <w:rsid w:val="0080190C"/>
    <w:rsid w:val="0080507E"/>
    <w:rsid w:val="0080725A"/>
    <w:rsid w:val="00811042"/>
    <w:rsid w:val="00815857"/>
    <w:rsid w:val="0082075A"/>
    <w:rsid w:val="008212FF"/>
    <w:rsid w:val="0082713A"/>
    <w:rsid w:val="0083121E"/>
    <w:rsid w:val="0083126E"/>
    <w:rsid w:val="00831856"/>
    <w:rsid w:val="0085338C"/>
    <w:rsid w:val="00856765"/>
    <w:rsid w:val="0086109B"/>
    <w:rsid w:val="00866634"/>
    <w:rsid w:val="0087172A"/>
    <w:rsid w:val="00873BC7"/>
    <w:rsid w:val="0087470F"/>
    <w:rsid w:val="00880A54"/>
    <w:rsid w:val="00882AAA"/>
    <w:rsid w:val="00885BF5"/>
    <w:rsid w:val="008864B0"/>
    <w:rsid w:val="00891C87"/>
    <w:rsid w:val="008923B4"/>
    <w:rsid w:val="00897661"/>
    <w:rsid w:val="008A1927"/>
    <w:rsid w:val="008A2583"/>
    <w:rsid w:val="008A2684"/>
    <w:rsid w:val="008A3793"/>
    <w:rsid w:val="008A66F6"/>
    <w:rsid w:val="008B54A6"/>
    <w:rsid w:val="008B6914"/>
    <w:rsid w:val="008D1924"/>
    <w:rsid w:val="008D345F"/>
    <w:rsid w:val="008E6F98"/>
    <w:rsid w:val="009061F5"/>
    <w:rsid w:val="00913594"/>
    <w:rsid w:val="00922473"/>
    <w:rsid w:val="009334B5"/>
    <w:rsid w:val="0093455C"/>
    <w:rsid w:val="00946CD3"/>
    <w:rsid w:val="009560FD"/>
    <w:rsid w:val="00963C4E"/>
    <w:rsid w:val="009643B9"/>
    <w:rsid w:val="00970531"/>
    <w:rsid w:val="00970EDB"/>
    <w:rsid w:val="00971AAD"/>
    <w:rsid w:val="00971AFF"/>
    <w:rsid w:val="00973256"/>
    <w:rsid w:val="009746DF"/>
    <w:rsid w:val="00982914"/>
    <w:rsid w:val="00982EA5"/>
    <w:rsid w:val="00982FA2"/>
    <w:rsid w:val="009871F2"/>
    <w:rsid w:val="00987E8E"/>
    <w:rsid w:val="009A1C7A"/>
    <w:rsid w:val="009A30DA"/>
    <w:rsid w:val="009A7A3C"/>
    <w:rsid w:val="009C2287"/>
    <w:rsid w:val="009C77A7"/>
    <w:rsid w:val="009D1B31"/>
    <w:rsid w:val="009D242D"/>
    <w:rsid w:val="009D3ACF"/>
    <w:rsid w:val="009D44F6"/>
    <w:rsid w:val="009E7B33"/>
    <w:rsid w:val="00A03A20"/>
    <w:rsid w:val="00A14C8C"/>
    <w:rsid w:val="00A158F0"/>
    <w:rsid w:val="00A16432"/>
    <w:rsid w:val="00A40974"/>
    <w:rsid w:val="00A466B4"/>
    <w:rsid w:val="00A47446"/>
    <w:rsid w:val="00A519AE"/>
    <w:rsid w:val="00A60115"/>
    <w:rsid w:val="00A62D76"/>
    <w:rsid w:val="00A64DE1"/>
    <w:rsid w:val="00A65A3F"/>
    <w:rsid w:val="00A66A50"/>
    <w:rsid w:val="00A715C3"/>
    <w:rsid w:val="00A76F49"/>
    <w:rsid w:val="00A8495C"/>
    <w:rsid w:val="00A84B5A"/>
    <w:rsid w:val="00A87CD3"/>
    <w:rsid w:val="00A903E6"/>
    <w:rsid w:val="00AA141E"/>
    <w:rsid w:val="00AB0D97"/>
    <w:rsid w:val="00AB56BF"/>
    <w:rsid w:val="00AC7C39"/>
    <w:rsid w:val="00AD0767"/>
    <w:rsid w:val="00AD2A69"/>
    <w:rsid w:val="00AD321A"/>
    <w:rsid w:val="00AD5099"/>
    <w:rsid w:val="00AD5525"/>
    <w:rsid w:val="00AD68B0"/>
    <w:rsid w:val="00AE2BED"/>
    <w:rsid w:val="00AE703E"/>
    <w:rsid w:val="00AF040D"/>
    <w:rsid w:val="00AF1978"/>
    <w:rsid w:val="00AF2AD6"/>
    <w:rsid w:val="00AF711A"/>
    <w:rsid w:val="00B0095B"/>
    <w:rsid w:val="00B055BB"/>
    <w:rsid w:val="00B260E8"/>
    <w:rsid w:val="00B2726D"/>
    <w:rsid w:val="00B31D99"/>
    <w:rsid w:val="00B32C41"/>
    <w:rsid w:val="00B35D1C"/>
    <w:rsid w:val="00B44660"/>
    <w:rsid w:val="00B524FB"/>
    <w:rsid w:val="00B52532"/>
    <w:rsid w:val="00B54510"/>
    <w:rsid w:val="00B64290"/>
    <w:rsid w:val="00B67462"/>
    <w:rsid w:val="00B74CDF"/>
    <w:rsid w:val="00B830A2"/>
    <w:rsid w:val="00B83800"/>
    <w:rsid w:val="00B8729C"/>
    <w:rsid w:val="00B90FF2"/>
    <w:rsid w:val="00B93E65"/>
    <w:rsid w:val="00B95555"/>
    <w:rsid w:val="00B95FC6"/>
    <w:rsid w:val="00B97DFC"/>
    <w:rsid w:val="00BB0110"/>
    <w:rsid w:val="00BC10F5"/>
    <w:rsid w:val="00BC6120"/>
    <w:rsid w:val="00BD169B"/>
    <w:rsid w:val="00BD734B"/>
    <w:rsid w:val="00BD7CFA"/>
    <w:rsid w:val="00BE0368"/>
    <w:rsid w:val="00BE1ACC"/>
    <w:rsid w:val="00BE2169"/>
    <w:rsid w:val="00BF15EB"/>
    <w:rsid w:val="00C0223F"/>
    <w:rsid w:val="00C11D47"/>
    <w:rsid w:val="00C13994"/>
    <w:rsid w:val="00C170DF"/>
    <w:rsid w:val="00C20BCB"/>
    <w:rsid w:val="00C249D7"/>
    <w:rsid w:val="00C300B6"/>
    <w:rsid w:val="00C31533"/>
    <w:rsid w:val="00C31FB8"/>
    <w:rsid w:val="00C329D4"/>
    <w:rsid w:val="00C33BF3"/>
    <w:rsid w:val="00C36C6B"/>
    <w:rsid w:val="00C40AFA"/>
    <w:rsid w:val="00C4253F"/>
    <w:rsid w:val="00C54EB4"/>
    <w:rsid w:val="00C73083"/>
    <w:rsid w:val="00C7396F"/>
    <w:rsid w:val="00C755D3"/>
    <w:rsid w:val="00C76BE9"/>
    <w:rsid w:val="00C83AB0"/>
    <w:rsid w:val="00C84EFD"/>
    <w:rsid w:val="00C94668"/>
    <w:rsid w:val="00CA10CC"/>
    <w:rsid w:val="00CA6934"/>
    <w:rsid w:val="00CB2F94"/>
    <w:rsid w:val="00CC1885"/>
    <w:rsid w:val="00CC2EE2"/>
    <w:rsid w:val="00CC4ABE"/>
    <w:rsid w:val="00CC5CC8"/>
    <w:rsid w:val="00CD087A"/>
    <w:rsid w:val="00CD2ED4"/>
    <w:rsid w:val="00CD5802"/>
    <w:rsid w:val="00CE6647"/>
    <w:rsid w:val="00CF1AB0"/>
    <w:rsid w:val="00CF3B47"/>
    <w:rsid w:val="00CF3D0B"/>
    <w:rsid w:val="00CF60A0"/>
    <w:rsid w:val="00CF70D7"/>
    <w:rsid w:val="00CF7DC1"/>
    <w:rsid w:val="00D047C4"/>
    <w:rsid w:val="00D053EF"/>
    <w:rsid w:val="00D07115"/>
    <w:rsid w:val="00D07191"/>
    <w:rsid w:val="00D0767E"/>
    <w:rsid w:val="00D12241"/>
    <w:rsid w:val="00D14B26"/>
    <w:rsid w:val="00D213CF"/>
    <w:rsid w:val="00D23355"/>
    <w:rsid w:val="00D27609"/>
    <w:rsid w:val="00D33063"/>
    <w:rsid w:val="00D51507"/>
    <w:rsid w:val="00D548B9"/>
    <w:rsid w:val="00D55765"/>
    <w:rsid w:val="00D600BB"/>
    <w:rsid w:val="00D700FD"/>
    <w:rsid w:val="00D80604"/>
    <w:rsid w:val="00D8529B"/>
    <w:rsid w:val="00D857E3"/>
    <w:rsid w:val="00D90974"/>
    <w:rsid w:val="00D92109"/>
    <w:rsid w:val="00D9491E"/>
    <w:rsid w:val="00DA471A"/>
    <w:rsid w:val="00DA50F6"/>
    <w:rsid w:val="00DB1587"/>
    <w:rsid w:val="00DB2F80"/>
    <w:rsid w:val="00DB6F9A"/>
    <w:rsid w:val="00DC0F35"/>
    <w:rsid w:val="00DC38D9"/>
    <w:rsid w:val="00DD0986"/>
    <w:rsid w:val="00DD6C9F"/>
    <w:rsid w:val="00DE1D3F"/>
    <w:rsid w:val="00DE6EA5"/>
    <w:rsid w:val="00DF0D5C"/>
    <w:rsid w:val="00DF12DF"/>
    <w:rsid w:val="00DF6A79"/>
    <w:rsid w:val="00E2244B"/>
    <w:rsid w:val="00E23EC6"/>
    <w:rsid w:val="00E32744"/>
    <w:rsid w:val="00E442F9"/>
    <w:rsid w:val="00E50B9F"/>
    <w:rsid w:val="00E50E7F"/>
    <w:rsid w:val="00E514CE"/>
    <w:rsid w:val="00E51638"/>
    <w:rsid w:val="00E62319"/>
    <w:rsid w:val="00E6300B"/>
    <w:rsid w:val="00E75C01"/>
    <w:rsid w:val="00E86DFA"/>
    <w:rsid w:val="00E90963"/>
    <w:rsid w:val="00EA25C2"/>
    <w:rsid w:val="00EA7959"/>
    <w:rsid w:val="00EB1596"/>
    <w:rsid w:val="00EB1A85"/>
    <w:rsid w:val="00EB1F51"/>
    <w:rsid w:val="00EB20FF"/>
    <w:rsid w:val="00EB7C67"/>
    <w:rsid w:val="00EC253B"/>
    <w:rsid w:val="00ED0366"/>
    <w:rsid w:val="00EE0EA0"/>
    <w:rsid w:val="00EE4F38"/>
    <w:rsid w:val="00EE6726"/>
    <w:rsid w:val="00EE6AA4"/>
    <w:rsid w:val="00EE79AA"/>
    <w:rsid w:val="00EF16E8"/>
    <w:rsid w:val="00EF7773"/>
    <w:rsid w:val="00F03947"/>
    <w:rsid w:val="00F04CE2"/>
    <w:rsid w:val="00F110B0"/>
    <w:rsid w:val="00F12C2F"/>
    <w:rsid w:val="00F16A4E"/>
    <w:rsid w:val="00F20423"/>
    <w:rsid w:val="00F20834"/>
    <w:rsid w:val="00F239D6"/>
    <w:rsid w:val="00F2684C"/>
    <w:rsid w:val="00F309A6"/>
    <w:rsid w:val="00F33D93"/>
    <w:rsid w:val="00F354C3"/>
    <w:rsid w:val="00F37CD2"/>
    <w:rsid w:val="00F4049F"/>
    <w:rsid w:val="00F40518"/>
    <w:rsid w:val="00F407E0"/>
    <w:rsid w:val="00F43B6F"/>
    <w:rsid w:val="00F45866"/>
    <w:rsid w:val="00F51CB5"/>
    <w:rsid w:val="00F523BF"/>
    <w:rsid w:val="00F610F3"/>
    <w:rsid w:val="00F63C49"/>
    <w:rsid w:val="00F652FA"/>
    <w:rsid w:val="00F72B08"/>
    <w:rsid w:val="00F76C73"/>
    <w:rsid w:val="00F800C4"/>
    <w:rsid w:val="00F807FA"/>
    <w:rsid w:val="00F86CE0"/>
    <w:rsid w:val="00FA1299"/>
    <w:rsid w:val="00FA2908"/>
    <w:rsid w:val="00FB0DB8"/>
    <w:rsid w:val="00FB38D7"/>
    <w:rsid w:val="00FC4578"/>
    <w:rsid w:val="00FD033F"/>
    <w:rsid w:val="00FD0AE3"/>
    <w:rsid w:val="00FD4BC0"/>
    <w:rsid w:val="00FD5EC6"/>
    <w:rsid w:val="00FD7419"/>
    <w:rsid w:val="00FE0360"/>
    <w:rsid w:val="00FE1C07"/>
    <w:rsid w:val="00FE3F85"/>
    <w:rsid w:val="00FE4EC9"/>
    <w:rsid w:val="00FE74BC"/>
    <w:rsid w:val="00FE7B10"/>
    <w:rsid w:val="00FF40D0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D0B5"/>
  <w15:chartTrackingRefBased/>
  <w15:docId w15:val="{D8131D89-3B9F-4A2D-A430-DEC1FAC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table" w:styleId="Tabellrutnt">
    <w:name w:val="Table Grid"/>
    <w:basedOn w:val="Normaltabell"/>
    <w:uiPriority w:val="39"/>
    <w:rsid w:val="0070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penclipart.org/detail/79975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rskoleburken.com/2011/04/pask-ig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Nya%20Matmenyn%20-%20Mattj&#228;n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0705524D5A444E8ADF50D27658D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C07E2-22A2-449B-9A33-44884E5E30B1}"/>
      </w:docPartPr>
      <w:docPartBody>
        <w:p w:rsidR="00236F88" w:rsidRDefault="00FB3916" w:rsidP="00FB3916">
          <w:pPr>
            <w:pStyle w:val="7E0705524D5A444E8ADF50D27658D0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88C41733684F30B25F4C4D3DC14E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DB531-6998-4D21-BD97-AE5E0D5D977D}"/>
      </w:docPartPr>
      <w:docPartBody>
        <w:p w:rsidR="00236F88" w:rsidRDefault="00FB3916" w:rsidP="00FB3916">
          <w:pPr>
            <w:pStyle w:val="9090B57253784EF0B6DEA6DED59B1B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42507ED834131AD9F3BAAFE5D2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F501B-B53E-4DB3-B5F7-AD988CC9C8EF}"/>
      </w:docPartPr>
      <w:docPartBody>
        <w:p w:rsidR="00236F88" w:rsidRDefault="00FB3916" w:rsidP="00FB3916">
          <w:pPr>
            <w:pStyle w:val="534A895BED2141FE915355D5B58D16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6C6CE547FA47C989F7A1B9B7C59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7583A-D416-4D47-B50F-1025ADE358BD}"/>
      </w:docPartPr>
      <w:docPartBody>
        <w:p w:rsidR="00236F88" w:rsidRDefault="00FB3916" w:rsidP="00FB3916">
          <w:pPr>
            <w:pStyle w:val="D4B6120F97D84ADBA428CC7033BA5E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F12FD9EC646B09774AFCB859CA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CDB60-9EE2-4383-94D1-91D52290FD78}"/>
      </w:docPartPr>
      <w:docPartBody>
        <w:p w:rsidR="00236F88" w:rsidRDefault="00FB3916" w:rsidP="00FB3916">
          <w:pPr>
            <w:pStyle w:val="57B7532E610B48319CDB2962CF8372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C27467D7994A98BAAF687E9AC47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EA36D-C92B-47C1-B9CA-724DFEDB850E}"/>
      </w:docPartPr>
      <w:docPartBody>
        <w:p w:rsidR="00236F88" w:rsidRDefault="00FB3916" w:rsidP="00FB3916">
          <w:pPr>
            <w:pStyle w:val="AEB293698FE641D5ADF906FF1F515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398AE0CF5B4F6298224B35B437E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3244C-974B-49BC-A39E-6B26B6511C52}"/>
      </w:docPartPr>
      <w:docPartBody>
        <w:p w:rsidR="00236F88" w:rsidRDefault="00FB3916" w:rsidP="00FB3916">
          <w:pPr>
            <w:pStyle w:val="0100FDDF79274512B07FA12E9359A5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4E201158DA46618B28BE953C00C6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315E4-6B80-4C17-BFD0-689ED4DF507D}"/>
      </w:docPartPr>
      <w:docPartBody>
        <w:p w:rsidR="00236F88" w:rsidRDefault="00FB3916" w:rsidP="00FB3916">
          <w:pPr>
            <w:pStyle w:val="6CE2E4C549494CA58EC8BEDA7D014C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F4FD6454B4823835AD79D4C4BB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4B0BF-81EC-4F14-A68C-DD405EF2DB4A}"/>
      </w:docPartPr>
      <w:docPartBody>
        <w:p w:rsidR="00236F88" w:rsidRDefault="00FB3916" w:rsidP="00FB3916">
          <w:pPr>
            <w:pStyle w:val="68F57AA54893481A86C368FEC69EA1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7F3712B30E4689A2D05483C6C815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6DA5E-ED14-48D0-AAB6-A1BFAE0A5C88}"/>
      </w:docPartPr>
      <w:docPartBody>
        <w:p w:rsidR="00236F88" w:rsidRDefault="00FB3916" w:rsidP="00FB3916">
          <w:pPr>
            <w:pStyle w:val="41374C3B5EFA45C2AD5E1AEC429440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A00537F8D04CBCA1EB3A5A2A763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770E6-10BA-476D-B207-7BD70637465F}"/>
      </w:docPartPr>
      <w:docPartBody>
        <w:p w:rsidR="00236F88" w:rsidRDefault="00FB3916" w:rsidP="00FB3916">
          <w:pPr>
            <w:pStyle w:val="AE588A0B08F544AEA176E4ED07555F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9BBE360FCB4D378AF40E5D1A419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D7555-F89C-4884-AFBA-B936CED68111}"/>
      </w:docPartPr>
      <w:docPartBody>
        <w:p w:rsidR="00236F88" w:rsidRDefault="00FB3916" w:rsidP="00FB3916">
          <w:pPr>
            <w:pStyle w:val="5E7B13A12C124A8F843E46D887F676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883EA3CF04405D8A26930B93DD68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4A0D6-0B78-41B9-A344-5C5FAF124832}"/>
      </w:docPartPr>
      <w:docPartBody>
        <w:p w:rsidR="00236F88" w:rsidRDefault="00FB3916" w:rsidP="00FB3916">
          <w:pPr>
            <w:pStyle w:val="A8C65C6F738840A3A5FF138DF925FA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813109D0C145628907B4B6EC65B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39C1D-3C8B-41A1-8EF8-16372A29852A}"/>
      </w:docPartPr>
      <w:docPartBody>
        <w:p w:rsidR="00236F88" w:rsidRDefault="00FB3916" w:rsidP="00FB3916">
          <w:pPr>
            <w:pStyle w:val="42FA8AE3D17E454495AD13845625CB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488712199D4EF392BE83C7D1FA8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2D60E-A3B7-42BA-B560-7F515F887271}"/>
      </w:docPartPr>
      <w:docPartBody>
        <w:p w:rsidR="00236F88" w:rsidRDefault="00FB3916" w:rsidP="00FB3916">
          <w:pPr>
            <w:pStyle w:val="2AB2F87D984649D5A4B9242E7FB561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BA6755506240ADB7B843ED318C7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3D209-0E56-48A6-8EEF-9BA60D981353}"/>
      </w:docPartPr>
      <w:docPartBody>
        <w:p w:rsidR="00236F88" w:rsidRDefault="00FB3916" w:rsidP="00FB3916">
          <w:pPr>
            <w:pStyle w:val="2573BA43A67240019463D6F076F28A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55EF946CC2473F90CAAA592EEA8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54723-BED7-48BF-9A1F-4CAE46A1C30D}"/>
      </w:docPartPr>
      <w:docPartBody>
        <w:p w:rsidR="00236F88" w:rsidRDefault="00FB3916" w:rsidP="00FB3916">
          <w:pPr>
            <w:pStyle w:val="9F32DC43F80F4E62BC631BBF86271E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FAD389E5B3469B93ABEE22D16E6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ACAAA-7CA7-47AB-8BCF-BC46ABBBF7CA}"/>
      </w:docPartPr>
      <w:docPartBody>
        <w:p w:rsidR="00236F88" w:rsidRDefault="00FB3916" w:rsidP="00FB3916">
          <w:pPr>
            <w:pStyle w:val="4EA18D13FB984498A2B3A25B600A4D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0F19E86C674002989EA1A09734C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0CC62-D834-4AAC-91DB-1E5D6639039E}"/>
      </w:docPartPr>
      <w:docPartBody>
        <w:p w:rsidR="00236F88" w:rsidRDefault="00FB3916" w:rsidP="00FB3916">
          <w:pPr>
            <w:pStyle w:val="0A9A5021154A40DBA9C16694EAC8A1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0123F15584A9294C0493823509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6BA07-26DF-46AD-B633-C7E745F3C707}"/>
      </w:docPartPr>
      <w:docPartBody>
        <w:p w:rsidR="00236F88" w:rsidRDefault="00FB3916" w:rsidP="00FB3916">
          <w:pPr>
            <w:pStyle w:val="9538206F5C164F48B993188B426DFC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010C6FDE1C4CA491B12A8547FE3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175ED-B0C9-4890-AC89-B11829FF4FAC}"/>
      </w:docPartPr>
      <w:docPartBody>
        <w:p w:rsidR="00236F88" w:rsidRDefault="00FB3916" w:rsidP="00FB3916">
          <w:pPr>
            <w:pStyle w:val="80C0D28EABD24B81823A33A330EBF8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B760E96F5147F0879FB27B474B9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6F449-37B3-4921-B9E8-1BF9D4D6C018}"/>
      </w:docPartPr>
      <w:docPartBody>
        <w:p w:rsidR="00236F88" w:rsidRDefault="00FB3916" w:rsidP="00FB3916">
          <w:pPr>
            <w:pStyle w:val="E1B9F3AE1B4749FEB58CD6B73D44C3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16DA3778E545B5A3CC0FF333270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210C8-6806-4D35-8C76-FB62E16A1DDA}"/>
      </w:docPartPr>
      <w:docPartBody>
        <w:p w:rsidR="00236F88" w:rsidRDefault="00FB3916" w:rsidP="00FB3916">
          <w:pPr>
            <w:pStyle w:val="EEDBD5CC99A64CA3B21AD716F5ABCE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1AC924D9A44BCD82A10F1B70030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50A4F-C416-40E8-BAC9-FC4C2BF8C07D}"/>
      </w:docPartPr>
      <w:docPartBody>
        <w:p w:rsidR="00236F88" w:rsidRDefault="00FB3916" w:rsidP="00FB3916">
          <w:pPr>
            <w:pStyle w:val="DFE7F24D8FC246638D48EACD5C7DB3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93B8C868FA42168D3BC4A4E7FA9A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164DC-3DAE-4596-952F-9D1D8AF1BD83}"/>
      </w:docPartPr>
      <w:docPartBody>
        <w:p w:rsidR="00236F88" w:rsidRDefault="00FB3916" w:rsidP="00FB3916">
          <w:pPr>
            <w:pStyle w:val="806CDE75EE9A40CA9769A222668948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102755223147FA8247CDC33310F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750BC-38DE-4032-A0C9-7E40DCC10E18}"/>
      </w:docPartPr>
      <w:docPartBody>
        <w:p w:rsidR="00236F88" w:rsidRDefault="00FB3916" w:rsidP="00FB3916">
          <w:pPr>
            <w:pStyle w:val="2E2B514CC82F4093BAF8107D88D824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0E0D6E02B24DECB978859BE55CA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C81F3-EEE7-4BBC-8B1C-E9867D18D4A2}"/>
      </w:docPartPr>
      <w:docPartBody>
        <w:p w:rsidR="00236F88" w:rsidRDefault="00FB3916" w:rsidP="00FB3916">
          <w:pPr>
            <w:pStyle w:val="8877978901FC47E1B83135872770A6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AAF9EFD74E47B6B0A56303F3AB5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CDB668-4DFF-424F-947A-7C091F5216D9}"/>
      </w:docPartPr>
      <w:docPartBody>
        <w:p w:rsidR="00236F88" w:rsidRDefault="00FB3916" w:rsidP="00FB3916">
          <w:pPr>
            <w:pStyle w:val="FC531129B61E4F16862297C1214D72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9B1708BA114E9EBAA17E34AADCF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F3DD5-3FD3-44CE-BCAB-FFE050747AD4}"/>
      </w:docPartPr>
      <w:docPartBody>
        <w:p w:rsidR="00236F88" w:rsidRDefault="00FB3916" w:rsidP="00FB3916">
          <w:pPr>
            <w:pStyle w:val="65CEE2BC57C049D8A56C80B5FC2B72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049156A5214778BFE57BBE79B0E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676A8-FA44-40BE-9DB4-0C0EE7B2A6BE}"/>
      </w:docPartPr>
      <w:docPartBody>
        <w:p w:rsidR="00236F88" w:rsidRDefault="00FB3916" w:rsidP="00FB3916">
          <w:pPr>
            <w:pStyle w:val="265C7D49CADC4E2DADA5F1603BD048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6F699098454CB682C270C178379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DFA93D-CE65-4159-999A-16E9B9003B2C}"/>
      </w:docPartPr>
      <w:docPartBody>
        <w:p w:rsidR="00236F88" w:rsidRDefault="00FB3916" w:rsidP="00FB3916">
          <w:pPr>
            <w:pStyle w:val="926B6DDB9476440498EC9622DB4790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299D38085A446A936917DDBBA34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50214-2B1E-46B9-836E-E08C136C664A}"/>
      </w:docPartPr>
      <w:docPartBody>
        <w:p w:rsidR="00236F88" w:rsidRDefault="00FB3916" w:rsidP="00FB3916">
          <w:pPr>
            <w:pStyle w:val="F3D17A6E19BB48C7AC1A76C419F389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29A9CE5F624C72A1A2365B8E183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F34B2-2198-4AE4-B50A-58267B40DBED}"/>
      </w:docPartPr>
      <w:docPartBody>
        <w:p w:rsidR="00236F88" w:rsidRDefault="00FB3916" w:rsidP="00FB3916">
          <w:pPr>
            <w:pStyle w:val="E1BFA3605AF040B498BB5C5CA21E63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92F3DA9CED4F4599E60F13FEAD3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CA3D42-A1A4-4300-9BF2-F2A8000032EF}"/>
      </w:docPartPr>
      <w:docPartBody>
        <w:p w:rsidR="00236F88" w:rsidRDefault="00FB3916" w:rsidP="00FB3916">
          <w:pPr>
            <w:pStyle w:val="05B220C3916F4F5CAF0BA9E075B76D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A7626FE2C84EF28E44C813BC00E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BF234-F687-4D48-867C-EFA3CA7600E2}"/>
      </w:docPartPr>
      <w:docPartBody>
        <w:p w:rsidR="00236F88" w:rsidRDefault="00FB3916" w:rsidP="00FB3916">
          <w:pPr>
            <w:pStyle w:val="CBBB91A1922844B098DFC44A8C63A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1E238A4ED045B199C83FFF4D28D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5C62D-C57A-4552-A70D-3AB3D084B5BC}"/>
      </w:docPartPr>
      <w:docPartBody>
        <w:p w:rsidR="00236F88" w:rsidRDefault="00FB3916" w:rsidP="00FB3916">
          <w:pPr>
            <w:pStyle w:val="8A74B6BB6D5347AC9213501D663849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F531E5A7984970945BAEA71F22C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75AF8-6635-48B2-B4C2-065EB31FE114}"/>
      </w:docPartPr>
      <w:docPartBody>
        <w:p w:rsidR="00236F88" w:rsidRDefault="00FB3916" w:rsidP="00FB3916">
          <w:pPr>
            <w:pStyle w:val="1E955E7FD0B340D1BC8A6B84084B68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F1B931AA0D4778A880BD09F5038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EEF48-5735-4C4D-AB6B-D48DEB09207C}"/>
      </w:docPartPr>
      <w:docPartBody>
        <w:p w:rsidR="00236F88" w:rsidRDefault="00FB3916" w:rsidP="00FB3916">
          <w:pPr>
            <w:pStyle w:val="726523C15AAB465E8884D12E477730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9A3D2A0A784389A4124BCC857D6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426B69-AFDD-4197-896B-FDE3FAA3E10B}"/>
      </w:docPartPr>
      <w:docPartBody>
        <w:p w:rsidR="00236F88" w:rsidRDefault="00FB3916" w:rsidP="00FB3916">
          <w:pPr>
            <w:pStyle w:val="FD78440E199443008823171CBD279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D93125F4CF4247AABE422D5405B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93A7E-F541-4AD1-9186-C49D93D71968}"/>
      </w:docPartPr>
      <w:docPartBody>
        <w:p w:rsidR="00236F88" w:rsidRDefault="00FB3916" w:rsidP="00FB3916">
          <w:pPr>
            <w:pStyle w:val="34C2E2859ABE4138A9D30DDB992DF3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5246BD2FF947988D56F0543E426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3F785-F852-4B3E-B562-E5273286BCE9}"/>
      </w:docPartPr>
      <w:docPartBody>
        <w:p w:rsidR="00236F88" w:rsidRDefault="00FB3916" w:rsidP="00FB3916">
          <w:pPr>
            <w:pStyle w:val="009B2F1957904C6FB48E4585477FD4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8E5BFB508249FCAB38D6598361C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3F23FA-8DC9-466A-86FC-E4AD7141A176}"/>
      </w:docPartPr>
      <w:docPartBody>
        <w:p w:rsidR="00236F88" w:rsidRDefault="00FB3916" w:rsidP="00FB3916">
          <w:pPr>
            <w:pStyle w:val="801022C2081E4F959C9F658BC89053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93A6C781744C22AEE2D4D58A36CA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695EA1-55A9-463A-ADF7-266BA689B75D}"/>
      </w:docPartPr>
      <w:docPartBody>
        <w:p w:rsidR="00236F88" w:rsidRDefault="00FB3916" w:rsidP="00FB3916">
          <w:pPr>
            <w:pStyle w:val="B55513E6E2EF4F8D8F46B9A2E8A6AD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4F195456244B54A9EB147CA7BB9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F643B-9266-42DE-9736-2758F6AFC169}"/>
      </w:docPartPr>
      <w:docPartBody>
        <w:p w:rsidR="00236F88" w:rsidRDefault="00FB3916" w:rsidP="00FB3916">
          <w:pPr>
            <w:pStyle w:val="4C28738243F94EE18E7503BFFA7F57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C871DA5A0B4F7ABEF5CEDA6F2FA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9A2FB-13B8-4B7C-A052-08AA7D01290A}"/>
      </w:docPartPr>
      <w:docPartBody>
        <w:p w:rsidR="00236F88" w:rsidRDefault="00FB3916" w:rsidP="00FB3916">
          <w:pPr>
            <w:pStyle w:val="7FA72E5861AF4BEBB03246BA345993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0AFE2BF3104AE589644A5F163E8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55C2B-7893-4439-97C1-A7D59C8121D0}"/>
      </w:docPartPr>
      <w:docPartBody>
        <w:p w:rsidR="00236F88" w:rsidRDefault="00FB3916" w:rsidP="00FB3916">
          <w:pPr>
            <w:pStyle w:val="023C9EB80A7C4CD2B866315EEFC101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EC087961E14F6BA43B2D5491976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BF0ED-1D09-4C07-A56C-ACE6BD8A6EB9}"/>
      </w:docPartPr>
      <w:docPartBody>
        <w:p w:rsidR="00236F88" w:rsidRDefault="00FB3916" w:rsidP="00FB3916">
          <w:pPr>
            <w:pStyle w:val="A7619F65B7E547D0A8E7AC6BBD5064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2EC1EAD4A64FE7A059EB2F7E0D1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E8CF7-0631-4D09-A39C-D2CCE348308B}"/>
      </w:docPartPr>
      <w:docPartBody>
        <w:p w:rsidR="00236F88" w:rsidRDefault="00FB3916" w:rsidP="00FB3916">
          <w:pPr>
            <w:pStyle w:val="17ABEE9833AF4201A1F515A0FA0920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B6D440FCE44986915B69A6DBE3B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4DA3C-E700-4863-ADD2-D51A88D58ABF}"/>
      </w:docPartPr>
      <w:docPartBody>
        <w:p w:rsidR="00236F88" w:rsidRDefault="00FB3916" w:rsidP="00FB3916">
          <w:pPr>
            <w:pStyle w:val="9FFE862F21BE49A4BFD70ED6F8289E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2F207D369441F08809FC9330AFF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28B99-6649-4B38-A843-0E2CF7EDF50E}"/>
      </w:docPartPr>
      <w:docPartBody>
        <w:p w:rsidR="00236F88" w:rsidRDefault="00FB3916" w:rsidP="00FB3916">
          <w:pPr>
            <w:pStyle w:val="9F1ED8765FB241ACB383123C522540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366C6EDACE42F4A57DE644CE115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141AD-51BB-4245-87DB-31102B4059A0}"/>
      </w:docPartPr>
      <w:docPartBody>
        <w:p w:rsidR="00236F88" w:rsidRDefault="00FB3916" w:rsidP="00FB3916">
          <w:pPr>
            <w:pStyle w:val="C3E57AA66D29489593391C24EC0D1F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50C37C419D422B848C2FE0170A2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2E964-1EBD-4E87-9899-2127D90A89FE}"/>
      </w:docPartPr>
      <w:docPartBody>
        <w:p w:rsidR="00236F88" w:rsidRDefault="00FB3916" w:rsidP="00FB3916">
          <w:pPr>
            <w:pStyle w:val="EB2654D405194BC3918E4E8242D9CA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E15C846D1E436C98B98018ECCD6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FFA8E3-C0F2-4194-B134-E1DE84845FF2}"/>
      </w:docPartPr>
      <w:docPartBody>
        <w:p w:rsidR="00236F88" w:rsidRDefault="00FB3916" w:rsidP="00FB3916">
          <w:pPr>
            <w:pStyle w:val="DECBC37F78E04DD4A2FE8C81329F4C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DB6FBCDA054478B5CFC4AAFA7BC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CFB07-46E5-41B4-9C08-52F972C523DF}"/>
      </w:docPartPr>
      <w:docPartBody>
        <w:p w:rsidR="00236F88" w:rsidRDefault="00FB3916" w:rsidP="00FB3916">
          <w:pPr>
            <w:pStyle w:val="F91BA0EA66C047FB8AF916C1E14B59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6A5D8B7D9C43408F41214E2CF58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0E528-A143-4AF0-BAF7-E77FDABFACD5}"/>
      </w:docPartPr>
      <w:docPartBody>
        <w:p w:rsidR="00236F88" w:rsidRDefault="00FB3916" w:rsidP="00FB3916">
          <w:pPr>
            <w:pStyle w:val="9D18D99DF4DA4298B949458A95FC3C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3A97AF34949B8A39DD1241744A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1FD6A-DB10-40B7-8ACD-79114A3CE906}"/>
      </w:docPartPr>
      <w:docPartBody>
        <w:p w:rsidR="00236F88" w:rsidRDefault="00FB3916" w:rsidP="00FB3916">
          <w:pPr>
            <w:pStyle w:val="01BC28B366AD4941BE71677CA888F9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51AC876BD34C648545977E01743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9E137-0A71-4360-B474-B3BCE85C96A6}"/>
      </w:docPartPr>
      <w:docPartBody>
        <w:p w:rsidR="00236F88" w:rsidRDefault="00FB3916" w:rsidP="00FB3916">
          <w:pPr>
            <w:pStyle w:val="CC85B9688F8143D99956CB38D591B3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3FA95C86C5412D988C252FFF88B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16041-6E48-45BC-9916-4B3309A1480E}"/>
      </w:docPartPr>
      <w:docPartBody>
        <w:p w:rsidR="00236F88" w:rsidRDefault="00FB3916" w:rsidP="00FB3916">
          <w:pPr>
            <w:pStyle w:val="B260D319645C46E78E9624EFA4F346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9BE3CAF61046E092496374CAA62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5573B-EE6E-4B8E-B553-094EFD3D1E61}"/>
      </w:docPartPr>
      <w:docPartBody>
        <w:p w:rsidR="00236F88" w:rsidRDefault="00FB3916" w:rsidP="00FB3916">
          <w:pPr>
            <w:pStyle w:val="78AF4B9451BE47B8BF116F24B9238A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6B536121564FBE90E948BA818CB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C293A-87D2-4903-819B-B20821C4AD2F}"/>
      </w:docPartPr>
      <w:docPartBody>
        <w:p w:rsidR="00236F88" w:rsidRDefault="00FB3916" w:rsidP="00FB3916">
          <w:pPr>
            <w:pStyle w:val="8259780DE4474D18A1DD861A171E59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0D0094C80A46E38B9439DAE81F9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26E6E-9FDD-4A62-9CDB-F7F0CCC525B9}"/>
      </w:docPartPr>
      <w:docPartBody>
        <w:p w:rsidR="00236F88" w:rsidRDefault="00FB3916" w:rsidP="00FB3916">
          <w:pPr>
            <w:pStyle w:val="AC0DC5869CC54A27B4E5B84A5FB748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1810299EDF42AE81444F4EFF713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9FFD1-DEB6-4334-AB4D-2D006419F4D5}"/>
      </w:docPartPr>
      <w:docPartBody>
        <w:p w:rsidR="00236F88" w:rsidRDefault="00FB3916" w:rsidP="00FB3916">
          <w:pPr>
            <w:pStyle w:val="BAE658F71B8846AA8CE9B84A79E5AD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A108B4680F44F189E436ADB87E8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B98DF-3E1E-41A3-B86E-EC29852E9529}"/>
      </w:docPartPr>
      <w:docPartBody>
        <w:p w:rsidR="00236F88" w:rsidRDefault="00FB3916" w:rsidP="00FB3916">
          <w:pPr>
            <w:pStyle w:val="67A50F98F697401CAF79C7CC617C98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C18E61C231485FA09484F155EE9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C808C-B0E3-43D5-A8E6-C36FF3250420}"/>
      </w:docPartPr>
      <w:docPartBody>
        <w:p w:rsidR="00236F88" w:rsidRDefault="00FB3916" w:rsidP="00FB3916">
          <w:pPr>
            <w:pStyle w:val="81AF5373C98A402DBE052AD51004C7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26C257A5EF4385BB2BFB904E654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AB08B-95AB-44E4-8AAB-733819D6CB37}"/>
      </w:docPartPr>
      <w:docPartBody>
        <w:p w:rsidR="00236F88" w:rsidRDefault="00FB3916" w:rsidP="00FB3916">
          <w:pPr>
            <w:pStyle w:val="11CE010E52B046AB82950DCF8A4FDE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E9A087DC4D4EBAA16EC9DD3EFDB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B0D6B-6918-4133-855E-968207C73E61}"/>
      </w:docPartPr>
      <w:docPartBody>
        <w:p w:rsidR="00236F88" w:rsidRDefault="00FB3916" w:rsidP="00FB3916">
          <w:pPr>
            <w:pStyle w:val="9730E12A2D434D23B1FD9EDF6D6978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8FACEB42CB450FB0F9E4061211F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8ACC7-A0BB-4934-9DD8-6D20BC9B829B}"/>
      </w:docPartPr>
      <w:docPartBody>
        <w:p w:rsidR="00236F88" w:rsidRDefault="00FB3916" w:rsidP="00FB3916">
          <w:pPr>
            <w:pStyle w:val="BFE639DEF60F40B4B2E021340DB08F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A127528B4B47159D33F29E6912D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7F00E-042B-4BC3-A453-EFB3E8C52F32}"/>
      </w:docPartPr>
      <w:docPartBody>
        <w:p w:rsidR="00236F88" w:rsidRDefault="00FB3916" w:rsidP="00FB3916">
          <w:pPr>
            <w:pStyle w:val="5676B94F3E9546C1B3F78A855E5DE2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C3B60F1F9E4411BC49A8F25DDDD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A51BB-D20E-4785-BD00-1343009A52DA}"/>
      </w:docPartPr>
      <w:docPartBody>
        <w:p w:rsidR="00236F88" w:rsidRDefault="00FB3916" w:rsidP="00FB3916">
          <w:pPr>
            <w:pStyle w:val="C3C3F8F40EDA424AA7A706F8632294E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A8E6730FB09347098371C59CAE9BC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561F2-5741-4DCB-A81A-94B502AC5421}"/>
      </w:docPartPr>
      <w:docPartBody>
        <w:p w:rsidR="00236F88" w:rsidRDefault="00FB3916" w:rsidP="00FB3916">
          <w:pPr>
            <w:pStyle w:val="2F705F8F8566455B8CD917CA7ECD46E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4FD1469D4E74540BF1035E611AA6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72687-2A4D-423E-9431-6C3AF01A76EA}"/>
      </w:docPartPr>
      <w:docPartBody>
        <w:p w:rsidR="00236F88" w:rsidRDefault="00FB3916" w:rsidP="00FB3916">
          <w:pPr>
            <w:pStyle w:val="5E1E0EE68609441C94C1E6C22DB46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A722F2020E40C4AC2D7CD67E9FF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7F9ED-8B82-46F1-B981-A97DBE0D595F}"/>
      </w:docPartPr>
      <w:docPartBody>
        <w:p w:rsidR="00236F88" w:rsidRDefault="00FB3916" w:rsidP="00FB3916">
          <w:pPr>
            <w:pStyle w:val="1679DAAF525D4C9B85F099355D6D2E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87CA6CF5F3476EBB4673DD07F24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41E6D-6CDA-45CA-9ABC-F2503A27D2BD}"/>
      </w:docPartPr>
      <w:docPartBody>
        <w:p w:rsidR="00236F88" w:rsidRDefault="00FB3916" w:rsidP="00FB3916">
          <w:pPr>
            <w:pStyle w:val="9614FF71AF30413C82341EAF9CD5DA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B0436E4D8A4051A78E26C3996FD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903BAD-92A1-40FA-9613-EFD45A6EB613}"/>
      </w:docPartPr>
      <w:docPartBody>
        <w:p w:rsidR="00236F88" w:rsidRDefault="00FB3916" w:rsidP="00FB3916">
          <w:pPr>
            <w:pStyle w:val="258EFE6D69B348A29BDCFC3E7478CE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BB34553BAC4439B33FEE89B820E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5BD7DB-2FA6-43EF-876C-3D2B4AA395E3}"/>
      </w:docPartPr>
      <w:docPartBody>
        <w:p w:rsidR="00236F88" w:rsidRDefault="00FB3916" w:rsidP="00FB3916">
          <w:pPr>
            <w:pStyle w:val="510BE9FB8FF749E5A130BC7363CF83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8F105CF049488A8CEBD97E0B5C78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5A1BB-577F-45A5-9B2A-64957C11D38E}"/>
      </w:docPartPr>
      <w:docPartBody>
        <w:p w:rsidR="00236F88" w:rsidRDefault="00FB3916" w:rsidP="00FB3916">
          <w:pPr>
            <w:pStyle w:val="C052AC91120242E3866549AF812181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EE941F4A424BF5A50CE2FF48F2F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6DF23-2F44-4A4C-B837-9AD4E2F989C3}"/>
      </w:docPartPr>
      <w:docPartBody>
        <w:p w:rsidR="00236F88" w:rsidRDefault="00FB3916" w:rsidP="00FB3916">
          <w:pPr>
            <w:pStyle w:val="5F070420A4614107A975856A88CA13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19AC03D47941EDB8181EB8FA19F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3E959-079A-4086-90DB-1DC6F1F7207F}"/>
      </w:docPartPr>
      <w:docPartBody>
        <w:p w:rsidR="00236F88" w:rsidRDefault="00FB3916" w:rsidP="00FB3916">
          <w:pPr>
            <w:pStyle w:val="88BAEDDE4BFD4A58AE50301E35C0DB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E5F97034924D4884C91B9AECCC3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91621-5C7E-4768-94D9-E4601A68307C}"/>
      </w:docPartPr>
      <w:docPartBody>
        <w:p w:rsidR="00236F88" w:rsidRDefault="00FB3916" w:rsidP="00FB3916">
          <w:pPr>
            <w:pStyle w:val="AD36B6C43CCF43DEBFF05A2D53B12A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2BDCC3FA6848589BB796E42382A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BF467-2715-4E8E-8BB4-AF7AD3B573AF}"/>
      </w:docPartPr>
      <w:docPartBody>
        <w:p w:rsidR="00236F88" w:rsidRDefault="00FB3916" w:rsidP="00FB3916">
          <w:pPr>
            <w:pStyle w:val="861C30A7D2D040739843D6EF730A1C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C3097C4F384B989C00CA3743686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FE2FC-A4D1-4A31-98D1-0134E36A6C6B}"/>
      </w:docPartPr>
      <w:docPartBody>
        <w:p w:rsidR="00236F88" w:rsidRDefault="00FB3916" w:rsidP="00FB3916">
          <w:pPr>
            <w:pStyle w:val="D68059F630A14D64A3AA252A748A28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554A6D764E4A99B05C510BBB050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C9CCC-75A9-4DF8-9F2D-789BDB9ADEFB}"/>
      </w:docPartPr>
      <w:docPartBody>
        <w:p w:rsidR="00236F88" w:rsidRDefault="00FB3916" w:rsidP="00FB3916">
          <w:pPr>
            <w:pStyle w:val="EF6BD2FDCC6C41F08EA43DF69728BB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9D0E3BDCD8488AB737F9E8482F3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B0E1F-8040-480E-9498-CAD7371D9D2C}"/>
      </w:docPartPr>
      <w:docPartBody>
        <w:p w:rsidR="00236F88" w:rsidRDefault="00FB3916" w:rsidP="00FB3916">
          <w:pPr>
            <w:pStyle w:val="A5466961C3F048C4B3CC5F4212C621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41D6CF173A44489B75C4F8C95BE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C2613-A152-4C76-9B66-552A6CA39BC2}"/>
      </w:docPartPr>
      <w:docPartBody>
        <w:p w:rsidR="00236F88" w:rsidRDefault="00FB3916" w:rsidP="00FB3916">
          <w:pPr>
            <w:pStyle w:val="3ADD975880EA45989873F3C1C1C829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09FF4CB9694C16A3AE176AC836A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BD6906-02D1-4812-A02A-8D216ED77AD1}"/>
      </w:docPartPr>
      <w:docPartBody>
        <w:p w:rsidR="00236F88" w:rsidRDefault="00FB3916" w:rsidP="00FB3916">
          <w:pPr>
            <w:pStyle w:val="4147432333494C849582262CBD1840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6D96FBB1374288BAE4274165382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3F6169-1287-4345-9489-22CF926CB5A1}"/>
      </w:docPartPr>
      <w:docPartBody>
        <w:p w:rsidR="00236F88" w:rsidRDefault="00FB3916" w:rsidP="00FB3916">
          <w:pPr>
            <w:pStyle w:val="E1AAF24BC68E40DE832786FA47A3DE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E90F3C692F474FB6FA1645B65D8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5894F-B30D-48CF-B36B-BDFC435E5F30}"/>
      </w:docPartPr>
      <w:docPartBody>
        <w:p w:rsidR="00236F88" w:rsidRDefault="00FB3916" w:rsidP="00FB3916">
          <w:pPr>
            <w:pStyle w:val="4A79AEAC465C45578837AA0006760C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CBFF8ADB2145B4A07B1DA1518C0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239EF-311B-4C0E-A37D-9DAED467D37E}"/>
      </w:docPartPr>
      <w:docPartBody>
        <w:p w:rsidR="00236F88" w:rsidRDefault="00FB3916" w:rsidP="00FB3916">
          <w:pPr>
            <w:pStyle w:val="02709BB8CDCA4FFD89BE4CE31325E5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C9E3D46D3E4C9FA0D0CAF4AB223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BEF20-F759-4DDB-894A-A0EEAC822BA1}"/>
      </w:docPartPr>
      <w:docPartBody>
        <w:p w:rsidR="00236F88" w:rsidRDefault="00FB3916" w:rsidP="00FB3916">
          <w:pPr>
            <w:pStyle w:val="D046474069AE4BB5A04EAF40194F61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DF5A6677094560BA3E3470FAF27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42E18-52DF-4FD3-84F6-63C39AFC30BF}"/>
      </w:docPartPr>
      <w:docPartBody>
        <w:p w:rsidR="00236F88" w:rsidRDefault="00FB3916" w:rsidP="00FB3916">
          <w:pPr>
            <w:pStyle w:val="39BB88B0F3A84AA19E28F4EBD55137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D23E7FD17144EDBDFDBCA66BAFD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34CC8-E4B8-47E5-9FEA-0F8411A57D74}"/>
      </w:docPartPr>
      <w:docPartBody>
        <w:p w:rsidR="00236F88" w:rsidRDefault="00FB3916" w:rsidP="00FB3916">
          <w:pPr>
            <w:pStyle w:val="0922F22A1B114A9095149D7026448A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382321BAFB464F87BE867317A1F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1D87D-3890-434D-930A-9C291E730513}"/>
      </w:docPartPr>
      <w:docPartBody>
        <w:p w:rsidR="00236F88" w:rsidRDefault="00FB3916" w:rsidP="00FB3916">
          <w:pPr>
            <w:pStyle w:val="26E219172EFE4A918625A44FC81CC6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EFBE3430BD48DF998C002847892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D3EB6-4613-4B00-A858-FF1B50F37AC8}"/>
      </w:docPartPr>
      <w:docPartBody>
        <w:p w:rsidR="00236F88" w:rsidRDefault="00FB3916" w:rsidP="00FB3916">
          <w:pPr>
            <w:pStyle w:val="DBA7AF5F65A541ADA3EDA3F06F7505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8F7B43BBB3425095BD81690E214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60461-61BA-4031-BE17-BD3C516FB195}"/>
      </w:docPartPr>
      <w:docPartBody>
        <w:p w:rsidR="00236F88" w:rsidRDefault="00FB3916" w:rsidP="00FB3916">
          <w:pPr>
            <w:pStyle w:val="C882EDFE79784F4ABF05E787057C6A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15279ED3F34B7AB5688C8B004D8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AA5A8-96C5-4D38-B78E-76ECC268D6FB}"/>
      </w:docPartPr>
      <w:docPartBody>
        <w:p w:rsidR="00236F88" w:rsidRDefault="00FB3916" w:rsidP="00FB3916">
          <w:pPr>
            <w:pStyle w:val="5931A301572B4BF2B9564ACCE86A99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1C72524C964E4DA4D16FD133A77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6EA1B-96D6-4762-B890-0110DE7EFCF9}"/>
      </w:docPartPr>
      <w:docPartBody>
        <w:p w:rsidR="00236F88" w:rsidRDefault="00FB3916" w:rsidP="00FB3916">
          <w:pPr>
            <w:pStyle w:val="BF950D92CF8644B2BCCE96767907E6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45ED65A5F84609A339C2D813B42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4D2F3-B1A9-46FE-960B-2EB11828ADBB}"/>
      </w:docPartPr>
      <w:docPartBody>
        <w:p w:rsidR="00236F88" w:rsidRDefault="00FB3916" w:rsidP="00FB3916">
          <w:pPr>
            <w:pStyle w:val="4F33FF27EADD462B959BBB5C91D992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735AEDDCFB46449EA0DE825539E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1A5C5-7342-4D19-9BFC-79789B46DBD0}"/>
      </w:docPartPr>
      <w:docPartBody>
        <w:p w:rsidR="00236F88" w:rsidRDefault="00FB3916" w:rsidP="00FB3916">
          <w:pPr>
            <w:pStyle w:val="E0EEE4431AB54812A3BAFB14E43966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10521580E4A9799102EC3F9E71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AAB6E-602F-428C-8C35-74C1CA08FF58}"/>
      </w:docPartPr>
      <w:docPartBody>
        <w:p w:rsidR="00236F88" w:rsidRDefault="00FB3916" w:rsidP="00FB3916">
          <w:pPr>
            <w:pStyle w:val="62E86127E71F4FABA32B8C007EAEE6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60B5F8028B46C5AE4D79673515B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5C2B8-D017-443A-B0BD-E405AA09FC40}"/>
      </w:docPartPr>
      <w:docPartBody>
        <w:p w:rsidR="00236F88" w:rsidRDefault="00FB3916" w:rsidP="00FB3916">
          <w:pPr>
            <w:pStyle w:val="B22A8E82F1224B4AABB67FFEA2074E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4643719D004FD9BCEAFE14584C3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C3B36-F6D0-49FF-9501-70677C3D25C5}"/>
      </w:docPartPr>
      <w:docPartBody>
        <w:p w:rsidR="00236F88" w:rsidRDefault="00FB3916" w:rsidP="00FB3916">
          <w:pPr>
            <w:pStyle w:val="6947AF2D1C8A44E3922140F02CC40D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E411AC65A7471889ED883809217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705C5-A312-464A-9834-8818ED9193A2}"/>
      </w:docPartPr>
      <w:docPartBody>
        <w:p w:rsidR="00236F88" w:rsidRDefault="00FB3916" w:rsidP="00FB3916">
          <w:pPr>
            <w:pStyle w:val="4863D3B17A344AEC9E24DD32A98966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09218D39C34564A9BD68DC448BE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11691-B8A6-4C82-88FB-D1545FFD441A}"/>
      </w:docPartPr>
      <w:docPartBody>
        <w:p w:rsidR="00236F88" w:rsidRDefault="00FB3916" w:rsidP="00FB3916">
          <w:pPr>
            <w:pStyle w:val="24FD2F9D3E57443F821A5692553A1F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B12CEF2B4B4513A29AC31D7E9E2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ED2F6-77F6-4A56-ADF7-2D08BAAB281C}"/>
      </w:docPartPr>
      <w:docPartBody>
        <w:p w:rsidR="00236F88" w:rsidRDefault="00FB3916" w:rsidP="00FB3916">
          <w:pPr>
            <w:pStyle w:val="67C2E6226DE449E1B4350CC6381A48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560EFB827E409B85219232B8AB7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43D08-A44E-4EBF-81ED-F6488CBD6F0D}"/>
      </w:docPartPr>
      <w:docPartBody>
        <w:p w:rsidR="00236F88" w:rsidRDefault="00FB3916" w:rsidP="00FB3916">
          <w:pPr>
            <w:pStyle w:val="632DA414AA264CCDAC0C57CC63A021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A4F170EFC24833BC6D8CB10C727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61385-1EB8-4D9C-83A1-DE5BF81122D0}"/>
      </w:docPartPr>
      <w:docPartBody>
        <w:p w:rsidR="00236F88" w:rsidRDefault="00FB3916" w:rsidP="00FB3916">
          <w:pPr>
            <w:pStyle w:val="6EA5107B46364DA5AFA9E51F38E309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1BC2CCF5AD45D1A577212374AB2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54949-5A7D-4CFB-83F9-BC78F6A4A9A0}"/>
      </w:docPartPr>
      <w:docPartBody>
        <w:p w:rsidR="00236F88" w:rsidRDefault="00FB3916" w:rsidP="00FB3916">
          <w:pPr>
            <w:pStyle w:val="5C8B844F293F446D8242FBF0D3B577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D6FCFF161746E6BF477FC728CC3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742E3-8CED-4A12-A60D-279B9552264F}"/>
      </w:docPartPr>
      <w:docPartBody>
        <w:p w:rsidR="00236F88" w:rsidRDefault="00FB3916" w:rsidP="00FB3916">
          <w:pPr>
            <w:pStyle w:val="491BBF5B8F404D41A851E752E9A378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C8E1FE650F433A95A107BF07464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8BBAC-F0E2-4C5F-BE04-1DFFC49AC1B8}"/>
      </w:docPartPr>
      <w:docPartBody>
        <w:p w:rsidR="00236F88" w:rsidRDefault="00FB3916" w:rsidP="00FB3916">
          <w:pPr>
            <w:pStyle w:val="1FED5B7682E1499DA8A9ED063AE34C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BBDC849CF64EBFA293A7A370491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A2DD8-A8D6-46E1-94C0-10622A2C7E98}"/>
      </w:docPartPr>
      <w:docPartBody>
        <w:p w:rsidR="00236F88" w:rsidRDefault="00FB3916" w:rsidP="00FB3916">
          <w:pPr>
            <w:pStyle w:val="6B2D607F3A0041C5B2712141345204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A9D61369A4241A30C528DC2A05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BA02D-20BA-44E4-AFD0-EDED6FD787FC}"/>
      </w:docPartPr>
      <w:docPartBody>
        <w:p w:rsidR="00236F88" w:rsidRDefault="00FB3916" w:rsidP="00FB3916">
          <w:pPr>
            <w:pStyle w:val="34288F63ACAA4331A8DD1CDFF5618E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418DD632C74EC09E5F5BB5B4BBD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A261B-E3D4-4289-BC85-1CDD60419471}"/>
      </w:docPartPr>
      <w:docPartBody>
        <w:p w:rsidR="00236F88" w:rsidRDefault="00FB3916" w:rsidP="00FB3916">
          <w:pPr>
            <w:pStyle w:val="697C123F489D4C3F9EA4366A556589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326C0E97C741DC895EC31E84637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BF52B-EE1F-4430-9388-78293CCC4FA8}"/>
      </w:docPartPr>
      <w:docPartBody>
        <w:p w:rsidR="00236F88" w:rsidRDefault="00FB3916" w:rsidP="00FB3916">
          <w:pPr>
            <w:pStyle w:val="5DFFD06D878446D8B82D44399AC7FF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167EB20D0D4B17B321476200597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2E310-8926-447F-908C-0C6A10367740}"/>
      </w:docPartPr>
      <w:docPartBody>
        <w:p w:rsidR="00236F88" w:rsidRDefault="00FB3916" w:rsidP="00FB3916">
          <w:pPr>
            <w:pStyle w:val="5E230961D10E4880A5D70D4FAE7DE0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13430C59B047E28D855EAEA6A11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ABCA4-D2E6-4296-837C-5781720D1AAD}"/>
      </w:docPartPr>
      <w:docPartBody>
        <w:p w:rsidR="00236F88" w:rsidRDefault="00FB3916" w:rsidP="00FB3916">
          <w:pPr>
            <w:pStyle w:val="0891663BCD83403095C9F138253D84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BC7D168B5A40D598652F78C16BB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FF03C-56A1-475B-A2EF-8015D4809596}"/>
      </w:docPartPr>
      <w:docPartBody>
        <w:p w:rsidR="00236F88" w:rsidRDefault="00FB3916" w:rsidP="00FB3916">
          <w:pPr>
            <w:pStyle w:val="E26CABBDF6854330AA49BBCF61365D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F18275E2C14AD19FE87B86C4CD5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0F76C-DA1B-460E-9285-CB1516AF974F}"/>
      </w:docPartPr>
      <w:docPartBody>
        <w:p w:rsidR="00236F88" w:rsidRDefault="00FB3916" w:rsidP="00FB3916">
          <w:pPr>
            <w:pStyle w:val="934CC49447284636B5FE4A1AB3495E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673656E8D14878BDBA2CDED98E0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D3256-FBD6-4EA7-B746-D433C9219749}"/>
      </w:docPartPr>
      <w:docPartBody>
        <w:p w:rsidR="00236F88" w:rsidRDefault="00FB3916" w:rsidP="00FB3916">
          <w:pPr>
            <w:pStyle w:val="9DA1F631EEB94CE68F66A97B0EDD2F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753D241C704FB7945DB3295116E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3D873-7020-48EB-86C8-4EE523F1A48B}"/>
      </w:docPartPr>
      <w:docPartBody>
        <w:p w:rsidR="00236F88" w:rsidRDefault="00FB3916" w:rsidP="00FB3916">
          <w:pPr>
            <w:pStyle w:val="774F266CA2BB44C0B00EF2EEEB6258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6EF18A2549438EB7506A4642138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581A7-59A8-4840-9A81-7B4DAAD0714D}"/>
      </w:docPartPr>
      <w:docPartBody>
        <w:p w:rsidR="00236F88" w:rsidRDefault="00FB3916" w:rsidP="00FB3916">
          <w:pPr>
            <w:pStyle w:val="499EDA46D4F44714B6F1CA2D6BC29D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37AA3C513E4429B618E48F08419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B53C8-396C-49EA-9702-5A2C7439241F}"/>
      </w:docPartPr>
      <w:docPartBody>
        <w:p w:rsidR="00236F88" w:rsidRDefault="00FB3916" w:rsidP="00FB3916">
          <w:pPr>
            <w:pStyle w:val="BD59AA23C5C149A389224E4D823E42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2190D2E450426EA9D192289A5C3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E8567-4A42-4BF1-AC2B-E9CE5980021B}"/>
      </w:docPartPr>
      <w:docPartBody>
        <w:p w:rsidR="00236F88" w:rsidRDefault="00FB3916" w:rsidP="00FB3916">
          <w:pPr>
            <w:pStyle w:val="3B57D56B745F45AEB69C2420108DB1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3668837DE0496FAA44D14D75703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5E18F-0368-498F-90D8-7B301D217451}"/>
      </w:docPartPr>
      <w:docPartBody>
        <w:p w:rsidR="00236F88" w:rsidRDefault="00FB3916" w:rsidP="00FB3916">
          <w:pPr>
            <w:pStyle w:val="B2889700DB3644FC914897F18D3D5B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2B87B2C765486BB546B0FE6C6D4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CC0AD-071D-46D9-B782-1F9BC17F6554}"/>
      </w:docPartPr>
      <w:docPartBody>
        <w:p w:rsidR="00236F88" w:rsidRDefault="00FB3916" w:rsidP="00FB3916">
          <w:pPr>
            <w:pStyle w:val="CD955A487E624DF8BC5D6A154AD500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5DE7F0CC5240C8A118175666B1C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D063E-BB38-4BDE-94AA-3EA4E3A66EC6}"/>
      </w:docPartPr>
      <w:docPartBody>
        <w:p w:rsidR="00236F88" w:rsidRDefault="00FB3916" w:rsidP="00FB3916">
          <w:pPr>
            <w:pStyle w:val="E519F21493C54B66B175B01D4F8CD5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FD3845280D449EBFE521D630F24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A6E1A-07BF-4F0F-A92B-BB929BB3831D}"/>
      </w:docPartPr>
      <w:docPartBody>
        <w:p w:rsidR="00236F88" w:rsidRDefault="00FB3916" w:rsidP="00FB3916">
          <w:pPr>
            <w:pStyle w:val="F78A2E83ACB740F29B1AE743810BCB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1ABD79D0334596A4DAE0EE81F30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3E020-112C-4C41-B901-0F2A64642ABF}"/>
      </w:docPartPr>
      <w:docPartBody>
        <w:p w:rsidR="00236F88" w:rsidRDefault="00FB3916" w:rsidP="00FB3916">
          <w:pPr>
            <w:pStyle w:val="F90D024516054C78A9254ED7F9649C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4C8310F77A465AA4815083A02A6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B9333-37D3-4FE8-AA94-A50624DEB8D4}"/>
      </w:docPartPr>
      <w:docPartBody>
        <w:p w:rsidR="00236F88" w:rsidRDefault="00FB3916" w:rsidP="00FB3916">
          <w:pPr>
            <w:pStyle w:val="9636DA92BF6C42189CD8B7E8E19FF7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0EEEDEE6224017BA7847EAE18B7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FD4D1-63A6-41F8-AC40-F1F85526A9DA}"/>
      </w:docPartPr>
      <w:docPartBody>
        <w:p w:rsidR="00236F88" w:rsidRDefault="00FB3916" w:rsidP="00FB3916">
          <w:pPr>
            <w:pStyle w:val="1AD8900213A34F2F8BE43C81EA8EE6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B85FC6C18744FB884B7C1B5F208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82C3B-3AA2-4B8E-AA13-AD4B5ED4D6FB}"/>
      </w:docPartPr>
      <w:docPartBody>
        <w:p w:rsidR="00236F88" w:rsidRDefault="00FB3916" w:rsidP="00FB3916">
          <w:pPr>
            <w:pStyle w:val="0E0D892E925C4382A3FB2525753C76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384CD634064F91AEF2E33546EB4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93778-23B0-4BC2-96F6-7897D30006A1}"/>
      </w:docPartPr>
      <w:docPartBody>
        <w:p w:rsidR="00236F88" w:rsidRDefault="00FB3916" w:rsidP="00FB3916">
          <w:pPr>
            <w:pStyle w:val="133EAD2FCBC3494F9B5BA7F53DB5CF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30DF3C24DA48B08E34CAB25D2B7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D92AE-4092-49CF-AD1C-07DAB4CF33F6}"/>
      </w:docPartPr>
      <w:docPartBody>
        <w:p w:rsidR="00236F88" w:rsidRDefault="00FB3916" w:rsidP="00FB3916">
          <w:pPr>
            <w:pStyle w:val="D74D5F7AFCCD4DB39DE26802FC4FC9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821C2CD9F64985AA14DEBD86DFC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1F79F-DCE4-4785-A4DF-DEE8977F602B}"/>
      </w:docPartPr>
      <w:docPartBody>
        <w:p w:rsidR="00236F88" w:rsidRDefault="00FB3916" w:rsidP="00FB3916">
          <w:pPr>
            <w:pStyle w:val="DFAA6472766B40DAA6CB9B030EDD59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AC9ABB8306476F8AB680643BCF2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E035E-A869-4BC1-9982-80C890CE6DED}"/>
      </w:docPartPr>
      <w:docPartBody>
        <w:p w:rsidR="00236F88" w:rsidRDefault="00FB3916" w:rsidP="00FB3916">
          <w:pPr>
            <w:pStyle w:val="95CD95E5783544149E0CCEC496F7F3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044D825807479084FCA359973A8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43B46-9230-447D-96E2-EEC50CFC8D10}"/>
      </w:docPartPr>
      <w:docPartBody>
        <w:p w:rsidR="00236F88" w:rsidRDefault="00FB3916" w:rsidP="00FB3916">
          <w:pPr>
            <w:pStyle w:val="BF56190642034E61B2AE990ACAF1FD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6E206AAB23447583A6665E16495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7BFB4-81EB-4124-AEB1-7E176E97FA96}"/>
      </w:docPartPr>
      <w:docPartBody>
        <w:p w:rsidR="00236F88" w:rsidRDefault="00FB3916" w:rsidP="00FB3916">
          <w:pPr>
            <w:pStyle w:val="92BC434775E74577A6A50A5E4CC1CD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6E91D3AAAC451F8D2A3AE8184F7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A5ED0-FF53-4C68-B637-D0FCA99A5A24}"/>
      </w:docPartPr>
      <w:docPartBody>
        <w:p w:rsidR="00236F88" w:rsidRDefault="00FB3916" w:rsidP="00FB3916">
          <w:pPr>
            <w:pStyle w:val="D76C504EDB254ADAABEBE31CB4D3D3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5FFFE4B57A4DAE8639D871CEEEF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809DE-D05D-413B-A7F0-E3A84719EEAB}"/>
      </w:docPartPr>
      <w:docPartBody>
        <w:p w:rsidR="00236F88" w:rsidRDefault="00FB3916" w:rsidP="00FB3916">
          <w:pPr>
            <w:pStyle w:val="DEE40830CB3F4A4CBC653989835125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83CE5019749248BDB405F16F96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C9019-2E05-4C7D-9110-9B0458B18A86}"/>
      </w:docPartPr>
      <w:docPartBody>
        <w:p w:rsidR="00236F88" w:rsidRDefault="00FB3916" w:rsidP="00FB3916">
          <w:pPr>
            <w:pStyle w:val="408FC91DEDDD4E5C8817868B8143C5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9AF16653CB476F9C1D0D5E0CB47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FD27A-BCD9-40D6-8142-C35DB1B9F582}"/>
      </w:docPartPr>
      <w:docPartBody>
        <w:p w:rsidR="00236F88" w:rsidRDefault="00FB3916" w:rsidP="00FB3916">
          <w:pPr>
            <w:pStyle w:val="FD29841A69D24F51AAE5019D0FCD22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0D28EDB2AA42CAA399107862E8E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3C475-887E-410D-9164-92EB243FCF0F}"/>
      </w:docPartPr>
      <w:docPartBody>
        <w:p w:rsidR="00236F88" w:rsidRDefault="00FB3916" w:rsidP="00FB3916">
          <w:pPr>
            <w:pStyle w:val="BBF33486C46A44BD869874494371EE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5AA7EE7E3B4B9ABEBA185EF7A47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40166D-9C0F-4C1F-9CCA-AA52D7608EB2}"/>
      </w:docPartPr>
      <w:docPartBody>
        <w:p w:rsidR="00236F88" w:rsidRDefault="00FB3916" w:rsidP="00FB3916">
          <w:pPr>
            <w:pStyle w:val="17F032E9914A491C82737EEFE63588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D909A9AB4446C48AAEA46F4D63D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457A7-2262-4C77-A9CC-54BC4032BC1A}"/>
      </w:docPartPr>
      <w:docPartBody>
        <w:p w:rsidR="00236F88" w:rsidRDefault="00FB3916" w:rsidP="00FB3916">
          <w:pPr>
            <w:pStyle w:val="5DB1B41B7D554A6CA9C1D7DF04A72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8145A2DB7C472CBA632BF4584DA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B61CD-7F6F-4979-8D66-62732ADFE46A}"/>
      </w:docPartPr>
      <w:docPartBody>
        <w:p w:rsidR="00236F88" w:rsidRDefault="00FB3916" w:rsidP="00FB3916">
          <w:pPr>
            <w:pStyle w:val="FAFC4D76110E4E8DB8B6838D4D4C2E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30F28D8B0B439086DB5B9E2550C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73001-3B68-4267-8C9C-44EE6B4DAB11}"/>
      </w:docPartPr>
      <w:docPartBody>
        <w:p w:rsidR="00236F88" w:rsidRDefault="00FB3916" w:rsidP="00FB3916">
          <w:pPr>
            <w:pStyle w:val="478519F43DDE451D8036DD95C56CDC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39AD444E7940B5B663226B2D8DE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EF4B2-D6A9-4F9C-B8EB-8EA00E414F4D}"/>
      </w:docPartPr>
      <w:docPartBody>
        <w:p w:rsidR="00236F88" w:rsidRDefault="00FB3916" w:rsidP="00FB3916">
          <w:pPr>
            <w:pStyle w:val="C9C4687957A34DED9F8A9BAB815091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780E23844D4603924C63A411187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84D06-54AD-4816-873C-DB2140577FC1}"/>
      </w:docPartPr>
      <w:docPartBody>
        <w:p w:rsidR="00236F88" w:rsidRDefault="00FB3916" w:rsidP="00FB3916">
          <w:pPr>
            <w:pStyle w:val="8DC10320169449F19A190978FFC969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9ADF96A0B4477285A2BA3AB4C3A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46578-401C-4AFC-BC9E-092CCC539041}"/>
      </w:docPartPr>
      <w:docPartBody>
        <w:p w:rsidR="00236F88" w:rsidRDefault="00FB3916" w:rsidP="00FB3916">
          <w:pPr>
            <w:pStyle w:val="7790EC7DC6DB4772BAC748595426BD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11708EF29445AFAAD0881CE1EDA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52908-4267-4BBA-92D8-1407AC9900A0}"/>
      </w:docPartPr>
      <w:docPartBody>
        <w:p w:rsidR="00236F88" w:rsidRDefault="00FB3916" w:rsidP="00FB3916">
          <w:pPr>
            <w:pStyle w:val="2F7CBF4431C5466DB614E8DFF0C70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093DBBD48E40869381CF3A46090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AFFBD-2940-475C-BB18-B60D7DDED686}"/>
      </w:docPartPr>
      <w:docPartBody>
        <w:p w:rsidR="00236F88" w:rsidRDefault="00FB3916" w:rsidP="00FB3916">
          <w:pPr>
            <w:pStyle w:val="60C4224F29B843BFB955D29A2669F0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906F65B05B4C4BABBE3885C25A59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9EAA7-89E4-4DB8-921C-572E9942D28E}"/>
      </w:docPartPr>
      <w:docPartBody>
        <w:p w:rsidR="00236F88" w:rsidRDefault="00FB3916" w:rsidP="00FB3916">
          <w:pPr>
            <w:pStyle w:val="2DBD17CCBD8B49AF9D778F72F0EB78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E706A35EEF4270883C7E8CABEFC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FBDDD-4578-404F-9DFF-B2EFC606666A}"/>
      </w:docPartPr>
      <w:docPartBody>
        <w:p w:rsidR="00236F88" w:rsidRDefault="00FB3916" w:rsidP="00FB3916">
          <w:pPr>
            <w:pStyle w:val="9731B18AB9B2437193C2F3AA1F73D4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3C4179CBA64A8393D3C757A6A73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DE414-9A08-4010-9681-B421FDAA0E52}"/>
      </w:docPartPr>
      <w:docPartBody>
        <w:p w:rsidR="00236F88" w:rsidRDefault="00FB3916" w:rsidP="00FB3916">
          <w:pPr>
            <w:pStyle w:val="58C082ED91FA4504BF490726570BF9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24946FFA9B483FA87D67E8BFB7A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74603-B78B-4F97-B0D3-8287BF90CA67}"/>
      </w:docPartPr>
      <w:docPartBody>
        <w:p w:rsidR="00236F88" w:rsidRDefault="00FB3916" w:rsidP="00FB3916">
          <w:pPr>
            <w:pStyle w:val="DC214F8674464B6BB60C7A49DB2A88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BF0BF5025741FF8FD9552153998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02620-AF20-4BD1-9E0B-1AF5423FC6B0}"/>
      </w:docPartPr>
      <w:docPartBody>
        <w:p w:rsidR="00236F88" w:rsidRDefault="00FB3916" w:rsidP="00FB3916">
          <w:pPr>
            <w:pStyle w:val="D62F99D768FB40B8B2D24F4FFE4A62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20AE24E6E42E29F782B590FDA6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EDE29-4AFE-4AFC-AC0A-673CA2BA9697}"/>
      </w:docPartPr>
      <w:docPartBody>
        <w:p w:rsidR="00236F88" w:rsidRDefault="00FB3916" w:rsidP="00FB3916">
          <w:pPr>
            <w:pStyle w:val="E463EA12FAE24A2CA18B19902E1A25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9ABE1D9AD14E1BB481B7AFF40F48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6B664-388C-4C42-8472-1DA2049A9A6A}"/>
      </w:docPartPr>
      <w:docPartBody>
        <w:p w:rsidR="00236F88" w:rsidRDefault="00FB3916" w:rsidP="00FB3916">
          <w:pPr>
            <w:pStyle w:val="34C87BCF1A464701924954149BFA0C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B54DEB83DA48249E81F62A4F410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A1584-1476-41BB-A1F7-5C44EDE76B72}"/>
      </w:docPartPr>
      <w:docPartBody>
        <w:p w:rsidR="00236F88" w:rsidRDefault="00FB3916" w:rsidP="00FB3916">
          <w:pPr>
            <w:pStyle w:val="23491E1E5ACE4BBCB6322720518B53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BE9AEF09DE40E084C1A0765AE48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9B4D2-D10E-4E99-A275-2FAEBE09CABD}"/>
      </w:docPartPr>
      <w:docPartBody>
        <w:p w:rsidR="00236F88" w:rsidRDefault="00FB3916" w:rsidP="00FB3916">
          <w:pPr>
            <w:pStyle w:val="7C3C3515D4FC4FE3B6AFC5B7289080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87CD53D6364E89BE763688D6E97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86F9C-E81B-4B8B-8687-92AEFCE25440}"/>
      </w:docPartPr>
      <w:docPartBody>
        <w:p w:rsidR="00236F88" w:rsidRDefault="00FB3916" w:rsidP="00FB3916">
          <w:pPr>
            <w:pStyle w:val="307033F8A55C407D916591EDE89108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1279150E30445599DCA2FE18D32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AE5AA-5283-4ADC-BC5E-CCCFCF91CE5C}"/>
      </w:docPartPr>
      <w:docPartBody>
        <w:p w:rsidR="00236F88" w:rsidRDefault="00FB3916" w:rsidP="00FB3916">
          <w:pPr>
            <w:pStyle w:val="E36EF51397A14E7CB94FF0F40FF3AB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A3EC5BF7FE4D38B9A63DC17087C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28ADC4-CA8C-4166-B932-03718B2D133A}"/>
      </w:docPartPr>
      <w:docPartBody>
        <w:p w:rsidR="00236F88" w:rsidRDefault="00FB3916" w:rsidP="00FB3916">
          <w:pPr>
            <w:pStyle w:val="02943944896F4F099173E17978FFB1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72C92A8BE345E0BE3E0C26CFA65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6CD86-B6DB-41CF-8503-DB487F201F10}"/>
      </w:docPartPr>
      <w:docPartBody>
        <w:p w:rsidR="00236F88" w:rsidRDefault="00FB3916" w:rsidP="00FB3916">
          <w:pPr>
            <w:pStyle w:val="FE11AE2E68B642209A2E641A34FD36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DD47F87E044589BE05D8C477347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1C827-A733-44F9-8D66-F4BD294B16B1}"/>
      </w:docPartPr>
      <w:docPartBody>
        <w:p w:rsidR="00236F88" w:rsidRDefault="00FB3916" w:rsidP="00FB3916">
          <w:pPr>
            <w:pStyle w:val="5CAA136ABB354645B42FD8FFB9199C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7F5B42E5704EF0BB07A92012FA9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13CA0-9209-4517-B208-EB001C4468A4}"/>
      </w:docPartPr>
      <w:docPartBody>
        <w:p w:rsidR="00236F88" w:rsidRDefault="00FB3916" w:rsidP="00FB3916">
          <w:pPr>
            <w:pStyle w:val="2417A8D4BF684BA1A5FB819FE9C4C0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8A818471C149EBA320B0AD98B45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660A5-743E-4DF7-A28C-1DD7A4F4D1B0}"/>
      </w:docPartPr>
      <w:docPartBody>
        <w:p w:rsidR="00236F88" w:rsidRDefault="00FB3916" w:rsidP="00FB3916">
          <w:pPr>
            <w:pStyle w:val="B40F07AC192E4DE4959DFD51351DBD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5BABAA27E14607921C6479CFA7F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32BF7-933D-46C9-ACEE-103C5143633A}"/>
      </w:docPartPr>
      <w:docPartBody>
        <w:p w:rsidR="00236F88" w:rsidRDefault="00FB3916" w:rsidP="00FB3916">
          <w:pPr>
            <w:pStyle w:val="2813906F67AB497A9EF23F372BA5E3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950E65C1EC460D9C9085E9C8554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B56FE-E48A-4075-92F7-557ECA57932F}"/>
      </w:docPartPr>
      <w:docPartBody>
        <w:p w:rsidR="00236F88" w:rsidRDefault="00FB3916" w:rsidP="00FB3916">
          <w:pPr>
            <w:pStyle w:val="D908D63C1A5544F796AB45B22E9515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2DF9449C51404489A886AC00F475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DD3A8-B6B2-41FB-8470-0689F111C822}"/>
      </w:docPartPr>
      <w:docPartBody>
        <w:p w:rsidR="00236F88" w:rsidRDefault="00FB3916" w:rsidP="00FB3916">
          <w:pPr>
            <w:pStyle w:val="8A8337463FE2447F8A50D81A3BC2FF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B55203378A4A18A3330EC7F499A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4542E-523D-4192-98FC-94C242A1C249}"/>
      </w:docPartPr>
      <w:docPartBody>
        <w:p w:rsidR="00236F88" w:rsidRDefault="00FB3916" w:rsidP="00FB3916">
          <w:pPr>
            <w:pStyle w:val="A21CE9C7013442BF877C48EB4D217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BFC08402F847C188C1FFAC12C28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6DBDA-E617-4A14-ADD2-C7D3FF67A73E}"/>
      </w:docPartPr>
      <w:docPartBody>
        <w:p w:rsidR="00236F88" w:rsidRDefault="00FB3916" w:rsidP="00FB3916">
          <w:pPr>
            <w:pStyle w:val="0744B52F99A349C0AE1ED0394AA9A2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AC2346FD58496F9100749CE90DF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A4EA1-5BE9-4066-A059-36C6CEFA1247}"/>
      </w:docPartPr>
      <w:docPartBody>
        <w:p w:rsidR="00236F88" w:rsidRDefault="00FB3916" w:rsidP="00FB3916">
          <w:pPr>
            <w:pStyle w:val="86CA550AEC1B49D6808CEEE3C5D696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B83F98BD3D4F13B8EF4D733B5DD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B3DF2-C534-4AFD-A60B-EEA0E8C6143D}"/>
      </w:docPartPr>
      <w:docPartBody>
        <w:p w:rsidR="00236F88" w:rsidRDefault="00FB3916" w:rsidP="00FB3916">
          <w:pPr>
            <w:pStyle w:val="53CA30F560024CFC8A1FA340E039FF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D8A23761AE41C18F003A638F87C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2CBA7-DA24-495D-9A51-58EA9E900CB7}"/>
      </w:docPartPr>
      <w:docPartBody>
        <w:p w:rsidR="00236F88" w:rsidRDefault="00FB3916" w:rsidP="00FB3916">
          <w:pPr>
            <w:pStyle w:val="230E73FEB9E84B718119867DE1E078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DFB38BC4B4D299FD31B995E5D2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5341E-235D-4B77-811D-33082D90CD4B}"/>
      </w:docPartPr>
      <w:docPartBody>
        <w:p w:rsidR="00236F88" w:rsidRDefault="00FB3916" w:rsidP="00FB3916">
          <w:pPr>
            <w:pStyle w:val="DD2CA1778B3B4F7C8A4E6B6D322FC3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F63A4097AA46858C9A08229CD6F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CC6A3-4A46-40B8-B3FF-61C814370E5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4A011C72A4E1F8B9FF9FBAACA3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4A8E75-7009-479A-A928-0986977F667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C567639697402B8CCD430F070B6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E59E1-9B9A-4EA2-9C19-B22D28CA768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B17CE2226F43629D94468BC8AC3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8D557-BF20-4489-8D40-A101CFAA9DD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7AA53E4545445B84FF4EB28A7C3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C77B6-61D7-4832-B057-1E8CCFF74A53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91D867AC274743AF7E796A3F349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D891A-70D3-4A36-82A2-AD745A78CBB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5E4BA35C464F44891661D31683E0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7D085-3D18-4974-9581-5E3999844EB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58B2A8EF0D460090CE9FDA9B2A8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3A773-713D-4C94-B2BF-EC3E8911904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E5C780935A42FB9B5A5E788BCEB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54375-0180-4904-8956-731523F54BC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68DBCF11F941C68BF2EBA5028B5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70019-C3CA-4078-8959-A5AA3B3B897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723BF239ED4A16A8D7C70573863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414F48-98B2-4D44-94E5-39128B9750D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24E55DCAF64B12A9C2B3BCFAA24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75BB8-EC5D-4461-AE52-9A86A48450B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12C909CD3140F0BC6B15A0F395C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E5968-265A-4A7F-A8A6-ED75DC6D787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42246B83FA447E8FDF151553E69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8BFE5-9AAC-4F65-AFAF-05108C9E42A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670499886A4DD7ACC5553AA6675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A9BBC-922F-499F-9CE1-6A56EA6DDE5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3987B208354451A195414BDFEC8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0A780-4840-49B9-8959-5819BDDCA18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66CAA58C2F4F4FA46D25156B7DBD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C424E-8242-4EEC-8565-4751E913B78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AB73A71C27428F8D36B30D7B0C1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76C28-4C17-474E-AFBA-25B3A3C9F95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D25E29D5D14E92A130A62D2B5C0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86F4D-4BB2-463F-9B3E-C24C3F5EAA7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BF6C2ADC2B461B97432974A3EF5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351D89-E95C-4153-A66A-EB9B6B718C1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D631A0088B4D8EB62BD810B218A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91089-AC86-4545-917F-2CC769FC7EE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008B9B153F4CDE8FF150F581BAE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39B11-15F0-45B6-BA7A-AD097E8FEA6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10CF7FEBA942F6B1BD6E7DA9705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08D8B-7C66-40A0-AD5E-43C4C6CFAC9E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A29B9BAA734B09B85FAA8726FE8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6C744-70CC-467C-BEAA-B7673611363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DF254D70554BAFB67C5B016E890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3A3AD-20DE-4D42-AF97-48C4ACA25BF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A5A8D6BDA243AFA2040BA4DBAB6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612A2-0310-49F3-A9B9-B21D0DF7398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6B11B82EE74F9CB00108DB919E6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0BF09-8B73-4162-8D04-35D9E007EC6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378D3F1D8546C196FEEF0162D53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C3B48-1E97-4507-8B8B-A4971BB0419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FB2A8CE39C4E319D7BF7CC8F9A5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E1E87-102D-4A25-931F-23153FE009B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6FD4C237834D8EB89D2D1D96A4E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E1D0D-9CB7-4C6E-8556-5D78F664C69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A61AD6754E4213B12635AB3BCD1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17D44-A4A7-4218-B586-9B7385652EC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1CD5FE2B234A819ADAFCEE067B3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FDBD3-4803-4DD9-B252-DD7CED212EC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1338BAB210444CBDDBB37BDF5CE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14769-68DB-4A8C-B457-140294802132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64A732CC5C4E9F913FF3F967BDF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B672C-8178-425D-ADBB-5900D8771FB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D7C79941A44471885875BC57EB6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70641-21BF-46BA-95D2-B7844B9FCD9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2C73F41EFF44858CDDC8579D917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646A6-A7CA-4F35-972D-126380040C8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C9384570824601B25CE8C6ECBA5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CC291-A334-48AD-9476-72F4CC74C9A9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0EFA0FD6364231BB987B8F57186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FF36B-4FB7-46FD-A660-F2C28D553202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FBCD99E6404C879AD812D6D0EBB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A5145-73D7-4544-B2B8-72F8DFE0132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EF629E94724C4CB940B25F5F59B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13BCF-52F0-4D7B-A1D2-565C810BD32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0F169C794F403BAFAB3351BBAD2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7FF94-4BA5-4D73-AD78-82BA51BB896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36B833F4544E6890CEC8AFC42D6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2514F-814E-4063-85D4-DB113956E64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71DB49397C4C3EA6EC59D044268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23073-E5FF-487C-BC4F-306FCE1E522E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BB53A8C7AF42F596E3C430B7039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924CF-2980-4DFC-99D2-4C9980E2BBD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F7939BD3A845F2BFCC4236B62EB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DF536-FA89-4BB2-AEF3-3F3D0D8D5A8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76FEA5A9CC408B8BB3271869524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69708-9A7E-4E0B-806C-0DA2D412D9A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0FECF1705341409AE53F103B821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74EBA-9666-4DD4-83BF-496C0EB620C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D611503B10426B86B2867238A10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D4387-5634-4AD4-B75B-9076556F26F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AC04E9653047F38A751EA7F898B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ECBD8-B968-48CD-BA5A-6DAA6B8608D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60BA4F507A49829C58CC4C1E6E4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4604B-E795-4B26-8820-B76B82EB200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716B1F453B4A998C2484D418C2C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0E6F0-8CCD-4BC7-9120-9F473AA7F81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B1863B64E94811B8D9A929776AD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B5F6A-DDCD-4EF3-A5A5-44EF04A94873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6A4AEDA335414E91DA5E0165E63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FE28DA-0E77-4E2F-A9E3-3734AC88A6F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C32115D1294F81A07FC3C261529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C63A4-841A-4016-8A6F-996CBD5E08F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60C79DCB364279B41575CB32744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3824E-37E9-450C-BF07-CFB266D648FF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BF560CA94342959D77C9ADEC71A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5F218-399A-4B3D-8358-52447DE6D4AE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496CB5C42148B99D9B8A8980C05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BEDB2-F92F-4CED-A841-600275AEBCA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5979C0E63342639F35C42CF0B0E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30C43-0502-486D-9614-8A49210DD24E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8CE72641C0495EA5FBFEBB60AA1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7ABDA-5A79-45BA-958A-9B035F1BAAED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8AA2E9FE08491D8F497B0AD6FBA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E1931-9619-4708-BBCF-BE5C3331FF20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664891676E4F3984B77836A64FE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A74D2-D4E2-46B1-88E0-4F5FB5B2965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4D04C80CC743E99CA3B6A090BC3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A07B1-37AB-40AE-B7AF-F4AA64C3A357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860E063C6B49D2B82F7B2ABE87A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ECFDC-BFD4-4CF7-A4A0-04E187520753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33B1E0E019487DA531DFD3AC903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7B6E0-2B6C-46FF-81F3-04F8CAF4A091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247F66C86E4C56857581734FC79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E4CE0-47A0-4CCF-BD3D-23BD71E01E1B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794F53579E4E9EAF176AAEDF425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D839E-9575-4D8F-93FE-65020AF34D9A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789E8780C402E87C606D7BF2AB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2D38F-D9AA-4831-BA97-E0FEDDD788D8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FB6A0F6B14B328CD30A5A72167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41C81-1AE0-4CFB-BD2B-62EC64B790F6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18C515768D42DDB10E4BC71EA47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80991-D5E1-4EFF-89C8-4654723579F4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6668FC370E4E09B43616BD37A90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A367D-C3F3-4055-8DB3-56A8CBC940E5}"/>
      </w:docPartPr>
      <w:docPartBody>
        <w:p w:rsidR="00236F88" w:rsidRDefault="00FB3916" w:rsidP="00FB391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805FC06359471CBDBE7FBA90BF7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1C357-A8D0-4368-AC32-E054E0E16CA7}"/>
      </w:docPartPr>
      <w:docPartBody>
        <w:p w:rsidR="009B4CD2" w:rsidRDefault="00236F88" w:rsidP="00236F88">
          <w:pPr>
            <w:pStyle w:val="BC805FC06359471CBDBE7FBA90BF7C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073AA43FA644CBAF6899399839E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BB26F-3129-4A0A-A787-3965DF7F491F}"/>
      </w:docPartPr>
      <w:docPartBody>
        <w:p w:rsidR="009B4CD2" w:rsidRDefault="00236F88" w:rsidP="00236F88">
          <w:pPr>
            <w:pStyle w:val="8D073AA43FA644CBAF6899399839E7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0863F5CA0B4FE8B2B469D35BB96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E6D04E-6EFC-4A3C-B469-6E41BBB961B7}"/>
      </w:docPartPr>
      <w:docPartBody>
        <w:p w:rsidR="009B4CD2" w:rsidRDefault="00236F88" w:rsidP="00236F88">
          <w:pPr>
            <w:pStyle w:val="C60863F5CA0B4FE8B2B469D35BB96B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3B45E6FCFD49C6AEF5221D9E6D7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397AA-3243-427C-9CAF-8019013F7D68}"/>
      </w:docPartPr>
      <w:docPartBody>
        <w:p w:rsidR="009B4CD2" w:rsidRDefault="00236F88" w:rsidP="00236F88">
          <w:pPr>
            <w:pStyle w:val="223B45E6FCFD49C6AEF5221D9E6D78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521332ED8B452AB4CC5B54AF95B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CAD33-7B63-4CB8-BD95-F1F8496B6634}"/>
      </w:docPartPr>
      <w:docPartBody>
        <w:p w:rsidR="009B4CD2" w:rsidRDefault="00236F88" w:rsidP="00236F8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875BF6DB864007B668EA31EB26F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38322-9F5A-455D-B83E-1DB40DAB87C4}"/>
      </w:docPartPr>
      <w:docPartBody>
        <w:p w:rsidR="000A6648" w:rsidRDefault="009B4CD2" w:rsidP="009B4CD2">
          <w:pPr>
            <w:pStyle w:val="25D12712CAD847B9BAFF066D0CAECA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21D36D7FF74DA4A5598BFD8CF27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FE10B-1505-4C08-B2FC-5B0AB8F4E245}"/>
      </w:docPartPr>
      <w:docPartBody>
        <w:p w:rsidR="000A6648" w:rsidRDefault="009B4CD2" w:rsidP="009B4CD2">
          <w:pPr>
            <w:pStyle w:val="BC873C997052496DBE19D430654F1F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F9A73F644F417D96B5DA9989C06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F84D1-0773-4528-9A7A-F24D77ED9EFB}"/>
      </w:docPartPr>
      <w:docPartBody>
        <w:p w:rsidR="000A6648" w:rsidRDefault="009B4CD2" w:rsidP="009B4CD2">
          <w:pPr>
            <w:pStyle w:val="8CD5A2109AE04E8AAC503BB280441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EE542781B24B858E4142D5DB2E0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413CA-EEBB-4548-AE9F-0C4EC911C6F0}"/>
      </w:docPartPr>
      <w:docPartBody>
        <w:p w:rsidR="000A6648" w:rsidRDefault="009B4CD2" w:rsidP="009B4CD2">
          <w:pPr>
            <w:pStyle w:val="821D6870022E4005B00F56B65A9BDD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3C083EC5434E9CAA49D1CE9887D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6A6CA-8E6E-4B78-8D1B-D6CA5638E282}"/>
      </w:docPartPr>
      <w:docPartBody>
        <w:p w:rsidR="000A6648" w:rsidRDefault="009B4CD2" w:rsidP="009B4CD2">
          <w:pPr>
            <w:pStyle w:val="4D60CF1990CA4A9B81E7BA917C74C1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806BEEB5D4720BF84FF746255F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A95F5-9CE3-46CE-B5B7-4E0FB91FF108}"/>
      </w:docPartPr>
      <w:docPartBody>
        <w:p w:rsidR="000A6648" w:rsidRDefault="009B4CD2" w:rsidP="009B4CD2">
          <w:pPr>
            <w:pStyle w:val="1B1930CF5FF443A8AFB1D89A843C5B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B02EA454B64AB09CB977498CB09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A900F-3C66-4F6F-BB3B-8F917B5D8DF4}"/>
      </w:docPartPr>
      <w:docPartBody>
        <w:p w:rsidR="000A6648" w:rsidRDefault="009B4CD2" w:rsidP="009B4CD2">
          <w:pPr>
            <w:pStyle w:val="1A68079965DD4923BC7B06E346441F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102A7B04684F83ABE7ED193FAB0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FC08E-5DDB-4E0E-8318-A26CB72FF0CD}"/>
      </w:docPartPr>
      <w:docPartBody>
        <w:p w:rsidR="000A6648" w:rsidRDefault="009B4CD2" w:rsidP="009B4CD2">
          <w:pPr>
            <w:pStyle w:val="78A51B75C7784C628C4822251ECCC7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27673B10304061A357D32DD8402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F5CC2-7B7A-412F-9433-2061C0528E70}"/>
      </w:docPartPr>
      <w:docPartBody>
        <w:p w:rsidR="000A6648" w:rsidRDefault="009B4CD2" w:rsidP="009B4CD2">
          <w:pPr>
            <w:pStyle w:val="7EEDD4947ACC40F0BA559D54CCEC64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EE150BB9D54FCA886CACD17EE3C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406D5-DD8E-4C2E-897B-0CB94195E3A3}"/>
      </w:docPartPr>
      <w:docPartBody>
        <w:p w:rsidR="00F275E7" w:rsidRDefault="000A6648" w:rsidP="000A6648">
          <w:pPr>
            <w:pStyle w:val="2F7CBF4431C5466DB614E8DFF0C70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87A5ADAD69482A9C7CE5995A9CF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23C6F-BB66-4A5C-BFF6-66CC3EC658B3}"/>
      </w:docPartPr>
      <w:docPartBody>
        <w:p w:rsidR="00F275E7" w:rsidRDefault="000A6648" w:rsidP="000A6648">
          <w:pPr>
            <w:pStyle w:val="23491E1E5ACE4BBCB6322720518B53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91B3E851894159821C0D57088A7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AEFB1-4602-4B29-B3AB-DE742AE1B09B}"/>
      </w:docPartPr>
      <w:docPartBody>
        <w:p w:rsidR="00F275E7" w:rsidRDefault="000A6648" w:rsidP="000A6648">
          <w:pPr>
            <w:pStyle w:val="7C3C3515D4FC4FE3B6AFC5B7289080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7691E7E2C04DDBA67C1C3DFF3D3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11FCA-9823-4AC0-A308-BE5CE60E3E59}"/>
      </w:docPartPr>
      <w:docPartBody>
        <w:p w:rsidR="00F275E7" w:rsidRDefault="000A6648" w:rsidP="000A6648">
          <w:pPr>
            <w:pStyle w:val="307033F8A55C407D916591EDE89108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0FDD843EF04AEDB9ED28F8C5052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8574C-E787-4304-A5F8-0D147BE03DEE}"/>
      </w:docPartPr>
      <w:docPartBody>
        <w:p w:rsidR="00F275E7" w:rsidRDefault="000A6648" w:rsidP="000A6648">
          <w:pPr>
            <w:pStyle w:val="E36EF51397A14E7CB94FF0F40FF3AB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0CAB2A4F414A3983A18D98588C1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E5EBC-4742-45D6-ABA2-11552DA38998}"/>
      </w:docPartPr>
      <w:docPartBody>
        <w:p w:rsidR="00F275E7" w:rsidRDefault="000A6648" w:rsidP="000A6648">
          <w:pPr>
            <w:pStyle w:val="02943944896F4F099173E17978FFB1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DE6D315CB44409BAE21A4965F89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41F0A-9CAB-41D1-A58B-5CF57D0166E2}"/>
      </w:docPartPr>
      <w:docPartBody>
        <w:p w:rsidR="00F275E7" w:rsidRDefault="000A6648" w:rsidP="000A6648">
          <w:pPr>
            <w:pStyle w:val="FE11AE2E68B642209A2E641A34FD36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257547E0364CA3B32248C911075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83C16-13E5-4384-91AB-B4B5CE9DE40C}"/>
      </w:docPartPr>
      <w:docPartBody>
        <w:p w:rsidR="00F275E7" w:rsidRDefault="000A6648" w:rsidP="000A6648">
          <w:pPr>
            <w:pStyle w:val="5CAA136ABB354645B42FD8FFB9199C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17C234B3D54969ACE2AB7763907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55A72-C4BE-48C0-A3DA-20E9AADBC9B4}"/>
      </w:docPartPr>
      <w:docPartBody>
        <w:p w:rsidR="00F275E7" w:rsidRDefault="000A6648" w:rsidP="000A6648">
          <w:pPr>
            <w:pStyle w:val="2417A8D4BF684BA1A5FB819FE9C4C0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23BBB5A0164C1AB74914E5873E7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841B98-28C6-4F81-82F1-ADBA0D83ED96}"/>
      </w:docPartPr>
      <w:docPartBody>
        <w:p w:rsidR="00F275E7" w:rsidRDefault="000A6648" w:rsidP="000A6648">
          <w:pPr>
            <w:pStyle w:val="B40F07AC192E4DE4959DFD51351DBD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C9D46ECE964C0C8BEB5941687E4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76EA5-CC09-40D7-86F4-7D266711F0D4}"/>
      </w:docPartPr>
      <w:docPartBody>
        <w:p w:rsidR="00F275E7" w:rsidRDefault="000A6648" w:rsidP="000A6648">
          <w:pPr>
            <w:pStyle w:val="2E270095F05E41F0BA0C025A0B6B67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C34C0E04BE429684207CCA066B1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6C761-EBB8-4B79-A6A7-0C6092A6CE1F}"/>
      </w:docPartPr>
      <w:docPartBody>
        <w:p w:rsidR="00027788" w:rsidRDefault="00F275E7" w:rsidP="00F275E7">
          <w:pPr>
            <w:pStyle w:val="25D12712CAD847B9BAFF066D0CAECA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F9B8883D1A4C35B1AD4BFC7542F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50FCE-462B-4956-8DAF-AF7ACA42D75A}"/>
      </w:docPartPr>
      <w:docPartBody>
        <w:p w:rsidR="00027788" w:rsidRDefault="00F275E7" w:rsidP="00F275E7">
          <w:pPr>
            <w:pStyle w:val="BC873C997052496DBE19D430654F1F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77994FBDD94DE1AFEF3D947F9014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B82A0-5E00-4160-942A-AE685BFBE8D3}"/>
      </w:docPartPr>
      <w:docPartBody>
        <w:p w:rsidR="00027788" w:rsidRDefault="00F275E7" w:rsidP="00F275E7">
          <w:pPr>
            <w:pStyle w:val="8CD5A2109AE04E8AAC503BB280441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9502096DEA4AF8AFA3269C97E7F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EB4F6-7EB3-4E63-99AB-904D96C1503F}"/>
      </w:docPartPr>
      <w:docPartBody>
        <w:p w:rsidR="00027788" w:rsidRDefault="00F275E7" w:rsidP="00F275E7">
          <w:pPr>
            <w:pStyle w:val="4032D438AFF6414C9E9F984B722DB5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4956F11D2247EDA23153707424C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6D15A-1525-48B6-876A-B1403D0770E3}"/>
      </w:docPartPr>
      <w:docPartBody>
        <w:p w:rsidR="00027788" w:rsidRDefault="00F275E7" w:rsidP="00F275E7">
          <w:pPr>
            <w:pStyle w:val="4D60CF1990CA4A9B81E7BA917C74C1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FBFDCF5B2E42DB9B55FD2A7B670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264FA4-FF8A-41F2-8583-568E05579CE4}"/>
      </w:docPartPr>
      <w:docPartBody>
        <w:p w:rsidR="00027788" w:rsidRDefault="00F275E7" w:rsidP="00F275E7">
          <w:pPr>
            <w:pStyle w:val="1B1930CF5FF443A8AFB1D89A843C5B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BF72A3239459A8BCB252169AB8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126B1-6628-4737-B04D-35BF08A82FCB}"/>
      </w:docPartPr>
      <w:docPartBody>
        <w:p w:rsidR="00027788" w:rsidRDefault="00F275E7" w:rsidP="00F275E7">
          <w:pPr>
            <w:pStyle w:val="1A68079965DD4923BC7B06E346441F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98D17296DB4733A57AF20BBAC88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53920-3206-4205-B7C4-C12771AFD6E7}"/>
      </w:docPartPr>
      <w:docPartBody>
        <w:p w:rsidR="00027788" w:rsidRDefault="00F275E7" w:rsidP="00F275E7">
          <w:pPr>
            <w:pStyle w:val="78A51B75C7784C628C4822251ECCC7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4F3DD144AC42CDBD69EFC1040E9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B20CA-EC28-4EBA-8C48-91E56A55D9DE}"/>
      </w:docPartPr>
      <w:docPartBody>
        <w:p w:rsidR="00027788" w:rsidRDefault="00F275E7" w:rsidP="00F275E7">
          <w:pPr>
            <w:pStyle w:val="7F66D49EF6854618A1EBDF4F4C90D5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D6AB78D2DE441DB53E7EE66BA30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ACBC9-F32A-4017-9FDE-64E2CDC92F6F}"/>
      </w:docPartPr>
      <w:docPartBody>
        <w:p w:rsidR="00027788" w:rsidRDefault="00F275E7" w:rsidP="00F275E7">
          <w:pPr>
            <w:pStyle w:val="5A92070BC81A444ABB36DB26CC58D6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FA117393A442338A90F5C77FAE7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F7716-4AE0-413B-B2E5-9363ED5DF38E}"/>
      </w:docPartPr>
      <w:docPartBody>
        <w:p w:rsidR="00027788" w:rsidRDefault="00F275E7" w:rsidP="00F275E7">
          <w:pPr>
            <w:pStyle w:val="B67CBEA8F2134B70A2BD7612D54A70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5F2B4B090B4A03AC9A077C5A918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1F7CC-A781-470A-B01A-884DF57264D8}"/>
      </w:docPartPr>
      <w:docPartBody>
        <w:p w:rsidR="00027788" w:rsidRDefault="00F275E7" w:rsidP="00F275E7">
          <w:pPr>
            <w:pStyle w:val="5B4D39EC69424038B5CF2457C8E9C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5233CB936147D887761D1BD148A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45DBA-83E0-44B4-B6C2-9745A02A207C}"/>
      </w:docPartPr>
      <w:docPartBody>
        <w:p w:rsidR="00027788" w:rsidRDefault="00F275E7" w:rsidP="00F275E7">
          <w:pPr>
            <w:pStyle w:val="7A10294F20D643ADADB0FAE35CA5CD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0733BA03BB44B48A753AF218FBD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790C2-CABD-4014-B724-E3F55B5050F4}"/>
      </w:docPartPr>
      <w:docPartBody>
        <w:p w:rsidR="00027788" w:rsidRDefault="00F275E7" w:rsidP="00F275E7">
          <w:pPr>
            <w:pStyle w:val="D4FCE69D45444C29BB24BEDB84E78A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B3939B97BC4E5094DED4EBAF297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88F58-FA09-4605-B1A2-ADBF708DBB65}"/>
      </w:docPartPr>
      <w:docPartBody>
        <w:p w:rsidR="00027788" w:rsidRDefault="00F275E7" w:rsidP="00F275E7">
          <w:pPr>
            <w:pStyle w:val="C1F1123425BD4C96A61A7C34618C3D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67419F273D4364B5C570659AD28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02089-C8FE-4910-A158-D5A30B2C9E58}"/>
      </w:docPartPr>
      <w:docPartBody>
        <w:p w:rsidR="00027788" w:rsidRDefault="00F275E7" w:rsidP="00F275E7">
          <w:pPr>
            <w:pStyle w:val="9D6F43E3E548436CBEA86A4A5B8F71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A1D99CD4664F7EB929AA255B479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D3801-EB57-4D8B-8C33-A7FBF2C83032}"/>
      </w:docPartPr>
      <w:docPartBody>
        <w:p w:rsidR="00027788" w:rsidRDefault="00F275E7" w:rsidP="00F275E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574788BD44397AF1EDC4860A3F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EF339-E402-48AF-9CB9-02F4146B7A24}"/>
      </w:docPartPr>
      <w:docPartBody>
        <w:p w:rsidR="00027788" w:rsidRDefault="00F275E7" w:rsidP="00F275E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7B13A12C124A8F843E46D887F67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7D141-D4BD-48E2-B9FA-BDDB5BB0FBB7}"/>
      </w:docPartPr>
      <w:docPartBody>
        <w:p w:rsidR="00FB6F69" w:rsidRDefault="00027788" w:rsidP="00027788">
          <w:pPr>
            <w:pStyle w:val="7167BDFB334E493F8570CAF88AB940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C65C6F738840A3A5FF138DF925F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998B8-6C9A-41DB-8BD5-1A75C3F2D63E}"/>
      </w:docPartPr>
      <w:docPartBody>
        <w:p w:rsidR="00FB6F69" w:rsidRDefault="00027788" w:rsidP="00027788">
          <w:pPr>
            <w:pStyle w:val="D9AB1EEAE0C34BAD9FD73CBAE255F0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82029A420B477A81DD105A1C73F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A19FA-B3F9-4446-877C-07AAC558944A}"/>
      </w:docPartPr>
      <w:docPartBody>
        <w:p w:rsidR="00FB6F69" w:rsidRDefault="00027788" w:rsidP="00027788">
          <w:pPr>
            <w:pStyle w:val="57C6F5C0E79C4E04BFD96C2E6F8D4A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C9879987D14E2CB33A24DEE9D5A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58CE7-02E0-4990-AA12-75353B9442A2}"/>
      </w:docPartPr>
      <w:docPartBody>
        <w:p w:rsidR="00FB6F69" w:rsidRDefault="00027788" w:rsidP="00027788">
          <w:pPr>
            <w:pStyle w:val="1A5DFEF99DAF4B049AF197A5980730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E066B45F364917B78CD403D4335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535E9E-1E3B-47CB-83BA-532BF1BDDDA0}"/>
      </w:docPartPr>
      <w:docPartBody>
        <w:p w:rsidR="00FB6F69" w:rsidRDefault="00027788" w:rsidP="00027788">
          <w:pPr>
            <w:pStyle w:val="30F5172A626B4CB5B02C48353C0540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FA8AE3D17E454495AD13845625C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998DE-1D72-4099-82DE-DAE7B0938F96}"/>
      </w:docPartPr>
      <w:docPartBody>
        <w:p w:rsidR="00FB6F69" w:rsidRDefault="00027788" w:rsidP="00027788">
          <w:pPr>
            <w:pStyle w:val="F7D6F88D82C249668922B18571D6A9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94D5BC94454E03A03D357644C64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8ED5B-2AAB-4363-B562-8269BAD919F1}"/>
      </w:docPartPr>
      <w:docPartBody>
        <w:p w:rsidR="00FB6F69" w:rsidRDefault="00027788" w:rsidP="00027788">
          <w:pPr>
            <w:pStyle w:val="9583F9BAC2E34F02ABF21758BECF49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014B0740354F0E93B6A677D6DB0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5CED4-699C-465A-999D-9E08E2141FA9}"/>
      </w:docPartPr>
      <w:docPartBody>
        <w:p w:rsidR="00FB6F69" w:rsidRDefault="00027788" w:rsidP="00027788">
          <w:pPr>
            <w:pStyle w:val="D6DAB3B2237E40589CE4F14A3D05D5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B2F87D984649D5A4B9242E7FB561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A05F66-BDB2-48D1-AA6F-136316E85997}"/>
      </w:docPartPr>
      <w:docPartBody>
        <w:p w:rsidR="00FB6F69" w:rsidRDefault="00027788" w:rsidP="00027788">
          <w:pPr>
            <w:pStyle w:val="5C761B7A74E34B1EAB43F827DE706F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721F9338764372BD7DFC3ECDEFE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66F23-2F91-494B-8C90-A697C7BF0CD5}"/>
      </w:docPartPr>
      <w:docPartBody>
        <w:p w:rsidR="00FB6F69" w:rsidRDefault="00027788" w:rsidP="00027788">
          <w:pPr>
            <w:pStyle w:val="AA4E040E133F4F3886B2A108DCEA75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F72F5F37EF451FBE12F781BDA08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1EBA1-B841-4CFB-B243-0580E2C04480}"/>
      </w:docPartPr>
      <w:docPartBody>
        <w:p w:rsidR="00FB6F69" w:rsidRDefault="00027788" w:rsidP="00027788">
          <w:pPr>
            <w:pStyle w:val="980C6016C45146DEBE9E4BA4D0A75C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A530DB96134046A9BE166405BBD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FCD71-264A-466B-B3B7-E9B956EE47E3}"/>
      </w:docPartPr>
      <w:docPartBody>
        <w:p w:rsidR="00FB6F69" w:rsidRDefault="00027788" w:rsidP="00027788">
          <w:pPr>
            <w:pStyle w:val="EB65AF7637DF401CB7407738FB5CEF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1AD501CE514D57AEE23D385760A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2DBFF-18C6-43D1-A419-21866CB91D35}"/>
      </w:docPartPr>
      <w:docPartBody>
        <w:p w:rsidR="00FB6F69" w:rsidRDefault="00027788" w:rsidP="00027788">
          <w:pPr>
            <w:pStyle w:val="9F8FC96E1FAB427B87CD4FB5117AF1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7238CA500F46D59968C06667094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896167-AE1B-4BDE-BD19-D9964F264188}"/>
      </w:docPartPr>
      <w:docPartBody>
        <w:p w:rsidR="00FB6F69" w:rsidRDefault="00027788" w:rsidP="00027788">
          <w:pPr>
            <w:pStyle w:val="FF0C99B1A5E04F728F89DC99F68B91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08BA58D704CB5B324ADF4B312E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9366C-1E9F-425A-B746-DE5792A8A867}"/>
      </w:docPartPr>
      <w:docPartBody>
        <w:p w:rsidR="00FB6F69" w:rsidRDefault="00027788" w:rsidP="00027788">
          <w:pPr>
            <w:pStyle w:val="FBA7503DA9F64651B3FB1A21247C6F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854F90676E481BAC5782FA8140D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12F8E-6A12-4200-A71F-883BD21B3F2B}"/>
      </w:docPartPr>
      <w:docPartBody>
        <w:p w:rsidR="00FB6F69" w:rsidRDefault="00027788" w:rsidP="00027788">
          <w:pPr>
            <w:pStyle w:val="DD8F3E19C1234E9AB95D870848E0CD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2CE0BC05084B4AB31B6EC3DBDAF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B6877-CF73-4131-861A-FBB7AA66F831}"/>
      </w:docPartPr>
      <w:docPartBody>
        <w:p w:rsidR="00FB6F69" w:rsidRDefault="00027788" w:rsidP="00027788">
          <w:pPr>
            <w:pStyle w:val="0A83566207AD43DD9FEBAB5EA16606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447F75837B4C9081F56213CE688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B9146-5428-4716-A7F0-6D3B9887342F}"/>
      </w:docPartPr>
      <w:docPartBody>
        <w:p w:rsidR="00FB6F69" w:rsidRDefault="00027788" w:rsidP="00027788">
          <w:pPr>
            <w:pStyle w:val="D143737A775B4290A6BE0ECB7A90C5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6AD7A7F70C482C8837F96153EC0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21DAF6-BD89-4C53-A5A1-9056E816A111}"/>
      </w:docPartPr>
      <w:docPartBody>
        <w:p w:rsidR="00FB6F69" w:rsidRDefault="00027788" w:rsidP="00027788">
          <w:pPr>
            <w:pStyle w:val="02AA9AE6C9FD4846857C711CF13FD2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4A2C3CC34841D39F269E810DA07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6D67D-04D2-47CB-9FEA-4F51D2F0DF71}"/>
      </w:docPartPr>
      <w:docPartBody>
        <w:p w:rsidR="00FB6F69" w:rsidRDefault="00027788" w:rsidP="00027788">
          <w:pPr>
            <w:pStyle w:val="5680256FF482435990C5F310CA1BD0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80DD55A197465182BD01E13C342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3E59A-2C83-4175-AED2-3602ECE5A935}"/>
      </w:docPartPr>
      <w:docPartBody>
        <w:p w:rsidR="00FB6F69" w:rsidRDefault="00027788" w:rsidP="00027788">
          <w:pPr>
            <w:pStyle w:val="D842D47A1133482485FB66B99196A6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6457BCEE7049ADBC8B8AEAEFB91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58943-556D-4F27-B6CF-7B3635F1CD30}"/>
      </w:docPartPr>
      <w:docPartBody>
        <w:p w:rsidR="00FB6F69" w:rsidRDefault="00027788" w:rsidP="00027788">
          <w:pPr>
            <w:pStyle w:val="BC6D19778E67418194B37217C8823C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EB8CD6845448DD8C6DB03C67962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7B75E-872F-483C-9816-21F45CC9C455}"/>
      </w:docPartPr>
      <w:docPartBody>
        <w:p w:rsidR="00FB6F69" w:rsidRDefault="00027788" w:rsidP="00027788">
          <w:pPr>
            <w:pStyle w:val="2D6F79CBBDFE40F38CF4402679B30D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B7117280A84F849F6EFEB5FFF6D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A8F3C-9A21-411F-B260-805D67B0FC1C}"/>
      </w:docPartPr>
      <w:docPartBody>
        <w:p w:rsidR="00FB6F69" w:rsidRDefault="00027788" w:rsidP="00027788">
          <w:pPr>
            <w:pStyle w:val="B4DB23E667814023B59E5B38D11B55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FA32AA6C34E1687F2EFA47D2FD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E3F9B-19C3-4D98-BEEC-12E3BD448415}"/>
      </w:docPartPr>
      <w:docPartBody>
        <w:p w:rsidR="00FB6F69" w:rsidRDefault="00027788" w:rsidP="00027788">
          <w:pPr>
            <w:pStyle w:val="1E403C7A488C4605A5A9FF4B6F3D75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DE0708DD6F4DA3952F814207F61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76940-CB7E-4BDE-B1A6-C08A25514574}"/>
      </w:docPartPr>
      <w:docPartBody>
        <w:p w:rsidR="00FB6F69" w:rsidRDefault="00027788" w:rsidP="00027788">
          <w:pPr>
            <w:pStyle w:val="24F0276AA011496AB28C429A250DB4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DF485BBD544A8AB015D92784087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1B8C1-9280-42CB-9288-CDB0E1435AA5}"/>
      </w:docPartPr>
      <w:docPartBody>
        <w:p w:rsidR="00FB6F69" w:rsidRDefault="00027788" w:rsidP="00027788">
          <w:pPr>
            <w:pStyle w:val="08DE81A59FBA49E9997E9041B467A4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73BA43A67240019463D6F076F28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4229B-3777-4BCF-9F4C-94CE7AFD6CF7}"/>
      </w:docPartPr>
      <w:docPartBody>
        <w:p w:rsidR="00FB6F69" w:rsidRDefault="00027788" w:rsidP="00027788">
          <w:pPr>
            <w:pStyle w:val="1A07786D76D84DA9AAA71D6819A858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32DC43F80F4E62BC631BBF86271E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2F7A2-8E5D-4D2D-85EC-434392AE5949}"/>
      </w:docPartPr>
      <w:docPartBody>
        <w:p w:rsidR="00FB6F69" w:rsidRDefault="00027788" w:rsidP="00027788">
          <w:pPr>
            <w:pStyle w:val="3564E1E5BCF54A4C87EE60B554F2F1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A18D13FB984498A2B3A25B600A4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B1F8B-B2B5-4FBE-ACFF-7B867844A5A5}"/>
      </w:docPartPr>
      <w:docPartBody>
        <w:p w:rsidR="00FB6F69" w:rsidRDefault="00027788" w:rsidP="00027788">
          <w:pPr>
            <w:pStyle w:val="9ABBA4531D81482DABB68B094B3270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9A5021154A40DBA9C16694EAC8A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48212-25AE-4295-82F6-9215D56A8087}"/>
      </w:docPartPr>
      <w:docPartBody>
        <w:p w:rsidR="00FB6F69" w:rsidRDefault="00027788" w:rsidP="00027788">
          <w:pPr>
            <w:pStyle w:val="F3D13C2CECEE40F2B6202C73D74103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38206F5C164F48B993188B426DF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7DE63-7CBF-4467-AF4F-E2A128E44B7A}"/>
      </w:docPartPr>
      <w:docPartBody>
        <w:p w:rsidR="00FB6F69" w:rsidRDefault="00027788" w:rsidP="00027788">
          <w:pPr>
            <w:pStyle w:val="F8B3342DA5A24C97A15ADD0D5DE224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C0D28EABD24B81823A33A330EBF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F4B08-173E-49F8-950E-2FDED14119D9}"/>
      </w:docPartPr>
      <w:docPartBody>
        <w:p w:rsidR="00FB6F69" w:rsidRDefault="00027788" w:rsidP="00027788">
          <w:pPr>
            <w:pStyle w:val="1EE30294E9AE4AB2A1D6275869BA56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B9F3AE1B4749FEB58CD6B73D44C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E1E98-A14D-4587-A72F-265927DD55FC}"/>
      </w:docPartPr>
      <w:docPartBody>
        <w:p w:rsidR="00FB6F69" w:rsidRDefault="00027788" w:rsidP="00027788">
          <w:pPr>
            <w:pStyle w:val="FD74D5D266D14069BF7C3BB2B63836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DBD5CC99A64CA3B21AD716F5ABC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27CCC-6699-4D9B-B366-8E0CAF631E7B}"/>
      </w:docPartPr>
      <w:docPartBody>
        <w:p w:rsidR="00FB6F69" w:rsidRDefault="00027788" w:rsidP="00027788">
          <w:pPr>
            <w:pStyle w:val="B6F89A12C8BD4F30B05A271433F5ED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E7F24D8FC246638D48EACD5C7DB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51179-524F-41AD-B336-6F4215D681E7}"/>
      </w:docPartPr>
      <w:docPartBody>
        <w:p w:rsidR="00FB6F69" w:rsidRDefault="00027788" w:rsidP="00027788">
          <w:pPr>
            <w:pStyle w:val="7E80172692A047C9BD36C9E1CF2A1B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6CDE75EE9A40CA9769A22266894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9F7C2-AF02-43EA-A7F7-7DD3C0AF2852}"/>
      </w:docPartPr>
      <w:docPartBody>
        <w:p w:rsidR="00FB6F69" w:rsidRDefault="00027788" w:rsidP="00027788">
          <w:pPr>
            <w:pStyle w:val="5FE8A42E67964E7ABA34239A52DF4A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B514CC82F4093BAF8107D88D82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509C2-F724-4DA6-BC2A-D0262206B0F6}"/>
      </w:docPartPr>
      <w:docPartBody>
        <w:p w:rsidR="00FB6F69" w:rsidRDefault="00027788" w:rsidP="00027788">
          <w:pPr>
            <w:pStyle w:val="6265206E9D154CE0ADAE155FD885CA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77978901FC47E1B83135872770A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61915-22B3-4699-BF6C-4B5F71102578}"/>
      </w:docPartPr>
      <w:docPartBody>
        <w:p w:rsidR="00FB6F69" w:rsidRDefault="00027788" w:rsidP="00027788">
          <w:pPr>
            <w:pStyle w:val="D2134B206AF44A6EB8370CE13C9929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531129B61E4F16862297C1214D7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21C86-0A0C-4E11-889A-ED1AF5805569}"/>
      </w:docPartPr>
      <w:docPartBody>
        <w:p w:rsidR="00FB6F69" w:rsidRDefault="00027788" w:rsidP="00027788">
          <w:pPr>
            <w:pStyle w:val="38A02D97F8FE4F8B872349002A7935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CEE2BC57C049D8A56C80B5FC2B72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01BF4-8E08-4F97-8D23-5E7E9A7562A4}"/>
      </w:docPartPr>
      <w:docPartBody>
        <w:p w:rsidR="00FB6F69" w:rsidRDefault="00027788" w:rsidP="00027788">
          <w:pPr>
            <w:pStyle w:val="1C70A8474F30482D9DDCCBC0B97B92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5C7D49CADC4E2DADA5F1603BD04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3A787-57EF-4813-BDE3-84FCC04E8F2D}"/>
      </w:docPartPr>
      <w:docPartBody>
        <w:p w:rsidR="00FB6F69" w:rsidRDefault="00027788" w:rsidP="00027788">
          <w:pPr>
            <w:pStyle w:val="F42D8E7277A648B79AE01C8FF0C781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6B6DDB9476440498EC9622DB479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6C4DB-A951-4DE9-AC28-249FC47535D2}"/>
      </w:docPartPr>
      <w:docPartBody>
        <w:p w:rsidR="00FB6F69" w:rsidRDefault="00027788" w:rsidP="00027788">
          <w:pPr>
            <w:pStyle w:val="0D0AB7CAC86B4D469633BBDDF423B0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D17A6E19BB48C7AC1A76C419F38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8E659-4896-4F16-9C1E-C42D94E5EE5C}"/>
      </w:docPartPr>
      <w:docPartBody>
        <w:p w:rsidR="00FB6F69" w:rsidRDefault="00027788" w:rsidP="00027788">
          <w:pPr>
            <w:pStyle w:val="0647E475D30A491C89EB6BCF6EFD27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BFA3605AF040B498BB5C5CA21E6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C1B0B-35BB-4AE4-BABE-7280A72A119C}"/>
      </w:docPartPr>
      <w:docPartBody>
        <w:p w:rsidR="00FB6F69" w:rsidRDefault="00027788" w:rsidP="00027788">
          <w:pPr>
            <w:pStyle w:val="E49EAECE99E84F56AD86DA454A9127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B220C3916F4F5CAF0BA9E075B76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670D1-FE26-4DBA-ADC8-9DD98572662F}"/>
      </w:docPartPr>
      <w:docPartBody>
        <w:p w:rsidR="00FB6F69" w:rsidRDefault="00027788" w:rsidP="00027788">
          <w:pPr>
            <w:pStyle w:val="0BCE89148CFB4FAFAD290ABB62FF22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BB91A1922844B098DFC44A8C63A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751E4-37BF-4DBF-95FE-8215223B94A4}"/>
      </w:docPartPr>
      <w:docPartBody>
        <w:p w:rsidR="00FB6F69" w:rsidRDefault="00027788" w:rsidP="00027788">
          <w:pPr>
            <w:pStyle w:val="5AB5815379BF422796D23F5056F6A2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4B6BB6D5347AC9213501D66384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12ED5-29E9-41D1-8256-3D0F4EC563FC}"/>
      </w:docPartPr>
      <w:docPartBody>
        <w:p w:rsidR="00FB6F69" w:rsidRDefault="00027788" w:rsidP="00027788">
          <w:pPr>
            <w:pStyle w:val="D89DC0F27751444980DC9861A39123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955E7FD0B340D1BC8A6B84084B6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A72A1-FF70-4C5F-859A-21B8F9965532}"/>
      </w:docPartPr>
      <w:docPartBody>
        <w:p w:rsidR="00FB6F69" w:rsidRDefault="00027788" w:rsidP="00027788">
          <w:pPr>
            <w:pStyle w:val="C41C503C31B849D18E491360F97670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6523C15AAB465E8884D12E47773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F5668-CEAE-422E-B630-B4ED83194DFF}"/>
      </w:docPartPr>
      <w:docPartBody>
        <w:p w:rsidR="00FB6F69" w:rsidRDefault="00027788" w:rsidP="00027788">
          <w:pPr>
            <w:pStyle w:val="BEC41FC8164D4D579734C652832CF8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78440E199443008823171CBD279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560C3A-8FBF-4A4B-9468-A03E76CD3938}"/>
      </w:docPartPr>
      <w:docPartBody>
        <w:p w:rsidR="00FB6F69" w:rsidRDefault="00027788" w:rsidP="00027788">
          <w:pPr>
            <w:pStyle w:val="785277EFD42C43329FBD8726F41867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C2E2859ABE4138A9D30DDB992DF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C1D6B-2906-4FAF-BEE8-F895E9BCCDE3}"/>
      </w:docPartPr>
      <w:docPartBody>
        <w:p w:rsidR="00FB6F69" w:rsidRDefault="00027788" w:rsidP="00027788">
          <w:pPr>
            <w:pStyle w:val="3C09BD980ADA4866A9BF582D0E34D0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8E8A75B4114F5BA67BDC26DE44D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F743D-11EA-47DF-8283-58E4D090E142}"/>
      </w:docPartPr>
      <w:docPartBody>
        <w:p w:rsidR="00FB6F69" w:rsidRDefault="00027788" w:rsidP="00027788">
          <w:pPr>
            <w:pStyle w:val="D71CF64849E2493CB2ACE07AA96EF6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24616C6D6B4CC398B2CD83F42748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34400-040F-469A-9D7F-4925772F1279}"/>
      </w:docPartPr>
      <w:docPartBody>
        <w:p w:rsidR="00FB6F69" w:rsidRDefault="00027788" w:rsidP="00027788">
          <w:pPr>
            <w:pStyle w:val="8FCBE6BA420247E6BB665521D1EAE2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83AD67CEE745DF8B4C3093FF8A8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1C47D-72A4-4C5D-B260-4F112133DA56}"/>
      </w:docPartPr>
      <w:docPartBody>
        <w:p w:rsidR="00FB6F69" w:rsidRDefault="00027788" w:rsidP="00027788">
          <w:pPr>
            <w:pStyle w:val="A7EFBA95A56A46D58737F78EF1DCD8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FD22C4E25042E0980B6AE00CB7E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95620-7528-45FA-8A1F-E1D9D001513B}"/>
      </w:docPartPr>
      <w:docPartBody>
        <w:p w:rsidR="00FB6F69" w:rsidRDefault="00027788" w:rsidP="00027788">
          <w:pPr>
            <w:pStyle w:val="C14A43628241407C8FF44AD2CC7C0C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D62CD02914FE1A9F6C6212F42A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78647-853C-4A6A-9475-0BC9A0A17FC7}"/>
      </w:docPartPr>
      <w:docPartBody>
        <w:p w:rsidR="008C15E1" w:rsidRDefault="00FB6F69" w:rsidP="00FB6F69">
          <w:pPr>
            <w:pStyle w:val="57BD62CD02914FE1A9F6C6212F42AE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1F90CA4BF942729A4DE6F39AC94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D84A6-A4F6-41E7-9C6E-24220DDACB5E}"/>
      </w:docPartPr>
      <w:docPartBody>
        <w:p w:rsidR="008C15E1" w:rsidRDefault="00FB6F69" w:rsidP="00FB6F69">
          <w:pPr>
            <w:pStyle w:val="3D1F90CA4BF942729A4DE6F39AC942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860FB1FB814B7993CD711AEC37F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E569A-06DF-4738-8F03-DD2BD52F7815}"/>
      </w:docPartPr>
      <w:docPartBody>
        <w:p w:rsidR="008C15E1" w:rsidRDefault="00FB6F69" w:rsidP="00FB6F69">
          <w:pPr>
            <w:pStyle w:val="88860FB1FB814B7993CD711AEC37F7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AF57AD101846C68577BFE4CDE09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57CFB-6A94-4348-8B86-C7274FA18BD7}"/>
      </w:docPartPr>
      <w:docPartBody>
        <w:p w:rsidR="008C15E1" w:rsidRDefault="00FB6F69" w:rsidP="00FB6F69">
          <w:pPr>
            <w:pStyle w:val="44AF57AD101846C68577BFE4CDE09C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3EF044123E40C3BD01FC7E9B8E2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62623-41DA-4528-992E-5C7F072F4A9D}"/>
      </w:docPartPr>
      <w:docPartBody>
        <w:p w:rsidR="0052364C" w:rsidRDefault="008C15E1" w:rsidP="008C15E1">
          <w:pPr>
            <w:pStyle w:val="783EF044123E40C3BD01FC7E9B8E2D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3B68BAB8343EAAD743BF421392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BBD1E-B35F-470A-BABA-CE1EEE86CE2D}"/>
      </w:docPartPr>
      <w:docPartBody>
        <w:p w:rsidR="0052364C" w:rsidRDefault="008C15E1" w:rsidP="008C15E1">
          <w:pPr>
            <w:pStyle w:val="17C3B68BAB8343EAAD743BF421392F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AC8F66B3A54C46856238448D090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B2E04-90DF-4FED-BC0F-E056FD280517}"/>
      </w:docPartPr>
      <w:docPartBody>
        <w:p w:rsidR="0052364C" w:rsidRDefault="008C15E1" w:rsidP="008C15E1">
          <w:pPr>
            <w:pStyle w:val="40AC8F66B3A54C46856238448D0902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14A400C584A00B7D8BED9BCDD7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5D155-93A4-4191-B436-71DA410DFD3F}"/>
      </w:docPartPr>
      <w:docPartBody>
        <w:p w:rsidR="0052364C" w:rsidRDefault="008C15E1" w:rsidP="008C15E1">
          <w:pPr>
            <w:pStyle w:val="16114A400C584A00B7D8BED9BCDD77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61B420214E46AFBC48F918933E4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1EF3FE-A64E-488E-A196-7E23C6315807}"/>
      </w:docPartPr>
      <w:docPartBody>
        <w:p w:rsidR="00D47D7D" w:rsidRDefault="0052364C" w:rsidP="0052364C">
          <w:pPr>
            <w:pStyle w:val="0261B420214E46AFBC48F918933E40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470F59ADCF4E3FA59441C000D5B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93AC0-7E89-4D3B-A380-16D021C5EEA9}"/>
      </w:docPartPr>
      <w:docPartBody>
        <w:p w:rsidR="00D47D7D" w:rsidRDefault="0052364C" w:rsidP="0052364C">
          <w:pPr>
            <w:pStyle w:val="A8470F59ADCF4E3FA59441C000D5B2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FBCB99B6024C0FA5F4F2A9BD36CE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8843F-5A08-42A7-98B4-08C676E572D7}"/>
      </w:docPartPr>
      <w:docPartBody>
        <w:p w:rsidR="00D47D7D" w:rsidRDefault="0052364C" w:rsidP="0052364C">
          <w:pPr>
            <w:pStyle w:val="D5FBCB99B6024C0FA5F4F2A9BD36CE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0EB457993C4D72BFDEFE07336FC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AFC12-C707-429B-BCF0-7544197D1636}"/>
      </w:docPartPr>
      <w:docPartBody>
        <w:p w:rsidR="000A1C59" w:rsidRDefault="00D47D7D" w:rsidP="00D47D7D">
          <w:pPr>
            <w:pStyle w:val="CF0EB457993C4D72BFDEFE07336FC2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00703C9D424BCCA789E9813C2B1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507BF-1655-4C1E-9697-D3518B0E35C0}"/>
      </w:docPartPr>
      <w:docPartBody>
        <w:p w:rsidR="000A1C59" w:rsidRDefault="00D47D7D" w:rsidP="00D47D7D">
          <w:pPr>
            <w:pStyle w:val="AC00703C9D424BCCA789E9813C2B14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A1D3B55B9A47B3AF829706B2436F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71A98-C940-4273-AC2B-7438B857D2CE}"/>
      </w:docPartPr>
      <w:docPartBody>
        <w:p w:rsidR="000A1C59" w:rsidRDefault="00D47D7D" w:rsidP="00D47D7D">
          <w:pPr>
            <w:pStyle w:val="7CA1D3B55B9A47B3AF829706B2436F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1C5FE249BA4F6E84B0BD639B585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11C9F-C8EA-4D02-87B0-B8C00444CD21}"/>
      </w:docPartPr>
      <w:docPartBody>
        <w:p w:rsidR="000A1C59" w:rsidRDefault="00D47D7D" w:rsidP="00D47D7D">
          <w:pPr>
            <w:pStyle w:val="771C5FE249BA4F6E84B0BD639B585F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B6BCF596BC4B2DA43B5BD339DDD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E75DA-F9C8-4761-B8FB-61BB58E57586}"/>
      </w:docPartPr>
      <w:docPartBody>
        <w:p w:rsidR="000A1C59" w:rsidRDefault="00D47D7D" w:rsidP="00D47D7D">
          <w:pPr>
            <w:pStyle w:val="3AB6BCF596BC4B2DA43B5BD339DDD2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3065FFC2C47F9988D7774E3667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CD187-3A38-4D34-B9B1-5936F23BE02A}"/>
      </w:docPartPr>
      <w:docPartBody>
        <w:p w:rsidR="000A1C59" w:rsidRDefault="00D47D7D" w:rsidP="00D47D7D">
          <w:pPr>
            <w:pStyle w:val="2503065FFC2C47F9988D7774E36672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A8979ED5E44D978AA3B821815E6F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69CC6-FA66-459F-940D-B9F402F8E679}"/>
      </w:docPartPr>
      <w:docPartBody>
        <w:p w:rsidR="000A1C59" w:rsidRDefault="00D47D7D" w:rsidP="00D47D7D">
          <w:pPr>
            <w:pStyle w:val="A5A8979ED5E44D978AA3B821815E6F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59D41A88AA4CC1BD7B2C0AC25F5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16AA8-CB15-411E-A122-FBB7DB7DDDFB}"/>
      </w:docPartPr>
      <w:docPartBody>
        <w:p w:rsidR="000A1C59" w:rsidRDefault="00D47D7D" w:rsidP="00D47D7D">
          <w:pPr>
            <w:pStyle w:val="3D59D41A88AA4CC1BD7B2C0AC25F5F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EDFD72C0B54824B96242A58D97E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49BAA-F614-45F2-9BAD-6A037A7CD9C5}"/>
      </w:docPartPr>
      <w:docPartBody>
        <w:p w:rsidR="000A1C59" w:rsidRDefault="00D47D7D" w:rsidP="00D47D7D">
          <w:pPr>
            <w:pStyle w:val="F7EDFD72C0B54824B96242A58D97E5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503CDCEF4441AEACA0B9420F64F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02B25-57A9-4F81-ADE6-D2091C802604}"/>
      </w:docPartPr>
      <w:docPartBody>
        <w:p w:rsidR="000A1C59" w:rsidRDefault="00D47D7D" w:rsidP="00D47D7D">
          <w:pPr>
            <w:pStyle w:val="E9503CDCEF4441AEACA0B9420F64FF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98F50319BB4BE8B67AB8518A7A4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7D1EB-F926-4ED0-A614-1C7AC758F75D}"/>
      </w:docPartPr>
      <w:docPartBody>
        <w:p w:rsidR="000A1C59" w:rsidRDefault="00D47D7D" w:rsidP="00D47D7D">
          <w:pPr>
            <w:pStyle w:val="8998F50319BB4BE8B67AB8518A7A40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F5B5FD3C034863948709A67E285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DD445-1EA0-4950-AE5C-2216ABEE5FA6}"/>
      </w:docPartPr>
      <w:docPartBody>
        <w:p w:rsidR="000A1C59" w:rsidRDefault="00D47D7D" w:rsidP="00D47D7D">
          <w:pPr>
            <w:pStyle w:val="8AF5B5FD3C034863948709A67E2856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B09F74EA7455DAF3100697E0D9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80BA9-F491-406B-B250-F30E3BE80057}"/>
      </w:docPartPr>
      <w:docPartBody>
        <w:p w:rsidR="000A1C59" w:rsidRDefault="00D47D7D" w:rsidP="00D47D7D">
          <w:pPr>
            <w:pStyle w:val="B04B09F74EA7455DAF3100697E0D9A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EC244395FA414F8BBA5D3D69D4F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F2464-DDA6-40F7-B26D-9CDF57776E1B}"/>
      </w:docPartPr>
      <w:docPartBody>
        <w:p w:rsidR="000A1C59" w:rsidRDefault="00D47D7D" w:rsidP="00D47D7D">
          <w:pPr>
            <w:pStyle w:val="6AEC244395FA414F8BBA5D3D69D4FA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5BEA3417D746AEB982C5F0F0988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64A97-9C79-4A56-9953-E58B451A68EC}"/>
      </w:docPartPr>
      <w:docPartBody>
        <w:p w:rsidR="000A1C59" w:rsidRDefault="00D47D7D" w:rsidP="00D47D7D">
          <w:pPr>
            <w:pStyle w:val="0C5BEA3417D746AEB982C5F0F09882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3929181BB049418B38F6F67A047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7EC8D-DD5F-4530-923F-9F5FEE047570}"/>
      </w:docPartPr>
      <w:docPartBody>
        <w:p w:rsidR="000A1C59" w:rsidRDefault="00D47D7D" w:rsidP="00D47D7D">
          <w:pPr>
            <w:pStyle w:val="A13929181BB049418B38F6F67A047D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3CE8457ED34D92B735867B9CF67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74988-E2EE-4313-ABDF-CE76DB1FA6D5}"/>
      </w:docPartPr>
      <w:docPartBody>
        <w:p w:rsidR="000A1C59" w:rsidRDefault="00D47D7D" w:rsidP="00D47D7D">
          <w:pPr>
            <w:pStyle w:val="C73CE8457ED34D92B735867B9CF67D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8AC183770945B7BEF1C60A8DB0A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FC794-72DA-4EF0-AC4A-86630EE83C8C}"/>
      </w:docPartPr>
      <w:docPartBody>
        <w:p w:rsidR="000A1C59" w:rsidRDefault="00D47D7D" w:rsidP="00D47D7D">
          <w:pPr>
            <w:pStyle w:val="128AC183770945B7BEF1C60A8DB0AA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48719F160D45EE94FD543A5DF11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0D7CE-234A-4C27-A11D-DD3B47990409}"/>
      </w:docPartPr>
      <w:docPartBody>
        <w:p w:rsidR="000A1C59" w:rsidRDefault="00D47D7D" w:rsidP="00D47D7D">
          <w:pPr>
            <w:pStyle w:val="3448719F160D45EE94FD543A5DF111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8F78FA87744CA1BA4C679B3E84A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98552-1A0A-46E4-9677-F3F509E1B1EF}"/>
      </w:docPartPr>
      <w:docPartBody>
        <w:p w:rsidR="000A1C59" w:rsidRDefault="00D47D7D" w:rsidP="00D47D7D">
          <w:pPr>
            <w:pStyle w:val="B08F78FA87744CA1BA4C679B3E84A7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D92AB379142D4BC9A32EA7FC58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42422-5CDD-4550-B1C9-EB11371E4895}"/>
      </w:docPartPr>
      <w:docPartBody>
        <w:p w:rsidR="000A1C59" w:rsidRDefault="00D47D7D" w:rsidP="00D47D7D">
          <w:pPr>
            <w:pStyle w:val="DCBD92AB379142D4BC9A32EA7FC58D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53C84148264DF0A90D212A0070E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906C18-98A6-495E-ABC7-69D4655A8EC2}"/>
      </w:docPartPr>
      <w:docPartBody>
        <w:p w:rsidR="000A1C59" w:rsidRDefault="00D47D7D" w:rsidP="00D47D7D">
          <w:pPr>
            <w:pStyle w:val="C353C84148264DF0A90D212A0070EB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4DD73A36CB4669ABC61427E54E0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D278F-6DE5-42ED-A652-CF7BB70BFECF}"/>
      </w:docPartPr>
      <w:docPartBody>
        <w:p w:rsidR="000A1C59" w:rsidRDefault="00D47D7D" w:rsidP="00D47D7D">
          <w:pPr>
            <w:pStyle w:val="6C4DD73A36CB4669ABC61427E54E03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1901576728419DABEDEE74ABFC1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9E221-710A-481D-914F-6BD7417143B1}"/>
      </w:docPartPr>
      <w:docPartBody>
        <w:p w:rsidR="000A1C59" w:rsidRDefault="00D47D7D" w:rsidP="00D47D7D">
          <w:pPr>
            <w:pStyle w:val="871901576728419DABEDEE74ABFC16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6764B799CE48C8982A392FEA43E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8BBDF-CE01-46D6-810A-19740BF3C288}"/>
      </w:docPartPr>
      <w:docPartBody>
        <w:p w:rsidR="000A1C59" w:rsidRDefault="00D47D7D" w:rsidP="00D47D7D">
          <w:pPr>
            <w:pStyle w:val="696764B799CE48C8982A392FEA43ED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2EB96A161E4B82816A23E833C81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F4843-0D93-441C-84E2-3525CC6ACE40}"/>
      </w:docPartPr>
      <w:docPartBody>
        <w:p w:rsidR="000A1C59" w:rsidRDefault="00D47D7D" w:rsidP="00D47D7D">
          <w:pPr>
            <w:pStyle w:val="B02EB96A161E4B82816A23E833C815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B2A4084D2D4DDFBBD4604B80057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C0D33-1BF9-47E2-A3EF-8B80E90BD1AB}"/>
      </w:docPartPr>
      <w:docPartBody>
        <w:p w:rsidR="000A1C59" w:rsidRDefault="00D47D7D" w:rsidP="00D47D7D">
          <w:pPr>
            <w:pStyle w:val="F9B2A4084D2D4DDFBBD4604B800575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64C7AEBA8C4F4CAE7C11E906FB3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B600E-30C7-45A1-83E7-47468692FA01}"/>
      </w:docPartPr>
      <w:docPartBody>
        <w:p w:rsidR="000A1C59" w:rsidRDefault="00D47D7D" w:rsidP="00D47D7D">
          <w:pPr>
            <w:pStyle w:val="FC64C7AEBA8C4F4CAE7C11E906FB34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3B2E41A9CA43739A831CF757EE2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B4DB1-DD3C-4212-89FD-4642DB6B53D2}"/>
      </w:docPartPr>
      <w:docPartBody>
        <w:p w:rsidR="000A1C59" w:rsidRDefault="00D47D7D" w:rsidP="00D47D7D">
          <w:pPr>
            <w:pStyle w:val="0F3B2E41A9CA43739A831CF757EE27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C9C3285ABB45068DE00A30059DA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B9CE4-36C0-4E95-A496-E2B3AE81F88F}"/>
      </w:docPartPr>
      <w:docPartBody>
        <w:p w:rsidR="000A1C59" w:rsidRDefault="00D47D7D" w:rsidP="00D47D7D">
          <w:pPr>
            <w:pStyle w:val="5EC9C3285ABB45068DE00A30059DA0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53358C9A1D40F5B3460F5FEEAED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F305B-DB2C-4955-B972-CA37FFF0BACD}"/>
      </w:docPartPr>
      <w:docPartBody>
        <w:p w:rsidR="000A1C59" w:rsidRDefault="00D47D7D" w:rsidP="00D47D7D">
          <w:pPr>
            <w:pStyle w:val="F153358C9A1D40F5B3460F5FEEAED5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C3F31E08BF4C909956A4A4D06E4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82397-F1BA-433D-A5A5-8827F3E2F7BF}"/>
      </w:docPartPr>
      <w:docPartBody>
        <w:p w:rsidR="000A1C59" w:rsidRDefault="00D47D7D" w:rsidP="00D47D7D">
          <w:pPr>
            <w:pStyle w:val="A0C3F31E08BF4C909956A4A4D06E4C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D6FF1289764BDFA47A27C17F6D9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A892F-BD0F-4AF1-B49E-680E3255737F}"/>
      </w:docPartPr>
      <w:docPartBody>
        <w:p w:rsidR="000A1C59" w:rsidRDefault="00D47D7D" w:rsidP="00D47D7D">
          <w:pPr>
            <w:pStyle w:val="BAD6FF1289764BDFA47A27C17F6D96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9967689B9843DFBF7BAEE470432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29C26-4C30-4FB0-A5D7-628F32375625}"/>
      </w:docPartPr>
      <w:docPartBody>
        <w:p w:rsidR="000A1C59" w:rsidRDefault="00D47D7D" w:rsidP="00D47D7D">
          <w:pPr>
            <w:pStyle w:val="149967689B9843DFBF7BAEE470432B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F4E02BCE84BCAAE18B64C521AE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A2AA1-3EA2-4205-8657-8698AD72B800}"/>
      </w:docPartPr>
      <w:docPartBody>
        <w:p w:rsidR="000A1C59" w:rsidRDefault="00D47D7D" w:rsidP="00D47D7D">
          <w:pPr>
            <w:pStyle w:val="BBBF4E02BCE84BCAAE18B64C521AEC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3A6D8E49654F0CADD40553EB745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FF5C2-9249-4B4C-AD2E-713707B9F025}"/>
      </w:docPartPr>
      <w:docPartBody>
        <w:p w:rsidR="000A1C59" w:rsidRDefault="00D47D7D" w:rsidP="00D47D7D">
          <w:pPr>
            <w:pStyle w:val="FC3A6D8E49654F0CADD40553EB7457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7DFE9F72E845C7B0A905E2C39BF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A8076-4EC5-4673-992B-D00273E1EBD3}"/>
      </w:docPartPr>
      <w:docPartBody>
        <w:p w:rsidR="000A1C59" w:rsidRDefault="00D47D7D" w:rsidP="00D47D7D">
          <w:pPr>
            <w:pStyle w:val="E17DFE9F72E845C7B0A905E2C39BFF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61551E716946DBB71EF7BCA09DB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4F6FC-AD0B-4836-8E24-0C1F6F14E057}"/>
      </w:docPartPr>
      <w:docPartBody>
        <w:p w:rsidR="000A1C59" w:rsidRDefault="00D47D7D" w:rsidP="00D47D7D">
          <w:pPr>
            <w:pStyle w:val="0261551E716946DBB71EF7BCA09DBF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6B113BD11A42C184CED2C41AC98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AFD46-82E2-44B5-B03D-901008946978}"/>
      </w:docPartPr>
      <w:docPartBody>
        <w:p w:rsidR="000A1C59" w:rsidRDefault="00D47D7D" w:rsidP="00D47D7D">
          <w:pPr>
            <w:pStyle w:val="7B6B113BD11A42C184CED2C41AC986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488F7AF9B54818BA15E7F25C241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DDA7F-EECC-4EF1-A8D2-83B054E1D1AA}"/>
      </w:docPartPr>
      <w:docPartBody>
        <w:p w:rsidR="000A1C59" w:rsidRDefault="00D47D7D" w:rsidP="00D47D7D">
          <w:pPr>
            <w:pStyle w:val="FD488F7AF9B54818BA15E7F25C2415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A4E0AB1426465098E467582C8DE6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75C1D-5FEB-4C90-9FBD-FB01CA8E7032}"/>
      </w:docPartPr>
      <w:docPartBody>
        <w:p w:rsidR="000A1C59" w:rsidRDefault="00D47D7D" w:rsidP="00D47D7D">
          <w:pPr>
            <w:pStyle w:val="7CA4E0AB1426465098E467582C8DE6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174B04BE8C48359F9B238D0D896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9EFBE-7BBA-4053-9DD4-4CEAD4981230}"/>
      </w:docPartPr>
      <w:docPartBody>
        <w:p w:rsidR="000A1C59" w:rsidRDefault="00D47D7D" w:rsidP="00D47D7D">
          <w:pPr>
            <w:pStyle w:val="25174B04BE8C48359F9B238D0D8964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9F999E8C6749ECABE9EEA4AC5BE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49C88-ABB9-4AD2-B0B8-24799D887632}"/>
      </w:docPartPr>
      <w:docPartBody>
        <w:p w:rsidR="000A1C59" w:rsidRDefault="00D47D7D" w:rsidP="00D47D7D">
          <w:pPr>
            <w:pStyle w:val="C19F999E8C6749ECABE9EEA4AC5BE9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14DBF74033421089CA69B0AE42A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C2890-257C-4DF6-B274-769373FB57CF}"/>
      </w:docPartPr>
      <w:docPartBody>
        <w:p w:rsidR="000A1C59" w:rsidRDefault="00D47D7D" w:rsidP="00D47D7D">
          <w:pPr>
            <w:pStyle w:val="0B14DBF74033421089CA69B0AE42A3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2661C786D645068E37E8550A7F5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F356A-AB9F-471F-A1C1-714ECC3F19CB}"/>
      </w:docPartPr>
      <w:docPartBody>
        <w:p w:rsidR="000A1C59" w:rsidRDefault="00D47D7D" w:rsidP="00D47D7D">
          <w:pPr>
            <w:pStyle w:val="B92661C786D645068E37E8550A7F55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315F82CEBE4E69BFDD8A9944DF1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ABD66-C7E9-443F-8812-7F1AD718715E}"/>
      </w:docPartPr>
      <w:docPartBody>
        <w:p w:rsidR="000A1C59" w:rsidRDefault="00D47D7D" w:rsidP="00D47D7D">
          <w:pPr>
            <w:pStyle w:val="AA315F82CEBE4E69BFDD8A9944DF19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8446E65D284E0A823CEFA8D812F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FE95B-E99B-47F9-B8FD-CC7FC6A9D7D5}"/>
      </w:docPartPr>
      <w:docPartBody>
        <w:p w:rsidR="000A1C59" w:rsidRDefault="00D47D7D" w:rsidP="00D47D7D">
          <w:pPr>
            <w:pStyle w:val="428446E65D284E0A823CEFA8D812F7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CFA64B4845433285AD2E1A65330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ACC9D-4830-4462-9FA4-CF39971A3BAC}"/>
      </w:docPartPr>
      <w:docPartBody>
        <w:p w:rsidR="000A1C59" w:rsidRDefault="00D47D7D" w:rsidP="00D47D7D">
          <w:pPr>
            <w:pStyle w:val="56CFA64B4845433285AD2E1A653307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3A43900006407F97353493ED6DF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1D672-39C9-484E-AE1B-537911CA8312}"/>
      </w:docPartPr>
      <w:docPartBody>
        <w:p w:rsidR="000A1C59" w:rsidRDefault="00D47D7D" w:rsidP="00D47D7D">
          <w:pPr>
            <w:pStyle w:val="003A43900006407F97353493ED6DF5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146653386C4CC68EA62F6075C3B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8134A-E569-4CD8-8816-1C6D8C744F3A}"/>
      </w:docPartPr>
      <w:docPartBody>
        <w:p w:rsidR="000A1C59" w:rsidRDefault="00D47D7D" w:rsidP="00D47D7D">
          <w:pPr>
            <w:pStyle w:val="32146653386C4CC68EA62F6075C3BC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D2A72E8BF94338970A6E55A5A4C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7BF6F-E564-4A41-B4D9-3982BC5CFDC2}"/>
      </w:docPartPr>
      <w:docPartBody>
        <w:p w:rsidR="000A1C59" w:rsidRDefault="00D47D7D" w:rsidP="00D47D7D">
          <w:pPr>
            <w:pStyle w:val="5BD2A72E8BF94338970A6E55A5A4C9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E16745AEAE4046BCBBF36DAA559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9CC12-5D4F-428F-ABB2-0F62EA99EBD1}"/>
      </w:docPartPr>
      <w:docPartBody>
        <w:p w:rsidR="000A1C59" w:rsidRDefault="00D47D7D" w:rsidP="00D47D7D">
          <w:pPr>
            <w:pStyle w:val="B1E16745AEAE4046BCBBF36DAA5592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6213A967EB46519ED7998D9B270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2AD1E-2A6A-48D9-92F0-880141FBEE26}"/>
      </w:docPartPr>
      <w:docPartBody>
        <w:p w:rsidR="000A1C59" w:rsidRDefault="00D47D7D" w:rsidP="00D47D7D">
          <w:pPr>
            <w:pStyle w:val="766213A967EB46519ED7998D9B2704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3F3F68FC5B43DDB186668A8D559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A6A86-ADD2-4BF4-8802-62345B6EB3EF}"/>
      </w:docPartPr>
      <w:docPartBody>
        <w:p w:rsidR="000A1C59" w:rsidRDefault="00D47D7D" w:rsidP="00D47D7D">
          <w:pPr>
            <w:pStyle w:val="773F3F68FC5B43DDB186668A8D5593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F752BB619C4D80A57C74DDDDBA2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00876-CB17-47E4-8B77-0900E7B71B5A}"/>
      </w:docPartPr>
      <w:docPartBody>
        <w:p w:rsidR="000A1C59" w:rsidRDefault="00D47D7D" w:rsidP="00D47D7D">
          <w:pPr>
            <w:pStyle w:val="D1F752BB619C4D80A57C74DDDDBA28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FBA2F6CCA4299A182F3A9F1585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61216-7D3E-4CE1-A38C-BC8BFD2BF284}"/>
      </w:docPartPr>
      <w:docPartBody>
        <w:p w:rsidR="000A1C59" w:rsidRDefault="00D47D7D" w:rsidP="00D47D7D">
          <w:pPr>
            <w:pStyle w:val="45FFBA2F6CCA4299A182F3A9F15859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CEDF2E3A0444B8C23517C8C7D9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CBFF8-032C-4072-BE94-E394C92EE191}"/>
      </w:docPartPr>
      <w:docPartBody>
        <w:p w:rsidR="000A1C59" w:rsidRDefault="00D47D7D" w:rsidP="00D47D7D">
          <w:pPr>
            <w:pStyle w:val="E13CEDF2E3A0444B8C23517C8C7D9F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56CE7882F14316B79E319818037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21840-30A2-4FCE-A41E-0C9CACFC6768}"/>
      </w:docPartPr>
      <w:docPartBody>
        <w:p w:rsidR="000A1C59" w:rsidRDefault="00D47D7D" w:rsidP="00D47D7D">
          <w:pPr>
            <w:pStyle w:val="AB56CE7882F14316B79E319818037C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7B4043830E49778548DFCC22127F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6A3BB-DF07-404C-9016-C4C7B168E909}"/>
      </w:docPartPr>
      <w:docPartBody>
        <w:p w:rsidR="000A1C59" w:rsidRDefault="00D47D7D" w:rsidP="00D47D7D">
          <w:pPr>
            <w:pStyle w:val="D17B4043830E49778548DFCC22127F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B27CD9F9E1458698A50D4E30050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71C2C-2309-46A3-8A61-44FE2D323076}"/>
      </w:docPartPr>
      <w:docPartBody>
        <w:p w:rsidR="000A1C59" w:rsidRDefault="00D47D7D" w:rsidP="00D47D7D">
          <w:pPr>
            <w:pStyle w:val="34B27CD9F9E1458698A50D4E300503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11E63F9D2F4EEC8EE0CECEA38E4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7642E6-6BED-4FB8-9125-6AD909CF9C8A}"/>
      </w:docPartPr>
      <w:docPartBody>
        <w:p w:rsidR="000A1C59" w:rsidRDefault="00D47D7D" w:rsidP="00D47D7D">
          <w:pPr>
            <w:pStyle w:val="AA11E63F9D2F4EEC8EE0CECEA38E4E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987FC1D744B5AA99A2C81BE637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CE449-A12E-4601-8A30-22D4C122B499}"/>
      </w:docPartPr>
      <w:docPartBody>
        <w:p w:rsidR="000A1C59" w:rsidRDefault="00D47D7D" w:rsidP="00D47D7D">
          <w:pPr>
            <w:pStyle w:val="C5E987FC1D744B5AA99A2C81BE637D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9D7A3977C34AE0B62E1BDB1A24E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35030-37F1-4DD1-AB32-D3B3986ECD0A}"/>
      </w:docPartPr>
      <w:docPartBody>
        <w:p w:rsidR="000A1C59" w:rsidRDefault="00D47D7D" w:rsidP="00D47D7D">
          <w:pPr>
            <w:pStyle w:val="DC9D7A3977C34AE0B62E1BDB1A24E5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505AC6A865461CB39FC7148B7E1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E2501-6343-48E4-BB21-4F9E04678814}"/>
      </w:docPartPr>
      <w:docPartBody>
        <w:p w:rsidR="000A1C59" w:rsidRDefault="00D47D7D" w:rsidP="00D47D7D">
          <w:pPr>
            <w:pStyle w:val="2E505AC6A865461CB39FC7148B7E1B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F7643660D24EB6B5291C9D4758C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6A127-D1A3-467E-8E34-21819F004272}"/>
      </w:docPartPr>
      <w:docPartBody>
        <w:p w:rsidR="000A1C59" w:rsidRDefault="00D47D7D" w:rsidP="00D47D7D">
          <w:pPr>
            <w:pStyle w:val="2CF7643660D24EB6B5291C9D4758C6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3DE900BB7D43AE829A9B4D42119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20D8B-F0C2-48BA-9934-738029D57E19}"/>
      </w:docPartPr>
      <w:docPartBody>
        <w:p w:rsidR="00B14C25" w:rsidRDefault="000A1C59" w:rsidP="000A1C59">
          <w:pPr>
            <w:pStyle w:val="243DE900BB7D43AE829A9B4D42119B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D0C5FA60BE4495869EFA5AC84CB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805E4-ED82-4DA1-A3C7-4862A55427E1}"/>
      </w:docPartPr>
      <w:docPartBody>
        <w:p w:rsidR="00B14C25" w:rsidRDefault="000A1C59" w:rsidP="000A1C59">
          <w:pPr>
            <w:pStyle w:val="E7D0C5FA60BE4495869EFA5AC84CB6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B7418EB57E4D8196C40E1A90087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3474B-7593-4D97-AAB1-FB27E1C78204}"/>
      </w:docPartPr>
      <w:docPartBody>
        <w:p w:rsidR="00B14C25" w:rsidRDefault="000A1C59" w:rsidP="000A1C59">
          <w:pPr>
            <w:pStyle w:val="D0B7418EB57E4D8196C40E1A900879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D8C2571DDF4CA98B530C6917A7D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B05FE-3CA6-4FCB-A3E1-973AE8DB2EA2}"/>
      </w:docPartPr>
      <w:docPartBody>
        <w:p w:rsidR="00B14C25" w:rsidRDefault="000A1C59" w:rsidP="000A1C59">
          <w:pPr>
            <w:pStyle w:val="51D8C2571DDF4CA98B530C6917A7D3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CD3FBDDE444A1EA18CF19D32A639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043CB-867E-4F42-AA56-B1E79F837CFD}"/>
      </w:docPartPr>
      <w:docPartBody>
        <w:p w:rsidR="00F21C1D" w:rsidRDefault="00B14C25" w:rsidP="00B14C25">
          <w:pPr>
            <w:pStyle w:val="62CD3FBDDE444A1EA18CF19D32A639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28955F3374272B234E2FF2B111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72955-AA13-4F78-9024-3B89AEC57EA5}"/>
      </w:docPartPr>
      <w:docPartBody>
        <w:p w:rsidR="00F21C1D" w:rsidRDefault="00B14C25" w:rsidP="00B14C25">
          <w:pPr>
            <w:pStyle w:val="02A28955F3374272B234E2FF2B1112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B95B0C2EC74120B92EFBEF24F12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51F36-A4ED-4536-B327-46E64BCA1C7E}"/>
      </w:docPartPr>
      <w:docPartBody>
        <w:p w:rsidR="00F21C1D" w:rsidRDefault="00B14C25" w:rsidP="00B14C25">
          <w:pPr>
            <w:pStyle w:val="4EB95B0C2EC74120B92EFBEF24F12C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F7C6AA12DD4AEF96BF0537D11DB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FCF7E-B3FE-46B4-9C8C-568E16DDBA02}"/>
      </w:docPartPr>
      <w:docPartBody>
        <w:p w:rsidR="00F21C1D" w:rsidRDefault="00B14C25" w:rsidP="00B14C25">
          <w:pPr>
            <w:pStyle w:val="04F7C6AA12DD4AEF96BF0537D11DB2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C40F3F2F24A5B8B22802EC47E4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A4B23-6D71-44E7-B193-D807A9A91125}"/>
      </w:docPartPr>
      <w:docPartBody>
        <w:p w:rsidR="00F21C1D" w:rsidRDefault="00B14C25" w:rsidP="00B14C25">
          <w:pPr>
            <w:pStyle w:val="940C40F3F2F24A5B8B22802EC47E40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2CC480145241E587FF82BF75D62A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EC83E-D0E2-478E-9326-7970C47E96ED}"/>
      </w:docPartPr>
      <w:docPartBody>
        <w:p w:rsidR="00F21C1D" w:rsidRDefault="00B14C25" w:rsidP="00B14C25">
          <w:pPr>
            <w:pStyle w:val="AE2CC480145241E587FF82BF75D62A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8C6D54C31E41B4879F365801E02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03AD0-2E52-4665-B439-E10B2EF303C5}"/>
      </w:docPartPr>
      <w:docPartBody>
        <w:p w:rsidR="00F21C1D" w:rsidRDefault="00B14C25" w:rsidP="00B14C25">
          <w:pPr>
            <w:pStyle w:val="DA8C6D54C31E41B4879F365801E028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918EC3EDF043098E5D575A488D7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0A52A-118A-45F4-AC1D-84C41FDD31C4}"/>
      </w:docPartPr>
      <w:docPartBody>
        <w:p w:rsidR="00F21C1D" w:rsidRDefault="00B14C25" w:rsidP="00B14C25">
          <w:pPr>
            <w:pStyle w:val="69918EC3EDF043098E5D575A488D74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CDA0947E284CF692DD3738D11DA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3B0FE-DC20-4E1C-902D-16EE63546610}"/>
      </w:docPartPr>
      <w:docPartBody>
        <w:p w:rsidR="00F21C1D" w:rsidRDefault="00B14C25" w:rsidP="00B14C25">
          <w:pPr>
            <w:pStyle w:val="58CDA0947E284CF692DD3738D11DA1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468187B03B4A039D5843E22FCAC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8F342-706B-4E4F-8981-8833D1E443AE}"/>
      </w:docPartPr>
      <w:docPartBody>
        <w:p w:rsidR="00F21C1D" w:rsidRDefault="00B14C25" w:rsidP="00B14C25">
          <w:pPr>
            <w:pStyle w:val="9D468187B03B4A039D5843E22FCACE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F768EFCF964C26963E886ABEDA3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1B0D7-1984-4561-8438-2A12D15A1690}"/>
      </w:docPartPr>
      <w:docPartBody>
        <w:p w:rsidR="00F21C1D" w:rsidRDefault="00B14C25" w:rsidP="00B14C25">
          <w:pPr>
            <w:pStyle w:val="BCF768EFCF964C26963E886ABEDA31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35D93F1F16433488FB445675097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7C38E-E293-456B-A901-0FCFDEAD2F36}"/>
      </w:docPartPr>
      <w:docPartBody>
        <w:p w:rsidR="00F21C1D" w:rsidRDefault="00B14C25" w:rsidP="00B14C25">
          <w:pPr>
            <w:pStyle w:val="6B35D93F1F16433488FB4456750971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03E1A84F404B1B8837E52B489E8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02820-53DA-4278-8F01-1E2654885962}"/>
      </w:docPartPr>
      <w:docPartBody>
        <w:p w:rsidR="00F21C1D" w:rsidRDefault="00B14C25" w:rsidP="00B14C25">
          <w:pPr>
            <w:pStyle w:val="B503E1A84F404B1B8837E52B489E82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74D68AC27543388FE2E34D0C88B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28900-FDA3-44D3-A159-6E735C137433}"/>
      </w:docPartPr>
      <w:docPartBody>
        <w:p w:rsidR="00F21C1D" w:rsidRDefault="00B14C25" w:rsidP="00B14C25">
          <w:pPr>
            <w:pStyle w:val="2274D68AC27543388FE2E34D0C88B2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413E32F659463691C0C3E2C0E3A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2C9FA-ADA5-4426-97A2-BA840005A6BB}"/>
      </w:docPartPr>
      <w:docPartBody>
        <w:p w:rsidR="00F21C1D" w:rsidRDefault="00B14C25" w:rsidP="00B14C25">
          <w:pPr>
            <w:pStyle w:val="94413E32F659463691C0C3E2C0E3A9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2A8C417D264E7EBAF0ADDEE2DA4B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E7E63-1FA3-4992-8833-104FEEB5E4D5}"/>
      </w:docPartPr>
      <w:docPartBody>
        <w:p w:rsidR="00F21C1D" w:rsidRDefault="00B14C25" w:rsidP="00B14C25">
          <w:pPr>
            <w:pStyle w:val="F72A8C417D264E7EBAF0ADDEE2DA4B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9289ED73EF43DDAABA383FA26F7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D22BD-6B84-401E-BE8B-F75640D4BA84}"/>
      </w:docPartPr>
      <w:docPartBody>
        <w:p w:rsidR="00F21C1D" w:rsidRDefault="00B14C25" w:rsidP="00B14C25">
          <w:pPr>
            <w:pStyle w:val="9F9289ED73EF43DDAABA383FA26F7D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F85D33A4FE466080258122446CE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81E69-3CB0-4D15-9A16-5163ED19E499}"/>
      </w:docPartPr>
      <w:docPartBody>
        <w:p w:rsidR="00F21C1D" w:rsidRDefault="00B14C25" w:rsidP="00B14C25">
          <w:pPr>
            <w:pStyle w:val="2FF85D33A4FE466080258122446CE2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874A83BA4841D0B6C7A8DF335EF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A7B49-5913-468F-B4A1-FB41C067F67B}"/>
      </w:docPartPr>
      <w:docPartBody>
        <w:p w:rsidR="00F21C1D" w:rsidRDefault="00B14C25" w:rsidP="00B14C25">
          <w:pPr>
            <w:pStyle w:val="30874A83BA4841D0B6C7A8DF335EF3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B3A757FC00495F8C710910CEC0B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B2186-DAA1-4ACA-9B79-46974CA161ED}"/>
      </w:docPartPr>
      <w:docPartBody>
        <w:p w:rsidR="00F21C1D" w:rsidRDefault="00B14C25" w:rsidP="00B14C25">
          <w:pPr>
            <w:pStyle w:val="8AB3A757FC00495F8C710910CEC0BC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94C85B626843EBA4D7898D7CB1D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B58FA-4151-477D-860C-62A72E6B9057}"/>
      </w:docPartPr>
      <w:docPartBody>
        <w:p w:rsidR="00F21C1D" w:rsidRDefault="00B14C25" w:rsidP="00B14C25">
          <w:pPr>
            <w:pStyle w:val="8494C85B626843EBA4D7898D7CB1D3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46EB2A749041F7AAC620BB4452E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91479-0AE6-48E2-A564-A7C267DF8FBA}"/>
      </w:docPartPr>
      <w:docPartBody>
        <w:p w:rsidR="00F21C1D" w:rsidRDefault="00B14C25" w:rsidP="00B14C25">
          <w:pPr>
            <w:pStyle w:val="FB46EB2A749041F7AAC620BB4452EF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A2C3899E13471A82694EF01122E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2E08E-ACA6-446F-AC43-B955B37B51C4}"/>
      </w:docPartPr>
      <w:docPartBody>
        <w:p w:rsidR="00F21C1D" w:rsidRDefault="00B14C25" w:rsidP="00B14C25">
          <w:pPr>
            <w:pStyle w:val="F9A2C3899E13471A82694EF01122ED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819D995669409B96F14523FA685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6A96B-C48F-40F4-9F91-024902F43A4F}"/>
      </w:docPartPr>
      <w:docPartBody>
        <w:p w:rsidR="00F21C1D" w:rsidRDefault="00B14C25" w:rsidP="00B14C25">
          <w:pPr>
            <w:pStyle w:val="22819D995669409B96F14523FA685E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8294F794C94157848C724BE2AB6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FECF7-C373-4A1F-9027-7236E07532E9}"/>
      </w:docPartPr>
      <w:docPartBody>
        <w:p w:rsidR="00F21C1D" w:rsidRDefault="00B14C25" w:rsidP="00B14C25">
          <w:pPr>
            <w:pStyle w:val="308294F794C94157848C724BE2AB64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7DE3E70174A308C56687720047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D4E75-6A85-405A-8439-588670D25E85}"/>
      </w:docPartPr>
      <w:docPartBody>
        <w:p w:rsidR="00F21C1D" w:rsidRDefault="00B14C25" w:rsidP="00B14C25">
          <w:pPr>
            <w:pStyle w:val="F257DE3E70174A308C56687720047B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311C0B645045FCA38B576C294C1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DF4E8-C3B0-413B-A3A5-C6833DCFE3BF}"/>
      </w:docPartPr>
      <w:docPartBody>
        <w:p w:rsidR="00F21C1D" w:rsidRDefault="00B14C25" w:rsidP="00B14C25">
          <w:pPr>
            <w:pStyle w:val="0A311C0B645045FCA38B576C294C10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61F823C8B64876835A0A85545A0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450AC-5AD9-4D9B-96FF-64A9F7A5C09E}"/>
      </w:docPartPr>
      <w:docPartBody>
        <w:p w:rsidR="00F21C1D" w:rsidRDefault="00B14C25" w:rsidP="00B14C25">
          <w:pPr>
            <w:pStyle w:val="3661F823C8B64876835A0A85545A05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AA9D46EA304E03A60DA80875737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4DE30-F9A9-4807-8D53-9D2FE75C5ED7}"/>
      </w:docPartPr>
      <w:docPartBody>
        <w:p w:rsidR="00F21C1D" w:rsidRDefault="00B14C25" w:rsidP="00B14C25">
          <w:pPr>
            <w:pStyle w:val="60AA9D46EA304E03A60DA808757372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ECAB9D03A4390B803207C8EDE4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84C66-CB74-4DEC-8B3E-279EB92AA75C}"/>
      </w:docPartPr>
      <w:docPartBody>
        <w:p w:rsidR="00F21C1D" w:rsidRDefault="00B14C25" w:rsidP="00B14C25">
          <w:pPr>
            <w:pStyle w:val="611ECAB9D03A4390B803207C8EDE41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5FD205DFC9475AA047625518634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53BB1-453F-4F8E-A3D2-307576636BE5}"/>
      </w:docPartPr>
      <w:docPartBody>
        <w:p w:rsidR="00F21C1D" w:rsidRDefault="00B14C25" w:rsidP="00B14C25">
          <w:pPr>
            <w:pStyle w:val="6B5FD205DFC9475AA047625518634B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E9AB6B4EF24DA983AFE46BD9224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BD6B0-C3A0-48E5-9B61-E1190624BAF2}"/>
      </w:docPartPr>
      <w:docPartBody>
        <w:p w:rsidR="00F21C1D" w:rsidRDefault="00B14C25" w:rsidP="00B14C25">
          <w:pPr>
            <w:pStyle w:val="88E9AB6B4EF24DA983AFE46BD92248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36F3A6B52E45A480CADE1ED132B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8679B-5926-45AF-A923-D716C0C50C0D}"/>
      </w:docPartPr>
      <w:docPartBody>
        <w:p w:rsidR="00F21C1D" w:rsidRDefault="00B14C25" w:rsidP="00B14C25">
          <w:pPr>
            <w:pStyle w:val="4636F3A6B52E45A480CADE1ED132B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46F99172974EFAA457FBA313FBA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B642F-1DF9-4517-B539-A24174965DBA}"/>
      </w:docPartPr>
      <w:docPartBody>
        <w:p w:rsidR="00F21C1D" w:rsidRDefault="00B14C25" w:rsidP="00B14C25">
          <w:pPr>
            <w:pStyle w:val="7246F99172974EFAA457FBA313FBA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FCE1B3000F42899CDE51D6C30E4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56DA9-8560-464B-9D64-59D3B9E02D31}"/>
      </w:docPartPr>
      <w:docPartBody>
        <w:p w:rsidR="00F21C1D" w:rsidRDefault="00B14C25" w:rsidP="00B14C25">
          <w:pPr>
            <w:pStyle w:val="85FCE1B3000F42899CDE51D6C30E42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BDD654DBE245F688BBB3E30620D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D67FB-0917-4191-8409-0BC60EEECFB5}"/>
      </w:docPartPr>
      <w:docPartBody>
        <w:p w:rsidR="00F21C1D" w:rsidRDefault="00B14C25" w:rsidP="00B14C25">
          <w:pPr>
            <w:pStyle w:val="F6BDD654DBE245F688BBB3E30620DC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A74633445A436394A810F3CD44C8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9ED95-B2B0-4BB4-9821-8E7CA3171634}"/>
      </w:docPartPr>
      <w:docPartBody>
        <w:p w:rsidR="00F21C1D" w:rsidRDefault="00B14C25" w:rsidP="00B14C25">
          <w:pPr>
            <w:pStyle w:val="11A74633445A436394A810F3CD44C8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10D3E6650440BC91359D71E2861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35BD8-6F51-4B09-8DA4-F83BA1162930}"/>
      </w:docPartPr>
      <w:docPartBody>
        <w:p w:rsidR="00F21C1D" w:rsidRDefault="00B14C25" w:rsidP="00B14C25">
          <w:pPr>
            <w:pStyle w:val="EE10D3E6650440BC91359D71E28613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726460A5324743B318DBC28A04C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19D31-3BDA-4C4C-B867-3F2F4A371B4E}"/>
      </w:docPartPr>
      <w:docPartBody>
        <w:p w:rsidR="00F21C1D" w:rsidRDefault="00B14C25" w:rsidP="00B14C25">
          <w:pPr>
            <w:pStyle w:val="98726460A5324743B318DBC28A04C8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A85C6587224ACA86E13D13E2CB6C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57C16A-15B8-4279-8C1A-882C8FE41C31}"/>
      </w:docPartPr>
      <w:docPartBody>
        <w:p w:rsidR="00F21C1D" w:rsidRDefault="00B14C25" w:rsidP="00B14C25">
          <w:pPr>
            <w:pStyle w:val="5DA85C6587224ACA86E13D13E2CB6C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C5C78BC2C34D6B91372CBABDFF05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EE2C2-3D11-4993-9F17-CE9E87E6B467}"/>
      </w:docPartPr>
      <w:docPartBody>
        <w:p w:rsidR="00F21C1D" w:rsidRDefault="00B14C25" w:rsidP="00B14C25">
          <w:pPr>
            <w:pStyle w:val="EAC5C78BC2C34D6B91372CBABDFF05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A14F9482C04B8193D0108999286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9F811-BA8F-4D35-A036-5909C7B82B96}"/>
      </w:docPartPr>
      <w:docPartBody>
        <w:p w:rsidR="00F21C1D" w:rsidRDefault="00B14C25" w:rsidP="00B14C25">
          <w:pPr>
            <w:pStyle w:val="FBA14F9482C04B8193D0108999286E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1464951E4E4852AAF642B0047A8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14C59-3F08-435B-8944-0E2F436BD28B}"/>
      </w:docPartPr>
      <w:docPartBody>
        <w:p w:rsidR="00F21C1D" w:rsidRDefault="00B14C25" w:rsidP="00B14C25">
          <w:pPr>
            <w:pStyle w:val="841464951E4E4852AAF642B0047A88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8818CBF80544019D9B9D7195422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7535D-7885-4F84-9CFA-8E0B3C0BC3E6}"/>
      </w:docPartPr>
      <w:docPartBody>
        <w:p w:rsidR="00F21C1D" w:rsidRDefault="00B14C25" w:rsidP="00B14C25">
          <w:pPr>
            <w:pStyle w:val="028818CBF80544019D9B9D7195422E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9B1BD7F4848D0994DA7FF7311B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52289-B23F-41E3-9748-C5768F385CBB}"/>
      </w:docPartPr>
      <w:docPartBody>
        <w:p w:rsidR="00F21C1D" w:rsidRDefault="00B14C25" w:rsidP="00B14C25">
          <w:pPr>
            <w:pStyle w:val="4489B1BD7F4848D0994DA7FF7311BD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1A7265C304CB787FFA298FE7BA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4E897-33E8-49C4-840B-49603E3FC416}"/>
      </w:docPartPr>
      <w:docPartBody>
        <w:p w:rsidR="00F21C1D" w:rsidRDefault="00B14C25" w:rsidP="00B14C25">
          <w:pPr>
            <w:pStyle w:val="DA21A7265C304CB787FFA298FE7BA2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D974A20817449E80908CEA3369B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D54BB-3095-49A2-94BA-8DC1DBF4AF30}"/>
      </w:docPartPr>
      <w:docPartBody>
        <w:p w:rsidR="00F21C1D" w:rsidRDefault="00B14C25" w:rsidP="00B14C25">
          <w:pPr>
            <w:pStyle w:val="26D974A20817449E80908CEA3369B4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E00F7755EB4BE3B9291AF1E646B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37330-98A2-4771-916B-D87F1F3E3981}"/>
      </w:docPartPr>
      <w:docPartBody>
        <w:p w:rsidR="00F21C1D" w:rsidRDefault="00B14C25" w:rsidP="00B14C25">
          <w:pPr>
            <w:pStyle w:val="65E00F7755EB4BE3B9291AF1E646BB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A7A3F9896746F0BE6B11103EB39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0A234-3A11-412A-9934-5C63513804CF}"/>
      </w:docPartPr>
      <w:docPartBody>
        <w:p w:rsidR="00090945" w:rsidRDefault="00F21C1D" w:rsidP="00F21C1D">
          <w:pPr>
            <w:pStyle w:val="B0A7A3F9896746F0BE6B11103EB39D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1AC331A3DA487AA9BCCBCE485EB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D89EA-B8CD-4201-9556-E70FDEE148F2}"/>
      </w:docPartPr>
      <w:docPartBody>
        <w:p w:rsidR="00090945" w:rsidRDefault="00F21C1D" w:rsidP="00F21C1D">
          <w:pPr>
            <w:pStyle w:val="E01AC331A3DA487AA9BCCBCE485EBF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21ED28E54047448571D2432A0B6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0F955-3F9E-42F4-9471-F2DC7F1C4B87}"/>
      </w:docPartPr>
      <w:docPartBody>
        <w:p w:rsidR="00090945" w:rsidRDefault="00F21C1D" w:rsidP="00F21C1D">
          <w:pPr>
            <w:pStyle w:val="0521ED28E54047448571D2432A0B6F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DD9A7D2D0C49418C1BB31EDC506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055FF-526A-45F7-94B9-5E7C7258CB61}"/>
      </w:docPartPr>
      <w:docPartBody>
        <w:p w:rsidR="00090945" w:rsidRDefault="00F21C1D" w:rsidP="00F21C1D">
          <w:pPr>
            <w:pStyle w:val="D2DD9A7D2D0C49418C1BB31EDC5069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A328B7286E43D19572985C2CE9B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91E7C-2BA3-4706-A4E2-966D22ACEB25}"/>
      </w:docPartPr>
      <w:docPartBody>
        <w:p w:rsidR="00090945" w:rsidRDefault="00F21C1D" w:rsidP="00F21C1D">
          <w:pPr>
            <w:pStyle w:val="B4A328B7286E43D19572985C2CE9B4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A9AAADB21549C188527331286EB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1618C-6CC2-48E0-B305-5F43CBC25225}"/>
      </w:docPartPr>
      <w:docPartBody>
        <w:p w:rsidR="00090945" w:rsidRDefault="00F21C1D" w:rsidP="00F21C1D">
          <w:pPr>
            <w:pStyle w:val="B8A9AAADB21549C188527331286EB4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9ADBACC5564E78B8ADAC80A9E28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2E17D-33A7-4C20-AA47-3B1E4BD7CABF}"/>
      </w:docPartPr>
      <w:docPartBody>
        <w:p w:rsidR="00090945" w:rsidRDefault="00F21C1D" w:rsidP="00F21C1D">
          <w:pPr>
            <w:pStyle w:val="3D9ADBACC5564E78B8ADAC80A9E281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C75497B6FC40F0BA751A23C843E2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EC666-4B77-466F-95DC-975D4B1665B9}"/>
      </w:docPartPr>
      <w:docPartBody>
        <w:p w:rsidR="00090945" w:rsidRDefault="00F21C1D" w:rsidP="00F21C1D">
          <w:pPr>
            <w:pStyle w:val="CBC75497B6FC40F0BA751A23C843E2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B3DBA1F9F247808F6DCB219E47C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01DAB-D85C-49E9-BAFB-5852B15E7B1D}"/>
      </w:docPartPr>
      <w:docPartBody>
        <w:p w:rsidR="00090945" w:rsidRDefault="00F21C1D" w:rsidP="00F21C1D">
          <w:pPr>
            <w:pStyle w:val="B5B3DBA1F9F247808F6DCB219E47C4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19C8F319A34F998062A8D83EF56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8670E-7E3B-4E91-89DD-C63BEBEE1026}"/>
      </w:docPartPr>
      <w:docPartBody>
        <w:p w:rsidR="00090945" w:rsidRDefault="00F21C1D" w:rsidP="00F21C1D">
          <w:pPr>
            <w:pStyle w:val="D719C8F319A34F998062A8D83EF56F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092E94AEC54F35BBF1C2CFEF982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1D4B1-9C59-4F83-A79A-A48047E943DB}"/>
      </w:docPartPr>
      <w:docPartBody>
        <w:p w:rsidR="00090945" w:rsidRDefault="00F21C1D" w:rsidP="00F21C1D">
          <w:pPr>
            <w:pStyle w:val="30092E94AEC54F35BBF1C2CFEF982D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FC0CA1A4D842B384978C0201D77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1AEB4-E85B-49F8-BF29-9B2625EDBFE0}"/>
      </w:docPartPr>
      <w:docPartBody>
        <w:p w:rsidR="00090945" w:rsidRDefault="00F21C1D" w:rsidP="00F21C1D">
          <w:pPr>
            <w:pStyle w:val="39FC0CA1A4D842B384978C0201D771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3B08A28DB641D2A66AA07D1AB89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AAB02-B9FF-4364-95BD-0BF7C2537D74}"/>
      </w:docPartPr>
      <w:docPartBody>
        <w:p w:rsidR="00090945" w:rsidRDefault="00F21C1D" w:rsidP="00F21C1D">
          <w:pPr>
            <w:pStyle w:val="C03B08A28DB641D2A66AA07D1AB89E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302C3A53784242993ABFCFAD98C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13257-87BA-45FA-ABAD-28CAC1619E14}"/>
      </w:docPartPr>
      <w:docPartBody>
        <w:p w:rsidR="00090945" w:rsidRDefault="00F21C1D" w:rsidP="00F21C1D">
          <w:pPr>
            <w:pStyle w:val="C3302C3A53784242993ABFCFAD98CA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E1EE8B82BF47C3BB9C0F3779D73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59EE5-B14D-4D04-BB68-A67887F6B4E4}"/>
      </w:docPartPr>
      <w:docPartBody>
        <w:p w:rsidR="00090945" w:rsidRDefault="00F21C1D" w:rsidP="00F21C1D">
          <w:pPr>
            <w:pStyle w:val="D2E1EE8B82BF47C3BB9C0F3779D734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E78CD332164B7E816DC5E183011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72574-679A-4EC6-BCC2-4ACA2F365587}"/>
      </w:docPartPr>
      <w:docPartBody>
        <w:p w:rsidR="00090945" w:rsidRDefault="00F21C1D" w:rsidP="00F21C1D">
          <w:pPr>
            <w:pStyle w:val="B7E78CD332164B7E816DC5E1830118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9769DC9D8845C38618F07FFE8F7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C1164-49DC-4AA9-A155-A26EC3D1B1C7}"/>
      </w:docPartPr>
      <w:docPartBody>
        <w:p w:rsidR="00090945" w:rsidRDefault="00F21C1D" w:rsidP="00F21C1D">
          <w:pPr>
            <w:pStyle w:val="489769DC9D8845C38618F07FFE8F7E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835ABC116F4783814F3A21E7A66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E09EF0-32F5-4737-A8C4-8AD97F8F4366}"/>
      </w:docPartPr>
      <w:docPartBody>
        <w:p w:rsidR="00090945" w:rsidRDefault="00F21C1D" w:rsidP="00F21C1D">
          <w:pPr>
            <w:pStyle w:val="D1835ABC116F4783814F3A21E7A666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7B31070527412395291F9213F3C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E7A8FF-A40D-4F51-A0B2-7EC3F70F72C6}"/>
      </w:docPartPr>
      <w:docPartBody>
        <w:p w:rsidR="00090945" w:rsidRDefault="00F21C1D" w:rsidP="00F21C1D">
          <w:pPr>
            <w:pStyle w:val="447B31070527412395291F9213F3CC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0C2564789E4ECBBF37FC040402E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219CF-FE2D-4E73-B01E-A705708D6A38}"/>
      </w:docPartPr>
      <w:docPartBody>
        <w:p w:rsidR="00090945" w:rsidRDefault="00F21C1D" w:rsidP="00F21C1D">
          <w:pPr>
            <w:pStyle w:val="270C2564789E4ECBBF37FC040402E7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096C224A2A4108A860F75B5DE59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5B85A-2F3A-48AF-B802-B0AD8873F988}"/>
      </w:docPartPr>
      <w:docPartBody>
        <w:p w:rsidR="00090945" w:rsidRDefault="00F21C1D" w:rsidP="00F21C1D">
          <w:pPr>
            <w:pStyle w:val="31096C224A2A4108A860F75B5DE596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16CB576926418399E062CBB18C5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2A90B3-5E60-410A-AAB9-F58516C5B8E7}"/>
      </w:docPartPr>
      <w:docPartBody>
        <w:p w:rsidR="00090945" w:rsidRDefault="00F21C1D" w:rsidP="00F21C1D">
          <w:pPr>
            <w:pStyle w:val="A816CB576926418399E062CBB18C59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9CB4DF71CF4683A4F17CE2D771F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5EBBA-1E0F-4A11-880C-2563A68C7DB1}"/>
      </w:docPartPr>
      <w:docPartBody>
        <w:p w:rsidR="00090945" w:rsidRDefault="00F21C1D" w:rsidP="00F21C1D">
          <w:pPr>
            <w:pStyle w:val="4E9CB4DF71CF4683A4F17CE2D771F3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234E06C2814768B2F0C00A29D2D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7E5159-80B1-4181-87F5-4BA741C01053}"/>
      </w:docPartPr>
      <w:docPartBody>
        <w:p w:rsidR="00090945" w:rsidRDefault="00F21C1D" w:rsidP="00F21C1D">
          <w:pPr>
            <w:pStyle w:val="41234E06C2814768B2F0C00A29D2D1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21BED312A84DBB989BE5D73B84C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925DA-6F85-42F0-8188-F834EF2EF13A}"/>
      </w:docPartPr>
      <w:docPartBody>
        <w:p w:rsidR="00090945" w:rsidRDefault="00F21C1D" w:rsidP="00F21C1D">
          <w:pPr>
            <w:pStyle w:val="B221BED312A84DBB989BE5D73B84CC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8B386B521E4FAF886C5FB6929ED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B0360-AF84-4B13-8C58-EC1E21FE10D0}"/>
      </w:docPartPr>
      <w:docPartBody>
        <w:p w:rsidR="00090945" w:rsidRDefault="00F21C1D" w:rsidP="00F21C1D">
          <w:pPr>
            <w:pStyle w:val="AD8B386B521E4FAF886C5FB6929EDD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D94DC8AA334574AE8C7A32797AA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6FC17-49D6-4CD0-84C8-E9F9508AC7A7}"/>
      </w:docPartPr>
      <w:docPartBody>
        <w:p w:rsidR="00090945" w:rsidRDefault="00F21C1D" w:rsidP="00F21C1D">
          <w:pPr>
            <w:pStyle w:val="84D94DC8AA334574AE8C7A32797AAC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EE92C50FB043B5BAEBE853FFFC3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38F37-18E3-4B28-B774-C67E129FA652}"/>
      </w:docPartPr>
      <w:docPartBody>
        <w:p w:rsidR="00090945" w:rsidRDefault="00F21C1D" w:rsidP="00F21C1D">
          <w:pPr>
            <w:pStyle w:val="7BEE92C50FB043B5BAEBE853FFFC3C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C694A0BFDF481B9F8D7429A3F9C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B9351-CAA6-4901-BAD6-3ED78D4E5A34}"/>
      </w:docPartPr>
      <w:docPartBody>
        <w:p w:rsidR="00090945" w:rsidRDefault="00F21C1D" w:rsidP="00F21C1D">
          <w:pPr>
            <w:pStyle w:val="75C694A0BFDF481B9F8D7429A3F9CA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8B24AD40E249698D851B0D86015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2E049-574A-4BA2-8CB9-F1798C89C795}"/>
      </w:docPartPr>
      <w:docPartBody>
        <w:p w:rsidR="00090945" w:rsidRDefault="00F21C1D" w:rsidP="00F21C1D">
          <w:pPr>
            <w:pStyle w:val="F08B24AD40E249698D851B0D86015B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50BDAA0EB34DA6B187B207693A1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44A4F-0082-4F8E-B7BB-4DE92F8EA43D}"/>
      </w:docPartPr>
      <w:docPartBody>
        <w:p w:rsidR="00090945" w:rsidRDefault="00F21C1D" w:rsidP="00F21C1D">
          <w:pPr>
            <w:pStyle w:val="1050BDAA0EB34DA6B187B207693A19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A87F5DAA4E43E1AFA7433FBC322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68932-7F46-4689-AE7B-033326AAE83C}"/>
      </w:docPartPr>
      <w:docPartBody>
        <w:p w:rsidR="00090945" w:rsidRDefault="00F21C1D" w:rsidP="00F21C1D">
          <w:pPr>
            <w:pStyle w:val="98A87F5DAA4E43E1AFA7433FBC3221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59852A4D044AFC923D06946ADF9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18CBB-35C5-4B7E-9D14-00940D0AC5C8}"/>
      </w:docPartPr>
      <w:docPartBody>
        <w:p w:rsidR="00090945" w:rsidRDefault="00F21C1D" w:rsidP="00F21C1D">
          <w:pPr>
            <w:pStyle w:val="6759852A4D044AFC923D06946ADF95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A135A8541F4D168F1ADBDEF791A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156DD-F45D-4A1E-9020-AB970F0A3148}"/>
      </w:docPartPr>
      <w:docPartBody>
        <w:p w:rsidR="00090945" w:rsidRDefault="00F21C1D" w:rsidP="00F21C1D">
          <w:pPr>
            <w:pStyle w:val="B0A135A8541F4D168F1ADBDEF791AF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A9FDDEC564444B9ED3392EFC69D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90090-D088-4BB0-91DA-BB3FD5682B18}"/>
      </w:docPartPr>
      <w:docPartBody>
        <w:p w:rsidR="00090945" w:rsidRDefault="00F21C1D" w:rsidP="00F21C1D">
          <w:pPr>
            <w:pStyle w:val="00A9FDDEC564444B9ED3392EFC69D6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FB89849E044AD491217476687C1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226C9-F82A-4435-A8AC-547213237322}"/>
      </w:docPartPr>
      <w:docPartBody>
        <w:p w:rsidR="00090945" w:rsidRDefault="00F21C1D" w:rsidP="00F21C1D">
          <w:pPr>
            <w:pStyle w:val="E2FB89849E044AD491217476687C1C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10415575E0457FB34C990FE868B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18202-9212-4EA7-A69C-46A79B846132}"/>
      </w:docPartPr>
      <w:docPartBody>
        <w:p w:rsidR="00090945" w:rsidRDefault="00F21C1D" w:rsidP="00F21C1D">
          <w:pPr>
            <w:pStyle w:val="9410415575E0457FB34C990FE868B4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A3BEF1EE264371ACC0492A3F7BA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C1E68-AB0B-4ABE-ADB2-415B19822F10}"/>
      </w:docPartPr>
      <w:docPartBody>
        <w:p w:rsidR="00090945" w:rsidRDefault="00F21C1D" w:rsidP="00F21C1D">
          <w:pPr>
            <w:pStyle w:val="F3A3BEF1EE264371ACC0492A3F7BA8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5668487EF844F7AE97382871F39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70F1F-D58F-44A4-AAF7-45F3F90C5FF3}"/>
      </w:docPartPr>
      <w:docPartBody>
        <w:p w:rsidR="00090945" w:rsidRDefault="00F21C1D" w:rsidP="00F21C1D">
          <w:pPr>
            <w:pStyle w:val="5F5668487EF844F7AE97382871F39E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AE8E018D0B4DBDAF452A23D259D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E6B6D-E653-4B20-B4DC-B8047CA3D93B}"/>
      </w:docPartPr>
      <w:docPartBody>
        <w:p w:rsidR="00090945" w:rsidRDefault="00F21C1D" w:rsidP="00F21C1D">
          <w:pPr>
            <w:pStyle w:val="7FAE8E018D0B4DBDAF452A23D259D3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4FF9441D424C408FD41BADB320B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7FFC5-E5A5-40C7-8D82-38D7CDEF1330}"/>
      </w:docPartPr>
      <w:docPartBody>
        <w:p w:rsidR="00090945" w:rsidRDefault="00F21C1D" w:rsidP="00F21C1D">
          <w:pPr>
            <w:pStyle w:val="544FF9441D424C408FD41BADB320B4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70929E751C44BBA3DA1F857A37B3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CB5A2-6658-4FD1-BEF8-EB6CA114F486}"/>
      </w:docPartPr>
      <w:docPartBody>
        <w:p w:rsidR="00090945" w:rsidRDefault="00F21C1D" w:rsidP="00F21C1D">
          <w:pPr>
            <w:pStyle w:val="B770929E751C44BBA3DA1F857A37B3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F05B3E05CD4387B16417E10B762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984E6-9961-4F6A-AB97-517C50033A0D}"/>
      </w:docPartPr>
      <w:docPartBody>
        <w:p w:rsidR="00090945" w:rsidRDefault="00F21C1D" w:rsidP="00F21C1D">
          <w:pPr>
            <w:pStyle w:val="26F05B3E05CD4387B16417E10B762C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51940AED0462EA67BC0225D0C3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6D8D7-319E-4993-B607-901FF91059BD}"/>
      </w:docPartPr>
      <w:docPartBody>
        <w:p w:rsidR="00090945" w:rsidRDefault="00F21C1D" w:rsidP="00F21C1D">
          <w:pPr>
            <w:pStyle w:val="0E751940AED0462EA67BC0225D0C3A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17B7B21197450B9BF2436863A7D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94A73-6AD4-4D97-9ECA-E74C3124BD14}"/>
      </w:docPartPr>
      <w:docPartBody>
        <w:p w:rsidR="00090945" w:rsidRDefault="00F21C1D" w:rsidP="00F21C1D">
          <w:pPr>
            <w:pStyle w:val="9917B7B21197450B9BF2436863A7DA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C2BAB0646C45ED8028F1D8811A5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ECE52-2B4E-4718-871C-226531FE001A}"/>
      </w:docPartPr>
      <w:docPartBody>
        <w:p w:rsidR="00090945" w:rsidRDefault="00F21C1D" w:rsidP="00F21C1D">
          <w:pPr>
            <w:pStyle w:val="16C2BAB0646C45ED8028F1D8811A5F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3327C2ACC3496D8EEA1FCEBA795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0CDA1-8913-474A-BEA6-2AF284DCA057}"/>
      </w:docPartPr>
      <w:docPartBody>
        <w:p w:rsidR="00090945" w:rsidRDefault="00F21C1D" w:rsidP="00F21C1D">
          <w:pPr>
            <w:pStyle w:val="B13327C2ACC3496D8EEA1FCEBA7954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8DFD1352564D87A9E75874D8DF8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93610-6B8B-4714-8979-40DF9EE5320F}"/>
      </w:docPartPr>
      <w:docPartBody>
        <w:p w:rsidR="00090945" w:rsidRDefault="00F21C1D" w:rsidP="00F21C1D">
          <w:pPr>
            <w:pStyle w:val="AA8DFD1352564D87A9E75874D8DF8B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90691112C0487A9FD7C4E4978CC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068AF-B839-4D58-BC4A-C7FCE962ECCB}"/>
      </w:docPartPr>
      <w:docPartBody>
        <w:p w:rsidR="00090945" w:rsidRDefault="00F21C1D" w:rsidP="00F21C1D">
          <w:pPr>
            <w:pStyle w:val="4C90691112C0487A9FD7C4E4978CC8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C55ADA93584B2FA29BF05EE2713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DECDD-A316-4C3C-BFF9-E3E1341E3DBD}"/>
      </w:docPartPr>
      <w:docPartBody>
        <w:p w:rsidR="00090945" w:rsidRDefault="00F21C1D" w:rsidP="00F21C1D">
          <w:pPr>
            <w:pStyle w:val="71C55ADA93584B2FA29BF05EE27131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9CF384C9984DCBB55F27D9BBD8E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DC278-C722-4C15-867D-861840E29138}"/>
      </w:docPartPr>
      <w:docPartBody>
        <w:p w:rsidR="00090945" w:rsidRDefault="00F21C1D" w:rsidP="00F21C1D">
          <w:pPr>
            <w:pStyle w:val="BA9CF384C9984DCBB55F27D9BBD8E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C235E022614EA69EB7F4383D342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A9079-FFDD-4AC6-A7A4-7EE30243B652}"/>
      </w:docPartPr>
      <w:docPartBody>
        <w:p w:rsidR="00090945" w:rsidRDefault="00F21C1D" w:rsidP="00F21C1D">
          <w:pPr>
            <w:pStyle w:val="A4C235E022614EA69EB7F4383D342A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BDAC5FC67A4DCD9F577603825C9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72900-4E00-48C0-824E-A64E407D61EB}"/>
      </w:docPartPr>
      <w:docPartBody>
        <w:p w:rsidR="00090945" w:rsidRDefault="00F21C1D" w:rsidP="00F21C1D">
          <w:pPr>
            <w:pStyle w:val="77BDAC5FC67A4DCD9F577603825C9A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B0DAEA591C40BE89080787E806D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37C16-CADC-4A79-8D9C-73271DA2ADC6}"/>
      </w:docPartPr>
      <w:docPartBody>
        <w:p w:rsidR="00090945" w:rsidRDefault="00F21C1D" w:rsidP="00F21C1D">
          <w:pPr>
            <w:pStyle w:val="16B0DAEA591C40BE89080787E806D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D114FE356C4EC79D82FB069ECB5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36D47-C722-4FB3-981D-8E1A6360CFEB}"/>
      </w:docPartPr>
      <w:docPartBody>
        <w:p w:rsidR="00090945" w:rsidRDefault="00F21C1D" w:rsidP="00F21C1D">
          <w:pPr>
            <w:pStyle w:val="D1D114FE356C4EC79D82FB069ECB57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AEBA3F2954BD6A370BF452950F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F4E14-BF0D-4722-B32E-EA9B5043E743}"/>
      </w:docPartPr>
      <w:docPartBody>
        <w:p w:rsidR="00090945" w:rsidRDefault="00F21C1D" w:rsidP="00F21C1D">
          <w:pPr>
            <w:pStyle w:val="A69AEBA3F2954BD6A370BF452950F8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A2FDEBE67242E5813D2C463980B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6C04E-EBFD-4EFA-BA9D-560BA385FA3E}"/>
      </w:docPartPr>
      <w:docPartBody>
        <w:p w:rsidR="00090945" w:rsidRDefault="00F21C1D" w:rsidP="00F21C1D">
          <w:pPr>
            <w:pStyle w:val="7FA2FDEBE67242E5813D2C463980BC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1941FBBC9B4640BB464B77D8853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71161-1313-41F1-941F-7C71AB60F80F}"/>
      </w:docPartPr>
      <w:docPartBody>
        <w:p w:rsidR="00090945" w:rsidRDefault="00F21C1D" w:rsidP="00F21C1D">
          <w:pPr>
            <w:pStyle w:val="B11941FBBC9B4640BB464B77D88532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84370AAEC340F4B7B03BD257D52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7C096-A074-4E2D-B07D-FF77B5195957}"/>
      </w:docPartPr>
      <w:docPartBody>
        <w:p w:rsidR="00090945" w:rsidRDefault="00F21C1D" w:rsidP="00F21C1D">
          <w:pPr>
            <w:pStyle w:val="0484370AAEC340F4B7B03BD257D526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C80C8298B14429B416873E0C321C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58CC7-A3D1-4570-A4AC-6D8764A69459}"/>
      </w:docPartPr>
      <w:docPartBody>
        <w:p w:rsidR="00090945" w:rsidRDefault="00F21C1D" w:rsidP="00F21C1D">
          <w:pPr>
            <w:pStyle w:val="7BC80C8298B14429B416873E0C321C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207679A5C74B27B385B7432EDFA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6A6A2-7A95-4770-9533-65B75C857F2D}"/>
      </w:docPartPr>
      <w:docPartBody>
        <w:p w:rsidR="00090945" w:rsidRDefault="00F21C1D" w:rsidP="00F21C1D">
          <w:pPr>
            <w:pStyle w:val="4F207679A5C74B27B385B7432EDFAB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270C5B9EC04DF6AC0D8267DA649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37B370-4FD8-4F49-A085-C5B27080487E}"/>
      </w:docPartPr>
      <w:docPartBody>
        <w:p w:rsidR="00090945" w:rsidRDefault="00F21C1D" w:rsidP="00F21C1D">
          <w:pPr>
            <w:pStyle w:val="07270C5B9EC04DF6AC0D8267DA6490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F277B72CB747499D9B32C86334D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CCDFA-0D8E-47FA-9681-DB360418DDA2}"/>
      </w:docPartPr>
      <w:docPartBody>
        <w:p w:rsidR="00090945" w:rsidRDefault="00F21C1D" w:rsidP="00F21C1D">
          <w:pPr>
            <w:pStyle w:val="56F277B72CB747499D9B32C86334D5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F07431950E4229847AC698B783C8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C76E5-E82D-4C98-8358-22A19274CB1C}"/>
      </w:docPartPr>
      <w:docPartBody>
        <w:p w:rsidR="00090945" w:rsidRDefault="00F21C1D" w:rsidP="00F21C1D">
          <w:pPr>
            <w:pStyle w:val="BEF07431950E4229847AC698B783C8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16E244662C4726B4387D3B633C5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C55DD-D30F-4A50-9C7E-A2D1079F9D9D}"/>
      </w:docPartPr>
      <w:docPartBody>
        <w:p w:rsidR="00090945" w:rsidRDefault="00F21C1D" w:rsidP="00F21C1D">
          <w:pPr>
            <w:pStyle w:val="4116E244662C4726B4387D3B633C56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5393760E37447881EFA0C533BCD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07C1D-9087-4CE5-9087-09DD6F7B3DA9}"/>
      </w:docPartPr>
      <w:docPartBody>
        <w:p w:rsidR="00090945" w:rsidRDefault="00F21C1D" w:rsidP="00F21C1D">
          <w:pPr>
            <w:pStyle w:val="215393760E37447881EFA0C533BCD4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148D1DB4594524AC7CC2587F839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1D713-9818-4AEC-A419-9BB9255299D6}"/>
      </w:docPartPr>
      <w:docPartBody>
        <w:p w:rsidR="00090945" w:rsidRDefault="00F21C1D" w:rsidP="00F21C1D">
          <w:pPr>
            <w:pStyle w:val="F0148D1DB4594524AC7CC2587F8397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5201E385064F038E8725A0F7BB6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3472E-5DBC-4C16-B84A-D66A58897329}"/>
      </w:docPartPr>
      <w:docPartBody>
        <w:p w:rsidR="00090945" w:rsidRDefault="00F21C1D" w:rsidP="00F21C1D">
          <w:pPr>
            <w:pStyle w:val="CD5201E385064F038E8725A0F7BB6D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90D0019CC244108D1DA6A6BD4F0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9743F-D3F6-47C0-8F32-7082CFA7BCED}"/>
      </w:docPartPr>
      <w:docPartBody>
        <w:p w:rsidR="00090945" w:rsidRDefault="00F21C1D" w:rsidP="00F21C1D">
          <w:pPr>
            <w:pStyle w:val="8690D0019CC244108D1DA6A6BD4F08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FFA078B34D4A0480FC853F2BCA0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FC210-847D-4AFC-A4CF-CFB42F06792A}"/>
      </w:docPartPr>
      <w:docPartBody>
        <w:p w:rsidR="00090945" w:rsidRDefault="00F21C1D" w:rsidP="00F21C1D">
          <w:pPr>
            <w:pStyle w:val="91FFA078B34D4A0480FC853F2BCA06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09A3C77182407F8FF926D8818E9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B2D18-6F6F-4CF9-A29F-7B82B0D0B815}"/>
      </w:docPartPr>
      <w:docPartBody>
        <w:p w:rsidR="00090945" w:rsidRDefault="00F21C1D" w:rsidP="00F21C1D">
          <w:pPr>
            <w:pStyle w:val="8B09A3C77182407F8FF926D8818E99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38A84D0F484D4288B3834769426D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75E32-95FF-49AD-9CA5-640949B37177}"/>
      </w:docPartPr>
      <w:docPartBody>
        <w:p w:rsidR="00090945" w:rsidRDefault="00F21C1D" w:rsidP="00F21C1D">
          <w:pPr>
            <w:pStyle w:val="4638A84D0F484D4288B3834769426D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5F09FEFC0C45FDA6EE4DA50A766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26A0C-859A-4615-A8B7-9F920183FCCB}"/>
      </w:docPartPr>
      <w:docPartBody>
        <w:p w:rsidR="00090945" w:rsidRDefault="00F21C1D" w:rsidP="00F21C1D">
          <w:pPr>
            <w:pStyle w:val="685F09FEFC0C45FDA6EE4DA50A7664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81357A5A0540BB8BF8D9F0A5357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1312A-2581-459F-BB98-6A1301D072BD}"/>
      </w:docPartPr>
      <w:docPartBody>
        <w:p w:rsidR="00090945" w:rsidRDefault="00F21C1D" w:rsidP="00F21C1D">
          <w:pPr>
            <w:pStyle w:val="7D81357A5A0540BB8BF8D9F0A53576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6285D944B343D183F49F47996EE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55C89-7B57-40B4-BDE7-2298661182CE}"/>
      </w:docPartPr>
      <w:docPartBody>
        <w:p w:rsidR="00090945" w:rsidRDefault="00F21C1D" w:rsidP="00F21C1D">
          <w:pPr>
            <w:pStyle w:val="EB6285D944B343D183F49F47996EE7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8CFB1FFDD244E1A95E86DE3C05C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D8721-D408-4791-8817-6A231CF3B67A}"/>
      </w:docPartPr>
      <w:docPartBody>
        <w:p w:rsidR="00090945" w:rsidRDefault="00F21C1D" w:rsidP="00F21C1D">
          <w:pPr>
            <w:pStyle w:val="1A8CFB1FFDD244E1A95E86DE3C05CC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8BE438F5E94BCCAA06568E583BF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73CA8-AEC2-4C14-8921-2456EA550ACE}"/>
      </w:docPartPr>
      <w:docPartBody>
        <w:p w:rsidR="00090945" w:rsidRDefault="00F21C1D" w:rsidP="00F21C1D">
          <w:pPr>
            <w:pStyle w:val="988BE438F5E94BCCAA06568E583BFD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3A08F9971F4F3386711E8CCAC3BC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61694-1F15-4DF1-AFAB-57B06FE0E672}"/>
      </w:docPartPr>
      <w:docPartBody>
        <w:p w:rsidR="00090945" w:rsidRDefault="00F21C1D" w:rsidP="00F21C1D">
          <w:pPr>
            <w:pStyle w:val="6D3A08F9971F4F3386711E8CCAC3BC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DA330AFFCD43DDAED2612129D7F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9A610-9723-4567-A938-2CE7A8981D49}"/>
      </w:docPartPr>
      <w:docPartBody>
        <w:p w:rsidR="00090945" w:rsidRDefault="00F21C1D" w:rsidP="00F21C1D">
          <w:pPr>
            <w:pStyle w:val="06DA330AFFCD43DDAED2612129D7FA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6B414972C5414FBFF86947E83BB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E999D-671C-48DA-9275-2E579C84834D}"/>
      </w:docPartPr>
      <w:docPartBody>
        <w:p w:rsidR="00090945" w:rsidRDefault="00F21C1D" w:rsidP="00F21C1D">
          <w:pPr>
            <w:pStyle w:val="4C6B414972C5414FBFF86947E83BBDB3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73D829D0CC84F0B8C3A0F9BBB55F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E6380-B04B-4D65-990A-BD237C13EE45}"/>
      </w:docPartPr>
      <w:docPartBody>
        <w:p w:rsidR="00090945" w:rsidRDefault="00F21C1D" w:rsidP="00F21C1D">
          <w:pPr>
            <w:pStyle w:val="073D829D0CC84F0B8C3A0F9BBB55FC7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87975D4093244C859452CE4C317E5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D4FFF-851E-4695-8B79-133118A1287E}"/>
      </w:docPartPr>
      <w:docPartBody>
        <w:p w:rsidR="00090945" w:rsidRDefault="00F21C1D" w:rsidP="00F21C1D">
          <w:pPr>
            <w:pStyle w:val="87975D4093244C859452CE4C317E53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D1ED7994C04D429A8AEF74C7439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78255-CDC8-4EA5-AE87-12B2BFA21367}"/>
      </w:docPartPr>
      <w:docPartBody>
        <w:p w:rsidR="00090945" w:rsidRDefault="00F21C1D" w:rsidP="00F21C1D">
          <w:pPr>
            <w:pStyle w:val="C9D1ED7994C04D429A8AEF74C74393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ACB3A4C0A44C56868C76357639B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679E4-2860-49A8-B385-0400ECBC3959}"/>
      </w:docPartPr>
      <w:docPartBody>
        <w:p w:rsidR="00090945" w:rsidRDefault="00F21C1D" w:rsidP="00F21C1D">
          <w:pPr>
            <w:pStyle w:val="45ACB3A4C0A44C56868C76357639B9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644F1D9D24D2BADEBAB61207D5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F44A4-689B-4532-92DE-D9FACBE12331}"/>
      </w:docPartPr>
      <w:docPartBody>
        <w:p w:rsidR="00090945" w:rsidRDefault="00F21C1D" w:rsidP="00F21C1D">
          <w:pPr>
            <w:pStyle w:val="387644F1D9D24D2BADEBAB61207D5D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BDA7D695D146278D162BC432A73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BAC1B-CC52-4172-AFB4-6BFA6669ED1E}"/>
      </w:docPartPr>
      <w:docPartBody>
        <w:p w:rsidR="00090945" w:rsidRDefault="00F21C1D" w:rsidP="00F21C1D">
          <w:pPr>
            <w:pStyle w:val="C3BDA7D695D146278D162BC432A733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294B4999B344168E4EAF939BD86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D4F438-5C1A-4C53-AF1A-8022E8852175}"/>
      </w:docPartPr>
      <w:docPartBody>
        <w:p w:rsidR="00DB47B9" w:rsidRDefault="00090945" w:rsidP="00090945">
          <w:pPr>
            <w:pStyle w:val="6D294B4999B344168E4EAF939BD866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41271CDC674DE4988A6767B21BD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74526-445B-478F-9815-117AC644F8E2}"/>
      </w:docPartPr>
      <w:docPartBody>
        <w:p w:rsidR="00DB47B9" w:rsidRDefault="00090945" w:rsidP="00090945">
          <w:pPr>
            <w:pStyle w:val="3841271CDC674DE4988A6767B21BD1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1BB0882A0240FAABF98EC655D47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7FC79-A48A-41D8-8029-AEAAF65C2EDC}"/>
      </w:docPartPr>
      <w:docPartBody>
        <w:p w:rsidR="00DB47B9" w:rsidRDefault="00090945" w:rsidP="00090945">
          <w:pPr>
            <w:pStyle w:val="171BB0882A0240FAABF98EC655D47D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BB7E68F6554F98B6BFE157F9CE6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F7B1F-4D70-46C8-84E2-2240B4D1069A}"/>
      </w:docPartPr>
      <w:docPartBody>
        <w:p w:rsidR="00DB47B9" w:rsidRDefault="00090945" w:rsidP="00090945">
          <w:pPr>
            <w:pStyle w:val="9DBB7E68F6554F98B6BFE157F9CE6E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D842BF6E7644B58DF137FD62076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0BB7D-036A-4940-B117-F3A1F4F727BE}"/>
      </w:docPartPr>
      <w:docPartBody>
        <w:p w:rsidR="00DB47B9" w:rsidRDefault="00090945" w:rsidP="00090945">
          <w:pPr>
            <w:pStyle w:val="8BD842BF6E7644B58DF137FD62076F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6BD82FC7254E80B2AC78B21A11B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2E591-9B7D-44A1-811B-2BCF2B95815C}"/>
      </w:docPartPr>
      <w:docPartBody>
        <w:p w:rsidR="00DB47B9" w:rsidRDefault="00090945" w:rsidP="00090945">
          <w:pPr>
            <w:pStyle w:val="756BD82FC7254E80B2AC78B21A11B1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E987EEC2B64294A0860A96266DC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038FC-1B99-4C05-9DD8-1C1BE684B8CB}"/>
      </w:docPartPr>
      <w:docPartBody>
        <w:p w:rsidR="00DB47B9" w:rsidRDefault="00090945" w:rsidP="00090945">
          <w:pPr>
            <w:pStyle w:val="47E987EEC2B64294A0860A96266DC3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5160422DF944DF8B2FDBD4CAA46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D2D336-50FC-4334-B1D1-B373F6374C27}"/>
      </w:docPartPr>
      <w:docPartBody>
        <w:p w:rsidR="00DB47B9" w:rsidRDefault="00090945" w:rsidP="00090945">
          <w:pPr>
            <w:pStyle w:val="D55160422DF944DF8B2FDBD4CAA46A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487968C4B74FF3BDCE768B3BC80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182DA-DDEF-428B-A046-F49DB96A3578}"/>
      </w:docPartPr>
      <w:docPartBody>
        <w:p w:rsidR="00DB47B9" w:rsidRDefault="00090945" w:rsidP="00090945">
          <w:pPr>
            <w:pStyle w:val="94487968C4B74FF3BDCE768B3BC808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99FCAB37744DED8E7BA35E8917D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BD241-BB8C-4DD5-8CB5-5578BB4ABADA}"/>
      </w:docPartPr>
      <w:docPartBody>
        <w:p w:rsidR="00DB47B9" w:rsidRDefault="00090945" w:rsidP="00090945">
          <w:pPr>
            <w:pStyle w:val="0699FCAB37744DED8E7BA35E8917D4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C10FCC56EF4BF89DA122E5ED340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E3C30-11CA-438B-9429-BCEC4947104B}"/>
      </w:docPartPr>
      <w:docPartBody>
        <w:p w:rsidR="00DB47B9" w:rsidRDefault="00090945" w:rsidP="00090945">
          <w:pPr>
            <w:pStyle w:val="72C10FCC56EF4BF89DA122E5ED340B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8BCB5F4D2440FFBC517A9273E07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2FD2F-A29F-4CEA-B9EF-1560CBA879B5}"/>
      </w:docPartPr>
      <w:docPartBody>
        <w:p w:rsidR="00DB47B9" w:rsidRDefault="00090945" w:rsidP="00090945">
          <w:pPr>
            <w:pStyle w:val="E18BCB5F4D2440FFBC517A9273E072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A7A8D1DDBD4EDDBB9FC800DA2EC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F1CE0-A9DB-43D1-A463-DE061CF18216}"/>
      </w:docPartPr>
      <w:docPartBody>
        <w:p w:rsidR="00DB47B9" w:rsidRDefault="00090945" w:rsidP="00090945">
          <w:pPr>
            <w:pStyle w:val="40A7A8D1DDBD4EDDBB9FC800DA2ECC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60BB9465E4472F8984F47A3A5F9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516DB-CACE-486F-B87F-0283577610EA}"/>
      </w:docPartPr>
      <w:docPartBody>
        <w:p w:rsidR="00DB47B9" w:rsidRDefault="00090945" w:rsidP="00090945">
          <w:pPr>
            <w:pStyle w:val="6360BB9465E4472F8984F47A3A5F96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B30CFC6A094BDEA97E3A9D01F29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85D5F-A742-444D-A256-DC4DEC04FF7E}"/>
      </w:docPartPr>
      <w:docPartBody>
        <w:p w:rsidR="00DB47B9" w:rsidRDefault="00090945" w:rsidP="00090945">
          <w:pPr>
            <w:pStyle w:val="91B30CFC6A094BDEA97E3A9D01F29F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E3892CF9444B9CB1B28CDD03AB96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C4337-21B9-4206-99BA-EFAAE5C012F9}"/>
      </w:docPartPr>
      <w:docPartBody>
        <w:p w:rsidR="00DB47B9" w:rsidRDefault="00090945" w:rsidP="00090945">
          <w:pPr>
            <w:pStyle w:val="2CE3892CF9444B9CB1B28CDD03AB96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74D52162724F77AE30FDD40B350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08BA1-0D96-467A-81E3-049090B477D3}"/>
      </w:docPartPr>
      <w:docPartBody>
        <w:p w:rsidR="00DB47B9" w:rsidRDefault="00090945" w:rsidP="00090945">
          <w:pPr>
            <w:pStyle w:val="2674D52162724F77AE30FDD40B350B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C20C72CB9D4CAFB92B84926F0DA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40961-8069-40F5-8073-7786A74C1E12}"/>
      </w:docPartPr>
      <w:docPartBody>
        <w:p w:rsidR="00DB47B9" w:rsidRDefault="00090945" w:rsidP="00090945">
          <w:pPr>
            <w:pStyle w:val="C1C20C72CB9D4CAFB92B84926F0DA3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369A9667014452AF4F2CDA5E66D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3845A0-7440-41C7-8EDF-DB55E7EE36E6}"/>
      </w:docPartPr>
      <w:docPartBody>
        <w:p w:rsidR="00DB47B9" w:rsidRDefault="00090945" w:rsidP="00090945">
          <w:pPr>
            <w:pStyle w:val="C3369A9667014452AF4F2CDA5E66DD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203AA16BE14176B3417124D46AE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F71C4-DAEF-4C9F-A943-6454F0204704}"/>
      </w:docPartPr>
      <w:docPartBody>
        <w:p w:rsidR="00DB47B9" w:rsidRDefault="00090945" w:rsidP="00090945">
          <w:pPr>
            <w:pStyle w:val="00203AA16BE14176B3417124D46AEE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7A4F0B0E0F4C6C9FABFD56A4D6B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36B859-C262-48AB-BF81-B0C735B9C810}"/>
      </w:docPartPr>
      <w:docPartBody>
        <w:p w:rsidR="00DB47B9" w:rsidRDefault="00090945" w:rsidP="00090945">
          <w:pPr>
            <w:pStyle w:val="277A4F0B0E0F4C6C9FABFD56A4D6B8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46EBD80E21401789EB1EF8D7321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5E1AD1-A001-4A6A-B461-03E903664E7A}"/>
      </w:docPartPr>
      <w:docPartBody>
        <w:p w:rsidR="00DB47B9" w:rsidRDefault="00090945" w:rsidP="00090945">
          <w:pPr>
            <w:pStyle w:val="F146EBD80E21401789EB1EF8D73211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7B2977B39E472D9F1449FB29301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44204-246D-4307-B425-1071CA62E114}"/>
      </w:docPartPr>
      <w:docPartBody>
        <w:p w:rsidR="00DB47B9" w:rsidRDefault="00090945" w:rsidP="00090945">
          <w:pPr>
            <w:pStyle w:val="B67B2977B39E472D9F1449FB293010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C7FF9BED044B40966F0748229C1D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6D815-9B6C-4AEF-9AC5-9EC4E5245222}"/>
      </w:docPartPr>
      <w:docPartBody>
        <w:p w:rsidR="00DB47B9" w:rsidRDefault="00090945" w:rsidP="00090945">
          <w:pPr>
            <w:pStyle w:val="F6C7FF9BED044B40966F0748229C1D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08523EACE74ACBA22FC77C0352F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577852-8299-47EE-808D-32DCECE45968}"/>
      </w:docPartPr>
      <w:docPartBody>
        <w:p w:rsidR="00DB47B9" w:rsidRDefault="00090945" w:rsidP="00090945">
          <w:pPr>
            <w:pStyle w:val="9508523EACE74ACBA22FC77C0352F8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64FFC9DFCA409AAAEAE1B293FDE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50CB17-DCD0-4E75-B49E-A6FE23479138}"/>
      </w:docPartPr>
      <w:docPartBody>
        <w:p w:rsidR="00DB47B9" w:rsidRDefault="00090945" w:rsidP="00090945">
          <w:pPr>
            <w:pStyle w:val="5464FFC9DFCA409AAAEAE1B293FDE5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263E5BCC08429FAF50E34AB0FEE0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D1F7A-8B5D-4595-A766-AAE8B3EDB350}"/>
      </w:docPartPr>
      <w:docPartBody>
        <w:p w:rsidR="00DB47B9" w:rsidRDefault="00090945" w:rsidP="00090945">
          <w:pPr>
            <w:pStyle w:val="A4263E5BCC08429FAF50E34AB0FEE0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5DD28D1578453AB29CE3D39ACEE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CD88FC-514B-4E62-9250-97B5B0BEEC50}"/>
      </w:docPartPr>
      <w:docPartBody>
        <w:p w:rsidR="00DB47B9" w:rsidRDefault="00090945" w:rsidP="00090945">
          <w:pPr>
            <w:pStyle w:val="7F5DD28D1578453AB29CE3D39ACEE4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835EF3D28640699A209E358D6AC3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4B7F6-3D98-430F-961F-0203682409AA}"/>
      </w:docPartPr>
      <w:docPartBody>
        <w:p w:rsidR="00DB47B9" w:rsidRDefault="00090945" w:rsidP="00090945">
          <w:pPr>
            <w:pStyle w:val="EB835EF3D28640699A209E358D6AC3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59865D8DBE48A1A449634A7FB64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88D7E-061B-4FB2-A2EC-ED062F4753B1}"/>
      </w:docPartPr>
      <w:docPartBody>
        <w:p w:rsidR="00DB47B9" w:rsidRDefault="00090945" w:rsidP="00090945">
          <w:pPr>
            <w:pStyle w:val="2259865D8DBE48A1A449634A7FB64B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81675948F8454E99A50F818F04A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334CD-D8AE-42E1-BF90-2389AAC8EFDE}"/>
      </w:docPartPr>
      <w:docPartBody>
        <w:p w:rsidR="00DB47B9" w:rsidRDefault="00090945" w:rsidP="00090945">
          <w:pPr>
            <w:pStyle w:val="5181675948F8454E99A50F818F04AB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D3CC4E2DF945578F015C2B3024E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F6D3C-0B4A-4864-8F0B-2845C82FA924}"/>
      </w:docPartPr>
      <w:docPartBody>
        <w:p w:rsidR="00DB47B9" w:rsidRDefault="00090945" w:rsidP="00090945">
          <w:pPr>
            <w:pStyle w:val="B6D3CC4E2DF945578F015C2B3024E5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DE5B3B65BE4E0B83E8CC23D63E0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F989B-12A4-4321-BB10-18FA806D7FF9}"/>
      </w:docPartPr>
      <w:docPartBody>
        <w:p w:rsidR="00DB47B9" w:rsidRDefault="00090945" w:rsidP="00090945">
          <w:pPr>
            <w:pStyle w:val="0EDE5B3B65BE4E0B83E8CC23D63E0B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86AF6096654C67BAE67FA00CADD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C458B-3C98-432F-AB3D-E801B46566CD}"/>
      </w:docPartPr>
      <w:docPartBody>
        <w:p w:rsidR="00DB47B9" w:rsidRDefault="00090945" w:rsidP="00090945">
          <w:pPr>
            <w:pStyle w:val="A886AF6096654C67BAE67FA00CADD3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039FE763DE4C42821CE38890B3A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18D3F-C3A3-4808-8D59-8652175148A4}"/>
      </w:docPartPr>
      <w:docPartBody>
        <w:p w:rsidR="00DB47B9" w:rsidRDefault="00090945" w:rsidP="00090945">
          <w:pPr>
            <w:pStyle w:val="71039FE763DE4C42821CE38890B3A0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B982EF2CF6466CB28F5C7E7722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24DF9-8438-47F2-BB59-E12843BF6F2E}"/>
      </w:docPartPr>
      <w:docPartBody>
        <w:p w:rsidR="00DB47B9" w:rsidRDefault="00090945" w:rsidP="00090945">
          <w:pPr>
            <w:pStyle w:val="77B982EF2CF6466CB28F5C7E772292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75B2DFF53B45F38B27850C0CBB3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9D2FC-86AF-4687-8999-3F81B73DA3CA}"/>
      </w:docPartPr>
      <w:docPartBody>
        <w:p w:rsidR="00DB47B9" w:rsidRDefault="00090945" w:rsidP="00090945">
          <w:pPr>
            <w:pStyle w:val="4075B2DFF53B45F38B27850C0CBB39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41C847957C4487A3AEF28B834A5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4E955-934F-45A0-AEC4-9C1FBA87CC33}"/>
      </w:docPartPr>
      <w:docPartBody>
        <w:p w:rsidR="00DB47B9" w:rsidRDefault="00090945" w:rsidP="00090945">
          <w:pPr>
            <w:pStyle w:val="2041C847957C4487A3AEF28B834A52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D55DB8443C44848E57D5ACD6271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B86EC-CCAA-44EB-8B03-65CDF1E053C6}"/>
      </w:docPartPr>
      <w:docPartBody>
        <w:p w:rsidR="00DB47B9" w:rsidRDefault="00090945" w:rsidP="00090945">
          <w:pPr>
            <w:pStyle w:val="65D55DB8443C44848E57D5ACD62716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099747219F4C3BB4B7F7A14D97B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C36D8-D8CB-44F0-B969-F7E6A8114FE2}"/>
      </w:docPartPr>
      <w:docPartBody>
        <w:p w:rsidR="00DB47B9" w:rsidRDefault="00090945" w:rsidP="00090945">
          <w:pPr>
            <w:pStyle w:val="1A099747219F4C3BB4B7F7A14D97B7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A9951D6F20470885A73599AAD61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A1A67-E9E4-46DC-B8CD-769B4D519070}"/>
      </w:docPartPr>
      <w:docPartBody>
        <w:p w:rsidR="00DB47B9" w:rsidRDefault="00090945" w:rsidP="00090945">
          <w:pPr>
            <w:pStyle w:val="A4A9951D6F20470885A73599AAD61503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63312963D9A446328EA0C77A31B29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D3149F-BD4D-4BF8-B9E6-482C6E3D72F1}"/>
      </w:docPartPr>
      <w:docPartBody>
        <w:p w:rsidR="00DB47B9" w:rsidRDefault="00090945" w:rsidP="00090945">
          <w:pPr>
            <w:pStyle w:val="63312963D9A446328EA0C77A31B291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5E7256EB034DFA94580DAED3794D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35916-DD9E-4B62-BD8E-816560C9034B}"/>
      </w:docPartPr>
      <w:docPartBody>
        <w:p w:rsidR="00DB47B9" w:rsidRDefault="00090945" w:rsidP="00090945">
          <w:pPr>
            <w:pStyle w:val="DA5E7256EB034DFA94580DAED3794D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40CC564692465088729D5C12992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3554C-9D3D-43F4-A2FC-3DDBCD87714C}"/>
      </w:docPartPr>
      <w:docPartBody>
        <w:p w:rsidR="00DB47B9" w:rsidRDefault="00090945" w:rsidP="00090945">
          <w:pPr>
            <w:pStyle w:val="F540CC564692465088729D5C12992D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2E13B86E024A3495D56F2A0E7E02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8090D-949B-46AD-AAE0-2E63659C3E06}"/>
      </w:docPartPr>
      <w:docPartBody>
        <w:p w:rsidR="00DB47B9" w:rsidRDefault="00090945" w:rsidP="00090945">
          <w:pPr>
            <w:pStyle w:val="B92E13B86E024A3495D56F2A0E7E02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F7D5E25F554A6684A1B2A35B868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74864-939C-4636-8976-4297DA38C62E}"/>
      </w:docPartPr>
      <w:docPartBody>
        <w:p w:rsidR="00DB47B9" w:rsidRDefault="00090945" w:rsidP="00090945">
          <w:pPr>
            <w:pStyle w:val="9AF7D5E25F554A6684A1B2A35B868A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9F948D526B43458019816398848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DF6CA-758F-4BC7-8B85-D6C3F8E7FDCD}"/>
      </w:docPartPr>
      <w:docPartBody>
        <w:p w:rsidR="00DB47B9" w:rsidRDefault="00090945" w:rsidP="00090945">
          <w:pPr>
            <w:pStyle w:val="BB9F948D526B434580198163988482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AF07FCD8454FE69F4BDF432B06E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8EF8F-EF74-48E5-9D36-EACA5A9ADF0D}"/>
      </w:docPartPr>
      <w:docPartBody>
        <w:p w:rsidR="00DB47B9" w:rsidRDefault="00090945" w:rsidP="00090945">
          <w:pPr>
            <w:pStyle w:val="4FAF07FCD8454FE69F4BDF432B06E7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4685F7191C4E87853761A02C3AC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A31C3-6C99-41BE-B42A-BBF709E7ACA5}"/>
      </w:docPartPr>
      <w:docPartBody>
        <w:p w:rsidR="00DB47B9" w:rsidRDefault="00090945" w:rsidP="00090945">
          <w:pPr>
            <w:pStyle w:val="1E4685F7191C4E87853761A02C3AC3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DBA077ECA434E8F2BDF4D1F988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13B18-03FF-4926-9520-0D7D2CD1725C}"/>
      </w:docPartPr>
      <w:docPartBody>
        <w:p w:rsidR="00DB47B9" w:rsidRDefault="00090945" w:rsidP="00090945">
          <w:pPr>
            <w:pStyle w:val="F26DBA077ECA434E8F2BDF4D1F988F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824B2AC1414FC797732B35B7D94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4668C-0F53-49A3-B5F1-D9C50386711F}"/>
      </w:docPartPr>
      <w:docPartBody>
        <w:p w:rsidR="00DB47B9" w:rsidRDefault="00090945" w:rsidP="00090945">
          <w:pPr>
            <w:pStyle w:val="81824B2AC1414FC797732B35B7D949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A429C538A436587CABCA3689C9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FB57C-5748-4412-96B9-00D47ACD57A0}"/>
      </w:docPartPr>
      <w:docPartBody>
        <w:p w:rsidR="00DB47B9" w:rsidRDefault="00090945" w:rsidP="00090945">
          <w:pPr>
            <w:pStyle w:val="D9AA429C538A436587CABCA3689C9A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947C906D084D558D04B14C3A748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B4A87-0255-4814-A94D-2A56C72617F2}"/>
      </w:docPartPr>
      <w:docPartBody>
        <w:p w:rsidR="00DB47B9" w:rsidRDefault="00090945" w:rsidP="00090945">
          <w:pPr>
            <w:pStyle w:val="9F947C906D084D558D04B14C3A748C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F4F2EE9D824289B6C97C5D109A2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2F1D2-9ED1-4FBD-A174-68E469001656}"/>
      </w:docPartPr>
      <w:docPartBody>
        <w:p w:rsidR="00DB47B9" w:rsidRDefault="00090945" w:rsidP="00090945">
          <w:pPr>
            <w:pStyle w:val="33F4F2EE9D824289B6C97C5D109A2B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140720414C4793A6766A06A164E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115D8-3426-4E24-B50D-38CAAB6BC441}"/>
      </w:docPartPr>
      <w:docPartBody>
        <w:p w:rsidR="00DB47B9" w:rsidRDefault="00090945" w:rsidP="00090945">
          <w:pPr>
            <w:pStyle w:val="9D140720414C4793A6766A06A164EF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57D31D9DD045D9B270317F0BC83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98218-EAE1-4070-9FBF-02CA4DF643DE}"/>
      </w:docPartPr>
      <w:docPartBody>
        <w:p w:rsidR="00DB47B9" w:rsidRDefault="00090945" w:rsidP="00090945">
          <w:pPr>
            <w:pStyle w:val="A657D31D9DD045D9B270317F0BC835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762FC3552C4EF6BF67DEB47B90C0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788DC-FBCC-4452-BFA0-0494D7C2D989}"/>
      </w:docPartPr>
      <w:docPartBody>
        <w:p w:rsidR="00DB47B9" w:rsidRDefault="00090945" w:rsidP="00090945">
          <w:pPr>
            <w:pStyle w:val="C4762FC3552C4EF6BF67DEB47B90C0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CD3B37ED5C4E5B9EC5CBA3673AB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7760C-CC8B-482D-9576-062C79458C81}"/>
      </w:docPartPr>
      <w:docPartBody>
        <w:p w:rsidR="00DB47B9" w:rsidRDefault="00090945" w:rsidP="00090945">
          <w:pPr>
            <w:pStyle w:val="60CD3B37ED5C4E5B9EC5CBA3673AB1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C1EA88039F4EC7BA2EBB509976C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A50FFE-4F1C-4D98-89F3-2B70D6A78D4D}"/>
      </w:docPartPr>
      <w:docPartBody>
        <w:p w:rsidR="00DB47B9" w:rsidRDefault="00090945" w:rsidP="00090945">
          <w:pPr>
            <w:pStyle w:val="BDC1EA88039F4EC7BA2EBB509976C1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280FA769074B1D9BD70A34351CA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E2AD9-7D3F-4B4F-BF41-BD834585CF8D}"/>
      </w:docPartPr>
      <w:docPartBody>
        <w:p w:rsidR="00DB47B9" w:rsidRDefault="00090945" w:rsidP="00090945">
          <w:pPr>
            <w:pStyle w:val="7F280FA769074B1D9BD70A34351CAE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0D9ACBE33546468A15C5F401F6D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0AD09-FD8C-4F8D-92A1-95E6CE2CAC79}"/>
      </w:docPartPr>
      <w:docPartBody>
        <w:p w:rsidR="00DB47B9" w:rsidRDefault="00090945" w:rsidP="00090945">
          <w:pPr>
            <w:pStyle w:val="470D9ACBE33546468A15C5F401F6D3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CC1C50D33D434CAE0EB6D257696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F634B-AAC3-4237-9303-51E7FA13D331}"/>
      </w:docPartPr>
      <w:docPartBody>
        <w:p w:rsidR="00DB47B9" w:rsidRDefault="00090945" w:rsidP="00090945">
          <w:pPr>
            <w:pStyle w:val="6ACC1C50D33D434CAE0EB6D2576965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F6C3455A964DCA8BF7137E79B3F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0CC1E-4F1D-488B-89A0-2EF291CA9FC7}"/>
      </w:docPartPr>
      <w:docPartBody>
        <w:p w:rsidR="00DB47B9" w:rsidRDefault="00090945" w:rsidP="00090945">
          <w:pPr>
            <w:pStyle w:val="8DF6C3455A964DCA8BF7137E79B3F2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48CD641DB142ABBD983DF1F7975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910D0-CD52-409D-B83D-DCA3DD186C2F}"/>
      </w:docPartPr>
      <w:docPartBody>
        <w:p w:rsidR="00DB47B9" w:rsidRDefault="00090945" w:rsidP="00090945">
          <w:pPr>
            <w:pStyle w:val="2748CD641DB142ABBD983DF1F79750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83B91D0F494AE39091AA2B3EF4E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F24803-F227-4ED5-8BF6-7E29BE85DDB3}"/>
      </w:docPartPr>
      <w:docPartBody>
        <w:p w:rsidR="00DB47B9" w:rsidRDefault="00090945" w:rsidP="00090945">
          <w:pPr>
            <w:pStyle w:val="F383B91D0F494AE39091AA2B3EF4E5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B351F88C204E59966E70ADEE632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3BDD9-4DD7-4C0C-90B2-E7D8AA6E87C7}"/>
      </w:docPartPr>
      <w:docPartBody>
        <w:p w:rsidR="00DB47B9" w:rsidRDefault="00090945" w:rsidP="00090945">
          <w:pPr>
            <w:pStyle w:val="33B351F88C204E59966E70ADEE6322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3831E4C18B449EAF2B85C1345AE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DD4FB-3F27-4713-82B6-9B58D41C37CD}"/>
      </w:docPartPr>
      <w:docPartBody>
        <w:p w:rsidR="00186893" w:rsidRDefault="00DB47B9" w:rsidP="00DB47B9">
          <w:pPr>
            <w:pStyle w:val="F93831E4C18B449EAF2B85C1345AE0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06A7AA9D9049DFA1E6C55430D4D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CC7A5-9005-43A6-8CA4-7C8468D4BC47}"/>
      </w:docPartPr>
      <w:docPartBody>
        <w:p w:rsidR="00186893" w:rsidRDefault="00DB47B9" w:rsidP="00DB47B9">
          <w:pPr>
            <w:pStyle w:val="0E06A7AA9D9049DFA1E6C55430D4D7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8002942386401CA329ED33A7311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97584-0BFF-4687-8B3E-4665FE3E454A}"/>
      </w:docPartPr>
      <w:docPartBody>
        <w:p w:rsidR="00186893" w:rsidRDefault="00DB47B9" w:rsidP="00DB47B9">
          <w:pPr>
            <w:pStyle w:val="128002942386401CA329ED33A7311C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949CF97FA34702AB886B8CEB4D6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9FED5C-A935-4843-9A49-6FF39F9E4E74}"/>
      </w:docPartPr>
      <w:docPartBody>
        <w:p w:rsidR="00186893" w:rsidRDefault="00DB47B9" w:rsidP="00DB47B9">
          <w:pPr>
            <w:pStyle w:val="E1949CF97FA34702AB886B8CEB4D68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E1D134F26444B49B7335F94AC0B5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2A776-5C11-4ECE-9F99-06FF39BEEAA8}"/>
      </w:docPartPr>
      <w:docPartBody>
        <w:p w:rsidR="00186893" w:rsidRDefault="00DB47B9" w:rsidP="00DB47B9">
          <w:pPr>
            <w:pStyle w:val="ECE1D134F26444B49B7335F94AC0B54C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A0FA9CF9C2A467A916E134FF84FF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16848-67D5-4A8D-9D1F-222F8BD34526}"/>
      </w:docPartPr>
      <w:docPartBody>
        <w:p w:rsidR="00186893" w:rsidRDefault="00DB47B9" w:rsidP="00DB47B9">
          <w:pPr>
            <w:pStyle w:val="7A0FA9CF9C2A467A916E134FF84FFB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E39DA79E924E5397B9BCAE784AE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0AAC3-C6E7-47C0-AF52-1EB44A8F35E1}"/>
      </w:docPartPr>
      <w:docPartBody>
        <w:p w:rsidR="00186893" w:rsidRDefault="00DB47B9" w:rsidP="00DB47B9">
          <w:pPr>
            <w:pStyle w:val="1CE39DA79E924E5397B9BCAE784AEB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EC950A65C8465AB2794FB60C8BB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C5AEF-D04A-4D3B-8E60-749C9244FB35}"/>
      </w:docPartPr>
      <w:docPartBody>
        <w:p w:rsidR="00186893" w:rsidRDefault="00DB47B9" w:rsidP="00DB47B9">
          <w:pPr>
            <w:pStyle w:val="4FEC950A65C8465AB2794FB60C8BB2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C65632013D4E96BAAE658AAAF7C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AFAB0-9315-4932-ADBD-2F630A8604CB}"/>
      </w:docPartPr>
      <w:docPartBody>
        <w:p w:rsidR="00186893" w:rsidRDefault="00DB47B9" w:rsidP="00DB47B9">
          <w:pPr>
            <w:pStyle w:val="26C65632013D4E96BAAE658AAAF7C2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1140D881E24486B360913B61426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68D0A-4FD9-44F2-85C1-6DDD5E5A6649}"/>
      </w:docPartPr>
      <w:docPartBody>
        <w:p w:rsidR="00186893" w:rsidRDefault="00DB47B9" w:rsidP="00DB47B9">
          <w:pPr>
            <w:pStyle w:val="D71140D881E24486B360913B614265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C41391076F4E14BB47F62CA3F22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EBDAE-5A59-4143-BF86-E67F83381723}"/>
      </w:docPartPr>
      <w:docPartBody>
        <w:p w:rsidR="00186893" w:rsidRDefault="00DB47B9" w:rsidP="00DB47B9">
          <w:pPr>
            <w:pStyle w:val="B8C41391076F4E14BB47F62CA3F224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14E3D698A249FDB87E5AE734C0A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DFEF9-D2D5-4DB6-B72A-81B0A84CFB80}"/>
      </w:docPartPr>
      <w:docPartBody>
        <w:p w:rsidR="00186893" w:rsidRDefault="00DB47B9" w:rsidP="00DB47B9">
          <w:pPr>
            <w:pStyle w:val="CA14E3D698A249FDB87E5AE734C0AD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A1FEA51E044FA9AB959BED0FD56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E6ADA-231C-4879-B114-56C9CC5C0F20}"/>
      </w:docPartPr>
      <w:docPartBody>
        <w:p w:rsidR="00186893" w:rsidRDefault="00DB47B9" w:rsidP="00DB47B9">
          <w:pPr>
            <w:pStyle w:val="F5A1FEA51E044FA9AB959BED0FD563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C9280B55C240EC84F9E23D420D6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991C5-2678-4FEA-A9BA-61FA7F10FAA6}"/>
      </w:docPartPr>
      <w:docPartBody>
        <w:p w:rsidR="00186893" w:rsidRDefault="00DB47B9" w:rsidP="00DB47B9">
          <w:pPr>
            <w:pStyle w:val="0DC9280B55C240EC84F9E23D420D63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F0AE4D82944C5EB1FD2A3A4CC3B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2E96D-2B12-40EB-AC19-A2306E1F7ACD}"/>
      </w:docPartPr>
      <w:docPartBody>
        <w:p w:rsidR="00186893" w:rsidRDefault="00DB47B9" w:rsidP="00DB47B9">
          <w:pPr>
            <w:pStyle w:val="49F0AE4D82944C5EB1FD2A3A4CC3B0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095705ADFF4C8186867910F859E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F5014-428C-413E-AF02-4B4E80900DB4}"/>
      </w:docPartPr>
      <w:docPartBody>
        <w:p w:rsidR="00186893" w:rsidRDefault="00DB47B9" w:rsidP="00DB47B9">
          <w:pPr>
            <w:pStyle w:val="8A095705ADFF4C8186867910F859E0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1C5CF1DDD047FA800633B562AFB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3E976-8477-4FA2-89E0-1FC67D83E7CB}"/>
      </w:docPartPr>
      <w:docPartBody>
        <w:p w:rsidR="00000000" w:rsidRDefault="00186893" w:rsidP="00186893">
          <w:pPr>
            <w:pStyle w:val="131C5CF1DDD047FA800633B562AFB0C9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25B2A1603554862903D056B1F3F3E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F364E-5E4A-4104-87AB-19CB8395B75E}"/>
      </w:docPartPr>
      <w:docPartBody>
        <w:p w:rsidR="00000000" w:rsidRDefault="00186893" w:rsidP="00186893">
          <w:pPr>
            <w:pStyle w:val="A25B2A1603554862903D056B1F3F3EF6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3FDFB39A9524CE193E6D2A2B28C67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A031E-14EE-41B0-A93B-B5601AF24396}"/>
      </w:docPartPr>
      <w:docPartBody>
        <w:p w:rsidR="00000000" w:rsidRDefault="00186893" w:rsidP="00186893">
          <w:pPr>
            <w:pStyle w:val="63FDFB39A9524CE193E6D2A2B28C67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DB5C0D27D443408FF9DBEA67E40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C8887-7C00-4B60-AEA8-811DCB070272}"/>
      </w:docPartPr>
      <w:docPartBody>
        <w:p w:rsidR="00000000" w:rsidRDefault="00186893" w:rsidP="00186893">
          <w:pPr>
            <w:pStyle w:val="2EDB5C0D27D443408FF9DBEA67E406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0B19E2E9774E47A50E2E8900CC2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3517C-4864-4048-8E45-4A42CFED2CA5}"/>
      </w:docPartPr>
      <w:docPartBody>
        <w:p w:rsidR="00000000" w:rsidRDefault="00186893" w:rsidP="00186893">
          <w:pPr>
            <w:pStyle w:val="0B0B19E2E9774E47A50E2E8900CC2A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C9D5D379884C18BA3EC47744004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22694-2E66-49B3-9E87-657C7A017040}"/>
      </w:docPartPr>
      <w:docPartBody>
        <w:p w:rsidR="00000000" w:rsidRDefault="00186893" w:rsidP="00186893">
          <w:pPr>
            <w:pStyle w:val="BDC9D5D379884C18BA3EC477440047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EA342A1EA045F684BB1F9AABB2B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0C380-08F3-4A0B-8B67-FDF984E18F01}"/>
      </w:docPartPr>
      <w:docPartBody>
        <w:p w:rsidR="00000000" w:rsidRDefault="00186893" w:rsidP="00186893">
          <w:pPr>
            <w:pStyle w:val="8DEA342A1EA045F684BB1F9AABB2B5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A93E49BF5D49FB871FF34C37CCC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CA9D0-680E-40BB-B782-B89BED551853}"/>
      </w:docPartPr>
      <w:docPartBody>
        <w:p w:rsidR="00000000" w:rsidRDefault="00186893" w:rsidP="00186893">
          <w:pPr>
            <w:pStyle w:val="A1A93E49BF5D49FB871FF34C37CCC8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F3E2751BA04DABA00ACC0A8BD07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B3EA0-5B7A-4076-9347-0919B8B842A6}"/>
      </w:docPartPr>
      <w:docPartBody>
        <w:p w:rsidR="00000000" w:rsidRDefault="00186893" w:rsidP="00186893">
          <w:pPr>
            <w:pStyle w:val="18F3E2751BA04DABA00ACC0A8BD07C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9D883D577B4E35AFA6415412491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AE603-0300-4DED-A734-23E04C7A5250}"/>
      </w:docPartPr>
      <w:docPartBody>
        <w:p w:rsidR="00000000" w:rsidRDefault="00186893" w:rsidP="00186893">
          <w:pPr>
            <w:pStyle w:val="2E9D883D577B4E35AFA6415412491F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60D2277A1F437089C4EBA9C0987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025952-B976-422C-B3A0-280B0D60B7F3}"/>
      </w:docPartPr>
      <w:docPartBody>
        <w:p w:rsidR="00000000" w:rsidRDefault="00186893" w:rsidP="00186893">
          <w:pPr>
            <w:pStyle w:val="3B60D2277A1F437089C4EBA9C0987B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C6BF61A6C9487BB11635C663548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8C638-4EFE-4DF2-A97B-FA863574EF8F}"/>
      </w:docPartPr>
      <w:docPartBody>
        <w:p w:rsidR="00000000" w:rsidRDefault="00186893" w:rsidP="00186893">
          <w:pPr>
            <w:pStyle w:val="68C6BF61A6C9487BB11635C663548D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79CB5C14804F16BA5AD6F0DF149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E5DC2-15F1-4902-A928-A93BDDD8BB8E}"/>
      </w:docPartPr>
      <w:docPartBody>
        <w:p w:rsidR="00000000" w:rsidRDefault="00186893" w:rsidP="00186893">
          <w:pPr>
            <w:pStyle w:val="4979CB5C14804F16BA5AD6F0DF149D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154CB48AA14245AC2B70549FEE7E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FC534-5699-4620-BBA8-5485A5AB6533}"/>
      </w:docPartPr>
      <w:docPartBody>
        <w:p w:rsidR="00000000" w:rsidRDefault="00186893" w:rsidP="00186893">
          <w:pPr>
            <w:pStyle w:val="C8154CB48AA14245AC2B70549FEE7E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AA5C271364BEBBBE5F3995398B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ABC5E-D0E0-4170-AD01-B08EB0033EC0}"/>
      </w:docPartPr>
      <w:docPartBody>
        <w:p w:rsidR="00000000" w:rsidRDefault="00186893" w:rsidP="00186893">
          <w:pPr>
            <w:pStyle w:val="139AA5C271364BEBBBE5F3995398BB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BACE06BF6048EABCD21F36F3AD2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7399B-60CF-4056-BB15-437174C6F493}"/>
      </w:docPartPr>
      <w:docPartBody>
        <w:p w:rsidR="00000000" w:rsidRDefault="00186893" w:rsidP="00186893">
          <w:pPr>
            <w:pStyle w:val="B2BACE06BF6048EABCD21F36F3AD2E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78F7AD48D6461C9E0469B7B6D0F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07F91D-E937-4E23-A2EE-31C9F837A38F}"/>
      </w:docPartPr>
      <w:docPartBody>
        <w:p w:rsidR="00000000" w:rsidRDefault="00186893" w:rsidP="00186893">
          <w:pPr>
            <w:pStyle w:val="C978F7AD48D6461C9E0469B7B6D0FC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73B656002D4958974542A0AD031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8E5A4-E7B6-4333-B233-2152D0612DD9}"/>
      </w:docPartPr>
      <w:docPartBody>
        <w:p w:rsidR="00000000" w:rsidRDefault="00186893" w:rsidP="00186893">
          <w:pPr>
            <w:pStyle w:val="E073B656002D4958974542A0AD0319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DEC4D3353A48F4B5FFACC6EB49F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F764D-7EFA-4C4E-AAAA-40BE16B17129}"/>
      </w:docPartPr>
      <w:docPartBody>
        <w:p w:rsidR="00000000" w:rsidRDefault="00186893" w:rsidP="00186893">
          <w:pPr>
            <w:pStyle w:val="95DEC4D3353A48F4B5FFACC6EB49F5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99F83A45114CC88BD63BDEC73E0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58AEF-ACFB-4924-9D22-524382E8FE5B}"/>
      </w:docPartPr>
      <w:docPartBody>
        <w:p w:rsidR="00000000" w:rsidRDefault="00186893" w:rsidP="00186893">
          <w:pPr>
            <w:pStyle w:val="6799F83A45114CC88BD63BDEC73E0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89919124334533971DE9821A6BCE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3165C-0204-4DD8-9CE4-16D59933229D}"/>
      </w:docPartPr>
      <w:docPartBody>
        <w:p w:rsidR="00000000" w:rsidRDefault="00186893" w:rsidP="00186893">
          <w:pPr>
            <w:pStyle w:val="A189919124334533971DE9821A6BCE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ED477B8EC04C9FB77B4E072DFFC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27411B-02EA-49B3-99A4-19F8514BE2FA}"/>
      </w:docPartPr>
      <w:docPartBody>
        <w:p w:rsidR="00000000" w:rsidRDefault="00186893" w:rsidP="00186893">
          <w:pPr>
            <w:pStyle w:val="D7ED477B8EC04C9FB77B4E072DFFCD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ABD0A817224CBA9CDE53B8A0603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4AA32-6BB9-42D1-8E4D-98E6C9574EE5}"/>
      </w:docPartPr>
      <w:docPartBody>
        <w:p w:rsidR="00000000" w:rsidRDefault="00186893" w:rsidP="00186893">
          <w:pPr>
            <w:pStyle w:val="7AABD0A817224CBA9CDE53B8A06032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961F61A5C0471CA8790D752D7F6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17ED0-B8E4-48BF-8FEE-EF1A99BEE90B}"/>
      </w:docPartPr>
      <w:docPartBody>
        <w:p w:rsidR="00000000" w:rsidRDefault="00186893" w:rsidP="00186893">
          <w:pPr>
            <w:pStyle w:val="B5961F61A5C0471CA8790D752D7F6B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414F8F18BE4AB6AFB687AB940AA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395103-1E30-4D67-BCE8-4A79179D852C}"/>
      </w:docPartPr>
      <w:docPartBody>
        <w:p w:rsidR="00000000" w:rsidRDefault="00186893" w:rsidP="00186893">
          <w:pPr>
            <w:pStyle w:val="5D414F8F18BE4AB6AFB687AB940AAB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5F86FD28F5484E87062D0E94A8B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747A9-ADCB-40C9-BAE2-8F19D9A0E704}"/>
      </w:docPartPr>
      <w:docPartBody>
        <w:p w:rsidR="00000000" w:rsidRDefault="00186893" w:rsidP="00186893">
          <w:pPr>
            <w:pStyle w:val="245F86FD28F5484E87062D0E94A8B2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A0626A72D4AD4B71678955F0A3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904A7-A539-4EC9-864C-F734C9460584}"/>
      </w:docPartPr>
      <w:docPartBody>
        <w:p w:rsidR="00000000" w:rsidRDefault="00186893" w:rsidP="00186893">
          <w:pPr>
            <w:pStyle w:val="448A0626A72D4AD4B71678955F0A3D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914C78DE054745A9BF53C5AF66D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C8B19-16F1-403B-B10E-64988758B1E3}"/>
      </w:docPartPr>
      <w:docPartBody>
        <w:p w:rsidR="00000000" w:rsidRDefault="00186893" w:rsidP="00186893">
          <w:pPr>
            <w:pStyle w:val="24914C78DE054745A9BF53C5AF66DB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0FEE1FE37144D7A79BC9DE6DBEA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493B9-EB75-4BC3-925A-B5F6E4245AE3}"/>
      </w:docPartPr>
      <w:docPartBody>
        <w:p w:rsidR="00000000" w:rsidRDefault="00186893" w:rsidP="00186893">
          <w:pPr>
            <w:pStyle w:val="960FEE1FE37144D7A79BC9DE6DBEA9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50C1B920BB4BD99BF743FB1BC16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B0B57-22E7-466C-9383-978C3BC7D4E9}"/>
      </w:docPartPr>
      <w:docPartBody>
        <w:p w:rsidR="00000000" w:rsidRDefault="00186893" w:rsidP="00186893">
          <w:pPr>
            <w:pStyle w:val="B950C1B920BB4BD99BF743FB1BC167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A96CA653E94404B53DB7402C65A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A571E-125B-4C6B-8C9B-A2871593310B}"/>
      </w:docPartPr>
      <w:docPartBody>
        <w:p w:rsidR="00000000" w:rsidRDefault="00186893" w:rsidP="00186893">
          <w:pPr>
            <w:pStyle w:val="26A96CA653E94404B53DB7402C65AF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68FDC50A264E1D8DF9202B394A1D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1F4C81-745E-469A-940F-AC1F4C5D0360}"/>
      </w:docPartPr>
      <w:docPartBody>
        <w:p w:rsidR="00000000" w:rsidRDefault="00186893" w:rsidP="00186893">
          <w:pPr>
            <w:pStyle w:val="E868FDC50A264E1D8DF9202B394A1D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81119DFAD242D2B7A3FC579D122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83D29-DD6A-4BFE-AB57-9593E554867F}"/>
      </w:docPartPr>
      <w:docPartBody>
        <w:p w:rsidR="00000000" w:rsidRDefault="00186893" w:rsidP="00186893">
          <w:pPr>
            <w:pStyle w:val="1481119DFAD242D2B7A3FC579D1229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06981DDCC240B08C0351F4213A6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CE24D-14C1-4F56-B647-7F905FFA4106}"/>
      </w:docPartPr>
      <w:docPartBody>
        <w:p w:rsidR="00000000" w:rsidRDefault="00186893" w:rsidP="00186893">
          <w:pPr>
            <w:pStyle w:val="1E06981DDCC240B08C0351F4213A63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AB3C11493F43D78D4ACC2DD9857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8332BD-AAE0-4CE4-AE13-A90A555E0329}"/>
      </w:docPartPr>
      <w:docPartBody>
        <w:p w:rsidR="00000000" w:rsidRDefault="00186893" w:rsidP="00186893">
          <w:pPr>
            <w:pStyle w:val="77AB3C11493F43D78D4ACC2DD9857A73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7D1C230019F4BD5A75874746D8BC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02FB0-D463-46BF-9D4F-6508E1AA30E9}"/>
      </w:docPartPr>
      <w:docPartBody>
        <w:p w:rsidR="00000000" w:rsidRDefault="00186893" w:rsidP="00186893">
          <w:pPr>
            <w:pStyle w:val="27D1C230019F4BD5A75874746D8BC2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368C95EDB2484782E4EF1651E58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E7AF7-6859-405F-9C82-0ED94C475A99}"/>
      </w:docPartPr>
      <w:docPartBody>
        <w:p w:rsidR="00000000" w:rsidRDefault="00186893" w:rsidP="00186893">
          <w:pPr>
            <w:pStyle w:val="46368C95EDB2484782E4EF1651E586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363B70B20F4E74BFB693B91A89A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A0D5A-5651-4E2B-AE83-11F120803CF6}"/>
      </w:docPartPr>
      <w:docPartBody>
        <w:p w:rsidR="00000000" w:rsidRDefault="00186893" w:rsidP="00186893">
          <w:pPr>
            <w:pStyle w:val="A5363B70B20F4E74BFB693B91A89A2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D6EDF0431046EB907910401154E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97756-8A40-4E56-82EB-6C0F4A6CA26A}"/>
      </w:docPartPr>
      <w:docPartBody>
        <w:p w:rsidR="00000000" w:rsidRDefault="00186893" w:rsidP="00186893">
          <w:pPr>
            <w:pStyle w:val="31D6EDF0431046EB907910401154E1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1374AA525F44DBBA4603B333AF7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6DBA-8212-4DC6-9FC0-DE086696458A}"/>
      </w:docPartPr>
      <w:docPartBody>
        <w:p w:rsidR="00000000" w:rsidRDefault="00186893" w:rsidP="00186893">
          <w:pPr>
            <w:pStyle w:val="321374AA525F44DBBA4603B333AF75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E52BB1153B4D0BA069ED3D9850E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2AA6C-FBC2-414E-B74F-06D5623C1193}"/>
      </w:docPartPr>
      <w:docPartBody>
        <w:p w:rsidR="00000000" w:rsidRDefault="00186893" w:rsidP="00186893">
          <w:pPr>
            <w:pStyle w:val="87E52BB1153B4D0BA069ED3D9850E8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D946272548402984DA0C058F526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F68AC-4DD4-40EC-AA2B-A86713C01BC2}"/>
      </w:docPartPr>
      <w:docPartBody>
        <w:p w:rsidR="00000000" w:rsidRDefault="00186893" w:rsidP="00186893">
          <w:pPr>
            <w:pStyle w:val="B1D946272548402984DA0C058F5267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D4363163BE4343931C7D485F9EC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3EAFC-93AE-4A58-9E52-87E2DDD0A6D2}"/>
      </w:docPartPr>
      <w:docPartBody>
        <w:p w:rsidR="00000000" w:rsidRDefault="00186893" w:rsidP="00186893">
          <w:pPr>
            <w:pStyle w:val="E0D4363163BE4343931C7D485F9ECF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2C4AA2821E429CA913A6DF66C98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AB2D0-D843-42C2-BCB6-DA48B9789466}"/>
      </w:docPartPr>
      <w:docPartBody>
        <w:p w:rsidR="00000000" w:rsidRDefault="00186893" w:rsidP="00186893">
          <w:pPr>
            <w:pStyle w:val="502C4AA2821E429CA913A6DF66C981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D5752FD4444D9389FE6F951813E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A772D-4A1A-4D49-8A1A-207C7AA50393}"/>
      </w:docPartPr>
      <w:docPartBody>
        <w:p w:rsidR="00000000" w:rsidRDefault="00186893" w:rsidP="00186893">
          <w:pPr>
            <w:pStyle w:val="98D5752FD4444D9389FE6F951813EC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43303365894EBDA1234D603340E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71674-E8AB-4476-92FA-26D8C3B8E26E}"/>
      </w:docPartPr>
      <w:docPartBody>
        <w:p w:rsidR="00000000" w:rsidRDefault="00186893" w:rsidP="00186893">
          <w:pPr>
            <w:pStyle w:val="B543303365894EBDA1234D603340E7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FFB9FF05E949C48760BE59231F8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2E8DC-3405-491D-9D79-B4ACF1AA434C}"/>
      </w:docPartPr>
      <w:docPartBody>
        <w:p w:rsidR="00000000" w:rsidRDefault="00186893" w:rsidP="00186893">
          <w:pPr>
            <w:pStyle w:val="97FFB9FF05E949C48760BE59231F89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8F7243742747838256546E57E62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9729EE-9A77-47F5-BA47-885CFF93AE74}"/>
      </w:docPartPr>
      <w:docPartBody>
        <w:p w:rsidR="00000000" w:rsidRDefault="00186893" w:rsidP="00186893">
          <w:pPr>
            <w:pStyle w:val="088F7243742747838256546E57E627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9C905E504A4F72B85FE083822E12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3FC77-938A-4D6B-BE78-D4A44768C0DF}"/>
      </w:docPartPr>
      <w:docPartBody>
        <w:p w:rsidR="00000000" w:rsidRDefault="00186893" w:rsidP="00186893">
          <w:pPr>
            <w:pStyle w:val="939C905E504A4F72B85FE083822E12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895003FE8E42DFA5213314A95CE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5028B-E38D-4E9E-9B52-486E777BBD30}"/>
      </w:docPartPr>
      <w:docPartBody>
        <w:p w:rsidR="00000000" w:rsidRDefault="00186893" w:rsidP="00186893">
          <w:pPr>
            <w:pStyle w:val="F3895003FE8E42DFA5213314A95CE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9CDBB15D6A4B49AFF915B572E80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07199-3BBB-47B6-A687-76E5D5E78EC2}"/>
      </w:docPartPr>
      <w:docPartBody>
        <w:p w:rsidR="00000000" w:rsidRDefault="00186893" w:rsidP="00186893">
          <w:pPr>
            <w:pStyle w:val="4C9CDBB15D6A4B49AFF915B572E80A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2FF6F117B7493BA5E509D76BC7B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4004C-B5EC-4C98-BD64-2A8F343FF1C1}"/>
      </w:docPartPr>
      <w:docPartBody>
        <w:p w:rsidR="00000000" w:rsidRDefault="00186893" w:rsidP="00186893">
          <w:pPr>
            <w:pStyle w:val="182FF6F117B7493BA5E509D76BC7B2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FAFAF85B304102A227151A6082F3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1CC8B-D4B6-4322-A8EA-17B9C0CE863B}"/>
      </w:docPartPr>
      <w:docPartBody>
        <w:p w:rsidR="00000000" w:rsidRDefault="00186893" w:rsidP="00186893">
          <w:pPr>
            <w:pStyle w:val="00FAFAF85B304102A227151A6082F3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1DFA182E3B4189B3B49405627D2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1B55D-8762-473B-A8D8-BDBC0E5EAF4A}"/>
      </w:docPartPr>
      <w:docPartBody>
        <w:p w:rsidR="00000000" w:rsidRDefault="00186893" w:rsidP="00186893">
          <w:pPr>
            <w:pStyle w:val="9B1DFA182E3B4189B3B49405627D27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B561E9102A4FC68D66E4FDD9DA5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44A0E-3C7A-4C22-AAD7-A9A088EFA266}"/>
      </w:docPartPr>
      <w:docPartBody>
        <w:p w:rsidR="00000000" w:rsidRDefault="00186893" w:rsidP="00186893">
          <w:pPr>
            <w:pStyle w:val="97B561E9102A4FC68D66E4FDD9DA53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88DAD90D124D0C82A9883F82E9D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49910-2E3F-4C55-9BAA-49E21103CEC1}"/>
      </w:docPartPr>
      <w:docPartBody>
        <w:p w:rsidR="00000000" w:rsidRDefault="00186893" w:rsidP="00186893">
          <w:pPr>
            <w:pStyle w:val="AD88DAD90D124D0C82A9883F82E9D2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A8B36A8C6F4910BA9CB09984A87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C6854-2EF9-4B7D-8845-E43A7283064A}"/>
      </w:docPartPr>
      <w:docPartBody>
        <w:p w:rsidR="00000000" w:rsidRDefault="00186893" w:rsidP="00186893">
          <w:pPr>
            <w:pStyle w:val="A2A8B36A8C6F4910BA9CB09984A874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38727D51B042E79C23F69B6D81B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F3001-6005-4B44-B6A4-60F8E501638F}"/>
      </w:docPartPr>
      <w:docPartBody>
        <w:p w:rsidR="00000000" w:rsidRDefault="00186893" w:rsidP="00186893">
          <w:pPr>
            <w:pStyle w:val="4C38727D51B042E79C23F69B6D81B4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00F046879143BDBCDE2F3E9E109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6E832-8108-49C1-8783-385078FE68FF}"/>
      </w:docPartPr>
      <w:docPartBody>
        <w:p w:rsidR="00000000" w:rsidRDefault="00186893" w:rsidP="00186893">
          <w:pPr>
            <w:pStyle w:val="6900F046879143BDBCDE2F3E9E1092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E1374A34444971BAADDEE2CC3EE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BFD88-416A-4072-9613-0ADC5FFCAC3C}"/>
      </w:docPartPr>
      <w:docPartBody>
        <w:p w:rsidR="00000000" w:rsidRDefault="00186893" w:rsidP="00186893">
          <w:pPr>
            <w:pStyle w:val="E5E1374A34444971BAADDEE2CC3EEC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BD7B28DD6F42E3B80934D36F23F7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185C9-CB1E-4F06-9C8A-D451A452750F}"/>
      </w:docPartPr>
      <w:docPartBody>
        <w:p w:rsidR="00000000" w:rsidRDefault="00186893" w:rsidP="00186893">
          <w:pPr>
            <w:pStyle w:val="85BD7B28DD6F42E3B80934D36F23F7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5F56D09BEB49D5A767A544BA671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012B1-B43A-4ECC-86C5-327306977B56}"/>
      </w:docPartPr>
      <w:docPartBody>
        <w:p w:rsidR="00000000" w:rsidRDefault="00186893" w:rsidP="00186893">
          <w:pPr>
            <w:pStyle w:val="2E5F56D09BEB49D5A767A544BA6718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F2270D85564BD2B1D37265BE6007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3D3F53-B0DC-4537-832D-8986EBC724AB}"/>
      </w:docPartPr>
      <w:docPartBody>
        <w:p w:rsidR="00000000" w:rsidRDefault="00186893" w:rsidP="00186893">
          <w:pPr>
            <w:pStyle w:val="FCF2270D85564BD2B1D37265BE6007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D391AEAFFA48B88F146CEECDF7A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90BCB-3ED8-4A71-8301-157D4317F244}"/>
      </w:docPartPr>
      <w:docPartBody>
        <w:p w:rsidR="00000000" w:rsidRDefault="00186893" w:rsidP="00186893">
          <w:pPr>
            <w:pStyle w:val="81D391AEAFFA48B88F146CEECDF7A6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1AE068A92E49B0B68C86A5AEE15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A68A6-DEBB-4A90-AEEC-7C5B5D41FC39}"/>
      </w:docPartPr>
      <w:docPartBody>
        <w:p w:rsidR="00000000" w:rsidRDefault="00186893" w:rsidP="00186893">
          <w:pPr>
            <w:pStyle w:val="E01AE068A92E49B0B68C86A5AEE15B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52AF07F6E47E98C69C03F117589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2D156-2BAD-4FE5-B5FD-1811279A42B7}"/>
      </w:docPartPr>
      <w:docPartBody>
        <w:p w:rsidR="00000000" w:rsidRDefault="00186893" w:rsidP="00186893">
          <w:pPr>
            <w:pStyle w:val="6EA52AF07F6E47E98C69C03F117589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D4A8E372CB4B5BA0384E28EADAC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ECBE3-7C90-4299-824E-CD900734328E}"/>
      </w:docPartPr>
      <w:docPartBody>
        <w:p w:rsidR="00000000" w:rsidRDefault="00186893" w:rsidP="00186893">
          <w:pPr>
            <w:pStyle w:val="41D4A8E372CB4B5BA0384E28EADACC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EAD00C1E0B4ADE8C668398951BE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D8C4F-92F3-4181-83DD-F4E38B03D02A}"/>
      </w:docPartPr>
      <w:docPartBody>
        <w:p w:rsidR="00000000" w:rsidRDefault="00186893" w:rsidP="00186893">
          <w:pPr>
            <w:pStyle w:val="08EAD00C1E0B4ADE8C668398951BEB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07602536C84D0F81FC82F6D4B7D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8A863-871E-4EEF-BFDB-635D3F9B9DC5}"/>
      </w:docPartPr>
      <w:docPartBody>
        <w:p w:rsidR="00000000" w:rsidRDefault="00186893" w:rsidP="00186893">
          <w:pPr>
            <w:pStyle w:val="E307602536C84D0F81FC82F6D4B7DF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1DC80C300A44EB8443D53DBD1C6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1AB15-C626-4B7B-B2DE-874F3FE0F6D4}"/>
      </w:docPartPr>
      <w:docPartBody>
        <w:p w:rsidR="00000000" w:rsidRDefault="00186893" w:rsidP="00186893">
          <w:pPr>
            <w:pStyle w:val="C01DC80C300A44EB8443D53DBD1C67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80415667294FCAB393CE60D23A4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1DFD8E-B847-4BBE-8E4C-562ABC6175A6}"/>
      </w:docPartPr>
      <w:docPartBody>
        <w:p w:rsidR="00000000" w:rsidRDefault="00186893" w:rsidP="00186893">
          <w:pPr>
            <w:pStyle w:val="3680415667294FCAB393CE60D23A46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400D0E801E4EF89ABAB1E81A48D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01E7B-F74F-44C7-A503-13FAD757DD93}"/>
      </w:docPartPr>
      <w:docPartBody>
        <w:p w:rsidR="00000000" w:rsidRDefault="00186893" w:rsidP="00186893">
          <w:pPr>
            <w:pStyle w:val="F9400D0E801E4EF89ABAB1E81A48D0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762D17CDB444F187FDAC121417D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E5628-2CFA-4E52-9ECB-67C221A07A08}"/>
      </w:docPartPr>
      <w:docPartBody>
        <w:p w:rsidR="00000000" w:rsidRDefault="00186893" w:rsidP="00186893">
          <w:pPr>
            <w:pStyle w:val="65762D17CDB444F187FDAC121417D2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257A269E5495AB67A32816C44E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768DD-2BE6-40F6-A2C6-F82276BE0F9F}"/>
      </w:docPartPr>
      <w:docPartBody>
        <w:p w:rsidR="00000000" w:rsidRDefault="00186893" w:rsidP="00186893">
          <w:pPr>
            <w:pStyle w:val="159257A269E5495AB67A32816C44E4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F545ACFFC54B119B7843F066E54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FC840-739B-453B-AFD0-294134889063}"/>
      </w:docPartPr>
      <w:docPartBody>
        <w:p w:rsidR="00000000" w:rsidRDefault="00186893" w:rsidP="00186893">
          <w:pPr>
            <w:pStyle w:val="4BF545ACFFC54B119B7843F066E54C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4888727DA24B68A2B4D704B4916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FAF88-C459-409D-9CDB-2B88A3223692}"/>
      </w:docPartPr>
      <w:docPartBody>
        <w:p w:rsidR="00000000" w:rsidRDefault="00186893" w:rsidP="00186893">
          <w:pPr>
            <w:pStyle w:val="584888727DA24B68A2B4D704B49169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48545E64CA41B59D60007FEA2F2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08815-3609-4374-A615-D34FA67593FD}"/>
      </w:docPartPr>
      <w:docPartBody>
        <w:p w:rsidR="00000000" w:rsidRDefault="00186893" w:rsidP="00186893">
          <w:pPr>
            <w:pStyle w:val="9B48545E64CA41B59D60007FEA2F23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618AC54F10464599FEFD4723E28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56028-B871-4B6E-AAD9-9CAA9150D367}"/>
      </w:docPartPr>
      <w:docPartBody>
        <w:p w:rsidR="00000000" w:rsidRDefault="00186893" w:rsidP="00186893">
          <w:pPr>
            <w:pStyle w:val="6E618AC54F10464599FEFD4723E28213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18ECC74DE11B472190EBC14001422A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335B3-5F06-4D9A-B069-8B784797E5A8}"/>
      </w:docPartPr>
      <w:docPartBody>
        <w:p w:rsidR="00000000" w:rsidRDefault="00186893" w:rsidP="00186893">
          <w:pPr>
            <w:pStyle w:val="18ECC74DE11B472190EBC14001422A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CBA0A8760A48BD832B659EF4594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9896C-BA96-4C2E-891F-5D42D6C05C2A}"/>
      </w:docPartPr>
      <w:docPartBody>
        <w:p w:rsidR="00000000" w:rsidRDefault="00186893" w:rsidP="00186893">
          <w:pPr>
            <w:pStyle w:val="ECCBA0A8760A48BD832B659EF4594B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15B934E2964717825AD3BE3573D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2356B-21DA-4137-9463-A51C9DBD51B1}"/>
      </w:docPartPr>
      <w:docPartBody>
        <w:p w:rsidR="00000000" w:rsidRDefault="00186893" w:rsidP="00186893">
          <w:pPr>
            <w:pStyle w:val="BC15B934E2964717825AD3BE3573D7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81583AB41B48AE9FCA95C1DBCDF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2A332-2CAF-4F54-9CE1-802BE3B0CE7F}"/>
      </w:docPartPr>
      <w:docPartBody>
        <w:p w:rsidR="00000000" w:rsidRDefault="00186893" w:rsidP="00186893">
          <w:pPr>
            <w:pStyle w:val="3481583AB41B48AE9FCA95C1DBCDF5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0F3BE4901E4E169D84935ABCC63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1A512-F642-45EF-B0BE-FADCD2B4D95D}"/>
      </w:docPartPr>
      <w:docPartBody>
        <w:p w:rsidR="00000000" w:rsidRDefault="00186893" w:rsidP="00186893">
          <w:pPr>
            <w:pStyle w:val="4B0F3BE4901E4E169D84935ABCC634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DE98B458784E80B64541966E797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AF4E8-55C1-4E58-8BA2-7CCF0960D1FB}"/>
      </w:docPartPr>
      <w:docPartBody>
        <w:p w:rsidR="00000000" w:rsidRDefault="00186893" w:rsidP="00186893">
          <w:pPr>
            <w:pStyle w:val="BDDE98B458784E80B64541966E7976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3D25B77F2846C29C8284001CB4F1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6A076-03FD-402B-B3DD-2BDC58C0BEC2}"/>
      </w:docPartPr>
      <w:docPartBody>
        <w:p w:rsidR="00000000" w:rsidRDefault="00186893" w:rsidP="00186893">
          <w:pPr>
            <w:pStyle w:val="983D25B77F2846C29C8284001CB4F1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6CFC2E6785474FABB5B287D868E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E43FC-7E36-4411-B339-3B29C5ED5822}"/>
      </w:docPartPr>
      <w:docPartBody>
        <w:p w:rsidR="00000000" w:rsidRDefault="00186893" w:rsidP="00186893">
          <w:pPr>
            <w:pStyle w:val="F96CFC2E6785474FABB5B287D868E6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BF04270C6442598CE5C74B0F9AF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7D936-0C6F-4265-803C-5900092CD2F3}"/>
      </w:docPartPr>
      <w:docPartBody>
        <w:p w:rsidR="00000000" w:rsidRDefault="00186893" w:rsidP="00186893">
          <w:pPr>
            <w:pStyle w:val="D0BF04270C6442598CE5C74B0F9AFD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F6E522A9F0478C849CAFF9381C7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3CBF16-3141-42F1-BA4D-7F31971D20CB}"/>
      </w:docPartPr>
      <w:docPartBody>
        <w:p w:rsidR="00000000" w:rsidRDefault="00186893" w:rsidP="00186893">
          <w:pPr>
            <w:pStyle w:val="9DF6E522A9F0478C849CAFF9381C73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4C466C9C9B4F9F97CF41F74A94A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1EC6E-6086-4C8F-ACA2-E21D7C9866CE}"/>
      </w:docPartPr>
      <w:docPartBody>
        <w:p w:rsidR="00000000" w:rsidRDefault="00186893" w:rsidP="00186893">
          <w:pPr>
            <w:pStyle w:val="9C4C466C9C9B4F9F97CF41F74A94A1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6F75E143894C348B63671C93F17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F2A13-C779-40DB-B796-BBEAA10148D9}"/>
      </w:docPartPr>
      <w:docPartBody>
        <w:p w:rsidR="00000000" w:rsidRDefault="00186893" w:rsidP="00186893">
          <w:pPr>
            <w:pStyle w:val="9A6F75E143894C348B63671C93F17A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4218E2C72641F8BB3513E4EC7FD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A7B6B-92AA-4124-A58B-3FFE1B12C7C2}"/>
      </w:docPartPr>
      <w:docPartBody>
        <w:p w:rsidR="00000000" w:rsidRDefault="00186893" w:rsidP="00186893">
          <w:pPr>
            <w:pStyle w:val="E34218E2C72641F8BB3513E4EC7FD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6E2121A40A4F30ADE50470C3ADE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FAA26-09DC-495C-8858-A64B9DCC5A30}"/>
      </w:docPartPr>
      <w:docPartBody>
        <w:p w:rsidR="00000000" w:rsidRDefault="00186893" w:rsidP="00186893">
          <w:pPr>
            <w:pStyle w:val="DA6E2121A40A4F30ADE50470C3ADE0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F1CC4C3AEF422F88CFB81B4F47C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E3437-8D5E-4B4D-B14A-BA58BC1E8A9A}"/>
      </w:docPartPr>
      <w:docPartBody>
        <w:p w:rsidR="00000000" w:rsidRDefault="00186893" w:rsidP="00186893">
          <w:pPr>
            <w:pStyle w:val="4AF1CC4C3AEF422F88CFB81B4F47C2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64C059AD4C4534A5E38A42E7B66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95EDAA-5935-4CE5-8420-FAD230F0AAE3}"/>
      </w:docPartPr>
      <w:docPartBody>
        <w:p w:rsidR="00000000" w:rsidRDefault="00186893" w:rsidP="00186893">
          <w:pPr>
            <w:pStyle w:val="0964C059AD4C4534A5E38A42E7B663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ED094D733D4A1BBB146F5A8F1CB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A7DB9-863C-4118-84DE-8DC6A17485F6}"/>
      </w:docPartPr>
      <w:docPartBody>
        <w:p w:rsidR="00000000" w:rsidRDefault="00186893" w:rsidP="00186893">
          <w:pPr>
            <w:pStyle w:val="46ED094D733D4A1BBB146F5A8F1CB1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FEC276165C417C91FDE7D61DF87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333D3-D227-44FC-93F8-E0F13976B2B2}"/>
      </w:docPartPr>
      <w:docPartBody>
        <w:p w:rsidR="00000000" w:rsidRDefault="00186893" w:rsidP="00186893">
          <w:pPr>
            <w:pStyle w:val="3AFEC276165C417C91FDE7D61DF87F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667566CE874B728957117085F92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A06FF-D7AC-4E89-A972-53DDEFD12C02}"/>
      </w:docPartPr>
      <w:docPartBody>
        <w:p w:rsidR="00000000" w:rsidRDefault="00186893" w:rsidP="00186893">
          <w:pPr>
            <w:pStyle w:val="1B667566CE874B728957117085F92D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D01D7A65C24059B00AB79FFA180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8A7AF-65E9-4AD5-A988-A7BACAB7F0D4}"/>
      </w:docPartPr>
      <w:docPartBody>
        <w:p w:rsidR="00000000" w:rsidRDefault="00186893" w:rsidP="00186893">
          <w:pPr>
            <w:pStyle w:val="82D01D7A65C24059B00AB79FFA1800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6EE6AC2004F3D9B457C9EBAE7F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BBD84-7CE4-4503-82B4-C227059B435A}"/>
      </w:docPartPr>
      <w:docPartBody>
        <w:p w:rsidR="00000000" w:rsidRDefault="00186893" w:rsidP="00186893">
          <w:pPr>
            <w:pStyle w:val="73C6EE6AC2004F3D9B457C9EBAE7FB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329EC52C86424994F4E933254E5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02D2C-202A-431E-8B11-0A9CCAA979A0}"/>
      </w:docPartPr>
      <w:docPartBody>
        <w:p w:rsidR="00000000" w:rsidRDefault="00186893" w:rsidP="00186893">
          <w:pPr>
            <w:pStyle w:val="FF329EC52C86424994F4E933254E5D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B23CF6AC1456EBFC1CC4FC9FEC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7C7D13-BF28-4DBA-9408-A71C3C51D896}"/>
      </w:docPartPr>
      <w:docPartBody>
        <w:p w:rsidR="00000000" w:rsidRDefault="00186893" w:rsidP="00186893">
          <w:pPr>
            <w:pStyle w:val="28BB23CF6AC1456EBFC1CC4FC9FECE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E10830B3214C3F96C09C99D2531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E785B-674A-4F31-9292-6CA077795586}"/>
      </w:docPartPr>
      <w:docPartBody>
        <w:p w:rsidR="00000000" w:rsidRDefault="00186893" w:rsidP="00186893">
          <w:pPr>
            <w:pStyle w:val="A2E10830B3214C3F96C09C99D25319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3C8A6B16624B719C0D3DF069FA6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68739-7DFC-4855-A78B-8E1A6B196626}"/>
      </w:docPartPr>
      <w:docPartBody>
        <w:p w:rsidR="00000000" w:rsidRDefault="00186893" w:rsidP="00186893">
          <w:pPr>
            <w:pStyle w:val="F23C8A6B16624B719C0D3DF069FA6D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8248E11BF4C49BCE92C7BE6184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619CA-1C2B-4642-9B8A-F4142CB9BDE3}"/>
      </w:docPartPr>
      <w:docPartBody>
        <w:p w:rsidR="00000000" w:rsidRDefault="00186893" w:rsidP="00186893">
          <w:pPr>
            <w:pStyle w:val="C0B8248E11BF4C49BCE92C7BE6184B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9269392D5B4C0091585A97C139A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79E6F-80BC-42F2-8AA2-5C954D84D91A}"/>
      </w:docPartPr>
      <w:docPartBody>
        <w:p w:rsidR="00000000" w:rsidRDefault="00186893" w:rsidP="00186893">
          <w:pPr>
            <w:pStyle w:val="2F9269392D5B4C0091585A97C139A3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779AB208244339B403C78032961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6CC8A2-8D13-4BEE-A999-EE82BC5DA4DD}"/>
      </w:docPartPr>
      <w:docPartBody>
        <w:p w:rsidR="00000000" w:rsidRDefault="00186893" w:rsidP="00186893">
          <w:pPr>
            <w:pStyle w:val="83779AB208244339B403C780329610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FBD55E270749DCBFC2B50F20645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15908-6C58-4579-8544-73C0C007E011}"/>
      </w:docPartPr>
      <w:docPartBody>
        <w:p w:rsidR="00000000" w:rsidRDefault="00186893" w:rsidP="00186893">
          <w:pPr>
            <w:pStyle w:val="85FBD55E270749DCBFC2B50F206450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9D5A7D4AEB4F57BC20FE910D405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3B34B-114D-4F00-A48D-F6D30E3BAFB3}"/>
      </w:docPartPr>
      <w:docPartBody>
        <w:p w:rsidR="00000000" w:rsidRDefault="00186893" w:rsidP="00186893">
          <w:pPr>
            <w:pStyle w:val="689D5A7D4AEB4F57BC20FE910D4052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51EDE21AC94B599095A7CD7C2B1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0C92C-1089-415B-9BA9-EBEED35EAB10}"/>
      </w:docPartPr>
      <w:docPartBody>
        <w:p w:rsidR="00000000" w:rsidRDefault="00186893" w:rsidP="00186893">
          <w:pPr>
            <w:pStyle w:val="E951EDE21AC94B599095A7CD7C2B14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7B9689F3A44D669FA1CFB5217C7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1F41F-6C29-4718-BE8B-AD1C5DD4FD0C}"/>
      </w:docPartPr>
      <w:docPartBody>
        <w:p w:rsidR="00000000" w:rsidRDefault="00186893" w:rsidP="00186893">
          <w:pPr>
            <w:pStyle w:val="2B7B9689F3A44D669FA1CFB5217C7D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3501F2148E45BBA945712773774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CF0B0-DB02-4DA2-BC4A-C4AA01355188}"/>
      </w:docPartPr>
      <w:docPartBody>
        <w:p w:rsidR="00000000" w:rsidRDefault="00186893" w:rsidP="00186893">
          <w:pPr>
            <w:pStyle w:val="DB3501F2148E45BBA945712773774F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DAB23CE14F4CFFB5A9E6394ED2B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4DA2B-80B5-4438-84D5-3BD41B12BD42}"/>
      </w:docPartPr>
      <w:docPartBody>
        <w:p w:rsidR="00000000" w:rsidRDefault="00186893" w:rsidP="00186893">
          <w:pPr>
            <w:pStyle w:val="5FDAB23CE14F4CFFB5A9E6394ED2BF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08C976E2424FEAAE9F91DCCC165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7692D-B470-4F46-90A3-00E096245D7D}"/>
      </w:docPartPr>
      <w:docPartBody>
        <w:p w:rsidR="00000000" w:rsidRDefault="00186893" w:rsidP="00186893">
          <w:pPr>
            <w:pStyle w:val="AC08C976E2424FEAAE9F91DCCC1656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FCBEAB110645A68BAD9872CA775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498BB6-B67B-434A-9C10-429FA3FF0B7F}"/>
      </w:docPartPr>
      <w:docPartBody>
        <w:p w:rsidR="00000000" w:rsidRDefault="00186893" w:rsidP="00186893">
          <w:pPr>
            <w:pStyle w:val="37FCBEAB110645A68BAD9872CA7752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C66231359148F6963939B19C45BD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37B0F-9D15-449E-ABC4-492182247177}"/>
      </w:docPartPr>
      <w:docPartBody>
        <w:p w:rsidR="00000000" w:rsidRDefault="00186893" w:rsidP="00186893">
          <w:pPr>
            <w:pStyle w:val="86C66231359148F6963939B19C45BD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68FC11FC59400DA0A4E22A355D4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8BDBF-322D-4253-81A4-5E20625668C7}"/>
      </w:docPartPr>
      <w:docPartBody>
        <w:p w:rsidR="00000000" w:rsidRDefault="00186893" w:rsidP="00186893">
          <w:pPr>
            <w:pStyle w:val="AA68FC11FC59400DA0A4E22A355D43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DED525D96944E7B1A31D645C4C8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3F73F-974B-4D63-B9B4-B5BE61014ADF}"/>
      </w:docPartPr>
      <w:docPartBody>
        <w:p w:rsidR="00000000" w:rsidRDefault="00186893" w:rsidP="00186893">
          <w:pPr>
            <w:pStyle w:val="1CDED525D96944E7B1A31D645C4C86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396D5A70134FD8970B04EEDDF2C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EA36F-2999-4184-B161-F2EAE6D37740}"/>
      </w:docPartPr>
      <w:docPartBody>
        <w:p w:rsidR="00000000" w:rsidRDefault="00186893" w:rsidP="00186893">
          <w:pPr>
            <w:pStyle w:val="87396D5A70134FD8970B04EEDDF2C0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4CAE3E36574FD687CC8336C6A8C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047B7-8648-4DDA-B79F-4C5B05DE1B83}"/>
      </w:docPartPr>
      <w:docPartBody>
        <w:p w:rsidR="00000000" w:rsidRDefault="00186893" w:rsidP="00186893">
          <w:pPr>
            <w:pStyle w:val="7C4CAE3E36574FD687CC8336C6A8CC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604DCDF0C44F96A7C14AE105AE2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CAA07-4A0B-4370-BF6C-0F2B4CDCBDD4}"/>
      </w:docPartPr>
      <w:docPartBody>
        <w:p w:rsidR="00000000" w:rsidRDefault="00186893" w:rsidP="00186893">
          <w:pPr>
            <w:pStyle w:val="DB604DCDF0C44F96A7C14AE105AE22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261123B50D4D6E9943FC665EE94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39C88-DC06-4165-A709-377A98047CFF}"/>
      </w:docPartPr>
      <w:docPartBody>
        <w:p w:rsidR="00000000" w:rsidRDefault="00186893" w:rsidP="00186893">
          <w:pPr>
            <w:pStyle w:val="BC261123B50D4D6E9943FC665EE943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298AE4B81F422E9DBD33663A6B0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7D057-05D5-4334-A0A2-9EE3C69E5757}"/>
      </w:docPartPr>
      <w:docPartBody>
        <w:p w:rsidR="00000000" w:rsidRDefault="00186893" w:rsidP="00186893">
          <w:pPr>
            <w:pStyle w:val="6E298AE4B81F422E9DBD33663A6B04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B1D3B849714C32A4D89C549B877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9FD3B-61D7-4298-AE89-835C5F4AE181}"/>
      </w:docPartPr>
      <w:docPartBody>
        <w:p w:rsidR="00000000" w:rsidRDefault="00186893" w:rsidP="00186893">
          <w:pPr>
            <w:pStyle w:val="00B1D3B849714C32A4D89C549B877D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55B3DF594C47DD82F18A5261643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BC2F8-4952-4739-A8F0-D4A2D252116C}"/>
      </w:docPartPr>
      <w:docPartBody>
        <w:p w:rsidR="00000000" w:rsidRDefault="00186893" w:rsidP="00186893">
          <w:pPr>
            <w:pStyle w:val="DF55B3DF594C47DD82F18A5261643A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24A9A50C7040D39D2D5076CF508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5CE8E-5DE0-4CE6-A1E5-94697FA3CAE2}"/>
      </w:docPartPr>
      <w:docPartBody>
        <w:p w:rsidR="00000000" w:rsidRDefault="00186893" w:rsidP="00186893">
          <w:pPr>
            <w:pStyle w:val="0024A9A50C7040D39D2D5076CF5084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B5EE3870DA465FB726CB76FF8E2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7AA68-2262-42D7-8E0A-CD973AE10A80}"/>
      </w:docPartPr>
      <w:docPartBody>
        <w:p w:rsidR="00000000" w:rsidRDefault="00186893" w:rsidP="00186893">
          <w:pPr>
            <w:pStyle w:val="CEB5EE3870DA465FB726CB76FF8E21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23159E61E74B5B9DBC07DFC06E6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6087B-D9C9-43D4-86DC-1990C4155F14}"/>
      </w:docPartPr>
      <w:docPartBody>
        <w:p w:rsidR="00000000" w:rsidRDefault="00186893" w:rsidP="00186893">
          <w:pPr>
            <w:pStyle w:val="2D23159E61E74B5B9DBC07DFC06E66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D90B972C454279A6928D4845409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8A1AB-B4FA-47F6-98CB-B949B6363DC3}"/>
      </w:docPartPr>
      <w:docPartBody>
        <w:p w:rsidR="00000000" w:rsidRDefault="00186893" w:rsidP="00186893">
          <w:pPr>
            <w:pStyle w:val="12D90B972C454279A6928D48454097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1EEE0EA25E4E4CADF4946791C53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0F0DE-6D89-4762-96EB-4C035309F974}"/>
      </w:docPartPr>
      <w:docPartBody>
        <w:p w:rsidR="00000000" w:rsidRDefault="00186893" w:rsidP="00186893">
          <w:pPr>
            <w:pStyle w:val="061EEE0EA25E4E4CADF4946791C533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0003C7857A4846A8A2BB8234949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7D057D-5F60-475B-9001-4A35C2AABBCD}"/>
      </w:docPartPr>
      <w:docPartBody>
        <w:p w:rsidR="00000000" w:rsidRDefault="00186893" w:rsidP="00186893">
          <w:pPr>
            <w:pStyle w:val="B10003C7857A4846A8A2BB8234949E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6B192C8DDE435F93105D223402A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BF11A-A34E-4E96-A0CB-5629E5ED3470}"/>
      </w:docPartPr>
      <w:docPartBody>
        <w:p w:rsidR="00000000" w:rsidRDefault="00186893" w:rsidP="00186893">
          <w:pPr>
            <w:pStyle w:val="E06B192C8DDE435F93105D223402AA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4E769153A6498591760E1C9F224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D77D2-A35E-4B95-B6FA-B77C0CB2CEA0}"/>
      </w:docPartPr>
      <w:docPartBody>
        <w:p w:rsidR="00000000" w:rsidRDefault="00186893" w:rsidP="00186893">
          <w:pPr>
            <w:pStyle w:val="ED4E769153A6498591760E1C9F2242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DCF93848604235AA839CEA38038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F5554-FBCC-4217-9A3B-C8D3A247F656}"/>
      </w:docPartPr>
      <w:docPartBody>
        <w:p w:rsidR="00000000" w:rsidRDefault="00186893" w:rsidP="00186893">
          <w:pPr>
            <w:pStyle w:val="2ADCF93848604235AA839CEA38038B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0C9FD72E59474888C009CF26775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D92F2-0EE4-48F8-916F-C08F159BEDBE}"/>
      </w:docPartPr>
      <w:docPartBody>
        <w:p w:rsidR="00000000" w:rsidRDefault="00186893" w:rsidP="00186893">
          <w:pPr>
            <w:pStyle w:val="080C9FD72E59474888C009CF267752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7C4EAFF4C84F228F985D373B2EE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A5487-9B2A-4DCB-9F7F-550427ADD643}"/>
      </w:docPartPr>
      <w:docPartBody>
        <w:p w:rsidR="00000000" w:rsidRDefault="00186893" w:rsidP="00186893">
          <w:pPr>
            <w:pStyle w:val="327C4EAFF4C84F228F985D373B2EE2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7F146E0EAE424B8C4F677D106D0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7DFCF-2B10-418B-90EA-F7EB0BA43A6C}"/>
      </w:docPartPr>
      <w:docPartBody>
        <w:p w:rsidR="00000000" w:rsidRDefault="00186893" w:rsidP="00186893">
          <w:pPr>
            <w:pStyle w:val="267F146E0EAE424B8C4F677D106D08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53F37B99E4FD5B1E6506BC5338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F6977D-7C20-4912-9406-A8C2E6999EAD}"/>
      </w:docPartPr>
      <w:docPartBody>
        <w:p w:rsidR="00000000" w:rsidRDefault="00186893" w:rsidP="00186893">
          <w:pPr>
            <w:pStyle w:val="2E253F37B99E4FD5B1E6506BC5338B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BC088AAB754DD587EF093908A24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97C65-7054-410D-8F40-CBCBDE79BD04}"/>
      </w:docPartPr>
      <w:docPartBody>
        <w:p w:rsidR="00000000" w:rsidRDefault="00186893" w:rsidP="00186893">
          <w:pPr>
            <w:pStyle w:val="13BC088AAB754DD587EF093908A247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BFDE3DBAEF44909FBC2C6BF5AAF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3DFC2-27FB-4B20-BFCD-30D59B3A1E0B}"/>
      </w:docPartPr>
      <w:docPartBody>
        <w:p w:rsidR="00000000" w:rsidRDefault="00186893" w:rsidP="00186893">
          <w:pPr>
            <w:pStyle w:val="A1BFDE3DBAEF44909FBC2C6BF5AAFE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B2B23990F04C788BD26CA74CEC3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CED0E-5699-4862-BC71-87150620BFC5}"/>
      </w:docPartPr>
      <w:docPartBody>
        <w:p w:rsidR="00000000" w:rsidRDefault="00186893" w:rsidP="00186893">
          <w:pPr>
            <w:pStyle w:val="76B2B23990F04C788BD26CA74CEC3A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49AA9A258F4E8F991E627B16E01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C3F09-7615-40A5-8480-9C5709F551CF}"/>
      </w:docPartPr>
      <w:docPartBody>
        <w:p w:rsidR="00000000" w:rsidRDefault="00186893" w:rsidP="00186893">
          <w:pPr>
            <w:pStyle w:val="9749AA9A258F4E8F991E627B16E011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1A526B4A8548DF8E3B6D0BF2E4A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52E9F-CB67-47BC-924D-C7DDD514A658}"/>
      </w:docPartPr>
      <w:docPartBody>
        <w:p w:rsidR="00000000" w:rsidRDefault="00186893" w:rsidP="00186893">
          <w:pPr>
            <w:pStyle w:val="AF1A526B4A8548DF8E3B6D0BF2E4A5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2BE834C5544D191FD907345B68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2DE489-7606-47BD-9C94-CCC1DC3DBAF0}"/>
      </w:docPartPr>
      <w:docPartBody>
        <w:p w:rsidR="00000000" w:rsidRDefault="00186893" w:rsidP="00186893">
          <w:pPr>
            <w:pStyle w:val="63C2BE834C5544D191FD907345B68B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F8E133D0CF491B8E8368EBD0855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88890-2C42-492D-BD93-D927F0347621}"/>
      </w:docPartPr>
      <w:docPartBody>
        <w:p w:rsidR="00000000" w:rsidRDefault="00186893" w:rsidP="00186893">
          <w:pPr>
            <w:pStyle w:val="3BF8E133D0CF491B8E8368EBD08550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4C125251154DBDA8DBA9B321DF8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64F4D-6872-4A35-9E4B-660F281A7C6C}"/>
      </w:docPartPr>
      <w:docPartBody>
        <w:p w:rsidR="00000000" w:rsidRDefault="00186893" w:rsidP="00186893">
          <w:pPr>
            <w:pStyle w:val="DD4C125251154DBDA8DBA9B321DF8F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E2DABAD29B43C6B9F0856232E4B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A268C-35AA-4019-9D52-8E3BEF3235CA}"/>
      </w:docPartPr>
      <w:docPartBody>
        <w:p w:rsidR="00000000" w:rsidRDefault="00186893" w:rsidP="00186893">
          <w:pPr>
            <w:pStyle w:val="50E2DABAD29B43C6B9F0856232E4BB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CAFBFD98D545DD99BDC42BF5011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848C4-1BDA-45C5-9107-8F986FEE807C}"/>
      </w:docPartPr>
      <w:docPartBody>
        <w:p w:rsidR="00000000" w:rsidRDefault="00186893" w:rsidP="00186893">
          <w:pPr>
            <w:pStyle w:val="41CAFBFD98D545DD99BDC42BF50113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C06B53C3D6437ABF7E036224FA3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D102A-8B73-4F26-96F0-CD5E44F8475A}"/>
      </w:docPartPr>
      <w:docPartBody>
        <w:p w:rsidR="00000000" w:rsidRDefault="00186893" w:rsidP="00186893">
          <w:pPr>
            <w:pStyle w:val="D6C06B53C3D6437ABF7E036224FA3E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F0997570444EBC8EA1F6B7B45AB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56F90-8EC4-4C49-A695-CD1CA8DEAC47}"/>
      </w:docPartPr>
      <w:docPartBody>
        <w:p w:rsidR="00000000" w:rsidRDefault="00186893" w:rsidP="00186893">
          <w:pPr>
            <w:pStyle w:val="62F0997570444EBC8EA1F6B7B45AB4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8B5CD52FDC497B848C21FE17D6E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352E3-9A36-4F20-85A7-32BA64BC7166}"/>
      </w:docPartPr>
      <w:docPartBody>
        <w:p w:rsidR="00000000" w:rsidRDefault="00186893" w:rsidP="00186893">
          <w:pPr>
            <w:pStyle w:val="278B5CD52FDC497B848C21FE17D6E9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84C786D59C4C6FBC046621CDE9F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BC8B12-F5A3-4AEE-8E76-738E1B80F74D}"/>
      </w:docPartPr>
      <w:docPartBody>
        <w:p w:rsidR="00000000" w:rsidRDefault="00186893" w:rsidP="00186893">
          <w:pPr>
            <w:pStyle w:val="4184C786D59C4C6FBC046621CDE9FF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1CB9E4D9914096BD55AE52B4873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A3C46-26D0-4561-8694-7F2EC5CCF298}"/>
      </w:docPartPr>
      <w:docPartBody>
        <w:p w:rsidR="00000000" w:rsidRDefault="00186893" w:rsidP="00186893">
          <w:pPr>
            <w:pStyle w:val="9F1CB9E4D9914096BD55AE52B4873A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54DBFF1E6F4F4CBBF8C711B9063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936BC-D438-4406-A624-EDBBD37132DD}"/>
      </w:docPartPr>
      <w:docPartBody>
        <w:p w:rsidR="00000000" w:rsidRDefault="00186893" w:rsidP="00186893">
          <w:pPr>
            <w:pStyle w:val="EF54DBFF1E6F4F4CBBF8C711B9063E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BFEB64C022464E8478BD761DBBF8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47539-85C6-4612-802C-71B9A8CD78DE}"/>
      </w:docPartPr>
      <w:docPartBody>
        <w:p w:rsidR="00000000" w:rsidRDefault="00186893" w:rsidP="00186893">
          <w:pPr>
            <w:pStyle w:val="F9BFEB64C022464E8478BD761DBBF8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0D9041228A4313B9A35AB82ABBD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5BCDA-2B49-48CC-ABC9-A27DAEF2504D}"/>
      </w:docPartPr>
      <w:docPartBody>
        <w:p w:rsidR="00000000" w:rsidRDefault="00186893" w:rsidP="00186893">
          <w:pPr>
            <w:pStyle w:val="800D9041228A4313B9A35AB82ABBD3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D7CE5C2E0947E6A79D0D30FDE12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06B42-EE31-4CC2-B1F3-60AFC21BE018}"/>
      </w:docPartPr>
      <w:docPartBody>
        <w:p w:rsidR="00000000" w:rsidRDefault="00186893" w:rsidP="00186893">
          <w:pPr>
            <w:pStyle w:val="A4D7CE5C2E0947E6A79D0D30FDE122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057F3117CE40BE9AA95F03CAF6F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F1EB3-2C13-4BFF-B687-871B07F177A1}"/>
      </w:docPartPr>
      <w:docPartBody>
        <w:p w:rsidR="00000000" w:rsidRDefault="00186893" w:rsidP="00186893">
          <w:pPr>
            <w:pStyle w:val="33057F3117CE40BE9AA95F03CAF6F4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E0D1E15CBD44AE8A73EF601AA4F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22FC2-C3D9-4863-B414-68321B116C33}"/>
      </w:docPartPr>
      <w:docPartBody>
        <w:p w:rsidR="00000000" w:rsidRDefault="00186893" w:rsidP="00186893">
          <w:pPr>
            <w:pStyle w:val="E4E0D1E15CBD44AE8A73EF601AA4FA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55E0922B6B4C16A027090487A76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58185-C513-42BC-9E8D-B1102FB98132}"/>
      </w:docPartPr>
      <w:docPartBody>
        <w:p w:rsidR="00000000" w:rsidRDefault="00186893" w:rsidP="00186893">
          <w:pPr>
            <w:pStyle w:val="FE55E0922B6B4C16A027090487A760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FD0CF78403497FB8645DAAA2E1B6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368FB-786C-442F-997A-3A629FB9B884}"/>
      </w:docPartPr>
      <w:docPartBody>
        <w:p w:rsidR="00000000" w:rsidRDefault="00186893" w:rsidP="00186893">
          <w:pPr>
            <w:pStyle w:val="3BFD0CF78403497FB8645DAAA2E1B6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5EE0BCA6F345BC9D7AE49207BE0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EA235B-B103-4487-B297-8E2A4052A86A}"/>
      </w:docPartPr>
      <w:docPartBody>
        <w:p w:rsidR="00000000" w:rsidRDefault="00186893" w:rsidP="00186893">
          <w:pPr>
            <w:pStyle w:val="325EE0BCA6F345BC9D7AE49207BE08CD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9044599181254EA0AC6DA9B033D4F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61832-9218-439A-828D-4FC704445652}"/>
      </w:docPartPr>
      <w:docPartBody>
        <w:p w:rsidR="00000000" w:rsidRDefault="00186893" w:rsidP="00186893">
          <w:pPr>
            <w:pStyle w:val="9044599181254EA0AC6DA9B033D4FB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5E4399408348DFB09974C5CB170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5AFDB1-9069-4D4C-875D-8FD4A18D915E}"/>
      </w:docPartPr>
      <w:docPartBody>
        <w:p w:rsidR="00000000" w:rsidRDefault="00186893" w:rsidP="00186893">
          <w:pPr>
            <w:pStyle w:val="255E4399408348DFB09974C5CB1708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649A63E737486AB6A29E16DC665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7E936-A49B-4516-861A-1CB86D781EB3}"/>
      </w:docPartPr>
      <w:docPartBody>
        <w:p w:rsidR="00000000" w:rsidRDefault="00186893" w:rsidP="00186893">
          <w:pPr>
            <w:pStyle w:val="51649A63E737486AB6A29E16DC665E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0B80BA9691418BBD5EB5DB64064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B0AE91-C819-4CF8-8CED-C18938635131}"/>
      </w:docPartPr>
      <w:docPartBody>
        <w:p w:rsidR="00000000" w:rsidRDefault="00186893" w:rsidP="00186893">
          <w:pPr>
            <w:pStyle w:val="390B80BA9691418BBD5EB5DB640643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4942B4F5AF4B239ECE9A40F716B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4A30A-A301-4EBE-B1CA-C69258767E49}"/>
      </w:docPartPr>
      <w:docPartBody>
        <w:p w:rsidR="00000000" w:rsidRDefault="00186893" w:rsidP="00186893">
          <w:pPr>
            <w:pStyle w:val="914942B4F5AF4B239ECE9A40F716BD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0C6F2BB3E453A914D67198BC15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A5747-DD3F-4EF1-8C10-E743EC5BCC08}"/>
      </w:docPartPr>
      <w:docPartBody>
        <w:p w:rsidR="00000000" w:rsidRDefault="00186893" w:rsidP="00186893">
          <w:pPr>
            <w:pStyle w:val="57B0C6F2BB3E453A914D67198BC15F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01CD1D4A81479C851D39E8E4D80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05C2B-2D27-466C-963F-BDCAE4490E16}"/>
      </w:docPartPr>
      <w:docPartBody>
        <w:p w:rsidR="00000000" w:rsidRDefault="00186893" w:rsidP="00186893">
          <w:pPr>
            <w:pStyle w:val="3401CD1D4A81479C851D39E8E4D807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6283BA2A4A4CECACB71B6FD9FC6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79DAD-8436-4FD2-B22D-F1FDB5BF9145}"/>
      </w:docPartPr>
      <w:docPartBody>
        <w:p w:rsidR="00000000" w:rsidRDefault="00186893" w:rsidP="00186893">
          <w:pPr>
            <w:pStyle w:val="3D6283BA2A4A4CECACB71B6FD9FC67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4843D242374823ADC9504679F50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6CC35-87F6-474D-96A6-E973B81E9D16}"/>
      </w:docPartPr>
      <w:docPartBody>
        <w:p w:rsidR="00000000" w:rsidRDefault="00186893" w:rsidP="00186893">
          <w:pPr>
            <w:pStyle w:val="9C4843D242374823ADC9504679F504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E399F70E1D45B082D5F82C24809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47E5-E063-4B74-B8F5-40A91CCEE879}"/>
      </w:docPartPr>
      <w:docPartBody>
        <w:p w:rsidR="00000000" w:rsidRDefault="00186893" w:rsidP="00186893">
          <w:pPr>
            <w:pStyle w:val="A3E399F70E1D45B082D5F82C248096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D8F325A16440EAB442A15C3B42B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C6A3F-6C79-4682-A006-360BC5CA3635}"/>
      </w:docPartPr>
      <w:docPartBody>
        <w:p w:rsidR="00000000" w:rsidRDefault="00186893" w:rsidP="00186893">
          <w:pPr>
            <w:pStyle w:val="74D8F325A16440EAB442A15C3B42B9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A5FABB9F66495DADC9D1A806302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1D8D2-DD26-48E4-A532-90938B845CED}"/>
      </w:docPartPr>
      <w:docPartBody>
        <w:p w:rsidR="00000000" w:rsidRDefault="00186893" w:rsidP="00186893">
          <w:pPr>
            <w:pStyle w:val="BDA5FABB9F66495DADC9D1A8063029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FBDB65F5764C51AD17414D64156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CAA0D-C37B-48EA-B637-F7A97C0FFE05}"/>
      </w:docPartPr>
      <w:docPartBody>
        <w:p w:rsidR="00000000" w:rsidRDefault="00186893" w:rsidP="00186893">
          <w:pPr>
            <w:pStyle w:val="A8FBDB65F5764C51AD17414D641565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C47C3F4CDD485FA7B34AAC6E650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C3D48-00ED-47A3-88F6-944BCAB9C6CE}"/>
      </w:docPartPr>
      <w:docPartBody>
        <w:p w:rsidR="00000000" w:rsidRDefault="00186893" w:rsidP="00186893">
          <w:pPr>
            <w:pStyle w:val="DAC47C3F4CDD485FA7B34AAC6E650C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5AA5CA0CCD4F0FABF0188597E82B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EE795-625C-4D54-902D-7E53F8842F28}"/>
      </w:docPartPr>
      <w:docPartBody>
        <w:p w:rsidR="00000000" w:rsidRDefault="00186893" w:rsidP="00186893">
          <w:pPr>
            <w:pStyle w:val="3C5AA5CA0CCD4F0FABF0188597E82B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5CA82A8917456D8C1572A5F100F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8230A-BE11-4BBF-98FE-7AF1A1444C9D}"/>
      </w:docPartPr>
      <w:docPartBody>
        <w:p w:rsidR="00000000" w:rsidRDefault="00186893" w:rsidP="00186893">
          <w:pPr>
            <w:pStyle w:val="935CA82A8917456D8C1572A5F100FC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6E6E3722BB4CA681E1486707B2F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7AC880-587D-42BD-9D79-DE6CA8D13286}"/>
      </w:docPartPr>
      <w:docPartBody>
        <w:p w:rsidR="00000000" w:rsidRDefault="00186893" w:rsidP="00186893">
          <w:pPr>
            <w:pStyle w:val="966E6E3722BB4CA681E1486707B2F8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B3E75A276744BE8734B4ABDCED9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183EC-18A5-498C-9D77-0276E486E0E2}"/>
      </w:docPartPr>
      <w:docPartBody>
        <w:p w:rsidR="00000000" w:rsidRDefault="00186893" w:rsidP="00186893">
          <w:pPr>
            <w:pStyle w:val="67B3E75A276744BE8734B4ABDCED98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0D54A26A384647878A8FF082C04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8B570-5083-4B44-A694-D310EB33AA38}"/>
      </w:docPartPr>
      <w:docPartBody>
        <w:p w:rsidR="00000000" w:rsidRDefault="00186893" w:rsidP="00186893">
          <w:pPr>
            <w:pStyle w:val="D30D54A26A384647878A8FF082C04F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95B84DBC54F5FB104D3E95AEB7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ED97D-9ADC-49CA-A8B6-ED7E429323D2}"/>
      </w:docPartPr>
      <w:docPartBody>
        <w:p w:rsidR="00000000" w:rsidRDefault="00186893" w:rsidP="00186893">
          <w:pPr>
            <w:pStyle w:val="5DD95B84DBC54F5FB104D3E95AEB74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005F7CC85540BFABE8DAABCA1D7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7082E0-8E68-4FF8-9D37-2BACCE6865C6}"/>
      </w:docPartPr>
      <w:docPartBody>
        <w:p w:rsidR="00000000" w:rsidRDefault="00186893" w:rsidP="00186893">
          <w:pPr>
            <w:pStyle w:val="54005F7CC85540BFABE8DAABCA1D7A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B3C7D9C96C4AF680EA27ADCC1A7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71B1C-176C-4108-A74C-79A69BE84AFD}"/>
      </w:docPartPr>
      <w:docPartBody>
        <w:p w:rsidR="00000000" w:rsidRDefault="00186893" w:rsidP="00186893">
          <w:pPr>
            <w:pStyle w:val="E6B3C7D9C96C4AF680EA27ADCC1A70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E95A9B9CA743A7ABFDC3D5BE187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5BDE9-FAFD-4F0A-ACF7-C63F007D9855}"/>
      </w:docPartPr>
      <w:docPartBody>
        <w:p w:rsidR="00000000" w:rsidRDefault="00186893" w:rsidP="00186893">
          <w:pPr>
            <w:pStyle w:val="93E95A9B9CA743A7ABFDC3D5BE1876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30B7AC11E7469F8AF4A47C6944D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DC752-B74F-4629-9433-253A70E1FE86}"/>
      </w:docPartPr>
      <w:docPartBody>
        <w:p w:rsidR="00000000" w:rsidRDefault="00186893" w:rsidP="00186893">
          <w:pPr>
            <w:pStyle w:val="E330B7AC11E7469F8AF4A47C6944D2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3165C52CB14A778009D2B2F81046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5D711-018E-4E94-AD72-F83C9B8712CB}"/>
      </w:docPartPr>
      <w:docPartBody>
        <w:p w:rsidR="00000000" w:rsidRDefault="00186893" w:rsidP="00186893">
          <w:pPr>
            <w:pStyle w:val="D83165C52CB14A778009D2B2F81046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2E6DA642B34BC4A8BEE6D001926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0C2C67-962C-499B-A79C-188DE9DC7166}"/>
      </w:docPartPr>
      <w:docPartBody>
        <w:p w:rsidR="00000000" w:rsidRDefault="00186893" w:rsidP="00186893">
          <w:pPr>
            <w:pStyle w:val="542E6DA642B34BC4A8BEE6D0019261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F7FEDAB8BB497692ACAE81821C1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F35F8-2A20-4F67-9D0E-32E54C2CD1A8}"/>
      </w:docPartPr>
      <w:docPartBody>
        <w:p w:rsidR="00000000" w:rsidRDefault="00186893" w:rsidP="00186893">
          <w:pPr>
            <w:pStyle w:val="A3F7FEDAB8BB497692ACAE81821C1F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C0E3E3FBE84BDFB469A66C7FEBF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046B6-1D94-41C1-B6DF-2F9C92D5C3A5}"/>
      </w:docPartPr>
      <w:docPartBody>
        <w:p w:rsidR="00000000" w:rsidRDefault="00186893" w:rsidP="00186893">
          <w:pPr>
            <w:pStyle w:val="FBC0E3E3FBE84BDFB469A66C7FEBF0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5E442085F84C49A9D0E402FF0CAE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50573D-EE3D-4C40-9C14-1149EAB288DF}"/>
      </w:docPartPr>
      <w:docPartBody>
        <w:p w:rsidR="00000000" w:rsidRDefault="00186893" w:rsidP="00186893">
          <w:pPr>
            <w:pStyle w:val="BD5E442085F84C49A9D0E402FF0CAE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28CAD41DF64ADCA0FEE80E391AF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01036-BCAB-4533-9FBB-AB331AC60915}"/>
      </w:docPartPr>
      <w:docPartBody>
        <w:p w:rsidR="00000000" w:rsidRDefault="00186893" w:rsidP="00186893">
          <w:pPr>
            <w:pStyle w:val="B728CAD41DF64ADCA0FEE80E391AF09B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B2C89492B84B4DD1A24CC4ABDAE76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C7719-2879-4509-B796-90182AD93745}"/>
      </w:docPartPr>
      <w:docPartBody>
        <w:p w:rsidR="00000000" w:rsidRDefault="00186893" w:rsidP="00186893">
          <w:pPr>
            <w:pStyle w:val="B2C89492B84B4DD1A24CC4ABDAE760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03005A1F784F6481AC21815D7BB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1EBFD-2083-4F22-BEF1-6E963FD82821}"/>
      </w:docPartPr>
      <w:docPartBody>
        <w:p w:rsidR="00000000" w:rsidRDefault="00186893" w:rsidP="00186893">
          <w:pPr>
            <w:pStyle w:val="DB03005A1F784F6481AC21815D7BB7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EB59E2894343BF8FAC6C2B4E6F7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334D9-3C79-404C-BA78-E220950BFAF8}"/>
      </w:docPartPr>
      <w:docPartBody>
        <w:p w:rsidR="00000000" w:rsidRDefault="00186893" w:rsidP="00186893">
          <w:pPr>
            <w:pStyle w:val="35EB59E2894343BF8FAC6C2B4E6F7B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C7F7B985B942E490D542421A5BB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632C3-1950-4F8C-A209-BB0D0FF7D6CD}"/>
      </w:docPartPr>
      <w:docPartBody>
        <w:p w:rsidR="00000000" w:rsidRDefault="00186893" w:rsidP="00186893">
          <w:pPr>
            <w:pStyle w:val="53C7F7B985B942E490D542421A5BB8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036FA3AA8F4BD8A12C8471D493D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EC1A2-0AC6-4BEA-A58D-C0A4F072A11E}"/>
      </w:docPartPr>
      <w:docPartBody>
        <w:p w:rsidR="00000000" w:rsidRDefault="00186893" w:rsidP="00186893">
          <w:pPr>
            <w:pStyle w:val="C9036FA3AA8F4BD8A12C8471D493D1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7C9177898D4011B394F81BAC81A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02FF8-5108-4CD1-9DB3-5F6DE51F723F}"/>
      </w:docPartPr>
      <w:docPartBody>
        <w:p w:rsidR="00000000" w:rsidRDefault="00186893" w:rsidP="00186893">
          <w:pPr>
            <w:pStyle w:val="9C7C9177898D4011B394F81BAC81A5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7D942B5BA84982A9CEAEDAC73DD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62D22-5CFC-4A3D-A782-C288503C3288}"/>
      </w:docPartPr>
      <w:docPartBody>
        <w:p w:rsidR="00000000" w:rsidRDefault="00186893" w:rsidP="00186893">
          <w:pPr>
            <w:pStyle w:val="DB7D942B5BA84982A9CEAEDAC73DD5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EE741A3359458FB29FA862560BD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C96FC-5E5F-475D-A9ED-EF72E683494F}"/>
      </w:docPartPr>
      <w:docPartBody>
        <w:p w:rsidR="00000000" w:rsidRDefault="00186893" w:rsidP="00186893">
          <w:pPr>
            <w:pStyle w:val="7FEE741A3359458FB29FA862560BD9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08A2A46D29401EAFA040881D95F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EAE41-AE52-49B1-9622-8DC60C98532C}"/>
      </w:docPartPr>
      <w:docPartBody>
        <w:p w:rsidR="00000000" w:rsidRDefault="00186893" w:rsidP="00186893">
          <w:pPr>
            <w:pStyle w:val="0308A2A46D29401EAFA040881D95F6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634EF11D445A18CBBEE56BA68A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19B8B-DEA2-4E54-801B-0650FE14D7D5}"/>
      </w:docPartPr>
      <w:docPartBody>
        <w:p w:rsidR="00000000" w:rsidRDefault="00186893" w:rsidP="00186893">
          <w:pPr>
            <w:pStyle w:val="DFB634EF11D445A18CBBEE56BA68A9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7AEA1FD1D24E6A90A88B1A8B091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1E919-BFA8-41F3-B622-19198A2F4E7E}"/>
      </w:docPartPr>
      <w:docPartBody>
        <w:p w:rsidR="00000000" w:rsidRDefault="00186893" w:rsidP="00186893">
          <w:pPr>
            <w:pStyle w:val="5E7AEA1FD1D24E6A90A88B1A8B0917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34EC44606247D79BDCFF9953C4F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F36CB-2A26-4A83-9D63-8031641F4FDA}"/>
      </w:docPartPr>
      <w:docPartBody>
        <w:p w:rsidR="00000000" w:rsidRDefault="00186893" w:rsidP="00186893">
          <w:pPr>
            <w:pStyle w:val="9534EC44606247D79BDCFF9953C4F7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B2E77BD88F485C8AC47C25FD0A78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57B14-469B-4F6F-881F-B3F518FE7180}"/>
      </w:docPartPr>
      <w:docPartBody>
        <w:p w:rsidR="00000000" w:rsidRDefault="00186893" w:rsidP="00186893">
          <w:pPr>
            <w:pStyle w:val="C2B2E77BD88F485C8AC47C25FD0A78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1A627F34624C9793ACE7D3AAC01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393BA-E87B-4DD1-AAF4-6CF389A92BD9}"/>
      </w:docPartPr>
      <w:docPartBody>
        <w:p w:rsidR="00000000" w:rsidRDefault="00186893" w:rsidP="00186893">
          <w:pPr>
            <w:pStyle w:val="FA1A627F34624C9793ACE7D3AAC016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3AC1788C424A3DB61DEC2C14B3A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7B013-779B-4ADE-8A8F-F9173806D88C}"/>
      </w:docPartPr>
      <w:docPartBody>
        <w:p w:rsidR="00000000" w:rsidRDefault="00186893" w:rsidP="00186893">
          <w:pPr>
            <w:pStyle w:val="0D3AC1788C424A3DB61DEC2C14B3A7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163F9B6B7147EBBB19E3D07F8C57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C6692-03F5-4D53-B11E-D9B92193DAC5}"/>
      </w:docPartPr>
      <w:docPartBody>
        <w:p w:rsidR="00000000" w:rsidRDefault="00186893" w:rsidP="00186893">
          <w:pPr>
            <w:pStyle w:val="8C163F9B6B7147EBBB19E3D07F8C57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4380B6210F47569BD427743360A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E5855F-025C-4A97-A71B-DD70CA10630C}"/>
      </w:docPartPr>
      <w:docPartBody>
        <w:p w:rsidR="00000000" w:rsidRDefault="00186893" w:rsidP="00186893">
          <w:pPr>
            <w:pStyle w:val="F94380B6210F47569BD427743360A3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40610CF612415AB3251E06CDF137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F15A5-1790-47BE-ACBD-814599EC76DF}"/>
      </w:docPartPr>
      <w:docPartBody>
        <w:p w:rsidR="00000000" w:rsidRDefault="00186893" w:rsidP="00186893">
          <w:pPr>
            <w:pStyle w:val="4040610CF612415AB3251E06CDF137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E43015B57C4809B9301127C1C42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FFB89-43A4-4866-BAEA-3AB09B12A494}"/>
      </w:docPartPr>
      <w:docPartBody>
        <w:p w:rsidR="00000000" w:rsidRDefault="00186893" w:rsidP="00186893">
          <w:pPr>
            <w:pStyle w:val="85E43015B57C4809B9301127C1C427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6590793F13473999803149E8956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3D427-85F0-4837-A75C-13146AC08E4D}"/>
      </w:docPartPr>
      <w:docPartBody>
        <w:p w:rsidR="00000000" w:rsidRDefault="00186893" w:rsidP="00186893">
          <w:pPr>
            <w:pStyle w:val="606590793F13473999803149E89564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DCF8FAA05B4EBFBD82ACF9E989F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7C71A-8363-4D75-BA92-27B0AA1B4D4D}"/>
      </w:docPartPr>
      <w:docPartBody>
        <w:p w:rsidR="00000000" w:rsidRDefault="00186893" w:rsidP="00186893">
          <w:pPr>
            <w:pStyle w:val="CADCF8FAA05B4EBFBD82ACF9E989F3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BF8F3BCE914CACBE2E291B3B08A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48A7C-8A8F-4ABE-B346-B02ADE5163AA}"/>
      </w:docPartPr>
      <w:docPartBody>
        <w:p w:rsidR="00000000" w:rsidRDefault="00186893" w:rsidP="00186893">
          <w:pPr>
            <w:pStyle w:val="D9BF8F3BCE914CACBE2E291B3B08AB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86D47F0D444F9590333A8FCF794D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D4E17-3C86-4C31-BE20-09111BDA70BB}"/>
      </w:docPartPr>
      <w:docPartBody>
        <w:p w:rsidR="00000000" w:rsidRDefault="00186893" w:rsidP="00186893">
          <w:pPr>
            <w:pStyle w:val="4686D47F0D444F9590333A8FCF794D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7A3F415EE74236A727FD6967892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31C6E-1FC2-4BA8-8805-811AA33A7EF6}"/>
      </w:docPartPr>
      <w:docPartBody>
        <w:p w:rsidR="00000000" w:rsidRDefault="00186893" w:rsidP="00186893">
          <w:pPr>
            <w:pStyle w:val="247A3F415EE74236A727FD69678924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822D6C27484CABACA0A54CEDA9F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F75CE-E3DB-4707-9FD2-914554F1EBDA}"/>
      </w:docPartPr>
      <w:docPartBody>
        <w:p w:rsidR="00000000" w:rsidRDefault="00186893" w:rsidP="00186893">
          <w:pPr>
            <w:pStyle w:val="2B822D6C27484CABACA0A54CEDA9F1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B6D28BAA574D96BA80E82C98823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19AA0-BFEC-4EB0-A9B2-9E4AB744DE48}"/>
      </w:docPartPr>
      <w:docPartBody>
        <w:p w:rsidR="00000000" w:rsidRDefault="00186893" w:rsidP="00186893">
          <w:pPr>
            <w:pStyle w:val="D5B6D28BAA574D96BA80E82C988238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8F4FB0BECD4409AAB19A502D49D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546CC-F8DE-44E7-B608-56A725D2E55F}"/>
      </w:docPartPr>
      <w:docPartBody>
        <w:p w:rsidR="00000000" w:rsidRDefault="00186893" w:rsidP="00186893">
          <w:pPr>
            <w:pStyle w:val="D18F4FB0BECD4409AAB19A502D49DD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9C22E3F5D468D882FEF53A6A33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BBC17-01BC-4461-B65B-2733576430F8}"/>
      </w:docPartPr>
      <w:docPartBody>
        <w:p w:rsidR="00000000" w:rsidRDefault="00186893" w:rsidP="00186893">
          <w:pPr>
            <w:pStyle w:val="FFE9C22E3F5D468D882FEF53A6A331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5C204D6D114BC0B433F1333A676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03171-ED8E-4FEB-87AE-EEA5803EAB58}"/>
      </w:docPartPr>
      <w:docPartBody>
        <w:p w:rsidR="00000000" w:rsidRDefault="00186893" w:rsidP="00186893">
          <w:pPr>
            <w:pStyle w:val="6F5C204D6D114BC0B433F1333A676D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38E8ABC36423ABD9148B03AB73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35231-EC68-4CE2-B779-450D78F00EF5}"/>
      </w:docPartPr>
      <w:docPartBody>
        <w:p w:rsidR="00000000" w:rsidRDefault="00186893" w:rsidP="00186893">
          <w:pPr>
            <w:pStyle w:val="50F38E8ABC36423ABD9148B03AB73F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39ED10BB26438B97C8A538154F6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396A6-9954-4460-A4DD-2002D3B74F9A}"/>
      </w:docPartPr>
      <w:docPartBody>
        <w:p w:rsidR="00000000" w:rsidRDefault="00186893" w:rsidP="00186893">
          <w:pPr>
            <w:pStyle w:val="2739ED10BB26438B97C8A538154F6E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E9862E3AF54B7EA439D566B3079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F9F2F-E113-41A7-9EF2-212C93E4FBE9}"/>
      </w:docPartPr>
      <w:docPartBody>
        <w:p w:rsidR="00000000" w:rsidRDefault="00186893" w:rsidP="00186893">
          <w:pPr>
            <w:pStyle w:val="B2E9862E3AF54B7EA439D566B3079A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E88AD49B5347E2BBBEE86000BD9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2F0FC-4AE1-4692-9F9D-8EA6172A21A0}"/>
      </w:docPartPr>
      <w:docPartBody>
        <w:p w:rsidR="00000000" w:rsidRDefault="00186893" w:rsidP="00186893">
          <w:pPr>
            <w:pStyle w:val="54E88AD49B5347E2BBBEE86000BD9B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EB6F88DF9C46D9816D00227597F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4B13D-5FA9-44DD-ABB3-F86D4AF0A382}"/>
      </w:docPartPr>
      <w:docPartBody>
        <w:p w:rsidR="00000000" w:rsidRDefault="00186893" w:rsidP="00186893">
          <w:pPr>
            <w:pStyle w:val="9DEB6F88DF9C46D9816D00227597F6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22BB01566D48D2893114F36632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EB128-C07B-41AF-B651-B8A5A6559CF2}"/>
      </w:docPartPr>
      <w:docPartBody>
        <w:p w:rsidR="00000000" w:rsidRDefault="00186893" w:rsidP="00186893">
          <w:pPr>
            <w:pStyle w:val="2522BB01566D48D2893114F3663275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D8EB1CEAD947B7B26C8431ABD22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4EACB-A065-4EF0-BAAB-B90226E4D364}"/>
      </w:docPartPr>
      <w:docPartBody>
        <w:p w:rsidR="00000000" w:rsidRDefault="00186893" w:rsidP="00186893">
          <w:pPr>
            <w:pStyle w:val="51D8EB1CEAD947B7B26C8431ABD221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1279E82D3C40769570286A7A8AE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886E35-4777-4BA3-8750-156F80E8AB24}"/>
      </w:docPartPr>
      <w:docPartBody>
        <w:p w:rsidR="00000000" w:rsidRDefault="00186893" w:rsidP="00186893">
          <w:pPr>
            <w:pStyle w:val="6A1279E82D3C40769570286A7A8AEC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38901A742445438712FF6C59A15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EBA5B-B422-4FA8-862E-4A03DDEAB5FF}"/>
      </w:docPartPr>
      <w:docPartBody>
        <w:p w:rsidR="00000000" w:rsidRDefault="00186893" w:rsidP="00186893">
          <w:pPr>
            <w:pStyle w:val="4B38901A742445438712FF6C59A153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6EEDE6D62242DE97AFEFA080CA1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0D73EE-8702-4E56-A301-D592A8F7EFF9}"/>
      </w:docPartPr>
      <w:docPartBody>
        <w:p w:rsidR="00000000" w:rsidRDefault="00186893" w:rsidP="00186893">
          <w:pPr>
            <w:pStyle w:val="006EEDE6D62242DE97AFEFA080CA12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27532DEE8745DF8C75D7D88420E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09C641-64FD-4865-AD7E-3FC938A60A22}"/>
      </w:docPartPr>
      <w:docPartBody>
        <w:p w:rsidR="00000000" w:rsidRDefault="00186893" w:rsidP="00186893">
          <w:pPr>
            <w:pStyle w:val="8D27532DEE8745DF8C75D7D88420E3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B9C864A22849BEBDA0973067D55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E986E-3F03-42AB-857D-1C1D712C7B35}"/>
      </w:docPartPr>
      <w:docPartBody>
        <w:p w:rsidR="00000000" w:rsidRDefault="00186893" w:rsidP="00186893">
          <w:pPr>
            <w:pStyle w:val="49B9C864A22849BEBDA0973067D55B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478CCE500D48B4839D4F7229745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4B4C6-CC54-4375-AE5A-B923C89FB248}"/>
      </w:docPartPr>
      <w:docPartBody>
        <w:p w:rsidR="00000000" w:rsidRDefault="00186893" w:rsidP="00186893">
          <w:pPr>
            <w:pStyle w:val="75478CCE500D48B4839D4F7229745C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2783779DE409E88807C5AE622D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4E57F-DD74-418F-A363-2F78470824A9}"/>
      </w:docPartPr>
      <w:docPartBody>
        <w:p w:rsidR="00000000" w:rsidRDefault="00186893" w:rsidP="00186893">
          <w:pPr>
            <w:pStyle w:val="FFE2783779DE409E88807C5AE622DF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06CD9FB129435E9EB80098A89A2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FF018-1EAB-4FDA-A077-AF516ED83CD8}"/>
      </w:docPartPr>
      <w:docPartBody>
        <w:p w:rsidR="00000000" w:rsidRDefault="00186893" w:rsidP="00186893">
          <w:pPr>
            <w:pStyle w:val="0206CD9FB129435E9EB80098A89A21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E0C040BC2E4629904A5633FAAE5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217879-1E69-4229-A9CB-E7D69DF04301}"/>
      </w:docPartPr>
      <w:docPartBody>
        <w:p w:rsidR="00000000" w:rsidRDefault="00186893" w:rsidP="00186893">
          <w:pPr>
            <w:pStyle w:val="19E0C040BC2E4629904A5633FAAE5B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4C0FB57DF14B6EB68F4BDB6CD2C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1DA09-7605-4FFE-9E85-3ACFC41268E9}"/>
      </w:docPartPr>
      <w:docPartBody>
        <w:p w:rsidR="00000000" w:rsidRDefault="00186893" w:rsidP="00186893">
          <w:pPr>
            <w:pStyle w:val="314C0FB57DF14B6EB68F4BDB6CD2C5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62D72729A14E44BCC2070E57EB9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9C5A0-968E-4FD4-930F-76EC9573C154}"/>
      </w:docPartPr>
      <w:docPartBody>
        <w:p w:rsidR="00000000" w:rsidRDefault="00186893" w:rsidP="00186893">
          <w:pPr>
            <w:pStyle w:val="3862D72729A14E44BCC2070E57EB91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50D153F7D74AEF8972227956287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301B8-02F4-4C38-A5E4-D7341592E011}"/>
      </w:docPartPr>
      <w:docPartBody>
        <w:p w:rsidR="00000000" w:rsidRDefault="00186893" w:rsidP="00186893">
          <w:pPr>
            <w:pStyle w:val="9150D153F7D74AEF8972227956287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56308000564E898760F5481A5AD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559C2-3CFF-41C6-B7AE-F27CB8FB8861}"/>
      </w:docPartPr>
      <w:docPartBody>
        <w:p w:rsidR="00000000" w:rsidRDefault="00186893" w:rsidP="00186893">
          <w:pPr>
            <w:pStyle w:val="3956308000564E898760F5481A5ADA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315298141B42FBB6349F5CD5EA9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877DF-DB36-4C11-BA89-EBAE3BA58286}"/>
      </w:docPartPr>
      <w:docPartBody>
        <w:p w:rsidR="00000000" w:rsidRDefault="00186893" w:rsidP="00186893">
          <w:pPr>
            <w:pStyle w:val="0D315298141B42FBB6349F5CD5EA99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3D0423B04A4029A335B02ABF672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08162-65C0-42F0-B8A1-27A3CB686600}"/>
      </w:docPartPr>
      <w:docPartBody>
        <w:p w:rsidR="00000000" w:rsidRDefault="00186893" w:rsidP="00186893">
          <w:pPr>
            <w:pStyle w:val="CD3D0423B04A4029A335B02ABF6727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8EAD1BECCA4415B704EB2C2D011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16E56-BF04-405B-A862-F80B2B701CA5}"/>
      </w:docPartPr>
      <w:docPartBody>
        <w:p w:rsidR="00000000" w:rsidRDefault="00186893" w:rsidP="00186893">
          <w:pPr>
            <w:pStyle w:val="998EAD1BECCA4415B704EB2C2D011E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3E0F935224444E99910C2EB74D1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EBCC9-7345-4935-9A58-E374042DE31E}"/>
      </w:docPartPr>
      <w:docPartBody>
        <w:p w:rsidR="00000000" w:rsidRDefault="00186893" w:rsidP="00186893">
          <w:pPr>
            <w:pStyle w:val="793E0F935224444E99910C2EB74D10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375F9F866F46B48425026CE4A88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D6C57-D5A9-4062-811A-B60D5D73C8ED}"/>
      </w:docPartPr>
      <w:docPartBody>
        <w:p w:rsidR="00000000" w:rsidRDefault="00186893" w:rsidP="00186893">
          <w:pPr>
            <w:pStyle w:val="AB375F9F866F46B48425026CE4A887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03112F739042038F2C68403FA44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8B2CF-20C3-4669-85A8-4B48B29A570F}"/>
      </w:docPartPr>
      <w:docPartBody>
        <w:p w:rsidR="00000000" w:rsidRDefault="00186893" w:rsidP="00186893">
          <w:pPr>
            <w:pStyle w:val="A803112F739042038F2C68403FA44A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586515A1794CE6BC47632AF5B9C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F730E3-F7C4-4CAB-AB0C-4EC1055A19C3}"/>
      </w:docPartPr>
      <w:docPartBody>
        <w:p w:rsidR="00000000" w:rsidRDefault="00186893" w:rsidP="00186893">
          <w:pPr>
            <w:pStyle w:val="39586515A1794CE6BC47632AF5B9C0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740E0F95A14D11AA08A728CE12B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3DF4C-9312-418A-8FA4-1F44F5F5B991}"/>
      </w:docPartPr>
      <w:docPartBody>
        <w:p w:rsidR="00000000" w:rsidRDefault="00186893" w:rsidP="00186893">
          <w:pPr>
            <w:pStyle w:val="A1740E0F95A14D11AA08A728CE12B51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A1BD6E5119A4619B85CE505181BB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A69EA-0D42-45EC-8242-20F334797665}"/>
      </w:docPartPr>
      <w:docPartBody>
        <w:p w:rsidR="00000000" w:rsidRDefault="00186893" w:rsidP="00186893">
          <w:pPr>
            <w:pStyle w:val="2A1BD6E5119A4619B85CE505181BB4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A96736F4FF4AE3A752A36A1DBB5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BC209-BD2E-4A63-9F29-75B26B831A13}"/>
      </w:docPartPr>
      <w:docPartBody>
        <w:p w:rsidR="00000000" w:rsidRDefault="00186893" w:rsidP="00186893">
          <w:pPr>
            <w:pStyle w:val="1DA96736F4FF4AE3A752A36A1DBB53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4FDEE30D244BFF8B5FE36617779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B39F8-8558-4FDD-85F4-4043F5ED7C67}"/>
      </w:docPartPr>
      <w:docPartBody>
        <w:p w:rsidR="00000000" w:rsidRDefault="00186893" w:rsidP="00186893">
          <w:pPr>
            <w:pStyle w:val="134FDEE30D244BFF8B5FE36617779C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E29F501AF94C8D8227ED69BB462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B5023-5558-476D-BE19-2EA52330913D}"/>
      </w:docPartPr>
      <w:docPartBody>
        <w:p w:rsidR="00000000" w:rsidRDefault="00186893" w:rsidP="00186893">
          <w:pPr>
            <w:pStyle w:val="07E29F501AF94C8D8227ED69BB4621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411A63B3F844A3849397ED5AEB8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0A986-DD7D-4508-8500-2277634E1A5C}"/>
      </w:docPartPr>
      <w:docPartBody>
        <w:p w:rsidR="00000000" w:rsidRDefault="00186893" w:rsidP="00186893">
          <w:pPr>
            <w:pStyle w:val="3E411A63B3F844A3849397ED5AEB80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7EA3774BAB4BA592B7A4DF3456E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02A0C-C994-453F-A21E-462BEDEFF2D2}"/>
      </w:docPartPr>
      <w:docPartBody>
        <w:p w:rsidR="00000000" w:rsidRDefault="00186893" w:rsidP="00186893">
          <w:pPr>
            <w:pStyle w:val="377EA3774BAB4BA592B7A4DF3456EF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2EE3E283494648A540A8E14ECED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1094E-D860-4B80-A7A7-AE05585A91FB}"/>
      </w:docPartPr>
      <w:docPartBody>
        <w:p w:rsidR="00000000" w:rsidRDefault="00186893" w:rsidP="00186893">
          <w:pPr>
            <w:pStyle w:val="072EE3E283494648A540A8E14ECED8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27EF3904E9431F95B3F9AA2CC76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CFEEDD-7168-41FF-9926-1CAD3B8AD611}"/>
      </w:docPartPr>
      <w:docPartBody>
        <w:p w:rsidR="00000000" w:rsidRDefault="00186893" w:rsidP="00186893">
          <w:pPr>
            <w:pStyle w:val="5927EF3904E9431F95B3F9AA2CC769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42255E4EA847349ED0C7C90C3A3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CB4D2-E988-46E8-A993-3D16EE7577DA}"/>
      </w:docPartPr>
      <w:docPartBody>
        <w:p w:rsidR="00000000" w:rsidRDefault="00186893" w:rsidP="00186893">
          <w:pPr>
            <w:pStyle w:val="5142255E4EA847349ED0C7C90C3A36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92F1829D5B4C35BD307BCF689E9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F21C2-1F35-406A-94B7-D52314ACC947}"/>
      </w:docPartPr>
      <w:docPartBody>
        <w:p w:rsidR="00000000" w:rsidRDefault="00186893" w:rsidP="00186893">
          <w:pPr>
            <w:pStyle w:val="0E92F1829D5B4C35BD307BCF689E90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145A9F98B14F46B583F51B31D77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DF0B7-7748-47E5-B80F-35A418E9309F}"/>
      </w:docPartPr>
      <w:docPartBody>
        <w:p w:rsidR="00000000" w:rsidRDefault="00186893" w:rsidP="00186893">
          <w:pPr>
            <w:pStyle w:val="0E145A9F98B14F46B583F51B31D772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A555F5338B402F9B430A9BBF6808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CAD78-7F53-4313-8555-F9E4D27A007E}"/>
      </w:docPartPr>
      <w:docPartBody>
        <w:p w:rsidR="00000000" w:rsidRDefault="00186893" w:rsidP="00186893">
          <w:pPr>
            <w:pStyle w:val="52A555F5338B402F9B430A9BBF6808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490FD7B2CF41E5B0128A56A3303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61F9D-C901-43A1-920B-01745761D357}"/>
      </w:docPartPr>
      <w:docPartBody>
        <w:p w:rsidR="00000000" w:rsidRDefault="00186893" w:rsidP="00186893">
          <w:pPr>
            <w:pStyle w:val="88490FD7B2CF41E5B0128A56A33033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A69661A0DC490B909DA172C3D7C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67729-B04A-469A-B22F-9890D448D6B5}"/>
      </w:docPartPr>
      <w:docPartBody>
        <w:p w:rsidR="00000000" w:rsidRDefault="00186893" w:rsidP="00186893">
          <w:pPr>
            <w:pStyle w:val="46A69661A0DC490B909DA172C3D7C8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7E719B034742A089C56C7F9574C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808EE-9A37-4876-8108-C9B0BFEBD03B}"/>
      </w:docPartPr>
      <w:docPartBody>
        <w:p w:rsidR="00000000" w:rsidRDefault="00186893" w:rsidP="00186893">
          <w:pPr>
            <w:pStyle w:val="667E719B034742A089C56C7F9574C0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880B1C7EF241CDABA917F5A6576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FB2AE8-BBEA-43CD-8724-B01EC18A296E}"/>
      </w:docPartPr>
      <w:docPartBody>
        <w:p w:rsidR="00000000" w:rsidRDefault="00186893" w:rsidP="00186893">
          <w:pPr>
            <w:pStyle w:val="A2880B1C7EF241CDABA917F5A65760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FE8679525047B8A7AF15F9DD64E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14B98-A1F7-4B77-BF0D-04CDD612AD12}"/>
      </w:docPartPr>
      <w:docPartBody>
        <w:p w:rsidR="00000000" w:rsidRDefault="00186893" w:rsidP="00186893">
          <w:pPr>
            <w:pStyle w:val="20FE8679525047B8A7AF15F9DD64ED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DC4D1CE0F8482E81642D43A2A60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2556D-D271-4C97-96DB-17253D326151}"/>
      </w:docPartPr>
      <w:docPartBody>
        <w:p w:rsidR="00000000" w:rsidRDefault="00186893" w:rsidP="00186893">
          <w:pPr>
            <w:pStyle w:val="00DC4D1CE0F8482E81642D43A2A605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1BA935CCF54B0AADDB03048DFCE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F2744-C44A-451F-9450-C6DA8C1F9DEB}"/>
      </w:docPartPr>
      <w:docPartBody>
        <w:p w:rsidR="00000000" w:rsidRDefault="00186893" w:rsidP="00186893">
          <w:pPr>
            <w:pStyle w:val="4F1BA935CCF54B0AADDB03048DFCEF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30C17E9D0E486886366A2206ED4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83D61-3234-4393-9DAC-56AB5C4F5409}"/>
      </w:docPartPr>
      <w:docPartBody>
        <w:p w:rsidR="00000000" w:rsidRDefault="00186893" w:rsidP="00186893">
          <w:pPr>
            <w:pStyle w:val="D030C17E9D0E486886366A2206ED47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175AAED4764CAB92594E352BCC4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986BA-7CD5-4A79-A949-A3D4908FD94D}"/>
      </w:docPartPr>
      <w:docPartBody>
        <w:p w:rsidR="00000000" w:rsidRDefault="00186893" w:rsidP="00186893">
          <w:pPr>
            <w:pStyle w:val="FA175AAED4764CAB92594E352BCC47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A6F4AB4D1C403F892EC4EE2EB68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422D0-1086-4CB1-8750-CCBB8A4977C2}"/>
      </w:docPartPr>
      <w:docPartBody>
        <w:p w:rsidR="00000000" w:rsidRDefault="00186893" w:rsidP="00186893">
          <w:pPr>
            <w:pStyle w:val="F0A6F4AB4D1C403F892EC4EE2EB68D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C6221272664A2D97D55705863D25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E83DE-D8E2-4EA5-B3E9-E026293E53F2}"/>
      </w:docPartPr>
      <w:docPartBody>
        <w:p w:rsidR="00000000" w:rsidRDefault="00186893" w:rsidP="00186893">
          <w:pPr>
            <w:pStyle w:val="2EC6221272664A2D97D55705863D25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E1AAFAEB7E4B758C65D91BCF9AB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734E7-FF6F-4072-A4E8-F478F4C8D36E}"/>
      </w:docPartPr>
      <w:docPartBody>
        <w:p w:rsidR="00000000" w:rsidRDefault="00186893" w:rsidP="00186893">
          <w:pPr>
            <w:pStyle w:val="44E1AAFAEB7E4B758C65D91BCF9AB5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B01D69D7C6450BB6C53FA45FB43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05F5F-127B-4CDD-B5EA-B2C063A8E36C}"/>
      </w:docPartPr>
      <w:docPartBody>
        <w:p w:rsidR="00000000" w:rsidRDefault="00186893" w:rsidP="00186893">
          <w:pPr>
            <w:pStyle w:val="2CB01D69D7C6450BB6C53FA45FB434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DB72BF17824536B5FB8A5326BED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9EB5C-BFE5-4B38-AF8C-D53013E64BEA}"/>
      </w:docPartPr>
      <w:docPartBody>
        <w:p w:rsidR="00000000" w:rsidRDefault="00186893" w:rsidP="00186893">
          <w:pPr>
            <w:pStyle w:val="BBDB72BF17824536B5FB8A5326BED5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C81DD5BA674A67B4523347D1D8F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F9532-809D-479E-BE41-97DF79E13A2B}"/>
      </w:docPartPr>
      <w:docPartBody>
        <w:p w:rsidR="00000000" w:rsidRDefault="00186893" w:rsidP="00186893">
          <w:pPr>
            <w:pStyle w:val="DDC81DD5BA674A67B4523347D1D8FC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16FC52F01A4FEF9C50E3873DCE7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036F70-2050-421D-8A5B-72F5EF0BAA05}"/>
      </w:docPartPr>
      <w:docPartBody>
        <w:p w:rsidR="00000000" w:rsidRDefault="00186893" w:rsidP="00186893">
          <w:pPr>
            <w:pStyle w:val="7A16FC52F01A4FEF9C50E3873DCE76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FEC05E835F4808B49DE4153C594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F8B95-A00D-47A9-9D71-A091E914EC85}"/>
      </w:docPartPr>
      <w:docPartBody>
        <w:p w:rsidR="00000000" w:rsidRDefault="00186893" w:rsidP="00186893">
          <w:pPr>
            <w:pStyle w:val="EAFEC05E835F4808B49DE4153C5947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BC097C580041D98C2E7E1A28413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47AAD-1FC0-46C0-A0B3-AB5DD03CDB1B}"/>
      </w:docPartPr>
      <w:docPartBody>
        <w:p w:rsidR="00000000" w:rsidRDefault="00186893" w:rsidP="00186893">
          <w:pPr>
            <w:pStyle w:val="A1BC097C580041D98C2E7E1A284136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57ECA879BB4DFBB51CCB06211F8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5AE8B-27D3-4F9E-BCE3-8758323DBD68}"/>
      </w:docPartPr>
      <w:docPartBody>
        <w:p w:rsidR="00000000" w:rsidRDefault="00186893" w:rsidP="00186893">
          <w:pPr>
            <w:pStyle w:val="D857ECA879BB4DFBB51CCB06211F8A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C9B38E80A744BDB92FDD7704F3A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FF60F-9F51-48D3-935E-49D7C8089A12}"/>
      </w:docPartPr>
      <w:docPartBody>
        <w:p w:rsidR="00000000" w:rsidRDefault="00186893" w:rsidP="00186893">
          <w:pPr>
            <w:pStyle w:val="CCC9B38E80A744BDB92FDD7704F3A9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7A2414EF914FF7AEC7C6C5287C0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6D0CA-21E5-4927-9919-BEC30C412B1D}"/>
      </w:docPartPr>
      <w:docPartBody>
        <w:p w:rsidR="00000000" w:rsidRDefault="00186893" w:rsidP="00186893">
          <w:pPr>
            <w:pStyle w:val="0A7A2414EF914FF7AEC7C6C5287C0B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9EF3CC3FDF4512B4DDEA23F0FD4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1BAFA-C061-4F2A-8DCB-97BE8FA81548}"/>
      </w:docPartPr>
      <w:docPartBody>
        <w:p w:rsidR="00000000" w:rsidRDefault="00186893" w:rsidP="00186893">
          <w:pPr>
            <w:pStyle w:val="C99EF3CC3FDF4512B4DDEA23F0FD4C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93B6C6CD024B1FADC72E6D8F12F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9196C-391B-4B68-BD96-64FC319F2822}"/>
      </w:docPartPr>
      <w:docPartBody>
        <w:p w:rsidR="00000000" w:rsidRDefault="00186893" w:rsidP="00186893">
          <w:pPr>
            <w:pStyle w:val="1093B6C6CD024B1FADC72E6D8F12FC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9810D9E0E04863AA9B98F6A90C7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6E7A5-A4C3-4BE6-AA92-1CC8DA22F7F4}"/>
      </w:docPartPr>
      <w:docPartBody>
        <w:p w:rsidR="00000000" w:rsidRDefault="00186893" w:rsidP="00186893">
          <w:pPr>
            <w:pStyle w:val="079810D9E0E04863AA9B98F6A90C79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61A6C987BB49AEB037BDAF09922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A68F3-22A4-425B-85CD-44CC3800B619}"/>
      </w:docPartPr>
      <w:docPartBody>
        <w:p w:rsidR="00000000" w:rsidRDefault="00186893" w:rsidP="00186893">
          <w:pPr>
            <w:pStyle w:val="E761A6C987BB49AEB037BDAF09922F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B35FACA4394A4EBAA6E214ADCF7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6B9C2-C311-4684-9EAF-E1F2EC9CD9D6}"/>
      </w:docPartPr>
      <w:docPartBody>
        <w:p w:rsidR="00000000" w:rsidRDefault="00186893" w:rsidP="00186893">
          <w:pPr>
            <w:pStyle w:val="85B35FACA4394A4EBAA6E214ADCF71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C5FF2E029A4C85997BE7C407AB6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82F44-A722-404B-9E49-0CCE03EB4D6E}"/>
      </w:docPartPr>
      <w:docPartBody>
        <w:p w:rsidR="00000000" w:rsidRDefault="00186893" w:rsidP="00186893">
          <w:pPr>
            <w:pStyle w:val="15C5FF2E029A4C85997BE7C407AB6B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8F451F62D24F358DACECC174A64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21638-F52C-4E57-B093-7B9312FDA10F}"/>
      </w:docPartPr>
      <w:docPartBody>
        <w:p w:rsidR="00000000" w:rsidRDefault="00186893" w:rsidP="00186893">
          <w:pPr>
            <w:pStyle w:val="028F451F62D24F358DACECC174A64D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69B9073B9040819C2A516CB10AD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27C2E-68B2-4487-8C3E-5ABAD8EA410B}"/>
      </w:docPartPr>
      <w:docPartBody>
        <w:p w:rsidR="00000000" w:rsidRDefault="00186893" w:rsidP="00186893">
          <w:pPr>
            <w:pStyle w:val="0769B9073B9040819C2A516CB10AD1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C498FB80DA4F8088A922D338CD4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22E9E-7C56-4B19-8B24-62C97FD10F61}"/>
      </w:docPartPr>
      <w:docPartBody>
        <w:p w:rsidR="00000000" w:rsidRDefault="00186893" w:rsidP="00186893">
          <w:pPr>
            <w:pStyle w:val="86C498FB80DA4F8088A922D338CD47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918EC1BDA64F9B9FB94C6ADE449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82F1B-F08D-4737-8649-9FC488B4050F}"/>
      </w:docPartPr>
      <w:docPartBody>
        <w:p w:rsidR="00000000" w:rsidRDefault="00186893" w:rsidP="00186893">
          <w:pPr>
            <w:pStyle w:val="C6918EC1BDA64F9B9FB94C6ADE449E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B2D4CA00274484B5D0AF74CCE02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0599C-E2B3-4CB0-85AC-C12F4BF1F83E}"/>
      </w:docPartPr>
      <w:docPartBody>
        <w:p w:rsidR="00000000" w:rsidRDefault="00186893" w:rsidP="00186893">
          <w:pPr>
            <w:pStyle w:val="F6B2D4CA00274484B5D0AF74CCE020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14221176244E88A5302AA6ACFA1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41A97-0334-4F00-9761-A3F60F968F97}"/>
      </w:docPartPr>
      <w:docPartBody>
        <w:p w:rsidR="00000000" w:rsidRDefault="00186893" w:rsidP="00186893">
          <w:pPr>
            <w:pStyle w:val="FB14221176244E88A5302AA6ACFA1E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CD511ADFD549649F20032010E23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2ECAC-1485-461D-9B5B-DF84AA2A1665}"/>
      </w:docPartPr>
      <w:docPartBody>
        <w:p w:rsidR="00000000" w:rsidRDefault="00186893" w:rsidP="00186893">
          <w:pPr>
            <w:pStyle w:val="34CD511ADFD549649F20032010E238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00851D726F43E0A6864AFCEEE0A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AF445-8999-4BB8-9C6F-714A61675565}"/>
      </w:docPartPr>
      <w:docPartBody>
        <w:p w:rsidR="00000000" w:rsidRDefault="00186893" w:rsidP="00186893">
          <w:pPr>
            <w:pStyle w:val="AD00851D726F43E0A6864AFCEEE0AB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D9F24EA1664C248CE9F2EDC4958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F2B6A-C556-458F-8AC7-D2254CAEC8D3}"/>
      </w:docPartPr>
      <w:docPartBody>
        <w:p w:rsidR="00000000" w:rsidRDefault="00186893" w:rsidP="00186893">
          <w:pPr>
            <w:pStyle w:val="ADD9F24EA1664C248CE9F2EDC49589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E3E3DB7BD14F2DA4300A487C864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95763-A1FE-4392-8146-CD15B015FA07}"/>
      </w:docPartPr>
      <w:docPartBody>
        <w:p w:rsidR="00000000" w:rsidRDefault="00186893" w:rsidP="00186893">
          <w:pPr>
            <w:pStyle w:val="13E3E3DB7BD14F2DA4300A487C864F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9725143EC14861AF7FEAF34ECCB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F1040-D995-4076-91EC-6F5C3B981893}"/>
      </w:docPartPr>
      <w:docPartBody>
        <w:p w:rsidR="00000000" w:rsidRDefault="00186893" w:rsidP="00186893">
          <w:pPr>
            <w:pStyle w:val="579725143EC14861AF7FEAF34ECCB3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2E3F28275A4AAF9084C89C8B4C2B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B4FEE-4A6E-4F6C-BAA5-D6FF1F4A998D}"/>
      </w:docPartPr>
      <w:docPartBody>
        <w:p w:rsidR="00000000" w:rsidRDefault="00186893" w:rsidP="00186893">
          <w:pPr>
            <w:pStyle w:val="BC2E3F28275A4AAF9084C89C8B4C2B63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DC886B8E1A4C4EED98EA716278EFF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280BE6-52FD-4253-B2AC-C1908481A700}"/>
      </w:docPartPr>
      <w:docPartBody>
        <w:p w:rsidR="00000000" w:rsidRDefault="00186893" w:rsidP="00186893">
          <w:pPr>
            <w:pStyle w:val="DC886B8E1A4C4EED98EA716278EFFEE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FC3BE9F13E5A4412A3B0F51721765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BD2F9-8719-4577-983E-09948C4532E1}"/>
      </w:docPartPr>
      <w:docPartBody>
        <w:p w:rsidR="00000000" w:rsidRDefault="00186893" w:rsidP="00186893">
          <w:pPr>
            <w:pStyle w:val="FC3BE9F13E5A4412A3B0F517217652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7F3A3D9D70475D8F2B672B2E0DB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FFFC76-3286-44F7-8E7D-6F421AF27A46}"/>
      </w:docPartPr>
      <w:docPartBody>
        <w:p w:rsidR="00000000" w:rsidRDefault="00186893" w:rsidP="00186893">
          <w:pPr>
            <w:pStyle w:val="0B7F3A3D9D70475D8F2B672B2E0DB3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2C915587994CA7BD9DF72DA883D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74B22A-B7B2-435F-9E82-63BD264BDD45}"/>
      </w:docPartPr>
      <w:docPartBody>
        <w:p w:rsidR="00000000" w:rsidRDefault="00186893" w:rsidP="00186893">
          <w:pPr>
            <w:pStyle w:val="222C915587994CA7BD9DF72DA883DA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5FAD4447F4406C94E1BB674EFDC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BB6E0-EBA1-4246-BD2B-E379C0B2E2B4}"/>
      </w:docPartPr>
      <w:docPartBody>
        <w:p w:rsidR="00000000" w:rsidRDefault="00186893" w:rsidP="00186893">
          <w:pPr>
            <w:pStyle w:val="865FAD4447F4406C94E1BB674EFDC9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4F2CC22A744074ABD4B56253F84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B1B21-47CD-463E-835D-34A2ED2616D4}"/>
      </w:docPartPr>
      <w:docPartBody>
        <w:p w:rsidR="00000000" w:rsidRDefault="00186893" w:rsidP="00186893">
          <w:pPr>
            <w:pStyle w:val="364F2CC22A744074ABD4B56253F84A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3E3096035248BB8B817DC1CD33A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21C76-20D6-408D-90C9-B61C8C6C72EA}"/>
      </w:docPartPr>
      <w:docPartBody>
        <w:p w:rsidR="00000000" w:rsidRDefault="00186893" w:rsidP="00186893">
          <w:pPr>
            <w:pStyle w:val="613E3096035248BB8B817DC1CD33A9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0614D20FCF41B19003EDDBEFF94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B7832-6FCA-46D6-B1F4-362EB5114AC7}"/>
      </w:docPartPr>
      <w:docPartBody>
        <w:p w:rsidR="00000000" w:rsidRDefault="00186893" w:rsidP="00186893">
          <w:pPr>
            <w:pStyle w:val="660614D20FCF41B19003EDDBEFF945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8BE41D5D814827AF1F8F78350D6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CEE80-8BD1-4376-8349-92EC9CE6BB02}"/>
      </w:docPartPr>
      <w:docPartBody>
        <w:p w:rsidR="00000000" w:rsidRDefault="00186893" w:rsidP="00186893">
          <w:pPr>
            <w:pStyle w:val="248BE41D5D814827AF1F8F78350D61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A8DC1A20A64B8CBE85FA01E1524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DD93D-3A8B-4D93-8A4E-AA6110E2F134}"/>
      </w:docPartPr>
      <w:docPartBody>
        <w:p w:rsidR="00000000" w:rsidRDefault="00186893" w:rsidP="00186893">
          <w:pPr>
            <w:pStyle w:val="A9A8DC1A20A64B8CBE85FA01E15247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0236B341E24B889868F6F16B17E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1EFD2-B578-4AF2-8575-19B5BBE81E79}"/>
      </w:docPartPr>
      <w:docPartBody>
        <w:p w:rsidR="00000000" w:rsidRDefault="00186893" w:rsidP="00186893">
          <w:pPr>
            <w:pStyle w:val="710236B341E24B889868F6F16B17E6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70989458E649BEBAE2A17FFDFB8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FC425-F947-41EB-81B7-1F1187687A66}"/>
      </w:docPartPr>
      <w:docPartBody>
        <w:p w:rsidR="00000000" w:rsidRDefault="00186893" w:rsidP="00186893">
          <w:pPr>
            <w:pStyle w:val="D070989458E649BEBAE2A17FFDFB80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B51F9F4A52421599C2EDFA2C0DE9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F215E-E88D-407C-8A8C-D9A63EECFFAD}"/>
      </w:docPartPr>
      <w:docPartBody>
        <w:p w:rsidR="00000000" w:rsidRDefault="00186893" w:rsidP="00186893">
          <w:pPr>
            <w:pStyle w:val="3BB51F9F4A52421599C2EDFA2C0DE9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1D873A1C3F4E14B0246CBB40498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C522D-9A50-4A40-80D5-CC6F99267C7E}"/>
      </w:docPartPr>
      <w:docPartBody>
        <w:p w:rsidR="00000000" w:rsidRDefault="00186893" w:rsidP="00186893">
          <w:pPr>
            <w:pStyle w:val="B71D873A1C3F4E14B0246CBB404988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09BF76AFF14D3793DE11E62B725D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B9DBC-EF72-49FE-A1E4-3827A656F47D}"/>
      </w:docPartPr>
      <w:docPartBody>
        <w:p w:rsidR="00000000" w:rsidRDefault="00186893" w:rsidP="00186893">
          <w:pPr>
            <w:pStyle w:val="9709BF76AFF14D3793DE11E62B725D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DDE486E0C744FC811A6CA690353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6B6C1-1612-44FF-8E06-A90E3512D90D}"/>
      </w:docPartPr>
      <w:docPartBody>
        <w:p w:rsidR="00000000" w:rsidRDefault="00186893" w:rsidP="00186893">
          <w:pPr>
            <w:pStyle w:val="38DDE486E0C744FC811A6CA6903536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A6F0325C054FE1ACD4E13BB0EEB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2F79B-D797-4CE1-8D50-99A300B04E92}"/>
      </w:docPartPr>
      <w:docPartBody>
        <w:p w:rsidR="00000000" w:rsidRDefault="00186893" w:rsidP="00186893">
          <w:pPr>
            <w:pStyle w:val="8FA6F0325C054FE1ACD4E13BB0EEB5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723C7707E64F74874D7C8F7F150B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2F2A6-4C1E-445D-8019-706DA57C5DA3}"/>
      </w:docPartPr>
      <w:docPartBody>
        <w:p w:rsidR="00000000" w:rsidRDefault="00186893" w:rsidP="00186893">
          <w:pPr>
            <w:pStyle w:val="40723C7707E64F74874D7C8F7F150B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A78AA780A046B7A7C4DC509680B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EBA9B-4FD5-4172-87CD-319307F37991}"/>
      </w:docPartPr>
      <w:docPartBody>
        <w:p w:rsidR="00000000" w:rsidRDefault="00186893" w:rsidP="00186893">
          <w:pPr>
            <w:pStyle w:val="C4A78AA780A046B7A7C4DC509680BA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B05CCE3729423DA2E6F39C826D3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4689F-1492-483F-8523-64A1038DEA3A}"/>
      </w:docPartPr>
      <w:docPartBody>
        <w:p w:rsidR="00000000" w:rsidRDefault="00186893" w:rsidP="00186893">
          <w:pPr>
            <w:pStyle w:val="4CB05CCE3729423DA2E6F39C826D3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B5A97EE288453A9313DCDD5F0CB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7CAFB-D60A-4BC2-95F4-5F3CB0701971}"/>
      </w:docPartPr>
      <w:docPartBody>
        <w:p w:rsidR="00000000" w:rsidRDefault="00186893" w:rsidP="00186893">
          <w:pPr>
            <w:pStyle w:val="38B5A97EE288453A9313DCDD5F0CBC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2EA3174FF14F4A9ADA4D706A04A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DC54B-CA8E-4A59-9887-C40EC5873B15}"/>
      </w:docPartPr>
      <w:docPartBody>
        <w:p w:rsidR="00000000" w:rsidRDefault="00186893" w:rsidP="00186893">
          <w:pPr>
            <w:pStyle w:val="A52EA3174FF14F4A9ADA4D706A04AC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2E0A7ED84D47A1926ACBD5C78E6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EA8E0-71BC-4AD0-A76E-7826C0407C27}"/>
      </w:docPartPr>
      <w:docPartBody>
        <w:p w:rsidR="00000000" w:rsidRDefault="00186893" w:rsidP="00186893">
          <w:pPr>
            <w:pStyle w:val="C12E0A7ED84D47A1926ACBD5C78E6D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536F9B893543F69B3E2B8125DCA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4F3A7-42AD-470B-9662-EF16B3A2CAAF}"/>
      </w:docPartPr>
      <w:docPartBody>
        <w:p w:rsidR="00000000" w:rsidRDefault="00186893" w:rsidP="00186893">
          <w:pPr>
            <w:pStyle w:val="CD536F9B893543F69B3E2B8125DCA4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915C5424524B8BB01C20ADE0496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FD23B-052E-48F9-8130-A4488443EE85}"/>
      </w:docPartPr>
      <w:docPartBody>
        <w:p w:rsidR="00000000" w:rsidRDefault="00186893" w:rsidP="00186893">
          <w:pPr>
            <w:pStyle w:val="ED915C5424524B8BB01C20ADE0496E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7B4553CA7D40DFA62BE4245863C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61BC8-754C-4ABD-9CC3-B362CCB52E0C}"/>
      </w:docPartPr>
      <w:docPartBody>
        <w:p w:rsidR="00000000" w:rsidRDefault="00186893" w:rsidP="00186893">
          <w:pPr>
            <w:pStyle w:val="AF7B4553CA7D40DFA62BE4245863C0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DA00E77B9B4D78814217CD3AC00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CA7D19-F0BC-4F58-875D-E3530133CBD2}"/>
      </w:docPartPr>
      <w:docPartBody>
        <w:p w:rsidR="00000000" w:rsidRDefault="00186893" w:rsidP="00186893">
          <w:pPr>
            <w:pStyle w:val="D1DA00E77B9B4D78814217CD3AC00E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0E3ED0FE6D42869D4C5725E3373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E6B12-FD56-4467-9C84-8835B0010EED}"/>
      </w:docPartPr>
      <w:docPartBody>
        <w:p w:rsidR="00000000" w:rsidRDefault="00186893" w:rsidP="00186893">
          <w:pPr>
            <w:pStyle w:val="1B0E3ED0FE6D42869D4C5725E3373D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7506A4AF404260A3DD98B38382D7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333A4-34F4-402D-9F3F-AD899CEDD6B9}"/>
      </w:docPartPr>
      <w:docPartBody>
        <w:p w:rsidR="00000000" w:rsidRDefault="00186893" w:rsidP="00186893">
          <w:pPr>
            <w:pStyle w:val="107506A4AF404260A3DD98B38382D7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A1CC43F4DB43AEBB6CDD5AD61FC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C907C-8CFC-498B-896D-E1774100974A}"/>
      </w:docPartPr>
      <w:docPartBody>
        <w:p w:rsidR="00000000" w:rsidRDefault="00186893" w:rsidP="00186893">
          <w:pPr>
            <w:pStyle w:val="50A1CC43F4DB43AEBB6CDD5AD61FCD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947D1426D7458398B3E1A77B9E6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723E0-EF73-4C3E-8519-C1C7C02B8782}"/>
      </w:docPartPr>
      <w:docPartBody>
        <w:p w:rsidR="00000000" w:rsidRDefault="00186893" w:rsidP="00186893">
          <w:pPr>
            <w:pStyle w:val="78947D1426D7458398B3E1A77B9E65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955307A3F8492B9AD874D923E06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75427-4DBB-40AB-B88C-448227BC7DFD}"/>
      </w:docPartPr>
      <w:docPartBody>
        <w:p w:rsidR="00000000" w:rsidRDefault="00186893" w:rsidP="00186893">
          <w:pPr>
            <w:pStyle w:val="8E955307A3F8492B9AD874D923E064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B7CC754C7142C2B675ADC77F2E3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2C821-BEF9-4BDC-ABBA-055AD9F6F7F5}"/>
      </w:docPartPr>
      <w:docPartBody>
        <w:p w:rsidR="00000000" w:rsidRDefault="00186893" w:rsidP="00186893">
          <w:pPr>
            <w:pStyle w:val="20B7CC754C7142C2B675ADC77F2E31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491F1BEF77445DB543DDD4DA04F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FB9F9-E2D6-4DFE-B5EC-3983830830FD}"/>
      </w:docPartPr>
      <w:docPartBody>
        <w:p w:rsidR="00000000" w:rsidRDefault="00186893" w:rsidP="00186893">
          <w:pPr>
            <w:pStyle w:val="40491F1BEF77445DB543DDD4DA04F5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E2854E78E945E98B0B00DEE8E8C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BD3B97-D16D-4EAF-8629-29A76A8E2FDF}"/>
      </w:docPartPr>
      <w:docPartBody>
        <w:p w:rsidR="00000000" w:rsidRDefault="00186893" w:rsidP="00186893">
          <w:pPr>
            <w:pStyle w:val="52E2854E78E945E98B0B00DEE8E8C0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3CEECE611C4A15A8C6318910E9A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40C2B-636D-4966-B5D7-D98820D478B4}"/>
      </w:docPartPr>
      <w:docPartBody>
        <w:p w:rsidR="00000000" w:rsidRDefault="00186893" w:rsidP="00186893">
          <w:pPr>
            <w:pStyle w:val="723CEECE611C4A15A8C6318910E9A9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A1B2D022C548738285B8943DFB54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6CFF7-975A-48E6-9569-8F5152A51139}"/>
      </w:docPartPr>
      <w:docPartBody>
        <w:p w:rsidR="00000000" w:rsidRDefault="00186893" w:rsidP="00186893">
          <w:pPr>
            <w:pStyle w:val="1EA1B2D022C548738285B8943DFB54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DE651C5748441687A2B381763D8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85032-B87F-4E4A-9D2D-13C1C28CD14B}"/>
      </w:docPartPr>
      <w:docPartBody>
        <w:p w:rsidR="00000000" w:rsidRDefault="00186893" w:rsidP="00186893">
          <w:pPr>
            <w:pStyle w:val="9FDE651C5748441687A2B381763D85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BF9213C74048818916ADDFA70C3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9C972-709D-40BE-B59B-574DC386AC68}"/>
      </w:docPartPr>
      <w:docPartBody>
        <w:p w:rsidR="00000000" w:rsidRDefault="00186893" w:rsidP="00186893">
          <w:pPr>
            <w:pStyle w:val="ECBF9213C74048818916ADDFA70C3C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BF5ECCA14640D1B1BF1BE82FAED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899F6-9BB9-41B9-8BE2-04494B70E2B7}"/>
      </w:docPartPr>
      <w:docPartBody>
        <w:p w:rsidR="00000000" w:rsidRDefault="00186893" w:rsidP="00186893">
          <w:pPr>
            <w:pStyle w:val="8ABF5ECCA14640D1B1BF1BE82FAED1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3E8C91B4E44DF3A10C421C546A0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0B14A-0C8F-4A48-B2A6-CB1EADC8AD2D}"/>
      </w:docPartPr>
      <w:docPartBody>
        <w:p w:rsidR="00000000" w:rsidRDefault="00186893" w:rsidP="00186893">
          <w:pPr>
            <w:pStyle w:val="F63E8C91B4E44DF3A10C421C546A08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87D8FF815641BDA66172014D6C6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E5E14-62D4-4097-8E5C-0DB2E4B7F35A}"/>
      </w:docPartPr>
      <w:docPartBody>
        <w:p w:rsidR="00000000" w:rsidRDefault="00186893" w:rsidP="00186893">
          <w:pPr>
            <w:pStyle w:val="AB87D8FF815641BDA66172014D6C65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B679A699984256A8C655060FC909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0E4AE-ADB3-4E0B-AB07-AB855DC3F681}"/>
      </w:docPartPr>
      <w:docPartBody>
        <w:p w:rsidR="00000000" w:rsidRDefault="00186893" w:rsidP="00186893">
          <w:pPr>
            <w:pStyle w:val="12B679A699984256A8C655060FC909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0D99A4789F449082C1652B2878B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EFEB8-9091-4D2A-8E87-3948CF1157B8}"/>
      </w:docPartPr>
      <w:docPartBody>
        <w:p w:rsidR="00000000" w:rsidRDefault="00186893" w:rsidP="00186893">
          <w:pPr>
            <w:pStyle w:val="330D99A4789F449082C1652B2878BB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EEBB8213064E5491DA82EF78B81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C710E-F5E2-406E-8766-E88C5B554F65}"/>
      </w:docPartPr>
      <w:docPartBody>
        <w:p w:rsidR="00000000" w:rsidRDefault="00186893" w:rsidP="00186893">
          <w:pPr>
            <w:pStyle w:val="E8EEBB8213064E5491DA82EF78B817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F69A0A581E49A096A791171587E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AE853-6775-469D-A3A4-0B4A4E35477A}"/>
      </w:docPartPr>
      <w:docPartBody>
        <w:p w:rsidR="00000000" w:rsidRDefault="00186893" w:rsidP="00186893">
          <w:pPr>
            <w:pStyle w:val="2DF69A0A581E49A096A791171587EF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52594E841D47F192E058EF7AD03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4E699-E35C-4E42-9D3E-68C14668EA75}"/>
      </w:docPartPr>
      <w:docPartBody>
        <w:p w:rsidR="00000000" w:rsidRDefault="00186893" w:rsidP="00186893">
          <w:pPr>
            <w:pStyle w:val="8552594E841D47F192E058EF7AD03B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49FE7FFBDE41469223C35E1964F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6D917-050F-40FE-A0E9-D7AA07A4F193}"/>
      </w:docPartPr>
      <w:docPartBody>
        <w:p w:rsidR="00000000" w:rsidRDefault="00186893" w:rsidP="00186893">
          <w:pPr>
            <w:pStyle w:val="1949FE7FFBDE41469223C35E1964F2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49D74A42F94E7EB28D7933166FB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1680A-6B4D-4688-9D06-F852510A9E1C}"/>
      </w:docPartPr>
      <w:docPartBody>
        <w:p w:rsidR="00000000" w:rsidRDefault="00186893" w:rsidP="00186893">
          <w:pPr>
            <w:pStyle w:val="6649D74A42F94E7EB28D7933166FBB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851BD0C9FF4F3BA628387F64642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BE1F2-2D39-433E-9DCB-AC95FF8C7AA5}"/>
      </w:docPartPr>
      <w:docPartBody>
        <w:p w:rsidR="00000000" w:rsidRDefault="00186893" w:rsidP="00186893">
          <w:pPr>
            <w:pStyle w:val="72851BD0C9FF4F3BA628387F646423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87E57CC2C040E3901B4153D02A8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67881-9600-4E3C-A8F3-C59A05416A78}"/>
      </w:docPartPr>
      <w:docPartBody>
        <w:p w:rsidR="00000000" w:rsidRDefault="00186893" w:rsidP="00186893">
          <w:pPr>
            <w:pStyle w:val="A287E57CC2C040E3901B4153D02A8A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E9E6BEDE9245EFB31419961B521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A27A8-A426-4EC7-9F6E-71CC291FF671}"/>
      </w:docPartPr>
      <w:docPartBody>
        <w:p w:rsidR="00000000" w:rsidRDefault="00186893" w:rsidP="00186893">
          <w:pPr>
            <w:pStyle w:val="DEE9E6BEDE9245EFB31419961B521E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3536DAAD3F4CB2B500A6D852531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2E251-4B42-421A-AF5B-6D4B4E9483DB}"/>
      </w:docPartPr>
      <w:docPartBody>
        <w:p w:rsidR="00000000" w:rsidRDefault="00186893" w:rsidP="00186893">
          <w:pPr>
            <w:pStyle w:val="3E3536DAAD3F4CB2B500A6D8525312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FD38FDA87D48948DAD9F30334A8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6F45D-DE81-4BBD-ADBD-8C48108E8389}"/>
      </w:docPartPr>
      <w:docPartBody>
        <w:p w:rsidR="00000000" w:rsidRDefault="00186893" w:rsidP="00186893">
          <w:pPr>
            <w:pStyle w:val="40FD38FDA87D48948DAD9F30334A8A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D285DAEB6643B99E0D2EA1FB028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7C33B-412A-42E2-870B-3FAD7B328CE5}"/>
      </w:docPartPr>
      <w:docPartBody>
        <w:p w:rsidR="00000000" w:rsidRDefault="00186893" w:rsidP="00186893">
          <w:pPr>
            <w:pStyle w:val="98D285DAEB6643B99E0D2EA1FB028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8141C30D914CC08BFC29F04726E6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1B136-BA03-4939-8010-A0CBBC0E2B10}"/>
      </w:docPartPr>
      <w:docPartBody>
        <w:p w:rsidR="00000000" w:rsidRDefault="00186893" w:rsidP="00186893">
          <w:pPr>
            <w:pStyle w:val="458141C30D914CC08BFC29F04726E6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CEF558D5E244F5A9191847A07174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DE0EE-19DD-4350-AD39-DF3711A71C2C}"/>
      </w:docPartPr>
      <w:docPartBody>
        <w:p w:rsidR="00000000" w:rsidRDefault="00186893" w:rsidP="00186893">
          <w:pPr>
            <w:pStyle w:val="4FCEF558D5E244F5A9191847A07174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9EC2AA03CB4073831D309C17F10C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002C3-1C1D-460E-900A-7DEC2F9A8EAB}"/>
      </w:docPartPr>
      <w:docPartBody>
        <w:p w:rsidR="00000000" w:rsidRDefault="00186893" w:rsidP="00186893">
          <w:pPr>
            <w:pStyle w:val="CA9EC2AA03CB4073831D309C17F10C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34D97ED42E42B9B4CD40EB8D2B2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1424A-C914-4C6B-9E71-3E7AD75D9A3B}"/>
      </w:docPartPr>
      <w:docPartBody>
        <w:p w:rsidR="00000000" w:rsidRDefault="00186893" w:rsidP="00186893">
          <w:pPr>
            <w:pStyle w:val="9634D97ED42E42B9B4CD40EB8D2B28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E8AEF144184B2F8D10C9985B008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666AD-1EEE-4432-B6E9-6635F2DBE68F}"/>
      </w:docPartPr>
      <w:docPartBody>
        <w:p w:rsidR="00000000" w:rsidRDefault="00186893" w:rsidP="00186893">
          <w:pPr>
            <w:pStyle w:val="DBE8AEF144184B2F8D10C9985B0082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26B4D65FC34132B592E51F88942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90C43-32E2-4966-9B7B-8F7C6A52E35C}"/>
      </w:docPartPr>
      <w:docPartBody>
        <w:p w:rsidR="00000000" w:rsidRDefault="00186893" w:rsidP="00186893">
          <w:pPr>
            <w:pStyle w:val="DC26B4D65FC34132B592E51F889423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54A5917FEE43D9836CC224968109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9EA64-BCDB-4E90-A26F-316D3F0F5C7F}"/>
      </w:docPartPr>
      <w:docPartBody>
        <w:p w:rsidR="00000000" w:rsidRDefault="00186893" w:rsidP="00186893">
          <w:pPr>
            <w:pStyle w:val="1654A5917FEE43D9836CC224968109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B72028651740C1990D6CEC0A215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2A115-BD74-4264-BB33-138D52CB2B44}"/>
      </w:docPartPr>
      <w:docPartBody>
        <w:p w:rsidR="00000000" w:rsidRDefault="00186893" w:rsidP="00186893">
          <w:pPr>
            <w:pStyle w:val="BEB72028651740C1990D6CEC0A215C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3600545845423BB34EE8C9257F7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3F385-B595-4EA8-8F6F-932A9B5C3EFA}"/>
      </w:docPartPr>
      <w:docPartBody>
        <w:p w:rsidR="00000000" w:rsidRDefault="00186893" w:rsidP="00186893">
          <w:pPr>
            <w:pStyle w:val="FD3600545845423BB34EE8C9257F77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CB61DA749A4F6D9A093FD7863AC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EDD55-39B7-40ED-A8D6-74AB11492B4C}"/>
      </w:docPartPr>
      <w:docPartBody>
        <w:p w:rsidR="00000000" w:rsidRDefault="00186893" w:rsidP="00186893">
          <w:pPr>
            <w:pStyle w:val="EACB61DA749A4F6D9A093FD7863AC3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906C305FFF410684FC71B48E829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7DD33-BC4B-427E-ABC0-DEFD8AEB77A9}"/>
      </w:docPartPr>
      <w:docPartBody>
        <w:p w:rsidR="00000000" w:rsidRDefault="00186893" w:rsidP="00186893">
          <w:pPr>
            <w:pStyle w:val="60906C305FFF410684FC71B48E8295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0DFADA99684C14AB12ED0AD8E28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80A1B-949F-4FF6-A04F-718EEFD8645F}"/>
      </w:docPartPr>
      <w:docPartBody>
        <w:p w:rsidR="00000000" w:rsidRDefault="00186893" w:rsidP="00186893">
          <w:pPr>
            <w:pStyle w:val="B50DFADA99684C14AB12ED0AD8E284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041818FD6C4C14B0129413EA8C8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420AB-2B81-4007-AAC3-F2D08F05C2C8}"/>
      </w:docPartPr>
      <w:docPartBody>
        <w:p w:rsidR="00000000" w:rsidRDefault="00186893" w:rsidP="00186893">
          <w:pPr>
            <w:pStyle w:val="CB041818FD6C4C14B0129413EA8C8E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2C1CEB6A084A10A7D5A5DDCAE48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50595B-1A54-4230-8828-297B3F9C516C}"/>
      </w:docPartPr>
      <w:docPartBody>
        <w:p w:rsidR="00000000" w:rsidRDefault="00186893" w:rsidP="00186893">
          <w:pPr>
            <w:pStyle w:val="A42C1CEB6A084A10A7D5A5DDCAE486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84D6E9C60B458DAC1E17E436EB8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1352F-25E5-4787-BFED-551B7AB12301}"/>
      </w:docPartPr>
      <w:docPartBody>
        <w:p w:rsidR="00000000" w:rsidRDefault="00186893" w:rsidP="00186893">
          <w:pPr>
            <w:pStyle w:val="A284D6E9C60B458DAC1E17E436EB80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5DB3A9A1744A738D13D24D632DB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6EC02-2C98-4BDA-8FE9-A7D70DF4A110}"/>
      </w:docPartPr>
      <w:docPartBody>
        <w:p w:rsidR="00000000" w:rsidRDefault="00186893" w:rsidP="00186893">
          <w:pPr>
            <w:pStyle w:val="485DB3A9A1744A738D13D24D632DBA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6E8FE90E284FC8A51B642F41BBA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C2DDC-C305-413C-9530-EFE6D36B063D}"/>
      </w:docPartPr>
      <w:docPartBody>
        <w:p w:rsidR="00000000" w:rsidRDefault="00186893" w:rsidP="00186893">
          <w:pPr>
            <w:pStyle w:val="836E8FE90E284FC8A51B642F41BBAD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24AA0B5E774DD891A9B8220EFFB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473A0C-7387-4F23-A91A-19793E83BC95}"/>
      </w:docPartPr>
      <w:docPartBody>
        <w:p w:rsidR="00000000" w:rsidRDefault="00186893" w:rsidP="00186893">
          <w:pPr>
            <w:pStyle w:val="2424AA0B5E774DD891A9B8220EFFB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6508ADCF6340198D58056CF70F7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D69D1-F17F-4602-9889-B8C60DDEAC91}"/>
      </w:docPartPr>
      <w:docPartBody>
        <w:p w:rsidR="00000000" w:rsidRDefault="00186893" w:rsidP="00186893">
          <w:pPr>
            <w:pStyle w:val="456508ADCF6340198D58056CF70F7A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66A6AD09B4214855DA2DE1062BE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0480F-236D-4775-8138-E5474989F52E}"/>
      </w:docPartPr>
      <w:docPartBody>
        <w:p w:rsidR="00000000" w:rsidRDefault="00186893" w:rsidP="00186893">
          <w:pPr>
            <w:pStyle w:val="1A666A6AD09B4214855DA2DE1062BE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499E8B11AC47188CCD3D54E9B00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F0076-714C-4AEF-8D31-2E867C919BC5}"/>
      </w:docPartPr>
      <w:docPartBody>
        <w:p w:rsidR="00000000" w:rsidRDefault="00186893" w:rsidP="00186893">
          <w:pPr>
            <w:pStyle w:val="D2499E8B11AC47188CCD3D54E9B00F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448789C58140028FAB04BBC676A8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9606A-0FF1-4149-B9D1-13DB86F11B7A}"/>
      </w:docPartPr>
      <w:docPartBody>
        <w:p w:rsidR="00000000" w:rsidRDefault="00186893" w:rsidP="00186893">
          <w:pPr>
            <w:pStyle w:val="F3448789C58140028FAB04BBC676A88B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980097913854418AB55B3B86B36D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72CE5-F9EA-4989-9344-9EA0A374E7A0}"/>
      </w:docPartPr>
      <w:docPartBody>
        <w:p w:rsidR="00000000" w:rsidRDefault="00186893" w:rsidP="00186893">
          <w:pPr>
            <w:pStyle w:val="2980097913854418AB55B3B86B36DD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BFDC0148094045A805EB382A0C0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BFD4F-4030-4342-9FD9-9E11FD9F7956}"/>
      </w:docPartPr>
      <w:docPartBody>
        <w:p w:rsidR="00000000" w:rsidRDefault="00186893" w:rsidP="00186893">
          <w:pPr>
            <w:pStyle w:val="C8BFDC0148094045A805EB382A0C03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2FD4AB71294FE48E14BD47DBFA3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56AC3-87AB-4743-A059-04182F6EA0B4}"/>
      </w:docPartPr>
      <w:docPartBody>
        <w:p w:rsidR="00000000" w:rsidRDefault="00186893" w:rsidP="00186893">
          <w:pPr>
            <w:pStyle w:val="772FD4AB71294FE48E14BD47DBFA33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926552D8F149C69448CE9104CC7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D69F2-CFFF-4946-8A1B-350733E5048B}"/>
      </w:docPartPr>
      <w:docPartBody>
        <w:p w:rsidR="00000000" w:rsidRDefault="00186893" w:rsidP="00186893">
          <w:pPr>
            <w:pStyle w:val="CA926552D8F149C69448CE9104CC74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64C17782FF4EFFA1DC4EC992171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85752-4721-46FF-857F-6958934C551E}"/>
      </w:docPartPr>
      <w:docPartBody>
        <w:p w:rsidR="00000000" w:rsidRDefault="00186893" w:rsidP="00186893">
          <w:pPr>
            <w:pStyle w:val="F964C17782FF4EFFA1DC4EC9921716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99BCA187A149C6B79656454D547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ACBCF-0ACB-41D4-8BF1-44DBF46D34C6}"/>
      </w:docPartPr>
      <w:docPartBody>
        <w:p w:rsidR="00000000" w:rsidRDefault="00186893" w:rsidP="00186893">
          <w:pPr>
            <w:pStyle w:val="F699BCA187A149C6B79656454D547C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1637CE632740FFA5B775A06ABE8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6013D-BA70-45BE-A005-D4B23AAA1D51}"/>
      </w:docPartPr>
      <w:docPartBody>
        <w:p w:rsidR="00000000" w:rsidRDefault="00186893" w:rsidP="00186893">
          <w:pPr>
            <w:pStyle w:val="DB1637CE632740FFA5B775A06ABE83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904DF7B68047589FEB22B95B5AC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3B114A-E8D4-4592-A6DD-3A0A8C9ECBFF}"/>
      </w:docPartPr>
      <w:docPartBody>
        <w:p w:rsidR="00000000" w:rsidRDefault="00186893" w:rsidP="00186893">
          <w:pPr>
            <w:pStyle w:val="ED904DF7B68047589FEB22B95B5AC6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433EDB6DCF4B8F8D76FC42D23CC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1FC84-0738-4AD6-9EAE-351935C658CF}"/>
      </w:docPartPr>
      <w:docPartBody>
        <w:p w:rsidR="00000000" w:rsidRDefault="00186893" w:rsidP="00186893">
          <w:pPr>
            <w:pStyle w:val="FB433EDB6DCF4B8F8D76FC42D23CCA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FF27B9DD0D4F21A931C17A79D97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9CD1A-E1F0-41D0-8130-EDDA80FB4679}"/>
      </w:docPartPr>
      <w:docPartBody>
        <w:p w:rsidR="00000000" w:rsidRDefault="00186893" w:rsidP="00186893">
          <w:pPr>
            <w:pStyle w:val="EBFF27B9DD0D4F21A931C17A79D97A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D2E2EC7C4D42989D33F9C30E93B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70F7E-8BFF-43DA-B817-779639FFF50B}"/>
      </w:docPartPr>
      <w:docPartBody>
        <w:p w:rsidR="00000000" w:rsidRDefault="00186893" w:rsidP="00186893">
          <w:pPr>
            <w:pStyle w:val="10D2E2EC7C4D42989D33F9C30E93B0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AAC8D493824A97A55B9B59CD04B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F418C-ADDD-4157-8D17-C0B399BCEEA4}"/>
      </w:docPartPr>
      <w:docPartBody>
        <w:p w:rsidR="00000000" w:rsidRDefault="00186893" w:rsidP="00186893">
          <w:pPr>
            <w:pStyle w:val="6CAAC8D493824A97A55B9B59CD04BA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1AED7C86CC4F9E97A26CF317CE8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8A920-5A9B-4740-ACBB-B54D648DCB1D}"/>
      </w:docPartPr>
      <w:docPartBody>
        <w:p w:rsidR="00000000" w:rsidRDefault="00186893" w:rsidP="00186893">
          <w:pPr>
            <w:pStyle w:val="B21AED7C86CC4F9E97A26CF317CE87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AEB62B0D242458450A37037DD9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98279-E648-49F1-80E3-E14F2E236D64}"/>
      </w:docPartPr>
      <w:docPartBody>
        <w:p w:rsidR="00000000" w:rsidRDefault="00186893" w:rsidP="00186893">
          <w:pPr>
            <w:pStyle w:val="833AEB62B0D242458450A37037DD9F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D77FC005C74448874249039F092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ABC64-26D9-4D18-BCF6-BA5E0C134866}"/>
      </w:docPartPr>
      <w:docPartBody>
        <w:p w:rsidR="00000000" w:rsidRDefault="00186893" w:rsidP="00186893">
          <w:pPr>
            <w:pStyle w:val="C6D77FC005C74448874249039F0927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E03353DD2F4D7EADE9E8CC85993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A52B2-F045-4A44-9E73-4DAE74D38059}"/>
      </w:docPartPr>
      <w:docPartBody>
        <w:p w:rsidR="00000000" w:rsidRDefault="00186893" w:rsidP="00186893">
          <w:pPr>
            <w:pStyle w:val="9EE03353DD2F4D7EADE9E8CC85993F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8606CBB59F4E9180571A0F02F58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67574-5C6E-4BC1-9AD9-C870185AEC8F}"/>
      </w:docPartPr>
      <w:docPartBody>
        <w:p w:rsidR="00000000" w:rsidRDefault="00186893" w:rsidP="00186893">
          <w:pPr>
            <w:pStyle w:val="A58606CBB59F4E9180571A0F02F58D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81805FAF464B3CA0EAA067779DA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BE49A-28DE-4904-B54C-FA8BED3F25E6}"/>
      </w:docPartPr>
      <w:docPartBody>
        <w:p w:rsidR="00000000" w:rsidRDefault="00186893" w:rsidP="00186893">
          <w:pPr>
            <w:pStyle w:val="8B81805FAF464B3CA0EAA067779DA1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5500A9F8704BFFBACB4A7B47B14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77B6E-3196-4EC2-8CD7-CC78058D7A80}"/>
      </w:docPartPr>
      <w:docPartBody>
        <w:p w:rsidR="00000000" w:rsidRDefault="00186893" w:rsidP="00186893">
          <w:pPr>
            <w:pStyle w:val="555500A9F8704BFFBACB4A7B47B14C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725B7578FD42E3B0D47A8C6BD71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2421A-B91E-4556-BD57-05064D3741A7}"/>
      </w:docPartPr>
      <w:docPartBody>
        <w:p w:rsidR="00000000" w:rsidRDefault="00186893" w:rsidP="00186893">
          <w:pPr>
            <w:pStyle w:val="46725B7578FD42E3B0D47A8C6BD716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F917176A4B41E09A0082AE0EB7B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B98C4-AE95-4008-B218-C57D0F5E01A9}"/>
      </w:docPartPr>
      <w:docPartBody>
        <w:p w:rsidR="00000000" w:rsidRDefault="00186893" w:rsidP="00186893">
          <w:pPr>
            <w:pStyle w:val="CAF917176A4B41E09A0082AE0EB7B2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E5E956F86A421E864FDB914A5AAB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510AA-2EE3-47AB-A3A1-F2910041AA76}"/>
      </w:docPartPr>
      <w:docPartBody>
        <w:p w:rsidR="00000000" w:rsidRDefault="00186893" w:rsidP="00186893">
          <w:pPr>
            <w:pStyle w:val="56E5E956F86A421E864FDB914A5AAB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6E4A267B424E94B2BE61DAFC168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BC89E-58E0-4495-8423-7407E7542F9B}"/>
      </w:docPartPr>
      <w:docPartBody>
        <w:p w:rsidR="00000000" w:rsidRDefault="00186893" w:rsidP="00186893">
          <w:pPr>
            <w:pStyle w:val="B26E4A267B424E94B2BE61DAFC168B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7DEB649A7246C1BA7FBCB8EDDD7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58FE63-1945-42E8-AE13-C3787B2FB896}"/>
      </w:docPartPr>
      <w:docPartBody>
        <w:p w:rsidR="00000000" w:rsidRDefault="00186893" w:rsidP="00186893">
          <w:pPr>
            <w:pStyle w:val="417DEB649A7246C1BA7FBCB8EDDD7A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AB92E25F22471D98BE44C409C767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76691-05AA-4839-AA65-85E6EAA71C95}"/>
      </w:docPartPr>
      <w:docPartBody>
        <w:p w:rsidR="00000000" w:rsidRDefault="00186893" w:rsidP="00186893">
          <w:pPr>
            <w:pStyle w:val="78AB92E25F22471D98BE44C409C767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55AA0AA7A342F990A904F8B2B8C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DAC49-13F2-4478-893B-5C6FEC05EFE8}"/>
      </w:docPartPr>
      <w:docPartBody>
        <w:p w:rsidR="00000000" w:rsidRDefault="00186893" w:rsidP="00186893">
          <w:pPr>
            <w:pStyle w:val="3F55AA0AA7A342F990A904F8B2B8C1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06162BD5734E14833B4FBF0D870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4836F-0709-4D7A-88EB-4F3E92738CAC}"/>
      </w:docPartPr>
      <w:docPartBody>
        <w:p w:rsidR="00000000" w:rsidRDefault="00186893" w:rsidP="00186893">
          <w:pPr>
            <w:pStyle w:val="AF06162BD5734E14833B4FBF0D870A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F4536332A1445AA9FA8682B0AD0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F59AC-50B8-42B5-B11A-96F691F8A19A}"/>
      </w:docPartPr>
      <w:docPartBody>
        <w:p w:rsidR="00000000" w:rsidRDefault="00186893" w:rsidP="00186893">
          <w:pPr>
            <w:pStyle w:val="E7F4536332A1445AA9FA8682B0AD09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57FB6325914B249311EC7698380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9447D-61E9-41B2-99D6-B455A1DDF49A}"/>
      </w:docPartPr>
      <w:docPartBody>
        <w:p w:rsidR="00000000" w:rsidRDefault="00186893" w:rsidP="00186893">
          <w:pPr>
            <w:pStyle w:val="BC57FB6325914B249311EC76983802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BCEBB52C134199A07B66A8436BB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CDD76-9219-40BE-B8D2-E0ADA677463E}"/>
      </w:docPartPr>
      <w:docPartBody>
        <w:p w:rsidR="00000000" w:rsidRDefault="00186893" w:rsidP="00186893">
          <w:pPr>
            <w:pStyle w:val="2DBCEBB52C134199A07B66A8436BBA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A415DEAE284E5487400E62B8C83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30F5A-6E75-4476-B3CF-B9FDADA78B72}"/>
      </w:docPartPr>
      <w:docPartBody>
        <w:p w:rsidR="00000000" w:rsidRDefault="00186893" w:rsidP="00186893">
          <w:pPr>
            <w:pStyle w:val="37A415DEAE284E5487400E62B8C83A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12ECD8775E4BC4B59F9D079AA93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4249E-B6F2-457D-9638-DE3B231E8D2E}"/>
      </w:docPartPr>
      <w:docPartBody>
        <w:p w:rsidR="00000000" w:rsidRDefault="00186893" w:rsidP="00186893">
          <w:pPr>
            <w:pStyle w:val="BE12ECD8775E4BC4B59F9D079AA93A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FE64DA750D42B3809A9482BCF26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1527E2-53A1-4D7C-B8B5-0042F7547C9F}"/>
      </w:docPartPr>
      <w:docPartBody>
        <w:p w:rsidR="00000000" w:rsidRDefault="00186893" w:rsidP="00186893">
          <w:pPr>
            <w:pStyle w:val="61FE64DA750D42B3809A9482BCF261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66ACB900E24DF7ACD93F5238B03E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6D50F-39D7-4FFF-8B36-C997E591E8B2}"/>
      </w:docPartPr>
      <w:docPartBody>
        <w:p w:rsidR="00000000" w:rsidRDefault="00186893" w:rsidP="00186893">
          <w:pPr>
            <w:pStyle w:val="2D66ACB900E24DF7ACD93F5238B03E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650FEAF48643B98390A4BB6D36E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472D6-41D4-45A2-8855-1A51BE89D490}"/>
      </w:docPartPr>
      <w:docPartBody>
        <w:p w:rsidR="00000000" w:rsidRDefault="00186893" w:rsidP="00186893">
          <w:pPr>
            <w:pStyle w:val="D0650FEAF48643B98390A4BB6D36E8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47A7EBA3284BD08FDBD8306FC05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A97E0-7CC2-4255-95F2-C09800B925C2}"/>
      </w:docPartPr>
      <w:docPartBody>
        <w:p w:rsidR="00000000" w:rsidRDefault="00186893" w:rsidP="00186893">
          <w:pPr>
            <w:pStyle w:val="2547A7EBA3284BD08FDBD8306FC056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9F75B34FE74D20B73C70D84C8DC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7D2EE-0A9E-4AC1-B293-78F4851DCE4C}"/>
      </w:docPartPr>
      <w:docPartBody>
        <w:p w:rsidR="00000000" w:rsidRDefault="00186893" w:rsidP="00186893">
          <w:pPr>
            <w:pStyle w:val="C19F75B34FE74D20B73C70D84C8DCE6C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CA19A23DC8F24C948B4EB74D626CB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5DE94-72A0-4F36-A2E7-38E8C67FD490}"/>
      </w:docPartPr>
      <w:docPartBody>
        <w:p w:rsidR="00000000" w:rsidRDefault="00186893" w:rsidP="00186893">
          <w:pPr>
            <w:pStyle w:val="CA19A23DC8F24C948B4EB74D626CB9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823CF6396B4738964A9A7E55765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5CF67-CDFC-4809-A672-6AF7F3B10E9A}"/>
      </w:docPartPr>
      <w:docPartBody>
        <w:p w:rsidR="00000000" w:rsidRDefault="00186893" w:rsidP="00186893">
          <w:pPr>
            <w:pStyle w:val="72823CF6396B4738964A9A7E557650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F7681587674F4081B3499591787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923A8-1487-4872-B752-F1502FEDD775}"/>
      </w:docPartPr>
      <w:docPartBody>
        <w:p w:rsidR="00000000" w:rsidRDefault="00186893" w:rsidP="00186893">
          <w:pPr>
            <w:pStyle w:val="BAF7681587674F4081B34995917878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B79320C1F74F36A69D338884B70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8078F-30A9-4412-A19A-C6BD6029213E}"/>
      </w:docPartPr>
      <w:docPartBody>
        <w:p w:rsidR="00000000" w:rsidRDefault="00186893" w:rsidP="00186893">
          <w:pPr>
            <w:pStyle w:val="00B79320C1F74F36A69D338884B70B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0"/>
    <w:rsid w:val="00011B9A"/>
    <w:rsid w:val="00027788"/>
    <w:rsid w:val="00050CB3"/>
    <w:rsid w:val="00063DEF"/>
    <w:rsid w:val="00090945"/>
    <w:rsid w:val="000A1C59"/>
    <w:rsid w:val="000A6648"/>
    <w:rsid w:val="000A7134"/>
    <w:rsid w:val="00116F86"/>
    <w:rsid w:val="00127499"/>
    <w:rsid w:val="00174828"/>
    <w:rsid w:val="00186893"/>
    <w:rsid w:val="00195DC5"/>
    <w:rsid w:val="001A57AE"/>
    <w:rsid w:val="00216858"/>
    <w:rsid w:val="0023111A"/>
    <w:rsid w:val="00231A33"/>
    <w:rsid w:val="00236F88"/>
    <w:rsid w:val="0027572C"/>
    <w:rsid w:val="003163D9"/>
    <w:rsid w:val="00366E49"/>
    <w:rsid w:val="00373E28"/>
    <w:rsid w:val="00382095"/>
    <w:rsid w:val="0039478F"/>
    <w:rsid w:val="003C6234"/>
    <w:rsid w:val="003D1CA2"/>
    <w:rsid w:val="003F333C"/>
    <w:rsid w:val="0043236A"/>
    <w:rsid w:val="004C514C"/>
    <w:rsid w:val="004C6642"/>
    <w:rsid w:val="0052364C"/>
    <w:rsid w:val="00536410"/>
    <w:rsid w:val="00547199"/>
    <w:rsid w:val="0058678B"/>
    <w:rsid w:val="00593838"/>
    <w:rsid w:val="005D1F8B"/>
    <w:rsid w:val="00604E35"/>
    <w:rsid w:val="00607D13"/>
    <w:rsid w:val="00616953"/>
    <w:rsid w:val="0062713B"/>
    <w:rsid w:val="0065409F"/>
    <w:rsid w:val="00654197"/>
    <w:rsid w:val="00670AFA"/>
    <w:rsid w:val="00673165"/>
    <w:rsid w:val="00674700"/>
    <w:rsid w:val="006A2709"/>
    <w:rsid w:val="006C54F7"/>
    <w:rsid w:val="006C5B16"/>
    <w:rsid w:val="006D6DDD"/>
    <w:rsid w:val="007745BF"/>
    <w:rsid w:val="007969B0"/>
    <w:rsid w:val="007B4831"/>
    <w:rsid w:val="007C4BEB"/>
    <w:rsid w:val="007D137A"/>
    <w:rsid w:val="007D26FC"/>
    <w:rsid w:val="008542EB"/>
    <w:rsid w:val="00854381"/>
    <w:rsid w:val="00885381"/>
    <w:rsid w:val="008C15E1"/>
    <w:rsid w:val="008D5FE9"/>
    <w:rsid w:val="00934A88"/>
    <w:rsid w:val="00963F07"/>
    <w:rsid w:val="009B4CD2"/>
    <w:rsid w:val="009E3323"/>
    <w:rsid w:val="00A14C59"/>
    <w:rsid w:val="00A63636"/>
    <w:rsid w:val="00AA54AD"/>
    <w:rsid w:val="00AE0687"/>
    <w:rsid w:val="00AF20BC"/>
    <w:rsid w:val="00B118B9"/>
    <w:rsid w:val="00B14C25"/>
    <w:rsid w:val="00B47FB0"/>
    <w:rsid w:val="00BB284D"/>
    <w:rsid w:val="00BD2582"/>
    <w:rsid w:val="00C34399"/>
    <w:rsid w:val="00C377F0"/>
    <w:rsid w:val="00C446E4"/>
    <w:rsid w:val="00C54AFA"/>
    <w:rsid w:val="00C73D90"/>
    <w:rsid w:val="00C97766"/>
    <w:rsid w:val="00D31533"/>
    <w:rsid w:val="00D425C3"/>
    <w:rsid w:val="00D47D7D"/>
    <w:rsid w:val="00D857C9"/>
    <w:rsid w:val="00DB291F"/>
    <w:rsid w:val="00DB3353"/>
    <w:rsid w:val="00DB47B9"/>
    <w:rsid w:val="00DE0E17"/>
    <w:rsid w:val="00E13DC5"/>
    <w:rsid w:val="00E351A1"/>
    <w:rsid w:val="00E54D41"/>
    <w:rsid w:val="00E8394C"/>
    <w:rsid w:val="00F17605"/>
    <w:rsid w:val="00F21C1D"/>
    <w:rsid w:val="00F275E7"/>
    <w:rsid w:val="00F4426E"/>
    <w:rsid w:val="00F44C98"/>
    <w:rsid w:val="00F61928"/>
    <w:rsid w:val="00F8256D"/>
    <w:rsid w:val="00FA675B"/>
    <w:rsid w:val="00FB3916"/>
    <w:rsid w:val="00FB6F69"/>
    <w:rsid w:val="00FC6AA5"/>
    <w:rsid w:val="00FE3ABE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6893"/>
    <w:rPr>
      <w:color w:val="808080"/>
    </w:rPr>
  </w:style>
  <w:style w:type="paragraph" w:customStyle="1" w:styleId="A53420663143409DAE5594E58CAB7B1B">
    <w:name w:val="A53420663143409DAE5594E58CAB7B1B"/>
    <w:rsid w:val="00236F88"/>
  </w:style>
  <w:style w:type="paragraph" w:customStyle="1" w:styleId="587E7DA6D83E42999D38AA841A5E2C7D">
    <w:name w:val="587E7DA6D83E42999D38AA841A5E2C7D"/>
    <w:rsid w:val="00027788"/>
  </w:style>
  <w:style w:type="paragraph" w:customStyle="1" w:styleId="BC805FC06359471CBDBE7FBA90BF7CB7">
    <w:name w:val="BC805FC06359471CBDBE7FBA90BF7CB7"/>
    <w:rsid w:val="00236F88"/>
  </w:style>
  <w:style w:type="paragraph" w:customStyle="1" w:styleId="8D073AA43FA644CBAF6899399839E7AC">
    <w:name w:val="8D073AA43FA644CBAF6899399839E7AC"/>
    <w:rsid w:val="00236F88"/>
  </w:style>
  <w:style w:type="paragraph" w:customStyle="1" w:styleId="131C5CF1DDD047FA800633B562AFB0C9">
    <w:name w:val="131C5CF1DDD047FA800633B562AFB0C9"/>
    <w:rsid w:val="00186893"/>
  </w:style>
  <w:style w:type="paragraph" w:customStyle="1" w:styleId="C60863F5CA0B4FE8B2B469D35BB96BBA">
    <w:name w:val="C60863F5CA0B4FE8B2B469D35BB96BBA"/>
    <w:rsid w:val="00236F88"/>
  </w:style>
  <w:style w:type="paragraph" w:customStyle="1" w:styleId="77918F11AB13402480CA99217540BD84">
    <w:name w:val="77918F11AB13402480CA99217540BD84"/>
    <w:rsid w:val="00F21C1D"/>
  </w:style>
  <w:style w:type="paragraph" w:customStyle="1" w:styleId="223B45E6FCFD49C6AEF5221D9E6D7823">
    <w:name w:val="223B45E6FCFD49C6AEF5221D9E6D7823"/>
    <w:rsid w:val="00236F88"/>
  </w:style>
  <w:style w:type="paragraph" w:customStyle="1" w:styleId="A25B2A1603554862903D056B1F3F3EF6">
    <w:name w:val="A25B2A1603554862903D056B1F3F3EF6"/>
    <w:rsid w:val="00186893"/>
  </w:style>
  <w:style w:type="paragraph" w:customStyle="1" w:styleId="7E0705524D5A444E8ADF50D27658D0E2">
    <w:name w:val="7E0705524D5A444E8ADF50D27658D0E2"/>
    <w:rsid w:val="00FB3916"/>
  </w:style>
  <w:style w:type="paragraph" w:customStyle="1" w:styleId="E74E619666754B6EB1B20D0F4FB39EFD">
    <w:name w:val="E74E619666754B6EB1B20D0F4FB39EFD"/>
    <w:rsid w:val="00FB3916"/>
  </w:style>
  <w:style w:type="paragraph" w:customStyle="1" w:styleId="3240F43ED39E4F06A43EAE5C676EF2B1">
    <w:name w:val="3240F43ED39E4F06A43EAE5C676EF2B1"/>
    <w:rsid w:val="00FB3916"/>
  </w:style>
  <w:style w:type="paragraph" w:customStyle="1" w:styleId="69C7AB3BD80E4E6A98E9CFA6C70CE441">
    <w:name w:val="69C7AB3BD80E4E6A98E9CFA6C70CE441"/>
    <w:rsid w:val="00FB3916"/>
  </w:style>
  <w:style w:type="paragraph" w:customStyle="1" w:styleId="722C785F70894026827597D6956559A2">
    <w:name w:val="722C785F70894026827597D6956559A2"/>
    <w:rsid w:val="00DB47B9"/>
  </w:style>
  <w:style w:type="paragraph" w:customStyle="1" w:styleId="FDC8AE7BCDCA401D994ACDFA4D2CC501">
    <w:name w:val="FDC8AE7BCDCA401D994ACDFA4D2CC501"/>
    <w:rsid w:val="00DB47B9"/>
  </w:style>
  <w:style w:type="paragraph" w:customStyle="1" w:styleId="F93831E4C18B449EAF2B85C1345AE029">
    <w:name w:val="F93831E4C18B449EAF2B85C1345AE029"/>
    <w:rsid w:val="00DB47B9"/>
  </w:style>
  <w:style w:type="paragraph" w:customStyle="1" w:styleId="0E06A7AA9D9049DFA1E6C55430D4D7F6">
    <w:name w:val="0E06A7AA9D9049DFA1E6C55430D4D7F6"/>
    <w:rsid w:val="00DB47B9"/>
  </w:style>
  <w:style w:type="paragraph" w:customStyle="1" w:styleId="128002942386401CA329ED33A7311C68">
    <w:name w:val="128002942386401CA329ED33A7311C68"/>
    <w:rsid w:val="00DB47B9"/>
  </w:style>
  <w:style w:type="paragraph" w:customStyle="1" w:styleId="E1949CF97FA34702AB886B8CEB4D681D">
    <w:name w:val="E1949CF97FA34702AB886B8CEB4D681D"/>
    <w:rsid w:val="00DB47B9"/>
  </w:style>
  <w:style w:type="paragraph" w:customStyle="1" w:styleId="4ABE47983B4C417F9C834E90B1E97C32">
    <w:name w:val="4ABE47983B4C417F9C834E90B1E97C32"/>
    <w:rsid w:val="00FB3916"/>
  </w:style>
  <w:style w:type="paragraph" w:customStyle="1" w:styleId="1933A910AF224E3AAE314E6F047860E5">
    <w:name w:val="1933A910AF224E3AAE314E6F047860E5"/>
    <w:rsid w:val="00FB3916"/>
  </w:style>
  <w:style w:type="paragraph" w:customStyle="1" w:styleId="519EFE97C45049BA8AC166CB243DCC52">
    <w:name w:val="519EFE97C45049BA8AC166CB243DCC52"/>
    <w:rsid w:val="00FB3916"/>
  </w:style>
  <w:style w:type="paragraph" w:customStyle="1" w:styleId="56B1D88AC5E8454FAA18A3A083B8E478">
    <w:name w:val="56B1D88AC5E8454FAA18A3A083B8E478"/>
    <w:rsid w:val="00FB3916"/>
  </w:style>
  <w:style w:type="paragraph" w:customStyle="1" w:styleId="F142DF0A50C54982A49D1AC5406602DB">
    <w:name w:val="F142DF0A50C54982A49D1AC5406602DB"/>
    <w:rsid w:val="00FB3916"/>
  </w:style>
  <w:style w:type="paragraph" w:customStyle="1" w:styleId="7E162F87A7B94F218C24BFD3EF0CC254">
    <w:name w:val="7E162F87A7B94F218C24BFD3EF0CC254"/>
    <w:rsid w:val="00FB3916"/>
  </w:style>
  <w:style w:type="paragraph" w:customStyle="1" w:styleId="3D25CBBEB75F4CB4AB4B285CCDA6FE6F">
    <w:name w:val="3D25CBBEB75F4CB4AB4B285CCDA6FE6F"/>
    <w:rsid w:val="00FB3916"/>
  </w:style>
  <w:style w:type="paragraph" w:customStyle="1" w:styleId="1844C5ABB815494097AFFC53F400AEFA">
    <w:name w:val="1844C5ABB815494097AFFC53F400AEFA"/>
    <w:rsid w:val="00FB3916"/>
  </w:style>
  <w:style w:type="paragraph" w:customStyle="1" w:styleId="99B22DCD12534C41999939AF9E78230F">
    <w:name w:val="99B22DCD12534C41999939AF9E78230F"/>
    <w:rsid w:val="00FB3916"/>
  </w:style>
  <w:style w:type="paragraph" w:customStyle="1" w:styleId="65E7C30F00F04B519176AE4E107373AF">
    <w:name w:val="65E7C30F00F04B519176AE4E107373AF"/>
    <w:rsid w:val="00FB3916"/>
  </w:style>
  <w:style w:type="paragraph" w:customStyle="1" w:styleId="2CD5B564DA3349779CFEF275CC6937F5">
    <w:name w:val="2CD5B564DA3349779CFEF275CC6937F5"/>
    <w:rsid w:val="00FB3916"/>
  </w:style>
  <w:style w:type="paragraph" w:customStyle="1" w:styleId="B4D416CBDDA74210A212E02640915CF0">
    <w:name w:val="B4D416CBDDA74210A212E02640915CF0"/>
    <w:rsid w:val="00FB3916"/>
  </w:style>
  <w:style w:type="paragraph" w:customStyle="1" w:styleId="89B526BAAF834F198A37546E658B16B8">
    <w:name w:val="89B526BAAF834F198A37546E658B16B8"/>
    <w:rsid w:val="00FB3916"/>
  </w:style>
  <w:style w:type="paragraph" w:customStyle="1" w:styleId="D5A031BA617B4B43B9F338935B199A9E">
    <w:name w:val="D5A031BA617B4B43B9F338935B199A9E"/>
    <w:rsid w:val="00FB3916"/>
  </w:style>
  <w:style w:type="paragraph" w:customStyle="1" w:styleId="CD9BE2958B8D4D9790CF236223F9F041">
    <w:name w:val="CD9BE2958B8D4D9790CF236223F9F041"/>
    <w:rsid w:val="00FB3916"/>
  </w:style>
  <w:style w:type="paragraph" w:customStyle="1" w:styleId="37D981C3BEDE47189F20857C5020B6B4">
    <w:name w:val="37D981C3BEDE47189F20857C5020B6B4"/>
    <w:rsid w:val="00FB3916"/>
  </w:style>
  <w:style w:type="paragraph" w:customStyle="1" w:styleId="A5983436BE7546CF90ABF5612BC39226">
    <w:name w:val="A5983436BE7546CF90ABF5612BC39226"/>
    <w:rsid w:val="00FB3916"/>
  </w:style>
  <w:style w:type="paragraph" w:customStyle="1" w:styleId="5C51ECFDD5B6448CB0A51B154D4F6BD5">
    <w:name w:val="5C51ECFDD5B6448CB0A51B154D4F6BD5"/>
    <w:rsid w:val="00FB3916"/>
  </w:style>
  <w:style w:type="paragraph" w:customStyle="1" w:styleId="87FE1F6294CE4D778897355BFF544103">
    <w:name w:val="87FE1F6294CE4D778897355BFF544103"/>
    <w:rsid w:val="00FB3916"/>
  </w:style>
  <w:style w:type="paragraph" w:customStyle="1" w:styleId="856E981099164DE4AA7D73BD015A2B65">
    <w:name w:val="856E981099164DE4AA7D73BD015A2B65"/>
    <w:rsid w:val="00FB3916"/>
  </w:style>
  <w:style w:type="paragraph" w:customStyle="1" w:styleId="862DED5250D3497490285060E448F765">
    <w:name w:val="862DED5250D3497490285060E448F765"/>
    <w:rsid w:val="00FB3916"/>
  </w:style>
  <w:style w:type="paragraph" w:customStyle="1" w:styleId="4F4CF20AA3734D418A6A6F929986F375">
    <w:name w:val="4F4CF20AA3734D418A6A6F929986F375"/>
    <w:rsid w:val="00FB3916"/>
  </w:style>
  <w:style w:type="paragraph" w:customStyle="1" w:styleId="AE28D7704DC04D33B20832E83B287A6A">
    <w:name w:val="AE28D7704DC04D33B20832E83B287A6A"/>
    <w:rsid w:val="00FB3916"/>
  </w:style>
  <w:style w:type="paragraph" w:customStyle="1" w:styleId="B7AC4E74AFB44BFDA77C91067895F53C">
    <w:name w:val="B7AC4E74AFB44BFDA77C91067895F53C"/>
    <w:rsid w:val="00FB3916"/>
  </w:style>
  <w:style w:type="paragraph" w:customStyle="1" w:styleId="A00EA7ED271C4451817C8A392E3C0CC9">
    <w:name w:val="A00EA7ED271C4451817C8A392E3C0CC9"/>
    <w:rsid w:val="00FB3916"/>
  </w:style>
  <w:style w:type="paragraph" w:customStyle="1" w:styleId="AD911138345A4ACC8C73887FAFD2153A">
    <w:name w:val="AD911138345A4ACC8C73887FAFD2153A"/>
    <w:rsid w:val="00FB3916"/>
  </w:style>
  <w:style w:type="paragraph" w:customStyle="1" w:styleId="5082907363CF42BEB8FABBBE8D2DC359">
    <w:name w:val="5082907363CF42BEB8FABBBE8D2DC359"/>
    <w:rsid w:val="00FB3916"/>
  </w:style>
  <w:style w:type="paragraph" w:customStyle="1" w:styleId="F9DE2C53066543BE838FF39A6F744A79">
    <w:name w:val="F9DE2C53066543BE838FF39A6F744A79"/>
    <w:rsid w:val="00FB3916"/>
  </w:style>
  <w:style w:type="paragraph" w:customStyle="1" w:styleId="4B2D10FFA6FD40F0B643364AE21C864F">
    <w:name w:val="4B2D10FFA6FD40F0B643364AE21C864F"/>
    <w:rsid w:val="00FB3916"/>
  </w:style>
  <w:style w:type="paragraph" w:customStyle="1" w:styleId="F7C235E84BC446F49564A8196AD67F71">
    <w:name w:val="F7C235E84BC446F49564A8196AD67F71"/>
    <w:rsid w:val="00FB3916"/>
  </w:style>
  <w:style w:type="paragraph" w:customStyle="1" w:styleId="2DE0E701EF2945CEB4DD0BBB5FDF3702">
    <w:name w:val="2DE0E701EF2945CEB4DD0BBB5FDF3702"/>
    <w:rsid w:val="00FB3916"/>
  </w:style>
  <w:style w:type="paragraph" w:customStyle="1" w:styleId="ECE1D134F26444B49B7335F94AC0B54C">
    <w:name w:val="ECE1D134F26444B49B7335F94AC0B54C"/>
    <w:rsid w:val="00DB47B9"/>
  </w:style>
  <w:style w:type="paragraph" w:customStyle="1" w:styleId="4F1306BADDD74896A16A0D16CD11911A">
    <w:name w:val="4F1306BADDD74896A16A0D16CD11911A"/>
    <w:rsid w:val="00DB47B9"/>
  </w:style>
  <w:style w:type="paragraph" w:customStyle="1" w:styleId="3957CB1E97A646C7B5B47530FEBF6406">
    <w:name w:val="3957CB1E97A646C7B5B47530FEBF6406"/>
    <w:rsid w:val="00DB47B9"/>
  </w:style>
  <w:style w:type="paragraph" w:customStyle="1" w:styleId="1F5F33C468DF4594866E4C10CF029EFA">
    <w:name w:val="1F5F33C468DF4594866E4C10CF029EFA"/>
    <w:rsid w:val="00DB47B9"/>
  </w:style>
  <w:style w:type="paragraph" w:customStyle="1" w:styleId="3344B11964D841BCB3FD7E205125C767">
    <w:name w:val="3344B11964D841BCB3FD7E205125C767"/>
    <w:rsid w:val="00DB47B9"/>
  </w:style>
  <w:style w:type="paragraph" w:customStyle="1" w:styleId="29E7A0D7405846E7A254A03B86871E28">
    <w:name w:val="29E7A0D7405846E7A254A03B86871E28"/>
    <w:rsid w:val="00DB47B9"/>
  </w:style>
  <w:style w:type="paragraph" w:customStyle="1" w:styleId="955FCB1D6EA14A39B1C2F2B679449E5F">
    <w:name w:val="955FCB1D6EA14A39B1C2F2B679449E5F"/>
    <w:rsid w:val="00DB47B9"/>
  </w:style>
  <w:style w:type="paragraph" w:customStyle="1" w:styleId="66B1243C4C0044A58DFE18EAF2ADCB74">
    <w:name w:val="66B1243C4C0044A58DFE18EAF2ADCB74"/>
    <w:rsid w:val="00DB47B9"/>
  </w:style>
  <w:style w:type="paragraph" w:customStyle="1" w:styleId="6134B5EE4F3D4AB8A85B7818B58BCB74">
    <w:name w:val="6134B5EE4F3D4AB8A85B7818B58BCB74"/>
    <w:rsid w:val="00DB47B9"/>
  </w:style>
  <w:style w:type="paragraph" w:customStyle="1" w:styleId="A04F9F6E26C14EDBA86427CC0C5DE3C5">
    <w:name w:val="A04F9F6E26C14EDBA86427CC0C5DE3C5"/>
    <w:rsid w:val="00DB47B9"/>
  </w:style>
  <w:style w:type="paragraph" w:customStyle="1" w:styleId="0667BC512A474945AC818FC0A7D9233D">
    <w:name w:val="0667BC512A474945AC818FC0A7D9233D"/>
    <w:rsid w:val="00DB47B9"/>
  </w:style>
  <w:style w:type="paragraph" w:customStyle="1" w:styleId="EBC61026A3BE4681ABA55A92408F4DB7">
    <w:name w:val="EBC61026A3BE4681ABA55A92408F4DB7"/>
    <w:rsid w:val="00DB47B9"/>
  </w:style>
  <w:style w:type="paragraph" w:customStyle="1" w:styleId="CEA1CA8FA99947B38BD6A7A689A2B7FD">
    <w:name w:val="CEA1CA8FA99947B38BD6A7A689A2B7FD"/>
    <w:rsid w:val="00DB47B9"/>
  </w:style>
  <w:style w:type="paragraph" w:customStyle="1" w:styleId="B2D2C962DAE146338AB30E00B8EE1973">
    <w:name w:val="B2D2C962DAE146338AB30E00B8EE1973"/>
    <w:rsid w:val="00DB47B9"/>
  </w:style>
  <w:style w:type="paragraph" w:customStyle="1" w:styleId="94EC077853A74A59B8B5F2FD0F3F647D">
    <w:name w:val="94EC077853A74A59B8B5F2FD0F3F647D"/>
    <w:rsid w:val="00DB47B9"/>
  </w:style>
  <w:style w:type="paragraph" w:customStyle="1" w:styleId="7250152F2055440783D684A0C9DC2E7C">
    <w:name w:val="7250152F2055440783D684A0C9DC2E7C"/>
    <w:rsid w:val="00DB47B9"/>
  </w:style>
  <w:style w:type="paragraph" w:customStyle="1" w:styleId="E7A46BB497B3404DACEF0FDCDA0C751C">
    <w:name w:val="E7A46BB497B3404DACEF0FDCDA0C751C"/>
    <w:rsid w:val="00DB47B9"/>
  </w:style>
  <w:style w:type="paragraph" w:customStyle="1" w:styleId="EBE7DD7BF1E248D6B544AEE330CC5443">
    <w:name w:val="EBE7DD7BF1E248D6B544AEE330CC5443"/>
    <w:rsid w:val="00DB47B9"/>
  </w:style>
  <w:style w:type="paragraph" w:customStyle="1" w:styleId="75EFD32115754CA3887AB38E186856AC">
    <w:name w:val="75EFD32115754CA3887AB38E186856AC"/>
    <w:rsid w:val="00DB47B9"/>
  </w:style>
  <w:style w:type="paragraph" w:customStyle="1" w:styleId="51259E9A441246289433F5F3609DF69B">
    <w:name w:val="51259E9A441246289433F5F3609DF69B"/>
    <w:rsid w:val="00DB47B9"/>
  </w:style>
  <w:style w:type="paragraph" w:customStyle="1" w:styleId="55DF8500C35B40739FF36F10493D6D49">
    <w:name w:val="55DF8500C35B40739FF36F10493D6D49"/>
    <w:rsid w:val="00DB47B9"/>
  </w:style>
  <w:style w:type="paragraph" w:customStyle="1" w:styleId="A7ADD6391C1D4DC39573468477476874">
    <w:name w:val="A7ADD6391C1D4DC39573468477476874"/>
    <w:rsid w:val="00DB47B9"/>
  </w:style>
  <w:style w:type="paragraph" w:customStyle="1" w:styleId="8D4314DA437B4CFDAA86DA2BF3D553B9">
    <w:name w:val="8D4314DA437B4CFDAA86DA2BF3D553B9"/>
    <w:rsid w:val="00DB47B9"/>
  </w:style>
  <w:style w:type="paragraph" w:customStyle="1" w:styleId="BD4A5D5115104D44AFB9C7F06F7FEF3E">
    <w:name w:val="BD4A5D5115104D44AFB9C7F06F7FEF3E"/>
    <w:rsid w:val="00DB47B9"/>
  </w:style>
  <w:style w:type="paragraph" w:customStyle="1" w:styleId="9EB5417555CB4844B6014ABAB615F6AB">
    <w:name w:val="9EB5417555CB4844B6014ABAB615F6AB"/>
    <w:rsid w:val="00DB47B9"/>
  </w:style>
  <w:style w:type="paragraph" w:customStyle="1" w:styleId="2E24F424D8164EC7ABCD6CA0DB7FB9C9">
    <w:name w:val="2E24F424D8164EC7ABCD6CA0DB7FB9C9"/>
    <w:rsid w:val="00DB47B9"/>
  </w:style>
  <w:style w:type="paragraph" w:customStyle="1" w:styleId="6B87FA845EB14FC3908D37529C821B29">
    <w:name w:val="6B87FA845EB14FC3908D37529C821B29"/>
    <w:rsid w:val="00DB47B9"/>
  </w:style>
  <w:style w:type="paragraph" w:customStyle="1" w:styleId="59C29687EA254CD8809EA7EB84BDC297">
    <w:name w:val="59C29687EA254CD8809EA7EB84BDC297"/>
    <w:rsid w:val="00DB47B9"/>
  </w:style>
  <w:style w:type="paragraph" w:customStyle="1" w:styleId="8FD9ECA4275D4406A6BD1B27F7C571CF">
    <w:name w:val="8FD9ECA4275D4406A6BD1B27F7C571CF"/>
    <w:rsid w:val="00DB47B9"/>
  </w:style>
  <w:style w:type="paragraph" w:customStyle="1" w:styleId="1BC80DC5E3A846D981844ACAEBDD1F39">
    <w:name w:val="1BC80DC5E3A846D981844ACAEBDD1F39"/>
    <w:rsid w:val="00DB47B9"/>
  </w:style>
  <w:style w:type="paragraph" w:customStyle="1" w:styleId="6521E264CAE5494B83068CE3A34E3FB3">
    <w:name w:val="6521E264CAE5494B83068CE3A34E3FB3"/>
    <w:rsid w:val="00DB47B9"/>
  </w:style>
  <w:style w:type="paragraph" w:customStyle="1" w:styleId="7098E0197EA94A06B240ED78BE3BD99E">
    <w:name w:val="7098E0197EA94A06B240ED78BE3BD99E"/>
    <w:rsid w:val="00DB47B9"/>
  </w:style>
  <w:style w:type="paragraph" w:customStyle="1" w:styleId="E0B61286FDE14C959186BF3A2CC4A79E">
    <w:name w:val="E0B61286FDE14C959186BF3A2CC4A79E"/>
    <w:rsid w:val="00DB47B9"/>
  </w:style>
  <w:style w:type="paragraph" w:customStyle="1" w:styleId="CCB39BDCF2204A28802948FF35E1C612">
    <w:name w:val="CCB39BDCF2204A28802948FF35E1C612"/>
    <w:rsid w:val="00DB47B9"/>
  </w:style>
  <w:style w:type="paragraph" w:customStyle="1" w:styleId="7F4630A7382A472FB40DC5A1EEAE0E38">
    <w:name w:val="7F4630A7382A472FB40DC5A1EEAE0E38"/>
    <w:rsid w:val="00DB47B9"/>
  </w:style>
  <w:style w:type="paragraph" w:customStyle="1" w:styleId="A6E145FC325540A68D56F9758FF97547">
    <w:name w:val="A6E145FC325540A68D56F9758FF97547"/>
    <w:rsid w:val="00DB47B9"/>
  </w:style>
  <w:style w:type="paragraph" w:customStyle="1" w:styleId="A566A479B77547E9BFFCAC2BC32C187F">
    <w:name w:val="A566A479B77547E9BFFCAC2BC32C187F"/>
    <w:rsid w:val="00DB47B9"/>
  </w:style>
  <w:style w:type="paragraph" w:customStyle="1" w:styleId="30A1DDB5A40649A68BE9DB0831748679">
    <w:name w:val="30A1DDB5A40649A68BE9DB0831748679"/>
    <w:rsid w:val="00DB47B9"/>
  </w:style>
  <w:style w:type="paragraph" w:customStyle="1" w:styleId="445703960F4244BFB9D57BDBFE0356C5">
    <w:name w:val="445703960F4244BFB9D57BDBFE0356C5"/>
    <w:rsid w:val="00DB47B9"/>
  </w:style>
  <w:style w:type="paragraph" w:customStyle="1" w:styleId="594D059C7A5C48879F50F4055A9362C3">
    <w:name w:val="594D059C7A5C48879F50F4055A9362C3"/>
    <w:rsid w:val="00DB47B9"/>
  </w:style>
  <w:style w:type="paragraph" w:customStyle="1" w:styleId="ABAC2ABEDEE1405F82BE887E8D139106">
    <w:name w:val="ABAC2ABEDEE1405F82BE887E8D139106"/>
    <w:rsid w:val="00DB47B9"/>
  </w:style>
  <w:style w:type="paragraph" w:customStyle="1" w:styleId="84EBE02C36D2482EBD45CF52647BC1B5">
    <w:name w:val="84EBE02C36D2482EBD45CF52647BC1B5"/>
    <w:rsid w:val="00DB47B9"/>
  </w:style>
  <w:style w:type="paragraph" w:customStyle="1" w:styleId="8A284ED2ED9E4DCCAF9F1655578539BA">
    <w:name w:val="8A284ED2ED9E4DCCAF9F1655578539BA"/>
    <w:rsid w:val="00DB47B9"/>
  </w:style>
  <w:style w:type="paragraph" w:customStyle="1" w:styleId="6B21032DBC5A4ECBB0D07B87A18F1ECA">
    <w:name w:val="6B21032DBC5A4ECBB0D07B87A18F1ECA"/>
    <w:rsid w:val="00DB47B9"/>
  </w:style>
  <w:style w:type="paragraph" w:customStyle="1" w:styleId="4341E17684EF42B598CC54181B594DCE">
    <w:name w:val="4341E17684EF42B598CC54181B594DCE"/>
    <w:rsid w:val="00DB47B9"/>
  </w:style>
  <w:style w:type="paragraph" w:customStyle="1" w:styleId="7241E4F7768340E6A753E4F91A865459">
    <w:name w:val="7241E4F7768340E6A753E4F91A865459"/>
    <w:rsid w:val="00D47D7D"/>
  </w:style>
  <w:style w:type="paragraph" w:customStyle="1" w:styleId="344880ECBECC45C3B5A687484AA3A9A5">
    <w:name w:val="344880ECBECC45C3B5A687484AA3A9A5"/>
    <w:rsid w:val="00F275E7"/>
  </w:style>
  <w:style w:type="paragraph" w:customStyle="1" w:styleId="45F2629B3E1D4E168BFFC32247200939">
    <w:name w:val="45F2629B3E1D4E168BFFC32247200939"/>
    <w:rsid w:val="00090945"/>
  </w:style>
  <w:style w:type="paragraph" w:customStyle="1" w:styleId="308B363CCC9849C7AECACD90D7E8A593">
    <w:name w:val="308B363CCC9849C7AECACD90D7E8A593"/>
    <w:rsid w:val="00DB47B9"/>
  </w:style>
  <w:style w:type="paragraph" w:customStyle="1" w:styleId="884F5AA413884D2F9C34067B8979D4D2">
    <w:name w:val="884F5AA413884D2F9C34067B8979D4D2"/>
    <w:rsid w:val="00DB47B9"/>
  </w:style>
  <w:style w:type="paragraph" w:customStyle="1" w:styleId="2AADB5CBB5CD431FB66C5E723C14506D">
    <w:name w:val="2AADB5CBB5CD431FB66C5E723C14506D"/>
    <w:rsid w:val="00DB47B9"/>
  </w:style>
  <w:style w:type="paragraph" w:customStyle="1" w:styleId="5906221EAF1844D7807D12711644E63E">
    <w:name w:val="5906221EAF1844D7807D12711644E63E"/>
    <w:rsid w:val="00DB47B9"/>
  </w:style>
  <w:style w:type="paragraph" w:customStyle="1" w:styleId="D02B9DFD66B24EECAE9645DE08025EC1">
    <w:name w:val="D02B9DFD66B24EECAE9645DE08025EC1"/>
    <w:rsid w:val="00DB47B9"/>
  </w:style>
  <w:style w:type="paragraph" w:customStyle="1" w:styleId="26C965EB38C74BEAA4DFC7417EF20A89">
    <w:name w:val="26C965EB38C74BEAA4DFC7417EF20A89"/>
    <w:rsid w:val="00DB47B9"/>
  </w:style>
  <w:style w:type="paragraph" w:customStyle="1" w:styleId="D509A290C5EE4BF2900602B97589FCF9">
    <w:name w:val="D509A290C5EE4BF2900602B97589FCF9"/>
    <w:rsid w:val="00DB47B9"/>
  </w:style>
  <w:style w:type="paragraph" w:customStyle="1" w:styleId="BDEA55B06AF0497E867C2298B169D684">
    <w:name w:val="BDEA55B06AF0497E867C2298B169D684"/>
    <w:rsid w:val="00DB47B9"/>
  </w:style>
  <w:style w:type="paragraph" w:customStyle="1" w:styleId="EB06A778346945E5989049B9690C7902">
    <w:name w:val="EB06A778346945E5989049B9690C7902"/>
    <w:rsid w:val="00DB47B9"/>
  </w:style>
  <w:style w:type="paragraph" w:customStyle="1" w:styleId="147446DAD2F3489B94D4C1704A01C62F">
    <w:name w:val="147446DAD2F3489B94D4C1704A01C62F"/>
    <w:rsid w:val="00DB47B9"/>
  </w:style>
  <w:style w:type="paragraph" w:customStyle="1" w:styleId="A705C445E577459B82E852376940C680">
    <w:name w:val="A705C445E577459B82E852376940C680"/>
    <w:rsid w:val="00DB47B9"/>
  </w:style>
  <w:style w:type="paragraph" w:customStyle="1" w:styleId="464BF118C6F1472EBB4C1BF7F923D76F">
    <w:name w:val="464BF118C6F1472EBB4C1BF7F923D76F"/>
    <w:rsid w:val="00DB47B9"/>
  </w:style>
  <w:style w:type="paragraph" w:customStyle="1" w:styleId="078EA989B9BD4037B2C9DB4AE0150345">
    <w:name w:val="078EA989B9BD4037B2C9DB4AE0150345"/>
    <w:rsid w:val="00DB47B9"/>
  </w:style>
  <w:style w:type="paragraph" w:customStyle="1" w:styleId="4B79A9BB8939498AA473E81951D9CFB7">
    <w:name w:val="4B79A9BB8939498AA473E81951D9CFB7"/>
    <w:rsid w:val="00DB47B9"/>
  </w:style>
  <w:style w:type="paragraph" w:customStyle="1" w:styleId="9CE4D3B853D0488DABDB24F0407F28B3">
    <w:name w:val="9CE4D3B853D0488DABDB24F0407F28B3"/>
    <w:rsid w:val="00DB47B9"/>
  </w:style>
  <w:style w:type="paragraph" w:customStyle="1" w:styleId="23A17C7F7AE94631BE25CDAB1B83E9AE">
    <w:name w:val="23A17C7F7AE94631BE25CDAB1B83E9AE"/>
    <w:rsid w:val="00DB47B9"/>
  </w:style>
  <w:style w:type="paragraph" w:customStyle="1" w:styleId="26D993A8B0B84093BED5092564B2374A">
    <w:name w:val="26D993A8B0B84093BED5092564B2374A"/>
    <w:rsid w:val="00DB47B9"/>
  </w:style>
  <w:style w:type="paragraph" w:customStyle="1" w:styleId="39B68C7813BC4F449F17E791EC6590FE">
    <w:name w:val="39B68C7813BC4F449F17E791EC6590FE"/>
    <w:rsid w:val="00DB47B9"/>
  </w:style>
  <w:style w:type="paragraph" w:customStyle="1" w:styleId="FC2393292D5F4ABCBEACE50C9A8D7E77">
    <w:name w:val="FC2393292D5F4ABCBEACE50C9A8D7E77"/>
    <w:rsid w:val="00DB47B9"/>
  </w:style>
  <w:style w:type="paragraph" w:customStyle="1" w:styleId="6FC859E54C0141E794022AED3C7DDD9A">
    <w:name w:val="6FC859E54C0141E794022AED3C7DDD9A"/>
    <w:rsid w:val="00DB47B9"/>
  </w:style>
  <w:style w:type="paragraph" w:customStyle="1" w:styleId="92BABDCEE60B4B32B080E52E34574107">
    <w:name w:val="92BABDCEE60B4B32B080E52E34574107"/>
    <w:rsid w:val="00DB47B9"/>
  </w:style>
  <w:style w:type="paragraph" w:customStyle="1" w:styleId="ACF15B44279D4CB19A340E4E1238FDB1">
    <w:name w:val="ACF15B44279D4CB19A340E4E1238FDB1"/>
    <w:rsid w:val="00DB47B9"/>
  </w:style>
  <w:style w:type="paragraph" w:customStyle="1" w:styleId="DBF8E00A51AE4570B9224D44B069C7DA">
    <w:name w:val="DBF8E00A51AE4570B9224D44B069C7DA"/>
    <w:rsid w:val="00DB47B9"/>
  </w:style>
  <w:style w:type="paragraph" w:customStyle="1" w:styleId="B99270F43E4F4F05A18C9A395C2380CE">
    <w:name w:val="B99270F43E4F4F05A18C9A395C2380CE"/>
    <w:rsid w:val="00DB47B9"/>
  </w:style>
  <w:style w:type="paragraph" w:customStyle="1" w:styleId="7FF27D0031AD4FB1B992DD0C70012ECC">
    <w:name w:val="7FF27D0031AD4FB1B992DD0C70012ECC"/>
    <w:rsid w:val="00DB47B9"/>
  </w:style>
  <w:style w:type="paragraph" w:customStyle="1" w:styleId="EA0C9C03347A4F6A8985E9ECF6F3712F">
    <w:name w:val="EA0C9C03347A4F6A8985E9ECF6F3712F"/>
    <w:rsid w:val="00DB47B9"/>
  </w:style>
  <w:style w:type="paragraph" w:customStyle="1" w:styleId="63FDFB39A9524CE193E6D2A2B28C675E">
    <w:name w:val="63FDFB39A9524CE193E6D2A2B28C675E"/>
    <w:rsid w:val="00186893"/>
  </w:style>
  <w:style w:type="paragraph" w:customStyle="1" w:styleId="D42915440E3C4C2392E4B33874314888">
    <w:name w:val="D42915440E3C4C2392E4B33874314888"/>
    <w:rsid w:val="00DB47B9"/>
  </w:style>
  <w:style w:type="paragraph" w:customStyle="1" w:styleId="8161CFBA76954773B9994A0405A783C9">
    <w:name w:val="8161CFBA76954773B9994A0405A783C9"/>
    <w:rsid w:val="00DB47B9"/>
  </w:style>
  <w:style w:type="paragraph" w:customStyle="1" w:styleId="783EF044123E40C3BD01FC7E9B8E2D1D">
    <w:name w:val="783EF044123E40C3BD01FC7E9B8E2D1D"/>
    <w:rsid w:val="008C15E1"/>
  </w:style>
  <w:style w:type="paragraph" w:customStyle="1" w:styleId="17C3B68BAB8343EAAD743BF421392F06">
    <w:name w:val="17C3B68BAB8343EAAD743BF421392F06"/>
    <w:rsid w:val="008C15E1"/>
  </w:style>
  <w:style w:type="paragraph" w:customStyle="1" w:styleId="40AC8F66B3A54C46856238448D090239">
    <w:name w:val="40AC8F66B3A54C46856238448D090239"/>
    <w:rsid w:val="008C15E1"/>
  </w:style>
  <w:style w:type="paragraph" w:customStyle="1" w:styleId="2EDB5C0D27D443408FF9DBEA67E40632">
    <w:name w:val="2EDB5C0D27D443408FF9DBEA67E40632"/>
    <w:rsid w:val="00186893"/>
  </w:style>
  <w:style w:type="paragraph" w:customStyle="1" w:styleId="16114A400C584A00B7D8BED9BCDD77C8">
    <w:name w:val="16114A400C584A00B7D8BED9BCDD77C8"/>
    <w:rsid w:val="008C15E1"/>
  </w:style>
  <w:style w:type="paragraph" w:customStyle="1" w:styleId="06B679C6838943FC83D9BF2CEB47BF7A">
    <w:name w:val="06B679C6838943FC83D9BF2CEB47BF7A"/>
    <w:rsid w:val="00DB47B9"/>
  </w:style>
  <w:style w:type="paragraph" w:customStyle="1" w:styleId="8450434D9B044D1E85AC3A87DD7B730E">
    <w:name w:val="8450434D9B044D1E85AC3A87DD7B730E"/>
    <w:rsid w:val="00DB47B9"/>
  </w:style>
  <w:style w:type="paragraph" w:customStyle="1" w:styleId="1778CBAF9B1548E5B3859F4AEA6E876F">
    <w:name w:val="1778CBAF9B1548E5B3859F4AEA6E876F"/>
    <w:rsid w:val="00DB47B9"/>
  </w:style>
  <w:style w:type="paragraph" w:customStyle="1" w:styleId="7A0FA9CF9C2A467A916E134FF84FFB88">
    <w:name w:val="7A0FA9CF9C2A467A916E134FF84FFB88"/>
    <w:rsid w:val="00DB47B9"/>
  </w:style>
  <w:style w:type="paragraph" w:customStyle="1" w:styleId="1CE39DA79E924E5397B9BCAE784AEB13">
    <w:name w:val="1CE39DA79E924E5397B9BCAE784AEB13"/>
    <w:rsid w:val="00DB47B9"/>
  </w:style>
  <w:style w:type="paragraph" w:customStyle="1" w:styleId="4FEC950A65C8465AB2794FB60C8BB24D">
    <w:name w:val="4FEC950A65C8465AB2794FB60C8BB24D"/>
    <w:rsid w:val="00DB47B9"/>
  </w:style>
  <w:style w:type="paragraph" w:customStyle="1" w:styleId="26C65632013D4E96BAAE658AAAF7C23D">
    <w:name w:val="26C65632013D4E96BAAE658AAAF7C23D"/>
    <w:rsid w:val="00DB47B9"/>
  </w:style>
  <w:style w:type="paragraph" w:customStyle="1" w:styleId="AEFE778B6D5349E1A29C4D90138F0A7B">
    <w:name w:val="AEFE778B6D5349E1A29C4D90138F0A7B"/>
    <w:rsid w:val="00090945"/>
  </w:style>
  <w:style w:type="paragraph" w:customStyle="1" w:styleId="6156B5D5B7F94C8C8BA1B3BF9F4C99A6">
    <w:name w:val="6156B5D5B7F94C8C8BA1B3BF9F4C99A6"/>
    <w:rsid w:val="00090945"/>
  </w:style>
  <w:style w:type="paragraph" w:customStyle="1" w:styleId="E3827D8ADD21460BB21159646B188651">
    <w:name w:val="E3827D8ADD21460BB21159646B188651"/>
    <w:rsid w:val="00090945"/>
  </w:style>
  <w:style w:type="paragraph" w:customStyle="1" w:styleId="17815059912740F0B72892BB22CE03F0">
    <w:name w:val="17815059912740F0B72892BB22CE03F0"/>
    <w:rsid w:val="00090945"/>
  </w:style>
  <w:style w:type="paragraph" w:customStyle="1" w:styleId="87A079452A65499CA2B514CE8474EB35">
    <w:name w:val="87A079452A65499CA2B514CE8474EB35"/>
    <w:rsid w:val="00090945"/>
  </w:style>
  <w:style w:type="paragraph" w:customStyle="1" w:styleId="34058BB197AA47AFABCAC0E7DB7B52AB">
    <w:name w:val="34058BB197AA47AFABCAC0E7DB7B52AB"/>
    <w:rsid w:val="00090945"/>
  </w:style>
  <w:style w:type="paragraph" w:customStyle="1" w:styleId="BFAB0B8A852D417E9226536E2AA80F52">
    <w:name w:val="BFAB0B8A852D417E9226536E2AA80F52"/>
    <w:rsid w:val="00090945"/>
  </w:style>
  <w:style w:type="paragraph" w:customStyle="1" w:styleId="01C0C72BF6074AC38FF95AE56FD6EA88">
    <w:name w:val="01C0C72BF6074AC38FF95AE56FD6EA88"/>
    <w:rsid w:val="00090945"/>
  </w:style>
  <w:style w:type="paragraph" w:customStyle="1" w:styleId="CCB8B345089346459C0375062A339255">
    <w:name w:val="CCB8B345089346459C0375062A339255"/>
    <w:rsid w:val="00090945"/>
  </w:style>
  <w:style w:type="paragraph" w:customStyle="1" w:styleId="C5EAC1A1F5944360BC793F34A13BCC84">
    <w:name w:val="C5EAC1A1F5944360BC793F34A13BCC84"/>
    <w:rsid w:val="00090945"/>
  </w:style>
  <w:style w:type="paragraph" w:customStyle="1" w:styleId="01FDA02BE81F4035A0573443358C4452">
    <w:name w:val="01FDA02BE81F4035A0573443358C4452"/>
    <w:rsid w:val="00090945"/>
  </w:style>
  <w:style w:type="paragraph" w:customStyle="1" w:styleId="F81FAE1C46BE4EBEB1E388E8FC257547">
    <w:name w:val="F81FAE1C46BE4EBEB1E388E8FC257547"/>
    <w:rsid w:val="00090945"/>
  </w:style>
  <w:style w:type="paragraph" w:customStyle="1" w:styleId="9BEB2913C0364A3A8466564D8FFBF20D">
    <w:name w:val="9BEB2913C0364A3A8466564D8FFBF20D"/>
    <w:rsid w:val="00090945"/>
  </w:style>
  <w:style w:type="paragraph" w:customStyle="1" w:styleId="58EDA34255AB4902ABA617E6A92BC5CE">
    <w:name w:val="58EDA34255AB4902ABA617E6A92BC5CE"/>
    <w:rsid w:val="00090945"/>
  </w:style>
  <w:style w:type="paragraph" w:customStyle="1" w:styleId="E530ABA710A24047B26D2A934CCC86BF">
    <w:name w:val="E530ABA710A24047B26D2A934CCC86BF"/>
    <w:rsid w:val="00090945"/>
  </w:style>
  <w:style w:type="paragraph" w:customStyle="1" w:styleId="945321A0A93E4F9481440F7A13E816AE">
    <w:name w:val="945321A0A93E4F9481440F7A13E816AE"/>
    <w:rsid w:val="00090945"/>
  </w:style>
  <w:style w:type="paragraph" w:customStyle="1" w:styleId="BC37B60C43C74CDF8158CD948A263DD2">
    <w:name w:val="BC37B60C43C74CDF8158CD948A263DD2"/>
    <w:rsid w:val="00090945"/>
  </w:style>
  <w:style w:type="paragraph" w:customStyle="1" w:styleId="0B0B19E2E9774E47A50E2E8900CC2A73">
    <w:name w:val="0B0B19E2E9774E47A50E2E8900CC2A73"/>
    <w:rsid w:val="00186893"/>
  </w:style>
  <w:style w:type="paragraph" w:customStyle="1" w:styleId="D71140D881E24486B360913B6142651D">
    <w:name w:val="D71140D881E24486B360913B6142651D"/>
    <w:rsid w:val="00DB47B9"/>
  </w:style>
  <w:style w:type="paragraph" w:customStyle="1" w:styleId="B8C41391076F4E14BB47F62CA3F22458">
    <w:name w:val="B8C41391076F4E14BB47F62CA3F22458"/>
    <w:rsid w:val="00DB47B9"/>
  </w:style>
  <w:style w:type="paragraph" w:customStyle="1" w:styleId="CA14E3D698A249FDB87E5AE734C0ADCE">
    <w:name w:val="CA14E3D698A249FDB87E5AE734C0ADCE"/>
    <w:rsid w:val="00DB47B9"/>
  </w:style>
  <w:style w:type="paragraph" w:customStyle="1" w:styleId="6CD21547DE5542148E78170261BD8525">
    <w:name w:val="6CD21547DE5542148E78170261BD8525"/>
    <w:rsid w:val="00DB47B9"/>
  </w:style>
  <w:style w:type="paragraph" w:customStyle="1" w:styleId="F5A1FEA51E044FA9AB959BED0FD563E2">
    <w:name w:val="F5A1FEA51E044FA9AB959BED0FD563E2"/>
    <w:rsid w:val="00DB47B9"/>
  </w:style>
  <w:style w:type="paragraph" w:customStyle="1" w:styleId="0DC9280B55C240EC84F9E23D420D632E">
    <w:name w:val="0DC9280B55C240EC84F9E23D420D632E"/>
    <w:rsid w:val="00DB47B9"/>
  </w:style>
  <w:style w:type="paragraph" w:customStyle="1" w:styleId="49F0AE4D82944C5EB1FD2A3A4CC3B0DA">
    <w:name w:val="49F0AE4D82944C5EB1FD2A3A4CC3B0DA"/>
    <w:rsid w:val="00DB47B9"/>
  </w:style>
  <w:style w:type="paragraph" w:customStyle="1" w:styleId="BDC9D5D379884C18BA3EC477440047EF">
    <w:name w:val="BDC9D5D379884C18BA3EC477440047EF"/>
    <w:rsid w:val="00186893"/>
  </w:style>
  <w:style w:type="paragraph" w:customStyle="1" w:styleId="FA6263DB62A3469FAB1F9DDCB3A6004D">
    <w:name w:val="FA6263DB62A3469FAB1F9DDCB3A6004D"/>
    <w:rsid w:val="00DB47B9"/>
  </w:style>
  <w:style w:type="paragraph" w:customStyle="1" w:styleId="8A095705ADFF4C8186867910F859E090">
    <w:name w:val="8A095705ADFF4C8186867910F859E090"/>
    <w:rsid w:val="00DB47B9"/>
  </w:style>
  <w:style w:type="paragraph" w:customStyle="1" w:styleId="8DEA342A1EA045F684BB1F9AABB2B518">
    <w:name w:val="8DEA342A1EA045F684BB1F9AABB2B518"/>
    <w:rsid w:val="00186893"/>
  </w:style>
  <w:style w:type="paragraph" w:customStyle="1" w:styleId="231D8B7A40404AB89315EC0E937AE44D">
    <w:name w:val="231D8B7A40404AB89315EC0E937AE44D"/>
    <w:rsid w:val="00DB47B9"/>
  </w:style>
  <w:style w:type="paragraph" w:customStyle="1" w:styleId="874D728BCD204BC9AABEB021552593CA">
    <w:name w:val="874D728BCD204BC9AABEB021552593CA"/>
    <w:rsid w:val="00F275E7"/>
  </w:style>
  <w:style w:type="paragraph" w:customStyle="1" w:styleId="A1A93E49BF5D49FB871FF34C37CCC84B">
    <w:name w:val="A1A93E49BF5D49FB871FF34C37CCC84B"/>
    <w:rsid w:val="00186893"/>
  </w:style>
  <w:style w:type="paragraph" w:customStyle="1" w:styleId="B0A7A3F9896746F0BE6B11103EB39DE2">
    <w:name w:val="B0A7A3F9896746F0BE6B11103EB39DE2"/>
    <w:rsid w:val="00F21C1D"/>
  </w:style>
  <w:style w:type="paragraph" w:customStyle="1" w:styleId="EFDD6B5D9FB94B658291C02CBFC92563">
    <w:name w:val="EFDD6B5D9FB94B658291C02CBFC92563"/>
    <w:rsid w:val="00F21C1D"/>
  </w:style>
  <w:style w:type="paragraph" w:customStyle="1" w:styleId="4EA38BC538B54CA9998210F6A61E914B">
    <w:name w:val="4EA38BC538B54CA9998210F6A61E914B"/>
    <w:rsid w:val="00F21C1D"/>
  </w:style>
  <w:style w:type="paragraph" w:customStyle="1" w:styleId="D27B99BFB0904D808A5ED8BDCB1CA7EB">
    <w:name w:val="D27B99BFB0904D808A5ED8BDCB1CA7EB"/>
    <w:rsid w:val="00F21C1D"/>
  </w:style>
  <w:style w:type="paragraph" w:customStyle="1" w:styleId="D80647D2DC6547DC8534EE19C85189F7">
    <w:name w:val="D80647D2DC6547DC8534EE19C85189F7"/>
    <w:rsid w:val="00F21C1D"/>
  </w:style>
  <w:style w:type="paragraph" w:customStyle="1" w:styleId="8A05B340414B400D95E1CCC650D8B824">
    <w:name w:val="8A05B340414B400D95E1CCC650D8B824"/>
    <w:rsid w:val="00F21C1D"/>
  </w:style>
  <w:style w:type="paragraph" w:customStyle="1" w:styleId="B55800CD23FE4BC7ADB1FC5129CA06A3">
    <w:name w:val="B55800CD23FE4BC7ADB1FC5129CA06A3"/>
    <w:rsid w:val="00F21C1D"/>
  </w:style>
  <w:style w:type="paragraph" w:customStyle="1" w:styleId="A4F87B6EE67141689F12E461390FBF92">
    <w:name w:val="A4F87B6EE67141689F12E461390FBF92"/>
    <w:rsid w:val="00090945"/>
  </w:style>
  <w:style w:type="paragraph" w:customStyle="1" w:styleId="1BDBA978AE2C47E4AC086FADBD4CB383">
    <w:name w:val="1BDBA978AE2C47E4AC086FADBD4CB383"/>
    <w:rsid w:val="00090945"/>
  </w:style>
  <w:style w:type="paragraph" w:customStyle="1" w:styleId="73034EFD9860435A8C9AFB6234A98A59">
    <w:name w:val="73034EFD9860435A8C9AFB6234A98A59"/>
    <w:rsid w:val="00F21C1D"/>
  </w:style>
  <w:style w:type="paragraph" w:customStyle="1" w:styleId="E23DB48356FD41DFBE465F821004C643">
    <w:name w:val="E23DB48356FD41DFBE465F821004C643"/>
    <w:rsid w:val="00F21C1D"/>
  </w:style>
  <w:style w:type="paragraph" w:customStyle="1" w:styleId="70A4D0E031EC4F809F386FA819D2CA66">
    <w:name w:val="70A4D0E031EC4F809F386FA819D2CA66"/>
    <w:rsid w:val="00F21C1D"/>
  </w:style>
  <w:style w:type="paragraph" w:customStyle="1" w:styleId="18F3E2751BA04DABA00ACC0A8BD07CF7">
    <w:name w:val="18F3E2751BA04DABA00ACC0A8BD07CF7"/>
    <w:rsid w:val="00186893"/>
  </w:style>
  <w:style w:type="paragraph" w:customStyle="1" w:styleId="BC94EDD6890E4A239600B6A773214CAD">
    <w:name w:val="BC94EDD6890E4A239600B6A773214CAD"/>
    <w:rsid w:val="00F21C1D"/>
  </w:style>
  <w:style w:type="paragraph" w:customStyle="1" w:styleId="EDCD560BCDBE4A2A94E1212D2FAAC345">
    <w:name w:val="EDCD560BCDBE4A2A94E1212D2FAAC345"/>
    <w:rsid w:val="00F21C1D"/>
  </w:style>
  <w:style w:type="paragraph" w:customStyle="1" w:styleId="168D4C8E876744738AD0132763ECF160">
    <w:name w:val="168D4C8E876744738AD0132763ECF160"/>
    <w:rsid w:val="00F21C1D"/>
  </w:style>
  <w:style w:type="paragraph" w:customStyle="1" w:styleId="551DCD5DD6AA4EF68F1C1A82886DD38A">
    <w:name w:val="551DCD5DD6AA4EF68F1C1A82886DD38A"/>
    <w:rsid w:val="00F21C1D"/>
  </w:style>
  <w:style w:type="paragraph" w:customStyle="1" w:styleId="B09F5C202B574D479066FF402E89B2C1">
    <w:name w:val="B09F5C202B574D479066FF402E89B2C1"/>
    <w:rsid w:val="00F21C1D"/>
  </w:style>
  <w:style w:type="paragraph" w:customStyle="1" w:styleId="1F7577D8462449539A68755A3FF78ED8">
    <w:name w:val="1F7577D8462449539A68755A3FF78ED8"/>
    <w:rsid w:val="00F21C1D"/>
  </w:style>
  <w:style w:type="paragraph" w:customStyle="1" w:styleId="98628FA5F64C447BAE8F6985E6818144">
    <w:name w:val="98628FA5F64C447BAE8F6985E6818144"/>
    <w:rsid w:val="000A1C59"/>
  </w:style>
  <w:style w:type="paragraph" w:customStyle="1" w:styleId="2E9D883D577B4E35AFA6415412491F96">
    <w:name w:val="2E9D883D577B4E35AFA6415412491F96"/>
    <w:rsid w:val="00186893"/>
  </w:style>
  <w:style w:type="paragraph" w:customStyle="1" w:styleId="309FE1C0A3534D0EA82FDB27F0D047BB">
    <w:name w:val="309FE1C0A3534D0EA82FDB27F0D047BB"/>
    <w:rsid w:val="00F21C1D"/>
  </w:style>
  <w:style w:type="paragraph" w:customStyle="1" w:styleId="EC7F7FC8273E4A0BAD1B22482A2DA955">
    <w:name w:val="EC7F7FC8273E4A0BAD1B22482A2DA955"/>
    <w:rsid w:val="00F21C1D"/>
  </w:style>
  <w:style w:type="paragraph" w:customStyle="1" w:styleId="28D7451D862C4D23B122AA5BE5D965C3">
    <w:name w:val="28D7451D862C4D23B122AA5BE5D965C3"/>
    <w:rsid w:val="00F21C1D"/>
  </w:style>
  <w:style w:type="paragraph" w:customStyle="1" w:styleId="FB3F2B952ED74626995C03C8A3981052">
    <w:name w:val="FB3F2B952ED74626995C03C8A3981052"/>
    <w:rsid w:val="00F21C1D"/>
  </w:style>
  <w:style w:type="paragraph" w:customStyle="1" w:styleId="AEB88837241D481697CF1F7F35127118">
    <w:name w:val="AEB88837241D481697CF1F7F35127118"/>
    <w:rsid w:val="00027788"/>
  </w:style>
  <w:style w:type="paragraph" w:customStyle="1" w:styleId="3B60D2277A1F437089C4EBA9C0987BF0">
    <w:name w:val="3B60D2277A1F437089C4EBA9C0987BF0"/>
    <w:rsid w:val="00186893"/>
  </w:style>
  <w:style w:type="paragraph" w:customStyle="1" w:styleId="680E3E47B85946D081FAF458F51AE38E">
    <w:name w:val="680E3E47B85946D081FAF458F51AE38E"/>
    <w:rsid w:val="00F21C1D"/>
  </w:style>
  <w:style w:type="paragraph" w:customStyle="1" w:styleId="4652E3F7955F47E79FD7D3852D1057A8">
    <w:name w:val="4652E3F7955F47E79FD7D3852D1057A8"/>
    <w:rsid w:val="00F21C1D"/>
  </w:style>
  <w:style w:type="paragraph" w:customStyle="1" w:styleId="B58C390457584865A0D43FF4BB98421A">
    <w:name w:val="B58C390457584865A0D43FF4BB98421A"/>
    <w:rsid w:val="00F21C1D"/>
  </w:style>
  <w:style w:type="paragraph" w:customStyle="1" w:styleId="1EE2193D3FBF4A03A79F4781654F30E4">
    <w:name w:val="1EE2193D3FBF4A03A79F4781654F30E4"/>
    <w:rsid w:val="00F21C1D"/>
  </w:style>
  <w:style w:type="paragraph" w:customStyle="1" w:styleId="60B34A96CDBE4B54BEE8DC21EAF28324">
    <w:name w:val="60B34A96CDBE4B54BEE8DC21EAF28324"/>
    <w:rsid w:val="00F21C1D"/>
  </w:style>
  <w:style w:type="paragraph" w:customStyle="1" w:styleId="1519379D55FE4CDABCD296EFB8DA8581">
    <w:name w:val="1519379D55FE4CDABCD296EFB8DA8581"/>
    <w:rsid w:val="00F21C1D"/>
  </w:style>
  <w:style w:type="paragraph" w:customStyle="1" w:styleId="9C0F887879DE4CD4839E8C5FCFF31C92">
    <w:name w:val="9C0F887879DE4CD4839E8C5FCFF31C92"/>
    <w:rsid w:val="00F21C1D"/>
  </w:style>
  <w:style w:type="paragraph" w:customStyle="1" w:styleId="9B566948A80348F88822EF3A72639CB8">
    <w:name w:val="9B566948A80348F88822EF3A72639CB8"/>
    <w:rsid w:val="00F21C1D"/>
  </w:style>
  <w:style w:type="paragraph" w:customStyle="1" w:styleId="C5F576415B544327982EE6ADFB71A1EF">
    <w:name w:val="C5F576415B544327982EE6ADFB71A1EF"/>
    <w:rsid w:val="00F21C1D"/>
  </w:style>
  <w:style w:type="paragraph" w:customStyle="1" w:styleId="0944913AB71A44AA819B6029070D34DD">
    <w:name w:val="0944913AB71A44AA819B6029070D34DD"/>
    <w:rsid w:val="00F21C1D"/>
  </w:style>
  <w:style w:type="paragraph" w:customStyle="1" w:styleId="186F022382F5444EB0BF1529FF52E010">
    <w:name w:val="186F022382F5444EB0BF1529FF52E010"/>
    <w:rsid w:val="00F21C1D"/>
  </w:style>
  <w:style w:type="paragraph" w:customStyle="1" w:styleId="F3FDF2C9C3B941F58984E60CD8A11691">
    <w:name w:val="F3FDF2C9C3B941F58984E60CD8A11691"/>
    <w:rsid w:val="00F21C1D"/>
  </w:style>
  <w:style w:type="paragraph" w:customStyle="1" w:styleId="7C6173EE17E946C985DEACBA4DA5B279">
    <w:name w:val="7C6173EE17E946C985DEACBA4DA5B279"/>
    <w:rsid w:val="00F21C1D"/>
  </w:style>
  <w:style w:type="paragraph" w:customStyle="1" w:styleId="EF02078915344994A816FBB782BC846D">
    <w:name w:val="EF02078915344994A816FBB782BC846D"/>
    <w:rsid w:val="00F21C1D"/>
  </w:style>
  <w:style w:type="paragraph" w:customStyle="1" w:styleId="BF98890E3F934108A771BCC5918CB788">
    <w:name w:val="BF98890E3F934108A771BCC5918CB788"/>
    <w:rsid w:val="00090945"/>
  </w:style>
  <w:style w:type="paragraph" w:customStyle="1" w:styleId="793F4246B22644AA8D6150D47547A25C">
    <w:name w:val="793F4246B22644AA8D6150D47547A25C"/>
    <w:rsid w:val="00090945"/>
  </w:style>
  <w:style w:type="paragraph" w:customStyle="1" w:styleId="B49969DAD1A74B5BAF4DF802517DACED">
    <w:name w:val="B49969DAD1A74B5BAF4DF802517DACED"/>
    <w:rsid w:val="00090945"/>
  </w:style>
  <w:style w:type="paragraph" w:customStyle="1" w:styleId="40B7DF9BD20C431A8F8517F04808CE8E">
    <w:name w:val="40B7DF9BD20C431A8F8517F04808CE8E"/>
    <w:rsid w:val="00090945"/>
  </w:style>
  <w:style w:type="paragraph" w:customStyle="1" w:styleId="351007622CCC4FF894C717C9DE85CC31">
    <w:name w:val="351007622CCC4FF894C717C9DE85CC31"/>
    <w:rsid w:val="00090945"/>
  </w:style>
  <w:style w:type="paragraph" w:customStyle="1" w:styleId="A769AFB1E8EF41518EBFF222A3FC4336">
    <w:name w:val="A769AFB1E8EF41518EBFF222A3FC4336"/>
    <w:rsid w:val="00090945"/>
  </w:style>
  <w:style w:type="paragraph" w:customStyle="1" w:styleId="957DD57F8C9E46F7A92FB81503B78B5B">
    <w:name w:val="957DD57F8C9E46F7A92FB81503B78B5B"/>
    <w:rsid w:val="00090945"/>
  </w:style>
  <w:style w:type="paragraph" w:customStyle="1" w:styleId="90C17B8125CC49C88D664B6670874F31">
    <w:name w:val="90C17B8125CC49C88D664B6670874F31"/>
    <w:rsid w:val="00090945"/>
  </w:style>
  <w:style w:type="paragraph" w:customStyle="1" w:styleId="7324D7690A6946E9A4856584BFD0FE8A">
    <w:name w:val="7324D7690A6946E9A4856584BFD0FE8A"/>
    <w:rsid w:val="00090945"/>
  </w:style>
  <w:style w:type="paragraph" w:customStyle="1" w:styleId="68C6BF61A6C9487BB11635C663548D44">
    <w:name w:val="68C6BF61A6C9487BB11635C663548D44"/>
    <w:rsid w:val="00186893"/>
  </w:style>
  <w:style w:type="paragraph" w:customStyle="1" w:styleId="4979CB5C14804F16BA5AD6F0DF149DFA">
    <w:name w:val="4979CB5C14804F16BA5AD6F0DF149DFA"/>
    <w:rsid w:val="00186893"/>
  </w:style>
  <w:style w:type="paragraph" w:customStyle="1" w:styleId="C8154CB48AA14245AC2B70549FEE7E7F">
    <w:name w:val="C8154CB48AA14245AC2B70549FEE7E7F"/>
    <w:rsid w:val="00186893"/>
  </w:style>
  <w:style w:type="paragraph" w:customStyle="1" w:styleId="139AA5C271364BEBBBE5F3995398BB76">
    <w:name w:val="139AA5C271364BEBBBE5F3995398BB76"/>
    <w:rsid w:val="00186893"/>
  </w:style>
  <w:style w:type="paragraph" w:customStyle="1" w:styleId="B2BACE06BF6048EABCD21F36F3AD2E04">
    <w:name w:val="B2BACE06BF6048EABCD21F36F3AD2E04"/>
    <w:rsid w:val="00186893"/>
  </w:style>
  <w:style w:type="paragraph" w:customStyle="1" w:styleId="C978F7AD48D6461C9E0469B7B6D0FC32">
    <w:name w:val="C978F7AD48D6461C9E0469B7B6D0FC32"/>
    <w:rsid w:val="00186893"/>
  </w:style>
  <w:style w:type="paragraph" w:customStyle="1" w:styleId="E073B656002D4958974542A0AD031933">
    <w:name w:val="E073B656002D4958974542A0AD031933"/>
    <w:rsid w:val="00186893"/>
  </w:style>
  <w:style w:type="paragraph" w:customStyle="1" w:styleId="95DEC4D3353A48F4B5FFACC6EB49F52D">
    <w:name w:val="95DEC4D3353A48F4B5FFACC6EB49F52D"/>
    <w:rsid w:val="00186893"/>
  </w:style>
  <w:style w:type="paragraph" w:customStyle="1" w:styleId="6799F83A45114CC88BD63BDEC73E075A">
    <w:name w:val="6799F83A45114CC88BD63BDEC73E075A"/>
    <w:rsid w:val="00186893"/>
  </w:style>
  <w:style w:type="paragraph" w:customStyle="1" w:styleId="A189919124334533971DE9821A6BCEB6">
    <w:name w:val="A189919124334533971DE9821A6BCEB6"/>
    <w:rsid w:val="00186893"/>
  </w:style>
  <w:style w:type="paragraph" w:customStyle="1" w:styleId="D7ED477B8EC04C9FB77B4E072DFFCD77">
    <w:name w:val="D7ED477B8EC04C9FB77B4E072DFFCD77"/>
    <w:rsid w:val="00186893"/>
  </w:style>
  <w:style w:type="paragraph" w:customStyle="1" w:styleId="7AABD0A817224CBA9CDE53B8A06032C3">
    <w:name w:val="7AABD0A817224CBA9CDE53B8A06032C3"/>
    <w:rsid w:val="00186893"/>
  </w:style>
  <w:style w:type="paragraph" w:customStyle="1" w:styleId="B5961F61A5C0471CA8790D752D7F6B4D">
    <w:name w:val="B5961F61A5C0471CA8790D752D7F6B4D"/>
    <w:rsid w:val="00186893"/>
  </w:style>
  <w:style w:type="paragraph" w:customStyle="1" w:styleId="5D414F8F18BE4AB6AFB687AB940AAB33">
    <w:name w:val="5D414F8F18BE4AB6AFB687AB940AAB33"/>
    <w:rsid w:val="00186893"/>
  </w:style>
  <w:style w:type="paragraph" w:customStyle="1" w:styleId="245F86FD28F5484E87062D0E94A8B2BA">
    <w:name w:val="245F86FD28F5484E87062D0E94A8B2BA"/>
    <w:rsid w:val="00186893"/>
  </w:style>
  <w:style w:type="paragraph" w:customStyle="1" w:styleId="448A0626A72D4AD4B71678955F0A3D6B">
    <w:name w:val="448A0626A72D4AD4B71678955F0A3D6B"/>
    <w:rsid w:val="00186893"/>
  </w:style>
  <w:style w:type="paragraph" w:customStyle="1" w:styleId="24914C78DE054745A9BF53C5AF66DB18">
    <w:name w:val="24914C78DE054745A9BF53C5AF66DB18"/>
    <w:rsid w:val="00186893"/>
  </w:style>
  <w:style w:type="paragraph" w:customStyle="1" w:styleId="960FEE1FE37144D7A79BC9DE6DBEA947">
    <w:name w:val="960FEE1FE37144D7A79BC9DE6DBEA947"/>
    <w:rsid w:val="00186893"/>
  </w:style>
  <w:style w:type="paragraph" w:customStyle="1" w:styleId="B950C1B920BB4BD99BF743FB1BC167E0">
    <w:name w:val="B950C1B920BB4BD99BF743FB1BC167E0"/>
    <w:rsid w:val="00186893"/>
  </w:style>
  <w:style w:type="paragraph" w:customStyle="1" w:styleId="26A96CA653E94404B53DB7402C65AF73">
    <w:name w:val="26A96CA653E94404B53DB7402C65AF73"/>
    <w:rsid w:val="00186893"/>
  </w:style>
  <w:style w:type="paragraph" w:customStyle="1" w:styleId="E868FDC50A264E1D8DF9202B394A1D98">
    <w:name w:val="E868FDC50A264E1D8DF9202B394A1D98"/>
    <w:rsid w:val="00186893"/>
  </w:style>
  <w:style w:type="paragraph" w:customStyle="1" w:styleId="1481119DFAD242D2B7A3FC579D1229B1">
    <w:name w:val="1481119DFAD242D2B7A3FC579D1229B1"/>
    <w:rsid w:val="00186893"/>
  </w:style>
  <w:style w:type="paragraph" w:customStyle="1" w:styleId="1E06981DDCC240B08C0351F4213A6307">
    <w:name w:val="1E06981DDCC240B08C0351F4213A6307"/>
    <w:rsid w:val="00186893"/>
  </w:style>
  <w:style w:type="paragraph" w:customStyle="1" w:styleId="77AB3C11493F43D78D4ACC2DD9857A73">
    <w:name w:val="77AB3C11493F43D78D4ACC2DD9857A73"/>
    <w:rsid w:val="00186893"/>
  </w:style>
  <w:style w:type="paragraph" w:customStyle="1" w:styleId="27D1C230019F4BD5A75874746D8BC2DF">
    <w:name w:val="27D1C230019F4BD5A75874746D8BC2DF"/>
    <w:rsid w:val="00186893"/>
  </w:style>
  <w:style w:type="paragraph" w:customStyle="1" w:styleId="46368C95EDB2484782E4EF1651E586F7">
    <w:name w:val="46368C95EDB2484782E4EF1651E586F7"/>
    <w:rsid w:val="00186893"/>
  </w:style>
  <w:style w:type="paragraph" w:customStyle="1" w:styleId="A5363B70B20F4E74BFB693B91A89A275">
    <w:name w:val="A5363B70B20F4E74BFB693B91A89A275"/>
    <w:rsid w:val="00186893"/>
  </w:style>
  <w:style w:type="paragraph" w:customStyle="1" w:styleId="31D6EDF0431046EB907910401154E113">
    <w:name w:val="31D6EDF0431046EB907910401154E113"/>
    <w:rsid w:val="00186893"/>
  </w:style>
  <w:style w:type="paragraph" w:customStyle="1" w:styleId="321374AA525F44DBBA4603B333AF75DF">
    <w:name w:val="321374AA525F44DBBA4603B333AF75DF"/>
    <w:rsid w:val="00186893"/>
  </w:style>
  <w:style w:type="paragraph" w:customStyle="1" w:styleId="87E52BB1153B4D0BA069ED3D9850E851">
    <w:name w:val="87E52BB1153B4D0BA069ED3D9850E851"/>
    <w:rsid w:val="00186893"/>
  </w:style>
  <w:style w:type="paragraph" w:customStyle="1" w:styleId="B1D946272548402984DA0C058F526733">
    <w:name w:val="B1D946272548402984DA0C058F526733"/>
    <w:rsid w:val="00186893"/>
  </w:style>
  <w:style w:type="paragraph" w:customStyle="1" w:styleId="6AA79FA678E548D3BB9CD2346631A255">
    <w:name w:val="6AA79FA678E548D3BB9CD2346631A255"/>
    <w:rsid w:val="00090945"/>
  </w:style>
  <w:style w:type="paragraph" w:customStyle="1" w:styleId="614DD31B3FE24ADD9D9EAD9099C3AC43">
    <w:name w:val="614DD31B3FE24ADD9D9EAD9099C3AC43"/>
    <w:rsid w:val="00090945"/>
  </w:style>
  <w:style w:type="paragraph" w:customStyle="1" w:styleId="AA85248E72AA4FAEA181759802618C4B">
    <w:name w:val="AA85248E72AA4FAEA181759802618C4B"/>
    <w:rsid w:val="00090945"/>
  </w:style>
  <w:style w:type="paragraph" w:customStyle="1" w:styleId="4C74D5422FC3420086EA1F91C86C32FE">
    <w:name w:val="4C74D5422FC3420086EA1F91C86C32FE"/>
    <w:rsid w:val="00B14C25"/>
  </w:style>
  <w:style w:type="paragraph" w:customStyle="1" w:styleId="E0D4363163BE4343931C7D485F9ECFDD">
    <w:name w:val="E0D4363163BE4343931C7D485F9ECFDD"/>
    <w:rsid w:val="00186893"/>
  </w:style>
  <w:style w:type="paragraph" w:customStyle="1" w:styleId="502C4AA2821E429CA913A6DF66C9817E">
    <w:name w:val="502C4AA2821E429CA913A6DF66C9817E"/>
    <w:rsid w:val="00186893"/>
  </w:style>
  <w:style w:type="paragraph" w:customStyle="1" w:styleId="51E289B8DB9E4381AB39AFFB06BDD0ED">
    <w:name w:val="51E289B8DB9E4381AB39AFFB06BDD0ED"/>
    <w:rsid w:val="00F21C1D"/>
  </w:style>
  <w:style w:type="paragraph" w:customStyle="1" w:styleId="633E8F25520640BFAF2A124A16C17898">
    <w:name w:val="633E8F25520640BFAF2A124A16C17898"/>
    <w:rsid w:val="00F21C1D"/>
  </w:style>
  <w:style w:type="paragraph" w:customStyle="1" w:styleId="714FCEAD685344F0AFB5DF57C19071D9">
    <w:name w:val="714FCEAD685344F0AFB5DF57C19071D9"/>
    <w:rsid w:val="00F21C1D"/>
  </w:style>
  <w:style w:type="paragraph" w:customStyle="1" w:styleId="08D9148E09F941879B73D08B58FE5411">
    <w:name w:val="08D9148E09F941879B73D08B58FE5411"/>
    <w:rsid w:val="00F21C1D"/>
  </w:style>
  <w:style w:type="paragraph" w:customStyle="1" w:styleId="51C3E4AAF0A148AC8757E072C2D34D94">
    <w:name w:val="51C3E4AAF0A148AC8757E072C2D34D94"/>
    <w:rsid w:val="00F21C1D"/>
  </w:style>
  <w:style w:type="paragraph" w:customStyle="1" w:styleId="39C670E496D142B18E00CF9FD4C7D7DE">
    <w:name w:val="39C670E496D142B18E00CF9FD4C7D7DE"/>
    <w:rsid w:val="00F21C1D"/>
  </w:style>
  <w:style w:type="paragraph" w:customStyle="1" w:styleId="92CBAA1E408F483E8209B8D351CAEBB3">
    <w:name w:val="92CBAA1E408F483E8209B8D351CAEBB3"/>
    <w:rsid w:val="00F21C1D"/>
  </w:style>
  <w:style w:type="paragraph" w:customStyle="1" w:styleId="BFA796056C504C01A3F5C07445915237">
    <w:name w:val="BFA796056C504C01A3F5C07445915237"/>
    <w:rsid w:val="00F21C1D"/>
  </w:style>
  <w:style w:type="paragraph" w:customStyle="1" w:styleId="1901430B7F964C86A3B9A7D522386A25">
    <w:name w:val="1901430B7F964C86A3B9A7D522386A25"/>
    <w:rsid w:val="00F21C1D"/>
  </w:style>
  <w:style w:type="paragraph" w:customStyle="1" w:styleId="58A1B8BF0B634EC2BE49D492901091DA">
    <w:name w:val="58A1B8BF0B634EC2BE49D492901091DA"/>
    <w:rsid w:val="00F21C1D"/>
  </w:style>
  <w:style w:type="paragraph" w:customStyle="1" w:styleId="80754811A4CF466C874D22CD8D3ABD55">
    <w:name w:val="80754811A4CF466C874D22CD8D3ABD55"/>
    <w:rsid w:val="00F21C1D"/>
  </w:style>
  <w:style w:type="paragraph" w:customStyle="1" w:styleId="3DC857F96E1448B59925866449D47D18">
    <w:name w:val="3DC857F96E1448B59925866449D47D18"/>
    <w:rsid w:val="00F21C1D"/>
  </w:style>
  <w:style w:type="paragraph" w:customStyle="1" w:styleId="6A5CC6A378DA4183B406D42F937D571C">
    <w:name w:val="6A5CC6A378DA4183B406D42F937D571C"/>
    <w:rsid w:val="00F21C1D"/>
  </w:style>
  <w:style w:type="paragraph" w:customStyle="1" w:styleId="C6897C5DEAFD43E79E5CC9EB410AE8E0">
    <w:name w:val="C6897C5DEAFD43E79E5CC9EB410AE8E0"/>
    <w:rsid w:val="00F21C1D"/>
  </w:style>
  <w:style w:type="paragraph" w:customStyle="1" w:styleId="E01AC331A3DA487AA9BCCBCE485EBFBE">
    <w:name w:val="E01AC331A3DA487AA9BCCBCE485EBFBE"/>
    <w:rsid w:val="00F21C1D"/>
  </w:style>
  <w:style w:type="paragraph" w:customStyle="1" w:styleId="0521ED28E54047448571D2432A0B6F60">
    <w:name w:val="0521ED28E54047448571D2432A0B6F60"/>
    <w:rsid w:val="00F21C1D"/>
  </w:style>
  <w:style w:type="paragraph" w:customStyle="1" w:styleId="D2DD9A7D2D0C49418C1BB31EDC50694E">
    <w:name w:val="D2DD9A7D2D0C49418C1BB31EDC50694E"/>
    <w:rsid w:val="00F21C1D"/>
  </w:style>
  <w:style w:type="paragraph" w:customStyle="1" w:styleId="B4A328B7286E43D19572985C2CE9B4CA">
    <w:name w:val="B4A328B7286E43D19572985C2CE9B4CA"/>
    <w:rsid w:val="00F21C1D"/>
  </w:style>
  <w:style w:type="paragraph" w:customStyle="1" w:styleId="B8A9AAADB21549C188527331286EB481">
    <w:name w:val="B8A9AAADB21549C188527331286EB481"/>
    <w:rsid w:val="00F21C1D"/>
  </w:style>
  <w:style w:type="paragraph" w:customStyle="1" w:styleId="3D9ADBACC5564E78B8ADAC80A9E281CF">
    <w:name w:val="3D9ADBACC5564E78B8ADAC80A9E281CF"/>
    <w:rsid w:val="00F21C1D"/>
  </w:style>
  <w:style w:type="paragraph" w:customStyle="1" w:styleId="CBC75497B6FC40F0BA751A23C843E2DC">
    <w:name w:val="CBC75497B6FC40F0BA751A23C843E2DC"/>
    <w:rsid w:val="00F21C1D"/>
  </w:style>
  <w:style w:type="paragraph" w:customStyle="1" w:styleId="B5B3DBA1F9F247808F6DCB219E47C403">
    <w:name w:val="B5B3DBA1F9F247808F6DCB219E47C403"/>
    <w:rsid w:val="00F21C1D"/>
  </w:style>
  <w:style w:type="paragraph" w:customStyle="1" w:styleId="D719C8F319A34F998062A8D83EF56FF7">
    <w:name w:val="D719C8F319A34F998062A8D83EF56FF7"/>
    <w:rsid w:val="00F21C1D"/>
  </w:style>
  <w:style w:type="paragraph" w:customStyle="1" w:styleId="30092E94AEC54F35BBF1C2CFEF982DCE">
    <w:name w:val="30092E94AEC54F35BBF1C2CFEF982DCE"/>
    <w:rsid w:val="00F21C1D"/>
  </w:style>
  <w:style w:type="paragraph" w:customStyle="1" w:styleId="39FC0CA1A4D842B384978C0201D77198">
    <w:name w:val="39FC0CA1A4D842B384978C0201D77198"/>
    <w:rsid w:val="00F21C1D"/>
  </w:style>
  <w:style w:type="paragraph" w:customStyle="1" w:styleId="C03B08A28DB641D2A66AA07D1AB89E25">
    <w:name w:val="C03B08A28DB641D2A66AA07D1AB89E25"/>
    <w:rsid w:val="00F21C1D"/>
  </w:style>
  <w:style w:type="paragraph" w:customStyle="1" w:styleId="C3302C3A53784242993ABFCFAD98CADC">
    <w:name w:val="C3302C3A53784242993ABFCFAD98CADC"/>
    <w:rsid w:val="00F21C1D"/>
  </w:style>
  <w:style w:type="paragraph" w:customStyle="1" w:styleId="D2E1EE8B82BF47C3BB9C0F3779D73454">
    <w:name w:val="D2E1EE8B82BF47C3BB9C0F3779D73454"/>
    <w:rsid w:val="00F21C1D"/>
  </w:style>
  <w:style w:type="paragraph" w:customStyle="1" w:styleId="B7E78CD332164B7E816DC5E183011869">
    <w:name w:val="B7E78CD332164B7E816DC5E183011869"/>
    <w:rsid w:val="00F21C1D"/>
  </w:style>
  <w:style w:type="paragraph" w:customStyle="1" w:styleId="489769DC9D8845C38618F07FFE8F7E41">
    <w:name w:val="489769DC9D8845C38618F07FFE8F7E41"/>
    <w:rsid w:val="00F21C1D"/>
  </w:style>
  <w:style w:type="paragraph" w:customStyle="1" w:styleId="D1835ABC116F4783814F3A21E7A666E1">
    <w:name w:val="D1835ABC116F4783814F3A21E7A666E1"/>
    <w:rsid w:val="00F21C1D"/>
  </w:style>
  <w:style w:type="paragraph" w:customStyle="1" w:styleId="447B31070527412395291F9213F3CC81">
    <w:name w:val="447B31070527412395291F9213F3CC81"/>
    <w:rsid w:val="00F21C1D"/>
  </w:style>
  <w:style w:type="paragraph" w:customStyle="1" w:styleId="270C2564789E4ECBBF37FC040402E765">
    <w:name w:val="270C2564789E4ECBBF37FC040402E765"/>
    <w:rsid w:val="00F21C1D"/>
  </w:style>
  <w:style w:type="paragraph" w:customStyle="1" w:styleId="31096C224A2A4108A860F75B5DE596A6">
    <w:name w:val="31096C224A2A4108A860F75B5DE596A6"/>
    <w:rsid w:val="00F21C1D"/>
  </w:style>
  <w:style w:type="paragraph" w:customStyle="1" w:styleId="A816CB576926418399E062CBB18C59AF">
    <w:name w:val="A816CB576926418399E062CBB18C59AF"/>
    <w:rsid w:val="00F21C1D"/>
  </w:style>
  <w:style w:type="paragraph" w:customStyle="1" w:styleId="4E9CB4DF71CF4683A4F17CE2D771F307">
    <w:name w:val="4E9CB4DF71CF4683A4F17CE2D771F307"/>
    <w:rsid w:val="00F21C1D"/>
  </w:style>
  <w:style w:type="paragraph" w:customStyle="1" w:styleId="41234E06C2814768B2F0C00A29D2D12E">
    <w:name w:val="41234E06C2814768B2F0C00A29D2D12E"/>
    <w:rsid w:val="00F21C1D"/>
  </w:style>
  <w:style w:type="paragraph" w:customStyle="1" w:styleId="B221BED312A84DBB989BE5D73B84CC1D">
    <w:name w:val="B221BED312A84DBB989BE5D73B84CC1D"/>
    <w:rsid w:val="00F21C1D"/>
  </w:style>
  <w:style w:type="paragraph" w:customStyle="1" w:styleId="AD8B386B521E4FAF886C5FB6929EDD0F">
    <w:name w:val="AD8B386B521E4FAF886C5FB6929EDD0F"/>
    <w:rsid w:val="00F21C1D"/>
  </w:style>
  <w:style w:type="paragraph" w:customStyle="1" w:styleId="84D94DC8AA334574AE8C7A32797AAC9A">
    <w:name w:val="84D94DC8AA334574AE8C7A32797AAC9A"/>
    <w:rsid w:val="00F21C1D"/>
  </w:style>
  <w:style w:type="paragraph" w:customStyle="1" w:styleId="7BEE92C50FB043B5BAEBE853FFFC3C87">
    <w:name w:val="7BEE92C50FB043B5BAEBE853FFFC3C87"/>
    <w:rsid w:val="00F21C1D"/>
  </w:style>
  <w:style w:type="paragraph" w:customStyle="1" w:styleId="75C694A0BFDF481B9F8D7429A3F9CA6B">
    <w:name w:val="75C694A0BFDF481B9F8D7429A3F9CA6B"/>
    <w:rsid w:val="00F21C1D"/>
  </w:style>
  <w:style w:type="paragraph" w:customStyle="1" w:styleId="F08B24AD40E249698D851B0D86015B19">
    <w:name w:val="F08B24AD40E249698D851B0D86015B19"/>
    <w:rsid w:val="00F21C1D"/>
  </w:style>
  <w:style w:type="paragraph" w:customStyle="1" w:styleId="1050BDAA0EB34DA6B187B207693A19F9">
    <w:name w:val="1050BDAA0EB34DA6B187B207693A19F9"/>
    <w:rsid w:val="00F21C1D"/>
  </w:style>
  <w:style w:type="paragraph" w:customStyle="1" w:styleId="98A87F5DAA4E43E1AFA7433FBC3221D4">
    <w:name w:val="98A87F5DAA4E43E1AFA7433FBC3221D4"/>
    <w:rsid w:val="00F21C1D"/>
  </w:style>
  <w:style w:type="paragraph" w:customStyle="1" w:styleId="6759852A4D044AFC923D06946ADF95AC">
    <w:name w:val="6759852A4D044AFC923D06946ADF95AC"/>
    <w:rsid w:val="00F21C1D"/>
  </w:style>
  <w:style w:type="paragraph" w:customStyle="1" w:styleId="B0A135A8541F4D168F1ADBDEF791AF09">
    <w:name w:val="B0A135A8541F4D168F1ADBDEF791AF09"/>
    <w:rsid w:val="00F21C1D"/>
  </w:style>
  <w:style w:type="paragraph" w:customStyle="1" w:styleId="00A9FDDEC564444B9ED3392EFC69D6C4">
    <w:name w:val="00A9FDDEC564444B9ED3392EFC69D6C4"/>
    <w:rsid w:val="00F21C1D"/>
  </w:style>
  <w:style w:type="paragraph" w:customStyle="1" w:styleId="E2FB89849E044AD491217476687C1CFB">
    <w:name w:val="E2FB89849E044AD491217476687C1CFB"/>
    <w:rsid w:val="00F21C1D"/>
  </w:style>
  <w:style w:type="paragraph" w:customStyle="1" w:styleId="9410415575E0457FB34C990FE868B404">
    <w:name w:val="9410415575E0457FB34C990FE868B404"/>
    <w:rsid w:val="00F21C1D"/>
  </w:style>
  <w:style w:type="paragraph" w:customStyle="1" w:styleId="F3A3BEF1EE264371ACC0492A3F7BA853">
    <w:name w:val="F3A3BEF1EE264371ACC0492A3F7BA853"/>
    <w:rsid w:val="00F21C1D"/>
  </w:style>
  <w:style w:type="paragraph" w:customStyle="1" w:styleId="5F5668487EF844F7AE97382871F39EE0">
    <w:name w:val="5F5668487EF844F7AE97382871F39EE0"/>
    <w:rsid w:val="00F21C1D"/>
  </w:style>
  <w:style w:type="paragraph" w:customStyle="1" w:styleId="7FAE8E018D0B4DBDAF452A23D259D34C">
    <w:name w:val="7FAE8E018D0B4DBDAF452A23D259D34C"/>
    <w:rsid w:val="00F21C1D"/>
  </w:style>
  <w:style w:type="paragraph" w:customStyle="1" w:styleId="544FF9441D424C408FD41BADB320B4E1">
    <w:name w:val="544FF9441D424C408FD41BADB320B4E1"/>
    <w:rsid w:val="00F21C1D"/>
  </w:style>
  <w:style w:type="paragraph" w:customStyle="1" w:styleId="B770929E751C44BBA3DA1F857A37B37E">
    <w:name w:val="B770929E751C44BBA3DA1F857A37B37E"/>
    <w:rsid w:val="00F21C1D"/>
  </w:style>
  <w:style w:type="paragraph" w:customStyle="1" w:styleId="26F05B3E05CD4387B16417E10B762C1E">
    <w:name w:val="26F05B3E05CD4387B16417E10B762C1E"/>
    <w:rsid w:val="00F21C1D"/>
  </w:style>
  <w:style w:type="paragraph" w:customStyle="1" w:styleId="0E751940AED0462EA67BC0225D0C3ADF">
    <w:name w:val="0E751940AED0462EA67BC0225D0C3ADF"/>
    <w:rsid w:val="00F21C1D"/>
  </w:style>
  <w:style w:type="paragraph" w:customStyle="1" w:styleId="9917B7B21197450B9BF2436863A7DAAC">
    <w:name w:val="9917B7B21197450B9BF2436863A7DAAC"/>
    <w:rsid w:val="00F21C1D"/>
  </w:style>
  <w:style w:type="paragraph" w:customStyle="1" w:styleId="16C2BAB0646C45ED8028F1D8811A5FC0">
    <w:name w:val="16C2BAB0646C45ED8028F1D8811A5FC0"/>
    <w:rsid w:val="00F21C1D"/>
  </w:style>
  <w:style w:type="paragraph" w:customStyle="1" w:styleId="B13327C2ACC3496D8EEA1FCEBA795438">
    <w:name w:val="B13327C2ACC3496D8EEA1FCEBA795438"/>
    <w:rsid w:val="00F21C1D"/>
  </w:style>
  <w:style w:type="paragraph" w:customStyle="1" w:styleId="AA8DFD1352564D87A9E75874D8DF8B25">
    <w:name w:val="AA8DFD1352564D87A9E75874D8DF8B25"/>
    <w:rsid w:val="00F21C1D"/>
  </w:style>
  <w:style w:type="paragraph" w:customStyle="1" w:styleId="4C90691112C0487A9FD7C4E4978CC81B">
    <w:name w:val="4C90691112C0487A9FD7C4E4978CC81B"/>
    <w:rsid w:val="00F21C1D"/>
  </w:style>
  <w:style w:type="paragraph" w:customStyle="1" w:styleId="71C55ADA93584B2FA29BF05EE2713137">
    <w:name w:val="71C55ADA93584B2FA29BF05EE2713137"/>
    <w:rsid w:val="00F21C1D"/>
  </w:style>
  <w:style w:type="paragraph" w:customStyle="1" w:styleId="BA9CF384C9984DCBB55F27D9BBD8E501">
    <w:name w:val="BA9CF384C9984DCBB55F27D9BBD8E501"/>
    <w:rsid w:val="00F21C1D"/>
  </w:style>
  <w:style w:type="paragraph" w:customStyle="1" w:styleId="A4C235E022614EA69EB7F4383D342AAF">
    <w:name w:val="A4C235E022614EA69EB7F4383D342AAF"/>
    <w:rsid w:val="00F21C1D"/>
  </w:style>
  <w:style w:type="paragraph" w:customStyle="1" w:styleId="77BDAC5FC67A4DCD9F577603825C9AA3">
    <w:name w:val="77BDAC5FC67A4DCD9F577603825C9AA3"/>
    <w:rsid w:val="00F21C1D"/>
  </w:style>
  <w:style w:type="paragraph" w:customStyle="1" w:styleId="16B0DAEA591C40BE89080787E806DE0A">
    <w:name w:val="16B0DAEA591C40BE89080787E806DE0A"/>
    <w:rsid w:val="00F21C1D"/>
  </w:style>
  <w:style w:type="paragraph" w:customStyle="1" w:styleId="D1D114FE356C4EC79D82FB069ECB5753">
    <w:name w:val="D1D114FE356C4EC79D82FB069ECB5753"/>
    <w:rsid w:val="00F21C1D"/>
  </w:style>
  <w:style w:type="paragraph" w:customStyle="1" w:styleId="A69AEBA3F2954BD6A370BF452950F8C4">
    <w:name w:val="A69AEBA3F2954BD6A370BF452950F8C4"/>
    <w:rsid w:val="00F21C1D"/>
  </w:style>
  <w:style w:type="paragraph" w:customStyle="1" w:styleId="7FA2FDEBE67242E5813D2C463980BCAF">
    <w:name w:val="7FA2FDEBE67242E5813D2C463980BCAF"/>
    <w:rsid w:val="00F21C1D"/>
  </w:style>
  <w:style w:type="paragraph" w:customStyle="1" w:styleId="B11941FBBC9B4640BB464B77D88532E8">
    <w:name w:val="B11941FBBC9B4640BB464B77D88532E8"/>
    <w:rsid w:val="00F21C1D"/>
  </w:style>
  <w:style w:type="paragraph" w:customStyle="1" w:styleId="0484370AAEC340F4B7B03BD257D5264E">
    <w:name w:val="0484370AAEC340F4B7B03BD257D5264E"/>
    <w:rsid w:val="00F21C1D"/>
  </w:style>
  <w:style w:type="paragraph" w:customStyle="1" w:styleId="7BC80C8298B14429B416873E0C321C43">
    <w:name w:val="7BC80C8298B14429B416873E0C321C43"/>
    <w:rsid w:val="00F21C1D"/>
  </w:style>
  <w:style w:type="paragraph" w:customStyle="1" w:styleId="4F207679A5C74B27B385B7432EDFAB4D">
    <w:name w:val="4F207679A5C74B27B385B7432EDFAB4D"/>
    <w:rsid w:val="00F21C1D"/>
  </w:style>
  <w:style w:type="paragraph" w:customStyle="1" w:styleId="07270C5B9EC04DF6AC0D8267DA649080">
    <w:name w:val="07270C5B9EC04DF6AC0D8267DA649080"/>
    <w:rsid w:val="00F21C1D"/>
  </w:style>
  <w:style w:type="paragraph" w:customStyle="1" w:styleId="56F277B72CB747499D9B32C86334D53B">
    <w:name w:val="56F277B72CB747499D9B32C86334D53B"/>
    <w:rsid w:val="00F21C1D"/>
  </w:style>
  <w:style w:type="paragraph" w:customStyle="1" w:styleId="BEF07431950E4229847AC698B783C872">
    <w:name w:val="BEF07431950E4229847AC698B783C872"/>
    <w:rsid w:val="00F21C1D"/>
  </w:style>
  <w:style w:type="paragraph" w:customStyle="1" w:styleId="4116E244662C4726B4387D3B633C5622">
    <w:name w:val="4116E244662C4726B4387D3B633C5622"/>
    <w:rsid w:val="00F21C1D"/>
  </w:style>
  <w:style w:type="paragraph" w:customStyle="1" w:styleId="215393760E37447881EFA0C533BCD4B9">
    <w:name w:val="215393760E37447881EFA0C533BCD4B9"/>
    <w:rsid w:val="00F21C1D"/>
  </w:style>
  <w:style w:type="paragraph" w:customStyle="1" w:styleId="F0148D1DB4594524AC7CC2587F839724">
    <w:name w:val="F0148D1DB4594524AC7CC2587F839724"/>
    <w:rsid w:val="00F21C1D"/>
  </w:style>
  <w:style w:type="paragraph" w:customStyle="1" w:styleId="CD5201E385064F038E8725A0F7BB6D4E">
    <w:name w:val="CD5201E385064F038E8725A0F7BB6D4E"/>
    <w:rsid w:val="00F21C1D"/>
  </w:style>
  <w:style w:type="paragraph" w:customStyle="1" w:styleId="8690D0019CC244108D1DA6A6BD4F08D0">
    <w:name w:val="8690D0019CC244108D1DA6A6BD4F08D0"/>
    <w:rsid w:val="00F21C1D"/>
  </w:style>
  <w:style w:type="paragraph" w:customStyle="1" w:styleId="91FFA078B34D4A0480FC853F2BCA0638">
    <w:name w:val="91FFA078B34D4A0480FC853F2BCA0638"/>
    <w:rsid w:val="00F21C1D"/>
  </w:style>
  <w:style w:type="paragraph" w:customStyle="1" w:styleId="8B09A3C77182407F8FF926D8818E998D">
    <w:name w:val="8B09A3C77182407F8FF926D8818E998D"/>
    <w:rsid w:val="00F21C1D"/>
  </w:style>
  <w:style w:type="paragraph" w:customStyle="1" w:styleId="4638A84D0F484D4288B3834769426D69">
    <w:name w:val="4638A84D0F484D4288B3834769426D69"/>
    <w:rsid w:val="00F21C1D"/>
  </w:style>
  <w:style w:type="paragraph" w:customStyle="1" w:styleId="685F09FEFC0C45FDA6EE4DA50A766443">
    <w:name w:val="685F09FEFC0C45FDA6EE4DA50A766443"/>
    <w:rsid w:val="00F21C1D"/>
  </w:style>
  <w:style w:type="paragraph" w:customStyle="1" w:styleId="7D81357A5A0540BB8BF8D9F0A5357658">
    <w:name w:val="7D81357A5A0540BB8BF8D9F0A5357658"/>
    <w:rsid w:val="00F21C1D"/>
  </w:style>
  <w:style w:type="paragraph" w:customStyle="1" w:styleId="EB6285D944B343D183F49F47996EE729">
    <w:name w:val="EB6285D944B343D183F49F47996EE729"/>
    <w:rsid w:val="00F21C1D"/>
  </w:style>
  <w:style w:type="paragraph" w:customStyle="1" w:styleId="1A8CFB1FFDD244E1A95E86DE3C05CC94">
    <w:name w:val="1A8CFB1FFDD244E1A95E86DE3C05CC94"/>
    <w:rsid w:val="00F21C1D"/>
  </w:style>
  <w:style w:type="paragraph" w:customStyle="1" w:styleId="988BE438F5E94BCCAA06568E583BFDF9">
    <w:name w:val="988BE438F5E94BCCAA06568E583BFDF9"/>
    <w:rsid w:val="00F21C1D"/>
  </w:style>
  <w:style w:type="paragraph" w:customStyle="1" w:styleId="6D3A08F9971F4F3386711E8CCAC3BC5B">
    <w:name w:val="6D3A08F9971F4F3386711E8CCAC3BC5B"/>
    <w:rsid w:val="00F21C1D"/>
  </w:style>
  <w:style w:type="paragraph" w:customStyle="1" w:styleId="06DA330AFFCD43DDAED2612129D7FA59">
    <w:name w:val="06DA330AFFCD43DDAED2612129D7FA59"/>
    <w:rsid w:val="00F21C1D"/>
  </w:style>
  <w:style w:type="paragraph" w:customStyle="1" w:styleId="4C6B414972C5414FBFF86947E83BBDB3">
    <w:name w:val="4C6B414972C5414FBFF86947E83BBDB3"/>
    <w:rsid w:val="00F21C1D"/>
  </w:style>
  <w:style w:type="paragraph" w:customStyle="1" w:styleId="073D829D0CC84F0B8C3A0F9BBB55FC71">
    <w:name w:val="073D829D0CC84F0B8C3A0F9BBB55FC71"/>
    <w:rsid w:val="00F21C1D"/>
  </w:style>
  <w:style w:type="paragraph" w:customStyle="1" w:styleId="98D5752FD4444D9389FE6F951813ECAF">
    <w:name w:val="98D5752FD4444D9389FE6F951813ECAF"/>
    <w:rsid w:val="00186893"/>
  </w:style>
  <w:style w:type="paragraph" w:customStyle="1" w:styleId="B543303365894EBDA1234D603340E7B2">
    <w:name w:val="B543303365894EBDA1234D603340E7B2"/>
    <w:rsid w:val="00186893"/>
  </w:style>
  <w:style w:type="paragraph" w:customStyle="1" w:styleId="97FFB9FF05E949C48760BE59231F8980">
    <w:name w:val="97FFB9FF05E949C48760BE59231F8980"/>
    <w:rsid w:val="00186893"/>
  </w:style>
  <w:style w:type="paragraph" w:customStyle="1" w:styleId="088F7243742747838256546E57E62792">
    <w:name w:val="088F7243742747838256546E57E62792"/>
    <w:rsid w:val="00186893"/>
  </w:style>
  <w:style w:type="paragraph" w:customStyle="1" w:styleId="939C905E504A4F72B85FE083822E12E3">
    <w:name w:val="939C905E504A4F72B85FE083822E12E3"/>
    <w:rsid w:val="00186893"/>
  </w:style>
  <w:style w:type="paragraph" w:customStyle="1" w:styleId="F3895003FE8E42DFA5213314A95CE0B1">
    <w:name w:val="F3895003FE8E42DFA5213314A95CE0B1"/>
    <w:rsid w:val="00186893"/>
  </w:style>
  <w:style w:type="paragraph" w:customStyle="1" w:styleId="4C9CDBB15D6A4B49AFF915B572E80AB2">
    <w:name w:val="4C9CDBB15D6A4B49AFF915B572E80AB2"/>
    <w:rsid w:val="00186893"/>
  </w:style>
  <w:style w:type="paragraph" w:customStyle="1" w:styleId="182FF6F117B7493BA5E509D76BC7B291">
    <w:name w:val="182FF6F117B7493BA5E509D76BC7B291"/>
    <w:rsid w:val="00186893"/>
  </w:style>
  <w:style w:type="paragraph" w:customStyle="1" w:styleId="00FAFAF85B304102A227151A6082F3B5">
    <w:name w:val="00FAFAF85B304102A227151A6082F3B5"/>
    <w:rsid w:val="00186893"/>
  </w:style>
  <w:style w:type="paragraph" w:customStyle="1" w:styleId="9B1DFA182E3B4189B3B49405627D277F">
    <w:name w:val="9B1DFA182E3B4189B3B49405627D277F"/>
    <w:rsid w:val="00186893"/>
  </w:style>
  <w:style w:type="paragraph" w:customStyle="1" w:styleId="97B561E9102A4FC68D66E4FDD9DA530E">
    <w:name w:val="97B561E9102A4FC68D66E4FDD9DA530E"/>
    <w:rsid w:val="00186893"/>
  </w:style>
  <w:style w:type="paragraph" w:customStyle="1" w:styleId="AD88DAD90D124D0C82A9883F82E9D2FE">
    <w:name w:val="AD88DAD90D124D0C82A9883F82E9D2FE"/>
    <w:rsid w:val="00186893"/>
  </w:style>
  <w:style w:type="paragraph" w:customStyle="1" w:styleId="A2A8B36A8C6F4910BA9CB09984A8747D">
    <w:name w:val="A2A8B36A8C6F4910BA9CB09984A8747D"/>
    <w:rsid w:val="00186893"/>
  </w:style>
  <w:style w:type="paragraph" w:customStyle="1" w:styleId="4C38727D51B042E79C23F69B6D81B4A5">
    <w:name w:val="4C38727D51B042E79C23F69B6D81B4A5"/>
    <w:rsid w:val="00186893"/>
  </w:style>
  <w:style w:type="paragraph" w:customStyle="1" w:styleId="6900F046879143BDBCDE2F3E9E1092A5">
    <w:name w:val="6900F046879143BDBCDE2F3E9E1092A5"/>
    <w:rsid w:val="00186893"/>
  </w:style>
  <w:style w:type="paragraph" w:customStyle="1" w:styleId="E5E1374A34444971BAADDEE2CC3EECFA">
    <w:name w:val="E5E1374A34444971BAADDEE2CC3EECFA"/>
    <w:rsid w:val="00186893"/>
  </w:style>
  <w:style w:type="paragraph" w:customStyle="1" w:styleId="85BD7B28DD6F42E3B80934D36F23F785">
    <w:name w:val="85BD7B28DD6F42E3B80934D36F23F785"/>
    <w:rsid w:val="00186893"/>
  </w:style>
  <w:style w:type="paragraph" w:customStyle="1" w:styleId="2E5F56D09BEB49D5A767A544BA6718C7">
    <w:name w:val="2E5F56D09BEB49D5A767A544BA6718C7"/>
    <w:rsid w:val="00186893"/>
  </w:style>
  <w:style w:type="paragraph" w:customStyle="1" w:styleId="FCF2270D85564BD2B1D37265BE60075E">
    <w:name w:val="FCF2270D85564BD2B1D37265BE60075E"/>
    <w:rsid w:val="00186893"/>
  </w:style>
  <w:style w:type="paragraph" w:customStyle="1" w:styleId="81D391AEAFFA48B88F146CEECDF7A65B">
    <w:name w:val="81D391AEAFFA48B88F146CEECDF7A65B"/>
    <w:rsid w:val="00186893"/>
  </w:style>
  <w:style w:type="paragraph" w:customStyle="1" w:styleId="E01AE068A92E49B0B68C86A5AEE15B6C">
    <w:name w:val="E01AE068A92E49B0B68C86A5AEE15B6C"/>
    <w:rsid w:val="00186893"/>
  </w:style>
  <w:style w:type="paragraph" w:customStyle="1" w:styleId="6EA52AF07F6E47E98C69C03F11758906">
    <w:name w:val="6EA52AF07F6E47E98C69C03F11758906"/>
    <w:rsid w:val="00186893"/>
  </w:style>
  <w:style w:type="paragraph" w:customStyle="1" w:styleId="41D4A8E372CB4B5BA0384E28EADACCD4">
    <w:name w:val="41D4A8E372CB4B5BA0384E28EADACCD4"/>
    <w:rsid w:val="00186893"/>
  </w:style>
  <w:style w:type="paragraph" w:customStyle="1" w:styleId="08EAD00C1E0B4ADE8C668398951BEBFD">
    <w:name w:val="08EAD00C1E0B4ADE8C668398951BEBFD"/>
    <w:rsid w:val="00186893"/>
  </w:style>
  <w:style w:type="paragraph" w:customStyle="1" w:styleId="E307602536C84D0F81FC82F6D4B7DF96">
    <w:name w:val="E307602536C84D0F81FC82F6D4B7DF96"/>
    <w:rsid w:val="00186893"/>
  </w:style>
  <w:style w:type="paragraph" w:customStyle="1" w:styleId="C01DC80C300A44EB8443D53DBD1C6756">
    <w:name w:val="C01DC80C300A44EB8443D53DBD1C6756"/>
    <w:rsid w:val="00186893"/>
  </w:style>
  <w:style w:type="paragraph" w:customStyle="1" w:styleId="3680415667294FCAB393CE60D23A46F7">
    <w:name w:val="3680415667294FCAB393CE60D23A46F7"/>
    <w:rsid w:val="00186893"/>
  </w:style>
  <w:style w:type="paragraph" w:customStyle="1" w:styleId="F9400D0E801E4EF89ABAB1E81A48D037">
    <w:name w:val="F9400D0E801E4EF89ABAB1E81A48D037"/>
    <w:rsid w:val="00186893"/>
  </w:style>
  <w:style w:type="paragraph" w:customStyle="1" w:styleId="65762D17CDB444F187FDAC121417D2E7">
    <w:name w:val="65762D17CDB444F187FDAC121417D2E7"/>
    <w:rsid w:val="00186893"/>
  </w:style>
  <w:style w:type="paragraph" w:customStyle="1" w:styleId="159257A269E5495AB67A32816C44E45A">
    <w:name w:val="159257A269E5495AB67A32816C44E45A"/>
    <w:rsid w:val="00186893"/>
  </w:style>
  <w:style w:type="paragraph" w:customStyle="1" w:styleId="4BF545ACFFC54B119B7843F066E54CF7">
    <w:name w:val="4BF545ACFFC54B119B7843F066E54CF7"/>
    <w:rsid w:val="00186893"/>
  </w:style>
  <w:style w:type="paragraph" w:customStyle="1" w:styleId="584888727DA24B68A2B4D704B49169B9">
    <w:name w:val="584888727DA24B68A2B4D704B49169B9"/>
    <w:rsid w:val="00186893"/>
  </w:style>
  <w:style w:type="paragraph" w:customStyle="1" w:styleId="9B48545E64CA41B59D60007FEA2F2354">
    <w:name w:val="9B48545E64CA41B59D60007FEA2F2354"/>
    <w:rsid w:val="00186893"/>
  </w:style>
  <w:style w:type="paragraph" w:customStyle="1" w:styleId="6E618AC54F10464599FEFD4723E28213">
    <w:name w:val="6E618AC54F10464599FEFD4723E28213"/>
    <w:rsid w:val="00186893"/>
  </w:style>
  <w:style w:type="paragraph" w:customStyle="1" w:styleId="18ECC74DE11B472190EBC14001422A65">
    <w:name w:val="18ECC74DE11B472190EBC14001422A65"/>
    <w:rsid w:val="00186893"/>
  </w:style>
  <w:style w:type="paragraph" w:customStyle="1" w:styleId="ECCBA0A8760A48BD832B659EF4594B6F">
    <w:name w:val="ECCBA0A8760A48BD832B659EF4594B6F"/>
    <w:rsid w:val="00186893"/>
  </w:style>
  <w:style w:type="paragraph" w:customStyle="1" w:styleId="BC15B934E2964717825AD3BE3573D778">
    <w:name w:val="BC15B934E2964717825AD3BE3573D778"/>
    <w:rsid w:val="00186893"/>
  </w:style>
  <w:style w:type="paragraph" w:customStyle="1" w:styleId="3481583AB41B48AE9FCA95C1DBCDF579">
    <w:name w:val="3481583AB41B48AE9FCA95C1DBCDF579"/>
    <w:rsid w:val="00186893"/>
  </w:style>
  <w:style w:type="paragraph" w:customStyle="1" w:styleId="4B0F3BE4901E4E169D84935ABCC6345E">
    <w:name w:val="4B0F3BE4901E4E169D84935ABCC6345E"/>
    <w:rsid w:val="00186893"/>
  </w:style>
  <w:style w:type="paragraph" w:customStyle="1" w:styleId="BDDE98B458784E80B64541966E797625">
    <w:name w:val="BDDE98B458784E80B64541966E797625"/>
    <w:rsid w:val="00186893"/>
  </w:style>
  <w:style w:type="paragraph" w:customStyle="1" w:styleId="983D25B77F2846C29C8284001CB4F179">
    <w:name w:val="983D25B77F2846C29C8284001CB4F179"/>
    <w:rsid w:val="00186893"/>
  </w:style>
  <w:style w:type="paragraph" w:customStyle="1" w:styleId="9090B57253784EF0B6DEA6DED59B1B65">
    <w:name w:val="9090B57253784EF0B6DEA6DED59B1B65"/>
    <w:rsid w:val="00F275E7"/>
  </w:style>
  <w:style w:type="paragraph" w:customStyle="1" w:styleId="F96CFC2E6785474FABB5B287D868E6F3">
    <w:name w:val="F96CFC2E6785474FABB5B287D868E6F3"/>
    <w:rsid w:val="00186893"/>
  </w:style>
  <w:style w:type="paragraph" w:customStyle="1" w:styleId="D0BF04270C6442598CE5C74B0F9AFD44">
    <w:name w:val="D0BF04270C6442598CE5C74B0F9AFD44"/>
    <w:rsid w:val="00186893"/>
  </w:style>
  <w:style w:type="paragraph" w:customStyle="1" w:styleId="9DF6E522A9F0478C849CAFF9381C73D1">
    <w:name w:val="9DF6E522A9F0478C849CAFF9381C73D1"/>
    <w:rsid w:val="00186893"/>
  </w:style>
  <w:style w:type="paragraph" w:customStyle="1" w:styleId="9C4C466C9C9B4F9F97CF41F74A94A127">
    <w:name w:val="9C4C466C9C9B4F9F97CF41F74A94A127"/>
    <w:rsid w:val="00186893"/>
  </w:style>
  <w:style w:type="paragraph" w:customStyle="1" w:styleId="9A6F75E143894C348B63671C93F17AE8">
    <w:name w:val="9A6F75E143894C348B63671C93F17AE8"/>
    <w:rsid w:val="00186893"/>
  </w:style>
  <w:style w:type="paragraph" w:customStyle="1" w:styleId="E34218E2C72641F8BB3513E4EC7FD0B1">
    <w:name w:val="E34218E2C72641F8BB3513E4EC7FD0B1"/>
    <w:rsid w:val="00186893"/>
  </w:style>
  <w:style w:type="paragraph" w:customStyle="1" w:styleId="DA6E2121A40A4F30ADE50470C3ADE039">
    <w:name w:val="DA6E2121A40A4F30ADE50470C3ADE039"/>
    <w:rsid w:val="00186893"/>
  </w:style>
  <w:style w:type="paragraph" w:customStyle="1" w:styleId="4AF1CC4C3AEF422F88CFB81B4F47C2AA">
    <w:name w:val="4AF1CC4C3AEF422F88CFB81B4F47C2AA"/>
    <w:rsid w:val="00186893"/>
  </w:style>
  <w:style w:type="paragraph" w:customStyle="1" w:styleId="0964C059AD4C4534A5E38A42E7B663EA">
    <w:name w:val="0964C059AD4C4534A5E38A42E7B663EA"/>
    <w:rsid w:val="00186893"/>
  </w:style>
  <w:style w:type="paragraph" w:customStyle="1" w:styleId="46ED094D733D4A1BBB146F5A8F1CB125">
    <w:name w:val="46ED094D733D4A1BBB146F5A8F1CB125"/>
    <w:rsid w:val="00186893"/>
  </w:style>
  <w:style w:type="paragraph" w:customStyle="1" w:styleId="3AFEC276165C417C91FDE7D61DF87FFB">
    <w:name w:val="3AFEC276165C417C91FDE7D61DF87FFB"/>
    <w:rsid w:val="00186893"/>
  </w:style>
  <w:style w:type="paragraph" w:customStyle="1" w:styleId="1B667566CE874B728957117085F92D59">
    <w:name w:val="1B667566CE874B728957117085F92D59"/>
    <w:rsid w:val="00186893"/>
  </w:style>
  <w:style w:type="paragraph" w:customStyle="1" w:styleId="0261B420214E46AFBC48F918933E40F8">
    <w:name w:val="0261B420214E46AFBC48F918933E40F8"/>
    <w:rsid w:val="0052364C"/>
  </w:style>
  <w:style w:type="paragraph" w:customStyle="1" w:styleId="82D01D7A65C24059B00AB79FFA180033">
    <w:name w:val="82D01D7A65C24059B00AB79FFA180033"/>
    <w:rsid w:val="00186893"/>
  </w:style>
  <w:style w:type="paragraph" w:customStyle="1" w:styleId="534A895BED2141FE915355D5B58D1612">
    <w:name w:val="534A895BED2141FE915355D5B58D1612"/>
    <w:rsid w:val="00F275E7"/>
  </w:style>
  <w:style w:type="paragraph" w:customStyle="1" w:styleId="D4B6120F97D84ADBA428CC7033BA5ECB">
    <w:name w:val="D4B6120F97D84ADBA428CC7033BA5ECB"/>
    <w:rsid w:val="00F275E7"/>
  </w:style>
  <w:style w:type="paragraph" w:customStyle="1" w:styleId="73C6EE6AC2004F3D9B457C9EBAE7FBFC">
    <w:name w:val="73C6EE6AC2004F3D9B457C9EBAE7FBFC"/>
    <w:rsid w:val="00186893"/>
  </w:style>
  <w:style w:type="paragraph" w:customStyle="1" w:styleId="57B7532E610B48319CDB2962CF8372C8">
    <w:name w:val="57B7532E610B48319CDB2962CF8372C8"/>
    <w:rsid w:val="00F275E7"/>
  </w:style>
  <w:style w:type="paragraph" w:customStyle="1" w:styleId="AEB293698FE641D5ADF906FF1F51578E">
    <w:name w:val="AEB293698FE641D5ADF906FF1F51578E"/>
    <w:rsid w:val="00F275E7"/>
  </w:style>
  <w:style w:type="paragraph" w:customStyle="1" w:styleId="0100FDDF79274512B07FA12E9359A557">
    <w:name w:val="0100FDDF79274512B07FA12E9359A557"/>
    <w:rsid w:val="00F275E7"/>
  </w:style>
  <w:style w:type="paragraph" w:customStyle="1" w:styleId="6CE2E4C549494CA58EC8BEDA7D014CFD">
    <w:name w:val="6CE2E4C549494CA58EC8BEDA7D014CFD"/>
    <w:rsid w:val="00F275E7"/>
  </w:style>
  <w:style w:type="paragraph" w:customStyle="1" w:styleId="68F57AA54893481A86C368FEC69EA1D0">
    <w:name w:val="68F57AA54893481A86C368FEC69EA1D0"/>
    <w:rsid w:val="00F275E7"/>
  </w:style>
  <w:style w:type="paragraph" w:customStyle="1" w:styleId="41374C3B5EFA45C2AD5E1AEC429440BC">
    <w:name w:val="41374C3B5EFA45C2AD5E1AEC429440BC"/>
    <w:rsid w:val="00027788"/>
  </w:style>
  <w:style w:type="paragraph" w:customStyle="1" w:styleId="AE588A0B08F544AEA176E4ED07555F03">
    <w:name w:val="AE588A0B08F544AEA176E4ED07555F03"/>
    <w:rsid w:val="00027788"/>
  </w:style>
  <w:style w:type="paragraph" w:customStyle="1" w:styleId="5E7B13A12C124A8F843E46D887F676B2">
    <w:name w:val="5E7B13A12C124A8F843E46D887F676B2"/>
    <w:rsid w:val="00027788"/>
  </w:style>
  <w:style w:type="paragraph" w:customStyle="1" w:styleId="A8C65C6F738840A3A5FF138DF925FAD2">
    <w:name w:val="A8C65C6F738840A3A5FF138DF925FAD2"/>
    <w:rsid w:val="00027788"/>
  </w:style>
  <w:style w:type="paragraph" w:customStyle="1" w:styleId="42FA8AE3D17E454495AD13845625CBB9">
    <w:name w:val="42FA8AE3D17E454495AD13845625CBB9"/>
    <w:rsid w:val="00027788"/>
  </w:style>
  <w:style w:type="paragraph" w:customStyle="1" w:styleId="2AB2F87D984649D5A4B9242E7FB5616F">
    <w:name w:val="2AB2F87D984649D5A4B9242E7FB5616F"/>
    <w:rsid w:val="00027788"/>
  </w:style>
  <w:style w:type="paragraph" w:customStyle="1" w:styleId="2573BA43A67240019463D6F076F28AFA">
    <w:name w:val="2573BA43A67240019463D6F076F28AFA"/>
    <w:rsid w:val="00027788"/>
  </w:style>
  <w:style w:type="paragraph" w:customStyle="1" w:styleId="9F32DC43F80F4E62BC631BBF86271EB8">
    <w:name w:val="9F32DC43F80F4E62BC631BBF86271EB8"/>
    <w:rsid w:val="00027788"/>
  </w:style>
  <w:style w:type="paragraph" w:customStyle="1" w:styleId="4EA18D13FB984498A2B3A25B600A4D9B">
    <w:name w:val="4EA18D13FB984498A2B3A25B600A4D9B"/>
    <w:rsid w:val="00027788"/>
  </w:style>
  <w:style w:type="paragraph" w:customStyle="1" w:styleId="0A9A5021154A40DBA9C16694EAC8A1AE">
    <w:name w:val="0A9A5021154A40DBA9C16694EAC8A1AE"/>
    <w:rsid w:val="00027788"/>
  </w:style>
  <w:style w:type="paragraph" w:customStyle="1" w:styleId="9538206F5C164F48B993188B426DFC19">
    <w:name w:val="9538206F5C164F48B993188B426DFC19"/>
    <w:rsid w:val="00027788"/>
  </w:style>
  <w:style w:type="paragraph" w:customStyle="1" w:styleId="80C0D28EABD24B81823A33A330EBF848">
    <w:name w:val="80C0D28EABD24B81823A33A330EBF848"/>
    <w:rsid w:val="00027788"/>
  </w:style>
  <w:style w:type="paragraph" w:customStyle="1" w:styleId="E1B9F3AE1B4749FEB58CD6B73D44C339">
    <w:name w:val="E1B9F3AE1B4749FEB58CD6B73D44C339"/>
    <w:rsid w:val="00027788"/>
  </w:style>
  <w:style w:type="paragraph" w:customStyle="1" w:styleId="EEDBD5CC99A64CA3B21AD716F5ABCEC8">
    <w:name w:val="EEDBD5CC99A64CA3B21AD716F5ABCEC8"/>
    <w:rsid w:val="00027788"/>
  </w:style>
  <w:style w:type="paragraph" w:customStyle="1" w:styleId="DFE7F24D8FC246638D48EACD5C7DB32B">
    <w:name w:val="DFE7F24D8FC246638D48EACD5C7DB32B"/>
    <w:rsid w:val="00027788"/>
  </w:style>
  <w:style w:type="paragraph" w:customStyle="1" w:styleId="806CDE75EE9A40CA9769A2226689487D">
    <w:name w:val="806CDE75EE9A40CA9769A2226689487D"/>
    <w:rsid w:val="00027788"/>
  </w:style>
  <w:style w:type="paragraph" w:customStyle="1" w:styleId="2E2B514CC82F4093BAF8107D88D824A0">
    <w:name w:val="2E2B514CC82F4093BAF8107D88D824A0"/>
    <w:rsid w:val="00027788"/>
  </w:style>
  <w:style w:type="paragraph" w:customStyle="1" w:styleId="8877978901FC47E1B83135872770A6B9">
    <w:name w:val="8877978901FC47E1B83135872770A6B9"/>
    <w:rsid w:val="00027788"/>
  </w:style>
  <w:style w:type="paragraph" w:customStyle="1" w:styleId="FC531129B61E4F16862297C1214D723D">
    <w:name w:val="FC531129B61E4F16862297C1214D723D"/>
    <w:rsid w:val="00027788"/>
  </w:style>
  <w:style w:type="paragraph" w:customStyle="1" w:styleId="65CEE2BC57C049D8A56C80B5FC2B7248">
    <w:name w:val="65CEE2BC57C049D8A56C80B5FC2B7248"/>
    <w:rsid w:val="00027788"/>
  </w:style>
  <w:style w:type="paragraph" w:customStyle="1" w:styleId="265C7D49CADC4E2DADA5F1603BD04886">
    <w:name w:val="265C7D49CADC4E2DADA5F1603BD04886"/>
    <w:rsid w:val="00027788"/>
  </w:style>
  <w:style w:type="paragraph" w:customStyle="1" w:styleId="926B6DDB9476440498EC9622DB4790EB">
    <w:name w:val="926B6DDB9476440498EC9622DB4790EB"/>
    <w:rsid w:val="00027788"/>
  </w:style>
  <w:style w:type="paragraph" w:customStyle="1" w:styleId="F3D17A6E19BB48C7AC1A76C419F38920">
    <w:name w:val="F3D17A6E19BB48C7AC1A76C419F38920"/>
    <w:rsid w:val="00027788"/>
  </w:style>
  <w:style w:type="paragraph" w:customStyle="1" w:styleId="E1BFA3605AF040B498BB5C5CA21E63FA">
    <w:name w:val="E1BFA3605AF040B498BB5C5CA21E63FA"/>
    <w:rsid w:val="00027788"/>
  </w:style>
  <w:style w:type="paragraph" w:customStyle="1" w:styleId="05B220C3916F4F5CAF0BA9E075B76D06">
    <w:name w:val="05B220C3916F4F5CAF0BA9E075B76D06"/>
    <w:rsid w:val="00027788"/>
  </w:style>
  <w:style w:type="paragraph" w:customStyle="1" w:styleId="CBBB91A1922844B098DFC44A8C63A43B">
    <w:name w:val="CBBB91A1922844B098DFC44A8C63A43B"/>
    <w:rsid w:val="00027788"/>
  </w:style>
  <w:style w:type="paragraph" w:customStyle="1" w:styleId="8A74B6BB6D5347AC9213501D66384905">
    <w:name w:val="8A74B6BB6D5347AC9213501D66384905"/>
    <w:rsid w:val="00027788"/>
  </w:style>
  <w:style w:type="paragraph" w:customStyle="1" w:styleId="1E955E7FD0B340D1BC8A6B84084B6868">
    <w:name w:val="1E955E7FD0B340D1BC8A6B84084B6868"/>
    <w:rsid w:val="00027788"/>
  </w:style>
  <w:style w:type="paragraph" w:customStyle="1" w:styleId="726523C15AAB465E8884D12E477730CB">
    <w:name w:val="726523C15AAB465E8884D12E477730CB"/>
    <w:rsid w:val="00027788"/>
  </w:style>
  <w:style w:type="paragraph" w:customStyle="1" w:styleId="FD78440E199443008823171CBD279229">
    <w:name w:val="FD78440E199443008823171CBD279229"/>
    <w:rsid w:val="00027788"/>
  </w:style>
  <w:style w:type="paragraph" w:customStyle="1" w:styleId="34C2E2859ABE4138A9D30DDB992DF32D">
    <w:name w:val="34C2E2859ABE4138A9D30DDB992DF32D"/>
    <w:rsid w:val="00027788"/>
  </w:style>
  <w:style w:type="paragraph" w:customStyle="1" w:styleId="009B2F1957904C6FB48E4585477FD40F">
    <w:name w:val="009B2F1957904C6FB48E4585477FD40F"/>
    <w:rsid w:val="00027788"/>
  </w:style>
  <w:style w:type="paragraph" w:customStyle="1" w:styleId="FF329EC52C86424994F4E933254E5D02">
    <w:name w:val="FF329EC52C86424994F4E933254E5D02"/>
    <w:rsid w:val="00186893"/>
  </w:style>
  <w:style w:type="paragraph" w:customStyle="1" w:styleId="28BB23CF6AC1456EBFC1CC4FC9FECE37">
    <w:name w:val="28BB23CF6AC1456EBFC1CC4FC9FECE37"/>
    <w:rsid w:val="00186893"/>
  </w:style>
  <w:style w:type="paragraph" w:customStyle="1" w:styleId="A2E10830B3214C3F96C09C99D253191D">
    <w:name w:val="A2E10830B3214C3F96C09C99D253191D"/>
    <w:rsid w:val="00186893"/>
  </w:style>
  <w:style w:type="paragraph" w:customStyle="1" w:styleId="F23C8A6B16624B719C0D3DF069FA6D24">
    <w:name w:val="F23C8A6B16624B719C0D3DF069FA6D24"/>
    <w:rsid w:val="00186893"/>
  </w:style>
  <w:style w:type="paragraph" w:customStyle="1" w:styleId="C0B8248E11BF4C49BCE92C7BE6184B9F">
    <w:name w:val="C0B8248E11BF4C49BCE92C7BE6184B9F"/>
    <w:rsid w:val="00186893"/>
  </w:style>
  <w:style w:type="paragraph" w:customStyle="1" w:styleId="2F9269392D5B4C0091585A97C139A3D3">
    <w:name w:val="2F9269392D5B4C0091585A97C139A3D3"/>
    <w:rsid w:val="00186893"/>
  </w:style>
  <w:style w:type="paragraph" w:customStyle="1" w:styleId="83779AB208244339B403C78032961021">
    <w:name w:val="83779AB208244339B403C78032961021"/>
    <w:rsid w:val="00186893"/>
  </w:style>
  <w:style w:type="paragraph" w:customStyle="1" w:styleId="85FBD55E270749DCBFC2B50F206450B7">
    <w:name w:val="85FBD55E270749DCBFC2B50F206450B7"/>
    <w:rsid w:val="00186893"/>
  </w:style>
  <w:style w:type="paragraph" w:customStyle="1" w:styleId="689D5A7D4AEB4F57BC20FE910D405202">
    <w:name w:val="689D5A7D4AEB4F57BC20FE910D405202"/>
    <w:rsid w:val="00186893"/>
  </w:style>
  <w:style w:type="paragraph" w:customStyle="1" w:styleId="E951EDE21AC94B599095A7CD7C2B14F1">
    <w:name w:val="E951EDE21AC94B599095A7CD7C2B14F1"/>
    <w:rsid w:val="00186893"/>
  </w:style>
  <w:style w:type="paragraph" w:customStyle="1" w:styleId="2B7B9689F3A44D669FA1CFB5217C7D3A">
    <w:name w:val="2B7B9689F3A44D669FA1CFB5217C7D3A"/>
    <w:rsid w:val="00186893"/>
  </w:style>
  <w:style w:type="paragraph" w:customStyle="1" w:styleId="DB3501F2148E45BBA945712773774F70">
    <w:name w:val="DB3501F2148E45BBA945712773774F70"/>
    <w:rsid w:val="00186893"/>
  </w:style>
  <w:style w:type="paragraph" w:customStyle="1" w:styleId="5FDAB23CE14F4CFFB5A9E6394ED2BF42">
    <w:name w:val="5FDAB23CE14F4CFFB5A9E6394ED2BF42"/>
    <w:rsid w:val="00186893"/>
  </w:style>
  <w:style w:type="paragraph" w:customStyle="1" w:styleId="AC08C976E2424FEAAE9F91DCCC165671">
    <w:name w:val="AC08C976E2424FEAAE9F91DCCC165671"/>
    <w:rsid w:val="00186893"/>
  </w:style>
  <w:style w:type="paragraph" w:customStyle="1" w:styleId="37FCBEAB110645A68BAD9872CA77526C">
    <w:name w:val="37FCBEAB110645A68BAD9872CA77526C"/>
    <w:rsid w:val="00186893"/>
  </w:style>
  <w:style w:type="paragraph" w:customStyle="1" w:styleId="86C66231359148F6963939B19C45BD60">
    <w:name w:val="86C66231359148F6963939B19C45BD60"/>
    <w:rsid w:val="00186893"/>
  </w:style>
  <w:style w:type="paragraph" w:customStyle="1" w:styleId="AA68FC11FC59400DA0A4E22A355D43AA">
    <w:name w:val="AA68FC11FC59400DA0A4E22A355D43AA"/>
    <w:rsid w:val="00186893"/>
  </w:style>
  <w:style w:type="paragraph" w:customStyle="1" w:styleId="1CDED525D96944E7B1A31D645C4C8673">
    <w:name w:val="1CDED525D96944E7B1A31D645C4C8673"/>
    <w:rsid w:val="00186893"/>
  </w:style>
  <w:style w:type="paragraph" w:customStyle="1" w:styleId="87396D5A70134FD8970B04EEDDF2C086">
    <w:name w:val="87396D5A70134FD8970B04EEDDF2C086"/>
    <w:rsid w:val="00186893"/>
  </w:style>
  <w:style w:type="paragraph" w:customStyle="1" w:styleId="7C4CAE3E36574FD687CC8336C6A8CC21">
    <w:name w:val="7C4CAE3E36574FD687CC8336C6A8CC21"/>
    <w:rsid w:val="00186893"/>
  </w:style>
  <w:style w:type="paragraph" w:customStyle="1" w:styleId="DB604DCDF0C44F96A7C14AE105AE2250">
    <w:name w:val="DB604DCDF0C44F96A7C14AE105AE2250"/>
    <w:rsid w:val="00186893"/>
  </w:style>
  <w:style w:type="paragraph" w:customStyle="1" w:styleId="BC261123B50D4D6E9943FC665EE9437F">
    <w:name w:val="BC261123B50D4D6E9943FC665EE9437F"/>
    <w:rsid w:val="00186893"/>
  </w:style>
  <w:style w:type="paragraph" w:customStyle="1" w:styleId="6E298AE4B81F422E9DBD33663A6B0403">
    <w:name w:val="6E298AE4B81F422E9DBD33663A6B0403"/>
    <w:rsid w:val="00186893"/>
  </w:style>
  <w:style w:type="paragraph" w:customStyle="1" w:styleId="00B1D3B849714C32A4D89C549B877D14">
    <w:name w:val="00B1D3B849714C32A4D89C549B877D14"/>
    <w:rsid w:val="00186893"/>
  </w:style>
  <w:style w:type="paragraph" w:customStyle="1" w:styleId="DF55B3DF594C47DD82F18A5261643A63">
    <w:name w:val="DF55B3DF594C47DD82F18A5261643A63"/>
    <w:rsid w:val="00186893"/>
  </w:style>
  <w:style w:type="paragraph" w:customStyle="1" w:styleId="0024A9A50C7040D39D2D5076CF5084AC">
    <w:name w:val="0024A9A50C7040D39D2D5076CF5084AC"/>
    <w:rsid w:val="00186893"/>
  </w:style>
  <w:style w:type="paragraph" w:customStyle="1" w:styleId="CEB5EE3870DA465FB726CB76FF8E2195">
    <w:name w:val="CEB5EE3870DA465FB726CB76FF8E2195"/>
    <w:rsid w:val="00186893"/>
  </w:style>
  <w:style w:type="paragraph" w:customStyle="1" w:styleId="2D23159E61E74B5B9DBC07DFC06E6687">
    <w:name w:val="2D23159E61E74B5B9DBC07DFC06E6687"/>
    <w:rsid w:val="00186893"/>
  </w:style>
  <w:style w:type="paragraph" w:customStyle="1" w:styleId="12D90B972C454279A6928D4845409770">
    <w:name w:val="12D90B972C454279A6928D4845409770"/>
    <w:rsid w:val="00186893"/>
  </w:style>
  <w:style w:type="paragraph" w:customStyle="1" w:styleId="801022C2081E4F959C9F658BC890537E">
    <w:name w:val="801022C2081E4F959C9F658BC890537E"/>
    <w:rsid w:val="00FB6F69"/>
  </w:style>
  <w:style w:type="paragraph" w:customStyle="1" w:styleId="B55513E6E2EF4F8D8F46B9A2E8A6ADFD">
    <w:name w:val="B55513E6E2EF4F8D8F46B9A2E8A6ADFD"/>
    <w:rsid w:val="00FB6F69"/>
  </w:style>
  <w:style w:type="paragraph" w:customStyle="1" w:styleId="4C28738243F94EE18E7503BFFA7F5756">
    <w:name w:val="4C28738243F94EE18E7503BFFA7F5756"/>
    <w:rsid w:val="00FB6F69"/>
  </w:style>
  <w:style w:type="paragraph" w:customStyle="1" w:styleId="7FA72E5861AF4BEBB03246BA345993A0">
    <w:name w:val="7FA72E5861AF4BEBB03246BA345993A0"/>
    <w:rsid w:val="00FB6F69"/>
  </w:style>
  <w:style w:type="paragraph" w:customStyle="1" w:styleId="023C9EB80A7C4CD2B866315EEFC101A4">
    <w:name w:val="023C9EB80A7C4CD2B866315EEFC101A4"/>
    <w:rsid w:val="00FB6F69"/>
  </w:style>
  <w:style w:type="paragraph" w:customStyle="1" w:styleId="A7619F65B7E547D0A8E7AC6BBD506464">
    <w:name w:val="A7619F65B7E547D0A8E7AC6BBD506464"/>
    <w:rsid w:val="00FB6F69"/>
  </w:style>
  <w:style w:type="paragraph" w:customStyle="1" w:styleId="17ABEE9833AF4201A1F515A0FA092003">
    <w:name w:val="17ABEE9833AF4201A1F515A0FA092003"/>
    <w:rsid w:val="00FB6F69"/>
  </w:style>
  <w:style w:type="paragraph" w:customStyle="1" w:styleId="9FFE862F21BE49A4BFD70ED6F8289EFC">
    <w:name w:val="9FFE862F21BE49A4BFD70ED6F8289EFC"/>
    <w:rsid w:val="00FB6F69"/>
  </w:style>
  <w:style w:type="paragraph" w:customStyle="1" w:styleId="9F1ED8765FB241ACB383123C52254045">
    <w:name w:val="9F1ED8765FB241ACB383123C52254045"/>
    <w:rsid w:val="00FB6F69"/>
  </w:style>
  <w:style w:type="paragraph" w:customStyle="1" w:styleId="C3E57AA66D29489593391C24EC0D1F35">
    <w:name w:val="C3E57AA66D29489593391C24EC0D1F35"/>
    <w:rsid w:val="00FB6F69"/>
  </w:style>
  <w:style w:type="paragraph" w:customStyle="1" w:styleId="EB2654D405194BC3918E4E8242D9CA39">
    <w:name w:val="EB2654D405194BC3918E4E8242D9CA39"/>
    <w:rsid w:val="00FB6F69"/>
  </w:style>
  <w:style w:type="paragraph" w:customStyle="1" w:styleId="DECBC37F78E04DD4A2FE8C81329F4C8D">
    <w:name w:val="DECBC37F78E04DD4A2FE8C81329F4C8D"/>
    <w:rsid w:val="00FB6F69"/>
  </w:style>
  <w:style w:type="paragraph" w:customStyle="1" w:styleId="F91BA0EA66C047FB8AF916C1E14B59A8">
    <w:name w:val="F91BA0EA66C047FB8AF916C1E14B59A8"/>
    <w:rsid w:val="00FB6F69"/>
  </w:style>
  <w:style w:type="paragraph" w:customStyle="1" w:styleId="9D18D99DF4DA4298B949458A95FC3CC1">
    <w:name w:val="9D18D99DF4DA4298B949458A95FC3CC1"/>
    <w:rsid w:val="00FB6F69"/>
  </w:style>
  <w:style w:type="paragraph" w:customStyle="1" w:styleId="01BC28B366AD4941BE71677CA888F9C7">
    <w:name w:val="01BC28B366AD4941BE71677CA888F9C7"/>
    <w:rsid w:val="00FB6F69"/>
  </w:style>
  <w:style w:type="paragraph" w:customStyle="1" w:styleId="CC85B9688F8143D99956CB38D591B3E6">
    <w:name w:val="CC85B9688F8143D99956CB38D591B3E6"/>
    <w:rsid w:val="00FB6F69"/>
  </w:style>
  <w:style w:type="paragraph" w:customStyle="1" w:styleId="B260D319645C46E78E9624EFA4F34676">
    <w:name w:val="B260D319645C46E78E9624EFA4F34676"/>
    <w:rsid w:val="00FB6F69"/>
  </w:style>
  <w:style w:type="paragraph" w:customStyle="1" w:styleId="78AF4B9451BE47B8BF116F24B9238A60">
    <w:name w:val="78AF4B9451BE47B8BF116F24B9238A60"/>
    <w:rsid w:val="00FB6F69"/>
  </w:style>
  <w:style w:type="paragraph" w:customStyle="1" w:styleId="8259780DE4474D18A1DD861A171E5969">
    <w:name w:val="8259780DE4474D18A1DD861A171E5969"/>
    <w:rsid w:val="00FB6F69"/>
  </w:style>
  <w:style w:type="paragraph" w:customStyle="1" w:styleId="AC0DC5869CC54A27B4E5B84A5FB748A9">
    <w:name w:val="AC0DC5869CC54A27B4E5B84A5FB748A9"/>
    <w:rsid w:val="00FB6F69"/>
  </w:style>
  <w:style w:type="paragraph" w:customStyle="1" w:styleId="BAE658F71B8846AA8CE9B84A79E5ADC8">
    <w:name w:val="BAE658F71B8846AA8CE9B84A79E5ADC8"/>
    <w:rsid w:val="00FB6F69"/>
  </w:style>
  <w:style w:type="paragraph" w:customStyle="1" w:styleId="67A50F98F697401CAF79C7CC617C98ED">
    <w:name w:val="67A50F98F697401CAF79C7CC617C98ED"/>
    <w:rsid w:val="00FB6F69"/>
  </w:style>
  <w:style w:type="paragraph" w:customStyle="1" w:styleId="81AF5373C98A402DBE052AD51004C7EA">
    <w:name w:val="81AF5373C98A402DBE052AD51004C7EA"/>
    <w:rsid w:val="00FB6F69"/>
  </w:style>
  <w:style w:type="paragraph" w:customStyle="1" w:styleId="11CE010E52B046AB82950DCF8A4FDED8">
    <w:name w:val="11CE010E52B046AB82950DCF8A4FDED8"/>
    <w:rsid w:val="00FB6F69"/>
  </w:style>
  <w:style w:type="paragraph" w:customStyle="1" w:styleId="9730E12A2D434D23B1FD9EDF6D697851">
    <w:name w:val="9730E12A2D434D23B1FD9EDF6D697851"/>
    <w:rsid w:val="00FB6F69"/>
  </w:style>
  <w:style w:type="paragraph" w:customStyle="1" w:styleId="BFE639DEF60F40B4B2E021340DB08FC2">
    <w:name w:val="BFE639DEF60F40B4B2E021340DB08FC2"/>
    <w:rsid w:val="00FB6F69"/>
  </w:style>
  <w:style w:type="paragraph" w:customStyle="1" w:styleId="5676B94F3E9546C1B3F78A855E5DE284">
    <w:name w:val="5676B94F3E9546C1B3F78A855E5DE284"/>
    <w:rsid w:val="00FB6F69"/>
  </w:style>
  <w:style w:type="paragraph" w:customStyle="1" w:styleId="C3C3F8F40EDA424AA7A706F8632294EA">
    <w:name w:val="C3C3F8F40EDA424AA7A706F8632294EA"/>
    <w:rsid w:val="00FB6F69"/>
  </w:style>
  <w:style w:type="paragraph" w:customStyle="1" w:styleId="2F705F8F8566455B8CD917CA7ECD46E8">
    <w:name w:val="2F705F8F8566455B8CD917CA7ECD46E8"/>
    <w:rsid w:val="00FB6F69"/>
  </w:style>
  <w:style w:type="paragraph" w:customStyle="1" w:styleId="5E1E0EE68609441C94C1E6C22DB468B7">
    <w:name w:val="5E1E0EE68609441C94C1E6C22DB468B7"/>
    <w:rsid w:val="00FB6F69"/>
  </w:style>
  <w:style w:type="paragraph" w:customStyle="1" w:styleId="1679DAAF525D4C9B85F099355D6D2E99">
    <w:name w:val="1679DAAF525D4C9B85F099355D6D2E99"/>
    <w:rsid w:val="00FB6F69"/>
  </w:style>
  <w:style w:type="paragraph" w:customStyle="1" w:styleId="9614FF71AF30413C82341EAF9CD5DADA">
    <w:name w:val="9614FF71AF30413C82341EAF9CD5DADA"/>
    <w:rsid w:val="00FB6F69"/>
  </w:style>
  <w:style w:type="paragraph" w:customStyle="1" w:styleId="258EFE6D69B348A29BDCFC3E7478CE3F">
    <w:name w:val="258EFE6D69B348A29BDCFC3E7478CE3F"/>
    <w:rsid w:val="00FB6F69"/>
  </w:style>
  <w:style w:type="paragraph" w:customStyle="1" w:styleId="510BE9FB8FF749E5A130BC7363CF83E7">
    <w:name w:val="510BE9FB8FF749E5A130BC7363CF83E7"/>
    <w:rsid w:val="00FB6F69"/>
  </w:style>
  <w:style w:type="paragraph" w:customStyle="1" w:styleId="C052AC91120242E3866549AF8121812B">
    <w:name w:val="C052AC91120242E3866549AF8121812B"/>
    <w:rsid w:val="00FB6F69"/>
  </w:style>
  <w:style w:type="paragraph" w:customStyle="1" w:styleId="5F070420A4614107A975856A88CA1321">
    <w:name w:val="5F070420A4614107A975856A88CA1321"/>
    <w:rsid w:val="00FB6F69"/>
  </w:style>
  <w:style w:type="paragraph" w:customStyle="1" w:styleId="88BAEDDE4BFD4A58AE50301E35C0DB7B">
    <w:name w:val="88BAEDDE4BFD4A58AE50301E35C0DB7B"/>
    <w:rsid w:val="00FB6F69"/>
  </w:style>
  <w:style w:type="paragraph" w:customStyle="1" w:styleId="AD36B6C43CCF43DEBFF05A2D53B12AC4">
    <w:name w:val="AD36B6C43CCF43DEBFF05A2D53B12AC4"/>
    <w:rsid w:val="00FB6F69"/>
  </w:style>
  <w:style w:type="paragraph" w:customStyle="1" w:styleId="861C30A7D2D040739843D6EF730A1C07">
    <w:name w:val="861C30A7D2D040739843D6EF730A1C07"/>
    <w:rsid w:val="00FB6F69"/>
  </w:style>
  <w:style w:type="paragraph" w:customStyle="1" w:styleId="D68059F630A14D64A3AA252A748A281B">
    <w:name w:val="D68059F630A14D64A3AA252A748A281B"/>
    <w:rsid w:val="00FB6F69"/>
  </w:style>
  <w:style w:type="paragraph" w:customStyle="1" w:styleId="EF6BD2FDCC6C41F08EA43DF69728BB9A">
    <w:name w:val="EF6BD2FDCC6C41F08EA43DF69728BB9A"/>
    <w:rsid w:val="00FB6F69"/>
  </w:style>
  <w:style w:type="paragraph" w:customStyle="1" w:styleId="A5466961C3F048C4B3CC5F4212C62141">
    <w:name w:val="A5466961C3F048C4B3CC5F4212C62141"/>
    <w:rsid w:val="00FB6F69"/>
  </w:style>
  <w:style w:type="paragraph" w:customStyle="1" w:styleId="3ADD975880EA45989873F3C1C1C82932">
    <w:name w:val="3ADD975880EA45989873F3C1C1C82932"/>
    <w:rsid w:val="00FB6F69"/>
  </w:style>
  <w:style w:type="paragraph" w:customStyle="1" w:styleId="4147432333494C849582262CBD1840A6">
    <w:name w:val="4147432333494C849582262CBD1840A6"/>
    <w:rsid w:val="00FB6F69"/>
  </w:style>
  <w:style w:type="paragraph" w:customStyle="1" w:styleId="E1AAF24BC68E40DE832786FA47A3DE7D">
    <w:name w:val="E1AAF24BC68E40DE832786FA47A3DE7D"/>
    <w:rsid w:val="00FB6F69"/>
  </w:style>
  <w:style w:type="paragraph" w:customStyle="1" w:styleId="4A79AEAC465C45578837AA0006760CD0">
    <w:name w:val="4A79AEAC465C45578837AA0006760CD0"/>
    <w:rsid w:val="00FB6F69"/>
  </w:style>
  <w:style w:type="paragraph" w:customStyle="1" w:styleId="02709BB8CDCA4FFD89BE4CE31325E530">
    <w:name w:val="02709BB8CDCA4FFD89BE4CE31325E530"/>
    <w:rsid w:val="00FB6F69"/>
  </w:style>
  <w:style w:type="paragraph" w:customStyle="1" w:styleId="D046474069AE4BB5A04EAF40194F618C">
    <w:name w:val="D046474069AE4BB5A04EAF40194F618C"/>
    <w:rsid w:val="00FB6F69"/>
  </w:style>
  <w:style w:type="paragraph" w:customStyle="1" w:styleId="39BB88B0F3A84AA19E28F4EBD55137EC">
    <w:name w:val="39BB88B0F3A84AA19E28F4EBD55137EC"/>
    <w:rsid w:val="00FB6F69"/>
  </w:style>
  <w:style w:type="paragraph" w:customStyle="1" w:styleId="0922F22A1B114A9095149D7026448AFF">
    <w:name w:val="0922F22A1B114A9095149D7026448AFF"/>
    <w:rsid w:val="00FB6F69"/>
  </w:style>
  <w:style w:type="paragraph" w:customStyle="1" w:styleId="26E219172EFE4A918625A44FC81CC6BC">
    <w:name w:val="26E219172EFE4A918625A44FC81CC6BC"/>
    <w:rsid w:val="00FB6F69"/>
  </w:style>
  <w:style w:type="paragraph" w:customStyle="1" w:styleId="DBA7AF5F65A541ADA3EDA3F06F750567">
    <w:name w:val="DBA7AF5F65A541ADA3EDA3F06F750567"/>
    <w:rsid w:val="00FB6F69"/>
  </w:style>
  <w:style w:type="paragraph" w:customStyle="1" w:styleId="C882EDFE79784F4ABF05E787057C6A7D">
    <w:name w:val="C882EDFE79784F4ABF05E787057C6A7D"/>
    <w:rsid w:val="00FB6F69"/>
  </w:style>
  <w:style w:type="paragraph" w:customStyle="1" w:styleId="5931A301572B4BF2B9564ACCE86A9964">
    <w:name w:val="5931A301572B4BF2B9564ACCE86A9964"/>
    <w:rsid w:val="00FB6F69"/>
  </w:style>
  <w:style w:type="paragraph" w:customStyle="1" w:styleId="BF950D92CF8644B2BCCE96767907E657">
    <w:name w:val="BF950D92CF8644B2BCCE96767907E657"/>
    <w:rsid w:val="00FB6F69"/>
  </w:style>
  <w:style w:type="paragraph" w:customStyle="1" w:styleId="4F33FF27EADD462B959BBB5C91D992A1">
    <w:name w:val="4F33FF27EADD462B959BBB5C91D992A1"/>
    <w:rsid w:val="00FB6F69"/>
  </w:style>
  <w:style w:type="paragraph" w:customStyle="1" w:styleId="E0EEE4431AB54812A3BAFB14E4396653">
    <w:name w:val="E0EEE4431AB54812A3BAFB14E4396653"/>
    <w:rsid w:val="00FB6F69"/>
  </w:style>
  <w:style w:type="paragraph" w:customStyle="1" w:styleId="62E86127E71F4FABA32B8C007EAEE670">
    <w:name w:val="62E86127E71F4FABA32B8C007EAEE670"/>
    <w:rsid w:val="00FB6F69"/>
  </w:style>
  <w:style w:type="paragraph" w:customStyle="1" w:styleId="B22A8E82F1224B4AABB67FFEA2074E6A">
    <w:name w:val="B22A8E82F1224B4AABB67FFEA2074E6A"/>
    <w:rsid w:val="00FB6F69"/>
  </w:style>
  <w:style w:type="paragraph" w:customStyle="1" w:styleId="6947AF2D1C8A44E3922140F02CC40D2B">
    <w:name w:val="6947AF2D1C8A44E3922140F02CC40D2B"/>
    <w:rsid w:val="00FB6F69"/>
  </w:style>
  <w:style w:type="paragraph" w:customStyle="1" w:styleId="4863D3B17A344AEC9E24DD32A9896663">
    <w:name w:val="4863D3B17A344AEC9E24DD32A9896663"/>
    <w:rsid w:val="00FB6F69"/>
  </w:style>
  <w:style w:type="paragraph" w:customStyle="1" w:styleId="24FD2F9D3E57443F821A5692553A1F01">
    <w:name w:val="24FD2F9D3E57443F821A5692553A1F01"/>
    <w:rsid w:val="00FB6F69"/>
  </w:style>
  <w:style w:type="paragraph" w:customStyle="1" w:styleId="67C2E6226DE449E1B4350CC6381A489B">
    <w:name w:val="67C2E6226DE449E1B4350CC6381A489B"/>
    <w:rsid w:val="00FB6F69"/>
  </w:style>
  <w:style w:type="paragraph" w:customStyle="1" w:styleId="632DA414AA264CCDAC0C57CC63A02174">
    <w:name w:val="632DA414AA264CCDAC0C57CC63A02174"/>
    <w:rsid w:val="00FB6F69"/>
  </w:style>
  <w:style w:type="paragraph" w:customStyle="1" w:styleId="6EA5107B46364DA5AFA9E51F38E30999">
    <w:name w:val="6EA5107B46364DA5AFA9E51F38E30999"/>
    <w:rsid w:val="00FB6F69"/>
  </w:style>
  <w:style w:type="paragraph" w:customStyle="1" w:styleId="5C8B844F293F446D8242FBF0D3B577F0">
    <w:name w:val="5C8B844F293F446D8242FBF0D3B577F0"/>
    <w:rsid w:val="00FB6F69"/>
  </w:style>
  <w:style w:type="paragraph" w:customStyle="1" w:styleId="491BBF5B8F404D41A851E752E9A37866">
    <w:name w:val="491BBF5B8F404D41A851E752E9A37866"/>
    <w:rsid w:val="00FB6F69"/>
  </w:style>
  <w:style w:type="paragraph" w:customStyle="1" w:styleId="1FED5B7682E1499DA8A9ED063AE34CA6">
    <w:name w:val="1FED5B7682E1499DA8A9ED063AE34CA6"/>
    <w:rsid w:val="00FB6F69"/>
  </w:style>
  <w:style w:type="paragraph" w:customStyle="1" w:styleId="6B2D607F3A0041C5B271214134520438">
    <w:name w:val="6B2D607F3A0041C5B271214134520438"/>
    <w:rsid w:val="00FB6F69"/>
  </w:style>
  <w:style w:type="paragraph" w:customStyle="1" w:styleId="34288F63ACAA4331A8DD1CDFF5618E1E">
    <w:name w:val="34288F63ACAA4331A8DD1CDFF5618E1E"/>
    <w:rsid w:val="00FB6F69"/>
  </w:style>
  <w:style w:type="paragraph" w:customStyle="1" w:styleId="697C123F489D4C3F9EA4366A5565890F">
    <w:name w:val="697C123F489D4C3F9EA4366A5565890F"/>
    <w:rsid w:val="00FB6F69"/>
  </w:style>
  <w:style w:type="paragraph" w:customStyle="1" w:styleId="5DFFD06D878446D8B82D44399AC7FFA6">
    <w:name w:val="5DFFD06D878446D8B82D44399AC7FFA6"/>
    <w:rsid w:val="00FB6F69"/>
  </w:style>
  <w:style w:type="paragraph" w:customStyle="1" w:styleId="5E230961D10E4880A5D70D4FAE7DE067">
    <w:name w:val="5E230961D10E4880A5D70D4FAE7DE067"/>
    <w:rsid w:val="00FB6F69"/>
  </w:style>
  <w:style w:type="paragraph" w:customStyle="1" w:styleId="0891663BCD83403095C9F138253D84BA">
    <w:name w:val="0891663BCD83403095C9F138253D84BA"/>
    <w:rsid w:val="00FB6F69"/>
  </w:style>
  <w:style w:type="paragraph" w:customStyle="1" w:styleId="E26CABBDF6854330AA49BBCF61365D4F">
    <w:name w:val="E26CABBDF6854330AA49BBCF61365D4F"/>
    <w:rsid w:val="00FB6F69"/>
  </w:style>
  <w:style w:type="paragraph" w:customStyle="1" w:styleId="934CC49447284636B5FE4A1AB3495EFC">
    <w:name w:val="934CC49447284636B5FE4A1AB3495EFC"/>
    <w:rsid w:val="00FB6F69"/>
  </w:style>
  <w:style w:type="paragraph" w:customStyle="1" w:styleId="9DA1F631EEB94CE68F66A97B0EDD2F2D">
    <w:name w:val="9DA1F631EEB94CE68F66A97B0EDD2F2D"/>
    <w:rsid w:val="00FB6F69"/>
  </w:style>
  <w:style w:type="paragraph" w:customStyle="1" w:styleId="774F266CA2BB44C0B00EF2EEEB6258C5">
    <w:name w:val="774F266CA2BB44C0B00EF2EEEB6258C5"/>
    <w:rsid w:val="00FB6F69"/>
  </w:style>
  <w:style w:type="paragraph" w:customStyle="1" w:styleId="499EDA46D4F44714B6F1CA2D6BC29DF8">
    <w:name w:val="499EDA46D4F44714B6F1CA2D6BC29DF8"/>
    <w:rsid w:val="00FB6F69"/>
  </w:style>
  <w:style w:type="paragraph" w:customStyle="1" w:styleId="BD59AA23C5C149A389224E4D823E423D">
    <w:name w:val="BD59AA23C5C149A389224E4D823E423D"/>
    <w:rsid w:val="00FB6F69"/>
  </w:style>
  <w:style w:type="paragraph" w:customStyle="1" w:styleId="3B57D56B745F45AEB69C2420108DB1C7">
    <w:name w:val="3B57D56B745F45AEB69C2420108DB1C7"/>
    <w:rsid w:val="00FB6F69"/>
  </w:style>
  <w:style w:type="paragraph" w:customStyle="1" w:styleId="B2889700DB3644FC914897F18D3D5BDB">
    <w:name w:val="B2889700DB3644FC914897F18D3D5BDB"/>
    <w:rsid w:val="00FB6F69"/>
  </w:style>
  <w:style w:type="paragraph" w:customStyle="1" w:styleId="CD955A487E624DF8BC5D6A154AD500C5">
    <w:name w:val="CD955A487E624DF8BC5D6A154AD500C5"/>
    <w:rsid w:val="00FB6F69"/>
  </w:style>
  <w:style w:type="paragraph" w:customStyle="1" w:styleId="E519F21493C54B66B175B01D4F8CD53B">
    <w:name w:val="E519F21493C54B66B175B01D4F8CD53B"/>
    <w:rsid w:val="00FB6F69"/>
  </w:style>
  <w:style w:type="paragraph" w:customStyle="1" w:styleId="F78A2E83ACB740F29B1AE743810BCBD3">
    <w:name w:val="F78A2E83ACB740F29B1AE743810BCBD3"/>
    <w:rsid w:val="00FB6F69"/>
  </w:style>
  <w:style w:type="paragraph" w:customStyle="1" w:styleId="F90D024516054C78A9254ED7F9649C62">
    <w:name w:val="F90D024516054C78A9254ED7F9649C62"/>
    <w:rsid w:val="00FB6F69"/>
  </w:style>
  <w:style w:type="paragraph" w:customStyle="1" w:styleId="9636DA92BF6C42189CD8B7E8E19FF705">
    <w:name w:val="9636DA92BF6C42189CD8B7E8E19FF705"/>
    <w:rsid w:val="00FB6F69"/>
  </w:style>
  <w:style w:type="paragraph" w:customStyle="1" w:styleId="1AD8900213A34F2F8BE43C81EA8EE6E0">
    <w:name w:val="1AD8900213A34F2F8BE43C81EA8EE6E0"/>
    <w:rsid w:val="00FB6F69"/>
  </w:style>
  <w:style w:type="paragraph" w:customStyle="1" w:styleId="0E0D892E925C4382A3FB2525753C7666">
    <w:name w:val="0E0D892E925C4382A3FB2525753C7666"/>
    <w:rsid w:val="00FB6F69"/>
  </w:style>
  <w:style w:type="paragraph" w:customStyle="1" w:styleId="133EAD2FCBC3494F9B5BA7F53DB5CFC9">
    <w:name w:val="133EAD2FCBC3494F9B5BA7F53DB5CFC9"/>
    <w:rsid w:val="00FB6F69"/>
  </w:style>
  <w:style w:type="paragraph" w:customStyle="1" w:styleId="D74D5F7AFCCD4DB39DE26802FC4FC90E">
    <w:name w:val="D74D5F7AFCCD4DB39DE26802FC4FC90E"/>
    <w:rsid w:val="00FB6F69"/>
  </w:style>
  <w:style w:type="paragraph" w:customStyle="1" w:styleId="DFAA6472766B40DAA6CB9B030EDD596F">
    <w:name w:val="DFAA6472766B40DAA6CB9B030EDD596F"/>
    <w:rsid w:val="00FB6F69"/>
  </w:style>
  <w:style w:type="paragraph" w:customStyle="1" w:styleId="95CD95E5783544149E0CCEC496F7F337">
    <w:name w:val="95CD95E5783544149E0CCEC496F7F337"/>
    <w:rsid w:val="00FB6F69"/>
  </w:style>
  <w:style w:type="paragraph" w:customStyle="1" w:styleId="BF56190642034E61B2AE990ACAF1FDBD">
    <w:name w:val="BF56190642034E61B2AE990ACAF1FDBD"/>
    <w:rsid w:val="00FB6F69"/>
  </w:style>
  <w:style w:type="paragraph" w:customStyle="1" w:styleId="92BC434775E74577A6A50A5E4CC1CD73">
    <w:name w:val="92BC434775E74577A6A50A5E4CC1CD73"/>
    <w:rsid w:val="00FB6F69"/>
  </w:style>
  <w:style w:type="paragraph" w:customStyle="1" w:styleId="D76C504EDB254ADAABEBE31CB4D3D3D5">
    <w:name w:val="D76C504EDB254ADAABEBE31CB4D3D3D5"/>
    <w:rsid w:val="00FB6F69"/>
  </w:style>
  <w:style w:type="paragraph" w:customStyle="1" w:styleId="DEE40830CB3F4A4CBC653989835125F1">
    <w:name w:val="DEE40830CB3F4A4CBC653989835125F1"/>
    <w:rsid w:val="00FB6F69"/>
  </w:style>
  <w:style w:type="paragraph" w:customStyle="1" w:styleId="408FC91DEDDD4E5C8817868B8143C590">
    <w:name w:val="408FC91DEDDD4E5C8817868B8143C590"/>
    <w:rsid w:val="00FB6F69"/>
  </w:style>
  <w:style w:type="paragraph" w:customStyle="1" w:styleId="FD29841A69D24F51AAE5019D0FCD223A">
    <w:name w:val="FD29841A69D24F51AAE5019D0FCD223A"/>
    <w:rsid w:val="00FB6F69"/>
  </w:style>
  <w:style w:type="paragraph" w:customStyle="1" w:styleId="BBF33486C46A44BD869874494371EE9C">
    <w:name w:val="BBF33486C46A44BD869874494371EE9C"/>
    <w:rsid w:val="00FB6F69"/>
  </w:style>
  <w:style w:type="paragraph" w:customStyle="1" w:styleId="17F032E9914A491C82737EEFE6358866">
    <w:name w:val="17F032E9914A491C82737EEFE6358866"/>
    <w:rsid w:val="00FB6F69"/>
  </w:style>
  <w:style w:type="paragraph" w:customStyle="1" w:styleId="5DB1B41B7D554A6CA9C1D7DF04A72B00">
    <w:name w:val="5DB1B41B7D554A6CA9C1D7DF04A72B00"/>
    <w:rsid w:val="00FB6F69"/>
  </w:style>
  <w:style w:type="paragraph" w:customStyle="1" w:styleId="FAFC4D76110E4E8DB8B6838D4D4C2E19">
    <w:name w:val="FAFC4D76110E4E8DB8B6838D4D4C2E19"/>
    <w:rsid w:val="00FB6F69"/>
  </w:style>
  <w:style w:type="paragraph" w:customStyle="1" w:styleId="478519F43DDE451D8036DD95C56CDC6C">
    <w:name w:val="478519F43DDE451D8036DD95C56CDC6C"/>
    <w:rsid w:val="00FB6F69"/>
  </w:style>
  <w:style w:type="paragraph" w:customStyle="1" w:styleId="C9C4687957A34DED9F8A9BAB81509111">
    <w:name w:val="C9C4687957A34DED9F8A9BAB81509111"/>
    <w:rsid w:val="00FB6F69"/>
  </w:style>
  <w:style w:type="paragraph" w:customStyle="1" w:styleId="8DC10320169449F19A190978FFC96945">
    <w:name w:val="8DC10320169449F19A190978FFC96945"/>
    <w:rsid w:val="00FB6F69"/>
  </w:style>
  <w:style w:type="paragraph" w:customStyle="1" w:styleId="7790EC7DC6DB4772BAC748595426BDC6">
    <w:name w:val="7790EC7DC6DB4772BAC748595426BDC6"/>
    <w:rsid w:val="00FB6F69"/>
  </w:style>
  <w:style w:type="paragraph" w:customStyle="1" w:styleId="2F7CBF4431C5466DB614E8DFF0C7053E">
    <w:name w:val="2F7CBF4431C5466DB614E8DFF0C7053E"/>
    <w:rsid w:val="00FB6F69"/>
  </w:style>
  <w:style w:type="paragraph" w:customStyle="1" w:styleId="60C4224F29B843BFB955D29A2669F06D">
    <w:name w:val="60C4224F29B843BFB955D29A2669F06D"/>
    <w:rsid w:val="00FB6F69"/>
  </w:style>
  <w:style w:type="paragraph" w:customStyle="1" w:styleId="2DBD17CCBD8B49AF9D778F72F0EB78BC">
    <w:name w:val="2DBD17CCBD8B49AF9D778F72F0EB78BC"/>
    <w:rsid w:val="00FB6F69"/>
  </w:style>
  <w:style w:type="paragraph" w:customStyle="1" w:styleId="9731B18AB9B2437193C2F3AA1F73D437">
    <w:name w:val="9731B18AB9B2437193C2F3AA1F73D437"/>
    <w:rsid w:val="00FB6F69"/>
  </w:style>
  <w:style w:type="paragraph" w:customStyle="1" w:styleId="58C082ED91FA4504BF490726570BF98F">
    <w:name w:val="58C082ED91FA4504BF490726570BF98F"/>
    <w:rsid w:val="00FB6F69"/>
  </w:style>
  <w:style w:type="paragraph" w:customStyle="1" w:styleId="DC214F8674464B6BB60C7A49DB2A8844">
    <w:name w:val="DC214F8674464B6BB60C7A49DB2A8844"/>
    <w:rsid w:val="00FB6F69"/>
  </w:style>
  <w:style w:type="paragraph" w:customStyle="1" w:styleId="D62F99D768FB40B8B2D24F4FFE4A6270">
    <w:name w:val="D62F99D768FB40B8B2D24F4FFE4A6270"/>
    <w:rsid w:val="00FB6F69"/>
  </w:style>
  <w:style w:type="paragraph" w:customStyle="1" w:styleId="E463EA12FAE24A2CA18B19902E1A25D7">
    <w:name w:val="E463EA12FAE24A2CA18B19902E1A25D7"/>
    <w:rsid w:val="00FB6F69"/>
  </w:style>
  <w:style w:type="paragraph" w:customStyle="1" w:styleId="34C87BCF1A464701924954149BFA0C3A">
    <w:name w:val="34C87BCF1A464701924954149BFA0C3A"/>
    <w:rsid w:val="00FB6F69"/>
  </w:style>
  <w:style w:type="paragraph" w:customStyle="1" w:styleId="23491E1E5ACE4BBCB6322720518B535C">
    <w:name w:val="23491E1E5ACE4BBCB6322720518B535C"/>
    <w:rsid w:val="00FB6F69"/>
  </w:style>
  <w:style w:type="paragraph" w:customStyle="1" w:styleId="7C3C3515D4FC4FE3B6AFC5B728908085">
    <w:name w:val="7C3C3515D4FC4FE3B6AFC5B728908085"/>
    <w:rsid w:val="00FB6F69"/>
  </w:style>
  <w:style w:type="paragraph" w:customStyle="1" w:styleId="307033F8A55C407D916591EDE8910897">
    <w:name w:val="307033F8A55C407D916591EDE8910897"/>
    <w:rsid w:val="00FB6F69"/>
  </w:style>
  <w:style w:type="paragraph" w:customStyle="1" w:styleId="E36EF51397A14E7CB94FF0F40FF3AB1C">
    <w:name w:val="E36EF51397A14E7CB94FF0F40FF3AB1C"/>
    <w:rsid w:val="00FB6F69"/>
  </w:style>
  <w:style w:type="paragraph" w:customStyle="1" w:styleId="02943944896F4F099173E17978FFB117">
    <w:name w:val="02943944896F4F099173E17978FFB117"/>
    <w:rsid w:val="00FB6F69"/>
  </w:style>
  <w:style w:type="paragraph" w:customStyle="1" w:styleId="FE11AE2E68B642209A2E641A34FD36BB">
    <w:name w:val="FE11AE2E68B642209A2E641A34FD36BB"/>
    <w:rsid w:val="00FB6F69"/>
  </w:style>
  <w:style w:type="paragraph" w:customStyle="1" w:styleId="5CAA136ABB354645B42FD8FFB9199CE5">
    <w:name w:val="5CAA136ABB354645B42FD8FFB9199CE5"/>
    <w:rsid w:val="00FB6F69"/>
  </w:style>
  <w:style w:type="paragraph" w:customStyle="1" w:styleId="2417A8D4BF684BA1A5FB819FE9C4C0CF">
    <w:name w:val="2417A8D4BF684BA1A5FB819FE9C4C0CF"/>
    <w:rsid w:val="00FB6F69"/>
  </w:style>
  <w:style w:type="paragraph" w:customStyle="1" w:styleId="B40F07AC192E4DE4959DFD51351DBDD9">
    <w:name w:val="B40F07AC192E4DE4959DFD51351DBDD9"/>
    <w:rsid w:val="00FB6F69"/>
  </w:style>
  <w:style w:type="paragraph" w:customStyle="1" w:styleId="2813906F67AB497A9EF23F372BA5E3BA">
    <w:name w:val="2813906F67AB497A9EF23F372BA5E3BA"/>
    <w:rsid w:val="00FB6F69"/>
  </w:style>
  <w:style w:type="paragraph" w:customStyle="1" w:styleId="D908D63C1A5544F796AB45B22E951590">
    <w:name w:val="D908D63C1A5544F796AB45B22E951590"/>
    <w:rsid w:val="00FB6F69"/>
  </w:style>
  <w:style w:type="paragraph" w:customStyle="1" w:styleId="8A8337463FE2447F8A50D81A3BC2FFD5">
    <w:name w:val="8A8337463FE2447F8A50D81A3BC2FFD5"/>
    <w:rsid w:val="00FB6F69"/>
  </w:style>
  <w:style w:type="paragraph" w:customStyle="1" w:styleId="A21CE9C7013442BF877C48EB4D217B00">
    <w:name w:val="A21CE9C7013442BF877C48EB4D217B00"/>
    <w:rsid w:val="00FB6F69"/>
  </w:style>
  <w:style w:type="paragraph" w:customStyle="1" w:styleId="0744B52F99A349C0AE1ED0394AA9A286">
    <w:name w:val="0744B52F99A349C0AE1ED0394AA9A286"/>
    <w:rsid w:val="00FB6F69"/>
  </w:style>
  <w:style w:type="paragraph" w:customStyle="1" w:styleId="86CA550AEC1B49D6808CEEE3C5D69619">
    <w:name w:val="86CA550AEC1B49D6808CEEE3C5D69619"/>
    <w:rsid w:val="00FB6F69"/>
  </w:style>
  <w:style w:type="paragraph" w:customStyle="1" w:styleId="53CA30F560024CFC8A1FA340E039FF7C">
    <w:name w:val="53CA30F560024CFC8A1FA340E039FF7C"/>
    <w:rsid w:val="00FB6F69"/>
  </w:style>
  <w:style w:type="paragraph" w:customStyle="1" w:styleId="230E73FEB9E84B718119867DE1E078DD">
    <w:name w:val="230E73FEB9E84B718119867DE1E078DD"/>
    <w:rsid w:val="00FB6F69"/>
  </w:style>
  <w:style w:type="paragraph" w:customStyle="1" w:styleId="061EEE0EA25E4E4CADF4946791C53304">
    <w:name w:val="061EEE0EA25E4E4CADF4946791C53304"/>
    <w:rsid w:val="00186893"/>
  </w:style>
  <w:style w:type="paragraph" w:customStyle="1" w:styleId="2E270095F05E41F0BA0C025A0B6B6799">
    <w:name w:val="2E270095F05E41F0BA0C025A0B6B6799"/>
    <w:rsid w:val="00FB6F69"/>
  </w:style>
  <w:style w:type="paragraph" w:customStyle="1" w:styleId="DD2CA1778B3B4F7C8A4E6B6D322FC35C">
    <w:name w:val="DD2CA1778B3B4F7C8A4E6B6D322FC35C"/>
    <w:rsid w:val="00FB6F69"/>
  </w:style>
  <w:style w:type="paragraph" w:customStyle="1" w:styleId="A8470F59ADCF4E3FA59441C000D5B2C4">
    <w:name w:val="A8470F59ADCF4E3FA59441C000D5B2C4"/>
    <w:rsid w:val="0052364C"/>
  </w:style>
  <w:style w:type="paragraph" w:customStyle="1" w:styleId="B10003C7857A4846A8A2BB8234949E63">
    <w:name w:val="B10003C7857A4846A8A2BB8234949E63"/>
    <w:rsid w:val="00186893"/>
  </w:style>
  <w:style w:type="paragraph" w:customStyle="1" w:styleId="D5FBCB99B6024C0FA5F4F2A9BD36CE30">
    <w:name w:val="D5FBCB99B6024C0FA5F4F2A9BD36CE30"/>
    <w:rsid w:val="0052364C"/>
  </w:style>
  <w:style w:type="paragraph" w:customStyle="1" w:styleId="D194A1C813A04C9F93E419B4F1915E94">
    <w:name w:val="D194A1C813A04C9F93E419B4F1915E94"/>
    <w:rsid w:val="00FB6F69"/>
  </w:style>
  <w:style w:type="paragraph" w:customStyle="1" w:styleId="E06B192C8DDE435F93105D223402AAB3">
    <w:name w:val="E06B192C8DDE435F93105D223402AAB3"/>
    <w:rsid w:val="00186893"/>
  </w:style>
  <w:style w:type="paragraph" w:customStyle="1" w:styleId="ED4E769153A6498591760E1C9F224212">
    <w:name w:val="ED4E769153A6498591760E1C9F224212"/>
    <w:rsid w:val="00186893"/>
  </w:style>
  <w:style w:type="paragraph" w:customStyle="1" w:styleId="2ADCF93848604235AA839CEA38038B20">
    <w:name w:val="2ADCF93848604235AA839CEA38038B20"/>
    <w:rsid w:val="00186893"/>
  </w:style>
  <w:style w:type="paragraph" w:customStyle="1" w:styleId="080C9FD72E59474888C009CF26775235">
    <w:name w:val="080C9FD72E59474888C009CF26775235"/>
    <w:rsid w:val="00186893"/>
  </w:style>
  <w:style w:type="paragraph" w:customStyle="1" w:styleId="327C4EAFF4C84F228F985D373B2EE29D">
    <w:name w:val="327C4EAFF4C84F228F985D373B2EE29D"/>
    <w:rsid w:val="00186893"/>
  </w:style>
  <w:style w:type="paragraph" w:customStyle="1" w:styleId="267F146E0EAE424B8C4F677D106D08DE">
    <w:name w:val="267F146E0EAE424B8C4F677D106D08DE"/>
    <w:rsid w:val="00186893"/>
  </w:style>
  <w:style w:type="paragraph" w:customStyle="1" w:styleId="2E253F37B99E4FD5B1E6506BC5338BD7">
    <w:name w:val="2E253F37B99E4FD5B1E6506BC5338BD7"/>
    <w:rsid w:val="00186893"/>
  </w:style>
  <w:style w:type="paragraph" w:customStyle="1" w:styleId="13BC088AAB754DD587EF093908A24712">
    <w:name w:val="13BC088AAB754DD587EF093908A24712"/>
    <w:rsid w:val="00186893"/>
  </w:style>
  <w:style w:type="paragraph" w:customStyle="1" w:styleId="A1BFDE3DBAEF44909FBC2C6BF5AAFE51">
    <w:name w:val="A1BFDE3DBAEF44909FBC2C6BF5AAFE51"/>
    <w:rsid w:val="00186893"/>
  </w:style>
  <w:style w:type="paragraph" w:customStyle="1" w:styleId="7167BDFB334E493F8570CAF88AB940B0">
    <w:name w:val="7167BDFB334E493F8570CAF88AB940B0"/>
    <w:rsid w:val="00FB6F69"/>
  </w:style>
  <w:style w:type="paragraph" w:customStyle="1" w:styleId="D9AB1EEAE0C34BAD9FD73CBAE255F015">
    <w:name w:val="D9AB1EEAE0C34BAD9FD73CBAE255F015"/>
    <w:rsid w:val="00FB6F69"/>
  </w:style>
  <w:style w:type="paragraph" w:customStyle="1" w:styleId="57C6F5C0E79C4E04BFD96C2E6F8D4A41">
    <w:name w:val="57C6F5C0E79C4E04BFD96C2E6F8D4A41"/>
    <w:rsid w:val="00FB6F69"/>
  </w:style>
  <w:style w:type="paragraph" w:customStyle="1" w:styleId="1A5DFEF99DAF4B049AF197A5980730C7">
    <w:name w:val="1A5DFEF99DAF4B049AF197A5980730C7"/>
    <w:rsid w:val="00FB6F69"/>
  </w:style>
  <w:style w:type="paragraph" w:customStyle="1" w:styleId="30F5172A626B4CB5B02C48353C0540BB">
    <w:name w:val="30F5172A626B4CB5B02C48353C0540BB"/>
    <w:rsid w:val="00FB6F69"/>
  </w:style>
  <w:style w:type="paragraph" w:customStyle="1" w:styleId="F7D6F88D82C249668922B18571D6A970">
    <w:name w:val="F7D6F88D82C249668922B18571D6A970"/>
    <w:rsid w:val="00FB6F69"/>
  </w:style>
  <w:style w:type="paragraph" w:customStyle="1" w:styleId="9583F9BAC2E34F02ABF21758BECF4968">
    <w:name w:val="9583F9BAC2E34F02ABF21758BECF4968"/>
    <w:rsid w:val="00FB6F69"/>
  </w:style>
  <w:style w:type="paragraph" w:customStyle="1" w:styleId="D6DAB3B2237E40589CE4F14A3D05D55F">
    <w:name w:val="D6DAB3B2237E40589CE4F14A3D05D55F"/>
    <w:rsid w:val="00FB6F69"/>
  </w:style>
  <w:style w:type="paragraph" w:customStyle="1" w:styleId="5C761B7A74E34B1EAB43F827DE706FDF">
    <w:name w:val="5C761B7A74E34B1EAB43F827DE706FDF"/>
    <w:rsid w:val="00FB6F69"/>
  </w:style>
  <w:style w:type="paragraph" w:customStyle="1" w:styleId="AA4E040E133F4F3886B2A108DCEA7500">
    <w:name w:val="AA4E040E133F4F3886B2A108DCEA7500"/>
    <w:rsid w:val="00FB6F69"/>
  </w:style>
  <w:style w:type="paragraph" w:customStyle="1" w:styleId="980C6016C45146DEBE9E4BA4D0A75CA8">
    <w:name w:val="980C6016C45146DEBE9E4BA4D0A75CA8"/>
    <w:rsid w:val="00FB6F69"/>
  </w:style>
  <w:style w:type="paragraph" w:customStyle="1" w:styleId="EB65AF7637DF401CB7407738FB5CEFAB">
    <w:name w:val="EB65AF7637DF401CB7407738FB5CEFAB"/>
    <w:rsid w:val="00FB6F69"/>
  </w:style>
  <w:style w:type="paragraph" w:customStyle="1" w:styleId="9F8FC96E1FAB427B87CD4FB5117AF1D7">
    <w:name w:val="9F8FC96E1FAB427B87CD4FB5117AF1D7"/>
    <w:rsid w:val="00FB6F69"/>
  </w:style>
  <w:style w:type="paragraph" w:customStyle="1" w:styleId="FF0C99B1A5E04F728F89DC99F68B9157">
    <w:name w:val="FF0C99B1A5E04F728F89DC99F68B9157"/>
    <w:rsid w:val="00FB6F69"/>
  </w:style>
  <w:style w:type="paragraph" w:customStyle="1" w:styleId="FBA7503DA9F64651B3FB1A21247C6F1D">
    <w:name w:val="FBA7503DA9F64651B3FB1A21247C6F1D"/>
    <w:rsid w:val="00FB6F69"/>
  </w:style>
  <w:style w:type="paragraph" w:customStyle="1" w:styleId="DD8F3E19C1234E9AB95D870848E0CD85">
    <w:name w:val="DD8F3E19C1234E9AB95D870848E0CD85"/>
    <w:rsid w:val="00FB6F69"/>
  </w:style>
  <w:style w:type="paragraph" w:customStyle="1" w:styleId="0A83566207AD43DD9FEBAB5EA1660689">
    <w:name w:val="0A83566207AD43DD9FEBAB5EA1660689"/>
    <w:rsid w:val="00FB6F69"/>
  </w:style>
  <w:style w:type="paragraph" w:customStyle="1" w:styleId="D143737A775B4290A6BE0ECB7A90C5C0">
    <w:name w:val="D143737A775B4290A6BE0ECB7A90C5C0"/>
    <w:rsid w:val="00FB6F69"/>
  </w:style>
  <w:style w:type="paragraph" w:customStyle="1" w:styleId="02AA9AE6C9FD4846857C711CF13FD2BF">
    <w:name w:val="02AA9AE6C9FD4846857C711CF13FD2BF"/>
    <w:rsid w:val="00FB6F69"/>
  </w:style>
  <w:style w:type="paragraph" w:customStyle="1" w:styleId="5680256FF482435990C5F310CA1BD0E8">
    <w:name w:val="5680256FF482435990C5F310CA1BD0E8"/>
    <w:rsid w:val="00FB6F69"/>
  </w:style>
  <w:style w:type="paragraph" w:customStyle="1" w:styleId="D842D47A1133482485FB66B99196A671">
    <w:name w:val="D842D47A1133482485FB66B99196A671"/>
    <w:rsid w:val="00FB6F69"/>
  </w:style>
  <w:style w:type="paragraph" w:customStyle="1" w:styleId="BC6D19778E67418194B37217C8823C2B">
    <w:name w:val="BC6D19778E67418194B37217C8823C2B"/>
    <w:rsid w:val="00FB6F69"/>
  </w:style>
  <w:style w:type="paragraph" w:customStyle="1" w:styleId="2D6F79CBBDFE40F38CF4402679B30D25">
    <w:name w:val="2D6F79CBBDFE40F38CF4402679B30D25"/>
    <w:rsid w:val="00FB6F69"/>
  </w:style>
  <w:style w:type="paragraph" w:customStyle="1" w:styleId="B4DB23E667814023B59E5B38D11B55B2">
    <w:name w:val="B4DB23E667814023B59E5B38D11B55B2"/>
    <w:rsid w:val="00FB6F69"/>
  </w:style>
  <w:style w:type="paragraph" w:customStyle="1" w:styleId="1E403C7A488C4605A5A9FF4B6F3D755E">
    <w:name w:val="1E403C7A488C4605A5A9FF4B6F3D755E"/>
    <w:rsid w:val="00FB6F69"/>
  </w:style>
  <w:style w:type="paragraph" w:customStyle="1" w:styleId="24F0276AA011496AB28C429A250DB4CB">
    <w:name w:val="24F0276AA011496AB28C429A250DB4CB"/>
    <w:rsid w:val="00FB6F69"/>
  </w:style>
  <w:style w:type="paragraph" w:customStyle="1" w:styleId="08DE81A59FBA49E9997E9041B467A491">
    <w:name w:val="08DE81A59FBA49E9997E9041B467A491"/>
    <w:rsid w:val="00FB6F69"/>
  </w:style>
  <w:style w:type="paragraph" w:customStyle="1" w:styleId="1A07786D76D84DA9AAA71D6819A858B1">
    <w:name w:val="1A07786D76D84DA9AAA71D6819A858B1"/>
    <w:rsid w:val="00FB6F69"/>
  </w:style>
  <w:style w:type="paragraph" w:customStyle="1" w:styleId="3564E1E5BCF54A4C87EE60B554F2F1C1">
    <w:name w:val="3564E1E5BCF54A4C87EE60B554F2F1C1"/>
    <w:rsid w:val="00FB6F69"/>
  </w:style>
  <w:style w:type="paragraph" w:customStyle="1" w:styleId="9ABBA4531D81482DABB68B094B32702F">
    <w:name w:val="9ABBA4531D81482DABB68B094B32702F"/>
    <w:rsid w:val="00FB6F69"/>
  </w:style>
  <w:style w:type="paragraph" w:customStyle="1" w:styleId="F3D13C2CECEE40F2B6202C73D741031B">
    <w:name w:val="F3D13C2CECEE40F2B6202C73D741031B"/>
    <w:rsid w:val="00FB6F69"/>
  </w:style>
  <w:style w:type="paragraph" w:customStyle="1" w:styleId="F8B3342DA5A24C97A15ADD0D5DE2242B">
    <w:name w:val="F8B3342DA5A24C97A15ADD0D5DE2242B"/>
    <w:rsid w:val="00FB6F69"/>
  </w:style>
  <w:style w:type="paragraph" w:customStyle="1" w:styleId="1EE30294E9AE4AB2A1D6275869BA5645">
    <w:name w:val="1EE30294E9AE4AB2A1D6275869BA5645"/>
    <w:rsid w:val="00FB6F69"/>
  </w:style>
  <w:style w:type="paragraph" w:customStyle="1" w:styleId="FD74D5D266D14069BF7C3BB2B6383687">
    <w:name w:val="FD74D5D266D14069BF7C3BB2B6383687"/>
    <w:rsid w:val="00FB6F69"/>
  </w:style>
  <w:style w:type="paragraph" w:customStyle="1" w:styleId="B6F89A12C8BD4F30B05A271433F5ED91">
    <w:name w:val="B6F89A12C8BD4F30B05A271433F5ED91"/>
    <w:rsid w:val="00FB6F69"/>
  </w:style>
  <w:style w:type="paragraph" w:customStyle="1" w:styleId="7E80172692A047C9BD36C9E1CF2A1B71">
    <w:name w:val="7E80172692A047C9BD36C9E1CF2A1B71"/>
    <w:rsid w:val="00FB6F69"/>
  </w:style>
  <w:style w:type="paragraph" w:customStyle="1" w:styleId="5FE8A42E67964E7ABA34239A52DF4AB2">
    <w:name w:val="5FE8A42E67964E7ABA34239A52DF4AB2"/>
    <w:rsid w:val="00FB6F69"/>
  </w:style>
  <w:style w:type="paragraph" w:customStyle="1" w:styleId="6265206E9D154CE0ADAE155FD885CA55">
    <w:name w:val="6265206E9D154CE0ADAE155FD885CA55"/>
    <w:rsid w:val="00FB6F69"/>
  </w:style>
  <w:style w:type="paragraph" w:customStyle="1" w:styleId="D2134B206AF44A6EB8370CE13C992930">
    <w:name w:val="D2134B206AF44A6EB8370CE13C992930"/>
    <w:rsid w:val="00FB6F69"/>
  </w:style>
  <w:style w:type="paragraph" w:customStyle="1" w:styleId="38A02D97F8FE4F8B872349002A793598">
    <w:name w:val="38A02D97F8FE4F8B872349002A793598"/>
    <w:rsid w:val="00FB6F69"/>
  </w:style>
  <w:style w:type="paragraph" w:customStyle="1" w:styleId="1C70A8474F30482D9DDCCBC0B97B9239">
    <w:name w:val="1C70A8474F30482D9DDCCBC0B97B9239"/>
    <w:rsid w:val="00FB6F69"/>
  </w:style>
  <w:style w:type="paragraph" w:customStyle="1" w:styleId="F42D8E7277A648B79AE01C8FF0C7814F">
    <w:name w:val="F42D8E7277A648B79AE01C8FF0C7814F"/>
    <w:rsid w:val="00FB6F69"/>
  </w:style>
  <w:style w:type="paragraph" w:customStyle="1" w:styleId="0D0AB7CAC86B4D469633BBDDF423B00B">
    <w:name w:val="0D0AB7CAC86B4D469633BBDDF423B00B"/>
    <w:rsid w:val="00FB6F69"/>
  </w:style>
  <w:style w:type="paragraph" w:customStyle="1" w:styleId="0647E475D30A491C89EB6BCF6EFD2740">
    <w:name w:val="0647E475D30A491C89EB6BCF6EFD2740"/>
    <w:rsid w:val="00FB6F69"/>
  </w:style>
  <w:style w:type="paragraph" w:customStyle="1" w:styleId="E49EAECE99E84F56AD86DA454A912788">
    <w:name w:val="E49EAECE99E84F56AD86DA454A912788"/>
    <w:rsid w:val="00FB6F69"/>
  </w:style>
  <w:style w:type="paragraph" w:customStyle="1" w:styleId="0BCE89148CFB4FAFAD290ABB62FF222C">
    <w:name w:val="0BCE89148CFB4FAFAD290ABB62FF222C"/>
    <w:rsid w:val="00FB6F69"/>
  </w:style>
  <w:style w:type="paragraph" w:customStyle="1" w:styleId="5AB5815379BF422796D23F5056F6A2EB">
    <w:name w:val="5AB5815379BF422796D23F5056F6A2EB"/>
    <w:rsid w:val="00FB6F69"/>
  </w:style>
  <w:style w:type="paragraph" w:customStyle="1" w:styleId="D89DC0F27751444980DC9861A3912347">
    <w:name w:val="D89DC0F27751444980DC9861A3912347"/>
    <w:rsid w:val="00FB6F69"/>
  </w:style>
  <w:style w:type="paragraph" w:customStyle="1" w:styleId="C41C503C31B849D18E491360F97670A7">
    <w:name w:val="C41C503C31B849D18E491360F97670A7"/>
    <w:rsid w:val="00FB6F69"/>
  </w:style>
  <w:style w:type="paragraph" w:customStyle="1" w:styleId="BEC41FC8164D4D579734C652832CF87C">
    <w:name w:val="BEC41FC8164D4D579734C652832CF87C"/>
    <w:rsid w:val="00FB6F69"/>
  </w:style>
  <w:style w:type="paragraph" w:customStyle="1" w:styleId="785277EFD42C43329FBD8726F41867E0">
    <w:name w:val="785277EFD42C43329FBD8726F41867E0"/>
    <w:rsid w:val="00FB6F69"/>
  </w:style>
  <w:style w:type="paragraph" w:customStyle="1" w:styleId="3C09BD980ADA4866A9BF582D0E34D052">
    <w:name w:val="3C09BD980ADA4866A9BF582D0E34D052"/>
    <w:rsid w:val="00FB6F69"/>
  </w:style>
  <w:style w:type="paragraph" w:customStyle="1" w:styleId="D71CF64849E2493CB2ACE07AA96EF632">
    <w:name w:val="D71CF64849E2493CB2ACE07AA96EF632"/>
    <w:rsid w:val="00FB6F69"/>
  </w:style>
  <w:style w:type="paragraph" w:customStyle="1" w:styleId="8FCBE6BA420247E6BB665521D1EAE27C">
    <w:name w:val="8FCBE6BA420247E6BB665521D1EAE27C"/>
    <w:rsid w:val="00FB6F69"/>
  </w:style>
  <w:style w:type="paragraph" w:customStyle="1" w:styleId="76B2B23990F04C788BD26CA74CEC3AB9">
    <w:name w:val="76B2B23990F04C788BD26CA74CEC3AB9"/>
    <w:rsid w:val="00186893"/>
  </w:style>
  <w:style w:type="paragraph" w:customStyle="1" w:styleId="9749AA9A258F4E8F991E627B16E011F7">
    <w:name w:val="9749AA9A258F4E8F991E627B16E011F7"/>
    <w:rsid w:val="00186893"/>
  </w:style>
  <w:style w:type="paragraph" w:customStyle="1" w:styleId="AF1A526B4A8548DF8E3B6D0BF2E4A50B">
    <w:name w:val="AF1A526B4A8548DF8E3B6D0BF2E4A50B"/>
    <w:rsid w:val="00186893"/>
  </w:style>
  <w:style w:type="paragraph" w:customStyle="1" w:styleId="63C2BE834C5544D191FD907345B68BB8">
    <w:name w:val="63C2BE834C5544D191FD907345B68BB8"/>
    <w:rsid w:val="00186893"/>
  </w:style>
  <w:style w:type="paragraph" w:customStyle="1" w:styleId="3BF8E133D0CF491B8E8368EBD0855078">
    <w:name w:val="3BF8E133D0CF491B8E8368EBD0855078"/>
    <w:rsid w:val="00186893"/>
  </w:style>
  <w:style w:type="paragraph" w:customStyle="1" w:styleId="DD4C125251154DBDA8DBA9B321DF8F2B">
    <w:name w:val="DD4C125251154DBDA8DBA9B321DF8F2B"/>
    <w:rsid w:val="00186893"/>
  </w:style>
  <w:style w:type="paragraph" w:customStyle="1" w:styleId="50E2DABAD29B43C6B9F0856232E4BB20">
    <w:name w:val="50E2DABAD29B43C6B9F0856232E4BB20"/>
    <w:rsid w:val="00186893"/>
  </w:style>
  <w:style w:type="paragraph" w:customStyle="1" w:styleId="41CAFBFD98D545DD99BDC42BF5011316">
    <w:name w:val="41CAFBFD98D545DD99BDC42BF5011316"/>
    <w:rsid w:val="00186893"/>
  </w:style>
  <w:style w:type="paragraph" w:customStyle="1" w:styleId="D6C06B53C3D6437ABF7E036224FA3EB7">
    <w:name w:val="D6C06B53C3D6437ABF7E036224FA3EB7"/>
    <w:rsid w:val="00186893"/>
  </w:style>
  <w:style w:type="paragraph" w:customStyle="1" w:styleId="62F0997570444EBC8EA1F6B7B45AB4D6">
    <w:name w:val="62F0997570444EBC8EA1F6B7B45AB4D6"/>
    <w:rsid w:val="00186893"/>
  </w:style>
  <w:style w:type="paragraph" w:customStyle="1" w:styleId="25D12712CAD847B9BAFF066D0CAECA3E">
    <w:name w:val="25D12712CAD847B9BAFF066D0CAECA3E"/>
    <w:rsid w:val="00FB6F69"/>
  </w:style>
  <w:style w:type="paragraph" w:customStyle="1" w:styleId="BC873C997052496DBE19D430654F1F05">
    <w:name w:val="BC873C997052496DBE19D430654F1F05"/>
    <w:rsid w:val="00FB6F69"/>
  </w:style>
  <w:style w:type="paragraph" w:customStyle="1" w:styleId="8CD5A2109AE04E8AAC503BB28044121C">
    <w:name w:val="8CD5A2109AE04E8AAC503BB28044121C"/>
    <w:rsid w:val="00FB6F69"/>
  </w:style>
  <w:style w:type="paragraph" w:customStyle="1" w:styleId="4032D438AFF6414C9E9F984B722DB5D6">
    <w:name w:val="4032D438AFF6414C9E9F984B722DB5D6"/>
    <w:rsid w:val="00FB6F69"/>
  </w:style>
  <w:style w:type="paragraph" w:customStyle="1" w:styleId="821D6870022E4005B00F56B65A9BDDAD">
    <w:name w:val="821D6870022E4005B00F56B65A9BDDAD"/>
    <w:rsid w:val="00FB6F69"/>
  </w:style>
  <w:style w:type="paragraph" w:customStyle="1" w:styleId="4D60CF1990CA4A9B81E7BA917C74C19D">
    <w:name w:val="4D60CF1990CA4A9B81E7BA917C74C19D"/>
    <w:rsid w:val="00FB6F69"/>
  </w:style>
  <w:style w:type="paragraph" w:customStyle="1" w:styleId="1B1930CF5FF443A8AFB1D89A843C5BEF">
    <w:name w:val="1B1930CF5FF443A8AFB1D89A843C5BEF"/>
    <w:rsid w:val="00FB6F69"/>
  </w:style>
  <w:style w:type="paragraph" w:customStyle="1" w:styleId="1A68079965DD4923BC7B06E346441F50">
    <w:name w:val="1A68079965DD4923BC7B06E346441F50"/>
    <w:rsid w:val="00FB6F69"/>
  </w:style>
  <w:style w:type="paragraph" w:customStyle="1" w:styleId="78A51B75C7784C628C4822251ECCC7C7">
    <w:name w:val="78A51B75C7784C628C4822251ECCC7C7"/>
    <w:rsid w:val="00FB6F69"/>
  </w:style>
  <w:style w:type="paragraph" w:customStyle="1" w:styleId="7F66D49EF6854618A1EBDF4F4C90D537">
    <w:name w:val="7F66D49EF6854618A1EBDF4F4C90D537"/>
    <w:rsid w:val="00FB6F69"/>
  </w:style>
  <w:style w:type="paragraph" w:customStyle="1" w:styleId="7EEDD4947ACC40F0BA559D54CCEC64DF">
    <w:name w:val="7EEDD4947ACC40F0BA559D54CCEC64DF"/>
    <w:rsid w:val="00FB6F69"/>
  </w:style>
  <w:style w:type="paragraph" w:customStyle="1" w:styleId="8391BAA105434796A14CD234F687C7FF">
    <w:name w:val="8391BAA105434796A14CD234F687C7FF"/>
    <w:rsid w:val="00FB6F69"/>
  </w:style>
  <w:style w:type="paragraph" w:customStyle="1" w:styleId="278B5CD52FDC497B848C21FE17D6E977">
    <w:name w:val="278B5CD52FDC497B848C21FE17D6E977"/>
    <w:rsid w:val="00186893"/>
  </w:style>
  <w:style w:type="paragraph" w:customStyle="1" w:styleId="4184C786D59C4C6FBC046621CDE9FF1E">
    <w:name w:val="4184C786D59C4C6FBC046621CDE9FF1E"/>
    <w:rsid w:val="00186893"/>
  </w:style>
  <w:style w:type="paragraph" w:customStyle="1" w:styleId="9F1CB9E4D9914096BD55AE52B4873A80">
    <w:name w:val="9F1CB9E4D9914096BD55AE52B4873A80"/>
    <w:rsid w:val="00186893"/>
  </w:style>
  <w:style w:type="paragraph" w:customStyle="1" w:styleId="5A92070BC81A444ABB36DB26CC58D6C9">
    <w:name w:val="5A92070BC81A444ABB36DB26CC58D6C9"/>
    <w:rsid w:val="00FB6F69"/>
  </w:style>
  <w:style w:type="paragraph" w:customStyle="1" w:styleId="B67CBEA8F2134B70A2BD7612D54A70D6">
    <w:name w:val="B67CBEA8F2134B70A2BD7612D54A70D6"/>
    <w:rsid w:val="00FB6F69"/>
  </w:style>
  <w:style w:type="paragraph" w:customStyle="1" w:styleId="5B4D39EC69424038B5CF2457C8E9C719">
    <w:name w:val="5B4D39EC69424038B5CF2457C8E9C719"/>
    <w:rsid w:val="00FB6F69"/>
  </w:style>
  <w:style w:type="paragraph" w:customStyle="1" w:styleId="7A10294F20D643ADADB0FAE35CA5CDB9">
    <w:name w:val="7A10294F20D643ADADB0FAE35CA5CDB9"/>
    <w:rsid w:val="00FB6F69"/>
  </w:style>
  <w:style w:type="paragraph" w:customStyle="1" w:styleId="A7EFBA95A56A46D58737F78EF1DCD87E">
    <w:name w:val="A7EFBA95A56A46D58737F78EF1DCD87E"/>
    <w:rsid w:val="00FB6F69"/>
  </w:style>
  <w:style w:type="paragraph" w:customStyle="1" w:styleId="3D39DBE27B934B6C922D363B6BC09D2D">
    <w:name w:val="3D39DBE27B934B6C922D363B6BC09D2D"/>
    <w:rsid w:val="00FB6F69"/>
  </w:style>
  <w:style w:type="paragraph" w:customStyle="1" w:styleId="D4FCE69D45444C29BB24BEDB84E78ACA">
    <w:name w:val="D4FCE69D45444C29BB24BEDB84E78ACA"/>
    <w:rsid w:val="00FB6F69"/>
  </w:style>
  <w:style w:type="paragraph" w:customStyle="1" w:styleId="C1F1123425BD4C96A61A7C34618C3D50">
    <w:name w:val="C1F1123425BD4C96A61A7C34618C3D50"/>
    <w:rsid w:val="00FB6F69"/>
  </w:style>
  <w:style w:type="paragraph" w:customStyle="1" w:styleId="9D6F43E3E548436CBEA86A4A5B8F711C">
    <w:name w:val="9D6F43E3E548436CBEA86A4A5B8F711C"/>
    <w:rsid w:val="00FB6F69"/>
  </w:style>
  <w:style w:type="paragraph" w:customStyle="1" w:styleId="EF54DBFF1E6F4F4CBBF8C711B9063E0C">
    <w:name w:val="EF54DBFF1E6F4F4CBBF8C711B9063E0C"/>
    <w:rsid w:val="00186893"/>
  </w:style>
  <w:style w:type="paragraph" w:customStyle="1" w:styleId="C14A43628241407C8FF44AD2CC7C0CCD">
    <w:name w:val="C14A43628241407C8FF44AD2CC7C0CCD"/>
    <w:rsid w:val="00FB6F69"/>
  </w:style>
  <w:style w:type="paragraph" w:customStyle="1" w:styleId="F9BFEB64C022464E8478BD761DBBF897">
    <w:name w:val="F9BFEB64C022464E8478BD761DBBF897"/>
    <w:rsid w:val="00186893"/>
  </w:style>
  <w:style w:type="paragraph" w:customStyle="1" w:styleId="9CE516E8F6234DF68996F8119878F631">
    <w:name w:val="9CE516E8F6234DF68996F8119878F631"/>
    <w:rsid w:val="0052364C"/>
  </w:style>
  <w:style w:type="paragraph" w:customStyle="1" w:styleId="800D9041228A4313B9A35AB82ABBD320">
    <w:name w:val="800D9041228A4313B9A35AB82ABBD320"/>
    <w:rsid w:val="00186893"/>
  </w:style>
  <w:style w:type="paragraph" w:customStyle="1" w:styleId="A4D7CE5C2E0947E6A79D0D30FDE12250">
    <w:name w:val="A4D7CE5C2E0947E6A79D0D30FDE12250"/>
    <w:rsid w:val="00186893"/>
  </w:style>
  <w:style w:type="paragraph" w:customStyle="1" w:styleId="57BD62CD02914FE1A9F6C6212F42AE84">
    <w:name w:val="57BD62CD02914FE1A9F6C6212F42AE84"/>
    <w:rsid w:val="00FB6F69"/>
  </w:style>
  <w:style w:type="paragraph" w:customStyle="1" w:styleId="3D1F90CA4BF942729A4DE6F39AC942D4">
    <w:name w:val="3D1F90CA4BF942729A4DE6F39AC942D4"/>
    <w:rsid w:val="00FB6F69"/>
  </w:style>
  <w:style w:type="paragraph" w:customStyle="1" w:styleId="33057F3117CE40BE9AA95F03CAF6F4B4">
    <w:name w:val="33057F3117CE40BE9AA95F03CAF6F4B4"/>
    <w:rsid w:val="00186893"/>
  </w:style>
  <w:style w:type="paragraph" w:customStyle="1" w:styleId="88860FB1FB814B7993CD711AEC37F742">
    <w:name w:val="88860FB1FB814B7993CD711AEC37F742"/>
    <w:rsid w:val="00FB6F69"/>
  </w:style>
  <w:style w:type="paragraph" w:customStyle="1" w:styleId="44AF57AD101846C68577BFE4CDE09C03">
    <w:name w:val="44AF57AD101846C68577BFE4CDE09C03"/>
    <w:rsid w:val="00FB6F69"/>
  </w:style>
  <w:style w:type="paragraph" w:customStyle="1" w:styleId="E4E0D1E15CBD44AE8A73EF601AA4FAC3">
    <w:name w:val="E4E0D1E15CBD44AE8A73EF601AA4FAC3"/>
    <w:rsid w:val="00186893"/>
  </w:style>
  <w:style w:type="paragraph" w:customStyle="1" w:styleId="FE55E0922B6B4C16A027090487A760BE">
    <w:name w:val="FE55E0922B6B4C16A027090487A760BE"/>
    <w:rsid w:val="00186893"/>
  </w:style>
  <w:style w:type="paragraph" w:customStyle="1" w:styleId="3BFD0CF78403497FB8645DAAA2E1B6EB">
    <w:name w:val="3BFD0CF78403497FB8645DAAA2E1B6EB"/>
    <w:rsid w:val="00186893"/>
  </w:style>
  <w:style w:type="paragraph" w:customStyle="1" w:styleId="87975D4093244C859452CE4C317E53DF">
    <w:name w:val="87975D4093244C859452CE4C317E53DF"/>
    <w:rsid w:val="00F21C1D"/>
  </w:style>
  <w:style w:type="paragraph" w:customStyle="1" w:styleId="C9D1ED7994C04D429A8AEF74C74393CB">
    <w:name w:val="C9D1ED7994C04D429A8AEF74C74393CB"/>
    <w:rsid w:val="00F21C1D"/>
  </w:style>
  <w:style w:type="paragraph" w:customStyle="1" w:styleId="325EE0BCA6F345BC9D7AE49207BE08CD">
    <w:name w:val="325EE0BCA6F345BC9D7AE49207BE08CD"/>
    <w:rsid w:val="00186893"/>
  </w:style>
  <w:style w:type="paragraph" w:customStyle="1" w:styleId="45ACB3A4C0A44C56868C76357639B972">
    <w:name w:val="45ACB3A4C0A44C56868C76357639B972"/>
    <w:rsid w:val="00F21C1D"/>
  </w:style>
  <w:style w:type="paragraph" w:customStyle="1" w:styleId="387644F1D9D24D2BADEBAB61207D5DFD">
    <w:name w:val="387644F1D9D24D2BADEBAB61207D5DFD"/>
    <w:rsid w:val="00F21C1D"/>
  </w:style>
  <w:style w:type="paragraph" w:customStyle="1" w:styleId="9044599181254EA0AC6DA9B033D4FBE4">
    <w:name w:val="9044599181254EA0AC6DA9B033D4FBE4"/>
    <w:rsid w:val="00186893"/>
  </w:style>
  <w:style w:type="paragraph" w:customStyle="1" w:styleId="87D56AA196A0404E81265E5D305F8734">
    <w:name w:val="87D56AA196A0404E81265E5D305F8734"/>
    <w:rsid w:val="00FB6F69"/>
  </w:style>
  <w:style w:type="paragraph" w:customStyle="1" w:styleId="E4CB3922A96E420FAC13247EFB422E70">
    <w:name w:val="E4CB3922A96E420FAC13247EFB422E70"/>
    <w:rsid w:val="00FB6F69"/>
  </w:style>
  <w:style w:type="paragraph" w:customStyle="1" w:styleId="255E4399408348DFB09974C5CB1708CB">
    <w:name w:val="255E4399408348DFB09974C5CB1708CB"/>
    <w:rsid w:val="00186893"/>
  </w:style>
  <w:style w:type="paragraph" w:customStyle="1" w:styleId="51649A63E737486AB6A29E16DC665EA2">
    <w:name w:val="51649A63E737486AB6A29E16DC665EA2"/>
    <w:rsid w:val="00186893"/>
  </w:style>
  <w:style w:type="paragraph" w:customStyle="1" w:styleId="390B80BA9691418BBD5EB5DB640643F1">
    <w:name w:val="390B80BA9691418BBD5EB5DB640643F1"/>
    <w:rsid w:val="00186893"/>
  </w:style>
  <w:style w:type="paragraph" w:customStyle="1" w:styleId="914942B4F5AF4B239ECE9A40F716BDE4">
    <w:name w:val="914942B4F5AF4B239ECE9A40F716BDE4"/>
    <w:rsid w:val="00186893"/>
  </w:style>
  <w:style w:type="paragraph" w:customStyle="1" w:styleId="57B0C6F2BB3E453A914D67198BC15F74">
    <w:name w:val="57B0C6F2BB3E453A914D67198BC15F74"/>
    <w:rsid w:val="00186893"/>
  </w:style>
  <w:style w:type="paragraph" w:customStyle="1" w:styleId="3401CD1D4A81479C851D39E8E4D80713">
    <w:name w:val="3401CD1D4A81479C851D39E8E4D80713"/>
    <w:rsid w:val="00186893"/>
  </w:style>
  <w:style w:type="paragraph" w:customStyle="1" w:styleId="C1744BF44E2A4B7B91E46E318B8AAE2C">
    <w:name w:val="C1744BF44E2A4B7B91E46E318B8AAE2C"/>
    <w:rsid w:val="00F21C1D"/>
  </w:style>
  <w:style w:type="paragraph" w:customStyle="1" w:styleId="3D6283BA2A4A4CECACB71B6FD9FC67AF">
    <w:name w:val="3D6283BA2A4A4CECACB71B6FD9FC67AF"/>
    <w:rsid w:val="00186893"/>
  </w:style>
  <w:style w:type="paragraph" w:customStyle="1" w:styleId="C3BDA7D695D146278D162BC432A73395">
    <w:name w:val="C3BDA7D695D146278D162BC432A73395"/>
    <w:rsid w:val="00F21C1D"/>
  </w:style>
  <w:style w:type="paragraph" w:customStyle="1" w:styleId="9C4843D242374823ADC9504679F50499">
    <w:name w:val="9C4843D242374823ADC9504679F50499"/>
    <w:rsid w:val="00186893"/>
  </w:style>
  <w:style w:type="paragraph" w:customStyle="1" w:styleId="A3E399F70E1D45B082D5F82C2480965B">
    <w:name w:val="A3E399F70E1D45B082D5F82C2480965B"/>
    <w:rsid w:val="00186893"/>
  </w:style>
  <w:style w:type="paragraph" w:customStyle="1" w:styleId="74D8F325A16440EAB442A15C3B42B97C">
    <w:name w:val="74D8F325A16440EAB442A15C3B42B97C"/>
    <w:rsid w:val="00186893"/>
  </w:style>
  <w:style w:type="paragraph" w:customStyle="1" w:styleId="243DE900BB7D43AE829A9B4D42119BE6">
    <w:name w:val="243DE900BB7D43AE829A9B4D42119BE6"/>
    <w:rsid w:val="000A1C59"/>
  </w:style>
  <w:style w:type="paragraph" w:customStyle="1" w:styleId="E7D0C5FA60BE4495869EFA5AC84CB604">
    <w:name w:val="E7D0C5FA60BE4495869EFA5AC84CB604"/>
    <w:rsid w:val="000A1C59"/>
  </w:style>
  <w:style w:type="paragraph" w:customStyle="1" w:styleId="D0B7418EB57E4D8196C40E1A90087980">
    <w:name w:val="D0B7418EB57E4D8196C40E1A90087980"/>
    <w:rsid w:val="000A1C59"/>
  </w:style>
  <w:style w:type="paragraph" w:customStyle="1" w:styleId="BDA5FABB9F66495DADC9D1A8063029FA">
    <w:name w:val="BDA5FABB9F66495DADC9D1A8063029FA"/>
    <w:rsid w:val="00186893"/>
  </w:style>
  <w:style w:type="paragraph" w:customStyle="1" w:styleId="A8FBDB65F5764C51AD17414D641565F2">
    <w:name w:val="A8FBDB65F5764C51AD17414D641565F2"/>
    <w:rsid w:val="00186893"/>
  </w:style>
  <w:style w:type="paragraph" w:customStyle="1" w:styleId="DAC47C3F4CDD485FA7B34AAC6E650C28">
    <w:name w:val="DAC47C3F4CDD485FA7B34AAC6E650C28"/>
    <w:rsid w:val="00186893"/>
  </w:style>
  <w:style w:type="paragraph" w:customStyle="1" w:styleId="3C5AA5CA0CCD4F0FABF0188597E82BE5">
    <w:name w:val="3C5AA5CA0CCD4F0FABF0188597E82BE5"/>
    <w:rsid w:val="00186893"/>
  </w:style>
  <w:style w:type="paragraph" w:customStyle="1" w:styleId="935CA82A8917456D8C1572A5F100FC80">
    <w:name w:val="935CA82A8917456D8C1572A5F100FC80"/>
    <w:rsid w:val="00186893"/>
  </w:style>
  <w:style w:type="paragraph" w:customStyle="1" w:styleId="966E6E3722BB4CA681E1486707B2F835">
    <w:name w:val="966E6E3722BB4CA681E1486707B2F835"/>
    <w:rsid w:val="00186893"/>
  </w:style>
  <w:style w:type="paragraph" w:customStyle="1" w:styleId="67B3E75A276744BE8734B4ABDCED9889">
    <w:name w:val="67B3E75A276744BE8734B4ABDCED9889"/>
    <w:rsid w:val="00186893"/>
  </w:style>
  <w:style w:type="paragraph" w:customStyle="1" w:styleId="D30D54A26A384647878A8FF082C04F75">
    <w:name w:val="D30D54A26A384647878A8FF082C04F75"/>
    <w:rsid w:val="00186893"/>
  </w:style>
  <w:style w:type="paragraph" w:customStyle="1" w:styleId="5DD95B84DBC54F5FB104D3E95AEB74F1">
    <w:name w:val="5DD95B84DBC54F5FB104D3E95AEB74F1"/>
    <w:rsid w:val="00186893"/>
  </w:style>
  <w:style w:type="paragraph" w:customStyle="1" w:styleId="54005F7CC85540BFABE8DAABCA1D7A51">
    <w:name w:val="54005F7CC85540BFABE8DAABCA1D7A51"/>
    <w:rsid w:val="00186893"/>
  </w:style>
  <w:style w:type="paragraph" w:customStyle="1" w:styleId="E6B3C7D9C96C4AF680EA27ADCC1A70C8">
    <w:name w:val="E6B3C7D9C96C4AF680EA27ADCC1A70C8"/>
    <w:rsid w:val="00186893"/>
  </w:style>
  <w:style w:type="paragraph" w:customStyle="1" w:styleId="93E95A9B9CA743A7ABFDC3D5BE187660">
    <w:name w:val="93E95A9B9CA743A7ABFDC3D5BE187660"/>
    <w:rsid w:val="00186893"/>
  </w:style>
  <w:style w:type="paragraph" w:customStyle="1" w:styleId="E330B7AC11E7469F8AF4A47C6944D29E">
    <w:name w:val="E330B7AC11E7469F8AF4A47C6944D29E"/>
    <w:rsid w:val="00186893"/>
  </w:style>
  <w:style w:type="paragraph" w:customStyle="1" w:styleId="D83165C52CB14A778009D2B2F8104683">
    <w:name w:val="D83165C52CB14A778009D2B2F8104683"/>
    <w:rsid w:val="00186893"/>
  </w:style>
  <w:style w:type="paragraph" w:customStyle="1" w:styleId="542E6DA642B34BC4A8BEE6D001926133">
    <w:name w:val="542E6DA642B34BC4A8BEE6D001926133"/>
    <w:rsid w:val="00186893"/>
  </w:style>
  <w:style w:type="paragraph" w:customStyle="1" w:styleId="A3F7FEDAB8BB497692ACAE81821C1F21">
    <w:name w:val="A3F7FEDAB8BB497692ACAE81821C1F21"/>
    <w:rsid w:val="00186893"/>
  </w:style>
  <w:style w:type="paragraph" w:customStyle="1" w:styleId="FBC0E3E3FBE84BDFB469A66C7FEBF0AA">
    <w:name w:val="FBC0E3E3FBE84BDFB469A66C7FEBF0AA"/>
    <w:rsid w:val="00186893"/>
  </w:style>
  <w:style w:type="paragraph" w:customStyle="1" w:styleId="BD5E442085F84C49A9D0E402FF0CAE9E">
    <w:name w:val="BD5E442085F84C49A9D0E402FF0CAE9E"/>
    <w:rsid w:val="00186893"/>
  </w:style>
  <w:style w:type="paragraph" w:customStyle="1" w:styleId="B728CAD41DF64ADCA0FEE80E391AF09B">
    <w:name w:val="B728CAD41DF64ADCA0FEE80E391AF09B"/>
    <w:rsid w:val="00186893"/>
  </w:style>
  <w:style w:type="paragraph" w:customStyle="1" w:styleId="B2C89492B84B4DD1A24CC4ABDAE760CA">
    <w:name w:val="B2C89492B84B4DD1A24CC4ABDAE760CA"/>
    <w:rsid w:val="00186893"/>
  </w:style>
  <w:style w:type="paragraph" w:customStyle="1" w:styleId="DB03005A1F784F6481AC21815D7BB7F0">
    <w:name w:val="DB03005A1F784F6481AC21815D7BB7F0"/>
    <w:rsid w:val="00186893"/>
  </w:style>
  <w:style w:type="paragraph" w:customStyle="1" w:styleId="35EB59E2894343BF8FAC6C2B4E6F7B9C">
    <w:name w:val="35EB59E2894343BF8FAC6C2B4E6F7B9C"/>
    <w:rsid w:val="00186893"/>
  </w:style>
  <w:style w:type="paragraph" w:customStyle="1" w:styleId="53C7F7B985B942E490D542421A5BB8DE">
    <w:name w:val="53C7F7B985B942E490D542421A5BB8DE"/>
    <w:rsid w:val="00186893"/>
  </w:style>
  <w:style w:type="paragraph" w:customStyle="1" w:styleId="C9036FA3AA8F4BD8A12C8471D493D1A7">
    <w:name w:val="C9036FA3AA8F4BD8A12C8471D493D1A7"/>
    <w:rsid w:val="00186893"/>
  </w:style>
  <w:style w:type="paragraph" w:customStyle="1" w:styleId="9C7C9177898D4011B394F81BAC81A540">
    <w:name w:val="9C7C9177898D4011B394F81BAC81A540"/>
    <w:rsid w:val="00186893"/>
  </w:style>
  <w:style w:type="paragraph" w:customStyle="1" w:styleId="DB7D942B5BA84982A9CEAEDAC73DD570">
    <w:name w:val="DB7D942B5BA84982A9CEAEDAC73DD570"/>
    <w:rsid w:val="00186893"/>
  </w:style>
  <w:style w:type="paragraph" w:customStyle="1" w:styleId="7FEE741A3359458FB29FA862560BD9E2">
    <w:name w:val="7FEE741A3359458FB29FA862560BD9E2"/>
    <w:rsid w:val="00186893"/>
  </w:style>
  <w:style w:type="paragraph" w:customStyle="1" w:styleId="0308A2A46D29401EAFA040881D95F60F">
    <w:name w:val="0308A2A46D29401EAFA040881D95F60F"/>
    <w:rsid w:val="00186893"/>
  </w:style>
  <w:style w:type="paragraph" w:customStyle="1" w:styleId="DFB634EF11D445A18CBBEE56BA68A963">
    <w:name w:val="DFB634EF11D445A18CBBEE56BA68A963"/>
    <w:rsid w:val="00186893"/>
  </w:style>
  <w:style w:type="paragraph" w:customStyle="1" w:styleId="5E7AEA1FD1D24E6A90A88B1A8B0917F5">
    <w:name w:val="5E7AEA1FD1D24E6A90A88B1A8B0917F5"/>
    <w:rsid w:val="00186893"/>
  </w:style>
  <w:style w:type="paragraph" w:customStyle="1" w:styleId="9534EC44606247D79BDCFF9953C4F7D0">
    <w:name w:val="9534EC44606247D79BDCFF9953C4F7D0"/>
    <w:rsid w:val="00186893"/>
  </w:style>
  <w:style w:type="paragraph" w:customStyle="1" w:styleId="C2B2E77BD88F485C8AC47C25FD0A786B">
    <w:name w:val="C2B2E77BD88F485C8AC47C25FD0A786B"/>
    <w:rsid w:val="00186893"/>
  </w:style>
  <w:style w:type="paragraph" w:customStyle="1" w:styleId="FA1A627F34624C9793ACE7D3AAC0168B">
    <w:name w:val="FA1A627F34624C9793ACE7D3AAC0168B"/>
    <w:rsid w:val="00186893"/>
  </w:style>
  <w:style w:type="paragraph" w:customStyle="1" w:styleId="0D3AC1788C424A3DB61DEC2C14B3A7D7">
    <w:name w:val="0D3AC1788C424A3DB61DEC2C14B3A7D7"/>
    <w:rsid w:val="00186893"/>
  </w:style>
  <w:style w:type="paragraph" w:customStyle="1" w:styleId="8C163F9B6B7147EBBB19E3D07F8C57D3">
    <w:name w:val="8C163F9B6B7147EBBB19E3D07F8C57D3"/>
    <w:rsid w:val="00186893"/>
  </w:style>
  <w:style w:type="paragraph" w:customStyle="1" w:styleId="F94380B6210F47569BD427743360A365">
    <w:name w:val="F94380B6210F47569BD427743360A365"/>
    <w:rsid w:val="00186893"/>
  </w:style>
  <w:style w:type="paragraph" w:customStyle="1" w:styleId="4040610CF612415AB3251E06CDF13762">
    <w:name w:val="4040610CF612415AB3251E06CDF13762"/>
    <w:rsid w:val="00186893"/>
  </w:style>
  <w:style w:type="paragraph" w:customStyle="1" w:styleId="85E43015B57C4809B9301127C1C427F3">
    <w:name w:val="85E43015B57C4809B9301127C1C427F3"/>
    <w:rsid w:val="00186893"/>
  </w:style>
  <w:style w:type="paragraph" w:customStyle="1" w:styleId="606590793F13473999803149E8956495">
    <w:name w:val="606590793F13473999803149E8956495"/>
    <w:rsid w:val="00186893"/>
  </w:style>
  <w:style w:type="paragraph" w:customStyle="1" w:styleId="CADCF8FAA05B4EBFBD82ACF9E989F3D0">
    <w:name w:val="CADCF8FAA05B4EBFBD82ACF9E989F3D0"/>
    <w:rsid w:val="00186893"/>
  </w:style>
  <w:style w:type="paragraph" w:customStyle="1" w:styleId="D9BF8F3BCE914CACBE2E291B3B08AB89">
    <w:name w:val="D9BF8F3BCE914CACBE2E291B3B08AB89"/>
    <w:rsid w:val="00186893"/>
  </w:style>
  <w:style w:type="paragraph" w:customStyle="1" w:styleId="4686D47F0D444F9590333A8FCF794DDF">
    <w:name w:val="4686D47F0D444F9590333A8FCF794DDF"/>
    <w:rsid w:val="00186893"/>
  </w:style>
  <w:style w:type="paragraph" w:customStyle="1" w:styleId="247A3F415EE74236A727FD69678924F9">
    <w:name w:val="247A3F415EE74236A727FD69678924F9"/>
    <w:rsid w:val="00186893"/>
  </w:style>
  <w:style w:type="paragraph" w:customStyle="1" w:styleId="2B822D6C27484CABACA0A54CEDA9F1F1">
    <w:name w:val="2B822D6C27484CABACA0A54CEDA9F1F1"/>
    <w:rsid w:val="00186893"/>
  </w:style>
  <w:style w:type="paragraph" w:customStyle="1" w:styleId="D5B6D28BAA574D96BA80E82C9882380F">
    <w:name w:val="D5B6D28BAA574D96BA80E82C9882380F"/>
    <w:rsid w:val="00186893"/>
  </w:style>
  <w:style w:type="paragraph" w:customStyle="1" w:styleId="D18F4FB0BECD4409AAB19A502D49DDA6">
    <w:name w:val="D18F4FB0BECD4409AAB19A502D49DDA6"/>
    <w:rsid w:val="00186893"/>
  </w:style>
  <w:style w:type="paragraph" w:customStyle="1" w:styleId="FFE9C22E3F5D468D882FEF53A6A331C7">
    <w:name w:val="FFE9C22E3F5D468D882FEF53A6A331C7"/>
    <w:rsid w:val="00186893"/>
  </w:style>
  <w:style w:type="paragraph" w:customStyle="1" w:styleId="6F5C204D6D114BC0B433F1333A676D04">
    <w:name w:val="6F5C204D6D114BC0B433F1333A676D04"/>
    <w:rsid w:val="00186893"/>
  </w:style>
  <w:style w:type="paragraph" w:customStyle="1" w:styleId="50F38E8ABC36423ABD9148B03AB73F8B">
    <w:name w:val="50F38E8ABC36423ABD9148B03AB73F8B"/>
    <w:rsid w:val="00186893"/>
  </w:style>
  <w:style w:type="paragraph" w:customStyle="1" w:styleId="2739ED10BB26438B97C8A538154F6EEC">
    <w:name w:val="2739ED10BB26438B97C8A538154F6EEC"/>
    <w:rsid w:val="00186893"/>
  </w:style>
  <w:style w:type="paragraph" w:customStyle="1" w:styleId="CF0EB457993C4D72BFDEFE07336FC2D1">
    <w:name w:val="CF0EB457993C4D72BFDEFE07336FC2D1"/>
    <w:rsid w:val="00D47D7D"/>
  </w:style>
  <w:style w:type="paragraph" w:customStyle="1" w:styleId="AC00703C9D424BCCA789E9813C2B14C3">
    <w:name w:val="AC00703C9D424BCCA789E9813C2B14C3"/>
    <w:rsid w:val="00D47D7D"/>
  </w:style>
  <w:style w:type="paragraph" w:customStyle="1" w:styleId="7CA1D3B55B9A47B3AF829706B2436F10">
    <w:name w:val="7CA1D3B55B9A47B3AF829706B2436F10"/>
    <w:rsid w:val="00D47D7D"/>
  </w:style>
  <w:style w:type="paragraph" w:customStyle="1" w:styleId="771C5FE249BA4F6E84B0BD639B585F94">
    <w:name w:val="771C5FE249BA4F6E84B0BD639B585F94"/>
    <w:rsid w:val="00D47D7D"/>
  </w:style>
  <w:style w:type="paragraph" w:customStyle="1" w:styleId="3AB6BCF596BC4B2DA43B5BD339DDD294">
    <w:name w:val="3AB6BCF596BC4B2DA43B5BD339DDD294"/>
    <w:rsid w:val="00D47D7D"/>
  </w:style>
  <w:style w:type="paragraph" w:customStyle="1" w:styleId="2503065FFC2C47F9988D7774E36672F3">
    <w:name w:val="2503065FFC2C47F9988D7774E36672F3"/>
    <w:rsid w:val="00D47D7D"/>
  </w:style>
  <w:style w:type="paragraph" w:customStyle="1" w:styleId="A5A8979ED5E44D978AA3B821815E6F10">
    <w:name w:val="A5A8979ED5E44D978AA3B821815E6F10"/>
    <w:rsid w:val="00D47D7D"/>
  </w:style>
  <w:style w:type="paragraph" w:customStyle="1" w:styleId="3D59D41A88AA4CC1BD7B2C0AC25F5F9D">
    <w:name w:val="3D59D41A88AA4CC1BD7B2C0AC25F5F9D"/>
    <w:rsid w:val="00D47D7D"/>
  </w:style>
  <w:style w:type="paragraph" w:customStyle="1" w:styleId="F7EDFD72C0B54824B96242A58D97E584">
    <w:name w:val="F7EDFD72C0B54824B96242A58D97E584"/>
    <w:rsid w:val="00D47D7D"/>
  </w:style>
  <w:style w:type="paragraph" w:customStyle="1" w:styleId="E9503CDCEF4441AEACA0B9420F64FF7C">
    <w:name w:val="E9503CDCEF4441AEACA0B9420F64FF7C"/>
    <w:rsid w:val="00D47D7D"/>
  </w:style>
  <w:style w:type="paragraph" w:customStyle="1" w:styleId="8998F50319BB4BE8B67AB8518A7A4063">
    <w:name w:val="8998F50319BB4BE8B67AB8518A7A4063"/>
    <w:rsid w:val="00D47D7D"/>
  </w:style>
  <w:style w:type="paragraph" w:customStyle="1" w:styleId="8AF5B5FD3C034863948709A67E285661">
    <w:name w:val="8AF5B5FD3C034863948709A67E285661"/>
    <w:rsid w:val="00D47D7D"/>
  </w:style>
  <w:style w:type="paragraph" w:customStyle="1" w:styleId="B04B09F74EA7455DAF3100697E0D9A73">
    <w:name w:val="B04B09F74EA7455DAF3100697E0D9A73"/>
    <w:rsid w:val="00D47D7D"/>
  </w:style>
  <w:style w:type="paragraph" w:customStyle="1" w:styleId="6AEC244395FA414F8BBA5D3D69D4FA02">
    <w:name w:val="6AEC244395FA414F8BBA5D3D69D4FA02"/>
    <w:rsid w:val="00D47D7D"/>
  </w:style>
  <w:style w:type="paragraph" w:customStyle="1" w:styleId="0C5BEA3417D746AEB982C5F0F09882E7">
    <w:name w:val="0C5BEA3417D746AEB982C5F0F09882E7"/>
    <w:rsid w:val="00D47D7D"/>
  </w:style>
  <w:style w:type="paragraph" w:customStyle="1" w:styleId="A13929181BB049418B38F6F67A047D89">
    <w:name w:val="A13929181BB049418B38F6F67A047D89"/>
    <w:rsid w:val="00D47D7D"/>
  </w:style>
  <w:style w:type="paragraph" w:customStyle="1" w:styleId="C73CE8457ED34D92B735867B9CF67D5D">
    <w:name w:val="C73CE8457ED34D92B735867B9CF67D5D"/>
    <w:rsid w:val="00D47D7D"/>
  </w:style>
  <w:style w:type="paragraph" w:customStyle="1" w:styleId="128AC183770945B7BEF1C60A8DB0AA21">
    <w:name w:val="128AC183770945B7BEF1C60A8DB0AA21"/>
    <w:rsid w:val="00D47D7D"/>
  </w:style>
  <w:style w:type="paragraph" w:customStyle="1" w:styleId="3448719F160D45EE94FD543A5DF111A0">
    <w:name w:val="3448719F160D45EE94FD543A5DF111A0"/>
    <w:rsid w:val="00D47D7D"/>
  </w:style>
  <w:style w:type="paragraph" w:customStyle="1" w:styleId="B08F78FA87744CA1BA4C679B3E84A79C">
    <w:name w:val="B08F78FA87744CA1BA4C679B3E84A79C"/>
    <w:rsid w:val="00D47D7D"/>
  </w:style>
  <w:style w:type="paragraph" w:customStyle="1" w:styleId="DCBD92AB379142D4BC9A32EA7FC58D1A">
    <w:name w:val="DCBD92AB379142D4BC9A32EA7FC58D1A"/>
    <w:rsid w:val="00D47D7D"/>
  </w:style>
  <w:style w:type="paragraph" w:customStyle="1" w:styleId="C353C84148264DF0A90D212A0070EBB5">
    <w:name w:val="C353C84148264DF0A90D212A0070EBB5"/>
    <w:rsid w:val="00D47D7D"/>
  </w:style>
  <w:style w:type="paragraph" w:customStyle="1" w:styleId="6C4DD73A36CB4669ABC61427E54E033F">
    <w:name w:val="6C4DD73A36CB4669ABC61427E54E033F"/>
    <w:rsid w:val="00D47D7D"/>
  </w:style>
  <w:style w:type="paragraph" w:customStyle="1" w:styleId="CAB70C92D1DE411E8C55EFB8BB0D9743">
    <w:name w:val="CAB70C92D1DE411E8C55EFB8BB0D9743"/>
    <w:rsid w:val="0052364C"/>
  </w:style>
  <w:style w:type="paragraph" w:customStyle="1" w:styleId="871901576728419DABEDEE74ABFC16BF">
    <w:name w:val="871901576728419DABEDEE74ABFC16BF"/>
    <w:rsid w:val="00D47D7D"/>
  </w:style>
  <w:style w:type="paragraph" w:customStyle="1" w:styleId="696764B799CE48C8982A392FEA43ED89">
    <w:name w:val="696764B799CE48C8982A392FEA43ED89"/>
    <w:rsid w:val="00D47D7D"/>
  </w:style>
  <w:style w:type="paragraph" w:customStyle="1" w:styleId="B02EB96A161E4B82816A23E833C8152B">
    <w:name w:val="B02EB96A161E4B82816A23E833C8152B"/>
    <w:rsid w:val="00D47D7D"/>
  </w:style>
  <w:style w:type="paragraph" w:customStyle="1" w:styleId="F9B2A4084D2D4DDFBBD4604B8005757C">
    <w:name w:val="F9B2A4084D2D4DDFBBD4604B8005757C"/>
    <w:rsid w:val="00D47D7D"/>
  </w:style>
  <w:style w:type="paragraph" w:customStyle="1" w:styleId="FC64C7AEBA8C4F4CAE7C11E906FB34AC">
    <w:name w:val="FC64C7AEBA8C4F4CAE7C11E906FB34AC"/>
    <w:rsid w:val="00D47D7D"/>
  </w:style>
  <w:style w:type="paragraph" w:customStyle="1" w:styleId="0F3B2E41A9CA43739A831CF757EE27C8">
    <w:name w:val="0F3B2E41A9CA43739A831CF757EE27C8"/>
    <w:rsid w:val="00D47D7D"/>
  </w:style>
  <w:style w:type="paragraph" w:customStyle="1" w:styleId="5EC9C3285ABB45068DE00A30059DA0E9">
    <w:name w:val="5EC9C3285ABB45068DE00A30059DA0E9"/>
    <w:rsid w:val="00D47D7D"/>
  </w:style>
  <w:style w:type="paragraph" w:customStyle="1" w:styleId="F153358C9A1D40F5B3460F5FEEAED559">
    <w:name w:val="F153358C9A1D40F5B3460F5FEEAED559"/>
    <w:rsid w:val="00D47D7D"/>
  </w:style>
  <w:style w:type="paragraph" w:customStyle="1" w:styleId="A0C3F31E08BF4C909956A4A4D06E4CC1">
    <w:name w:val="A0C3F31E08BF4C909956A4A4D06E4CC1"/>
    <w:rsid w:val="00D47D7D"/>
  </w:style>
  <w:style w:type="paragraph" w:customStyle="1" w:styleId="BAD6FF1289764BDFA47A27C17F6D962E">
    <w:name w:val="BAD6FF1289764BDFA47A27C17F6D962E"/>
    <w:rsid w:val="00D47D7D"/>
  </w:style>
  <w:style w:type="paragraph" w:customStyle="1" w:styleId="149967689B9843DFBF7BAEE470432B51">
    <w:name w:val="149967689B9843DFBF7BAEE470432B51"/>
    <w:rsid w:val="00D47D7D"/>
  </w:style>
  <w:style w:type="paragraph" w:customStyle="1" w:styleId="BBBF4E02BCE84BCAAE18B64C521AEC78">
    <w:name w:val="BBBF4E02BCE84BCAAE18B64C521AEC78"/>
    <w:rsid w:val="00D47D7D"/>
  </w:style>
  <w:style w:type="paragraph" w:customStyle="1" w:styleId="FC3A6D8E49654F0CADD40553EB745752">
    <w:name w:val="FC3A6D8E49654F0CADD40553EB745752"/>
    <w:rsid w:val="00D47D7D"/>
  </w:style>
  <w:style w:type="paragraph" w:customStyle="1" w:styleId="E17DFE9F72E845C7B0A905E2C39BFFFC">
    <w:name w:val="E17DFE9F72E845C7B0A905E2C39BFFFC"/>
    <w:rsid w:val="00D47D7D"/>
  </w:style>
  <w:style w:type="paragraph" w:customStyle="1" w:styleId="0261551E716946DBB71EF7BCA09DBFB5">
    <w:name w:val="0261551E716946DBB71EF7BCA09DBFB5"/>
    <w:rsid w:val="00D47D7D"/>
  </w:style>
  <w:style w:type="paragraph" w:customStyle="1" w:styleId="7B6B113BD11A42C184CED2C41AC98629">
    <w:name w:val="7B6B113BD11A42C184CED2C41AC98629"/>
    <w:rsid w:val="00D47D7D"/>
  </w:style>
  <w:style w:type="paragraph" w:customStyle="1" w:styleId="FD488F7AF9B54818BA15E7F25C24159A">
    <w:name w:val="FD488F7AF9B54818BA15E7F25C24159A"/>
    <w:rsid w:val="00D47D7D"/>
  </w:style>
  <w:style w:type="paragraph" w:customStyle="1" w:styleId="7CA4E0AB1426465098E467582C8DE6D2">
    <w:name w:val="7CA4E0AB1426465098E467582C8DE6D2"/>
    <w:rsid w:val="00D47D7D"/>
  </w:style>
  <w:style w:type="paragraph" w:customStyle="1" w:styleId="25174B04BE8C48359F9B238D0D896444">
    <w:name w:val="25174B04BE8C48359F9B238D0D896444"/>
    <w:rsid w:val="00D47D7D"/>
  </w:style>
  <w:style w:type="paragraph" w:customStyle="1" w:styleId="C19F999E8C6749ECABE9EEA4AC5BE9CE">
    <w:name w:val="C19F999E8C6749ECABE9EEA4AC5BE9CE"/>
    <w:rsid w:val="00D47D7D"/>
  </w:style>
  <w:style w:type="paragraph" w:customStyle="1" w:styleId="0B14DBF74033421089CA69B0AE42A3ED">
    <w:name w:val="0B14DBF74033421089CA69B0AE42A3ED"/>
    <w:rsid w:val="00D47D7D"/>
  </w:style>
  <w:style w:type="paragraph" w:customStyle="1" w:styleId="B92661C786D645068E37E8550A7F55B9">
    <w:name w:val="B92661C786D645068E37E8550A7F55B9"/>
    <w:rsid w:val="00D47D7D"/>
  </w:style>
  <w:style w:type="paragraph" w:customStyle="1" w:styleId="AA315F82CEBE4E69BFDD8A9944DF19B9">
    <w:name w:val="AA315F82CEBE4E69BFDD8A9944DF19B9"/>
    <w:rsid w:val="00D47D7D"/>
  </w:style>
  <w:style w:type="paragraph" w:customStyle="1" w:styleId="428446E65D284E0A823CEFA8D812F771">
    <w:name w:val="428446E65D284E0A823CEFA8D812F771"/>
    <w:rsid w:val="00D47D7D"/>
  </w:style>
  <w:style w:type="paragraph" w:customStyle="1" w:styleId="56CFA64B4845433285AD2E1A65330735">
    <w:name w:val="56CFA64B4845433285AD2E1A65330735"/>
    <w:rsid w:val="00D47D7D"/>
  </w:style>
  <w:style w:type="paragraph" w:customStyle="1" w:styleId="003A43900006407F97353493ED6DF5E4">
    <w:name w:val="003A43900006407F97353493ED6DF5E4"/>
    <w:rsid w:val="00D47D7D"/>
  </w:style>
  <w:style w:type="paragraph" w:customStyle="1" w:styleId="32146653386C4CC68EA62F6075C3BC96">
    <w:name w:val="32146653386C4CC68EA62F6075C3BC96"/>
    <w:rsid w:val="00D47D7D"/>
  </w:style>
  <w:style w:type="paragraph" w:customStyle="1" w:styleId="5BD2A72E8BF94338970A6E55A5A4C96C">
    <w:name w:val="5BD2A72E8BF94338970A6E55A5A4C96C"/>
    <w:rsid w:val="00D47D7D"/>
  </w:style>
  <w:style w:type="paragraph" w:customStyle="1" w:styleId="B1E16745AEAE4046BCBBF36DAA55923B">
    <w:name w:val="B1E16745AEAE4046BCBBF36DAA55923B"/>
    <w:rsid w:val="00D47D7D"/>
  </w:style>
  <w:style w:type="paragraph" w:customStyle="1" w:styleId="766213A967EB46519ED7998D9B2704B3">
    <w:name w:val="766213A967EB46519ED7998D9B2704B3"/>
    <w:rsid w:val="00D47D7D"/>
  </w:style>
  <w:style w:type="paragraph" w:customStyle="1" w:styleId="773F3F68FC5B43DDB186668A8D5593F0">
    <w:name w:val="773F3F68FC5B43DDB186668A8D5593F0"/>
    <w:rsid w:val="00D47D7D"/>
  </w:style>
  <w:style w:type="paragraph" w:customStyle="1" w:styleId="D1F752BB619C4D80A57C74DDDDBA2884">
    <w:name w:val="D1F752BB619C4D80A57C74DDDDBA2884"/>
    <w:rsid w:val="00D47D7D"/>
  </w:style>
  <w:style w:type="paragraph" w:customStyle="1" w:styleId="45FFBA2F6CCA4299A182F3A9F1585940">
    <w:name w:val="45FFBA2F6CCA4299A182F3A9F1585940"/>
    <w:rsid w:val="00D47D7D"/>
  </w:style>
  <w:style w:type="paragraph" w:customStyle="1" w:styleId="E13CEDF2E3A0444B8C23517C8C7D9FEE">
    <w:name w:val="E13CEDF2E3A0444B8C23517C8C7D9FEE"/>
    <w:rsid w:val="00D47D7D"/>
  </w:style>
  <w:style w:type="paragraph" w:customStyle="1" w:styleId="AB56CE7882F14316B79E319818037C36">
    <w:name w:val="AB56CE7882F14316B79E319818037C36"/>
    <w:rsid w:val="00D47D7D"/>
  </w:style>
  <w:style w:type="paragraph" w:customStyle="1" w:styleId="D17B4043830E49778548DFCC22127F59">
    <w:name w:val="D17B4043830E49778548DFCC22127F59"/>
    <w:rsid w:val="00D47D7D"/>
  </w:style>
  <w:style w:type="paragraph" w:customStyle="1" w:styleId="34B27CD9F9E1458698A50D4E300503EA">
    <w:name w:val="34B27CD9F9E1458698A50D4E300503EA"/>
    <w:rsid w:val="00D47D7D"/>
  </w:style>
  <w:style w:type="paragraph" w:customStyle="1" w:styleId="AA11E63F9D2F4EEC8EE0CECEA38E4E02">
    <w:name w:val="AA11E63F9D2F4EEC8EE0CECEA38E4E02"/>
    <w:rsid w:val="00D47D7D"/>
  </w:style>
  <w:style w:type="paragraph" w:customStyle="1" w:styleId="B2E9862E3AF54B7EA439D566B3079AC5">
    <w:name w:val="B2E9862E3AF54B7EA439D566B3079AC5"/>
    <w:rsid w:val="00186893"/>
  </w:style>
  <w:style w:type="paragraph" w:customStyle="1" w:styleId="54E88AD49B5347E2BBBEE86000BD9BE6">
    <w:name w:val="54E88AD49B5347E2BBBEE86000BD9BE6"/>
    <w:rsid w:val="00186893"/>
  </w:style>
  <w:style w:type="paragraph" w:customStyle="1" w:styleId="9DEB6F88DF9C46D9816D00227597F68F">
    <w:name w:val="9DEB6F88DF9C46D9816D00227597F68F"/>
    <w:rsid w:val="00186893"/>
  </w:style>
  <w:style w:type="paragraph" w:customStyle="1" w:styleId="2522BB01566D48D2893114F36632753C">
    <w:name w:val="2522BB01566D48D2893114F36632753C"/>
    <w:rsid w:val="00186893"/>
  </w:style>
  <w:style w:type="paragraph" w:customStyle="1" w:styleId="51D8EB1CEAD947B7B26C8431ABD22112">
    <w:name w:val="51D8EB1CEAD947B7B26C8431ABD22112"/>
    <w:rsid w:val="00186893"/>
  </w:style>
  <w:style w:type="paragraph" w:customStyle="1" w:styleId="6A1279E82D3C40769570286A7A8AEC31">
    <w:name w:val="6A1279E82D3C40769570286A7A8AEC31"/>
    <w:rsid w:val="00186893"/>
  </w:style>
  <w:style w:type="paragraph" w:customStyle="1" w:styleId="4B38901A742445438712FF6C59A15323">
    <w:name w:val="4B38901A742445438712FF6C59A15323"/>
    <w:rsid w:val="00186893"/>
  </w:style>
  <w:style w:type="paragraph" w:customStyle="1" w:styleId="006EEDE6D62242DE97AFEFA080CA1269">
    <w:name w:val="006EEDE6D62242DE97AFEFA080CA1269"/>
    <w:rsid w:val="00186893"/>
  </w:style>
  <w:style w:type="paragraph" w:customStyle="1" w:styleId="8D27532DEE8745DF8C75D7D88420E361">
    <w:name w:val="8D27532DEE8745DF8C75D7D88420E361"/>
    <w:rsid w:val="00186893"/>
  </w:style>
  <w:style w:type="paragraph" w:customStyle="1" w:styleId="49B9C864A22849BEBDA0973067D55BF0">
    <w:name w:val="49B9C864A22849BEBDA0973067D55BF0"/>
    <w:rsid w:val="00186893"/>
  </w:style>
  <w:style w:type="paragraph" w:customStyle="1" w:styleId="75478CCE500D48B4839D4F7229745C50">
    <w:name w:val="75478CCE500D48B4839D4F7229745C50"/>
    <w:rsid w:val="00186893"/>
  </w:style>
  <w:style w:type="paragraph" w:customStyle="1" w:styleId="FFE2783779DE409E88807C5AE622DFEE">
    <w:name w:val="FFE2783779DE409E88807C5AE622DFEE"/>
    <w:rsid w:val="00186893"/>
  </w:style>
  <w:style w:type="paragraph" w:customStyle="1" w:styleId="0206CD9FB129435E9EB80098A89A2121">
    <w:name w:val="0206CD9FB129435E9EB80098A89A2121"/>
    <w:rsid w:val="00186893"/>
  </w:style>
  <w:style w:type="paragraph" w:customStyle="1" w:styleId="19E0C040BC2E4629904A5633FAAE5B61">
    <w:name w:val="19E0C040BC2E4629904A5633FAAE5B61"/>
    <w:rsid w:val="00186893"/>
  </w:style>
  <w:style w:type="paragraph" w:customStyle="1" w:styleId="314C0FB57DF14B6EB68F4BDB6CD2C51B">
    <w:name w:val="314C0FB57DF14B6EB68F4BDB6CD2C51B"/>
    <w:rsid w:val="00186893"/>
  </w:style>
  <w:style w:type="paragraph" w:customStyle="1" w:styleId="3862D72729A14E44BCC2070E57EB91BC">
    <w:name w:val="3862D72729A14E44BCC2070E57EB91BC"/>
    <w:rsid w:val="00186893"/>
  </w:style>
  <w:style w:type="paragraph" w:customStyle="1" w:styleId="9150D153F7D74AEF8972227956287172">
    <w:name w:val="9150D153F7D74AEF8972227956287172"/>
    <w:rsid w:val="00186893"/>
  </w:style>
  <w:style w:type="paragraph" w:customStyle="1" w:styleId="3956308000564E898760F5481A5ADA54">
    <w:name w:val="3956308000564E898760F5481A5ADA54"/>
    <w:rsid w:val="00186893"/>
  </w:style>
  <w:style w:type="paragraph" w:customStyle="1" w:styleId="0D315298141B42FBB6349F5CD5EA993D">
    <w:name w:val="0D315298141B42FBB6349F5CD5EA993D"/>
    <w:rsid w:val="00186893"/>
  </w:style>
  <w:style w:type="paragraph" w:customStyle="1" w:styleId="CD3D0423B04A4029A335B02ABF672714">
    <w:name w:val="CD3D0423B04A4029A335B02ABF672714"/>
    <w:rsid w:val="00186893"/>
  </w:style>
  <w:style w:type="paragraph" w:customStyle="1" w:styleId="998EAD1BECCA4415B704EB2C2D011EFB">
    <w:name w:val="998EAD1BECCA4415B704EB2C2D011EFB"/>
    <w:rsid w:val="00186893"/>
  </w:style>
  <w:style w:type="paragraph" w:customStyle="1" w:styleId="793E0F935224444E99910C2EB74D10ED">
    <w:name w:val="793E0F935224444E99910C2EB74D10ED"/>
    <w:rsid w:val="00186893"/>
  </w:style>
  <w:style w:type="paragraph" w:customStyle="1" w:styleId="AB375F9F866F46B48425026CE4A887BB">
    <w:name w:val="AB375F9F866F46B48425026CE4A887BB"/>
    <w:rsid w:val="00186893"/>
  </w:style>
  <w:style w:type="paragraph" w:customStyle="1" w:styleId="A803112F739042038F2C68403FA44A19">
    <w:name w:val="A803112F739042038F2C68403FA44A19"/>
    <w:rsid w:val="00186893"/>
  </w:style>
  <w:style w:type="paragraph" w:customStyle="1" w:styleId="39586515A1794CE6BC47632AF5B9C07C">
    <w:name w:val="39586515A1794CE6BC47632AF5B9C07C"/>
    <w:rsid w:val="00186893"/>
  </w:style>
  <w:style w:type="paragraph" w:customStyle="1" w:styleId="A1740E0F95A14D11AA08A728CE12B510">
    <w:name w:val="A1740E0F95A14D11AA08A728CE12B510"/>
    <w:rsid w:val="00186893"/>
  </w:style>
  <w:style w:type="paragraph" w:customStyle="1" w:styleId="2A1BD6E5119A4619B85CE505181BB405">
    <w:name w:val="2A1BD6E5119A4619B85CE505181BB405"/>
    <w:rsid w:val="00186893"/>
  </w:style>
  <w:style w:type="paragraph" w:customStyle="1" w:styleId="1DA96736F4FF4AE3A752A36A1DBB530E">
    <w:name w:val="1DA96736F4FF4AE3A752A36A1DBB530E"/>
    <w:rsid w:val="00186893"/>
  </w:style>
  <w:style w:type="paragraph" w:customStyle="1" w:styleId="134FDEE30D244BFF8B5FE36617779C17">
    <w:name w:val="134FDEE30D244BFF8B5FE36617779C17"/>
    <w:rsid w:val="00186893"/>
  </w:style>
  <w:style w:type="paragraph" w:customStyle="1" w:styleId="07E29F501AF94C8D8227ED69BB46219E">
    <w:name w:val="07E29F501AF94C8D8227ED69BB46219E"/>
    <w:rsid w:val="00186893"/>
  </w:style>
  <w:style w:type="paragraph" w:customStyle="1" w:styleId="3E411A63B3F844A3849397ED5AEB80FA">
    <w:name w:val="3E411A63B3F844A3849397ED5AEB80FA"/>
    <w:rsid w:val="00186893"/>
  </w:style>
  <w:style w:type="paragraph" w:customStyle="1" w:styleId="377EA3774BAB4BA592B7A4DF3456EF04">
    <w:name w:val="377EA3774BAB4BA592B7A4DF3456EF04"/>
    <w:rsid w:val="00186893"/>
  </w:style>
  <w:style w:type="paragraph" w:customStyle="1" w:styleId="072EE3E283494648A540A8E14ECED8AB">
    <w:name w:val="072EE3E283494648A540A8E14ECED8AB"/>
    <w:rsid w:val="00186893"/>
  </w:style>
  <w:style w:type="paragraph" w:customStyle="1" w:styleId="5927EF3904E9431F95B3F9AA2CC769D9">
    <w:name w:val="5927EF3904E9431F95B3F9AA2CC769D9"/>
    <w:rsid w:val="00186893"/>
  </w:style>
  <w:style w:type="paragraph" w:customStyle="1" w:styleId="5142255E4EA847349ED0C7C90C3A3631">
    <w:name w:val="5142255E4EA847349ED0C7C90C3A3631"/>
    <w:rsid w:val="00186893"/>
  </w:style>
  <w:style w:type="paragraph" w:customStyle="1" w:styleId="0E92F1829D5B4C35BD307BCF689E90B6">
    <w:name w:val="0E92F1829D5B4C35BD307BCF689E90B6"/>
    <w:rsid w:val="00186893"/>
  </w:style>
  <w:style w:type="paragraph" w:customStyle="1" w:styleId="0E145A9F98B14F46B583F51B31D772E7">
    <w:name w:val="0E145A9F98B14F46B583F51B31D772E7"/>
    <w:rsid w:val="00186893"/>
  </w:style>
  <w:style w:type="paragraph" w:customStyle="1" w:styleId="52A555F5338B402F9B430A9BBF680821">
    <w:name w:val="52A555F5338B402F9B430A9BBF680821"/>
    <w:rsid w:val="00186893"/>
  </w:style>
  <w:style w:type="paragraph" w:customStyle="1" w:styleId="88490FD7B2CF41E5B0128A56A3303378">
    <w:name w:val="88490FD7B2CF41E5B0128A56A3303378"/>
    <w:rsid w:val="00186893"/>
  </w:style>
  <w:style w:type="paragraph" w:customStyle="1" w:styleId="C5E987FC1D744B5AA99A2C81BE637D8B">
    <w:name w:val="C5E987FC1D744B5AA99A2C81BE637D8B"/>
    <w:rsid w:val="00D47D7D"/>
  </w:style>
  <w:style w:type="paragraph" w:customStyle="1" w:styleId="DC9D7A3977C34AE0B62E1BDB1A24E51E">
    <w:name w:val="DC9D7A3977C34AE0B62E1BDB1A24E51E"/>
    <w:rsid w:val="00D47D7D"/>
  </w:style>
  <w:style w:type="paragraph" w:customStyle="1" w:styleId="2E505AC6A865461CB39FC7148B7E1B9B">
    <w:name w:val="2E505AC6A865461CB39FC7148B7E1B9B"/>
    <w:rsid w:val="00D47D7D"/>
  </w:style>
  <w:style w:type="paragraph" w:customStyle="1" w:styleId="45BC8FC5FF8E4B07BE72FDD18675E5BD">
    <w:name w:val="45BC8FC5FF8E4B07BE72FDD18675E5BD"/>
    <w:rsid w:val="00D47D7D"/>
  </w:style>
  <w:style w:type="paragraph" w:customStyle="1" w:styleId="22BC31B2DDF541E5AAF70917B750507D">
    <w:name w:val="22BC31B2DDF541E5AAF70917B750507D"/>
    <w:rsid w:val="00090945"/>
  </w:style>
  <w:style w:type="paragraph" w:customStyle="1" w:styleId="46A69661A0DC490B909DA172C3D7C83D">
    <w:name w:val="46A69661A0DC490B909DA172C3D7C83D"/>
    <w:rsid w:val="00186893"/>
  </w:style>
  <w:style w:type="paragraph" w:customStyle="1" w:styleId="2CF7643660D24EB6B5291C9D4758C601">
    <w:name w:val="2CF7643660D24EB6B5291C9D4758C601"/>
    <w:rsid w:val="00D47D7D"/>
  </w:style>
  <w:style w:type="paragraph" w:customStyle="1" w:styleId="7687B73D13B64941A94182656C41B138">
    <w:name w:val="7687B73D13B64941A94182656C41B138"/>
    <w:rsid w:val="000A1C59"/>
  </w:style>
  <w:style w:type="paragraph" w:customStyle="1" w:styleId="51D8C2571DDF4CA98B530C6917A7D36E">
    <w:name w:val="51D8C2571DDF4CA98B530C6917A7D36E"/>
    <w:rsid w:val="000A1C59"/>
  </w:style>
  <w:style w:type="paragraph" w:customStyle="1" w:styleId="667E719B034742A089C56C7F9574C05E">
    <w:name w:val="667E719B034742A089C56C7F9574C05E"/>
    <w:rsid w:val="00186893"/>
  </w:style>
  <w:style w:type="paragraph" w:customStyle="1" w:styleId="6D294B4999B344168E4EAF939BD8667B">
    <w:name w:val="6D294B4999B344168E4EAF939BD8667B"/>
    <w:rsid w:val="00090945"/>
  </w:style>
  <w:style w:type="paragraph" w:customStyle="1" w:styleId="3841271CDC674DE4988A6767B21BD18F">
    <w:name w:val="3841271CDC674DE4988A6767B21BD18F"/>
    <w:rsid w:val="00090945"/>
  </w:style>
  <w:style w:type="paragraph" w:customStyle="1" w:styleId="171BB0882A0240FAABF98EC655D47DA9">
    <w:name w:val="171BB0882A0240FAABF98EC655D47DA9"/>
    <w:rsid w:val="00090945"/>
  </w:style>
  <w:style w:type="paragraph" w:customStyle="1" w:styleId="A2880B1C7EF241CDABA917F5A6576009">
    <w:name w:val="A2880B1C7EF241CDABA917F5A6576009"/>
    <w:rsid w:val="00186893"/>
  </w:style>
  <w:style w:type="paragraph" w:customStyle="1" w:styleId="20FE8679525047B8A7AF15F9DD64ED85">
    <w:name w:val="20FE8679525047B8A7AF15F9DD64ED85"/>
    <w:rsid w:val="00186893"/>
  </w:style>
  <w:style w:type="paragraph" w:customStyle="1" w:styleId="9DBB7E68F6554F98B6BFE157F9CE6E94">
    <w:name w:val="9DBB7E68F6554F98B6BFE157F9CE6E94"/>
    <w:rsid w:val="00090945"/>
  </w:style>
  <w:style w:type="paragraph" w:customStyle="1" w:styleId="8BD842BF6E7644B58DF137FD62076F1F">
    <w:name w:val="8BD842BF6E7644B58DF137FD62076F1F"/>
    <w:rsid w:val="00090945"/>
  </w:style>
  <w:style w:type="paragraph" w:customStyle="1" w:styleId="00DC4D1CE0F8482E81642D43A2A60570">
    <w:name w:val="00DC4D1CE0F8482E81642D43A2A60570"/>
    <w:rsid w:val="00186893"/>
  </w:style>
  <w:style w:type="paragraph" w:customStyle="1" w:styleId="4F1BA935CCF54B0AADDB03048DFCEF88">
    <w:name w:val="4F1BA935CCF54B0AADDB03048DFCEF88"/>
    <w:rsid w:val="00186893"/>
  </w:style>
  <w:style w:type="paragraph" w:customStyle="1" w:styleId="D030C17E9D0E486886366A2206ED4755">
    <w:name w:val="D030C17E9D0E486886366A2206ED4755"/>
    <w:rsid w:val="00186893"/>
  </w:style>
  <w:style w:type="paragraph" w:customStyle="1" w:styleId="FA175AAED4764CAB92594E352BCC4700">
    <w:name w:val="FA175AAED4764CAB92594E352BCC4700"/>
    <w:rsid w:val="00186893"/>
  </w:style>
  <w:style w:type="paragraph" w:customStyle="1" w:styleId="F0A6F4AB4D1C403F892EC4EE2EB68DF5">
    <w:name w:val="F0A6F4AB4D1C403F892EC4EE2EB68DF5"/>
    <w:rsid w:val="00186893"/>
  </w:style>
  <w:style w:type="paragraph" w:customStyle="1" w:styleId="2EC6221272664A2D97D55705863D2594">
    <w:name w:val="2EC6221272664A2D97D55705863D2594"/>
    <w:rsid w:val="00186893"/>
  </w:style>
  <w:style w:type="paragraph" w:customStyle="1" w:styleId="44E1AAFAEB7E4B758C65D91BCF9AB5D3">
    <w:name w:val="44E1AAFAEB7E4B758C65D91BCF9AB5D3"/>
    <w:rsid w:val="00186893"/>
  </w:style>
  <w:style w:type="paragraph" w:customStyle="1" w:styleId="2CB01D69D7C6450BB6C53FA45FB434B6">
    <w:name w:val="2CB01D69D7C6450BB6C53FA45FB434B6"/>
    <w:rsid w:val="00186893"/>
  </w:style>
  <w:style w:type="paragraph" w:customStyle="1" w:styleId="BBDB72BF17824536B5FB8A5326BED576">
    <w:name w:val="BBDB72BF17824536B5FB8A5326BED576"/>
    <w:rsid w:val="00186893"/>
  </w:style>
  <w:style w:type="paragraph" w:customStyle="1" w:styleId="DDC81DD5BA674A67B4523347D1D8FCE3">
    <w:name w:val="DDC81DD5BA674A67B4523347D1D8FCE3"/>
    <w:rsid w:val="00186893"/>
  </w:style>
  <w:style w:type="paragraph" w:customStyle="1" w:styleId="7A16FC52F01A4FEF9C50E3873DCE765B">
    <w:name w:val="7A16FC52F01A4FEF9C50E3873DCE765B"/>
    <w:rsid w:val="00186893"/>
  </w:style>
  <w:style w:type="paragraph" w:customStyle="1" w:styleId="EAFEC05E835F4808B49DE4153C5947DF">
    <w:name w:val="EAFEC05E835F4808B49DE4153C5947DF"/>
    <w:rsid w:val="00186893"/>
  </w:style>
  <w:style w:type="paragraph" w:customStyle="1" w:styleId="A1BC097C580041D98C2E7E1A28413696">
    <w:name w:val="A1BC097C580041D98C2E7E1A28413696"/>
    <w:rsid w:val="00186893"/>
  </w:style>
  <w:style w:type="paragraph" w:customStyle="1" w:styleId="D857ECA879BB4DFBB51CCB06211F8AAC">
    <w:name w:val="D857ECA879BB4DFBB51CCB06211F8AAC"/>
    <w:rsid w:val="00186893"/>
  </w:style>
  <w:style w:type="paragraph" w:customStyle="1" w:styleId="CCC9B38E80A744BDB92FDD7704F3A943">
    <w:name w:val="CCC9B38E80A744BDB92FDD7704F3A943"/>
    <w:rsid w:val="00186893"/>
  </w:style>
  <w:style w:type="paragraph" w:customStyle="1" w:styleId="0A7A2414EF914FF7AEC7C6C5287C0BD3">
    <w:name w:val="0A7A2414EF914FF7AEC7C6C5287C0BD3"/>
    <w:rsid w:val="00186893"/>
  </w:style>
  <w:style w:type="paragraph" w:customStyle="1" w:styleId="C99EF3CC3FDF4512B4DDEA23F0FD4C2A">
    <w:name w:val="C99EF3CC3FDF4512B4DDEA23F0FD4C2A"/>
    <w:rsid w:val="00186893"/>
  </w:style>
  <w:style w:type="paragraph" w:customStyle="1" w:styleId="1093B6C6CD024B1FADC72E6D8F12FC32">
    <w:name w:val="1093B6C6CD024B1FADC72E6D8F12FC32"/>
    <w:rsid w:val="00186893"/>
  </w:style>
  <w:style w:type="paragraph" w:customStyle="1" w:styleId="079810D9E0E04863AA9B98F6A90C79E1">
    <w:name w:val="079810D9E0E04863AA9B98F6A90C79E1"/>
    <w:rsid w:val="00186893"/>
  </w:style>
  <w:style w:type="paragraph" w:customStyle="1" w:styleId="E761A6C987BB49AEB037BDAF09922FB9">
    <w:name w:val="E761A6C987BB49AEB037BDAF09922FB9"/>
    <w:rsid w:val="00186893"/>
  </w:style>
  <w:style w:type="paragraph" w:customStyle="1" w:styleId="85B35FACA4394A4EBAA6E214ADCF7178">
    <w:name w:val="85B35FACA4394A4EBAA6E214ADCF7178"/>
    <w:rsid w:val="00186893"/>
  </w:style>
  <w:style w:type="paragraph" w:customStyle="1" w:styleId="15C5FF2E029A4C85997BE7C407AB6B74">
    <w:name w:val="15C5FF2E029A4C85997BE7C407AB6B74"/>
    <w:rsid w:val="00186893"/>
  </w:style>
  <w:style w:type="paragraph" w:customStyle="1" w:styleId="028F451F62D24F358DACECC174A64DA4">
    <w:name w:val="028F451F62D24F358DACECC174A64DA4"/>
    <w:rsid w:val="00186893"/>
  </w:style>
  <w:style w:type="paragraph" w:customStyle="1" w:styleId="0769B9073B9040819C2A516CB10AD1CC">
    <w:name w:val="0769B9073B9040819C2A516CB10AD1CC"/>
    <w:rsid w:val="00186893"/>
  </w:style>
  <w:style w:type="paragraph" w:customStyle="1" w:styleId="86C498FB80DA4F8088A922D338CD4702">
    <w:name w:val="86C498FB80DA4F8088A922D338CD4702"/>
    <w:rsid w:val="00186893"/>
  </w:style>
  <w:style w:type="paragraph" w:customStyle="1" w:styleId="C6918EC1BDA64F9B9FB94C6ADE449E08">
    <w:name w:val="C6918EC1BDA64F9B9FB94C6ADE449E08"/>
    <w:rsid w:val="00186893"/>
  </w:style>
  <w:style w:type="paragraph" w:customStyle="1" w:styleId="F6B2D4CA00274484B5D0AF74CCE02062">
    <w:name w:val="F6B2D4CA00274484B5D0AF74CCE02062"/>
    <w:rsid w:val="00186893"/>
  </w:style>
  <w:style w:type="paragraph" w:customStyle="1" w:styleId="FB14221176244E88A5302AA6ACFA1EF7">
    <w:name w:val="FB14221176244E88A5302AA6ACFA1EF7"/>
    <w:rsid w:val="00186893"/>
  </w:style>
  <w:style w:type="paragraph" w:customStyle="1" w:styleId="34CD511ADFD549649F20032010E2385F">
    <w:name w:val="34CD511ADFD549649F20032010E2385F"/>
    <w:rsid w:val="00186893"/>
  </w:style>
  <w:style w:type="paragraph" w:customStyle="1" w:styleId="AD00851D726F43E0A6864AFCEEE0AB47">
    <w:name w:val="AD00851D726F43E0A6864AFCEEE0AB47"/>
    <w:rsid w:val="00186893"/>
  </w:style>
  <w:style w:type="paragraph" w:customStyle="1" w:styleId="ADD9F24EA1664C248CE9F2EDC4958947">
    <w:name w:val="ADD9F24EA1664C248CE9F2EDC4958947"/>
    <w:rsid w:val="00186893"/>
  </w:style>
  <w:style w:type="paragraph" w:customStyle="1" w:styleId="13E3E3DB7BD14F2DA4300A487C864F62">
    <w:name w:val="13E3E3DB7BD14F2DA4300A487C864F62"/>
    <w:rsid w:val="00186893"/>
  </w:style>
  <w:style w:type="paragraph" w:customStyle="1" w:styleId="579725143EC14861AF7FEAF34ECCB358">
    <w:name w:val="579725143EC14861AF7FEAF34ECCB358"/>
    <w:rsid w:val="00186893"/>
  </w:style>
  <w:style w:type="paragraph" w:customStyle="1" w:styleId="BC2E3F28275A4AAF9084C89C8B4C2B63">
    <w:name w:val="BC2E3F28275A4AAF9084C89C8B4C2B63"/>
    <w:rsid w:val="00186893"/>
  </w:style>
  <w:style w:type="paragraph" w:customStyle="1" w:styleId="DC886B8E1A4C4EED98EA716278EFFEE8">
    <w:name w:val="DC886B8E1A4C4EED98EA716278EFFEE8"/>
    <w:rsid w:val="00186893"/>
  </w:style>
  <w:style w:type="paragraph" w:customStyle="1" w:styleId="FC3BE9F13E5A4412A3B0F51721765267">
    <w:name w:val="FC3BE9F13E5A4412A3B0F51721765267"/>
    <w:rsid w:val="00186893"/>
  </w:style>
  <w:style w:type="paragraph" w:customStyle="1" w:styleId="0B7F3A3D9D70475D8F2B672B2E0DB34B">
    <w:name w:val="0B7F3A3D9D70475D8F2B672B2E0DB34B"/>
    <w:rsid w:val="00186893"/>
  </w:style>
  <w:style w:type="paragraph" w:customStyle="1" w:styleId="222C915587994CA7BD9DF72DA883DA9A">
    <w:name w:val="222C915587994CA7BD9DF72DA883DA9A"/>
    <w:rsid w:val="00186893"/>
  </w:style>
  <w:style w:type="paragraph" w:customStyle="1" w:styleId="865FAD4447F4406C94E1BB674EFDC98B">
    <w:name w:val="865FAD4447F4406C94E1BB674EFDC98B"/>
    <w:rsid w:val="00186893"/>
  </w:style>
  <w:style w:type="paragraph" w:customStyle="1" w:styleId="364F2CC22A744074ABD4B56253F84A9B">
    <w:name w:val="364F2CC22A744074ABD4B56253F84A9B"/>
    <w:rsid w:val="00186893"/>
  </w:style>
  <w:style w:type="paragraph" w:customStyle="1" w:styleId="613E3096035248BB8B817DC1CD33A948">
    <w:name w:val="613E3096035248BB8B817DC1CD33A948"/>
    <w:rsid w:val="00186893"/>
  </w:style>
  <w:style w:type="paragraph" w:customStyle="1" w:styleId="660614D20FCF41B19003EDDBEFF94529">
    <w:name w:val="660614D20FCF41B19003EDDBEFF94529"/>
    <w:rsid w:val="00186893"/>
  </w:style>
  <w:style w:type="paragraph" w:customStyle="1" w:styleId="248BE41D5D814827AF1F8F78350D61AF">
    <w:name w:val="248BE41D5D814827AF1F8F78350D61AF"/>
    <w:rsid w:val="00186893"/>
  </w:style>
  <w:style w:type="paragraph" w:customStyle="1" w:styleId="A9A8DC1A20A64B8CBE85FA01E152479F">
    <w:name w:val="A9A8DC1A20A64B8CBE85FA01E152479F"/>
    <w:rsid w:val="00186893"/>
  </w:style>
  <w:style w:type="paragraph" w:customStyle="1" w:styleId="710236B341E24B889868F6F16B17E638">
    <w:name w:val="710236B341E24B889868F6F16B17E638"/>
    <w:rsid w:val="00186893"/>
  </w:style>
  <w:style w:type="paragraph" w:customStyle="1" w:styleId="D070989458E649BEBAE2A17FFDFB8072">
    <w:name w:val="D070989458E649BEBAE2A17FFDFB8072"/>
    <w:rsid w:val="00186893"/>
  </w:style>
  <w:style w:type="paragraph" w:customStyle="1" w:styleId="3BB51F9F4A52421599C2EDFA2C0DE9C3">
    <w:name w:val="3BB51F9F4A52421599C2EDFA2C0DE9C3"/>
    <w:rsid w:val="00186893"/>
  </w:style>
  <w:style w:type="paragraph" w:customStyle="1" w:styleId="B71D873A1C3F4E14B0246CBB4049882A">
    <w:name w:val="B71D873A1C3F4E14B0246CBB4049882A"/>
    <w:rsid w:val="00186893"/>
  </w:style>
  <w:style w:type="paragraph" w:customStyle="1" w:styleId="9709BF76AFF14D3793DE11E62B725D6C">
    <w:name w:val="9709BF76AFF14D3793DE11E62B725D6C"/>
    <w:rsid w:val="00186893"/>
  </w:style>
  <w:style w:type="paragraph" w:customStyle="1" w:styleId="38DDE486E0C744FC811A6CA6903536AE">
    <w:name w:val="38DDE486E0C744FC811A6CA6903536AE"/>
    <w:rsid w:val="00186893"/>
  </w:style>
  <w:style w:type="paragraph" w:customStyle="1" w:styleId="8FA6F0325C054FE1ACD4E13BB0EEB563">
    <w:name w:val="8FA6F0325C054FE1ACD4E13BB0EEB563"/>
    <w:rsid w:val="00186893"/>
  </w:style>
  <w:style w:type="paragraph" w:customStyle="1" w:styleId="40723C7707E64F74874D7C8F7F150B1D">
    <w:name w:val="40723C7707E64F74874D7C8F7F150B1D"/>
    <w:rsid w:val="00186893"/>
  </w:style>
  <w:style w:type="paragraph" w:customStyle="1" w:styleId="C4A78AA780A046B7A7C4DC509680BAAA">
    <w:name w:val="C4A78AA780A046B7A7C4DC509680BAAA"/>
    <w:rsid w:val="00186893"/>
  </w:style>
  <w:style w:type="paragraph" w:customStyle="1" w:styleId="4CB05CCE3729423DA2E6F39C826D343B">
    <w:name w:val="4CB05CCE3729423DA2E6F39C826D343B"/>
    <w:rsid w:val="00186893"/>
  </w:style>
  <w:style w:type="paragraph" w:customStyle="1" w:styleId="38B5A97EE288453A9313DCDD5F0CBC4B">
    <w:name w:val="38B5A97EE288453A9313DCDD5F0CBC4B"/>
    <w:rsid w:val="00186893"/>
  </w:style>
  <w:style w:type="paragraph" w:customStyle="1" w:styleId="A52EA3174FF14F4A9ADA4D706A04ACC8">
    <w:name w:val="A52EA3174FF14F4A9ADA4D706A04ACC8"/>
    <w:rsid w:val="00186893"/>
  </w:style>
  <w:style w:type="paragraph" w:customStyle="1" w:styleId="C12E0A7ED84D47A1926ACBD5C78E6D11">
    <w:name w:val="C12E0A7ED84D47A1926ACBD5C78E6D11"/>
    <w:rsid w:val="00186893"/>
  </w:style>
  <w:style w:type="paragraph" w:customStyle="1" w:styleId="CD536F9B893543F69B3E2B8125DCA4A0">
    <w:name w:val="CD536F9B893543F69B3E2B8125DCA4A0"/>
    <w:rsid w:val="00186893"/>
  </w:style>
  <w:style w:type="paragraph" w:customStyle="1" w:styleId="ED915C5424524B8BB01C20ADE0496EEC">
    <w:name w:val="ED915C5424524B8BB01C20ADE0496EEC"/>
    <w:rsid w:val="00186893"/>
  </w:style>
  <w:style w:type="paragraph" w:customStyle="1" w:styleId="AF7B4553CA7D40DFA62BE4245863C0E4">
    <w:name w:val="AF7B4553CA7D40DFA62BE4245863C0E4"/>
    <w:rsid w:val="00186893"/>
  </w:style>
  <w:style w:type="paragraph" w:customStyle="1" w:styleId="D1DA00E77B9B4D78814217CD3AC00EA6">
    <w:name w:val="D1DA00E77B9B4D78814217CD3AC00EA6"/>
    <w:rsid w:val="00186893"/>
  </w:style>
  <w:style w:type="paragraph" w:customStyle="1" w:styleId="1B0E3ED0FE6D42869D4C5725E3373D2B">
    <w:name w:val="1B0E3ED0FE6D42869D4C5725E3373D2B"/>
    <w:rsid w:val="00186893"/>
  </w:style>
  <w:style w:type="paragraph" w:customStyle="1" w:styleId="107506A4AF404260A3DD98B38382D798">
    <w:name w:val="107506A4AF404260A3DD98B38382D798"/>
    <w:rsid w:val="00186893"/>
  </w:style>
  <w:style w:type="paragraph" w:customStyle="1" w:styleId="50A1CC43F4DB43AEBB6CDD5AD61FCD29">
    <w:name w:val="50A1CC43F4DB43AEBB6CDD5AD61FCD29"/>
    <w:rsid w:val="00186893"/>
  </w:style>
  <w:style w:type="paragraph" w:customStyle="1" w:styleId="78947D1426D7458398B3E1A77B9E6564">
    <w:name w:val="78947D1426D7458398B3E1A77B9E6564"/>
    <w:rsid w:val="00186893"/>
  </w:style>
  <w:style w:type="paragraph" w:customStyle="1" w:styleId="8E955307A3F8492B9AD874D923E064B6">
    <w:name w:val="8E955307A3F8492B9AD874D923E064B6"/>
    <w:rsid w:val="00186893"/>
  </w:style>
  <w:style w:type="paragraph" w:customStyle="1" w:styleId="20B7CC754C7142C2B675ADC77F2E3131">
    <w:name w:val="20B7CC754C7142C2B675ADC77F2E3131"/>
    <w:rsid w:val="00186893"/>
  </w:style>
  <w:style w:type="paragraph" w:customStyle="1" w:styleId="40491F1BEF77445DB543DDD4DA04F573">
    <w:name w:val="40491F1BEF77445DB543DDD4DA04F573"/>
    <w:rsid w:val="00186893"/>
  </w:style>
  <w:style w:type="paragraph" w:customStyle="1" w:styleId="52E2854E78E945E98B0B00DEE8E8C0C2">
    <w:name w:val="52E2854E78E945E98B0B00DEE8E8C0C2"/>
    <w:rsid w:val="00186893"/>
  </w:style>
  <w:style w:type="paragraph" w:customStyle="1" w:styleId="723CEECE611C4A15A8C6318910E9A973">
    <w:name w:val="723CEECE611C4A15A8C6318910E9A973"/>
    <w:rsid w:val="00186893"/>
  </w:style>
  <w:style w:type="paragraph" w:customStyle="1" w:styleId="1EA1B2D022C548738285B8943DFB548F">
    <w:name w:val="1EA1B2D022C548738285B8943DFB548F"/>
    <w:rsid w:val="00186893"/>
  </w:style>
  <w:style w:type="paragraph" w:customStyle="1" w:styleId="9FDE651C5748441687A2B381763D85BF">
    <w:name w:val="9FDE651C5748441687A2B381763D85BF"/>
    <w:rsid w:val="00186893"/>
  </w:style>
  <w:style w:type="paragraph" w:customStyle="1" w:styleId="ECBF9213C74048818916ADDFA70C3C03">
    <w:name w:val="ECBF9213C74048818916ADDFA70C3C03"/>
    <w:rsid w:val="00186893"/>
  </w:style>
  <w:style w:type="paragraph" w:customStyle="1" w:styleId="8ABF5ECCA14640D1B1BF1BE82FAED1D1">
    <w:name w:val="8ABF5ECCA14640D1B1BF1BE82FAED1D1"/>
    <w:rsid w:val="00186893"/>
  </w:style>
  <w:style w:type="paragraph" w:customStyle="1" w:styleId="F63E8C91B4E44DF3A10C421C546A080D">
    <w:name w:val="F63E8C91B4E44DF3A10C421C546A080D"/>
    <w:rsid w:val="00186893"/>
  </w:style>
  <w:style w:type="paragraph" w:customStyle="1" w:styleId="AB87D8FF815641BDA66172014D6C650D">
    <w:name w:val="AB87D8FF815641BDA66172014D6C650D"/>
    <w:rsid w:val="00186893"/>
  </w:style>
  <w:style w:type="paragraph" w:customStyle="1" w:styleId="12B679A699984256A8C655060FC909C5">
    <w:name w:val="12B679A699984256A8C655060FC909C5"/>
    <w:rsid w:val="00186893"/>
  </w:style>
  <w:style w:type="paragraph" w:customStyle="1" w:styleId="330D99A4789F449082C1652B2878BBD8">
    <w:name w:val="330D99A4789F449082C1652B2878BBD8"/>
    <w:rsid w:val="00186893"/>
  </w:style>
  <w:style w:type="paragraph" w:customStyle="1" w:styleId="E8EEBB8213064E5491DA82EF78B81778">
    <w:name w:val="E8EEBB8213064E5491DA82EF78B81778"/>
    <w:rsid w:val="00186893"/>
  </w:style>
  <w:style w:type="paragraph" w:customStyle="1" w:styleId="2DF69A0A581E49A096A791171587EF86">
    <w:name w:val="2DF69A0A581E49A096A791171587EF86"/>
    <w:rsid w:val="00186893"/>
  </w:style>
  <w:style w:type="paragraph" w:customStyle="1" w:styleId="8552594E841D47F192E058EF7AD03BE1">
    <w:name w:val="8552594E841D47F192E058EF7AD03BE1"/>
    <w:rsid w:val="00186893"/>
  </w:style>
  <w:style w:type="paragraph" w:customStyle="1" w:styleId="1949FE7FFBDE41469223C35E1964F212">
    <w:name w:val="1949FE7FFBDE41469223C35E1964F212"/>
    <w:rsid w:val="00186893"/>
  </w:style>
  <w:style w:type="paragraph" w:customStyle="1" w:styleId="6649D74A42F94E7EB28D7933166FBBF5">
    <w:name w:val="6649D74A42F94E7EB28D7933166FBBF5"/>
    <w:rsid w:val="00186893"/>
  </w:style>
  <w:style w:type="paragraph" w:customStyle="1" w:styleId="72851BD0C9FF4F3BA628387F646423FA">
    <w:name w:val="72851BD0C9FF4F3BA628387F646423FA"/>
    <w:rsid w:val="00186893"/>
  </w:style>
  <w:style w:type="paragraph" w:customStyle="1" w:styleId="A287E57CC2C040E3901B4153D02A8ADC">
    <w:name w:val="A287E57CC2C040E3901B4153D02A8ADC"/>
    <w:rsid w:val="00186893"/>
  </w:style>
  <w:style w:type="paragraph" w:customStyle="1" w:styleId="DEE9E6BEDE9245EFB31419961B521E71">
    <w:name w:val="DEE9E6BEDE9245EFB31419961B521E71"/>
    <w:rsid w:val="00186893"/>
  </w:style>
  <w:style w:type="paragraph" w:customStyle="1" w:styleId="3E3536DAAD3F4CB2B500A6D8525312ED">
    <w:name w:val="3E3536DAAD3F4CB2B500A6D8525312ED"/>
    <w:rsid w:val="00186893"/>
  </w:style>
  <w:style w:type="paragraph" w:customStyle="1" w:styleId="40FD38FDA87D48948DAD9F30334A8A87">
    <w:name w:val="40FD38FDA87D48948DAD9F30334A8A87"/>
    <w:rsid w:val="00186893"/>
  </w:style>
  <w:style w:type="paragraph" w:customStyle="1" w:styleId="98D285DAEB6643B99E0D2EA1FB028719">
    <w:name w:val="98D285DAEB6643B99E0D2EA1FB028719"/>
    <w:rsid w:val="00186893"/>
  </w:style>
  <w:style w:type="paragraph" w:customStyle="1" w:styleId="458141C30D914CC08BFC29F04726E6DB">
    <w:name w:val="458141C30D914CC08BFC29F04726E6DB"/>
    <w:rsid w:val="00186893"/>
  </w:style>
  <w:style w:type="paragraph" w:customStyle="1" w:styleId="4FCEF558D5E244F5A9191847A07174E2">
    <w:name w:val="4FCEF558D5E244F5A9191847A07174E2"/>
    <w:rsid w:val="00186893"/>
  </w:style>
  <w:style w:type="paragraph" w:customStyle="1" w:styleId="CA9EC2AA03CB4073831D309C17F10CA1">
    <w:name w:val="CA9EC2AA03CB4073831D309C17F10CA1"/>
    <w:rsid w:val="00186893"/>
  </w:style>
  <w:style w:type="paragraph" w:customStyle="1" w:styleId="9634D97ED42E42B9B4CD40EB8D2B2847">
    <w:name w:val="9634D97ED42E42B9B4CD40EB8D2B2847"/>
    <w:rsid w:val="00186893"/>
  </w:style>
  <w:style w:type="paragraph" w:customStyle="1" w:styleId="DBE8AEF144184B2F8D10C9985B0082A9">
    <w:name w:val="DBE8AEF144184B2F8D10C9985B0082A9"/>
    <w:rsid w:val="00186893"/>
  </w:style>
  <w:style w:type="paragraph" w:customStyle="1" w:styleId="DC26B4D65FC34132B592E51F8894230A">
    <w:name w:val="DC26B4D65FC34132B592E51F8894230A"/>
    <w:rsid w:val="00186893"/>
  </w:style>
  <w:style w:type="paragraph" w:customStyle="1" w:styleId="1654A5917FEE43D9836CC224968109B4">
    <w:name w:val="1654A5917FEE43D9836CC224968109B4"/>
    <w:rsid w:val="00186893"/>
  </w:style>
  <w:style w:type="paragraph" w:customStyle="1" w:styleId="BEB72028651740C1990D6CEC0A215CDF">
    <w:name w:val="BEB72028651740C1990D6CEC0A215CDF"/>
    <w:rsid w:val="00186893"/>
  </w:style>
  <w:style w:type="paragraph" w:customStyle="1" w:styleId="FD3600545845423BB34EE8C9257F7745">
    <w:name w:val="FD3600545845423BB34EE8C9257F7745"/>
    <w:rsid w:val="00186893"/>
  </w:style>
  <w:style w:type="paragraph" w:customStyle="1" w:styleId="EACB61DA749A4F6D9A093FD7863AC320">
    <w:name w:val="EACB61DA749A4F6D9A093FD7863AC320"/>
    <w:rsid w:val="00186893"/>
  </w:style>
  <w:style w:type="paragraph" w:customStyle="1" w:styleId="60906C305FFF410684FC71B48E82954E">
    <w:name w:val="60906C305FFF410684FC71B48E82954E"/>
    <w:rsid w:val="00186893"/>
  </w:style>
  <w:style w:type="paragraph" w:customStyle="1" w:styleId="B50DFADA99684C14AB12ED0AD8E284CB">
    <w:name w:val="B50DFADA99684C14AB12ED0AD8E284CB"/>
    <w:rsid w:val="00186893"/>
  </w:style>
  <w:style w:type="paragraph" w:customStyle="1" w:styleId="CB041818FD6C4C14B0129413EA8C8EB9">
    <w:name w:val="CB041818FD6C4C14B0129413EA8C8EB9"/>
    <w:rsid w:val="00186893"/>
  </w:style>
  <w:style w:type="paragraph" w:customStyle="1" w:styleId="A42C1CEB6A084A10A7D5A5DDCAE4864A">
    <w:name w:val="A42C1CEB6A084A10A7D5A5DDCAE4864A"/>
    <w:rsid w:val="00186893"/>
  </w:style>
  <w:style w:type="paragraph" w:customStyle="1" w:styleId="A284D6E9C60B458DAC1E17E436EB80EE">
    <w:name w:val="A284D6E9C60B458DAC1E17E436EB80EE"/>
    <w:rsid w:val="00186893"/>
  </w:style>
  <w:style w:type="paragraph" w:customStyle="1" w:styleId="485DB3A9A1744A738D13D24D632DBA87">
    <w:name w:val="485DB3A9A1744A738D13D24D632DBA87"/>
    <w:rsid w:val="00186893"/>
  </w:style>
  <w:style w:type="paragraph" w:customStyle="1" w:styleId="836E8FE90E284FC8A51B642F41BBAD07">
    <w:name w:val="836E8FE90E284FC8A51B642F41BBAD07"/>
    <w:rsid w:val="00186893"/>
  </w:style>
  <w:style w:type="paragraph" w:customStyle="1" w:styleId="2424AA0B5E774DD891A9B8220EFFB43B">
    <w:name w:val="2424AA0B5E774DD891A9B8220EFFB43B"/>
    <w:rsid w:val="00186893"/>
  </w:style>
  <w:style w:type="paragraph" w:customStyle="1" w:styleId="456508ADCF6340198D58056CF70F7A0C">
    <w:name w:val="456508ADCF6340198D58056CF70F7A0C"/>
    <w:rsid w:val="00186893"/>
  </w:style>
  <w:style w:type="paragraph" w:customStyle="1" w:styleId="1A666A6AD09B4214855DA2DE1062BE6E">
    <w:name w:val="1A666A6AD09B4214855DA2DE1062BE6E"/>
    <w:rsid w:val="00186893"/>
  </w:style>
  <w:style w:type="paragraph" w:customStyle="1" w:styleId="D2499E8B11AC47188CCD3D54E9B00FF4">
    <w:name w:val="D2499E8B11AC47188CCD3D54E9B00FF4"/>
    <w:rsid w:val="00186893"/>
  </w:style>
  <w:style w:type="paragraph" w:customStyle="1" w:styleId="F3448789C58140028FAB04BBC676A88B">
    <w:name w:val="F3448789C58140028FAB04BBC676A88B"/>
    <w:rsid w:val="00186893"/>
  </w:style>
  <w:style w:type="paragraph" w:customStyle="1" w:styleId="2980097913854418AB55B3B86B36DDB4">
    <w:name w:val="2980097913854418AB55B3B86B36DDB4"/>
    <w:rsid w:val="00186893"/>
  </w:style>
  <w:style w:type="paragraph" w:customStyle="1" w:styleId="8D5AE5F4FA73473B8EFE7CCFC39FF4C1">
    <w:name w:val="8D5AE5F4FA73473B8EFE7CCFC39FF4C1"/>
    <w:rsid w:val="00186893"/>
  </w:style>
  <w:style w:type="paragraph" w:customStyle="1" w:styleId="2004833B96D04F5A87AAE5C8ADD62459">
    <w:name w:val="2004833B96D04F5A87AAE5C8ADD62459"/>
    <w:rsid w:val="00186893"/>
  </w:style>
  <w:style w:type="paragraph" w:customStyle="1" w:styleId="119415B7BF384276AC1B6CEDD96BDA59">
    <w:name w:val="119415B7BF384276AC1B6CEDD96BDA59"/>
    <w:rsid w:val="00186893"/>
  </w:style>
  <w:style w:type="paragraph" w:customStyle="1" w:styleId="DF0EBC66D9A64CEC964E05BC15CAB75E">
    <w:name w:val="DF0EBC66D9A64CEC964E05BC15CAB75E"/>
    <w:rsid w:val="00186893"/>
  </w:style>
  <w:style w:type="paragraph" w:customStyle="1" w:styleId="E07DE43E98454FDAA27F6374BD992E2D">
    <w:name w:val="E07DE43E98454FDAA27F6374BD992E2D"/>
    <w:rsid w:val="00186893"/>
  </w:style>
  <w:style w:type="paragraph" w:customStyle="1" w:styleId="78303D2D05DE4B188F8D936E34FE85C5">
    <w:name w:val="78303D2D05DE4B188F8D936E34FE85C5"/>
    <w:rsid w:val="00186893"/>
  </w:style>
  <w:style w:type="paragraph" w:customStyle="1" w:styleId="D043E048337B4703BC03C0827D462306">
    <w:name w:val="D043E048337B4703BC03C0827D462306"/>
    <w:rsid w:val="00186893"/>
  </w:style>
  <w:style w:type="paragraph" w:customStyle="1" w:styleId="DF491AE1FEBF4EE78E94CE3F9AD8EE12">
    <w:name w:val="DF491AE1FEBF4EE78E94CE3F9AD8EE12"/>
    <w:rsid w:val="00186893"/>
  </w:style>
  <w:style w:type="paragraph" w:customStyle="1" w:styleId="1165F31564FA4E258146B4A79CE42A14">
    <w:name w:val="1165F31564FA4E258146B4A79CE42A14"/>
    <w:rsid w:val="00090945"/>
  </w:style>
  <w:style w:type="paragraph" w:customStyle="1" w:styleId="0025C0B0E7984DA2B6E66416590C37E7">
    <w:name w:val="0025C0B0E7984DA2B6E66416590C37E7"/>
    <w:rsid w:val="00090945"/>
  </w:style>
  <w:style w:type="paragraph" w:customStyle="1" w:styleId="A7D71178D6B84702A7C0C0AD91C97A5C">
    <w:name w:val="A7D71178D6B84702A7C0C0AD91C97A5C"/>
    <w:rsid w:val="00090945"/>
  </w:style>
  <w:style w:type="paragraph" w:customStyle="1" w:styleId="CB9D0680DD1A4CE6876E9E2405CE89FA">
    <w:name w:val="CB9D0680DD1A4CE6876E9E2405CE89FA"/>
    <w:rsid w:val="00090945"/>
  </w:style>
  <w:style w:type="paragraph" w:customStyle="1" w:styleId="9511B00025604B05BBE26F0859DC198D">
    <w:name w:val="9511B00025604B05BBE26F0859DC198D"/>
    <w:rsid w:val="00090945"/>
  </w:style>
  <w:style w:type="paragraph" w:customStyle="1" w:styleId="F6CD101D95A7404E95A9208003C2B76E">
    <w:name w:val="F6CD101D95A7404E95A9208003C2B76E"/>
    <w:rsid w:val="00090945"/>
  </w:style>
  <w:style w:type="paragraph" w:customStyle="1" w:styleId="F084D45485104839AE4DB45DF52FFDC6">
    <w:name w:val="F084D45485104839AE4DB45DF52FFDC6"/>
    <w:rsid w:val="00090945"/>
  </w:style>
  <w:style w:type="paragraph" w:customStyle="1" w:styleId="64BB9BBE3FE5473681F8A6B7210D30F0">
    <w:name w:val="64BB9BBE3FE5473681F8A6B7210D30F0"/>
    <w:rsid w:val="00090945"/>
  </w:style>
  <w:style w:type="paragraph" w:customStyle="1" w:styleId="8ACBA2745A0945A6A63D60C0C948CD9C">
    <w:name w:val="8ACBA2745A0945A6A63D60C0C948CD9C"/>
    <w:rsid w:val="00090945"/>
  </w:style>
  <w:style w:type="paragraph" w:customStyle="1" w:styleId="D18A7C5077004B48B331221386F3224C">
    <w:name w:val="D18A7C5077004B48B331221386F3224C"/>
    <w:rsid w:val="00090945"/>
  </w:style>
  <w:style w:type="paragraph" w:customStyle="1" w:styleId="8721C2F3023A4C5C93A9A5AEF946A878">
    <w:name w:val="8721C2F3023A4C5C93A9A5AEF946A878"/>
    <w:rsid w:val="00090945"/>
  </w:style>
  <w:style w:type="paragraph" w:customStyle="1" w:styleId="3647E41545E54B3E9FB5C7B075EFEE90">
    <w:name w:val="3647E41545E54B3E9FB5C7B075EFEE90"/>
    <w:rsid w:val="00090945"/>
  </w:style>
  <w:style w:type="paragraph" w:customStyle="1" w:styleId="7D05731FE1264FA29D76F9782DFCBB1F">
    <w:name w:val="7D05731FE1264FA29D76F9782DFCBB1F"/>
    <w:rsid w:val="00090945"/>
  </w:style>
  <w:style w:type="paragraph" w:customStyle="1" w:styleId="4365BB51F73143DB83015F5BFE67C47A">
    <w:name w:val="4365BB51F73143DB83015F5BFE67C47A"/>
    <w:rsid w:val="00090945"/>
  </w:style>
  <w:style w:type="paragraph" w:customStyle="1" w:styleId="F914FC0247124839898DC443810820BF">
    <w:name w:val="F914FC0247124839898DC443810820BF"/>
    <w:rsid w:val="00090945"/>
  </w:style>
  <w:style w:type="paragraph" w:customStyle="1" w:styleId="69E01097F740437EBBBDB9BD4E0E3063">
    <w:name w:val="69E01097F740437EBBBDB9BD4E0E3063"/>
    <w:rsid w:val="00090945"/>
  </w:style>
  <w:style w:type="paragraph" w:customStyle="1" w:styleId="C332D5525B344DD0B77407D3AB24F011">
    <w:name w:val="C332D5525B344DD0B77407D3AB24F011"/>
    <w:rsid w:val="00090945"/>
  </w:style>
  <w:style w:type="paragraph" w:customStyle="1" w:styleId="91FFA6C756024C42A062E3E4EDC83477">
    <w:name w:val="91FFA6C756024C42A062E3E4EDC83477"/>
    <w:rsid w:val="00090945"/>
  </w:style>
  <w:style w:type="paragraph" w:customStyle="1" w:styleId="A237C55C310C465591E367966561186A">
    <w:name w:val="A237C55C310C465591E367966561186A"/>
    <w:rsid w:val="00090945"/>
  </w:style>
  <w:style w:type="paragraph" w:customStyle="1" w:styleId="A7EAA8501DF74B97BAE091FC593E36F0">
    <w:name w:val="A7EAA8501DF74B97BAE091FC593E36F0"/>
    <w:rsid w:val="00090945"/>
  </w:style>
  <w:style w:type="paragraph" w:customStyle="1" w:styleId="609ED07402B1427281FC464B224EA004">
    <w:name w:val="609ED07402B1427281FC464B224EA004"/>
    <w:rsid w:val="00090945"/>
  </w:style>
  <w:style w:type="paragraph" w:customStyle="1" w:styleId="0FE4AA06F26642C8B4BFC69E8357FDAE">
    <w:name w:val="0FE4AA06F26642C8B4BFC69E8357FDAE"/>
    <w:rsid w:val="00090945"/>
  </w:style>
  <w:style w:type="paragraph" w:customStyle="1" w:styleId="CA7E8EF96DC0474FA52AA03864460349">
    <w:name w:val="CA7E8EF96DC0474FA52AA03864460349"/>
    <w:rsid w:val="00090945"/>
  </w:style>
  <w:style w:type="paragraph" w:customStyle="1" w:styleId="D0A615D0C11F47B1AB72877468BE02A8">
    <w:name w:val="D0A615D0C11F47B1AB72877468BE02A8"/>
    <w:rsid w:val="00090945"/>
  </w:style>
  <w:style w:type="paragraph" w:customStyle="1" w:styleId="36289B43EA024D9D9C7A88686C55D0DB">
    <w:name w:val="36289B43EA024D9D9C7A88686C55D0DB"/>
    <w:rsid w:val="00090945"/>
  </w:style>
  <w:style w:type="paragraph" w:customStyle="1" w:styleId="79FEA9EE014E4D28ABDAB271A2FBD668">
    <w:name w:val="79FEA9EE014E4D28ABDAB271A2FBD668"/>
    <w:rsid w:val="00090945"/>
  </w:style>
  <w:style w:type="paragraph" w:customStyle="1" w:styleId="2A1C7AE7CC544876B3EC5B2F21057A2E">
    <w:name w:val="2A1C7AE7CC544876B3EC5B2F21057A2E"/>
    <w:rsid w:val="00090945"/>
  </w:style>
  <w:style w:type="paragraph" w:customStyle="1" w:styleId="7B2F9690A9564336A18EDBB3A0D6EC05">
    <w:name w:val="7B2F9690A9564336A18EDBB3A0D6EC05"/>
    <w:rsid w:val="00090945"/>
  </w:style>
  <w:style w:type="paragraph" w:customStyle="1" w:styleId="B7287212733C42CF9A8E43F4A67DE714">
    <w:name w:val="B7287212733C42CF9A8E43F4A67DE714"/>
    <w:rsid w:val="00090945"/>
  </w:style>
  <w:style w:type="paragraph" w:customStyle="1" w:styleId="1A5BC4FAD0D44F45A6EA54454B64BF3C">
    <w:name w:val="1A5BC4FAD0D44F45A6EA54454B64BF3C"/>
    <w:rsid w:val="00090945"/>
  </w:style>
  <w:style w:type="paragraph" w:customStyle="1" w:styleId="F922613821D04EB5A1928D9F36F1C50A">
    <w:name w:val="F922613821D04EB5A1928D9F36F1C50A"/>
    <w:rsid w:val="00090945"/>
  </w:style>
  <w:style w:type="paragraph" w:customStyle="1" w:styleId="9C2C01DA6425431E9677C7E5FA75D410">
    <w:name w:val="9C2C01DA6425431E9677C7E5FA75D410"/>
    <w:rsid w:val="00090945"/>
  </w:style>
  <w:style w:type="paragraph" w:customStyle="1" w:styleId="78DFAC50777A4D039143B4864EE76EF7">
    <w:name w:val="78DFAC50777A4D039143B4864EE76EF7"/>
    <w:rsid w:val="00090945"/>
  </w:style>
  <w:style w:type="paragraph" w:customStyle="1" w:styleId="68291A86D1F048B2A3E55716ACAE282B">
    <w:name w:val="68291A86D1F048B2A3E55716ACAE282B"/>
    <w:rsid w:val="00090945"/>
  </w:style>
  <w:style w:type="paragraph" w:customStyle="1" w:styleId="967E5BE435F04B7AA664339271DFD322">
    <w:name w:val="967E5BE435F04B7AA664339271DFD322"/>
    <w:rsid w:val="00090945"/>
  </w:style>
  <w:style w:type="paragraph" w:customStyle="1" w:styleId="ED3130B6B67D4C51819899B79CA5CB5F">
    <w:name w:val="ED3130B6B67D4C51819899B79CA5CB5F"/>
    <w:rsid w:val="00090945"/>
  </w:style>
  <w:style w:type="paragraph" w:customStyle="1" w:styleId="5956F67D2DA2456992E0C059DE53A20D">
    <w:name w:val="5956F67D2DA2456992E0C059DE53A20D"/>
    <w:rsid w:val="00090945"/>
  </w:style>
  <w:style w:type="paragraph" w:customStyle="1" w:styleId="2C512035C0444A3FBDF194218ABDBA1F">
    <w:name w:val="2C512035C0444A3FBDF194218ABDBA1F"/>
    <w:rsid w:val="00090945"/>
  </w:style>
  <w:style w:type="paragraph" w:customStyle="1" w:styleId="1BE190F1EEAB4C14AF2AA7D67BBF766F">
    <w:name w:val="1BE190F1EEAB4C14AF2AA7D67BBF766F"/>
    <w:rsid w:val="00090945"/>
  </w:style>
  <w:style w:type="paragraph" w:customStyle="1" w:styleId="00914AEE6537495097349A2A6C2EFF16">
    <w:name w:val="00914AEE6537495097349A2A6C2EFF16"/>
    <w:rsid w:val="00090945"/>
  </w:style>
  <w:style w:type="paragraph" w:customStyle="1" w:styleId="42E01AD798434A019075E0DD3896F237">
    <w:name w:val="42E01AD798434A019075E0DD3896F237"/>
    <w:rsid w:val="00090945"/>
  </w:style>
  <w:style w:type="paragraph" w:customStyle="1" w:styleId="B7797FE784AC47F5A47005F803686175">
    <w:name w:val="B7797FE784AC47F5A47005F803686175"/>
    <w:rsid w:val="00090945"/>
  </w:style>
  <w:style w:type="paragraph" w:customStyle="1" w:styleId="8A5DB4637B0E4DC79382C02002A3095C">
    <w:name w:val="8A5DB4637B0E4DC79382C02002A3095C"/>
    <w:rsid w:val="00090945"/>
  </w:style>
  <w:style w:type="paragraph" w:customStyle="1" w:styleId="84C7BC7E0FDA4EEAB9ABAEB47945B5B0">
    <w:name w:val="84C7BC7E0FDA4EEAB9ABAEB47945B5B0"/>
    <w:rsid w:val="00090945"/>
  </w:style>
  <w:style w:type="paragraph" w:customStyle="1" w:styleId="6138B782AB214E03BDE813DC4E009301">
    <w:name w:val="6138B782AB214E03BDE813DC4E009301"/>
    <w:rsid w:val="00090945"/>
  </w:style>
  <w:style w:type="paragraph" w:customStyle="1" w:styleId="792EF938CD0E46919C266BDA57B4209B">
    <w:name w:val="792EF938CD0E46919C266BDA57B4209B"/>
    <w:rsid w:val="00090945"/>
  </w:style>
  <w:style w:type="paragraph" w:customStyle="1" w:styleId="3D70D377C5804B6B929A69F854D948FC">
    <w:name w:val="3D70D377C5804B6B929A69F854D948FC"/>
    <w:rsid w:val="00090945"/>
  </w:style>
  <w:style w:type="paragraph" w:customStyle="1" w:styleId="C0655B225B7F4661A56204C29B89EE1E">
    <w:name w:val="C0655B225B7F4661A56204C29B89EE1E"/>
    <w:rsid w:val="00090945"/>
  </w:style>
  <w:style w:type="paragraph" w:customStyle="1" w:styleId="7BCDBFA1F5844B8083C038298C74A521">
    <w:name w:val="7BCDBFA1F5844B8083C038298C74A521"/>
    <w:rsid w:val="00090945"/>
  </w:style>
  <w:style w:type="paragraph" w:customStyle="1" w:styleId="62AE920D677743C2A7EDE35F8980C586">
    <w:name w:val="62AE920D677743C2A7EDE35F8980C586"/>
    <w:rsid w:val="00090945"/>
  </w:style>
  <w:style w:type="paragraph" w:customStyle="1" w:styleId="9AF5E9BA76124CE88C2837EF8C7444F9">
    <w:name w:val="9AF5E9BA76124CE88C2837EF8C7444F9"/>
    <w:rsid w:val="00090945"/>
  </w:style>
  <w:style w:type="paragraph" w:customStyle="1" w:styleId="C1FB6C538F2A4DF09D20C0CBE8E15560">
    <w:name w:val="C1FB6C538F2A4DF09D20C0CBE8E15560"/>
    <w:rsid w:val="00090945"/>
  </w:style>
  <w:style w:type="paragraph" w:customStyle="1" w:styleId="448EE5A7FACF4F0FBBE12025CF9F0ECF">
    <w:name w:val="448EE5A7FACF4F0FBBE12025CF9F0ECF"/>
    <w:rsid w:val="00090945"/>
  </w:style>
  <w:style w:type="paragraph" w:customStyle="1" w:styleId="D6984B579D61452783A0A2330EE03B00">
    <w:name w:val="D6984B579D61452783A0A2330EE03B00"/>
    <w:rsid w:val="00090945"/>
  </w:style>
  <w:style w:type="paragraph" w:customStyle="1" w:styleId="E9AC3069531A4FD3BC9A44AF703480AD">
    <w:name w:val="E9AC3069531A4FD3BC9A44AF703480AD"/>
    <w:rsid w:val="00090945"/>
  </w:style>
  <w:style w:type="paragraph" w:customStyle="1" w:styleId="2F4149A8BBBC4A7CA5F2AB1ED309B128">
    <w:name w:val="2F4149A8BBBC4A7CA5F2AB1ED309B128"/>
    <w:rsid w:val="00090945"/>
  </w:style>
  <w:style w:type="paragraph" w:customStyle="1" w:styleId="BFF6882132384DA29F13B5C33EE56B90">
    <w:name w:val="BFF6882132384DA29F13B5C33EE56B90"/>
    <w:rsid w:val="00090945"/>
  </w:style>
  <w:style w:type="paragraph" w:customStyle="1" w:styleId="AF5B6FD479534CA699694B7924C8D98C">
    <w:name w:val="AF5B6FD479534CA699694B7924C8D98C"/>
    <w:rsid w:val="00090945"/>
  </w:style>
  <w:style w:type="paragraph" w:customStyle="1" w:styleId="279D73F3221C4074BC35D8DAE60CBDD8">
    <w:name w:val="279D73F3221C4074BC35D8DAE60CBDD8"/>
    <w:rsid w:val="00090945"/>
  </w:style>
  <w:style w:type="paragraph" w:customStyle="1" w:styleId="58F85971F1D34CAE8FFC488BAD9F0A73">
    <w:name w:val="58F85971F1D34CAE8FFC488BAD9F0A73"/>
    <w:rsid w:val="00090945"/>
  </w:style>
  <w:style w:type="paragraph" w:customStyle="1" w:styleId="A5B7C6A61F174CF9B351816FF8BAFE77">
    <w:name w:val="A5B7C6A61F174CF9B351816FF8BAFE77"/>
    <w:rsid w:val="00090945"/>
  </w:style>
  <w:style w:type="paragraph" w:customStyle="1" w:styleId="B49E5DC39DEE42148460ADC3CB75FE16">
    <w:name w:val="B49E5DC39DEE42148460ADC3CB75FE16"/>
    <w:rsid w:val="00090945"/>
  </w:style>
  <w:style w:type="paragraph" w:customStyle="1" w:styleId="C661F475D73C4326ABCFB499952C7850">
    <w:name w:val="C661F475D73C4326ABCFB499952C7850"/>
    <w:rsid w:val="00090945"/>
  </w:style>
  <w:style w:type="paragraph" w:customStyle="1" w:styleId="0961B86DEFD04D0AB759566718B36606">
    <w:name w:val="0961B86DEFD04D0AB759566718B36606"/>
    <w:rsid w:val="00090945"/>
  </w:style>
  <w:style w:type="paragraph" w:customStyle="1" w:styleId="64DF2CCDCB1E4E0AA54584BCE0644F7A">
    <w:name w:val="64DF2CCDCB1E4E0AA54584BCE0644F7A"/>
    <w:rsid w:val="00090945"/>
  </w:style>
  <w:style w:type="paragraph" w:customStyle="1" w:styleId="9E1AB4EB5C774FF78C3ED44FF4257B84">
    <w:name w:val="9E1AB4EB5C774FF78C3ED44FF4257B84"/>
    <w:rsid w:val="00090945"/>
  </w:style>
  <w:style w:type="paragraph" w:customStyle="1" w:styleId="3F86D122166F4831868731E730A1F827">
    <w:name w:val="3F86D122166F4831868731E730A1F827"/>
    <w:rsid w:val="00090945"/>
  </w:style>
  <w:style w:type="paragraph" w:customStyle="1" w:styleId="88770D60042A4DD68ADD7B9456F54693">
    <w:name w:val="88770D60042A4DD68ADD7B9456F54693"/>
    <w:rsid w:val="00090945"/>
  </w:style>
  <w:style w:type="paragraph" w:customStyle="1" w:styleId="89AA4568031E4F5DBFE5C694E4B26ECC">
    <w:name w:val="89AA4568031E4F5DBFE5C694E4B26ECC"/>
    <w:rsid w:val="00090945"/>
  </w:style>
  <w:style w:type="paragraph" w:customStyle="1" w:styleId="8FB9826D36B2449AB19BCCE1DB39E444">
    <w:name w:val="8FB9826D36B2449AB19BCCE1DB39E444"/>
    <w:rsid w:val="00090945"/>
  </w:style>
  <w:style w:type="paragraph" w:customStyle="1" w:styleId="9F46E663AC2944759DC6C4302D22BD44">
    <w:name w:val="9F46E663AC2944759DC6C4302D22BD44"/>
    <w:rsid w:val="00090945"/>
  </w:style>
  <w:style w:type="paragraph" w:customStyle="1" w:styleId="EAD97D6DB04B4D73888457A44EF26B45">
    <w:name w:val="EAD97D6DB04B4D73888457A44EF26B45"/>
    <w:rsid w:val="00090945"/>
  </w:style>
  <w:style w:type="paragraph" w:customStyle="1" w:styleId="7B3EE70621DF42DDA796AF6BC4FC5017">
    <w:name w:val="7B3EE70621DF42DDA796AF6BC4FC5017"/>
    <w:rsid w:val="00090945"/>
  </w:style>
  <w:style w:type="paragraph" w:customStyle="1" w:styleId="9EF71380B962469680F638A2BD17570B">
    <w:name w:val="9EF71380B962469680F638A2BD17570B"/>
    <w:rsid w:val="00090945"/>
  </w:style>
  <w:style w:type="paragraph" w:customStyle="1" w:styleId="64CEB27F5219404DAAB6F768760C6726">
    <w:name w:val="64CEB27F5219404DAAB6F768760C6726"/>
    <w:rsid w:val="00090945"/>
  </w:style>
  <w:style w:type="paragraph" w:customStyle="1" w:styleId="4D68A82B52E04A32A3E84AF57A4D3599">
    <w:name w:val="4D68A82B52E04A32A3E84AF57A4D3599"/>
    <w:rsid w:val="00090945"/>
  </w:style>
  <w:style w:type="paragraph" w:customStyle="1" w:styleId="41E8D8BACA2841DE809F2EE265C3B55F">
    <w:name w:val="41E8D8BACA2841DE809F2EE265C3B55F"/>
    <w:rsid w:val="00090945"/>
  </w:style>
  <w:style w:type="paragraph" w:customStyle="1" w:styleId="E5DB54DEC8064D76881DE916DAA8C87F">
    <w:name w:val="E5DB54DEC8064D76881DE916DAA8C87F"/>
    <w:rsid w:val="00090945"/>
  </w:style>
  <w:style w:type="paragraph" w:customStyle="1" w:styleId="46A12EAD5FBE4D719F58523CE2194AA9">
    <w:name w:val="46A12EAD5FBE4D719F58523CE2194AA9"/>
    <w:rsid w:val="00090945"/>
  </w:style>
  <w:style w:type="paragraph" w:customStyle="1" w:styleId="6A3982CD591645849F152D6E17E7F454">
    <w:name w:val="6A3982CD591645849F152D6E17E7F454"/>
    <w:rsid w:val="00090945"/>
  </w:style>
  <w:style w:type="paragraph" w:customStyle="1" w:styleId="64504AF4A16F44A5BA1BBEC03C2351B6">
    <w:name w:val="64504AF4A16F44A5BA1BBEC03C2351B6"/>
    <w:rsid w:val="00186893"/>
  </w:style>
  <w:style w:type="paragraph" w:customStyle="1" w:styleId="D476A5EE0BF7424A8CF1E7219F455AE4">
    <w:name w:val="D476A5EE0BF7424A8CF1E7219F455AE4"/>
    <w:rsid w:val="00186893"/>
  </w:style>
  <w:style w:type="paragraph" w:customStyle="1" w:styleId="32FE4C53378E41BFA31CD6988E803FE4">
    <w:name w:val="32FE4C53378E41BFA31CD6988E803FE4"/>
    <w:rsid w:val="00090945"/>
  </w:style>
  <w:style w:type="paragraph" w:customStyle="1" w:styleId="7BAC4CCC24E444DB9721212BDAE3A7A4">
    <w:name w:val="7BAC4CCC24E444DB9721212BDAE3A7A4"/>
    <w:rsid w:val="00090945"/>
  </w:style>
  <w:style w:type="paragraph" w:customStyle="1" w:styleId="AF38DF1C22704922A1DC8AFB15A6EFF3">
    <w:name w:val="AF38DF1C22704922A1DC8AFB15A6EFF3"/>
    <w:rsid w:val="00090945"/>
  </w:style>
  <w:style w:type="paragraph" w:customStyle="1" w:styleId="8876577DA1B84F2AAD4BE9AF857B95D9">
    <w:name w:val="8876577DA1B84F2AAD4BE9AF857B95D9"/>
    <w:rsid w:val="00090945"/>
  </w:style>
  <w:style w:type="paragraph" w:customStyle="1" w:styleId="BDAAF6D880B84011BAA38B073E5C513C">
    <w:name w:val="BDAAF6D880B84011BAA38B073E5C513C"/>
    <w:rsid w:val="00090945"/>
  </w:style>
  <w:style w:type="paragraph" w:customStyle="1" w:styleId="E1973ADACEE04560A515F91EB3CD6CA0">
    <w:name w:val="E1973ADACEE04560A515F91EB3CD6CA0"/>
    <w:rsid w:val="00090945"/>
  </w:style>
  <w:style w:type="paragraph" w:customStyle="1" w:styleId="184348A4866144EF8C88E1FBD529D3AA">
    <w:name w:val="184348A4866144EF8C88E1FBD529D3AA"/>
    <w:rsid w:val="00090945"/>
  </w:style>
  <w:style w:type="paragraph" w:customStyle="1" w:styleId="DA9868C5496D491481715454DB91BC6A">
    <w:name w:val="DA9868C5496D491481715454DB91BC6A"/>
    <w:rsid w:val="00090945"/>
  </w:style>
  <w:style w:type="paragraph" w:customStyle="1" w:styleId="472C595F4200441FA1EB1A821F8B265B">
    <w:name w:val="472C595F4200441FA1EB1A821F8B265B"/>
    <w:rsid w:val="00090945"/>
  </w:style>
  <w:style w:type="paragraph" w:customStyle="1" w:styleId="9D05B819765E4B909943869B7231D736">
    <w:name w:val="9D05B819765E4B909943869B7231D736"/>
    <w:rsid w:val="00090945"/>
  </w:style>
  <w:style w:type="paragraph" w:customStyle="1" w:styleId="B01BC5F9E95C44588C3B3F60A0FA01E3">
    <w:name w:val="B01BC5F9E95C44588C3B3F60A0FA01E3"/>
    <w:rsid w:val="00090945"/>
  </w:style>
  <w:style w:type="paragraph" w:customStyle="1" w:styleId="383AAA5D13EF4FE1987D9334B46D33CA">
    <w:name w:val="383AAA5D13EF4FE1987D9334B46D33CA"/>
    <w:rsid w:val="00090945"/>
  </w:style>
  <w:style w:type="paragraph" w:customStyle="1" w:styleId="FFEB7BD12CE94511BF342CCC7E910517">
    <w:name w:val="FFEB7BD12CE94511BF342CCC7E910517"/>
    <w:rsid w:val="00090945"/>
  </w:style>
  <w:style w:type="paragraph" w:customStyle="1" w:styleId="D17B61A3F4794C42A7C495E117E65584">
    <w:name w:val="D17B61A3F4794C42A7C495E117E65584"/>
    <w:rsid w:val="00090945"/>
  </w:style>
  <w:style w:type="paragraph" w:customStyle="1" w:styleId="63A9B4D1583D4B8DA89F481D3B1A3625">
    <w:name w:val="63A9B4D1583D4B8DA89F481D3B1A3625"/>
    <w:rsid w:val="00090945"/>
  </w:style>
  <w:style w:type="paragraph" w:customStyle="1" w:styleId="370B60C395714AFDABB7FFA93FDCFEE6">
    <w:name w:val="370B60C395714AFDABB7FFA93FDCFEE6"/>
    <w:rsid w:val="00090945"/>
  </w:style>
  <w:style w:type="paragraph" w:customStyle="1" w:styleId="8C8F5BC627584C08B9DF4FF85C2561A4">
    <w:name w:val="8C8F5BC627584C08B9DF4FF85C2561A4"/>
    <w:rsid w:val="00090945"/>
  </w:style>
  <w:style w:type="paragraph" w:customStyle="1" w:styleId="0D7B309B0809496E9101D1BD7D9A68B0">
    <w:name w:val="0D7B309B0809496E9101D1BD7D9A68B0"/>
    <w:rsid w:val="00090945"/>
  </w:style>
  <w:style w:type="paragraph" w:customStyle="1" w:styleId="28C0ECC2BF45433188528EEBF6095BF8">
    <w:name w:val="28C0ECC2BF45433188528EEBF6095BF8"/>
    <w:rsid w:val="00090945"/>
  </w:style>
  <w:style w:type="paragraph" w:customStyle="1" w:styleId="8077D35FD88943D08A199401BFF66DC2">
    <w:name w:val="8077D35FD88943D08A199401BFF66DC2"/>
    <w:rsid w:val="00090945"/>
  </w:style>
  <w:style w:type="paragraph" w:customStyle="1" w:styleId="089D51C735CC4D97B069EC3505F0F8F8">
    <w:name w:val="089D51C735CC4D97B069EC3505F0F8F8"/>
    <w:rsid w:val="00090945"/>
  </w:style>
  <w:style w:type="paragraph" w:customStyle="1" w:styleId="FDF9D3C5F83142908609ABD046A27595">
    <w:name w:val="FDF9D3C5F83142908609ABD046A27595"/>
    <w:rsid w:val="00090945"/>
  </w:style>
  <w:style w:type="paragraph" w:customStyle="1" w:styleId="12BEB0D828EC42A6959A39FDF56B31DD">
    <w:name w:val="12BEB0D828EC42A6959A39FDF56B31DD"/>
    <w:rsid w:val="00090945"/>
  </w:style>
  <w:style w:type="paragraph" w:customStyle="1" w:styleId="162AFEC5BE64498F96D9F43FDDFEFD27">
    <w:name w:val="162AFEC5BE64498F96D9F43FDDFEFD27"/>
    <w:rsid w:val="00090945"/>
  </w:style>
  <w:style w:type="paragraph" w:customStyle="1" w:styleId="59A5F6F64C3E44CAB8EC859D59CC1048">
    <w:name w:val="59A5F6F64C3E44CAB8EC859D59CC1048"/>
    <w:rsid w:val="00090945"/>
  </w:style>
  <w:style w:type="paragraph" w:customStyle="1" w:styleId="8CCC2D18E0A944729529B75F574A72BE">
    <w:name w:val="8CCC2D18E0A944729529B75F574A72BE"/>
    <w:rsid w:val="00090945"/>
  </w:style>
  <w:style w:type="paragraph" w:customStyle="1" w:styleId="8EF3760A5EE14BE18866BDD2F915166F">
    <w:name w:val="8EF3760A5EE14BE18866BDD2F915166F"/>
    <w:rsid w:val="00090945"/>
  </w:style>
  <w:style w:type="paragraph" w:customStyle="1" w:styleId="BB6DB6CE81D84A1699C3D0ADD4BD7766">
    <w:name w:val="BB6DB6CE81D84A1699C3D0ADD4BD7766"/>
    <w:rsid w:val="00090945"/>
  </w:style>
  <w:style w:type="paragraph" w:customStyle="1" w:styleId="9D1F46FC161D442CA6AF53F966387B59">
    <w:name w:val="9D1F46FC161D442CA6AF53F966387B59"/>
    <w:rsid w:val="00090945"/>
  </w:style>
  <w:style w:type="paragraph" w:customStyle="1" w:styleId="C89E5501FE8A4D52A7AFB6C2951CC2D6">
    <w:name w:val="C89E5501FE8A4D52A7AFB6C2951CC2D6"/>
    <w:rsid w:val="00090945"/>
  </w:style>
  <w:style w:type="paragraph" w:customStyle="1" w:styleId="41F1CBDFB73B45E6AC830A037D7D3AEE">
    <w:name w:val="41F1CBDFB73B45E6AC830A037D7D3AEE"/>
    <w:rsid w:val="00090945"/>
  </w:style>
  <w:style w:type="paragraph" w:customStyle="1" w:styleId="6569D9F640E240A69B7210D3BEFC0D76">
    <w:name w:val="6569D9F640E240A69B7210D3BEFC0D76"/>
    <w:rsid w:val="00090945"/>
  </w:style>
  <w:style w:type="paragraph" w:customStyle="1" w:styleId="D1AC7C4D867F4381A4C819FE44D2F432">
    <w:name w:val="D1AC7C4D867F4381A4C819FE44D2F432"/>
    <w:rsid w:val="00090945"/>
  </w:style>
  <w:style w:type="paragraph" w:customStyle="1" w:styleId="A04DC427A6F84F3FA9A166F62CF97DD0">
    <w:name w:val="A04DC427A6F84F3FA9A166F62CF97DD0"/>
    <w:rsid w:val="00090945"/>
  </w:style>
  <w:style w:type="paragraph" w:customStyle="1" w:styleId="78BA6530876841779FF9EBA3F5001D24">
    <w:name w:val="78BA6530876841779FF9EBA3F5001D24"/>
    <w:rsid w:val="00090945"/>
  </w:style>
  <w:style w:type="paragraph" w:customStyle="1" w:styleId="6D0C0F7FDDA64BB2901183FF5D540363">
    <w:name w:val="6D0C0F7FDDA64BB2901183FF5D540363"/>
    <w:rsid w:val="00090945"/>
  </w:style>
  <w:style w:type="paragraph" w:customStyle="1" w:styleId="E782F8618F884EF082B07EB881B3CA12">
    <w:name w:val="E782F8618F884EF082B07EB881B3CA12"/>
    <w:rsid w:val="00090945"/>
  </w:style>
  <w:style w:type="paragraph" w:customStyle="1" w:styleId="8FFD0EAB84F54273A72DF84803875CBB">
    <w:name w:val="8FFD0EAB84F54273A72DF84803875CBB"/>
    <w:rsid w:val="00090945"/>
  </w:style>
  <w:style w:type="paragraph" w:customStyle="1" w:styleId="E7641DD03B374D509769AC30B713CC75">
    <w:name w:val="E7641DD03B374D509769AC30B713CC75"/>
    <w:rsid w:val="00090945"/>
  </w:style>
  <w:style w:type="paragraph" w:customStyle="1" w:styleId="B8835D18E56E446494DA4730BD6FA379">
    <w:name w:val="B8835D18E56E446494DA4730BD6FA379"/>
    <w:rsid w:val="00090945"/>
  </w:style>
  <w:style w:type="paragraph" w:customStyle="1" w:styleId="940C16F8D61A423A883AB37D32B9C340">
    <w:name w:val="940C16F8D61A423A883AB37D32B9C340"/>
    <w:rsid w:val="00090945"/>
  </w:style>
  <w:style w:type="paragraph" w:customStyle="1" w:styleId="92F3287434234E05B536E1ACA092B541">
    <w:name w:val="92F3287434234E05B536E1ACA092B541"/>
    <w:rsid w:val="00186893"/>
  </w:style>
  <w:style w:type="paragraph" w:customStyle="1" w:styleId="756BD82FC7254E80B2AC78B21A11B153">
    <w:name w:val="756BD82FC7254E80B2AC78B21A11B153"/>
    <w:rsid w:val="00090945"/>
  </w:style>
  <w:style w:type="paragraph" w:customStyle="1" w:styleId="47E987EEC2B64294A0860A96266DC316">
    <w:name w:val="47E987EEC2B64294A0860A96266DC316"/>
    <w:rsid w:val="00090945"/>
  </w:style>
  <w:style w:type="paragraph" w:customStyle="1" w:styleId="D55160422DF944DF8B2FDBD4CAA46A51">
    <w:name w:val="D55160422DF944DF8B2FDBD4CAA46A51"/>
    <w:rsid w:val="00090945"/>
  </w:style>
  <w:style w:type="paragraph" w:customStyle="1" w:styleId="94487968C4B74FF3BDCE768B3BC808BF">
    <w:name w:val="94487968C4B74FF3BDCE768B3BC808BF"/>
    <w:rsid w:val="00090945"/>
  </w:style>
  <w:style w:type="paragraph" w:customStyle="1" w:styleId="0699FCAB37744DED8E7BA35E8917D474">
    <w:name w:val="0699FCAB37744DED8E7BA35E8917D474"/>
    <w:rsid w:val="00090945"/>
  </w:style>
  <w:style w:type="paragraph" w:customStyle="1" w:styleId="72C10FCC56EF4BF89DA122E5ED340B9B">
    <w:name w:val="72C10FCC56EF4BF89DA122E5ED340B9B"/>
    <w:rsid w:val="00090945"/>
  </w:style>
  <w:style w:type="paragraph" w:customStyle="1" w:styleId="E18BCB5F4D2440FFBC517A9273E0725B">
    <w:name w:val="E18BCB5F4D2440FFBC517A9273E0725B"/>
    <w:rsid w:val="00090945"/>
  </w:style>
  <w:style w:type="paragraph" w:customStyle="1" w:styleId="40A7A8D1DDBD4EDDBB9FC800DA2ECCCB">
    <w:name w:val="40A7A8D1DDBD4EDDBB9FC800DA2ECCCB"/>
    <w:rsid w:val="00090945"/>
  </w:style>
  <w:style w:type="paragraph" w:customStyle="1" w:styleId="6360BB9465E4472F8984F47A3A5F96E4">
    <w:name w:val="6360BB9465E4472F8984F47A3A5F96E4"/>
    <w:rsid w:val="00090945"/>
  </w:style>
  <w:style w:type="paragraph" w:customStyle="1" w:styleId="91B30CFC6A094BDEA97E3A9D01F29F1F">
    <w:name w:val="91B30CFC6A094BDEA97E3A9D01F29F1F"/>
    <w:rsid w:val="00090945"/>
  </w:style>
  <w:style w:type="paragraph" w:customStyle="1" w:styleId="2CE3892CF9444B9CB1B28CDD03AB96E0">
    <w:name w:val="2CE3892CF9444B9CB1B28CDD03AB96E0"/>
    <w:rsid w:val="00090945"/>
  </w:style>
  <w:style w:type="paragraph" w:customStyle="1" w:styleId="2674D52162724F77AE30FDD40B350BEA">
    <w:name w:val="2674D52162724F77AE30FDD40B350BEA"/>
    <w:rsid w:val="00090945"/>
  </w:style>
  <w:style w:type="paragraph" w:customStyle="1" w:styleId="C1C20C72CB9D4CAFB92B84926F0DA31C">
    <w:name w:val="C1C20C72CB9D4CAFB92B84926F0DA31C"/>
    <w:rsid w:val="00090945"/>
  </w:style>
  <w:style w:type="paragraph" w:customStyle="1" w:styleId="C3369A9667014452AF4F2CDA5E66DD0A">
    <w:name w:val="C3369A9667014452AF4F2CDA5E66DD0A"/>
    <w:rsid w:val="00090945"/>
  </w:style>
  <w:style w:type="paragraph" w:customStyle="1" w:styleId="00203AA16BE14176B3417124D46AEECB">
    <w:name w:val="00203AA16BE14176B3417124D46AEECB"/>
    <w:rsid w:val="00090945"/>
  </w:style>
  <w:style w:type="paragraph" w:customStyle="1" w:styleId="277A4F0B0E0F4C6C9FABFD56A4D6B88E">
    <w:name w:val="277A4F0B0E0F4C6C9FABFD56A4D6B88E"/>
    <w:rsid w:val="00090945"/>
  </w:style>
  <w:style w:type="paragraph" w:customStyle="1" w:styleId="F146EBD80E21401789EB1EF8D73211B4">
    <w:name w:val="F146EBD80E21401789EB1EF8D73211B4"/>
    <w:rsid w:val="00090945"/>
  </w:style>
  <w:style w:type="paragraph" w:customStyle="1" w:styleId="B67B2977B39E472D9F1449FB293010D1">
    <w:name w:val="B67B2977B39E472D9F1449FB293010D1"/>
    <w:rsid w:val="00090945"/>
  </w:style>
  <w:style w:type="paragraph" w:customStyle="1" w:styleId="F6C7FF9BED044B40966F0748229C1D49">
    <w:name w:val="F6C7FF9BED044B40966F0748229C1D49"/>
    <w:rsid w:val="00090945"/>
  </w:style>
  <w:style w:type="paragraph" w:customStyle="1" w:styleId="9508523EACE74ACBA22FC77C0352F827">
    <w:name w:val="9508523EACE74ACBA22FC77C0352F827"/>
    <w:rsid w:val="00090945"/>
  </w:style>
  <w:style w:type="paragraph" w:customStyle="1" w:styleId="5464FFC9DFCA409AAAEAE1B293FDE590">
    <w:name w:val="5464FFC9DFCA409AAAEAE1B293FDE590"/>
    <w:rsid w:val="00090945"/>
  </w:style>
  <w:style w:type="paragraph" w:customStyle="1" w:styleId="A4263E5BCC08429FAF50E34AB0FEE06D">
    <w:name w:val="A4263E5BCC08429FAF50E34AB0FEE06D"/>
    <w:rsid w:val="00090945"/>
  </w:style>
  <w:style w:type="paragraph" w:customStyle="1" w:styleId="7F5DD28D1578453AB29CE3D39ACEE4A4">
    <w:name w:val="7F5DD28D1578453AB29CE3D39ACEE4A4"/>
    <w:rsid w:val="00090945"/>
  </w:style>
  <w:style w:type="paragraph" w:customStyle="1" w:styleId="EB835EF3D28640699A209E358D6AC363">
    <w:name w:val="EB835EF3D28640699A209E358D6AC363"/>
    <w:rsid w:val="00090945"/>
  </w:style>
  <w:style w:type="paragraph" w:customStyle="1" w:styleId="2259865D8DBE48A1A449634A7FB64B72">
    <w:name w:val="2259865D8DBE48A1A449634A7FB64B72"/>
    <w:rsid w:val="00090945"/>
  </w:style>
  <w:style w:type="paragraph" w:customStyle="1" w:styleId="5181675948F8454E99A50F818F04ABCB">
    <w:name w:val="5181675948F8454E99A50F818F04ABCB"/>
    <w:rsid w:val="00090945"/>
  </w:style>
  <w:style w:type="paragraph" w:customStyle="1" w:styleId="B6D3CC4E2DF945578F015C2B3024E5AB">
    <w:name w:val="B6D3CC4E2DF945578F015C2B3024E5AB"/>
    <w:rsid w:val="00090945"/>
  </w:style>
  <w:style w:type="paragraph" w:customStyle="1" w:styleId="0EDE5B3B65BE4E0B83E8CC23D63E0BF9">
    <w:name w:val="0EDE5B3B65BE4E0B83E8CC23D63E0BF9"/>
    <w:rsid w:val="00090945"/>
  </w:style>
  <w:style w:type="paragraph" w:customStyle="1" w:styleId="A886AF6096654C67BAE67FA00CADD32F">
    <w:name w:val="A886AF6096654C67BAE67FA00CADD32F"/>
    <w:rsid w:val="00090945"/>
  </w:style>
  <w:style w:type="paragraph" w:customStyle="1" w:styleId="71039FE763DE4C42821CE38890B3A0EB">
    <w:name w:val="71039FE763DE4C42821CE38890B3A0EB"/>
    <w:rsid w:val="00090945"/>
  </w:style>
  <w:style w:type="paragraph" w:customStyle="1" w:styleId="77B982EF2CF6466CB28F5C7E7722924D">
    <w:name w:val="77B982EF2CF6466CB28F5C7E7722924D"/>
    <w:rsid w:val="00090945"/>
  </w:style>
  <w:style w:type="paragraph" w:customStyle="1" w:styleId="4075B2DFF53B45F38B27850C0CBB3972">
    <w:name w:val="4075B2DFF53B45F38B27850C0CBB3972"/>
    <w:rsid w:val="00090945"/>
  </w:style>
  <w:style w:type="paragraph" w:customStyle="1" w:styleId="2041C847957C4487A3AEF28B834A52B1">
    <w:name w:val="2041C847957C4487A3AEF28B834A52B1"/>
    <w:rsid w:val="00090945"/>
  </w:style>
  <w:style w:type="paragraph" w:customStyle="1" w:styleId="65D55DB8443C44848E57D5ACD62716A8">
    <w:name w:val="65D55DB8443C44848E57D5ACD62716A8"/>
    <w:rsid w:val="00090945"/>
  </w:style>
  <w:style w:type="paragraph" w:customStyle="1" w:styleId="1A099747219F4C3BB4B7F7A14D97B787">
    <w:name w:val="1A099747219F4C3BB4B7F7A14D97B787"/>
    <w:rsid w:val="00090945"/>
  </w:style>
  <w:style w:type="paragraph" w:customStyle="1" w:styleId="A4A9951D6F20470885A73599AAD61503">
    <w:name w:val="A4A9951D6F20470885A73599AAD61503"/>
    <w:rsid w:val="00090945"/>
  </w:style>
  <w:style w:type="paragraph" w:customStyle="1" w:styleId="63312963D9A446328EA0C77A31B291E8">
    <w:name w:val="63312963D9A446328EA0C77A31B291E8"/>
    <w:rsid w:val="00090945"/>
  </w:style>
  <w:style w:type="paragraph" w:customStyle="1" w:styleId="DA5E7256EB034DFA94580DAED3794D90">
    <w:name w:val="DA5E7256EB034DFA94580DAED3794D90"/>
    <w:rsid w:val="00090945"/>
  </w:style>
  <w:style w:type="paragraph" w:customStyle="1" w:styleId="F540CC564692465088729D5C12992D46">
    <w:name w:val="F540CC564692465088729D5C12992D46"/>
    <w:rsid w:val="00090945"/>
  </w:style>
  <w:style w:type="paragraph" w:customStyle="1" w:styleId="B92E13B86E024A3495D56F2A0E7E0297">
    <w:name w:val="B92E13B86E024A3495D56F2A0E7E0297"/>
    <w:rsid w:val="00090945"/>
  </w:style>
  <w:style w:type="paragraph" w:customStyle="1" w:styleId="9AF7D5E25F554A6684A1B2A35B868AE6">
    <w:name w:val="9AF7D5E25F554A6684A1B2A35B868AE6"/>
    <w:rsid w:val="00090945"/>
  </w:style>
  <w:style w:type="paragraph" w:customStyle="1" w:styleId="BB9F948D526B434580198163988482D5">
    <w:name w:val="BB9F948D526B434580198163988482D5"/>
    <w:rsid w:val="00090945"/>
  </w:style>
  <w:style w:type="paragraph" w:customStyle="1" w:styleId="4FAF07FCD8454FE69F4BDF432B06E74B">
    <w:name w:val="4FAF07FCD8454FE69F4BDF432B06E74B"/>
    <w:rsid w:val="00090945"/>
  </w:style>
  <w:style w:type="paragraph" w:customStyle="1" w:styleId="1E4685F7191C4E87853761A02C3AC3BA">
    <w:name w:val="1E4685F7191C4E87853761A02C3AC3BA"/>
    <w:rsid w:val="00090945"/>
  </w:style>
  <w:style w:type="paragraph" w:customStyle="1" w:styleId="F26DBA077ECA434E8F2BDF4D1F988F29">
    <w:name w:val="F26DBA077ECA434E8F2BDF4D1F988F29"/>
    <w:rsid w:val="00090945"/>
  </w:style>
  <w:style w:type="paragraph" w:customStyle="1" w:styleId="81824B2AC1414FC797732B35B7D949FA">
    <w:name w:val="81824B2AC1414FC797732B35B7D949FA"/>
    <w:rsid w:val="00090945"/>
  </w:style>
  <w:style w:type="paragraph" w:customStyle="1" w:styleId="D9AA429C538A436587CABCA3689C9ADB">
    <w:name w:val="D9AA429C538A436587CABCA3689C9ADB"/>
    <w:rsid w:val="00090945"/>
  </w:style>
  <w:style w:type="paragraph" w:customStyle="1" w:styleId="9F947C906D084D558D04B14C3A748CCA">
    <w:name w:val="9F947C906D084D558D04B14C3A748CCA"/>
    <w:rsid w:val="00090945"/>
  </w:style>
  <w:style w:type="paragraph" w:customStyle="1" w:styleId="33F4F2EE9D824289B6C97C5D109A2BF2">
    <w:name w:val="33F4F2EE9D824289B6C97C5D109A2BF2"/>
    <w:rsid w:val="00090945"/>
  </w:style>
  <w:style w:type="paragraph" w:customStyle="1" w:styleId="9D140720414C4793A6766A06A164EF3E">
    <w:name w:val="9D140720414C4793A6766A06A164EF3E"/>
    <w:rsid w:val="00090945"/>
  </w:style>
  <w:style w:type="paragraph" w:customStyle="1" w:styleId="A657D31D9DD045D9B270317F0BC83580">
    <w:name w:val="A657D31D9DD045D9B270317F0BC83580"/>
    <w:rsid w:val="00090945"/>
  </w:style>
  <w:style w:type="paragraph" w:customStyle="1" w:styleId="C4762FC3552C4EF6BF67DEB47B90C059">
    <w:name w:val="C4762FC3552C4EF6BF67DEB47B90C059"/>
    <w:rsid w:val="00090945"/>
  </w:style>
  <w:style w:type="paragraph" w:customStyle="1" w:styleId="60CD3B37ED5C4E5B9EC5CBA3673AB1C5">
    <w:name w:val="60CD3B37ED5C4E5B9EC5CBA3673AB1C5"/>
    <w:rsid w:val="00090945"/>
  </w:style>
  <w:style w:type="paragraph" w:customStyle="1" w:styleId="BDC1EA88039F4EC7BA2EBB509976C1EE">
    <w:name w:val="BDC1EA88039F4EC7BA2EBB509976C1EE"/>
    <w:rsid w:val="00090945"/>
  </w:style>
  <w:style w:type="paragraph" w:customStyle="1" w:styleId="7F280FA769074B1D9BD70A34351CAECA">
    <w:name w:val="7F280FA769074B1D9BD70A34351CAECA"/>
    <w:rsid w:val="00090945"/>
  </w:style>
  <w:style w:type="paragraph" w:customStyle="1" w:styleId="470D9ACBE33546468A15C5F401F6D3A2">
    <w:name w:val="470D9ACBE33546468A15C5F401F6D3A2"/>
    <w:rsid w:val="00090945"/>
  </w:style>
  <w:style w:type="paragraph" w:customStyle="1" w:styleId="6ACC1C50D33D434CAE0EB6D25769656A">
    <w:name w:val="6ACC1C50D33D434CAE0EB6D25769656A"/>
    <w:rsid w:val="00090945"/>
  </w:style>
  <w:style w:type="paragraph" w:customStyle="1" w:styleId="ED3FE299318843629A40EFCB3245A86B">
    <w:name w:val="ED3FE299318843629A40EFCB3245A86B"/>
    <w:rsid w:val="00186893"/>
  </w:style>
  <w:style w:type="paragraph" w:customStyle="1" w:styleId="62CD3FBDDE444A1EA18CF19D32A639F4">
    <w:name w:val="62CD3FBDDE444A1EA18CF19D32A639F4"/>
    <w:rsid w:val="00B14C25"/>
  </w:style>
  <w:style w:type="paragraph" w:customStyle="1" w:styleId="02A28955F3374272B234E2FF2B11122F">
    <w:name w:val="02A28955F3374272B234E2FF2B11122F"/>
    <w:rsid w:val="00B14C25"/>
  </w:style>
  <w:style w:type="paragraph" w:customStyle="1" w:styleId="4EB95B0C2EC74120B92EFBEF24F12C21">
    <w:name w:val="4EB95B0C2EC74120B92EFBEF24F12C21"/>
    <w:rsid w:val="00B14C25"/>
  </w:style>
  <w:style w:type="paragraph" w:customStyle="1" w:styleId="7D11D98A47E845DA926CDD3A3C76D398">
    <w:name w:val="7D11D98A47E845DA926CDD3A3C76D398"/>
    <w:rsid w:val="00186893"/>
  </w:style>
  <w:style w:type="paragraph" w:customStyle="1" w:styleId="04F7C6AA12DD4AEF96BF0537D11DB2B8">
    <w:name w:val="04F7C6AA12DD4AEF96BF0537D11DB2B8"/>
    <w:rsid w:val="00B14C25"/>
  </w:style>
  <w:style w:type="paragraph" w:customStyle="1" w:styleId="940C40F3F2F24A5B8B22802EC47E400E">
    <w:name w:val="940C40F3F2F24A5B8B22802EC47E400E"/>
    <w:rsid w:val="00B14C25"/>
  </w:style>
  <w:style w:type="paragraph" w:customStyle="1" w:styleId="AE2CC480145241E587FF82BF75D62A5C">
    <w:name w:val="AE2CC480145241E587FF82BF75D62A5C"/>
    <w:rsid w:val="00B14C25"/>
  </w:style>
  <w:style w:type="paragraph" w:customStyle="1" w:styleId="DA8C6D54C31E41B4879F365801E02808">
    <w:name w:val="DA8C6D54C31E41B4879F365801E02808"/>
    <w:rsid w:val="00B14C25"/>
  </w:style>
  <w:style w:type="paragraph" w:customStyle="1" w:styleId="69918EC3EDF043098E5D575A488D7469">
    <w:name w:val="69918EC3EDF043098E5D575A488D7469"/>
    <w:rsid w:val="00B14C25"/>
  </w:style>
  <w:style w:type="paragraph" w:customStyle="1" w:styleId="58CDA0947E284CF692DD3738D11DA1D2">
    <w:name w:val="58CDA0947E284CF692DD3738D11DA1D2"/>
    <w:rsid w:val="00B14C25"/>
  </w:style>
  <w:style w:type="paragraph" w:customStyle="1" w:styleId="9D468187B03B4A039D5843E22FCACE02">
    <w:name w:val="9D468187B03B4A039D5843E22FCACE02"/>
    <w:rsid w:val="00B14C25"/>
  </w:style>
  <w:style w:type="paragraph" w:customStyle="1" w:styleId="BCF768EFCF964C26963E886ABEDA3108">
    <w:name w:val="BCF768EFCF964C26963E886ABEDA3108"/>
    <w:rsid w:val="00B14C25"/>
  </w:style>
  <w:style w:type="paragraph" w:customStyle="1" w:styleId="6B35D93F1F16433488FB445675097189">
    <w:name w:val="6B35D93F1F16433488FB445675097189"/>
    <w:rsid w:val="00B14C25"/>
  </w:style>
  <w:style w:type="paragraph" w:customStyle="1" w:styleId="B503E1A84F404B1B8837E52B489E82ED">
    <w:name w:val="B503E1A84F404B1B8837E52B489E82ED"/>
    <w:rsid w:val="00B14C25"/>
  </w:style>
  <w:style w:type="paragraph" w:customStyle="1" w:styleId="2274D68AC27543388FE2E34D0C88B2DD">
    <w:name w:val="2274D68AC27543388FE2E34D0C88B2DD"/>
    <w:rsid w:val="00B14C25"/>
  </w:style>
  <w:style w:type="paragraph" w:customStyle="1" w:styleId="94413E32F659463691C0C3E2C0E3A90F">
    <w:name w:val="94413E32F659463691C0C3E2C0E3A90F"/>
    <w:rsid w:val="00B14C25"/>
  </w:style>
  <w:style w:type="paragraph" w:customStyle="1" w:styleId="F72A8C417D264E7EBAF0ADDEE2DA4B7B">
    <w:name w:val="F72A8C417D264E7EBAF0ADDEE2DA4B7B"/>
    <w:rsid w:val="00B14C25"/>
  </w:style>
  <w:style w:type="paragraph" w:customStyle="1" w:styleId="9F9289ED73EF43DDAABA383FA26F7D10">
    <w:name w:val="9F9289ED73EF43DDAABA383FA26F7D10"/>
    <w:rsid w:val="00B14C25"/>
  </w:style>
  <w:style w:type="paragraph" w:customStyle="1" w:styleId="2FF85D33A4FE466080258122446CE28D">
    <w:name w:val="2FF85D33A4FE466080258122446CE28D"/>
    <w:rsid w:val="00B14C25"/>
  </w:style>
  <w:style w:type="paragraph" w:customStyle="1" w:styleId="30874A83BA4841D0B6C7A8DF335EF309">
    <w:name w:val="30874A83BA4841D0B6C7A8DF335EF309"/>
    <w:rsid w:val="00B14C25"/>
  </w:style>
  <w:style w:type="paragraph" w:customStyle="1" w:styleId="8AB3A757FC00495F8C710910CEC0BCFA">
    <w:name w:val="8AB3A757FC00495F8C710910CEC0BCFA"/>
    <w:rsid w:val="00B14C25"/>
  </w:style>
  <w:style w:type="paragraph" w:customStyle="1" w:styleId="8494C85B626843EBA4D7898D7CB1D350">
    <w:name w:val="8494C85B626843EBA4D7898D7CB1D350"/>
    <w:rsid w:val="00B14C25"/>
  </w:style>
  <w:style w:type="paragraph" w:customStyle="1" w:styleId="FB46EB2A749041F7AAC620BB4452EF06">
    <w:name w:val="FB46EB2A749041F7AAC620BB4452EF06"/>
    <w:rsid w:val="00B14C25"/>
  </w:style>
  <w:style w:type="paragraph" w:customStyle="1" w:styleId="F9A2C3899E13471A82694EF01122ED55">
    <w:name w:val="F9A2C3899E13471A82694EF01122ED55"/>
    <w:rsid w:val="00B14C25"/>
  </w:style>
  <w:style w:type="paragraph" w:customStyle="1" w:styleId="22819D995669409B96F14523FA685EBE">
    <w:name w:val="22819D995669409B96F14523FA685EBE"/>
    <w:rsid w:val="00B14C25"/>
  </w:style>
  <w:style w:type="paragraph" w:customStyle="1" w:styleId="308294F794C94157848C724BE2AB641E">
    <w:name w:val="308294F794C94157848C724BE2AB641E"/>
    <w:rsid w:val="00B14C25"/>
  </w:style>
  <w:style w:type="paragraph" w:customStyle="1" w:styleId="F257DE3E70174A308C56687720047B9D">
    <w:name w:val="F257DE3E70174A308C56687720047B9D"/>
    <w:rsid w:val="00B14C25"/>
  </w:style>
  <w:style w:type="paragraph" w:customStyle="1" w:styleId="0A311C0B645045FCA38B576C294C1028">
    <w:name w:val="0A311C0B645045FCA38B576C294C1028"/>
    <w:rsid w:val="00B14C25"/>
  </w:style>
  <w:style w:type="paragraph" w:customStyle="1" w:styleId="3661F823C8B64876835A0A85545A05B9">
    <w:name w:val="3661F823C8B64876835A0A85545A05B9"/>
    <w:rsid w:val="00B14C25"/>
  </w:style>
  <w:style w:type="paragraph" w:customStyle="1" w:styleId="60AA9D46EA304E03A60DA8087573724F">
    <w:name w:val="60AA9D46EA304E03A60DA8087573724F"/>
    <w:rsid w:val="00B14C25"/>
  </w:style>
  <w:style w:type="paragraph" w:customStyle="1" w:styleId="611ECAB9D03A4390B803207C8EDE41E1">
    <w:name w:val="611ECAB9D03A4390B803207C8EDE41E1"/>
    <w:rsid w:val="00B14C25"/>
  </w:style>
  <w:style w:type="paragraph" w:customStyle="1" w:styleId="6B5FD205DFC9475AA047625518634B3D">
    <w:name w:val="6B5FD205DFC9475AA047625518634B3D"/>
    <w:rsid w:val="00B14C25"/>
  </w:style>
  <w:style w:type="paragraph" w:customStyle="1" w:styleId="88E9AB6B4EF24DA983AFE46BD9224829">
    <w:name w:val="88E9AB6B4EF24DA983AFE46BD9224829"/>
    <w:rsid w:val="00B14C25"/>
  </w:style>
  <w:style w:type="paragraph" w:customStyle="1" w:styleId="4636F3A6B52E45A480CADE1ED132BC71">
    <w:name w:val="4636F3A6B52E45A480CADE1ED132BC71"/>
    <w:rsid w:val="00B14C25"/>
  </w:style>
  <w:style w:type="paragraph" w:customStyle="1" w:styleId="7246F99172974EFAA457FBA313FBA5A5">
    <w:name w:val="7246F99172974EFAA457FBA313FBA5A5"/>
    <w:rsid w:val="00B14C25"/>
  </w:style>
  <w:style w:type="paragraph" w:customStyle="1" w:styleId="85FCE1B3000F42899CDE51D6C30E428E">
    <w:name w:val="85FCE1B3000F42899CDE51D6C30E428E"/>
    <w:rsid w:val="00B14C25"/>
  </w:style>
  <w:style w:type="paragraph" w:customStyle="1" w:styleId="F6BDD654DBE245F688BBB3E30620DC81">
    <w:name w:val="F6BDD654DBE245F688BBB3E30620DC81"/>
    <w:rsid w:val="00B14C25"/>
  </w:style>
  <w:style w:type="paragraph" w:customStyle="1" w:styleId="11A74633445A436394A810F3CD44C834">
    <w:name w:val="11A74633445A436394A810F3CD44C834"/>
    <w:rsid w:val="00B14C25"/>
  </w:style>
  <w:style w:type="paragraph" w:customStyle="1" w:styleId="EE10D3E6650440BC91359D71E2861308">
    <w:name w:val="EE10D3E6650440BC91359D71E2861308"/>
    <w:rsid w:val="00B14C25"/>
  </w:style>
  <w:style w:type="paragraph" w:customStyle="1" w:styleId="98726460A5324743B318DBC28A04C862">
    <w:name w:val="98726460A5324743B318DBC28A04C862"/>
    <w:rsid w:val="00B14C25"/>
  </w:style>
  <w:style w:type="paragraph" w:customStyle="1" w:styleId="5DA85C6587224ACA86E13D13E2CB6CC5">
    <w:name w:val="5DA85C6587224ACA86E13D13E2CB6CC5"/>
    <w:rsid w:val="00B14C25"/>
  </w:style>
  <w:style w:type="paragraph" w:customStyle="1" w:styleId="EAC5C78BC2C34D6B91372CBABDFF05F9">
    <w:name w:val="EAC5C78BC2C34D6B91372CBABDFF05F9"/>
    <w:rsid w:val="00B14C25"/>
  </w:style>
  <w:style w:type="paragraph" w:customStyle="1" w:styleId="FBA14F9482C04B8193D0108999286E02">
    <w:name w:val="FBA14F9482C04B8193D0108999286E02"/>
    <w:rsid w:val="00B14C25"/>
  </w:style>
  <w:style w:type="paragraph" w:customStyle="1" w:styleId="841464951E4E4852AAF642B0047A88B3">
    <w:name w:val="841464951E4E4852AAF642B0047A88B3"/>
    <w:rsid w:val="00B14C25"/>
  </w:style>
  <w:style w:type="paragraph" w:customStyle="1" w:styleId="028818CBF80544019D9B9D7195422E80">
    <w:name w:val="028818CBF80544019D9B9D7195422E80"/>
    <w:rsid w:val="00B14C25"/>
  </w:style>
  <w:style w:type="paragraph" w:customStyle="1" w:styleId="4489B1BD7F4848D0994DA7FF7311BD87">
    <w:name w:val="4489B1BD7F4848D0994DA7FF7311BD87"/>
    <w:rsid w:val="00B14C25"/>
  </w:style>
  <w:style w:type="paragraph" w:customStyle="1" w:styleId="DA21A7265C304CB787FFA298FE7BA2F4">
    <w:name w:val="DA21A7265C304CB787FFA298FE7BA2F4"/>
    <w:rsid w:val="00B14C25"/>
  </w:style>
  <w:style w:type="paragraph" w:customStyle="1" w:styleId="26D974A20817449E80908CEA3369B4B7">
    <w:name w:val="26D974A20817449E80908CEA3369B4B7"/>
    <w:rsid w:val="00B14C25"/>
  </w:style>
  <w:style w:type="paragraph" w:customStyle="1" w:styleId="65E00F7755EB4BE3B9291AF1E646BBA8">
    <w:name w:val="65E00F7755EB4BE3B9291AF1E646BBA8"/>
    <w:rsid w:val="00B14C25"/>
  </w:style>
  <w:style w:type="paragraph" w:customStyle="1" w:styleId="E2F9BDFA61CC40E9A06FF0133ED9979D">
    <w:name w:val="E2F9BDFA61CC40E9A06FF0133ED9979D"/>
    <w:rsid w:val="00186893"/>
  </w:style>
  <w:style w:type="paragraph" w:customStyle="1" w:styleId="3C15CE1EB2EE41D38C46218CC90FF1A1">
    <w:name w:val="3C15CE1EB2EE41D38C46218CC90FF1A1"/>
    <w:rsid w:val="00186893"/>
  </w:style>
  <w:style w:type="paragraph" w:customStyle="1" w:styleId="C253559339A444D8B7D3BD017C37D946">
    <w:name w:val="C253559339A444D8B7D3BD017C37D946"/>
    <w:rsid w:val="00186893"/>
  </w:style>
  <w:style w:type="paragraph" w:customStyle="1" w:styleId="653F520193144E4597D84D909B6A7ECA">
    <w:name w:val="653F520193144E4597D84D909B6A7ECA"/>
    <w:rsid w:val="00186893"/>
  </w:style>
  <w:style w:type="paragraph" w:customStyle="1" w:styleId="6EA3F4D97E2C46C7A8651E54B107112B">
    <w:name w:val="6EA3F4D97E2C46C7A8651E54B107112B"/>
    <w:rsid w:val="00186893"/>
  </w:style>
  <w:style w:type="paragraph" w:customStyle="1" w:styleId="A16B725FAC814975AAF821E4F3846918">
    <w:name w:val="A16B725FAC814975AAF821E4F3846918"/>
    <w:rsid w:val="00186893"/>
  </w:style>
  <w:style w:type="paragraph" w:customStyle="1" w:styleId="3206DFE3C450435BA80CEA74AD0EDE18">
    <w:name w:val="3206DFE3C450435BA80CEA74AD0EDE18"/>
    <w:rsid w:val="00186893"/>
  </w:style>
  <w:style w:type="paragraph" w:customStyle="1" w:styleId="BB2BFF9771D24CFC9E7D1C9FD9CB9A1F">
    <w:name w:val="BB2BFF9771D24CFC9E7D1C9FD9CB9A1F"/>
    <w:rsid w:val="00186893"/>
  </w:style>
  <w:style w:type="paragraph" w:customStyle="1" w:styleId="7C1EF76A23E04450B6378FAA3A4C0D7A">
    <w:name w:val="7C1EF76A23E04450B6378FAA3A4C0D7A"/>
    <w:rsid w:val="00186893"/>
  </w:style>
  <w:style w:type="paragraph" w:customStyle="1" w:styleId="2120716F331E44BDB79FCB9C936EEDC4">
    <w:name w:val="2120716F331E44BDB79FCB9C936EEDC4"/>
    <w:rsid w:val="00186893"/>
  </w:style>
  <w:style w:type="paragraph" w:customStyle="1" w:styleId="775752004D36424B9F443725F041E8B8">
    <w:name w:val="775752004D36424B9F443725F041E8B8"/>
    <w:rsid w:val="00186893"/>
  </w:style>
  <w:style w:type="paragraph" w:customStyle="1" w:styleId="3F4F1CD4E2AD40D4800AA1BC6E1FADA9">
    <w:name w:val="3F4F1CD4E2AD40D4800AA1BC6E1FADA9"/>
    <w:rsid w:val="00186893"/>
  </w:style>
  <w:style w:type="paragraph" w:customStyle="1" w:styleId="9A39B72483814D6A809C80D5F7F70A1C">
    <w:name w:val="9A39B72483814D6A809C80D5F7F70A1C"/>
    <w:rsid w:val="00186893"/>
  </w:style>
  <w:style w:type="paragraph" w:customStyle="1" w:styleId="949D474D490A4555B8EDE276072E4E87">
    <w:name w:val="949D474D490A4555B8EDE276072E4E87"/>
    <w:rsid w:val="00186893"/>
  </w:style>
  <w:style w:type="paragraph" w:customStyle="1" w:styleId="03D3B5A015C64D118FCE402F93AE87B8">
    <w:name w:val="03D3B5A015C64D118FCE402F93AE87B8"/>
    <w:rsid w:val="00186893"/>
  </w:style>
  <w:style w:type="paragraph" w:customStyle="1" w:styleId="10F4DA87F49E4BFBB3919AFC7124D336">
    <w:name w:val="10F4DA87F49E4BFBB3919AFC7124D336"/>
    <w:rsid w:val="00186893"/>
  </w:style>
  <w:style w:type="paragraph" w:customStyle="1" w:styleId="7D11A9E1254043A9AD7905F33412A08C">
    <w:name w:val="7D11A9E1254043A9AD7905F33412A08C"/>
    <w:rsid w:val="00186893"/>
  </w:style>
  <w:style w:type="paragraph" w:customStyle="1" w:styleId="DEFC884D7DE64040B56A3BFE85F4EB8D">
    <w:name w:val="DEFC884D7DE64040B56A3BFE85F4EB8D"/>
    <w:rsid w:val="00186893"/>
  </w:style>
  <w:style w:type="paragraph" w:customStyle="1" w:styleId="EEC9873FA0D6496E97AEC194B5514EB7">
    <w:name w:val="EEC9873FA0D6496E97AEC194B5514EB7"/>
    <w:rsid w:val="00186893"/>
  </w:style>
  <w:style w:type="paragraph" w:customStyle="1" w:styleId="AB6B8C9A9C9941A3A3C18D1B4CB477FE">
    <w:name w:val="AB6B8C9A9C9941A3A3C18D1B4CB477FE"/>
    <w:rsid w:val="00186893"/>
  </w:style>
  <w:style w:type="paragraph" w:customStyle="1" w:styleId="DC1D999D3EB84E5FBD6EC4498791101C">
    <w:name w:val="DC1D999D3EB84E5FBD6EC4498791101C"/>
    <w:rsid w:val="00186893"/>
  </w:style>
  <w:style w:type="paragraph" w:customStyle="1" w:styleId="B512DCBC84FA43E4A6B6786070C51B86">
    <w:name w:val="B512DCBC84FA43E4A6B6786070C51B86"/>
    <w:rsid w:val="00186893"/>
  </w:style>
  <w:style w:type="paragraph" w:customStyle="1" w:styleId="9D9A63F7BCD44A6CB21AB6BDD6CA5C1F">
    <w:name w:val="9D9A63F7BCD44A6CB21AB6BDD6CA5C1F"/>
    <w:rsid w:val="00186893"/>
  </w:style>
  <w:style w:type="paragraph" w:customStyle="1" w:styleId="C8BFDC0148094045A805EB382A0C03F8">
    <w:name w:val="C8BFDC0148094045A805EB382A0C03F8"/>
    <w:rsid w:val="00186893"/>
  </w:style>
  <w:style w:type="paragraph" w:customStyle="1" w:styleId="772FD4AB71294FE48E14BD47DBFA3346">
    <w:name w:val="772FD4AB71294FE48E14BD47DBFA3346"/>
    <w:rsid w:val="00186893"/>
  </w:style>
  <w:style w:type="paragraph" w:customStyle="1" w:styleId="CA926552D8F149C69448CE9104CC74D7">
    <w:name w:val="CA926552D8F149C69448CE9104CC74D7"/>
    <w:rsid w:val="00186893"/>
  </w:style>
  <w:style w:type="paragraph" w:customStyle="1" w:styleId="F964C17782FF4EFFA1DC4EC992171689">
    <w:name w:val="F964C17782FF4EFFA1DC4EC992171689"/>
    <w:rsid w:val="00186893"/>
  </w:style>
  <w:style w:type="paragraph" w:customStyle="1" w:styleId="F699BCA187A149C6B79656454D547CE5">
    <w:name w:val="F699BCA187A149C6B79656454D547CE5"/>
    <w:rsid w:val="00186893"/>
  </w:style>
  <w:style w:type="paragraph" w:customStyle="1" w:styleId="DB1637CE632740FFA5B775A06ABE832F">
    <w:name w:val="DB1637CE632740FFA5B775A06ABE832F"/>
    <w:rsid w:val="00186893"/>
  </w:style>
  <w:style w:type="paragraph" w:customStyle="1" w:styleId="ED904DF7B68047589FEB22B95B5AC6EC">
    <w:name w:val="ED904DF7B68047589FEB22B95B5AC6EC"/>
    <w:rsid w:val="00186893"/>
  </w:style>
  <w:style w:type="paragraph" w:customStyle="1" w:styleId="FB433EDB6DCF4B8F8D76FC42D23CCA97">
    <w:name w:val="FB433EDB6DCF4B8F8D76FC42D23CCA97"/>
    <w:rsid w:val="00186893"/>
  </w:style>
  <w:style w:type="paragraph" w:customStyle="1" w:styleId="EBFF27B9DD0D4F21A931C17A79D97AB3">
    <w:name w:val="EBFF27B9DD0D4F21A931C17A79D97AB3"/>
    <w:rsid w:val="00186893"/>
  </w:style>
  <w:style w:type="paragraph" w:customStyle="1" w:styleId="10D2E2EC7C4D42989D33F9C30E93B027">
    <w:name w:val="10D2E2EC7C4D42989D33F9C30E93B027"/>
    <w:rsid w:val="00186893"/>
  </w:style>
  <w:style w:type="paragraph" w:customStyle="1" w:styleId="6CAAC8D493824A97A55B9B59CD04BA9E">
    <w:name w:val="6CAAC8D493824A97A55B9B59CD04BA9E"/>
    <w:rsid w:val="00186893"/>
  </w:style>
  <w:style w:type="paragraph" w:customStyle="1" w:styleId="B21AED7C86CC4F9E97A26CF317CE87F2">
    <w:name w:val="B21AED7C86CC4F9E97A26CF317CE87F2"/>
    <w:rsid w:val="00186893"/>
  </w:style>
  <w:style w:type="paragraph" w:customStyle="1" w:styleId="833AEB62B0D242458450A37037DD9F05">
    <w:name w:val="833AEB62B0D242458450A37037DD9F05"/>
    <w:rsid w:val="00186893"/>
  </w:style>
  <w:style w:type="paragraph" w:customStyle="1" w:styleId="C6D77FC005C74448874249039F0927E5">
    <w:name w:val="C6D77FC005C74448874249039F0927E5"/>
    <w:rsid w:val="00186893"/>
  </w:style>
  <w:style w:type="paragraph" w:customStyle="1" w:styleId="9EE03353DD2F4D7EADE9E8CC85993F80">
    <w:name w:val="9EE03353DD2F4D7EADE9E8CC85993F80"/>
    <w:rsid w:val="00186893"/>
  </w:style>
  <w:style w:type="paragraph" w:customStyle="1" w:styleId="A58606CBB59F4E9180571A0F02F58D4D">
    <w:name w:val="A58606CBB59F4E9180571A0F02F58D4D"/>
    <w:rsid w:val="00186893"/>
  </w:style>
  <w:style w:type="paragraph" w:customStyle="1" w:styleId="8B81805FAF464B3CA0EAA067779DA114">
    <w:name w:val="8B81805FAF464B3CA0EAA067779DA114"/>
    <w:rsid w:val="00186893"/>
  </w:style>
  <w:style w:type="paragraph" w:customStyle="1" w:styleId="555500A9F8704BFFBACB4A7B47B14C38">
    <w:name w:val="555500A9F8704BFFBACB4A7B47B14C38"/>
    <w:rsid w:val="00186893"/>
  </w:style>
  <w:style w:type="paragraph" w:customStyle="1" w:styleId="46725B7578FD42E3B0D47A8C6BD7166C">
    <w:name w:val="46725B7578FD42E3B0D47A8C6BD7166C"/>
    <w:rsid w:val="00186893"/>
  </w:style>
  <w:style w:type="paragraph" w:customStyle="1" w:styleId="CAF917176A4B41E09A0082AE0EB7B258">
    <w:name w:val="CAF917176A4B41E09A0082AE0EB7B258"/>
    <w:rsid w:val="00186893"/>
  </w:style>
  <w:style w:type="paragraph" w:customStyle="1" w:styleId="56E5E956F86A421E864FDB914A5AAB6A">
    <w:name w:val="56E5E956F86A421E864FDB914A5AAB6A"/>
    <w:rsid w:val="00186893"/>
  </w:style>
  <w:style w:type="paragraph" w:customStyle="1" w:styleId="B26E4A267B424E94B2BE61DAFC168BE4">
    <w:name w:val="B26E4A267B424E94B2BE61DAFC168BE4"/>
    <w:rsid w:val="00186893"/>
  </w:style>
  <w:style w:type="paragraph" w:customStyle="1" w:styleId="8DF6C3455A964DCA8BF7137E79B3F28E">
    <w:name w:val="8DF6C3455A964DCA8BF7137E79B3F28E"/>
    <w:rsid w:val="00090945"/>
  </w:style>
  <w:style w:type="paragraph" w:customStyle="1" w:styleId="2748CD641DB142ABBD983DF1F7975093">
    <w:name w:val="2748CD641DB142ABBD983DF1F7975093"/>
    <w:rsid w:val="00090945"/>
  </w:style>
  <w:style w:type="paragraph" w:customStyle="1" w:styleId="F383B91D0F494AE39091AA2B3EF4E541">
    <w:name w:val="F383B91D0F494AE39091AA2B3EF4E541"/>
    <w:rsid w:val="00090945"/>
  </w:style>
  <w:style w:type="paragraph" w:customStyle="1" w:styleId="33B351F88C204E59966E70ADEE63226B">
    <w:name w:val="33B351F88C204E59966E70ADEE63226B"/>
    <w:rsid w:val="00090945"/>
  </w:style>
  <w:style w:type="paragraph" w:customStyle="1" w:styleId="417DEB649A7246C1BA7FBCB8EDDD7AAF">
    <w:name w:val="417DEB649A7246C1BA7FBCB8EDDD7AAF"/>
    <w:rsid w:val="00186893"/>
  </w:style>
  <w:style w:type="paragraph" w:customStyle="1" w:styleId="78AB92E25F22471D98BE44C409C76779">
    <w:name w:val="78AB92E25F22471D98BE44C409C76779"/>
    <w:rsid w:val="00186893"/>
  </w:style>
  <w:style w:type="paragraph" w:customStyle="1" w:styleId="3F55AA0AA7A342F990A904F8B2B8C10D">
    <w:name w:val="3F55AA0AA7A342F990A904F8B2B8C10D"/>
    <w:rsid w:val="00186893"/>
  </w:style>
  <w:style w:type="paragraph" w:customStyle="1" w:styleId="AF06162BD5734E14833B4FBF0D870A3D">
    <w:name w:val="AF06162BD5734E14833B4FBF0D870A3D"/>
    <w:rsid w:val="00186893"/>
  </w:style>
  <w:style w:type="paragraph" w:customStyle="1" w:styleId="E7F4536332A1445AA9FA8682B0AD09CC">
    <w:name w:val="E7F4536332A1445AA9FA8682B0AD09CC"/>
    <w:rsid w:val="00186893"/>
  </w:style>
  <w:style w:type="paragraph" w:customStyle="1" w:styleId="BC57FB6325914B249311EC76983802AE">
    <w:name w:val="BC57FB6325914B249311EC76983802AE"/>
    <w:rsid w:val="00186893"/>
  </w:style>
  <w:style w:type="paragraph" w:customStyle="1" w:styleId="2DBCEBB52C134199A07B66A8436BBA0B">
    <w:name w:val="2DBCEBB52C134199A07B66A8436BBA0B"/>
    <w:rsid w:val="00186893"/>
  </w:style>
  <w:style w:type="paragraph" w:customStyle="1" w:styleId="37A415DEAE284E5487400E62B8C83A90">
    <w:name w:val="37A415DEAE284E5487400E62B8C83A90"/>
    <w:rsid w:val="00186893"/>
  </w:style>
  <w:style w:type="paragraph" w:customStyle="1" w:styleId="BE12ECD8775E4BC4B59F9D079AA93AEE">
    <w:name w:val="BE12ECD8775E4BC4B59F9D079AA93AEE"/>
    <w:rsid w:val="00186893"/>
  </w:style>
  <w:style w:type="paragraph" w:customStyle="1" w:styleId="61FE64DA750D42B3809A9482BCF261CA">
    <w:name w:val="61FE64DA750D42B3809A9482BCF261CA"/>
    <w:rsid w:val="00186893"/>
  </w:style>
  <w:style w:type="paragraph" w:customStyle="1" w:styleId="2D66ACB900E24DF7ACD93F5238B03E56">
    <w:name w:val="2D66ACB900E24DF7ACD93F5238B03E56"/>
    <w:rsid w:val="00186893"/>
  </w:style>
  <w:style w:type="paragraph" w:customStyle="1" w:styleId="D0650FEAF48643B98390A4BB6D36E833">
    <w:name w:val="D0650FEAF48643B98390A4BB6D36E833"/>
    <w:rsid w:val="00186893"/>
  </w:style>
  <w:style w:type="paragraph" w:customStyle="1" w:styleId="2547A7EBA3284BD08FDBD8306FC05658">
    <w:name w:val="2547A7EBA3284BD08FDBD8306FC05658"/>
    <w:rsid w:val="00186893"/>
  </w:style>
  <w:style w:type="paragraph" w:customStyle="1" w:styleId="C19F75B34FE74D20B73C70D84C8DCE6C">
    <w:name w:val="C19F75B34FE74D20B73C70D84C8DCE6C"/>
    <w:rsid w:val="00186893"/>
  </w:style>
  <w:style w:type="paragraph" w:customStyle="1" w:styleId="CA19A23DC8F24C948B4EB74D626CB961">
    <w:name w:val="CA19A23DC8F24C948B4EB74D626CB961"/>
    <w:rsid w:val="00186893"/>
  </w:style>
  <w:style w:type="paragraph" w:customStyle="1" w:styleId="72823CF6396B4738964A9A7E55765033">
    <w:name w:val="72823CF6396B4738964A9A7E55765033"/>
    <w:rsid w:val="00186893"/>
  </w:style>
  <w:style w:type="paragraph" w:customStyle="1" w:styleId="BAF7681587674F4081B349959178785C">
    <w:name w:val="BAF7681587674F4081B349959178785C"/>
    <w:rsid w:val="00186893"/>
  </w:style>
  <w:style w:type="paragraph" w:customStyle="1" w:styleId="00B79320C1F74F36A69D338884B70B7A">
    <w:name w:val="00B79320C1F74F36A69D338884B70B7A"/>
    <w:rsid w:val="00186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17AF-3D17-45FD-8CD1-66A38AB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Nya Matmenyn - Mattjänst.dotm</Template>
  <TotalTime>5846</TotalTime>
  <Pages>1</Pages>
  <Words>757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93</cp:revision>
  <cp:lastPrinted>2022-04-04T07:12:00Z</cp:lastPrinted>
  <dcterms:created xsi:type="dcterms:W3CDTF">2021-04-05T06:14:00Z</dcterms:created>
  <dcterms:modified xsi:type="dcterms:W3CDTF">2023-03-27T07:10:00Z</dcterms:modified>
</cp:coreProperties>
</file>