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2"/>
    <w:rsid w:val="00004C44"/>
    <w:rsid w:val="00015F65"/>
    <w:rsid w:val="00017B60"/>
    <w:rsid w:val="00024271"/>
    <w:rsid w:val="00034C7A"/>
    <w:rsid w:val="00035106"/>
    <w:rsid w:val="00042C25"/>
    <w:rsid w:val="0004345D"/>
    <w:rsid w:val="00045F63"/>
    <w:rsid w:val="000514B8"/>
    <w:rsid w:val="0005557D"/>
    <w:rsid w:val="00055F05"/>
    <w:rsid w:val="00061786"/>
    <w:rsid w:val="00061BCB"/>
    <w:rsid w:val="00061E02"/>
    <w:rsid w:val="00067E10"/>
    <w:rsid w:val="00073EC0"/>
    <w:rsid w:val="00075078"/>
    <w:rsid w:val="00075388"/>
    <w:rsid w:val="00077AEB"/>
    <w:rsid w:val="0008421A"/>
    <w:rsid w:val="00086116"/>
    <w:rsid w:val="00095249"/>
    <w:rsid w:val="000A0942"/>
    <w:rsid w:val="000A1FEB"/>
    <w:rsid w:val="000A7833"/>
    <w:rsid w:val="000B0E08"/>
    <w:rsid w:val="000B293C"/>
    <w:rsid w:val="000B35E4"/>
    <w:rsid w:val="000B55F2"/>
    <w:rsid w:val="000C161E"/>
    <w:rsid w:val="000C193D"/>
    <w:rsid w:val="000C648B"/>
    <w:rsid w:val="000C6D71"/>
    <w:rsid w:val="000D4A78"/>
    <w:rsid w:val="000D59B3"/>
    <w:rsid w:val="000E059B"/>
    <w:rsid w:val="000E3690"/>
    <w:rsid w:val="000E5086"/>
    <w:rsid w:val="000E5D08"/>
    <w:rsid w:val="000E7899"/>
    <w:rsid w:val="000F3024"/>
    <w:rsid w:val="000F40FF"/>
    <w:rsid w:val="000F7F40"/>
    <w:rsid w:val="00102C75"/>
    <w:rsid w:val="0011118C"/>
    <w:rsid w:val="001156C6"/>
    <w:rsid w:val="00121FB0"/>
    <w:rsid w:val="00124411"/>
    <w:rsid w:val="00131268"/>
    <w:rsid w:val="00131BFA"/>
    <w:rsid w:val="0013367D"/>
    <w:rsid w:val="0013390C"/>
    <w:rsid w:val="00135B3B"/>
    <w:rsid w:val="00140A53"/>
    <w:rsid w:val="00146547"/>
    <w:rsid w:val="00147E4B"/>
    <w:rsid w:val="00150163"/>
    <w:rsid w:val="00150362"/>
    <w:rsid w:val="00150539"/>
    <w:rsid w:val="0015163C"/>
    <w:rsid w:val="0015300C"/>
    <w:rsid w:val="001535CB"/>
    <w:rsid w:val="00154FBC"/>
    <w:rsid w:val="0015615B"/>
    <w:rsid w:val="001570C1"/>
    <w:rsid w:val="00164D39"/>
    <w:rsid w:val="00167F72"/>
    <w:rsid w:val="00174892"/>
    <w:rsid w:val="00175CA3"/>
    <w:rsid w:val="00180537"/>
    <w:rsid w:val="00181AED"/>
    <w:rsid w:val="00183765"/>
    <w:rsid w:val="00183927"/>
    <w:rsid w:val="00186EEC"/>
    <w:rsid w:val="0019120E"/>
    <w:rsid w:val="0019328B"/>
    <w:rsid w:val="0019713E"/>
    <w:rsid w:val="001A26AE"/>
    <w:rsid w:val="001A712A"/>
    <w:rsid w:val="001B1F86"/>
    <w:rsid w:val="001B2838"/>
    <w:rsid w:val="001B3013"/>
    <w:rsid w:val="001B7211"/>
    <w:rsid w:val="001C378C"/>
    <w:rsid w:val="001C705D"/>
    <w:rsid w:val="001D17E3"/>
    <w:rsid w:val="001D6D38"/>
    <w:rsid w:val="001E01AB"/>
    <w:rsid w:val="001E20E9"/>
    <w:rsid w:val="001E260C"/>
    <w:rsid w:val="001E3545"/>
    <w:rsid w:val="001E58D2"/>
    <w:rsid w:val="00200BE2"/>
    <w:rsid w:val="00200DA2"/>
    <w:rsid w:val="002042EC"/>
    <w:rsid w:val="0020482D"/>
    <w:rsid w:val="0021255B"/>
    <w:rsid w:val="002128B4"/>
    <w:rsid w:val="0022085E"/>
    <w:rsid w:val="002210AE"/>
    <w:rsid w:val="00221E60"/>
    <w:rsid w:val="0022314E"/>
    <w:rsid w:val="00226D03"/>
    <w:rsid w:val="00230E84"/>
    <w:rsid w:val="002338A4"/>
    <w:rsid w:val="002415A2"/>
    <w:rsid w:val="00241988"/>
    <w:rsid w:val="00242390"/>
    <w:rsid w:val="0024560F"/>
    <w:rsid w:val="00251AE5"/>
    <w:rsid w:val="00252A52"/>
    <w:rsid w:val="00253CF4"/>
    <w:rsid w:val="0025762A"/>
    <w:rsid w:val="00261CE8"/>
    <w:rsid w:val="00262607"/>
    <w:rsid w:val="0026335F"/>
    <w:rsid w:val="002646D1"/>
    <w:rsid w:val="002752B8"/>
    <w:rsid w:val="002A0483"/>
    <w:rsid w:val="002A0AF1"/>
    <w:rsid w:val="002A5B66"/>
    <w:rsid w:val="002A7C25"/>
    <w:rsid w:val="002B5AF6"/>
    <w:rsid w:val="002C1448"/>
    <w:rsid w:val="002C3EA7"/>
    <w:rsid w:val="002C7193"/>
    <w:rsid w:val="002D04FA"/>
    <w:rsid w:val="002D35AE"/>
    <w:rsid w:val="002D57EF"/>
    <w:rsid w:val="002E4832"/>
    <w:rsid w:val="002F09AD"/>
    <w:rsid w:val="002F321B"/>
    <w:rsid w:val="00301070"/>
    <w:rsid w:val="0030218A"/>
    <w:rsid w:val="003023B3"/>
    <w:rsid w:val="003062DB"/>
    <w:rsid w:val="00311A90"/>
    <w:rsid w:val="003125C7"/>
    <w:rsid w:val="00313459"/>
    <w:rsid w:val="00313A9E"/>
    <w:rsid w:val="00315227"/>
    <w:rsid w:val="00315335"/>
    <w:rsid w:val="00316343"/>
    <w:rsid w:val="003172E8"/>
    <w:rsid w:val="00320280"/>
    <w:rsid w:val="00320A66"/>
    <w:rsid w:val="003227D3"/>
    <w:rsid w:val="00332DF9"/>
    <w:rsid w:val="00335CB7"/>
    <w:rsid w:val="00343521"/>
    <w:rsid w:val="0035018F"/>
    <w:rsid w:val="00351097"/>
    <w:rsid w:val="00353D34"/>
    <w:rsid w:val="00357DEC"/>
    <w:rsid w:val="003728F4"/>
    <w:rsid w:val="0037296F"/>
    <w:rsid w:val="00375B4C"/>
    <w:rsid w:val="00380DF6"/>
    <w:rsid w:val="0038565B"/>
    <w:rsid w:val="003864AF"/>
    <w:rsid w:val="003915F7"/>
    <w:rsid w:val="00391B88"/>
    <w:rsid w:val="003922FF"/>
    <w:rsid w:val="003923EE"/>
    <w:rsid w:val="00392F37"/>
    <w:rsid w:val="003942A1"/>
    <w:rsid w:val="00396CBE"/>
    <w:rsid w:val="003A4F78"/>
    <w:rsid w:val="003A6239"/>
    <w:rsid w:val="003B1DDB"/>
    <w:rsid w:val="003B2D6E"/>
    <w:rsid w:val="003B5F5F"/>
    <w:rsid w:val="003C0853"/>
    <w:rsid w:val="003C2044"/>
    <w:rsid w:val="003C3596"/>
    <w:rsid w:val="003C45A1"/>
    <w:rsid w:val="003C5285"/>
    <w:rsid w:val="003C52E6"/>
    <w:rsid w:val="003D396F"/>
    <w:rsid w:val="003D425A"/>
    <w:rsid w:val="003D5BBB"/>
    <w:rsid w:val="003D67D3"/>
    <w:rsid w:val="003D71D7"/>
    <w:rsid w:val="003E7135"/>
    <w:rsid w:val="003E7E56"/>
    <w:rsid w:val="003F2578"/>
    <w:rsid w:val="003F3FDE"/>
    <w:rsid w:val="003F605B"/>
    <w:rsid w:val="003F65B1"/>
    <w:rsid w:val="003F6E27"/>
    <w:rsid w:val="004035A8"/>
    <w:rsid w:val="00403E2F"/>
    <w:rsid w:val="00403FD3"/>
    <w:rsid w:val="004071AA"/>
    <w:rsid w:val="00410B90"/>
    <w:rsid w:val="0041199B"/>
    <w:rsid w:val="00420709"/>
    <w:rsid w:val="00425906"/>
    <w:rsid w:val="00431EE1"/>
    <w:rsid w:val="004368B8"/>
    <w:rsid w:val="00437B1A"/>
    <w:rsid w:val="004403F2"/>
    <w:rsid w:val="00440496"/>
    <w:rsid w:val="004416F8"/>
    <w:rsid w:val="00443628"/>
    <w:rsid w:val="00454434"/>
    <w:rsid w:val="00455FDD"/>
    <w:rsid w:val="00467ABF"/>
    <w:rsid w:val="00471297"/>
    <w:rsid w:val="00472ED5"/>
    <w:rsid w:val="00473CB5"/>
    <w:rsid w:val="00475999"/>
    <w:rsid w:val="00490CF4"/>
    <w:rsid w:val="00496DED"/>
    <w:rsid w:val="004A4DAA"/>
    <w:rsid w:val="004A5E5C"/>
    <w:rsid w:val="004A6D68"/>
    <w:rsid w:val="004B0A2D"/>
    <w:rsid w:val="004B1176"/>
    <w:rsid w:val="004B4154"/>
    <w:rsid w:val="004B4588"/>
    <w:rsid w:val="004C0FB8"/>
    <w:rsid w:val="004C4FBA"/>
    <w:rsid w:val="004D0576"/>
    <w:rsid w:val="004D373E"/>
    <w:rsid w:val="004E28A3"/>
    <w:rsid w:val="004E42BC"/>
    <w:rsid w:val="004E5F9B"/>
    <w:rsid w:val="004E7710"/>
    <w:rsid w:val="004F10FB"/>
    <w:rsid w:val="004F14B6"/>
    <w:rsid w:val="004F2072"/>
    <w:rsid w:val="004F30EC"/>
    <w:rsid w:val="004F3B54"/>
    <w:rsid w:val="004F4B50"/>
    <w:rsid w:val="004F4C7F"/>
    <w:rsid w:val="004F554B"/>
    <w:rsid w:val="004F69D4"/>
    <w:rsid w:val="005119AF"/>
    <w:rsid w:val="00512BD1"/>
    <w:rsid w:val="00512F82"/>
    <w:rsid w:val="00513EAB"/>
    <w:rsid w:val="00514875"/>
    <w:rsid w:val="00514E01"/>
    <w:rsid w:val="005151BB"/>
    <w:rsid w:val="00516463"/>
    <w:rsid w:val="005224BB"/>
    <w:rsid w:val="00522FAF"/>
    <w:rsid w:val="0052425C"/>
    <w:rsid w:val="00525006"/>
    <w:rsid w:val="005279EB"/>
    <w:rsid w:val="00532202"/>
    <w:rsid w:val="00534118"/>
    <w:rsid w:val="00534BF7"/>
    <w:rsid w:val="00542029"/>
    <w:rsid w:val="005473A8"/>
    <w:rsid w:val="00547A85"/>
    <w:rsid w:val="00551BD1"/>
    <w:rsid w:val="00556D9E"/>
    <w:rsid w:val="00557053"/>
    <w:rsid w:val="005626D5"/>
    <w:rsid w:val="0056554C"/>
    <w:rsid w:val="0057215A"/>
    <w:rsid w:val="00573849"/>
    <w:rsid w:val="00580526"/>
    <w:rsid w:val="00581EDE"/>
    <w:rsid w:val="0058399B"/>
    <w:rsid w:val="00584C94"/>
    <w:rsid w:val="0058621A"/>
    <w:rsid w:val="005945DF"/>
    <w:rsid w:val="00594EE4"/>
    <w:rsid w:val="00595147"/>
    <w:rsid w:val="005A3758"/>
    <w:rsid w:val="005B432A"/>
    <w:rsid w:val="005C1E21"/>
    <w:rsid w:val="005C5876"/>
    <w:rsid w:val="005D273E"/>
    <w:rsid w:val="005D37C0"/>
    <w:rsid w:val="005D6EA8"/>
    <w:rsid w:val="005E142C"/>
    <w:rsid w:val="005E6868"/>
    <w:rsid w:val="005F247C"/>
    <w:rsid w:val="005F6322"/>
    <w:rsid w:val="00603457"/>
    <w:rsid w:val="00604D5B"/>
    <w:rsid w:val="006109F6"/>
    <w:rsid w:val="0061220B"/>
    <w:rsid w:val="0061242E"/>
    <w:rsid w:val="006245EA"/>
    <w:rsid w:val="00625062"/>
    <w:rsid w:val="00625B23"/>
    <w:rsid w:val="0063501B"/>
    <w:rsid w:val="006372BE"/>
    <w:rsid w:val="00641484"/>
    <w:rsid w:val="006423F4"/>
    <w:rsid w:val="00644A23"/>
    <w:rsid w:val="00647A58"/>
    <w:rsid w:val="00652D37"/>
    <w:rsid w:val="00653C1C"/>
    <w:rsid w:val="00654048"/>
    <w:rsid w:val="0066164B"/>
    <w:rsid w:val="00663DCD"/>
    <w:rsid w:val="00666478"/>
    <w:rsid w:val="00666E89"/>
    <w:rsid w:val="00676C49"/>
    <w:rsid w:val="00680868"/>
    <w:rsid w:val="0069293E"/>
    <w:rsid w:val="006A0CFD"/>
    <w:rsid w:val="006A20D2"/>
    <w:rsid w:val="006B69CB"/>
    <w:rsid w:val="006C77C6"/>
    <w:rsid w:val="006D1FD7"/>
    <w:rsid w:val="006D2E8F"/>
    <w:rsid w:val="006D3493"/>
    <w:rsid w:val="006D663C"/>
    <w:rsid w:val="006E2FE0"/>
    <w:rsid w:val="006E3432"/>
    <w:rsid w:val="006E686F"/>
    <w:rsid w:val="006F50A3"/>
    <w:rsid w:val="00707697"/>
    <w:rsid w:val="007078CD"/>
    <w:rsid w:val="00711838"/>
    <w:rsid w:val="00712778"/>
    <w:rsid w:val="0071761E"/>
    <w:rsid w:val="00722482"/>
    <w:rsid w:val="007252CD"/>
    <w:rsid w:val="0073262A"/>
    <w:rsid w:val="00737269"/>
    <w:rsid w:val="0073798C"/>
    <w:rsid w:val="00740D21"/>
    <w:rsid w:val="0074195A"/>
    <w:rsid w:val="007435ED"/>
    <w:rsid w:val="00746180"/>
    <w:rsid w:val="00762A4B"/>
    <w:rsid w:val="00763AFD"/>
    <w:rsid w:val="00763C5F"/>
    <w:rsid w:val="007847DF"/>
    <w:rsid w:val="00797A36"/>
    <w:rsid w:val="007A4150"/>
    <w:rsid w:val="007B3372"/>
    <w:rsid w:val="007B440F"/>
    <w:rsid w:val="007C094D"/>
    <w:rsid w:val="007C2B04"/>
    <w:rsid w:val="007C5973"/>
    <w:rsid w:val="007C7CA2"/>
    <w:rsid w:val="007D2E30"/>
    <w:rsid w:val="007D4E75"/>
    <w:rsid w:val="007D654C"/>
    <w:rsid w:val="007D7774"/>
    <w:rsid w:val="007D7841"/>
    <w:rsid w:val="007E0572"/>
    <w:rsid w:val="007E1951"/>
    <w:rsid w:val="007E43ED"/>
    <w:rsid w:val="007E6246"/>
    <w:rsid w:val="007E686A"/>
    <w:rsid w:val="007F1721"/>
    <w:rsid w:val="007F1CD2"/>
    <w:rsid w:val="007F1E25"/>
    <w:rsid w:val="007F478B"/>
    <w:rsid w:val="0080190C"/>
    <w:rsid w:val="0080507E"/>
    <w:rsid w:val="0080725A"/>
    <w:rsid w:val="00811042"/>
    <w:rsid w:val="00815857"/>
    <w:rsid w:val="00816A1F"/>
    <w:rsid w:val="0082075A"/>
    <w:rsid w:val="008212FF"/>
    <w:rsid w:val="0082713A"/>
    <w:rsid w:val="0083121E"/>
    <w:rsid w:val="0083126E"/>
    <w:rsid w:val="00831856"/>
    <w:rsid w:val="0085338C"/>
    <w:rsid w:val="00856765"/>
    <w:rsid w:val="0086109B"/>
    <w:rsid w:val="00863353"/>
    <w:rsid w:val="00866634"/>
    <w:rsid w:val="0087172A"/>
    <w:rsid w:val="00873BC7"/>
    <w:rsid w:val="00873D5C"/>
    <w:rsid w:val="0087470F"/>
    <w:rsid w:val="00880A54"/>
    <w:rsid w:val="00882AAA"/>
    <w:rsid w:val="00885105"/>
    <w:rsid w:val="00885BF5"/>
    <w:rsid w:val="008864B0"/>
    <w:rsid w:val="00887232"/>
    <w:rsid w:val="00891C87"/>
    <w:rsid w:val="008923B4"/>
    <w:rsid w:val="00897661"/>
    <w:rsid w:val="008A1927"/>
    <w:rsid w:val="008A2583"/>
    <w:rsid w:val="008A2684"/>
    <w:rsid w:val="008A3793"/>
    <w:rsid w:val="008A66F6"/>
    <w:rsid w:val="008B54A6"/>
    <w:rsid w:val="008B6914"/>
    <w:rsid w:val="008D1924"/>
    <w:rsid w:val="008D345F"/>
    <w:rsid w:val="008D6539"/>
    <w:rsid w:val="008D7D01"/>
    <w:rsid w:val="008E46E5"/>
    <w:rsid w:val="008E6F98"/>
    <w:rsid w:val="009061F5"/>
    <w:rsid w:val="00913594"/>
    <w:rsid w:val="00920481"/>
    <w:rsid w:val="00922473"/>
    <w:rsid w:val="009334B5"/>
    <w:rsid w:val="0093455C"/>
    <w:rsid w:val="00946CD3"/>
    <w:rsid w:val="009560FD"/>
    <w:rsid w:val="00963C4E"/>
    <w:rsid w:val="009643B9"/>
    <w:rsid w:val="00970531"/>
    <w:rsid w:val="00970EDB"/>
    <w:rsid w:val="00971AAD"/>
    <w:rsid w:val="00971AFF"/>
    <w:rsid w:val="00973256"/>
    <w:rsid w:val="00973BE0"/>
    <w:rsid w:val="009746DF"/>
    <w:rsid w:val="00982914"/>
    <w:rsid w:val="00982FA2"/>
    <w:rsid w:val="009871F2"/>
    <w:rsid w:val="00987E8E"/>
    <w:rsid w:val="009A1C7A"/>
    <w:rsid w:val="009A30DA"/>
    <w:rsid w:val="009A7A3C"/>
    <w:rsid w:val="009C1879"/>
    <w:rsid w:val="009C2287"/>
    <w:rsid w:val="009C77A7"/>
    <w:rsid w:val="009D1B31"/>
    <w:rsid w:val="009D242D"/>
    <w:rsid w:val="009D3ACF"/>
    <w:rsid w:val="009D44F6"/>
    <w:rsid w:val="009D56BB"/>
    <w:rsid w:val="009E7B33"/>
    <w:rsid w:val="009F5859"/>
    <w:rsid w:val="00A03A20"/>
    <w:rsid w:val="00A12FB7"/>
    <w:rsid w:val="00A1419C"/>
    <w:rsid w:val="00A14C8C"/>
    <w:rsid w:val="00A158F0"/>
    <w:rsid w:val="00A16432"/>
    <w:rsid w:val="00A36EBC"/>
    <w:rsid w:val="00A40974"/>
    <w:rsid w:val="00A466B4"/>
    <w:rsid w:val="00A47446"/>
    <w:rsid w:val="00A519AE"/>
    <w:rsid w:val="00A60115"/>
    <w:rsid w:val="00A62D76"/>
    <w:rsid w:val="00A64DE1"/>
    <w:rsid w:val="00A65A3F"/>
    <w:rsid w:val="00A67741"/>
    <w:rsid w:val="00A715C3"/>
    <w:rsid w:val="00A76F49"/>
    <w:rsid w:val="00A8495C"/>
    <w:rsid w:val="00A84B5A"/>
    <w:rsid w:val="00A87CD3"/>
    <w:rsid w:val="00AA08A1"/>
    <w:rsid w:val="00AA141E"/>
    <w:rsid w:val="00AB0D97"/>
    <w:rsid w:val="00AB56BF"/>
    <w:rsid w:val="00AB6FE1"/>
    <w:rsid w:val="00AD0767"/>
    <w:rsid w:val="00AD2A69"/>
    <w:rsid w:val="00AD321A"/>
    <w:rsid w:val="00AD5099"/>
    <w:rsid w:val="00AD5525"/>
    <w:rsid w:val="00AD68B0"/>
    <w:rsid w:val="00AE2BED"/>
    <w:rsid w:val="00AE44AD"/>
    <w:rsid w:val="00AE703E"/>
    <w:rsid w:val="00AF040D"/>
    <w:rsid w:val="00AF1978"/>
    <w:rsid w:val="00AF2AD6"/>
    <w:rsid w:val="00AF711A"/>
    <w:rsid w:val="00B055BB"/>
    <w:rsid w:val="00B1294F"/>
    <w:rsid w:val="00B260E8"/>
    <w:rsid w:val="00B2726D"/>
    <w:rsid w:val="00B32C41"/>
    <w:rsid w:val="00B34BB5"/>
    <w:rsid w:val="00B355EA"/>
    <w:rsid w:val="00B35D1C"/>
    <w:rsid w:val="00B3777F"/>
    <w:rsid w:val="00B44660"/>
    <w:rsid w:val="00B524FB"/>
    <w:rsid w:val="00B52532"/>
    <w:rsid w:val="00B54510"/>
    <w:rsid w:val="00B64290"/>
    <w:rsid w:val="00B67462"/>
    <w:rsid w:val="00B74CDF"/>
    <w:rsid w:val="00B75ECC"/>
    <w:rsid w:val="00B830A2"/>
    <w:rsid w:val="00B83800"/>
    <w:rsid w:val="00B85248"/>
    <w:rsid w:val="00B8729C"/>
    <w:rsid w:val="00B90FF2"/>
    <w:rsid w:val="00B93E65"/>
    <w:rsid w:val="00B95555"/>
    <w:rsid w:val="00B95FC6"/>
    <w:rsid w:val="00BA1D87"/>
    <w:rsid w:val="00BB0110"/>
    <w:rsid w:val="00BB25B9"/>
    <w:rsid w:val="00BC10F5"/>
    <w:rsid w:val="00BC6120"/>
    <w:rsid w:val="00BD169B"/>
    <w:rsid w:val="00BD25C7"/>
    <w:rsid w:val="00BD734B"/>
    <w:rsid w:val="00BD7CFA"/>
    <w:rsid w:val="00BE0368"/>
    <w:rsid w:val="00BE1ACC"/>
    <w:rsid w:val="00BE2169"/>
    <w:rsid w:val="00BE67F2"/>
    <w:rsid w:val="00BF15EB"/>
    <w:rsid w:val="00BF6112"/>
    <w:rsid w:val="00C0223F"/>
    <w:rsid w:val="00C11D47"/>
    <w:rsid w:val="00C13994"/>
    <w:rsid w:val="00C170DF"/>
    <w:rsid w:val="00C17683"/>
    <w:rsid w:val="00C20BCB"/>
    <w:rsid w:val="00C249D7"/>
    <w:rsid w:val="00C300B6"/>
    <w:rsid w:val="00C31533"/>
    <w:rsid w:val="00C31FB8"/>
    <w:rsid w:val="00C329D4"/>
    <w:rsid w:val="00C33BF3"/>
    <w:rsid w:val="00C36C6B"/>
    <w:rsid w:val="00C4253F"/>
    <w:rsid w:val="00C54EB4"/>
    <w:rsid w:val="00C55014"/>
    <w:rsid w:val="00C73083"/>
    <w:rsid w:val="00C7396F"/>
    <w:rsid w:val="00C755D3"/>
    <w:rsid w:val="00C76BE9"/>
    <w:rsid w:val="00C83AB0"/>
    <w:rsid w:val="00C84EFD"/>
    <w:rsid w:val="00C911DC"/>
    <w:rsid w:val="00C94668"/>
    <w:rsid w:val="00CA10CC"/>
    <w:rsid w:val="00CA6934"/>
    <w:rsid w:val="00CB2F94"/>
    <w:rsid w:val="00CC1885"/>
    <w:rsid w:val="00CC288C"/>
    <w:rsid w:val="00CC2EE2"/>
    <w:rsid w:val="00CC4ABE"/>
    <w:rsid w:val="00CC5CC8"/>
    <w:rsid w:val="00CC6C3C"/>
    <w:rsid w:val="00CD087A"/>
    <w:rsid w:val="00CD2ED4"/>
    <w:rsid w:val="00CD5802"/>
    <w:rsid w:val="00CD7DC1"/>
    <w:rsid w:val="00CE6647"/>
    <w:rsid w:val="00CF1AB0"/>
    <w:rsid w:val="00CF3B47"/>
    <w:rsid w:val="00CF3D0B"/>
    <w:rsid w:val="00CF60A0"/>
    <w:rsid w:val="00CF70D7"/>
    <w:rsid w:val="00CF7DC1"/>
    <w:rsid w:val="00D047C4"/>
    <w:rsid w:val="00D053EF"/>
    <w:rsid w:val="00D07115"/>
    <w:rsid w:val="00D07191"/>
    <w:rsid w:val="00D0767E"/>
    <w:rsid w:val="00D12241"/>
    <w:rsid w:val="00D14B26"/>
    <w:rsid w:val="00D166F6"/>
    <w:rsid w:val="00D23355"/>
    <w:rsid w:val="00D27609"/>
    <w:rsid w:val="00D33063"/>
    <w:rsid w:val="00D33926"/>
    <w:rsid w:val="00D34C13"/>
    <w:rsid w:val="00D35DFE"/>
    <w:rsid w:val="00D37366"/>
    <w:rsid w:val="00D43191"/>
    <w:rsid w:val="00D51507"/>
    <w:rsid w:val="00D548B9"/>
    <w:rsid w:val="00D55765"/>
    <w:rsid w:val="00D600BB"/>
    <w:rsid w:val="00D700FD"/>
    <w:rsid w:val="00D80604"/>
    <w:rsid w:val="00D841A4"/>
    <w:rsid w:val="00D8529B"/>
    <w:rsid w:val="00D857E3"/>
    <w:rsid w:val="00D90974"/>
    <w:rsid w:val="00D92109"/>
    <w:rsid w:val="00D9491E"/>
    <w:rsid w:val="00DA132F"/>
    <w:rsid w:val="00DA471A"/>
    <w:rsid w:val="00DA50F6"/>
    <w:rsid w:val="00DB1587"/>
    <w:rsid w:val="00DB6F9A"/>
    <w:rsid w:val="00DC0F35"/>
    <w:rsid w:val="00DC38D9"/>
    <w:rsid w:val="00DC5A49"/>
    <w:rsid w:val="00DD0986"/>
    <w:rsid w:val="00DD4DD2"/>
    <w:rsid w:val="00DD571E"/>
    <w:rsid w:val="00DD6C9F"/>
    <w:rsid w:val="00DE1D3F"/>
    <w:rsid w:val="00DE4CD8"/>
    <w:rsid w:val="00DE6EA5"/>
    <w:rsid w:val="00DF0D5C"/>
    <w:rsid w:val="00DF12DF"/>
    <w:rsid w:val="00DF30F8"/>
    <w:rsid w:val="00DF6A79"/>
    <w:rsid w:val="00E0326F"/>
    <w:rsid w:val="00E05F20"/>
    <w:rsid w:val="00E2244B"/>
    <w:rsid w:val="00E23EC6"/>
    <w:rsid w:val="00E30C7B"/>
    <w:rsid w:val="00E442F9"/>
    <w:rsid w:val="00E50B9F"/>
    <w:rsid w:val="00E50E7F"/>
    <w:rsid w:val="00E514CE"/>
    <w:rsid w:val="00E51638"/>
    <w:rsid w:val="00E62319"/>
    <w:rsid w:val="00E6300B"/>
    <w:rsid w:val="00E75C01"/>
    <w:rsid w:val="00E86DFA"/>
    <w:rsid w:val="00E90963"/>
    <w:rsid w:val="00EA25C2"/>
    <w:rsid w:val="00EA7959"/>
    <w:rsid w:val="00EB1596"/>
    <w:rsid w:val="00EB1A85"/>
    <w:rsid w:val="00EB1F51"/>
    <w:rsid w:val="00EB20FF"/>
    <w:rsid w:val="00EB7C67"/>
    <w:rsid w:val="00EC253B"/>
    <w:rsid w:val="00EC6F43"/>
    <w:rsid w:val="00ED0366"/>
    <w:rsid w:val="00ED0725"/>
    <w:rsid w:val="00ED1384"/>
    <w:rsid w:val="00EE0EA0"/>
    <w:rsid w:val="00EE4F38"/>
    <w:rsid w:val="00EE6726"/>
    <w:rsid w:val="00EE6AA4"/>
    <w:rsid w:val="00EE79AA"/>
    <w:rsid w:val="00EF16E8"/>
    <w:rsid w:val="00EF62A1"/>
    <w:rsid w:val="00EF7773"/>
    <w:rsid w:val="00F03947"/>
    <w:rsid w:val="00F04CE2"/>
    <w:rsid w:val="00F110B0"/>
    <w:rsid w:val="00F12C2F"/>
    <w:rsid w:val="00F1492B"/>
    <w:rsid w:val="00F16A4E"/>
    <w:rsid w:val="00F20423"/>
    <w:rsid w:val="00F20834"/>
    <w:rsid w:val="00F239D6"/>
    <w:rsid w:val="00F2684C"/>
    <w:rsid w:val="00F309A6"/>
    <w:rsid w:val="00F32E59"/>
    <w:rsid w:val="00F33D93"/>
    <w:rsid w:val="00F354C3"/>
    <w:rsid w:val="00F37CD2"/>
    <w:rsid w:val="00F4049F"/>
    <w:rsid w:val="00F40518"/>
    <w:rsid w:val="00F43B6F"/>
    <w:rsid w:val="00F44328"/>
    <w:rsid w:val="00F45866"/>
    <w:rsid w:val="00F51CB5"/>
    <w:rsid w:val="00F523BF"/>
    <w:rsid w:val="00F610F3"/>
    <w:rsid w:val="00F63C49"/>
    <w:rsid w:val="00F649B3"/>
    <w:rsid w:val="00F652FA"/>
    <w:rsid w:val="00F70AB2"/>
    <w:rsid w:val="00F714C7"/>
    <w:rsid w:val="00F72B08"/>
    <w:rsid w:val="00F76C73"/>
    <w:rsid w:val="00F800C4"/>
    <w:rsid w:val="00F807FA"/>
    <w:rsid w:val="00F86CE0"/>
    <w:rsid w:val="00FA1299"/>
    <w:rsid w:val="00FA2908"/>
    <w:rsid w:val="00FA3EDA"/>
    <w:rsid w:val="00FB0DB8"/>
    <w:rsid w:val="00FB38D7"/>
    <w:rsid w:val="00FC2EFB"/>
    <w:rsid w:val="00FC4578"/>
    <w:rsid w:val="00FD033F"/>
    <w:rsid w:val="00FD0AE3"/>
    <w:rsid w:val="00FD4BC0"/>
    <w:rsid w:val="00FD5EC6"/>
    <w:rsid w:val="00FD7419"/>
    <w:rsid w:val="00FE0360"/>
    <w:rsid w:val="00FE1C07"/>
    <w:rsid w:val="00FE3F85"/>
    <w:rsid w:val="00FE4EC9"/>
    <w:rsid w:val="00FE74BC"/>
    <w:rsid w:val="00FE7B10"/>
    <w:rsid w:val="00FF40D0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0B5"/>
  <w15:chartTrackingRefBased/>
  <w15:docId w15:val="{D8131D89-3B9F-4A2D-A430-DEC1FAC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table" w:styleId="Tabellrutnt">
    <w:name w:val="Table Grid"/>
    <w:basedOn w:val="Normaltabell"/>
    <w:uiPriority w:val="39"/>
    <w:rsid w:val="0070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clipart.org/detail/7997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Nya%20Matmenyn%20-%20Mattj&#228;n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0705524D5A444E8ADF50D27658D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C07E2-22A2-449B-9A33-44884E5E30B1}"/>
      </w:docPartPr>
      <w:docPartBody>
        <w:p w:rsidR="00236F88" w:rsidRDefault="00FB3916" w:rsidP="00FB3916">
          <w:pPr>
            <w:pStyle w:val="7E0705524D5A444E8ADF50D27658D0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03FFB3553B419D89B1AFB638A02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258AC-AC19-4956-B163-5BA533CC488D}"/>
      </w:docPartPr>
      <w:docPartBody>
        <w:p w:rsidR="00236F88" w:rsidRDefault="00FB3916" w:rsidP="00FB3916">
          <w:pPr>
            <w:pStyle w:val="CFF09C65A7DF4E64A1A9C20CEEE42A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872DFE0C64F5FBAA1F5872CAF2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00759-B204-4EF3-9CAE-889F7D4B5EEF}"/>
      </w:docPartPr>
      <w:docPartBody>
        <w:p w:rsidR="00236F88" w:rsidRDefault="00FB3916" w:rsidP="00FB3916">
          <w:pPr>
            <w:pStyle w:val="597FBA129E62400C9A848CE317BD9A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D947651CBD4758B81811459814F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EBC07-3551-4BAD-AA57-FFA0247BC515}"/>
      </w:docPartPr>
      <w:docPartBody>
        <w:p w:rsidR="00236F88" w:rsidRDefault="00FB3916" w:rsidP="00FB3916">
          <w:pPr>
            <w:pStyle w:val="780113016C1C42F49BBFD77B97B8EC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E1844479C346D9AA0E12775F744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A5B89-CC03-4E56-BAD1-4EEE26D50D07}"/>
      </w:docPartPr>
      <w:docPartBody>
        <w:p w:rsidR="00236F88" w:rsidRDefault="00FB3916" w:rsidP="00FB3916">
          <w:pPr>
            <w:pStyle w:val="8FC068AB89DC40B0B733BD1387DC2C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AB4F5D28D492CB6D9F29C153D1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30AF4-E71F-4C1A-BFAB-311D61261734}"/>
      </w:docPartPr>
      <w:docPartBody>
        <w:p w:rsidR="00236F88" w:rsidRDefault="00FB3916" w:rsidP="00FB3916">
          <w:pPr>
            <w:pStyle w:val="87C30DFB2E18496C960D29B3D387F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1669180728474BAB7D2A11F6E31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4C1DF-83F7-4EF1-B916-612597D49D87}"/>
      </w:docPartPr>
      <w:docPartBody>
        <w:p w:rsidR="00236F88" w:rsidRDefault="00FB3916" w:rsidP="00FB3916">
          <w:pPr>
            <w:pStyle w:val="F33BB65E5C7C4E018AA573A0047A72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A03287A0349C4A4392846A16F0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6322F-860E-4E1E-9728-00F8072FEF2B}"/>
      </w:docPartPr>
      <w:docPartBody>
        <w:p w:rsidR="00236F88" w:rsidRDefault="00FB3916" w:rsidP="00FB3916">
          <w:pPr>
            <w:pStyle w:val="EAFB31B58CD9492EA4298BE1CE78B6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093E006A7416C99049AFEA9339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F1B4E-9055-4BEB-8A78-F7001A65A88C}"/>
      </w:docPartPr>
      <w:docPartBody>
        <w:p w:rsidR="00236F88" w:rsidRDefault="00FB3916" w:rsidP="00FB3916">
          <w:pPr>
            <w:pStyle w:val="7B13A1C574CC474FAF46C1B9F65F7B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BF1BFE4B841A1B16257FA97123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3CED4-372B-4F5C-833C-99156865435A}"/>
      </w:docPartPr>
      <w:docPartBody>
        <w:p w:rsidR="00236F88" w:rsidRDefault="00FB3916" w:rsidP="00FB3916">
          <w:pPr>
            <w:pStyle w:val="11B4CC7A510C4723BBFEB2290D5215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D9F331CE8E4D2180777D343A9D9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6C4F8-2210-4217-A6F3-6FDDD3267E41}"/>
      </w:docPartPr>
      <w:docPartBody>
        <w:p w:rsidR="00236F88" w:rsidRDefault="00FB3916" w:rsidP="00FB3916">
          <w:pPr>
            <w:pStyle w:val="35D66675ACED41CFAB5A6CD34D0B6C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9E574D743944E6A3A2DF2DC4209B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CB58F-8211-4638-A973-61C7215F345F}"/>
      </w:docPartPr>
      <w:docPartBody>
        <w:p w:rsidR="00236F88" w:rsidRDefault="00FB3916" w:rsidP="00FB3916">
          <w:pPr>
            <w:pStyle w:val="26769F70D5AC40988D33CB727327E4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17D182616342E2A708B125C61DD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6AA3F-5360-4E09-8F4F-2F861BFF8492}"/>
      </w:docPartPr>
      <w:docPartBody>
        <w:p w:rsidR="00236F88" w:rsidRDefault="00FB3916" w:rsidP="00FB3916">
          <w:pPr>
            <w:pStyle w:val="9DB40FD0633A4F80B5B840D6B1D26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D3CC44B29147C989ECE1BCB2551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9C4DC-5E4B-4C1D-A2BB-FB2CBE439293}"/>
      </w:docPartPr>
      <w:docPartBody>
        <w:p w:rsidR="00236F88" w:rsidRDefault="00FB3916" w:rsidP="00FB3916">
          <w:pPr>
            <w:pStyle w:val="AD75C68ABA5944ABAEEE9EB8E38A46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74FAAF4F944B34A48387BBBB8B6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88678-94D0-46CA-8365-46231E5F1F32}"/>
      </w:docPartPr>
      <w:docPartBody>
        <w:p w:rsidR="00236F88" w:rsidRDefault="00FB3916" w:rsidP="00FB3916">
          <w:pPr>
            <w:pStyle w:val="7FD5B346FD484863AFEE8A1BE0C498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6BA12A08DC43659030F7A1099AE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80A8B6-85EA-4D4F-AF18-EB4A03D4D87B}"/>
      </w:docPartPr>
      <w:docPartBody>
        <w:p w:rsidR="00236F88" w:rsidRDefault="00FB3916" w:rsidP="00FB3916">
          <w:pPr>
            <w:pStyle w:val="F61AEC28970C40FDB1686A71FFFE4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2994F4B1624686B8A163B458D4A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64B11-73C7-4659-AB56-BD9696AD9C51}"/>
      </w:docPartPr>
      <w:docPartBody>
        <w:p w:rsidR="00236F88" w:rsidRDefault="00FB3916" w:rsidP="00FB3916">
          <w:pPr>
            <w:pStyle w:val="9E7E6FC9074A4978BB739D8F9CE6AA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B98E464AF3420D8AD50886BC673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EF9EB-3CC6-4AC5-ABE5-23697ABFF1D6}"/>
      </w:docPartPr>
      <w:docPartBody>
        <w:p w:rsidR="00236F88" w:rsidRDefault="00FB3916" w:rsidP="00FB3916">
          <w:pPr>
            <w:pStyle w:val="41C34C0E04BE429684207CCA066B14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88EC53DED43C7B1FD444D22ADA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C49F1-BBF9-4254-8F65-F702CD753DA3}"/>
      </w:docPartPr>
      <w:docPartBody>
        <w:p w:rsidR="00236F88" w:rsidRDefault="00FB3916" w:rsidP="00FB3916">
          <w:pPr>
            <w:pStyle w:val="F9F9B8883D1A4C35B1AD4BFC7542FE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FC9CB22F114411B096803591723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1FC6B-54A3-4A91-8B80-EDB3A9041B34}"/>
      </w:docPartPr>
      <w:docPartBody>
        <w:p w:rsidR="00236F88" w:rsidRDefault="00FB3916" w:rsidP="00FB3916">
          <w:pPr>
            <w:pStyle w:val="6677994FBDD94DE1AFEF3D947F9014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E464CF0154581BD25B2EF8883D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36583-2C21-4735-869B-D2775320E6E7}"/>
      </w:docPartPr>
      <w:docPartBody>
        <w:p w:rsidR="00236F88" w:rsidRDefault="00FB3916" w:rsidP="00FB3916">
          <w:pPr>
            <w:pStyle w:val="649502096DEA4AF8AFA3269C97E7F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0C80390D3C48EBAE86CCA2DA50B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2319E-92AB-47DC-9A21-6B38C2192E0B}"/>
      </w:docPartPr>
      <w:docPartBody>
        <w:p w:rsidR="00236F88" w:rsidRDefault="00FB3916" w:rsidP="00FB3916">
          <w:pPr>
            <w:pStyle w:val="6B92F1EA73B8498BA12DFA35EA2168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2A27EFBB4B439FA85A3B448BCEA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81BDE-95BB-4FC3-A12D-D20F6E742080}"/>
      </w:docPartPr>
      <w:docPartBody>
        <w:p w:rsidR="00236F88" w:rsidRDefault="00FB3916" w:rsidP="00FB3916">
          <w:pPr>
            <w:pStyle w:val="024956F11D2247EDA23153707424C3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E9324108F2411AB41AD90313F9A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DB289-4D0B-48C2-AB0E-87A9E4E143C4}"/>
      </w:docPartPr>
      <w:docPartBody>
        <w:p w:rsidR="00236F88" w:rsidRDefault="00FB3916" w:rsidP="00FB3916">
          <w:pPr>
            <w:pStyle w:val="4EFBFDCF5B2E42DB9B55FD2A7B670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7C564141646D3A778A6E8D144E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B6ADD-84A9-4F1F-A806-E98BB943290F}"/>
      </w:docPartPr>
      <w:docPartBody>
        <w:p w:rsidR="00236F88" w:rsidRDefault="00FB3916" w:rsidP="00FB3916">
          <w:pPr>
            <w:pStyle w:val="3EABF72A3239459A8BCB252169AB85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E4E9A9DDE49289275D07F0E88C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FD02D-311A-4AC5-AE50-661C4A772368}"/>
      </w:docPartPr>
      <w:docPartBody>
        <w:p w:rsidR="00236F88" w:rsidRDefault="00FB3916" w:rsidP="00FB3916">
          <w:pPr>
            <w:pStyle w:val="B598D17296DB4733A57AF20BBAC884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8B580898A8420983DE183E2357F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52607-725D-4AB0-87CD-B8A787CB9892}"/>
      </w:docPartPr>
      <w:docPartBody>
        <w:p w:rsidR="00236F88" w:rsidRDefault="00FB3916" w:rsidP="00FB3916">
          <w:pPr>
            <w:pStyle w:val="024F3DD144AC42CDBD69EFC1040E96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DA65FC17943D0A3DC722D69C59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8A486-6E92-4101-BC7D-0BD2ABA34888}"/>
      </w:docPartPr>
      <w:docPartBody>
        <w:p w:rsidR="00236F88" w:rsidRDefault="00FB3916" w:rsidP="00FB3916">
          <w:pPr>
            <w:pStyle w:val="4D3626B33BC14B59B0108E4DD6F5A5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6FC907BDD345BC949ACE2A5AA60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BC3AD-B533-4979-B1AF-2AF2E04906E4}"/>
      </w:docPartPr>
      <w:docPartBody>
        <w:p w:rsidR="00236F88" w:rsidRDefault="00FB3916" w:rsidP="00FB3916">
          <w:pPr>
            <w:pStyle w:val="7F1D8FB541154BBA893F8F655DCE09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17A5EFA43F4ED592C19EAC5BA52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5EB02-CAC5-475D-A059-C0FA5B06BDE8}"/>
      </w:docPartPr>
      <w:docPartBody>
        <w:p w:rsidR="00236F88" w:rsidRDefault="00FB3916" w:rsidP="00FB3916">
          <w:pPr>
            <w:pStyle w:val="2CD6AB78D2DE441DB53E7EE66BA304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6B2934EC6E4B7A96D399317A5D5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C38D3-ED52-4E79-9199-C7323D7BF704}"/>
      </w:docPartPr>
      <w:docPartBody>
        <w:p w:rsidR="00236F88" w:rsidRDefault="00FB3916" w:rsidP="00FB3916">
          <w:pPr>
            <w:pStyle w:val="4AFA117393A442338A90F5C77FAE73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946D2D67494D1F8F639C1CEC078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DF763-640D-48A7-8DA9-AE06FCBE58CD}"/>
      </w:docPartPr>
      <w:docPartBody>
        <w:p w:rsidR="00236F88" w:rsidRDefault="00FB3916" w:rsidP="00FB3916">
          <w:pPr>
            <w:pStyle w:val="8C5F2B4B090B4A03AC9A077C5A9182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A3164FA6294BFB91B387BEE1E0D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000C9-136C-49AC-8688-57A9A0024858}"/>
      </w:docPartPr>
      <w:docPartBody>
        <w:p w:rsidR="00236F88" w:rsidRDefault="00FB3916" w:rsidP="00FB3916">
          <w:pPr>
            <w:pStyle w:val="AA5233CB936147D887761D1BD148A8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9C45893F6C42B090DB508BA341C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FCECF-F3CE-413A-911A-7E2C19E9DEB4}"/>
      </w:docPartPr>
      <w:docPartBody>
        <w:p w:rsidR="00236F88" w:rsidRDefault="00FB3916" w:rsidP="00FB3916">
          <w:pPr>
            <w:pStyle w:val="BA545598936C428DAFF4E25FF9CF61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88C41733684F30B25F4C4D3DC14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DB531-6998-4D21-BD97-AE5E0D5D977D}"/>
      </w:docPartPr>
      <w:docPartBody>
        <w:p w:rsidR="00236F88" w:rsidRDefault="00FB3916" w:rsidP="00FB3916">
          <w:pPr>
            <w:pStyle w:val="9090B57253784EF0B6DEA6DED59B1B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42507ED834131AD9F3BAAFE5D2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F501B-B53E-4DB3-B5F7-AD988CC9C8EF}"/>
      </w:docPartPr>
      <w:docPartBody>
        <w:p w:rsidR="00236F88" w:rsidRDefault="00FB3916" w:rsidP="00FB3916">
          <w:pPr>
            <w:pStyle w:val="534A895BED2141FE915355D5B58D16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6C6CE547FA47C989F7A1B9B7C59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7583A-D416-4D47-B50F-1025ADE358BD}"/>
      </w:docPartPr>
      <w:docPartBody>
        <w:p w:rsidR="00236F88" w:rsidRDefault="00FB3916" w:rsidP="00FB3916">
          <w:pPr>
            <w:pStyle w:val="D4B6120F97D84ADBA428CC7033BA5E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F12FD9EC646B09774AFCB859CA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CDB60-9EE2-4383-94D1-91D52290FD78}"/>
      </w:docPartPr>
      <w:docPartBody>
        <w:p w:rsidR="00236F88" w:rsidRDefault="00FB3916" w:rsidP="00FB3916">
          <w:pPr>
            <w:pStyle w:val="57B7532E610B48319CDB2962CF8372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27467D7994A98BAAF687E9AC47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EA36D-C92B-47C1-B9CA-724DFEDB850E}"/>
      </w:docPartPr>
      <w:docPartBody>
        <w:p w:rsidR="00236F88" w:rsidRDefault="00FB3916" w:rsidP="00FB3916">
          <w:pPr>
            <w:pStyle w:val="AEB293698FE641D5ADF906FF1F515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398AE0CF5B4F6298224B35B437E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3244C-974B-49BC-A39E-6B26B6511C52}"/>
      </w:docPartPr>
      <w:docPartBody>
        <w:p w:rsidR="00236F88" w:rsidRDefault="00FB3916" w:rsidP="00FB3916">
          <w:pPr>
            <w:pStyle w:val="0100FDDF79274512B07FA12E9359A5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4E201158DA46618B28BE953C00C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315E4-6B80-4C17-BFD0-689ED4DF507D}"/>
      </w:docPartPr>
      <w:docPartBody>
        <w:p w:rsidR="00236F88" w:rsidRDefault="00FB3916" w:rsidP="00FB3916">
          <w:pPr>
            <w:pStyle w:val="6CE2E4C549494CA58EC8BEDA7D014C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F4FD6454B4823835AD79D4C4BB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4B0BF-81EC-4F14-A68C-DD405EF2DB4A}"/>
      </w:docPartPr>
      <w:docPartBody>
        <w:p w:rsidR="00236F88" w:rsidRDefault="00FB3916" w:rsidP="00FB3916">
          <w:pPr>
            <w:pStyle w:val="68F57AA54893481A86C368FEC69EA1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7F3712B30E4689A2D05483C6C81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6DA5E-ED14-48D0-AAB6-A1BFAE0A5C88}"/>
      </w:docPartPr>
      <w:docPartBody>
        <w:p w:rsidR="00236F88" w:rsidRDefault="00FB3916" w:rsidP="00FB3916">
          <w:pPr>
            <w:pStyle w:val="41374C3B5EFA45C2AD5E1AEC429440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00537F8D04CBCA1EB3A5A2A763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770E6-10BA-476D-B207-7BD70637465F}"/>
      </w:docPartPr>
      <w:docPartBody>
        <w:p w:rsidR="00236F88" w:rsidRDefault="00FB3916" w:rsidP="00FB3916">
          <w:pPr>
            <w:pStyle w:val="AE588A0B08F544AEA176E4ED07555F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BBE360FCB4D378AF40E5D1A419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D7555-F89C-4884-AFBA-B936CED68111}"/>
      </w:docPartPr>
      <w:docPartBody>
        <w:p w:rsidR="00236F88" w:rsidRDefault="00FB3916" w:rsidP="00FB3916">
          <w:pPr>
            <w:pStyle w:val="5E7B13A12C124A8F843E46D887F676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83EA3CF04405D8A26930B93DD6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4A0D6-0B78-41B9-A344-5C5FAF124832}"/>
      </w:docPartPr>
      <w:docPartBody>
        <w:p w:rsidR="00236F88" w:rsidRDefault="00FB3916" w:rsidP="00FB3916">
          <w:pPr>
            <w:pStyle w:val="A8C65C6F738840A3A5FF138DF925FA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813109D0C145628907B4B6EC65B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39C1D-3C8B-41A1-8EF8-16372A29852A}"/>
      </w:docPartPr>
      <w:docPartBody>
        <w:p w:rsidR="00236F88" w:rsidRDefault="00FB3916" w:rsidP="00FB3916">
          <w:pPr>
            <w:pStyle w:val="42FA8AE3D17E454495AD13845625CB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488712199D4EF392BE83C7D1FA8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2D60E-A3B7-42BA-B560-7F515F887271}"/>
      </w:docPartPr>
      <w:docPartBody>
        <w:p w:rsidR="00236F88" w:rsidRDefault="00FB3916" w:rsidP="00FB3916">
          <w:pPr>
            <w:pStyle w:val="2AB2F87D984649D5A4B9242E7FB561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BA6755506240ADB7B843ED318C7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3D209-0E56-48A6-8EEF-9BA60D981353}"/>
      </w:docPartPr>
      <w:docPartBody>
        <w:p w:rsidR="00236F88" w:rsidRDefault="00FB3916" w:rsidP="00FB3916">
          <w:pPr>
            <w:pStyle w:val="2573BA43A67240019463D6F076F28A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55EF946CC2473F90CAAA592EEA8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54723-BED7-48BF-9A1F-4CAE46A1C30D}"/>
      </w:docPartPr>
      <w:docPartBody>
        <w:p w:rsidR="00236F88" w:rsidRDefault="00FB3916" w:rsidP="00FB3916">
          <w:pPr>
            <w:pStyle w:val="9F32DC43F80F4E62BC631BBF86271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AD389E5B3469B93ABEE22D16E6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ACAAA-7CA7-47AB-8BCF-BC46ABBBF7CA}"/>
      </w:docPartPr>
      <w:docPartBody>
        <w:p w:rsidR="00236F88" w:rsidRDefault="00FB3916" w:rsidP="00FB3916">
          <w:pPr>
            <w:pStyle w:val="4EA18D13FB984498A2B3A25B600A4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0F19E86C674002989EA1A09734C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0CC62-D834-4AAC-91DB-1E5D6639039E}"/>
      </w:docPartPr>
      <w:docPartBody>
        <w:p w:rsidR="00236F88" w:rsidRDefault="00FB3916" w:rsidP="00FB3916">
          <w:pPr>
            <w:pStyle w:val="0A9A5021154A40DBA9C16694EAC8A1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0123F15584A9294C0493823509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6BA07-26DF-46AD-B633-C7E745F3C707}"/>
      </w:docPartPr>
      <w:docPartBody>
        <w:p w:rsidR="00236F88" w:rsidRDefault="00FB3916" w:rsidP="00FB3916">
          <w:pPr>
            <w:pStyle w:val="9538206F5C164F48B993188B426DFC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010C6FDE1C4CA491B12A8547FE3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175ED-B0C9-4890-AC89-B11829FF4FAC}"/>
      </w:docPartPr>
      <w:docPartBody>
        <w:p w:rsidR="00236F88" w:rsidRDefault="00FB3916" w:rsidP="00FB3916">
          <w:pPr>
            <w:pStyle w:val="80C0D28EABD24B81823A33A330EBF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B760E96F5147F0879FB27B474B9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6F449-37B3-4921-B9E8-1BF9D4D6C018}"/>
      </w:docPartPr>
      <w:docPartBody>
        <w:p w:rsidR="00236F88" w:rsidRDefault="00FB3916" w:rsidP="00FB3916">
          <w:pPr>
            <w:pStyle w:val="E1B9F3AE1B4749FEB58CD6B73D44C3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16DA3778E545B5A3CC0FF333270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210C8-6806-4D35-8C76-FB62E16A1DDA}"/>
      </w:docPartPr>
      <w:docPartBody>
        <w:p w:rsidR="00236F88" w:rsidRDefault="00FB3916" w:rsidP="00FB3916">
          <w:pPr>
            <w:pStyle w:val="EEDBD5CC99A64CA3B21AD716F5ABC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1AC924D9A44BCD82A10F1B70030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50A4F-C416-40E8-BAC9-FC4C2BF8C07D}"/>
      </w:docPartPr>
      <w:docPartBody>
        <w:p w:rsidR="00236F88" w:rsidRDefault="00FB3916" w:rsidP="00FB3916">
          <w:pPr>
            <w:pStyle w:val="DFE7F24D8FC246638D48EACD5C7DB3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3B8C868FA42168D3BC4A4E7FA9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164DC-3DAE-4596-952F-9D1D8AF1BD83}"/>
      </w:docPartPr>
      <w:docPartBody>
        <w:p w:rsidR="00236F88" w:rsidRDefault="00FB3916" w:rsidP="00FB3916">
          <w:pPr>
            <w:pStyle w:val="806CDE75EE9A40CA9769A222668948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102755223147FA8247CDC33310F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750BC-38DE-4032-A0C9-7E40DCC10E18}"/>
      </w:docPartPr>
      <w:docPartBody>
        <w:p w:rsidR="00236F88" w:rsidRDefault="00FB3916" w:rsidP="00FB3916">
          <w:pPr>
            <w:pStyle w:val="2E2B514CC82F4093BAF8107D88D824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0E0D6E02B24DECB978859BE55CA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C81F3-EEE7-4BBC-8B1C-E9867D18D4A2}"/>
      </w:docPartPr>
      <w:docPartBody>
        <w:p w:rsidR="00236F88" w:rsidRDefault="00FB3916" w:rsidP="00FB3916">
          <w:pPr>
            <w:pStyle w:val="8877978901FC47E1B83135872770A6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AAF9EFD74E47B6B0A56303F3AB5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DB668-4DFF-424F-947A-7C091F5216D9}"/>
      </w:docPartPr>
      <w:docPartBody>
        <w:p w:rsidR="00236F88" w:rsidRDefault="00FB3916" w:rsidP="00FB3916">
          <w:pPr>
            <w:pStyle w:val="FC531129B61E4F16862297C1214D72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9B1708BA114E9EBAA17E34AADCF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F3DD5-3FD3-44CE-BCAB-FFE050747AD4}"/>
      </w:docPartPr>
      <w:docPartBody>
        <w:p w:rsidR="00236F88" w:rsidRDefault="00FB3916" w:rsidP="00FB3916">
          <w:pPr>
            <w:pStyle w:val="65CEE2BC57C049D8A56C80B5FC2B72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049156A5214778BFE57BBE79B0E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676A8-FA44-40BE-9DB4-0C0EE7B2A6BE}"/>
      </w:docPartPr>
      <w:docPartBody>
        <w:p w:rsidR="00236F88" w:rsidRDefault="00FB3916" w:rsidP="00FB3916">
          <w:pPr>
            <w:pStyle w:val="265C7D49CADC4E2DADA5F1603BD048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F699098454CB682C270C178379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FA93D-CE65-4159-999A-16E9B9003B2C}"/>
      </w:docPartPr>
      <w:docPartBody>
        <w:p w:rsidR="00236F88" w:rsidRDefault="00FB3916" w:rsidP="00FB3916">
          <w:pPr>
            <w:pStyle w:val="926B6DDB9476440498EC9622DB4790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299D38085A446A936917DDBBA34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50214-2B1E-46B9-836E-E08C136C664A}"/>
      </w:docPartPr>
      <w:docPartBody>
        <w:p w:rsidR="00236F88" w:rsidRDefault="00FB3916" w:rsidP="00FB3916">
          <w:pPr>
            <w:pStyle w:val="F3D17A6E19BB48C7AC1A76C419F38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29A9CE5F624C72A1A2365B8E183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F34B2-2198-4AE4-B50A-58267B40DBED}"/>
      </w:docPartPr>
      <w:docPartBody>
        <w:p w:rsidR="00236F88" w:rsidRDefault="00FB3916" w:rsidP="00FB3916">
          <w:pPr>
            <w:pStyle w:val="E1BFA3605AF040B498BB5C5CA21E6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2F3DA9CED4F4599E60F13FEAD3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A3D42-A1A4-4300-9BF2-F2A8000032EF}"/>
      </w:docPartPr>
      <w:docPartBody>
        <w:p w:rsidR="00236F88" w:rsidRDefault="00FB3916" w:rsidP="00FB3916">
          <w:pPr>
            <w:pStyle w:val="05B220C3916F4F5CAF0BA9E075B76D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A7626FE2C84EF28E44C813BC00E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BF234-F687-4D48-867C-EFA3CA7600E2}"/>
      </w:docPartPr>
      <w:docPartBody>
        <w:p w:rsidR="00236F88" w:rsidRDefault="00FB3916" w:rsidP="00FB3916">
          <w:pPr>
            <w:pStyle w:val="CBBB91A1922844B098DFC44A8C63A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1E238A4ED045B199C83FFF4D28D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5C62D-C57A-4552-A70D-3AB3D084B5BC}"/>
      </w:docPartPr>
      <w:docPartBody>
        <w:p w:rsidR="00236F88" w:rsidRDefault="00FB3916" w:rsidP="00FB3916">
          <w:pPr>
            <w:pStyle w:val="8A74B6BB6D5347AC9213501D66384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F531E5A7984970945BAEA71F22C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75AF8-6635-48B2-B4C2-065EB31FE114}"/>
      </w:docPartPr>
      <w:docPartBody>
        <w:p w:rsidR="00236F88" w:rsidRDefault="00FB3916" w:rsidP="00FB3916">
          <w:pPr>
            <w:pStyle w:val="1E955E7FD0B340D1BC8A6B84084B68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1B931AA0D4778A880BD09F5038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EEF48-5735-4C4D-AB6B-D48DEB09207C}"/>
      </w:docPartPr>
      <w:docPartBody>
        <w:p w:rsidR="00236F88" w:rsidRDefault="00FB3916" w:rsidP="00FB3916">
          <w:pPr>
            <w:pStyle w:val="726523C15AAB465E8884D12E477730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A3D2A0A784389A4124BCC857D6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26B69-AFDD-4197-896B-FDE3FAA3E10B}"/>
      </w:docPartPr>
      <w:docPartBody>
        <w:p w:rsidR="00236F88" w:rsidRDefault="00FB3916" w:rsidP="00FB3916">
          <w:pPr>
            <w:pStyle w:val="FD78440E199443008823171CBD279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93125F4CF4247AABE422D5405B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93A7E-F541-4AD1-9186-C49D93D71968}"/>
      </w:docPartPr>
      <w:docPartBody>
        <w:p w:rsidR="00236F88" w:rsidRDefault="00FB3916" w:rsidP="00FB3916">
          <w:pPr>
            <w:pStyle w:val="34C2E2859ABE4138A9D30DDB992DF3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5246BD2FF947988D56F0543E426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3F785-F852-4B3E-B562-E5273286BCE9}"/>
      </w:docPartPr>
      <w:docPartBody>
        <w:p w:rsidR="00236F88" w:rsidRDefault="00FB3916" w:rsidP="00FB3916">
          <w:pPr>
            <w:pStyle w:val="009B2F1957904C6FB48E4585477FD4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E5BFB508249FCAB38D6598361C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F23FA-8DC9-466A-86FC-E4AD7141A176}"/>
      </w:docPartPr>
      <w:docPartBody>
        <w:p w:rsidR="00236F88" w:rsidRDefault="00FB3916" w:rsidP="00FB3916">
          <w:pPr>
            <w:pStyle w:val="801022C2081E4F959C9F658BC89053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3A6C781744C22AEE2D4D58A36C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95EA1-55A9-463A-ADF7-266BA689B75D}"/>
      </w:docPartPr>
      <w:docPartBody>
        <w:p w:rsidR="00236F88" w:rsidRDefault="00FB3916" w:rsidP="00FB3916">
          <w:pPr>
            <w:pStyle w:val="B55513E6E2EF4F8D8F46B9A2E8A6AD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4F195456244B54A9EB147CA7BB9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F643B-9266-42DE-9736-2758F6AFC169}"/>
      </w:docPartPr>
      <w:docPartBody>
        <w:p w:rsidR="00236F88" w:rsidRDefault="00FB3916" w:rsidP="00FB3916">
          <w:pPr>
            <w:pStyle w:val="4C28738243F94EE18E7503BFFA7F57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871DA5A0B4F7ABEF5CEDA6F2FA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9A2FB-13B8-4B7C-A052-08AA7D01290A}"/>
      </w:docPartPr>
      <w:docPartBody>
        <w:p w:rsidR="00236F88" w:rsidRDefault="00FB3916" w:rsidP="00FB3916">
          <w:pPr>
            <w:pStyle w:val="7FA72E5861AF4BEBB03246BA345993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0AFE2BF3104AE589644A5F163E8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55C2B-7893-4439-97C1-A7D59C8121D0}"/>
      </w:docPartPr>
      <w:docPartBody>
        <w:p w:rsidR="00236F88" w:rsidRDefault="00FB3916" w:rsidP="00FB3916">
          <w:pPr>
            <w:pStyle w:val="023C9EB80A7C4CD2B866315EEFC101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C087961E14F6BA43B2D5491976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BF0ED-1D09-4C07-A56C-ACE6BD8A6EB9}"/>
      </w:docPartPr>
      <w:docPartBody>
        <w:p w:rsidR="00236F88" w:rsidRDefault="00FB3916" w:rsidP="00FB3916">
          <w:pPr>
            <w:pStyle w:val="A7619F65B7E547D0A8E7AC6BBD5064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EC1EAD4A64FE7A059EB2F7E0D1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E8CF7-0631-4D09-A39C-D2CCE348308B}"/>
      </w:docPartPr>
      <w:docPartBody>
        <w:p w:rsidR="00236F88" w:rsidRDefault="00FB3916" w:rsidP="00FB3916">
          <w:pPr>
            <w:pStyle w:val="17ABEE9833AF4201A1F515A0FA092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6D440FCE44986915B69A6DBE3B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4DA3C-E700-4863-ADD2-D51A88D58ABF}"/>
      </w:docPartPr>
      <w:docPartBody>
        <w:p w:rsidR="00236F88" w:rsidRDefault="00FB3916" w:rsidP="00FB3916">
          <w:pPr>
            <w:pStyle w:val="9FFE862F21BE49A4BFD70ED6F8289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F207D369441F08809FC9330AFF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28B99-6649-4B38-A843-0E2CF7EDF50E}"/>
      </w:docPartPr>
      <w:docPartBody>
        <w:p w:rsidR="00236F88" w:rsidRDefault="00FB3916" w:rsidP="00FB3916">
          <w:pPr>
            <w:pStyle w:val="9F1ED8765FB241ACB383123C52254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66C6EDACE42F4A57DE644CE115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141AD-51BB-4245-87DB-31102B4059A0}"/>
      </w:docPartPr>
      <w:docPartBody>
        <w:p w:rsidR="00236F88" w:rsidRDefault="00FB3916" w:rsidP="00FB3916">
          <w:pPr>
            <w:pStyle w:val="C3E57AA66D29489593391C24EC0D1F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50C37C419D422B848C2FE0170A2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2E964-1EBD-4E87-9899-2127D90A89FE}"/>
      </w:docPartPr>
      <w:docPartBody>
        <w:p w:rsidR="00236F88" w:rsidRDefault="00FB3916" w:rsidP="00FB3916">
          <w:pPr>
            <w:pStyle w:val="EB2654D405194BC3918E4E8242D9C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E15C846D1E436C98B98018ECCD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FA8E3-C0F2-4194-B134-E1DE84845FF2}"/>
      </w:docPartPr>
      <w:docPartBody>
        <w:p w:rsidR="00236F88" w:rsidRDefault="00FB3916" w:rsidP="00FB3916">
          <w:pPr>
            <w:pStyle w:val="DECBC37F78E04DD4A2FE8C81329F4C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B6FBCDA054478B5CFC4AAFA7BC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CFB07-46E5-41B4-9C08-52F972C523DF}"/>
      </w:docPartPr>
      <w:docPartBody>
        <w:p w:rsidR="00236F88" w:rsidRDefault="00FB3916" w:rsidP="00FB3916">
          <w:pPr>
            <w:pStyle w:val="F91BA0EA66C047FB8AF916C1E14B59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6A5D8B7D9C43408F41214E2CF58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0E528-A143-4AF0-BAF7-E77FDABFACD5}"/>
      </w:docPartPr>
      <w:docPartBody>
        <w:p w:rsidR="00236F88" w:rsidRDefault="00FB3916" w:rsidP="00FB3916">
          <w:pPr>
            <w:pStyle w:val="9D18D99DF4DA4298B949458A95FC3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3A97AF34949B8A39DD1241744A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1FD6A-DB10-40B7-8ACD-79114A3CE906}"/>
      </w:docPartPr>
      <w:docPartBody>
        <w:p w:rsidR="00236F88" w:rsidRDefault="00FB3916" w:rsidP="00FB3916">
          <w:pPr>
            <w:pStyle w:val="01BC28B366AD4941BE71677CA888F9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51AC876BD34C648545977E01743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9E137-0A71-4360-B474-B3BCE85C96A6}"/>
      </w:docPartPr>
      <w:docPartBody>
        <w:p w:rsidR="00236F88" w:rsidRDefault="00FB3916" w:rsidP="00FB3916">
          <w:pPr>
            <w:pStyle w:val="CC85B9688F8143D99956CB38D591B3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3FA95C86C5412D988C252FFF88B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16041-6E48-45BC-9916-4B3309A1480E}"/>
      </w:docPartPr>
      <w:docPartBody>
        <w:p w:rsidR="00236F88" w:rsidRDefault="00FB3916" w:rsidP="00FB3916">
          <w:pPr>
            <w:pStyle w:val="B260D319645C46E78E9624EFA4F346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9BE3CAF61046E092496374CAA62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5573B-EE6E-4B8E-B553-094EFD3D1E61}"/>
      </w:docPartPr>
      <w:docPartBody>
        <w:p w:rsidR="00236F88" w:rsidRDefault="00FB3916" w:rsidP="00FB3916">
          <w:pPr>
            <w:pStyle w:val="78AF4B9451BE47B8BF116F24B9238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6B536121564FBE90E948BA818CB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C293A-87D2-4903-819B-B20821C4AD2F}"/>
      </w:docPartPr>
      <w:docPartBody>
        <w:p w:rsidR="00236F88" w:rsidRDefault="00FB3916" w:rsidP="00FB3916">
          <w:pPr>
            <w:pStyle w:val="8259780DE4474D18A1DD861A171E59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0D0094C80A46E38B9439DAE81F9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26E6E-9FDD-4A62-9CDB-F7F0CCC525B9}"/>
      </w:docPartPr>
      <w:docPartBody>
        <w:p w:rsidR="00236F88" w:rsidRDefault="00FB3916" w:rsidP="00FB3916">
          <w:pPr>
            <w:pStyle w:val="AC0DC5869CC54A27B4E5B84A5FB748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1810299EDF42AE81444F4EFF713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9FFD1-DEB6-4334-AB4D-2D006419F4D5}"/>
      </w:docPartPr>
      <w:docPartBody>
        <w:p w:rsidR="00236F88" w:rsidRDefault="00FB3916" w:rsidP="00FB3916">
          <w:pPr>
            <w:pStyle w:val="BAE658F71B8846AA8CE9B84A79E5AD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A108B4680F44F189E436ADB87E8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B98DF-3E1E-41A3-B86E-EC29852E9529}"/>
      </w:docPartPr>
      <w:docPartBody>
        <w:p w:rsidR="00236F88" w:rsidRDefault="00FB3916" w:rsidP="00FB3916">
          <w:pPr>
            <w:pStyle w:val="67A50F98F697401CAF79C7CC617C9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C18E61C231485FA09484F155EE9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C808C-B0E3-43D5-A8E6-C36FF3250420}"/>
      </w:docPartPr>
      <w:docPartBody>
        <w:p w:rsidR="00236F88" w:rsidRDefault="00FB3916" w:rsidP="00FB3916">
          <w:pPr>
            <w:pStyle w:val="81AF5373C98A402DBE052AD51004C7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26C257A5EF4385BB2BFB904E654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AB08B-95AB-44E4-8AAB-733819D6CB37}"/>
      </w:docPartPr>
      <w:docPartBody>
        <w:p w:rsidR="00236F88" w:rsidRDefault="00FB3916" w:rsidP="00FB3916">
          <w:pPr>
            <w:pStyle w:val="11CE010E52B046AB82950DCF8A4FDE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9A087DC4D4EBAA16EC9DD3EFDB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B0D6B-6918-4133-855E-968207C73E61}"/>
      </w:docPartPr>
      <w:docPartBody>
        <w:p w:rsidR="00236F88" w:rsidRDefault="00FB3916" w:rsidP="00FB3916">
          <w:pPr>
            <w:pStyle w:val="9730E12A2D434D23B1FD9EDF6D697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FACEB42CB450FB0F9E4061211F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ACC7-A0BB-4934-9DD8-6D20BC9B829B}"/>
      </w:docPartPr>
      <w:docPartBody>
        <w:p w:rsidR="00236F88" w:rsidRDefault="00FB3916" w:rsidP="00FB3916">
          <w:pPr>
            <w:pStyle w:val="BFE639DEF60F40B4B2E021340DB08F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127528B4B47159D33F29E6912D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7F00E-042B-4BC3-A453-EFB3E8C52F32}"/>
      </w:docPartPr>
      <w:docPartBody>
        <w:p w:rsidR="00236F88" w:rsidRDefault="00FB3916" w:rsidP="00FB3916">
          <w:pPr>
            <w:pStyle w:val="5676B94F3E9546C1B3F78A855E5DE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C3B60F1F9E4411BC49A8F25DDDD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A51BB-D20E-4785-BD00-1343009A52DA}"/>
      </w:docPartPr>
      <w:docPartBody>
        <w:p w:rsidR="00236F88" w:rsidRDefault="00FB3916" w:rsidP="00FB3916">
          <w:pPr>
            <w:pStyle w:val="C3C3F8F40EDA424AA7A706F8632294E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8E6730FB09347098371C59CAE9BC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561F2-5741-4DCB-A81A-94B502AC5421}"/>
      </w:docPartPr>
      <w:docPartBody>
        <w:p w:rsidR="00236F88" w:rsidRDefault="00FB3916" w:rsidP="00FB3916">
          <w:pPr>
            <w:pStyle w:val="2F705F8F8566455B8CD917CA7ECD46E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4FD1469D4E74540BF1035E611AA6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72687-2A4D-423E-9431-6C3AF01A76EA}"/>
      </w:docPartPr>
      <w:docPartBody>
        <w:p w:rsidR="00236F88" w:rsidRDefault="00FB3916" w:rsidP="00FB3916">
          <w:pPr>
            <w:pStyle w:val="5E1E0EE68609441C94C1E6C22DB46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A722F2020E40C4AC2D7CD67E9FF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7F9ED-8B82-46F1-B981-A97DBE0D595F}"/>
      </w:docPartPr>
      <w:docPartBody>
        <w:p w:rsidR="00236F88" w:rsidRDefault="00FB3916" w:rsidP="00FB3916">
          <w:pPr>
            <w:pStyle w:val="1679DAAF525D4C9B85F099355D6D2E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87CA6CF5F3476EBB4673DD07F24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41E6D-6CDA-45CA-9ABC-F2503A27D2BD}"/>
      </w:docPartPr>
      <w:docPartBody>
        <w:p w:rsidR="00236F88" w:rsidRDefault="00FB3916" w:rsidP="00FB3916">
          <w:pPr>
            <w:pStyle w:val="9614FF71AF30413C82341EAF9CD5DA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B0436E4D8A4051A78E26C3996FD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03BAD-92A1-40FA-9613-EFD45A6EB613}"/>
      </w:docPartPr>
      <w:docPartBody>
        <w:p w:rsidR="00236F88" w:rsidRDefault="00FB3916" w:rsidP="00FB3916">
          <w:pPr>
            <w:pStyle w:val="258EFE6D69B348A29BDCFC3E7478C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B34553BAC4439B33FEE89B820E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BD7DB-2FA6-43EF-876C-3D2B4AA395E3}"/>
      </w:docPartPr>
      <w:docPartBody>
        <w:p w:rsidR="00236F88" w:rsidRDefault="00FB3916" w:rsidP="00FB3916">
          <w:pPr>
            <w:pStyle w:val="510BE9FB8FF749E5A130BC7363CF8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8F105CF049488A8CEBD97E0B5C7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5A1BB-577F-45A5-9B2A-64957C11D38E}"/>
      </w:docPartPr>
      <w:docPartBody>
        <w:p w:rsidR="00236F88" w:rsidRDefault="00FB3916" w:rsidP="00FB3916">
          <w:pPr>
            <w:pStyle w:val="C052AC91120242E3866549AF812181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E941F4A424BF5A50CE2FF48F2F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6DF23-2F44-4A4C-B837-9AD4E2F989C3}"/>
      </w:docPartPr>
      <w:docPartBody>
        <w:p w:rsidR="00236F88" w:rsidRDefault="00FB3916" w:rsidP="00FB3916">
          <w:pPr>
            <w:pStyle w:val="5F070420A4614107A975856A88CA13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19AC03D47941EDB8181EB8FA19F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3E959-079A-4086-90DB-1DC6F1F7207F}"/>
      </w:docPartPr>
      <w:docPartBody>
        <w:p w:rsidR="00236F88" w:rsidRDefault="00FB3916" w:rsidP="00FB3916">
          <w:pPr>
            <w:pStyle w:val="88BAEDDE4BFD4A58AE50301E35C0DB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5F97034924D4884C91B9AECCC3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91621-5C7E-4768-94D9-E4601A68307C}"/>
      </w:docPartPr>
      <w:docPartBody>
        <w:p w:rsidR="00236F88" w:rsidRDefault="00FB3916" w:rsidP="00FB3916">
          <w:pPr>
            <w:pStyle w:val="AD36B6C43CCF43DEBFF05A2D53B12A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2BDCC3FA6848589BB796E42382A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BF467-2715-4E8E-8BB4-AF7AD3B573AF}"/>
      </w:docPartPr>
      <w:docPartBody>
        <w:p w:rsidR="00236F88" w:rsidRDefault="00FB3916" w:rsidP="00FB3916">
          <w:pPr>
            <w:pStyle w:val="861C30A7D2D040739843D6EF730A1C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C3097C4F384B989C00CA3743686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FE2FC-A4D1-4A31-98D1-0134E36A6C6B}"/>
      </w:docPartPr>
      <w:docPartBody>
        <w:p w:rsidR="00236F88" w:rsidRDefault="00FB3916" w:rsidP="00FB3916">
          <w:pPr>
            <w:pStyle w:val="D68059F630A14D64A3AA252A748A28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554A6D764E4A99B05C510BBB050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C9CCC-75A9-4DF8-9F2D-789BDB9ADEFB}"/>
      </w:docPartPr>
      <w:docPartBody>
        <w:p w:rsidR="00236F88" w:rsidRDefault="00FB3916" w:rsidP="00FB3916">
          <w:pPr>
            <w:pStyle w:val="EF6BD2FDCC6C41F08EA43DF69728BB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D0E3BDCD8488AB737F9E8482F3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B0E1F-8040-480E-9498-CAD7371D9D2C}"/>
      </w:docPartPr>
      <w:docPartBody>
        <w:p w:rsidR="00236F88" w:rsidRDefault="00FB3916" w:rsidP="00FB3916">
          <w:pPr>
            <w:pStyle w:val="A5466961C3F048C4B3CC5F4212C621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41D6CF173A44489B75C4F8C95BE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C2613-A152-4C76-9B66-552A6CA39BC2}"/>
      </w:docPartPr>
      <w:docPartBody>
        <w:p w:rsidR="00236F88" w:rsidRDefault="00FB3916" w:rsidP="00FB3916">
          <w:pPr>
            <w:pStyle w:val="3ADD975880EA45989873F3C1C1C829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09FF4CB9694C16A3AE176AC836A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D6906-02D1-4812-A02A-8D216ED77AD1}"/>
      </w:docPartPr>
      <w:docPartBody>
        <w:p w:rsidR="00236F88" w:rsidRDefault="00FB3916" w:rsidP="00FB3916">
          <w:pPr>
            <w:pStyle w:val="4147432333494C849582262CBD1840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6D96FBB1374288BAE4274165382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F6169-1287-4345-9489-22CF926CB5A1}"/>
      </w:docPartPr>
      <w:docPartBody>
        <w:p w:rsidR="00236F88" w:rsidRDefault="00FB3916" w:rsidP="00FB3916">
          <w:pPr>
            <w:pStyle w:val="E1AAF24BC68E40DE832786FA47A3DE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90F3C692F474FB6FA1645B65D8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5894F-B30D-48CF-B36B-BDFC435E5F30}"/>
      </w:docPartPr>
      <w:docPartBody>
        <w:p w:rsidR="00236F88" w:rsidRDefault="00FB3916" w:rsidP="00FB3916">
          <w:pPr>
            <w:pStyle w:val="4A79AEAC465C45578837AA0006760C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BFF8ADB2145B4A07B1DA1518C0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239EF-311B-4C0E-A37D-9DAED467D37E}"/>
      </w:docPartPr>
      <w:docPartBody>
        <w:p w:rsidR="00236F88" w:rsidRDefault="00FB3916" w:rsidP="00FB3916">
          <w:pPr>
            <w:pStyle w:val="02709BB8CDCA4FFD89BE4CE31325E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9E3D46D3E4C9FA0D0CAF4AB223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BEF20-F759-4DDB-894A-A0EEAC822BA1}"/>
      </w:docPartPr>
      <w:docPartBody>
        <w:p w:rsidR="00236F88" w:rsidRDefault="00FB3916" w:rsidP="00FB3916">
          <w:pPr>
            <w:pStyle w:val="D046474069AE4BB5A04EAF40194F61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F5A6677094560BA3E3470FAF27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42E18-52DF-4FD3-84F6-63C39AFC30BF}"/>
      </w:docPartPr>
      <w:docPartBody>
        <w:p w:rsidR="00236F88" w:rsidRDefault="00FB3916" w:rsidP="00FB3916">
          <w:pPr>
            <w:pStyle w:val="39BB88B0F3A84AA19E28F4EBD55137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23E7FD17144EDBDFDBCA66BAF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34CC8-E4B8-47E5-9FEA-0F8411A57D74}"/>
      </w:docPartPr>
      <w:docPartBody>
        <w:p w:rsidR="00236F88" w:rsidRDefault="00FB3916" w:rsidP="00FB3916">
          <w:pPr>
            <w:pStyle w:val="0922F22A1B114A9095149D7026448A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82321BAFB464F87BE867317A1F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1D87D-3890-434D-930A-9C291E730513}"/>
      </w:docPartPr>
      <w:docPartBody>
        <w:p w:rsidR="00236F88" w:rsidRDefault="00FB3916" w:rsidP="00FB3916">
          <w:pPr>
            <w:pStyle w:val="26E219172EFE4A918625A44FC81CC6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EFBE3430BD48DF998C002847892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D3EB6-4613-4B00-A858-FF1B50F37AC8}"/>
      </w:docPartPr>
      <w:docPartBody>
        <w:p w:rsidR="00236F88" w:rsidRDefault="00FB3916" w:rsidP="00FB3916">
          <w:pPr>
            <w:pStyle w:val="DBA7AF5F65A541ADA3EDA3F06F7505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8F7B43BBB3425095BD81690E214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0461-61BA-4031-BE17-BD3C516FB195}"/>
      </w:docPartPr>
      <w:docPartBody>
        <w:p w:rsidR="00236F88" w:rsidRDefault="00FB3916" w:rsidP="00FB3916">
          <w:pPr>
            <w:pStyle w:val="C882EDFE79784F4ABF05E787057C6A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5279ED3F34B7AB5688C8B004D8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AA5A8-96C5-4D38-B78E-76ECC268D6FB}"/>
      </w:docPartPr>
      <w:docPartBody>
        <w:p w:rsidR="00236F88" w:rsidRDefault="00FB3916" w:rsidP="00FB3916">
          <w:pPr>
            <w:pStyle w:val="5931A301572B4BF2B9564ACCE86A99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1C72524C964E4DA4D16FD133A77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6EA1B-96D6-4762-B890-0110DE7EFCF9}"/>
      </w:docPartPr>
      <w:docPartBody>
        <w:p w:rsidR="00236F88" w:rsidRDefault="00FB3916" w:rsidP="00FB3916">
          <w:pPr>
            <w:pStyle w:val="BF950D92CF8644B2BCCE96767907E6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45ED65A5F84609A339C2D813B42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4D2F3-B1A9-46FE-960B-2EB11828ADBB}"/>
      </w:docPartPr>
      <w:docPartBody>
        <w:p w:rsidR="00236F88" w:rsidRDefault="00FB3916" w:rsidP="00FB3916">
          <w:pPr>
            <w:pStyle w:val="4F33FF27EADD462B959BBB5C91D992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35AEDDCFB46449EA0DE825539E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1A5C5-7342-4D19-9BFC-79789B46DBD0}"/>
      </w:docPartPr>
      <w:docPartBody>
        <w:p w:rsidR="00236F88" w:rsidRDefault="00FB3916" w:rsidP="00FB3916">
          <w:pPr>
            <w:pStyle w:val="E0EEE4431AB54812A3BAFB14E43966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10521580E4A9799102EC3F9E71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AAB6E-602F-428C-8C35-74C1CA08FF58}"/>
      </w:docPartPr>
      <w:docPartBody>
        <w:p w:rsidR="00236F88" w:rsidRDefault="00FB3916" w:rsidP="00FB3916">
          <w:pPr>
            <w:pStyle w:val="62E86127E71F4FABA32B8C007EAEE6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60B5F8028B46C5AE4D79673515B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5C2B8-D017-443A-B0BD-E405AA09FC40}"/>
      </w:docPartPr>
      <w:docPartBody>
        <w:p w:rsidR="00236F88" w:rsidRDefault="00FB3916" w:rsidP="00FB3916">
          <w:pPr>
            <w:pStyle w:val="B22A8E82F1224B4AABB67FFEA2074E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4643719D004FD9BCEAFE14584C3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C3B36-F6D0-49FF-9501-70677C3D25C5}"/>
      </w:docPartPr>
      <w:docPartBody>
        <w:p w:rsidR="00236F88" w:rsidRDefault="00FB3916" w:rsidP="00FB3916">
          <w:pPr>
            <w:pStyle w:val="6947AF2D1C8A44E3922140F02CC40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E411AC65A7471889ED883809217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05C5-A312-464A-9834-8818ED9193A2}"/>
      </w:docPartPr>
      <w:docPartBody>
        <w:p w:rsidR="00236F88" w:rsidRDefault="00FB3916" w:rsidP="00FB3916">
          <w:pPr>
            <w:pStyle w:val="4863D3B17A344AEC9E24DD32A98966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09218D39C34564A9BD68DC448B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11691-B8A6-4C82-88FB-D1545FFD441A}"/>
      </w:docPartPr>
      <w:docPartBody>
        <w:p w:rsidR="00236F88" w:rsidRDefault="00FB3916" w:rsidP="00FB3916">
          <w:pPr>
            <w:pStyle w:val="24FD2F9D3E57443F821A5692553A1F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12CEF2B4B4513A29AC31D7E9E2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ED2F6-77F6-4A56-ADF7-2D08BAAB281C}"/>
      </w:docPartPr>
      <w:docPartBody>
        <w:p w:rsidR="00236F88" w:rsidRDefault="00FB3916" w:rsidP="00FB3916">
          <w:pPr>
            <w:pStyle w:val="67C2E6226DE449E1B4350CC6381A48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560EFB827E409B85219232B8AB7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43D08-A44E-4EBF-81ED-F6488CBD6F0D}"/>
      </w:docPartPr>
      <w:docPartBody>
        <w:p w:rsidR="00236F88" w:rsidRDefault="00FB3916" w:rsidP="00FB3916">
          <w:pPr>
            <w:pStyle w:val="632DA414AA264CCDAC0C57CC63A021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A4F170EFC24833BC6D8CB10C727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61385-1EB8-4D9C-83A1-DE5BF81122D0}"/>
      </w:docPartPr>
      <w:docPartBody>
        <w:p w:rsidR="00236F88" w:rsidRDefault="00FB3916" w:rsidP="00FB3916">
          <w:pPr>
            <w:pStyle w:val="6EA5107B46364DA5AFA9E51F38E309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1BC2CCF5AD45D1A577212374AB2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54949-5A7D-4CFB-83F9-BC78F6A4A9A0}"/>
      </w:docPartPr>
      <w:docPartBody>
        <w:p w:rsidR="00236F88" w:rsidRDefault="00FB3916" w:rsidP="00FB3916">
          <w:pPr>
            <w:pStyle w:val="5C8B844F293F446D8242FBF0D3B57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6FCFF161746E6BF477FC728CC3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742E3-8CED-4A12-A60D-279B9552264F}"/>
      </w:docPartPr>
      <w:docPartBody>
        <w:p w:rsidR="00236F88" w:rsidRDefault="00FB3916" w:rsidP="00FB3916">
          <w:pPr>
            <w:pStyle w:val="491BBF5B8F404D41A851E752E9A378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8E1FE650F433A95A107BF07464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8BBAC-F0E2-4C5F-BE04-1DFFC49AC1B8}"/>
      </w:docPartPr>
      <w:docPartBody>
        <w:p w:rsidR="00236F88" w:rsidRDefault="00FB3916" w:rsidP="00FB3916">
          <w:pPr>
            <w:pStyle w:val="1FED5B7682E1499DA8A9ED063AE34C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BDC849CF64EBFA293A7A370491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A2DD8-A8D6-46E1-94C0-10622A2C7E98}"/>
      </w:docPartPr>
      <w:docPartBody>
        <w:p w:rsidR="00236F88" w:rsidRDefault="00FB3916" w:rsidP="00FB3916">
          <w:pPr>
            <w:pStyle w:val="6B2D607F3A0041C5B2712141345204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A9D61369A4241A30C528DC2A05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BA02D-20BA-44E4-AFD0-EDED6FD787FC}"/>
      </w:docPartPr>
      <w:docPartBody>
        <w:p w:rsidR="00236F88" w:rsidRDefault="00FB3916" w:rsidP="00FB3916">
          <w:pPr>
            <w:pStyle w:val="34288F63ACAA4331A8DD1CDFF5618E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418DD632C74EC09E5F5BB5B4BBD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A261B-E3D4-4289-BC85-1CDD60419471}"/>
      </w:docPartPr>
      <w:docPartBody>
        <w:p w:rsidR="00236F88" w:rsidRDefault="00FB3916" w:rsidP="00FB3916">
          <w:pPr>
            <w:pStyle w:val="697C123F489D4C3F9EA4366A556589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326C0E97C741DC895EC31E84637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BF52B-EE1F-4430-9388-78293CCC4FA8}"/>
      </w:docPartPr>
      <w:docPartBody>
        <w:p w:rsidR="00236F88" w:rsidRDefault="00FB3916" w:rsidP="00FB3916">
          <w:pPr>
            <w:pStyle w:val="5DFFD06D878446D8B82D44399AC7F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167EB20D0D4B17B321476200597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2E310-8926-447F-908C-0C6A10367740}"/>
      </w:docPartPr>
      <w:docPartBody>
        <w:p w:rsidR="00236F88" w:rsidRDefault="00FB3916" w:rsidP="00FB3916">
          <w:pPr>
            <w:pStyle w:val="5E230961D10E4880A5D70D4FAE7DE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13430C59B047E28D855EAEA6A11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ABCA4-D2E6-4296-837C-5781720D1AAD}"/>
      </w:docPartPr>
      <w:docPartBody>
        <w:p w:rsidR="00236F88" w:rsidRDefault="00FB3916" w:rsidP="00FB3916">
          <w:pPr>
            <w:pStyle w:val="0891663BCD83403095C9F138253D84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BC7D168B5A40D598652F78C16BB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FF03C-56A1-475B-A2EF-8015D4809596}"/>
      </w:docPartPr>
      <w:docPartBody>
        <w:p w:rsidR="00236F88" w:rsidRDefault="00FB3916" w:rsidP="00FB3916">
          <w:pPr>
            <w:pStyle w:val="E26CABBDF6854330AA49BBCF61365D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18275E2C14AD19FE87B86C4CD5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0F76C-DA1B-460E-9285-CB1516AF974F}"/>
      </w:docPartPr>
      <w:docPartBody>
        <w:p w:rsidR="00236F88" w:rsidRDefault="00FB3916" w:rsidP="00FB3916">
          <w:pPr>
            <w:pStyle w:val="934CC49447284636B5FE4A1AB3495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73656E8D14878BDBA2CDED98E0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D3256-FBD6-4EA7-B746-D433C9219749}"/>
      </w:docPartPr>
      <w:docPartBody>
        <w:p w:rsidR="00236F88" w:rsidRDefault="00FB3916" w:rsidP="00FB3916">
          <w:pPr>
            <w:pStyle w:val="9DA1F631EEB94CE68F66A97B0EDD2F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753D241C704FB7945DB3295116E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3D873-7020-48EB-86C8-4EE523F1A48B}"/>
      </w:docPartPr>
      <w:docPartBody>
        <w:p w:rsidR="00236F88" w:rsidRDefault="00FB3916" w:rsidP="00FB3916">
          <w:pPr>
            <w:pStyle w:val="774F266CA2BB44C0B00EF2EEEB6258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6EF18A2549438EB7506A4642138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581A7-59A8-4840-9A81-7B4DAAD0714D}"/>
      </w:docPartPr>
      <w:docPartBody>
        <w:p w:rsidR="00236F88" w:rsidRDefault="00FB3916" w:rsidP="00FB3916">
          <w:pPr>
            <w:pStyle w:val="499EDA46D4F44714B6F1CA2D6BC29D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37AA3C513E4429B618E48F08419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B53C8-396C-49EA-9702-5A2C7439241F}"/>
      </w:docPartPr>
      <w:docPartBody>
        <w:p w:rsidR="00236F88" w:rsidRDefault="00FB3916" w:rsidP="00FB3916">
          <w:pPr>
            <w:pStyle w:val="BD59AA23C5C149A389224E4D823E42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2190D2E450426EA9D192289A5C3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E8567-4A42-4BF1-AC2B-E9CE5980021B}"/>
      </w:docPartPr>
      <w:docPartBody>
        <w:p w:rsidR="00236F88" w:rsidRDefault="00FB3916" w:rsidP="00FB3916">
          <w:pPr>
            <w:pStyle w:val="3B57D56B745F45AEB69C2420108DB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3668837DE0496FAA44D14D7570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5E18F-0368-498F-90D8-7B301D217451}"/>
      </w:docPartPr>
      <w:docPartBody>
        <w:p w:rsidR="00236F88" w:rsidRDefault="00FB3916" w:rsidP="00FB3916">
          <w:pPr>
            <w:pStyle w:val="B2889700DB3644FC914897F18D3D5B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2B87B2C765486BB546B0FE6C6D4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CC0AD-071D-46D9-B782-1F9BC17F6554}"/>
      </w:docPartPr>
      <w:docPartBody>
        <w:p w:rsidR="00236F88" w:rsidRDefault="00FB3916" w:rsidP="00FB3916">
          <w:pPr>
            <w:pStyle w:val="CD955A487E624DF8BC5D6A154AD500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5DE7F0CC5240C8A118175666B1C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D063E-BB38-4BDE-94AA-3EA4E3A66EC6}"/>
      </w:docPartPr>
      <w:docPartBody>
        <w:p w:rsidR="00236F88" w:rsidRDefault="00FB3916" w:rsidP="00FB3916">
          <w:pPr>
            <w:pStyle w:val="E519F21493C54B66B175B01D4F8CD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FD3845280D449EBFE521D630F24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A6E1A-07BF-4F0F-A92B-BB929BB3831D}"/>
      </w:docPartPr>
      <w:docPartBody>
        <w:p w:rsidR="00236F88" w:rsidRDefault="00FB3916" w:rsidP="00FB3916">
          <w:pPr>
            <w:pStyle w:val="F78A2E83ACB740F29B1AE743810BCB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ABD79D0334596A4DAE0EE81F30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3E020-112C-4C41-B901-0F2A64642ABF}"/>
      </w:docPartPr>
      <w:docPartBody>
        <w:p w:rsidR="00236F88" w:rsidRDefault="00FB3916" w:rsidP="00FB3916">
          <w:pPr>
            <w:pStyle w:val="F90D024516054C78A9254ED7F9649C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4C8310F77A465AA4815083A02A6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B9333-37D3-4FE8-AA94-A50624DEB8D4}"/>
      </w:docPartPr>
      <w:docPartBody>
        <w:p w:rsidR="00236F88" w:rsidRDefault="00FB3916" w:rsidP="00FB3916">
          <w:pPr>
            <w:pStyle w:val="9636DA92BF6C42189CD8B7E8E19FF7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0EEEDEE6224017BA7847EAE18B7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FD4D1-63A6-41F8-AC40-F1F85526A9DA}"/>
      </w:docPartPr>
      <w:docPartBody>
        <w:p w:rsidR="00236F88" w:rsidRDefault="00FB3916" w:rsidP="00FB3916">
          <w:pPr>
            <w:pStyle w:val="1AD8900213A34F2F8BE43C81EA8EE6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B85FC6C18744FB884B7C1B5F208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82C3B-3AA2-4B8E-AA13-AD4B5ED4D6FB}"/>
      </w:docPartPr>
      <w:docPartBody>
        <w:p w:rsidR="00236F88" w:rsidRDefault="00FB3916" w:rsidP="00FB3916">
          <w:pPr>
            <w:pStyle w:val="0E0D892E925C4382A3FB2525753C76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384CD634064F91AEF2E33546EB4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93778-23B0-4BC2-96F6-7897D30006A1}"/>
      </w:docPartPr>
      <w:docPartBody>
        <w:p w:rsidR="00236F88" w:rsidRDefault="00FB3916" w:rsidP="00FB3916">
          <w:pPr>
            <w:pStyle w:val="133EAD2FCBC3494F9B5BA7F53DB5C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30DF3C24DA48B08E34CAB25D2B7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D92AE-4092-49CF-AD1C-07DAB4CF33F6}"/>
      </w:docPartPr>
      <w:docPartBody>
        <w:p w:rsidR="00236F88" w:rsidRDefault="00FB3916" w:rsidP="00FB3916">
          <w:pPr>
            <w:pStyle w:val="D74D5F7AFCCD4DB39DE26802FC4FC9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821C2CD9F64985AA14DEBD86DFC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1F79F-DCE4-4785-A4DF-DEE8977F602B}"/>
      </w:docPartPr>
      <w:docPartBody>
        <w:p w:rsidR="00236F88" w:rsidRDefault="00FB3916" w:rsidP="00FB3916">
          <w:pPr>
            <w:pStyle w:val="DFAA6472766B40DAA6CB9B030EDD59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C9ABB8306476F8AB680643BCF2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E035E-A869-4BC1-9982-80C890CE6DED}"/>
      </w:docPartPr>
      <w:docPartBody>
        <w:p w:rsidR="00236F88" w:rsidRDefault="00FB3916" w:rsidP="00FB3916">
          <w:pPr>
            <w:pStyle w:val="95CD95E5783544149E0CCEC496F7F3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044D825807479084FCA359973A8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43B46-9230-447D-96E2-EEC50CFC8D10}"/>
      </w:docPartPr>
      <w:docPartBody>
        <w:p w:rsidR="00236F88" w:rsidRDefault="00FB3916" w:rsidP="00FB3916">
          <w:pPr>
            <w:pStyle w:val="BF56190642034E61B2AE990ACAF1FD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6E206AAB23447583A6665E16495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7BFB4-81EB-4124-AEB1-7E176E97FA96}"/>
      </w:docPartPr>
      <w:docPartBody>
        <w:p w:rsidR="00236F88" w:rsidRDefault="00FB3916" w:rsidP="00FB3916">
          <w:pPr>
            <w:pStyle w:val="92BC434775E74577A6A50A5E4CC1CD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6E91D3AAAC451F8D2A3AE8184F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A5ED0-FF53-4C68-B637-D0FCA99A5A24}"/>
      </w:docPartPr>
      <w:docPartBody>
        <w:p w:rsidR="00236F88" w:rsidRDefault="00FB3916" w:rsidP="00FB3916">
          <w:pPr>
            <w:pStyle w:val="D76C504EDB254ADAABEBE31CB4D3D3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5FFFE4B57A4DAE8639D871CEEEF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809DE-D05D-413B-A7F0-E3A84719EEAB}"/>
      </w:docPartPr>
      <w:docPartBody>
        <w:p w:rsidR="00236F88" w:rsidRDefault="00FB3916" w:rsidP="00FB3916">
          <w:pPr>
            <w:pStyle w:val="DEE40830CB3F4A4CBC653989835125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83CE5019749248BDB405F16F96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C9019-2E05-4C7D-9110-9B0458B18A86}"/>
      </w:docPartPr>
      <w:docPartBody>
        <w:p w:rsidR="00236F88" w:rsidRDefault="00FB3916" w:rsidP="00FB3916">
          <w:pPr>
            <w:pStyle w:val="408FC91DEDDD4E5C8817868B8143C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AF16653CB476F9C1D0D5E0CB47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FD27A-BCD9-40D6-8142-C35DB1B9F582}"/>
      </w:docPartPr>
      <w:docPartBody>
        <w:p w:rsidR="00236F88" w:rsidRDefault="00FB3916" w:rsidP="00FB3916">
          <w:pPr>
            <w:pStyle w:val="FD29841A69D24F51AAE5019D0FCD22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0D28EDB2AA42CAA399107862E8E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3C475-887E-410D-9164-92EB243FCF0F}"/>
      </w:docPartPr>
      <w:docPartBody>
        <w:p w:rsidR="00236F88" w:rsidRDefault="00FB3916" w:rsidP="00FB3916">
          <w:pPr>
            <w:pStyle w:val="BBF33486C46A44BD869874494371E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AA7EE7E3B4B9ABEBA185EF7A47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0166D-9C0F-4C1F-9CCA-AA52D7608EB2}"/>
      </w:docPartPr>
      <w:docPartBody>
        <w:p w:rsidR="00236F88" w:rsidRDefault="00FB3916" w:rsidP="00FB3916">
          <w:pPr>
            <w:pStyle w:val="17F032E9914A491C82737EEFE63588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D909A9AB4446C48AAEA46F4D63D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457A7-2262-4C77-A9CC-54BC4032BC1A}"/>
      </w:docPartPr>
      <w:docPartBody>
        <w:p w:rsidR="00236F88" w:rsidRDefault="00FB3916" w:rsidP="00FB3916">
          <w:pPr>
            <w:pStyle w:val="5DB1B41B7D554A6CA9C1D7DF04A72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8145A2DB7C472CBA632BF4584DA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B61CD-7F6F-4979-8D66-62732ADFE46A}"/>
      </w:docPartPr>
      <w:docPartBody>
        <w:p w:rsidR="00236F88" w:rsidRDefault="00FB3916" w:rsidP="00FB3916">
          <w:pPr>
            <w:pStyle w:val="FAFC4D76110E4E8DB8B6838D4D4C2E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30F28D8B0B439086DB5B9E2550C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73001-3B68-4267-8C9C-44EE6B4DAB11}"/>
      </w:docPartPr>
      <w:docPartBody>
        <w:p w:rsidR="00236F88" w:rsidRDefault="00FB3916" w:rsidP="00FB3916">
          <w:pPr>
            <w:pStyle w:val="478519F43DDE451D8036DD95C56CDC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39AD444E7940B5B663226B2D8DE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EF4B2-D6A9-4F9C-B8EB-8EA00E414F4D}"/>
      </w:docPartPr>
      <w:docPartBody>
        <w:p w:rsidR="00236F88" w:rsidRDefault="00FB3916" w:rsidP="00FB3916">
          <w:pPr>
            <w:pStyle w:val="C9C4687957A34DED9F8A9BAB815091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80E23844D4603924C63A411187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84D06-54AD-4816-873C-DB2140577FC1}"/>
      </w:docPartPr>
      <w:docPartBody>
        <w:p w:rsidR="00236F88" w:rsidRDefault="00FB3916" w:rsidP="00FB3916">
          <w:pPr>
            <w:pStyle w:val="8DC10320169449F19A190978FFC969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9ADF96A0B4477285A2BA3AB4C3A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46578-401C-4AFC-BC9E-092CCC539041}"/>
      </w:docPartPr>
      <w:docPartBody>
        <w:p w:rsidR="00236F88" w:rsidRDefault="00FB3916" w:rsidP="00FB3916">
          <w:pPr>
            <w:pStyle w:val="7790EC7DC6DB4772BAC748595426B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11708EF29445AFAAD0881CE1EDA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52908-4267-4BBA-92D8-1407AC9900A0}"/>
      </w:docPartPr>
      <w:docPartBody>
        <w:p w:rsidR="00236F88" w:rsidRDefault="00FB3916" w:rsidP="00FB3916">
          <w:pPr>
            <w:pStyle w:val="2F7CBF4431C5466DB614E8DFF0C70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093DBBD48E40869381CF3A46090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AFFBD-2940-475C-BB18-B60D7DDED686}"/>
      </w:docPartPr>
      <w:docPartBody>
        <w:p w:rsidR="00236F88" w:rsidRDefault="00FB3916" w:rsidP="00FB3916">
          <w:pPr>
            <w:pStyle w:val="60C4224F29B843BFB955D29A2669F0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906F65B05B4C4BABBE3885C25A59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9EAA7-89E4-4DB8-921C-572E9942D28E}"/>
      </w:docPartPr>
      <w:docPartBody>
        <w:p w:rsidR="00236F88" w:rsidRDefault="00FB3916" w:rsidP="00FB3916">
          <w:pPr>
            <w:pStyle w:val="2DBD17CCBD8B49AF9D778F72F0EB78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E706A35EEF4270883C7E8CABEFC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FBDDD-4578-404F-9DFF-B2EFC606666A}"/>
      </w:docPartPr>
      <w:docPartBody>
        <w:p w:rsidR="00236F88" w:rsidRDefault="00FB3916" w:rsidP="00FB3916">
          <w:pPr>
            <w:pStyle w:val="9731B18AB9B2437193C2F3AA1F73D4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C4179CBA64A8393D3C757A6A73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DE414-9A08-4010-9681-B421FDAA0E52}"/>
      </w:docPartPr>
      <w:docPartBody>
        <w:p w:rsidR="00236F88" w:rsidRDefault="00FB3916" w:rsidP="00FB3916">
          <w:pPr>
            <w:pStyle w:val="58C082ED91FA4504BF490726570BF9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4946FFA9B483FA87D67E8BFB7A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74603-B78B-4F97-B0D3-8287BF90CA67}"/>
      </w:docPartPr>
      <w:docPartBody>
        <w:p w:rsidR="00236F88" w:rsidRDefault="00FB3916" w:rsidP="00FB3916">
          <w:pPr>
            <w:pStyle w:val="DC214F8674464B6BB60C7A49DB2A88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BF0BF5025741FF8FD9552153998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02620-AF20-4BD1-9E0B-1AF5423FC6B0}"/>
      </w:docPartPr>
      <w:docPartBody>
        <w:p w:rsidR="00236F88" w:rsidRDefault="00FB3916" w:rsidP="00FB3916">
          <w:pPr>
            <w:pStyle w:val="D62F99D768FB40B8B2D24F4FFE4A62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20AE24E6E42E29F782B590FDA6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EDE29-4AFE-4AFC-AC0A-673CA2BA9697}"/>
      </w:docPartPr>
      <w:docPartBody>
        <w:p w:rsidR="00236F88" w:rsidRDefault="00FB3916" w:rsidP="00FB3916">
          <w:pPr>
            <w:pStyle w:val="E463EA12FAE24A2CA18B19902E1A25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9ABE1D9AD14E1BB481B7AFF40F4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6B664-388C-4C42-8472-1DA2049A9A6A}"/>
      </w:docPartPr>
      <w:docPartBody>
        <w:p w:rsidR="00236F88" w:rsidRDefault="00FB3916" w:rsidP="00FB3916">
          <w:pPr>
            <w:pStyle w:val="34C87BCF1A464701924954149BFA0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B54DEB83DA48249E81F62A4F410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A1584-1476-41BB-A1F7-5C44EDE76B72}"/>
      </w:docPartPr>
      <w:docPartBody>
        <w:p w:rsidR="00236F88" w:rsidRDefault="00FB3916" w:rsidP="00FB3916">
          <w:pPr>
            <w:pStyle w:val="23491E1E5ACE4BBCB6322720518B5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E9AEF09DE40E084C1A0765AE48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9B4D2-D10E-4E99-A275-2FAEBE09CABD}"/>
      </w:docPartPr>
      <w:docPartBody>
        <w:p w:rsidR="00236F88" w:rsidRDefault="00FB3916" w:rsidP="00FB3916">
          <w:pPr>
            <w:pStyle w:val="7C3C3515D4FC4FE3B6AFC5B7289080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7CD53D6364E89BE763688D6E97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86F9C-E81B-4B8B-8687-92AEFCE25440}"/>
      </w:docPartPr>
      <w:docPartBody>
        <w:p w:rsidR="00236F88" w:rsidRDefault="00FB3916" w:rsidP="00FB3916">
          <w:pPr>
            <w:pStyle w:val="307033F8A55C407D916591EDE8910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1279150E30445599DCA2FE18D32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AE5AA-5283-4ADC-BC5E-CCCFCF91CE5C}"/>
      </w:docPartPr>
      <w:docPartBody>
        <w:p w:rsidR="00236F88" w:rsidRDefault="00FB3916" w:rsidP="00FB3916">
          <w:pPr>
            <w:pStyle w:val="E36EF51397A14E7CB94FF0F40FF3AB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A3EC5BF7FE4D38B9A63DC17087C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8ADC4-CA8C-4166-B932-03718B2D133A}"/>
      </w:docPartPr>
      <w:docPartBody>
        <w:p w:rsidR="00236F88" w:rsidRDefault="00FB3916" w:rsidP="00FB3916">
          <w:pPr>
            <w:pStyle w:val="02943944896F4F099173E17978FFB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72C92A8BE345E0BE3E0C26CFA65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6CD86-B6DB-41CF-8503-DB487F201F10}"/>
      </w:docPartPr>
      <w:docPartBody>
        <w:p w:rsidR="00236F88" w:rsidRDefault="00FB3916" w:rsidP="00FB3916">
          <w:pPr>
            <w:pStyle w:val="FE11AE2E68B642209A2E641A34FD36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DD47F87E044589BE05D8C477347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1C827-A733-44F9-8D66-F4BD294B16B1}"/>
      </w:docPartPr>
      <w:docPartBody>
        <w:p w:rsidR="00236F88" w:rsidRDefault="00FB3916" w:rsidP="00FB3916">
          <w:pPr>
            <w:pStyle w:val="5CAA136ABB354645B42FD8FFB9199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F5B42E5704EF0BB07A92012FA9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13CA0-9209-4517-B208-EB001C4468A4}"/>
      </w:docPartPr>
      <w:docPartBody>
        <w:p w:rsidR="00236F88" w:rsidRDefault="00FB3916" w:rsidP="00FB3916">
          <w:pPr>
            <w:pStyle w:val="2417A8D4BF684BA1A5FB819FE9C4C0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A818471C149EBA320B0AD98B45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660A5-743E-4DF7-A28C-1DD7A4F4D1B0}"/>
      </w:docPartPr>
      <w:docPartBody>
        <w:p w:rsidR="00236F88" w:rsidRDefault="00FB3916" w:rsidP="00FB3916">
          <w:pPr>
            <w:pStyle w:val="B40F07AC192E4DE4959DFD51351DBD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5BABAA27E14607921C6479CFA7F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32BF7-933D-46C9-ACEE-103C5143633A}"/>
      </w:docPartPr>
      <w:docPartBody>
        <w:p w:rsidR="00236F88" w:rsidRDefault="00FB3916" w:rsidP="00FB3916">
          <w:pPr>
            <w:pStyle w:val="2813906F67AB497A9EF23F372BA5E3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950E65C1EC460D9C9085E9C8554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B56FE-E48A-4075-92F7-557ECA57932F}"/>
      </w:docPartPr>
      <w:docPartBody>
        <w:p w:rsidR="00236F88" w:rsidRDefault="00FB3916" w:rsidP="00FB3916">
          <w:pPr>
            <w:pStyle w:val="D908D63C1A5544F796AB45B22E951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2DF9449C51404489A886AC00F47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DD3A8-B6B2-41FB-8470-0689F111C822}"/>
      </w:docPartPr>
      <w:docPartBody>
        <w:p w:rsidR="00236F88" w:rsidRDefault="00FB3916" w:rsidP="00FB3916">
          <w:pPr>
            <w:pStyle w:val="8A8337463FE2447F8A50D81A3BC2FF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55203378A4A18A3330EC7F499A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4542E-523D-4192-98FC-94C242A1C249}"/>
      </w:docPartPr>
      <w:docPartBody>
        <w:p w:rsidR="00236F88" w:rsidRDefault="00FB3916" w:rsidP="00FB3916">
          <w:pPr>
            <w:pStyle w:val="A21CE9C7013442BF877C48EB4D217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BFC08402F847C188C1FFAC12C28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6DBDA-E617-4A14-ADD2-C7D3FF67A73E}"/>
      </w:docPartPr>
      <w:docPartBody>
        <w:p w:rsidR="00236F88" w:rsidRDefault="00FB3916" w:rsidP="00FB3916">
          <w:pPr>
            <w:pStyle w:val="0744B52F99A349C0AE1ED0394AA9A2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AC2346FD58496F9100749CE90DF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A4EA1-5BE9-4066-A059-36C6CEFA1247}"/>
      </w:docPartPr>
      <w:docPartBody>
        <w:p w:rsidR="00236F88" w:rsidRDefault="00FB3916" w:rsidP="00FB3916">
          <w:pPr>
            <w:pStyle w:val="86CA550AEC1B49D6808CEEE3C5D69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83F98BD3D4F13B8EF4D733B5DD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B3DF2-C534-4AFD-A60B-EEA0E8C6143D}"/>
      </w:docPartPr>
      <w:docPartBody>
        <w:p w:rsidR="00236F88" w:rsidRDefault="00FB3916" w:rsidP="00FB3916">
          <w:pPr>
            <w:pStyle w:val="53CA30F560024CFC8A1FA340E039FF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8A23761AE41C18F003A638F87C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2CBA7-DA24-495D-9A51-58EA9E900CB7}"/>
      </w:docPartPr>
      <w:docPartBody>
        <w:p w:rsidR="00236F88" w:rsidRDefault="00FB3916" w:rsidP="00FB3916">
          <w:pPr>
            <w:pStyle w:val="230E73FEB9E84B718119867DE1E078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DFB38BC4B4D299FD31B995E5D2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5341E-235D-4B77-811D-33082D90CD4B}"/>
      </w:docPartPr>
      <w:docPartBody>
        <w:p w:rsidR="00236F88" w:rsidRDefault="00FB3916" w:rsidP="00FB3916">
          <w:pPr>
            <w:pStyle w:val="DD2CA1778B3B4F7C8A4E6B6D322FC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63A4097AA46858C9A08229CD6F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CC6A3-4A46-40B8-B3FF-61C814370E5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4A011C72A4E1F8B9FF9FBAACA3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A8E75-7009-479A-A928-0986977F667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C567639697402B8CCD430F070B6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E59E1-9B9A-4EA2-9C19-B22D28CA768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17CE2226F43629D94468BC8AC3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8D557-BF20-4489-8D40-A101CFAA9DD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AA53E4545445B84FF4EB28A7C3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C77B6-61D7-4832-B057-1E8CCFF74A5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1D867AC274743AF7E796A3F349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D891A-70D3-4A36-82A2-AD745A78CBB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E4BA35C464F44891661D31683E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7D085-3D18-4974-9581-5E3999844EB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58B2A8EF0D460090CE9FDA9B2A8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3A773-713D-4C94-B2BF-EC3E8911904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E5C780935A42FB9B5A5E788BCEB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54375-0180-4904-8956-731523F54BC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8DBCF11F941C68BF2EBA5028B5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70019-C3CA-4078-8959-A5AA3B3B897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723BF239ED4A16A8D7C70573863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14F48-98B2-4D44-94E5-39128B9750D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4E55DCAF64B12A9C2B3BCFAA24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75BB8-EC5D-4461-AE52-9A86A48450B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12C909CD3140F0BC6B15A0F395C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E5968-265A-4A7F-A8A6-ED75DC6D787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246B83FA447E8FDF151553E69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8BFE5-9AAC-4F65-AFAF-05108C9E42A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670499886A4DD7ACC5553AA6675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A9BBC-922F-499F-9CE1-6A56EA6DDE5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987B208354451A195414BDFEC8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0A780-4840-49B9-8959-5819BDDCA18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66CAA58C2F4F4FA46D25156B7DB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C424E-8242-4EEC-8565-4751E913B78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B73A71C27428F8D36B30D7B0C1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76C28-4C17-474E-AFBA-25B3A3C9F95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25E29D5D14E92A130A62D2B5C0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86F4D-4BB2-463F-9B3E-C24C3F5EAA7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F6C2ADC2B461B97432974A3EF5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51D89-E95C-4153-A66A-EB9B6B718C1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631A0088B4D8EB62BD810B218A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91089-AC86-4545-917F-2CC769FC7EE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008B9B153F4CDE8FF150F581BAE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39B11-15F0-45B6-BA7A-AD097E8FEA6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10CF7FEBA942F6B1BD6E7DA9705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08D8B-7C66-40A0-AD5E-43C4C6CFAC9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A29B9BAA734B09B85FAA8726FE8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6C744-70CC-467C-BEAA-B7673611363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DF254D70554BAFB67C5B016E890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3A3AD-20DE-4D42-AF97-48C4ACA25BF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A5A8D6BDA243AFA2040BA4DBAB6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612A2-0310-49F3-A9B9-B21D0DF7398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6B11B82EE74F9CB00108DB919E6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0BF09-8B73-4162-8D04-35D9E007EC6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378D3F1D8546C196FEEF0162D53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C3B48-1E97-4507-8B8B-A4971BB0419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FB2A8CE39C4E319D7BF7CC8F9A5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E1E87-102D-4A25-931F-23153FE009B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6FD4C237834D8EB89D2D1D96A4E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1D0D-9CB7-4C6E-8556-5D78F664C69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61AD6754E4213B12635AB3BCD1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7D44-A4A7-4218-B586-9B7385652EC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CD5FE2B234A819ADAFCEE067B3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FDBD3-4803-4DD9-B252-DD7CED212EC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1338BAB210444CBDDBB37BDF5CE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14769-68DB-4A8C-B457-14029480213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64A732CC5C4E9F913FF3F967BDF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B672C-8178-425D-ADBB-5900D8771FB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D7C79941A44471885875BC57EB6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70641-21BF-46BA-95D2-B7844B9FCD9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2C73F41EFF44858CDDC8579D917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646A6-A7CA-4F35-972D-126380040C8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C9384570824601B25CE8C6ECBA5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CC291-A334-48AD-9476-72F4CC74C9A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0EFA0FD6364231BB987B8F57186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FF36B-4FB7-46FD-A660-F2C28D55320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FBCD99E6404C879AD812D6D0EBB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A5145-73D7-4544-B2B8-72F8DFE0132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EF629E94724C4CB940B25F5F59B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13BCF-52F0-4D7B-A1D2-565C810BD32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0F169C794F403BAFAB3351BBAD2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7FF94-4BA5-4D73-AD78-82BA51BB896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36B833F4544E6890CEC8AFC42D6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2514F-814E-4063-85D4-DB113956E64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1DB49397C4C3EA6EC59D044268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23073-E5FF-487C-BC4F-306FCE1E522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BB53A8C7AF42F596E3C430B7039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924CF-2980-4DFC-99D2-4C9980E2BBD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F7939BD3A845F2BFCC4236B62EB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DF536-FA89-4BB2-AEF3-3F3D0D8D5A8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76FEA5A9CC408B8BB3271869524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69708-9A7E-4E0B-806C-0DA2D412D9A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FECF1705341409AE53F103B821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74EBA-9666-4DD4-83BF-496C0EB620C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D611503B10426B86B2867238A10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D4387-5634-4AD4-B75B-9076556F26F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AC04E9653047F38A751EA7F898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ECBD8-B968-48CD-BA5A-6DAA6B8608D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0BA4F507A49829C58CC4C1E6E4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4604B-E795-4B26-8820-B76B82EB200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16B1F453B4A998C2484D418C2C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0E6F0-8CCD-4BC7-9120-9F473AA7F81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B1863B64E94811B8D9A929776AD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B5F6A-DDCD-4EF3-A5A5-44EF04A9487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A4AEDA335414E91DA5E0165E63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E28DA-0E77-4E2F-A9E3-3734AC88A6F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C32115D1294F81A07FC3C261529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C63A4-841A-4016-8A6F-996CBD5E08F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0C79DCB364279B41575CB32744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3824E-37E9-450C-BF07-CFB266D648F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BF560CA94342959D77C9ADEC71A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5F218-399A-4B3D-8358-52447DE6D4A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96CB5C42148B99D9B8A8980C05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BEDB2-F92F-4CED-A841-600275AEBCA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5979C0E63342639F35C42CF0B0E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30C43-0502-486D-9614-8A49210DD24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CE72641C0495EA5FBFEBB60AA1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7ABDA-5A79-45BA-958A-9B035F1BAAE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AA2E9FE08491D8F497B0AD6FBA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E1931-9619-4708-BBCF-BE5C3331FF2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664891676E4F3984B77836A64FE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A74D2-D4E2-46B1-88E0-4F5FB5B2965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4D04C80CC743E99CA3B6A090BC3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A07B1-37AB-40AE-B7AF-F4AA64C3A35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860E063C6B49D2B82F7B2ABE87A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ECFDC-BFD4-4CF7-A4A0-04E18752075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3B1E0E019487DA531DFD3AC903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7B6E0-2B6C-46FF-81F3-04F8CAF4A09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247F66C86E4C56857581734FC79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E4CE0-47A0-4CCF-BD3D-23BD71E01E1B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A4166E55694A61BE4F6E0F78A31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90796-5E26-430A-9CAC-DACBA5371CB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1E9D64BA8B4EB8841D71B13333A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CF299-5EB1-46C6-A4EC-C6D890E3FA2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75EF8BF97A4034A9234AA3E73C1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470ED-4CAF-4732-808A-1C3C0A3D287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FC49F3F814EDCB60B179B2F66D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DBE42-9919-46C8-9774-360A38C835D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A9F81E635742B685AF98BDD10D3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10A5F-228C-4A9F-BA7F-939C6F86BE2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12E1A028E5408AB92607A5E4D90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E6252-2AB9-44B8-9264-A88AFC15A51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C6BBDE100E4EC2B60E9ECAF9AF9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93687-9A87-4B9E-9021-D84AB94C1A5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D7CF23B22047EEBDC75DA185F58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F92C3-602A-4C1C-BEDF-8231E36AAC8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D871F62A742F3989EF9DAC364C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672CF-AF8B-4D20-BB36-9514788C8A4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1F3D2F91AD40B6B7BA7028F0A15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A9DD9-EB5A-43A4-9ECD-5F665DC55DC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DF98159F9446FB811A13ED61537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2B903-84A2-487A-8746-A9380F344E2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E8C93FF3CF40FC8D9B4EE2A148A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22B78-B729-478F-AB78-050C160F8A8B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D563757B9942EE9C26F9A18D966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D84F3-5443-4579-AA8A-0CB006042B5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C6101BCDDD436D9215641B963FC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B9BAC-84C1-4D49-8CBF-297166B39A2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A32E15C16348EA9C10A56E3433F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86E0F-C40F-4F47-B063-74E3E5CB0A4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A35AD5726B41B08A4987D9772A1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39DB1-DE0D-44CC-9EE9-BEB0A84FD5E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3E4FFB56DE49F48A4455B8C5705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AE7AC-B7F6-4BD8-9BFA-6CD5CFB0CD6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799D270974DD69A0E471CA6028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1F94C-62C8-48A4-8BFA-5FCF6F953E4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43C144F35C4FFE81598AE123002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E99D0-9C52-46F6-8B0A-E166F911A62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2A1408F2C14AF4B0CAED856DAE0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1777F-1926-4475-BC32-CB5B7E92591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497508E4340A8AEE8072B14594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CCB8E-702E-48B9-96DF-30B61EE625C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C77479B6BC43FE9877148BE469D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6EA61-1135-45D8-BF3F-1DDEB329CE6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EA7764DB6142238559C378B4EB78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AF38A-B79F-4535-8F5F-B7DC297C698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EA1C84FDD84CE09B78398888808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63965-2378-4975-9C33-8C6C5494293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7BDDB1F6AC40F58A9BDD6CAFEDD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B4BE7-1B01-421E-8466-47398DFAB38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271F2E785548F6869C5F4511299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4BA27-8A3A-44CA-BE3C-4E455476456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063355CB3416EBB229BDEAB8EE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0B93B-679B-4D84-B54F-611786B42F5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9EAC57B56A431EA97F3D4A829E3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EDC1E-E250-46B5-A45B-06C30C10764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F4098C584448DFAB6FA4DEF77C2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CB02F-5E0B-475F-AC92-2A67A7A312B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C480978F044BC9BF0CDF75F63B8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3B0873-B4D3-4B7E-95B0-ED64F10CECA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821A6D26CC429AB1366AA39B9C8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E7778-347A-4D13-9400-90CB3AB7955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8EDA5FA754646A725CB7EE9C9B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438F0-4517-404F-A0D2-612866DD190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999F9B4FD4BC0A35BF93A9A9FD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AFF46-4BE6-4BF9-B89D-05B433032A9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14508E6B15420F863E6AC885124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B9388-976C-46A1-A7C3-944B5976C20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5F9FBD62DF4C3CA31E6C6445330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16219-6D02-48AA-ACCC-65CF1717433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9F0AB76072414AA981B5353D6C1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F4CF-4D8B-42AB-865F-A513C431642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2FFD8866542F780856D1E2647F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DA3EE-205C-4622-B802-7DBE9AAA394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342F17B5F84714B91BD9CE3D3E1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8128B-A9D3-457C-8E83-2F4D6B61E94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B5605B388C4EA491535894240BF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19DB1-40DA-4B01-9AB9-86B17C3BA03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4D10B33A354C01B963D5DCCB90F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D0779-EFD6-4477-8847-1687D0233CE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EAE125367F402F8A27597E717A9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4BD15-D030-4655-9F43-E97260C4BB2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011393BC374EE783384739C9A2D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648D8-281E-4D9F-B0E3-C9CACB55F8A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C2574918524555952A945EB3DD0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8DA36-E3E8-4F81-B8B4-E713B8D5D65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720A14B2E24D6E8E8F2AB3BFA9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02CB5-C885-40E7-89A0-E69277279A0B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926DE46B084C4FB41A32C64FC47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CDFBF-25C7-416F-9425-DC3ADF5AC2E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BFD0E6F2F4A1583F244EDA6411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B2BDB-032E-45BA-A142-7D4824CEB05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91FE02D1664F298B75A46F4A18E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A27D5-A9EE-497E-907A-67AA9DEEB5DB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A6233EEE3A4AB99C21E8C5C8A33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6D899-BF0B-4027-89C5-C9F28DC59AD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FA19EBA3C14B8EBE256AB0E3F86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E7C79-8DAA-488E-8022-B7A54F50B44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8ED7E40B3460896C092B494D4B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483DB-A0AC-42EA-AE89-E3917311972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15738D380420199AF9E7485FFE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5CE90-0DD7-4F9A-AD18-300CB6AA7B0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6F31589A384DCBBD7303644DFFF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ADE67-0EED-462A-9031-3DE0A9312EF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740D814DCA4A4DAE09BFBEC8386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4C546-B496-499D-8772-3EC3E152B0E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C66F3BB42A4A6EB8168CA7E4512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3B788-6BE8-4B11-B73A-8DCEC047D8D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2946443BB04D5AB4BAD09D31619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B3627-DEE5-4802-9816-85BCD28C4A0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5CFFEBDA548ABA5330E9E6377A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BE15A-7DC8-4066-BF6E-E3779E05272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50234F9176433691EC1CE5B8F8A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1B343-6EA0-4A3E-841C-E9DA88BB2FF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064184CDBB46B4B2D666DCF5E80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7F13A-FF21-4F1C-9742-3ECB40A6E28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DDCF317D6450AB1F4C2E0A3584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028C3-311E-42B2-9076-632557A5A3AB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9C2841F4D43D2A52B852EC70D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7788B-9B15-42C9-86BB-26481F57804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3A8D184EB042838D133166D3A19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A80EE-358D-4D58-BCBE-7C48D1202B6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E43EF56406444CA9F0582F397C1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AFB7F-7915-413F-81DD-6A5E738E290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4F9A09E9A4BFE964030ADD34E0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21C59-DA26-4A40-9DBD-69E2EDC9B85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43D740A08743CFA4A739B2CEDF3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D1588-6378-47B9-B03A-DA474E1981A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9FC5985AA470D98D66E0A8D74D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0FB22-FBE6-45AE-B3A4-CABE666928DC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13A5757074A35AF42FABC27F97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A1E9D-5BEF-43FA-952D-79555C08AA8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94DF9EABFB4F9BA08A89A5E8DA7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DBD12-BB19-4CA3-B3D3-C9C4010F6AB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88DE56E0945F4A0059969D1C22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3B69F-96FD-4B7D-9DD9-DEE393CD9A1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794F53579E4E9EAF176AAEDF425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839E-9575-4D8F-93FE-65020AF34D9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789E8780C402E87C606D7BF2AB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2D38F-D9AA-4831-BA97-E0FEDDD788D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FB6A0F6B14B328CD30A5A72167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41C81-1AE0-4CFB-BD2B-62EC64B790F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40A19BEE44305A802A8F07A4D2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BB6A3-E265-4592-8F81-B5ED37CCCF8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8C515768D42DDB10E4BC71EA47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80991-D5E1-4EFF-89C8-4654723579F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6668FC370E4E09B43616BD37A90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A367D-C3F3-4055-8DB3-56A8CBC940E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805FC06359471CBDBE7FBA90BF7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1C357-A8D0-4368-AC32-E054E0E16CA7}"/>
      </w:docPartPr>
      <w:docPartBody>
        <w:p w:rsidR="009B4CD2" w:rsidRDefault="00236F88" w:rsidP="00236F88">
          <w:pPr>
            <w:pStyle w:val="BC805FC06359471CBDBE7FBA90BF7C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073AA43FA644CBAF6899399839E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BB26F-3129-4A0A-A787-3965DF7F491F}"/>
      </w:docPartPr>
      <w:docPartBody>
        <w:p w:rsidR="009B4CD2" w:rsidRDefault="00236F88" w:rsidP="00236F88">
          <w:pPr>
            <w:pStyle w:val="8D073AA43FA644CBAF6899399839E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270DFAA26743D3BD410CD79916F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0641D-FEF6-4678-BB29-92EB3A914258}"/>
      </w:docPartPr>
      <w:docPartBody>
        <w:p w:rsidR="009B4CD2" w:rsidRDefault="00236F88" w:rsidP="00236F88">
          <w:pPr>
            <w:pStyle w:val="A7270DFAA26743D3BD410CD79916FE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0863F5CA0B4FE8B2B469D35BB96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6D04E-6EFC-4A3C-B469-6E41BBB961B7}"/>
      </w:docPartPr>
      <w:docPartBody>
        <w:p w:rsidR="009B4CD2" w:rsidRDefault="00236F88" w:rsidP="00236F88">
          <w:pPr>
            <w:pStyle w:val="C60863F5CA0B4FE8B2B469D35BB96B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3B45E6FCFD49C6AEF5221D9E6D7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397AA-3243-427C-9CAF-8019013F7D68}"/>
      </w:docPartPr>
      <w:docPartBody>
        <w:p w:rsidR="009B4CD2" w:rsidRDefault="00236F88" w:rsidP="00236F88">
          <w:pPr>
            <w:pStyle w:val="223B45E6FCFD49C6AEF5221D9E6D78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78EA41B5A4F4A85BEE38D71E6B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B2364-D0AA-4E5F-9F4E-8DFEDC02AEA1}"/>
      </w:docPartPr>
      <w:docPartBody>
        <w:p w:rsidR="009B4CD2" w:rsidRDefault="00236F88" w:rsidP="00236F88">
          <w:pPr>
            <w:pStyle w:val="7C578EA41B5A4F4A85BEE38D71E6BD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521332ED8B452AB4CC5B54AF95B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CAD33-7B63-4CB8-BD95-F1F8496B6634}"/>
      </w:docPartPr>
      <w:docPartBody>
        <w:p w:rsidR="009B4CD2" w:rsidRDefault="00236F88" w:rsidP="00236F8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C9A9AEDB1940CA9F7F90247A399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BEC7D-3234-4773-9B0D-4F629F2FC079}"/>
      </w:docPartPr>
      <w:docPartBody>
        <w:p w:rsidR="000A6648" w:rsidRDefault="009B4CD2" w:rsidP="009B4CD2">
          <w:pPr>
            <w:pStyle w:val="79B5B1DD15B7488C9D703A0F326B28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875BF6DB864007B668EA31EB26F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38322-9F5A-455D-B83E-1DB40DAB87C4}"/>
      </w:docPartPr>
      <w:docPartBody>
        <w:p w:rsidR="000A6648" w:rsidRDefault="009B4CD2" w:rsidP="009B4CD2">
          <w:pPr>
            <w:pStyle w:val="25D12712CAD847B9BAFF066D0CAEC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21D36D7FF74DA4A5598BFD8CF27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FE10B-1505-4C08-B2FC-5B0AB8F4E245}"/>
      </w:docPartPr>
      <w:docPartBody>
        <w:p w:rsidR="000A6648" w:rsidRDefault="009B4CD2" w:rsidP="009B4CD2">
          <w:pPr>
            <w:pStyle w:val="BC873C997052496DBE19D430654F1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9A73F644F417D96B5DA9989C06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F84D1-0773-4528-9A7A-F24D77ED9EFB}"/>
      </w:docPartPr>
      <w:docPartBody>
        <w:p w:rsidR="000A6648" w:rsidRDefault="009B4CD2" w:rsidP="009B4CD2">
          <w:pPr>
            <w:pStyle w:val="8CD5A2109AE04E8AAC503BB280441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D88BAF35F74ACF97D58198A743D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B1E34-7F7B-4718-90C6-F7FA4124B127}"/>
      </w:docPartPr>
      <w:docPartBody>
        <w:p w:rsidR="000A6648" w:rsidRDefault="009B4CD2" w:rsidP="009B4CD2">
          <w:pPr>
            <w:pStyle w:val="4032D438AFF6414C9E9F984B722DB5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E542781B24B858E4142D5DB2E0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413CA-EEBB-4548-AE9F-0C4EC911C6F0}"/>
      </w:docPartPr>
      <w:docPartBody>
        <w:p w:rsidR="000A6648" w:rsidRDefault="009B4CD2" w:rsidP="009B4CD2">
          <w:pPr>
            <w:pStyle w:val="821D6870022E4005B00F56B65A9BDD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C083EC5434E9CAA49D1CE9887D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6A6CA-8E6E-4B78-8D1B-D6CA5638E282}"/>
      </w:docPartPr>
      <w:docPartBody>
        <w:p w:rsidR="000A6648" w:rsidRDefault="009B4CD2" w:rsidP="009B4CD2">
          <w:pPr>
            <w:pStyle w:val="4D60CF1990CA4A9B81E7BA917C74C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806BEEB5D4720BF84FF746255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A95F5-9CE3-46CE-B5B7-4E0FB91FF108}"/>
      </w:docPartPr>
      <w:docPartBody>
        <w:p w:rsidR="000A6648" w:rsidRDefault="009B4CD2" w:rsidP="009B4CD2">
          <w:pPr>
            <w:pStyle w:val="1B1930CF5FF443A8AFB1D89A843C5B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B02EA454B64AB09CB977498CB09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A900F-3C66-4F6F-BB3B-8F917B5D8DF4}"/>
      </w:docPartPr>
      <w:docPartBody>
        <w:p w:rsidR="000A6648" w:rsidRDefault="009B4CD2" w:rsidP="009B4CD2">
          <w:pPr>
            <w:pStyle w:val="1A68079965DD4923BC7B06E346441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102A7B04684F83ABE7ED193FAB0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FC08E-5DDB-4E0E-8318-A26CB72FF0CD}"/>
      </w:docPartPr>
      <w:docPartBody>
        <w:p w:rsidR="000A6648" w:rsidRDefault="009B4CD2" w:rsidP="009B4CD2">
          <w:pPr>
            <w:pStyle w:val="78A51B75C7784C628C4822251ECCC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7673B10304061A357D32DD8402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F5CC2-7B7A-412F-9433-2061C0528E70}"/>
      </w:docPartPr>
      <w:docPartBody>
        <w:p w:rsidR="000A6648" w:rsidRDefault="009B4CD2" w:rsidP="009B4CD2">
          <w:pPr>
            <w:pStyle w:val="7EEDD4947ACC40F0BA559D54CCEC64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D806EC74A74883AF86506239577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8EF0A-E30E-4DB8-AEB8-110DC675E885}"/>
      </w:docPartPr>
      <w:docPartBody>
        <w:p w:rsidR="00F275E7" w:rsidRDefault="000A6648" w:rsidP="000A6648">
          <w:pPr>
            <w:pStyle w:val="920895AF128043B0BF38BFA3A6BB94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EE150BB9D54FCA886CACD17EE3C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406D5-DD8E-4C2E-897B-0CB94195E3A3}"/>
      </w:docPartPr>
      <w:docPartBody>
        <w:p w:rsidR="00F275E7" w:rsidRDefault="000A6648" w:rsidP="000A6648">
          <w:pPr>
            <w:pStyle w:val="2F7CBF4431C5466DB614E8DFF0C70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87A5ADAD69482A9C7CE5995A9CF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23C6F-BB66-4A5C-BFF6-66CC3EC658B3}"/>
      </w:docPartPr>
      <w:docPartBody>
        <w:p w:rsidR="00F275E7" w:rsidRDefault="000A6648" w:rsidP="000A6648">
          <w:pPr>
            <w:pStyle w:val="23491E1E5ACE4BBCB6322720518B5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91B3E851894159821C0D57088A7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AEFB1-4602-4B29-B3AB-DE742AE1B09B}"/>
      </w:docPartPr>
      <w:docPartBody>
        <w:p w:rsidR="00F275E7" w:rsidRDefault="000A6648" w:rsidP="000A6648">
          <w:pPr>
            <w:pStyle w:val="7C3C3515D4FC4FE3B6AFC5B7289080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691E7E2C04DDBA67C1C3DFF3D3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11FCA-9823-4AC0-A308-BE5CE60E3E59}"/>
      </w:docPartPr>
      <w:docPartBody>
        <w:p w:rsidR="00F275E7" w:rsidRDefault="000A6648" w:rsidP="000A6648">
          <w:pPr>
            <w:pStyle w:val="307033F8A55C407D916591EDE8910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0FDD843EF04AEDB9ED28F8C5052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8574C-E787-4304-A5F8-0D147BE03DEE}"/>
      </w:docPartPr>
      <w:docPartBody>
        <w:p w:rsidR="00F275E7" w:rsidRDefault="000A6648" w:rsidP="000A6648">
          <w:pPr>
            <w:pStyle w:val="E36EF51397A14E7CB94FF0F40FF3AB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CAB2A4F414A3983A18D98588C1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E5EBC-4742-45D6-ABA2-11552DA38998}"/>
      </w:docPartPr>
      <w:docPartBody>
        <w:p w:rsidR="00F275E7" w:rsidRDefault="000A6648" w:rsidP="000A6648">
          <w:pPr>
            <w:pStyle w:val="02943944896F4F099173E17978FFB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DE6D315CB44409BAE21A4965F89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41F0A-9CAB-41D1-A58B-5CF57D0166E2}"/>
      </w:docPartPr>
      <w:docPartBody>
        <w:p w:rsidR="00F275E7" w:rsidRDefault="000A6648" w:rsidP="000A6648">
          <w:pPr>
            <w:pStyle w:val="FE11AE2E68B642209A2E641A34FD36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257547E0364CA3B32248C911075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83C16-13E5-4384-91AB-B4B5CE9DE40C}"/>
      </w:docPartPr>
      <w:docPartBody>
        <w:p w:rsidR="00F275E7" w:rsidRDefault="000A6648" w:rsidP="000A6648">
          <w:pPr>
            <w:pStyle w:val="5CAA136ABB354645B42FD8FFB9199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17C234B3D54969ACE2AB7763907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55A72-C4BE-48C0-A3DA-20E9AADBC9B4}"/>
      </w:docPartPr>
      <w:docPartBody>
        <w:p w:rsidR="00F275E7" w:rsidRDefault="000A6648" w:rsidP="000A6648">
          <w:pPr>
            <w:pStyle w:val="2417A8D4BF684BA1A5FB819FE9C4C0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3BBB5A0164C1AB74914E5873E7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41B98-28C6-4F81-82F1-ADBA0D83ED96}"/>
      </w:docPartPr>
      <w:docPartBody>
        <w:p w:rsidR="00F275E7" w:rsidRDefault="000A6648" w:rsidP="000A6648">
          <w:pPr>
            <w:pStyle w:val="B40F07AC192E4DE4959DFD51351DBD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0AD3F1097A4B669E33919186740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90128-DAD5-4BC3-92CF-780D1829FCB7}"/>
      </w:docPartPr>
      <w:docPartBody>
        <w:p w:rsidR="00F275E7" w:rsidRDefault="000A6648" w:rsidP="000A6648">
          <w:pPr>
            <w:pStyle w:val="2813906F67AB497A9EF23F372BA5E3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114677087A41F3A20B6AB49F063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E8AAD-A019-4BD6-9F1F-9D1F7CF25B0D}"/>
      </w:docPartPr>
      <w:docPartBody>
        <w:p w:rsidR="00F275E7" w:rsidRDefault="000A6648" w:rsidP="000A6648">
          <w:pPr>
            <w:pStyle w:val="D908D63C1A5544F796AB45B22E951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5EDAB80ED9417AB137FA12A03CB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C94C4-146E-4575-B2E8-0A21A3A42C27}"/>
      </w:docPartPr>
      <w:docPartBody>
        <w:p w:rsidR="00F275E7" w:rsidRDefault="000A6648" w:rsidP="000A6648">
          <w:pPr>
            <w:pStyle w:val="8A8337463FE2447F8A50D81A3BC2FF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5FE8D3E344FCA89B74F081C49B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F3D64-1152-4E2C-9676-096E49ABDD3B}"/>
      </w:docPartPr>
      <w:docPartBody>
        <w:p w:rsidR="00F275E7" w:rsidRDefault="000A6648" w:rsidP="000A6648">
          <w:pPr>
            <w:pStyle w:val="A21CE9C7013442BF877C48EB4D217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50A7515F11473E890C8B081F614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91FE5-5858-49FA-A02D-232C3BCF12AB}"/>
      </w:docPartPr>
      <w:docPartBody>
        <w:p w:rsidR="00F275E7" w:rsidRDefault="000A6648" w:rsidP="000A6648">
          <w:pPr>
            <w:pStyle w:val="0744B52F99A349C0AE1ED0394AA9A2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E45541F3D49CC9AC6D6DA576D2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286FB-9F35-4155-9222-494D3A489B5C}"/>
      </w:docPartPr>
      <w:docPartBody>
        <w:p w:rsidR="00F275E7" w:rsidRDefault="000A6648" w:rsidP="000A6648">
          <w:pPr>
            <w:pStyle w:val="86CA550AEC1B49D6808CEEE3C5D69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EA6B385F23455FBB102A3B5B179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ED1B6-F777-4C82-B431-BDF9998180BD}"/>
      </w:docPartPr>
      <w:docPartBody>
        <w:p w:rsidR="00F275E7" w:rsidRDefault="000A6648" w:rsidP="000A6648">
          <w:pPr>
            <w:pStyle w:val="53CA30F560024CFC8A1FA340E039FF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B546C80F940B58EEB428D17274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C5223-EA28-4B9A-A6EB-C48728C4FF4B}"/>
      </w:docPartPr>
      <w:docPartBody>
        <w:p w:rsidR="00F275E7" w:rsidRDefault="000A6648" w:rsidP="000A6648">
          <w:pPr>
            <w:pStyle w:val="230E73FEB9E84B718119867DE1E078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8ECF93004E4F92A72B33700AD67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DB2FB-5E88-4B3A-B9F8-501BCB5AEB8C}"/>
      </w:docPartPr>
      <w:docPartBody>
        <w:p w:rsidR="00F275E7" w:rsidRDefault="000A6648" w:rsidP="000A6648">
          <w:pPr>
            <w:pStyle w:val="BDE09EC791004559ACF0694CC148A7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C9D46ECE964C0C8BEB5941687E4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76EA5-CC09-40D7-86F4-7D266711F0D4}"/>
      </w:docPartPr>
      <w:docPartBody>
        <w:p w:rsidR="00F275E7" w:rsidRDefault="000A6648" w:rsidP="000A6648">
          <w:pPr>
            <w:pStyle w:val="2E270095F05E41F0BA0C025A0B6B67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C34C0E04BE429684207CCA066B1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6C761-EBB8-4B79-A6A7-0C6092A6CE1F}"/>
      </w:docPartPr>
      <w:docPartBody>
        <w:p w:rsidR="00027788" w:rsidRDefault="00F275E7" w:rsidP="00F275E7">
          <w:pPr>
            <w:pStyle w:val="25D12712CAD847B9BAFF066D0CAEC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F9B8883D1A4C35B1AD4BFC7542F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0FCE-462B-4956-8DAF-AF7ACA42D75A}"/>
      </w:docPartPr>
      <w:docPartBody>
        <w:p w:rsidR="00027788" w:rsidRDefault="00F275E7" w:rsidP="00F275E7">
          <w:pPr>
            <w:pStyle w:val="BC873C997052496DBE19D430654F1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7994FBDD94DE1AFEF3D947F901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B82A0-5E00-4160-942A-AE685BFBE8D3}"/>
      </w:docPartPr>
      <w:docPartBody>
        <w:p w:rsidR="00027788" w:rsidRDefault="00F275E7" w:rsidP="00F275E7">
          <w:pPr>
            <w:pStyle w:val="8CD5A2109AE04E8AAC503BB280441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9502096DEA4AF8AFA3269C97E7F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EB4F6-7EB3-4E63-99AB-904D96C1503F}"/>
      </w:docPartPr>
      <w:docPartBody>
        <w:p w:rsidR="00027788" w:rsidRDefault="00F275E7" w:rsidP="00F275E7">
          <w:pPr>
            <w:pStyle w:val="4032D438AFF6414C9E9F984B722DB5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956F11D2247EDA23153707424C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6D15A-1525-48B6-876A-B1403D0770E3}"/>
      </w:docPartPr>
      <w:docPartBody>
        <w:p w:rsidR="00027788" w:rsidRDefault="00F275E7" w:rsidP="00F275E7">
          <w:pPr>
            <w:pStyle w:val="4D60CF1990CA4A9B81E7BA917C74C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FBFDCF5B2E42DB9B55FD2A7B670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64FA4-FF8A-41F2-8583-568E05579CE4}"/>
      </w:docPartPr>
      <w:docPartBody>
        <w:p w:rsidR="00027788" w:rsidRDefault="00F275E7" w:rsidP="00F275E7">
          <w:pPr>
            <w:pStyle w:val="1B1930CF5FF443A8AFB1D89A843C5B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BF72A3239459A8BCB252169AB8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126B1-6628-4737-B04D-35BF08A82FCB}"/>
      </w:docPartPr>
      <w:docPartBody>
        <w:p w:rsidR="00027788" w:rsidRDefault="00F275E7" w:rsidP="00F275E7">
          <w:pPr>
            <w:pStyle w:val="1A68079965DD4923BC7B06E346441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98D17296DB4733A57AF20BBAC88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53920-3206-4205-B7C4-C12771AFD6E7}"/>
      </w:docPartPr>
      <w:docPartBody>
        <w:p w:rsidR="00027788" w:rsidRDefault="00F275E7" w:rsidP="00F275E7">
          <w:pPr>
            <w:pStyle w:val="78A51B75C7784C628C4822251ECCC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F3DD144AC42CDBD69EFC1040E9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B20CA-EC28-4EBA-8C48-91E56A55D9DE}"/>
      </w:docPartPr>
      <w:docPartBody>
        <w:p w:rsidR="00027788" w:rsidRDefault="00F275E7" w:rsidP="00F275E7">
          <w:pPr>
            <w:pStyle w:val="7F66D49EF6854618A1EBDF4F4C90D5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D6AB78D2DE441DB53E7EE66BA30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ACBC9-F32A-4017-9FDE-64E2CDC92F6F}"/>
      </w:docPartPr>
      <w:docPartBody>
        <w:p w:rsidR="00027788" w:rsidRDefault="00F275E7" w:rsidP="00F275E7">
          <w:pPr>
            <w:pStyle w:val="5A92070BC81A444ABB36DB26CC58D6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FA117393A442338A90F5C77FAE7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F7716-4AE0-413B-B2E5-9363ED5DF38E}"/>
      </w:docPartPr>
      <w:docPartBody>
        <w:p w:rsidR="00027788" w:rsidRDefault="00F275E7" w:rsidP="00F275E7">
          <w:pPr>
            <w:pStyle w:val="B67CBEA8F2134B70A2BD7612D54A70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5F2B4B090B4A03AC9A077C5A918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1F7CC-A781-470A-B01A-884DF57264D8}"/>
      </w:docPartPr>
      <w:docPartBody>
        <w:p w:rsidR="00027788" w:rsidRDefault="00F275E7" w:rsidP="00F275E7">
          <w:pPr>
            <w:pStyle w:val="5B4D39EC69424038B5CF2457C8E9C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233CB936147D887761D1BD148A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45DBA-83E0-44B4-B6C2-9745A02A207C}"/>
      </w:docPartPr>
      <w:docPartBody>
        <w:p w:rsidR="00027788" w:rsidRDefault="00F275E7" w:rsidP="00F275E7">
          <w:pPr>
            <w:pStyle w:val="7A10294F20D643ADADB0FAE35CA5CD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0733BA03BB44B48A753AF218FBD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90C2-CABD-4014-B724-E3F55B5050F4}"/>
      </w:docPartPr>
      <w:docPartBody>
        <w:p w:rsidR="00027788" w:rsidRDefault="00F275E7" w:rsidP="00F275E7">
          <w:pPr>
            <w:pStyle w:val="D4FCE69D45444C29BB24BEDB84E78A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3939B97BC4E5094DED4EBAF297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88F58-FA09-4605-B1A2-ADBF708DBB65}"/>
      </w:docPartPr>
      <w:docPartBody>
        <w:p w:rsidR="00027788" w:rsidRDefault="00F275E7" w:rsidP="00F275E7">
          <w:pPr>
            <w:pStyle w:val="C1F1123425BD4C96A61A7C34618C3D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7419F273D4364B5C570659AD28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02089-C8FE-4910-A158-D5A30B2C9E58}"/>
      </w:docPartPr>
      <w:docPartBody>
        <w:p w:rsidR="00027788" w:rsidRDefault="00F275E7" w:rsidP="00F275E7">
          <w:pPr>
            <w:pStyle w:val="9D6F43E3E548436CBEA86A4A5B8F71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1D99CD4664F7EB929AA255B47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D3801-EB57-4D8B-8C33-A7FBF2C83032}"/>
      </w:docPartPr>
      <w:docPartBody>
        <w:p w:rsidR="00027788" w:rsidRDefault="00F275E7" w:rsidP="00F275E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574788BD44397AF1EDC4860A3F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EF339-E402-48AF-9CB9-02F4146B7A24}"/>
      </w:docPartPr>
      <w:docPartBody>
        <w:p w:rsidR="00027788" w:rsidRDefault="00F275E7" w:rsidP="00F275E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7B13A12C124A8F843E46D887F67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7D141-D4BD-48E2-B9FA-BDDB5BB0FBB7}"/>
      </w:docPartPr>
      <w:docPartBody>
        <w:p w:rsidR="00FB6F69" w:rsidRDefault="00027788" w:rsidP="00027788">
          <w:pPr>
            <w:pStyle w:val="7167BDFB334E493F8570CAF88AB940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C65C6F738840A3A5FF138DF925F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998B8-6C9A-41DB-8BD5-1A75C3F2D63E}"/>
      </w:docPartPr>
      <w:docPartBody>
        <w:p w:rsidR="00FB6F69" w:rsidRDefault="00027788" w:rsidP="00027788">
          <w:pPr>
            <w:pStyle w:val="D9AB1EEAE0C34BAD9FD73CBAE255F0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2029A420B477A81DD105A1C73F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A19FA-B3F9-4446-877C-07AAC558944A}"/>
      </w:docPartPr>
      <w:docPartBody>
        <w:p w:rsidR="00FB6F69" w:rsidRDefault="00027788" w:rsidP="00027788">
          <w:pPr>
            <w:pStyle w:val="57C6F5C0E79C4E04BFD96C2E6F8D4A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C9879987D14E2CB33A24DEE9D5A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58CE7-02E0-4990-AA12-75353B9442A2}"/>
      </w:docPartPr>
      <w:docPartBody>
        <w:p w:rsidR="00FB6F69" w:rsidRDefault="00027788" w:rsidP="00027788">
          <w:pPr>
            <w:pStyle w:val="1A5DFEF99DAF4B049AF197A598073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E066B45F364917B78CD403D4335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35E9E-1E3B-47CB-83BA-532BF1BDDDA0}"/>
      </w:docPartPr>
      <w:docPartBody>
        <w:p w:rsidR="00FB6F69" w:rsidRDefault="00027788" w:rsidP="00027788">
          <w:pPr>
            <w:pStyle w:val="30F5172A626B4CB5B02C48353C0540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FA8AE3D17E454495AD13845625C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998DE-1D72-4099-82DE-DAE7B0938F96}"/>
      </w:docPartPr>
      <w:docPartBody>
        <w:p w:rsidR="00FB6F69" w:rsidRDefault="00027788" w:rsidP="00027788">
          <w:pPr>
            <w:pStyle w:val="F7D6F88D82C249668922B18571D6A9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94D5BC94454E03A03D357644C64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8ED5B-2AAB-4363-B562-8269BAD919F1}"/>
      </w:docPartPr>
      <w:docPartBody>
        <w:p w:rsidR="00FB6F69" w:rsidRDefault="00027788" w:rsidP="00027788">
          <w:pPr>
            <w:pStyle w:val="9583F9BAC2E34F02ABF21758BECF4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014B0740354F0E93B6A677D6DB0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5CED4-699C-465A-999D-9E08E2141FA9}"/>
      </w:docPartPr>
      <w:docPartBody>
        <w:p w:rsidR="00FB6F69" w:rsidRDefault="00027788" w:rsidP="00027788">
          <w:pPr>
            <w:pStyle w:val="D6DAB3B2237E40589CE4F14A3D05D5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2F87D984649D5A4B9242E7FB56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05F66-BDB2-48D1-AA6F-136316E85997}"/>
      </w:docPartPr>
      <w:docPartBody>
        <w:p w:rsidR="00FB6F69" w:rsidRDefault="00027788" w:rsidP="00027788">
          <w:pPr>
            <w:pStyle w:val="5C761B7A74E34B1EAB43F827DE706F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721F9338764372BD7DFC3ECDEFE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66F23-2F91-494B-8C90-A697C7BF0CD5}"/>
      </w:docPartPr>
      <w:docPartBody>
        <w:p w:rsidR="00FB6F69" w:rsidRDefault="00027788" w:rsidP="00027788">
          <w:pPr>
            <w:pStyle w:val="AA4E040E133F4F3886B2A108DCEA75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F72F5F37EF451FBE12F781BDA08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1EBA1-B841-4CFB-B243-0580E2C04480}"/>
      </w:docPartPr>
      <w:docPartBody>
        <w:p w:rsidR="00FB6F69" w:rsidRDefault="00027788" w:rsidP="00027788">
          <w:pPr>
            <w:pStyle w:val="980C6016C45146DEBE9E4BA4D0A75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A530DB96134046A9BE166405BBD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FCD71-264A-466B-B3B7-E9B956EE47E3}"/>
      </w:docPartPr>
      <w:docPartBody>
        <w:p w:rsidR="00FB6F69" w:rsidRDefault="00027788" w:rsidP="00027788">
          <w:pPr>
            <w:pStyle w:val="EB65AF7637DF401CB7407738FB5CE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AD501CE514D57AEE23D385760A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2DBFF-18C6-43D1-A419-21866CB91D35}"/>
      </w:docPartPr>
      <w:docPartBody>
        <w:p w:rsidR="00FB6F69" w:rsidRDefault="00027788" w:rsidP="00027788">
          <w:pPr>
            <w:pStyle w:val="9F8FC96E1FAB427B87CD4FB5117AF1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7238CA500F46D59968C06667094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96167-AE1B-4BDE-BD19-D9964F264188}"/>
      </w:docPartPr>
      <w:docPartBody>
        <w:p w:rsidR="00FB6F69" w:rsidRDefault="00027788" w:rsidP="00027788">
          <w:pPr>
            <w:pStyle w:val="FF0C99B1A5E04F728F89DC99F68B9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08BA58D704CB5B324ADF4B312E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9366C-1E9F-425A-B746-DE5792A8A867}"/>
      </w:docPartPr>
      <w:docPartBody>
        <w:p w:rsidR="00FB6F69" w:rsidRDefault="00027788" w:rsidP="00027788">
          <w:pPr>
            <w:pStyle w:val="FBA7503DA9F64651B3FB1A21247C6F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854F90676E481BAC5782FA8140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12F8E-6A12-4200-A71F-883BD21B3F2B}"/>
      </w:docPartPr>
      <w:docPartBody>
        <w:p w:rsidR="00FB6F69" w:rsidRDefault="00027788" w:rsidP="00027788">
          <w:pPr>
            <w:pStyle w:val="DD8F3E19C1234E9AB95D870848E0C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2CE0BC05084B4AB31B6EC3DBDAF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B6877-CF73-4131-861A-FBB7AA66F831}"/>
      </w:docPartPr>
      <w:docPartBody>
        <w:p w:rsidR="00FB6F69" w:rsidRDefault="00027788" w:rsidP="00027788">
          <w:pPr>
            <w:pStyle w:val="0A83566207AD43DD9FEBAB5EA1660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447F75837B4C9081F56213CE688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B9146-5428-4716-A7F0-6D3B9887342F}"/>
      </w:docPartPr>
      <w:docPartBody>
        <w:p w:rsidR="00FB6F69" w:rsidRDefault="00027788" w:rsidP="00027788">
          <w:pPr>
            <w:pStyle w:val="D143737A775B4290A6BE0ECB7A90C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6AD7A7F70C482C8837F96153EC0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1DAF6-BD89-4C53-A5A1-9056E816A111}"/>
      </w:docPartPr>
      <w:docPartBody>
        <w:p w:rsidR="00FB6F69" w:rsidRDefault="00027788" w:rsidP="00027788">
          <w:pPr>
            <w:pStyle w:val="02AA9AE6C9FD4846857C711CF13FD2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4A2C3CC34841D39F269E810DA07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6D67D-04D2-47CB-9FEA-4F51D2F0DF71}"/>
      </w:docPartPr>
      <w:docPartBody>
        <w:p w:rsidR="00FB6F69" w:rsidRDefault="00027788" w:rsidP="00027788">
          <w:pPr>
            <w:pStyle w:val="5680256FF482435990C5F310CA1BD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0DD55A197465182BD01E13C342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3E59A-2C83-4175-AED2-3602ECE5A935}"/>
      </w:docPartPr>
      <w:docPartBody>
        <w:p w:rsidR="00FB6F69" w:rsidRDefault="00027788" w:rsidP="00027788">
          <w:pPr>
            <w:pStyle w:val="D842D47A1133482485FB66B99196A6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6457BCEE7049ADBC8B8AEAEFB91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58943-556D-4F27-B6CF-7B3635F1CD30}"/>
      </w:docPartPr>
      <w:docPartBody>
        <w:p w:rsidR="00FB6F69" w:rsidRDefault="00027788" w:rsidP="00027788">
          <w:pPr>
            <w:pStyle w:val="BC6D19778E67418194B37217C8823C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B8CD6845448DD8C6DB03C67962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7B75E-872F-483C-9816-21F45CC9C455}"/>
      </w:docPartPr>
      <w:docPartBody>
        <w:p w:rsidR="00FB6F69" w:rsidRDefault="00027788" w:rsidP="00027788">
          <w:pPr>
            <w:pStyle w:val="2D6F79CBBDFE40F38CF4402679B30D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7117280A84F849F6EFEB5FFF6D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A8F3C-9A21-411F-B260-805D67B0FC1C}"/>
      </w:docPartPr>
      <w:docPartBody>
        <w:p w:rsidR="00FB6F69" w:rsidRDefault="00027788" w:rsidP="00027788">
          <w:pPr>
            <w:pStyle w:val="B4DB23E667814023B59E5B38D11B55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FA32AA6C34E1687F2EFA47D2FD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E3F9B-19C3-4D98-BEEC-12E3BD448415}"/>
      </w:docPartPr>
      <w:docPartBody>
        <w:p w:rsidR="00FB6F69" w:rsidRDefault="00027788" w:rsidP="00027788">
          <w:pPr>
            <w:pStyle w:val="1E403C7A488C4605A5A9FF4B6F3D75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E0708DD6F4DA3952F814207F61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76940-CB7E-4BDE-B1A6-C08A25514574}"/>
      </w:docPartPr>
      <w:docPartBody>
        <w:p w:rsidR="00FB6F69" w:rsidRDefault="00027788" w:rsidP="00027788">
          <w:pPr>
            <w:pStyle w:val="24F0276AA011496AB28C429A250DB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F485BBD544A8AB015D92784087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1B8C1-9280-42CB-9288-CDB0E1435AA5}"/>
      </w:docPartPr>
      <w:docPartBody>
        <w:p w:rsidR="00FB6F69" w:rsidRDefault="00027788" w:rsidP="00027788">
          <w:pPr>
            <w:pStyle w:val="08DE81A59FBA49E9997E9041B467A4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3BA43A67240019463D6F076F28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229B-3777-4BCF-9F4C-94CE7AFD6CF7}"/>
      </w:docPartPr>
      <w:docPartBody>
        <w:p w:rsidR="00FB6F69" w:rsidRDefault="00027788" w:rsidP="00027788">
          <w:pPr>
            <w:pStyle w:val="1A07786D76D84DA9AAA71D6819A858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32DC43F80F4E62BC631BBF86271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2F7A2-8E5D-4D2D-85EC-434392AE5949}"/>
      </w:docPartPr>
      <w:docPartBody>
        <w:p w:rsidR="00FB6F69" w:rsidRDefault="00027788" w:rsidP="00027788">
          <w:pPr>
            <w:pStyle w:val="3564E1E5BCF54A4C87EE60B554F2F1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A18D13FB984498A2B3A25B600A4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B1F8B-B2B5-4FBE-ACFF-7B867844A5A5}"/>
      </w:docPartPr>
      <w:docPartBody>
        <w:p w:rsidR="00FB6F69" w:rsidRDefault="00027788" w:rsidP="00027788">
          <w:pPr>
            <w:pStyle w:val="9ABBA4531D81482DABB68B094B3270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A5021154A40DBA9C16694EAC8A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48212-25AE-4295-82F6-9215D56A8087}"/>
      </w:docPartPr>
      <w:docPartBody>
        <w:p w:rsidR="00FB6F69" w:rsidRDefault="00027788" w:rsidP="00027788">
          <w:pPr>
            <w:pStyle w:val="F3D13C2CECEE40F2B6202C73D7410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8206F5C164F48B993188B426DF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7DE63-7CBF-4467-AF4F-E2A128E44B7A}"/>
      </w:docPartPr>
      <w:docPartBody>
        <w:p w:rsidR="00FB6F69" w:rsidRDefault="00027788" w:rsidP="00027788">
          <w:pPr>
            <w:pStyle w:val="F8B3342DA5A24C97A15ADD0D5DE224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C0D28EABD24B81823A33A330EBF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F4B08-173E-49F8-950E-2FDED14119D9}"/>
      </w:docPartPr>
      <w:docPartBody>
        <w:p w:rsidR="00FB6F69" w:rsidRDefault="00027788" w:rsidP="00027788">
          <w:pPr>
            <w:pStyle w:val="1EE30294E9AE4AB2A1D6275869BA56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9F3AE1B4749FEB58CD6B73D44C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E1E98-A14D-4587-A72F-265927DD55FC}"/>
      </w:docPartPr>
      <w:docPartBody>
        <w:p w:rsidR="00FB6F69" w:rsidRDefault="00027788" w:rsidP="00027788">
          <w:pPr>
            <w:pStyle w:val="FD74D5D266D14069BF7C3BB2B63836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DBD5CC99A64CA3B21AD716F5ABC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27CCC-6699-4D9B-B366-8E0CAF631E7B}"/>
      </w:docPartPr>
      <w:docPartBody>
        <w:p w:rsidR="00FB6F69" w:rsidRDefault="00027788" w:rsidP="00027788">
          <w:pPr>
            <w:pStyle w:val="B6F89A12C8BD4F30B05A271433F5ED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7F24D8FC246638D48EACD5C7DB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51179-524F-41AD-B336-6F4215D681E7}"/>
      </w:docPartPr>
      <w:docPartBody>
        <w:p w:rsidR="00FB6F69" w:rsidRDefault="00027788" w:rsidP="00027788">
          <w:pPr>
            <w:pStyle w:val="7E80172692A047C9BD36C9E1CF2A1B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CDE75EE9A40CA9769A22266894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9F7C2-AF02-43EA-A7F7-7DD3C0AF2852}"/>
      </w:docPartPr>
      <w:docPartBody>
        <w:p w:rsidR="00FB6F69" w:rsidRDefault="00027788" w:rsidP="00027788">
          <w:pPr>
            <w:pStyle w:val="5FE8A42E67964E7ABA34239A52DF4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B514CC82F4093BAF8107D88D82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509C2-F724-4DA6-BC2A-D0262206B0F6}"/>
      </w:docPartPr>
      <w:docPartBody>
        <w:p w:rsidR="00FB6F69" w:rsidRDefault="00027788" w:rsidP="00027788">
          <w:pPr>
            <w:pStyle w:val="6265206E9D154CE0ADAE155FD885CA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7978901FC47E1B83135872770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61915-22B3-4699-BF6C-4B5F71102578}"/>
      </w:docPartPr>
      <w:docPartBody>
        <w:p w:rsidR="00FB6F69" w:rsidRDefault="00027788" w:rsidP="00027788">
          <w:pPr>
            <w:pStyle w:val="D2134B206AF44A6EB8370CE13C992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531129B61E4F16862297C1214D7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21C86-0A0C-4E11-889A-ED1AF5805569}"/>
      </w:docPartPr>
      <w:docPartBody>
        <w:p w:rsidR="00FB6F69" w:rsidRDefault="00027788" w:rsidP="00027788">
          <w:pPr>
            <w:pStyle w:val="38A02D97F8FE4F8B872349002A793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CEE2BC57C049D8A56C80B5FC2B7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01BF4-8E08-4F97-8D23-5E7E9A7562A4}"/>
      </w:docPartPr>
      <w:docPartBody>
        <w:p w:rsidR="00FB6F69" w:rsidRDefault="00027788" w:rsidP="00027788">
          <w:pPr>
            <w:pStyle w:val="1C70A8474F30482D9DDCCBC0B97B92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5C7D49CADC4E2DADA5F1603BD04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3A787-57EF-4813-BDE3-84FCC04E8F2D}"/>
      </w:docPartPr>
      <w:docPartBody>
        <w:p w:rsidR="00FB6F69" w:rsidRDefault="00027788" w:rsidP="00027788">
          <w:pPr>
            <w:pStyle w:val="F42D8E7277A648B79AE01C8FF0C781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6B6DDB9476440498EC9622DB479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6C4DB-A951-4DE9-AC28-249FC47535D2}"/>
      </w:docPartPr>
      <w:docPartBody>
        <w:p w:rsidR="00FB6F69" w:rsidRDefault="00027788" w:rsidP="00027788">
          <w:pPr>
            <w:pStyle w:val="0D0AB7CAC86B4D469633BBDDF423B0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D17A6E19BB48C7AC1A76C419F38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8E659-4896-4F16-9C1E-C42D94E5EE5C}"/>
      </w:docPartPr>
      <w:docPartBody>
        <w:p w:rsidR="00FB6F69" w:rsidRDefault="00027788" w:rsidP="00027788">
          <w:pPr>
            <w:pStyle w:val="0647E475D30A491C89EB6BCF6EFD27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FA3605AF040B498BB5C5CA21E6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C1B0B-35BB-4AE4-BABE-7280A72A119C}"/>
      </w:docPartPr>
      <w:docPartBody>
        <w:p w:rsidR="00FB6F69" w:rsidRDefault="00027788" w:rsidP="00027788">
          <w:pPr>
            <w:pStyle w:val="E49EAECE99E84F56AD86DA454A912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220C3916F4F5CAF0BA9E075B76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670D1-FE26-4DBA-ADC8-9DD98572662F}"/>
      </w:docPartPr>
      <w:docPartBody>
        <w:p w:rsidR="00FB6F69" w:rsidRDefault="00027788" w:rsidP="00027788">
          <w:pPr>
            <w:pStyle w:val="0BCE89148CFB4FAFAD290ABB62FF22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BB91A1922844B098DFC44A8C63A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51E4-37BF-4DBF-95FE-8215223B94A4}"/>
      </w:docPartPr>
      <w:docPartBody>
        <w:p w:rsidR="00FB6F69" w:rsidRDefault="00027788" w:rsidP="00027788">
          <w:pPr>
            <w:pStyle w:val="5AB5815379BF422796D23F5056F6A2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4B6BB6D5347AC9213501D66384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12ED5-29E9-41D1-8256-3D0F4EC563FC}"/>
      </w:docPartPr>
      <w:docPartBody>
        <w:p w:rsidR="00FB6F69" w:rsidRDefault="00027788" w:rsidP="00027788">
          <w:pPr>
            <w:pStyle w:val="D89DC0F27751444980DC9861A39123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955E7FD0B340D1BC8A6B84084B6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A72A1-FF70-4C5F-859A-21B8F9965532}"/>
      </w:docPartPr>
      <w:docPartBody>
        <w:p w:rsidR="00FB6F69" w:rsidRDefault="00027788" w:rsidP="00027788">
          <w:pPr>
            <w:pStyle w:val="C41C503C31B849D18E491360F97670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6523C15AAB465E8884D12E47773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F5668-CEAE-422E-B630-B4ED83194DFF}"/>
      </w:docPartPr>
      <w:docPartBody>
        <w:p w:rsidR="00FB6F69" w:rsidRDefault="00027788" w:rsidP="00027788">
          <w:pPr>
            <w:pStyle w:val="BEC41FC8164D4D579734C652832CF8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8440E199443008823171CBD279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60C3A-8FBF-4A4B-9468-A03E76CD3938}"/>
      </w:docPartPr>
      <w:docPartBody>
        <w:p w:rsidR="00FB6F69" w:rsidRDefault="00027788" w:rsidP="00027788">
          <w:pPr>
            <w:pStyle w:val="785277EFD42C43329FBD8726F41867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2E2859ABE4138A9D30DDB992DF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C1D6B-2906-4FAF-BEE8-F895E9BCCDE3}"/>
      </w:docPartPr>
      <w:docPartBody>
        <w:p w:rsidR="00FB6F69" w:rsidRDefault="00027788" w:rsidP="00027788">
          <w:pPr>
            <w:pStyle w:val="3C09BD980ADA4866A9BF582D0E34D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8E8A75B4114F5BA67BDC26DE44D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F743D-11EA-47DF-8283-58E4D090E142}"/>
      </w:docPartPr>
      <w:docPartBody>
        <w:p w:rsidR="00FB6F69" w:rsidRDefault="00027788" w:rsidP="00027788">
          <w:pPr>
            <w:pStyle w:val="D71CF64849E2493CB2ACE07AA96EF6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4616C6D6B4CC398B2CD83F4274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34400-040F-469A-9D7F-4925772F1279}"/>
      </w:docPartPr>
      <w:docPartBody>
        <w:p w:rsidR="00FB6F69" w:rsidRDefault="00027788" w:rsidP="00027788">
          <w:pPr>
            <w:pStyle w:val="8FCBE6BA420247E6BB665521D1EAE2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77AE39052F440D9BA4871362B3F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E4A68-C56D-4A79-867D-39046E30FF45}"/>
      </w:docPartPr>
      <w:docPartBody>
        <w:p w:rsidR="00FB6F69" w:rsidRDefault="00027788" w:rsidP="00027788">
          <w:pPr>
            <w:pStyle w:val="3D22418FF21F414698DF362D21E71B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0CB5E44964AB79A99132B47E38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D78F3-42AA-41C8-830E-F905A57E7852}"/>
      </w:docPartPr>
      <w:docPartBody>
        <w:p w:rsidR="00FB6F69" w:rsidRDefault="00027788" w:rsidP="00027788">
          <w:pPr>
            <w:pStyle w:val="3772AE73C216446286C858CA0AB6A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9B2F1957904C6FB48E4585477FD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6A91-8661-42DC-B844-A63314837A89}"/>
      </w:docPartPr>
      <w:docPartBody>
        <w:p w:rsidR="00FB6F69" w:rsidRDefault="00027788" w:rsidP="00027788">
          <w:pPr>
            <w:pStyle w:val="30101B67D74E4C9C9FE75F649489E0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193B18A74F4C2392BD0CFD0EE73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45857-35DC-4B1D-91D3-EF232EA2642C}"/>
      </w:docPartPr>
      <w:docPartBody>
        <w:p w:rsidR="00FB6F69" w:rsidRDefault="00027788" w:rsidP="00027788">
          <w:pPr>
            <w:pStyle w:val="571EC683D3BA4A1396B0C0B9FCDB9C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5C7BB2CEC04D66B39DC2135A87D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FBB44-776C-4C4D-9F0B-9685BCC8CFC7}"/>
      </w:docPartPr>
      <w:docPartBody>
        <w:p w:rsidR="00FB6F69" w:rsidRDefault="00027788" w:rsidP="00027788">
          <w:pPr>
            <w:pStyle w:val="7C5B979160824A10BBE8304C5D879B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3451FCB384DDA835CDA0374698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896A5-C17F-4297-896A-F7A074BD0C98}"/>
      </w:docPartPr>
      <w:docPartBody>
        <w:p w:rsidR="00FB6F69" w:rsidRDefault="00027788" w:rsidP="00027788">
          <w:pPr>
            <w:pStyle w:val="DE945E29A9A54C1695063434347B1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D9AAC290AF445D83705A9DE29CF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B4170-0E52-4F52-8F85-830C6EE20272}"/>
      </w:docPartPr>
      <w:docPartBody>
        <w:p w:rsidR="00FB6F69" w:rsidRDefault="00027788" w:rsidP="00027788">
          <w:pPr>
            <w:pStyle w:val="C4AD7D0725754C2DAED9E8B454D5D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2F2ECEDD7945CCB4A33504AA7E9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F6668-09E8-4FC6-8DBE-C9A3955FDFB1}"/>
      </w:docPartPr>
      <w:docPartBody>
        <w:p w:rsidR="00FB6F69" w:rsidRDefault="00027788" w:rsidP="00027788">
          <w:pPr>
            <w:pStyle w:val="4BD81D63B75D443EA3B57ADED5A05C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A4972672744FEBD70A3088967A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314B7-517B-471B-BEA6-B9AD99E61D66}"/>
      </w:docPartPr>
      <w:docPartBody>
        <w:p w:rsidR="00FB6F69" w:rsidRDefault="00027788" w:rsidP="00027788">
          <w:pPr>
            <w:pStyle w:val="79B5B1DD15B7488C9D703A0F326B28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9CBDD9D6564EFB8BBBD472E0C75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CB7F7-668F-468D-8BF0-42FA4DA23D7D}"/>
      </w:docPartPr>
      <w:docPartBody>
        <w:p w:rsidR="00FB6F69" w:rsidRDefault="00027788" w:rsidP="00027788">
          <w:pPr>
            <w:pStyle w:val="25D12712CAD847B9BAFF066D0CAEC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151B1AEA149DF8C12CE6273E3D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351BC-9A11-4E7C-8817-66F1C2DBC939}"/>
      </w:docPartPr>
      <w:docPartBody>
        <w:p w:rsidR="00FB6F69" w:rsidRDefault="00027788" w:rsidP="00027788">
          <w:pPr>
            <w:pStyle w:val="BC873C997052496DBE19D430654F1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EDE487EFA4438EB5AD3E027BA3F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D7D2C-3D40-43D6-BA68-029F69ABDC4B}"/>
      </w:docPartPr>
      <w:docPartBody>
        <w:p w:rsidR="00FB6F69" w:rsidRDefault="00027788" w:rsidP="00027788">
          <w:pPr>
            <w:pStyle w:val="8CD5A2109AE04E8AAC503BB280441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327236FC6A4F24A81412C31C8DB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BB501-863B-43A6-B7D8-77F0C9BC6FD4}"/>
      </w:docPartPr>
      <w:docPartBody>
        <w:p w:rsidR="00FB6F69" w:rsidRDefault="00027788" w:rsidP="00027788">
          <w:pPr>
            <w:pStyle w:val="4032D438AFF6414C9E9F984B722DB5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1691EB81C440E58E34A3C5F7660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136A1-BFCA-4412-9EF8-DF649A0EDD47}"/>
      </w:docPartPr>
      <w:docPartBody>
        <w:p w:rsidR="00FB6F69" w:rsidRDefault="00027788" w:rsidP="00027788">
          <w:pPr>
            <w:pStyle w:val="821D6870022E4005B00F56B65A9BDD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C52412471444D1A0512EF705578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4A230-6618-4705-9F4B-A8B744E3F753}"/>
      </w:docPartPr>
      <w:docPartBody>
        <w:p w:rsidR="00FB6F69" w:rsidRDefault="00027788" w:rsidP="00027788">
          <w:pPr>
            <w:pStyle w:val="4D60CF1990CA4A9B81E7BA917C74C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6B91C2B2AF4BD4919CAF9232D50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1600A-8FBD-4C8B-B190-B72250AF2B81}"/>
      </w:docPartPr>
      <w:docPartBody>
        <w:p w:rsidR="00FB6F69" w:rsidRDefault="00027788" w:rsidP="00027788">
          <w:pPr>
            <w:pStyle w:val="1B1930CF5FF443A8AFB1D89A843C5B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272F5EA01144A191A6ED5D82F3B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200A3-22ED-435E-B394-A6F5A4B9F33F}"/>
      </w:docPartPr>
      <w:docPartBody>
        <w:p w:rsidR="00FB6F69" w:rsidRDefault="00027788" w:rsidP="00027788">
          <w:pPr>
            <w:pStyle w:val="1A68079965DD4923BC7B06E346441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32160E456B459E94DA3F19BB009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8D31C-1A8C-409D-9F39-A9248B222B2B}"/>
      </w:docPartPr>
      <w:docPartBody>
        <w:p w:rsidR="00FB6F69" w:rsidRDefault="00027788" w:rsidP="00027788">
          <w:pPr>
            <w:pStyle w:val="78A51B75C7784C628C4822251ECCC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EA33C451648EC98E3FA023B46E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5875A-4367-4A69-8280-B8818062A733}"/>
      </w:docPartPr>
      <w:docPartBody>
        <w:p w:rsidR="00FB6F69" w:rsidRDefault="00027788" w:rsidP="00027788">
          <w:pPr>
            <w:pStyle w:val="7F66D49EF6854618A1EBDF4F4C90D5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5FE5B35F78447EBD1A2A48D62DA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F2E33-6BBD-4F50-9A5E-44D79262264E}"/>
      </w:docPartPr>
      <w:docPartBody>
        <w:p w:rsidR="00FB6F69" w:rsidRDefault="00027788" w:rsidP="00027788">
          <w:pPr>
            <w:pStyle w:val="7EEDD4947ACC40F0BA559D54CCEC64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1AC02FE89461291F117B64223F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FEC4F-222A-46A3-8DD8-5F940589DCA6}"/>
      </w:docPartPr>
      <w:docPartBody>
        <w:p w:rsidR="00FB6F69" w:rsidRDefault="00027788" w:rsidP="00027788">
          <w:pPr>
            <w:pStyle w:val="8391BAA105434796A14CD234F687C7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CC1D822E54F5B939F3AB70439B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3DA52-F267-43F4-A523-71035D446EF7}"/>
      </w:docPartPr>
      <w:docPartBody>
        <w:p w:rsidR="00FB6F69" w:rsidRDefault="00027788" w:rsidP="00027788">
          <w:pPr>
            <w:pStyle w:val="F7154766AA5C4171B6FD61CD1F101D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33EB182E394C7DB8213D46F25C4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29974-16D5-4B66-BEA7-B8991347D6B7}"/>
      </w:docPartPr>
      <w:docPartBody>
        <w:p w:rsidR="00FB6F69" w:rsidRDefault="00027788" w:rsidP="00027788">
          <w:pPr>
            <w:pStyle w:val="500461459BD549A4917C02B3A0F4BC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71F355E6724D2FBE5C09FD84BF3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4FF03-0182-42B2-865A-1B26D42355E1}"/>
      </w:docPartPr>
      <w:docPartBody>
        <w:p w:rsidR="00FB6F69" w:rsidRDefault="00027788" w:rsidP="00027788">
          <w:pPr>
            <w:pStyle w:val="40200930A1F04759963D2C143681F4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3BEB4D0904D45867D63FAFC815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74BC6-7B73-495D-A515-AC5C7E8F1E38}"/>
      </w:docPartPr>
      <w:docPartBody>
        <w:p w:rsidR="00FB6F69" w:rsidRDefault="00027788" w:rsidP="00027788">
          <w:pPr>
            <w:pStyle w:val="5A92070BC81A444ABB36DB26CC58D6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891F22D1FA44C29C34FEE73303A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B8AC8-51D6-4E19-BA7E-88C58C441EFF}"/>
      </w:docPartPr>
      <w:docPartBody>
        <w:p w:rsidR="00FB6F69" w:rsidRDefault="00027788" w:rsidP="00027788">
          <w:pPr>
            <w:pStyle w:val="B67CBEA8F2134B70A2BD7612D54A70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C65816B63C47D181D568A5AD0DD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B11F8-0830-42C9-9090-5806465328C3}"/>
      </w:docPartPr>
      <w:docPartBody>
        <w:p w:rsidR="00FB6F69" w:rsidRDefault="00027788" w:rsidP="00027788">
          <w:pPr>
            <w:pStyle w:val="5B4D39EC69424038B5CF2457C8E9C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83AD67CEE745DF8B4C3093FF8A8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1C47D-72A4-4C5D-B260-4F112133DA56}"/>
      </w:docPartPr>
      <w:docPartBody>
        <w:p w:rsidR="00FB6F69" w:rsidRDefault="00027788" w:rsidP="00027788">
          <w:pPr>
            <w:pStyle w:val="A7EFBA95A56A46D58737F78EF1DCD8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070DCB0C2491B8890F8D11D864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9492D-096B-48C1-B5C2-5964A34502C6}"/>
      </w:docPartPr>
      <w:docPartBody>
        <w:p w:rsidR="00FB6F69" w:rsidRDefault="00027788" w:rsidP="00027788">
          <w:pPr>
            <w:pStyle w:val="B5B7C7A8100C42798FBB7124189B20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D22C4E25042E0980B6AE00CB7E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95620-7528-45FA-8A1F-E1D9D001513B}"/>
      </w:docPartPr>
      <w:docPartBody>
        <w:p w:rsidR="00FB6F69" w:rsidRDefault="00027788" w:rsidP="00027788">
          <w:pPr>
            <w:pStyle w:val="C14A43628241407C8FF44AD2CC7C0C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99EF1E2D04B0CB415EA1986FA0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6D6A8-79D7-4A99-8505-21CA67CABDC9}"/>
      </w:docPartPr>
      <w:docPartBody>
        <w:p w:rsidR="00FB6F69" w:rsidRDefault="00027788" w:rsidP="00027788">
          <w:pPr>
            <w:pStyle w:val="2CA4F722187F4BFD9094F215FA1C69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D62CD02914FE1A9F6C6212F42A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78647-853C-4A6A-9475-0BC9A0A17FC7}"/>
      </w:docPartPr>
      <w:docPartBody>
        <w:p w:rsidR="008C15E1" w:rsidRDefault="00FB6F69" w:rsidP="00FB6F69">
          <w:pPr>
            <w:pStyle w:val="57BD62CD02914FE1A9F6C6212F42A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1F90CA4BF942729A4DE6F39AC94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D84A6-A4F6-41E7-9C6E-24220DDACB5E}"/>
      </w:docPartPr>
      <w:docPartBody>
        <w:p w:rsidR="008C15E1" w:rsidRDefault="00FB6F69" w:rsidP="00FB6F69">
          <w:pPr>
            <w:pStyle w:val="3D1F90CA4BF942729A4DE6F39AC942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57C5BC507F444E9F923E459B6DD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CFFA9-89F1-43C2-8402-80238CE14765}"/>
      </w:docPartPr>
      <w:docPartBody>
        <w:p w:rsidR="008C15E1" w:rsidRDefault="00FB6F69" w:rsidP="00FB6F69">
          <w:pPr>
            <w:pStyle w:val="E457C5BC507F444E9F923E459B6DDB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60FB1FB814B7993CD711AEC37F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E569A-06DF-4738-8F03-DD2BD52F7815}"/>
      </w:docPartPr>
      <w:docPartBody>
        <w:p w:rsidR="008C15E1" w:rsidRDefault="00FB6F69" w:rsidP="00FB6F69">
          <w:pPr>
            <w:pStyle w:val="88860FB1FB814B7993CD711AEC37F7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F57AD101846C68577BFE4CDE09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57CFB-6A94-4348-8B86-C7274FA18BD7}"/>
      </w:docPartPr>
      <w:docPartBody>
        <w:p w:rsidR="008C15E1" w:rsidRDefault="00FB6F69" w:rsidP="00FB6F69">
          <w:pPr>
            <w:pStyle w:val="44AF57AD101846C68577BFE4CDE09C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965D50E674833A3FBC46138B94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47A34-39A8-42A8-A3B9-BF227657E8E8}"/>
      </w:docPartPr>
      <w:docPartBody>
        <w:p w:rsidR="008C15E1" w:rsidRDefault="00FB6F69" w:rsidP="00FB6F69">
          <w:pPr>
            <w:pStyle w:val="122965D50E674833A3FBC46138B948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31E6551D4D4E36B40A67B459B49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A3E75-1C4E-4081-AFAF-B0D7ED2AF122}"/>
      </w:docPartPr>
      <w:docPartBody>
        <w:p w:rsidR="0052364C" w:rsidRDefault="008C15E1" w:rsidP="008C15E1">
          <w:pPr>
            <w:pStyle w:val="2E31E6551D4D4E36B40A67B459B499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3EF044123E40C3BD01FC7E9B8E2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62623-41DA-4528-992E-5C7F072F4A9D}"/>
      </w:docPartPr>
      <w:docPartBody>
        <w:p w:rsidR="0052364C" w:rsidRDefault="008C15E1" w:rsidP="008C15E1">
          <w:pPr>
            <w:pStyle w:val="783EF044123E40C3BD01FC7E9B8E2D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3B68BAB8343EAAD743BF421392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BBD1E-B35F-470A-BABA-CE1EEE86CE2D}"/>
      </w:docPartPr>
      <w:docPartBody>
        <w:p w:rsidR="0052364C" w:rsidRDefault="008C15E1" w:rsidP="008C15E1">
          <w:pPr>
            <w:pStyle w:val="17C3B68BAB8343EAAD743BF421392F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AC8F66B3A54C46856238448D090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B2E04-90DF-4FED-BC0F-E056FD280517}"/>
      </w:docPartPr>
      <w:docPartBody>
        <w:p w:rsidR="0052364C" w:rsidRDefault="008C15E1" w:rsidP="008C15E1">
          <w:pPr>
            <w:pStyle w:val="40AC8F66B3A54C46856238448D0902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7B02860F704B13B1E833ECFEECE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18774-5BCA-4A5E-8145-415369DD7D73}"/>
      </w:docPartPr>
      <w:docPartBody>
        <w:p w:rsidR="0052364C" w:rsidRDefault="008C15E1" w:rsidP="008C15E1">
          <w:pPr>
            <w:pStyle w:val="D37B02860F704B13B1E833ECFEECE7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14A400C584A00B7D8BED9BCDD7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5D155-93A4-4191-B436-71DA410DFD3F}"/>
      </w:docPartPr>
      <w:docPartBody>
        <w:p w:rsidR="0052364C" w:rsidRDefault="008C15E1" w:rsidP="008C15E1">
          <w:pPr>
            <w:pStyle w:val="16114A400C584A00B7D8BED9BCDD77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61B420214E46AFBC48F918933E4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EF3FE-A64E-488E-A196-7E23C6315807}"/>
      </w:docPartPr>
      <w:docPartBody>
        <w:p w:rsidR="00D47D7D" w:rsidRDefault="0052364C" w:rsidP="0052364C">
          <w:pPr>
            <w:pStyle w:val="0261B420214E46AFBC48F918933E40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70F59ADCF4E3FA59441C000D5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93AC0-7E89-4D3B-A380-16D021C5EEA9}"/>
      </w:docPartPr>
      <w:docPartBody>
        <w:p w:rsidR="00D47D7D" w:rsidRDefault="0052364C" w:rsidP="0052364C">
          <w:pPr>
            <w:pStyle w:val="A8470F59ADCF4E3FA59441C000D5B2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6B5126E0EC49679EC4564281A43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128D-EFFC-47A1-A8CA-322757864BFC}"/>
      </w:docPartPr>
      <w:docPartBody>
        <w:p w:rsidR="00D47D7D" w:rsidRDefault="0052364C" w:rsidP="0052364C">
          <w:pPr>
            <w:pStyle w:val="356B5126E0EC49679EC4564281A434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FBCB99B6024C0FA5F4F2A9BD36C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8843F-5A08-42A7-98B4-08C676E572D7}"/>
      </w:docPartPr>
      <w:docPartBody>
        <w:p w:rsidR="00D47D7D" w:rsidRDefault="0052364C" w:rsidP="0052364C">
          <w:pPr>
            <w:pStyle w:val="D5FBCB99B6024C0FA5F4F2A9BD36CE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B596285C2D4647BE6584CA62699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2D95F-B57D-49FC-BD83-5B5D3E07A3AD}"/>
      </w:docPartPr>
      <w:docPartBody>
        <w:p w:rsidR="00D47D7D" w:rsidRDefault="0052364C" w:rsidP="0052364C">
          <w:pPr>
            <w:pStyle w:val="F2B596285C2D4647BE6584CA626995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E05D18E5844E29A96F7666EF039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96FF5-7449-40C3-84D5-9B1C48F0C405}"/>
      </w:docPartPr>
      <w:docPartBody>
        <w:p w:rsidR="000A1C59" w:rsidRDefault="00D47D7D" w:rsidP="00D47D7D">
          <w:pPr>
            <w:pStyle w:val="27E05D18E5844E29A96F7666EF039F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E8083B0EA44C4BFE454CA78226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7828B-BFA7-4682-A4EC-CE429B9330B9}"/>
      </w:docPartPr>
      <w:docPartBody>
        <w:p w:rsidR="000A1C59" w:rsidRDefault="00D47D7D" w:rsidP="00D47D7D">
          <w:pPr>
            <w:pStyle w:val="235E8083B0EA44C4BFE454CA782266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097DF06AE94FCA8CF67A9B45C13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0175C-48FB-4492-98B3-CEDA259D598F}"/>
      </w:docPartPr>
      <w:docPartBody>
        <w:p w:rsidR="000A1C59" w:rsidRDefault="00D47D7D" w:rsidP="00D47D7D">
          <w:pPr>
            <w:pStyle w:val="A4097DF06AE94FCA8CF67A9B45C13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1C961D3CB4C34B180A05043F9A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E7E83-1722-4BB7-AF07-1BE62189BD08}"/>
      </w:docPartPr>
      <w:docPartBody>
        <w:p w:rsidR="000A1C59" w:rsidRDefault="00D47D7D" w:rsidP="00D47D7D">
          <w:pPr>
            <w:pStyle w:val="8E91C961D3CB4C34B180A05043F9A7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52843E8841407AAFC8317D79C68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0F090-AC12-4043-8BC2-E950953CB0D7}"/>
      </w:docPartPr>
      <w:docPartBody>
        <w:p w:rsidR="000A1C59" w:rsidRDefault="00D47D7D" w:rsidP="00D47D7D">
          <w:pPr>
            <w:pStyle w:val="E252843E8841407AAFC8317D79C688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C94F21B65041EBAA26E955BCF93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78CA1-4C4B-4972-B38C-1B74B9C0D213}"/>
      </w:docPartPr>
      <w:docPartBody>
        <w:p w:rsidR="000A1C59" w:rsidRDefault="00D47D7D" w:rsidP="00D47D7D">
          <w:pPr>
            <w:pStyle w:val="24C94F21B65041EBAA26E955BCF93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A5B71D660445682149C6CE87EF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4B482-D8C0-454E-9D94-F794E4C8D1B4}"/>
      </w:docPartPr>
      <w:docPartBody>
        <w:p w:rsidR="000A1C59" w:rsidRDefault="00D47D7D" w:rsidP="00D47D7D">
          <w:pPr>
            <w:pStyle w:val="8B8A5B71D660445682149C6CE87EFC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CAA30A55034EB1A7F27484E10D6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30218-BA22-420C-B098-6B3FEDD46CF1}"/>
      </w:docPartPr>
      <w:docPartBody>
        <w:p w:rsidR="000A1C59" w:rsidRDefault="00D47D7D" w:rsidP="00D47D7D">
          <w:pPr>
            <w:pStyle w:val="85CAA30A55034EB1A7F27484E10D6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E80A708C084DC8AE70AE5091664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BF05A-CA52-4037-9DB4-3C1E5F0E29DB}"/>
      </w:docPartPr>
      <w:docPartBody>
        <w:p w:rsidR="000A1C59" w:rsidRDefault="00D47D7D" w:rsidP="00D47D7D">
          <w:pPr>
            <w:pStyle w:val="59E80A708C084DC8AE70AE50916649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7EB593C644D50B9404783D6177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75D12-343F-4AE5-8DD9-C7B0721D9114}"/>
      </w:docPartPr>
      <w:docPartBody>
        <w:p w:rsidR="000A1C59" w:rsidRDefault="00D47D7D" w:rsidP="00D47D7D">
          <w:pPr>
            <w:pStyle w:val="2AB7EB593C644D50B9404783D61773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82FD775BCE4E438DA16B3153F64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A1614-78B9-4AFC-AB7B-875A9F5D1F13}"/>
      </w:docPartPr>
      <w:docPartBody>
        <w:p w:rsidR="000A1C59" w:rsidRDefault="00D47D7D" w:rsidP="00D47D7D">
          <w:pPr>
            <w:pStyle w:val="C582FD775BCE4E438DA16B3153F64D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8A1905FB54767A347BCD5CCDFC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68A52-7148-4199-8170-0109D4CCC5FB}"/>
      </w:docPartPr>
      <w:docPartBody>
        <w:p w:rsidR="000A1C59" w:rsidRDefault="00D47D7D" w:rsidP="00D47D7D">
          <w:pPr>
            <w:pStyle w:val="C958A1905FB54767A347BCD5CCDFC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69432E95394961966C5860567BD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533B9-F5CC-4A62-B4F3-59EC400378A0}"/>
      </w:docPartPr>
      <w:docPartBody>
        <w:p w:rsidR="000A1C59" w:rsidRDefault="00D47D7D" w:rsidP="00D47D7D">
          <w:pPr>
            <w:pStyle w:val="FB69432E95394961966C5860567BD1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23F9EFD1324A26B925A2589A061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62A87-63C7-4334-AD1F-EDB1F745917B}"/>
      </w:docPartPr>
      <w:docPartBody>
        <w:p w:rsidR="000A1C59" w:rsidRDefault="00D47D7D" w:rsidP="00D47D7D">
          <w:pPr>
            <w:pStyle w:val="9223F9EFD1324A26B925A2589A061A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582FE107D64DFF8264D50C40970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09298-C89A-41D3-9BD6-55FC2C7FE481}"/>
      </w:docPartPr>
      <w:docPartBody>
        <w:p w:rsidR="000A1C59" w:rsidRDefault="00D47D7D" w:rsidP="00D47D7D">
          <w:pPr>
            <w:pStyle w:val="FC582FE107D64DFF8264D50C409708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C997E52134F0C875E24C3A9A09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6CF0F-46E8-4F4C-8EE6-8A8AF5681213}"/>
      </w:docPartPr>
      <w:docPartBody>
        <w:p w:rsidR="000A1C59" w:rsidRDefault="00D47D7D" w:rsidP="00D47D7D">
          <w:pPr>
            <w:pStyle w:val="FB5C997E52134F0C875E24C3A9A09A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07C57C757042428144E26DA99A5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4F6B6-14A7-4B31-A20E-0E7E66038154}"/>
      </w:docPartPr>
      <w:docPartBody>
        <w:p w:rsidR="000A1C59" w:rsidRDefault="00D47D7D" w:rsidP="00D47D7D">
          <w:pPr>
            <w:pStyle w:val="9B07C57C757042428144E26DA99A58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1F8F4C525445E580BDD71338736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FACCB-9A40-4C1B-B4FF-6244749ECDDB}"/>
      </w:docPartPr>
      <w:docPartBody>
        <w:p w:rsidR="000A1C59" w:rsidRDefault="00D47D7D" w:rsidP="00D47D7D">
          <w:pPr>
            <w:pStyle w:val="FD1F8F4C525445E580BDD71338736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D234F60BBA47028965EC54762BF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8FF30-5059-4556-A8C4-53E37A7AFE63}"/>
      </w:docPartPr>
      <w:docPartBody>
        <w:p w:rsidR="000A1C59" w:rsidRDefault="00D47D7D" w:rsidP="00D47D7D">
          <w:pPr>
            <w:pStyle w:val="90D234F60BBA47028965EC54762BFE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8807AEDC2B433E91925DAB228DE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D8BB8-40AB-4C6B-8A76-D2060134D860}"/>
      </w:docPartPr>
      <w:docPartBody>
        <w:p w:rsidR="000A1C59" w:rsidRDefault="00D47D7D" w:rsidP="00D47D7D">
          <w:pPr>
            <w:pStyle w:val="FE8807AEDC2B433E91925DAB228DE2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BC9B97A8F040A3B16CB0F45142C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4D447-1BEA-4E2E-B08E-EF3CA091960B}"/>
      </w:docPartPr>
      <w:docPartBody>
        <w:p w:rsidR="000A1C59" w:rsidRDefault="00D47D7D" w:rsidP="00D47D7D">
          <w:pPr>
            <w:pStyle w:val="E0BC9B97A8F040A3B16CB0F45142C2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B60C27255F4587BAE1DD87678AE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55F5F-9431-473B-9A35-A20254AF3FF6}"/>
      </w:docPartPr>
      <w:docPartBody>
        <w:p w:rsidR="000A1C59" w:rsidRDefault="00D47D7D" w:rsidP="00D47D7D">
          <w:pPr>
            <w:pStyle w:val="21B60C27255F4587BAE1DD87678AE0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ECDBA5C7EB42E6B925342DDBD0C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16FAF-1E90-4A03-A1D5-28CB54ECD540}"/>
      </w:docPartPr>
      <w:docPartBody>
        <w:p w:rsidR="000A1C59" w:rsidRDefault="00D47D7D" w:rsidP="00D47D7D">
          <w:pPr>
            <w:pStyle w:val="FBECDBA5C7EB42E6B925342DDBD0C1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63D6A4BE746B1B49F57A48A5B4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2D66F-05B8-4FFA-8F19-2B65E11675B5}"/>
      </w:docPartPr>
      <w:docPartBody>
        <w:p w:rsidR="000A1C59" w:rsidRDefault="00D47D7D" w:rsidP="00D47D7D">
          <w:pPr>
            <w:pStyle w:val="D8163D6A4BE746B1B49F57A48A5B46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9E968857A4862997B1A56FA28B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B60C9-FC56-4EBB-B391-AE67B2032502}"/>
      </w:docPartPr>
      <w:docPartBody>
        <w:p w:rsidR="000A1C59" w:rsidRDefault="00D47D7D" w:rsidP="00D47D7D">
          <w:pPr>
            <w:pStyle w:val="5929E968857A4862997B1A56FA28B4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4BB2CCAC8342FF8A25015DA29C9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7034E-A70E-4A59-A2EF-E55596B2335A}"/>
      </w:docPartPr>
      <w:docPartBody>
        <w:p w:rsidR="000A1C59" w:rsidRDefault="00D47D7D" w:rsidP="00D47D7D">
          <w:pPr>
            <w:pStyle w:val="094BB2CCAC8342FF8A25015DA29C94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F5C2BDBBDF4B6FAAD125D912753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EB98F-5BD2-4A60-82F9-5ED9FC0141D0}"/>
      </w:docPartPr>
      <w:docPartBody>
        <w:p w:rsidR="000A1C59" w:rsidRDefault="00D47D7D" w:rsidP="00D47D7D">
          <w:pPr>
            <w:pStyle w:val="17F5C2BDBBDF4B6FAAD125D9127533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17BA32CEFF4AC3951A009377B7B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C7EF3-75DA-4C4D-9781-624945110014}"/>
      </w:docPartPr>
      <w:docPartBody>
        <w:p w:rsidR="000A1C59" w:rsidRDefault="00D47D7D" w:rsidP="00D47D7D">
          <w:pPr>
            <w:pStyle w:val="1B17BA32CEFF4AC3951A009377B7B6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49BFEE42B546E2A2078DF8DDEFA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38231-AD54-46E7-9C05-4466A62DDCD0}"/>
      </w:docPartPr>
      <w:docPartBody>
        <w:p w:rsidR="000A1C59" w:rsidRDefault="00D47D7D" w:rsidP="00D47D7D">
          <w:pPr>
            <w:pStyle w:val="2049BFEE42B546E2A2078DF8DDEFA2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3531751814E5F86AD68F67A785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4C570-747A-4C5A-9316-66D39AB8465E}"/>
      </w:docPartPr>
      <w:docPartBody>
        <w:p w:rsidR="000A1C59" w:rsidRDefault="00D47D7D" w:rsidP="00D47D7D">
          <w:pPr>
            <w:pStyle w:val="2AF3531751814E5F86AD68F67A7856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E68A2A74D4CFFB1E5912913BBB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6B055-58AD-4557-AB90-59662C883808}"/>
      </w:docPartPr>
      <w:docPartBody>
        <w:p w:rsidR="000A1C59" w:rsidRDefault="00D47D7D" w:rsidP="00D47D7D">
          <w:pPr>
            <w:pStyle w:val="300E68A2A74D4CFFB1E5912913BBB0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0EB457993C4D72BFDEFE07336FC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AFC12-C707-429B-BCF0-7544197D1636}"/>
      </w:docPartPr>
      <w:docPartBody>
        <w:p w:rsidR="000A1C59" w:rsidRDefault="00D47D7D" w:rsidP="00D47D7D">
          <w:pPr>
            <w:pStyle w:val="CF0EB457993C4D72BFDEFE07336FC2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0703C9D424BCCA789E9813C2B1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507BF-1655-4C1E-9697-D3518B0E35C0}"/>
      </w:docPartPr>
      <w:docPartBody>
        <w:p w:rsidR="000A1C59" w:rsidRDefault="00D47D7D" w:rsidP="00D47D7D">
          <w:pPr>
            <w:pStyle w:val="AC00703C9D424BCCA789E9813C2B14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A1D3B55B9A47B3AF829706B2436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71A98-C940-4273-AC2B-7438B857D2CE}"/>
      </w:docPartPr>
      <w:docPartBody>
        <w:p w:rsidR="000A1C59" w:rsidRDefault="00D47D7D" w:rsidP="00D47D7D">
          <w:pPr>
            <w:pStyle w:val="7CA1D3B55B9A47B3AF829706B2436F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1C5FE249BA4F6E84B0BD639B585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11C9F-C8EA-4D02-87B0-B8C00444CD21}"/>
      </w:docPartPr>
      <w:docPartBody>
        <w:p w:rsidR="000A1C59" w:rsidRDefault="00D47D7D" w:rsidP="00D47D7D">
          <w:pPr>
            <w:pStyle w:val="771C5FE249BA4F6E84B0BD639B585F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B6BCF596BC4B2DA43B5BD339DDD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5DA-F9C8-4761-B8FB-61BB58E57586}"/>
      </w:docPartPr>
      <w:docPartBody>
        <w:p w:rsidR="000A1C59" w:rsidRDefault="00D47D7D" w:rsidP="00D47D7D">
          <w:pPr>
            <w:pStyle w:val="3AB6BCF596BC4B2DA43B5BD339DDD2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3065FFC2C47F9988D7774E3667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CD187-3A38-4D34-B9B1-5936F23BE02A}"/>
      </w:docPartPr>
      <w:docPartBody>
        <w:p w:rsidR="000A1C59" w:rsidRDefault="00D47D7D" w:rsidP="00D47D7D">
          <w:pPr>
            <w:pStyle w:val="2503065FFC2C47F9988D7774E36672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8979ED5E44D978AA3B821815E6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69CC6-FA66-459F-940D-B9F402F8E679}"/>
      </w:docPartPr>
      <w:docPartBody>
        <w:p w:rsidR="000A1C59" w:rsidRDefault="00D47D7D" w:rsidP="00D47D7D">
          <w:pPr>
            <w:pStyle w:val="A5A8979ED5E44D978AA3B821815E6F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9D41A88AA4CC1BD7B2C0AC25F5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16AA8-CB15-411E-A122-FBB7DB7DDDFB}"/>
      </w:docPartPr>
      <w:docPartBody>
        <w:p w:rsidR="000A1C59" w:rsidRDefault="00D47D7D" w:rsidP="00D47D7D">
          <w:pPr>
            <w:pStyle w:val="3D59D41A88AA4CC1BD7B2C0AC25F5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EDFD72C0B54824B96242A58D97E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49BAA-F614-45F2-9BAD-6A037A7CD9C5}"/>
      </w:docPartPr>
      <w:docPartBody>
        <w:p w:rsidR="000A1C59" w:rsidRDefault="00D47D7D" w:rsidP="00D47D7D">
          <w:pPr>
            <w:pStyle w:val="F7EDFD72C0B54824B96242A58D97E5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03CDCEF4441AEACA0B9420F64F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02B25-57A9-4F81-ADE6-D2091C802604}"/>
      </w:docPartPr>
      <w:docPartBody>
        <w:p w:rsidR="000A1C59" w:rsidRDefault="00D47D7D" w:rsidP="00D47D7D">
          <w:pPr>
            <w:pStyle w:val="E9503CDCEF4441AEACA0B9420F64FF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8F50319BB4BE8B67AB8518A7A4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7D1EB-F926-4ED0-A614-1C7AC758F75D}"/>
      </w:docPartPr>
      <w:docPartBody>
        <w:p w:rsidR="000A1C59" w:rsidRDefault="00D47D7D" w:rsidP="00D47D7D">
          <w:pPr>
            <w:pStyle w:val="8998F50319BB4BE8B67AB8518A7A40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F5B5FD3C034863948709A67E285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DD445-1EA0-4950-AE5C-2216ABEE5FA6}"/>
      </w:docPartPr>
      <w:docPartBody>
        <w:p w:rsidR="000A1C59" w:rsidRDefault="00D47D7D" w:rsidP="00D47D7D">
          <w:pPr>
            <w:pStyle w:val="8AF5B5FD3C034863948709A67E2856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B09F74EA7455DAF3100697E0D9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80BA9-F491-406B-B250-F30E3BE80057}"/>
      </w:docPartPr>
      <w:docPartBody>
        <w:p w:rsidR="000A1C59" w:rsidRDefault="00D47D7D" w:rsidP="00D47D7D">
          <w:pPr>
            <w:pStyle w:val="B04B09F74EA7455DAF3100697E0D9A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C244395FA414F8BBA5D3D69D4F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F2464-DDA6-40F7-B26D-9CDF57776E1B}"/>
      </w:docPartPr>
      <w:docPartBody>
        <w:p w:rsidR="000A1C59" w:rsidRDefault="00D47D7D" w:rsidP="00D47D7D">
          <w:pPr>
            <w:pStyle w:val="6AEC244395FA414F8BBA5D3D69D4FA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5BEA3417D746AEB982C5F0F0988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64A97-9C79-4A56-9953-E58B451A68EC}"/>
      </w:docPartPr>
      <w:docPartBody>
        <w:p w:rsidR="000A1C59" w:rsidRDefault="00D47D7D" w:rsidP="00D47D7D">
          <w:pPr>
            <w:pStyle w:val="0C5BEA3417D746AEB982C5F0F0988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3929181BB049418B38F6F67A047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7EC8D-DD5F-4530-923F-9F5FEE047570}"/>
      </w:docPartPr>
      <w:docPartBody>
        <w:p w:rsidR="000A1C59" w:rsidRDefault="00D47D7D" w:rsidP="00D47D7D">
          <w:pPr>
            <w:pStyle w:val="A13929181BB049418B38F6F67A047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3CE8457ED34D92B735867B9CF67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74988-E2EE-4313-ABDF-CE76DB1FA6D5}"/>
      </w:docPartPr>
      <w:docPartBody>
        <w:p w:rsidR="000A1C59" w:rsidRDefault="00D47D7D" w:rsidP="00D47D7D">
          <w:pPr>
            <w:pStyle w:val="C73CE8457ED34D92B735867B9CF67D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AC183770945B7BEF1C60A8DB0A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FC794-72DA-4EF0-AC4A-86630EE83C8C}"/>
      </w:docPartPr>
      <w:docPartBody>
        <w:p w:rsidR="000A1C59" w:rsidRDefault="00D47D7D" w:rsidP="00D47D7D">
          <w:pPr>
            <w:pStyle w:val="128AC183770945B7BEF1C60A8DB0A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8719F160D45EE94FD543A5DF11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0D7CE-234A-4C27-A11D-DD3B47990409}"/>
      </w:docPartPr>
      <w:docPartBody>
        <w:p w:rsidR="000A1C59" w:rsidRDefault="00D47D7D" w:rsidP="00D47D7D">
          <w:pPr>
            <w:pStyle w:val="3448719F160D45EE94FD543A5DF111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8F78FA87744CA1BA4C679B3E84A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98552-1A0A-46E4-9677-F3F509E1B1EF}"/>
      </w:docPartPr>
      <w:docPartBody>
        <w:p w:rsidR="000A1C59" w:rsidRDefault="00D47D7D" w:rsidP="00D47D7D">
          <w:pPr>
            <w:pStyle w:val="B08F78FA87744CA1BA4C679B3E84A7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D92AB379142D4BC9A32EA7FC58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42422-5CDD-4550-B1C9-EB11371E4895}"/>
      </w:docPartPr>
      <w:docPartBody>
        <w:p w:rsidR="000A1C59" w:rsidRDefault="00D47D7D" w:rsidP="00D47D7D">
          <w:pPr>
            <w:pStyle w:val="DCBD92AB379142D4BC9A32EA7FC58D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3C84148264DF0A90D212A0070E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06C18-98A6-495E-ABC7-69D4655A8EC2}"/>
      </w:docPartPr>
      <w:docPartBody>
        <w:p w:rsidR="000A1C59" w:rsidRDefault="00D47D7D" w:rsidP="00D47D7D">
          <w:pPr>
            <w:pStyle w:val="C353C84148264DF0A90D212A0070EB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4DD73A36CB4669ABC61427E54E0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278F-6DE5-42ED-A652-CF7BB70BFECF}"/>
      </w:docPartPr>
      <w:docPartBody>
        <w:p w:rsidR="000A1C59" w:rsidRDefault="00D47D7D" w:rsidP="00D47D7D">
          <w:pPr>
            <w:pStyle w:val="6C4DD73A36CB4669ABC61427E54E0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1901576728419DABEDEE74ABFC1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9E221-710A-481D-914F-6BD7417143B1}"/>
      </w:docPartPr>
      <w:docPartBody>
        <w:p w:rsidR="000A1C59" w:rsidRDefault="00D47D7D" w:rsidP="00D47D7D">
          <w:pPr>
            <w:pStyle w:val="871901576728419DABEDEE74ABFC16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764B799CE48C8982A392FEA43E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8BBDF-CE01-46D6-810A-19740BF3C288}"/>
      </w:docPartPr>
      <w:docPartBody>
        <w:p w:rsidR="000A1C59" w:rsidRDefault="00D47D7D" w:rsidP="00D47D7D">
          <w:pPr>
            <w:pStyle w:val="696764B799CE48C8982A392FEA43E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2EB96A161E4B82816A23E833C81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F4843-0D93-441C-84E2-3525CC6ACE40}"/>
      </w:docPartPr>
      <w:docPartBody>
        <w:p w:rsidR="000A1C59" w:rsidRDefault="00D47D7D" w:rsidP="00D47D7D">
          <w:pPr>
            <w:pStyle w:val="B02EB96A161E4B82816A23E833C815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B2A4084D2D4DDFBBD4604B80057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C0D33-1BF9-47E2-A3EF-8B80E90BD1AB}"/>
      </w:docPartPr>
      <w:docPartBody>
        <w:p w:rsidR="000A1C59" w:rsidRDefault="00D47D7D" w:rsidP="00D47D7D">
          <w:pPr>
            <w:pStyle w:val="F9B2A4084D2D4DDFBBD4604B80057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64C7AEBA8C4F4CAE7C11E906FB3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B600E-30C7-45A1-83E7-47468692FA01}"/>
      </w:docPartPr>
      <w:docPartBody>
        <w:p w:rsidR="000A1C59" w:rsidRDefault="00D47D7D" w:rsidP="00D47D7D">
          <w:pPr>
            <w:pStyle w:val="FC64C7AEBA8C4F4CAE7C11E906FB34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B2E41A9CA43739A831CF757EE2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B4DB1-DD3C-4212-89FD-4642DB6B53D2}"/>
      </w:docPartPr>
      <w:docPartBody>
        <w:p w:rsidR="000A1C59" w:rsidRDefault="00D47D7D" w:rsidP="00D47D7D">
          <w:pPr>
            <w:pStyle w:val="0F3B2E41A9CA43739A831CF757EE27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C9C3285ABB45068DE00A30059DA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B9CE4-36C0-4E95-A496-E2B3AE81F88F}"/>
      </w:docPartPr>
      <w:docPartBody>
        <w:p w:rsidR="000A1C59" w:rsidRDefault="00D47D7D" w:rsidP="00D47D7D">
          <w:pPr>
            <w:pStyle w:val="5EC9C3285ABB45068DE00A30059DA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3358C9A1D40F5B3460F5FEEAED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F305B-DB2C-4955-B972-CA37FFF0BACD}"/>
      </w:docPartPr>
      <w:docPartBody>
        <w:p w:rsidR="000A1C59" w:rsidRDefault="00D47D7D" w:rsidP="00D47D7D">
          <w:pPr>
            <w:pStyle w:val="F153358C9A1D40F5B3460F5FEEAED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3F31E08BF4C909956A4A4D06E4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82397-F1BA-433D-A5A5-8827F3E2F7BF}"/>
      </w:docPartPr>
      <w:docPartBody>
        <w:p w:rsidR="000A1C59" w:rsidRDefault="00D47D7D" w:rsidP="00D47D7D">
          <w:pPr>
            <w:pStyle w:val="A0C3F31E08BF4C909956A4A4D06E4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D6FF1289764BDFA47A27C17F6D9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A892F-BD0F-4AF1-B49E-680E3255737F}"/>
      </w:docPartPr>
      <w:docPartBody>
        <w:p w:rsidR="000A1C59" w:rsidRDefault="00D47D7D" w:rsidP="00D47D7D">
          <w:pPr>
            <w:pStyle w:val="BAD6FF1289764BDFA47A27C17F6D96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967689B9843DFBF7BAEE470432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29C26-4C30-4FB0-A5D7-628F32375625}"/>
      </w:docPartPr>
      <w:docPartBody>
        <w:p w:rsidR="000A1C59" w:rsidRDefault="00D47D7D" w:rsidP="00D47D7D">
          <w:pPr>
            <w:pStyle w:val="149967689B9843DFBF7BAEE470432B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F4E02BCE84BCAAE18B64C521AE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A2AA1-3EA2-4205-8657-8698AD72B800}"/>
      </w:docPartPr>
      <w:docPartBody>
        <w:p w:rsidR="000A1C59" w:rsidRDefault="00D47D7D" w:rsidP="00D47D7D">
          <w:pPr>
            <w:pStyle w:val="BBBF4E02BCE84BCAAE18B64C521AEC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3A6D8E49654F0CADD40553EB745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FF5C2-9249-4B4C-AD2E-713707B9F025}"/>
      </w:docPartPr>
      <w:docPartBody>
        <w:p w:rsidR="000A1C59" w:rsidRDefault="00D47D7D" w:rsidP="00D47D7D">
          <w:pPr>
            <w:pStyle w:val="FC3A6D8E49654F0CADD40553EB7457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7DFE9F72E845C7B0A905E2C39BF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A8076-4EC5-4673-992B-D00273E1EBD3}"/>
      </w:docPartPr>
      <w:docPartBody>
        <w:p w:rsidR="000A1C59" w:rsidRDefault="00D47D7D" w:rsidP="00D47D7D">
          <w:pPr>
            <w:pStyle w:val="E17DFE9F72E845C7B0A905E2C39BFF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61551E716946DBB71EF7BCA09DB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4F6FC-AD0B-4836-8E24-0C1F6F14E057}"/>
      </w:docPartPr>
      <w:docPartBody>
        <w:p w:rsidR="000A1C59" w:rsidRDefault="00D47D7D" w:rsidP="00D47D7D">
          <w:pPr>
            <w:pStyle w:val="0261551E716946DBB71EF7BCA09DB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6B113BD11A42C184CED2C41AC98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AFD46-82E2-44B5-B03D-901008946978}"/>
      </w:docPartPr>
      <w:docPartBody>
        <w:p w:rsidR="000A1C59" w:rsidRDefault="00D47D7D" w:rsidP="00D47D7D">
          <w:pPr>
            <w:pStyle w:val="7B6B113BD11A42C184CED2C41AC98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488F7AF9B54818BA15E7F25C241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DDA7F-EECC-4EF1-A8D2-83B054E1D1AA}"/>
      </w:docPartPr>
      <w:docPartBody>
        <w:p w:rsidR="000A1C59" w:rsidRDefault="00D47D7D" w:rsidP="00D47D7D">
          <w:pPr>
            <w:pStyle w:val="FD488F7AF9B54818BA15E7F25C2415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A4E0AB1426465098E467582C8DE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75C1D-5FEB-4C90-9FBD-FB01CA8E7032}"/>
      </w:docPartPr>
      <w:docPartBody>
        <w:p w:rsidR="000A1C59" w:rsidRDefault="00D47D7D" w:rsidP="00D47D7D">
          <w:pPr>
            <w:pStyle w:val="7CA4E0AB1426465098E467582C8DE6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174B04BE8C48359F9B238D0D896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9EFBE-7BBA-4053-9DD4-4CEAD4981230}"/>
      </w:docPartPr>
      <w:docPartBody>
        <w:p w:rsidR="000A1C59" w:rsidRDefault="00D47D7D" w:rsidP="00D47D7D">
          <w:pPr>
            <w:pStyle w:val="25174B04BE8C48359F9B238D0D8964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9F999E8C6749ECABE9EEA4AC5BE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49C88-ABB9-4AD2-B0B8-24799D887632}"/>
      </w:docPartPr>
      <w:docPartBody>
        <w:p w:rsidR="000A1C59" w:rsidRDefault="00D47D7D" w:rsidP="00D47D7D">
          <w:pPr>
            <w:pStyle w:val="C19F999E8C6749ECABE9EEA4AC5BE9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14DBF74033421089CA69B0AE42A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C2890-257C-4DF6-B274-769373FB57CF}"/>
      </w:docPartPr>
      <w:docPartBody>
        <w:p w:rsidR="000A1C59" w:rsidRDefault="00D47D7D" w:rsidP="00D47D7D">
          <w:pPr>
            <w:pStyle w:val="0B14DBF74033421089CA69B0AE42A3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2661C786D645068E37E8550A7F5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F356A-AB9F-471F-A1C1-714ECC3F19CB}"/>
      </w:docPartPr>
      <w:docPartBody>
        <w:p w:rsidR="000A1C59" w:rsidRDefault="00D47D7D" w:rsidP="00D47D7D">
          <w:pPr>
            <w:pStyle w:val="B92661C786D645068E37E8550A7F55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15F82CEBE4E69BFDD8A9944DF1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ABD66-C7E9-443F-8812-7F1AD718715E}"/>
      </w:docPartPr>
      <w:docPartBody>
        <w:p w:rsidR="000A1C59" w:rsidRDefault="00D47D7D" w:rsidP="00D47D7D">
          <w:pPr>
            <w:pStyle w:val="AA315F82CEBE4E69BFDD8A9944DF1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8446E65D284E0A823CEFA8D812F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FE95B-E99B-47F9-B8FD-CC7FC6A9D7D5}"/>
      </w:docPartPr>
      <w:docPartBody>
        <w:p w:rsidR="000A1C59" w:rsidRDefault="00D47D7D" w:rsidP="00D47D7D">
          <w:pPr>
            <w:pStyle w:val="428446E65D284E0A823CEFA8D812F7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CFA64B4845433285AD2E1A65330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ACC9D-4830-4462-9FA4-CF39971A3BAC}"/>
      </w:docPartPr>
      <w:docPartBody>
        <w:p w:rsidR="000A1C59" w:rsidRDefault="00D47D7D" w:rsidP="00D47D7D">
          <w:pPr>
            <w:pStyle w:val="56CFA64B4845433285AD2E1A653307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3A43900006407F97353493ED6DF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1D672-39C9-484E-AE1B-537911CA8312}"/>
      </w:docPartPr>
      <w:docPartBody>
        <w:p w:rsidR="000A1C59" w:rsidRDefault="00D47D7D" w:rsidP="00D47D7D">
          <w:pPr>
            <w:pStyle w:val="003A43900006407F97353493ED6DF5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46653386C4CC68EA62F6075C3B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8134A-E569-4CD8-8816-1C6D8C744F3A}"/>
      </w:docPartPr>
      <w:docPartBody>
        <w:p w:rsidR="000A1C59" w:rsidRDefault="00D47D7D" w:rsidP="00D47D7D">
          <w:pPr>
            <w:pStyle w:val="32146653386C4CC68EA62F6075C3BC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D2A72E8BF94338970A6E55A5A4C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7BF6F-E564-4A41-B4D9-3982BC5CFDC2}"/>
      </w:docPartPr>
      <w:docPartBody>
        <w:p w:rsidR="000A1C59" w:rsidRDefault="00D47D7D" w:rsidP="00D47D7D">
          <w:pPr>
            <w:pStyle w:val="5BD2A72E8BF94338970A6E55A5A4C9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E16745AEAE4046BCBBF36DAA559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9CC12-5D4F-428F-ABB2-0F62EA99EBD1}"/>
      </w:docPartPr>
      <w:docPartBody>
        <w:p w:rsidR="000A1C59" w:rsidRDefault="00D47D7D" w:rsidP="00D47D7D">
          <w:pPr>
            <w:pStyle w:val="B1E16745AEAE4046BCBBF36DAA5592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213A967EB46519ED7998D9B270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2AD1E-2A6A-48D9-92F0-880141FBEE26}"/>
      </w:docPartPr>
      <w:docPartBody>
        <w:p w:rsidR="000A1C59" w:rsidRDefault="00D47D7D" w:rsidP="00D47D7D">
          <w:pPr>
            <w:pStyle w:val="766213A967EB46519ED7998D9B270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3F3F68FC5B43DDB186668A8D559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A6A86-ADD2-4BF4-8802-62345B6EB3EF}"/>
      </w:docPartPr>
      <w:docPartBody>
        <w:p w:rsidR="000A1C59" w:rsidRDefault="00D47D7D" w:rsidP="00D47D7D">
          <w:pPr>
            <w:pStyle w:val="773F3F68FC5B43DDB186668A8D5593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F752BB619C4D80A57C74DDDDBA2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00876-CB17-47E4-8B77-0900E7B71B5A}"/>
      </w:docPartPr>
      <w:docPartBody>
        <w:p w:rsidR="000A1C59" w:rsidRDefault="00D47D7D" w:rsidP="00D47D7D">
          <w:pPr>
            <w:pStyle w:val="D1F752BB619C4D80A57C74DDDDBA2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FBA2F6CCA4299A182F3A9F1585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61216-7D3E-4CE1-A38C-BC8BFD2BF284}"/>
      </w:docPartPr>
      <w:docPartBody>
        <w:p w:rsidR="000A1C59" w:rsidRDefault="00D47D7D" w:rsidP="00D47D7D">
          <w:pPr>
            <w:pStyle w:val="45FFBA2F6CCA4299A182F3A9F15859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CEDF2E3A0444B8C23517C8C7D9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CBFF8-032C-4072-BE94-E394C92EE191}"/>
      </w:docPartPr>
      <w:docPartBody>
        <w:p w:rsidR="000A1C59" w:rsidRDefault="00D47D7D" w:rsidP="00D47D7D">
          <w:pPr>
            <w:pStyle w:val="E13CEDF2E3A0444B8C23517C8C7D9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56CE7882F14316B79E319818037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21840-30A2-4FCE-A41E-0C9CACFC6768}"/>
      </w:docPartPr>
      <w:docPartBody>
        <w:p w:rsidR="000A1C59" w:rsidRDefault="00D47D7D" w:rsidP="00D47D7D">
          <w:pPr>
            <w:pStyle w:val="AB56CE7882F14316B79E319818037C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7B4043830E49778548DFCC22127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6A3BB-DF07-404C-9016-C4C7B168E909}"/>
      </w:docPartPr>
      <w:docPartBody>
        <w:p w:rsidR="000A1C59" w:rsidRDefault="00D47D7D" w:rsidP="00D47D7D">
          <w:pPr>
            <w:pStyle w:val="D17B4043830E49778548DFCC22127F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27CD9F9E1458698A50D4E30050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71C2C-2309-46A3-8A61-44FE2D323076}"/>
      </w:docPartPr>
      <w:docPartBody>
        <w:p w:rsidR="000A1C59" w:rsidRDefault="00D47D7D" w:rsidP="00D47D7D">
          <w:pPr>
            <w:pStyle w:val="34B27CD9F9E1458698A50D4E300503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1E63F9D2F4EEC8EE0CECEA38E4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642E6-6BED-4FB8-9125-6AD909CF9C8A}"/>
      </w:docPartPr>
      <w:docPartBody>
        <w:p w:rsidR="000A1C59" w:rsidRDefault="00D47D7D" w:rsidP="00D47D7D">
          <w:pPr>
            <w:pStyle w:val="AA11E63F9D2F4EEC8EE0CECEA38E4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987FC1D744B5AA99A2C81BE637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CE449-A12E-4601-8A30-22D4C122B499}"/>
      </w:docPartPr>
      <w:docPartBody>
        <w:p w:rsidR="000A1C59" w:rsidRDefault="00D47D7D" w:rsidP="00D47D7D">
          <w:pPr>
            <w:pStyle w:val="C5E987FC1D744B5AA99A2C81BE637D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D7A3977C34AE0B62E1BDB1A24E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35030-37F1-4DD1-AB32-D3B3986ECD0A}"/>
      </w:docPartPr>
      <w:docPartBody>
        <w:p w:rsidR="000A1C59" w:rsidRDefault="00D47D7D" w:rsidP="00D47D7D">
          <w:pPr>
            <w:pStyle w:val="DC9D7A3977C34AE0B62E1BDB1A24E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505AC6A865461CB39FC7148B7E1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E2501-6343-48E4-BB21-4F9E04678814}"/>
      </w:docPartPr>
      <w:docPartBody>
        <w:p w:rsidR="000A1C59" w:rsidRDefault="00D47D7D" w:rsidP="00D47D7D">
          <w:pPr>
            <w:pStyle w:val="2E505AC6A865461CB39FC7148B7E1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FB15AAFF7489BADAB35065FFF4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C9AB5-4CE6-4D04-BA95-07EE4B2AF775}"/>
      </w:docPartPr>
      <w:docPartBody>
        <w:p w:rsidR="000A1C59" w:rsidRDefault="00D47D7D" w:rsidP="00D47D7D">
          <w:pPr>
            <w:pStyle w:val="613FB15AAFF7489BADAB35065FFF43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F7643660D24EB6B5291C9D4758C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6A127-D1A3-467E-8E34-21819F004272}"/>
      </w:docPartPr>
      <w:docPartBody>
        <w:p w:rsidR="000A1C59" w:rsidRDefault="00D47D7D" w:rsidP="00D47D7D">
          <w:pPr>
            <w:pStyle w:val="2CF7643660D24EB6B5291C9D4758C6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4452554B934FDA82948406AB4C9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FBDFC-F048-47E4-BD2B-E8CE21215A42}"/>
      </w:docPartPr>
      <w:docPartBody>
        <w:p w:rsidR="00B14C25" w:rsidRDefault="000A1C59" w:rsidP="000A1C59">
          <w:pPr>
            <w:pStyle w:val="844452554B934FDA82948406AB4C98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570C159D846008820EB2ABF7A8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6803A-3917-40D7-8E21-0DF7F2E9A6D9}"/>
      </w:docPartPr>
      <w:docPartBody>
        <w:p w:rsidR="00B14C25" w:rsidRDefault="000A1C59" w:rsidP="000A1C59">
          <w:pPr>
            <w:pStyle w:val="D4F570C159D846008820EB2ABF7A8A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DE900BB7D43AE829A9B4D42119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20D8B-F0C2-48BA-9934-738029D57E19}"/>
      </w:docPartPr>
      <w:docPartBody>
        <w:p w:rsidR="00B14C25" w:rsidRDefault="000A1C59" w:rsidP="000A1C59">
          <w:pPr>
            <w:pStyle w:val="243DE900BB7D43AE829A9B4D42119B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0C5FA60BE4495869EFA5AC84CB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805E4-ED82-4DA1-A3C7-4862A55427E1}"/>
      </w:docPartPr>
      <w:docPartBody>
        <w:p w:rsidR="00B14C25" w:rsidRDefault="000A1C59" w:rsidP="000A1C59">
          <w:pPr>
            <w:pStyle w:val="E7D0C5FA60BE4495869EFA5AC84CB6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7418EB57E4D8196C40E1A90087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3474B-7593-4D97-AAB1-FB27E1C78204}"/>
      </w:docPartPr>
      <w:docPartBody>
        <w:p w:rsidR="00B14C25" w:rsidRDefault="000A1C59" w:rsidP="000A1C59">
          <w:pPr>
            <w:pStyle w:val="D0B7418EB57E4D8196C40E1A900879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D8C2571DDF4CA98B530C6917A7D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B05FE-3CA6-4FCB-A3E1-973AE8DB2EA2}"/>
      </w:docPartPr>
      <w:docPartBody>
        <w:p w:rsidR="00B14C25" w:rsidRDefault="000A1C59" w:rsidP="000A1C59">
          <w:pPr>
            <w:pStyle w:val="51D8C2571DDF4CA98B530C6917A7D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30556C165442D0B9308BBCF9273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21F1A-C7ED-4C32-BEF6-061F69462515}"/>
      </w:docPartPr>
      <w:docPartBody>
        <w:p w:rsidR="00B14C25" w:rsidRDefault="000A1C59" w:rsidP="000A1C59">
          <w:pPr>
            <w:pStyle w:val="AF30556C165442D0B9308BBCF9273D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2B1811A4C44B6B97CE4BCAA8DD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192B2-BC8E-4ECC-9256-09451D8CA405}"/>
      </w:docPartPr>
      <w:docPartBody>
        <w:p w:rsidR="00F21C1D" w:rsidRDefault="00B14C25" w:rsidP="00B14C25">
          <w:pPr>
            <w:pStyle w:val="EB52B1811A4C44B6B97CE4BCAA8DDE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CD3FBDDE444A1EA18CF19D32A63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043CB-867E-4F42-AA56-B1E79F837CFD}"/>
      </w:docPartPr>
      <w:docPartBody>
        <w:p w:rsidR="00F21C1D" w:rsidRDefault="00B14C25" w:rsidP="00B14C25">
          <w:pPr>
            <w:pStyle w:val="62CD3FBDDE444A1EA18CF19D32A639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28955F3374272B234E2FF2B111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72955-AA13-4F78-9024-3B89AEC57EA5}"/>
      </w:docPartPr>
      <w:docPartBody>
        <w:p w:rsidR="00F21C1D" w:rsidRDefault="00B14C25" w:rsidP="00B14C25">
          <w:pPr>
            <w:pStyle w:val="02A28955F3374272B234E2FF2B1112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B95B0C2EC74120B92EFBEF24F12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51F36-A4ED-4536-B327-46E64BCA1C7E}"/>
      </w:docPartPr>
      <w:docPartBody>
        <w:p w:rsidR="00F21C1D" w:rsidRDefault="00B14C25" w:rsidP="00B14C25">
          <w:pPr>
            <w:pStyle w:val="4EB95B0C2EC74120B92EFBEF24F12C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CB85A55A2C42858864285CEF895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FCA5D-1407-4B90-BBCE-BD6CD15FF129}"/>
      </w:docPartPr>
      <w:docPartBody>
        <w:p w:rsidR="00F21C1D" w:rsidRDefault="00B14C25" w:rsidP="00B14C25">
          <w:pPr>
            <w:pStyle w:val="2FCB85A55A2C42858864285CEF895D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F7C6AA12DD4AEF96BF0537D11DB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FCF7E-B3FE-46B4-9C8C-568E16DDBA02}"/>
      </w:docPartPr>
      <w:docPartBody>
        <w:p w:rsidR="00F21C1D" w:rsidRDefault="00B14C25" w:rsidP="00B14C25">
          <w:pPr>
            <w:pStyle w:val="04F7C6AA12DD4AEF96BF0537D11DB2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40F3F2F24A5B8B22802EC47E4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A4B23-6D71-44E7-B193-D807A9A91125}"/>
      </w:docPartPr>
      <w:docPartBody>
        <w:p w:rsidR="00F21C1D" w:rsidRDefault="00B14C25" w:rsidP="00B14C25">
          <w:pPr>
            <w:pStyle w:val="940C40F3F2F24A5B8B22802EC47E40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2CC480145241E587FF82BF75D62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EC83E-D0E2-478E-9326-7970C47E96ED}"/>
      </w:docPartPr>
      <w:docPartBody>
        <w:p w:rsidR="00F21C1D" w:rsidRDefault="00B14C25" w:rsidP="00B14C25">
          <w:pPr>
            <w:pStyle w:val="AE2CC480145241E587FF82BF75D62A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8C6D54C31E41B4879F365801E02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03AD0-2E52-4665-B439-E10B2EF303C5}"/>
      </w:docPartPr>
      <w:docPartBody>
        <w:p w:rsidR="00F21C1D" w:rsidRDefault="00B14C25" w:rsidP="00B14C25">
          <w:pPr>
            <w:pStyle w:val="DA8C6D54C31E41B4879F365801E02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918EC3EDF043098E5D575A488D7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0A52A-118A-45F4-AC1D-84C41FDD31C4}"/>
      </w:docPartPr>
      <w:docPartBody>
        <w:p w:rsidR="00F21C1D" w:rsidRDefault="00B14C25" w:rsidP="00B14C25">
          <w:pPr>
            <w:pStyle w:val="69918EC3EDF043098E5D575A488D74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CDA0947E284CF692DD3738D11DA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3B0FE-DC20-4E1C-902D-16EE63546610}"/>
      </w:docPartPr>
      <w:docPartBody>
        <w:p w:rsidR="00F21C1D" w:rsidRDefault="00B14C25" w:rsidP="00B14C25">
          <w:pPr>
            <w:pStyle w:val="58CDA0947E284CF692DD3738D11DA1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68187B03B4A039D5843E22FCAC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F342-706B-4E4F-8981-8833D1E443AE}"/>
      </w:docPartPr>
      <w:docPartBody>
        <w:p w:rsidR="00F21C1D" w:rsidRDefault="00B14C25" w:rsidP="00B14C25">
          <w:pPr>
            <w:pStyle w:val="9D468187B03B4A039D5843E22FCAC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F768EFCF964C26963E886ABEDA3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1B0D7-1984-4561-8438-2A12D15A1690}"/>
      </w:docPartPr>
      <w:docPartBody>
        <w:p w:rsidR="00F21C1D" w:rsidRDefault="00B14C25" w:rsidP="00B14C25">
          <w:pPr>
            <w:pStyle w:val="BCF768EFCF964C26963E886ABEDA3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5D93F1F16433488FB445675097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C38E-E293-456B-A901-0FCFDEAD2F36}"/>
      </w:docPartPr>
      <w:docPartBody>
        <w:p w:rsidR="00F21C1D" w:rsidRDefault="00B14C25" w:rsidP="00B14C25">
          <w:pPr>
            <w:pStyle w:val="6B35D93F1F16433488FB4456750971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3E1A84F404B1B8837E52B489E8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02820-53DA-4278-8F01-1E2654885962}"/>
      </w:docPartPr>
      <w:docPartBody>
        <w:p w:rsidR="00F21C1D" w:rsidRDefault="00B14C25" w:rsidP="00B14C25">
          <w:pPr>
            <w:pStyle w:val="B503E1A84F404B1B8837E52B489E8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4D68AC27543388FE2E34D0C88B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28900-FDA3-44D3-A159-6E735C137433}"/>
      </w:docPartPr>
      <w:docPartBody>
        <w:p w:rsidR="00F21C1D" w:rsidRDefault="00B14C25" w:rsidP="00B14C25">
          <w:pPr>
            <w:pStyle w:val="2274D68AC27543388FE2E34D0C88B2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413E32F659463691C0C3E2C0E3A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2C9FA-ADA5-4426-97A2-BA840005A6BB}"/>
      </w:docPartPr>
      <w:docPartBody>
        <w:p w:rsidR="00F21C1D" w:rsidRDefault="00B14C25" w:rsidP="00B14C25">
          <w:pPr>
            <w:pStyle w:val="94413E32F659463691C0C3E2C0E3A9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A8C417D264E7EBAF0ADDEE2DA4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E7E63-1FA3-4992-8833-104FEEB5E4D5}"/>
      </w:docPartPr>
      <w:docPartBody>
        <w:p w:rsidR="00F21C1D" w:rsidRDefault="00B14C25" w:rsidP="00B14C25">
          <w:pPr>
            <w:pStyle w:val="F72A8C417D264E7EBAF0ADDEE2DA4B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9289ED73EF43DDAABA383FA26F7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D22BD-6B84-401E-BE8B-F75640D4BA84}"/>
      </w:docPartPr>
      <w:docPartBody>
        <w:p w:rsidR="00F21C1D" w:rsidRDefault="00B14C25" w:rsidP="00B14C25">
          <w:pPr>
            <w:pStyle w:val="9F9289ED73EF43DDAABA383FA26F7D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F85D33A4FE466080258122446CE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81E69-3CB0-4D15-9A16-5163ED19E499}"/>
      </w:docPartPr>
      <w:docPartBody>
        <w:p w:rsidR="00F21C1D" w:rsidRDefault="00B14C25" w:rsidP="00B14C25">
          <w:pPr>
            <w:pStyle w:val="2FF85D33A4FE466080258122446CE2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74A83BA4841D0B6C7A8DF335EF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A7B49-5913-468F-B4A1-FB41C067F67B}"/>
      </w:docPartPr>
      <w:docPartBody>
        <w:p w:rsidR="00F21C1D" w:rsidRDefault="00B14C25" w:rsidP="00B14C25">
          <w:pPr>
            <w:pStyle w:val="30874A83BA4841D0B6C7A8DF335EF3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3A757FC00495F8C710910CEC0B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B2186-DAA1-4ACA-9B79-46974CA161ED}"/>
      </w:docPartPr>
      <w:docPartBody>
        <w:p w:rsidR="00F21C1D" w:rsidRDefault="00B14C25" w:rsidP="00B14C25">
          <w:pPr>
            <w:pStyle w:val="8AB3A757FC00495F8C710910CEC0BC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94C85B626843EBA4D7898D7CB1D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B58FA-4151-477D-860C-62A72E6B9057}"/>
      </w:docPartPr>
      <w:docPartBody>
        <w:p w:rsidR="00F21C1D" w:rsidRDefault="00B14C25" w:rsidP="00B14C25">
          <w:pPr>
            <w:pStyle w:val="8494C85B626843EBA4D7898D7CB1D3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6EB2A749041F7AAC620BB4452E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91479-0AE6-48E2-A564-A7C267DF8FBA}"/>
      </w:docPartPr>
      <w:docPartBody>
        <w:p w:rsidR="00F21C1D" w:rsidRDefault="00B14C25" w:rsidP="00B14C25">
          <w:pPr>
            <w:pStyle w:val="FB46EB2A749041F7AAC620BB4452EF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A2C3899E13471A82694EF01122E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2E08E-ACA6-446F-AC43-B955B37B51C4}"/>
      </w:docPartPr>
      <w:docPartBody>
        <w:p w:rsidR="00F21C1D" w:rsidRDefault="00B14C25" w:rsidP="00B14C25">
          <w:pPr>
            <w:pStyle w:val="F9A2C3899E13471A82694EF01122ED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19D995669409B96F14523FA685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6A96B-C48F-40F4-9F91-024902F43A4F}"/>
      </w:docPartPr>
      <w:docPartBody>
        <w:p w:rsidR="00F21C1D" w:rsidRDefault="00B14C25" w:rsidP="00B14C25">
          <w:pPr>
            <w:pStyle w:val="22819D995669409B96F14523FA685E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294F794C94157848C724BE2AB6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FECF7-C373-4A1F-9027-7236E07532E9}"/>
      </w:docPartPr>
      <w:docPartBody>
        <w:p w:rsidR="00F21C1D" w:rsidRDefault="00B14C25" w:rsidP="00B14C25">
          <w:pPr>
            <w:pStyle w:val="308294F794C94157848C724BE2AB6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7DE3E70174A308C566877200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D4E75-6A85-405A-8439-588670D25E85}"/>
      </w:docPartPr>
      <w:docPartBody>
        <w:p w:rsidR="00F21C1D" w:rsidRDefault="00B14C25" w:rsidP="00B14C25">
          <w:pPr>
            <w:pStyle w:val="F257DE3E70174A308C56687720047B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311C0B645045FCA38B576C294C1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DF4E8-C3B0-413B-A3A5-C6833DCFE3BF}"/>
      </w:docPartPr>
      <w:docPartBody>
        <w:p w:rsidR="00F21C1D" w:rsidRDefault="00B14C25" w:rsidP="00B14C25">
          <w:pPr>
            <w:pStyle w:val="0A311C0B645045FCA38B576C294C10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1F823C8B64876835A0A85545A0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450AC-5AD9-4D9B-96FF-64A9F7A5C09E}"/>
      </w:docPartPr>
      <w:docPartBody>
        <w:p w:rsidR="00F21C1D" w:rsidRDefault="00B14C25" w:rsidP="00B14C25">
          <w:pPr>
            <w:pStyle w:val="3661F823C8B64876835A0A85545A05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AA9D46EA304E03A60DA80875737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4DE30-F9A9-4807-8D53-9D2FE75C5ED7}"/>
      </w:docPartPr>
      <w:docPartBody>
        <w:p w:rsidR="00F21C1D" w:rsidRDefault="00B14C25" w:rsidP="00B14C25">
          <w:pPr>
            <w:pStyle w:val="60AA9D46EA304E03A60DA808757372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ECAB9D03A4390B803207C8EDE4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84C66-CB74-4DEC-8B3E-279EB92AA75C}"/>
      </w:docPartPr>
      <w:docPartBody>
        <w:p w:rsidR="00F21C1D" w:rsidRDefault="00B14C25" w:rsidP="00B14C25">
          <w:pPr>
            <w:pStyle w:val="611ECAB9D03A4390B803207C8EDE41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5FD205DFC9475AA047625518634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53BB1-453F-4F8E-A3D2-307576636BE5}"/>
      </w:docPartPr>
      <w:docPartBody>
        <w:p w:rsidR="00F21C1D" w:rsidRDefault="00B14C25" w:rsidP="00B14C25">
          <w:pPr>
            <w:pStyle w:val="6B5FD205DFC9475AA047625518634B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9AB6B4EF24DA983AFE46BD9224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BD6B0-C3A0-48E5-9B61-E1190624BAF2}"/>
      </w:docPartPr>
      <w:docPartBody>
        <w:p w:rsidR="00F21C1D" w:rsidRDefault="00B14C25" w:rsidP="00B14C25">
          <w:pPr>
            <w:pStyle w:val="88E9AB6B4EF24DA983AFE46BD92248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6F3A6B52E45A480CADE1ED132B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8679B-5926-45AF-A923-D716C0C50C0D}"/>
      </w:docPartPr>
      <w:docPartBody>
        <w:p w:rsidR="00F21C1D" w:rsidRDefault="00B14C25" w:rsidP="00B14C25">
          <w:pPr>
            <w:pStyle w:val="4636F3A6B52E45A480CADE1ED132B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46F99172974EFAA457FBA313FB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B642F-1DF9-4517-B539-A24174965DBA}"/>
      </w:docPartPr>
      <w:docPartBody>
        <w:p w:rsidR="00F21C1D" w:rsidRDefault="00B14C25" w:rsidP="00B14C25">
          <w:pPr>
            <w:pStyle w:val="7246F99172974EFAA457FBA313FBA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FCE1B3000F42899CDE51D6C30E4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56DA9-8560-464B-9D64-59D3B9E02D31}"/>
      </w:docPartPr>
      <w:docPartBody>
        <w:p w:rsidR="00F21C1D" w:rsidRDefault="00B14C25" w:rsidP="00B14C25">
          <w:pPr>
            <w:pStyle w:val="85FCE1B3000F42899CDE51D6C30E42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BDD654DBE245F688BBB3E30620D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D67FB-0917-4191-8409-0BC60EEECFB5}"/>
      </w:docPartPr>
      <w:docPartBody>
        <w:p w:rsidR="00F21C1D" w:rsidRDefault="00B14C25" w:rsidP="00B14C25">
          <w:pPr>
            <w:pStyle w:val="F6BDD654DBE245F688BBB3E30620DC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A74633445A436394A810F3CD44C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9ED95-B2B0-4BB4-9821-8E7CA3171634}"/>
      </w:docPartPr>
      <w:docPartBody>
        <w:p w:rsidR="00F21C1D" w:rsidRDefault="00B14C25" w:rsidP="00B14C25">
          <w:pPr>
            <w:pStyle w:val="11A74633445A436394A810F3CD44C8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10D3E6650440BC91359D71E2861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35BD8-6F51-4B09-8DA4-F83BA1162930}"/>
      </w:docPartPr>
      <w:docPartBody>
        <w:p w:rsidR="00F21C1D" w:rsidRDefault="00B14C25" w:rsidP="00B14C25">
          <w:pPr>
            <w:pStyle w:val="EE10D3E6650440BC91359D71E28613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26460A5324743B318DBC28A04C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19D31-3BDA-4C4C-B867-3F2F4A371B4E}"/>
      </w:docPartPr>
      <w:docPartBody>
        <w:p w:rsidR="00F21C1D" w:rsidRDefault="00B14C25" w:rsidP="00B14C25">
          <w:pPr>
            <w:pStyle w:val="98726460A5324743B318DBC28A04C8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85C6587224ACA86E13D13E2CB6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7C16A-15B8-4279-8C1A-882C8FE41C31}"/>
      </w:docPartPr>
      <w:docPartBody>
        <w:p w:rsidR="00F21C1D" w:rsidRDefault="00B14C25" w:rsidP="00B14C25">
          <w:pPr>
            <w:pStyle w:val="5DA85C6587224ACA86E13D13E2CB6C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5C78BC2C34D6B91372CBABDFF0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EE2C2-3D11-4993-9F17-CE9E87E6B467}"/>
      </w:docPartPr>
      <w:docPartBody>
        <w:p w:rsidR="00F21C1D" w:rsidRDefault="00B14C25" w:rsidP="00B14C25">
          <w:pPr>
            <w:pStyle w:val="EAC5C78BC2C34D6B91372CBABDFF05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14F9482C04B8193D0108999286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9F811-BA8F-4D35-A036-5909C7B82B96}"/>
      </w:docPartPr>
      <w:docPartBody>
        <w:p w:rsidR="00F21C1D" w:rsidRDefault="00B14C25" w:rsidP="00B14C25">
          <w:pPr>
            <w:pStyle w:val="FBA14F9482C04B8193D0108999286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1464951E4E4852AAF642B0047A8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14C59-3F08-435B-8944-0E2F436BD28B}"/>
      </w:docPartPr>
      <w:docPartBody>
        <w:p w:rsidR="00F21C1D" w:rsidRDefault="00B14C25" w:rsidP="00B14C25">
          <w:pPr>
            <w:pStyle w:val="841464951E4E4852AAF642B0047A88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818CBF80544019D9B9D7195422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7535D-7885-4F84-9CFA-8E0B3C0BC3E6}"/>
      </w:docPartPr>
      <w:docPartBody>
        <w:p w:rsidR="00F21C1D" w:rsidRDefault="00B14C25" w:rsidP="00B14C25">
          <w:pPr>
            <w:pStyle w:val="028818CBF80544019D9B9D7195422E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9B1BD7F4848D0994DA7FF7311B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52289-B23F-41E3-9748-C5768F385CBB}"/>
      </w:docPartPr>
      <w:docPartBody>
        <w:p w:rsidR="00F21C1D" w:rsidRDefault="00B14C25" w:rsidP="00B14C25">
          <w:pPr>
            <w:pStyle w:val="4489B1BD7F4848D0994DA7FF7311BD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1A7265C304CB787FFA298FE7BA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4E897-33E8-49C4-840B-49603E3FC416}"/>
      </w:docPartPr>
      <w:docPartBody>
        <w:p w:rsidR="00F21C1D" w:rsidRDefault="00B14C25" w:rsidP="00B14C25">
          <w:pPr>
            <w:pStyle w:val="DA21A7265C304CB787FFA298FE7BA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974A20817449E80908CEA3369B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D54BB-3095-49A2-94BA-8DC1DBF4AF30}"/>
      </w:docPartPr>
      <w:docPartBody>
        <w:p w:rsidR="00F21C1D" w:rsidRDefault="00B14C25" w:rsidP="00B14C25">
          <w:pPr>
            <w:pStyle w:val="26D974A20817449E80908CEA3369B4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E00F7755EB4BE3B9291AF1E646B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37330-98A2-4771-916B-D87F1F3E3981}"/>
      </w:docPartPr>
      <w:docPartBody>
        <w:p w:rsidR="00F21C1D" w:rsidRDefault="00B14C25" w:rsidP="00B14C25">
          <w:pPr>
            <w:pStyle w:val="65E00F7755EB4BE3B9291AF1E646BB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9223BA383D47158726132F340A4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F5856-4F25-4FE7-8B39-CA6CA0306929}"/>
      </w:docPartPr>
      <w:docPartBody>
        <w:p w:rsidR="00F21C1D" w:rsidRDefault="00B14C25" w:rsidP="00B14C25">
          <w:pPr>
            <w:pStyle w:val="809223BA383D47158726132F340A49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0A7F591434853BCA273707CDAA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BF179-C022-4D26-93FA-F63EEB18AE2D}"/>
      </w:docPartPr>
      <w:docPartBody>
        <w:p w:rsidR="00F21C1D" w:rsidRDefault="00B14C25" w:rsidP="00B14C25">
          <w:pPr>
            <w:pStyle w:val="02E0A7F591434853BCA273707CDAA6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3981D80C704732B34C8BE2BE05C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85AE0-6524-45F0-97E8-678C6F835C6B}"/>
      </w:docPartPr>
      <w:docPartBody>
        <w:p w:rsidR="00F21C1D" w:rsidRDefault="00B14C25" w:rsidP="00B14C25">
          <w:pPr>
            <w:pStyle w:val="383981D80C704732B34C8BE2BE05C7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9A177A7E6469DA65018471469F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42B68-AFEC-4B0A-9EF1-4E06E136A054}"/>
      </w:docPartPr>
      <w:docPartBody>
        <w:p w:rsidR="00F21C1D" w:rsidRDefault="00B14C25" w:rsidP="00B14C25">
          <w:pPr>
            <w:pStyle w:val="3E89A177A7E6469DA65018471469FC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56B8D5B31D454F913FDCA695FFA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B7A88-644A-4F1B-94C4-0B64BC6D5BBC}"/>
      </w:docPartPr>
      <w:docPartBody>
        <w:p w:rsidR="00F21C1D" w:rsidRDefault="00B14C25" w:rsidP="00B14C25">
          <w:pPr>
            <w:pStyle w:val="0256B8D5B31D454F913FDCA695FFA9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517B365CBC489BB36C2B87E790A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7962D-D106-4189-8B00-6A9B8F242E93}"/>
      </w:docPartPr>
      <w:docPartBody>
        <w:p w:rsidR="00F21C1D" w:rsidRDefault="00B14C25" w:rsidP="00B14C25">
          <w:pPr>
            <w:pStyle w:val="BD517B365CBC489BB36C2B87E790A6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440529AE84DD083FD9F6146671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C928D-7C21-4CCF-9901-958E54487FFB}"/>
      </w:docPartPr>
      <w:docPartBody>
        <w:p w:rsidR="00F21C1D" w:rsidRDefault="00B14C25" w:rsidP="00B14C25">
          <w:pPr>
            <w:pStyle w:val="4E3440529AE84DD083FD9F6146671F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D51ED8CD144A0BB80890A61D808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DE63A-1E8F-4983-AB3E-391342D5A07E}"/>
      </w:docPartPr>
      <w:docPartBody>
        <w:p w:rsidR="00F21C1D" w:rsidRDefault="00B14C25" w:rsidP="00B14C25">
          <w:pPr>
            <w:pStyle w:val="B2D51ED8CD144A0BB80890A61D8088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38B125A3054E1B8CD0187F67120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E4BEB-5B0D-4C35-890D-F32D39EDFEFA}"/>
      </w:docPartPr>
      <w:docPartBody>
        <w:p w:rsidR="00F21C1D" w:rsidRDefault="00B14C25" w:rsidP="00B14C25">
          <w:pPr>
            <w:pStyle w:val="4438B125A3054E1B8CD0187F67120A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95A1768ED4C1DBE89CEB07F35B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9AA06-2B22-4510-837C-70066BE99240}"/>
      </w:docPartPr>
      <w:docPartBody>
        <w:p w:rsidR="00F21C1D" w:rsidRDefault="00B14C25" w:rsidP="00B14C25">
          <w:pPr>
            <w:pStyle w:val="39295A1768ED4C1DBE89CEB07F35B0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E8129089354A228A52E3E5B6D97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655CD-1039-40B9-9BE3-FB5A72BF2C87}"/>
      </w:docPartPr>
      <w:docPartBody>
        <w:p w:rsidR="00F21C1D" w:rsidRDefault="00B14C25" w:rsidP="00B14C25">
          <w:pPr>
            <w:pStyle w:val="DAE8129089354A228A52E3E5B6D97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E19A04A40E4500B349A096928E6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88EB1-5B93-4EE8-AA34-3C7811155946}"/>
      </w:docPartPr>
      <w:docPartBody>
        <w:p w:rsidR="00F21C1D" w:rsidRDefault="00B14C25" w:rsidP="00B14C25">
          <w:pPr>
            <w:pStyle w:val="5CE19A04A40E4500B349A096928E63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8D93A8A2D54893A08F4B0E77701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11DEA-7C2C-4BDE-8FF8-82C71EFCCBC6}"/>
      </w:docPartPr>
      <w:docPartBody>
        <w:p w:rsidR="00F21C1D" w:rsidRDefault="00B14C25" w:rsidP="00B14C25">
          <w:pPr>
            <w:pStyle w:val="E98D93A8A2D54893A08F4B0E77701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016CB4634842EFBDE790ED423CF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0D00C-6987-4480-95B7-BBD15CEC4563}"/>
      </w:docPartPr>
      <w:docPartBody>
        <w:p w:rsidR="00F21C1D" w:rsidRDefault="00B14C25" w:rsidP="00B14C25">
          <w:pPr>
            <w:pStyle w:val="07016CB4634842EFBDE790ED423CFA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4370566C9744D988BFFFEF85E3D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50863-B464-492D-87BE-D3C5E3623C20}"/>
      </w:docPartPr>
      <w:docPartBody>
        <w:p w:rsidR="00F21C1D" w:rsidRDefault="00B14C25" w:rsidP="00B14C25">
          <w:pPr>
            <w:pStyle w:val="4B4370566C9744D988BFFFEF85E3D0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4AD59B02043C0855A86D401C4E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CA0EB-893E-47CE-9DC3-9AF7AA79D972}"/>
      </w:docPartPr>
      <w:docPartBody>
        <w:p w:rsidR="00F21C1D" w:rsidRDefault="00B14C25" w:rsidP="00B14C25">
          <w:pPr>
            <w:pStyle w:val="9C34AD59B02043C0855A86D401C4ED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E3E087FE7241FD80E25C644B0EC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505E2-8A8E-4DC9-859D-A7D0CC774B51}"/>
      </w:docPartPr>
      <w:docPartBody>
        <w:p w:rsidR="00F21C1D" w:rsidRDefault="00B14C25" w:rsidP="00B14C25">
          <w:pPr>
            <w:pStyle w:val="6BE3E087FE7241FD80E25C644B0EC3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98045685BA4113B97F8E08A18C2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A27F3-5994-40C2-9C9B-7CDD63CA4650}"/>
      </w:docPartPr>
      <w:docPartBody>
        <w:p w:rsidR="00F21C1D" w:rsidRDefault="00B14C25" w:rsidP="00B14C25">
          <w:pPr>
            <w:pStyle w:val="BB98045685BA4113B97F8E08A18C2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46F340564485098123D5A340B1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ED67B-5730-4CEE-8C94-09CD4DDF0AD2}"/>
      </w:docPartPr>
      <w:docPartBody>
        <w:p w:rsidR="00F21C1D" w:rsidRDefault="00B14C25" w:rsidP="00B14C25">
          <w:pPr>
            <w:pStyle w:val="95346F340564485098123D5A340B12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868F97CD8A4A5EAB4BF60E35349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DE15E-E911-45DA-BB18-62DF9AD90102}"/>
      </w:docPartPr>
      <w:docPartBody>
        <w:p w:rsidR="00F21C1D" w:rsidRDefault="00B14C25" w:rsidP="00B14C25">
          <w:pPr>
            <w:pStyle w:val="B3868F97CD8A4A5EAB4BF60E35349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FA39BBA4C4542B56AE3CD6C24F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94BD1-36E1-4047-85BE-752197DD9EC8}"/>
      </w:docPartPr>
      <w:docPartBody>
        <w:p w:rsidR="00F21C1D" w:rsidRDefault="00B14C25" w:rsidP="00B14C25">
          <w:pPr>
            <w:pStyle w:val="B20FA39BBA4C4542B56AE3CD6C24F7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E5C3CE49C4E0B816A131CA2131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512F8-3035-4B2A-8FC8-4B8529CEA7D5}"/>
      </w:docPartPr>
      <w:docPartBody>
        <w:p w:rsidR="00F21C1D" w:rsidRDefault="00B14C25" w:rsidP="00B14C25">
          <w:pPr>
            <w:pStyle w:val="C20E5C3CE49C4E0B816A131CA21311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2DD5C5188941D59D395FFC29CD0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76A22-7547-4373-8418-C94D0C099CA2}"/>
      </w:docPartPr>
      <w:docPartBody>
        <w:p w:rsidR="00F21C1D" w:rsidRDefault="00B14C25" w:rsidP="00B14C25">
          <w:pPr>
            <w:pStyle w:val="E52DD5C5188941D59D395FFC29CD04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C35565740C4B0C8350DAF50BC62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7694C-5CDC-49E3-98BF-80835D306D54}"/>
      </w:docPartPr>
      <w:docPartBody>
        <w:p w:rsidR="00F21C1D" w:rsidRDefault="00B14C25" w:rsidP="00B14C25">
          <w:pPr>
            <w:pStyle w:val="7DC35565740C4B0C8350DAF50BC62C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E4C60B86E4A91B97665D693DB3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B29CF-98C7-4A93-BE68-2C679EBB11F9}"/>
      </w:docPartPr>
      <w:docPartBody>
        <w:p w:rsidR="00F21C1D" w:rsidRDefault="00B14C25" w:rsidP="00B14C25">
          <w:pPr>
            <w:pStyle w:val="801E4C60B86E4A91B97665D693DB33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0D13D69BD145E5B845FA82C02A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90C3A-91AC-4271-9748-EABBD73F57B4}"/>
      </w:docPartPr>
      <w:docPartBody>
        <w:p w:rsidR="00F21C1D" w:rsidRDefault="00B14C25" w:rsidP="00B14C25">
          <w:pPr>
            <w:pStyle w:val="9D0D13D69BD145E5B845FA82C02AB3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DF31A338C4658B595938E76D9B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B02DA-0731-4DB7-AA63-398C660A906D}"/>
      </w:docPartPr>
      <w:docPartBody>
        <w:p w:rsidR="00F21C1D" w:rsidRDefault="00B14C25" w:rsidP="00B14C25">
          <w:pPr>
            <w:pStyle w:val="58DDF31A338C4658B595938E76D9BE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C10489089547FCBE69300788889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2B3FD-F144-4B1C-AB0F-552A24A7CA50}"/>
      </w:docPartPr>
      <w:docPartBody>
        <w:p w:rsidR="00F21C1D" w:rsidRDefault="00B14C25" w:rsidP="00B14C25">
          <w:pPr>
            <w:pStyle w:val="4CC10489089547FCBE693007888896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8E5C5AC0E47149DD9A84F62C72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FA47B-2CE8-4499-9FC2-6057A84F2C64}"/>
      </w:docPartPr>
      <w:docPartBody>
        <w:p w:rsidR="00F21C1D" w:rsidRDefault="00B14C25" w:rsidP="00B14C25">
          <w:pPr>
            <w:pStyle w:val="0288E5C5AC0E47149DD9A84F62C727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7AE0FA281D4AAE87ADE42921189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EB855-701A-4412-9308-B4A60E882F2C}"/>
      </w:docPartPr>
      <w:docPartBody>
        <w:p w:rsidR="00F21C1D" w:rsidRDefault="00B14C25" w:rsidP="00B14C25">
          <w:pPr>
            <w:pStyle w:val="F97AE0FA281D4AAE87ADE429211894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414C857A2E40FF872644919D0D3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BEC55-26AF-4B44-A227-A95DE4749EB0}"/>
      </w:docPartPr>
      <w:docPartBody>
        <w:p w:rsidR="00F21C1D" w:rsidRDefault="00B14C25" w:rsidP="00B14C25">
          <w:pPr>
            <w:pStyle w:val="07414C857A2E40FF872644919D0D3A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8DA1A4C24C4D9DA231B60F1B48E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DA423-A306-4960-8F7C-D9C13C3DDD4E}"/>
      </w:docPartPr>
      <w:docPartBody>
        <w:p w:rsidR="00F21C1D" w:rsidRDefault="00B14C25" w:rsidP="00B14C25">
          <w:pPr>
            <w:pStyle w:val="398DA1A4C24C4D9DA231B60F1B48E4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4DEC7F5D4E4D3F8579D14654F45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AB87-4C44-4B19-89FB-D47C817670F6}"/>
      </w:docPartPr>
      <w:docPartBody>
        <w:p w:rsidR="00F21C1D" w:rsidRDefault="00B14C25" w:rsidP="00B14C25">
          <w:pPr>
            <w:pStyle w:val="FC4DEC7F5D4E4D3F8579D14654F451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0B5EED38A4E54AED66B5EBB6A1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0B712-6A62-499B-BEDF-FFC58E09771A}"/>
      </w:docPartPr>
      <w:docPartBody>
        <w:p w:rsidR="00F21C1D" w:rsidRDefault="00B14C25" w:rsidP="00B14C25">
          <w:pPr>
            <w:pStyle w:val="50F0B5EED38A4E54AED66B5EBB6A1E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6AA4063DBE4AA6851E19F6D002B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F044E-36DB-44E2-AB65-1A502BA65F12}"/>
      </w:docPartPr>
      <w:docPartBody>
        <w:p w:rsidR="00F21C1D" w:rsidRDefault="00B14C25" w:rsidP="00B14C25">
          <w:pPr>
            <w:pStyle w:val="5C6AA4063DBE4AA6851E19F6D002B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DBFCFEE4A437598313FB2F88C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0DA90-9365-43A8-AD5F-D259A39D9C94}"/>
      </w:docPartPr>
      <w:docPartBody>
        <w:p w:rsidR="00F21C1D" w:rsidRDefault="00B14C25" w:rsidP="00B14C25">
          <w:pPr>
            <w:pStyle w:val="B0EDBFCFEE4A437598313FB2F88C4D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ED2FC41CDB45049B08759BA68EC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79DE1-E1D9-4B8B-BDF4-A737D2032685}"/>
      </w:docPartPr>
      <w:docPartBody>
        <w:p w:rsidR="00F21C1D" w:rsidRDefault="00B14C25" w:rsidP="00B14C25">
          <w:pPr>
            <w:pStyle w:val="C0ED2FC41CDB45049B08759BA68EC9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97DA72B2E24E0DBAD8AE87DE64A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D366D-E127-4133-AC14-2EBF07804E70}"/>
      </w:docPartPr>
      <w:docPartBody>
        <w:p w:rsidR="00F21C1D" w:rsidRDefault="00B14C25" w:rsidP="00B14C25">
          <w:pPr>
            <w:pStyle w:val="C697DA72B2E24E0DBAD8AE87DE64AB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E292329B834DD791AC637522C09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394EE-C24B-4893-A69D-C384D1E37F3A}"/>
      </w:docPartPr>
      <w:docPartBody>
        <w:p w:rsidR="00F21C1D" w:rsidRDefault="00B14C25" w:rsidP="00B14C25">
          <w:pPr>
            <w:pStyle w:val="76E292329B834DD791AC637522C09F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0BA8BB2B2C4385B87129F2B5587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07CED-1F56-4986-8C25-FD487F53B11F}"/>
      </w:docPartPr>
      <w:docPartBody>
        <w:p w:rsidR="00F21C1D" w:rsidRDefault="00B14C25" w:rsidP="00B14C25">
          <w:pPr>
            <w:pStyle w:val="F00BA8BB2B2C4385B87129F2B55871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22981781B4A12BBD32F0AD27E1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A6985-6001-4C09-83A3-2431178A741B}"/>
      </w:docPartPr>
      <w:docPartBody>
        <w:p w:rsidR="00F21C1D" w:rsidRDefault="00B14C25" w:rsidP="00B14C25">
          <w:pPr>
            <w:pStyle w:val="63B22981781B4A12BBD32F0AD27E19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D7A92F9544072999EDA8984E39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27638-AD63-495D-9B5E-4B8A53EB8451}"/>
      </w:docPartPr>
      <w:docPartBody>
        <w:p w:rsidR="00F21C1D" w:rsidRDefault="00B14C25" w:rsidP="00B14C25">
          <w:pPr>
            <w:pStyle w:val="E2AD7A92F9544072999EDA8984E39B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CF6E0C10394CE9977C5C4FE03E9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72449-BD37-4308-9AC9-FCA8CA3E1E18}"/>
      </w:docPartPr>
      <w:docPartBody>
        <w:p w:rsidR="00F21C1D" w:rsidRDefault="00B14C25" w:rsidP="00B14C25">
          <w:pPr>
            <w:pStyle w:val="38CF6E0C10394CE9977C5C4FE03E9C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5460EDF7E4DEFAAB9595806490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7367D-B248-4CC2-82DC-93B44390FB86}"/>
      </w:docPartPr>
      <w:docPartBody>
        <w:p w:rsidR="00F21C1D" w:rsidRDefault="00B14C25" w:rsidP="00B14C25">
          <w:pPr>
            <w:pStyle w:val="FDA5460EDF7E4DEFAAB95958064907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A751E47E024B9CB33529DB35A28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8B3E4-1212-4161-80B4-4788B67AF1AB}"/>
      </w:docPartPr>
      <w:docPartBody>
        <w:p w:rsidR="00F21C1D" w:rsidRDefault="00B14C25" w:rsidP="00B14C25">
          <w:pPr>
            <w:pStyle w:val="90A751E47E024B9CB33529DB35A28F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3688B1D8634FCFBF739A5F151C4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B3CA5-E1F5-467C-A172-1441A928D081}"/>
      </w:docPartPr>
      <w:docPartBody>
        <w:p w:rsidR="00090945" w:rsidRDefault="00F21C1D" w:rsidP="00F21C1D">
          <w:pPr>
            <w:pStyle w:val="8B3688B1D8634FCFBF739A5F151C46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A7A3F9896746F0BE6B11103EB39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0A234-3A11-412A-9934-5C63513804CF}"/>
      </w:docPartPr>
      <w:docPartBody>
        <w:p w:rsidR="00090945" w:rsidRDefault="00F21C1D" w:rsidP="00F21C1D">
          <w:pPr>
            <w:pStyle w:val="B0A7A3F9896746F0BE6B11103EB39D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975D4093244C859452CE4C317E5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D4FFF-851E-4695-8B79-133118A1287E}"/>
      </w:docPartPr>
      <w:docPartBody>
        <w:p w:rsidR="00090945" w:rsidRDefault="00F21C1D" w:rsidP="00F21C1D">
          <w:pPr>
            <w:pStyle w:val="87975D4093244C859452CE4C317E53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D1ED7994C04D429A8AEF74C7439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78255-CDC8-4EA5-AE87-12B2BFA21367}"/>
      </w:docPartPr>
      <w:docPartBody>
        <w:p w:rsidR="00090945" w:rsidRDefault="00F21C1D" w:rsidP="00F21C1D">
          <w:pPr>
            <w:pStyle w:val="C9D1ED7994C04D429A8AEF74C74393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7432DF9FE44E4CA12D4C887E5DF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4E14D-6D3C-4D48-8736-FB6A6C5E856D}"/>
      </w:docPartPr>
      <w:docPartBody>
        <w:p w:rsidR="00090945" w:rsidRDefault="00F21C1D" w:rsidP="00F21C1D">
          <w:pPr>
            <w:pStyle w:val="C47432DF9FE44E4CA12D4C887E5DF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ACB3A4C0A44C56868C76357639B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679E4-2860-49A8-B385-0400ECBC3959}"/>
      </w:docPartPr>
      <w:docPartBody>
        <w:p w:rsidR="00090945" w:rsidRDefault="00F21C1D" w:rsidP="00F21C1D">
          <w:pPr>
            <w:pStyle w:val="45ACB3A4C0A44C56868C76357639B9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644F1D9D24D2BADEBAB61207D5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F44A4-689B-4532-92DE-D9FACBE12331}"/>
      </w:docPartPr>
      <w:docPartBody>
        <w:p w:rsidR="00090945" w:rsidRDefault="00F21C1D" w:rsidP="00F21C1D">
          <w:pPr>
            <w:pStyle w:val="387644F1D9D24D2BADEBAB61207D5D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5DE873B7EE4E6C8CBE65582B47B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57E2-FE8F-4506-9BE1-2EA133C74E28}"/>
      </w:docPartPr>
      <w:docPartBody>
        <w:p w:rsidR="00090945" w:rsidRDefault="00F21C1D" w:rsidP="00F21C1D">
          <w:pPr>
            <w:pStyle w:val="005DE873B7EE4E6C8CBE65582B47B2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0B60D9C5244106BC01D0989FBA6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9D6D9-DE55-4C29-81DC-6F0CF54F31A1}"/>
      </w:docPartPr>
      <w:docPartBody>
        <w:p w:rsidR="00090945" w:rsidRDefault="00F21C1D" w:rsidP="00F21C1D">
          <w:pPr>
            <w:pStyle w:val="0F0B60D9C5244106BC01D0989FBA64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BDA7D695D146278D162BC432A73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BAC1B-CC52-4172-AFB4-6BFA6669ED1E}"/>
      </w:docPartPr>
      <w:docPartBody>
        <w:p w:rsidR="00090945" w:rsidRDefault="00F21C1D" w:rsidP="00F21C1D">
          <w:pPr>
            <w:pStyle w:val="C3BDA7D695D146278D162BC432A733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41271CDC674DE4988A6767B21BD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74526-445B-478F-9815-117AC644F8E2}"/>
      </w:docPartPr>
      <w:docPartBody>
        <w:p w:rsidR="00BD750F" w:rsidRDefault="00090945" w:rsidP="00090945">
          <w:pPr>
            <w:pStyle w:val="3841271CDC674DE4988A6767B21BD1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1BB0882A0240FAABF98EC655D47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7FC79-A48A-41D8-8029-AEAAF65C2EDC}"/>
      </w:docPartPr>
      <w:docPartBody>
        <w:p w:rsidR="00BD750F" w:rsidRDefault="00090945" w:rsidP="00090945">
          <w:pPr>
            <w:pStyle w:val="171BB0882A0240FAABF98EC655D47D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DD2F8E8A649CBBD4C3E2FBB965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A1894-0861-4F81-B645-7F66019DA8F2}"/>
      </w:docPartPr>
      <w:docPartBody>
        <w:p w:rsidR="00BD750F" w:rsidRDefault="00090945" w:rsidP="00090945">
          <w:pPr>
            <w:pStyle w:val="392DD2F8E8A649CBBD4C3E2FBB9651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3407AF02B42528024F37C859EC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C4C4B-C8AE-4B98-B9F1-15F9536C403E}"/>
      </w:docPartPr>
      <w:docPartBody>
        <w:p w:rsidR="00BD750F" w:rsidRDefault="00090945" w:rsidP="00090945">
          <w:pPr>
            <w:pStyle w:val="02A3407AF02B42528024F37C859EC2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B7E68F6554F98B6BFE157F9CE6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F7B1F-4D70-46C8-84E2-2240B4D1069A}"/>
      </w:docPartPr>
      <w:docPartBody>
        <w:p w:rsidR="00BD750F" w:rsidRDefault="00090945" w:rsidP="00090945">
          <w:pPr>
            <w:pStyle w:val="9DBB7E68F6554F98B6BFE157F9CE6E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D842BF6E7644B58DF137FD62076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0BB7D-036A-4940-B117-F3A1F4F727BE}"/>
      </w:docPartPr>
      <w:docPartBody>
        <w:p w:rsidR="00BD750F" w:rsidRDefault="00090945" w:rsidP="00090945">
          <w:pPr>
            <w:pStyle w:val="8BD842BF6E7644B58DF137FD62076F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C5005E3CE040158617A00E80903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9A792-956C-4CB7-8063-0A9A01A250F1}"/>
      </w:docPartPr>
      <w:docPartBody>
        <w:p w:rsidR="00BD750F" w:rsidRDefault="00090945" w:rsidP="00090945">
          <w:pPr>
            <w:pStyle w:val="E0C5005E3CE040158617A00E809039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1C060A96EC42519F0A534E1D7C3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988D6-9063-4447-B457-101EA2F5BC60}"/>
      </w:docPartPr>
      <w:docPartBody>
        <w:p w:rsidR="00645BE8" w:rsidRDefault="00BD750F" w:rsidP="00BD750F">
          <w:pPr>
            <w:pStyle w:val="EB1C060A96EC42519F0A534E1D7C31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5A42E61F64D588866F9E84E034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C786B-9EBF-425C-8FBE-011DD0F9EAC4}"/>
      </w:docPartPr>
      <w:docPartBody>
        <w:p w:rsidR="00645BE8" w:rsidRDefault="00BD750F" w:rsidP="00BD750F">
          <w:pPr>
            <w:pStyle w:val="5365A42E61F64D588866F9E84E034A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9FFD2534414793BB376BB418860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44A0C-DAFB-4CD2-A5F5-B6B19F3DEC81}"/>
      </w:docPartPr>
      <w:docPartBody>
        <w:p w:rsidR="00645BE8" w:rsidRDefault="00BD750F" w:rsidP="00BD750F">
          <w:pPr>
            <w:pStyle w:val="D59FFD2534414793BB376BB418860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4CC0CAD51F45FBA640502455136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298C2-F606-4E48-9319-2A6D4EEC4EA5}"/>
      </w:docPartPr>
      <w:docPartBody>
        <w:p w:rsidR="00645BE8" w:rsidRDefault="00BD750F" w:rsidP="00BD750F">
          <w:pPr>
            <w:pStyle w:val="B94CC0CAD51F45FBA6405024551363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CB66BDE136477CA38F65980B080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AABF0-C031-4052-86B7-8B7CBB770CE3}"/>
      </w:docPartPr>
      <w:docPartBody>
        <w:p w:rsidR="00645BE8" w:rsidRDefault="00BD750F" w:rsidP="00BD750F">
          <w:pPr>
            <w:pStyle w:val="30CB66BDE136477CA38F65980B080E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5FA9F779BF4F9E9D0A1D23DD8B4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7A99A-8B7F-4447-A134-74C0A3BCB89D}"/>
      </w:docPartPr>
      <w:docPartBody>
        <w:p w:rsidR="00645BE8" w:rsidRDefault="00BD750F" w:rsidP="00BD750F">
          <w:pPr>
            <w:pStyle w:val="1A5FA9F779BF4F9E9D0A1D23DD8B41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8438A58E4D44C0B4A8F37D4F6C4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46D55-C388-4102-AADA-C0E0589B7E5B}"/>
      </w:docPartPr>
      <w:docPartBody>
        <w:p w:rsidR="00645BE8" w:rsidRDefault="00BD750F" w:rsidP="00BD750F">
          <w:pPr>
            <w:pStyle w:val="9E8438A58E4D44C0B4A8F37D4F6C4C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662B1EDF5E42FD9120F0EED9290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029C9-35F9-412E-B033-DCA29566D60C}"/>
      </w:docPartPr>
      <w:docPartBody>
        <w:p w:rsidR="00645BE8" w:rsidRDefault="00BD750F" w:rsidP="00BD750F">
          <w:pPr>
            <w:pStyle w:val="FE662B1EDF5E42FD9120F0EED9290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90826E68C54A029466D13151516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CFE9B-1986-40A6-9278-C628AE074DD8}"/>
      </w:docPartPr>
      <w:docPartBody>
        <w:p w:rsidR="00645BE8" w:rsidRDefault="00BD750F" w:rsidP="00BD750F">
          <w:pPr>
            <w:pStyle w:val="B590826E68C54A029466D13151516A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C2D3C674AF4C159FF5144709424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5A586-F024-447F-99F2-B08C8DAA57A5}"/>
      </w:docPartPr>
      <w:docPartBody>
        <w:p w:rsidR="00645BE8" w:rsidRDefault="00BD750F" w:rsidP="00BD750F">
          <w:pPr>
            <w:pStyle w:val="18C2D3C674AF4C159FF51447094242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FBE66CD4AB4556B11A0FE30DF17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E5D54-BB1B-40F3-B083-D8B1710B6510}"/>
      </w:docPartPr>
      <w:docPartBody>
        <w:p w:rsidR="00D06524" w:rsidRDefault="00645BE8" w:rsidP="00645BE8">
          <w:pPr>
            <w:pStyle w:val="08FBE66CD4AB4556B11A0FE30DF176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693717F84347439D1D8C4EF2205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F45F6-BE67-4B16-BE6C-B97511D0CD03}"/>
      </w:docPartPr>
      <w:docPartBody>
        <w:p w:rsidR="00D06524" w:rsidRDefault="00645BE8" w:rsidP="00645BE8">
          <w:pPr>
            <w:pStyle w:val="A8693717F84347439D1D8C4EF22057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2A018E5A6B4887959AB176A2F73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2D80F-2BE7-473E-BEB5-09CA8854897F}"/>
      </w:docPartPr>
      <w:docPartBody>
        <w:p w:rsidR="00D06524" w:rsidRDefault="00645BE8" w:rsidP="00645BE8">
          <w:pPr>
            <w:pStyle w:val="852A018E5A6B4887959AB176A2F73E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26FEF553D4B4BAEE47AB72D51B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16ECA-60C8-4A7F-ADE1-A56FF977580D}"/>
      </w:docPartPr>
      <w:docPartBody>
        <w:p w:rsidR="00D06524" w:rsidRDefault="00645BE8" w:rsidP="00645BE8">
          <w:pPr>
            <w:pStyle w:val="C8626FEF553D4B4BAEE47AB72D51BA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6A88B164244850A0A775CB0F72A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1BB3E-9AD9-4258-BC42-63C16C8603CB}"/>
      </w:docPartPr>
      <w:docPartBody>
        <w:p w:rsidR="00D06524" w:rsidRDefault="00645BE8" w:rsidP="00645BE8">
          <w:pPr>
            <w:pStyle w:val="FF6A88B164244850A0A775CB0F72A6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E5ABE8BEF4A2280C42B23927FA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564D1-77FB-4359-A14A-B40617B68011}"/>
      </w:docPartPr>
      <w:docPartBody>
        <w:p w:rsidR="00D06524" w:rsidRDefault="00645BE8" w:rsidP="00645BE8">
          <w:pPr>
            <w:pStyle w:val="2F2E5ABE8BEF4A2280C42B23927FAA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DE8EB3BF3D402BBEE1B82EE8B91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59414-7692-4BA5-BE1E-C805241AD4E8}"/>
      </w:docPartPr>
      <w:docPartBody>
        <w:p w:rsidR="00D06524" w:rsidRDefault="00645BE8" w:rsidP="00645BE8">
          <w:pPr>
            <w:pStyle w:val="C7DE8EB3BF3D402BBEE1B82EE8B91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35CF1B891C40BCB99B3A4D3596F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5EEFB-D419-4BEE-96C8-91DB3133F72D}"/>
      </w:docPartPr>
      <w:docPartBody>
        <w:p w:rsidR="00D06524" w:rsidRDefault="00645BE8" w:rsidP="00645BE8">
          <w:pPr>
            <w:pStyle w:val="BA35CF1B891C40BCB99B3A4D3596F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F80444E25E44A985772EE15F293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2F626-0720-41D6-A1F9-B9F4C18EFE71}"/>
      </w:docPartPr>
      <w:docPartBody>
        <w:p w:rsidR="00525647" w:rsidRDefault="00D06524" w:rsidP="00D06524">
          <w:pPr>
            <w:pStyle w:val="8EF80444E25E44A985772EE15F2936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9D0EB28E614FCBB0FB83F9A1423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2C9A4-75C4-426F-9371-CE62893D3EA5}"/>
      </w:docPartPr>
      <w:docPartBody>
        <w:p w:rsidR="00525647" w:rsidRDefault="00D06524" w:rsidP="00D06524">
          <w:pPr>
            <w:pStyle w:val="F59D0EB28E614FCBB0FB83F9A14235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7187DF54948EDAEBC6D4CBF31C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EBA7F-FECE-4AB3-AF98-3A5C9EA99532}"/>
      </w:docPartPr>
      <w:docPartBody>
        <w:p w:rsidR="00525647" w:rsidRDefault="00D06524" w:rsidP="00D06524">
          <w:pPr>
            <w:pStyle w:val="AD87187DF54948EDAEBC6D4CBF31CB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4A32382FA2456B87C885711C4B7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E9F0A-439D-4A92-B364-46D038F8BC39}"/>
      </w:docPartPr>
      <w:docPartBody>
        <w:p w:rsidR="00525647" w:rsidRDefault="00D06524" w:rsidP="00D06524">
          <w:pPr>
            <w:pStyle w:val="A94A32382FA2456B87C885711C4B7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09724360354D83A405618379D08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E4C85-4512-4514-A05C-68813941AC52}"/>
      </w:docPartPr>
      <w:docPartBody>
        <w:p w:rsidR="00525647" w:rsidRDefault="00D06524" w:rsidP="00D06524">
          <w:pPr>
            <w:pStyle w:val="DE09724360354D83A405618379D08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3B58CD364D4649AAE5FFF391666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00AF7-E838-440A-A0B5-49A4F045AB68}"/>
      </w:docPartPr>
      <w:docPartBody>
        <w:p w:rsidR="00525647" w:rsidRDefault="00D06524" w:rsidP="00D06524">
          <w:pPr>
            <w:pStyle w:val="1B3B58CD364D4649AAE5FFF3916667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67E555BDF48F79706545401D92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FF102-2A7D-42C7-B8C7-AA03C2D6FDA1}"/>
      </w:docPartPr>
      <w:docPartBody>
        <w:p w:rsidR="00B6696B" w:rsidRDefault="00525647" w:rsidP="00525647">
          <w:pPr>
            <w:pStyle w:val="34D67E555BDF48F79706545401D929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327611484469EA86B59376E9F4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533F3-D91A-4FFC-99D7-0C4E77B113B0}"/>
      </w:docPartPr>
      <w:docPartBody>
        <w:p w:rsidR="00B6696B" w:rsidRDefault="00525647" w:rsidP="00525647">
          <w:pPr>
            <w:pStyle w:val="405327611484469EA86B59376E9F4A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709F066EC4CC398AA985CC3372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F8055-A3B2-4D8A-8551-C01F146A6FCE}"/>
      </w:docPartPr>
      <w:docPartBody>
        <w:p w:rsidR="00B6696B" w:rsidRDefault="00525647" w:rsidP="00525647">
          <w:pPr>
            <w:pStyle w:val="DED709F066EC4CC398AA985CC33722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D3D1897AD4016BF670C264AF49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56F98-25E0-4E02-B310-3B1AE7776763}"/>
      </w:docPartPr>
      <w:docPartBody>
        <w:p w:rsidR="00B6696B" w:rsidRDefault="00525647" w:rsidP="00525647">
          <w:pPr>
            <w:pStyle w:val="CB1D3D1897AD4016BF670C264AF49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FB27B9EBE241468CE2FE52C43EA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ABA57-72FF-4433-A517-F39B841342CF}"/>
      </w:docPartPr>
      <w:docPartBody>
        <w:p w:rsidR="00B6696B" w:rsidRDefault="00525647" w:rsidP="00525647">
          <w:pPr>
            <w:pStyle w:val="7CFB27B9EBE241468CE2FE52C43EA3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778133D9A44B28B811C203BB7E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4967B-7970-484E-93A1-52F656B6C115}"/>
      </w:docPartPr>
      <w:docPartBody>
        <w:p w:rsidR="00B6696B" w:rsidRDefault="00525647" w:rsidP="00525647">
          <w:pPr>
            <w:pStyle w:val="C2778133D9A44B28B811C203BB7EA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1A3EEA26134B9A8DF4A52AE8241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77D2F-D73A-4646-A1C3-8131A2BDB010}"/>
      </w:docPartPr>
      <w:docPartBody>
        <w:p w:rsidR="00B6696B" w:rsidRDefault="00525647" w:rsidP="00525647">
          <w:pPr>
            <w:pStyle w:val="251A3EEA26134B9A8DF4A52AE82412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0E937156EC42E6B03D0C47E4D1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5BD12-93AC-4D35-994F-7F3D194513B0}"/>
      </w:docPartPr>
      <w:docPartBody>
        <w:p w:rsidR="00B6696B" w:rsidRDefault="00525647" w:rsidP="00525647">
          <w:pPr>
            <w:pStyle w:val="850E937156EC42E6B03D0C47E4D13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C15E0D162A402B94E4A8E4E71E9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56D2B-7EBB-46B9-979E-8757EBBE31A6}"/>
      </w:docPartPr>
      <w:docPartBody>
        <w:p w:rsidR="00B6696B" w:rsidRDefault="00525647" w:rsidP="00525647">
          <w:pPr>
            <w:pStyle w:val="57C15E0D162A402B94E4A8E4E71E9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C97CC3881446D39084AC04D73D5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6C451-27FA-4E0A-88C1-6F6ECC26A4A8}"/>
      </w:docPartPr>
      <w:docPartBody>
        <w:p w:rsidR="00B6696B" w:rsidRDefault="00525647" w:rsidP="00525647">
          <w:pPr>
            <w:pStyle w:val="A5C97CC3881446D39084AC04D73D5F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C22C55E8F45DE9FEC678EA8DF3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239EB-91CB-40B0-86A0-F08F7B863D5B}"/>
      </w:docPartPr>
      <w:docPartBody>
        <w:p w:rsidR="00B6696B" w:rsidRDefault="00525647" w:rsidP="00525647">
          <w:pPr>
            <w:pStyle w:val="C49C22C55E8F45DE9FEC678EA8DF33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93304646F345F5AA76E2B99E904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6978F-A428-4E21-B788-84C37B804B9E}"/>
      </w:docPartPr>
      <w:docPartBody>
        <w:p w:rsidR="00B6696B" w:rsidRDefault="00525647" w:rsidP="00525647">
          <w:pPr>
            <w:pStyle w:val="9393304646F345F5AA76E2B99E9048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3CFD9FA704119B4A5DC3DAC59D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E97FE-007E-4ED5-9AAB-FD1B16135FC3}"/>
      </w:docPartPr>
      <w:docPartBody>
        <w:p w:rsidR="00B6696B" w:rsidRDefault="00525647" w:rsidP="00525647">
          <w:pPr>
            <w:pStyle w:val="E133CFD9FA704119B4A5DC3DAC59DA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B69BCEC1B147148F651104CE303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C286D-84A6-457D-8B37-EC3E936C6028}"/>
      </w:docPartPr>
      <w:docPartBody>
        <w:p w:rsidR="00B6696B" w:rsidRDefault="00525647" w:rsidP="00525647">
          <w:pPr>
            <w:pStyle w:val="82B69BCEC1B147148F651104CE3037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DC335C83BC43A0ADB8C84441A80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26387-40D2-43B9-81EB-C0FD0ED72CEF}"/>
      </w:docPartPr>
      <w:docPartBody>
        <w:p w:rsidR="00B6696B" w:rsidRDefault="00525647" w:rsidP="00525647">
          <w:pPr>
            <w:pStyle w:val="95DC335C83BC43A0ADB8C84441A80A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3B15AF48B24FFF95ACAE3B7EE15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7DDF2-4471-4F76-BF31-B2459CEA1C39}"/>
      </w:docPartPr>
      <w:docPartBody>
        <w:p w:rsidR="00B6696B" w:rsidRDefault="00525647" w:rsidP="00525647">
          <w:pPr>
            <w:pStyle w:val="7A3B15AF48B24FFF95ACAE3B7EE15B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C5E18B35324214968A95AD8DAD1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B35F4-E6DE-4C4C-B2C9-12D1684B3C09}"/>
      </w:docPartPr>
      <w:docPartBody>
        <w:p w:rsidR="00B6696B" w:rsidRDefault="00525647" w:rsidP="00525647">
          <w:pPr>
            <w:pStyle w:val="57C5E18B35324214968A95AD8DAD11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9EE64E629E4D349256253DC1ECC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4FC68-F7BE-4EAD-BF32-A9B52C512278}"/>
      </w:docPartPr>
      <w:docPartBody>
        <w:p w:rsidR="00B6696B" w:rsidRDefault="00525647" w:rsidP="00525647">
          <w:pPr>
            <w:pStyle w:val="9C9EE64E629E4D349256253DC1ECC4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3A744AC47042D598D4A67668DAF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6FAE9-E099-4AA9-BF28-125E77DB7B5C}"/>
      </w:docPartPr>
      <w:docPartBody>
        <w:p w:rsidR="00B6696B" w:rsidRDefault="00525647" w:rsidP="00525647">
          <w:pPr>
            <w:pStyle w:val="D83A744AC47042D598D4A67668DAF4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47F7FE44B64E9CB40CB53ADE3CC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81117-A9EB-42E9-A7FF-9DF708FF3ADB}"/>
      </w:docPartPr>
      <w:docPartBody>
        <w:p w:rsidR="00B6696B" w:rsidRDefault="00525647" w:rsidP="00525647">
          <w:pPr>
            <w:pStyle w:val="8B47F7FE44B64E9CB40CB53ADE3CC8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5B4678E7AC4CCD8121B4AB4394E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64AC6-82DD-4BD9-BC1A-C3D5EF997ED6}"/>
      </w:docPartPr>
      <w:docPartBody>
        <w:p w:rsidR="00B6696B" w:rsidRDefault="00525647" w:rsidP="00525647">
          <w:pPr>
            <w:pStyle w:val="175B4678E7AC4CCD8121B4AB4394E2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00CB4C7DD4F0C9EE260F27607A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019E3-FFDB-451F-83CE-BAE00EE8E001}"/>
      </w:docPartPr>
      <w:docPartBody>
        <w:p w:rsidR="00B6696B" w:rsidRDefault="00525647" w:rsidP="00525647">
          <w:pPr>
            <w:pStyle w:val="F9D00CB4C7DD4F0C9EE260F27607A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C289F932374D7C953A72CD3CF50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DCA99-06A0-4D23-B31C-404DC091C799}"/>
      </w:docPartPr>
      <w:docPartBody>
        <w:p w:rsidR="00B6696B" w:rsidRDefault="00525647" w:rsidP="00525647">
          <w:pPr>
            <w:pStyle w:val="A2C289F932374D7C953A72CD3CF501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2289988DC4BD88E821E2E66E63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8DEDE-80D0-4C31-9776-03A36327D2D1}"/>
      </w:docPartPr>
      <w:docPartBody>
        <w:p w:rsidR="00B6696B" w:rsidRDefault="00525647" w:rsidP="00525647">
          <w:pPr>
            <w:pStyle w:val="5DD2289988DC4BD88E821E2E66E637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81F522195B43F09F0B133CB3484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19574-A2BC-4CC1-B85D-8DDC2A3A4210}"/>
      </w:docPartPr>
      <w:docPartBody>
        <w:p w:rsidR="00B6696B" w:rsidRDefault="00525647" w:rsidP="00525647">
          <w:pPr>
            <w:pStyle w:val="9C81F522195B43F09F0B133CB3484B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5ACB6CB697462D94379164FA4C6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A4445-C2A9-47D9-87D0-8C651380DFCF}"/>
      </w:docPartPr>
      <w:docPartBody>
        <w:p w:rsidR="00B6696B" w:rsidRDefault="00525647" w:rsidP="00525647">
          <w:pPr>
            <w:pStyle w:val="945ACB6CB697462D94379164FA4C65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61AEF1004747288E6D108A3B6BA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E18DB-3B49-402E-8300-C6EA6B6AAF66}"/>
      </w:docPartPr>
      <w:docPartBody>
        <w:p w:rsidR="00B6696B" w:rsidRDefault="00525647" w:rsidP="00525647">
          <w:pPr>
            <w:pStyle w:val="8161AEF1004747288E6D108A3B6BA5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6F24F3EBB142BA8A4F35A2EE390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11951-8E70-4BA1-B1D7-87195971283C}"/>
      </w:docPartPr>
      <w:docPartBody>
        <w:p w:rsidR="00B6696B" w:rsidRDefault="00525647" w:rsidP="00525647">
          <w:pPr>
            <w:pStyle w:val="0C6F24F3EBB142BA8A4F35A2EE390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CED3AFA6F4A1FAAB6D4CB15BC1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BD4FB-2D7C-4967-9678-FB2AA28FA0A1}"/>
      </w:docPartPr>
      <w:docPartBody>
        <w:p w:rsidR="00B6696B" w:rsidRDefault="00525647" w:rsidP="00525647">
          <w:pPr>
            <w:pStyle w:val="BFECED3AFA6F4A1FAAB6D4CB15BC1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5FC51ACAE4CF5B4912BC145260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5FD0C-790D-4957-9866-8DE45388BD8F}"/>
      </w:docPartPr>
      <w:docPartBody>
        <w:p w:rsidR="00B6696B" w:rsidRDefault="00525647" w:rsidP="00525647">
          <w:pPr>
            <w:pStyle w:val="92B5FC51ACAE4CF5B4912BC145260C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A1A18272BB46DAB77B2FBC98FA8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A56C1-B8FF-4B44-8230-10B54E8DB8CD}"/>
      </w:docPartPr>
      <w:docPartBody>
        <w:p w:rsidR="00B6696B" w:rsidRDefault="00525647" w:rsidP="00525647">
          <w:pPr>
            <w:pStyle w:val="47A1A18272BB46DAB77B2FBC98FA8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50A34D5D143ADB665A7E71A4B5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DA65F-47D2-4788-AD52-812398E0E808}"/>
      </w:docPartPr>
      <w:docPartBody>
        <w:p w:rsidR="00B6696B" w:rsidRDefault="00525647" w:rsidP="00525647">
          <w:pPr>
            <w:pStyle w:val="2A950A34D5D143ADB665A7E71A4B5F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46F1F12D34419E9766EB0715B24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E12AF-085E-4E35-A698-72C9F7A3F7ED}"/>
      </w:docPartPr>
      <w:docPartBody>
        <w:p w:rsidR="00B6696B" w:rsidRDefault="00525647" w:rsidP="00525647">
          <w:pPr>
            <w:pStyle w:val="E646F1F12D34419E9766EB0715B241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D04490AFA1405DBA8C0BEEB0E11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2BEDA-22E6-488A-9F04-1CAB1CA5DD79}"/>
      </w:docPartPr>
      <w:docPartBody>
        <w:p w:rsidR="00B6696B" w:rsidRDefault="00525647" w:rsidP="00525647">
          <w:pPr>
            <w:pStyle w:val="53D04490AFA1405DBA8C0BEEB0E11A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14735019FD4BC9B93D8FDCC5727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984CA-3424-4FD4-BACD-E434C77DB198}"/>
      </w:docPartPr>
      <w:docPartBody>
        <w:p w:rsidR="00B6696B" w:rsidRDefault="00525647" w:rsidP="00525647">
          <w:pPr>
            <w:pStyle w:val="F414735019FD4BC9B93D8FDCC5727F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12F6012356400F8E9CA490328E7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82169-AA6D-4192-B049-52CEFDE105D9}"/>
      </w:docPartPr>
      <w:docPartBody>
        <w:p w:rsidR="00B6696B" w:rsidRDefault="00525647" w:rsidP="00525647">
          <w:pPr>
            <w:pStyle w:val="0012F6012356400F8E9CA490328E7F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25A19286C54B17AF41455AC8376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782EB-3F55-44FE-AA8E-2C13713650BA}"/>
      </w:docPartPr>
      <w:docPartBody>
        <w:p w:rsidR="00B6696B" w:rsidRDefault="00525647" w:rsidP="00525647">
          <w:pPr>
            <w:pStyle w:val="6325A19286C54B17AF41455AC8376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1B1F95D4534508B3A7417946AF5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B6D18-2511-458D-B2C3-6917BE2D72CF}"/>
      </w:docPartPr>
      <w:docPartBody>
        <w:p w:rsidR="00B6696B" w:rsidRDefault="00525647" w:rsidP="00525647">
          <w:pPr>
            <w:pStyle w:val="A21B1F95D4534508B3A7417946AF54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3A1F96DA2E4D07BA39DA259907E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7E20-68BE-4B48-A777-4D9843C687F9}"/>
      </w:docPartPr>
      <w:docPartBody>
        <w:p w:rsidR="00B6696B" w:rsidRDefault="00525647" w:rsidP="00525647">
          <w:pPr>
            <w:pStyle w:val="763A1F96DA2E4D07BA39DA259907E3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C6E98F776C4ED699DF74F2231125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0F232-3927-4598-ADB1-57703E460BDB}"/>
      </w:docPartPr>
      <w:docPartBody>
        <w:p w:rsidR="00B6696B" w:rsidRDefault="00525647" w:rsidP="00525647">
          <w:pPr>
            <w:pStyle w:val="66C6E98F776C4ED699DF74F2231125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2DC7C2EEC64BEDB5AE825340894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9A945-FC57-45D6-85DE-ABA23F632E85}"/>
      </w:docPartPr>
      <w:docPartBody>
        <w:p w:rsidR="00B6696B" w:rsidRDefault="00525647" w:rsidP="00525647">
          <w:pPr>
            <w:pStyle w:val="942DC7C2EEC64BEDB5AE825340894B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34B8AF178F4626B9F4564AEDE63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218C7-0E9D-4795-929C-1BF9A495A2F1}"/>
      </w:docPartPr>
      <w:docPartBody>
        <w:p w:rsidR="00B6696B" w:rsidRDefault="00525647" w:rsidP="00525647">
          <w:pPr>
            <w:pStyle w:val="9234B8AF178F4626B9F4564AEDE63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EFA35AB2904299BF008254AEE8E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43F7D-C1C9-4B32-8069-4C7270FF9C5F}"/>
      </w:docPartPr>
      <w:docPartBody>
        <w:p w:rsidR="00B6696B" w:rsidRDefault="00525647" w:rsidP="00525647">
          <w:pPr>
            <w:pStyle w:val="3FEFA35AB2904299BF008254AEE8E9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18DE28B0B443D98D52C654E5BD1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BF38C-C9A5-4697-8C18-436C33C4AEF5}"/>
      </w:docPartPr>
      <w:docPartBody>
        <w:p w:rsidR="00B6696B" w:rsidRDefault="00525647" w:rsidP="00525647">
          <w:pPr>
            <w:pStyle w:val="A418DE28B0B443D98D52C654E5BD11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F68388A8AA43629AB345DF6FF4F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720EC-D4EB-4F98-8804-E140C195DA42}"/>
      </w:docPartPr>
      <w:docPartBody>
        <w:p w:rsidR="00B6696B" w:rsidRDefault="00525647" w:rsidP="00525647">
          <w:pPr>
            <w:pStyle w:val="D9F68388A8AA43629AB345DF6FF4F4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EFADE7AE84095859DF17721F02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D03B8-0291-45D1-8F28-A1740B4EA966}"/>
      </w:docPartPr>
      <w:docPartBody>
        <w:p w:rsidR="00B6696B" w:rsidRDefault="00525647" w:rsidP="00525647">
          <w:pPr>
            <w:pStyle w:val="243EFADE7AE84095859DF17721F02B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1A17D64C7142BDAA75D9F3FF417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334CB-90C6-44E2-A208-2DD0F1B8767A}"/>
      </w:docPartPr>
      <w:docPartBody>
        <w:p w:rsidR="00B6696B" w:rsidRDefault="00525647" w:rsidP="00525647">
          <w:pPr>
            <w:pStyle w:val="D11A17D64C7142BDAA75D9F3FF4174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49D1F331447B08BC31F93F59A5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B646F-5AFC-421E-A239-698E9B2B1BB9}"/>
      </w:docPartPr>
      <w:docPartBody>
        <w:p w:rsidR="00B6696B" w:rsidRDefault="00525647" w:rsidP="00525647">
          <w:pPr>
            <w:pStyle w:val="05B49D1F331447B08BC31F93F59A5C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48290A104A47069E785FBDB3920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B4E51-E8BD-4100-9EF9-C53A06378E8B}"/>
      </w:docPartPr>
      <w:docPartBody>
        <w:p w:rsidR="00B6696B" w:rsidRDefault="00525647" w:rsidP="00525647">
          <w:pPr>
            <w:pStyle w:val="0E48290A104A47069E785FBDB39204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F21E757C045FABC3E448CB7A68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A5E25-46E0-4781-A886-8883B1487324}"/>
      </w:docPartPr>
      <w:docPartBody>
        <w:p w:rsidR="00B6696B" w:rsidRDefault="00525647" w:rsidP="00525647">
          <w:pPr>
            <w:pStyle w:val="DB3F21E757C045FABC3E448CB7A680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58B2AAE477411E92BF5A4804BDF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A9577-B8A5-4C0B-8F77-F3539A9C2D31}"/>
      </w:docPartPr>
      <w:docPartBody>
        <w:p w:rsidR="00B6696B" w:rsidRDefault="00525647" w:rsidP="00525647">
          <w:pPr>
            <w:pStyle w:val="0D58B2AAE477411E92BF5A4804BDF9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6AB8643A34BBF92C929BAEAA56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BEE5C-A9C7-4417-A158-97E5E8A6EDA4}"/>
      </w:docPartPr>
      <w:docPartBody>
        <w:p w:rsidR="00B6696B" w:rsidRDefault="00525647" w:rsidP="00525647">
          <w:pPr>
            <w:pStyle w:val="4226AB8643A34BBF92C929BAEAA56B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596BC87C61476B9C03B80B213C7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4BBBC-B65A-4DAB-BE4C-14EB9076B7AC}"/>
      </w:docPartPr>
      <w:docPartBody>
        <w:p w:rsidR="00B6696B" w:rsidRDefault="00525647" w:rsidP="00525647">
          <w:pPr>
            <w:pStyle w:val="51596BC87C61476B9C03B80B213C7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EA92242BEF425B8344BC9A8421EC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7DD93-8F01-4B28-9DF3-B563F2FE0EF9}"/>
      </w:docPartPr>
      <w:docPartBody>
        <w:p w:rsidR="00B6696B" w:rsidRDefault="00525647" w:rsidP="00525647">
          <w:pPr>
            <w:pStyle w:val="69EA92242BEF425B8344BC9A8421EC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AAE37A937D4BBBA7985C5C97B80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F9857-89ED-4D1F-BA4E-E23A31B62891}"/>
      </w:docPartPr>
      <w:docPartBody>
        <w:p w:rsidR="00B6696B" w:rsidRDefault="00525647" w:rsidP="00525647">
          <w:pPr>
            <w:pStyle w:val="7AAAE37A937D4BBBA7985C5C97B806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636B20B13D46F09F12E06E5BC3F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7CD3E-AE5F-410B-9FFB-897D32360B18}"/>
      </w:docPartPr>
      <w:docPartBody>
        <w:p w:rsidR="00B6696B" w:rsidRDefault="00525647" w:rsidP="00525647">
          <w:pPr>
            <w:pStyle w:val="8D636B20B13D46F09F12E06E5BC3F8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96026BD8FD4EB29D5319B6AE219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FBBA1-526E-4356-B9C9-97291BDA9C1E}"/>
      </w:docPartPr>
      <w:docPartBody>
        <w:p w:rsidR="00B6696B" w:rsidRDefault="00525647" w:rsidP="00525647">
          <w:pPr>
            <w:pStyle w:val="F596026BD8FD4EB29D5319B6AE2197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7BC10ECD424B32BBB506012E5E6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4BE7C-8BDC-4A4B-A64A-3FE21A8033D9}"/>
      </w:docPartPr>
      <w:docPartBody>
        <w:p w:rsidR="00B6696B" w:rsidRDefault="00525647" w:rsidP="00525647">
          <w:pPr>
            <w:pStyle w:val="CA7BC10ECD424B32BBB506012E5E6B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8D1DCD39C54337856DDD5D04D04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AC027-1178-4D73-B0C9-0E5653F35B9B}"/>
      </w:docPartPr>
      <w:docPartBody>
        <w:p w:rsidR="00B6696B" w:rsidRDefault="00525647" w:rsidP="00525647">
          <w:pPr>
            <w:pStyle w:val="878D1DCD39C54337856DDD5D04D04F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D528E88BAE44DE8BA5EB09602E8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CAC08-F9E3-41AF-A666-D29AE94A508D}"/>
      </w:docPartPr>
      <w:docPartBody>
        <w:p w:rsidR="00B6696B" w:rsidRDefault="00525647" w:rsidP="00525647">
          <w:pPr>
            <w:pStyle w:val="41D528E88BAE44DE8BA5EB09602E8B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73682F71B7480189399781A85FE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0003C-9191-4360-A13B-28089A76BAD0}"/>
      </w:docPartPr>
      <w:docPartBody>
        <w:p w:rsidR="00B6696B" w:rsidRDefault="00525647" w:rsidP="00525647">
          <w:pPr>
            <w:pStyle w:val="4373682F71B7480189399781A85FEE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A7D867080D42B0BE6CD7538B3B7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4942D-9E81-43F4-952E-55F6E59CD1D6}"/>
      </w:docPartPr>
      <w:docPartBody>
        <w:p w:rsidR="00B6696B" w:rsidRDefault="00525647" w:rsidP="00525647">
          <w:pPr>
            <w:pStyle w:val="CDA7D867080D42B0BE6CD7538B3B7E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AE405F91F4B26BC4525DBAC6B6A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5B736-0A8E-4A9F-B0B5-C335A1F89734}"/>
      </w:docPartPr>
      <w:docPartBody>
        <w:p w:rsidR="00B6696B" w:rsidRDefault="00525647" w:rsidP="00525647">
          <w:pPr>
            <w:pStyle w:val="F12AE405F91F4B26BC4525DBAC6B6A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FBD060FEC427E82DFAA070453B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863FB-F8E1-4799-88F0-3105304D18DD}"/>
      </w:docPartPr>
      <w:docPartBody>
        <w:p w:rsidR="00B6696B" w:rsidRDefault="00525647" w:rsidP="00525647">
          <w:pPr>
            <w:pStyle w:val="B53FBD060FEC427E82DFAA070453B2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CDE4E62924EB4BEF8B2E6B2574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8ABE0-97E9-4AA0-A802-B8EF56C1466A}"/>
      </w:docPartPr>
      <w:docPartBody>
        <w:p w:rsidR="00B6696B" w:rsidRDefault="00525647" w:rsidP="00525647">
          <w:pPr>
            <w:pStyle w:val="96ACDE4E62924EB4BEF8B2E6B25745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64C370110435DA0AF46809A62F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B9052-6298-4374-AA7F-80FF309564E9}"/>
      </w:docPartPr>
      <w:docPartBody>
        <w:p w:rsidR="00B6696B" w:rsidRDefault="00525647" w:rsidP="00525647">
          <w:pPr>
            <w:pStyle w:val="3A464C370110435DA0AF46809A62F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49B8D3131D4B7399E6B4F7C1119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960AD-B206-4B9C-8CD6-F635768F5D16}"/>
      </w:docPartPr>
      <w:docPartBody>
        <w:p w:rsidR="00B6696B" w:rsidRDefault="00525647" w:rsidP="00525647">
          <w:pPr>
            <w:pStyle w:val="CD49B8D3131D4B7399E6B4F7C11195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7E6691DBC746A0967C956083CF6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2BF03-7B56-476B-B027-E4DF053FCF1E}"/>
      </w:docPartPr>
      <w:docPartBody>
        <w:p w:rsidR="00B6696B" w:rsidRDefault="00525647" w:rsidP="00525647">
          <w:pPr>
            <w:pStyle w:val="517E6691DBC746A0967C956083CF6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79D2AD3CD4A85A380607C26FB8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F0E67-85D5-4517-8963-E03CD9713855}"/>
      </w:docPartPr>
      <w:docPartBody>
        <w:p w:rsidR="00B6696B" w:rsidRDefault="00525647" w:rsidP="00525647">
          <w:pPr>
            <w:pStyle w:val="A1679D2AD3CD4A85A380607C26FB8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0C3485412C4065BFA7BB932CC3D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62E77-0CBF-43D7-B2A1-4DD94960CFDF}"/>
      </w:docPartPr>
      <w:docPartBody>
        <w:p w:rsidR="00B6696B" w:rsidRDefault="00525647" w:rsidP="00525647">
          <w:pPr>
            <w:pStyle w:val="920C3485412C4065BFA7BB932CC3D4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806C28CD64459F9464C7EAF45A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10A19-B8ED-4FA3-B81B-C0D893B46B61}"/>
      </w:docPartPr>
      <w:docPartBody>
        <w:p w:rsidR="00B6696B" w:rsidRDefault="00525647" w:rsidP="00525647">
          <w:pPr>
            <w:pStyle w:val="E5806C28CD64459F9464C7EAF45AA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578E375244E4FA1280D0213E85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F5F63-8568-4D41-8ABB-00FF19F408E5}"/>
      </w:docPartPr>
      <w:docPartBody>
        <w:p w:rsidR="00B6696B" w:rsidRDefault="00525647" w:rsidP="00525647">
          <w:pPr>
            <w:pStyle w:val="529578E375244E4FA1280D0213E85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6D46F32B1B4630BC6128E906C60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21B9E-16C3-4473-A328-6304D5206D11}"/>
      </w:docPartPr>
      <w:docPartBody>
        <w:p w:rsidR="00B6696B" w:rsidRDefault="00525647" w:rsidP="00525647">
          <w:pPr>
            <w:pStyle w:val="686D46F32B1B4630BC6128E906C601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6E147A59D84F71B9170E6775B5D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1F84D-7BCC-4197-94AA-D4FC7045F3F0}"/>
      </w:docPartPr>
      <w:docPartBody>
        <w:p w:rsidR="00B6696B" w:rsidRDefault="00525647" w:rsidP="00525647">
          <w:pPr>
            <w:pStyle w:val="D06E147A59D84F71B9170E6775B5DC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D64BFFE0B405894A61911955E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50B4F-7B5E-4C1F-9553-432CAABB8F71}"/>
      </w:docPartPr>
      <w:docPartBody>
        <w:p w:rsidR="00B6696B" w:rsidRDefault="00525647" w:rsidP="00525647">
          <w:pPr>
            <w:pStyle w:val="BDFD64BFFE0B405894A61911955E1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8B1253B9640BD81598C3494AEE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2823C-FE39-4426-8DC3-5B41E36410B4}"/>
      </w:docPartPr>
      <w:docPartBody>
        <w:p w:rsidR="00B6696B" w:rsidRDefault="00525647" w:rsidP="00525647">
          <w:pPr>
            <w:pStyle w:val="D7E8B1253B9640BD81598C3494AEE2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FBB57727ED4C9382295FB083C32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033A2-1CDC-4B6F-98A4-DAD567E63B96}"/>
      </w:docPartPr>
      <w:docPartBody>
        <w:p w:rsidR="00B6696B" w:rsidRDefault="00525647" w:rsidP="00525647">
          <w:pPr>
            <w:pStyle w:val="A5FBB57727ED4C9382295FB083C326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6A178CF0794848AD51AB6D7F692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8AE8-CAED-4BC3-956B-DA387A30F213}"/>
      </w:docPartPr>
      <w:docPartBody>
        <w:p w:rsidR="00B6696B" w:rsidRDefault="00525647" w:rsidP="00525647">
          <w:pPr>
            <w:pStyle w:val="AA6A178CF0794848AD51AB6D7F6922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26050C6E844128E5E190B7A55F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1CF42-48F6-4715-8B71-4C669F91A4AC}"/>
      </w:docPartPr>
      <w:docPartBody>
        <w:p w:rsidR="00B6696B" w:rsidRDefault="00525647" w:rsidP="00525647">
          <w:pPr>
            <w:pStyle w:val="7C726050C6E844128E5E190B7A55F3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890A2B9F2940CB902DCFB4B80BF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F2248-7378-4794-8507-A4E4A173F213}"/>
      </w:docPartPr>
      <w:docPartBody>
        <w:p w:rsidR="00B6696B" w:rsidRDefault="00525647" w:rsidP="00525647">
          <w:pPr>
            <w:pStyle w:val="69890A2B9F2940CB902DCFB4B80BF5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CC83A6B05E40AC95B3CA508933E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A8761-46C0-433A-ACDE-47F043F30303}"/>
      </w:docPartPr>
      <w:docPartBody>
        <w:p w:rsidR="00B6696B" w:rsidRDefault="00525647" w:rsidP="00525647">
          <w:pPr>
            <w:pStyle w:val="58CC83A6B05E40AC95B3CA508933E9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B0D96BFDD7452E96E9069AAE7D3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ACC43-1AC5-424C-B8EB-4DD4972082F9}"/>
      </w:docPartPr>
      <w:docPartBody>
        <w:p w:rsidR="00B6696B" w:rsidRDefault="00525647" w:rsidP="00525647">
          <w:pPr>
            <w:pStyle w:val="0BB0D96BFDD7452E96E9069AAE7D35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7F95C1F42C4C0FBD28E0917EA5C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0F891-C67A-41FC-B42E-A7049D968A47}"/>
      </w:docPartPr>
      <w:docPartBody>
        <w:p w:rsidR="00B6696B" w:rsidRDefault="00525647" w:rsidP="00525647">
          <w:pPr>
            <w:pStyle w:val="EC7F95C1F42C4C0FBD28E0917EA5C2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611F574E344E9B097E19552C32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3C126-CB0D-4B96-BDAC-14EB4AB6B38E}"/>
      </w:docPartPr>
      <w:docPartBody>
        <w:p w:rsidR="00B6696B" w:rsidRDefault="00525647" w:rsidP="00525647">
          <w:pPr>
            <w:pStyle w:val="877611F574E344E9B097E19552C328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56D0C80BE04CF189456A26B06C8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33446-0CC8-4A0D-9096-BD028E3303B2}"/>
      </w:docPartPr>
      <w:docPartBody>
        <w:p w:rsidR="00B6696B" w:rsidRDefault="00525647" w:rsidP="00525647">
          <w:pPr>
            <w:pStyle w:val="6F56D0C80BE04CF189456A26B06C82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397B7AACD4A46910FEE13DAAB0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85C1D-8810-4B3D-B135-3DBB056129AA}"/>
      </w:docPartPr>
      <w:docPartBody>
        <w:p w:rsidR="00B6696B" w:rsidRDefault="00525647" w:rsidP="00525647">
          <w:pPr>
            <w:pStyle w:val="D4F397B7AACD4A46910FEE13DAAB05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4E00EC42884530B149FF13F9BE5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84057-4FFE-4087-94B7-49D0680FB592}"/>
      </w:docPartPr>
      <w:docPartBody>
        <w:p w:rsidR="00B6696B" w:rsidRDefault="00525647" w:rsidP="00525647">
          <w:pPr>
            <w:pStyle w:val="B94E00EC42884530B149FF13F9BE59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449E137C714E6D8703FE7B8F69C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54C6B-6127-4509-B8A0-4499F0524715}"/>
      </w:docPartPr>
      <w:docPartBody>
        <w:p w:rsidR="00B6696B" w:rsidRDefault="00525647" w:rsidP="00525647">
          <w:pPr>
            <w:pStyle w:val="CC449E137C714E6D8703FE7B8F69CA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7D19259954C3C944961C1C6287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08C4F-D81A-4E18-80AC-8D6DEB2F08FE}"/>
      </w:docPartPr>
      <w:docPartBody>
        <w:p w:rsidR="00B6696B" w:rsidRDefault="00525647" w:rsidP="00525647">
          <w:pPr>
            <w:pStyle w:val="77F7D19259954C3C944961C1C6287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FAD639C496493DAE305C61FC267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FA2AA-5719-4490-B7EB-92BA6BF8F3F5}"/>
      </w:docPartPr>
      <w:docPartBody>
        <w:p w:rsidR="00B6696B" w:rsidRDefault="00525647" w:rsidP="00525647">
          <w:pPr>
            <w:pStyle w:val="E6FAD639C496493DAE305C61FC2673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83C858DED94520989A1AF24ABB7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6D7CB-1868-4EF5-BC0B-11755FE59BC7}"/>
      </w:docPartPr>
      <w:docPartBody>
        <w:p w:rsidR="00B6696B" w:rsidRDefault="00525647" w:rsidP="00525647">
          <w:pPr>
            <w:pStyle w:val="2483C858DED94520989A1AF24ABB79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D74B37718E4DEFBBCB7F67C1F63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F5761-C021-47EF-886F-9BFD1DEC362F}"/>
      </w:docPartPr>
      <w:docPartBody>
        <w:p w:rsidR="00B6696B" w:rsidRDefault="00525647" w:rsidP="00525647">
          <w:pPr>
            <w:pStyle w:val="9AD74B37718E4DEFBBCB7F67C1F633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A396BF54A64BA2807813A1DD66D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46943-C99F-4C03-9502-7E0A3F8628D2}"/>
      </w:docPartPr>
      <w:docPartBody>
        <w:p w:rsidR="00B6696B" w:rsidRDefault="00525647" w:rsidP="00525647">
          <w:pPr>
            <w:pStyle w:val="FAA396BF54A64BA2807813A1DD66D3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398DB124CA49B69650E42B44D6F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B2BCA-57BE-484D-8152-75EC60D573B8}"/>
      </w:docPartPr>
      <w:docPartBody>
        <w:p w:rsidR="00B6696B" w:rsidRDefault="00525647" w:rsidP="00525647">
          <w:pPr>
            <w:pStyle w:val="C9398DB124CA49B69650E42B44D6FE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E87D940BF947AC8B6F1595C0250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C5C0A-3611-454F-8556-4F90BB6B4868}"/>
      </w:docPartPr>
      <w:docPartBody>
        <w:p w:rsidR="00B6696B" w:rsidRDefault="00525647" w:rsidP="00525647">
          <w:pPr>
            <w:pStyle w:val="3BE87D940BF947AC8B6F1595C02502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E72C7EA2604BEA9DD4164C2297B1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9315F-BFE7-4900-B313-3353E6433B7B}"/>
      </w:docPartPr>
      <w:docPartBody>
        <w:p w:rsidR="00B6696B" w:rsidRDefault="00525647" w:rsidP="00525647">
          <w:pPr>
            <w:pStyle w:val="17E72C7EA2604BEA9DD4164C2297B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1D8FCE8194CF694308BCF3886E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DAB7F-F090-499F-BE98-5EC55559A170}"/>
      </w:docPartPr>
      <w:docPartBody>
        <w:p w:rsidR="00B6696B" w:rsidRDefault="00525647" w:rsidP="00525647">
          <w:pPr>
            <w:pStyle w:val="7A11D8FCE8194CF694308BCF3886EE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9EC84360D495189D2D6C3E1C1E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05B8D-375C-4730-89E5-23E6CB3BE88B}"/>
      </w:docPartPr>
      <w:docPartBody>
        <w:p w:rsidR="00B6696B" w:rsidRDefault="00525647" w:rsidP="00525647">
          <w:pPr>
            <w:pStyle w:val="A289EC84360D495189D2D6C3E1C1E1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3767F4DBB4D7990F124F9DBFC8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5E6C6-07E5-4693-9ABE-4DD392C8D16A}"/>
      </w:docPartPr>
      <w:docPartBody>
        <w:p w:rsidR="00B6696B" w:rsidRDefault="00525647" w:rsidP="00525647">
          <w:pPr>
            <w:pStyle w:val="E7A3767F4DBB4D7990F124F9DBFC88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25A1AFEF234F46B202964332595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435F-1D46-4527-BB27-9B92B06D8238}"/>
      </w:docPartPr>
      <w:docPartBody>
        <w:p w:rsidR="00B6696B" w:rsidRDefault="00525647" w:rsidP="00525647">
          <w:pPr>
            <w:pStyle w:val="D825A1AFEF234F46B2029643325958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7A0104913243C1915EF13539F05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3B59B-58C5-4F5F-B594-543375A33961}"/>
      </w:docPartPr>
      <w:docPartBody>
        <w:p w:rsidR="00B6696B" w:rsidRDefault="00525647" w:rsidP="00525647">
          <w:pPr>
            <w:pStyle w:val="1E7A0104913243C1915EF13539F056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CC57270938485AA73F541C895B3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53D40-9AC5-44CA-93AA-ADB08C6B663E}"/>
      </w:docPartPr>
      <w:docPartBody>
        <w:p w:rsidR="00B6696B" w:rsidRDefault="00525647" w:rsidP="00525647">
          <w:pPr>
            <w:pStyle w:val="ABCC57270938485AA73F541C895B36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0DB7E8A52F497898E4B1DE0E593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933A0-F5DC-4C3B-AD31-A5FCA96D2077}"/>
      </w:docPartPr>
      <w:docPartBody>
        <w:p w:rsidR="00B6696B" w:rsidRDefault="00525647" w:rsidP="00525647">
          <w:pPr>
            <w:pStyle w:val="BE0DB7E8A52F497898E4B1DE0E593E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83D945A84542DB822AD2B6559E7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5662A-7F0C-41B3-8AD0-85CF0862978A}"/>
      </w:docPartPr>
      <w:docPartBody>
        <w:p w:rsidR="00B6696B" w:rsidRDefault="00525647" w:rsidP="00525647">
          <w:pPr>
            <w:pStyle w:val="4583D945A84542DB822AD2B6559E7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6C95C354074EC0960F203D9A68F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FFA16-7E39-46F1-8030-E508E9C1FAE3}"/>
      </w:docPartPr>
      <w:docPartBody>
        <w:p w:rsidR="00B6696B" w:rsidRDefault="00525647" w:rsidP="00525647">
          <w:pPr>
            <w:pStyle w:val="906C95C354074EC0960F203D9A68F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31368FE05A4C9694F71655901E8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15FD7-DB00-47F2-9AEE-70FCFF0E85BA}"/>
      </w:docPartPr>
      <w:docPartBody>
        <w:p w:rsidR="00B6696B" w:rsidRDefault="00525647" w:rsidP="00525647">
          <w:pPr>
            <w:pStyle w:val="7831368FE05A4C9694F71655901E87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E50E20DD27448583B4EA4BB1A84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5A0CF-2B67-492A-8557-DCE774587A66}"/>
      </w:docPartPr>
      <w:docPartBody>
        <w:p w:rsidR="00B6696B" w:rsidRDefault="00525647" w:rsidP="00525647">
          <w:pPr>
            <w:pStyle w:val="7BE50E20DD27448583B4EA4BB1A84A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7EAFBB0AC647D39B40D14D42889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3640E-506C-4EB2-95C5-63A71C9BA403}"/>
      </w:docPartPr>
      <w:docPartBody>
        <w:p w:rsidR="00B6696B" w:rsidRDefault="00525647" w:rsidP="00525647">
          <w:pPr>
            <w:pStyle w:val="567EAFBB0AC647D39B40D14D42889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F8D310978C480D9B7FC80415274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9DFD1-1404-4D89-B0FB-6C950DB89B37}"/>
      </w:docPartPr>
      <w:docPartBody>
        <w:p w:rsidR="00B6696B" w:rsidRDefault="00525647" w:rsidP="00525647">
          <w:pPr>
            <w:pStyle w:val="25F8D310978C480D9B7FC80415274A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175AD3A884D04AC302A6F636FA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EAD37-7D48-4ECC-A01C-98ADE00DCA59}"/>
      </w:docPartPr>
      <w:docPartBody>
        <w:p w:rsidR="00B6696B" w:rsidRDefault="00525647" w:rsidP="00525647">
          <w:pPr>
            <w:pStyle w:val="E7D175AD3A884D04AC302A6F636FA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6C2778BEF04D7C856D721744A69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9E1DE-E96D-4D7E-9451-91BE8E4E10D7}"/>
      </w:docPartPr>
      <w:docPartBody>
        <w:p w:rsidR="00B6696B" w:rsidRDefault="00525647" w:rsidP="00525647">
          <w:pPr>
            <w:pStyle w:val="626C2778BEF04D7C856D721744A692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9A4E657E614B34A5916469268FB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FD00A-5FF7-4367-969B-F63FF1CF4C6E}"/>
      </w:docPartPr>
      <w:docPartBody>
        <w:p w:rsidR="00B6696B" w:rsidRDefault="00525647" w:rsidP="00525647">
          <w:pPr>
            <w:pStyle w:val="4C9A4E657E614B34A5916469268FB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E685BF4C443D5B3AA66F167D17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F068C-37CF-48F5-8289-C2EBCC42F208}"/>
      </w:docPartPr>
      <w:docPartBody>
        <w:p w:rsidR="00B6696B" w:rsidRDefault="00525647" w:rsidP="00525647">
          <w:pPr>
            <w:pStyle w:val="A5DE685BF4C443D5B3AA66F167D17A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1265DDA2FE44AE9C9E3271C3C44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3A719-9DCF-4EBB-88AA-6E16BEF60D29}"/>
      </w:docPartPr>
      <w:docPartBody>
        <w:p w:rsidR="00B6696B" w:rsidRDefault="00525647" w:rsidP="00525647">
          <w:pPr>
            <w:pStyle w:val="3A1265DDA2FE44AE9C9E3271C3C447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7FB9E9A314B7EAE10AB603D57A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9DEBC-6A27-4A57-8D4C-40C316C00061}"/>
      </w:docPartPr>
      <w:docPartBody>
        <w:p w:rsidR="00B6696B" w:rsidRDefault="00525647" w:rsidP="00525647">
          <w:pPr>
            <w:pStyle w:val="A457FB9E9A314B7EAE10AB603D57AE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245FE83B38464EAFBFDF39F7264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61D72-CF04-48BA-8642-1C86EBAF907E}"/>
      </w:docPartPr>
      <w:docPartBody>
        <w:p w:rsidR="00B6696B" w:rsidRDefault="00525647" w:rsidP="00525647">
          <w:pPr>
            <w:pStyle w:val="95245FE83B38464EAFBFDF39F7264B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B1818352844D3BBE803F2DF15B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04131-0B12-43F9-9B39-678A8834155A}"/>
      </w:docPartPr>
      <w:docPartBody>
        <w:p w:rsidR="00B6696B" w:rsidRDefault="00525647" w:rsidP="00525647">
          <w:pPr>
            <w:pStyle w:val="988B1818352844D3BBE803F2DF15B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3EC5D81924CE1A4638DDA7F929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6D229-36FF-4BFE-8234-B2D07C13C97B}"/>
      </w:docPartPr>
      <w:docPartBody>
        <w:p w:rsidR="00B6696B" w:rsidRDefault="00525647" w:rsidP="00525647">
          <w:pPr>
            <w:pStyle w:val="F363EC5D81924CE1A4638DDA7F9291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4732E2812545D4A3B3EC19B6A53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433B2-6E96-4131-B741-5AC8CC0A5413}"/>
      </w:docPartPr>
      <w:docPartBody>
        <w:p w:rsidR="00B6696B" w:rsidRDefault="00525647" w:rsidP="00525647">
          <w:pPr>
            <w:pStyle w:val="F44732E2812545D4A3B3EC19B6A539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E282AD928E4FFC852C90907E9B5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5EC15-6DEB-45D2-95F8-952DE5CC4C5D}"/>
      </w:docPartPr>
      <w:docPartBody>
        <w:p w:rsidR="00B6696B" w:rsidRDefault="00525647" w:rsidP="00525647">
          <w:pPr>
            <w:pStyle w:val="94E282AD928E4FFC852C90907E9B55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D2C3DD9D7456CAE6DA0E0FB720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2F439-FDED-45C7-BFE0-D65DB97790BE}"/>
      </w:docPartPr>
      <w:docPartBody>
        <w:p w:rsidR="00B6696B" w:rsidRDefault="00525647" w:rsidP="00525647">
          <w:pPr>
            <w:pStyle w:val="FFED2C3DD9D7456CAE6DA0E0FB7209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4FD2E9DB34FC5B88B754110099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A4DF7-553C-49DA-BE4F-91863B36CCDD}"/>
      </w:docPartPr>
      <w:docPartBody>
        <w:p w:rsidR="00B6696B" w:rsidRDefault="00525647" w:rsidP="00525647">
          <w:pPr>
            <w:pStyle w:val="B7E4FD2E9DB34FC5B88B7541100999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CB7F2E3B048FBB996680925594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E39B5-C726-4CC2-99D5-BA2EA726C34E}"/>
      </w:docPartPr>
      <w:docPartBody>
        <w:p w:rsidR="00B6696B" w:rsidRDefault="00525647" w:rsidP="00525647">
          <w:pPr>
            <w:pStyle w:val="F77CB7F2E3B048FBB9966809255945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ABD7DD4B8A49EFAB9E587D65EF9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02F1-86D8-42B8-938E-BC9EDCD7C7FF}"/>
      </w:docPartPr>
      <w:docPartBody>
        <w:p w:rsidR="00B6696B" w:rsidRDefault="00525647" w:rsidP="00525647">
          <w:pPr>
            <w:pStyle w:val="40ABD7DD4B8A49EFAB9E587D65EF94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26258D2C0B4E2BABCFE4DE8AAA5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62839-AE43-441F-849E-2FCEC3107157}"/>
      </w:docPartPr>
      <w:docPartBody>
        <w:p w:rsidR="00B6696B" w:rsidRDefault="00525647" w:rsidP="00525647">
          <w:pPr>
            <w:pStyle w:val="6226258D2C0B4E2BABCFE4DE8AAA5C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9B856E6B574FE5A1160C8CC5934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F6E42-488D-4FD7-A2F3-10FD63236636}"/>
      </w:docPartPr>
      <w:docPartBody>
        <w:p w:rsidR="00B6696B" w:rsidRDefault="00525647" w:rsidP="00525647">
          <w:pPr>
            <w:pStyle w:val="7A9B856E6B574FE5A1160C8CC5934D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5A7259AB0142F1BA906D2C4130B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2479A-1C5D-4B00-99B2-756D4DC4DC45}"/>
      </w:docPartPr>
      <w:docPartBody>
        <w:p w:rsidR="00B6696B" w:rsidRDefault="00525647" w:rsidP="00525647">
          <w:pPr>
            <w:pStyle w:val="4C5A7259AB0142F1BA906D2C4130BB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F4F7C90C44F9889674B9317763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22D8C-D8A4-451B-B553-8D5E8245E6FE}"/>
      </w:docPartPr>
      <w:docPartBody>
        <w:p w:rsidR="00B6696B" w:rsidRDefault="00525647" w:rsidP="00525647">
          <w:pPr>
            <w:pStyle w:val="613F4F7C90C44F9889674B93177638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42444A57F4A22939F95EECCCEE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72837-996A-471C-B168-F8D7ABD3E904}"/>
      </w:docPartPr>
      <w:docPartBody>
        <w:p w:rsidR="00B6696B" w:rsidRDefault="00525647" w:rsidP="00525647">
          <w:pPr>
            <w:pStyle w:val="A8742444A57F4A22939F95EECCCEEC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2E83C51E247CAAB564D9DC28F5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48CF5-94EB-4CED-B88E-64F851FC12AF}"/>
      </w:docPartPr>
      <w:docPartBody>
        <w:p w:rsidR="00B6696B" w:rsidRDefault="00525647" w:rsidP="00525647">
          <w:pPr>
            <w:pStyle w:val="7612E83C51E247CAAB564D9DC28F59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5DAEFA7DEB4282A5D32D1A65C0C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84941-F9BB-46C1-ABFA-A2A6018FE526}"/>
      </w:docPartPr>
      <w:docPartBody>
        <w:p w:rsidR="00B6696B" w:rsidRDefault="00525647" w:rsidP="00525647">
          <w:pPr>
            <w:pStyle w:val="2F5DAEFA7DEB4282A5D32D1A65C0C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C4797654B4E8FA9F5353C82E56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F7D68-A8BF-47B9-AE9B-23D086B6E853}"/>
      </w:docPartPr>
      <w:docPartBody>
        <w:p w:rsidR="00B6696B" w:rsidRDefault="00525647" w:rsidP="00525647">
          <w:pPr>
            <w:pStyle w:val="D39C4797654B4E8FA9F5353C82E568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06E6C6677E485388D78269145BD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A45ED-1042-4A83-AA6E-D4D146E252BD}"/>
      </w:docPartPr>
      <w:docPartBody>
        <w:p w:rsidR="00B6696B" w:rsidRDefault="00525647" w:rsidP="00525647">
          <w:pPr>
            <w:pStyle w:val="0506E6C6677E485388D78269145BD1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44AA77551B463EA60F9129D3121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8FB15-A3F7-4A06-8D30-1EC978123673}"/>
      </w:docPartPr>
      <w:docPartBody>
        <w:p w:rsidR="00B6696B" w:rsidRDefault="00525647" w:rsidP="00525647">
          <w:pPr>
            <w:pStyle w:val="AE44AA77551B463EA60F9129D3121D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EDEA1EED154CA98E9992EE85806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1183B-738A-43EB-857A-E6B4AE22B9DA}"/>
      </w:docPartPr>
      <w:docPartBody>
        <w:p w:rsidR="00B6696B" w:rsidRDefault="00525647" w:rsidP="00525647">
          <w:pPr>
            <w:pStyle w:val="D8EDEA1EED154CA98E9992EE85806E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3809E9B2914EE5A1C7F5251DB5B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4EB94-D551-4E96-AC2E-49104A972CBB}"/>
      </w:docPartPr>
      <w:docPartBody>
        <w:p w:rsidR="00B6696B" w:rsidRDefault="00525647" w:rsidP="00525647">
          <w:pPr>
            <w:pStyle w:val="553809E9B2914EE5A1C7F5251DB5BE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63AC7B6028457C89ED23C638170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F18A6-D90D-47EC-A146-C5997CAF463F}"/>
      </w:docPartPr>
      <w:docPartBody>
        <w:p w:rsidR="00B6696B" w:rsidRDefault="00525647" w:rsidP="00525647">
          <w:pPr>
            <w:pStyle w:val="7E63AC7B6028457C89ED23C638170E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A3E11929154327B06FB637DFE32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76B8F-43DA-475F-8FF9-EF4BD4A478CE}"/>
      </w:docPartPr>
      <w:docPartBody>
        <w:p w:rsidR="00B6696B" w:rsidRDefault="00525647" w:rsidP="00525647">
          <w:pPr>
            <w:pStyle w:val="80A3E11929154327B06FB637DFE324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6DB0FC03F94807A451A0AAEE6CF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37E40-3CE9-4147-9BDD-3BFDB3E25617}"/>
      </w:docPartPr>
      <w:docPartBody>
        <w:p w:rsidR="00B6696B" w:rsidRDefault="00525647" w:rsidP="00525647">
          <w:pPr>
            <w:pStyle w:val="526DB0FC03F94807A451A0AAEE6CF9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EB025030284D1F9D08F5E3D6775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51EA0-DF2D-4B78-8D3C-D7B9D7EAAA10}"/>
      </w:docPartPr>
      <w:docPartBody>
        <w:p w:rsidR="00B6696B" w:rsidRDefault="00525647" w:rsidP="00525647">
          <w:pPr>
            <w:pStyle w:val="44EB025030284D1F9D08F5E3D67751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CDB3F4B9440EF8E46EFDF88E2F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BA6AE-22CC-4379-A75D-6DB356697AAA}"/>
      </w:docPartPr>
      <w:docPartBody>
        <w:p w:rsidR="00B6696B" w:rsidRDefault="00525647" w:rsidP="00525647">
          <w:pPr>
            <w:pStyle w:val="E7ACDB3F4B9440EF8E46EFDF88E2F3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797CF0D62D4681BA0C68B55F2A3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2317E-A161-41BD-A385-6F3B7F9AE2C0}"/>
      </w:docPartPr>
      <w:docPartBody>
        <w:p w:rsidR="00B6696B" w:rsidRDefault="00525647" w:rsidP="00525647">
          <w:pPr>
            <w:pStyle w:val="24797CF0D62D4681BA0C68B55F2A3F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95B7376194F66BD2DF76769088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5A80A-A27B-4150-B18C-13CDA27E557F}"/>
      </w:docPartPr>
      <w:docPartBody>
        <w:p w:rsidR="00B6696B" w:rsidRDefault="00525647" w:rsidP="00525647">
          <w:pPr>
            <w:pStyle w:val="E9495B7376194F66BD2DF767690887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2FAAD67584B38A4FB8E720BA6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2DE1D-F7AA-4C68-BD2C-D563C9BE6285}"/>
      </w:docPartPr>
      <w:docPartBody>
        <w:p w:rsidR="00B6696B" w:rsidRDefault="00525647" w:rsidP="00525647">
          <w:pPr>
            <w:pStyle w:val="5822FAAD67584B38A4FB8E720BA63E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781139FED649C690ACB9E0745BD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3A96A-CAAB-40F9-BA7F-EC05605307CA}"/>
      </w:docPartPr>
      <w:docPartBody>
        <w:p w:rsidR="00B6696B" w:rsidRDefault="00525647" w:rsidP="00525647">
          <w:pPr>
            <w:pStyle w:val="73781139FED649C690ACB9E0745BD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A3D98EACA49FB84914E544329E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0037D-6DCA-4589-AFDF-D27B650D1D2D}"/>
      </w:docPartPr>
      <w:docPartBody>
        <w:p w:rsidR="00B6696B" w:rsidRDefault="00525647" w:rsidP="00525647">
          <w:pPr>
            <w:pStyle w:val="B09A3D98EACA49FB84914E544329EF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F78163C61C4F059EDF43B6854F3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9C09-EC05-4522-B321-6912777956D2}"/>
      </w:docPartPr>
      <w:docPartBody>
        <w:p w:rsidR="00B6696B" w:rsidRDefault="00525647" w:rsidP="00525647">
          <w:pPr>
            <w:pStyle w:val="B2F78163C61C4F059EDF43B6854F34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5F086ED0CE47ED974ABA1A602AD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ABBA7-B7B4-457D-BAD2-ABAAF097A069}"/>
      </w:docPartPr>
      <w:docPartBody>
        <w:p w:rsidR="00B6696B" w:rsidRDefault="00525647" w:rsidP="00525647">
          <w:pPr>
            <w:pStyle w:val="2A5F086ED0CE47ED974ABA1A602ADD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47F57C80CF4527874AB0D1AD27B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424CD-B296-4DC3-9E2C-D199C9A1DA97}"/>
      </w:docPartPr>
      <w:docPartBody>
        <w:p w:rsidR="00B6696B" w:rsidRDefault="00525647" w:rsidP="00525647">
          <w:pPr>
            <w:pStyle w:val="9347F57C80CF4527874AB0D1AD27BA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6A7F0805314E89B7C3575969659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B2512-76EE-4C0E-AB3A-E9831E0F4093}"/>
      </w:docPartPr>
      <w:docPartBody>
        <w:p w:rsidR="00B6696B" w:rsidRDefault="00525647" w:rsidP="00525647">
          <w:pPr>
            <w:pStyle w:val="896A7F0805314E89B7C35759696591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C65478748F43D199915C8DA55D4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DF3CD-D6E2-41E9-AB57-17926364BBF6}"/>
      </w:docPartPr>
      <w:docPartBody>
        <w:p w:rsidR="00B6696B" w:rsidRDefault="00525647" w:rsidP="00525647">
          <w:pPr>
            <w:pStyle w:val="BCC65478748F43D199915C8DA55D40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DEDF410CC14EBF885482DF47A45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F654E-509A-40DA-98EE-58311561F4B3}"/>
      </w:docPartPr>
      <w:docPartBody>
        <w:p w:rsidR="00B6696B" w:rsidRDefault="00525647" w:rsidP="00525647">
          <w:pPr>
            <w:pStyle w:val="E8DEDF410CC14EBF885482DF47A452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09CEA01682472CAC47109AAA439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C558B-B8AB-4F05-8083-FC7BC3952926}"/>
      </w:docPartPr>
      <w:docPartBody>
        <w:p w:rsidR="00B6696B" w:rsidRDefault="00525647" w:rsidP="00525647">
          <w:pPr>
            <w:pStyle w:val="C709CEA01682472CAC47109AAA4390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CDDF5C62BA4052A90FB1C1A1E20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D9879-215D-4391-BB5D-2F8D1D26B4A8}"/>
      </w:docPartPr>
      <w:docPartBody>
        <w:p w:rsidR="00B6696B" w:rsidRDefault="00525647" w:rsidP="00525647">
          <w:pPr>
            <w:pStyle w:val="C0CDDF5C62BA4052A90FB1C1A1E201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B37EB9625B4DE29AD4E54ABF390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339FA-0539-4687-A4E7-CC8498F7D758}"/>
      </w:docPartPr>
      <w:docPartBody>
        <w:p w:rsidR="00B6696B" w:rsidRDefault="00525647" w:rsidP="00525647">
          <w:pPr>
            <w:pStyle w:val="74B37EB9625B4DE29AD4E54ABF3904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CA1CE83B7A47E9827126E4BC2F3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48F29-A21A-4FAD-8323-192375087CE0}"/>
      </w:docPartPr>
      <w:docPartBody>
        <w:p w:rsidR="00B6696B" w:rsidRDefault="00525647" w:rsidP="00525647">
          <w:pPr>
            <w:pStyle w:val="D2CA1CE83B7A47E9827126E4BC2F37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92A6CC75F404689D0F9444A69F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6749A-9289-4D34-8C97-7DD862FDAF8A}"/>
      </w:docPartPr>
      <w:docPartBody>
        <w:p w:rsidR="00B6696B" w:rsidRDefault="00525647" w:rsidP="00525647">
          <w:pPr>
            <w:pStyle w:val="C6392A6CC75F404689D0F9444A69FA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9E610D174E4ECBB10CA1CE55C4A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15E80-DD6F-4FDD-9D42-B0E3630735FE}"/>
      </w:docPartPr>
      <w:docPartBody>
        <w:p w:rsidR="00B6696B" w:rsidRDefault="00525647" w:rsidP="00525647">
          <w:pPr>
            <w:pStyle w:val="EF9E610D174E4ECBB10CA1CE55C4A5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5F9074F8F047D08B696DC543E77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272C8-FC6A-4296-8547-9CAAE170458E}"/>
      </w:docPartPr>
      <w:docPartBody>
        <w:p w:rsidR="00B6696B" w:rsidRDefault="00525647" w:rsidP="00525647">
          <w:pPr>
            <w:pStyle w:val="805F9074F8F047D08B696DC543E77A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23C23DD2064009B09CEEB99091D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D5C1E-67F5-40A5-BBDB-EB2D1BD4D3AD}"/>
      </w:docPartPr>
      <w:docPartBody>
        <w:p w:rsidR="00B6696B" w:rsidRDefault="00525647" w:rsidP="00525647">
          <w:pPr>
            <w:pStyle w:val="4123C23DD2064009B09CEEB99091DC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A58342B504D498B2A973F3DAFA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9F1D3-55EE-4797-BD8E-900405AAEE06}"/>
      </w:docPartPr>
      <w:docPartBody>
        <w:p w:rsidR="00B6696B" w:rsidRDefault="00525647" w:rsidP="00525647">
          <w:pPr>
            <w:pStyle w:val="2AAA58342B504D498B2A973F3DAFA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1156F171B4E36B80CE77884C70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B9F4B-E557-4F41-A434-83527E5166C5}"/>
      </w:docPartPr>
      <w:docPartBody>
        <w:p w:rsidR="00B6696B" w:rsidRDefault="00525647" w:rsidP="00525647">
          <w:pPr>
            <w:pStyle w:val="B121156F171B4E36B80CE77884C70B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81D6024AA640B38CE4A5FCC97EE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DC171-B9D0-4D86-8313-6900354B035B}"/>
      </w:docPartPr>
      <w:docPartBody>
        <w:p w:rsidR="00B6696B" w:rsidRDefault="00525647" w:rsidP="00525647">
          <w:pPr>
            <w:pStyle w:val="D681D6024AA640B38CE4A5FCC97EE1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D839E417634C669AB67C5AC99E7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43E57-D42E-4C48-8AFD-E41578FAFA5C}"/>
      </w:docPartPr>
      <w:docPartBody>
        <w:p w:rsidR="00B6696B" w:rsidRDefault="00525647" w:rsidP="00525647">
          <w:pPr>
            <w:pStyle w:val="3DD839E417634C669AB67C5AC99E7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4F8AE19302445F9CDBA215BC4CF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1689B-86EB-467E-98BB-4509ADDFCBD3}"/>
      </w:docPartPr>
      <w:docPartBody>
        <w:p w:rsidR="00B6696B" w:rsidRDefault="00525647" w:rsidP="00525647">
          <w:pPr>
            <w:pStyle w:val="3E4F8AE19302445F9CDBA215BC4CF8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03E9FDC1C425886C5F6C16B31B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73E72-25F2-46A9-898A-9AC5983E279A}"/>
      </w:docPartPr>
      <w:docPartBody>
        <w:p w:rsidR="00B6696B" w:rsidRDefault="00525647" w:rsidP="00525647">
          <w:pPr>
            <w:pStyle w:val="73303E9FDC1C425886C5F6C16B31B8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AD9373857D49F280AB461A235F6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764FD-1308-440E-B481-A17741FD9AB2}"/>
      </w:docPartPr>
      <w:docPartBody>
        <w:p w:rsidR="00B6696B" w:rsidRDefault="00525647" w:rsidP="00525647">
          <w:pPr>
            <w:pStyle w:val="8AAD9373857D49F280AB461A235F63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F0E78E34A844C69E25FB4B2AAC4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A4EBF-3A08-4350-AA7F-9BFE8A386870}"/>
      </w:docPartPr>
      <w:docPartBody>
        <w:p w:rsidR="00B6696B" w:rsidRDefault="00525647" w:rsidP="00525647">
          <w:pPr>
            <w:pStyle w:val="17F0E78E34A844C69E25FB4B2AAC43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4E8B2F27B843C5AED5E0CB11D56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89EF0-B24B-4B3D-8EC0-FE814F46A46A}"/>
      </w:docPartPr>
      <w:docPartBody>
        <w:p w:rsidR="00B6696B" w:rsidRDefault="00525647" w:rsidP="00525647">
          <w:pPr>
            <w:pStyle w:val="C64E8B2F27B843C5AED5E0CB11D566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910180D12494B8729A174036DE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DE980-35D8-4A30-A02A-69A1608E6315}"/>
      </w:docPartPr>
      <w:docPartBody>
        <w:p w:rsidR="00B6696B" w:rsidRDefault="00525647" w:rsidP="00525647">
          <w:pPr>
            <w:pStyle w:val="C5D910180D12494B8729A174036DEE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C7BB2DBA5648848A19FFDD6413E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A07CB-E9CF-49FD-860B-5EFE4E3DAC68}"/>
      </w:docPartPr>
      <w:docPartBody>
        <w:p w:rsidR="00B6696B" w:rsidRDefault="00525647" w:rsidP="00525647">
          <w:pPr>
            <w:pStyle w:val="DFC7BB2DBA5648848A19FFDD6413EE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0D145623D4254AC0929A125535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89879-D2D7-494E-B050-4B2B71260C74}"/>
      </w:docPartPr>
      <w:docPartBody>
        <w:p w:rsidR="00B6696B" w:rsidRDefault="00525647" w:rsidP="00525647">
          <w:pPr>
            <w:pStyle w:val="AA30D145623D4254AC0929A125535F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713D67A87D454EA1488B07716EF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E1736-FBD8-429D-82CC-6E5D356B7817}"/>
      </w:docPartPr>
      <w:docPartBody>
        <w:p w:rsidR="00B6696B" w:rsidRDefault="00525647" w:rsidP="00525647">
          <w:pPr>
            <w:pStyle w:val="B6713D67A87D454EA1488B07716EFF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D89EBC6B574FC28A582E42F84CF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FC40D-742B-45E6-B9C9-A03ECD7725C7}"/>
      </w:docPartPr>
      <w:docPartBody>
        <w:p w:rsidR="00B6696B" w:rsidRDefault="00525647" w:rsidP="00525647">
          <w:pPr>
            <w:pStyle w:val="D5D89EBC6B574FC28A582E42F84CF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20F7F5887048B180808DA523439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4322A-31F1-40CC-B85F-D6E641BE96BF}"/>
      </w:docPartPr>
      <w:docPartBody>
        <w:p w:rsidR="00B6696B" w:rsidRDefault="00525647" w:rsidP="00525647">
          <w:pPr>
            <w:pStyle w:val="3020F7F5887048B180808DA5234393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F7F5AD9FE548AE98121A79FF509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E2C9C-C9AB-40AD-911B-7EFC103D15A6}"/>
      </w:docPartPr>
      <w:docPartBody>
        <w:p w:rsidR="00B6696B" w:rsidRDefault="00525647" w:rsidP="00525647">
          <w:pPr>
            <w:pStyle w:val="29F7F5AD9FE548AE98121A79FF509D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0D5A1690E84C33BBBEC54A91011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DD7C8-CE63-4775-8B28-5AB400931FC4}"/>
      </w:docPartPr>
      <w:docPartBody>
        <w:p w:rsidR="00B6696B" w:rsidRDefault="00525647" w:rsidP="00525647">
          <w:pPr>
            <w:pStyle w:val="230D5A1690E84C33BBBEC54A91011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C01D44BCD45F899109EA5C53C1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523EA-E488-41A6-A1CA-A0BF06C16FE7}"/>
      </w:docPartPr>
      <w:docPartBody>
        <w:p w:rsidR="00B6696B" w:rsidRDefault="00525647" w:rsidP="00525647">
          <w:pPr>
            <w:pStyle w:val="44AC01D44BCD45F899109EA5C53C11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B1FCAF347A4A26897236D366C58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349DA-6555-49AC-841F-3DC3B9056239}"/>
      </w:docPartPr>
      <w:docPartBody>
        <w:p w:rsidR="00B6696B" w:rsidRDefault="00525647" w:rsidP="00525647">
          <w:pPr>
            <w:pStyle w:val="25B1FCAF347A4A26897236D366C58F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BAFC4476014E75B1C76DB473F10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1A9A0-AD88-4CAD-8691-5DA09AA8E257}"/>
      </w:docPartPr>
      <w:docPartBody>
        <w:p w:rsidR="00B6696B" w:rsidRDefault="00525647" w:rsidP="00525647">
          <w:pPr>
            <w:pStyle w:val="D4BAFC4476014E75B1C76DB473F100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9C97CFD93345FB80DA1B4E8581AA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6B848-F388-4F60-B800-455BCBB11CBB}"/>
      </w:docPartPr>
      <w:docPartBody>
        <w:p w:rsidR="00B6696B" w:rsidRDefault="00525647" w:rsidP="00525647">
          <w:pPr>
            <w:pStyle w:val="AA9C97CFD93345FB80DA1B4E8581AA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E7A05922E4FF9BB87480F5FBD3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89A39-6823-4799-99A1-C99D6C8E895B}"/>
      </w:docPartPr>
      <w:docPartBody>
        <w:p w:rsidR="00B6696B" w:rsidRDefault="00525647" w:rsidP="00525647">
          <w:pPr>
            <w:pStyle w:val="02FE7A05922E4FF9BB87480F5FBD36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F234FB1E2246C5A4F9E8824E276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A9046-AD03-4696-913D-C739D1B5ABBF}"/>
      </w:docPartPr>
      <w:docPartBody>
        <w:p w:rsidR="00B6696B" w:rsidRDefault="00525647" w:rsidP="00525647">
          <w:pPr>
            <w:pStyle w:val="16F234FB1E2246C5A4F9E8824E276E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8EE85EF3C64184928D9C6763146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FFDFD-62F9-45BE-8467-6C746A6F9B34}"/>
      </w:docPartPr>
      <w:docPartBody>
        <w:p w:rsidR="00B6696B" w:rsidRDefault="00525647" w:rsidP="00525647">
          <w:pPr>
            <w:pStyle w:val="C88EE85EF3C64184928D9C67631463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DAF3A3BFB843F180CB31A233E9A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3F3E2-E8F2-4B12-AD26-52F06C143593}"/>
      </w:docPartPr>
      <w:docPartBody>
        <w:p w:rsidR="00B6696B" w:rsidRDefault="00525647" w:rsidP="00525647">
          <w:pPr>
            <w:pStyle w:val="12DAF3A3BFB843F180CB31A233E9A6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9FFAE6DF39413FB8A44749BBB1A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00085-A91B-4577-B119-F7273605261C}"/>
      </w:docPartPr>
      <w:docPartBody>
        <w:p w:rsidR="00B6696B" w:rsidRDefault="00525647" w:rsidP="00525647">
          <w:pPr>
            <w:pStyle w:val="9C9FFAE6DF39413FB8A44749BBB1A9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ABF083928C4652971E7035CF77B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55AAC-9C44-456D-B884-B791B740FEEB}"/>
      </w:docPartPr>
      <w:docPartBody>
        <w:p w:rsidR="00B6696B" w:rsidRDefault="00525647" w:rsidP="00525647">
          <w:pPr>
            <w:pStyle w:val="47ABF083928C4652971E7035CF77B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C851AA65CA4C66BB89AD75465E2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E9370-B38B-4A40-A8BA-841E8C676366}"/>
      </w:docPartPr>
      <w:docPartBody>
        <w:p w:rsidR="00B6696B" w:rsidRDefault="00525647" w:rsidP="00525647">
          <w:pPr>
            <w:pStyle w:val="58C851AA65CA4C66BB89AD75465E25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223F99D5164A61BA4D9128A0BCC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CC930-48AB-47B0-81B6-F301B6B60277}"/>
      </w:docPartPr>
      <w:docPartBody>
        <w:p w:rsidR="00F639AD" w:rsidRDefault="00B6696B" w:rsidP="00B6696B">
          <w:pPr>
            <w:pStyle w:val="97223F99D5164A61BA4D9128A0BCC3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5DA527F6F14C17B6F7C53E7F5C9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C7C59-2236-4863-A8B7-F4498363A022}"/>
      </w:docPartPr>
      <w:docPartBody>
        <w:p w:rsidR="00F639AD" w:rsidRDefault="00B6696B" w:rsidP="00B6696B">
          <w:pPr>
            <w:pStyle w:val="7D5DA527F6F14C17B6F7C53E7F5C90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CD9332BB1C4813B25D76BEB722A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C28FF-3224-464D-B98E-C19FD2DE98D9}"/>
      </w:docPartPr>
      <w:docPartBody>
        <w:p w:rsidR="00F639AD" w:rsidRDefault="00B6696B" w:rsidP="00B6696B">
          <w:pPr>
            <w:pStyle w:val="DCCD9332BB1C4813B25D76BEB722AB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94C24FA0DE4CF787772AA9919AF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07A71-496F-469A-A945-D1B3E521C78D}"/>
      </w:docPartPr>
      <w:docPartBody>
        <w:p w:rsidR="00F639AD" w:rsidRDefault="00B6696B" w:rsidP="00B6696B">
          <w:pPr>
            <w:pStyle w:val="1294C24FA0DE4CF787772AA9919AF0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AAF193EBA4D73977DADA56BAD2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7AA81-D593-4C2F-9974-AFB8892060CC}"/>
      </w:docPartPr>
      <w:docPartBody>
        <w:p w:rsidR="00F639AD" w:rsidRDefault="00B6696B" w:rsidP="00B6696B">
          <w:pPr>
            <w:pStyle w:val="5DAAAF193EBA4D73977DADA56BAD2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461E83AD6E400281F93D94DD7F2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8BC2C-57E2-4150-982E-34E48F500555}"/>
      </w:docPartPr>
      <w:docPartBody>
        <w:p w:rsidR="00F639AD" w:rsidRDefault="00B6696B" w:rsidP="00B6696B">
          <w:pPr>
            <w:pStyle w:val="7F461E83AD6E400281F93D94DD7F2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57D5C2526C4E7495FE4C0973902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E89A6-1118-4636-8E34-9A1CC01DF581}"/>
      </w:docPartPr>
      <w:docPartBody>
        <w:p w:rsidR="00F639AD" w:rsidRDefault="00B6696B" w:rsidP="00B6696B">
          <w:pPr>
            <w:pStyle w:val="A657D5C2526C4E7495FE4C0973902E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60A1B0284B4EC1A950DFAD5D582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890ED-E7D7-4ED2-AC1C-3C37EE530A82}"/>
      </w:docPartPr>
      <w:docPartBody>
        <w:p w:rsidR="00F639AD" w:rsidRDefault="00B6696B" w:rsidP="00B6696B">
          <w:pPr>
            <w:pStyle w:val="B660A1B0284B4EC1A950DFAD5D5825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19D1962DD74304BFDB2EE1ED524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CB8DE-7D31-438F-B758-B30B855E2F16}"/>
      </w:docPartPr>
      <w:docPartBody>
        <w:p w:rsidR="00F639AD" w:rsidRDefault="00B6696B" w:rsidP="00B6696B">
          <w:pPr>
            <w:pStyle w:val="9719D1962DD74304BFDB2EE1ED5247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79F50BDB74B37A0EBC80589207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48E13-E89B-4AD8-9B51-1EAA0B52ACF9}"/>
      </w:docPartPr>
      <w:docPartBody>
        <w:p w:rsidR="00F639AD" w:rsidRDefault="00B6696B" w:rsidP="00B6696B">
          <w:pPr>
            <w:pStyle w:val="AB679F50BDB74B37A0EBC805892076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055A83E6B84E56A89A238353BD6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48905-F040-47CE-B8D6-8A663CC92620}"/>
      </w:docPartPr>
      <w:docPartBody>
        <w:p w:rsidR="00E77ECE" w:rsidRDefault="00F639AD" w:rsidP="00F639AD">
          <w:pPr>
            <w:pStyle w:val="E3055A83E6B84E56A89A238353BD6E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5915DDCE154D9EB0D6DCAF9A616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D7EFC-2E0D-4B9D-9EF5-35F5131B2D56}"/>
      </w:docPartPr>
      <w:docPartBody>
        <w:p w:rsidR="00E77ECE" w:rsidRDefault="00F639AD" w:rsidP="00F639AD">
          <w:pPr>
            <w:pStyle w:val="275915DDCE154D9EB0D6DCAF9A616F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0C55CBBF04F0F8E0DCB419F86C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4EFA2-18DD-4703-8476-A2DE4FFFB637}"/>
      </w:docPartPr>
      <w:docPartBody>
        <w:p w:rsidR="00E77ECE" w:rsidRDefault="00F639AD" w:rsidP="00F639AD">
          <w:pPr>
            <w:pStyle w:val="A730C55CBBF04F0F8E0DCB419F86C1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E7C7E6C13D41C4AEB9E3ADF5EAB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AAC82-F6EB-40CD-B7B5-04131C89209B}"/>
      </w:docPartPr>
      <w:docPartBody>
        <w:p w:rsidR="00E77ECE" w:rsidRDefault="00F639AD" w:rsidP="00F639AD">
          <w:pPr>
            <w:pStyle w:val="43E7C7E6C13D41C4AEB9E3ADF5EAB7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5ED73ACF04D71A63D2AF29FAF6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5CCD9-0958-4D35-B8C1-96446A0E85F8}"/>
      </w:docPartPr>
      <w:docPartBody>
        <w:p w:rsidR="00E77ECE" w:rsidRDefault="00F639AD" w:rsidP="00F639AD">
          <w:pPr>
            <w:pStyle w:val="9805ED73ACF04D71A63D2AF29FAF6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504A303A3B4984BDC9D69684E03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FC243-3D81-419B-AE93-F0AC4121B56A}"/>
      </w:docPartPr>
      <w:docPartBody>
        <w:p w:rsidR="00E77ECE" w:rsidRDefault="00F639AD" w:rsidP="00F639AD">
          <w:pPr>
            <w:pStyle w:val="4E504A303A3B4984BDC9D69684E033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9881CC52C44FBBAF66BA362601A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3B407-AF16-4469-843C-42A39E65C1E8}"/>
      </w:docPartPr>
      <w:docPartBody>
        <w:p w:rsidR="00E77ECE" w:rsidRDefault="00F639AD" w:rsidP="00F639AD">
          <w:pPr>
            <w:pStyle w:val="329881CC52C44FBBAF66BA362601A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535882A92B41659DF690532F4A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919FC-799F-4DF1-81DA-9A9256B22F90}"/>
      </w:docPartPr>
      <w:docPartBody>
        <w:p w:rsidR="002D4ED6" w:rsidRDefault="00E77ECE" w:rsidP="00E77ECE">
          <w:pPr>
            <w:pStyle w:val="9F535882A92B41659DF690532F4A70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2B8DE1AAA847259F774D50FB55B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786E3-D168-4566-8FE8-564804EEF5F8}"/>
      </w:docPartPr>
      <w:docPartBody>
        <w:p w:rsidR="002D4ED6" w:rsidRDefault="00E77ECE" w:rsidP="00E77ECE">
          <w:pPr>
            <w:pStyle w:val="E22B8DE1AAA847259F774D50FB55B4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091E31E42D470B93FA2AABAFB2E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5DD57-FCBC-4C1F-B1B3-4EFD6E2E8012}"/>
      </w:docPartPr>
      <w:docPartBody>
        <w:p w:rsidR="002D4ED6" w:rsidRDefault="00E77ECE" w:rsidP="00E77ECE">
          <w:pPr>
            <w:pStyle w:val="5A091E31E42D470B93FA2AABAFB2EE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D97C0300C34AC09DCA7956FB02B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A1259-34D2-45B5-944D-B779C823DC1C}"/>
      </w:docPartPr>
      <w:docPartBody>
        <w:p w:rsidR="002D4ED6" w:rsidRDefault="00E77ECE" w:rsidP="00E77ECE">
          <w:pPr>
            <w:pStyle w:val="B2D97C0300C34AC09DCA7956FB02B3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04219756046728FF02CB4723E5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9A840-69E6-48F0-BF47-F76D2AB02F8D}"/>
      </w:docPartPr>
      <w:docPartBody>
        <w:p w:rsidR="002D4ED6" w:rsidRDefault="00E77ECE" w:rsidP="00E77ECE">
          <w:pPr>
            <w:pStyle w:val="8B104219756046728FF02CB4723E58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0061FA0A7D4E99951DFC54FA350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163F5-3B0E-4811-8A80-29DF9EC744C9}"/>
      </w:docPartPr>
      <w:docPartBody>
        <w:p w:rsidR="002D4ED6" w:rsidRDefault="00E77ECE" w:rsidP="00E77ECE">
          <w:pPr>
            <w:pStyle w:val="1B0061FA0A7D4E99951DFC54FA350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58F83F5F6C4F2EB449A7409CD5B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0DBB1-4A3E-45D3-96BA-5C4B83F241B2}"/>
      </w:docPartPr>
      <w:docPartBody>
        <w:p w:rsidR="002D4ED6" w:rsidRDefault="00E77ECE" w:rsidP="00E77ECE">
          <w:pPr>
            <w:pStyle w:val="8B58F83F5F6C4F2EB449A7409CD5B2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93C68A62046B58544E2CB4B2BE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E9029-748D-4E14-832D-542E6D843142}"/>
      </w:docPartPr>
      <w:docPartBody>
        <w:p w:rsidR="002D4ED6" w:rsidRDefault="00E77ECE" w:rsidP="00E77ECE">
          <w:pPr>
            <w:pStyle w:val="02893C68A62046B58544E2CB4B2BE4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4B2BA60E054DDB90BF6D0EF7ECC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2D0B2-5CE9-4219-B439-FC09F3458052}"/>
      </w:docPartPr>
      <w:docPartBody>
        <w:p w:rsidR="002D4ED6" w:rsidRDefault="00E77ECE" w:rsidP="00E77ECE">
          <w:pPr>
            <w:pStyle w:val="054B2BA60E054DDB90BF6D0EF7ECC3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616419CCD74A78924162646B6A0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CB611-B0E2-44BB-9CD6-EF3FE11AA0DA}"/>
      </w:docPartPr>
      <w:docPartBody>
        <w:p w:rsidR="002D4ED6" w:rsidRDefault="00E77ECE" w:rsidP="00E77ECE">
          <w:pPr>
            <w:pStyle w:val="B5616419CCD74A78924162646B6A0C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7DFFD1F524374BDD83FE8D5E0C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DFB39-CC03-40AE-B91C-65D51DD10F41}"/>
      </w:docPartPr>
      <w:docPartBody>
        <w:p w:rsidR="002D4ED6" w:rsidRDefault="00E77ECE" w:rsidP="00E77ECE">
          <w:pPr>
            <w:pStyle w:val="DF87DFFD1F524374BDD83FE8D5E0C7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7AE5DAA554C7DBE18ADBC9A3CE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8C633-100E-4734-B584-B16C1D04175A}"/>
      </w:docPartPr>
      <w:docPartBody>
        <w:p w:rsidR="002D4ED6" w:rsidRDefault="00E77ECE" w:rsidP="00E77ECE">
          <w:pPr>
            <w:pStyle w:val="3C37AE5DAA554C7DBE18ADBC9A3CE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E2018EE33438EA35A0D82FC6B2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A458F-16A6-49F4-AF0A-46122ED3A4D4}"/>
      </w:docPartPr>
      <w:docPartBody>
        <w:p w:rsidR="002D4ED6" w:rsidRDefault="00E77ECE" w:rsidP="00E77ECE">
          <w:pPr>
            <w:pStyle w:val="10AE2018EE33438EA35A0D82FC6B20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60E158E89947B2B3AF922495E30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D9AD0-A410-4365-BE31-29FB69785417}"/>
      </w:docPartPr>
      <w:docPartBody>
        <w:p w:rsidR="002D4ED6" w:rsidRDefault="00E77ECE" w:rsidP="00E77ECE">
          <w:pPr>
            <w:pStyle w:val="9060E158E89947B2B3AF922495E30F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A92375FA040D097A2110D2B981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FB2A6-D2CF-4BB3-95A0-A16DC3DCFD8D}"/>
      </w:docPartPr>
      <w:docPartBody>
        <w:p w:rsidR="002D4ED6" w:rsidRDefault="00E77ECE" w:rsidP="00E77ECE">
          <w:pPr>
            <w:pStyle w:val="AD1A92375FA040D097A2110D2B981A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E444D2CC7141EE9907588F32A08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2BDA2-DF33-409F-A983-1C1C02F95D6B}"/>
      </w:docPartPr>
      <w:docPartBody>
        <w:p w:rsidR="002D4ED6" w:rsidRDefault="00E77ECE" w:rsidP="00E77ECE">
          <w:pPr>
            <w:pStyle w:val="A7E444D2CC7141EE9907588F32A084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AE910A65684DDCAD3D408BB689B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C42BC-8D0E-4B50-9A45-CD3607A92F38}"/>
      </w:docPartPr>
      <w:docPartBody>
        <w:p w:rsidR="002D4ED6" w:rsidRDefault="00E77ECE" w:rsidP="00E77ECE">
          <w:pPr>
            <w:pStyle w:val="E5AE910A65684DDCAD3D408BB689B9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58F1AD5624709B762EBBB44DAE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3B223-DF61-4744-912E-D35C3B6816A3}"/>
      </w:docPartPr>
      <w:docPartBody>
        <w:p w:rsidR="002D4ED6" w:rsidRDefault="00E77ECE" w:rsidP="00E77ECE">
          <w:pPr>
            <w:pStyle w:val="55B58F1AD5624709B762EBBB44DAE2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352DD9B65C40CEBD64A4647B167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C2072-4B52-4C23-ABC3-3EFFF70E784D}"/>
      </w:docPartPr>
      <w:docPartBody>
        <w:p w:rsidR="002D4ED6" w:rsidRDefault="00E77ECE" w:rsidP="00E77ECE">
          <w:pPr>
            <w:pStyle w:val="5C352DD9B65C40CEBD64A4647B167B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A7C07B2A3149B49AEE3C5266B76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6CC80-0463-47DD-88AE-C57CD968E804}"/>
      </w:docPartPr>
      <w:docPartBody>
        <w:p w:rsidR="002D4ED6" w:rsidRDefault="00E77ECE" w:rsidP="00E77ECE">
          <w:pPr>
            <w:pStyle w:val="58A7C07B2A3149B49AEE3C5266B762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14896B565F4B18BC6FEC158D603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73223-78F4-4739-AB79-F1A232E48404}"/>
      </w:docPartPr>
      <w:docPartBody>
        <w:p w:rsidR="002D4ED6" w:rsidRDefault="00E77ECE" w:rsidP="00E77ECE">
          <w:pPr>
            <w:pStyle w:val="1014896B565F4B18BC6FEC158D6034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7AAF66A48D4C4D97BBC73A17928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56E3A-85A9-406D-9EE7-3000F8DE8D63}"/>
      </w:docPartPr>
      <w:docPartBody>
        <w:p w:rsidR="002D4ED6" w:rsidRDefault="00E77ECE" w:rsidP="00E77ECE">
          <w:pPr>
            <w:pStyle w:val="137AAF66A48D4C4D97BBC73A179285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DFF938A93D4F33AAF76C76D24F9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0CBE1-D875-40C7-A649-4442662CE100}"/>
      </w:docPartPr>
      <w:docPartBody>
        <w:p w:rsidR="002D4ED6" w:rsidRDefault="00E77ECE" w:rsidP="00E77ECE">
          <w:pPr>
            <w:pStyle w:val="DCDFF938A93D4F33AAF76C76D24F90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44992B7EDA4040966A09349205E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7A673-E78C-4B9B-A9AE-2EE1AE8B36F7}"/>
      </w:docPartPr>
      <w:docPartBody>
        <w:p w:rsidR="002D4ED6" w:rsidRDefault="00E77ECE" w:rsidP="00E77ECE">
          <w:pPr>
            <w:pStyle w:val="E144992B7EDA4040966A09349205E6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5EE5324B38438D9F2F6285B45DF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54203-5159-4FE7-936B-01AEF2385F97}"/>
      </w:docPartPr>
      <w:docPartBody>
        <w:p w:rsidR="002D4ED6" w:rsidRDefault="00E77ECE" w:rsidP="00E77ECE">
          <w:pPr>
            <w:pStyle w:val="815EE5324B38438D9F2F6285B45DFF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806EAA70B240AF9A5D43FEE23B3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9FDFA-E8B1-4402-A6E9-E06BA2D69F18}"/>
      </w:docPartPr>
      <w:docPartBody>
        <w:p w:rsidR="002D4ED6" w:rsidRDefault="00E77ECE" w:rsidP="00E77ECE">
          <w:pPr>
            <w:pStyle w:val="80806EAA70B240AF9A5D43FEE23B36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17F752BAA04463AE89B4EAE8C0A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6B763-137D-4F65-AA4E-820FF2626DEE}"/>
      </w:docPartPr>
      <w:docPartBody>
        <w:p w:rsidR="002D4ED6" w:rsidRDefault="00E77ECE" w:rsidP="00E77ECE">
          <w:pPr>
            <w:pStyle w:val="9817F752BAA04463AE89B4EAE8C0A5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DB66FB1AE7458E9BA36B131D93D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A2340-EC06-4580-8FAD-8CF921C93CFE}"/>
      </w:docPartPr>
      <w:docPartBody>
        <w:p w:rsidR="002D4ED6" w:rsidRDefault="00E77ECE" w:rsidP="00E77ECE">
          <w:pPr>
            <w:pStyle w:val="39DB66FB1AE7458E9BA36B131D93DF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7C652BF3914EAF85673D4F8FE8A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4199D-155C-40FD-BC0D-0344FA53EFED}"/>
      </w:docPartPr>
      <w:docPartBody>
        <w:p w:rsidR="002D4ED6" w:rsidRDefault="00E77ECE" w:rsidP="00E77ECE">
          <w:pPr>
            <w:pStyle w:val="827C652BF3914EAF85673D4F8FE8A6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18D14438ED4C828B62337B6C1A6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ECBE8-809F-4F7D-8A78-6719BFCC0944}"/>
      </w:docPartPr>
      <w:docPartBody>
        <w:p w:rsidR="002D4ED6" w:rsidRDefault="00E77ECE" w:rsidP="00E77ECE">
          <w:pPr>
            <w:pStyle w:val="3618D14438ED4C828B62337B6C1A67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09F5C1B5524A058F2BB2CF2E746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AB587-336A-456E-937A-1B47F2536783}"/>
      </w:docPartPr>
      <w:docPartBody>
        <w:p w:rsidR="002D4ED6" w:rsidRDefault="00E77ECE" w:rsidP="00E77ECE">
          <w:pPr>
            <w:pStyle w:val="F109F5C1B5524A058F2BB2CF2E7464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156A4298446D5AC45CB53FAABE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AB85A-28BD-4C39-9836-C631C06C5127}"/>
      </w:docPartPr>
      <w:docPartBody>
        <w:p w:rsidR="002D4ED6" w:rsidRDefault="00E77ECE" w:rsidP="00E77ECE">
          <w:pPr>
            <w:pStyle w:val="DAB156A4298446D5AC45CB53FAABEF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41F10E62C9486698E74AF28D380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1888F-53D6-4A32-86B1-DFF9333E2DA6}"/>
      </w:docPartPr>
      <w:docPartBody>
        <w:p w:rsidR="002D4ED6" w:rsidRDefault="00E77ECE" w:rsidP="00E77ECE">
          <w:pPr>
            <w:pStyle w:val="7E41F10E62C9486698E74AF28D380A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DCB3CD8DEF4E9CA9CC9805171E8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3C768-6F22-44EC-97AD-44BA7E2E99D0}"/>
      </w:docPartPr>
      <w:docPartBody>
        <w:p w:rsidR="002D4ED6" w:rsidRDefault="00E77ECE" w:rsidP="00E77ECE">
          <w:pPr>
            <w:pStyle w:val="6CDCB3CD8DEF4E9CA9CC9805171E8C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961709F2164695A52AF7B528F96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21880-8B8C-4B6D-93B7-E1793C9CB436}"/>
      </w:docPartPr>
      <w:docPartBody>
        <w:p w:rsidR="002D4ED6" w:rsidRDefault="00E77ECE" w:rsidP="00E77ECE">
          <w:pPr>
            <w:pStyle w:val="AB961709F2164695A52AF7B528F963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B3ED7676F41F4A827A3B573C1B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12B03-390C-4175-A7D7-BD2CD5355668}"/>
      </w:docPartPr>
      <w:docPartBody>
        <w:p w:rsidR="002D4ED6" w:rsidRDefault="00E77ECE" w:rsidP="00E77ECE">
          <w:pPr>
            <w:pStyle w:val="C59B3ED7676F41F4A827A3B573C1B2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21B93917434832BA76AFE02EFD9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E2DEE-9153-48E2-B3F7-7B73C6B846B1}"/>
      </w:docPartPr>
      <w:docPartBody>
        <w:p w:rsidR="002D4ED6" w:rsidRDefault="00E77ECE" w:rsidP="00E77ECE">
          <w:pPr>
            <w:pStyle w:val="4021B93917434832BA76AFE02EFD94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5E92255C1140ED9CF2679E96985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F3C1A-366C-499E-9FD0-138F362AA29A}"/>
      </w:docPartPr>
      <w:docPartBody>
        <w:p w:rsidR="002D4ED6" w:rsidRDefault="00E77ECE" w:rsidP="00E77ECE">
          <w:pPr>
            <w:pStyle w:val="445E92255C1140ED9CF2679E969858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CCBAD780A4485ADC0673C33C40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10242-EA25-4949-B33D-E1DADBE29C58}"/>
      </w:docPartPr>
      <w:docPartBody>
        <w:p w:rsidR="002D4ED6" w:rsidRDefault="00E77ECE" w:rsidP="00E77ECE">
          <w:pPr>
            <w:pStyle w:val="4C1CCBAD780A4485ADC0673C33C40B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3F184C152D48A48AF3A4BA2F39B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31E79-5641-46FD-8BA9-75F64C89CF5F}"/>
      </w:docPartPr>
      <w:docPartBody>
        <w:p w:rsidR="002D4ED6" w:rsidRDefault="00E77ECE" w:rsidP="00E77ECE">
          <w:pPr>
            <w:pStyle w:val="483F184C152D48A48AF3A4BA2F39BD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7F27F2B531430390E6443331A27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84218-D131-420E-BBF1-B74A198B6EC2}"/>
      </w:docPartPr>
      <w:docPartBody>
        <w:p w:rsidR="002D4ED6" w:rsidRDefault="00E77ECE" w:rsidP="00E77ECE">
          <w:pPr>
            <w:pStyle w:val="557F27F2B531430390E6443331A27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7D6305BF1C4310BBEB0CC997527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DD428-73A1-424F-B31D-022AC0B81FB1}"/>
      </w:docPartPr>
      <w:docPartBody>
        <w:p w:rsidR="002D4ED6" w:rsidRDefault="00E77ECE" w:rsidP="00E77ECE">
          <w:pPr>
            <w:pStyle w:val="D37D6305BF1C4310BBEB0CC997527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C474B58DA6470C92BE26D385F2D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AB923A-C93C-472B-9D08-B41F0D42E5B5}"/>
      </w:docPartPr>
      <w:docPartBody>
        <w:p w:rsidR="002D4ED6" w:rsidRDefault="00E77ECE" w:rsidP="00E77ECE">
          <w:pPr>
            <w:pStyle w:val="5AC474B58DA6470C92BE26D385F2D6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3CD287135347388B1B4285CCDFF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00598-4DF4-4CAF-9473-F433191BB8DD}"/>
      </w:docPartPr>
      <w:docPartBody>
        <w:p w:rsidR="002D4ED6" w:rsidRDefault="00E77ECE" w:rsidP="00E77ECE">
          <w:pPr>
            <w:pStyle w:val="883CD287135347388B1B4285CCDFFA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426FF760B342CE90FAB57701B7D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90BAD-AF5D-489B-BA50-F1541F1F8C44}"/>
      </w:docPartPr>
      <w:docPartBody>
        <w:p w:rsidR="002D4ED6" w:rsidRDefault="00E77ECE" w:rsidP="00E77ECE">
          <w:pPr>
            <w:pStyle w:val="B4426FF760B342CE90FAB57701B7D9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CA1E79C93C4028A600189A45B23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A9479-385A-4ED1-868B-CBB4D5C4E7F1}"/>
      </w:docPartPr>
      <w:docPartBody>
        <w:p w:rsidR="002D4ED6" w:rsidRDefault="00E77ECE" w:rsidP="00E77ECE">
          <w:pPr>
            <w:pStyle w:val="2FCA1E79C93C4028A600189A45B23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D0CF9EA8E84B0487BAA19D68984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19A4D-1F74-4285-9D80-A65FEF6C3801}"/>
      </w:docPartPr>
      <w:docPartBody>
        <w:p w:rsidR="002D4ED6" w:rsidRDefault="00E77ECE" w:rsidP="00E77ECE">
          <w:pPr>
            <w:pStyle w:val="B6D0CF9EA8E84B0487BAA19D689841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4CD83F11E54FA093F9B46A5503E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34CAC-F0EF-4A47-93B6-614690896D51}"/>
      </w:docPartPr>
      <w:docPartBody>
        <w:p w:rsidR="002D4ED6" w:rsidRDefault="00E77ECE" w:rsidP="00E77ECE">
          <w:pPr>
            <w:pStyle w:val="124CD83F11E54FA093F9B46A5503E7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D438F1A1594454B86ED6D12412C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30733-9055-4124-9AC9-CB5B5D37B64F}"/>
      </w:docPartPr>
      <w:docPartBody>
        <w:p w:rsidR="002D4ED6" w:rsidRDefault="00E77ECE" w:rsidP="00E77ECE">
          <w:pPr>
            <w:pStyle w:val="A7D438F1A1594454B86ED6D12412C1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E054A21D040EA85286422B10F1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4C6D0-B79A-46C4-B4AC-8F5DF3C75D49}"/>
      </w:docPartPr>
      <w:docPartBody>
        <w:p w:rsidR="002D4ED6" w:rsidRDefault="00E77ECE" w:rsidP="00E77ECE">
          <w:pPr>
            <w:pStyle w:val="EF1E054A21D040EA85286422B10F1B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668DEFDEDE4993AEAF1832BECF9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5524D-ABBF-457A-B50A-BAF5507ADA04}"/>
      </w:docPartPr>
      <w:docPartBody>
        <w:p w:rsidR="002D4ED6" w:rsidRDefault="00E77ECE" w:rsidP="00E77ECE">
          <w:pPr>
            <w:pStyle w:val="23668DEFDEDE4993AEAF1832BECF91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5768A25CE046C98DA41A5FB6183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CC272-1A01-466F-8A77-9E32E24B2317}"/>
      </w:docPartPr>
      <w:docPartBody>
        <w:p w:rsidR="002D4ED6" w:rsidRDefault="00E77ECE" w:rsidP="00E77ECE">
          <w:pPr>
            <w:pStyle w:val="DD5768A25CE046C98DA41A5FB6183E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99F5AC80B42CA8A12663064388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A9775-6969-4F53-8C39-6281EDD466E2}"/>
      </w:docPartPr>
      <w:docPartBody>
        <w:p w:rsidR="002D4ED6" w:rsidRDefault="00E77ECE" w:rsidP="00E77ECE">
          <w:pPr>
            <w:pStyle w:val="6D899F5AC80B42CA8A126630643883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691BD3141C470FBE6F2B0FBDD55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C430A-AD65-4967-B577-F6BC7103FC4F}"/>
      </w:docPartPr>
      <w:docPartBody>
        <w:p w:rsidR="002D4ED6" w:rsidRDefault="00E77ECE" w:rsidP="00E77ECE">
          <w:pPr>
            <w:pStyle w:val="89691BD3141C470FBE6F2B0FBDD55B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795A7F7084B68B8F0F50437B8F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84786-D722-4960-918E-65910AABEF1C}"/>
      </w:docPartPr>
      <w:docPartBody>
        <w:p w:rsidR="002D4ED6" w:rsidRDefault="00E77ECE" w:rsidP="00E77ECE">
          <w:pPr>
            <w:pStyle w:val="800795A7F7084B68B8F0F50437B8FB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0CE5B847A49F0B6051A096F2F7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D9396-20B4-4B17-BA7C-324FBFB9E856}"/>
      </w:docPartPr>
      <w:docPartBody>
        <w:p w:rsidR="002D4ED6" w:rsidRDefault="00E77ECE" w:rsidP="00E77ECE">
          <w:pPr>
            <w:pStyle w:val="B5B0CE5B847A49F0B6051A096F2F77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DDBC17139D4863BDC765649FA8A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07545-1395-4589-AEC1-C82CB77227BC}"/>
      </w:docPartPr>
      <w:docPartBody>
        <w:p w:rsidR="002D4ED6" w:rsidRDefault="00E77ECE" w:rsidP="00E77ECE">
          <w:pPr>
            <w:pStyle w:val="CBDDBC17139D4863BDC765649FA8A1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8FE0F520C044BBAD5622442C134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9DEB6-0B60-45A8-AF49-E070814EE672}"/>
      </w:docPartPr>
      <w:docPartBody>
        <w:p w:rsidR="002D4ED6" w:rsidRDefault="00E77ECE" w:rsidP="00E77ECE">
          <w:pPr>
            <w:pStyle w:val="F58FE0F520C044BBAD5622442C1341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F56BF1A8F4F19B87195EC65E26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4A3CF-B872-4A2C-95F7-49D85689E988}"/>
      </w:docPartPr>
      <w:docPartBody>
        <w:p w:rsidR="002D4ED6" w:rsidRDefault="00E77ECE" w:rsidP="00E77ECE">
          <w:pPr>
            <w:pStyle w:val="C94F56BF1A8F4F19B87195EC65E26C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7EA9A8334C4CAF9AE68475A17D3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043A1-2579-464A-85C6-6B442616AEDA}"/>
      </w:docPartPr>
      <w:docPartBody>
        <w:p w:rsidR="002D4ED6" w:rsidRDefault="00E77ECE" w:rsidP="00E77ECE">
          <w:pPr>
            <w:pStyle w:val="7E7EA9A8334C4CAF9AE68475A17D37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6ECC59D1314F128DF1AB515E2C5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A9B9A-EB01-4235-9B0E-DCE0377EF120}"/>
      </w:docPartPr>
      <w:docPartBody>
        <w:p w:rsidR="002D4ED6" w:rsidRDefault="00E77ECE" w:rsidP="00E77ECE">
          <w:pPr>
            <w:pStyle w:val="856ECC59D1314F128DF1AB515E2C57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3223698D08415CB686F5AC72DE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DA35B-229F-4518-8A6A-635D96E0BD7F}"/>
      </w:docPartPr>
      <w:docPartBody>
        <w:p w:rsidR="002D4ED6" w:rsidRDefault="00E77ECE" w:rsidP="00E77ECE">
          <w:pPr>
            <w:pStyle w:val="CD3223698D08415CB686F5AC72DE02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44FDFF3C214A0CBDBC856609EA9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252DA-8A76-40D7-85C5-EDF17002FCD2}"/>
      </w:docPartPr>
      <w:docPartBody>
        <w:p w:rsidR="002D4ED6" w:rsidRDefault="00E77ECE" w:rsidP="00E77ECE">
          <w:pPr>
            <w:pStyle w:val="2944FDFF3C214A0CBDBC856609EA9D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BAABA2EAEB4D6AB15A2D1C892BE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133A5-EFA6-44DF-8AC3-9BCA8F53F109}"/>
      </w:docPartPr>
      <w:docPartBody>
        <w:p w:rsidR="002D4ED6" w:rsidRDefault="00E77ECE" w:rsidP="00E77ECE">
          <w:pPr>
            <w:pStyle w:val="61BAABA2EAEB4D6AB15A2D1C892BE6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B70B8D46D48BC865CF8D3B2576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AB2A7-F20E-4EF4-B0D5-DDCBF4332FBA}"/>
      </w:docPartPr>
      <w:docPartBody>
        <w:p w:rsidR="002D4ED6" w:rsidRDefault="00E77ECE" w:rsidP="00E77ECE">
          <w:pPr>
            <w:pStyle w:val="690B70B8D46D48BC865CF8D3B25762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F863ECDFA746169265C525EADC7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50337-C35A-44BE-9DC9-F48C090B749C}"/>
      </w:docPartPr>
      <w:docPartBody>
        <w:p w:rsidR="002D4ED6" w:rsidRDefault="00E77ECE" w:rsidP="00E77ECE">
          <w:pPr>
            <w:pStyle w:val="D1F863ECDFA746169265C525EADC7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EE6540AC274D199D05102E46115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30EE8-A24B-4271-8F43-755C84DDCB8E}"/>
      </w:docPartPr>
      <w:docPartBody>
        <w:p w:rsidR="002D4ED6" w:rsidRDefault="00E77ECE" w:rsidP="00E77ECE">
          <w:pPr>
            <w:pStyle w:val="37EE6540AC274D199D05102E46115A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BAD7F9FB2D4BFF82F4FAB38861C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A661B-E9DD-484C-AB58-231867A55E2D}"/>
      </w:docPartPr>
      <w:docPartBody>
        <w:p w:rsidR="002D4ED6" w:rsidRDefault="00E77ECE" w:rsidP="00E77ECE">
          <w:pPr>
            <w:pStyle w:val="03BAD7F9FB2D4BFF82F4FAB38861C9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892B159A4406D8AF35CD72FEC2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A27C2-A305-4A49-BBB1-AA656977D656}"/>
      </w:docPartPr>
      <w:docPartBody>
        <w:p w:rsidR="002D4ED6" w:rsidRDefault="00E77ECE" w:rsidP="00E77ECE">
          <w:pPr>
            <w:pStyle w:val="52B892B159A4406D8AF35CD72FEC2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E0F068B13C4178BA2BACB9B0CD6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CD381-572D-4CA7-BBDD-E580183BDD47}"/>
      </w:docPartPr>
      <w:docPartBody>
        <w:p w:rsidR="002D4ED6" w:rsidRDefault="00E77ECE" w:rsidP="00E77ECE">
          <w:pPr>
            <w:pStyle w:val="B4E0F068B13C4178BA2BACB9B0CD6D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F03CB7230435DAEFB2AA391B28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DE5DE-3A73-4AF1-AA55-C7EDF4373061}"/>
      </w:docPartPr>
      <w:docPartBody>
        <w:p w:rsidR="002D4ED6" w:rsidRDefault="00E77ECE" w:rsidP="00E77ECE">
          <w:pPr>
            <w:pStyle w:val="55CF03CB7230435DAEFB2AA391B289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76ADF1EA394549AEAF49E2EF5CD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94590-2E78-4480-B97A-9991751177E4}"/>
      </w:docPartPr>
      <w:docPartBody>
        <w:p w:rsidR="002D4ED6" w:rsidRDefault="00E77ECE" w:rsidP="00E77ECE">
          <w:pPr>
            <w:pStyle w:val="1E76ADF1EA394549AEAF49E2EF5CDF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D02FED31CB447D8CBC6DABA24CD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34527-22F7-4D64-A266-F2B9AF050787}"/>
      </w:docPartPr>
      <w:docPartBody>
        <w:p w:rsidR="002D4ED6" w:rsidRDefault="00E77ECE" w:rsidP="00E77ECE">
          <w:pPr>
            <w:pStyle w:val="C3D02FED31CB447D8CBC6DABA24CD8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D0D95231CD474F9B5112E2669CB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0A387-7CAD-43AD-BB85-77DC6D15F57E}"/>
      </w:docPartPr>
      <w:docPartBody>
        <w:p w:rsidR="002D4ED6" w:rsidRDefault="00E77ECE" w:rsidP="00E77ECE">
          <w:pPr>
            <w:pStyle w:val="02D0D95231CD474F9B5112E2669CB7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9032290B742B9A2520F2D5962A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E2254-5DBD-4E35-A6BF-9F09716A5D9D}"/>
      </w:docPartPr>
      <w:docPartBody>
        <w:p w:rsidR="002D4ED6" w:rsidRDefault="00E77ECE" w:rsidP="00E77ECE">
          <w:pPr>
            <w:pStyle w:val="5149032290B742B9A2520F2D5962AE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15BE5AC0941D8A8FE5B550E4A2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41396-FF3C-4C24-8748-40DCB1E62C46}"/>
      </w:docPartPr>
      <w:docPartBody>
        <w:p w:rsidR="002D4ED6" w:rsidRDefault="00E77ECE" w:rsidP="00E77ECE">
          <w:pPr>
            <w:pStyle w:val="D2115BE5AC0941D8A8FE5B550E4A2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E11F4530D4195A8102DA198DC6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04412-0E1D-42FA-9F1F-DC07DB13EF1F}"/>
      </w:docPartPr>
      <w:docPartBody>
        <w:p w:rsidR="002D4ED6" w:rsidRDefault="00E77ECE" w:rsidP="00E77ECE">
          <w:pPr>
            <w:pStyle w:val="C50E11F4530D4195A8102DA198DC6B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BF215124F411698017B5F63F7D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80F4D-8561-4D78-9248-8017CC0FCA70}"/>
      </w:docPartPr>
      <w:docPartBody>
        <w:p w:rsidR="002D4ED6" w:rsidRDefault="00E77ECE" w:rsidP="00E77ECE">
          <w:pPr>
            <w:pStyle w:val="173BF215124F411698017B5F63F7DA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03E2F8C5884F87926B216C86D97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EBE6E-BE95-4BD1-A048-91E42F86D5F6}"/>
      </w:docPartPr>
      <w:docPartBody>
        <w:p w:rsidR="002D4ED6" w:rsidRDefault="00E77ECE" w:rsidP="00E77ECE">
          <w:pPr>
            <w:pStyle w:val="6303E2F8C5884F87926B216C86D971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81A37B74645FEB9CA3A4CD51A7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88AB8-57AE-4DF2-B901-C213BB8EDFD5}"/>
      </w:docPartPr>
      <w:docPartBody>
        <w:p w:rsidR="00CC4AF6" w:rsidRDefault="002D4ED6" w:rsidP="002D4ED6">
          <w:pPr>
            <w:pStyle w:val="DDF81A37B74645FEB9CA3A4CD51A72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1F1E4A5364006935D9D3E84BC0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8F3FC-773F-4E55-B191-B10BAEFC6CA1}"/>
      </w:docPartPr>
      <w:docPartBody>
        <w:p w:rsidR="00CC4AF6" w:rsidRDefault="002D4ED6" w:rsidP="002D4ED6">
          <w:pPr>
            <w:pStyle w:val="7721F1E4A5364006935D9D3E84BC0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24122D9AD94A06AF9A7880D40FD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988D8-3407-4E70-BEBD-C3083D83B08E}"/>
      </w:docPartPr>
      <w:docPartBody>
        <w:p w:rsidR="00CC4AF6" w:rsidRDefault="002D4ED6" w:rsidP="002D4ED6">
          <w:pPr>
            <w:pStyle w:val="A024122D9AD94A06AF9A7880D40FDE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ACA009D3E41E68080F4DD38985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DD55D-9CFC-4ED3-8849-22D6B2000A97}"/>
      </w:docPartPr>
      <w:docPartBody>
        <w:p w:rsidR="00CC4AF6" w:rsidRDefault="002D4ED6" w:rsidP="002D4ED6">
          <w:pPr>
            <w:pStyle w:val="A0CACA009D3E41E68080F4DD38985A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A07E4895034A66AEC73E228F2D7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961CF-F33C-4D4F-AD3D-0B6B7EE88CF2}"/>
      </w:docPartPr>
      <w:docPartBody>
        <w:p w:rsidR="00CC4AF6" w:rsidRDefault="002D4ED6" w:rsidP="002D4ED6">
          <w:pPr>
            <w:pStyle w:val="82A07E4895034A66AEC73E228F2D7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DB03DE5FF24925B26E72586CE14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B1F75-8979-40C3-A210-A877DD331E7D}"/>
      </w:docPartPr>
      <w:docPartBody>
        <w:p w:rsidR="00533E7B" w:rsidRDefault="00CC4AF6" w:rsidP="00CC4AF6">
          <w:pPr>
            <w:pStyle w:val="6DDB03DE5FF24925B26E72586CE141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B31CC8153344C5BBCFA2176F5A1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CE1C6-9BDF-4212-AFB8-7A898B5A8DE2}"/>
      </w:docPartPr>
      <w:docPartBody>
        <w:p w:rsidR="00533E7B" w:rsidRDefault="00CC4AF6" w:rsidP="00CC4AF6">
          <w:pPr>
            <w:pStyle w:val="1BB31CC8153344C5BBCFA2176F5A15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9B3D9C9AE44928A22F6C7150476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D0537-A593-4EF9-A9EC-879B0024FEC1}"/>
      </w:docPartPr>
      <w:docPartBody>
        <w:p w:rsidR="00533E7B" w:rsidRDefault="00CC4AF6" w:rsidP="00CC4AF6">
          <w:pPr>
            <w:pStyle w:val="2F9B3D9C9AE44928A22F6C71504765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6B2150289B43CD8B3E866515D17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09618-32BF-4FAD-8CDD-C0F201411FF0}"/>
      </w:docPartPr>
      <w:docPartBody>
        <w:p w:rsidR="00533E7B" w:rsidRDefault="00CC4AF6" w:rsidP="00CC4AF6">
          <w:pPr>
            <w:pStyle w:val="896B2150289B43CD8B3E866515D17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5B994CA1CB4AFD9C0214BC50827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969A7-92ED-4534-AF80-881D75CBD067}"/>
      </w:docPartPr>
      <w:docPartBody>
        <w:p w:rsidR="00533E7B" w:rsidRDefault="00CC4AF6" w:rsidP="00CC4AF6">
          <w:pPr>
            <w:pStyle w:val="C85B994CA1CB4AFD9C0214BC50827F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7001E6A6F84DCAA9535E821ED11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27B9F-1D67-4A9D-9BDF-700F8888C1AC}"/>
      </w:docPartPr>
      <w:docPartBody>
        <w:p w:rsidR="0029513D" w:rsidRDefault="00533E7B" w:rsidP="00533E7B">
          <w:pPr>
            <w:pStyle w:val="157001E6A6F84DCAA9535E821ED11D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5D41F73B254B4AA656A7AFC255F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3739E-64F3-47B0-9424-442471AC7686}"/>
      </w:docPartPr>
      <w:docPartBody>
        <w:p w:rsidR="0029513D" w:rsidRDefault="00533E7B" w:rsidP="00533E7B">
          <w:pPr>
            <w:pStyle w:val="2D5D41F73B254B4AA656A7AFC255F1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2AEB623FA464E8DDB3A4365505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80B46-D837-4F5A-8718-1C51F19DC62E}"/>
      </w:docPartPr>
      <w:docPartBody>
        <w:p w:rsidR="0029513D" w:rsidRDefault="00533E7B" w:rsidP="00533E7B">
          <w:pPr>
            <w:pStyle w:val="CEE2AEB623FA464E8DDB3A4365505F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499E1143454A11BB3060609B3D3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4C8A7-BC6C-44E1-BB09-E1BA5AEF9B7A}"/>
      </w:docPartPr>
      <w:docPartBody>
        <w:p w:rsidR="0029513D" w:rsidRDefault="00533E7B" w:rsidP="00533E7B">
          <w:pPr>
            <w:pStyle w:val="A1499E1143454A11BB3060609B3D3D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C0B69FE1D24D3B857563D68B1B4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3659C-746B-40B6-88A7-7F15230220C1}"/>
      </w:docPartPr>
      <w:docPartBody>
        <w:p w:rsidR="0029513D" w:rsidRDefault="00533E7B" w:rsidP="00533E7B">
          <w:pPr>
            <w:pStyle w:val="D1C0B69FE1D24D3B857563D68B1B47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054DBF9D1043A5A850E09CAAAE3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5EB1F-4D7E-4F92-8AF8-5CDCA942E24A}"/>
      </w:docPartPr>
      <w:docPartBody>
        <w:p w:rsidR="003E3307" w:rsidRDefault="0029513D" w:rsidP="0029513D">
          <w:pPr>
            <w:pStyle w:val="C3054DBF9D1043A5A850E09CAAAE35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7C3DCADB2941E69248E94965CCA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941B8-3A2C-447D-B0D5-2983D23D2D08}"/>
      </w:docPartPr>
      <w:docPartBody>
        <w:p w:rsidR="003E3307" w:rsidRDefault="0029513D" w:rsidP="0029513D">
          <w:pPr>
            <w:pStyle w:val="CF7C3DCADB2941E69248E94965CCAE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965B85BF84F3BA6033D08E8683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5C4F6-5FA5-4D1E-A15F-898D22A9B094}"/>
      </w:docPartPr>
      <w:docPartBody>
        <w:p w:rsidR="003E3307" w:rsidRDefault="0029513D" w:rsidP="0029513D">
          <w:pPr>
            <w:pStyle w:val="CDB965B85BF84F3BA6033D08E8683E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2A822DDB504D5AB8519F383EB7A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EF29E-7D33-4D99-9C38-6C789C1F7521}"/>
      </w:docPartPr>
      <w:docPartBody>
        <w:p w:rsidR="003E3307" w:rsidRDefault="0029513D" w:rsidP="0029513D">
          <w:pPr>
            <w:pStyle w:val="172A822DDB504D5AB8519F383EB7AD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2AD6268CB4A27B27327AABE524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3494D-6C2A-486A-9DAB-81F8C260A477}"/>
      </w:docPartPr>
      <w:docPartBody>
        <w:p w:rsidR="003E3307" w:rsidRDefault="0029513D" w:rsidP="0029513D">
          <w:pPr>
            <w:pStyle w:val="CE62AD6268CB4A27B27327AABE5247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8D554D060A4D829550B3F3FC898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6735E-2547-4DA3-9C8E-F7430A6BC1BE}"/>
      </w:docPartPr>
      <w:docPartBody>
        <w:p w:rsidR="003E3307" w:rsidRDefault="0029513D" w:rsidP="0029513D">
          <w:pPr>
            <w:pStyle w:val="598D554D060A4D829550B3F3FC8987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3F23D56B941829BB3B96EADF72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4EF93-64B9-46EE-9CFC-B7069FC29450}"/>
      </w:docPartPr>
      <w:docPartBody>
        <w:p w:rsidR="003E3307" w:rsidRDefault="0029513D" w:rsidP="0029513D">
          <w:pPr>
            <w:pStyle w:val="5EE3F23D56B941829BB3B96EADF72F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25404275614E999151D99759762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7D543-7D80-461F-A17C-0643AE252BA7}"/>
      </w:docPartPr>
      <w:docPartBody>
        <w:p w:rsidR="003E3307" w:rsidRDefault="0029513D" w:rsidP="0029513D">
          <w:pPr>
            <w:pStyle w:val="0A25404275614E999151D99759762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ACF2B5DF654C73AEE560326761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F742E-295E-44FB-B31E-326FEFF8D852}"/>
      </w:docPartPr>
      <w:docPartBody>
        <w:p w:rsidR="003E3307" w:rsidRDefault="0029513D" w:rsidP="0029513D">
          <w:pPr>
            <w:pStyle w:val="C8ACF2B5DF654C73AEE5603267618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D7E71036C14B0CB8EE2CBF28AB0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72FC6-178C-4898-AC2F-1AC748DDF64A}"/>
      </w:docPartPr>
      <w:docPartBody>
        <w:p w:rsidR="006613FF" w:rsidRDefault="003E3307" w:rsidP="003E3307">
          <w:pPr>
            <w:pStyle w:val="C8D7E71036C14B0CB8EE2CBF28AB0B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F1C8463A46471CAC9DABCDB60D6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2A5AE-E1F0-4C0D-ABF2-AF618E63748F}"/>
      </w:docPartPr>
      <w:docPartBody>
        <w:p w:rsidR="006613FF" w:rsidRDefault="003E3307" w:rsidP="003E3307">
          <w:pPr>
            <w:pStyle w:val="0CF1C8463A46471CAC9DABCDB60D63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FB2EE5DF0348FFA5D5262BFEF2E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50630-47B7-46A8-9107-E2BC1B3F5732}"/>
      </w:docPartPr>
      <w:docPartBody>
        <w:p w:rsidR="006613FF" w:rsidRDefault="003E3307" w:rsidP="003E3307">
          <w:pPr>
            <w:pStyle w:val="41FB2EE5DF0348FFA5D5262BFEF2E1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46BE0C7934292BA14AF5E795CC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DD95C-2CEF-4BAE-9479-C17A70B7CF5C}"/>
      </w:docPartPr>
      <w:docPartBody>
        <w:p w:rsidR="006613FF" w:rsidRDefault="003E3307" w:rsidP="003E3307">
          <w:pPr>
            <w:pStyle w:val="0BA46BE0C7934292BA14AF5E795CC3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FAFBADA82A400D8F32BD9811F0A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FE230-7EFB-4788-809F-2C0AB26E75F4}"/>
      </w:docPartPr>
      <w:docPartBody>
        <w:p w:rsidR="006613FF" w:rsidRDefault="003E3307" w:rsidP="003E3307">
          <w:pPr>
            <w:pStyle w:val="A2FAFBADA82A400D8F32BD9811F0A6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2CE2D3C6FA4D90884430F8F66E7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9FAF5-88A3-4A64-94E9-12B30A4E4B10}"/>
      </w:docPartPr>
      <w:docPartBody>
        <w:p w:rsidR="006613FF" w:rsidRDefault="003E3307" w:rsidP="003E3307">
          <w:pPr>
            <w:pStyle w:val="832CE2D3C6FA4D90884430F8F66E7D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44BE7E492462E9207C4B2EB99D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3B245-2670-4055-8C7E-20CC72B57412}"/>
      </w:docPartPr>
      <w:docPartBody>
        <w:p w:rsidR="006613FF" w:rsidRDefault="003E3307" w:rsidP="003E3307">
          <w:pPr>
            <w:pStyle w:val="17944BE7E492462E9207C4B2EB99DB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A37D4AE8B84DDF8CDF05B341DC6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A1D73-0C94-4654-830C-BBE40FE80AEF}"/>
      </w:docPartPr>
      <w:docPartBody>
        <w:p w:rsidR="006613FF" w:rsidRDefault="003E3307" w:rsidP="003E3307">
          <w:pPr>
            <w:pStyle w:val="67A37D4AE8B84DDF8CDF05B341DC61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77D9C57543412F9DD272332E32A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3B4FB-B149-4456-8EB3-54A1B669B5BE}"/>
      </w:docPartPr>
      <w:docPartBody>
        <w:p w:rsidR="006613FF" w:rsidRDefault="003E3307" w:rsidP="003E3307">
          <w:pPr>
            <w:pStyle w:val="6C77D9C57543412F9DD272332E32A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9EB718B8294A99868AD3DFB31C4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CE6B7-E81B-4EFB-8D0A-EC8D851A047A}"/>
      </w:docPartPr>
      <w:docPartBody>
        <w:p w:rsidR="006613FF" w:rsidRDefault="003E3307" w:rsidP="003E3307">
          <w:pPr>
            <w:pStyle w:val="679EB718B8294A99868AD3DFB31C49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05ED88E6649C09EB2E6B898C1D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A6B07-64AF-443C-862E-998D57CC45CE}"/>
      </w:docPartPr>
      <w:docPartBody>
        <w:p w:rsidR="006613FF" w:rsidRDefault="003E3307" w:rsidP="003E3307">
          <w:pPr>
            <w:pStyle w:val="AD105ED88E6649C09EB2E6B898C1D9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B25D3E44214A098AE7EF515EAE4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B6154-591F-470A-BCD0-2BB3283829FE}"/>
      </w:docPartPr>
      <w:docPartBody>
        <w:p w:rsidR="006613FF" w:rsidRDefault="003E3307" w:rsidP="003E3307">
          <w:pPr>
            <w:pStyle w:val="83B25D3E44214A098AE7EF515EAE4F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CCD7AF5A6E40DDA77C1F73938DA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04B0D-71AD-495D-A1F5-A1F984D78480}"/>
      </w:docPartPr>
      <w:docPartBody>
        <w:p w:rsidR="006613FF" w:rsidRDefault="003E3307" w:rsidP="003E3307">
          <w:pPr>
            <w:pStyle w:val="75CCD7AF5A6E40DDA77C1F73938DA9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FE4B7FB3C4F368E3C99455E04D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CBBF4-0951-4C5F-B408-171BF0ECAA09}"/>
      </w:docPartPr>
      <w:docPartBody>
        <w:p w:rsidR="006613FF" w:rsidRDefault="003E3307" w:rsidP="003E3307">
          <w:pPr>
            <w:pStyle w:val="529FE4B7FB3C4F368E3C99455E04D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EC23BB1D8F4E8AA2383987E42F1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EC8FC-EB75-4906-90E2-9A85EEEB0E17}"/>
      </w:docPartPr>
      <w:docPartBody>
        <w:p w:rsidR="006613FF" w:rsidRDefault="003E3307" w:rsidP="003E3307">
          <w:pPr>
            <w:pStyle w:val="16EC23BB1D8F4E8AA2383987E42F18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A047AFBCD42119E6562F998121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071EA-04A1-4B2C-B87B-AAAA44638F07}"/>
      </w:docPartPr>
      <w:docPartBody>
        <w:p w:rsidR="006613FF" w:rsidRDefault="003E3307" w:rsidP="003E3307">
          <w:pPr>
            <w:pStyle w:val="0E7A047AFBCD42119E6562F998121D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7B89C0B3424242BB72F739081AC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A6F04-CB51-40EC-A6D9-2AC91B069383}"/>
      </w:docPartPr>
      <w:docPartBody>
        <w:p w:rsidR="006613FF" w:rsidRDefault="003E3307" w:rsidP="003E3307">
          <w:pPr>
            <w:pStyle w:val="B27B89C0B3424242BB72F739081AC7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D6D66995EE4E7189F42F90E3C99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79803-8AA5-4467-91FC-2B38504D49B8}"/>
      </w:docPartPr>
      <w:docPartBody>
        <w:p w:rsidR="006613FF" w:rsidRDefault="003E3307" w:rsidP="003E3307">
          <w:pPr>
            <w:pStyle w:val="02D6D66995EE4E7189F42F90E3C996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0B8613DD7C4B1C8DC7C50A7CBB4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BF0EA-6218-4A07-A60B-842C1F3CE6FB}"/>
      </w:docPartPr>
      <w:docPartBody>
        <w:p w:rsidR="006613FF" w:rsidRDefault="003E3307" w:rsidP="003E3307">
          <w:pPr>
            <w:pStyle w:val="210B8613DD7C4B1C8DC7C50A7CBB4F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D2E03FCBC46C1BFA96F5F0B4F1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B15B2-E3D8-4179-AE08-F58DDF1790CA}"/>
      </w:docPartPr>
      <w:docPartBody>
        <w:p w:rsidR="006613FF" w:rsidRDefault="003E3307" w:rsidP="003E3307">
          <w:pPr>
            <w:pStyle w:val="C86D2E03FCBC46C1BFA96F5F0B4F1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0E32F156F4E20996BBE93093DE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CE6E7-A573-4BE8-9DFD-ACBB6A4478BF}"/>
      </w:docPartPr>
      <w:docPartBody>
        <w:p w:rsidR="006613FF" w:rsidRDefault="003E3307" w:rsidP="003E3307">
          <w:pPr>
            <w:pStyle w:val="0190E32F156F4E20996BBE93093DEE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7884EF98040049D4DD94B037D9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05901-A896-4891-8444-EF8D0F1A6B23}"/>
      </w:docPartPr>
      <w:docPartBody>
        <w:p w:rsidR="006613FF" w:rsidRDefault="003E3307" w:rsidP="003E3307">
          <w:pPr>
            <w:pStyle w:val="1A67884EF98040049D4DD94B037D9F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23A54CBC4B47B5BBD565F68A461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5A411-7909-4B9A-9104-8046CCC6129B}"/>
      </w:docPartPr>
      <w:docPartBody>
        <w:p w:rsidR="006613FF" w:rsidRDefault="003E3307" w:rsidP="003E3307">
          <w:pPr>
            <w:pStyle w:val="9623A54CBC4B47B5BBD565F68A4614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AE3CFC4705462A8BB86D4D28E0B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D21A5-95CF-4AB3-A3C1-0F8CA4A36A07}"/>
      </w:docPartPr>
      <w:docPartBody>
        <w:p w:rsidR="006613FF" w:rsidRDefault="003E3307" w:rsidP="003E3307">
          <w:pPr>
            <w:pStyle w:val="A2AE3CFC4705462A8BB86D4D28E0BF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23B915343458BB6E640722BED9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60B57-3219-49BA-BFF3-D3CE97BCAAE3}"/>
      </w:docPartPr>
      <w:docPartBody>
        <w:p w:rsidR="006613FF" w:rsidRDefault="003E3307" w:rsidP="003E3307">
          <w:pPr>
            <w:pStyle w:val="C6323B915343458BB6E640722BED94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E1857E847456E802A79B9DCCB5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C60C5-D8C2-4C4A-A61A-CFB195E142AB}"/>
      </w:docPartPr>
      <w:docPartBody>
        <w:p w:rsidR="006613FF" w:rsidRDefault="003E3307" w:rsidP="003E3307">
          <w:pPr>
            <w:pStyle w:val="07FE1857E847456E802A79B9DCCB5B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3F11B549AB4F099917BA9E850B5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29A12-5E1C-4E82-9448-D2DCD7C61BA4}"/>
      </w:docPartPr>
      <w:docPartBody>
        <w:p w:rsidR="006613FF" w:rsidRDefault="003E3307" w:rsidP="003E3307">
          <w:pPr>
            <w:pStyle w:val="4B3F11B549AB4F099917BA9E850B56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5D03B971E46A3B21E84C3870C7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CAB1C-9A2B-4C3B-A0CB-361DB8CA15E1}"/>
      </w:docPartPr>
      <w:docPartBody>
        <w:p w:rsidR="006613FF" w:rsidRDefault="003E3307" w:rsidP="003E3307">
          <w:pPr>
            <w:pStyle w:val="E5E5D03B971E46A3B21E84C3870C7F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141CA690348CE84E8E6C76710C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E19A-9EF1-46F6-B91F-68C5560BFBC9}"/>
      </w:docPartPr>
      <w:docPartBody>
        <w:p w:rsidR="006613FF" w:rsidRDefault="003E3307" w:rsidP="003E3307">
          <w:pPr>
            <w:pStyle w:val="3CD141CA690348CE84E8E6C76710C8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3CE24029874BC688FA869CCB210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EF18F-E970-4ED2-822B-9478A7E76BC7}"/>
      </w:docPartPr>
      <w:docPartBody>
        <w:p w:rsidR="006613FF" w:rsidRDefault="003E3307" w:rsidP="003E3307">
          <w:pPr>
            <w:pStyle w:val="DD3CE24029874BC688FA869CCB2106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93E421DD34C8DACEE2CBE782F0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CA475-D575-449E-A561-5AE754C60673}"/>
      </w:docPartPr>
      <w:docPartBody>
        <w:p w:rsidR="006613FF" w:rsidRDefault="003E3307" w:rsidP="003E3307">
          <w:pPr>
            <w:pStyle w:val="17C93E421DD34C8DACEE2CBE782F06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5324D0EF8B424D9EB3230DC5CE0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C32A8-D173-4861-8E92-5830ABBAF663}"/>
      </w:docPartPr>
      <w:docPartBody>
        <w:p w:rsidR="00903A51" w:rsidRDefault="006613FF" w:rsidP="006613FF">
          <w:pPr>
            <w:pStyle w:val="455324D0EF8B424D9EB3230DC5CE0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FCCEB3B5443CAA461572C15523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D128C-1EA8-41ED-AF13-57866EBC6878}"/>
      </w:docPartPr>
      <w:docPartBody>
        <w:p w:rsidR="00903A51" w:rsidRDefault="006613FF" w:rsidP="006613FF">
          <w:pPr>
            <w:pStyle w:val="119FCCEB3B5443CAA461572C15523D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E0585AC7B4A03B861F1937692E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E1B12-8922-4429-9E33-7786855FB20D}"/>
      </w:docPartPr>
      <w:docPartBody>
        <w:p w:rsidR="00903A51" w:rsidRDefault="006613FF" w:rsidP="006613FF">
          <w:pPr>
            <w:pStyle w:val="FF1E0585AC7B4A03B861F1937692E5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61B14F01A2472DA45F6050B5EDE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54290-342B-4608-A7B0-872924407B51}"/>
      </w:docPartPr>
      <w:docPartBody>
        <w:p w:rsidR="00903A51" w:rsidRDefault="006613FF" w:rsidP="006613FF">
          <w:pPr>
            <w:pStyle w:val="8B61B14F01A2472DA45F6050B5EDE5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613AB98C1F48178EBF7EBAB4D78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7AB31-4B9A-453A-A38A-9353DE00DB6D}"/>
      </w:docPartPr>
      <w:docPartBody>
        <w:p w:rsidR="00903A51" w:rsidRDefault="006613FF" w:rsidP="006613FF">
          <w:pPr>
            <w:pStyle w:val="63613AB98C1F48178EBF7EBAB4D78E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F5DB89BD14935A022A0DF494CF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BE716-EA22-4A1E-B1C9-245EF28F7A46}"/>
      </w:docPartPr>
      <w:docPartBody>
        <w:p w:rsidR="00903A51" w:rsidRDefault="006613FF" w:rsidP="006613FF">
          <w:pPr>
            <w:pStyle w:val="857F5DB89BD14935A022A0DF494CF2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FD56A2579C48EFBD6E55522E2F9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BC784-49B5-4E8D-BB76-110343578CE5}"/>
      </w:docPartPr>
      <w:docPartBody>
        <w:p w:rsidR="00903A51" w:rsidRDefault="006613FF" w:rsidP="006613FF">
          <w:pPr>
            <w:pStyle w:val="91FD56A2579C48EFBD6E55522E2F93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5CEDB2B4E24FC5B1CFB02CF3B4C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B9454-CB17-4055-9B59-7E9C3C1A10D7}"/>
      </w:docPartPr>
      <w:docPartBody>
        <w:p w:rsidR="00903A51" w:rsidRDefault="006613FF" w:rsidP="006613FF">
          <w:pPr>
            <w:pStyle w:val="115CEDB2B4E24FC5B1CFB02CF3B4C7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18D56EBF74969A26474E0F9B86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82EEF-AF09-477A-994D-891F8559925D}"/>
      </w:docPartPr>
      <w:docPartBody>
        <w:p w:rsidR="00903A51" w:rsidRDefault="006613FF" w:rsidP="006613FF">
          <w:pPr>
            <w:pStyle w:val="79218D56EBF74969A26474E0F9B86F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D4E74FEA594E00BE0EF37F9D3C8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56233-0B33-42C2-A190-72EFC4EC601E}"/>
      </w:docPartPr>
      <w:docPartBody>
        <w:p w:rsidR="00903A51" w:rsidRDefault="006613FF" w:rsidP="006613FF">
          <w:pPr>
            <w:pStyle w:val="A7D4E74FEA594E00BE0EF37F9D3C83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3ACFAE4331408EB6DFC07CA0220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740D6-0E13-44A8-A5C5-7F805CFA6AB3}"/>
      </w:docPartPr>
      <w:docPartBody>
        <w:p w:rsidR="00903A51" w:rsidRDefault="006613FF" w:rsidP="006613FF">
          <w:pPr>
            <w:pStyle w:val="E33ACFAE4331408EB6DFC07CA0220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EA839350745B5846139946BB36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30701-7533-4970-8808-12940FC2F936}"/>
      </w:docPartPr>
      <w:docPartBody>
        <w:p w:rsidR="00903A51" w:rsidRDefault="006613FF" w:rsidP="006613FF">
          <w:pPr>
            <w:pStyle w:val="A47EA839350745B5846139946BB369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B8633ED15A4BDE803421920E4EF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6090A-D026-4645-97A8-1FB9F2BDB2BD}"/>
      </w:docPartPr>
      <w:docPartBody>
        <w:p w:rsidR="00903A51" w:rsidRDefault="006613FF" w:rsidP="006613FF">
          <w:pPr>
            <w:pStyle w:val="21B8633ED15A4BDE803421920E4EF4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7A16C67F034475AA899CA47A9B7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F4593-5FD3-4D4B-9A4D-4F59039D0EF0}"/>
      </w:docPartPr>
      <w:docPartBody>
        <w:p w:rsidR="00903A51" w:rsidRDefault="006613FF" w:rsidP="006613FF">
          <w:pPr>
            <w:pStyle w:val="157A16C67F034475AA899CA47A9B7F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B3F01EE9A744D7869BAE7A563BD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24717-3540-48D3-92E0-110EF27AA420}"/>
      </w:docPartPr>
      <w:docPartBody>
        <w:p w:rsidR="00903A51" w:rsidRDefault="006613FF" w:rsidP="006613FF">
          <w:pPr>
            <w:pStyle w:val="6BB3F01EE9A744D7869BAE7A563BD4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20A5D3B5144D590CC3B16503BD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AF6D9-D18E-49F0-A064-D160ED81955A}"/>
      </w:docPartPr>
      <w:docPartBody>
        <w:p w:rsidR="00CC60F0" w:rsidRDefault="00903A51" w:rsidP="00903A51">
          <w:pPr>
            <w:pStyle w:val="5E320A5D3B5144D590CC3B16503BD6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1F4A1437BC4DB3B7371C6BD81FB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B547F-C183-47B5-9674-21D1771F5030}"/>
      </w:docPartPr>
      <w:docPartBody>
        <w:p w:rsidR="00CC60F0" w:rsidRDefault="00903A51" w:rsidP="00903A51">
          <w:pPr>
            <w:pStyle w:val="D61F4A1437BC4DB3B7371C6BD81FB2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0F917675DB4FBF8A3683F91B92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7324A-B5DF-4C27-9465-F8BEB0588909}"/>
      </w:docPartPr>
      <w:docPartBody>
        <w:p w:rsidR="00CC60F0" w:rsidRDefault="00903A51" w:rsidP="00903A51">
          <w:pPr>
            <w:pStyle w:val="460F917675DB4FBF8A3683F91B9236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28BC05431498BB96369666B2E2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93FDD-BF4B-447E-A506-4B6959788A9C}"/>
      </w:docPartPr>
      <w:docPartBody>
        <w:p w:rsidR="00CC60F0" w:rsidRDefault="00903A51" w:rsidP="00903A51">
          <w:pPr>
            <w:pStyle w:val="E3628BC05431498BB96369666B2E26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0CABE729F841AA8DC34D34AFDD4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F252C-9C55-4A83-9BD0-079E8A6C041E}"/>
      </w:docPartPr>
      <w:docPartBody>
        <w:p w:rsidR="00F35D6C" w:rsidRDefault="00CC60F0" w:rsidP="00CC60F0">
          <w:pPr>
            <w:pStyle w:val="810CABE729F841AA8DC34D34AFDD43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19EDEABAC4217A29DF91A9D8D7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06EAE-A8A3-47A3-A77A-02E0B31EBA42}"/>
      </w:docPartPr>
      <w:docPartBody>
        <w:p w:rsidR="00F35D6C" w:rsidRDefault="00CC60F0" w:rsidP="00CC60F0">
          <w:pPr>
            <w:pStyle w:val="36419EDEABAC4217A29DF91A9D8D78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7C923BAA345F1986B53A922C4D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74A6C-800F-4F31-B00B-BA60EB3C231C}"/>
      </w:docPartPr>
      <w:docPartBody>
        <w:p w:rsidR="00F35D6C" w:rsidRDefault="00CC60F0" w:rsidP="00CC60F0">
          <w:pPr>
            <w:pStyle w:val="3E87C923BAA345F1986B53A922C4D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C55D9EE6C3438D9E7EA95157769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3DC58-34F1-41E3-B371-8664E8E74ECD}"/>
      </w:docPartPr>
      <w:docPartBody>
        <w:p w:rsidR="00F35D6C" w:rsidRDefault="00CC60F0" w:rsidP="00CC60F0">
          <w:pPr>
            <w:pStyle w:val="75C55D9EE6C3438D9E7EA951577690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CDB3091C794458964C9FD5C3A0E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1B824-06F2-46A1-854D-305C904FEEF5}"/>
      </w:docPartPr>
      <w:docPartBody>
        <w:p w:rsidR="00F35D6C" w:rsidRDefault="00CC60F0" w:rsidP="00CC60F0">
          <w:pPr>
            <w:pStyle w:val="8ACDB3091C794458964C9FD5C3A0E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1796EC231641FAA383E0EC1F8D3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F382A-BE69-4DCD-BC0C-8FE07EE35FEC}"/>
      </w:docPartPr>
      <w:docPartBody>
        <w:p w:rsidR="00760822" w:rsidRDefault="00F35D6C" w:rsidP="00F35D6C">
          <w:pPr>
            <w:pStyle w:val="081796EC231641FAA383E0EC1F8D3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C926C80904449784C5789205DD6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30360-A2D6-496A-B009-F57225C82705}"/>
      </w:docPartPr>
      <w:docPartBody>
        <w:p w:rsidR="00760822" w:rsidRDefault="00F35D6C" w:rsidP="00F35D6C">
          <w:pPr>
            <w:pStyle w:val="3DC926C80904449784C5789205DD6A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9B37FECB040FBB79474C150DD2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3509D-E4EB-4C3A-95CC-06B7B60D8259}"/>
      </w:docPartPr>
      <w:docPartBody>
        <w:p w:rsidR="00760822" w:rsidRDefault="00F35D6C" w:rsidP="00F35D6C">
          <w:pPr>
            <w:pStyle w:val="8769B37FECB040FBB79474C150DD2C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6152C364AE4FA29CA97ADB70135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B0C25-8F87-4405-9E18-55D6D8EB3084}"/>
      </w:docPartPr>
      <w:docPartBody>
        <w:p w:rsidR="00760822" w:rsidRDefault="00F35D6C" w:rsidP="00F35D6C">
          <w:pPr>
            <w:pStyle w:val="446152C364AE4FA29CA97ADB70135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2DDC61890449AAA55F57EC0018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C9B9F-8C12-474E-8A81-45118DE67D0C}"/>
      </w:docPartPr>
      <w:docPartBody>
        <w:p w:rsidR="00760822" w:rsidRDefault="00F35D6C" w:rsidP="00F35D6C">
          <w:pPr>
            <w:pStyle w:val="3992DDC61890449AAA55F57EC0018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647BF5CCC241749413AEF5E78EF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1F39F-0AC0-4945-B509-02390B1EFA16}"/>
      </w:docPartPr>
      <w:docPartBody>
        <w:p w:rsidR="004F0FCC" w:rsidRDefault="00760822" w:rsidP="00760822">
          <w:pPr>
            <w:pStyle w:val="4D647BF5CCC241749413AEF5E78EFA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261858412F4A639B73968049D7D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6AB4E-AA69-4369-AB34-298A0980DCCB}"/>
      </w:docPartPr>
      <w:docPartBody>
        <w:p w:rsidR="004F0FCC" w:rsidRDefault="00760822" w:rsidP="00760822">
          <w:pPr>
            <w:pStyle w:val="01261858412F4A639B73968049D7D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AFC96C36E4DAD8833F4CDCB11B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F74C2-EF39-43CF-980E-C6B47C110A7D}"/>
      </w:docPartPr>
      <w:docPartBody>
        <w:p w:rsidR="004F0FCC" w:rsidRDefault="00760822" w:rsidP="00760822">
          <w:pPr>
            <w:pStyle w:val="9D4AFC96C36E4DAD8833F4CDCB11B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2343E1294F41F68EEB0FA059F53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BE0DE-3D1E-4CD9-AE94-DCDBDA698784}"/>
      </w:docPartPr>
      <w:docPartBody>
        <w:p w:rsidR="004F0FCC" w:rsidRDefault="00760822" w:rsidP="00760822">
          <w:pPr>
            <w:pStyle w:val="212343E1294F41F68EEB0FA059F536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7EA00997D4C209D8A6B6B11517D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108F3-A127-4FD4-8ADF-19126A18787B}"/>
      </w:docPartPr>
      <w:docPartBody>
        <w:p w:rsidR="00AA6F5A" w:rsidRDefault="004F0FCC" w:rsidP="004F0FCC">
          <w:pPr>
            <w:pStyle w:val="8BE7EA00997D4C209D8A6B6B11517D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33DEE2B15F4E03AF3F973FA82F2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4DC47-71A6-4901-A100-39DF2D714972}"/>
      </w:docPartPr>
      <w:docPartBody>
        <w:p w:rsidR="00AA6F5A" w:rsidRDefault="004F0FCC" w:rsidP="004F0FCC">
          <w:pPr>
            <w:pStyle w:val="BB33DEE2B15F4E03AF3F973FA82F2F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5C85319CD34ABFB22E01E00C092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FD3BD-E7ED-4718-9881-0C1AFC6EF5DD}"/>
      </w:docPartPr>
      <w:docPartBody>
        <w:p w:rsidR="00AA6F5A" w:rsidRDefault="004F0FCC" w:rsidP="004F0FCC">
          <w:pPr>
            <w:pStyle w:val="D65C85319CD34ABFB22E01E00C092F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4DB1C5353C42108636854D26480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E5BB7-8675-4968-A11C-C8A10E170F4C}"/>
      </w:docPartPr>
      <w:docPartBody>
        <w:p w:rsidR="00AA6F5A" w:rsidRDefault="004F0FCC" w:rsidP="004F0FCC">
          <w:pPr>
            <w:pStyle w:val="2E4DB1C5353C42108636854D264806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413D0CA1CE40E3BD3F1A7ED2485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97B0C-4286-48FA-8CEF-79FD6E6BCB46}"/>
      </w:docPartPr>
      <w:docPartBody>
        <w:p w:rsidR="00AA6F5A" w:rsidRDefault="004F0FCC" w:rsidP="004F0FCC">
          <w:pPr>
            <w:pStyle w:val="95413D0CA1CE40E3BD3F1A7ED2485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AB4CC72184C118EC878296838F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7F5D4-6DB8-4EBB-A31E-A67CB718553D}"/>
      </w:docPartPr>
      <w:docPartBody>
        <w:p w:rsidR="00AA6F5A" w:rsidRDefault="004F0FCC" w:rsidP="004F0FCC">
          <w:pPr>
            <w:pStyle w:val="C2BAB4CC72184C118EC878296838F4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B991F3ECEA49F587AAC7DCEFCBB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3DA50-F40B-4F07-9F1A-0F1229A86790}"/>
      </w:docPartPr>
      <w:docPartBody>
        <w:p w:rsidR="00AA6F5A" w:rsidRDefault="004F0FCC" w:rsidP="004F0FCC">
          <w:pPr>
            <w:pStyle w:val="1EB991F3ECEA49F587AAC7DCEFCBBC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EF5CF933C4470B04BCCB49F6C1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238BD-9433-4FC6-9B52-2CAB6E3E0430}"/>
      </w:docPartPr>
      <w:docPartBody>
        <w:p w:rsidR="00AA6F5A" w:rsidRDefault="004F0FCC" w:rsidP="004F0FCC">
          <w:pPr>
            <w:pStyle w:val="C20EF5CF933C4470B04BCCB49F6C1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280E7539A343019DE523DA20DDE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6218C-23C0-4968-BF5A-86CDC896364C}"/>
      </w:docPartPr>
      <w:docPartBody>
        <w:p w:rsidR="00AA6F5A" w:rsidRDefault="004F0FCC" w:rsidP="004F0FCC">
          <w:pPr>
            <w:pStyle w:val="36280E7539A343019DE523DA20DDEB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F2DB19B69E4314B492368CE2AC3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FAC5E-BA71-4E9E-AB00-1AEF50A65363}"/>
      </w:docPartPr>
      <w:docPartBody>
        <w:p w:rsidR="00AA6F5A" w:rsidRDefault="004F0FCC" w:rsidP="004F0FCC">
          <w:pPr>
            <w:pStyle w:val="3BF2DB19B69E4314B492368CE2AC36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E3CF069D754DD7BC695E2D2FEC8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44778-A9EB-4A1D-9B78-5EA9397AF11B}"/>
      </w:docPartPr>
      <w:docPartBody>
        <w:p w:rsidR="00AA6F5A" w:rsidRDefault="004F0FCC" w:rsidP="004F0FCC">
          <w:pPr>
            <w:pStyle w:val="12E3CF069D754DD7BC695E2D2FEC8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A044E7DF0140CF81A16FB26208E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473C3-5504-45C0-9001-4A7E3573FC9E}"/>
      </w:docPartPr>
      <w:docPartBody>
        <w:p w:rsidR="00AA6F5A" w:rsidRDefault="004F0FCC" w:rsidP="004F0FCC">
          <w:pPr>
            <w:pStyle w:val="E4A044E7DF0140CF81A16FB26208E1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DBFF7BD28F425EA86D5696432AC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2FA02-7F6A-4620-8438-3261C5E43EDD}"/>
      </w:docPartPr>
      <w:docPartBody>
        <w:p w:rsidR="00AA6F5A" w:rsidRDefault="004F0FCC" w:rsidP="004F0FCC">
          <w:pPr>
            <w:pStyle w:val="2EDBFF7BD28F425EA86D5696432ACC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F77EB9EB59400998D9D710361B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65098-521C-44CE-A8CB-4613E69BF31A}"/>
      </w:docPartPr>
      <w:docPartBody>
        <w:p w:rsidR="00AA6F5A" w:rsidRDefault="004F0FCC" w:rsidP="004F0FCC">
          <w:pPr>
            <w:pStyle w:val="9CF77EB9EB59400998D9D710361B03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329C709E5A4B36A1D3618EAD206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08A38-D55D-48C5-BF47-5BA3D3FA2A80}"/>
      </w:docPartPr>
      <w:docPartBody>
        <w:p w:rsidR="00AA6F5A" w:rsidRDefault="004F0FCC" w:rsidP="004F0FCC">
          <w:pPr>
            <w:pStyle w:val="28329C709E5A4B36A1D3618EAD2061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488904022D4068900E880F473D5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BD7B1-93E3-42C6-9774-15C3D502D002}"/>
      </w:docPartPr>
      <w:docPartBody>
        <w:p w:rsidR="00AA6F5A" w:rsidRDefault="004F0FCC" w:rsidP="004F0FCC">
          <w:pPr>
            <w:pStyle w:val="1C488904022D4068900E880F473D58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CD9A4100A48809E53310F1C758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7B06E-F249-4480-AE83-0BCE93128C4E}"/>
      </w:docPartPr>
      <w:docPartBody>
        <w:p w:rsidR="00AA6F5A" w:rsidRDefault="004F0FCC" w:rsidP="004F0FCC">
          <w:pPr>
            <w:pStyle w:val="716CD9A4100A48809E53310F1C758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2CA80F3FD4F2AB0027002BC8CF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64C22-A40D-43C1-9DC2-9189F0231F2D}"/>
      </w:docPartPr>
      <w:docPartBody>
        <w:p w:rsidR="00AA6F5A" w:rsidRDefault="004F0FCC" w:rsidP="004F0FCC">
          <w:pPr>
            <w:pStyle w:val="8FB2CA80F3FD4F2AB0027002BC8CF5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F6C39A71CB4CAFB3A9680090530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6AD6F-5AAF-48D1-AE66-5A2059BC5859}"/>
      </w:docPartPr>
      <w:docPartBody>
        <w:p w:rsidR="00AA6F5A" w:rsidRDefault="004F0FCC" w:rsidP="004F0FCC">
          <w:pPr>
            <w:pStyle w:val="80F6C39A71CB4CAFB3A96800905301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F16D708F154D20B02B753B3F7EA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D8026-91BD-4D8B-899C-484E45427331}"/>
      </w:docPartPr>
      <w:docPartBody>
        <w:p w:rsidR="00AA6F5A" w:rsidRDefault="004F0FCC" w:rsidP="004F0FCC">
          <w:pPr>
            <w:pStyle w:val="F4F16D708F154D20B02B753B3F7EA7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BF409366374558A853D1DB8D54A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DF853-DF38-460F-AD56-31FBFC64F2F5}"/>
      </w:docPartPr>
      <w:docPartBody>
        <w:p w:rsidR="00AA6F5A" w:rsidRDefault="004F0FCC" w:rsidP="004F0FCC">
          <w:pPr>
            <w:pStyle w:val="39BF409366374558A853D1DB8D54AB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81428F4F8940AA9071B8B0AF905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EA483-A227-406B-9803-4C5DD2D89D4A}"/>
      </w:docPartPr>
      <w:docPartBody>
        <w:p w:rsidR="00AA6F5A" w:rsidRDefault="004F0FCC" w:rsidP="004F0FCC">
          <w:pPr>
            <w:pStyle w:val="6381428F4F8940AA9071B8B0AF9059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31A28A2F842F199AB1DB2C5EDE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A68DD-E316-41EE-8D70-07127C0F8604}"/>
      </w:docPartPr>
      <w:docPartBody>
        <w:p w:rsidR="00AA6F5A" w:rsidRDefault="004F0FCC" w:rsidP="004F0FCC">
          <w:pPr>
            <w:pStyle w:val="EA731A28A2F842F199AB1DB2C5EDE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8C750B3BE545ABBCFBCF0932CB2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3241A-76A0-40B2-A766-91E9B3858974}"/>
      </w:docPartPr>
      <w:docPartBody>
        <w:p w:rsidR="00AA6F5A" w:rsidRDefault="004F0FCC" w:rsidP="004F0FCC">
          <w:pPr>
            <w:pStyle w:val="428C750B3BE545ABBCFBCF0932CB20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66A0B4E8A40C5913291CFA3290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F1E13-E773-4315-94AF-600B2C170BFA}"/>
      </w:docPartPr>
      <w:docPartBody>
        <w:p w:rsidR="00AA6F5A" w:rsidRDefault="004F0FCC" w:rsidP="004F0FCC">
          <w:pPr>
            <w:pStyle w:val="EF866A0B4E8A40C5913291CFA32902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6DB310A8A4611AE9D8C29BFAE1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F3FB2-2E47-4418-8251-3CB55E70BF2E}"/>
      </w:docPartPr>
      <w:docPartBody>
        <w:p w:rsidR="00AA6F5A" w:rsidRDefault="004F0FCC" w:rsidP="004F0FCC">
          <w:pPr>
            <w:pStyle w:val="5436DB310A8A4611AE9D8C29BFAE1C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58A3F7CC44DF485699287F59C0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D0150-CDBC-4CCF-90DD-1B4CB931E971}"/>
      </w:docPartPr>
      <w:docPartBody>
        <w:p w:rsidR="00AA6F5A" w:rsidRDefault="004F0FCC" w:rsidP="004F0FCC">
          <w:pPr>
            <w:pStyle w:val="32158A3F7CC44DF485699287F59C09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E71313B0A443288A8D2B2890592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61ED5-C742-450E-A599-58F70085BDDA}"/>
      </w:docPartPr>
      <w:docPartBody>
        <w:p w:rsidR="00AA6F5A" w:rsidRDefault="004F0FCC" w:rsidP="004F0FCC">
          <w:pPr>
            <w:pStyle w:val="5AE71313B0A443288A8D2B2890592A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29FFA5E2B4B6FB47258715E692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166A5-4654-40E7-A17E-680744217C46}"/>
      </w:docPartPr>
      <w:docPartBody>
        <w:p w:rsidR="00AA6F5A" w:rsidRDefault="004F0FCC" w:rsidP="004F0FCC">
          <w:pPr>
            <w:pStyle w:val="47B29FFA5E2B4B6FB47258715E6927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2AD6E1A7AE46AC98B971FDB54A4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19FB7-F600-46DE-9F03-32EA464C5D5C}"/>
      </w:docPartPr>
      <w:docPartBody>
        <w:p w:rsidR="00AA6F5A" w:rsidRDefault="004F0FCC" w:rsidP="004F0FCC">
          <w:pPr>
            <w:pStyle w:val="742AD6E1A7AE46AC98B971FDB54A4C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18A0CFA5541679C03F822A1046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CA586-0A4B-4119-AC92-45BEEABE6A49}"/>
      </w:docPartPr>
      <w:docPartBody>
        <w:p w:rsidR="00AA6F5A" w:rsidRDefault="004F0FCC" w:rsidP="004F0FCC">
          <w:pPr>
            <w:pStyle w:val="BA218A0CFA5541679C03F822A10461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3333601D1437EB0F5B86FAAE48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D5937-B20C-4075-A09B-7EB77B476B48}"/>
      </w:docPartPr>
      <w:docPartBody>
        <w:p w:rsidR="00AA6F5A" w:rsidRDefault="004F0FCC" w:rsidP="004F0FCC">
          <w:pPr>
            <w:pStyle w:val="DED3333601D1437EB0F5B86FAAE484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02F31CDD049E59780074043097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04582-5B7E-4613-ADD6-E08F223780F8}"/>
      </w:docPartPr>
      <w:docPartBody>
        <w:p w:rsidR="00AA6F5A" w:rsidRDefault="004F0FCC" w:rsidP="004F0FCC">
          <w:pPr>
            <w:pStyle w:val="F2602F31CDD049E59780074043097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C1F4487C704FCAB12A8DE7F5E3E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F5CDE-BE02-4974-B2C4-8F5C05B75CD0}"/>
      </w:docPartPr>
      <w:docPartBody>
        <w:p w:rsidR="00AA6F5A" w:rsidRDefault="004F0FCC" w:rsidP="004F0FCC">
          <w:pPr>
            <w:pStyle w:val="D5C1F4487C704FCAB12A8DE7F5E3ED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4B851669504C05BA2989D98A769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FACD8-B1D1-4B21-BCCB-EB3F6975D658}"/>
      </w:docPartPr>
      <w:docPartBody>
        <w:p w:rsidR="00AA6F5A" w:rsidRDefault="004F0FCC" w:rsidP="004F0FCC">
          <w:pPr>
            <w:pStyle w:val="8A4B851669504C05BA2989D98A7693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F02133C336457EAC28124741427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76D6E-9A00-46C7-AC9E-92E5039C00AC}"/>
      </w:docPartPr>
      <w:docPartBody>
        <w:p w:rsidR="00AA6F5A" w:rsidRDefault="004F0FCC" w:rsidP="004F0FCC">
          <w:pPr>
            <w:pStyle w:val="1BF02133C336457EAC28124741427C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5227BE4B8F4DB1AD31516C7954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70758-CD2E-4211-8E84-284290D62C6F}"/>
      </w:docPartPr>
      <w:docPartBody>
        <w:p w:rsidR="00AA6F5A" w:rsidRDefault="004F0FCC" w:rsidP="004F0FCC">
          <w:pPr>
            <w:pStyle w:val="5A5227BE4B8F4DB1AD31516C7954EC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9EE4C038444CFA985DB01534AE4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FDF47-35DF-4D9A-A573-E6DC697704F9}"/>
      </w:docPartPr>
      <w:docPartBody>
        <w:p w:rsidR="00AA6F5A" w:rsidRDefault="004F0FCC" w:rsidP="004F0FCC">
          <w:pPr>
            <w:pStyle w:val="F59EE4C038444CFA985DB01534AE47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3314D0F93943D6831FB3D273273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E4CEE-A574-4A16-AB41-D63A76F37F3C}"/>
      </w:docPartPr>
      <w:docPartBody>
        <w:p w:rsidR="00AA6F5A" w:rsidRDefault="004F0FCC" w:rsidP="004F0FCC">
          <w:pPr>
            <w:pStyle w:val="413314D0F93943D6831FB3D2732730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9DBDCC3B164E4D950791BCDD6D9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B9580-BE19-40EF-B6E0-5A67F1E65DFA}"/>
      </w:docPartPr>
      <w:docPartBody>
        <w:p w:rsidR="00AA6F5A" w:rsidRDefault="004F0FCC" w:rsidP="004F0FCC">
          <w:pPr>
            <w:pStyle w:val="9F9DBDCC3B164E4D950791BCDD6D91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A2AAF6B29E4A4A87A31FA13E9CE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411B4-9885-40EA-B23F-1405246B1415}"/>
      </w:docPartPr>
      <w:docPartBody>
        <w:p w:rsidR="00AA6F5A" w:rsidRDefault="004F0FCC" w:rsidP="004F0FCC">
          <w:pPr>
            <w:pStyle w:val="30A2AAF6B29E4A4A87A31FA13E9CE7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5633BCEDD149C3B7BE1AA524D98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B36CB-BDD7-45AA-BF43-10AA191DD19D}"/>
      </w:docPartPr>
      <w:docPartBody>
        <w:p w:rsidR="00AA6F5A" w:rsidRDefault="004F0FCC" w:rsidP="004F0FCC">
          <w:pPr>
            <w:pStyle w:val="6E5633BCEDD149C3B7BE1AA524D98B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7F92819620442996D60FE8E05D9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73BC4-1FCF-4AB4-889B-6FCC9281EFAB}"/>
      </w:docPartPr>
      <w:docPartBody>
        <w:p w:rsidR="00AA6F5A" w:rsidRDefault="004F0FCC" w:rsidP="004F0FCC">
          <w:pPr>
            <w:pStyle w:val="347F92819620442996D60FE8E05D9A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1B874F1D4443C897A69ECDF321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F4B57-5653-496F-87F3-D3D1164A6EF9}"/>
      </w:docPartPr>
      <w:docPartBody>
        <w:p w:rsidR="00AA6F5A" w:rsidRDefault="004F0FCC" w:rsidP="004F0FCC">
          <w:pPr>
            <w:pStyle w:val="7941B874F1D4443C897A69ECDF3217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30225A5858467897C6FFD4F57BB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9DC51-D705-465E-BF64-3C2B5DE7C843}"/>
      </w:docPartPr>
      <w:docPartBody>
        <w:p w:rsidR="00AA6F5A" w:rsidRDefault="004F0FCC" w:rsidP="004F0FCC">
          <w:pPr>
            <w:pStyle w:val="9730225A5858467897C6FFD4F57BBB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8F0F74B7F642CCB918326B043BA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610CD-6E38-4566-8969-783C7A25EC49}"/>
      </w:docPartPr>
      <w:docPartBody>
        <w:p w:rsidR="00AA6F5A" w:rsidRDefault="004F0FCC" w:rsidP="004F0FCC">
          <w:pPr>
            <w:pStyle w:val="D98F0F74B7F642CCB918326B043BA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8D3B3BE53499489EE07A2AEBDB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89B06-CDDF-45C6-809C-7364A035D527}"/>
      </w:docPartPr>
      <w:docPartBody>
        <w:p w:rsidR="00AA6F5A" w:rsidRDefault="004F0FCC" w:rsidP="004F0FCC">
          <w:pPr>
            <w:pStyle w:val="7228D3B3BE53499489EE07A2AEBDBB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DCC739F59C47AFA22405743ACBD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55D03-28E9-467A-A98A-41E885167E24}"/>
      </w:docPartPr>
      <w:docPartBody>
        <w:p w:rsidR="00AA6F5A" w:rsidRDefault="004F0FCC" w:rsidP="004F0FCC">
          <w:pPr>
            <w:pStyle w:val="FDDCC739F59C47AFA22405743ACBD0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37C4216A594A65BC542F058D2B9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14C0E-9CF3-4796-AD89-B70A5723DBEA}"/>
      </w:docPartPr>
      <w:docPartBody>
        <w:p w:rsidR="00AA6F5A" w:rsidRDefault="004F0FCC" w:rsidP="004F0FCC">
          <w:pPr>
            <w:pStyle w:val="8437C4216A594A65BC542F058D2B9C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CF0E118AB4E969E4C0E43F3478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5D80B-9A9B-4CFC-9861-EF9D77C9B5F1}"/>
      </w:docPartPr>
      <w:docPartBody>
        <w:p w:rsidR="00AA6F5A" w:rsidRDefault="004F0FCC" w:rsidP="004F0FCC">
          <w:pPr>
            <w:pStyle w:val="D0DCF0E118AB4E969E4C0E43F34781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DC265F7C44C96B3F980338ABBD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8249F-C39A-49EB-8422-8815D752507E}"/>
      </w:docPartPr>
      <w:docPartBody>
        <w:p w:rsidR="00AA6F5A" w:rsidRDefault="004F0FCC" w:rsidP="004F0FCC">
          <w:pPr>
            <w:pStyle w:val="DABDC265F7C44C96B3F980338ABBD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0CEDBC252A429FB73EE8226E03D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D1B06-403D-42F0-95DB-EAFC384DD89D}"/>
      </w:docPartPr>
      <w:docPartBody>
        <w:p w:rsidR="00AA6F5A" w:rsidRDefault="004F0FCC" w:rsidP="004F0FCC">
          <w:pPr>
            <w:pStyle w:val="A90CEDBC252A429FB73EE8226E03D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96636DB3C24940B6EEB0785558B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97C8F-E55B-4D24-BD2A-A28FC94D1E0B}"/>
      </w:docPartPr>
      <w:docPartBody>
        <w:p w:rsidR="00AA6F5A" w:rsidRDefault="004F0FCC" w:rsidP="004F0FCC">
          <w:pPr>
            <w:pStyle w:val="8396636DB3C24940B6EEB0785558BD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68BC8DE4D94B8DB0345794163C1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6795B-5E19-4076-8C31-0F5B89A53206}"/>
      </w:docPartPr>
      <w:docPartBody>
        <w:p w:rsidR="00AA6F5A" w:rsidRDefault="004F0FCC" w:rsidP="004F0FCC">
          <w:pPr>
            <w:pStyle w:val="7268BC8DE4D94B8DB0345794163C19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A53A31076D4E4D9C3C15CB79D15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29B69-3CEE-4F74-A325-A15085A90A15}"/>
      </w:docPartPr>
      <w:docPartBody>
        <w:p w:rsidR="00AA6F5A" w:rsidRDefault="004F0FCC" w:rsidP="004F0FCC">
          <w:pPr>
            <w:pStyle w:val="2BA53A31076D4E4D9C3C15CB79D15C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F93D6C030C49059B2C8DC5ED58B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0AC1A-CDE2-4363-993A-B55253DCBDDF}"/>
      </w:docPartPr>
      <w:docPartBody>
        <w:p w:rsidR="00AA6F5A" w:rsidRDefault="004F0FCC" w:rsidP="004F0FCC">
          <w:pPr>
            <w:pStyle w:val="19F93D6C030C49059B2C8DC5ED58BE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D18ED371884A828242138661D97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9C55E-A992-4737-A3AB-1B8039555623}"/>
      </w:docPartPr>
      <w:docPartBody>
        <w:p w:rsidR="00AA6F5A" w:rsidRDefault="004F0FCC" w:rsidP="004F0FCC">
          <w:pPr>
            <w:pStyle w:val="B2D18ED371884A828242138661D976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34BAA02D548268FA675CE34895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F2E59-2160-4C75-979C-1A4B9F4C6D30}"/>
      </w:docPartPr>
      <w:docPartBody>
        <w:p w:rsidR="00AA6F5A" w:rsidRDefault="004F0FCC" w:rsidP="004F0FCC">
          <w:pPr>
            <w:pStyle w:val="6B434BAA02D548268FA675CE348956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803A14E884DD58904876B555E7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10F3C-5AB8-42E1-82D9-B118738406DD}"/>
      </w:docPartPr>
      <w:docPartBody>
        <w:p w:rsidR="00AA6F5A" w:rsidRDefault="004F0FCC" w:rsidP="004F0FCC">
          <w:pPr>
            <w:pStyle w:val="EB5803A14E884DD58904876B555E7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0F6E133A824B25B1BB32A7043CA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BFA1A-B298-4716-849E-FACF3EBC35E9}"/>
      </w:docPartPr>
      <w:docPartBody>
        <w:p w:rsidR="00AA6F5A" w:rsidRDefault="004F0FCC" w:rsidP="004F0FCC">
          <w:pPr>
            <w:pStyle w:val="1F0F6E133A824B25B1BB32A7043CA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0B759ED3D54C99B3CF6AF44FB14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52EF9-7DF2-4394-A909-F6FCA69D03E2}"/>
      </w:docPartPr>
      <w:docPartBody>
        <w:p w:rsidR="00AA6F5A" w:rsidRDefault="004F0FCC" w:rsidP="004F0FCC">
          <w:pPr>
            <w:pStyle w:val="9C0B759ED3D54C99B3CF6AF44FB14A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0B6C5587B48578F7D30A5F4AF5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45878-59E4-456B-90CA-C336A95F02F3}"/>
      </w:docPartPr>
      <w:docPartBody>
        <w:p w:rsidR="00AA6F5A" w:rsidRDefault="004F0FCC" w:rsidP="004F0FCC">
          <w:pPr>
            <w:pStyle w:val="E990B6C5587B48578F7D30A5F4AF58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12444D3F094EED8531AAAD5A6EB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422C1-D372-4F1F-B3A1-0D8C27B3E6E0}"/>
      </w:docPartPr>
      <w:docPartBody>
        <w:p w:rsidR="00AA6F5A" w:rsidRDefault="004F0FCC" w:rsidP="004F0FCC">
          <w:pPr>
            <w:pStyle w:val="B612444D3F094EED8531AAAD5A6EB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6FA3EE71CF41AFB69F856DD689E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E4E44-B1F2-440F-B10F-74E9A2EF2C1D}"/>
      </w:docPartPr>
      <w:docPartBody>
        <w:p w:rsidR="00DB1271" w:rsidRDefault="00AA6F5A" w:rsidP="00AA6F5A">
          <w:pPr>
            <w:pStyle w:val="676FA3EE71CF41AFB69F856DD689EE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386893ED94959BE5B6149285CF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F7A2D-5497-4129-BCDA-710C182244C0}"/>
      </w:docPartPr>
      <w:docPartBody>
        <w:p w:rsidR="00DB1271" w:rsidRDefault="00AA6F5A" w:rsidP="00AA6F5A">
          <w:pPr>
            <w:pStyle w:val="DF8386893ED94959BE5B6149285CFB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4B778ABE14D89A4464928AC63E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8D7E1-7E75-4F7E-A705-955FA340B6A0}"/>
      </w:docPartPr>
      <w:docPartBody>
        <w:p w:rsidR="00DB1271" w:rsidRDefault="00AA6F5A" w:rsidP="00AA6F5A">
          <w:pPr>
            <w:pStyle w:val="D4F4B778ABE14D89A4464928AC63EE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D6B8BAFC647459DDBCDD6A4EE6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487F1-C807-44D5-AC77-50EAC1073BF0}"/>
      </w:docPartPr>
      <w:docPartBody>
        <w:p w:rsidR="00DB1271" w:rsidRDefault="00AA6F5A" w:rsidP="00AA6F5A">
          <w:pPr>
            <w:pStyle w:val="860D6B8BAFC647459DDBCDD6A4EE6E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F9AA77CEAB4ECCB3D32A8122DE7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B96F2-82A2-4295-8E4D-22A70D02A4ED}"/>
      </w:docPartPr>
      <w:docPartBody>
        <w:p w:rsidR="00DB1271" w:rsidRDefault="00AA6F5A" w:rsidP="00AA6F5A">
          <w:pPr>
            <w:pStyle w:val="57F9AA77CEAB4ECCB3D32A8122DE7B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6ED7F2EE474ADA85CA8AC5C60CB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43C92-6000-4EBE-93E9-8D01E253E4EC}"/>
      </w:docPartPr>
      <w:docPartBody>
        <w:p w:rsidR="00DB1271" w:rsidRDefault="00AA6F5A" w:rsidP="00AA6F5A">
          <w:pPr>
            <w:pStyle w:val="816ED7F2EE474ADA85CA8AC5C60CB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3CA9DE0984E2B901F6193FBE1C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EAD67-410B-4BD6-8F3C-E2E585B080F3}"/>
      </w:docPartPr>
      <w:docPartBody>
        <w:p w:rsidR="00DB1271" w:rsidRDefault="00AA6F5A" w:rsidP="00AA6F5A">
          <w:pPr>
            <w:pStyle w:val="CE03CA9DE0984E2B901F6193FBE1C3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4A11C4DCAB44F798BF74720562F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AF79F-82DF-4EFE-98D3-F8ABECC5D573}"/>
      </w:docPartPr>
      <w:docPartBody>
        <w:p w:rsidR="00DB1271" w:rsidRDefault="00AA6F5A" w:rsidP="00AA6F5A">
          <w:pPr>
            <w:pStyle w:val="2A4A11C4DCAB44F798BF74720562F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2FEF1D9BAF4EC08C9DC3F326CB0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9AA4C-9A3D-428F-B5BD-6B836AFADAE2}"/>
      </w:docPartPr>
      <w:docPartBody>
        <w:p w:rsidR="00DB1271" w:rsidRDefault="00AA6F5A" w:rsidP="00AA6F5A">
          <w:pPr>
            <w:pStyle w:val="342FEF1D9BAF4EC08C9DC3F326CB0F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19585EBDC3482798ADF10DE46AD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41DB5-A08E-4257-AA32-62B686B1144D}"/>
      </w:docPartPr>
      <w:docPartBody>
        <w:p w:rsidR="00DB1271" w:rsidRDefault="00AA6F5A" w:rsidP="00AA6F5A">
          <w:pPr>
            <w:pStyle w:val="EC19585EBDC3482798ADF10DE46AD5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AEFE0D42AE47EE8AAB1942D52A9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8A4DC-ECC7-40D6-8BCF-066A968AD035}"/>
      </w:docPartPr>
      <w:docPartBody>
        <w:p w:rsidR="00DB1271" w:rsidRDefault="00AA6F5A" w:rsidP="00AA6F5A">
          <w:pPr>
            <w:pStyle w:val="90AEFE0D42AE47EE8AAB1942D52A92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35EDFC26C40FBAE072061DC28A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6D3E9-280A-4481-9606-77F888741605}"/>
      </w:docPartPr>
      <w:docPartBody>
        <w:p w:rsidR="00DB1271" w:rsidRDefault="00AA6F5A" w:rsidP="00AA6F5A">
          <w:pPr>
            <w:pStyle w:val="79435EDFC26C40FBAE072061DC28A2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0832FB29394D59962A679859704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4D42C-1141-4700-AD15-52952369B5EE}"/>
      </w:docPartPr>
      <w:docPartBody>
        <w:p w:rsidR="00DB1271" w:rsidRDefault="00AA6F5A" w:rsidP="00AA6F5A">
          <w:pPr>
            <w:pStyle w:val="A40832FB29394D59962A679859704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5404B548014582A9F8FD4AA36A9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D7B8B-1451-40CA-944D-A3AAEE37EB28}"/>
      </w:docPartPr>
      <w:docPartBody>
        <w:p w:rsidR="00DB1271" w:rsidRDefault="00AA6F5A" w:rsidP="00AA6F5A">
          <w:pPr>
            <w:pStyle w:val="155404B548014582A9F8FD4AA36A9F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FEC901B9347D3AB3CEB4FB8743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66252-DC50-4D61-A894-7A05A9472088}"/>
      </w:docPartPr>
      <w:docPartBody>
        <w:p w:rsidR="00DB1271" w:rsidRDefault="00AA6F5A" w:rsidP="00AA6F5A">
          <w:pPr>
            <w:pStyle w:val="3D5FEC901B9347D3AB3CEB4FB8743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8D7D6852E84B2EA5E5986EA1246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58871-0943-4522-A653-96F4924D3CDC}"/>
      </w:docPartPr>
      <w:docPartBody>
        <w:p w:rsidR="00DB1271" w:rsidRDefault="00AA6F5A" w:rsidP="00AA6F5A">
          <w:pPr>
            <w:pStyle w:val="928D7D6852E84B2EA5E5986EA12468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D763AF25484E7396B2899A1A961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E87F0-5422-47F3-ACA5-3B77735D70AE}"/>
      </w:docPartPr>
      <w:docPartBody>
        <w:p w:rsidR="00DB1271" w:rsidRDefault="00AA6F5A" w:rsidP="00AA6F5A">
          <w:pPr>
            <w:pStyle w:val="5ED763AF25484E7396B2899A1A9618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F2918805E7496DB76EE50A107F5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9FA12-609A-4A87-948C-49B5A633B98B}"/>
      </w:docPartPr>
      <w:docPartBody>
        <w:p w:rsidR="00DB1271" w:rsidRDefault="00AA6F5A" w:rsidP="00AA6F5A">
          <w:pPr>
            <w:pStyle w:val="04F2918805E7496DB76EE50A107F54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2CB4D3BA2F476A84832D224B3F8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5EF3A-C4FF-4364-A475-26D5C4CCE90D}"/>
      </w:docPartPr>
      <w:docPartBody>
        <w:p w:rsidR="00DB1271" w:rsidRDefault="00AA6F5A" w:rsidP="00AA6F5A">
          <w:pPr>
            <w:pStyle w:val="FF2CB4D3BA2F476A84832D224B3F84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F5FD774FD4200B602C9F83BD22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08026-0F85-4D1A-B833-89E392CA7B5D}"/>
      </w:docPartPr>
      <w:docPartBody>
        <w:p w:rsidR="00DB1271" w:rsidRDefault="00AA6F5A" w:rsidP="00AA6F5A">
          <w:pPr>
            <w:pStyle w:val="15CF5FD774FD4200B602C9F83BD222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6DE24429164ED593CE2C92F76D9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324BC-F6B5-4FC3-8745-81922D574C7E}"/>
      </w:docPartPr>
      <w:docPartBody>
        <w:p w:rsidR="00DB1271" w:rsidRDefault="00AA6F5A" w:rsidP="00AA6F5A">
          <w:pPr>
            <w:pStyle w:val="F46DE24429164ED593CE2C92F76D92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753B43DD3944459F410251DD648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6B651-1570-4D5A-A5AB-F338AD934CC1}"/>
      </w:docPartPr>
      <w:docPartBody>
        <w:p w:rsidR="00DB1271" w:rsidRDefault="00AA6F5A" w:rsidP="00AA6F5A">
          <w:pPr>
            <w:pStyle w:val="2D753B43DD3944459F410251DD6481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A27A0213E4EB0A4E5D8C60CA7A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895C1-00CB-4631-AA6F-CD3ED95AE2D4}"/>
      </w:docPartPr>
      <w:docPartBody>
        <w:p w:rsidR="00DB1271" w:rsidRDefault="00AA6F5A" w:rsidP="00AA6F5A">
          <w:pPr>
            <w:pStyle w:val="6FEA27A0213E4EB0A4E5D8C60CA7AA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0F54E6115A4B858910F7EDBB15B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F9770-DBEA-4C60-9848-457D376E7DD4}"/>
      </w:docPartPr>
      <w:docPartBody>
        <w:p w:rsidR="00DB1271" w:rsidRDefault="00AA6F5A" w:rsidP="00AA6F5A">
          <w:pPr>
            <w:pStyle w:val="7F0F54E6115A4B858910F7EDBB15B2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1BA31D860D48A882DBA26B5E69C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E5231-33FE-459F-AD84-EDFE69883CCF}"/>
      </w:docPartPr>
      <w:docPartBody>
        <w:p w:rsidR="00DB1271" w:rsidRDefault="00AA6F5A" w:rsidP="00AA6F5A">
          <w:pPr>
            <w:pStyle w:val="FE1BA31D860D48A882DBA26B5E69C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89A317A6D4EB4A43DBA25F4F32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203A0-C113-495D-BA9F-BA80C16994D9}"/>
      </w:docPartPr>
      <w:docPartBody>
        <w:p w:rsidR="00DB1271" w:rsidRDefault="00AA6F5A" w:rsidP="00AA6F5A">
          <w:pPr>
            <w:pStyle w:val="CEA89A317A6D4EB4A43DBA25F4F32C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F101F6092478CAEF178071431D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E1A4F-430E-4A0B-A910-D4434CA119B9}"/>
      </w:docPartPr>
      <w:docPartBody>
        <w:p w:rsidR="00DB1271" w:rsidRDefault="00AA6F5A" w:rsidP="00AA6F5A">
          <w:pPr>
            <w:pStyle w:val="F12F101F6092478CAEF178071431D6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773E9D8D1C4F1AB67B3BA924268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F7CE2-8BB1-4028-96D7-4877EFC9955C}"/>
      </w:docPartPr>
      <w:docPartBody>
        <w:p w:rsidR="00DB1271" w:rsidRDefault="00AA6F5A" w:rsidP="00AA6F5A">
          <w:pPr>
            <w:pStyle w:val="1E773E9D8D1C4F1AB67B3BA9242680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413E140A1449C3A0A71B54E2BAE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86819-14DE-4BC2-8F29-09F001DD8505}"/>
      </w:docPartPr>
      <w:docPartBody>
        <w:p w:rsidR="00DB1271" w:rsidRDefault="00AA6F5A" w:rsidP="00AA6F5A">
          <w:pPr>
            <w:pStyle w:val="27413E140A1449C3A0A71B54E2BAEA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858852F7E4489FB346581FE2BEF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DD468-FB1C-4779-9E62-AEC1DE5DB478}"/>
      </w:docPartPr>
      <w:docPartBody>
        <w:p w:rsidR="00DB1271" w:rsidRDefault="00AA6F5A" w:rsidP="00AA6F5A">
          <w:pPr>
            <w:pStyle w:val="CC858852F7E4489FB346581FE2BEF1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399CF34F1F42A79669DCF796C17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55FD1-C797-4E3F-AC26-CE975D48AF7B}"/>
      </w:docPartPr>
      <w:docPartBody>
        <w:p w:rsidR="00DB1271" w:rsidRDefault="00AA6F5A" w:rsidP="00AA6F5A">
          <w:pPr>
            <w:pStyle w:val="5D399CF34F1F42A79669DCF796C171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2AB997807A4D9E923FA74E20B4E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5C5F3-9DE1-4D37-9C42-192FF10FD0DD}"/>
      </w:docPartPr>
      <w:docPartBody>
        <w:p w:rsidR="00DB1271" w:rsidRDefault="00AA6F5A" w:rsidP="00AA6F5A">
          <w:pPr>
            <w:pStyle w:val="BC2AB997807A4D9E923FA74E20B4E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4A527FDE242E29798BA629E3B1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5E9CD-D598-4C23-BA89-6B8AB7DB54ED}"/>
      </w:docPartPr>
      <w:docPartBody>
        <w:p w:rsidR="00DB1271" w:rsidRDefault="00AA6F5A" w:rsidP="00AA6F5A">
          <w:pPr>
            <w:pStyle w:val="6BF4A527FDE242E29798BA629E3B1C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D7169583E4E1F971000BD7834D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26B7C-711D-4AA8-B2D9-6653C688C837}"/>
      </w:docPartPr>
      <w:docPartBody>
        <w:p w:rsidR="00DB1271" w:rsidRDefault="00AA6F5A" w:rsidP="00AA6F5A">
          <w:pPr>
            <w:pStyle w:val="9E9D7169583E4E1F971000BD7834D2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7BD9F3105F4CB994EAD16C8B3EF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12391-AF2A-4593-BF31-7928AF8777BC}"/>
      </w:docPartPr>
      <w:docPartBody>
        <w:p w:rsidR="00DB1271" w:rsidRDefault="00AA6F5A" w:rsidP="00AA6F5A">
          <w:pPr>
            <w:pStyle w:val="DF7BD9F3105F4CB994EAD16C8B3EFE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2868F95F143B98B57ABB64521D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28D7A-8589-48CE-9F90-FF3FB9CC2BBC}"/>
      </w:docPartPr>
      <w:docPartBody>
        <w:p w:rsidR="00DB1271" w:rsidRDefault="00AA6F5A" w:rsidP="00AA6F5A">
          <w:pPr>
            <w:pStyle w:val="5602868F95F143B98B57ABB64521D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49B33622B430D96F5F41D3CE19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09AA0-1CCC-416D-B2AD-FE6D7F560DCF}"/>
      </w:docPartPr>
      <w:docPartBody>
        <w:p w:rsidR="00DB1271" w:rsidRDefault="00AA6F5A" w:rsidP="00AA6F5A">
          <w:pPr>
            <w:pStyle w:val="F0A49B33622B430D96F5F41D3CE190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AC429A9C084783803FF04DBC9CE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26670-0FAF-4D47-B8F1-7AEB5BFE456D}"/>
      </w:docPartPr>
      <w:docPartBody>
        <w:p w:rsidR="00DB1271" w:rsidRDefault="00AA6F5A" w:rsidP="00AA6F5A">
          <w:pPr>
            <w:pStyle w:val="79AC429A9C084783803FF04DBC9CEB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5BD67148904572BD0E775515478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66815-9EEC-4C96-A9BB-FAD509D0E77E}"/>
      </w:docPartPr>
      <w:docPartBody>
        <w:p w:rsidR="00DB1271" w:rsidRDefault="00AA6F5A" w:rsidP="00AA6F5A">
          <w:pPr>
            <w:pStyle w:val="285BD67148904572BD0E7755154786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8E27625E9448D285DDD49721F57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4151D-E246-4467-A66C-E2A8BD8C30F4}"/>
      </w:docPartPr>
      <w:docPartBody>
        <w:p w:rsidR="00DB1271" w:rsidRDefault="00AA6F5A" w:rsidP="00AA6F5A">
          <w:pPr>
            <w:pStyle w:val="3B8E27625E9448D285DDD49721F57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0F6A220C014CFBA086DC9A3E587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302C9-3B04-4D8F-8247-94E6725798B9}"/>
      </w:docPartPr>
      <w:docPartBody>
        <w:p w:rsidR="00DB1271" w:rsidRDefault="00AA6F5A" w:rsidP="00AA6F5A">
          <w:pPr>
            <w:pStyle w:val="3A0F6A220C014CFBA086DC9A3E5878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70F4CA2C54C0B99C349FD642D9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4DCB6-8426-4A43-9EC7-08034FE63653}"/>
      </w:docPartPr>
      <w:docPartBody>
        <w:p w:rsidR="00DB1271" w:rsidRDefault="00AA6F5A" w:rsidP="00AA6F5A">
          <w:pPr>
            <w:pStyle w:val="35E70F4CA2C54C0B99C349FD642D9F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A8930615934964B02E0E71B67C1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95D7D-92BA-4C1B-A155-364FE400511D}"/>
      </w:docPartPr>
      <w:docPartBody>
        <w:p w:rsidR="00DB1271" w:rsidRDefault="00AA6F5A" w:rsidP="00AA6F5A">
          <w:pPr>
            <w:pStyle w:val="C6A8930615934964B02E0E71B67C1E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B67393F50A41B8BEA5162285464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0E574-9288-4D96-BC06-94DA8C2A57BD}"/>
      </w:docPartPr>
      <w:docPartBody>
        <w:p w:rsidR="00DB1271" w:rsidRDefault="00AA6F5A" w:rsidP="00AA6F5A">
          <w:pPr>
            <w:pStyle w:val="25B67393F50A41B8BEA51622854643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3FBA0D95A74FE8B730ED8919E48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90861-AB69-4D0A-A1DF-03EC09BA3A1D}"/>
      </w:docPartPr>
      <w:docPartBody>
        <w:p w:rsidR="00DB1271" w:rsidRDefault="00AA6F5A" w:rsidP="00AA6F5A">
          <w:pPr>
            <w:pStyle w:val="CD3FBA0D95A74FE8B730ED8919E48E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E0E8E87D7845B3B0CF0A2C5857C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FF583-E6ED-4869-8F9F-674C9CC0E2EC}"/>
      </w:docPartPr>
      <w:docPartBody>
        <w:p w:rsidR="00DB1271" w:rsidRDefault="00AA6F5A" w:rsidP="00AA6F5A">
          <w:pPr>
            <w:pStyle w:val="D2E0E8E87D7845B3B0CF0A2C5857C6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8CA5B744B4ADFB7EB610A74525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FA14A-872B-4BDD-9881-88A6571CD600}"/>
      </w:docPartPr>
      <w:docPartBody>
        <w:p w:rsidR="00DB1271" w:rsidRDefault="00AA6F5A" w:rsidP="00AA6F5A">
          <w:pPr>
            <w:pStyle w:val="AD28CA5B744B4ADFB7EB610A74525F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232E6126C44769C3C96191D141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54402-1104-483E-8A49-27F06D780E97}"/>
      </w:docPartPr>
      <w:docPartBody>
        <w:p w:rsidR="00DB1271" w:rsidRDefault="00AA6F5A" w:rsidP="00AA6F5A">
          <w:pPr>
            <w:pStyle w:val="EAE232E6126C44769C3C96191D1419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48BD616C34B3BA8FA5749894F4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DFECF-FF20-402C-84DB-3C30C563BFB5}"/>
      </w:docPartPr>
      <w:docPartBody>
        <w:p w:rsidR="00DB1271" w:rsidRDefault="00AA6F5A" w:rsidP="00AA6F5A">
          <w:pPr>
            <w:pStyle w:val="A8748BD616C34B3BA8FA5749894F41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7EB3D16A44D9DBC343F84D2227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3D2F5-FADC-4139-8315-8AED2101695A}"/>
      </w:docPartPr>
      <w:docPartBody>
        <w:p w:rsidR="00DB1271" w:rsidRDefault="00AA6F5A" w:rsidP="00AA6F5A">
          <w:pPr>
            <w:pStyle w:val="93E7EB3D16A44D9DBC343F84D22271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31F69A95AE4874BA1245A3B6FAD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646D1-8364-4DDD-AF5D-DF90B1DCFA3A}"/>
      </w:docPartPr>
      <w:docPartBody>
        <w:p w:rsidR="00DB1271" w:rsidRDefault="00AA6F5A" w:rsidP="00AA6F5A">
          <w:pPr>
            <w:pStyle w:val="6731F69A95AE4874BA1245A3B6FADD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FF17158544B97BFFB106907622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2EE40-03B4-421D-8236-C70EC645CB2D}"/>
      </w:docPartPr>
      <w:docPartBody>
        <w:p w:rsidR="00DB1271" w:rsidRDefault="00AA6F5A" w:rsidP="00AA6F5A">
          <w:pPr>
            <w:pStyle w:val="252FF17158544B97BFFB106907622E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F9351572FF47B9B1639EFBABD17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2B77C-030F-4BAE-9717-6A15F0DE40A4}"/>
      </w:docPartPr>
      <w:docPartBody>
        <w:p w:rsidR="00DB1271" w:rsidRDefault="00AA6F5A" w:rsidP="00AA6F5A">
          <w:pPr>
            <w:pStyle w:val="5EF9351572FF47B9B1639EFBABD174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06C3867C764890A9ECF504C8755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07FC9-3801-4061-BEA0-007483E3CFB9}"/>
      </w:docPartPr>
      <w:docPartBody>
        <w:p w:rsidR="00DB1271" w:rsidRDefault="00AA6F5A" w:rsidP="00AA6F5A">
          <w:pPr>
            <w:pStyle w:val="3D06C3867C764890A9ECF504C87556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541F66FA84178BCF08706B4163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A3FAB-22B5-4C00-9A17-91791BFEF273}"/>
      </w:docPartPr>
      <w:docPartBody>
        <w:p w:rsidR="00DB1271" w:rsidRDefault="00AA6F5A" w:rsidP="00AA6F5A">
          <w:pPr>
            <w:pStyle w:val="F0D541F66FA84178BCF08706B4163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64FE24F08A45018E9DB3F20DFC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16487-12F8-4B4F-963A-7C5BE468700A}"/>
      </w:docPartPr>
      <w:docPartBody>
        <w:p w:rsidR="00DB1271" w:rsidRDefault="00AA6F5A" w:rsidP="00AA6F5A">
          <w:pPr>
            <w:pStyle w:val="7064FE24F08A45018E9DB3F20DFC42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7443D5934547B191520A1764F87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64AAA-2F3E-4E37-908E-D41ADFF6B4FD}"/>
      </w:docPartPr>
      <w:docPartBody>
        <w:p w:rsidR="00DB1271" w:rsidRDefault="00AA6F5A" w:rsidP="00AA6F5A">
          <w:pPr>
            <w:pStyle w:val="027443D5934547B191520A1764F87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660329A5724BAFA42D94661A7C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5F581-5B65-4DC0-B98C-3E393A822BFD}"/>
      </w:docPartPr>
      <w:docPartBody>
        <w:p w:rsidR="00DB1271" w:rsidRDefault="00AA6F5A" w:rsidP="00AA6F5A">
          <w:pPr>
            <w:pStyle w:val="1F660329A5724BAFA42D94661A7C5E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179FA17D94486AB65DE6819073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24067-C809-4E66-99EA-D78105E6739C}"/>
      </w:docPartPr>
      <w:docPartBody>
        <w:p w:rsidR="00DB1271" w:rsidRDefault="00AA6F5A" w:rsidP="00AA6F5A">
          <w:pPr>
            <w:pStyle w:val="26D179FA17D94486AB65DE6819073A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8B3CE1CF8A4B689AADAE217D221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A7B26-452C-417E-AF3F-D345D3A60E2D}"/>
      </w:docPartPr>
      <w:docPartBody>
        <w:p w:rsidR="00DB1271" w:rsidRDefault="00AA6F5A" w:rsidP="00AA6F5A">
          <w:pPr>
            <w:pStyle w:val="628B3CE1CF8A4B689AADAE217D2216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5366EBA95549C498AFC4C15DBA6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05A52-B210-4558-B5F7-9DADE974B5B6}"/>
      </w:docPartPr>
      <w:docPartBody>
        <w:p w:rsidR="005C74D9" w:rsidRDefault="00DB1271" w:rsidP="00DB1271">
          <w:pPr>
            <w:pStyle w:val="2F5366EBA95549C498AFC4C15DBA6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0BF01CE5F94242A6EF9BCD7081B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06ADB-E5A9-4BD8-87D5-35ED8684B620}"/>
      </w:docPartPr>
      <w:docPartBody>
        <w:p w:rsidR="005C74D9" w:rsidRDefault="00DB1271" w:rsidP="00DB1271">
          <w:pPr>
            <w:pStyle w:val="A00BF01CE5F94242A6EF9BCD7081B7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420C7085C94E72B874C33D9D98A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00162-9BF8-4D3A-8E5C-8D426A616FE2}"/>
      </w:docPartPr>
      <w:docPartBody>
        <w:p w:rsidR="005C74D9" w:rsidRDefault="00DB1271" w:rsidP="00DB1271">
          <w:pPr>
            <w:pStyle w:val="61420C7085C94E72B874C33D9D98A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E446EFB8094DF4BD273B911175D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E53B8-45B3-4EF5-BACE-362CB1C09F77}"/>
      </w:docPartPr>
      <w:docPartBody>
        <w:p w:rsidR="005C74D9" w:rsidRDefault="00DB1271" w:rsidP="00DB1271">
          <w:pPr>
            <w:pStyle w:val="C7E446EFB8094DF4BD273B911175D2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20BA63D6414CA59E04887DA5FB4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64F75-8F6D-4ABE-9BFD-729C00F01190}"/>
      </w:docPartPr>
      <w:docPartBody>
        <w:p w:rsidR="005C74D9" w:rsidRDefault="00DB1271" w:rsidP="00DB1271">
          <w:pPr>
            <w:pStyle w:val="E420BA63D6414CA59E04887DA5FB47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891FA521A24B1BA190C6999840E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A2C2E-27C1-4D0A-973A-8AC35BE299DA}"/>
      </w:docPartPr>
      <w:docPartBody>
        <w:p w:rsidR="005C74D9" w:rsidRDefault="00DB1271" w:rsidP="00DB1271">
          <w:pPr>
            <w:pStyle w:val="16891FA521A24B1BA190C6999840E9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86F3BC8CD14B98875E2C79F826C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C7DD2-CCDA-467A-B26C-38313FBBDEE6}"/>
      </w:docPartPr>
      <w:docPartBody>
        <w:p w:rsidR="005C74D9" w:rsidRDefault="00DB1271" w:rsidP="00DB1271">
          <w:pPr>
            <w:pStyle w:val="FC86F3BC8CD14B98875E2C79F826C9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BEB07C2D5F4635AD88CEE966DE5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A1536-3890-4D1E-8085-7F981AB8A337}"/>
      </w:docPartPr>
      <w:docPartBody>
        <w:p w:rsidR="005C74D9" w:rsidRDefault="00DB1271" w:rsidP="00DB1271">
          <w:pPr>
            <w:pStyle w:val="A1BEB07C2D5F4635AD88CEE966DE5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F75D346B842088050BC14FD067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964F5-B623-46D9-90ED-749FF8586615}"/>
      </w:docPartPr>
      <w:docPartBody>
        <w:p w:rsidR="005C74D9" w:rsidRDefault="00DB1271" w:rsidP="00DB1271">
          <w:pPr>
            <w:pStyle w:val="4A8F75D346B842088050BC14FD067A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9203C341F2441F8640A56642A37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4E191-FA7B-4E62-9B04-4DA0CD19AFBE}"/>
      </w:docPartPr>
      <w:docPartBody>
        <w:p w:rsidR="005C74D9" w:rsidRDefault="00DB1271" w:rsidP="00DB1271">
          <w:pPr>
            <w:pStyle w:val="6F9203C341F2441F8640A56642A377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ED69A3E4E4272A03A3CA32F4B8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B9402-8768-4FBE-B918-21CF0928C372}"/>
      </w:docPartPr>
      <w:docPartBody>
        <w:p w:rsidR="005C74D9" w:rsidRDefault="00DB1271" w:rsidP="00DB1271">
          <w:pPr>
            <w:pStyle w:val="077ED69A3E4E4272A03A3CA32F4B8E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92901F115B4E50AA6DADDA1BAD3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E6F4-26AB-4A93-8C4C-ABC750F0A901}"/>
      </w:docPartPr>
      <w:docPartBody>
        <w:p w:rsidR="005C74D9" w:rsidRDefault="00DB1271" w:rsidP="00DB1271">
          <w:pPr>
            <w:pStyle w:val="C992901F115B4E50AA6DADDA1BAD3A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3B97ACBD3F487BA7CEE46BA8726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613CB-F3A2-4DBC-9DEA-29D6ED5C8D9E}"/>
      </w:docPartPr>
      <w:docPartBody>
        <w:p w:rsidR="005C74D9" w:rsidRDefault="00DB1271" w:rsidP="00DB1271">
          <w:pPr>
            <w:pStyle w:val="1A3B97ACBD3F487BA7CEE46BA87260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CDCE7FBF1433EAC263CA36BB77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EF557-3556-4274-8A32-D8672F688C9B}"/>
      </w:docPartPr>
      <w:docPartBody>
        <w:p w:rsidR="005C74D9" w:rsidRDefault="00DB1271" w:rsidP="00DB1271">
          <w:pPr>
            <w:pStyle w:val="28BCDCE7FBF1433EAC263CA36BB77D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6678F9F54F4024A9E6CBC256A60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C70B4-3FAA-4FD3-91C8-91025E0170E3}"/>
      </w:docPartPr>
      <w:docPartBody>
        <w:p w:rsidR="005C74D9" w:rsidRDefault="00DB1271" w:rsidP="00DB1271">
          <w:pPr>
            <w:pStyle w:val="5E6678F9F54F4024A9E6CBC256A605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976CBE457442C83FEAEF861338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0D5B8-C908-4CD7-94B6-6A643B43F620}"/>
      </w:docPartPr>
      <w:docPartBody>
        <w:p w:rsidR="005C74D9" w:rsidRDefault="00DB1271" w:rsidP="00DB1271">
          <w:pPr>
            <w:pStyle w:val="3FD976CBE457442C83FEAEF8613388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A987045BFF4DDA9DB79A83313EF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F7381-8F8E-4178-8F85-1C85299806E2}"/>
      </w:docPartPr>
      <w:docPartBody>
        <w:p w:rsidR="005C74D9" w:rsidRDefault="00DB1271" w:rsidP="00DB1271">
          <w:pPr>
            <w:pStyle w:val="61A987045BFF4DDA9DB79A83313EF2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A2EA0063324368BA7F553D67BFC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2D77A-DCFE-46E0-9F20-08C0A83254B6}"/>
      </w:docPartPr>
      <w:docPartBody>
        <w:p w:rsidR="005C74D9" w:rsidRDefault="00DB1271" w:rsidP="00DB1271">
          <w:pPr>
            <w:pStyle w:val="0DA2EA0063324368BA7F553D67BFC9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2375E0E1654ADE9FD306E266E4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C79FF-3A05-4047-997C-EE8C87BBAC69}"/>
      </w:docPartPr>
      <w:docPartBody>
        <w:p w:rsidR="005C74D9" w:rsidRDefault="00DB1271" w:rsidP="00DB1271">
          <w:pPr>
            <w:pStyle w:val="312375E0E1654ADE9FD306E266E4F7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32A7942544D72BC3B35FCE2C8E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0E219-81D4-4E83-A0AC-90C1225BAFAD}"/>
      </w:docPartPr>
      <w:docPartBody>
        <w:p w:rsidR="005C74D9" w:rsidRDefault="00DB1271" w:rsidP="00DB1271">
          <w:pPr>
            <w:pStyle w:val="23F32A7942544D72BC3B35FCE2C8E2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BECCDA32624AC1BC6C627B111AD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7CBA4-7E57-4DF4-9568-D29503BB5E8B}"/>
      </w:docPartPr>
      <w:docPartBody>
        <w:p w:rsidR="005C74D9" w:rsidRDefault="00DB1271" w:rsidP="00DB1271">
          <w:pPr>
            <w:pStyle w:val="A0BECCDA32624AC1BC6C627B111ADB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019A2359EF40F6B76BF74274686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CC061-CBC5-4761-AA14-CAD2C557A140}"/>
      </w:docPartPr>
      <w:docPartBody>
        <w:p w:rsidR="005C74D9" w:rsidRDefault="00DB1271" w:rsidP="00DB1271">
          <w:pPr>
            <w:pStyle w:val="CC019A2359EF40F6B76BF742746862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E499232854568934F8DC744F5A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3AC29-7D4A-4374-9FF9-B6F3E9DC8224}"/>
      </w:docPartPr>
      <w:docPartBody>
        <w:p w:rsidR="005C74D9" w:rsidRDefault="00DB1271" w:rsidP="00DB1271">
          <w:pPr>
            <w:pStyle w:val="9EAE499232854568934F8DC744F5A8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C868214C54D118B6775AE5C70D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7D96B-F47C-4D78-A0C4-E5F87796FBE6}"/>
      </w:docPartPr>
      <w:docPartBody>
        <w:p w:rsidR="005C74D9" w:rsidRDefault="00DB1271" w:rsidP="00DB1271">
          <w:pPr>
            <w:pStyle w:val="874C868214C54D118B6775AE5C70D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28E2BF611E477FA81D016DF575C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B4261-7387-4960-AFCA-37E05FA36DB9}"/>
      </w:docPartPr>
      <w:docPartBody>
        <w:p w:rsidR="005C74D9" w:rsidRDefault="00DB1271" w:rsidP="00DB1271">
          <w:pPr>
            <w:pStyle w:val="AE28E2BF611E477FA81D016DF575C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F3C29C6684FE5941598E97037B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A05B3-E27F-48E9-910E-A791F812E029}"/>
      </w:docPartPr>
      <w:docPartBody>
        <w:p w:rsidR="005C74D9" w:rsidRDefault="00DB1271" w:rsidP="00DB1271">
          <w:pPr>
            <w:pStyle w:val="228F3C29C6684FE5941598E97037B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7B608D7F3436FA843F1EB2AB22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ABE9A-460F-4D4A-86F6-2CA7794B264F}"/>
      </w:docPartPr>
      <w:docPartBody>
        <w:p w:rsidR="005C74D9" w:rsidRDefault="00DB1271" w:rsidP="00DB1271">
          <w:pPr>
            <w:pStyle w:val="6DB7B608D7F3436FA843F1EB2AB227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2F6B445A014288BC0C2EA3F8A2C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F4A54-079D-4727-9733-FEC2133C28A4}"/>
      </w:docPartPr>
      <w:docPartBody>
        <w:p w:rsidR="005C74D9" w:rsidRDefault="00DB1271" w:rsidP="00DB1271">
          <w:pPr>
            <w:pStyle w:val="802F6B445A014288BC0C2EA3F8A2CB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11C5FCEEB04F58B7228EC01EDB4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83438-D7EF-40B8-A0DA-D3A3AA637C27}"/>
      </w:docPartPr>
      <w:docPartBody>
        <w:p w:rsidR="005C74D9" w:rsidRDefault="00DB1271" w:rsidP="00DB1271">
          <w:pPr>
            <w:pStyle w:val="7C11C5FCEEB04F58B7228EC01EDB45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A218BD1DA4E9DBA9A858F250DF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91405-DC1B-415B-A0B5-B8D64FB681CC}"/>
      </w:docPartPr>
      <w:docPartBody>
        <w:p w:rsidR="005C74D9" w:rsidRDefault="00DB1271" w:rsidP="00DB1271">
          <w:pPr>
            <w:pStyle w:val="E6BA218BD1DA4E9DBA9A858F250DFB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9975A69874FACA9A85051A6F79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624CA-B468-4491-8B4F-39F36A54AC5D}"/>
      </w:docPartPr>
      <w:docPartBody>
        <w:p w:rsidR="005C74D9" w:rsidRDefault="00DB1271" w:rsidP="00DB1271">
          <w:pPr>
            <w:pStyle w:val="11F9975A69874FACA9A85051A6F794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06954BCBE403A974E26A209C14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9518D-D50E-4AE1-802F-EC97117FB20E}"/>
      </w:docPartPr>
      <w:docPartBody>
        <w:p w:rsidR="005C74D9" w:rsidRDefault="00DB1271" w:rsidP="00DB1271">
          <w:pPr>
            <w:pStyle w:val="70D06954BCBE403A974E26A209C143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4A788B12248BF9BA4A35416FFB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8D02-93DD-48CA-8AE3-7C78B29A10CD}"/>
      </w:docPartPr>
      <w:docPartBody>
        <w:p w:rsidR="005C74D9" w:rsidRDefault="00DB1271" w:rsidP="00DB1271">
          <w:pPr>
            <w:pStyle w:val="2D84A788B12248BF9BA4A35416FFB4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03918C33A43F39E3162A38D5F6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A7BA6-FFB0-42A7-B35A-918AB722DC2D}"/>
      </w:docPartPr>
      <w:docPartBody>
        <w:p w:rsidR="005C74D9" w:rsidRDefault="00DB1271" w:rsidP="00DB1271">
          <w:pPr>
            <w:pStyle w:val="E0603918C33A43F39E3162A38D5F67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AA02940AAD439F960D65206A7B7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13793-46FF-407A-826A-5F6CC286AB82}"/>
      </w:docPartPr>
      <w:docPartBody>
        <w:p w:rsidR="005C74D9" w:rsidRDefault="00DB1271" w:rsidP="00DB1271">
          <w:pPr>
            <w:pStyle w:val="5BAA02940AAD439F960D65206A7B7D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DAFF74A4A468FB4D19108A336B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2DAE8-D502-4AB1-BF81-63AAC3A2ED78}"/>
      </w:docPartPr>
      <w:docPartBody>
        <w:p w:rsidR="005C74D9" w:rsidRDefault="00DB1271" w:rsidP="00DB1271">
          <w:pPr>
            <w:pStyle w:val="0F7DAFF74A4A468FB4D19108A336B0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635672363C4AE48B9DB789FB884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10FF0-0C4C-455A-9D86-23AB925365AC}"/>
      </w:docPartPr>
      <w:docPartBody>
        <w:p w:rsidR="005C74D9" w:rsidRDefault="00DB1271" w:rsidP="00DB1271">
          <w:pPr>
            <w:pStyle w:val="46635672363C4AE48B9DB789FB884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626900DC0F4A75B1BF4335D277F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68BF0-B837-40B4-BAC0-38FFA1D4A038}"/>
      </w:docPartPr>
      <w:docPartBody>
        <w:p w:rsidR="005C74D9" w:rsidRDefault="00DB1271" w:rsidP="00DB1271">
          <w:pPr>
            <w:pStyle w:val="34626900DC0F4A75B1BF4335D277FE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C34CADC5246F8921EF9C120C7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2E8D4-9989-46DC-9AC5-09DA6E704771}"/>
      </w:docPartPr>
      <w:docPartBody>
        <w:p w:rsidR="005C74D9" w:rsidRDefault="00DB1271" w:rsidP="00DB1271">
          <w:pPr>
            <w:pStyle w:val="394C34CADC5246F8921EF9C120C71A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A88D41518C4C9EAC72B70F77592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F1259-01AE-435C-A772-B5741B845C20}"/>
      </w:docPartPr>
      <w:docPartBody>
        <w:p w:rsidR="005C74D9" w:rsidRDefault="00DB1271" w:rsidP="00DB1271">
          <w:pPr>
            <w:pStyle w:val="41A88D41518C4C9EAC72B70F775929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64D56751B345B2AEBAE03091A80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A51CC-2FB7-43F7-B89F-6501FE370599}"/>
      </w:docPartPr>
      <w:docPartBody>
        <w:p w:rsidR="005C74D9" w:rsidRDefault="00DB1271" w:rsidP="00DB1271">
          <w:pPr>
            <w:pStyle w:val="FA64D56751B345B2AEBAE03091A80B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672C10FA29464EBE49094AC88D7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FD52F-627A-4B4C-97F8-E725D13F7F72}"/>
      </w:docPartPr>
      <w:docPartBody>
        <w:p w:rsidR="005C74D9" w:rsidRDefault="00DB1271" w:rsidP="00DB1271">
          <w:pPr>
            <w:pStyle w:val="5E672C10FA29464EBE49094AC88D7D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EBD5ACAD7346EC94B9287F4C0E2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2F406-68EC-4F55-A1AC-F6B8DA95502F}"/>
      </w:docPartPr>
      <w:docPartBody>
        <w:p w:rsidR="005C74D9" w:rsidRDefault="00DB1271" w:rsidP="00DB1271">
          <w:pPr>
            <w:pStyle w:val="EEEBD5ACAD7346EC94B9287F4C0E2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3DAFC5807E438CB0B209B37F938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A5205-9C2B-4317-BA43-E7950FC90E18}"/>
      </w:docPartPr>
      <w:docPartBody>
        <w:p w:rsidR="005C74D9" w:rsidRDefault="00DB1271" w:rsidP="00DB1271">
          <w:pPr>
            <w:pStyle w:val="BF3DAFC5807E438CB0B209B37F9386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67226A04804D4282FCE51A0B0CC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4BD10-07D5-4DE8-AF50-5BD5E4A4131C}"/>
      </w:docPartPr>
      <w:docPartBody>
        <w:p w:rsidR="005C74D9" w:rsidRDefault="00DB1271" w:rsidP="00DB1271">
          <w:pPr>
            <w:pStyle w:val="0467226A04804D4282FCE51A0B0CCD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3A9F06D5B24FDE957F61819D0AA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27FC7-3C48-4A5E-B3B8-F062708C2F95}"/>
      </w:docPartPr>
      <w:docPartBody>
        <w:p w:rsidR="005C74D9" w:rsidRDefault="00DB1271" w:rsidP="00DB1271">
          <w:pPr>
            <w:pStyle w:val="C33A9F06D5B24FDE957F61819D0AA4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3349CB78A4397854B77E4C0CD5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48903-CB0F-4680-91A5-6A576DEE7559}"/>
      </w:docPartPr>
      <w:docPartBody>
        <w:p w:rsidR="005C74D9" w:rsidRDefault="00DB1271" w:rsidP="00DB1271">
          <w:pPr>
            <w:pStyle w:val="34B3349CB78A4397854B77E4C0CD5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AE778CF2E4DB58FE9B7908F180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52748-7D43-4162-AAE4-129D56805D5A}"/>
      </w:docPartPr>
      <w:docPartBody>
        <w:p w:rsidR="005C74D9" w:rsidRDefault="00DB1271" w:rsidP="00DB1271">
          <w:pPr>
            <w:pStyle w:val="1DAAE778CF2E4DB58FE9B7908F1802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415498EE417DB38E710D4B92C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4636F-D606-4E60-97E7-017788F64713}"/>
      </w:docPartPr>
      <w:docPartBody>
        <w:p w:rsidR="005C74D9" w:rsidRDefault="00DB1271" w:rsidP="00DB1271">
          <w:pPr>
            <w:pStyle w:val="1149415498EE417DB38E710D4B92CE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30AE47677A4F4AB9A210F169E7B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A1FF4-F2B8-43DA-88FA-DBEBC15CA283}"/>
      </w:docPartPr>
      <w:docPartBody>
        <w:p w:rsidR="005C74D9" w:rsidRDefault="00DB1271" w:rsidP="00DB1271">
          <w:pPr>
            <w:pStyle w:val="4730AE47677A4F4AB9A210F169E7BA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FE4AAB40B94A328BB113583B760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A73BB-4FFC-45FA-ABBD-F8586E31EEAF}"/>
      </w:docPartPr>
      <w:docPartBody>
        <w:p w:rsidR="005C74D9" w:rsidRDefault="00DB1271" w:rsidP="00DB1271">
          <w:pPr>
            <w:pStyle w:val="83FE4AAB40B94A328BB113583B7601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84423534DF42C593F31E4279BB4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F2EAA-0D4C-4C03-8ED1-60471F17FA03}"/>
      </w:docPartPr>
      <w:docPartBody>
        <w:p w:rsidR="005C74D9" w:rsidRDefault="00DB1271" w:rsidP="00DB1271">
          <w:pPr>
            <w:pStyle w:val="8684423534DF42C593F31E4279BB48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F71FF778764F12BEF383C49A2C5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EB19C-AD1E-4771-9D71-C79217739985}"/>
      </w:docPartPr>
      <w:docPartBody>
        <w:p w:rsidR="005C74D9" w:rsidRDefault="00DB1271" w:rsidP="00DB1271">
          <w:pPr>
            <w:pStyle w:val="36F71FF778764F12BEF383C49A2C53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1C44F868C48729EDEB56D9344B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DC7BD-3A53-4C8B-9B42-3FE526A5FE97}"/>
      </w:docPartPr>
      <w:docPartBody>
        <w:p w:rsidR="005C74D9" w:rsidRDefault="00DB1271" w:rsidP="00DB1271">
          <w:pPr>
            <w:pStyle w:val="3241C44F868C48729EDEB56D9344B2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82B17FAEA24076896CF52024BAF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BC0F1-B9E8-4771-B734-7D3A7893900D}"/>
      </w:docPartPr>
      <w:docPartBody>
        <w:p w:rsidR="005C74D9" w:rsidRDefault="00DB1271" w:rsidP="00DB1271">
          <w:pPr>
            <w:pStyle w:val="B382B17FAEA24076896CF52024BAF0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DBE24825749C295BC10E4DC9A8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7CB67-A3E7-42C3-A1DA-66C2DBD63F51}"/>
      </w:docPartPr>
      <w:docPartBody>
        <w:p w:rsidR="005C74D9" w:rsidRDefault="00DB1271" w:rsidP="00DB1271">
          <w:pPr>
            <w:pStyle w:val="8A8DBE24825749C295BC10E4DC9A8A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0A31E645E64C32A317E912D0511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942AA-0398-4C4F-8DCF-895F121636F8}"/>
      </w:docPartPr>
      <w:docPartBody>
        <w:p w:rsidR="005C74D9" w:rsidRDefault="00DB1271" w:rsidP="00DB1271">
          <w:pPr>
            <w:pStyle w:val="B10A31E645E64C32A317E912D05116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FE0126C4794B0E88E1DBBC7833C6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221F-7B22-4DCA-BBDE-DA237C62523A}"/>
      </w:docPartPr>
      <w:docPartBody>
        <w:p w:rsidR="005C74D9" w:rsidRDefault="00DB1271" w:rsidP="00DB1271">
          <w:pPr>
            <w:pStyle w:val="5CFE0126C4794B0E88E1DBBC7833C6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5E6EC1B314CED84479337409BB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FBF20-92BC-4B5C-A85E-68719625DAFF}"/>
      </w:docPartPr>
      <w:docPartBody>
        <w:p w:rsidR="005C74D9" w:rsidRDefault="00DB1271" w:rsidP="00DB1271">
          <w:pPr>
            <w:pStyle w:val="DDF5E6EC1B314CED84479337409BB2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09D01463684EFDA23AA5461D0C1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0CD0C-C144-47ED-97FD-00035A44B3AF}"/>
      </w:docPartPr>
      <w:docPartBody>
        <w:p w:rsidR="005C74D9" w:rsidRDefault="00DB1271" w:rsidP="00DB1271">
          <w:pPr>
            <w:pStyle w:val="AF09D01463684EFDA23AA5461D0C11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EFEE9047504CC6A0D686E2B10A4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EFEF8-D3B8-48E9-92B2-EEFBDB650FD5}"/>
      </w:docPartPr>
      <w:docPartBody>
        <w:p w:rsidR="005C74D9" w:rsidRDefault="00DB1271" w:rsidP="00DB1271">
          <w:pPr>
            <w:pStyle w:val="38EFEE9047504CC6A0D686E2B10A46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F9605727324B3B97A5BD8A526B1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ABEE8-D53E-493D-AEAD-279E0E093298}"/>
      </w:docPartPr>
      <w:docPartBody>
        <w:p w:rsidR="005C74D9" w:rsidRDefault="00DB1271" w:rsidP="00DB1271">
          <w:pPr>
            <w:pStyle w:val="B5F9605727324B3B97A5BD8A526B19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CD62C06F4547C885CB9C11F5C60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276A3-07BC-4D39-B1B3-DFE2A94055D9}"/>
      </w:docPartPr>
      <w:docPartBody>
        <w:p w:rsidR="005C74D9" w:rsidRDefault="00DB1271" w:rsidP="00DB1271">
          <w:pPr>
            <w:pStyle w:val="AACD62C06F4547C885CB9C11F5C60D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222B62F8A415B88B6615BC3BCD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34EF2-F2DE-4B67-B798-02E9064CA9D2}"/>
      </w:docPartPr>
      <w:docPartBody>
        <w:p w:rsidR="005C74D9" w:rsidRDefault="00DB1271" w:rsidP="00DB1271">
          <w:pPr>
            <w:pStyle w:val="A93222B62F8A415B88B6615BC3BCDB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2FC8CB211545539FDEDF944EC80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37AFA-C9B8-4D2C-8F2A-80902B4B1D85}"/>
      </w:docPartPr>
      <w:docPartBody>
        <w:p w:rsidR="005C74D9" w:rsidRDefault="00DB1271" w:rsidP="00DB1271">
          <w:pPr>
            <w:pStyle w:val="912FC8CB211545539FDEDF944EC802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EEB2A050D54D898147B001E8712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47E1C-E2C8-468A-A361-4D252EA46A63}"/>
      </w:docPartPr>
      <w:docPartBody>
        <w:p w:rsidR="005C74D9" w:rsidRDefault="00DB1271" w:rsidP="00DB1271">
          <w:pPr>
            <w:pStyle w:val="7CEEB2A050D54D898147B001E8712D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09A4436B5D4845A060E2F0CA8DB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04C25-771A-4C99-A5EE-D1A45EFCF3F8}"/>
      </w:docPartPr>
      <w:docPartBody>
        <w:p w:rsidR="005C74D9" w:rsidRDefault="00DB1271" w:rsidP="00DB1271">
          <w:pPr>
            <w:pStyle w:val="7A09A4436B5D4845A060E2F0CA8DB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9B549466648FFAFDE3D635F2F2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C2A68-C7A9-4C29-94DA-F79A19A06650}"/>
      </w:docPartPr>
      <w:docPartBody>
        <w:p w:rsidR="005C74D9" w:rsidRDefault="00DB1271" w:rsidP="00DB1271">
          <w:pPr>
            <w:pStyle w:val="9BE9B549466648FFAFDE3D635F2F2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D8D6FDD3BD4F61A035DE1E27A71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AA130-BC55-4655-96E1-B40A09FACFC2}"/>
      </w:docPartPr>
      <w:docPartBody>
        <w:p w:rsidR="005C74D9" w:rsidRDefault="00DB1271" w:rsidP="00DB1271">
          <w:pPr>
            <w:pStyle w:val="2AD8D6FDD3BD4F61A035DE1E27A710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3B983C3F884CD787D9C6DCADDF1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DF4B6-E96C-4813-A0D9-AD2D6E808822}"/>
      </w:docPartPr>
      <w:docPartBody>
        <w:p w:rsidR="005C74D9" w:rsidRDefault="00DB1271" w:rsidP="00DB1271">
          <w:pPr>
            <w:pStyle w:val="CD3B983C3F884CD787D9C6DCADDF1F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23CA480CE04B97B2374A66E61C5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872B7-4734-45C3-9A53-8B804F4018AD}"/>
      </w:docPartPr>
      <w:docPartBody>
        <w:p w:rsidR="005C74D9" w:rsidRDefault="00DB1271" w:rsidP="00DB1271">
          <w:pPr>
            <w:pStyle w:val="0A23CA480CE04B97B2374A66E61C53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F7ADB3AB948659D84CA2D0799C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F040B-BA79-4E8A-8ED7-19CAE35CFF9B}"/>
      </w:docPartPr>
      <w:docPartBody>
        <w:p w:rsidR="005C74D9" w:rsidRDefault="00DB1271" w:rsidP="00DB1271">
          <w:pPr>
            <w:pStyle w:val="C0AF7ADB3AB948659D84CA2D0799CF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3E2F9CE79D4DAEAB1996B5DE365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CB4A1-6459-40C7-A3DE-BD003B27D22C}"/>
      </w:docPartPr>
      <w:docPartBody>
        <w:p w:rsidR="005C74D9" w:rsidRDefault="00DB1271" w:rsidP="00DB1271">
          <w:pPr>
            <w:pStyle w:val="F03E2F9CE79D4DAEAB1996B5DE3659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A6EF9839A04B348DB130ADFCC8B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6AD7C-BD8F-493B-9A34-7F93F51110AA}"/>
      </w:docPartPr>
      <w:docPartBody>
        <w:p w:rsidR="005C74D9" w:rsidRDefault="00DB1271" w:rsidP="00DB1271">
          <w:pPr>
            <w:pStyle w:val="24A6EF9839A04B348DB130ADFCC8BD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D0B24F4DD469F8793A2224446D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24749-B13C-4C83-B127-5281F2FD5D59}"/>
      </w:docPartPr>
      <w:docPartBody>
        <w:p w:rsidR="005C74D9" w:rsidRDefault="00DB1271" w:rsidP="00DB1271">
          <w:pPr>
            <w:pStyle w:val="225D0B24F4DD469F8793A2224446DD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ADE48A5E847878509AA479CF22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1A22A-D944-45B6-882C-9B63D3DD7979}"/>
      </w:docPartPr>
      <w:docPartBody>
        <w:p w:rsidR="005C74D9" w:rsidRDefault="00DB1271" w:rsidP="00DB1271">
          <w:pPr>
            <w:pStyle w:val="4C1ADE48A5E847878509AA479CF222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EDDFCFE8DE468CA725940E39ED4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6CAD5-58D9-45FF-8E56-6F9E10D9F871}"/>
      </w:docPartPr>
      <w:docPartBody>
        <w:p w:rsidR="005C74D9" w:rsidRDefault="00DB1271" w:rsidP="00DB1271">
          <w:pPr>
            <w:pStyle w:val="E1EDDFCFE8DE468CA725940E39ED43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52F0BC55E4F6BA0A3A14E9CAC4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132C3-CDEE-46E4-80CF-62638B82C889}"/>
      </w:docPartPr>
      <w:docPartBody>
        <w:p w:rsidR="005C74D9" w:rsidRDefault="00DB1271" w:rsidP="00DB1271">
          <w:pPr>
            <w:pStyle w:val="E5D52F0BC55E4F6BA0A3A14E9CAC4E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FBDE9864A4A3D95B87BEA6774A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7B42E-E1CF-40B2-83C0-DC6E9C937D4F}"/>
      </w:docPartPr>
      <w:docPartBody>
        <w:p w:rsidR="005C74D9" w:rsidRDefault="00DB1271" w:rsidP="00DB1271">
          <w:pPr>
            <w:pStyle w:val="761FBDE9864A4A3D95B87BEA6774AA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CB115BCC3452FA5524A2608492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ACDAD-7C62-4A9E-88E9-431BAD7F368E}"/>
      </w:docPartPr>
      <w:docPartBody>
        <w:p w:rsidR="005C74D9" w:rsidRDefault="00DB1271" w:rsidP="00DB1271">
          <w:pPr>
            <w:pStyle w:val="AF2CB115BCC3452FA5524A26084923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31861C6D804F00951E0B9C590E2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F2E40-E281-4550-96C7-116502119F48}"/>
      </w:docPartPr>
      <w:docPartBody>
        <w:p w:rsidR="005C74D9" w:rsidRDefault="00DB1271" w:rsidP="00DB1271">
          <w:pPr>
            <w:pStyle w:val="0331861C6D804F00951E0B9C590E24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62F53FA224EC4878439A465A1C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6BD11-38CB-452C-B898-692AA04EF533}"/>
      </w:docPartPr>
      <w:docPartBody>
        <w:p w:rsidR="005C74D9" w:rsidRDefault="00DB1271" w:rsidP="00DB1271">
          <w:pPr>
            <w:pStyle w:val="9EA62F53FA224EC4878439A465A1C2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9356711D94F728DB83BB515A18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10233-3C4E-48D5-9DCA-15BCCB5D58D1}"/>
      </w:docPartPr>
      <w:docPartBody>
        <w:p w:rsidR="005C74D9" w:rsidRDefault="00DB1271" w:rsidP="00DB1271">
          <w:pPr>
            <w:pStyle w:val="3EA9356711D94F728DB83BB515A189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548C58F29042529CFC02D247BC2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A7B69-CDF8-44F3-82AD-5D3514E3578F}"/>
      </w:docPartPr>
      <w:docPartBody>
        <w:p w:rsidR="005C74D9" w:rsidRDefault="00DB1271" w:rsidP="00DB1271">
          <w:pPr>
            <w:pStyle w:val="00548C58F29042529CFC02D247BC2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12B27979664A908FAB64779E80A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952A0-43AB-486A-9DB9-B88F8074FC4B}"/>
      </w:docPartPr>
      <w:docPartBody>
        <w:p w:rsidR="005C74D9" w:rsidRDefault="00DB1271" w:rsidP="00DB1271">
          <w:pPr>
            <w:pStyle w:val="0C12B27979664A908FAB64779E80A6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A72629FCF4281BA4C0422BE5C1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77D7D-538A-4CAB-89CF-8CC6D17606B2}"/>
      </w:docPartPr>
      <w:docPartBody>
        <w:p w:rsidR="005C74D9" w:rsidRDefault="00DB1271" w:rsidP="00DB1271">
          <w:pPr>
            <w:pStyle w:val="BC9A72629FCF4281BA4C0422BE5C1A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34B9617F1C4044A4F3FFEF520EA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A7D96-D3C9-448A-85A2-C9462611F41F}"/>
      </w:docPartPr>
      <w:docPartBody>
        <w:p w:rsidR="005C74D9" w:rsidRDefault="00DB1271" w:rsidP="00DB1271">
          <w:pPr>
            <w:pStyle w:val="9834B9617F1C4044A4F3FFEF520EA0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EAE8BA0984051991A68E328C1A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2E8E0-0A6F-4D8F-9A12-81057A01E854}"/>
      </w:docPartPr>
      <w:docPartBody>
        <w:p w:rsidR="005C74D9" w:rsidRDefault="00DB1271" w:rsidP="00DB1271">
          <w:pPr>
            <w:pStyle w:val="2B8EAE8BA0984051991A68E328C1A2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D6480013546649BFA8DE3C1EBE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11F53-126F-4752-BD4D-20A4FA2D6E3D}"/>
      </w:docPartPr>
      <w:docPartBody>
        <w:p w:rsidR="005C74D9" w:rsidRDefault="00DB1271" w:rsidP="00DB1271">
          <w:pPr>
            <w:pStyle w:val="714D6480013546649BFA8DE3C1EBE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B0A57284742ADAF0CAA123296A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14250-7F7A-4690-A38D-51504BAAEA97}"/>
      </w:docPartPr>
      <w:docPartBody>
        <w:p w:rsidR="005C74D9" w:rsidRDefault="00DB1271" w:rsidP="00DB1271">
          <w:pPr>
            <w:pStyle w:val="35EB0A57284742ADAF0CAA123296A8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EE18F325847D0B15164656175CF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5E95A-4C1F-4C9B-82BA-908992BD0950}"/>
      </w:docPartPr>
      <w:docPartBody>
        <w:p w:rsidR="005C74D9" w:rsidRDefault="00DB1271" w:rsidP="00DB1271">
          <w:pPr>
            <w:pStyle w:val="E7AEE18F325847D0B15164656175CF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101AED9164E8387FE9E24ABA57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70024-20A0-4C58-AF32-67111C985ADC}"/>
      </w:docPartPr>
      <w:docPartBody>
        <w:p w:rsidR="005C74D9" w:rsidRDefault="00DB1271" w:rsidP="00DB1271">
          <w:pPr>
            <w:pStyle w:val="FC7101AED9164E8387FE9E24ABA57A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E498432B29425EAE4DABDA1B1EB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A5FB9-2A70-4155-8CFA-5AB7C4571D33}"/>
      </w:docPartPr>
      <w:docPartBody>
        <w:p w:rsidR="005C74D9" w:rsidRDefault="00DB1271" w:rsidP="00DB1271">
          <w:pPr>
            <w:pStyle w:val="27E498432B29425EAE4DABDA1B1EB2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AF2CAD596E479F88044268388819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50FDB-776A-4978-83A2-013E6F7A3DFB}"/>
      </w:docPartPr>
      <w:docPartBody>
        <w:p w:rsidR="005C74D9" w:rsidRDefault="00DB1271" w:rsidP="00DB1271">
          <w:pPr>
            <w:pStyle w:val="88AF2CAD596E479F88044268388819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1C00E47AE4D6FB729A35E85B0E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39328-E01D-4807-8B2E-4655036F82C2}"/>
      </w:docPartPr>
      <w:docPartBody>
        <w:p w:rsidR="005C74D9" w:rsidRDefault="00DB1271" w:rsidP="00DB1271">
          <w:pPr>
            <w:pStyle w:val="F121C00E47AE4D6FB729A35E85B0EF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C91C3ED8C47BE9862B30F0BA8C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0B271-090F-4B92-8199-6719EE325AFF}"/>
      </w:docPartPr>
      <w:docPartBody>
        <w:p w:rsidR="005C74D9" w:rsidRDefault="00DB1271" w:rsidP="00DB1271">
          <w:pPr>
            <w:pStyle w:val="461C91C3ED8C47BE9862B30F0BA8CB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B65A8A93F4D62BAEF1DA39E678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02ACE-6B8A-4385-B5A5-4F6A581076D0}"/>
      </w:docPartPr>
      <w:docPartBody>
        <w:p w:rsidR="005C74D9" w:rsidRDefault="00DB1271" w:rsidP="00DB1271">
          <w:pPr>
            <w:pStyle w:val="6E6B65A8A93F4D62BAEF1DA39E6783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1AB87F9B254B8B92986E50D2424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A946C-A271-4F42-BD8C-7C7EA8E966E3}"/>
      </w:docPartPr>
      <w:docPartBody>
        <w:p w:rsidR="005C74D9" w:rsidRDefault="00DB1271" w:rsidP="00DB1271">
          <w:pPr>
            <w:pStyle w:val="A41AB87F9B254B8B92986E50D24247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13BF4A5FE847D287F81EBE6C9ED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4DC1E-DBF7-4DDA-8D7E-D06D21862CAC}"/>
      </w:docPartPr>
      <w:docPartBody>
        <w:p w:rsidR="005C74D9" w:rsidRDefault="00DB1271" w:rsidP="00DB1271">
          <w:pPr>
            <w:pStyle w:val="2913BF4A5FE847D287F81EBE6C9EDF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8D9F58BD1A4CEFBE2F1A9235942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DBF54-A7AA-4FC1-9137-FFB85617FB48}"/>
      </w:docPartPr>
      <w:docPartBody>
        <w:p w:rsidR="005C74D9" w:rsidRDefault="00DB1271" w:rsidP="00DB1271">
          <w:pPr>
            <w:pStyle w:val="7E8D9F58BD1A4CEFBE2F1A9235942C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12A7C1AEF486098D279D6F3858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3C3F8-75A9-4567-9F14-5E497BEFB564}"/>
      </w:docPartPr>
      <w:docPartBody>
        <w:p w:rsidR="005C74D9" w:rsidRDefault="00DB1271" w:rsidP="00DB1271">
          <w:pPr>
            <w:pStyle w:val="3CC12A7C1AEF486098D279D6F38588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E2A12EFE541FDAC1D0E92BB816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CE45C-E546-4FF9-8E3B-AF1E4B8FEA85}"/>
      </w:docPartPr>
      <w:docPartBody>
        <w:p w:rsidR="005C74D9" w:rsidRDefault="00DB1271" w:rsidP="00DB1271">
          <w:pPr>
            <w:pStyle w:val="4D4E2A12EFE541FDAC1D0E92BB816F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957E6A47D4FA38AFEBC14D0A6F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477CC-3D6B-49FC-A507-3C77C35828A4}"/>
      </w:docPartPr>
      <w:docPartBody>
        <w:p w:rsidR="005C74D9" w:rsidRDefault="00DB1271" w:rsidP="00DB1271">
          <w:pPr>
            <w:pStyle w:val="E13957E6A47D4FA38AFEBC14D0A6FD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68716A6E5D42379D38C417098A9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2D9D8-D0DE-48B0-B425-2EE676348008}"/>
      </w:docPartPr>
      <w:docPartBody>
        <w:p w:rsidR="005C74D9" w:rsidRDefault="00DB1271" w:rsidP="00DB1271">
          <w:pPr>
            <w:pStyle w:val="C568716A6E5D42379D38C417098A99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2151891FB46D1B69FAEE5D88D2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C0C30-C384-42F7-8468-E4E45CE97397}"/>
      </w:docPartPr>
      <w:docPartBody>
        <w:p w:rsidR="005C74D9" w:rsidRDefault="00DB1271" w:rsidP="00DB1271">
          <w:pPr>
            <w:pStyle w:val="C5D2151891FB46D1B69FAEE5D88D2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E6EA28EE440149226E0A606387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9B456-87D8-41EA-8EDC-748CA1EEB68E}"/>
      </w:docPartPr>
      <w:docPartBody>
        <w:p w:rsidR="005C74D9" w:rsidRDefault="00DB1271" w:rsidP="00DB1271">
          <w:pPr>
            <w:pStyle w:val="192E6EA28EE440149226E0A6063877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68A2EC701A4EE59490B926AF6C9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E92EF-3B03-444D-B873-92DCF5AD8695}"/>
      </w:docPartPr>
      <w:docPartBody>
        <w:p w:rsidR="005C74D9" w:rsidRDefault="00DB1271" w:rsidP="00DB1271">
          <w:pPr>
            <w:pStyle w:val="2B68A2EC701A4EE59490B926AF6C9C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48FAD35664C798D2202F0E2182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D1706-AF3D-4058-BC34-E37C99AE4391}"/>
      </w:docPartPr>
      <w:docPartBody>
        <w:p w:rsidR="005C74D9" w:rsidRDefault="00DB1271" w:rsidP="00DB1271">
          <w:pPr>
            <w:pStyle w:val="56E48FAD35664C798D2202F0E21820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23E2AE17D84A76B96A7FDEA0DBA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2F749-FD82-47E1-B2B7-1EA1E214975C}"/>
      </w:docPartPr>
      <w:docPartBody>
        <w:p w:rsidR="005C74D9" w:rsidRDefault="00DB1271" w:rsidP="00DB1271">
          <w:pPr>
            <w:pStyle w:val="6D23E2AE17D84A76B96A7FDEA0DBA8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82D2E9B9F14931B690246B68CE5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4536C-D841-4836-9C74-A69A8F24A848}"/>
      </w:docPartPr>
      <w:docPartBody>
        <w:p w:rsidR="005C74D9" w:rsidRDefault="00DB1271" w:rsidP="00DB1271">
          <w:pPr>
            <w:pStyle w:val="0B82D2E9B9F14931B690246B68CE52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61FBA238FE442BBCE1CD4D6D508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CCC7D-69FC-4892-8A53-6E8F27144C6A}"/>
      </w:docPartPr>
      <w:docPartBody>
        <w:p w:rsidR="005C74D9" w:rsidRDefault="00DB1271" w:rsidP="00DB1271">
          <w:pPr>
            <w:pStyle w:val="D861FBA238FE442BBCE1CD4D6D5083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FF06210DB492690D8EB0AFCC25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B0E0D-310C-4E10-92E2-350422083CE4}"/>
      </w:docPartPr>
      <w:docPartBody>
        <w:p w:rsidR="005C74D9" w:rsidRDefault="00DB1271" w:rsidP="00DB1271">
          <w:pPr>
            <w:pStyle w:val="71CFF06210DB492690D8EB0AFCC25A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04A1F836524E988322E633DF8F9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B703A-42C8-45D4-BC10-60A7D6671D36}"/>
      </w:docPartPr>
      <w:docPartBody>
        <w:p w:rsidR="005C74D9" w:rsidRDefault="00DB1271" w:rsidP="00DB1271">
          <w:pPr>
            <w:pStyle w:val="9D04A1F836524E988322E633DF8F95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6599B497D140649419858FA7896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23217-91E5-49DE-8E44-EC308676523D}"/>
      </w:docPartPr>
      <w:docPartBody>
        <w:p w:rsidR="005C74D9" w:rsidRDefault="00DB1271" w:rsidP="00DB1271">
          <w:pPr>
            <w:pStyle w:val="136599B497D140649419858FA78969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EB3A2F9CF4427A8CD7740B31EE2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39989-821B-4878-AEBD-5B8B10C71EC2}"/>
      </w:docPartPr>
      <w:docPartBody>
        <w:p w:rsidR="005C74D9" w:rsidRDefault="00DB1271" w:rsidP="00DB1271">
          <w:pPr>
            <w:pStyle w:val="D6EB3A2F9CF4427A8CD7740B31EE2E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0A61C404046C2A9440F3813936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A77CA-40EF-4E56-86AB-C74296216071}"/>
      </w:docPartPr>
      <w:docPartBody>
        <w:p w:rsidR="005C74D9" w:rsidRDefault="00DB1271" w:rsidP="00DB1271">
          <w:pPr>
            <w:pStyle w:val="8570A61C404046C2A9440F38139364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103BFB7F40488B93E372283675B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3205B-6B1B-4570-BE7E-10AE4F891F95}"/>
      </w:docPartPr>
      <w:docPartBody>
        <w:p w:rsidR="005C74D9" w:rsidRDefault="00DB1271" w:rsidP="00DB1271">
          <w:pPr>
            <w:pStyle w:val="6A103BFB7F40488B93E372283675BF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6C8BB5B834086A5C5FA6453681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743D9-15E2-4DB2-9016-5DB2856336DB}"/>
      </w:docPartPr>
      <w:docPartBody>
        <w:p w:rsidR="005C74D9" w:rsidRDefault="00DB1271" w:rsidP="00DB1271">
          <w:pPr>
            <w:pStyle w:val="8286C8BB5B834086A5C5FA64536816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F8495D08C4F0B9ADD17A807F65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C0A80-23F9-4658-871A-250F975AA747}"/>
      </w:docPartPr>
      <w:docPartBody>
        <w:p w:rsidR="005C74D9" w:rsidRDefault="00DB1271" w:rsidP="00DB1271">
          <w:pPr>
            <w:pStyle w:val="160F8495D08C4F0B9ADD17A807F654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497D9B688644B3AAB62A2D522F3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09C76-6C7D-49CB-8B00-51FD3EBE2463}"/>
      </w:docPartPr>
      <w:docPartBody>
        <w:p w:rsidR="005C74D9" w:rsidRDefault="00DB1271" w:rsidP="00DB1271">
          <w:pPr>
            <w:pStyle w:val="8C497D9B688644B3AAB62A2D522F39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2E3223A3E49DA8CD5B463CA972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F4FAA-FD1C-4472-BF47-53B09FA0CBFF}"/>
      </w:docPartPr>
      <w:docPartBody>
        <w:p w:rsidR="005C74D9" w:rsidRDefault="00DB1271" w:rsidP="00DB1271">
          <w:pPr>
            <w:pStyle w:val="2272E3223A3E49DA8CD5B463CA9727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BA5169B862498593807CE37EDFB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4CAA6-1729-4AB3-BA9C-0202EB0CAD3C}"/>
      </w:docPartPr>
      <w:docPartBody>
        <w:p w:rsidR="005C74D9" w:rsidRDefault="00DB1271" w:rsidP="00DB1271">
          <w:pPr>
            <w:pStyle w:val="97BA5169B862498593807CE37EDFB1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B7DB7E705D4E87ADCE14E692D5B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0F1B4-6B8C-4E3E-9274-67BBD46816A1}"/>
      </w:docPartPr>
      <w:docPartBody>
        <w:p w:rsidR="005C74D9" w:rsidRDefault="00DB1271" w:rsidP="00DB1271">
          <w:pPr>
            <w:pStyle w:val="B0B7DB7E705D4E87ADCE14E692D5B8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98DD2A6BE440BD8C9CB3D8280CA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2F9EF-9B83-4BA3-84D2-AE6B06C9EDF0}"/>
      </w:docPartPr>
      <w:docPartBody>
        <w:p w:rsidR="005C74D9" w:rsidRDefault="00DB1271" w:rsidP="00DB1271">
          <w:pPr>
            <w:pStyle w:val="E098DD2A6BE440BD8C9CB3D8280CA0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AEAF130694E32A3F3A8DAEEA0F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71B9E-8128-4B2B-B2F0-9CA2D5238D6A}"/>
      </w:docPartPr>
      <w:docPartBody>
        <w:p w:rsidR="005C74D9" w:rsidRDefault="00DB1271" w:rsidP="00DB1271">
          <w:pPr>
            <w:pStyle w:val="F42AEAF130694E32A3F3A8DAEEA0F1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81860FCED34883BE7C309B6791B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A39E1-E6C1-4236-9B0F-7A01C81A9199}"/>
      </w:docPartPr>
      <w:docPartBody>
        <w:p w:rsidR="005C74D9" w:rsidRDefault="00DB1271" w:rsidP="00DB1271">
          <w:pPr>
            <w:pStyle w:val="1881860FCED34883BE7C309B6791BE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C31548D76747C49DC7D2431F605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603B28-BC55-4D41-8EDA-9722D79E4E13}"/>
      </w:docPartPr>
      <w:docPartBody>
        <w:p w:rsidR="005C74D9" w:rsidRDefault="00DB1271" w:rsidP="00DB1271">
          <w:pPr>
            <w:pStyle w:val="27C31548D76747C49DC7D2431F6058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D2B6DE0487438AA1D5B54181893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B2434-4658-47B9-858E-37B9511F133F}"/>
      </w:docPartPr>
      <w:docPartBody>
        <w:p w:rsidR="005C74D9" w:rsidRDefault="00DB1271" w:rsidP="00DB1271">
          <w:pPr>
            <w:pStyle w:val="BAD2B6DE0487438AA1D5B541818934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859B649E714B939C6631BFE8263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29CFA-C1F4-49F0-B43B-21477CB5595D}"/>
      </w:docPartPr>
      <w:docPartBody>
        <w:p w:rsidR="005C74D9" w:rsidRDefault="00DB1271" w:rsidP="00DB1271">
          <w:pPr>
            <w:pStyle w:val="9D859B649E714B939C6631BFE8263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732983EE634433928ECA8DE5C82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0B7CB-1357-4302-A05C-BD9402D1B2E5}"/>
      </w:docPartPr>
      <w:docPartBody>
        <w:p w:rsidR="005C74D9" w:rsidRDefault="00DB1271" w:rsidP="00DB1271">
          <w:pPr>
            <w:pStyle w:val="F1732983EE634433928ECA8DE5C824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1F646CE90C458EAA7251DD80612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FFB27-529A-4F19-B9D7-EBFEEC6EF381}"/>
      </w:docPartPr>
      <w:docPartBody>
        <w:p w:rsidR="005C74D9" w:rsidRDefault="00DB1271" w:rsidP="00DB1271">
          <w:pPr>
            <w:pStyle w:val="BB1F646CE90C458EAA7251DD806126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A8D99BB5C54F58B32EB65EB3468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38DFD-3FC7-467E-95BF-E3E08B114983}"/>
      </w:docPartPr>
      <w:docPartBody>
        <w:p w:rsidR="005C74D9" w:rsidRDefault="00DB1271" w:rsidP="00DB1271">
          <w:pPr>
            <w:pStyle w:val="40A8D99BB5C54F58B32EB65EB34689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9FDEEE4FB472D9F6B57CAE285E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60F4F-B132-40D5-92C6-3679593106E3}"/>
      </w:docPartPr>
      <w:docPartBody>
        <w:p w:rsidR="005C74D9" w:rsidRDefault="00DB1271" w:rsidP="00DB1271">
          <w:pPr>
            <w:pStyle w:val="8989FDEEE4FB472D9F6B57CAE285E8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0B0202527D4E68B1C6FCE99CA44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EB10B-A974-4A85-89B6-E5A550AD4443}"/>
      </w:docPartPr>
      <w:docPartBody>
        <w:p w:rsidR="005C74D9" w:rsidRDefault="00DB1271" w:rsidP="00DB1271">
          <w:pPr>
            <w:pStyle w:val="550B0202527D4E68B1C6FCE99CA444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969BB6B36E450FBF1E6301CF109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16FC4-D905-46B5-A433-59D25EC60B3B}"/>
      </w:docPartPr>
      <w:docPartBody>
        <w:p w:rsidR="005C74D9" w:rsidRDefault="00DB1271" w:rsidP="00DB1271">
          <w:pPr>
            <w:pStyle w:val="2D969BB6B36E450FBF1E6301CF1091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F3F4973BC44B8B3CF44B4333F5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8CB74-BC77-4D3B-9CE5-9220113F6E02}"/>
      </w:docPartPr>
      <w:docPartBody>
        <w:p w:rsidR="005C74D9" w:rsidRDefault="00DB1271" w:rsidP="00DB1271">
          <w:pPr>
            <w:pStyle w:val="12BF3F4973BC44B8B3CF44B4333F5C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B4E86BAF04D97A55FD3F7DB212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61F4B-DBFE-4574-B5EC-862672B04D2A}"/>
      </w:docPartPr>
      <w:docPartBody>
        <w:p w:rsidR="005C74D9" w:rsidRDefault="00DB1271" w:rsidP="00DB1271">
          <w:pPr>
            <w:pStyle w:val="BDAB4E86BAF04D97A55FD3F7DB2123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7C869165404D31B8A65BBE02DAD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22897-11D8-4E9C-A16B-6E1D9EAEB67E}"/>
      </w:docPartPr>
      <w:docPartBody>
        <w:p w:rsidR="005C74D9" w:rsidRDefault="00DB1271" w:rsidP="00DB1271">
          <w:pPr>
            <w:pStyle w:val="CF7C869165404D31B8A65BBE02DAD2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84CB2A7A14B87940EE505062D9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F9DDB-5829-4664-BA8C-1BC382BE30B0}"/>
      </w:docPartPr>
      <w:docPartBody>
        <w:p w:rsidR="005C74D9" w:rsidRDefault="00DB1271" w:rsidP="00DB1271">
          <w:pPr>
            <w:pStyle w:val="53F84CB2A7A14B87940EE505062D97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5A44FB2A3543DDA1215449CF0DE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364D1-6595-4474-B594-0CDB2665C456}"/>
      </w:docPartPr>
      <w:docPartBody>
        <w:p w:rsidR="005C74D9" w:rsidRDefault="00DB1271" w:rsidP="00DB1271">
          <w:pPr>
            <w:pStyle w:val="FD5A44FB2A3543DDA1215449CF0DE0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0C5AC24DF4E8F867F769633111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7FF22-8F3D-4A43-9B36-EEDBC9A0119C}"/>
      </w:docPartPr>
      <w:docPartBody>
        <w:p w:rsidR="005C74D9" w:rsidRDefault="00DB1271" w:rsidP="00DB1271">
          <w:pPr>
            <w:pStyle w:val="8A70C5AC24DF4E8F867F769633111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9B4CA7DBCE4335AAEACAB795381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31833-36FB-4337-9F9C-702B05543BD2}"/>
      </w:docPartPr>
      <w:docPartBody>
        <w:p w:rsidR="005C74D9" w:rsidRDefault="00DB1271" w:rsidP="00DB1271">
          <w:pPr>
            <w:pStyle w:val="E59B4CA7DBCE4335AAEACAB795381E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50602B8E347F39D71664C987C0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602CE-96E3-470A-A144-3DAE49A8A47C}"/>
      </w:docPartPr>
      <w:docPartBody>
        <w:p w:rsidR="005C74D9" w:rsidRDefault="00DB1271" w:rsidP="00DB1271">
          <w:pPr>
            <w:pStyle w:val="DB350602B8E347F39D71664C987C0A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892D3FAC4E437A8595D7927EC21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D80CC-1A01-4897-8DD0-7258C5C37CDB}"/>
      </w:docPartPr>
      <w:docPartBody>
        <w:p w:rsidR="005C74D9" w:rsidRDefault="00DB1271" w:rsidP="00DB1271">
          <w:pPr>
            <w:pStyle w:val="FB892D3FAC4E437A8595D7927EC21C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D2E35D539466E83CF7EA3E5E1F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E7141-4F40-4D17-B5C2-F7BB8F3474BF}"/>
      </w:docPartPr>
      <w:docPartBody>
        <w:p w:rsidR="005C74D9" w:rsidRDefault="00DB1271" w:rsidP="00DB1271">
          <w:pPr>
            <w:pStyle w:val="B09D2E35D539466E83CF7EA3E5E1F3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748C28C7E043009EA75456ED8DB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B8054-D8CA-4CFD-94B9-18A6F7C96732}"/>
      </w:docPartPr>
      <w:docPartBody>
        <w:p w:rsidR="005C74D9" w:rsidRDefault="00DB1271" w:rsidP="00DB1271">
          <w:pPr>
            <w:pStyle w:val="BB748C28C7E043009EA75456ED8DB7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5361FE4DF42188D0A80304AFDD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58BC7-3D6A-45D1-A3A9-E5E3086A2C45}"/>
      </w:docPartPr>
      <w:docPartBody>
        <w:p w:rsidR="005C74D9" w:rsidRDefault="00DB1271" w:rsidP="00DB1271">
          <w:pPr>
            <w:pStyle w:val="64B5361FE4DF42188D0A80304AFDD4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D00B537AAD481AA9F97B05CD9D3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DB817-4788-42FB-A1FE-9647315AEB54}"/>
      </w:docPartPr>
      <w:docPartBody>
        <w:p w:rsidR="005C74D9" w:rsidRDefault="00DB1271" w:rsidP="00DB1271">
          <w:pPr>
            <w:pStyle w:val="C4D00B537AAD481AA9F97B05CD9D3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C564E164F744E6805FA8A9836EE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C3B94-C479-4FE3-B1F9-38A42F71D71E}"/>
      </w:docPartPr>
      <w:docPartBody>
        <w:p w:rsidR="005C74D9" w:rsidRDefault="00DB1271" w:rsidP="00DB1271">
          <w:pPr>
            <w:pStyle w:val="23C564E164F744E6805FA8A9836EE0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3EEBD6D88E42F9BE105897E920C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A4731-62A8-44E0-A940-B4EAE0F6FDAB}"/>
      </w:docPartPr>
      <w:docPartBody>
        <w:p w:rsidR="005C74D9" w:rsidRDefault="00DB1271" w:rsidP="00DB1271">
          <w:pPr>
            <w:pStyle w:val="D43EEBD6D88E42F9BE105897E920C9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76A4D1C8F49C0A6BF7879C283C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60E1A-B081-479D-ADE3-2B954F446A8D}"/>
      </w:docPartPr>
      <w:docPartBody>
        <w:p w:rsidR="005C74D9" w:rsidRDefault="00DB1271" w:rsidP="00DB1271">
          <w:pPr>
            <w:pStyle w:val="26076A4D1C8F49C0A6BF7879C283C2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471E27E2A46719F86057B9C97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DD7B1-4B67-4DB0-9C2C-3A71B3CF2C3B}"/>
      </w:docPartPr>
      <w:docPartBody>
        <w:p w:rsidR="005C74D9" w:rsidRDefault="00DB1271" w:rsidP="00DB1271">
          <w:pPr>
            <w:pStyle w:val="114471E27E2A46719F86057B9C9770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74516221194D8C9DCA2913431D9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BBFC5-D1BE-48E0-991C-DD31233DEC0E}"/>
      </w:docPartPr>
      <w:docPartBody>
        <w:p w:rsidR="005C74D9" w:rsidRDefault="00DB1271" w:rsidP="00DB1271">
          <w:pPr>
            <w:pStyle w:val="9974516221194D8C9DCA2913431D96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8C73D04BE740229D4C799CBE883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E5402-ABDB-4FA8-94BC-7639208BFF4C}"/>
      </w:docPartPr>
      <w:docPartBody>
        <w:p w:rsidR="005C74D9" w:rsidRDefault="00DB1271" w:rsidP="00DB1271">
          <w:pPr>
            <w:pStyle w:val="118C73D04BE740229D4C799CBE883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2D15C5D8A44A85A1AD72284A40F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DFF64-8F49-4F6D-BC2E-61E805839F0E}"/>
      </w:docPartPr>
      <w:docPartBody>
        <w:p w:rsidR="005C74D9" w:rsidRDefault="00DB1271" w:rsidP="00DB1271">
          <w:pPr>
            <w:pStyle w:val="2D2D15C5D8A44A85A1AD72284A40FD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BDC2011B23437FB317BC27A810C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8D18-3820-4915-ABE3-078C3B3D5C2D}"/>
      </w:docPartPr>
      <w:docPartBody>
        <w:p w:rsidR="005C74D9" w:rsidRDefault="00DB1271" w:rsidP="00DB1271">
          <w:pPr>
            <w:pStyle w:val="B3BDC2011B23437FB317BC27A810C8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2CA53935B24F50B712636C5DEC3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B9F4A-A3F3-41D1-B0DC-2D97B1A4ED8A}"/>
      </w:docPartPr>
      <w:docPartBody>
        <w:p w:rsidR="005C74D9" w:rsidRDefault="00DB1271" w:rsidP="00DB1271">
          <w:pPr>
            <w:pStyle w:val="C92CA53935B24F50B712636C5DEC31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3D265C80DA4E819BFB984108744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49ACB-26B0-42B1-8B18-4D2D84A62EE7}"/>
      </w:docPartPr>
      <w:docPartBody>
        <w:p w:rsidR="005C74D9" w:rsidRDefault="00DB1271" w:rsidP="00DB1271">
          <w:pPr>
            <w:pStyle w:val="C83D265C80DA4E819BFB9841087441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088083A565489DB15F01C35252E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3C85D-0404-4DD9-917A-DDF01FC3E794}"/>
      </w:docPartPr>
      <w:docPartBody>
        <w:p w:rsidR="005C74D9" w:rsidRDefault="00DB1271" w:rsidP="00DB1271">
          <w:pPr>
            <w:pStyle w:val="7B088083A565489DB15F01C35252E3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B45876F4D44E239087B8F1F7714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F19A9-1736-486F-8FEA-9C205864EF57}"/>
      </w:docPartPr>
      <w:docPartBody>
        <w:p w:rsidR="005C74D9" w:rsidRDefault="00DB1271" w:rsidP="00DB1271">
          <w:pPr>
            <w:pStyle w:val="85B45876F4D44E239087B8F1F7714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10E97D75B9454EB4143238E15CD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B97CB-4F09-484A-8992-0245A2CF89B9}"/>
      </w:docPartPr>
      <w:docPartBody>
        <w:p w:rsidR="005C74D9" w:rsidRDefault="00DB1271" w:rsidP="00DB1271">
          <w:pPr>
            <w:pStyle w:val="FE10E97D75B9454EB4143238E15CDD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001A159E7B4E9E9C306D8BB28E4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C9F5B-2114-445F-9B01-EBADD3FAA608}"/>
      </w:docPartPr>
      <w:docPartBody>
        <w:p w:rsidR="005C74D9" w:rsidRDefault="00DB1271" w:rsidP="00DB1271">
          <w:pPr>
            <w:pStyle w:val="34001A159E7B4E9E9C306D8BB28E4A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FCB2FC8F284B69A42C86F60F252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AB103-A99C-4E2E-8100-BCFBA22F17B9}"/>
      </w:docPartPr>
      <w:docPartBody>
        <w:p w:rsidR="005C74D9" w:rsidRDefault="00DB1271" w:rsidP="00DB1271">
          <w:pPr>
            <w:pStyle w:val="74FCB2FC8F284B69A42C86F60F252E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DD8FA7FDA4AB1AB0B4999EE375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7C6C8-C20F-47B5-A941-BEAC4EFD974D}"/>
      </w:docPartPr>
      <w:docPartBody>
        <w:p w:rsidR="005C74D9" w:rsidRDefault="00DB1271" w:rsidP="00DB1271">
          <w:pPr>
            <w:pStyle w:val="12BDD8FA7FDA4AB1AB0B4999EE375D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B2CBD4881847AAB8E247FC6AFAF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D680A-4892-444D-A4EF-74B92D688102}"/>
      </w:docPartPr>
      <w:docPartBody>
        <w:p w:rsidR="005C74D9" w:rsidRDefault="00DB1271" w:rsidP="00DB1271">
          <w:pPr>
            <w:pStyle w:val="18B2CBD4881847AAB8E247FC6AFAFA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4A3C248A08490399813181539B5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77497-BEB5-4420-985A-2AAA762A9B0D}"/>
      </w:docPartPr>
      <w:docPartBody>
        <w:p w:rsidR="005C74D9" w:rsidRDefault="00DB1271" w:rsidP="00DB1271">
          <w:pPr>
            <w:pStyle w:val="EA4A3C248A08490399813181539B53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8EB5068094332829549FB4F48B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19233-336E-496E-9015-347AA24DD52D}"/>
      </w:docPartPr>
      <w:docPartBody>
        <w:p w:rsidR="005C74D9" w:rsidRDefault="00DB1271" w:rsidP="00DB1271">
          <w:pPr>
            <w:pStyle w:val="D218EB5068094332829549FB4F48BB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E1CD0BA164A92A92374A91B777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20AAB-1AC4-4E1A-A246-331636C66FEB}"/>
      </w:docPartPr>
      <w:docPartBody>
        <w:p w:rsidR="005C74D9" w:rsidRDefault="00DB1271" w:rsidP="00DB1271">
          <w:pPr>
            <w:pStyle w:val="F11E1CD0BA164A92A92374A91B7771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69EE9CC644A71963A057F6AD3B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39696-6D32-447D-967D-A67662F994AC}"/>
      </w:docPartPr>
      <w:docPartBody>
        <w:p w:rsidR="005C74D9" w:rsidRDefault="00DB1271" w:rsidP="00DB1271">
          <w:pPr>
            <w:pStyle w:val="88169EE9CC644A71963A057F6AD3B1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3CC2B40EBD4D0BB0078E3654E0C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38E02-5503-4EAE-BDCB-B6AAE8A9F252}"/>
      </w:docPartPr>
      <w:docPartBody>
        <w:p w:rsidR="005C74D9" w:rsidRDefault="00DB1271" w:rsidP="00DB1271">
          <w:pPr>
            <w:pStyle w:val="DA3CC2B40EBD4D0BB0078E3654E0CC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A5A43C7482412C83CF32ECA3AAC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5C2DE-ADCE-4D86-8128-6DA4FEB36402}"/>
      </w:docPartPr>
      <w:docPartBody>
        <w:p w:rsidR="005C74D9" w:rsidRDefault="00DB1271" w:rsidP="00DB1271">
          <w:pPr>
            <w:pStyle w:val="00A5A43C7482412C83CF32ECA3AAC4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409860DA448D6BBF758996ACE6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FF88F-A6A6-4E3D-9029-27099ACE74D0}"/>
      </w:docPartPr>
      <w:docPartBody>
        <w:p w:rsidR="005C74D9" w:rsidRDefault="00DB1271" w:rsidP="00DB1271">
          <w:pPr>
            <w:pStyle w:val="AA1409860DA448D6BBF758996ACE6E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9528EF8EE9409B854D39D95C10A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690B1-3937-4A71-8C0D-D91985DCB756}"/>
      </w:docPartPr>
      <w:docPartBody>
        <w:p w:rsidR="005C74D9" w:rsidRDefault="00DB1271" w:rsidP="00DB1271">
          <w:pPr>
            <w:pStyle w:val="879528EF8EE9409B854D39D95C10A4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CA351DFC5F491CAE71F582DB864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C4030-1DDB-4757-AC4A-AA8D839826D1}"/>
      </w:docPartPr>
      <w:docPartBody>
        <w:p w:rsidR="005C74D9" w:rsidRDefault="00DB1271" w:rsidP="00DB1271">
          <w:pPr>
            <w:pStyle w:val="BACA351DFC5F491CAE71F582DB8646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2989473EB4FFC9586EC4624519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0D44D-CCDA-47BB-9946-EAEF39C9EDC0}"/>
      </w:docPartPr>
      <w:docPartBody>
        <w:p w:rsidR="005C74D9" w:rsidRDefault="00DB1271" w:rsidP="00DB1271">
          <w:pPr>
            <w:pStyle w:val="0F72989473EB4FFC9586EC46245190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11B79441FF44F3AE4FA25B4E49F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CAA3F-C2C1-4727-8B71-C61328DF0D54}"/>
      </w:docPartPr>
      <w:docPartBody>
        <w:p w:rsidR="005C74D9" w:rsidRDefault="00DB1271" w:rsidP="00DB1271">
          <w:pPr>
            <w:pStyle w:val="B011B79441FF44F3AE4FA25B4E49F5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28D90B7F4642C397599C3F1108A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CF2B1-EDC9-47CB-9CB4-50FF67F27E73}"/>
      </w:docPartPr>
      <w:docPartBody>
        <w:p w:rsidR="005C74D9" w:rsidRDefault="00DB1271" w:rsidP="00DB1271">
          <w:pPr>
            <w:pStyle w:val="0B28D90B7F4642C397599C3F1108A4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B12281AA604721A5D7CC14CCDEF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71550-2FB8-4D44-AB24-9C3D89EDEFF8}"/>
      </w:docPartPr>
      <w:docPartBody>
        <w:p w:rsidR="005C74D9" w:rsidRDefault="00DB1271" w:rsidP="00DB1271">
          <w:pPr>
            <w:pStyle w:val="8BB12281AA604721A5D7CC14CCDEF8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C3D51C0A104190B390B6C7C0B2E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6CF3B-EB5A-461B-B5A9-A2CB50D57064}"/>
      </w:docPartPr>
      <w:docPartBody>
        <w:p w:rsidR="005C74D9" w:rsidRDefault="00DB1271" w:rsidP="00DB1271">
          <w:pPr>
            <w:pStyle w:val="94C3D51C0A104190B390B6C7C0B2E9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7545FC652E41E191CA169F76D9D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5BAE6-E7EA-4291-ABAE-65F4ED8BCD60}"/>
      </w:docPartPr>
      <w:docPartBody>
        <w:p w:rsidR="005C74D9" w:rsidRDefault="00DB1271" w:rsidP="00DB1271">
          <w:pPr>
            <w:pStyle w:val="AA7545FC652E41E191CA169F76D9D6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642D034FEA4B97A936D4AD593BF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DB5F3-62DE-4323-9AF3-A63F75A82D8D}"/>
      </w:docPartPr>
      <w:docPartBody>
        <w:p w:rsidR="005C74D9" w:rsidRDefault="00DB1271" w:rsidP="00DB1271">
          <w:pPr>
            <w:pStyle w:val="0E642D034FEA4B97A936D4AD593BFA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73948472140BCB0554ECFDB224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19E39-1204-482E-B17F-CE13AA794FD1}"/>
      </w:docPartPr>
      <w:docPartBody>
        <w:p w:rsidR="005C74D9" w:rsidRDefault="00DB1271" w:rsidP="00DB1271">
          <w:pPr>
            <w:pStyle w:val="6D773948472140BCB0554ECFDB224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7475FCAF4F407ABD10E1BEFAF34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DE6AE-BAE3-423B-84FC-542FCC6F5D6B}"/>
      </w:docPartPr>
      <w:docPartBody>
        <w:p w:rsidR="005C74D9" w:rsidRDefault="00DB1271" w:rsidP="00DB1271">
          <w:pPr>
            <w:pStyle w:val="157475FCAF4F407ABD10E1BEFAF34A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F08B4661C9450AA8263F6683F81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3722F-A334-48E3-834F-B71A49F958DA}"/>
      </w:docPartPr>
      <w:docPartBody>
        <w:p w:rsidR="005C74D9" w:rsidRDefault="00DB1271" w:rsidP="00DB1271">
          <w:pPr>
            <w:pStyle w:val="AEF08B4661C9450AA8263F6683F817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650EA25A424704B542D1ED5F1D2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4CDEC-9D62-4C09-819E-F47E5BA3E604}"/>
      </w:docPartPr>
      <w:docPartBody>
        <w:p w:rsidR="005C74D9" w:rsidRDefault="00DB1271" w:rsidP="00DB1271">
          <w:pPr>
            <w:pStyle w:val="0B650EA25A424704B542D1ED5F1D21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6BA2F64CDC4405A5F47A8830657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795DE-1EC3-4D5F-AD9A-7FBE3D10F096}"/>
      </w:docPartPr>
      <w:docPartBody>
        <w:p w:rsidR="005C74D9" w:rsidRDefault="00DB1271" w:rsidP="00DB1271">
          <w:pPr>
            <w:pStyle w:val="B06BA2F64CDC4405A5F47A8830657C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96848E0DB943B3821F69040E4E8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A6B3F-3797-46E0-9832-721B01A2ED80}"/>
      </w:docPartPr>
      <w:docPartBody>
        <w:p w:rsidR="005C74D9" w:rsidRDefault="00DB1271" w:rsidP="00DB1271">
          <w:pPr>
            <w:pStyle w:val="FC96848E0DB943B3821F69040E4E82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ED6F04FAF54DC3A58F4514D7F3D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CF38E-6A34-4686-A0FE-DA691A713286}"/>
      </w:docPartPr>
      <w:docPartBody>
        <w:p w:rsidR="005C74D9" w:rsidRDefault="00DB1271" w:rsidP="00DB1271">
          <w:pPr>
            <w:pStyle w:val="A8ED6F04FAF54DC3A58F4514D7F3D6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6BBADFB1A147159ACDFA7ACA431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C6A68-7C00-4CB4-B09E-1CA54A96D949}"/>
      </w:docPartPr>
      <w:docPartBody>
        <w:p w:rsidR="005C74D9" w:rsidRDefault="00DB1271" w:rsidP="00DB1271">
          <w:pPr>
            <w:pStyle w:val="1F6BBADFB1A147159ACDFA7ACA431E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3B79957EB543BA966AE29226FFE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82A9A-3C35-4525-803E-8A48F33C4347}"/>
      </w:docPartPr>
      <w:docPartBody>
        <w:p w:rsidR="005C74D9" w:rsidRDefault="00DB1271" w:rsidP="00DB1271">
          <w:pPr>
            <w:pStyle w:val="303B79957EB543BA966AE29226FFE3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845740D93B435F86158ECC4EC7F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C53A4-2F70-4D38-BB90-EC623B5E751D}"/>
      </w:docPartPr>
      <w:docPartBody>
        <w:p w:rsidR="005C74D9" w:rsidRDefault="00DB1271" w:rsidP="00DB1271">
          <w:pPr>
            <w:pStyle w:val="FB845740D93B435F86158ECC4EC7F1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4D2D711B2147809DA0D2F8075DE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8299E-4C98-421F-A0CD-00522891374C}"/>
      </w:docPartPr>
      <w:docPartBody>
        <w:p w:rsidR="005C74D9" w:rsidRDefault="00DB1271" w:rsidP="00DB1271">
          <w:pPr>
            <w:pStyle w:val="734D2D711B2147809DA0D2F8075DE7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75C5EBB9D347C4AF0FE34FA9882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50065-4F5F-4FEC-82E4-B7D1D63092BA}"/>
      </w:docPartPr>
      <w:docPartBody>
        <w:p w:rsidR="005C74D9" w:rsidRDefault="00DB1271" w:rsidP="00DB1271">
          <w:pPr>
            <w:pStyle w:val="D175C5EBB9D347C4AF0FE34FA9882D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F777F24F5742BA9CD4F77A1845B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AFE2B-D352-4ABB-ADB3-7D9B11426ADC}"/>
      </w:docPartPr>
      <w:docPartBody>
        <w:p w:rsidR="005C74D9" w:rsidRDefault="00DB1271" w:rsidP="00DB1271">
          <w:pPr>
            <w:pStyle w:val="C1F777F24F5742BA9CD4F77A1845BC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9F49045AF14FECB3A3327F48762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16BE1-C6EC-432F-B858-F18142458156}"/>
      </w:docPartPr>
      <w:docPartBody>
        <w:p w:rsidR="005C74D9" w:rsidRDefault="00DB1271" w:rsidP="00DB1271">
          <w:pPr>
            <w:pStyle w:val="1C9F49045AF14FECB3A3327F48762F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DC068573C4D63AB1C2727D1FE4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7924B-FB01-42CB-9A58-88A0BD840DFE}"/>
      </w:docPartPr>
      <w:docPartBody>
        <w:p w:rsidR="005C74D9" w:rsidRDefault="00DB1271" w:rsidP="00DB1271">
          <w:pPr>
            <w:pStyle w:val="FD6DC068573C4D63AB1C2727D1FE4D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3B79A5927243D788BD9F6673448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A638E-44D9-4B88-A43F-2F55E632B2F2}"/>
      </w:docPartPr>
      <w:docPartBody>
        <w:p w:rsidR="005C74D9" w:rsidRDefault="00DB1271" w:rsidP="00DB1271">
          <w:pPr>
            <w:pStyle w:val="2E3B79A5927243D788BD9F66734481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2475910574A4EBBD26E571D460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83AA8-060D-441A-88A6-5F11B10953CC}"/>
      </w:docPartPr>
      <w:docPartBody>
        <w:p w:rsidR="005C74D9" w:rsidRDefault="00DB1271" w:rsidP="00DB1271">
          <w:pPr>
            <w:pStyle w:val="2602475910574A4EBBD26E571D4600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3A28432B244349B4868BAE30555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9EC53-D04C-4CFC-BA73-AF0986BCC34F}"/>
      </w:docPartPr>
      <w:docPartBody>
        <w:p w:rsidR="005C74D9" w:rsidRDefault="00DB1271" w:rsidP="00DB1271">
          <w:pPr>
            <w:pStyle w:val="2D3A28432B244349B4868BAE305551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484EB4688F4B4CA0B88DBFFFD6E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8A79D-162E-4FB8-8980-8B79F7EEF2DB}"/>
      </w:docPartPr>
      <w:docPartBody>
        <w:p w:rsidR="005C74D9" w:rsidRDefault="00DB1271" w:rsidP="00DB1271">
          <w:pPr>
            <w:pStyle w:val="E1484EB4688F4B4CA0B88DBFFFD6E6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E73BC45D1402EA530100020E90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75558-E8F1-4B73-B8B5-87B57D53B262}"/>
      </w:docPartPr>
      <w:docPartBody>
        <w:p w:rsidR="005C74D9" w:rsidRDefault="00DB1271" w:rsidP="00DB1271">
          <w:pPr>
            <w:pStyle w:val="2ABE73BC45D1402EA530100020E90B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8C782143C14A07A12257518384D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99FC5-2FDF-4A0E-AEF5-F0963E69E736}"/>
      </w:docPartPr>
      <w:docPartBody>
        <w:p w:rsidR="005C74D9" w:rsidRDefault="00DB1271" w:rsidP="00DB1271">
          <w:pPr>
            <w:pStyle w:val="908C782143C14A07A12257518384D9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617F580BE3484B85ED6B98697EB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56DE9-52DB-4EA0-BF6F-F2AA19FCE003}"/>
      </w:docPartPr>
      <w:docPartBody>
        <w:p w:rsidR="005C74D9" w:rsidRDefault="00DB1271" w:rsidP="00DB1271">
          <w:pPr>
            <w:pStyle w:val="FB617F580BE3484B85ED6B98697EB5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870D52FDE485687DE069BAA784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F23C5-05CA-4C51-8FF4-1308091C92A9}"/>
      </w:docPartPr>
      <w:docPartBody>
        <w:p w:rsidR="005C74D9" w:rsidRDefault="00DB1271" w:rsidP="00DB1271">
          <w:pPr>
            <w:pStyle w:val="7EC870D52FDE485687DE069BAA7844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76507884F40A6B823FDEC06883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0FE73-2DC5-4118-AEB8-68A508209765}"/>
      </w:docPartPr>
      <w:docPartBody>
        <w:p w:rsidR="005C74D9" w:rsidRDefault="00DB1271" w:rsidP="00DB1271">
          <w:pPr>
            <w:pStyle w:val="53C76507884F40A6B823FDEC06883A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43CB32C8E4E1FA8A92BBC6D346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D9F00-D1DD-4D97-8A00-E5E4472DE1EA}"/>
      </w:docPartPr>
      <w:docPartBody>
        <w:p w:rsidR="005C74D9" w:rsidRDefault="00DB1271" w:rsidP="00DB1271">
          <w:pPr>
            <w:pStyle w:val="AF743CB32C8E4E1FA8A92BBC6D3468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DCB31F77A4404582714AFEC11A9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ED5E8-EF8D-4AE7-84AB-A26EC6930D62}"/>
      </w:docPartPr>
      <w:docPartBody>
        <w:p w:rsidR="005C74D9" w:rsidRDefault="00DB1271" w:rsidP="00DB1271">
          <w:pPr>
            <w:pStyle w:val="CDDCB31F77A4404582714AFEC11A92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DA51D919A241C5A4758DD4445F6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60381-8C1E-4BD0-AA01-838B2A73F5FD}"/>
      </w:docPartPr>
      <w:docPartBody>
        <w:p w:rsidR="005C74D9" w:rsidRDefault="00DB1271" w:rsidP="00DB1271">
          <w:pPr>
            <w:pStyle w:val="DCDA51D919A241C5A4758DD4445F67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38C1CE35144097929C629809EB1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C5857-F68B-49C1-B1E7-786F47AB1516}"/>
      </w:docPartPr>
      <w:docPartBody>
        <w:p w:rsidR="005C74D9" w:rsidRDefault="00DB1271" w:rsidP="00DB1271">
          <w:pPr>
            <w:pStyle w:val="2D38C1CE35144097929C629809EB12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099AE085C448C9AE12EB2EE6326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BB2E6-A004-4622-B0C3-BE6DFAD9B1B2}"/>
      </w:docPartPr>
      <w:docPartBody>
        <w:p w:rsidR="005C74D9" w:rsidRDefault="00DB1271" w:rsidP="00DB1271">
          <w:pPr>
            <w:pStyle w:val="CA099AE085C448C9AE12EB2EE6326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180F4DAE07492292F1685BC2E83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3AE3B-070A-4DBB-B411-AB0187D32437}"/>
      </w:docPartPr>
      <w:docPartBody>
        <w:p w:rsidR="005C74D9" w:rsidRDefault="00DB1271" w:rsidP="00DB1271">
          <w:pPr>
            <w:pStyle w:val="BB180F4DAE07492292F1685BC2E83E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7380575159415A8F6F75016190E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23B9E-AD57-46C3-988F-13264E70FC39}"/>
      </w:docPartPr>
      <w:docPartBody>
        <w:p w:rsidR="005C74D9" w:rsidRDefault="00DB1271" w:rsidP="00DB1271">
          <w:pPr>
            <w:pStyle w:val="D07380575159415A8F6F75016190E7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1F535812A2447796EFC4366E8BB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4F5CF-2DA1-4C19-BD2C-4DFD70DA0D1A}"/>
      </w:docPartPr>
      <w:docPartBody>
        <w:p w:rsidR="005C74D9" w:rsidRDefault="00DB1271" w:rsidP="00DB1271">
          <w:pPr>
            <w:pStyle w:val="831F535812A2447796EFC4366E8BBA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7369391CC446A38759D156FBB38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5C664-F517-4ADE-AD59-1F37AAD87BC4}"/>
      </w:docPartPr>
      <w:docPartBody>
        <w:p w:rsidR="005C74D9" w:rsidRDefault="00DB1271" w:rsidP="00DB1271">
          <w:pPr>
            <w:pStyle w:val="CF7369391CC446A38759D156FBB380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74B5BD73A4A078A223E8AF4CC1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7FA82-3E80-4268-A4E8-6975C3197D0A}"/>
      </w:docPartPr>
      <w:docPartBody>
        <w:p w:rsidR="005C74D9" w:rsidRDefault="00DB1271" w:rsidP="00DB1271">
          <w:pPr>
            <w:pStyle w:val="E1074B5BD73A4A078A223E8AF4CC17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613C85FA52439EACE5E9496EC00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82A73-E49E-4F2C-9225-69F04C63BC3B}"/>
      </w:docPartPr>
      <w:docPartBody>
        <w:p w:rsidR="005C74D9" w:rsidRDefault="00DB1271" w:rsidP="00DB1271">
          <w:pPr>
            <w:pStyle w:val="6D613C85FA52439EACE5E9496EC00E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8A8BCF0359490E8639766C60785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DA07D-68F1-44B9-9749-BEDED008C57A}"/>
      </w:docPartPr>
      <w:docPartBody>
        <w:p w:rsidR="005C74D9" w:rsidRDefault="00DB1271" w:rsidP="00DB1271">
          <w:pPr>
            <w:pStyle w:val="3F8A8BCF0359490E8639766C60785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08888202342BF9C9B3603EDD50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F7904-78D0-41E5-9CEE-92B0235F16D9}"/>
      </w:docPartPr>
      <w:docPartBody>
        <w:p w:rsidR="005C74D9" w:rsidRDefault="00DB1271" w:rsidP="00DB1271">
          <w:pPr>
            <w:pStyle w:val="49008888202342BF9C9B3603EDD503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5BF04D89704727BFFA33CC3F703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580C2-3961-4E76-81E1-D873F72D7C1B}"/>
      </w:docPartPr>
      <w:docPartBody>
        <w:p w:rsidR="005C74D9" w:rsidRDefault="00DB1271" w:rsidP="00DB1271">
          <w:pPr>
            <w:pStyle w:val="775BF04D89704727BFFA33CC3F7030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FE8A2BF144D24A325D1EF4AD58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7C033-8A5C-4636-BBB8-3306A0405FAC}"/>
      </w:docPartPr>
      <w:docPartBody>
        <w:p w:rsidR="005C74D9" w:rsidRDefault="00DB1271" w:rsidP="00DB1271">
          <w:pPr>
            <w:pStyle w:val="44AFE8A2BF144D24A325D1EF4AD58E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EDDE16A7C4706969F27B1224E5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E3035-51C4-4677-9E2B-3AFE03DF17FB}"/>
      </w:docPartPr>
      <w:docPartBody>
        <w:p w:rsidR="005C74D9" w:rsidRDefault="00DB1271" w:rsidP="00DB1271">
          <w:pPr>
            <w:pStyle w:val="A36EDDE16A7C4706969F27B1224E50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FDF093AD147BABA94E6B878E3F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AD65E-969B-4F00-BFB1-55AC806D2431}"/>
      </w:docPartPr>
      <w:docPartBody>
        <w:p w:rsidR="005C74D9" w:rsidRDefault="00DB1271" w:rsidP="00DB1271">
          <w:pPr>
            <w:pStyle w:val="41EFDF093AD147BABA94E6B878E3F8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52C5E1E264A5B88E6E6655D230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100FB-C003-4476-899F-FBFAC0468B08}"/>
      </w:docPartPr>
      <w:docPartBody>
        <w:p w:rsidR="005C74D9" w:rsidRDefault="00DB1271" w:rsidP="00DB1271">
          <w:pPr>
            <w:pStyle w:val="C3952C5E1E264A5B88E6E6655D230F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70583F25734660B84B6B7047327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DEA9-0321-45E4-94E3-6D983C717014}"/>
      </w:docPartPr>
      <w:docPartBody>
        <w:p w:rsidR="005C74D9" w:rsidRDefault="00DB1271" w:rsidP="00DB1271">
          <w:pPr>
            <w:pStyle w:val="9E70583F25734660B84B6B70473274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546A7477C349A689DB94393B917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1D203-8C7C-4DC2-BC39-C931C54B2BEF}"/>
      </w:docPartPr>
      <w:docPartBody>
        <w:p w:rsidR="005C74D9" w:rsidRDefault="00DB1271" w:rsidP="00DB1271">
          <w:pPr>
            <w:pStyle w:val="9F546A7477C349A689DB94393B9174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F7C642532E46078AF22D454901D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32678-23CB-456B-801E-4B130BF85630}"/>
      </w:docPartPr>
      <w:docPartBody>
        <w:p w:rsidR="005C74D9" w:rsidRDefault="00DB1271" w:rsidP="00DB1271">
          <w:pPr>
            <w:pStyle w:val="22F7C642532E46078AF22D454901D9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0C4C1E170C412A967C2A7E85D6B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B0A94-27A2-48E3-8096-CFA1EE2859FD}"/>
      </w:docPartPr>
      <w:docPartBody>
        <w:p w:rsidR="005C74D9" w:rsidRDefault="00DB1271" w:rsidP="00DB1271">
          <w:pPr>
            <w:pStyle w:val="BE0C4C1E170C412A967C2A7E85D6B5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E18786FB764377909D5DD0B8D15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1AAAF-8C36-4CEC-B461-958876B3BE67}"/>
      </w:docPartPr>
      <w:docPartBody>
        <w:p w:rsidR="005C74D9" w:rsidRDefault="00DB1271" w:rsidP="00DB1271">
          <w:pPr>
            <w:pStyle w:val="19E18786FB764377909D5DD0B8D159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A401A83854FDE8441111010F32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A013A-0481-42E5-BC42-B6122791CD83}"/>
      </w:docPartPr>
      <w:docPartBody>
        <w:p w:rsidR="005C74D9" w:rsidRDefault="00DB1271" w:rsidP="00DB1271">
          <w:pPr>
            <w:pStyle w:val="6DBA401A83854FDE8441111010F32C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1A917E28D4708B5EBC5A500B14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FA615-4E13-4954-BC68-0B883527F50F}"/>
      </w:docPartPr>
      <w:docPartBody>
        <w:p w:rsidR="005C74D9" w:rsidRDefault="00DB1271" w:rsidP="00DB1271">
          <w:pPr>
            <w:pStyle w:val="DFB1A917E28D4708B5EBC5A500B145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6E961E04F46A1AAEDBEA393353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B04C8-9CA8-499D-81AB-8EBCDF09E51D}"/>
      </w:docPartPr>
      <w:docPartBody>
        <w:p w:rsidR="005C74D9" w:rsidRDefault="00DB1271" w:rsidP="00DB1271">
          <w:pPr>
            <w:pStyle w:val="F896E961E04F46A1AAEDBEA393353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4FC2D688F946FBA182497861C0B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FB727-8BBE-4ADA-BC52-71C0DF9D20BC}"/>
      </w:docPartPr>
      <w:docPartBody>
        <w:p w:rsidR="005C74D9" w:rsidRDefault="00DB1271" w:rsidP="00DB1271">
          <w:pPr>
            <w:pStyle w:val="F64FC2D688F946FBA182497861C0BC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7DBA49BA954D1FA293EB07517D6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E2F0E-2E09-4CC1-9D91-139014E0D45B}"/>
      </w:docPartPr>
      <w:docPartBody>
        <w:p w:rsidR="005C74D9" w:rsidRDefault="00DB1271" w:rsidP="00DB1271">
          <w:pPr>
            <w:pStyle w:val="087DBA49BA954D1FA293EB07517D6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3EF07C97654945860EA954BD514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314D4-E090-44C3-9FF1-DFCBECE559FA}"/>
      </w:docPartPr>
      <w:docPartBody>
        <w:p w:rsidR="005C74D9" w:rsidRDefault="00DB1271" w:rsidP="00DB1271">
          <w:pPr>
            <w:pStyle w:val="713EF07C97654945860EA954BD514A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2CB38B662E4B46B70FF1D1E90FA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3F186-8E07-4C8B-8420-5C22A9C9F021}"/>
      </w:docPartPr>
      <w:docPartBody>
        <w:p w:rsidR="005C74D9" w:rsidRDefault="00DB1271" w:rsidP="00DB1271">
          <w:pPr>
            <w:pStyle w:val="0B2CB38B662E4B46B70FF1D1E90FA2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469D1E26B4E15A3AD3B004EC11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607DF-FA8F-473E-BB6D-D219B48DF949}"/>
      </w:docPartPr>
      <w:docPartBody>
        <w:p w:rsidR="005C74D9" w:rsidRDefault="00DB1271" w:rsidP="00DB1271">
          <w:pPr>
            <w:pStyle w:val="47F469D1E26B4E15A3AD3B004EC11E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E9CD7A17E84469AADC93D954ACF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B8FB6-A80B-4DCB-8B3D-FD2FF2BF03F4}"/>
      </w:docPartPr>
      <w:docPartBody>
        <w:p w:rsidR="005C74D9" w:rsidRDefault="00DB1271" w:rsidP="00DB1271">
          <w:pPr>
            <w:pStyle w:val="7CE9CD7A17E84469AADC93D954ACF0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71B64976B444EAACA05EC718060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65D3F-9921-4C54-915C-02D9DE68E364}"/>
      </w:docPartPr>
      <w:docPartBody>
        <w:p w:rsidR="005C74D9" w:rsidRDefault="00DB1271" w:rsidP="00DB1271">
          <w:pPr>
            <w:pStyle w:val="6571B64976B444EAACA05EC718060D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496DD49D3A436ABF6088937F077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4496F-3F96-475E-A4AD-728FC535B571}"/>
      </w:docPartPr>
      <w:docPartBody>
        <w:p w:rsidR="005C74D9" w:rsidRDefault="00DB1271" w:rsidP="00DB1271">
          <w:pPr>
            <w:pStyle w:val="0E496DD49D3A436ABF6088937F077B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144D8FE52A4091BAF4C5F55D739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8DC84-F503-4485-BFD2-8F7C957C6BDE}"/>
      </w:docPartPr>
      <w:docPartBody>
        <w:p w:rsidR="005C74D9" w:rsidRDefault="00DB1271" w:rsidP="00DB1271">
          <w:pPr>
            <w:pStyle w:val="92144D8FE52A4091BAF4C5F55D7390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E0C9C05B34950B78AD97A5BDFC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5F088-9301-416E-B13D-10D89094B196}"/>
      </w:docPartPr>
      <w:docPartBody>
        <w:p w:rsidR="005C74D9" w:rsidRDefault="00DB1271" w:rsidP="00DB1271">
          <w:pPr>
            <w:pStyle w:val="4C3E0C9C05B34950B78AD97A5BDFC2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7246C04E2642D7B5F960853CB07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0511F-D1E6-44AB-A958-3834811C3D45}"/>
      </w:docPartPr>
      <w:docPartBody>
        <w:p w:rsidR="005C74D9" w:rsidRDefault="00DB1271" w:rsidP="00DB1271">
          <w:pPr>
            <w:pStyle w:val="127246C04E2642D7B5F960853CB077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B396D49A6C497CB711381EEB1C9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846E2-6544-4757-A0DC-22307ECADB38}"/>
      </w:docPartPr>
      <w:docPartBody>
        <w:p w:rsidR="005C74D9" w:rsidRDefault="00DB1271" w:rsidP="00DB1271">
          <w:pPr>
            <w:pStyle w:val="90B396D49A6C497CB711381EEB1C9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DD94507D24C84A0462B84FE108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9DE1E-795C-48BB-9B23-1FEC2697B380}"/>
      </w:docPartPr>
      <w:docPartBody>
        <w:p w:rsidR="005C74D9" w:rsidRDefault="00DB1271" w:rsidP="00DB1271">
          <w:pPr>
            <w:pStyle w:val="B1FDD94507D24C84A0462B84FE1080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A2AB455504330A96CF159C9ABF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EB6E6-1870-4609-A662-6B75792EB5DB}"/>
      </w:docPartPr>
      <w:docPartBody>
        <w:p w:rsidR="005C74D9" w:rsidRDefault="00DB1271" w:rsidP="00DB1271">
          <w:pPr>
            <w:pStyle w:val="456A2AB455504330A96CF159C9ABF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BBE890E5240BD8F6619672BCB4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3DFF6-CA7E-47BC-8F76-49456741AB7E}"/>
      </w:docPartPr>
      <w:docPartBody>
        <w:p w:rsidR="005C74D9" w:rsidRDefault="00DB1271" w:rsidP="00DB1271">
          <w:pPr>
            <w:pStyle w:val="013BBE890E5240BD8F6619672BCB45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A376B5AA648D5B94529DD5D365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9F459-031E-4C98-857C-A5362426B820}"/>
      </w:docPartPr>
      <w:docPartBody>
        <w:p w:rsidR="005C74D9" w:rsidRDefault="00DB1271" w:rsidP="00DB1271">
          <w:pPr>
            <w:pStyle w:val="07AA376B5AA648D5B94529DD5D365E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C514E6581A493CB1D7DF924D78C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C7A04-D9DB-452F-8504-2F33EA8E6B9E}"/>
      </w:docPartPr>
      <w:docPartBody>
        <w:p w:rsidR="005C74D9" w:rsidRDefault="00DB1271" w:rsidP="00DB1271">
          <w:pPr>
            <w:pStyle w:val="69C514E6581A493CB1D7DF924D78C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4706BA4CA34190BE21E8A7297DB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8B30C-63F2-4124-BB7C-4301919A29A9}"/>
      </w:docPartPr>
      <w:docPartBody>
        <w:p w:rsidR="005C74D9" w:rsidRDefault="00DB1271" w:rsidP="00DB1271">
          <w:pPr>
            <w:pStyle w:val="D54706BA4CA34190BE21E8A7297DB6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2B8C0F42CF4464B827597B47566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D60E1-2C5B-4902-AC2B-D06EA94E0CF9}"/>
      </w:docPartPr>
      <w:docPartBody>
        <w:p w:rsidR="005C74D9" w:rsidRDefault="00DB1271" w:rsidP="00DB1271">
          <w:pPr>
            <w:pStyle w:val="952B8C0F42CF4464B827597B47566A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8957A38FF74B4097045E7E035D2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80395-60C8-4281-A737-0EF9CD8BBCB6}"/>
      </w:docPartPr>
      <w:docPartBody>
        <w:p w:rsidR="005C74D9" w:rsidRDefault="00DB1271" w:rsidP="00DB1271">
          <w:pPr>
            <w:pStyle w:val="B78957A38FF74B4097045E7E035D20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CF373CD150444C9A2FFDC7773CF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6B2CD-FDEE-497A-8CDE-3598F82B5E98}"/>
      </w:docPartPr>
      <w:docPartBody>
        <w:p w:rsidR="005C74D9" w:rsidRDefault="00DB1271" w:rsidP="00DB1271">
          <w:pPr>
            <w:pStyle w:val="B2CF373CD150444C9A2FFDC7773CFC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182D3F769445B90B4323B82C67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09C6B-8073-46F2-B2E0-0460DC8E5646}"/>
      </w:docPartPr>
      <w:docPartBody>
        <w:p w:rsidR="005C74D9" w:rsidRDefault="00DB1271" w:rsidP="00DB1271">
          <w:pPr>
            <w:pStyle w:val="D9B182D3F769445B90B4323B82C674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8997C2D78049D498C2309D76D0D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6F2FE-8498-474E-95F5-8FB0E0FB9404}"/>
      </w:docPartPr>
      <w:docPartBody>
        <w:p w:rsidR="005C74D9" w:rsidRDefault="00DB1271" w:rsidP="00DB1271">
          <w:pPr>
            <w:pStyle w:val="428997C2D78049D498C2309D76D0D4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B2AA954564EBE97D40F03B3382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2D7B3-6B68-4D2C-8257-1FB1BF0C3A29}"/>
      </w:docPartPr>
      <w:docPartBody>
        <w:p w:rsidR="005C74D9" w:rsidRDefault="00DB1271" w:rsidP="00DB1271">
          <w:pPr>
            <w:pStyle w:val="41EB2AA954564EBE97D40F03B33828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AC500E7C0E4FC686A8C1C626B0B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7AD59-7121-4450-A9BE-9C957DA54819}"/>
      </w:docPartPr>
      <w:docPartBody>
        <w:p w:rsidR="005C74D9" w:rsidRDefault="00DB1271" w:rsidP="00DB1271">
          <w:pPr>
            <w:pStyle w:val="FAAC500E7C0E4FC686A8C1C626B0BC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493F34F0AD44FC9845296F842F9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E3D4A-C187-4B8E-BC0A-6B669239D018}"/>
      </w:docPartPr>
      <w:docPartBody>
        <w:p w:rsidR="005C74D9" w:rsidRDefault="00DB1271" w:rsidP="00DB1271">
          <w:pPr>
            <w:pStyle w:val="90493F34F0AD44FC9845296F842F97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4EF0CB36F245958F664C974BCC0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09845-4707-41C1-B808-B296B17254C4}"/>
      </w:docPartPr>
      <w:docPartBody>
        <w:p w:rsidR="005C74D9" w:rsidRDefault="00DB1271" w:rsidP="00DB1271">
          <w:pPr>
            <w:pStyle w:val="224EF0CB36F245958F664C974BCC0A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891581C65E4E82B7029CA513518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BE5FA-BFA3-47D4-A49F-C6FC81A6F351}"/>
      </w:docPartPr>
      <w:docPartBody>
        <w:p w:rsidR="005C74D9" w:rsidRDefault="00DB1271" w:rsidP="00DB1271">
          <w:pPr>
            <w:pStyle w:val="0B891581C65E4E82B7029CA5135181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63D8D8DABC497C8F36036A2EB1B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F1055-1E24-4BAB-8DF3-5E137D570F3E}"/>
      </w:docPartPr>
      <w:docPartBody>
        <w:p w:rsidR="005C74D9" w:rsidRDefault="00DB1271" w:rsidP="00DB1271">
          <w:pPr>
            <w:pStyle w:val="BA63D8D8DABC497C8F36036A2EB1B8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B2C488A4F24577A924B738341E9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0E4CA-162B-4377-8D88-D87B4E7BA174}"/>
      </w:docPartPr>
      <w:docPartBody>
        <w:p w:rsidR="005C74D9" w:rsidRDefault="00DB1271" w:rsidP="00DB1271">
          <w:pPr>
            <w:pStyle w:val="08B2C488A4F24577A924B738341E92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50DACB8B54F669BB6B975F9CB6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F468E-B15F-4ED1-9A6E-451B70EA9C04}"/>
      </w:docPartPr>
      <w:docPartBody>
        <w:p w:rsidR="005C74D9" w:rsidRDefault="00DB1271" w:rsidP="00DB1271">
          <w:pPr>
            <w:pStyle w:val="F4D50DACB8B54F669BB6B975F9CB66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7C142ABC3847B4B9598A8C26BD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FB3D9-BD46-443A-B884-7CEBA87A787A}"/>
      </w:docPartPr>
      <w:docPartBody>
        <w:p w:rsidR="005C74D9" w:rsidRDefault="00DB1271" w:rsidP="00DB1271">
          <w:pPr>
            <w:pStyle w:val="A67C142ABC3847B4B9598A8C26BD27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36F4E1566144D3BC2C6DA586320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0D4B3-1115-4D66-A475-7046F36FF365}"/>
      </w:docPartPr>
      <w:docPartBody>
        <w:p w:rsidR="005C74D9" w:rsidRDefault="00DB1271" w:rsidP="00DB1271">
          <w:pPr>
            <w:pStyle w:val="D936F4E1566144D3BC2C6DA5863206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124C8F2C224FA19ADC897165DF5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183B6-ED16-48FA-A0E9-E472801D2809}"/>
      </w:docPartPr>
      <w:docPartBody>
        <w:p w:rsidR="005C74D9" w:rsidRDefault="00DB1271" w:rsidP="00DB1271">
          <w:pPr>
            <w:pStyle w:val="1F124C8F2C224FA19ADC897165DF55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311F2661FF4C07BC42F691960F7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FC64F-11A3-49A1-B8BF-393ACC619E04}"/>
      </w:docPartPr>
      <w:docPartBody>
        <w:p w:rsidR="005C74D9" w:rsidRDefault="00DB1271" w:rsidP="00DB1271">
          <w:pPr>
            <w:pStyle w:val="31311F2661FF4C07BC42F691960F7C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B099FE9E9E4F0D8B34FA9587FEF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B007A-DE39-4A47-8BD7-6AB283E2366D}"/>
      </w:docPartPr>
      <w:docPartBody>
        <w:p w:rsidR="005C74D9" w:rsidRDefault="00DB1271" w:rsidP="00DB1271">
          <w:pPr>
            <w:pStyle w:val="B7B099FE9E9E4F0D8B34FA9587FEF5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D72FC28C7A4EE0821E1E1649906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7BA85-1EFB-4E0B-BF53-FFD7B67040BB}"/>
      </w:docPartPr>
      <w:docPartBody>
        <w:p w:rsidR="005C74D9" w:rsidRDefault="00DB1271" w:rsidP="00DB1271">
          <w:pPr>
            <w:pStyle w:val="98D72FC28C7A4EE0821E1E1649906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5B915057B24A2E9FC31A5DA7000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E5F71-05B8-401C-A2E2-B681F470B8B7}"/>
      </w:docPartPr>
      <w:docPartBody>
        <w:p w:rsidR="005C74D9" w:rsidRDefault="00DB1271" w:rsidP="00DB1271">
          <w:pPr>
            <w:pStyle w:val="E85B915057B24A2E9FC31A5DA7000E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3E68A95B06433AA4FDDC0A6584A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8A95D-8AE4-4E9E-8D29-1E230B9D5A37}"/>
      </w:docPartPr>
      <w:docPartBody>
        <w:p w:rsidR="005C74D9" w:rsidRDefault="00DB1271" w:rsidP="00DB1271">
          <w:pPr>
            <w:pStyle w:val="7D3E68A95B06433AA4FDDC0A6584A2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554504489842ACBAF9D6F342458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58ED0-6BD1-436F-B0BC-7C41B8E1907E}"/>
      </w:docPartPr>
      <w:docPartBody>
        <w:p w:rsidR="005C74D9" w:rsidRDefault="00DB1271" w:rsidP="00DB1271">
          <w:pPr>
            <w:pStyle w:val="31554504489842ACBAF9D6F342458B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9851620DFB418184A9D22CB37BC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909E4-980A-43AC-9505-045F32C8D45B}"/>
      </w:docPartPr>
      <w:docPartBody>
        <w:p w:rsidR="005C74D9" w:rsidRDefault="00DB1271" w:rsidP="00DB1271">
          <w:pPr>
            <w:pStyle w:val="A19851620DFB418184A9D22CB37BC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D856AE3D6645AE8104BC9349396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14798-C11B-40E5-B304-766A50DF628D}"/>
      </w:docPartPr>
      <w:docPartBody>
        <w:p w:rsidR="005C74D9" w:rsidRDefault="00DB1271" w:rsidP="00DB1271">
          <w:pPr>
            <w:pStyle w:val="AAD856AE3D6645AE8104BC9349396D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5ADC6F91254BCC86DE370B01C5A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F4282-78DC-4C7F-BE84-0301F9702C77}"/>
      </w:docPartPr>
      <w:docPartBody>
        <w:p w:rsidR="005C74D9" w:rsidRDefault="00DB1271" w:rsidP="00DB1271">
          <w:pPr>
            <w:pStyle w:val="095ADC6F91254BCC86DE370B01C5A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77E3A1F60C47F5AB6893583A51C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06502-4A5E-439E-AACA-F107E952050B}"/>
      </w:docPartPr>
      <w:docPartBody>
        <w:p w:rsidR="005C74D9" w:rsidRDefault="00DB1271" w:rsidP="00DB1271">
          <w:pPr>
            <w:pStyle w:val="F177E3A1F60C47F5AB6893583A51C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938C7A73FA4C8EBD3A6F254B96A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771D3-9C7D-452D-B4AA-8DC1B5768DC1}"/>
      </w:docPartPr>
      <w:docPartBody>
        <w:p w:rsidR="005C74D9" w:rsidRDefault="00DB1271" w:rsidP="00DB1271">
          <w:pPr>
            <w:pStyle w:val="84938C7A73FA4C8EBD3A6F254B96A6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E2F7B8D43B42088E5350D303591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12D11-D898-41E8-9D25-47C854740832}"/>
      </w:docPartPr>
      <w:docPartBody>
        <w:p w:rsidR="005C74D9" w:rsidRDefault="00DB1271" w:rsidP="00DB1271">
          <w:pPr>
            <w:pStyle w:val="2EE2F7B8D43B42088E5350D3035914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D3398B71D4C128E1B5F82AA972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97B9A-E069-4E07-97CC-1F8F4271C84D}"/>
      </w:docPartPr>
      <w:docPartBody>
        <w:p w:rsidR="005C74D9" w:rsidRDefault="00DB1271" w:rsidP="00DB1271">
          <w:pPr>
            <w:pStyle w:val="32DD3398B71D4C128E1B5F82AA972C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7AAD728BA14E3398CE23A82C179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F4876-22C7-45C8-8E0C-7591648D4CBD}"/>
      </w:docPartPr>
      <w:docPartBody>
        <w:p w:rsidR="005C74D9" w:rsidRDefault="00DB1271" w:rsidP="00DB1271">
          <w:pPr>
            <w:pStyle w:val="AA7AAD728BA14E3398CE23A82C1795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977616A3D47098C7C4AF16FEBF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8AEA9-E828-4FBC-AE73-C0C7DE1132FE}"/>
      </w:docPartPr>
      <w:docPartBody>
        <w:p w:rsidR="005C74D9" w:rsidRDefault="00DB1271" w:rsidP="00DB1271">
          <w:pPr>
            <w:pStyle w:val="DB3977616A3D47098C7C4AF16FEBF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B6FCC54D21409EA068B98BB38EF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1F455-2B54-4197-AB21-2EFECFDC1A9A}"/>
      </w:docPartPr>
      <w:docPartBody>
        <w:p w:rsidR="005C74D9" w:rsidRDefault="00DB1271" w:rsidP="00DB1271">
          <w:pPr>
            <w:pStyle w:val="22B6FCC54D21409EA068B98BB38EFE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E1929B3DA4390BC38B0B94BE86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63CA5-FC15-4D50-A1D5-F2D1428321C7}"/>
      </w:docPartPr>
      <w:docPartBody>
        <w:p w:rsidR="005C74D9" w:rsidRDefault="00DB1271" w:rsidP="00DB1271">
          <w:pPr>
            <w:pStyle w:val="BDFE1929B3DA4390BC38B0B94BE86E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0D760F46B1444D80000803A8182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A9BB6-1E36-4CAA-BD65-7234349DF9BF}"/>
      </w:docPartPr>
      <w:docPartBody>
        <w:p w:rsidR="005C74D9" w:rsidRDefault="00DB1271" w:rsidP="00DB1271">
          <w:pPr>
            <w:pStyle w:val="E00D760F46B1444D80000803A8182D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6D69C8878C4981B9BE4DB2C37B3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7CB94-07B6-4BEB-9BDA-598BA7CCE29F}"/>
      </w:docPartPr>
      <w:docPartBody>
        <w:p w:rsidR="005C74D9" w:rsidRDefault="00DB1271" w:rsidP="00DB1271">
          <w:pPr>
            <w:pStyle w:val="116D69C8878C4981B9BE4DB2C37B3C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881C19EEEE4E44811B2ADE5144E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0EA4A-A2E1-4F4D-89D8-FEA25609245F}"/>
      </w:docPartPr>
      <w:docPartBody>
        <w:p w:rsidR="005C74D9" w:rsidRDefault="00DB1271" w:rsidP="00DB1271">
          <w:pPr>
            <w:pStyle w:val="CE881C19EEEE4E44811B2ADE5144E5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CDFA644804800832D805F10D45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CD8E6-747D-452B-B736-B8C3FC216625}"/>
      </w:docPartPr>
      <w:docPartBody>
        <w:p w:rsidR="005C74D9" w:rsidRDefault="00DB1271" w:rsidP="00DB1271">
          <w:pPr>
            <w:pStyle w:val="077CDFA644804800832D805F10D45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A42CAE794341C1B4F24A7C5D50C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C03FC-060D-4BA5-9212-A4B1C6FC480E}"/>
      </w:docPartPr>
      <w:docPartBody>
        <w:p w:rsidR="005C74D9" w:rsidRDefault="00DB1271" w:rsidP="00DB1271">
          <w:pPr>
            <w:pStyle w:val="49A42CAE794341C1B4F24A7C5D50CB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264A618D324B709DD29337BF9DE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C064D-DE0E-49F2-B69E-48AE66895203}"/>
      </w:docPartPr>
      <w:docPartBody>
        <w:p w:rsidR="005C74D9" w:rsidRDefault="00DB1271" w:rsidP="00DB1271">
          <w:pPr>
            <w:pStyle w:val="B5264A618D324B709DD29337BF9DE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3596DFAF704EDBA7EBA5692D465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B58F8-8A37-4DD7-89E8-1EB43C69FBE2}"/>
      </w:docPartPr>
      <w:docPartBody>
        <w:p w:rsidR="005C74D9" w:rsidRDefault="00DB1271" w:rsidP="00DB1271">
          <w:pPr>
            <w:pStyle w:val="2B3596DFAF704EDBA7EBA5692D4659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4DD2752FDD4A3C8D86B6BAA2507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582B5-0D8A-4723-A3CB-65A9FEBF4E9B}"/>
      </w:docPartPr>
      <w:docPartBody>
        <w:p w:rsidR="005C74D9" w:rsidRDefault="00DB1271" w:rsidP="00DB1271">
          <w:pPr>
            <w:pStyle w:val="BC4DD2752FDD4A3C8D86B6BAA25077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E8A3711984E3D9ACA4A0FB52BD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B35F-4391-4FFC-A9DB-D1C42C5E9915}"/>
      </w:docPartPr>
      <w:docPartBody>
        <w:p w:rsidR="005C74D9" w:rsidRDefault="00DB1271" w:rsidP="00DB1271">
          <w:pPr>
            <w:pStyle w:val="C4FE8A3711984E3D9ACA4A0FB52BD9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112F009D5C444098CB06219C29D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FC745-F5FE-45CF-B985-DC1E8AE68412}"/>
      </w:docPartPr>
      <w:docPartBody>
        <w:p w:rsidR="005C74D9" w:rsidRDefault="00DB1271" w:rsidP="00DB1271">
          <w:pPr>
            <w:pStyle w:val="95112F009D5C444098CB06219C29D6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AEDFCFB39A42FF87E4E77CD0A2B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C294B-43EF-49E3-8AC7-8BB7F86515B4}"/>
      </w:docPartPr>
      <w:docPartBody>
        <w:p w:rsidR="005C74D9" w:rsidRDefault="00DB1271" w:rsidP="00DB1271">
          <w:pPr>
            <w:pStyle w:val="25AEDFCFB39A42FF87E4E77CD0A2B2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75F6B72AB54A28A43D9DBB57E2A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0CD8A-851A-4D79-A584-6402E4540F9E}"/>
      </w:docPartPr>
      <w:docPartBody>
        <w:p w:rsidR="005C74D9" w:rsidRDefault="00DB1271" w:rsidP="00DB1271">
          <w:pPr>
            <w:pStyle w:val="BF75F6B72AB54A28A43D9DBB57E2AC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DBA2F9022462E8DABD38AE03B1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1BA65-826E-4D61-B740-0D8934F82C26}"/>
      </w:docPartPr>
      <w:docPartBody>
        <w:p w:rsidR="005C74D9" w:rsidRDefault="00DB1271" w:rsidP="00DB1271">
          <w:pPr>
            <w:pStyle w:val="6EADBA2F9022462E8DABD38AE03B14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D312BAE02462CBCFF2F3B8C8D4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B1898-31B8-4A82-9248-AEF274AF918C}"/>
      </w:docPartPr>
      <w:docPartBody>
        <w:p w:rsidR="005C74D9" w:rsidRDefault="00DB1271" w:rsidP="00DB1271">
          <w:pPr>
            <w:pStyle w:val="EAED312BAE02462CBCFF2F3B8C8D42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F4CED67BE434DAE897B1851336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65880-9134-41C1-8F27-B0F8CB4BBDCB}"/>
      </w:docPartPr>
      <w:docPartBody>
        <w:p w:rsidR="005C74D9" w:rsidRDefault="00DB1271" w:rsidP="00DB1271">
          <w:pPr>
            <w:pStyle w:val="9ACF4CED67BE434DAE897B18513362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7D2D8028604A55928DEDFD4621D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F449F-ABE6-4183-B965-983A10BC6B70}"/>
      </w:docPartPr>
      <w:docPartBody>
        <w:p w:rsidR="005C74D9" w:rsidRDefault="00DB1271" w:rsidP="00DB1271">
          <w:pPr>
            <w:pStyle w:val="DB7D2D8028604A55928DEDFD4621D4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883639CB9E4325A90AA6B8979C8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904C4-C3A4-459D-85A7-8DF21A650D6D}"/>
      </w:docPartPr>
      <w:docPartBody>
        <w:p w:rsidR="005C74D9" w:rsidRDefault="00DB1271" w:rsidP="00DB1271">
          <w:pPr>
            <w:pStyle w:val="5A883639CB9E4325A90AA6B8979C81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EEA03C23E4317BD6BFC5B5B275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52185-2E78-4EEA-BFAD-E447ABC71531}"/>
      </w:docPartPr>
      <w:docPartBody>
        <w:p w:rsidR="005C74D9" w:rsidRDefault="00DB1271" w:rsidP="00DB1271">
          <w:pPr>
            <w:pStyle w:val="065EEA03C23E4317BD6BFC5B5B2750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9D16285FB740C895667137345CA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63139-9DD6-4B4A-9D46-92DB38B207EF}"/>
      </w:docPartPr>
      <w:docPartBody>
        <w:p w:rsidR="005C74D9" w:rsidRDefault="00DB1271" w:rsidP="00DB1271">
          <w:pPr>
            <w:pStyle w:val="AB9D16285FB740C895667137345CA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574BD222B42628A674788875A5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25D32-164E-4A4D-A03B-93CD1FA232FD}"/>
      </w:docPartPr>
      <w:docPartBody>
        <w:p w:rsidR="005C74D9" w:rsidRDefault="00DB1271" w:rsidP="00DB1271">
          <w:pPr>
            <w:pStyle w:val="CC5574BD222B42628A674788875A5E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3C9C92E2B841CAA4F48E1853EBD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BE767-EDEF-4554-BBF1-C3C6EBAE159D}"/>
      </w:docPartPr>
      <w:docPartBody>
        <w:p w:rsidR="005C74D9" w:rsidRDefault="00DB1271" w:rsidP="00DB1271">
          <w:pPr>
            <w:pStyle w:val="D23C9C92E2B841CAA4F48E1853EBDB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8D89457A744FCA831FFFA9E4A42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F22F5-F98D-49D3-B911-2485B763E977}"/>
      </w:docPartPr>
      <w:docPartBody>
        <w:p w:rsidR="00FA120B" w:rsidRDefault="005C74D9" w:rsidP="005C74D9">
          <w:pPr>
            <w:pStyle w:val="148D89457A744FCA831FFFA9E4A425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B1FF425EC143FCB66A0B2A6A630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C51F5-4E0D-4F0A-ACD0-9BA0A3BA5F5D}"/>
      </w:docPartPr>
      <w:docPartBody>
        <w:p w:rsidR="00FA120B" w:rsidRDefault="005C74D9" w:rsidP="005C74D9">
          <w:pPr>
            <w:pStyle w:val="A0B1FF425EC143FCB66A0B2A6A6301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DB29172F9A475895EE9E178118D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F5874-8130-4858-BE74-8EC904E46114}"/>
      </w:docPartPr>
      <w:docPartBody>
        <w:p w:rsidR="00FA120B" w:rsidRDefault="005C74D9" w:rsidP="005C74D9">
          <w:pPr>
            <w:pStyle w:val="15DB29172F9A475895EE9E178118D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28D8A57A84D77BE20431C37C98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7983E-3E1E-423E-B9B4-238098DABC59}"/>
      </w:docPartPr>
      <w:docPartBody>
        <w:p w:rsidR="00FA120B" w:rsidRDefault="005C74D9" w:rsidP="005C74D9">
          <w:pPr>
            <w:pStyle w:val="16728D8A57A84D77BE20431C37C98F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B3619D80344664B17D874B2C9D6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BAAE6-ED54-4B81-ACD4-EA2540B380F4}"/>
      </w:docPartPr>
      <w:docPartBody>
        <w:p w:rsidR="00FA120B" w:rsidRDefault="005C74D9" w:rsidP="005C74D9">
          <w:pPr>
            <w:pStyle w:val="6BB3619D80344664B17D874B2C9D62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22EC1C196143D2A6F6A6B6C906F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2AD3F-C0C7-48CC-8BE2-CC81C156495E}"/>
      </w:docPartPr>
      <w:docPartBody>
        <w:p w:rsidR="00FA120B" w:rsidRDefault="005C74D9" w:rsidP="005C74D9">
          <w:pPr>
            <w:pStyle w:val="D922EC1C196143D2A6F6A6B6C906F2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F815552A747D494475C89F5929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F5E85-BD41-4EB5-86AC-ADFBC3DD14B0}"/>
      </w:docPartPr>
      <w:docPartBody>
        <w:p w:rsidR="00FA120B" w:rsidRDefault="005C74D9" w:rsidP="005C74D9">
          <w:pPr>
            <w:pStyle w:val="E82F815552A747D494475C89F59294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73843BDAD47FB8141E2BD12890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17FA5-1606-481E-A378-E800FA5E0E66}"/>
      </w:docPartPr>
      <w:docPartBody>
        <w:p w:rsidR="00FA120B" w:rsidRDefault="005C74D9" w:rsidP="005C74D9">
          <w:pPr>
            <w:pStyle w:val="27973843BDAD47FB8141E2BD128902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7F1944A6E8483ABE1B3590E1FC6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906C4-BCA7-4ABE-971C-FF6FCB7FC975}"/>
      </w:docPartPr>
      <w:docPartBody>
        <w:p w:rsidR="00FA120B" w:rsidRDefault="005C74D9" w:rsidP="005C74D9">
          <w:pPr>
            <w:pStyle w:val="3A7F1944A6E8483ABE1B3590E1FC6B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80407B13364B16BC6A38E11500E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69DA6-61A4-4CAE-B534-87EEF84ED837}"/>
      </w:docPartPr>
      <w:docPartBody>
        <w:p w:rsidR="00FA120B" w:rsidRDefault="005C74D9" w:rsidP="005C74D9">
          <w:pPr>
            <w:pStyle w:val="E980407B13364B16BC6A38E11500E2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B4636BD4046B590AB1E1B53087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C9F0D-7C0C-43F9-92E0-8A1847E3A8A4}"/>
      </w:docPartPr>
      <w:docPartBody>
        <w:p w:rsidR="00FA120B" w:rsidRDefault="005C74D9" w:rsidP="005C74D9">
          <w:pPr>
            <w:pStyle w:val="A45B4636BD4046B590AB1E1B530876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D1CED30044437EB974B2F157A5D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44869-3259-4DDB-9E09-CCE9EE72187B}"/>
      </w:docPartPr>
      <w:docPartBody>
        <w:p w:rsidR="00FA120B" w:rsidRDefault="005C74D9" w:rsidP="005C74D9">
          <w:pPr>
            <w:pStyle w:val="89D1CED30044437EB974B2F157A5D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B6F9AB813042728E7A30F2E8205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6000-57D9-4B9F-AC91-EB126DD8126D}"/>
      </w:docPartPr>
      <w:docPartBody>
        <w:p w:rsidR="00FA120B" w:rsidRDefault="005C74D9" w:rsidP="005C74D9">
          <w:pPr>
            <w:pStyle w:val="45B6F9AB813042728E7A30F2E82050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2B1A1393B144C8901CE67B74402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088EF-7C87-415A-8ED4-CB2738742DB4}"/>
      </w:docPartPr>
      <w:docPartBody>
        <w:p w:rsidR="00FA120B" w:rsidRDefault="005C74D9" w:rsidP="005C74D9">
          <w:pPr>
            <w:pStyle w:val="6B2B1A1393B144C8901CE67B74402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EA4A5C7F54B50915D64AD75FFB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ECBA5-C760-4BDE-BFD9-682B23755405}"/>
      </w:docPartPr>
      <w:docPartBody>
        <w:p w:rsidR="00FA120B" w:rsidRDefault="005C74D9" w:rsidP="005C74D9">
          <w:pPr>
            <w:pStyle w:val="45FEA4A5C7F54B50915D64AD75FFB7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ECD1F83F844450AD119483AD8F8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BDCD5-8070-49DB-B218-7F8F097654B2}"/>
      </w:docPartPr>
      <w:docPartBody>
        <w:p w:rsidR="00FA120B" w:rsidRDefault="005C74D9" w:rsidP="005C74D9">
          <w:pPr>
            <w:pStyle w:val="05ECD1F83F844450AD119483AD8F82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6AC8C9E1AE4A8DAD776D459C441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A9789-8634-448F-8B84-19F09E830FE0}"/>
      </w:docPartPr>
      <w:docPartBody>
        <w:p w:rsidR="00FA120B" w:rsidRDefault="005C74D9" w:rsidP="005C74D9">
          <w:pPr>
            <w:pStyle w:val="BF6AC8C9E1AE4A8DAD776D459C4418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11DAD3DC3E4558AD6E27DE72274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1A0CA-83F6-43EF-949B-7486D983A1F5}"/>
      </w:docPartPr>
      <w:docPartBody>
        <w:p w:rsidR="00FA120B" w:rsidRDefault="005C74D9" w:rsidP="005C74D9">
          <w:pPr>
            <w:pStyle w:val="DF11DAD3DC3E4558AD6E27DE72274C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14DC717B184886B4CFF8960180B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0F1FC-B1D0-4EB8-AD79-89CC43440720}"/>
      </w:docPartPr>
      <w:docPartBody>
        <w:p w:rsidR="00FA120B" w:rsidRDefault="005C74D9" w:rsidP="005C74D9">
          <w:pPr>
            <w:pStyle w:val="0D14DC717B184886B4CFF8960180B2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6CC927249A47238510C755ECADB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4FBA1-6BE9-4F68-9F3C-CD60BC3DE0F2}"/>
      </w:docPartPr>
      <w:docPartBody>
        <w:p w:rsidR="00FA120B" w:rsidRDefault="005C74D9" w:rsidP="005C74D9">
          <w:pPr>
            <w:pStyle w:val="986CC927249A47238510C755ECADBC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7B2D4F6B6C46BD871F69958805C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CAC5F-7B91-47DD-9F5E-CDFF6F9A88FA}"/>
      </w:docPartPr>
      <w:docPartBody>
        <w:p w:rsidR="00FA120B" w:rsidRDefault="005C74D9" w:rsidP="005C74D9">
          <w:pPr>
            <w:pStyle w:val="F47B2D4F6B6C46BD871F69958805C8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4789CF48FE43A78BEEAA02F55B9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873AD-1B19-4E16-A5BC-523E98C75B1C}"/>
      </w:docPartPr>
      <w:docPartBody>
        <w:p w:rsidR="00FA120B" w:rsidRDefault="005C74D9" w:rsidP="005C74D9">
          <w:pPr>
            <w:pStyle w:val="6D4789CF48FE43A78BEEAA02F55B98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E65E3F7B77494AA6C2C7DF45904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EC0B5-8CA3-41AF-83D0-217FBE7DAD12}"/>
      </w:docPartPr>
      <w:docPartBody>
        <w:p w:rsidR="00FA120B" w:rsidRDefault="005C74D9" w:rsidP="005C74D9">
          <w:pPr>
            <w:pStyle w:val="1FE65E3F7B77494AA6C2C7DF459047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2ED810B2BA4CA98CEF387B21DDA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1FA15-5B77-4758-8E7A-F0CD13D14F31}"/>
      </w:docPartPr>
      <w:docPartBody>
        <w:p w:rsidR="00FA120B" w:rsidRDefault="005C74D9" w:rsidP="005C74D9">
          <w:pPr>
            <w:pStyle w:val="4B2ED810B2BA4CA98CEF387B21DDA9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98DAD60D894F1C8A1F2928901F2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CD953-5789-4E4A-A765-2DED86DB7DC5}"/>
      </w:docPartPr>
      <w:docPartBody>
        <w:p w:rsidR="00FA120B" w:rsidRDefault="005C74D9" w:rsidP="005C74D9">
          <w:pPr>
            <w:pStyle w:val="E098DAD60D894F1C8A1F2928901F29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F9E9C6DA78409DB1C3B4B713B4A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B8DD0-24D3-45E5-9FD7-C047FAB88298}"/>
      </w:docPartPr>
      <w:docPartBody>
        <w:p w:rsidR="00FA120B" w:rsidRDefault="005C74D9" w:rsidP="005C74D9">
          <w:pPr>
            <w:pStyle w:val="AEF9E9C6DA78409DB1C3B4B713B4AD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C6C843823B4E96BF76367B47E91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D67D2-6A33-41B0-A4AC-1E715B660561}"/>
      </w:docPartPr>
      <w:docPartBody>
        <w:p w:rsidR="00FA120B" w:rsidRDefault="005C74D9" w:rsidP="005C74D9">
          <w:pPr>
            <w:pStyle w:val="78C6C843823B4E96BF76367B47E912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FC3712C80476AA8ED4D213B4CB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F7D92-AB2D-4729-B8F3-CA7909934B7E}"/>
      </w:docPartPr>
      <w:docPartBody>
        <w:p w:rsidR="00FA120B" w:rsidRDefault="005C74D9" w:rsidP="005C74D9">
          <w:pPr>
            <w:pStyle w:val="235FC3712C80476AA8ED4D213B4CBD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C170EFAF6544CB81E8309967724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9D56A-FC7E-4826-9CDC-FE47B2D09202}"/>
      </w:docPartPr>
      <w:docPartBody>
        <w:p w:rsidR="00FA120B" w:rsidRDefault="005C74D9" w:rsidP="005C74D9">
          <w:pPr>
            <w:pStyle w:val="4BC170EFAF6544CB81E8309967724C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5B72109AE41B3980C59B8DF5AF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82B99-3FC5-4E08-9450-47D4C8130D7F}"/>
      </w:docPartPr>
      <w:docPartBody>
        <w:p w:rsidR="00FA120B" w:rsidRDefault="005C74D9" w:rsidP="005C74D9">
          <w:pPr>
            <w:pStyle w:val="D815B72109AE41B3980C59B8DF5AF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F2074D9E64094AF89135615B31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359D5-63FE-44F2-B6DE-9FCBC286A5E4}"/>
      </w:docPartPr>
      <w:docPartBody>
        <w:p w:rsidR="00FA120B" w:rsidRDefault="005C74D9" w:rsidP="005C74D9">
          <w:pPr>
            <w:pStyle w:val="D0BF2074D9E64094AF89135615B31D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222058793F47F5B1B507A4249B3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73484-7803-40CE-A9CF-93BF1DC185F8}"/>
      </w:docPartPr>
      <w:docPartBody>
        <w:p w:rsidR="00FA120B" w:rsidRDefault="005C74D9" w:rsidP="005C74D9">
          <w:pPr>
            <w:pStyle w:val="E6222058793F47F5B1B507A4249B3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16C907BAF04D7DB9959BA8A2A41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C46A4-3BE3-47F7-ABC7-55A4303DC22B}"/>
      </w:docPartPr>
      <w:docPartBody>
        <w:p w:rsidR="00FA120B" w:rsidRDefault="005C74D9" w:rsidP="005C74D9">
          <w:pPr>
            <w:pStyle w:val="B016C907BAF04D7DB9959BA8A2A41B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1DE9C23802425D8D3BF0670C8F7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C3009-A805-4249-BBA5-CD3A84D82DF7}"/>
      </w:docPartPr>
      <w:docPartBody>
        <w:p w:rsidR="00FA120B" w:rsidRDefault="005C74D9" w:rsidP="005C74D9">
          <w:pPr>
            <w:pStyle w:val="451DE9C23802425D8D3BF0670C8F76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DA69E32BD0404CA408AEFBE55543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3E227-FD26-45AA-BED5-C215F57D8E48}"/>
      </w:docPartPr>
      <w:docPartBody>
        <w:p w:rsidR="00FA120B" w:rsidRDefault="005C74D9" w:rsidP="005C74D9">
          <w:pPr>
            <w:pStyle w:val="12DA69E32BD0404CA408AEFBE55543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F014B2AE04C4CAFCA73E7535E5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794D5-B935-4D57-81B4-ED8D066CDCD1}"/>
      </w:docPartPr>
      <w:docPartBody>
        <w:p w:rsidR="00FA120B" w:rsidRDefault="005C74D9" w:rsidP="005C74D9">
          <w:pPr>
            <w:pStyle w:val="352F014B2AE04C4CAFCA73E7535E5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7FC7BAD0FD4AE9AF9E29081FEDE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E016B-3A15-4C86-8B36-830E50D1B109}"/>
      </w:docPartPr>
      <w:docPartBody>
        <w:p w:rsidR="00FA120B" w:rsidRDefault="005C74D9" w:rsidP="005C74D9">
          <w:pPr>
            <w:pStyle w:val="BD7FC7BAD0FD4AE9AF9E29081FEDEE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80E5BA7E46465EA12DDC418D2A8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95D7D-6424-4F2B-81D2-2F84A86077B4}"/>
      </w:docPartPr>
      <w:docPartBody>
        <w:p w:rsidR="00FA120B" w:rsidRDefault="005C74D9" w:rsidP="005C74D9">
          <w:pPr>
            <w:pStyle w:val="E380E5BA7E46465EA12DDC418D2A83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3311DBDD5944D6B9DC3F8DA109A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E841E-6AC3-44B5-9899-B014B9449908}"/>
      </w:docPartPr>
      <w:docPartBody>
        <w:p w:rsidR="00FA120B" w:rsidRDefault="005C74D9" w:rsidP="005C74D9">
          <w:pPr>
            <w:pStyle w:val="323311DBDD5944D6B9DC3F8DA109A9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66D0AE06EE4F2BBCAFB6E405AB4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06274-A6EF-4C04-AF0D-0098883FB257}"/>
      </w:docPartPr>
      <w:docPartBody>
        <w:p w:rsidR="00FA120B" w:rsidRDefault="005C74D9" w:rsidP="005C74D9">
          <w:pPr>
            <w:pStyle w:val="CA66D0AE06EE4F2BBCAFB6E405AB48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D00F1BDE2482DB9A39266EB146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EC275-0FB0-4B02-8E5E-7F7F5E49DD5F}"/>
      </w:docPartPr>
      <w:docPartBody>
        <w:p w:rsidR="00FA120B" w:rsidRDefault="005C74D9" w:rsidP="005C74D9">
          <w:pPr>
            <w:pStyle w:val="242D00F1BDE2482DB9A39266EB146D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E294EF83BC49EA8A3F9D7BD0592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FBC31-75E1-48C5-B274-3C53F5C8F493}"/>
      </w:docPartPr>
      <w:docPartBody>
        <w:p w:rsidR="00FA120B" w:rsidRDefault="005C74D9" w:rsidP="005C74D9">
          <w:pPr>
            <w:pStyle w:val="B6E294EF83BC49EA8A3F9D7BD05925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DCBAECA4B24AEBAAE62952113D0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3D779-1C1D-4F53-91F0-435DFDEA4EF6}"/>
      </w:docPartPr>
      <w:docPartBody>
        <w:p w:rsidR="00FA120B" w:rsidRDefault="005C74D9" w:rsidP="005C74D9">
          <w:pPr>
            <w:pStyle w:val="11DCBAECA4B24AEBAAE62952113D0A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D22ED52304B2183B847094ABB1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0C926-B9BF-437C-A7A8-0C12C9EDE8AD}"/>
      </w:docPartPr>
      <w:docPartBody>
        <w:p w:rsidR="00FA120B" w:rsidRDefault="005C74D9" w:rsidP="005C74D9">
          <w:pPr>
            <w:pStyle w:val="898D22ED52304B2183B847094ABB1A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0A7DF2AD5141A1950BEF6AD37DF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DC551-5A3C-4AEB-8F23-FA909EA27164}"/>
      </w:docPartPr>
      <w:docPartBody>
        <w:p w:rsidR="00FA120B" w:rsidRDefault="005C74D9" w:rsidP="005C74D9">
          <w:pPr>
            <w:pStyle w:val="A00A7DF2AD5141A1950BEF6AD37DFB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60A12006D64F3E91D81EEE0BF25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2A07C-30DA-49CF-8201-E89C389C1C16}"/>
      </w:docPartPr>
      <w:docPartBody>
        <w:p w:rsidR="00FA120B" w:rsidRDefault="005C74D9" w:rsidP="005C74D9">
          <w:pPr>
            <w:pStyle w:val="5B60A12006D64F3E91D81EEE0BF25F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D9F9D11C4A4FDDBBF1365482FE6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F3FAB-FF59-4557-8162-0A03348D891A}"/>
      </w:docPartPr>
      <w:docPartBody>
        <w:p w:rsidR="00FA120B" w:rsidRDefault="005C74D9" w:rsidP="005C74D9">
          <w:pPr>
            <w:pStyle w:val="C1D9F9D11C4A4FDDBBF1365482FE68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664E0713EF4CEB9A6502E2CBB60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3C1CD-4DB0-4E12-856F-6ED1D576F11B}"/>
      </w:docPartPr>
      <w:docPartBody>
        <w:p w:rsidR="00FA120B" w:rsidRDefault="005C74D9" w:rsidP="005C74D9">
          <w:pPr>
            <w:pStyle w:val="B4664E0713EF4CEB9A6502E2CBB607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C8D8E105C343C5B5035FA1FB852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0C87D-5B7A-4E35-861F-CE22BBA8F696}"/>
      </w:docPartPr>
      <w:docPartBody>
        <w:p w:rsidR="00FA120B" w:rsidRDefault="005C74D9" w:rsidP="005C74D9">
          <w:pPr>
            <w:pStyle w:val="BAC8D8E105C343C5B5035FA1FB8525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799E17CF574591A99D4A1DA2856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E3697-47E4-45DB-B0E0-985B79DFA80D}"/>
      </w:docPartPr>
      <w:docPartBody>
        <w:p w:rsidR="00FA120B" w:rsidRDefault="005C74D9" w:rsidP="005C74D9">
          <w:pPr>
            <w:pStyle w:val="AA799E17CF574591A99D4A1DA28568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B7340D3E334F45B4FD5F2465F79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26E03-5F39-4E65-9A1B-B589B1EAAF1C}"/>
      </w:docPartPr>
      <w:docPartBody>
        <w:p w:rsidR="00FA120B" w:rsidRDefault="005C74D9" w:rsidP="005C74D9">
          <w:pPr>
            <w:pStyle w:val="41B7340D3E334F45B4FD5F2465F796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E875CC15954D4C9BB6739642C66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95DF2-5AFE-479B-8CF2-FF1CB127AF22}"/>
      </w:docPartPr>
      <w:docPartBody>
        <w:p w:rsidR="00FA120B" w:rsidRDefault="005C74D9" w:rsidP="005C74D9">
          <w:pPr>
            <w:pStyle w:val="F9E875CC15954D4C9BB6739642C66F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39BED51D1D48DAB2E884C67AB50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C91E7-5DE6-49EC-B59F-1C3914A74533}"/>
      </w:docPartPr>
      <w:docPartBody>
        <w:p w:rsidR="00FA120B" w:rsidRDefault="005C74D9" w:rsidP="005C74D9">
          <w:pPr>
            <w:pStyle w:val="3839BED51D1D48DAB2E884C67AB509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1121D33450478187207F6DEA3E6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35A5A-CE03-42C3-936D-1E3A4968CA02}"/>
      </w:docPartPr>
      <w:docPartBody>
        <w:p w:rsidR="00FA120B" w:rsidRDefault="005C74D9" w:rsidP="005C74D9">
          <w:pPr>
            <w:pStyle w:val="9C1121D33450478187207F6DEA3E65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FB207687749D286F6B64299DEB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6F4FD-3910-44F7-A63D-67ACFBF7D930}"/>
      </w:docPartPr>
      <w:docPartBody>
        <w:p w:rsidR="00FA120B" w:rsidRDefault="005C74D9" w:rsidP="005C74D9">
          <w:pPr>
            <w:pStyle w:val="582FB207687749D286F6B64299DEB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B9C681FA4541F19A615702ECCEE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17838-2911-4384-98B7-CAC3F07E7043}"/>
      </w:docPartPr>
      <w:docPartBody>
        <w:p w:rsidR="00FA120B" w:rsidRDefault="005C74D9" w:rsidP="005C74D9">
          <w:pPr>
            <w:pStyle w:val="87B9C681FA4541F19A615702ECCEEA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22141D695B477496EB62A2A6395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59D06-50CE-49C7-BD51-734D2821BA17}"/>
      </w:docPartPr>
      <w:docPartBody>
        <w:p w:rsidR="00FA120B" w:rsidRDefault="005C74D9" w:rsidP="005C74D9">
          <w:pPr>
            <w:pStyle w:val="4E22141D695B477496EB62A2A63959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4700C5DEC4CB18DE1DFD4DD75C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B851D-B393-42FA-98C3-36ED078487EE}"/>
      </w:docPartPr>
      <w:docPartBody>
        <w:p w:rsidR="00FA120B" w:rsidRDefault="005C74D9" w:rsidP="005C74D9">
          <w:pPr>
            <w:pStyle w:val="D574700C5DEC4CB18DE1DFD4DD75C4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26B4D13C134790BCEEA050E05AC5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03EEE-7DDE-47CA-A2D0-A8278C19EDEB}"/>
      </w:docPartPr>
      <w:docPartBody>
        <w:p w:rsidR="00FA120B" w:rsidRDefault="005C74D9" w:rsidP="005C74D9">
          <w:pPr>
            <w:pStyle w:val="2226B4D13C134790BCEEA050E05AC5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6440A752540429D19B230FD23B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0DAD7-2E75-41A0-9A42-47324B5B4532}"/>
      </w:docPartPr>
      <w:docPartBody>
        <w:p w:rsidR="00FA120B" w:rsidRDefault="005C74D9" w:rsidP="005C74D9">
          <w:pPr>
            <w:pStyle w:val="1DA6440A752540429D19B230FD23B9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3EBECDC724823A599944BE8BB9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223AC-EC0B-4DD6-8C4B-ADD57087399E}"/>
      </w:docPartPr>
      <w:docPartBody>
        <w:p w:rsidR="00FA120B" w:rsidRDefault="005C74D9" w:rsidP="005C74D9">
          <w:pPr>
            <w:pStyle w:val="6BF3EBECDC724823A599944BE8BB96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2A6360119484E836D3F0469A56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7AA1E-07A5-482A-B1EC-14D95334BC28}"/>
      </w:docPartPr>
      <w:docPartBody>
        <w:p w:rsidR="00FA120B" w:rsidRDefault="005C74D9" w:rsidP="005C74D9">
          <w:pPr>
            <w:pStyle w:val="93C2A6360119484E836D3F0469A56B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174E0C5D54551B405E82BD99BE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28D1C-BD47-4165-9D84-51EF5F61E998}"/>
      </w:docPartPr>
      <w:docPartBody>
        <w:p w:rsidR="00FA120B" w:rsidRDefault="005C74D9" w:rsidP="005C74D9">
          <w:pPr>
            <w:pStyle w:val="193174E0C5D54551B405E82BD99BEA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DCDBCFFA4043DE9A3CB0FF01EA8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FB535-B1EC-4722-B61A-608A87E12DC2}"/>
      </w:docPartPr>
      <w:docPartBody>
        <w:p w:rsidR="00FA120B" w:rsidRDefault="005C74D9" w:rsidP="005C74D9">
          <w:pPr>
            <w:pStyle w:val="FADCDBCFFA4043DE9A3CB0FF01EA88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36AA7017043D8A230FDD0D549B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43E48-F99E-4BC8-A35D-5F3684BAE28F}"/>
      </w:docPartPr>
      <w:docPartBody>
        <w:p w:rsidR="00FA120B" w:rsidRDefault="005C74D9" w:rsidP="005C74D9">
          <w:pPr>
            <w:pStyle w:val="CF436AA7017043D8A230FDD0D549B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76F0BA54E640D6AC7F6D48F88BB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707C8-D357-4540-B9B2-4344291AE98F}"/>
      </w:docPartPr>
      <w:docPartBody>
        <w:p w:rsidR="00FA120B" w:rsidRDefault="005C74D9" w:rsidP="005C74D9">
          <w:pPr>
            <w:pStyle w:val="0476F0BA54E640D6AC7F6D48F88BBE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F360336AE436686BE665EFAFF2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5A28C-0CCA-44A7-9C3B-F35A1CC29119}"/>
      </w:docPartPr>
      <w:docPartBody>
        <w:p w:rsidR="00FA120B" w:rsidRDefault="005C74D9" w:rsidP="005C74D9">
          <w:pPr>
            <w:pStyle w:val="79FF360336AE436686BE665EFAFF29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AEA52F46446AABA6E0E011290A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CFD41-4AE1-487B-8F8A-B4FD20DF5FF5}"/>
      </w:docPartPr>
      <w:docPartBody>
        <w:p w:rsidR="00FA120B" w:rsidRDefault="005C74D9" w:rsidP="005C74D9">
          <w:pPr>
            <w:pStyle w:val="078AEA52F46446AABA6E0E011290A9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499044DF30416C8F6DD37402088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8B079-5258-4A5A-A076-40F05D844D5F}"/>
      </w:docPartPr>
      <w:docPartBody>
        <w:p w:rsidR="00FA120B" w:rsidRDefault="005C74D9" w:rsidP="005C74D9">
          <w:pPr>
            <w:pStyle w:val="78499044DF30416C8F6DD37402088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4F0BE545F412B9258933E36467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72EB4-834A-42F1-8531-D40EA42E99A5}"/>
      </w:docPartPr>
      <w:docPartBody>
        <w:p w:rsidR="00FA120B" w:rsidRDefault="005C74D9" w:rsidP="005C74D9">
          <w:pPr>
            <w:pStyle w:val="E6D4F0BE545F412B9258933E364675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FE186709B84547BD8386F9803A7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1FBA-7752-40D8-B968-9BE774485ED3}"/>
      </w:docPartPr>
      <w:docPartBody>
        <w:p w:rsidR="00FA120B" w:rsidRDefault="005C74D9" w:rsidP="005C74D9">
          <w:pPr>
            <w:pStyle w:val="FFFE186709B84547BD8386F9803A7C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B48398093F47A79F72E414D739A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11778-DC53-4BFE-B5E0-E073F6764C65}"/>
      </w:docPartPr>
      <w:docPartBody>
        <w:p w:rsidR="00FA120B" w:rsidRDefault="005C74D9" w:rsidP="005C74D9">
          <w:pPr>
            <w:pStyle w:val="45B48398093F47A79F72E414D739AA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1FDBB4ACA4FDBB478BA772B3F2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3B648-EFED-4ADB-93B8-B04292EDD4DA}"/>
      </w:docPartPr>
      <w:docPartBody>
        <w:p w:rsidR="00FA120B" w:rsidRDefault="005C74D9" w:rsidP="005C74D9">
          <w:pPr>
            <w:pStyle w:val="3641FDBB4ACA4FDBB478BA772B3F27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E53146DCB343C4AF7C545A5E6DAF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B0FD4-A9D5-4159-BCDE-666F3E813C34}"/>
      </w:docPartPr>
      <w:docPartBody>
        <w:p w:rsidR="00FA120B" w:rsidRDefault="005C74D9" w:rsidP="005C74D9">
          <w:pPr>
            <w:pStyle w:val="A6E53146DCB343C4AF7C545A5E6DAF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221D906C4C41509A1D2E4D438DD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A5E8E-B3F6-462F-8E69-A7C860A80A25}"/>
      </w:docPartPr>
      <w:docPartBody>
        <w:p w:rsidR="00FA120B" w:rsidRDefault="005C74D9" w:rsidP="005C74D9">
          <w:pPr>
            <w:pStyle w:val="DB221D906C4C41509A1D2E4D438DD0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7AF78FDCF24F9E82ECF33581E97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8D193-10D6-4845-9DB5-79BE491C1243}"/>
      </w:docPartPr>
      <w:docPartBody>
        <w:p w:rsidR="00FA120B" w:rsidRDefault="005C74D9" w:rsidP="005C74D9">
          <w:pPr>
            <w:pStyle w:val="847AF78FDCF24F9E82ECF33581E97C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27D3DDF4D2451EAE7BE59E7D694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BCFD4-EE85-4909-A5DD-96C2EC80AE81}"/>
      </w:docPartPr>
      <w:docPartBody>
        <w:p w:rsidR="00FA120B" w:rsidRDefault="005C74D9" w:rsidP="005C74D9">
          <w:pPr>
            <w:pStyle w:val="7E27D3DDF4D2451EAE7BE59E7D6945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974798D6C24F8CBA6207B56383C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045B9-025C-4AA6-BC72-57A3F8E5867A}"/>
      </w:docPartPr>
      <w:docPartBody>
        <w:p w:rsidR="00FA120B" w:rsidRDefault="005C74D9" w:rsidP="005C74D9">
          <w:pPr>
            <w:pStyle w:val="0D974798D6C24F8CBA6207B56383C3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43125D016B4313A344A2165432C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E0B32-5730-44F2-81A9-60938AB7E73F}"/>
      </w:docPartPr>
      <w:docPartBody>
        <w:p w:rsidR="00FA120B" w:rsidRDefault="005C74D9" w:rsidP="005C74D9">
          <w:pPr>
            <w:pStyle w:val="5443125D016B4313A344A2165432C2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BB9E15F9F4535A3EEDAD84E432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9983F-F5E4-4659-A462-0EB67077C26F}"/>
      </w:docPartPr>
      <w:docPartBody>
        <w:p w:rsidR="00FA120B" w:rsidRDefault="005C74D9" w:rsidP="005C74D9">
          <w:pPr>
            <w:pStyle w:val="D38BB9E15F9F4535A3EEDAD84E432E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83FE07CC748238ACB11EF56050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1BB54-B6D2-46F8-9B54-7C4AE3CFC876}"/>
      </w:docPartPr>
      <w:docPartBody>
        <w:p w:rsidR="00FA120B" w:rsidRDefault="005C74D9" w:rsidP="005C74D9">
          <w:pPr>
            <w:pStyle w:val="1BC83FE07CC748238ACB11EF56050B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291AEA55754BB586A7640BC5500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7429A-1DE2-4D80-88BE-826D957008BC}"/>
      </w:docPartPr>
      <w:docPartBody>
        <w:p w:rsidR="00FA120B" w:rsidRDefault="005C74D9" w:rsidP="005C74D9">
          <w:pPr>
            <w:pStyle w:val="9A291AEA55754BB586A7640BC55009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5E5647415645938F0EB0E874CC6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F1C09-6E4B-4615-B20F-7E81D36F61B6}"/>
      </w:docPartPr>
      <w:docPartBody>
        <w:p w:rsidR="00FA120B" w:rsidRDefault="005C74D9" w:rsidP="005C74D9">
          <w:pPr>
            <w:pStyle w:val="C05E5647415645938F0EB0E874CC68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F8B876BD8046198529C26B9EF84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BF443-4045-485F-9A6C-B78F1070F259}"/>
      </w:docPartPr>
      <w:docPartBody>
        <w:p w:rsidR="00FA120B" w:rsidRDefault="005C74D9" w:rsidP="005C74D9">
          <w:pPr>
            <w:pStyle w:val="D7F8B876BD8046198529C26B9EF845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1A70D49AE54D0C8404AF89F7EC5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AB0DC-B7D4-4C30-94D7-0AE200676A4B}"/>
      </w:docPartPr>
      <w:docPartBody>
        <w:p w:rsidR="00FA120B" w:rsidRDefault="005C74D9" w:rsidP="005C74D9">
          <w:pPr>
            <w:pStyle w:val="E51A70D49AE54D0C8404AF89F7EC53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BF89BC20C843A38838D0E1256F5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10BF0-9201-4D1F-9B66-1EFE784373DE}"/>
      </w:docPartPr>
      <w:docPartBody>
        <w:p w:rsidR="00FA120B" w:rsidRDefault="005C74D9" w:rsidP="005C74D9">
          <w:pPr>
            <w:pStyle w:val="68BF89BC20C843A38838D0E1256F59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E4F5439A042FDB4BF494DFDBDE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7EEF1-B7BF-4EAB-A834-71603F042162}"/>
      </w:docPartPr>
      <w:docPartBody>
        <w:p w:rsidR="00FA120B" w:rsidRDefault="005C74D9" w:rsidP="005C74D9">
          <w:pPr>
            <w:pStyle w:val="AB8E4F5439A042FDB4BF494DFDBDE7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738409E601404A90FBDC2173F7F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84CE8-BF45-4FFB-A2F3-DE0220739FF0}"/>
      </w:docPartPr>
      <w:docPartBody>
        <w:p w:rsidR="0094742B" w:rsidRDefault="00FA120B" w:rsidP="00FA120B">
          <w:pPr>
            <w:pStyle w:val="84738409E601404A90FBDC2173F7F3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9C368342B6425096F1B9A724B85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75B41-43BF-40DC-829A-EEF3A689AE97}"/>
      </w:docPartPr>
      <w:docPartBody>
        <w:p w:rsidR="0094742B" w:rsidRDefault="00FA120B" w:rsidP="00FA120B">
          <w:pPr>
            <w:pStyle w:val="F29C368342B6425096F1B9A724B85D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81746790864E249978254BCCACF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FB488-C603-48AC-9C6D-68BC7E496FD6}"/>
      </w:docPartPr>
      <w:docPartBody>
        <w:p w:rsidR="0094742B" w:rsidRDefault="00FA120B" w:rsidP="00FA120B">
          <w:pPr>
            <w:pStyle w:val="9781746790864E249978254BCCACF2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53601A7994DC6BC0CE85937C35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32516-C60C-48CC-AE3B-E71E8C677E87}"/>
      </w:docPartPr>
      <w:docPartBody>
        <w:p w:rsidR="0094742B" w:rsidRDefault="00FA120B" w:rsidP="00FA120B">
          <w:pPr>
            <w:pStyle w:val="18253601A7994DC6BC0CE85937C354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F5D18E7C104B5AB8E1B363A8F56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44BAA-DFE1-420A-930D-BE49A18039B3}"/>
      </w:docPartPr>
      <w:docPartBody>
        <w:p w:rsidR="0094742B" w:rsidRDefault="00FA120B" w:rsidP="00FA120B">
          <w:pPr>
            <w:pStyle w:val="B3F5D18E7C104B5AB8E1B363A8F56B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6031378595467BB4F35B4B8B96C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EF36E-D65F-4057-B059-EEE6C0F4149D}"/>
      </w:docPartPr>
      <w:docPartBody>
        <w:p w:rsidR="0094742B" w:rsidRDefault="00FA120B" w:rsidP="00FA120B">
          <w:pPr>
            <w:pStyle w:val="3A6031378595467BB4F35B4B8B96CB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39A17A3E0846A189BF9F1827A1D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C77B4-0853-4BDA-97F5-7B40D7C2BDBF}"/>
      </w:docPartPr>
      <w:docPartBody>
        <w:p w:rsidR="00700B1A" w:rsidRDefault="0094742B" w:rsidP="0094742B">
          <w:pPr>
            <w:pStyle w:val="E939A17A3E0846A189BF9F1827A1D8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CB0CDE11474CD6B603A81677F0A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F3DAF-2F02-44C1-855B-6101A39A495E}"/>
      </w:docPartPr>
      <w:docPartBody>
        <w:p w:rsidR="00700B1A" w:rsidRDefault="0094742B" w:rsidP="0094742B">
          <w:pPr>
            <w:pStyle w:val="9FCB0CDE11474CD6B603A81677F0AA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6C66C6EEBC4D2AAF7AE68B26494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C6D54-E533-49A1-890E-6610E5977AA8}"/>
      </w:docPartPr>
      <w:docPartBody>
        <w:p w:rsidR="00700B1A" w:rsidRDefault="0094742B" w:rsidP="0094742B">
          <w:pPr>
            <w:pStyle w:val="0F6C66C6EEBC4D2AAF7AE68B26494D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DE84CE5C2F49F3B543EE3BDBE28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B2E2E-E072-46C7-9AA6-425F0753A49E}"/>
      </w:docPartPr>
      <w:docPartBody>
        <w:p w:rsidR="00700B1A" w:rsidRDefault="0094742B" w:rsidP="0094742B">
          <w:pPr>
            <w:pStyle w:val="47DE84CE5C2F49F3B543EE3BDBE289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384FF6D78344968F9B1FA21E089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FC1CA-CBFC-4D0D-A0B2-E47F807BCA72}"/>
      </w:docPartPr>
      <w:docPartBody>
        <w:p w:rsidR="00700B1A" w:rsidRDefault="0094742B" w:rsidP="0094742B">
          <w:pPr>
            <w:pStyle w:val="D8384FF6D78344968F9B1FA21E089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D346B390B40C3A3D9518692BC2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766AC-06F3-42A6-9152-F0CD3D6ECF4A}"/>
      </w:docPartPr>
      <w:docPartBody>
        <w:p w:rsidR="00700B1A" w:rsidRDefault="0094742B" w:rsidP="0094742B">
          <w:pPr>
            <w:pStyle w:val="D3AD346B390B40C3A3D9518692BC2F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6FBAD3BC0E42C9A79D7856A2E29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9666F-68D2-4402-B8D7-6A4F559317C1}"/>
      </w:docPartPr>
      <w:docPartBody>
        <w:p w:rsidR="00700B1A" w:rsidRDefault="0094742B" w:rsidP="0094742B">
          <w:pPr>
            <w:pStyle w:val="3D6FBAD3BC0E42C9A79D7856A2E295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F0FDD3DDB747F58BF8075BA7CC6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EDC6B-90B8-49DC-81E5-BC71D3DE2350}"/>
      </w:docPartPr>
      <w:docPartBody>
        <w:p w:rsidR="00700B1A" w:rsidRDefault="0094742B" w:rsidP="0094742B">
          <w:pPr>
            <w:pStyle w:val="95F0FDD3DDB747F58BF8075BA7CC68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96CB128D74884B3AA91ED79524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30BDD-B8C2-4101-8530-E669A34AF789}"/>
      </w:docPartPr>
      <w:docPartBody>
        <w:p w:rsidR="00700B1A" w:rsidRDefault="0094742B" w:rsidP="0094742B">
          <w:pPr>
            <w:pStyle w:val="B5396CB128D74884B3AA91ED79524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7E4E5F377340B19FC97FBFCAF29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608FF-6E84-4020-BD11-B16EB871299D}"/>
      </w:docPartPr>
      <w:docPartBody>
        <w:p w:rsidR="00700B1A" w:rsidRDefault="0094742B" w:rsidP="0094742B">
          <w:pPr>
            <w:pStyle w:val="D47E4E5F377340B19FC97FBFCAF29C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9062BA18B4FAEBC5C546FEEE1D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0E9AF-D3B6-4D7D-A153-58347A21BAF1}"/>
      </w:docPartPr>
      <w:docPartBody>
        <w:p w:rsidR="00700B1A" w:rsidRDefault="0094742B" w:rsidP="0094742B">
          <w:pPr>
            <w:pStyle w:val="FDA9062BA18B4FAEBC5C546FEEE1D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9384F499C14AA2BC5DDA8644732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09E6B-94F1-4E16-945F-E49DA3DEAB06}"/>
      </w:docPartPr>
      <w:docPartBody>
        <w:p w:rsidR="00700B1A" w:rsidRDefault="0094742B" w:rsidP="0094742B">
          <w:pPr>
            <w:pStyle w:val="1E9384F499C14AA2BC5DDA8644732A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50118989994688ABAA85332D0CD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61A79-F87B-4871-A96E-8AAC751EF526}"/>
      </w:docPartPr>
      <w:docPartBody>
        <w:p w:rsidR="00700B1A" w:rsidRDefault="0094742B" w:rsidP="0094742B">
          <w:pPr>
            <w:pStyle w:val="9750118989994688ABAA85332D0CDD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741E509A0648F3B54A230837BC6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2DC34-A010-4391-BDB8-9287ADD2E422}"/>
      </w:docPartPr>
      <w:docPartBody>
        <w:p w:rsidR="00700B1A" w:rsidRDefault="0094742B" w:rsidP="0094742B">
          <w:pPr>
            <w:pStyle w:val="95741E509A0648F3B54A230837BC6B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996A9D4FF400C996744F4CF996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9E98D-E54D-4390-A74B-06F6D3144848}"/>
      </w:docPartPr>
      <w:docPartBody>
        <w:p w:rsidR="00700B1A" w:rsidRDefault="0094742B" w:rsidP="0094742B">
          <w:pPr>
            <w:pStyle w:val="193996A9D4FF400C996744F4CF996C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7A703B9D443DCA092F9786AAC2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71D8C-0DFB-485D-BF33-0A1E8877F93F}"/>
      </w:docPartPr>
      <w:docPartBody>
        <w:p w:rsidR="00700B1A" w:rsidRDefault="0094742B" w:rsidP="0094742B">
          <w:pPr>
            <w:pStyle w:val="A427A703B9D443DCA092F9786AAC2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13DFF0C2584449ACF148A55F3EA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DEC17-40B1-44E3-A52B-DF5E2CDCA029}"/>
      </w:docPartPr>
      <w:docPartBody>
        <w:p w:rsidR="00700B1A" w:rsidRDefault="0094742B" w:rsidP="0094742B">
          <w:pPr>
            <w:pStyle w:val="C513DFF0C2584449ACF148A55F3EA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F3EE029BE45C984016EDE0F9CA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67149-1CB1-4EDF-89D6-81955BB55BE8}"/>
      </w:docPartPr>
      <w:docPartBody>
        <w:p w:rsidR="00700B1A" w:rsidRDefault="0094742B" w:rsidP="0094742B">
          <w:pPr>
            <w:pStyle w:val="64AF3EE029BE45C984016EDE0F9CA5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1CF247A13C4B42B9137D2FF1ED9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D5F7E-1FD2-4AFF-855F-264E0A27DC77}"/>
      </w:docPartPr>
      <w:docPartBody>
        <w:p w:rsidR="00700B1A" w:rsidRDefault="0094742B" w:rsidP="0094742B">
          <w:pPr>
            <w:pStyle w:val="421CF247A13C4B42B9137D2FF1ED98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366414B5304DEF982FEBC76ED5C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AC2C6-99A5-4D57-8C58-FAD72718EAD1}"/>
      </w:docPartPr>
      <w:docPartBody>
        <w:p w:rsidR="00700B1A" w:rsidRDefault="0094742B" w:rsidP="0094742B">
          <w:pPr>
            <w:pStyle w:val="71366414B5304DEF982FEBC76ED5C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1883BD6F944A149589DD11B448D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E33C2-8AC2-4DEC-A89F-61D90C0D88B9}"/>
      </w:docPartPr>
      <w:docPartBody>
        <w:p w:rsidR="00700B1A" w:rsidRDefault="0094742B" w:rsidP="0094742B">
          <w:pPr>
            <w:pStyle w:val="E01883BD6F944A149589DD11B448DC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937B75158147D78F7B43FBF99C0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6C407-22D1-4CF8-A7A8-BE19C5E27B41}"/>
      </w:docPartPr>
      <w:docPartBody>
        <w:p w:rsidR="00700B1A" w:rsidRDefault="0094742B" w:rsidP="0094742B">
          <w:pPr>
            <w:pStyle w:val="2B937B75158147D78F7B43FBF99C06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A35BD5BB14FB2A4DB2B8A3D078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1D9A0-CB04-4CB9-B7D7-F9638B958582}"/>
      </w:docPartPr>
      <w:docPartBody>
        <w:p w:rsidR="00700B1A" w:rsidRDefault="0094742B" w:rsidP="0094742B">
          <w:pPr>
            <w:pStyle w:val="044A35BD5BB14FB2A4DB2B8A3D078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B23619EAD54747B4F2F1DB36E2D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8FAFA-6F26-4F90-A773-811C91666A8B}"/>
      </w:docPartPr>
      <w:docPartBody>
        <w:p w:rsidR="00700B1A" w:rsidRDefault="0094742B" w:rsidP="0094742B">
          <w:pPr>
            <w:pStyle w:val="D8B23619EAD54747B4F2F1DB36E2DD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5C67BBCC54376A12486D282216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46046-FCFE-403B-942B-8022805F2DE5}"/>
      </w:docPartPr>
      <w:docPartBody>
        <w:p w:rsidR="00700B1A" w:rsidRDefault="0094742B" w:rsidP="0094742B">
          <w:pPr>
            <w:pStyle w:val="79F5C67BBCC54376A12486D282216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1BF99894D4E30AE88D0996E563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650D4-5194-4146-A7BC-AECB5887E4AB}"/>
      </w:docPartPr>
      <w:docPartBody>
        <w:p w:rsidR="00700B1A" w:rsidRDefault="0094742B" w:rsidP="0094742B">
          <w:pPr>
            <w:pStyle w:val="C541BF99894D4E30AE88D0996E5634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D8A7C5300C448993EF5D3BB87E8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AE6A0-31DA-4C03-A349-C70CC148AAC8}"/>
      </w:docPartPr>
      <w:docPartBody>
        <w:p w:rsidR="00700B1A" w:rsidRDefault="0094742B" w:rsidP="0094742B">
          <w:pPr>
            <w:pStyle w:val="A2D8A7C5300C448993EF5D3BB87E8A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AA3607BBB74A7CADFC7FA6FBDE6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FC0D9-8BD6-4EFC-9779-0AF9B9F6C68A}"/>
      </w:docPartPr>
      <w:docPartBody>
        <w:p w:rsidR="00700B1A" w:rsidRDefault="0094742B" w:rsidP="0094742B">
          <w:pPr>
            <w:pStyle w:val="93AA3607BBB74A7CADFC7FA6FBDE60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096E12C0DA4BB299698FB97E9E4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81577-1022-4501-AAAF-35FBAA7DF078}"/>
      </w:docPartPr>
      <w:docPartBody>
        <w:p w:rsidR="00700B1A" w:rsidRDefault="0094742B" w:rsidP="0094742B">
          <w:pPr>
            <w:pStyle w:val="C0096E12C0DA4BB299698FB97E9E4E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FDAF7C5AA4D59A7E86D111B2FE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E6B22-E2EC-4C3B-9C2E-D806622D0711}"/>
      </w:docPartPr>
      <w:docPartBody>
        <w:p w:rsidR="00700B1A" w:rsidRDefault="0094742B" w:rsidP="0094742B">
          <w:pPr>
            <w:pStyle w:val="482FDAF7C5AA4D59A7E86D111B2FEB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F2D11F1EA54ECDAB3C14AB103CD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DE836-6D87-4C5A-8F82-D2C3875448A7}"/>
      </w:docPartPr>
      <w:docPartBody>
        <w:p w:rsidR="00700B1A" w:rsidRDefault="0094742B" w:rsidP="0094742B">
          <w:pPr>
            <w:pStyle w:val="FEF2D11F1EA54ECDAB3C14AB103CDC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7608AFAAA0428CAD480EBD9C454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4FEA9-7643-4F1E-ADFE-CEADA8254DF9}"/>
      </w:docPartPr>
      <w:docPartBody>
        <w:p w:rsidR="00700B1A" w:rsidRDefault="0094742B" w:rsidP="0094742B">
          <w:pPr>
            <w:pStyle w:val="207608AFAAA0428CAD480EBD9C454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67DA760E1646D0914EC0BB252AD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E9FCE-8BB2-4429-B3E5-76B0DEC4DF0F}"/>
      </w:docPartPr>
      <w:docPartBody>
        <w:p w:rsidR="00700B1A" w:rsidRDefault="0094742B" w:rsidP="0094742B">
          <w:pPr>
            <w:pStyle w:val="2167DA760E1646D0914EC0BB252AD8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F4AB05E4D4ABFA4A908B7E7F8D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0023B-5BBF-4B54-91F7-F63002707CEF}"/>
      </w:docPartPr>
      <w:docPartBody>
        <w:p w:rsidR="00700B1A" w:rsidRDefault="0094742B" w:rsidP="0094742B">
          <w:pPr>
            <w:pStyle w:val="07DF4AB05E4D4ABFA4A908B7E7F8D8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0CCA65D42A4ABFBAA1233E431C9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E295CA-7151-4F7E-821F-522CFA2879CA}"/>
      </w:docPartPr>
      <w:docPartBody>
        <w:p w:rsidR="00700B1A" w:rsidRDefault="0094742B" w:rsidP="0094742B">
          <w:pPr>
            <w:pStyle w:val="1A0CCA65D42A4ABFBAA1233E431C9D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2AC5E18084083BA3841E6C2064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24325-6264-45E1-8CE8-A6FA92BFA7AC}"/>
      </w:docPartPr>
      <w:docPartBody>
        <w:p w:rsidR="00700B1A" w:rsidRDefault="0094742B" w:rsidP="0094742B">
          <w:pPr>
            <w:pStyle w:val="3F52AC5E18084083BA3841E6C20642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84DF2D257049F3962424EEB2E70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EA428-266C-4223-941B-E1FF0034757D}"/>
      </w:docPartPr>
      <w:docPartBody>
        <w:p w:rsidR="00700B1A" w:rsidRDefault="0094742B" w:rsidP="0094742B">
          <w:pPr>
            <w:pStyle w:val="C384DF2D257049F3962424EEB2E70B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3BB90E43CD45BE86EA9457951F3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1F205-ADE8-4361-AB2E-38DB321E9AA3}"/>
      </w:docPartPr>
      <w:docPartBody>
        <w:p w:rsidR="00700B1A" w:rsidRDefault="0094742B" w:rsidP="0094742B">
          <w:pPr>
            <w:pStyle w:val="CE3BB90E43CD45BE86EA9457951F31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47148E7FA7486DA82E20B603D30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1CDCF-6A5A-4FC1-9772-210173F06762}"/>
      </w:docPartPr>
      <w:docPartBody>
        <w:p w:rsidR="00700B1A" w:rsidRDefault="0094742B" w:rsidP="0094742B">
          <w:pPr>
            <w:pStyle w:val="3F47148E7FA7486DA82E20B603D300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8583891924D949BC03021DFC8D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E0779-9DF1-4A39-8C04-AB6B1C6DB85C}"/>
      </w:docPartPr>
      <w:docPartBody>
        <w:p w:rsidR="00700B1A" w:rsidRDefault="0094742B" w:rsidP="0094742B">
          <w:pPr>
            <w:pStyle w:val="E368583891924D949BC03021DFC8D5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A62C9D1C524C5F8D8F99F694EA7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C273E-0AA4-4A12-B32B-97AD1556DA8C}"/>
      </w:docPartPr>
      <w:docPartBody>
        <w:p w:rsidR="00700B1A" w:rsidRDefault="0094742B" w:rsidP="0094742B">
          <w:pPr>
            <w:pStyle w:val="AEA62C9D1C524C5F8D8F99F694EA71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1183CDE4842148BF360F95F678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2F33A-4B63-413B-B355-636E80C326BC}"/>
      </w:docPartPr>
      <w:docPartBody>
        <w:p w:rsidR="00700B1A" w:rsidRDefault="0094742B" w:rsidP="0094742B">
          <w:pPr>
            <w:pStyle w:val="4391183CDE4842148BF360F95F678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22D51F632A40EC88C9E9B03D61D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627E62-9845-4BB7-BE90-B8503D7A4829}"/>
      </w:docPartPr>
      <w:docPartBody>
        <w:p w:rsidR="00700B1A" w:rsidRDefault="0094742B" w:rsidP="0094742B">
          <w:pPr>
            <w:pStyle w:val="2C22D51F632A40EC88C9E9B03D61D2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19C9B524A544D280C2B25F8DEAD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86B82-047F-4B55-B5FC-B5F0D1686765}"/>
      </w:docPartPr>
      <w:docPartBody>
        <w:p w:rsidR="00700B1A" w:rsidRDefault="0094742B" w:rsidP="0094742B">
          <w:pPr>
            <w:pStyle w:val="8519C9B524A544D280C2B25F8DEAD8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CD56590A846B5990FF613FD280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A9EAE-AE11-4181-B2C7-AA475EA9936B}"/>
      </w:docPartPr>
      <w:docPartBody>
        <w:p w:rsidR="00700B1A" w:rsidRDefault="0094742B" w:rsidP="0094742B">
          <w:pPr>
            <w:pStyle w:val="A42CD56590A846B5990FF613FD2804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F3A45FEB954EB98F2F650B3A08B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6004B-6796-48D0-8680-D903371AE63F}"/>
      </w:docPartPr>
      <w:docPartBody>
        <w:p w:rsidR="00700B1A" w:rsidRDefault="0094742B" w:rsidP="0094742B">
          <w:pPr>
            <w:pStyle w:val="4EF3A45FEB954EB98F2F650B3A08BF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1AB044BFB4C5FADE3EAEEA16AE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5AFDD-6B45-4D1B-9A00-2A0062AA8B5A}"/>
      </w:docPartPr>
      <w:docPartBody>
        <w:p w:rsidR="00700B1A" w:rsidRDefault="0094742B" w:rsidP="0094742B">
          <w:pPr>
            <w:pStyle w:val="4231AB044BFB4C5FADE3EAEEA16AE1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A5614B9544933A406BEDF3C060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7E227-7CFF-4FC5-9287-1AFF8D65C457}"/>
      </w:docPartPr>
      <w:docPartBody>
        <w:p w:rsidR="00700B1A" w:rsidRDefault="0094742B" w:rsidP="0094742B">
          <w:pPr>
            <w:pStyle w:val="A35A5614B9544933A406BEDF3C0603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E7C2AF55A41D8A5BFE1B55E23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93849-F823-47EF-8AC1-DA5CF81D8DC8}"/>
      </w:docPartPr>
      <w:docPartBody>
        <w:p w:rsidR="00700B1A" w:rsidRDefault="0094742B" w:rsidP="0094742B">
          <w:pPr>
            <w:pStyle w:val="DC9E7C2AF55A41D8A5BFE1B55E23D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3EED8B55E948E79C15A3A7FB790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B2D8D-7D21-4C76-914F-283CAC9C735F}"/>
      </w:docPartPr>
      <w:docPartBody>
        <w:p w:rsidR="00700B1A" w:rsidRDefault="0094742B" w:rsidP="0094742B">
          <w:pPr>
            <w:pStyle w:val="FE3EED8B55E948E79C15A3A7FB790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E989D7180C4852B1085E434A6E2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FCECE-E3E3-46F9-942B-7624C92B6B9B}"/>
      </w:docPartPr>
      <w:docPartBody>
        <w:p w:rsidR="00700B1A" w:rsidRDefault="0094742B" w:rsidP="0094742B">
          <w:pPr>
            <w:pStyle w:val="05E989D7180C4852B1085E434A6E2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41C082A4524E74AA006BFB653B7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BBA75-A217-452A-A515-426F287F60FD}"/>
      </w:docPartPr>
      <w:docPartBody>
        <w:p w:rsidR="00700B1A" w:rsidRDefault="0094742B" w:rsidP="0094742B">
          <w:pPr>
            <w:pStyle w:val="FF41C082A4524E74AA006BFB653B7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6CD99F24F4C3687C10F57BBCAF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1617D-AA1D-4D56-9653-6E29AB88034D}"/>
      </w:docPartPr>
      <w:docPartBody>
        <w:p w:rsidR="00700B1A" w:rsidRDefault="0094742B" w:rsidP="0094742B">
          <w:pPr>
            <w:pStyle w:val="CD56CD99F24F4C3687C10F57BBCAFC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E5AAB8E21C4054831006A80C799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4FEF1-1FC3-48A4-8F95-539C94F91429}"/>
      </w:docPartPr>
      <w:docPartBody>
        <w:p w:rsidR="00700B1A" w:rsidRDefault="0094742B" w:rsidP="0094742B">
          <w:pPr>
            <w:pStyle w:val="B8E5AAB8E21C4054831006A80C7990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DA8E9378947AEB3F78350DF1CF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27B3F-B039-401C-A61F-B2D8047B62D4}"/>
      </w:docPartPr>
      <w:docPartBody>
        <w:p w:rsidR="00700B1A" w:rsidRDefault="0094742B" w:rsidP="0094742B">
          <w:pPr>
            <w:pStyle w:val="59DDA8E9378947AEB3F78350DF1CF3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A17CEAB85E409A8F74A1B2C21B9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3BC38-62A6-42EB-A318-EFB2AAFB76B4}"/>
      </w:docPartPr>
      <w:docPartBody>
        <w:p w:rsidR="00700B1A" w:rsidRDefault="0094742B" w:rsidP="0094742B">
          <w:pPr>
            <w:pStyle w:val="8CA17CEAB85E409A8F74A1B2C21B94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6432BFC894467A884AFDC09ACAE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FEA3C-BF29-45D9-A759-44CEE43CD218}"/>
      </w:docPartPr>
      <w:docPartBody>
        <w:p w:rsidR="00700B1A" w:rsidRDefault="0094742B" w:rsidP="0094742B">
          <w:pPr>
            <w:pStyle w:val="936432BFC894467A884AFDC09ACAED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7B6ECE97E149048A43C291D4133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E9A29-04E4-4094-A37D-9DDE16441DAD}"/>
      </w:docPartPr>
      <w:docPartBody>
        <w:p w:rsidR="00700B1A" w:rsidRDefault="0094742B" w:rsidP="0094742B">
          <w:pPr>
            <w:pStyle w:val="E87B6ECE97E149048A43C291D41335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DDAC448B5C49528840880FF5254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FB059-EA41-47F2-9024-45B749F67B02}"/>
      </w:docPartPr>
      <w:docPartBody>
        <w:p w:rsidR="00700B1A" w:rsidRDefault="0094742B" w:rsidP="0094742B">
          <w:pPr>
            <w:pStyle w:val="BADDAC448B5C49528840880FF5254D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9CE02C2D49445BB8BF6BC3C07C3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BEEB2-0F35-4B53-AFBE-4E30F74BE534}"/>
      </w:docPartPr>
      <w:docPartBody>
        <w:p w:rsidR="00700B1A" w:rsidRDefault="0094742B" w:rsidP="0094742B">
          <w:pPr>
            <w:pStyle w:val="349CE02C2D49445BB8BF6BC3C07C38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63E0CFC1BB472F9319E92AFD099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E8861-4B99-4163-B748-D670D8CE404E}"/>
      </w:docPartPr>
      <w:docPartBody>
        <w:p w:rsidR="00700B1A" w:rsidRDefault="0094742B" w:rsidP="0094742B">
          <w:pPr>
            <w:pStyle w:val="4463E0CFC1BB472F9319E92AFD0993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EF6C14A0D24E6D812F7131CF848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795C1-8842-4F21-A998-49D0A9413F6B}"/>
      </w:docPartPr>
      <w:docPartBody>
        <w:p w:rsidR="0068419E" w:rsidRDefault="008F415C" w:rsidP="008F415C">
          <w:pPr>
            <w:pStyle w:val="04EF6C14A0D24E6D812F7131CF8481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4D4AAEE99B4089BA61E9934D8C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FAB55-5CC9-4C6D-BE6B-ECDB2450D1A9}"/>
      </w:docPartPr>
      <w:docPartBody>
        <w:p w:rsidR="0068419E" w:rsidRDefault="008F415C" w:rsidP="008F415C">
          <w:pPr>
            <w:pStyle w:val="564D4AAEE99B4089BA61E9934D8CD2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89A9B3F35645F5A2365A476DBA1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5F9AC-2CDA-4BB3-9610-8B2DBF9C0525}"/>
      </w:docPartPr>
      <w:docPartBody>
        <w:p w:rsidR="0068419E" w:rsidRDefault="008F415C" w:rsidP="008F415C">
          <w:pPr>
            <w:pStyle w:val="6689A9B3F35645F5A2365A476DBA18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FBEF71A0C4AB8B7C8E5C5294E5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70E70-A24F-44C2-900A-63E4C7259370}"/>
      </w:docPartPr>
      <w:docPartBody>
        <w:p w:rsidR="0068419E" w:rsidRDefault="008F415C" w:rsidP="008F415C">
          <w:pPr>
            <w:pStyle w:val="8FBFBEF71A0C4AB8B7C8E5C5294E5C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461C2E5F0F4FD3B73903ADEB95C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F42AE-C3E5-44D8-B4A1-15B324FC3967}"/>
      </w:docPartPr>
      <w:docPartBody>
        <w:p w:rsidR="0068419E" w:rsidRDefault="008F415C" w:rsidP="008F415C">
          <w:pPr>
            <w:pStyle w:val="A5461C2E5F0F4FD3B73903ADEB95CF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BC3A6DA7CE4724939900019A902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24877-A3DC-4DC8-AC34-F7382C175EEF}"/>
      </w:docPartPr>
      <w:docPartBody>
        <w:p w:rsidR="0068419E" w:rsidRDefault="008F415C" w:rsidP="008F415C">
          <w:pPr>
            <w:pStyle w:val="18BC3A6DA7CE4724939900019A9025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CC16C00B14AD2BB36A5631BF92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921E5-058C-4D0B-A967-8DA94E14D7DB}"/>
      </w:docPartPr>
      <w:docPartBody>
        <w:p w:rsidR="0068419E" w:rsidRDefault="008F415C" w:rsidP="008F415C">
          <w:pPr>
            <w:pStyle w:val="013CC16C00B14AD2BB36A5631BF928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C2136F7F8845B89E811EB79C3F5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7E3FE-1F50-4D32-A04D-674668166841}"/>
      </w:docPartPr>
      <w:docPartBody>
        <w:p w:rsidR="0068419E" w:rsidRDefault="008F415C" w:rsidP="008F415C">
          <w:pPr>
            <w:pStyle w:val="8BC2136F7F8845B89E811EB79C3F56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C875847C045D19E5577F93F78D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08DDA-E1FA-4622-B6D4-B23136159F18}"/>
      </w:docPartPr>
      <w:docPartBody>
        <w:p w:rsidR="0068419E" w:rsidRDefault="008F415C" w:rsidP="008F415C">
          <w:pPr>
            <w:pStyle w:val="173C875847C045D19E5577F93F78D2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D8A0D941646AAB5773CA62E664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B7838-F8D3-48D7-86E7-2EFA4B238C1C}"/>
      </w:docPartPr>
      <w:docPartBody>
        <w:p w:rsidR="0068419E" w:rsidRDefault="008F415C" w:rsidP="008F415C">
          <w:pPr>
            <w:pStyle w:val="F25D8A0D941646AAB5773CA62E6643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AA7B3E99A444A4AD1D77B44A205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13F6A-432F-4432-BDA9-936F45EBF4DA}"/>
      </w:docPartPr>
      <w:docPartBody>
        <w:p w:rsidR="0068419E" w:rsidRDefault="008F415C" w:rsidP="008F415C">
          <w:pPr>
            <w:pStyle w:val="47AA7B3E99A444A4AD1D77B44A2053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E126C8C0F841C88D6DBF7B09E34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F297E-8FD6-4843-9EFF-9D35CAE53B5A}"/>
      </w:docPartPr>
      <w:docPartBody>
        <w:p w:rsidR="0068419E" w:rsidRDefault="008F415C" w:rsidP="008F415C">
          <w:pPr>
            <w:pStyle w:val="A3E126C8C0F841C88D6DBF7B09E34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EC06D346274C699D74E0AFECAEF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E6FA1-D755-45E3-95DD-9014CB345C19}"/>
      </w:docPartPr>
      <w:docPartBody>
        <w:p w:rsidR="0068419E" w:rsidRDefault="008F415C" w:rsidP="008F415C">
          <w:pPr>
            <w:pStyle w:val="6EEC06D346274C699D74E0AFECAEF8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E5B6E0D9DE4149984FC7789F841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CB340-9BDC-43B8-99E5-ACC921F124EB}"/>
      </w:docPartPr>
      <w:docPartBody>
        <w:p w:rsidR="0068419E" w:rsidRDefault="008F415C" w:rsidP="008F415C">
          <w:pPr>
            <w:pStyle w:val="77E5B6E0D9DE4149984FC7789F841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E6F3D3DFD5496FB6D57910DD984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6533D-7BE1-498F-8982-13E0E9E2C3D0}"/>
      </w:docPartPr>
      <w:docPartBody>
        <w:p w:rsidR="0068419E" w:rsidRDefault="008F415C" w:rsidP="008F415C">
          <w:pPr>
            <w:pStyle w:val="89E6F3D3DFD5496FB6D57910DD9844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A5EA829A641309537784692F29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07B55-B149-443A-BA1B-9713F75DEF62}"/>
      </w:docPartPr>
      <w:docPartBody>
        <w:p w:rsidR="0068419E" w:rsidRDefault="008F415C" w:rsidP="008F415C">
          <w:pPr>
            <w:pStyle w:val="F7FA5EA829A641309537784692F298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8EF2BDC7642168AC4DC2DBDDE5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553D4-9871-4FFB-B12E-D83FF9B892D3}"/>
      </w:docPartPr>
      <w:docPartBody>
        <w:p w:rsidR="0068419E" w:rsidRDefault="008F415C" w:rsidP="008F415C">
          <w:pPr>
            <w:pStyle w:val="8F28EF2BDC7642168AC4DC2DBDDE51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837E9C3CC24519A4F637985E5F2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2CA79-D946-4B84-988E-8B637AEE5711}"/>
      </w:docPartPr>
      <w:docPartBody>
        <w:p w:rsidR="0068419E" w:rsidRDefault="008F415C" w:rsidP="008F415C">
          <w:pPr>
            <w:pStyle w:val="48837E9C3CC24519A4F637985E5F2D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BD26DDDCF34BEB898B4D2269170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D10E2-CA6F-4826-A0EF-F27F9D8957BE}"/>
      </w:docPartPr>
      <w:docPartBody>
        <w:p w:rsidR="0068419E" w:rsidRDefault="008F415C" w:rsidP="008F415C">
          <w:pPr>
            <w:pStyle w:val="F7BD26DDDCF34BEB898B4D2269170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0D5E2A0B3D4978B0ABB3F63F88E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07C72-05FB-4B2D-ACCB-155AC097517D}"/>
      </w:docPartPr>
      <w:docPartBody>
        <w:p w:rsidR="0068419E" w:rsidRDefault="008F415C" w:rsidP="008F415C">
          <w:pPr>
            <w:pStyle w:val="B30D5E2A0B3D4978B0ABB3F63F88EE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E6E51E1614A57A0EE720DD951D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5DB24-AA31-4894-A8DB-E4B03498CB7B}"/>
      </w:docPartPr>
      <w:docPartBody>
        <w:p w:rsidR="0068419E" w:rsidRDefault="008F415C" w:rsidP="008F415C">
          <w:pPr>
            <w:pStyle w:val="1F3E6E51E1614A57A0EE720DD951D6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CB9452500643EB8D3BEB0E24427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2C311-90A1-4724-9502-E1E480695C84}"/>
      </w:docPartPr>
      <w:docPartBody>
        <w:p w:rsidR="0068419E" w:rsidRDefault="008F415C" w:rsidP="008F415C">
          <w:pPr>
            <w:pStyle w:val="4BCB9452500643EB8D3BEB0E24427A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54C8051D1C4EB5B43ECE26059AB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5A885-9555-486C-8CD5-ED5F9DDE0FD0}"/>
      </w:docPartPr>
      <w:docPartBody>
        <w:p w:rsidR="0068419E" w:rsidRDefault="008F415C" w:rsidP="008F415C">
          <w:pPr>
            <w:pStyle w:val="7854C8051D1C4EB5B43ECE26059AB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D6A247EB3446180952B60C954F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14245-D02B-4B28-BA89-FF530170B418}"/>
      </w:docPartPr>
      <w:docPartBody>
        <w:p w:rsidR="0068419E" w:rsidRDefault="008F415C" w:rsidP="008F415C">
          <w:pPr>
            <w:pStyle w:val="260D6A247EB3446180952B60C954F4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94570C52354ACF80E70A46B83CC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AF584-168F-4BF3-9E9A-9C8493483EAA}"/>
      </w:docPartPr>
      <w:docPartBody>
        <w:p w:rsidR="0068419E" w:rsidRDefault="008F415C" w:rsidP="008F415C">
          <w:pPr>
            <w:pStyle w:val="1294570C52354ACF80E70A46B83CC8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3BFAD484A142F6BE2AF49999A86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3082B-6B05-4E0A-B83D-E813707857D9}"/>
      </w:docPartPr>
      <w:docPartBody>
        <w:p w:rsidR="0068419E" w:rsidRDefault="008F415C" w:rsidP="008F415C">
          <w:pPr>
            <w:pStyle w:val="223BFAD484A142F6BE2AF49999A866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6FD36A164443E5BF3B7E60B7E3D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721A5-CCC3-46A4-A94B-BD4E1880AEC8}"/>
      </w:docPartPr>
      <w:docPartBody>
        <w:p w:rsidR="0068419E" w:rsidRDefault="008F415C" w:rsidP="008F415C">
          <w:pPr>
            <w:pStyle w:val="DD6FD36A164443E5BF3B7E60B7E3D0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F86D359500464EB5558C14B4CCF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172C7-92A9-4AD0-BF18-4F5F36B43957}"/>
      </w:docPartPr>
      <w:docPartBody>
        <w:p w:rsidR="0068419E" w:rsidRDefault="008F415C" w:rsidP="008F415C">
          <w:pPr>
            <w:pStyle w:val="37F86D359500464EB5558C14B4CCF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79C69EE40A4E879E4204E1432A2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5F03B-57B2-4BF7-BF3A-66BEF9FC78D4}"/>
      </w:docPartPr>
      <w:docPartBody>
        <w:p w:rsidR="0068419E" w:rsidRDefault="008F415C" w:rsidP="008F415C">
          <w:pPr>
            <w:pStyle w:val="6A79C69EE40A4E879E4204E1432A25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5EB1651A2E4E87AD13AFEEC216D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8C865-F4CB-4F96-9481-D62DB6C246C4}"/>
      </w:docPartPr>
      <w:docPartBody>
        <w:p w:rsidR="0068419E" w:rsidRDefault="008F415C" w:rsidP="008F415C">
          <w:pPr>
            <w:pStyle w:val="315EB1651A2E4E87AD13AFEEC216D2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C1283260B648ED83717CD8C6DB8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1FD55-C3BE-43CA-8192-76DD043B3B2F}"/>
      </w:docPartPr>
      <w:docPartBody>
        <w:p w:rsidR="0068419E" w:rsidRDefault="008F415C" w:rsidP="008F415C">
          <w:pPr>
            <w:pStyle w:val="7FC1283260B648ED83717CD8C6DB8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0A73E0E26E4B7A83103679D9E99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8255D-AD09-4BCA-8ADD-EEC71B52687E}"/>
      </w:docPartPr>
      <w:docPartBody>
        <w:p w:rsidR="0068419E" w:rsidRDefault="008F415C" w:rsidP="008F415C">
          <w:pPr>
            <w:pStyle w:val="770A73E0E26E4B7A83103679D9E997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5ECD5FED14597BFCD7CCF6B4B19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959D0-EF4F-4007-A958-BEACA2C373CC}"/>
      </w:docPartPr>
      <w:docPartBody>
        <w:p w:rsidR="0068419E" w:rsidRDefault="008F415C" w:rsidP="008F415C">
          <w:pPr>
            <w:pStyle w:val="F015ECD5FED14597BFCD7CCF6B4B19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D6760315E427C91FCE81B89785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FC98D-1B08-4C12-AE0F-B34F0AB24BA7}"/>
      </w:docPartPr>
      <w:docPartBody>
        <w:p w:rsidR="0068419E" w:rsidRDefault="008F415C" w:rsidP="008F415C">
          <w:pPr>
            <w:pStyle w:val="C9FD6760315E427C91FCE81B89785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5489431FD4D62B7450C322A86F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200A3-4C44-4D1E-A27A-F2E6725A1B04}"/>
      </w:docPartPr>
      <w:docPartBody>
        <w:p w:rsidR="0068419E" w:rsidRDefault="008F415C" w:rsidP="008F415C">
          <w:pPr>
            <w:pStyle w:val="E695489431FD4D62B7450C322A86F0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3FDC198A44F03A168BB37026D7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C503E-C146-4F03-AD3A-1F8FDC4AECF4}"/>
      </w:docPartPr>
      <w:docPartBody>
        <w:p w:rsidR="0068419E" w:rsidRDefault="008F415C" w:rsidP="008F415C">
          <w:pPr>
            <w:pStyle w:val="2E23FDC198A44F03A168BB37026D76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955D9338874CD7B43E380DEA4C2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DB96C-9FE0-4DD3-8733-4720A5ECE265}"/>
      </w:docPartPr>
      <w:docPartBody>
        <w:p w:rsidR="0068419E" w:rsidRDefault="008F415C" w:rsidP="008F415C">
          <w:pPr>
            <w:pStyle w:val="1B955D9338874CD7B43E380DEA4C23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EA0ED50785480B83C2435DD9811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FB112-1EE1-4496-B2FE-AA796B612020}"/>
      </w:docPartPr>
      <w:docPartBody>
        <w:p w:rsidR="0068419E" w:rsidRDefault="008F415C" w:rsidP="008F415C">
          <w:pPr>
            <w:pStyle w:val="CCEA0ED50785480B83C2435DD9811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FB8DECAC184221ABBBCB28A7677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A6C37-0232-4DC8-B128-7FD4FEE3359B}"/>
      </w:docPartPr>
      <w:docPartBody>
        <w:p w:rsidR="0068419E" w:rsidRDefault="008F415C" w:rsidP="008F415C">
          <w:pPr>
            <w:pStyle w:val="DBFB8DECAC184221ABBBCB28A7677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5498B80F54DD8AAE2D18CF896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A2D07-7D84-45D2-88B2-EC6358F07C0E}"/>
      </w:docPartPr>
      <w:docPartBody>
        <w:p w:rsidR="0068419E" w:rsidRDefault="008F415C" w:rsidP="008F415C">
          <w:pPr>
            <w:pStyle w:val="4355498B80F54DD8AAE2D18CF896D8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B73FE78E92420C8C19AC75F7D6A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45A16-1881-40AA-837F-A99C3B9CC6EE}"/>
      </w:docPartPr>
      <w:docPartBody>
        <w:p w:rsidR="0068419E" w:rsidRDefault="008F415C" w:rsidP="008F415C">
          <w:pPr>
            <w:pStyle w:val="94B73FE78E92420C8C19AC75F7D6A7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B645039E0C4275BE01ED699DDE2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9213A-1864-41DC-984E-222D58C1FB38}"/>
      </w:docPartPr>
      <w:docPartBody>
        <w:p w:rsidR="0068419E" w:rsidRDefault="008F415C" w:rsidP="008F415C">
          <w:pPr>
            <w:pStyle w:val="14B645039E0C4275BE01ED699DDE2C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8544D9F9A04396A223969695D04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8F248-EFD8-418A-9153-C89D351E0FFD}"/>
      </w:docPartPr>
      <w:docPartBody>
        <w:p w:rsidR="0068419E" w:rsidRDefault="008F415C" w:rsidP="008F415C">
          <w:pPr>
            <w:pStyle w:val="ED8544D9F9A04396A223969695D041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8B763F183643159D48B20A56063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9784C-3057-48A4-B006-555A031DE287}"/>
      </w:docPartPr>
      <w:docPartBody>
        <w:p w:rsidR="0068419E" w:rsidRDefault="008F415C" w:rsidP="008F415C">
          <w:pPr>
            <w:pStyle w:val="A88B763F183643159D48B20A560632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59C7002CEF497FB1B0DAA8A9DB1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7E7B9-CFC3-4D21-BACA-8C709BD5D582}"/>
      </w:docPartPr>
      <w:docPartBody>
        <w:p w:rsidR="0068419E" w:rsidRDefault="008F415C" w:rsidP="008F415C">
          <w:pPr>
            <w:pStyle w:val="EF59C7002CEF497FB1B0DAA8A9DB1C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858969CDB4434ABECAC47505EDB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87CD8-C50F-4F35-BADE-CEDC9DAD7EAA}"/>
      </w:docPartPr>
      <w:docPartBody>
        <w:p w:rsidR="0068419E" w:rsidRDefault="008F415C" w:rsidP="008F415C">
          <w:pPr>
            <w:pStyle w:val="38858969CDB4434ABECAC47505EDB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49322EE7894B309D99E64688D60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22DE4-DAA4-444C-AB8A-C1512143703D}"/>
      </w:docPartPr>
      <w:docPartBody>
        <w:p w:rsidR="0068419E" w:rsidRDefault="008F415C" w:rsidP="008F415C">
          <w:pPr>
            <w:pStyle w:val="1549322EE7894B309D99E64688D60B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D44C0AD8D24738AB9A3FFE05D7D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2DC62-B6CA-4027-8E15-CE1DB59B85F6}"/>
      </w:docPartPr>
      <w:docPartBody>
        <w:p w:rsidR="0068419E" w:rsidRDefault="008F415C" w:rsidP="008F415C">
          <w:pPr>
            <w:pStyle w:val="FED44C0AD8D24738AB9A3FFE05D7D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2FF301A284D00A76C3AFA58CB1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F82EB-21EA-4D7A-B6EB-7C87E2B0C0EE}"/>
      </w:docPartPr>
      <w:docPartBody>
        <w:p w:rsidR="0068419E" w:rsidRDefault="008F415C" w:rsidP="008F415C">
          <w:pPr>
            <w:pStyle w:val="EDA2FF301A284D00A76C3AFA58CB1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B831316AE4459EB817D0C8E0DD8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AE8A1-F11E-4680-BFB8-CDE1FC91189F}"/>
      </w:docPartPr>
      <w:docPartBody>
        <w:p w:rsidR="0068419E" w:rsidRDefault="008F415C" w:rsidP="008F415C">
          <w:pPr>
            <w:pStyle w:val="90B831316AE4459EB817D0C8E0DD80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77E2BB5D754C009E29E6B184E84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9C590-858B-4226-AEA5-B21E6FCF8AB6}"/>
      </w:docPartPr>
      <w:docPartBody>
        <w:p w:rsidR="0068419E" w:rsidRDefault="008F415C" w:rsidP="008F415C">
          <w:pPr>
            <w:pStyle w:val="2777E2BB5D754C009E29E6B184E840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F6F07535314149AC9852587A7D2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F9119-2F0A-44B3-AD79-5D5EB5F7DA0C}"/>
      </w:docPartPr>
      <w:docPartBody>
        <w:p w:rsidR="0068419E" w:rsidRDefault="008F415C" w:rsidP="008F415C">
          <w:pPr>
            <w:pStyle w:val="FEF6F07535314149AC9852587A7D26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A112F3DDDB49F682A6BCC06B0FE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84D5C-90C8-4FB2-8ECB-2AB2E95DB79D}"/>
      </w:docPartPr>
      <w:docPartBody>
        <w:p w:rsidR="0068419E" w:rsidRDefault="008F415C" w:rsidP="008F415C">
          <w:pPr>
            <w:pStyle w:val="B2A112F3DDDB49F682A6BCC06B0FE1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BB666F3B64B5C8B2C66AC35552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E04E9-5102-4841-BD2B-CA925DAF6D8E}"/>
      </w:docPartPr>
      <w:docPartBody>
        <w:p w:rsidR="0068419E" w:rsidRDefault="008F415C" w:rsidP="008F415C">
          <w:pPr>
            <w:pStyle w:val="D81BB666F3B64B5C8B2C66AC355529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0AA163FB5A4578BF0F7D096EE9A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6A43D-9F35-4402-B30C-A9C4CFCFFF7C}"/>
      </w:docPartPr>
      <w:docPartBody>
        <w:p w:rsidR="0068419E" w:rsidRDefault="008F415C" w:rsidP="008F415C">
          <w:pPr>
            <w:pStyle w:val="230AA163FB5A4578BF0F7D096EE9AE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92A6F0672B49789E3200AEC82A5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D8860-08A4-467F-AB4D-2A4030E8241C}"/>
      </w:docPartPr>
      <w:docPartBody>
        <w:p w:rsidR="0068419E" w:rsidRDefault="008F415C" w:rsidP="008F415C">
          <w:pPr>
            <w:pStyle w:val="B292A6F0672B49789E3200AEC82A5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5AC8B7E00644B58B5C9946F6FFC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8B842-D198-47DA-8546-58F7DCF8CDE8}"/>
      </w:docPartPr>
      <w:docPartBody>
        <w:p w:rsidR="0068419E" w:rsidRDefault="008F415C" w:rsidP="008F415C">
          <w:pPr>
            <w:pStyle w:val="F95AC8B7E00644B58B5C9946F6FFC6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812B3A605A4458937BAA256DA4C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2A2A8-F60A-46B7-AB3A-54D41B60A632}"/>
      </w:docPartPr>
      <w:docPartBody>
        <w:p w:rsidR="0068419E" w:rsidRDefault="008F415C" w:rsidP="008F415C">
          <w:pPr>
            <w:pStyle w:val="80812B3A605A4458937BAA256DA4C4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332226DD654818BE164E6C751BC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782FA-1E1A-4773-9759-2F9A0F093AA3}"/>
      </w:docPartPr>
      <w:docPartBody>
        <w:p w:rsidR="0068419E" w:rsidRDefault="008F415C" w:rsidP="008F415C">
          <w:pPr>
            <w:pStyle w:val="4A332226DD654818BE164E6C751BCE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10A47AFBA4068A40A524BB9045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572B5-726E-46EF-A525-4B9ACD7F2E5D}"/>
      </w:docPartPr>
      <w:docPartBody>
        <w:p w:rsidR="0068419E" w:rsidRDefault="008F415C" w:rsidP="008F415C">
          <w:pPr>
            <w:pStyle w:val="65210A47AFBA4068A40A524BB9045A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9A9727CA947E38EAC6B0D703BA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053A7-6FA3-4215-BBED-5A6EE244379D}"/>
      </w:docPartPr>
      <w:docPartBody>
        <w:p w:rsidR="0068419E" w:rsidRDefault="008F415C" w:rsidP="008F415C">
          <w:pPr>
            <w:pStyle w:val="BD99A9727CA947E38EAC6B0D703BA0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BADA9D87A444A19DF1D4335B0B2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79495-1F5F-450F-85A9-FB78EDADF884}"/>
      </w:docPartPr>
      <w:docPartBody>
        <w:p w:rsidR="0068419E" w:rsidRDefault="008F415C" w:rsidP="008F415C">
          <w:pPr>
            <w:pStyle w:val="53BADA9D87A444A19DF1D4335B0B23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319833B3641B190717868CA1D7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FF4F7-B166-4121-83BA-26D7E5D8BE19}"/>
      </w:docPartPr>
      <w:docPartBody>
        <w:p w:rsidR="0068419E" w:rsidRDefault="008F415C" w:rsidP="008F415C">
          <w:pPr>
            <w:pStyle w:val="EAF319833B3641B190717868CA1D71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1C27C358C2437A908679F93C4F6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0EF51-F593-443C-9638-11BF0510F2F2}"/>
      </w:docPartPr>
      <w:docPartBody>
        <w:p w:rsidR="0068419E" w:rsidRDefault="008F415C" w:rsidP="008F415C">
          <w:pPr>
            <w:pStyle w:val="341C27C358C2437A908679F93C4F68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2538C6B21B4A8D91B61EB7EFFC9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FC4F4-FD1A-4B8F-962A-869D535D7066}"/>
      </w:docPartPr>
      <w:docPartBody>
        <w:p w:rsidR="0068419E" w:rsidRDefault="008F415C" w:rsidP="008F415C">
          <w:pPr>
            <w:pStyle w:val="E22538C6B21B4A8D91B61EB7EFFC9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5ACDB3BFEF4D909253F623EAF8F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0A5BE-B4D2-41D5-B801-E8E4317ECA95}"/>
      </w:docPartPr>
      <w:docPartBody>
        <w:p w:rsidR="0068419E" w:rsidRDefault="008F415C" w:rsidP="008F415C">
          <w:pPr>
            <w:pStyle w:val="4B5ACDB3BFEF4D909253F623EAF8FB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F4F8167659429E9FBB3372D8A13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5F0B8-B095-4BE5-99A1-2F175541F4C2}"/>
      </w:docPartPr>
      <w:docPartBody>
        <w:p w:rsidR="0068419E" w:rsidRDefault="008F415C" w:rsidP="008F415C">
          <w:pPr>
            <w:pStyle w:val="39F4F8167659429E9FBB3372D8A131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F60CE1095E41A6BF7BBDC226661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E4FE4-CC1A-4E22-8B08-37E4F15584A2}"/>
      </w:docPartPr>
      <w:docPartBody>
        <w:p w:rsidR="0068419E" w:rsidRDefault="008F415C" w:rsidP="008F415C">
          <w:pPr>
            <w:pStyle w:val="43F60CE1095E41A6BF7BBDC2266618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044AA0CFC448ABDBB5797E15CE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2AF58-6999-422F-BCB9-418B2C37779F}"/>
      </w:docPartPr>
      <w:docPartBody>
        <w:p w:rsidR="0068419E" w:rsidRDefault="008F415C" w:rsidP="008F415C">
          <w:pPr>
            <w:pStyle w:val="F4D044AA0CFC448ABDBB5797E15CE6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1D4502D6294ACA92C295CDD6925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2EC08-88CF-4FF5-AAAE-D2ED5B54CAD9}"/>
      </w:docPartPr>
      <w:docPartBody>
        <w:p w:rsidR="0068419E" w:rsidRDefault="008F415C" w:rsidP="008F415C">
          <w:pPr>
            <w:pStyle w:val="EB1D4502D6294ACA92C295CDD69254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95239CDA5E4554B0BBD6261CD6D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9480B-4E85-4880-9F4E-DDB81E79369E}"/>
      </w:docPartPr>
      <w:docPartBody>
        <w:p w:rsidR="0068419E" w:rsidRDefault="008F415C" w:rsidP="008F415C">
          <w:pPr>
            <w:pStyle w:val="6795239CDA5E4554B0BBD6261CD6D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1B92BB26344C52904904451D29C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2BBA2-E340-45CD-A487-95EE7A182E0D}"/>
      </w:docPartPr>
      <w:docPartBody>
        <w:p w:rsidR="0068419E" w:rsidRDefault="008F415C" w:rsidP="008F415C">
          <w:pPr>
            <w:pStyle w:val="771B92BB26344C52904904451D29CD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CFD0DF52384405B56A9E9B73B9A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4B54A-46F3-4A09-95A7-E0A18F4F5B32}"/>
      </w:docPartPr>
      <w:docPartBody>
        <w:p w:rsidR="0068419E" w:rsidRDefault="008F415C" w:rsidP="008F415C">
          <w:pPr>
            <w:pStyle w:val="E3CFD0DF52384405B56A9E9B73B9AF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BC3188956F400981AC13818B677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6E17D-4676-460A-B340-1889F7BCA0A5}"/>
      </w:docPartPr>
      <w:docPartBody>
        <w:p w:rsidR="0068419E" w:rsidRDefault="008F415C" w:rsidP="008F415C">
          <w:pPr>
            <w:pStyle w:val="07BC3188956F400981AC13818B6772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6A9CBF639445FB2B31838FEF70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8F5EB-60B5-4418-90F3-F88BF5CAE070}"/>
      </w:docPartPr>
      <w:docPartBody>
        <w:p w:rsidR="0068419E" w:rsidRDefault="008F415C" w:rsidP="008F415C">
          <w:pPr>
            <w:pStyle w:val="6DB6A9CBF639445FB2B31838FEF70E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1AFD35C724414F83B00D5CA3066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B850B-4853-499B-9198-922B6A602C79}"/>
      </w:docPartPr>
      <w:docPartBody>
        <w:p w:rsidR="0068419E" w:rsidRDefault="008F415C" w:rsidP="008F415C">
          <w:pPr>
            <w:pStyle w:val="0D1AFD35C724414F83B00D5CA3066C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7436BF97DA4507BF57FAEAD0ED9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4CDEA-AAAA-4F1C-8D9E-0DAD35C15BBF}"/>
      </w:docPartPr>
      <w:docPartBody>
        <w:p w:rsidR="0068419E" w:rsidRDefault="008F415C" w:rsidP="008F415C">
          <w:pPr>
            <w:pStyle w:val="757436BF97DA4507BF57FAEAD0ED99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CBC52EC7684541828960FD71037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8DA9A-8BF6-4B28-A801-03E56666FE9E}"/>
      </w:docPartPr>
      <w:docPartBody>
        <w:p w:rsidR="0068419E" w:rsidRDefault="008F415C" w:rsidP="008F415C">
          <w:pPr>
            <w:pStyle w:val="8FCBC52EC7684541828960FD71037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8BFF3911A4E218C865D8720D96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4A3EE-9B77-4E9F-ACB0-856102C13F93}"/>
      </w:docPartPr>
      <w:docPartBody>
        <w:p w:rsidR="0068419E" w:rsidRDefault="008F415C" w:rsidP="008F415C">
          <w:pPr>
            <w:pStyle w:val="26C8BFF3911A4E218C865D8720D963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B2CCEBED7846F88DE3514F78A95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A10C4-2C9E-4A60-B8A2-AA142A690C22}"/>
      </w:docPartPr>
      <w:docPartBody>
        <w:p w:rsidR="0068419E" w:rsidRDefault="008F415C" w:rsidP="008F415C">
          <w:pPr>
            <w:pStyle w:val="96B2CCEBED7846F88DE3514F78A955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1A44934E14B99946F1BC25753B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D1B68-8225-4FE3-B847-405377038A9D}"/>
      </w:docPartPr>
      <w:docPartBody>
        <w:p w:rsidR="0068419E" w:rsidRDefault="008F415C" w:rsidP="008F415C">
          <w:pPr>
            <w:pStyle w:val="2671A44934E14B99946F1BC25753BC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E99041EC2C4158B964ED363D8FE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178F1-0A99-49EA-8E32-878201D605A0}"/>
      </w:docPartPr>
      <w:docPartBody>
        <w:p w:rsidR="0068419E" w:rsidRDefault="008F415C" w:rsidP="008F415C">
          <w:pPr>
            <w:pStyle w:val="1BE99041EC2C4158B964ED363D8FE6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DF9EB8F71C4209ACC1A611C7A1C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1BDDB-DAD5-413B-8922-8A1C91D590BB}"/>
      </w:docPartPr>
      <w:docPartBody>
        <w:p w:rsidR="0068419E" w:rsidRDefault="008F415C" w:rsidP="008F415C">
          <w:pPr>
            <w:pStyle w:val="9ADF9EB8F71C4209ACC1A611C7A1CD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CD3F5F3DE47A89F711F9FDD95E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0EEC1-23ED-48FB-B30B-3B18B497CAE9}"/>
      </w:docPartPr>
      <w:docPartBody>
        <w:p w:rsidR="0068419E" w:rsidRDefault="008F415C" w:rsidP="008F415C">
          <w:pPr>
            <w:pStyle w:val="1C1CD3F5F3DE47A89F711F9FDD95E7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8BF2CA8544FD7BB9C305C64B21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1E5D4-9260-4C9E-BD7C-509A0688CDF4}"/>
      </w:docPartPr>
      <w:docPartBody>
        <w:p w:rsidR="0068419E" w:rsidRDefault="008F415C" w:rsidP="008F415C">
          <w:pPr>
            <w:pStyle w:val="EAE8BF2CA8544FD7BB9C305C64B21C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8A5C61B69B4B619F1619FA32CC3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4D819-E7EB-4ECB-B9F0-A8549ADFE126}"/>
      </w:docPartPr>
      <w:docPartBody>
        <w:p w:rsidR="0068419E" w:rsidRDefault="008F415C" w:rsidP="008F415C">
          <w:pPr>
            <w:pStyle w:val="948A5C61B69B4B619F1619FA32CC30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3CADE0CC114C58A8E14A0EA8097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8FF7A-4170-4A96-A0E1-BF245CD1C933}"/>
      </w:docPartPr>
      <w:docPartBody>
        <w:p w:rsidR="0068419E" w:rsidRDefault="008F415C" w:rsidP="008F415C">
          <w:pPr>
            <w:pStyle w:val="BA3CADE0CC114C58A8E14A0EA80976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E10FB940CD4E449DB41EBADFAD1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4DFC2-19A6-4303-A755-E83BADEE7A97}"/>
      </w:docPartPr>
      <w:docPartBody>
        <w:p w:rsidR="0068419E" w:rsidRDefault="008F415C" w:rsidP="008F415C">
          <w:pPr>
            <w:pStyle w:val="0BE10FB940CD4E449DB41EBADFAD11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56E81EAE74F008735D2B662621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81C6F-99E4-4978-BB67-D8DD8C9A6CEE}"/>
      </w:docPartPr>
      <w:docPartBody>
        <w:p w:rsidR="0068419E" w:rsidRDefault="008F415C" w:rsidP="008F415C">
          <w:pPr>
            <w:pStyle w:val="9BF56E81EAE74F008735D2B662621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ED7E39F62540B58BF572FC93E96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286D3-010A-43AB-80D3-4DBC5D26530D}"/>
      </w:docPartPr>
      <w:docPartBody>
        <w:p w:rsidR="0068419E" w:rsidRDefault="008F415C" w:rsidP="008F415C">
          <w:pPr>
            <w:pStyle w:val="73ED7E39F62540B58BF572FC93E96F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0DFF5A9D794C119EF69A6D43891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3CC8D5-0F16-49F3-A86E-D742F435EDA7}"/>
      </w:docPartPr>
      <w:docPartBody>
        <w:p w:rsidR="0068419E" w:rsidRDefault="008F415C" w:rsidP="008F415C">
          <w:pPr>
            <w:pStyle w:val="090DFF5A9D794C119EF69A6D43891B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0E6E7F6ACB4A409C255BD34A47F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836F4-FD2C-48F1-B4AE-584C2F09C362}"/>
      </w:docPartPr>
      <w:docPartBody>
        <w:p w:rsidR="0068419E" w:rsidRDefault="008F415C" w:rsidP="008F415C">
          <w:pPr>
            <w:pStyle w:val="190E6E7F6ACB4A409C255BD34A47F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316D097A4D4D24BAAE1C834EB6F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BFC3A-6AB4-49BE-8AC7-90D9EFBB5948}"/>
      </w:docPartPr>
      <w:docPartBody>
        <w:p w:rsidR="0068419E" w:rsidRDefault="008F415C" w:rsidP="008F415C">
          <w:pPr>
            <w:pStyle w:val="43316D097A4D4D24BAAE1C834EB6FE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FEF982DF9441509E2D28E7010E3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40E0A-63BF-49D2-97F2-732CB8770058}"/>
      </w:docPartPr>
      <w:docPartBody>
        <w:p w:rsidR="0068419E" w:rsidRDefault="008F415C" w:rsidP="008F415C">
          <w:pPr>
            <w:pStyle w:val="00FEF982DF9441509E2D28E7010E38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0FCEE7F0FD4107A19978DF68349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22B13-1ADA-44D7-9AF7-DD335F3AA271}"/>
      </w:docPartPr>
      <w:docPartBody>
        <w:p w:rsidR="0068419E" w:rsidRDefault="008F415C" w:rsidP="008F415C">
          <w:pPr>
            <w:pStyle w:val="3C0FCEE7F0FD4107A19978DF683497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681E201D0947BB860700965823A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68EB2-9ADF-4CAD-9843-B9F0B0F4B641}"/>
      </w:docPartPr>
      <w:docPartBody>
        <w:p w:rsidR="0068419E" w:rsidRDefault="008F415C" w:rsidP="008F415C">
          <w:pPr>
            <w:pStyle w:val="27681E201D0947BB860700965823A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716B9C7BD4065B21B6EE5BEFFB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89657-7291-4F09-88E0-701E5530F040}"/>
      </w:docPartPr>
      <w:docPartBody>
        <w:p w:rsidR="0068419E" w:rsidRDefault="008F415C" w:rsidP="008F415C">
          <w:pPr>
            <w:pStyle w:val="E7F716B9C7BD4065B21B6EE5BEFFB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2A9F5238841CF9CABF4A501AA5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71A1B-EB73-4EA9-91D9-ABC427256FA1}"/>
      </w:docPartPr>
      <w:docPartBody>
        <w:p w:rsidR="0068419E" w:rsidRDefault="008F415C" w:rsidP="008F415C">
          <w:pPr>
            <w:pStyle w:val="EBC2A9F5238841CF9CABF4A501AA5A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E008970A8144838C9EEC4C99D4A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E01E7-A4C2-47E2-8D9E-A11FF51B6C9B}"/>
      </w:docPartPr>
      <w:docPartBody>
        <w:p w:rsidR="0068419E" w:rsidRDefault="008F415C" w:rsidP="008F415C">
          <w:pPr>
            <w:pStyle w:val="E9E008970A8144838C9EEC4C99D4AB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877D74502047CC8F20F108108D0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F3E8E-89CC-4739-9C1B-A614DA029CAC}"/>
      </w:docPartPr>
      <w:docPartBody>
        <w:p w:rsidR="0068419E" w:rsidRDefault="008F415C" w:rsidP="008F415C">
          <w:pPr>
            <w:pStyle w:val="B2877D74502047CC8F20F108108D03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C2A8461E6146EDB80EF43B3DE33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52DAE-E1CB-45F4-8DFF-5D22B36AAA6E}"/>
      </w:docPartPr>
      <w:docPartBody>
        <w:p w:rsidR="0068419E" w:rsidRDefault="008F415C" w:rsidP="008F415C">
          <w:pPr>
            <w:pStyle w:val="E4C2A8461E6146EDB80EF43B3DE33C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F432C460D4D8794E61E08B27AA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8A96A-90EF-48D3-A99C-AEEF96B44E83}"/>
      </w:docPartPr>
      <w:docPartBody>
        <w:p w:rsidR="0068419E" w:rsidRDefault="008F415C" w:rsidP="008F415C">
          <w:pPr>
            <w:pStyle w:val="B50F432C460D4D8794E61E08B27AA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7E27BBF45F4C6BBFACE9791BB0F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9248E-6739-4AA8-9A1E-3AEFD9779156}"/>
      </w:docPartPr>
      <w:docPartBody>
        <w:p w:rsidR="0068419E" w:rsidRDefault="008F415C" w:rsidP="008F415C">
          <w:pPr>
            <w:pStyle w:val="017E27BBF45F4C6BBFACE9791BB0F1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AB9896A5F94E6EAA139AD543119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22AE0-66AF-4141-8AE9-0F98808B9CFB}"/>
      </w:docPartPr>
      <w:docPartBody>
        <w:p w:rsidR="0068419E" w:rsidRDefault="008F415C" w:rsidP="008F415C">
          <w:pPr>
            <w:pStyle w:val="2CAB9896A5F94E6EAA139AD5431194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8C6D20A7C94E2897D5600D7C345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D0B18-ACB0-4E58-95FC-B9EE1B12F7BB}"/>
      </w:docPartPr>
      <w:docPartBody>
        <w:p w:rsidR="0068419E" w:rsidRDefault="008F415C" w:rsidP="008F415C">
          <w:pPr>
            <w:pStyle w:val="478C6D20A7C94E2897D5600D7C345D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EF825860AD4E2EA731E21649B57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E34DF-2FB2-48A9-8760-F9A32B91F891}"/>
      </w:docPartPr>
      <w:docPartBody>
        <w:p w:rsidR="0068419E" w:rsidRDefault="008F415C" w:rsidP="008F415C">
          <w:pPr>
            <w:pStyle w:val="D5EF825860AD4E2EA731E21649B571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47CD679CF44EE3BC665341D6B7E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08568-F787-4E9C-88DE-FC15CCC56515}"/>
      </w:docPartPr>
      <w:docPartBody>
        <w:p w:rsidR="0068419E" w:rsidRDefault="008F415C" w:rsidP="008F415C">
          <w:pPr>
            <w:pStyle w:val="7C47CD679CF44EE3BC665341D6B7E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0EF9D1A2F467B8EE09A435DE95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1B7DC-BFC5-46E5-813D-DB256CCE5396}"/>
      </w:docPartPr>
      <w:docPartBody>
        <w:p w:rsidR="0068419E" w:rsidRDefault="008F415C" w:rsidP="008F415C">
          <w:pPr>
            <w:pStyle w:val="1C10EF9D1A2F467B8EE09A435DE958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C7E10D6C214869AAD930676737C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35B11-40EA-4CA3-B5C9-962496A45D43}"/>
      </w:docPartPr>
      <w:docPartBody>
        <w:p w:rsidR="0068419E" w:rsidRDefault="008F415C" w:rsidP="008F415C">
          <w:pPr>
            <w:pStyle w:val="C3C7E10D6C214869AAD930676737CF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D6B541E48429C969FE3F7D0BA4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D0CCE-3FF1-494B-A222-12461DC44960}"/>
      </w:docPartPr>
      <w:docPartBody>
        <w:p w:rsidR="0068419E" w:rsidRDefault="008F415C" w:rsidP="008F415C">
          <w:pPr>
            <w:pStyle w:val="5D0D6B541E48429C969FE3F7D0BA42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F0C82E96E740A5A8932A5CE30DE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3A220-455B-4889-BF49-67A0406FF8D9}"/>
      </w:docPartPr>
      <w:docPartBody>
        <w:p w:rsidR="0068419E" w:rsidRDefault="008F415C" w:rsidP="008F415C">
          <w:pPr>
            <w:pStyle w:val="86F0C82E96E740A5A8932A5CE30DE0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AE17EAE75459D87BDB5799DB57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01A23-F955-4F3F-A6C2-513855D78ACF}"/>
      </w:docPartPr>
      <w:docPartBody>
        <w:p w:rsidR="0068419E" w:rsidRDefault="008F415C" w:rsidP="008F415C">
          <w:pPr>
            <w:pStyle w:val="E13AE17EAE75459D87BDB5799DB579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C6CC6699CA4542AB651DE483E64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614D3-C777-49AE-9A5A-CD592D2F691A}"/>
      </w:docPartPr>
      <w:docPartBody>
        <w:p w:rsidR="0068419E" w:rsidRDefault="008F415C" w:rsidP="008F415C">
          <w:pPr>
            <w:pStyle w:val="7FC6CC6699CA4542AB651DE483E64B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25AEA9B1F747BAABB06650EED75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5BE7C-7C4A-43B1-BBA6-B64F709E056B}"/>
      </w:docPartPr>
      <w:docPartBody>
        <w:p w:rsidR="0068419E" w:rsidRDefault="008F415C" w:rsidP="008F415C">
          <w:pPr>
            <w:pStyle w:val="CA25AEA9B1F747BAABB06650EED75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8FCEE1D53440DA3B5ECAE15B7D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D5EA3-A978-46C5-8125-2A27C627CAE2}"/>
      </w:docPartPr>
      <w:docPartBody>
        <w:p w:rsidR="0068419E" w:rsidRDefault="008F415C" w:rsidP="008F415C">
          <w:pPr>
            <w:pStyle w:val="A4B8FCEE1D53440DA3B5ECAE15B7D6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057C1C940E470EA9FE28F99672A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9FC1E-F6D1-471B-BAA3-81F4064F708E}"/>
      </w:docPartPr>
      <w:docPartBody>
        <w:p w:rsidR="0068419E" w:rsidRDefault="008F415C" w:rsidP="008F415C">
          <w:pPr>
            <w:pStyle w:val="46057C1C940E470EA9FE28F99672A8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1C40FF5D5E497AB60333D3C6DCC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314E4-5FD1-42ED-AE54-3950ED331A13}"/>
      </w:docPartPr>
      <w:docPartBody>
        <w:p w:rsidR="0068419E" w:rsidRDefault="008F415C" w:rsidP="008F415C">
          <w:pPr>
            <w:pStyle w:val="C61C40FF5D5E497AB60333D3C6DCC5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CDA56FB5EC4CF4AFE3642BBD0AD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D62C7-D4E9-4DB7-AD66-F3DA71300DC3}"/>
      </w:docPartPr>
      <w:docPartBody>
        <w:p w:rsidR="0068419E" w:rsidRDefault="008F415C" w:rsidP="008F415C">
          <w:pPr>
            <w:pStyle w:val="4BCDA56FB5EC4CF4AFE3642BBD0AD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CA31B5F0EF469FBE7C7D1A32562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248DA-3187-4BDB-ADE4-5F56709AED4D}"/>
      </w:docPartPr>
      <w:docPartBody>
        <w:p w:rsidR="0068419E" w:rsidRDefault="008F415C" w:rsidP="008F415C">
          <w:pPr>
            <w:pStyle w:val="B2CA31B5F0EF469FBE7C7D1A325626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E65414B085499BA587264F6983C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405A4-8D01-4456-9CE4-C18E6B25C783}"/>
      </w:docPartPr>
      <w:docPartBody>
        <w:p w:rsidR="0068419E" w:rsidRDefault="008F415C" w:rsidP="008F415C">
          <w:pPr>
            <w:pStyle w:val="86E65414B085499BA587264F6983CF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6576BD839E42E09CEF9FB00DF0D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D7470-CDBD-4DBA-8A84-EB2C6B9B3B87}"/>
      </w:docPartPr>
      <w:docPartBody>
        <w:p w:rsidR="0068419E" w:rsidRDefault="008F415C" w:rsidP="008F415C">
          <w:pPr>
            <w:pStyle w:val="236576BD839E42E09CEF9FB00DF0D5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E280C9797445198A32A9BE69909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B3A7B-57A8-4387-86AA-EE007779FB22}"/>
      </w:docPartPr>
      <w:docPartBody>
        <w:p w:rsidR="0068419E" w:rsidRDefault="008F415C" w:rsidP="008F415C">
          <w:pPr>
            <w:pStyle w:val="37E280C9797445198A32A9BE69909D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16606C15294DD0951456A8D874A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38F51-9218-40B2-AF43-E736445A96CB}"/>
      </w:docPartPr>
      <w:docPartBody>
        <w:p w:rsidR="0068419E" w:rsidRDefault="008F415C" w:rsidP="008F415C">
          <w:pPr>
            <w:pStyle w:val="9E16606C15294DD0951456A8D874A8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BCF90B434A46BBA0C4DEF268AE2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1E2A0-C458-4679-A3A9-B6DDB97FA331}"/>
      </w:docPartPr>
      <w:docPartBody>
        <w:p w:rsidR="0068419E" w:rsidRDefault="008F415C" w:rsidP="008F415C">
          <w:pPr>
            <w:pStyle w:val="C1BCF90B434A46BBA0C4DEF268AE2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1F40F3541C4A6E8C3B67EB04BDF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5AABE-82FE-4C47-9A20-6DDA023C5755}"/>
      </w:docPartPr>
      <w:docPartBody>
        <w:p w:rsidR="0068419E" w:rsidRDefault="008F415C" w:rsidP="008F415C">
          <w:pPr>
            <w:pStyle w:val="C31F40F3541C4A6E8C3B67EB04BDF4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B7C00568A244BA916FDBA799462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18893-70E1-4F6F-8583-A403C2092E60}"/>
      </w:docPartPr>
      <w:docPartBody>
        <w:p w:rsidR="0068419E" w:rsidRDefault="008F415C" w:rsidP="008F415C">
          <w:pPr>
            <w:pStyle w:val="5CB7C00568A244BA916FDBA7994629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19BC7596834A89805B81D01F2B1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B5566-2280-42C8-9286-6B41323EEDFC}"/>
      </w:docPartPr>
      <w:docPartBody>
        <w:p w:rsidR="0068419E" w:rsidRDefault="008F415C" w:rsidP="008F415C">
          <w:pPr>
            <w:pStyle w:val="4219BC7596834A89805B81D01F2B17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18FDF098147F8B3054906A8EFD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76A39-28C4-41B0-809F-3FDA6899D969}"/>
      </w:docPartPr>
      <w:docPartBody>
        <w:p w:rsidR="0068419E" w:rsidRDefault="008F415C" w:rsidP="008F415C">
          <w:pPr>
            <w:pStyle w:val="A5D18FDF098147F8B3054906A8EFDC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0C698198A7443BA4D99732DC0C1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3600E-C562-4DA6-8D13-D6EA2F95E10C}"/>
      </w:docPartPr>
      <w:docPartBody>
        <w:p w:rsidR="0068419E" w:rsidRDefault="008F415C" w:rsidP="008F415C">
          <w:pPr>
            <w:pStyle w:val="A80C698198A7443BA4D99732DC0C19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D62489258416A8FF5A2F51A355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19BBF-6960-49C7-8AF2-A362E92EA4E6}"/>
      </w:docPartPr>
      <w:docPartBody>
        <w:p w:rsidR="0068419E" w:rsidRDefault="008F415C" w:rsidP="008F415C">
          <w:pPr>
            <w:pStyle w:val="725D62489258416A8FF5A2F51A3550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D4396E804495ABA88BC5EA45CE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91B5F-76A8-47A7-9B93-76CF1C1E3899}"/>
      </w:docPartPr>
      <w:docPartBody>
        <w:p w:rsidR="0068419E" w:rsidRDefault="008F415C" w:rsidP="008F415C">
          <w:pPr>
            <w:pStyle w:val="B1FD4396E804495ABA88BC5EA45CE1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10F6F3BE64943935B7232119A5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42F68-2C27-49C7-A490-3FED9B818E82}"/>
      </w:docPartPr>
      <w:docPartBody>
        <w:p w:rsidR="0068419E" w:rsidRDefault="008F415C" w:rsidP="008F415C">
          <w:pPr>
            <w:pStyle w:val="BA210F6F3BE64943935B7232119A54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F66A3266A4BF0B1730BB1FC45A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A4154-BC3C-4CB6-A226-318C6BE2FAF7}"/>
      </w:docPartPr>
      <w:docPartBody>
        <w:p w:rsidR="0068419E" w:rsidRDefault="008F415C" w:rsidP="008F415C">
          <w:pPr>
            <w:pStyle w:val="376F66A3266A4BF0B1730BB1FC45A6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4B8B95AC80448AAB5DD0480C264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ACC73-CF35-41D1-A113-54C9A41DFDF4}"/>
      </w:docPartPr>
      <w:docPartBody>
        <w:p w:rsidR="0068419E" w:rsidRDefault="008F415C" w:rsidP="008F415C">
          <w:pPr>
            <w:pStyle w:val="C74B8B95AC80448AAB5DD0480C264F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0DFBF20D094B7191B11BAA03671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0A8C1-FD15-4DB5-B578-55D145F94C9A}"/>
      </w:docPartPr>
      <w:docPartBody>
        <w:p w:rsidR="0068419E" w:rsidRDefault="008F415C" w:rsidP="008F415C">
          <w:pPr>
            <w:pStyle w:val="140DFBF20D094B7191B11BAA03671A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2E64895AB4BABA757C7B8F1E18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64AC8-94E0-4691-B320-4A15F385F44E}"/>
      </w:docPartPr>
      <w:docPartBody>
        <w:p w:rsidR="0068419E" w:rsidRDefault="008F415C" w:rsidP="008F415C">
          <w:pPr>
            <w:pStyle w:val="CB32E64895AB4BABA757C7B8F1E189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3E690D91FC4F24A7524ECF1DAC8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54AE1-7D4F-48AF-AC46-0E47D44EF724}"/>
      </w:docPartPr>
      <w:docPartBody>
        <w:p w:rsidR="0068419E" w:rsidRDefault="008F415C" w:rsidP="008F415C">
          <w:pPr>
            <w:pStyle w:val="BE3E690D91FC4F24A7524ECF1DAC81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19BEDA1794B49AA5CBAE24E22D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ED35E-806F-4A06-8ED7-A79EE8905C31}"/>
      </w:docPartPr>
      <w:docPartBody>
        <w:p w:rsidR="0068419E" w:rsidRDefault="008F415C" w:rsidP="008F415C">
          <w:pPr>
            <w:pStyle w:val="48519BEDA1794B49AA5CBAE24E22D4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A6611FEB449449CB78580209BD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3BC7E-4253-42A1-9D4F-6FBC1C791595}"/>
      </w:docPartPr>
      <w:docPartBody>
        <w:p w:rsidR="0068419E" w:rsidRDefault="008F415C" w:rsidP="008F415C">
          <w:pPr>
            <w:pStyle w:val="6E9A6611FEB449449CB78580209BD4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B922AB7E924C91908448DB32459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9824F-A7DA-4E48-82DE-0E178FA37C2A}"/>
      </w:docPartPr>
      <w:docPartBody>
        <w:p w:rsidR="0068419E" w:rsidRDefault="008F415C" w:rsidP="008F415C">
          <w:pPr>
            <w:pStyle w:val="ECB922AB7E924C91908448DB32459B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87B858ECC045BC9F6E110FF2C80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1B205-18BD-4EB0-A615-8E4C4E2E0F41}"/>
      </w:docPartPr>
      <w:docPartBody>
        <w:p w:rsidR="0068419E" w:rsidRDefault="008F415C" w:rsidP="008F415C">
          <w:pPr>
            <w:pStyle w:val="9787B858ECC045BC9F6E110FF2C80A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A6DCE4CD664C6AB3D1E1576FB0B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AF4CE-AA08-44CB-B1ED-A6E29215C0EC}"/>
      </w:docPartPr>
      <w:docPartBody>
        <w:p w:rsidR="0068419E" w:rsidRDefault="008F415C" w:rsidP="008F415C">
          <w:pPr>
            <w:pStyle w:val="99A6DCE4CD664C6AB3D1E1576FB0B8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E35D828744D9991B16DE466338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7CFA6-59E7-4CD4-87BB-F9D92CB2450F}"/>
      </w:docPartPr>
      <w:docPartBody>
        <w:p w:rsidR="0068419E" w:rsidRDefault="008F415C" w:rsidP="008F415C">
          <w:pPr>
            <w:pStyle w:val="130E35D828744D9991B16DE4663383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4B9D00A56A4173BBBEE6A6F2164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EA650-182B-4668-ADDD-738452901512}"/>
      </w:docPartPr>
      <w:docPartBody>
        <w:p w:rsidR="0068419E" w:rsidRDefault="008F415C" w:rsidP="008F415C">
          <w:pPr>
            <w:pStyle w:val="EC4B9D00A56A4173BBBEE6A6F21642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DE7B95CB314453BCC92104A236F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085E1-4421-4C54-AD04-465DAE41531B}"/>
      </w:docPartPr>
      <w:docPartBody>
        <w:p w:rsidR="0068419E" w:rsidRDefault="008F415C" w:rsidP="008F415C">
          <w:pPr>
            <w:pStyle w:val="69DE7B95CB314453BCC92104A236F1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AAA56D8BE4476D978D6E3F09D1B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2BAB5-5DCE-48D5-BF32-998F26B0AF32}"/>
      </w:docPartPr>
      <w:docPartBody>
        <w:p w:rsidR="0068419E" w:rsidRDefault="008F415C" w:rsidP="008F415C">
          <w:pPr>
            <w:pStyle w:val="01AAA56D8BE4476D978D6E3F09D1B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C0027382F349629B867DBDAB8ED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5EF93-0513-40E8-888E-F80734B12F8D}"/>
      </w:docPartPr>
      <w:docPartBody>
        <w:p w:rsidR="0068419E" w:rsidRDefault="008F415C" w:rsidP="008F415C">
          <w:pPr>
            <w:pStyle w:val="EDC0027382F349629B867DBDAB8ED0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4E11B4CCC64DEFBF9C09E5F5B41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F8487-B2DA-4857-9B63-78A310CAC2B2}"/>
      </w:docPartPr>
      <w:docPartBody>
        <w:p w:rsidR="0068419E" w:rsidRDefault="008F415C" w:rsidP="008F415C">
          <w:pPr>
            <w:pStyle w:val="834E11B4CCC64DEFBF9C09E5F5B41D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8862689BB24D4AA67125D967EB8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DF65C-041A-4AE4-8320-138CFE0C7074}"/>
      </w:docPartPr>
      <w:docPartBody>
        <w:p w:rsidR="0068419E" w:rsidRDefault="008F415C" w:rsidP="008F415C">
          <w:pPr>
            <w:pStyle w:val="F28862689BB24D4AA67125D967EB8E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20B37C2E5D42AEB508F891934D2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ABA13-FF74-491D-BC24-B600000D236C}"/>
      </w:docPartPr>
      <w:docPartBody>
        <w:p w:rsidR="0068419E" w:rsidRDefault="008F415C" w:rsidP="008F415C">
          <w:pPr>
            <w:pStyle w:val="7020B37C2E5D42AEB508F891934D2A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A4414AF334570AC6D1084FFD2B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594EC-FF7C-4B30-B059-29F571AC3ACA}"/>
      </w:docPartPr>
      <w:docPartBody>
        <w:p w:rsidR="0068419E" w:rsidRDefault="008F415C" w:rsidP="008F415C">
          <w:pPr>
            <w:pStyle w:val="E63A4414AF334570AC6D1084FFD2BD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E3C642A30E49D699A392C6AE9EC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E5201-97DC-40D6-8A2A-B6A9213B0A59}"/>
      </w:docPartPr>
      <w:docPartBody>
        <w:p w:rsidR="0068419E" w:rsidRDefault="008F415C" w:rsidP="008F415C">
          <w:pPr>
            <w:pStyle w:val="10E3C642A30E49D699A392C6AE9EC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923BDA368C4BBBB8E2E3E02AC3D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D4246-0026-44F6-AE23-E05E16F96B2D}"/>
      </w:docPartPr>
      <w:docPartBody>
        <w:p w:rsidR="0068419E" w:rsidRDefault="008F415C" w:rsidP="008F415C">
          <w:pPr>
            <w:pStyle w:val="65923BDA368C4BBBB8E2E3E02AC3DC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D2E0BE11DB41B58454FC5AFF83A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07BB2-DB1D-465D-A692-696C8944501E}"/>
      </w:docPartPr>
      <w:docPartBody>
        <w:p w:rsidR="0068419E" w:rsidRDefault="008F415C" w:rsidP="008F415C">
          <w:pPr>
            <w:pStyle w:val="0DD2E0BE11DB41B58454FC5AFF83AA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8D1AE6CCDA412D830FEA39677CE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B47AB-2261-41BF-902D-F4A122CC387B}"/>
      </w:docPartPr>
      <w:docPartBody>
        <w:p w:rsidR="0068419E" w:rsidRDefault="008F415C" w:rsidP="008F415C">
          <w:pPr>
            <w:pStyle w:val="B78D1AE6CCDA412D830FEA39677CE2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FCC257D6A44D987CD44CDC1844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FED77-B855-4B0F-A87F-1601A11F96D9}"/>
      </w:docPartPr>
      <w:docPartBody>
        <w:p w:rsidR="0068419E" w:rsidRDefault="008F415C" w:rsidP="008F415C">
          <w:pPr>
            <w:pStyle w:val="CDFFCC257D6A44D987CD44CDC18449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23F7F24E104CBA85D453367697D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6CC77-9718-4E08-AFEF-76923CC0FBEF}"/>
      </w:docPartPr>
      <w:docPartBody>
        <w:p w:rsidR="0068419E" w:rsidRDefault="008F415C" w:rsidP="008F415C">
          <w:pPr>
            <w:pStyle w:val="B923F7F24E104CBA85D453367697D9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CDFB9B8C045F99A4B717FC584C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13C5B-E9D3-4A4C-BC4B-F7CA8711D88D}"/>
      </w:docPartPr>
      <w:docPartBody>
        <w:p w:rsidR="0068419E" w:rsidRDefault="008F415C" w:rsidP="008F415C">
          <w:pPr>
            <w:pStyle w:val="719CDFB9B8C045F99A4B717FC584C8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C6528D93943B585336025ED4B9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D236F-E60D-447E-92B5-72FFB317CDCC}"/>
      </w:docPartPr>
      <w:docPartBody>
        <w:p w:rsidR="0068419E" w:rsidRDefault="008F415C" w:rsidP="008F415C">
          <w:pPr>
            <w:pStyle w:val="729C6528D93943B585336025ED4B9A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EF0108BD6D4F608C50FF682A701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B276A-C39E-484D-B028-DE78C17AC453}"/>
      </w:docPartPr>
      <w:docPartBody>
        <w:p w:rsidR="0068419E" w:rsidRDefault="008F415C" w:rsidP="008F415C">
          <w:pPr>
            <w:pStyle w:val="09EF0108BD6D4F608C50FF682A7018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DEBF0F16AA4D4B9B2400F82AFE2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507CA-0EF1-48D9-8B3F-52B4A259ADD7}"/>
      </w:docPartPr>
      <w:docPartBody>
        <w:p w:rsidR="0068419E" w:rsidRDefault="008F415C" w:rsidP="008F415C">
          <w:pPr>
            <w:pStyle w:val="36DEBF0F16AA4D4B9B2400F82AFE27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D845FFC15C4F6A9E71A6964B6DB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75518-92F4-4732-84E5-0C426CB6C7F4}"/>
      </w:docPartPr>
      <w:docPartBody>
        <w:p w:rsidR="0068419E" w:rsidRDefault="008F415C" w:rsidP="008F415C">
          <w:pPr>
            <w:pStyle w:val="2DD845FFC15C4F6A9E71A6964B6DBB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1C89A79D8C4FA7874AF1E44DAA0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905D8-4B12-4FAE-855A-5D5BA38A6C7A}"/>
      </w:docPartPr>
      <w:docPartBody>
        <w:p w:rsidR="0068419E" w:rsidRDefault="008F415C" w:rsidP="008F415C">
          <w:pPr>
            <w:pStyle w:val="A61C89A79D8C4FA7874AF1E44DAA0D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37B524CE646EDB4DFB63229EC4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77068-CAB0-4970-B93A-D62ADB871A8A}"/>
      </w:docPartPr>
      <w:docPartBody>
        <w:p w:rsidR="0068419E" w:rsidRDefault="008F415C" w:rsidP="008F415C">
          <w:pPr>
            <w:pStyle w:val="88737B524CE646EDB4DFB63229EC47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68A87E71D45238CC4AEC114CD6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92FFD-7F19-4E03-82B0-B8E2C6C07FA7}"/>
      </w:docPartPr>
      <w:docPartBody>
        <w:p w:rsidR="0068419E" w:rsidRDefault="008F415C" w:rsidP="008F415C">
          <w:pPr>
            <w:pStyle w:val="12268A87E71D45238CC4AEC114CD6A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842C9735A045D3A02551F909275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A6C1B-F82A-4F66-B4AB-D4A468EC1FE2}"/>
      </w:docPartPr>
      <w:docPartBody>
        <w:p w:rsidR="0068419E" w:rsidRDefault="008F415C" w:rsidP="008F415C">
          <w:pPr>
            <w:pStyle w:val="B9842C9735A045D3A02551F9092752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599B5A18B745B883AA1DB6C4C28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87618-327F-48CF-A25A-9944B1F2CAB1}"/>
      </w:docPartPr>
      <w:docPartBody>
        <w:p w:rsidR="0068419E" w:rsidRDefault="008F415C" w:rsidP="008F415C">
          <w:pPr>
            <w:pStyle w:val="0F599B5A18B745B883AA1DB6C4C28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1DEF8837E14D248C837CC30919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D0DD4-C247-4C71-A145-5EE8D276811D}"/>
      </w:docPartPr>
      <w:docPartBody>
        <w:p w:rsidR="0068419E" w:rsidRDefault="008F415C" w:rsidP="008F415C">
          <w:pPr>
            <w:pStyle w:val="641DEF8837E14D248C837CC309191A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2A004A9A66408D9248BB91AF6AC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44EA3-1A90-451E-98BB-ACAA274BAB21}"/>
      </w:docPartPr>
      <w:docPartBody>
        <w:p w:rsidR="0068419E" w:rsidRDefault="008F415C" w:rsidP="008F415C">
          <w:pPr>
            <w:pStyle w:val="F22A004A9A66408D9248BB91AF6ACF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5A108C1C84CF1ADBC56CCFDE4F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94ABD-E5AE-4003-BB34-44E9FA32B99C}"/>
      </w:docPartPr>
      <w:docPartBody>
        <w:p w:rsidR="0068419E" w:rsidRDefault="008F415C" w:rsidP="008F415C">
          <w:pPr>
            <w:pStyle w:val="81B5A108C1C84CF1ADBC56CCFDE4FA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6C1DA874A54129B2E59B1D22557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DF62F-9149-4176-9AFF-5925E2B86F75}"/>
      </w:docPartPr>
      <w:docPartBody>
        <w:p w:rsidR="0068419E" w:rsidRDefault="008F415C" w:rsidP="008F415C">
          <w:pPr>
            <w:pStyle w:val="D86C1DA874A54129B2E59B1D225578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3F0E9EAC74004ADADA5BAB605F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FE75A-798B-40A3-95A7-3D8EA02604B5}"/>
      </w:docPartPr>
      <w:docPartBody>
        <w:p w:rsidR="0068419E" w:rsidRDefault="008F415C" w:rsidP="008F415C">
          <w:pPr>
            <w:pStyle w:val="D9D3F0E9EAC74004ADADA5BAB605FB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6E5FA52367492EBBD590CBB132D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FF904-682C-4F58-A7AF-A82B07F92C19}"/>
      </w:docPartPr>
      <w:docPartBody>
        <w:p w:rsidR="0068419E" w:rsidRDefault="008F415C" w:rsidP="008F415C">
          <w:pPr>
            <w:pStyle w:val="326E5FA52367492EBBD590CBB132D1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2DFB85C2B4D5B9F8133B2FB2FE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6DC9A-539A-4D89-8A28-B81EDEBDDEF7}"/>
      </w:docPartPr>
      <w:docPartBody>
        <w:p w:rsidR="0068419E" w:rsidRDefault="008F415C" w:rsidP="008F415C">
          <w:pPr>
            <w:pStyle w:val="AA52DFB85C2B4D5B9F8133B2FB2FE8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8E7193B03E4B55AA12EED9EA96D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24292-5170-4141-8E17-0413505E927C}"/>
      </w:docPartPr>
      <w:docPartBody>
        <w:p w:rsidR="0068419E" w:rsidRDefault="008F415C" w:rsidP="008F415C">
          <w:pPr>
            <w:pStyle w:val="578E7193B03E4B55AA12EED9EA96D3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B64897502F443E9904FEC2892DE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69E12-73D2-45EC-AFCA-ED79C097E781}"/>
      </w:docPartPr>
      <w:docPartBody>
        <w:p w:rsidR="0068419E" w:rsidRDefault="008F415C" w:rsidP="008F415C">
          <w:pPr>
            <w:pStyle w:val="36B64897502F443E9904FEC2892DE0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715BB7F0247EE97D4F717F8E59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BEA6A-5C4B-4243-8784-26C1A837AA44}"/>
      </w:docPartPr>
      <w:docPartBody>
        <w:p w:rsidR="0068419E" w:rsidRDefault="008F415C" w:rsidP="008F415C">
          <w:pPr>
            <w:pStyle w:val="EA7715BB7F0247EE97D4F717F8E59C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CA8C3B9C0448178C4D380A3E312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C0C21-421D-4562-AAE8-54129ED91553}"/>
      </w:docPartPr>
      <w:docPartBody>
        <w:p w:rsidR="0068419E" w:rsidRDefault="008F415C" w:rsidP="008F415C">
          <w:pPr>
            <w:pStyle w:val="35CA8C3B9C0448178C4D380A3E312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D4480B23644BF2B3B78DC544922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BA266-E1CA-45E1-AB0F-B620D0D85DE5}"/>
      </w:docPartPr>
      <w:docPartBody>
        <w:p w:rsidR="0068419E" w:rsidRDefault="008F415C" w:rsidP="008F415C">
          <w:pPr>
            <w:pStyle w:val="7AD4480B23644BF2B3B78DC5449229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9B8637CFD347CC8C6B36DA3360A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A32FC-8D70-4448-A7CB-F614F78E663F}"/>
      </w:docPartPr>
      <w:docPartBody>
        <w:p w:rsidR="00A352CD" w:rsidRDefault="0068419E" w:rsidP="0068419E">
          <w:pPr>
            <w:pStyle w:val="C29B8637CFD347CC8C6B36DA3360AC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872F98C5DF454898745503EC805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98976-0A5D-406B-B87F-D31C38E4697B}"/>
      </w:docPartPr>
      <w:docPartBody>
        <w:p w:rsidR="00A352CD" w:rsidRDefault="0068419E" w:rsidP="0068419E">
          <w:pPr>
            <w:pStyle w:val="B5872F98C5DF454898745503EC805D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5197600A9144A2AE905496B93AA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52A48-2D47-4DA8-96AB-4207B83E997D}"/>
      </w:docPartPr>
      <w:docPartBody>
        <w:p w:rsidR="00A352CD" w:rsidRDefault="0068419E" w:rsidP="0068419E">
          <w:pPr>
            <w:pStyle w:val="E15197600A9144A2AE905496B93AAF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1B6689AA3346588D476B514F09C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322BC-E242-4FC0-8DE4-CFE840C894F9}"/>
      </w:docPartPr>
      <w:docPartBody>
        <w:p w:rsidR="00A352CD" w:rsidRDefault="0068419E" w:rsidP="0068419E">
          <w:pPr>
            <w:pStyle w:val="6E1B6689AA3346588D476B514F09CE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B96B8D2DD24D46A2C1793283818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F4269-737C-4BAD-B9AA-7BAECEDFDD9E}"/>
      </w:docPartPr>
      <w:docPartBody>
        <w:p w:rsidR="00A352CD" w:rsidRDefault="0068419E" w:rsidP="0068419E">
          <w:pPr>
            <w:pStyle w:val="1FB96B8D2DD24D46A2C17932838180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CF7AD00BE24A45878FD223355BA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36D3A-91C5-4912-9DD3-2B6F1335B870}"/>
      </w:docPartPr>
      <w:docPartBody>
        <w:p w:rsidR="00A352CD" w:rsidRDefault="0068419E" w:rsidP="0068419E">
          <w:pPr>
            <w:pStyle w:val="B3CF7AD00BE24A45878FD223355BA7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2DE1C37BB478398C04C79BC506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4563B-8510-4A93-BD2D-1381F16A4FFA}"/>
      </w:docPartPr>
      <w:docPartBody>
        <w:p w:rsidR="00A352CD" w:rsidRDefault="0068419E" w:rsidP="0068419E">
          <w:pPr>
            <w:pStyle w:val="4342DE1C37BB478398C04C79BC5061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FF064C0FD542028C737B8D88E5A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CF9DF-7793-4DFC-A2A7-F363751BE7BA}"/>
      </w:docPartPr>
      <w:docPartBody>
        <w:p w:rsidR="00A352CD" w:rsidRDefault="0068419E" w:rsidP="0068419E">
          <w:pPr>
            <w:pStyle w:val="FFFF064C0FD542028C737B8D88E5A6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4A7C40AA374D52BCABA1CF2340F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2C775-1790-49B7-A23C-31E216B143CE}"/>
      </w:docPartPr>
      <w:docPartBody>
        <w:p w:rsidR="00A352CD" w:rsidRDefault="0068419E" w:rsidP="0068419E">
          <w:pPr>
            <w:pStyle w:val="524A7C40AA374D52BCABA1CF2340F2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955BD14BE848CAB1DBCD37E3C0B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D555-154B-450D-95D1-D7E4205DADAD}"/>
      </w:docPartPr>
      <w:docPartBody>
        <w:p w:rsidR="00A352CD" w:rsidRDefault="0068419E" w:rsidP="0068419E">
          <w:pPr>
            <w:pStyle w:val="93955BD14BE848CAB1DBCD37E3C0B8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9C077C1A8449BEBDAA99027EB81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11A59A-93F9-405F-9F84-48902AF3E483}"/>
      </w:docPartPr>
      <w:docPartBody>
        <w:p w:rsidR="00A352CD" w:rsidRDefault="0068419E" w:rsidP="0068419E">
          <w:pPr>
            <w:pStyle w:val="B89C077C1A8449BEBDAA99027EB819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6522DAA0A4D2995F64461427DB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F14C8-D17C-4B4C-8E4C-2A99E35F41D1}"/>
      </w:docPartPr>
      <w:docPartBody>
        <w:p w:rsidR="00BA0682" w:rsidRDefault="00A352CD" w:rsidP="00A352CD">
          <w:pPr>
            <w:pStyle w:val="7EC6522DAA0A4D2995F64461427DB3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0A29E13D24D2F8677DFF7F7A20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A7E58-3CCB-4025-A021-473056278E55}"/>
      </w:docPartPr>
      <w:docPartBody>
        <w:p w:rsidR="00BA0682" w:rsidRDefault="00A352CD" w:rsidP="00A352CD">
          <w:pPr>
            <w:pStyle w:val="FA40A29E13D24D2F8677DFF7F7A20B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E5EDD8147D440E9E28985079429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785B7-F90A-4357-941F-B9D6C8D30B79}"/>
      </w:docPartPr>
      <w:docPartBody>
        <w:p w:rsidR="00BA0682" w:rsidRDefault="00A352CD" w:rsidP="00A352CD">
          <w:pPr>
            <w:pStyle w:val="61E5EDD8147D440E9E289850794298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A9DD537C3D4823A481058019515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F3A1E-5986-402E-8A2E-0EDCA6782F43}"/>
      </w:docPartPr>
      <w:docPartBody>
        <w:p w:rsidR="00BA0682" w:rsidRDefault="00A352CD" w:rsidP="00A352CD">
          <w:pPr>
            <w:pStyle w:val="98A9DD537C3D4823A4810580195156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46607A5E634E3C942455698C1AD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EC96E-7791-408B-836C-43AC0D38109A}"/>
      </w:docPartPr>
      <w:docPartBody>
        <w:p w:rsidR="00BA0682" w:rsidRDefault="00A352CD" w:rsidP="00A352CD">
          <w:pPr>
            <w:pStyle w:val="C346607A5E634E3C942455698C1ADF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1898031E344D289B22C5409CC9A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7C195-2750-49AE-B3C1-ECD32AA1BA09}"/>
      </w:docPartPr>
      <w:docPartBody>
        <w:p w:rsidR="00BA0682" w:rsidRDefault="00A352CD" w:rsidP="00A352CD">
          <w:pPr>
            <w:pStyle w:val="F71898031E344D289B22C5409CC9A406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35B0FAD057944EC9E803219E59D6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C69AE-D8D2-4CCE-8BF1-2C9C466EE4FF}"/>
      </w:docPartPr>
      <w:docPartBody>
        <w:p w:rsidR="00BA0682" w:rsidRDefault="00A352CD" w:rsidP="00A352CD">
          <w:pPr>
            <w:pStyle w:val="B35B0FAD057944EC9E803219E59D6A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6AC1EBC354BCC8C70511B69FCF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C58AE-2B48-4D49-9A0F-496C1311CC56}"/>
      </w:docPartPr>
      <w:docPartBody>
        <w:p w:rsidR="00BA0682" w:rsidRDefault="00A352CD" w:rsidP="00A352CD">
          <w:pPr>
            <w:pStyle w:val="2436AC1EBC354BCC8C70511B69FCF3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9E38A313346569B8B69892AA40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72C70-E2FC-4E44-9963-26B3CE778609}"/>
      </w:docPartPr>
      <w:docPartBody>
        <w:p w:rsidR="00BA0682" w:rsidRDefault="00A352CD" w:rsidP="00A352CD">
          <w:pPr>
            <w:pStyle w:val="0159E38A313346569B8B69892AA409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EECDE5C15846FAB52D68B852806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ECBAA-BAF8-4E07-A430-83966A025308}"/>
      </w:docPartPr>
      <w:docPartBody>
        <w:p w:rsidR="00BA0682" w:rsidRDefault="00A352CD" w:rsidP="00A352CD">
          <w:pPr>
            <w:pStyle w:val="2DEECDE5C15846FAB52D68B852806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5B0526CA84CCD83FA1BF388A0F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6E165-372D-426F-A9C6-63D705CE0F8A}"/>
      </w:docPartPr>
      <w:docPartBody>
        <w:p w:rsidR="00BA0682" w:rsidRDefault="00A352CD" w:rsidP="00A352CD">
          <w:pPr>
            <w:pStyle w:val="2155B0526CA84CCD83FA1BF388A0F0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9B06DD1AC64B079CB2ACD1C6BD0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DFCB2-7272-47E1-AAB8-F614AEE70408}"/>
      </w:docPartPr>
      <w:docPartBody>
        <w:p w:rsidR="00BA0682" w:rsidRDefault="00A352CD" w:rsidP="00A352CD">
          <w:pPr>
            <w:pStyle w:val="419B06DD1AC64B079CB2ACD1C6BD06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6F6C252BF24A7D8B070D3A8894C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1EFF0-0CF9-41A6-A419-1621C8DD05B2}"/>
      </w:docPartPr>
      <w:docPartBody>
        <w:p w:rsidR="00BA0682" w:rsidRDefault="00A352CD" w:rsidP="00A352CD">
          <w:pPr>
            <w:pStyle w:val="5F6F6C252BF24A7D8B070D3A8894CC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D8804DC8B04823836B9B5BA4C62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8F9DD-7F55-4B2C-93FD-F3B72F337169}"/>
      </w:docPartPr>
      <w:docPartBody>
        <w:p w:rsidR="00BA0682" w:rsidRDefault="00A352CD" w:rsidP="00A352CD">
          <w:pPr>
            <w:pStyle w:val="73D8804DC8B04823836B9B5BA4C62D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44276540DA497A98F3038A667B1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F4FD3-3658-4C79-8607-6AE29A9B2628}"/>
      </w:docPartPr>
      <w:docPartBody>
        <w:p w:rsidR="00BA0682" w:rsidRDefault="00A352CD" w:rsidP="00A352CD">
          <w:pPr>
            <w:pStyle w:val="5644276540DA497A98F3038A667B13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20E45AC2D4AEA9E6FA3C6EA90B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49415-E119-4B49-AC7C-F0D1CBCC04FF}"/>
      </w:docPartPr>
      <w:docPartBody>
        <w:p w:rsidR="00BA0682" w:rsidRDefault="00A352CD" w:rsidP="00A352CD">
          <w:pPr>
            <w:pStyle w:val="FDA20E45AC2D4AEA9E6FA3C6EA90B2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D4115F11D4D3EA62095B5CE557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87BCE-62D5-4258-899B-35892C1E981A}"/>
      </w:docPartPr>
      <w:docPartBody>
        <w:p w:rsidR="00BA0682" w:rsidRDefault="00A352CD" w:rsidP="00A352CD">
          <w:pPr>
            <w:pStyle w:val="925D4115F11D4D3EA62095B5CE557A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D77E50AC4E461A8DC913877FD41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6D892-B419-40CB-A9A8-5A7480CF90F3}"/>
      </w:docPartPr>
      <w:docPartBody>
        <w:p w:rsidR="00BA0682" w:rsidRDefault="00A352CD" w:rsidP="00A352CD">
          <w:pPr>
            <w:pStyle w:val="98D77E50AC4E461A8DC913877FD41A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74552543AF46D7B75DC70444F19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2B54A-FA3C-415F-A788-47CEB262B2EB}"/>
      </w:docPartPr>
      <w:docPartBody>
        <w:p w:rsidR="00BA0682" w:rsidRDefault="00A352CD" w:rsidP="00A352CD">
          <w:pPr>
            <w:pStyle w:val="DF74552543AF46D7B75DC70444F19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030AFA26254CAB94CAB21FBC91F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EDE7-A791-4892-AC6A-93C8EB396C34}"/>
      </w:docPartPr>
      <w:docPartBody>
        <w:p w:rsidR="00BA0682" w:rsidRDefault="00A352CD" w:rsidP="00A352CD">
          <w:pPr>
            <w:pStyle w:val="65030AFA26254CAB94CAB21FBC91F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6AF9C958FD4B9D9D59BED9CC482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A63CC-42EB-4785-906E-6B7F68C3C809}"/>
      </w:docPartPr>
      <w:docPartBody>
        <w:p w:rsidR="00BA0682" w:rsidRDefault="00A352CD" w:rsidP="00A352CD">
          <w:pPr>
            <w:pStyle w:val="4F6AF9C958FD4B9D9D59BED9CC482A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01532091A748DC85EAF04486540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16CAB-208A-4B8D-B525-0763E64C737B}"/>
      </w:docPartPr>
      <w:docPartBody>
        <w:p w:rsidR="00BA0682" w:rsidRDefault="00A352CD" w:rsidP="00A352CD">
          <w:pPr>
            <w:pStyle w:val="E501532091A748DC85EAF04486540F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B774614E3484DB0381E8A78089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84ED3-070D-47E7-A2C5-54DB46F20416}"/>
      </w:docPartPr>
      <w:docPartBody>
        <w:p w:rsidR="00BA0682" w:rsidRDefault="00A352CD" w:rsidP="00A352CD">
          <w:pPr>
            <w:pStyle w:val="2DBB774614E3484DB0381E8A780890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93D81B13254DCFB7F722FAA0D43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9415F-ABD2-4381-A5A5-A8F2430033EC}"/>
      </w:docPartPr>
      <w:docPartBody>
        <w:p w:rsidR="00BA0682" w:rsidRDefault="00A352CD" w:rsidP="00A352CD">
          <w:pPr>
            <w:pStyle w:val="5193D81B13254DCFB7F722FAA0D435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5D655517FF4983A78912B6D9CBC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8993E-84D9-4416-9B56-5BEE75EE3B51}"/>
      </w:docPartPr>
      <w:docPartBody>
        <w:p w:rsidR="00BA0682" w:rsidRDefault="00A352CD" w:rsidP="00A352CD">
          <w:pPr>
            <w:pStyle w:val="445D655517FF4983A78912B6D9CBC7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A71C4495F74952957AEE018E809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FD4A3-67E1-4CE2-BEB7-0F2D34866C2E}"/>
      </w:docPartPr>
      <w:docPartBody>
        <w:p w:rsidR="00BA0682" w:rsidRDefault="00A352CD" w:rsidP="00A352CD">
          <w:pPr>
            <w:pStyle w:val="C1A71C4495F74952957AEE018E809A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469416AD834079A0C8819A62FFD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D59CD-B19D-4BB3-92D9-2AFD6A09D6DD}"/>
      </w:docPartPr>
      <w:docPartBody>
        <w:p w:rsidR="00BA0682" w:rsidRDefault="00A352CD" w:rsidP="00A352CD">
          <w:pPr>
            <w:pStyle w:val="B6469416AD834079A0C8819A62FFDD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D5004071F43189BAAB9B507230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DA8E8-CB82-4270-98CB-521F3C2B5842}"/>
      </w:docPartPr>
      <w:docPartBody>
        <w:p w:rsidR="00BA0682" w:rsidRDefault="00A352CD" w:rsidP="00A352CD">
          <w:pPr>
            <w:pStyle w:val="A47D5004071F43189BAAB9B507230E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58E52F2D034AAAB390B01916114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CB74D-9168-41BF-87C2-404D2A1AB412}"/>
      </w:docPartPr>
      <w:docPartBody>
        <w:p w:rsidR="00BA0682" w:rsidRDefault="00A352CD" w:rsidP="00A352CD">
          <w:pPr>
            <w:pStyle w:val="6358E52F2D034AAAB390B01916114B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E9430089204AE5B71E956864280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63257-4A00-4069-81DA-9D5DFD65C614}"/>
      </w:docPartPr>
      <w:docPartBody>
        <w:p w:rsidR="00BA0682" w:rsidRDefault="00A352CD" w:rsidP="00A352CD">
          <w:pPr>
            <w:pStyle w:val="27E9430089204AE5B71E9568642805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3D1CEC6E344F35AE1E46253EF56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D2BF3-7DE3-4025-B556-B5BEC719B2A7}"/>
      </w:docPartPr>
      <w:docPartBody>
        <w:p w:rsidR="00BA0682" w:rsidRDefault="00A352CD" w:rsidP="00A352CD">
          <w:pPr>
            <w:pStyle w:val="323D1CEC6E344F35AE1E46253EF56C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748A27D41D40628A73B6A5E6A25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6606E-FEDB-4ECB-A790-2E03DDC1B788}"/>
      </w:docPartPr>
      <w:docPartBody>
        <w:p w:rsidR="00BA0682" w:rsidRDefault="00A352CD" w:rsidP="00A352CD">
          <w:pPr>
            <w:pStyle w:val="F1748A27D41D40628A73B6A5E6A25E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AB38CA4430449EA3F8204C0074F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74B7B-B9F7-4770-8313-A507A27FA453}"/>
      </w:docPartPr>
      <w:docPartBody>
        <w:p w:rsidR="00BA0682" w:rsidRDefault="00A352CD" w:rsidP="00A352CD">
          <w:pPr>
            <w:pStyle w:val="F7AB38CA4430449EA3F8204C0074F8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6327B8B2B94679A67B3B6E6BC8B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A31FB-72FE-4DCA-9B9C-B81AD7F634D1}"/>
      </w:docPartPr>
      <w:docPartBody>
        <w:p w:rsidR="00BA0682" w:rsidRDefault="00A352CD" w:rsidP="00A352CD">
          <w:pPr>
            <w:pStyle w:val="336327B8B2B94679A67B3B6E6BC8BA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A3F37BFA4F4704994BC58941F55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2441B-77DC-4AB9-B14C-01D83CF16715}"/>
      </w:docPartPr>
      <w:docPartBody>
        <w:p w:rsidR="00BA0682" w:rsidRDefault="00A352CD" w:rsidP="00A352CD">
          <w:pPr>
            <w:pStyle w:val="ABA3F37BFA4F4704994BC58941F556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B91A53EEA4A4394FC1555AA544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26275-78E0-4D64-B467-BE0C4A4F80F7}"/>
      </w:docPartPr>
      <w:docPartBody>
        <w:p w:rsidR="00BA0682" w:rsidRDefault="00A352CD" w:rsidP="00A352CD">
          <w:pPr>
            <w:pStyle w:val="F94B91A53EEA4A4394FC1555AA544B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CFBF00E4DF4CA6A95AF3C7575CA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54676-9C1C-4787-90F4-B00CDD5F4677}"/>
      </w:docPartPr>
      <w:docPartBody>
        <w:p w:rsidR="00BA0682" w:rsidRDefault="00A352CD" w:rsidP="00A352CD">
          <w:pPr>
            <w:pStyle w:val="ACCFBF00E4DF4CA6A95AF3C7575CAD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67D5207364497926B359B48180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30544-CA94-4C5C-B487-2D4D015AE5CB}"/>
      </w:docPartPr>
      <w:docPartBody>
        <w:p w:rsidR="00BA0682" w:rsidRDefault="00A352CD" w:rsidP="00A352CD">
          <w:pPr>
            <w:pStyle w:val="AD267D5207364497926B359B48180C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9F2D76BA9E46EE98DF5557127CF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801F6-1639-4EF4-A759-B1687E17DA56}"/>
      </w:docPartPr>
      <w:docPartBody>
        <w:p w:rsidR="00BA0682" w:rsidRDefault="00A352CD" w:rsidP="00A352CD">
          <w:pPr>
            <w:pStyle w:val="6F9F2D76BA9E46EE98DF5557127CFF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7F32FC378E4E13B2DB8128CB6A0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92971-D184-4C09-813B-76DCB8E54DAA}"/>
      </w:docPartPr>
      <w:docPartBody>
        <w:p w:rsidR="00BA0682" w:rsidRDefault="00A352CD" w:rsidP="00A352CD">
          <w:pPr>
            <w:pStyle w:val="F97F32FC378E4E13B2DB8128CB6A08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2C744806ED4B47861F9D34546CB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CBEE6-1AE3-45EF-8A51-E5303BAFA006}"/>
      </w:docPartPr>
      <w:docPartBody>
        <w:p w:rsidR="00BA0682" w:rsidRDefault="00A352CD" w:rsidP="00A352CD">
          <w:pPr>
            <w:pStyle w:val="942C744806ED4B47861F9D34546CB0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A201C36EBB470AAF4E3D34A0DC9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26A8D-DBB0-4D7A-BE55-6AEF999AB48F}"/>
      </w:docPartPr>
      <w:docPartBody>
        <w:p w:rsidR="00BA0682" w:rsidRDefault="00A352CD" w:rsidP="00A352CD">
          <w:pPr>
            <w:pStyle w:val="CDA201C36EBB470AAF4E3D34A0DC9A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72234776A4078B0C158CAA1126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296E4-92DF-427B-B824-CC7355EE8F48}"/>
      </w:docPartPr>
      <w:docPartBody>
        <w:p w:rsidR="00BA0682" w:rsidRDefault="00A352CD" w:rsidP="00A352CD">
          <w:pPr>
            <w:pStyle w:val="74472234776A4078B0C158CAA1126B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68870944064078892792203E090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F2FD9-5908-4C4F-9810-94B8965F378D}"/>
      </w:docPartPr>
      <w:docPartBody>
        <w:p w:rsidR="00BA0682" w:rsidRDefault="00A352CD" w:rsidP="00A352CD">
          <w:pPr>
            <w:pStyle w:val="DC68870944064078892792203E0906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4B507CD43D4CFC9B8E5BF3368E0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9106A-A769-43B5-BAD0-AD5ACD02E111}"/>
      </w:docPartPr>
      <w:docPartBody>
        <w:p w:rsidR="00BA0682" w:rsidRDefault="00A352CD" w:rsidP="00A352CD">
          <w:pPr>
            <w:pStyle w:val="C64B507CD43D4CFC9B8E5BF3368E0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9DF02C5AD849959CD21B2995B04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EB2D2-F8A1-40C8-8EA6-D2E86A9EE2DC}"/>
      </w:docPartPr>
      <w:docPartBody>
        <w:p w:rsidR="00BA0682" w:rsidRDefault="00A352CD" w:rsidP="00A352CD">
          <w:pPr>
            <w:pStyle w:val="4C9DF02C5AD849959CD21B2995B044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58DEC8D4F4695892727621918B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89470-5FD5-4DEE-91D8-B4B064FAC8AB}"/>
      </w:docPartPr>
      <w:docPartBody>
        <w:p w:rsidR="00BA0682" w:rsidRDefault="00A352CD" w:rsidP="00A352CD">
          <w:pPr>
            <w:pStyle w:val="58E58DEC8D4F4695892727621918B9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E89C03F4CA4ECCAA60221D98758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0B212-8B00-4295-9993-A14A4DEC61FC}"/>
      </w:docPartPr>
      <w:docPartBody>
        <w:p w:rsidR="00BA0682" w:rsidRDefault="00A352CD" w:rsidP="00A352CD">
          <w:pPr>
            <w:pStyle w:val="A4E89C03F4CA4ECCAA60221D98758D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F3DB1FB50E42F8AA854C4F3BFD0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4AFE1-FEB0-4710-912B-531D81D926E3}"/>
      </w:docPartPr>
      <w:docPartBody>
        <w:p w:rsidR="00BA0682" w:rsidRDefault="00A352CD" w:rsidP="00A352CD">
          <w:pPr>
            <w:pStyle w:val="90F3DB1FB50E42F8AA854C4F3BFD0E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B9EFBE6FB94F5280E2DD654C0E8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4930-DC01-4AF2-988C-23DCEA2EBC34}"/>
      </w:docPartPr>
      <w:docPartBody>
        <w:p w:rsidR="00BA0682" w:rsidRDefault="00A352CD" w:rsidP="00A352CD">
          <w:pPr>
            <w:pStyle w:val="27B9EFBE6FB94F5280E2DD654C0E80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19987A48D34D96A1D0D6B781509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90888-22FC-4037-9ABB-1C35BEE15F73}"/>
      </w:docPartPr>
      <w:docPartBody>
        <w:p w:rsidR="00BA0682" w:rsidRDefault="00A352CD" w:rsidP="00A352CD">
          <w:pPr>
            <w:pStyle w:val="A819987A48D34D96A1D0D6B7815093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164AEF8BA0428DA15345A867B9F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1B5F2-4EF8-437F-A23E-76F75FB5A3C3}"/>
      </w:docPartPr>
      <w:docPartBody>
        <w:p w:rsidR="00BA0682" w:rsidRDefault="00A352CD" w:rsidP="00A352CD">
          <w:pPr>
            <w:pStyle w:val="B0164AEF8BA0428DA15345A867B9F5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1ED07D9B424EA1B7CA6C6468C2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74621-3EED-4F76-873C-C6F03A0FEB53}"/>
      </w:docPartPr>
      <w:docPartBody>
        <w:p w:rsidR="00BA0682" w:rsidRDefault="00A352CD" w:rsidP="00A352CD">
          <w:pPr>
            <w:pStyle w:val="541ED07D9B424EA1B7CA6C6468C2E4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42887E9C44DD5BAD41A7624ABC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A7988-C934-4A50-8E85-1017B0B48A5F}"/>
      </w:docPartPr>
      <w:docPartBody>
        <w:p w:rsidR="00BA0682" w:rsidRDefault="00A352CD" w:rsidP="00A352CD">
          <w:pPr>
            <w:pStyle w:val="32542887E9C44DD5BAD41A7624ABC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6EE87EF29547F7B81EC752171D8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BBFB2-9FF0-4BB8-8157-C91927DC81F2}"/>
      </w:docPartPr>
      <w:docPartBody>
        <w:p w:rsidR="00BA0682" w:rsidRDefault="00A352CD" w:rsidP="00A352CD">
          <w:pPr>
            <w:pStyle w:val="5F6EE87EF29547F7B81EC752171D87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2308A754154204A4252A2BDA827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F7A55-7FB2-403D-9C2A-81B397D5585C}"/>
      </w:docPartPr>
      <w:docPartBody>
        <w:p w:rsidR="00BA0682" w:rsidRDefault="00A352CD" w:rsidP="00A352CD">
          <w:pPr>
            <w:pStyle w:val="6A2308A754154204A4252A2BDA8276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1F7BBD004C4D539CDCB2C2D8AD4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7A157-5F6E-4707-9B5C-1314E6F727B4}"/>
      </w:docPartPr>
      <w:docPartBody>
        <w:p w:rsidR="00BA0682" w:rsidRDefault="00A352CD" w:rsidP="00A352CD">
          <w:pPr>
            <w:pStyle w:val="191F7BBD004C4D539CDCB2C2D8AD4C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9F5C211DE1494DB10E0A6F3EE36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12832-2FFA-48B9-AFB5-26D2DD378E29}"/>
      </w:docPartPr>
      <w:docPartBody>
        <w:p w:rsidR="00BA0682" w:rsidRDefault="00A352CD" w:rsidP="00A352CD">
          <w:pPr>
            <w:pStyle w:val="459F5C211DE1494DB10E0A6F3EE36E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A41C71CD9C405C81D4575D4FECE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3AAD3-8AB7-43DD-ACDA-69E443A40888}"/>
      </w:docPartPr>
      <w:docPartBody>
        <w:p w:rsidR="00BA0682" w:rsidRDefault="00A352CD" w:rsidP="00A352CD">
          <w:pPr>
            <w:pStyle w:val="28A41C71CD9C405C81D4575D4FECE1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156163EA945049DA4F0160817D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0DF63-4476-4F69-9137-076AFC40B09D}"/>
      </w:docPartPr>
      <w:docPartBody>
        <w:p w:rsidR="00BA0682" w:rsidRDefault="00A352CD" w:rsidP="00A352CD">
          <w:pPr>
            <w:pStyle w:val="84C156163EA945049DA4F0160817DB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1299C376BC4133B017A708EED85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C085D-4E4C-4A94-9947-9636D836F1B8}"/>
      </w:docPartPr>
      <w:docPartBody>
        <w:p w:rsidR="00BA0682" w:rsidRDefault="00A352CD" w:rsidP="00A352CD">
          <w:pPr>
            <w:pStyle w:val="D61299C376BC4133B017A708EED85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6DD5CC6F0748AC81ED1B1DA5789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B7737-7E0B-4104-81EF-639ADD17EE95}"/>
      </w:docPartPr>
      <w:docPartBody>
        <w:p w:rsidR="00BA0682" w:rsidRDefault="00A352CD" w:rsidP="00A352CD">
          <w:pPr>
            <w:pStyle w:val="5D6DD5CC6F0748AC81ED1B1DA5789B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C9540ACB5245EFA86BC7F48F375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BF3D6-1FA8-4BD2-A6F1-F3CBCA30BAD6}"/>
      </w:docPartPr>
      <w:docPartBody>
        <w:p w:rsidR="00BA0682" w:rsidRDefault="00A352CD" w:rsidP="00A352CD">
          <w:pPr>
            <w:pStyle w:val="01C9540ACB5245EFA86BC7F48F3756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71B6101177485C95240434F8682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97FB9-0BB8-46C8-8574-B2745C75C7DB}"/>
      </w:docPartPr>
      <w:docPartBody>
        <w:p w:rsidR="00BA0682" w:rsidRDefault="00A352CD" w:rsidP="00A352CD">
          <w:pPr>
            <w:pStyle w:val="8E71B6101177485C95240434F86829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E49866A3EE442A9ACB216978AB8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A57AD-030B-4B2E-88AF-702FA251712F}"/>
      </w:docPartPr>
      <w:docPartBody>
        <w:p w:rsidR="00BA0682" w:rsidRDefault="00A352CD" w:rsidP="00A352CD">
          <w:pPr>
            <w:pStyle w:val="20E49866A3EE442A9ACB216978AB8F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BBCE03EDEF468CB54B0ABF0899C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411D2-E08E-44E2-A40A-05C615CA8D19}"/>
      </w:docPartPr>
      <w:docPartBody>
        <w:p w:rsidR="00BA0682" w:rsidRDefault="00A352CD" w:rsidP="00A352CD">
          <w:pPr>
            <w:pStyle w:val="79BBCE03EDEF468CB54B0ABF0899C1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734E9CDB2E4B42B2B9734D4DDD7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F3E41-F1D9-41D9-A827-66099E9B2BBE}"/>
      </w:docPartPr>
      <w:docPartBody>
        <w:p w:rsidR="00BA0682" w:rsidRDefault="00A352CD" w:rsidP="00A352CD">
          <w:pPr>
            <w:pStyle w:val="94734E9CDB2E4B42B2B9734D4DDD70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5216A6DBA4FD585FCABC2098E0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BD229-4D38-42F5-B7D1-1C62CA72FF65}"/>
      </w:docPartPr>
      <w:docPartBody>
        <w:p w:rsidR="00BA0682" w:rsidRDefault="00A352CD" w:rsidP="00A352CD">
          <w:pPr>
            <w:pStyle w:val="0195216A6DBA4FD585FCABC2098E07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53F5631E141ACAECA69164ED40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69BE0-2B0B-415D-92A5-F7D0BC99B374}"/>
      </w:docPartPr>
      <w:docPartBody>
        <w:p w:rsidR="00BA0682" w:rsidRDefault="00A352CD" w:rsidP="00A352CD">
          <w:pPr>
            <w:pStyle w:val="D7B53F5631E141ACAECA69164ED40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9B04F7CC74AB09B27AAC5C809B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E1047-F8E3-433F-9C99-F6EE51F355DF}"/>
      </w:docPartPr>
      <w:docPartBody>
        <w:p w:rsidR="00BA0682" w:rsidRDefault="00A352CD" w:rsidP="00A352CD">
          <w:pPr>
            <w:pStyle w:val="8A39B04F7CC74AB09B27AAC5C809B8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1B9A6386041BB8D67CDCCC3C8F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C03AD-0520-42DE-AE88-0EF0C2B26824}"/>
      </w:docPartPr>
      <w:docPartBody>
        <w:p w:rsidR="00BA0682" w:rsidRDefault="00A352CD" w:rsidP="00A352CD">
          <w:pPr>
            <w:pStyle w:val="7781B9A6386041BB8D67CDCCC3C8F5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E95269220648F19A5A7E3BAC240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C613C-20EB-4E75-A1AE-C2C6B15F8B0B}"/>
      </w:docPartPr>
      <w:docPartBody>
        <w:p w:rsidR="00BA0682" w:rsidRDefault="00A352CD" w:rsidP="00A352CD">
          <w:pPr>
            <w:pStyle w:val="1FE95269220648F19A5A7E3BAC2400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E4FA9D53F4400A909D3BA37DCB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00A90-499D-4222-80A2-A18B2D7832D1}"/>
      </w:docPartPr>
      <w:docPartBody>
        <w:p w:rsidR="00BA0682" w:rsidRDefault="00A352CD" w:rsidP="00A352CD">
          <w:pPr>
            <w:pStyle w:val="8C7E4FA9D53F4400A909D3BA37DCB7B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92FE16C1AF14783BBC9845132125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EE206-FAED-49EB-A712-7FB2018B0D9A}"/>
      </w:docPartPr>
      <w:docPartBody>
        <w:p w:rsidR="00BA0682" w:rsidRDefault="00A352CD" w:rsidP="00A352CD">
          <w:pPr>
            <w:pStyle w:val="A92FE16C1AF14783BBC9845132125F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C52AC0B054FEDBAEB11CF689D9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9CD1F-2813-4F72-9193-DDDFD5B3025E}"/>
      </w:docPartPr>
      <w:docPartBody>
        <w:p w:rsidR="00BA0682" w:rsidRDefault="00A352CD" w:rsidP="00A352CD">
          <w:pPr>
            <w:pStyle w:val="CF4C52AC0B054FEDBAEB11CF689D99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BB132A29A540BB938AC65905E8F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DE8EE-4E78-4F29-BD4D-991AED636624}"/>
      </w:docPartPr>
      <w:docPartBody>
        <w:p w:rsidR="00BA0682" w:rsidRDefault="00A352CD" w:rsidP="00A352CD">
          <w:pPr>
            <w:pStyle w:val="29BB132A29A540BB938AC65905E8FA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3BD3A4B76746A7A7CD1884788E9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30DD0-5D26-4789-B503-604DDEA6051A}"/>
      </w:docPartPr>
      <w:docPartBody>
        <w:p w:rsidR="00BA0682" w:rsidRDefault="00A352CD" w:rsidP="00A352CD">
          <w:pPr>
            <w:pStyle w:val="FA3BD3A4B76746A7A7CD1884788E96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70B63AA25D47FA850480F181336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29E96-432B-455C-906E-BB7B5B17FF09}"/>
      </w:docPartPr>
      <w:docPartBody>
        <w:p w:rsidR="00BA0682" w:rsidRDefault="00A352CD" w:rsidP="00A352CD">
          <w:pPr>
            <w:pStyle w:val="E370B63AA25D47FA850480F1813365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FA8F709454C53B463A0C0E7349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093E9-8529-45CB-B046-28185014D97C}"/>
      </w:docPartPr>
      <w:docPartBody>
        <w:p w:rsidR="00BA0682" w:rsidRDefault="00A352CD" w:rsidP="00A352CD">
          <w:pPr>
            <w:pStyle w:val="1E0FA8F709454C53B463A0C0E7349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E0B4E1CA924ACD98F2B24B16351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6A925-C08E-4C56-A469-05D3CE1BF45E}"/>
      </w:docPartPr>
      <w:docPartBody>
        <w:p w:rsidR="00BA0682" w:rsidRDefault="00A352CD" w:rsidP="00A352CD">
          <w:pPr>
            <w:pStyle w:val="21E0B4E1CA924ACD98F2B24B16351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D2BAF0137B4816A9F76CE67D18D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D7FE7-27A9-47C6-B5B2-CCAB0A21162E}"/>
      </w:docPartPr>
      <w:docPartBody>
        <w:p w:rsidR="00BA0682" w:rsidRDefault="00A352CD" w:rsidP="00A352CD">
          <w:pPr>
            <w:pStyle w:val="AAD2BAF0137B4816A9F76CE67D18D3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9D45C6702D468AA0B8A0CA8C051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04281-A7F2-486B-BC51-CEF0A6A3F5A6}"/>
      </w:docPartPr>
      <w:docPartBody>
        <w:p w:rsidR="00BA0682" w:rsidRDefault="00A352CD" w:rsidP="00A352CD">
          <w:pPr>
            <w:pStyle w:val="329D45C6702D468AA0B8A0CA8C0512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D7648F6AD4EA78E5F0F5C04F14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936CD-D0A5-47C2-8630-DA9CB5B35FC7}"/>
      </w:docPartPr>
      <w:docPartBody>
        <w:p w:rsidR="00BA0682" w:rsidRDefault="00A352CD" w:rsidP="00A352CD">
          <w:pPr>
            <w:pStyle w:val="267D7648F6AD4EA78E5F0F5C04F14B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8D33033A384442A0906FD4ED44B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F2991-E017-40FE-8134-E1C6B157F28E}"/>
      </w:docPartPr>
      <w:docPartBody>
        <w:p w:rsidR="00BA0682" w:rsidRDefault="00A352CD" w:rsidP="00A352CD">
          <w:pPr>
            <w:pStyle w:val="118D33033A384442A0906FD4ED44B0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49447D90542FDB1C4C08D71C4C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74B73-E9B6-4D18-9262-A91CE5DE92DB}"/>
      </w:docPartPr>
      <w:docPartBody>
        <w:p w:rsidR="00BA0682" w:rsidRDefault="00A352CD" w:rsidP="00A352CD">
          <w:pPr>
            <w:pStyle w:val="71049447D90542FDB1C4C08D71C4CF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459534A33342E590923B427C58B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9B02F-51EF-4091-AB0B-E131A257BC10}"/>
      </w:docPartPr>
      <w:docPartBody>
        <w:p w:rsidR="00BA0682" w:rsidRDefault="00A352CD" w:rsidP="00A352CD">
          <w:pPr>
            <w:pStyle w:val="FD459534A33342E590923B427C58B8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46F80568C48D6B1BF575B5917D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D25C4-80E7-47CB-A921-FA6969B6A280}"/>
      </w:docPartPr>
      <w:docPartBody>
        <w:p w:rsidR="00BA0682" w:rsidRDefault="00A352CD" w:rsidP="00A352CD">
          <w:pPr>
            <w:pStyle w:val="BFE46F80568C48D6B1BF575B5917DD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423B4162C4D3CA782064DC6095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A974B-0EF4-4512-827A-3C87112A83D9}"/>
      </w:docPartPr>
      <w:docPartBody>
        <w:p w:rsidR="00BA0682" w:rsidRDefault="00A352CD" w:rsidP="00A352CD">
          <w:pPr>
            <w:pStyle w:val="CEA423B4162C4D3CA782064DC60950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0B13233B114E69B19DD249EFE9B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B787E-0A01-41CC-BD4C-B83737CB2EDD}"/>
      </w:docPartPr>
      <w:docPartBody>
        <w:p w:rsidR="00BA0682" w:rsidRDefault="00A352CD" w:rsidP="00A352CD">
          <w:pPr>
            <w:pStyle w:val="CF0B13233B114E69B19DD249EFE9B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20008BE8954B07B3211FD18C457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487F9-F5F1-4D31-9F6C-39DDD8E673A8}"/>
      </w:docPartPr>
      <w:docPartBody>
        <w:p w:rsidR="00BA0682" w:rsidRDefault="00A352CD" w:rsidP="00A352CD">
          <w:pPr>
            <w:pStyle w:val="0F20008BE8954B07B3211FD18C4577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5E71CED9F945C3B94EBDFB860F2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895A-9F73-496E-9919-79178566956F}"/>
      </w:docPartPr>
      <w:docPartBody>
        <w:p w:rsidR="00BA0682" w:rsidRDefault="00A352CD" w:rsidP="00A352CD">
          <w:pPr>
            <w:pStyle w:val="4B5E71CED9F945C3B94EBDFB860F26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6C3490965643C29DCDC71D8FE4B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E7E8D-9810-4C2A-854B-F9C84862C959}"/>
      </w:docPartPr>
      <w:docPartBody>
        <w:p w:rsidR="00BA0682" w:rsidRDefault="00A352CD" w:rsidP="00A352CD">
          <w:pPr>
            <w:pStyle w:val="E96C3490965643C29DCDC71D8FE4B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838F677C454C01A7A692950962C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4BC21-FFC3-410A-896F-1A8A2B004062}"/>
      </w:docPartPr>
      <w:docPartBody>
        <w:p w:rsidR="00BA0682" w:rsidRDefault="00A352CD" w:rsidP="00A352CD">
          <w:pPr>
            <w:pStyle w:val="70838F677C454C01A7A692950962C9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1DE4DDA87F4D6E89FD3DDC0148D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AF0F7-4A0C-489B-9CD4-57421A38CA76}"/>
      </w:docPartPr>
      <w:docPartBody>
        <w:p w:rsidR="00BA0682" w:rsidRDefault="00A352CD" w:rsidP="00A352CD">
          <w:pPr>
            <w:pStyle w:val="7F1DE4DDA87F4D6E89FD3DDC0148D1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1D30ED541E4E00AAF7DC61457CE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EEBF1-75EE-488C-AA27-5813B786B675}"/>
      </w:docPartPr>
      <w:docPartBody>
        <w:p w:rsidR="00BA0682" w:rsidRDefault="00A352CD" w:rsidP="00A352CD">
          <w:pPr>
            <w:pStyle w:val="FE1D30ED541E4E00AAF7DC61457CE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8F78004EC74A26801A5DEF0742B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2341C-4A31-477A-BAB6-730D0BAF7A51}"/>
      </w:docPartPr>
      <w:docPartBody>
        <w:p w:rsidR="00BA0682" w:rsidRDefault="00A352CD" w:rsidP="00A352CD">
          <w:pPr>
            <w:pStyle w:val="568F78004EC74A26801A5DEF0742B3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B36484DE04773A3FCD925DB285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A2549-2A0B-4A29-B6B6-D973EC204E46}"/>
      </w:docPartPr>
      <w:docPartBody>
        <w:p w:rsidR="00BA0682" w:rsidRDefault="00A352CD" w:rsidP="00A352CD">
          <w:pPr>
            <w:pStyle w:val="57BB36484DE04773A3FCD925DB285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409B3C3C24C008BF8167482FCD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874D9-7D43-4E47-96E7-1DB67219EB54}"/>
      </w:docPartPr>
      <w:docPartBody>
        <w:p w:rsidR="00BA0682" w:rsidRDefault="00A352CD" w:rsidP="00A352CD">
          <w:pPr>
            <w:pStyle w:val="278409B3C3C24C008BF8167482FCDF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5897E5A9EC47A1A542C637E2AB4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2E64A-2D30-48C5-8FB4-99E37899AE57}"/>
      </w:docPartPr>
      <w:docPartBody>
        <w:p w:rsidR="00BA0682" w:rsidRDefault="00A352CD" w:rsidP="00A352CD">
          <w:pPr>
            <w:pStyle w:val="DC5897E5A9EC47A1A542C637E2AB42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FAA52829664D058BCCB706D6CFD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0E210-9EB8-41DD-82CE-3BE83F7D5549}"/>
      </w:docPartPr>
      <w:docPartBody>
        <w:p w:rsidR="00BA0682" w:rsidRDefault="00A352CD" w:rsidP="00A352CD">
          <w:pPr>
            <w:pStyle w:val="19FAA52829664D058BCCB706D6CFDE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22C609D6D64F0684F2DC1B64591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E2F56-4B45-491B-9913-4B72B274801D}"/>
      </w:docPartPr>
      <w:docPartBody>
        <w:p w:rsidR="00BA0682" w:rsidRDefault="00A352CD" w:rsidP="00A352CD">
          <w:pPr>
            <w:pStyle w:val="1E22C609D6D64F0684F2DC1B64591C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8DF5108BCA4A60A9935D196FA3A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91D9B-68FE-4D16-9D41-26BF7973FAFB}"/>
      </w:docPartPr>
      <w:docPartBody>
        <w:p w:rsidR="00BA0682" w:rsidRDefault="00A352CD" w:rsidP="00A352CD">
          <w:pPr>
            <w:pStyle w:val="2A8DF5108BCA4A60A9935D196FA3A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83F198D7347E2BFD39FCFD8867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DC544-1E3A-42AA-A56F-DF624C5801B4}"/>
      </w:docPartPr>
      <w:docPartBody>
        <w:p w:rsidR="00BA0682" w:rsidRDefault="00A352CD" w:rsidP="00A352CD">
          <w:pPr>
            <w:pStyle w:val="06983F198D7347E2BFD39FCFD88672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9A3271EC6B4006A700723EBED9C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9AD2A-4BFF-48BC-98EA-7F3C8C31B951}"/>
      </w:docPartPr>
      <w:docPartBody>
        <w:p w:rsidR="00BA0682" w:rsidRDefault="00A352CD" w:rsidP="00A352CD">
          <w:pPr>
            <w:pStyle w:val="DB9A3271EC6B4006A700723EBED9C9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FDFB048334431F90A2D4A113341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FA3B1-7C14-4F0F-B4AF-FABCF4035021}"/>
      </w:docPartPr>
      <w:docPartBody>
        <w:p w:rsidR="00BA0682" w:rsidRDefault="00A352CD" w:rsidP="00A352CD">
          <w:pPr>
            <w:pStyle w:val="36FDFB048334431F90A2D4A113341E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091C7B7857444EB97F0C1779872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EF7C0-FB9D-4D80-A508-CE97D745F528}"/>
      </w:docPartPr>
      <w:docPartBody>
        <w:p w:rsidR="00BA0682" w:rsidRDefault="00A352CD" w:rsidP="00A352CD">
          <w:pPr>
            <w:pStyle w:val="AE091C7B7857444EB97F0C1779872C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95377D0A4244069913CEFCE8C18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26C03-FC08-4251-801D-8FE701DA8543}"/>
      </w:docPartPr>
      <w:docPartBody>
        <w:p w:rsidR="00BA0682" w:rsidRDefault="00A352CD" w:rsidP="00A352CD">
          <w:pPr>
            <w:pStyle w:val="3195377D0A4244069913CEFCE8C18D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F955EBC6D40888F3D77B421035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27ED1-B970-4033-8F36-B9CCD958D08F}"/>
      </w:docPartPr>
      <w:docPartBody>
        <w:p w:rsidR="00BA0682" w:rsidRDefault="00A352CD" w:rsidP="00A352CD">
          <w:pPr>
            <w:pStyle w:val="498F955EBC6D40888F3D77B4210355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8A5687CCA45CEAC429D6D9A5D2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61CB7-92EC-40F8-AB51-B3A2E3EA9AC8}"/>
      </w:docPartPr>
      <w:docPartBody>
        <w:p w:rsidR="00BA0682" w:rsidRDefault="00A352CD" w:rsidP="00A352CD">
          <w:pPr>
            <w:pStyle w:val="15A8A5687CCA45CEAC429D6D9A5D22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255ABD7FFB4F1E88BB9026801A1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FB6EB-3647-4A66-9EF4-F0CA9E3A0153}"/>
      </w:docPartPr>
      <w:docPartBody>
        <w:p w:rsidR="00BA0682" w:rsidRDefault="00A352CD" w:rsidP="00A352CD">
          <w:pPr>
            <w:pStyle w:val="36255ABD7FFB4F1E88BB9026801A1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FF211C92A24AC480201176C5BE7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51AF0-AFE1-404C-978B-4DF0E1F63E51}"/>
      </w:docPartPr>
      <w:docPartBody>
        <w:p w:rsidR="00BA0682" w:rsidRDefault="00A352CD" w:rsidP="00A352CD">
          <w:pPr>
            <w:pStyle w:val="5AFF211C92A24AC480201176C5BE73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74BD2E0504FFF8C0B84E6C7BE7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961DD-E482-426E-A20E-DC406297FE20}"/>
      </w:docPartPr>
      <w:docPartBody>
        <w:p w:rsidR="00BA0682" w:rsidRDefault="00A352CD" w:rsidP="00A352CD">
          <w:pPr>
            <w:pStyle w:val="6AE74BD2E0504FFF8C0B84E6C7BE76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5C2AA95E0C4D30A48C0AC1E40E6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CF961-312C-4070-B0FA-2A1484AD908C}"/>
      </w:docPartPr>
      <w:docPartBody>
        <w:p w:rsidR="00BA0682" w:rsidRDefault="00A352CD" w:rsidP="00A352CD">
          <w:pPr>
            <w:pStyle w:val="D75C2AA95E0C4D30A48C0AC1E40E60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F208EB73A481AB068EE4700F91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73384-EA8E-4B2C-B364-AECF1D85C6ED}"/>
      </w:docPartPr>
      <w:docPartBody>
        <w:p w:rsidR="00BA0682" w:rsidRDefault="00A352CD" w:rsidP="00A352CD">
          <w:pPr>
            <w:pStyle w:val="B0EF208EB73A481AB068EE4700F913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F6DB3875A94097B6E00EEE6D48D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B6679-D074-448C-AA2D-BDE10176224C}"/>
      </w:docPartPr>
      <w:docPartBody>
        <w:p w:rsidR="00BA0682" w:rsidRDefault="00A352CD" w:rsidP="00A352CD">
          <w:pPr>
            <w:pStyle w:val="4EF6DB3875A94097B6E00EEE6D48D4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E355F70CB544FDA2BF1A30EA9BB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A0B3C-9F4A-4B7C-82BB-66A46C966051}"/>
      </w:docPartPr>
      <w:docPartBody>
        <w:p w:rsidR="00BA0682" w:rsidRDefault="00A352CD" w:rsidP="00A352CD">
          <w:pPr>
            <w:pStyle w:val="ADE355F70CB544FDA2BF1A30EA9BB8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4FCA9D85D4ECBB8044939BDA5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59A3D-D007-4C15-B429-036F2D14CE8E}"/>
      </w:docPartPr>
      <w:docPartBody>
        <w:p w:rsidR="00BA0682" w:rsidRDefault="00A352CD" w:rsidP="00A352CD">
          <w:pPr>
            <w:pStyle w:val="34D4FCA9D85D4ECBB8044939BDA5E6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DD03DE5AEB4785867E1C497F5D9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576B6-0A31-40DB-883F-23C1C6287E66}"/>
      </w:docPartPr>
      <w:docPartBody>
        <w:p w:rsidR="00BA0682" w:rsidRDefault="00A352CD" w:rsidP="00A352CD">
          <w:pPr>
            <w:pStyle w:val="9EDD03DE5AEB4785867E1C497F5D91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E62557E79F44198B45B0EC44E1B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C71D1-B218-4514-A3D9-85FEE9407C65}"/>
      </w:docPartPr>
      <w:docPartBody>
        <w:p w:rsidR="00BA0682" w:rsidRDefault="00A352CD" w:rsidP="00A352CD">
          <w:pPr>
            <w:pStyle w:val="2BE62557E79F44198B45B0EC44E1B6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02FFF0E8094528A52D1111939E4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7A965-BAC2-4F2C-9E7C-3D1F4B9D75CC}"/>
      </w:docPartPr>
      <w:docPartBody>
        <w:p w:rsidR="00BA0682" w:rsidRDefault="00A352CD" w:rsidP="00A352CD">
          <w:pPr>
            <w:pStyle w:val="0C02FFF0E8094528A52D1111939E4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D8FC26B3FF424F9BF82699A613B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FE591-2E88-4B23-8158-48916EC14278}"/>
      </w:docPartPr>
      <w:docPartBody>
        <w:p w:rsidR="00BA0682" w:rsidRDefault="00A352CD" w:rsidP="00A352CD">
          <w:pPr>
            <w:pStyle w:val="39D8FC26B3FF424F9BF82699A613B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84CF2F363A4BCFA27B0BE066A9A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9A708-2080-4FDF-930B-45FFADFE6750}"/>
      </w:docPartPr>
      <w:docPartBody>
        <w:p w:rsidR="00BA0682" w:rsidRDefault="00A352CD" w:rsidP="00A352CD">
          <w:pPr>
            <w:pStyle w:val="0184CF2F363A4BCFA27B0BE066A9A4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EB5D682BBF4CB299D41F239B012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7CCFC-2432-4500-9C8D-3848A4EF0D79}"/>
      </w:docPartPr>
      <w:docPartBody>
        <w:p w:rsidR="00BA0682" w:rsidRDefault="00A352CD" w:rsidP="00A352CD">
          <w:pPr>
            <w:pStyle w:val="29EB5D682BBF4CB299D41F239B0125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E79AB6D8274C299C2B838E1B09A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AE80A-5866-4D83-8AD3-411E69D1E19C}"/>
      </w:docPartPr>
      <w:docPartBody>
        <w:p w:rsidR="00BA0682" w:rsidRDefault="00A352CD" w:rsidP="00A352CD">
          <w:pPr>
            <w:pStyle w:val="A1E79AB6D8274C299C2B838E1B09A3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9BE9B738E047F484DAFC64688BE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BA8AE-FF11-4BCD-94F8-8CD7C808DD2E}"/>
      </w:docPartPr>
      <w:docPartBody>
        <w:p w:rsidR="00BA0682" w:rsidRDefault="00A352CD" w:rsidP="00A352CD">
          <w:pPr>
            <w:pStyle w:val="449BE9B738E047F484DAFC64688BEE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268686FAD432F9BBB03D2C511F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CABA5-575F-42EC-ABAA-60F5FED0ED67}"/>
      </w:docPartPr>
      <w:docPartBody>
        <w:p w:rsidR="00BA0682" w:rsidRDefault="00A352CD" w:rsidP="00A352CD">
          <w:pPr>
            <w:pStyle w:val="881268686FAD432F9BBB03D2C511F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133AD9EC646C29D593B148680E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C3043-778B-400E-A39A-7274BD7D0267}"/>
      </w:docPartPr>
      <w:docPartBody>
        <w:p w:rsidR="00BA0682" w:rsidRDefault="00A352CD" w:rsidP="00A352CD">
          <w:pPr>
            <w:pStyle w:val="279133AD9EC646C29D593B148680E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20616788E4EDA92AE65A782FDB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0C8C0-082D-4A0C-97C8-4E5DC3D98EAF}"/>
      </w:docPartPr>
      <w:docPartBody>
        <w:p w:rsidR="00BA0682" w:rsidRDefault="00A352CD" w:rsidP="00A352CD">
          <w:pPr>
            <w:pStyle w:val="00420616788E4EDA92AE65A782FDB3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5C9BF7339A447785B8EA928D4C5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52176-E0AE-4A40-A606-F27556EDD9B3}"/>
      </w:docPartPr>
      <w:docPartBody>
        <w:p w:rsidR="00BA0682" w:rsidRDefault="00A352CD" w:rsidP="00A352CD">
          <w:pPr>
            <w:pStyle w:val="785C9BF7339A447785B8EA928D4C57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4C7B1792AB48BBAFBCCFC2D95D2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32B99-622C-4F89-9B09-E529884FD1DA}"/>
      </w:docPartPr>
      <w:docPartBody>
        <w:p w:rsidR="00BA0682" w:rsidRDefault="00A352CD" w:rsidP="00A352CD">
          <w:pPr>
            <w:pStyle w:val="9A4C7B1792AB48BBAFBCCFC2D95D26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1F4D0515944025A99350DE585D0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3832F-0CB6-4AE1-A9F8-BCD19836D46A}"/>
      </w:docPartPr>
      <w:docPartBody>
        <w:p w:rsidR="00BA0682" w:rsidRDefault="00A352CD" w:rsidP="00A352CD">
          <w:pPr>
            <w:pStyle w:val="6A1F4D0515944025A99350DE585D0A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22725ACCD24C11B6BB20432704B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B047-A859-4AFB-AF8C-43715CF15FA2}"/>
      </w:docPartPr>
      <w:docPartBody>
        <w:p w:rsidR="00BA0682" w:rsidRDefault="00A352CD" w:rsidP="00A352CD">
          <w:pPr>
            <w:pStyle w:val="4422725ACCD24C11B6BB20432704BA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135F8FBBF14D9D99521ACA0501A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22D8A-057D-4AD2-B5CA-1A32B5F77D76}"/>
      </w:docPartPr>
      <w:docPartBody>
        <w:p w:rsidR="00BA0682" w:rsidRDefault="00A352CD" w:rsidP="00A352CD">
          <w:pPr>
            <w:pStyle w:val="B1135F8FBBF14D9D99521ACA0501A4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8DF41B147B4BD8B11101F5FFDAA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DC18C-480B-4281-B6C6-EC0941EE5777}"/>
      </w:docPartPr>
      <w:docPartBody>
        <w:p w:rsidR="00BA0682" w:rsidRDefault="00A352CD" w:rsidP="00A352CD">
          <w:pPr>
            <w:pStyle w:val="AE8DF41B147B4BD8B11101F5FFDAAF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514D74733C443B91533D3DE3E63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D6992-6EE0-4A47-8FAA-7876D699B12B}"/>
      </w:docPartPr>
      <w:docPartBody>
        <w:p w:rsidR="00BA0682" w:rsidRDefault="00A352CD" w:rsidP="00A352CD">
          <w:pPr>
            <w:pStyle w:val="B4514D74733C443B91533D3DE3E637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E44812FC1D463B9909E16126F25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31DEB-924C-4E33-B524-ADA5F9BEEF33}"/>
      </w:docPartPr>
      <w:docPartBody>
        <w:p w:rsidR="00BA0682" w:rsidRDefault="00A352CD" w:rsidP="00A352CD">
          <w:pPr>
            <w:pStyle w:val="42E44812FC1D463B9909E16126F25E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A86FE8BFC446E4BBF523DCABAA2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9028E-CDF3-4AD1-B7A6-A8ED71471D90}"/>
      </w:docPartPr>
      <w:docPartBody>
        <w:p w:rsidR="00BA0682" w:rsidRDefault="00A352CD" w:rsidP="00A352CD">
          <w:pPr>
            <w:pStyle w:val="29A86FE8BFC446E4BBF523DCABAA25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6FE2FFB1234C759DB38530A0286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5B88F-B656-44CB-980F-C045F21CCD44}"/>
      </w:docPartPr>
      <w:docPartBody>
        <w:p w:rsidR="00BA0682" w:rsidRDefault="00A352CD" w:rsidP="00A352CD">
          <w:pPr>
            <w:pStyle w:val="296FE2FFB1234C759DB38530A02867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927C6274D44DE0A2F158BB399FE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343A2-212B-4AB1-ACD1-2F96AF7BA2B9}"/>
      </w:docPartPr>
      <w:docPartBody>
        <w:p w:rsidR="00BA0682" w:rsidRDefault="00A352CD" w:rsidP="00A352CD">
          <w:pPr>
            <w:pStyle w:val="4F927C6274D44DE0A2F158BB399FEA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EAF67114B745389FB5B964B0B22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21FC2-E59C-4D5E-8DCF-6064E5FD27E7}"/>
      </w:docPartPr>
      <w:docPartBody>
        <w:p w:rsidR="00BA0682" w:rsidRDefault="00A352CD" w:rsidP="00A352CD">
          <w:pPr>
            <w:pStyle w:val="E3EAF67114B745389FB5B964B0B22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4490441CA84EF19904A1F8D7A9B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69AFD-6014-490A-BC9A-522099E99E86}"/>
      </w:docPartPr>
      <w:docPartBody>
        <w:p w:rsidR="00BA0682" w:rsidRDefault="00A352CD" w:rsidP="00A352CD">
          <w:pPr>
            <w:pStyle w:val="A44490441CA84EF19904A1F8D7A9B0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680BE7754043CE947EA2D38C7E4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6D9E6-69F4-46E2-932E-C5946A29B712}"/>
      </w:docPartPr>
      <w:docPartBody>
        <w:p w:rsidR="00BA0682" w:rsidRDefault="00A352CD" w:rsidP="00A352CD">
          <w:pPr>
            <w:pStyle w:val="48680BE7754043CE947EA2D38C7E4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D34B8E8174AA1A9B4C11E1D22B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0E059-57E2-4D7A-B59A-CE2377363C66}"/>
      </w:docPartPr>
      <w:docPartBody>
        <w:p w:rsidR="00BA0682" w:rsidRDefault="00A352CD" w:rsidP="00A352CD">
          <w:pPr>
            <w:pStyle w:val="71CD34B8E8174AA1A9B4C11E1D22B3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DC74C540C0431A89CE10E0135FB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4B2E1-ECFC-437D-A8D6-54F3F85EF674}"/>
      </w:docPartPr>
      <w:docPartBody>
        <w:p w:rsidR="00BA0682" w:rsidRDefault="00A352CD" w:rsidP="00A352CD">
          <w:pPr>
            <w:pStyle w:val="B3DC74C540C0431A89CE10E0135FB5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ED2487A8B44D69A83951AB83888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4430D-1098-4919-8288-81EE7CD043C9}"/>
      </w:docPartPr>
      <w:docPartBody>
        <w:p w:rsidR="00BA0682" w:rsidRDefault="00A352CD" w:rsidP="00A352CD">
          <w:pPr>
            <w:pStyle w:val="26ED2487A8B44D69A83951AB83888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44DDB084614923A741A8BCAA7BC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23417-A974-4E4C-A1FA-A4F91DC8B0A5}"/>
      </w:docPartPr>
      <w:docPartBody>
        <w:p w:rsidR="00BA0682" w:rsidRDefault="00A352CD" w:rsidP="00A352CD">
          <w:pPr>
            <w:pStyle w:val="0544DDB084614923A741A8BCAA7BC4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3AEB8CDF4D4B4F9B3565F89ED72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A23B6-8C61-4BF7-AC8F-F291F0446093}"/>
      </w:docPartPr>
      <w:docPartBody>
        <w:p w:rsidR="00BA0682" w:rsidRDefault="00A352CD" w:rsidP="00A352CD">
          <w:pPr>
            <w:pStyle w:val="3A3AEB8CDF4D4B4F9B3565F89ED72E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3D36657D1C49D9954A37B8B10F1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9F063-2280-488F-B08A-027666BC1375}"/>
      </w:docPartPr>
      <w:docPartBody>
        <w:p w:rsidR="00BA0682" w:rsidRDefault="00A352CD" w:rsidP="00A352CD">
          <w:pPr>
            <w:pStyle w:val="A83D36657D1C49D9954A37B8B10F1C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5AE9DD48884C63A9A10B5D86E8C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8856E-3E31-43D6-B163-07E1ED98A099}"/>
      </w:docPartPr>
      <w:docPartBody>
        <w:p w:rsidR="00BA0682" w:rsidRDefault="00A352CD" w:rsidP="00A352CD">
          <w:pPr>
            <w:pStyle w:val="385AE9DD48884C63A9A10B5D86E8C3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3ABDEBB3D64F8CAFD6DDF57FED3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0F680-C44C-4AB1-B19A-5B81C72C1E3B}"/>
      </w:docPartPr>
      <w:docPartBody>
        <w:p w:rsidR="00BA0682" w:rsidRDefault="00A352CD" w:rsidP="00A352CD">
          <w:pPr>
            <w:pStyle w:val="073ABDEBB3D64F8CAFD6DDF57FED39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682A0BDDC94C619B7B08254FA8A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4F703-25F1-44DE-A3A8-69EB440F4728}"/>
      </w:docPartPr>
      <w:docPartBody>
        <w:p w:rsidR="00BA0682" w:rsidRDefault="00A352CD" w:rsidP="00A352CD">
          <w:pPr>
            <w:pStyle w:val="22682A0BDDC94C619B7B08254FA8A8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BFE2D75BB43AC82C3E02CEFA54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61677-302E-4D42-AD8A-93421E115931}"/>
      </w:docPartPr>
      <w:docPartBody>
        <w:p w:rsidR="00BA0682" w:rsidRDefault="00A352CD" w:rsidP="00A352CD">
          <w:pPr>
            <w:pStyle w:val="95CBFE2D75BB43AC82C3E02CEFA54F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F4588475394BE6A6B4A24244162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B0BE4-47D6-4255-A5FF-471FD1C3B6CC}"/>
      </w:docPartPr>
      <w:docPartBody>
        <w:p w:rsidR="00BA0682" w:rsidRDefault="00A352CD" w:rsidP="00A352CD">
          <w:pPr>
            <w:pStyle w:val="8FF4588475394BE6A6B4A242441620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E14B2FEA2440A4A40C47FA5341C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5567C-E4F1-4344-8A02-01A58CD3C640}"/>
      </w:docPartPr>
      <w:docPartBody>
        <w:p w:rsidR="00BA0682" w:rsidRDefault="00A352CD" w:rsidP="00A352CD">
          <w:pPr>
            <w:pStyle w:val="95E14B2FEA2440A4A40C47FA5341CF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43FCFC0B841F19ADB11B75697D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C81E5-FB99-4EFE-A623-D043E6B02393}"/>
      </w:docPartPr>
      <w:docPartBody>
        <w:p w:rsidR="00BA0682" w:rsidRDefault="00A352CD" w:rsidP="00A352CD">
          <w:pPr>
            <w:pStyle w:val="CB343FCFC0B841F19ADB11B75697D5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3FE5D01B994FDE9C593CD25205E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B93D-4BC9-4AED-A860-8169005C4277}"/>
      </w:docPartPr>
      <w:docPartBody>
        <w:p w:rsidR="00BA0682" w:rsidRDefault="00A352CD" w:rsidP="00A352CD">
          <w:pPr>
            <w:pStyle w:val="B33FE5D01B994FDE9C593CD25205EF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D9F143D60F430F89E0F72C2E38D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A7FB2-61AA-434E-A2AE-1DBDC67C7CBA}"/>
      </w:docPartPr>
      <w:docPartBody>
        <w:p w:rsidR="00BA0682" w:rsidRDefault="00A352CD" w:rsidP="00A352CD">
          <w:pPr>
            <w:pStyle w:val="2AD9F143D60F430F89E0F72C2E38DD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FA70B3CA4947E595212D9691C0C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26717-6DE7-40FE-B1AD-A039A1C3141A}"/>
      </w:docPartPr>
      <w:docPartBody>
        <w:p w:rsidR="00BA0682" w:rsidRDefault="00A352CD" w:rsidP="00A352CD">
          <w:pPr>
            <w:pStyle w:val="B9FA70B3CA4947E595212D9691C0C5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9DE64AD1F4EA99C3382BFBB3C5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9BF6-B27A-46E2-A002-41F980C053E2}"/>
      </w:docPartPr>
      <w:docPartBody>
        <w:p w:rsidR="00BA0682" w:rsidRDefault="00A352CD" w:rsidP="00A352CD">
          <w:pPr>
            <w:pStyle w:val="DD79DE64AD1F4EA99C3382BFBB3C5F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96D9CBD03442398C5503049E50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D939E-69E8-4372-97A0-6151DC4DF4F3}"/>
      </w:docPartPr>
      <w:docPartBody>
        <w:p w:rsidR="00BA0682" w:rsidRDefault="00A352CD" w:rsidP="00A352CD">
          <w:pPr>
            <w:pStyle w:val="47F96D9CBD03442398C5503049E501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AF550AEF354095AF638155F698E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29300-6D30-4E3F-90C9-081BA5FF43DE}"/>
      </w:docPartPr>
      <w:docPartBody>
        <w:p w:rsidR="00BA0682" w:rsidRDefault="00A352CD" w:rsidP="00A352CD">
          <w:pPr>
            <w:pStyle w:val="B4AF550AEF354095AF638155F698EF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ED69F316DF40058D63F969310DE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92CBA-8517-4226-BF04-7AF66A2FF9CB}"/>
      </w:docPartPr>
      <w:docPartBody>
        <w:p w:rsidR="00BA0682" w:rsidRDefault="00A352CD" w:rsidP="00A352CD">
          <w:pPr>
            <w:pStyle w:val="AAED69F316DF40058D63F969310DE2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A380A62FF54FA1B9C41C2AC3209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D51E9-3C17-4BBE-AE0F-C46CF7D0DCE5}"/>
      </w:docPartPr>
      <w:docPartBody>
        <w:p w:rsidR="00BA0682" w:rsidRDefault="00A352CD" w:rsidP="00A352CD">
          <w:pPr>
            <w:pStyle w:val="76A380A62FF54FA1B9C41C2AC3209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0A9CCAB8E84319BB99C5A0F3FB6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F4453-1F08-4D51-AFF7-5EC8A96E11E1}"/>
      </w:docPartPr>
      <w:docPartBody>
        <w:p w:rsidR="00BA0682" w:rsidRDefault="00A352CD" w:rsidP="00A352CD">
          <w:pPr>
            <w:pStyle w:val="C90A9CCAB8E84319BB99C5A0F3FB6E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D1ABC21034364919E88D42635E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B8B70-56CD-41A7-9333-23F87A06AC76}"/>
      </w:docPartPr>
      <w:docPartBody>
        <w:p w:rsidR="00BA0682" w:rsidRDefault="00A352CD" w:rsidP="00A352CD">
          <w:pPr>
            <w:pStyle w:val="28DD1ABC21034364919E88D42635E3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683002AC2A4C38A7FB13B98C576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0C5DF-FA9F-464C-83B8-8F94D491856A}"/>
      </w:docPartPr>
      <w:docPartBody>
        <w:p w:rsidR="00BA0682" w:rsidRDefault="00A352CD" w:rsidP="00A352CD">
          <w:pPr>
            <w:pStyle w:val="F6683002AC2A4C38A7FB13B98C5769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A1F7E0D7D54E8DBC0A937561A5D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881F1-1068-4353-8B52-91BB3086A247}"/>
      </w:docPartPr>
      <w:docPartBody>
        <w:p w:rsidR="00BA0682" w:rsidRDefault="00A352CD" w:rsidP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234592CE474F789C693795C4684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65735-F48E-4B2D-A6B6-A779CF2687D3}"/>
      </w:docPartPr>
      <w:docPartBody>
        <w:p w:rsidR="00BA0682" w:rsidRDefault="00A352CD" w:rsidP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865F1384C140E989B7261ECCE11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0C907-1FDC-4C05-8C00-F27101C41028}"/>
      </w:docPartPr>
      <w:docPartBody>
        <w:p w:rsidR="00BA0682" w:rsidRDefault="00A352CD" w:rsidP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0934C2CE8F41F98DC0F4A851736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06CEA-72CB-4418-97D7-ABFA9ECDCE4A}"/>
      </w:docPartPr>
      <w:docPartBody>
        <w:p w:rsidR="00BA0682" w:rsidRDefault="00A352CD" w:rsidP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74E5E0641142ABAA28EAA212840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B0B5A-BAEA-4BB6-A7BD-72F5937745F7}"/>
      </w:docPartPr>
      <w:docPartBody>
        <w:p w:rsidR="00BA0682" w:rsidRDefault="00A352CD" w:rsidP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AEFC0DB3A746129CC4FF9ACB692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957DB-8132-4802-83DB-690710615A3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620F931284A7D95FB906FBB041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17A28-FBC9-416E-A80C-FD589AC37AF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14F964AB834060BC44EDEA7544E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E471-4CDB-4F3A-9702-EE064CCCF83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40B67F874F4197B398C67D59455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67EE5-236D-463A-B752-BF130C92B89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F476E15956444E86AA2853B6D94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E9C32-886E-4C45-861A-546A9574FC6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29418BEEAA44358BF0C8420EA89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08FFD-DC0B-4E17-8F6D-32AE26089F9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AD9EABE4C0434AA0166C4F3337C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2DF6B-5EE8-47CC-91BC-61E859BF94B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FB1DFF419F4DF7B00484D3A9C30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0C970-82F7-4367-B172-A215B94E979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493B6192744E6FAB8861E02D94F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C6C79-6E1E-4ED5-B7B6-E96B84AF8376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E01FC079D64E8BB5FE076A00FEC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E9CB6-EA24-464C-96A8-05F5A449E69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8B21076DF74489966ADF425B902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DC9CB-4307-42BF-9AC6-C9F11EA53726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E64AD3808F403EB7F639F8A75F7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F030B-AABA-484B-BA72-EB7DC7CFD4A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6F6104C6904CA7B0DBBB4F64E1D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DAC0A-EB4F-45FE-87B5-D683DF20FBF5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850358B12D4BDB8EAB80F5E93DC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783C8-6778-410B-9028-06AADDEB7FE7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26158DCE6A49CB94333CCDABA7A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44747-9B27-4D86-946E-D8DE800FC8F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5E4218DBA048C1AE3CB43279762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40BD8-99E9-48B9-B2EB-92FE37929BD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BA61FD166D4AED900F4F07C07B1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A32E6-C262-4569-B5CD-9E7DB944EAC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09B41AE0384A9982175466181B1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3DA0B-C23F-4270-8673-BEA5A2E5382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D8A0823AB14C898D44D0C90FB35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0A2D2-9338-49E6-8FD4-623E3C991527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8CF59E6114933AA05CF4776648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2EC81-7882-4C85-9F03-F671B5EA59E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E8BC29D4F44DD88F62A7F9CE00B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EEA70-72EE-44CA-9D1E-A1C58946371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38216796E14E0E968E5939FC19F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DD0CE-0400-4541-8C72-5BF84D43556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6E2EA9E1724CE4A2DD86214C640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C266C-9DA9-4047-BD2B-057A89F6864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728CBED77E4181AFAB8528A96DE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BBA1B-002E-4A3D-B336-EBFAEFB18CE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1B789B0354DB6B7E493B663830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8B6C2-2570-4C5F-BF69-946687E9D11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65EC7C36B44909B7AE94ED18C8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531BF-18D5-4BC7-9FB3-ACC1F533AA7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9DB6EF96444D348F8048DBA15FC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7E754-C95F-4F48-865D-0116A91238C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6FAFBD2B0844B9A3025194AA194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0860D-252C-40CD-A39E-191AC4D670B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2B19C74DEE4D99897122176CB08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E588B-C01D-4790-8D72-B49CAC5E3AC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D016DACED64C1785B2EA3B3B2BD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FC64D-4A6D-45D2-AD25-8A8E6B1108A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B22D5D07754DAAAAEA499FA84E8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A5CD8-BB15-48FF-BAF5-2A1744B2BEF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B86BF36F524F66932DC4A633F66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BC51E-2D22-4E1B-B3E9-A847F0E6A91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D5A72B351149FA876DCD938BE48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62ABA-ED58-4946-BB39-517A92D053B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AEE244C4754428A6301CEB1DCCA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38E5F-1919-4DF4-A681-D2BA614F359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4DFF3858474F2C89C406E357158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5BBAE-11FA-4A9B-BF60-16D4C132C95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EF529205E9422D87E164CC7BB64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95F45-5CBA-41EF-BD3E-086724F7E74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46019DCFA640DCAD844FA194757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5CB49-5ACD-4D6B-AFC3-5B7F6905DD55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976A6718C649BDA2CAAF905738B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D4AE6-8F95-4524-99DA-3C23ABD864E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95E00BDD6342DD911A0038DCBEC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3C4B2-6D8D-4E48-8934-E960CD1ADD46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81958F35E493AAA5210B082DB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2338F-41F6-4D09-AC61-38D464F4D50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0E99666A4549A495D23C0C0BDD9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7BFBB-F0B7-4D15-9227-4BE792405B2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607AA90861470DACD74F1165400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7D6C6-6D4B-41E7-BA8C-61259F18BF0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E4EE61AF6C4793BC4CCB0FBD110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49BA0-4A7A-441E-960C-8577F6CF8A5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DF2D3C9B0E40619EBE43440BE09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7996B-9114-478B-808A-5AFF9895CE2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95416A332492EBB54F0D135D1E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06A18-1C57-458A-94A8-00560B2C033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7A6E1AA29D4D6482C4560DD3515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FA3DD-2211-4604-9D1D-FF4EA1D9E22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DCFFA7F3B542418F709FCDE795E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94CD8-216C-4DAD-B713-71DB3C6E9BF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13AF3E3A04397AC7B43384D890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42AB3-2869-4C9E-B73A-DFFA5D3A186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9B18709F524E1BA04006350B009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D6224-AF2D-48AC-8AD8-D8E1D7291C2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6EF0EABC0A45DD8B9256925D80E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86047-D782-40B0-8A99-38F4DAED42D7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A98FB012B242E08BF462B69A68D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50AF5-A241-44EE-940A-E0916C12484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8E56905B84CB6BFAAC6CD4B83D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086F2-B49A-41C5-90FA-DDFDD965207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725E72642D4A498091EA51F17CA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D4119-D874-4875-AA29-DB7CB8C6982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9EE95D80D042E8AE20E947E996D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D57CB-F6B4-4FE1-8955-66268D33EA0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F46C37F01B4C29AC48A30BAF2E2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79C67-2E12-458D-9691-F913C3243BF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AA3E564B224E07A30A4095ECFA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7205C-7F91-4028-8ACC-9035CD40EB1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E30695CE5B4BE08DF1668EBE1C1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F5B16-4B4A-471D-93CC-59A525F8D3B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82EBF5E2694718A186DC83F719A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8DDDA-089C-4A79-AC93-07C6DFD2A34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3A143CC30647ED937486D1731F5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CE05A-A625-43ED-858F-7BED6B467C8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E6ECCBE263477D8CB524051EBE8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820F5-3963-47CA-9D4D-DF677EDC6D4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00C43BAEEE47F9AC5BC96C49B43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EB1F2-DD1F-45DE-BAC8-A234EB789EF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A0752E887341C0BEDA1949C49C4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B33C9-32D1-46B6-911C-BEC068E8628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A9849F328F4ADCAF3BF5EA43A745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8EB85-60B5-4301-896F-5893DAED7C65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7061AC5C44539B4A0611911043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3184D-0E6F-483F-B7CF-4503E239299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8A630AC67B4C2783A4DFD0E9B2D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F5F6A-CCCC-4F19-9325-F6AAB47975D7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442DD3623D4EC99C8CB2D7081BA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A33CE-3692-47F3-9693-DCDE9D1294A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28537C37747EAA7AD5C21EA898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0486D-1A09-43EF-BDDC-513D22C865D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2EC50E7E745CDABDEAD62270FB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74A83-2A23-40B1-9D54-38530566187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7AAD88089427E8DFCA0A66E7E9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A1F11-3034-4FB7-B2D3-57250DA13F2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6A57477E784EC4B150E5F20F01D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4BF36-9AE1-432E-85CB-C68CC980354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1CAEA667A4F2BA8B7B65219935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5536C-4B96-4EA7-BE85-375F753EC33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9A77A0DA84BE285B67511284FF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E9096-04A0-49D9-8130-AE7AB45D308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06DDAE1F6485691CCE5A2D7EF9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372AE-E833-45D2-81BB-08BD81BA6A04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27050945C44A72972365A60959C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AAF98-C40C-4315-B22D-0C1D5E4015FA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C31EBDA0A748BDB1D7866884583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D19E3-9F59-4A42-A81E-4464A4CE1AB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7C038078A4BBF883C3B6B22B5E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861E2-C020-4649-9844-0BEA3D49AED6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5FFA8AE534F6086CFAEC3B3FA8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3EAC7-A085-422F-9A50-30DA945A7F5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5625E53D7D4F1DA0EAA9065EE85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26705-8575-43D0-AEF5-216CEA8A743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B4E3368A5454299F1704A038E5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BEA88-C2D8-4270-BE91-729D51A569B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813AA927DC4929A2D6A503A4AE3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534E2-5A7F-40C7-B467-6DE98418B61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44BB5CC984DE88D13481558A04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DB587-ED9B-4FB8-AA0B-C11C972978E5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A56A0F298C420899EFDBB1E5B45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DA246-4091-42B5-9952-8F6F1ECB0DE6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6E7521B6B74253B778185F15A89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02A1D-25FE-477A-8DA8-C3464394C06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451270EB8849549D84F87398971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24A4F-5A16-44B8-B792-E269AFACA24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BE745B2CEE42B1A7612EC1C9B53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A84F0-D3AB-4B11-91C3-5F1E0DF70EF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945B7D9B4E42379F3C80EF1A9C4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6DE40-259C-4610-A855-6C923FD07F84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42BBA571584549B87F20D15BD76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E20D5-2F9B-42C8-8C71-65ED019D1D0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E316A050784E4D8F9356DCBC984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8B2D0-2C74-4592-BA1E-FDCAF3A9A94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CAD851F89A4B55B841AD2201DE5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844FB-1C7B-44E0-9524-0C97FDC2D28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78388BDC7946638178219DB59F9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B70D9-7017-478C-A8C6-7C66B4CD3A8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A61A3D2182454DAE2AEF6B228E8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A2036-B0CD-45D6-810F-5D80FDF3528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9390FB32FD40D3BE4C5408E0F90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0C8AA-E666-4F64-BAD6-CCAC1DE0651A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9849A67605466B84E6089314C5B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CB414-2C27-4B58-84D0-97D1B21411D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F49EE73F2C43B6B7D3770AB970B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6B3A7-D23A-4B1A-924D-07B7CD47A92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553ACA2184C699B6D26BE7FF14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AD43E-4CDE-4769-A8CB-EE01F8903D2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41442932644A56B12C8C1460F6A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39E57-CBBA-443E-90AD-85428A09FF5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E38ABA41749F8B5751F986EBD8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9DE07-DF0C-4DA1-9394-585E38631E6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5ADEC43AA4203A6D32D02011A7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DE5ED-670D-4992-A42F-43CFA1984BD2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E8919210F84D52BADD9D066016D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D3306-C7AD-471C-ADC4-E72937299037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020FF2F895426286FF7B5ABCAFF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48178-16A5-4D8A-8608-B6CBFBE275C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13564FE507497C8831E65AD878D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7E6C9-BFE9-495A-859A-F5AD37C39535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68E81849B64EECABA403CBD4266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147DC-9B2C-4E36-9AA2-065922380AAC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0C4FD9A96643BFB3EDF0F265DD5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BB57E-5DE9-4C13-8BAC-0DA7234F3F0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E814ECCEE4C0391D40C12C2068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5E13C-CE6B-4C25-BF44-E9AC7F28D5E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DD3D49BD77421CA67DC9C12CB67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0E06D-913F-4FC3-9F8E-903350FDAA7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58941E29F448D388BCD3425A943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7A23C-28F0-467D-BAC8-BF33360B71C1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83C1DD65D448269A12F1DF71E44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082F2-E92A-4AAA-AA1F-14541ACE2BA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F62D0406BC41CCBDF0B5531FF17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64BF9-0EBE-4666-9B80-827D1278AC9E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59144C0194448B44EAC56503F3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238D9-7822-40FB-BAEA-8FF0FC1D6E7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5923FB0B9B478D99448A819BB19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221E0-4813-4F72-BAD2-623F6EE3195F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2D32B1E95C49C998DE745902374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F8753-9D96-47BA-B6CB-EAB9D7B26374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3E79163D694B7E872A80BF570BA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AE343-483B-447D-8829-F5A262CEC547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EFC344C4643A18C081621BE024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69AFA-261A-49F1-AF8D-D4CF7719A2B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DBC39972F94611A34655E554B33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62E75-25CC-4FDB-970E-EE15E0EEC2D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4E88CED8564C60966DCD0EB03E1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9E54D-6B35-41C6-8D8B-901B045520C0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CC993048A749DEA0C0C8CED21B5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0F250-4F48-4BE8-A716-3B65519377A3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093355742743B8A0E0471912D1C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55587-282E-4DE6-9FB7-2AE7B3376E99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7602D8A66E4CE096DD0A9392D11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08F12-8FA4-4802-8166-8BD09DFDFDCB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54627B139484EB71E25770EBCA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F3A0F-123E-4210-8A8F-D54F97E6FB1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833EC6D68414E862C6465156EF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69A66-04BD-4A55-B315-C63F3DF6FF0D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B0ADF027AF402FA6E431D7EF085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055D5-8271-4CA4-982A-2F791BFAAA98}"/>
      </w:docPartPr>
      <w:docPartBody>
        <w:p w:rsidR="00BA0682" w:rsidRDefault="00A352C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8D9DDEC46F4428AD8EB3498D737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F19F2-8A04-466F-B53B-2C1BCC99A9B6}"/>
      </w:docPartPr>
      <w:docPartBody>
        <w:p w:rsidR="00DA4081" w:rsidRDefault="00BA0682" w:rsidP="00BA0682">
          <w:pPr>
            <w:pStyle w:val="158D9DDEC46F4428AD8EB3498D737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0C42EE358F4B498E79A7C10748E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0B08F-BAD9-4227-9784-9222C69BE73D}"/>
      </w:docPartPr>
      <w:docPartBody>
        <w:p w:rsidR="00DA4081" w:rsidRDefault="00BA0682" w:rsidP="00BA0682">
          <w:pPr>
            <w:pStyle w:val="050C42EE358F4B498E79A7C10748E9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A2FF210BB41849A02E84D05C8C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32015-6081-42C5-922D-FBB1B90912BC}"/>
      </w:docPartPr>
      <w:docPartBody>
        <w:p w:rsidR="00DA4081" w:rsidRDefault="00BA0682" w:rsidP="00BA0682">
          <w:pPr>
            <w:pStyle w:val="33AA2FF210BB41849A02E84D05C8C1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C0EA60DB241AB99EA7DDCF7B6A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A4928-1719-4CBA-8D4A-0DF8397B07A8}"/>
      </w:docPartPr>
      <w:docPartBody>
        <w:p w:rsidR="00DA4081" w:rsidRDefault="00BA0682" w:rsidP="00BA0682">
          <w:pPr>
            <w:pStyle w:val="59DC0EA60DB241AB99EA7DDCF7B6A8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D0DD07CA114BB1A65A87A2EA674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DA577-7FB7-47B2-8EF8-3873B2A94776}"/>
      </w:docPartPr>
      <w:docPartBody>
        <w:p w:rsidR="00DA4081" w:rsidRDefault="00BA0682" w:rsidP="00BA0682">
          <w:pPr>
            <w:pStyle w:val="81D0DD07CA114BB1A65A87A2EA6741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B0A9FCD814CF3A14665A731045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F8732-F155-4D9F-BEBC-38F10AEE4250}"/>
      </w:docPartPr>
      <w:docPartBody>
        <w:p w:rsidR="00DA4081" w:rsidRDefault="00BA0682" w:rsidP="00BA0682">
          <w:pPr>
            <w:pStyle w:val="744B0A9FCD814CF3A14665A73104535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2607CBA1FF741DFA77F44AC12AE4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ABCE6-4B28-4A07-8A72-161186FACC18}"/>
      </w:docPartPr>
      <w:docPartBody>
        <w:p w:rsidR="00DA4081" w:rsidRDefault="00BA0682" w:rsidP="00BA0682">
          <w:pPr>
            <w:pStyle w:val="B2607CBA1FF741DFA77F44AC12AE4D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827EBB26B7462CAAFC8728C9290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F5C3E-FAA5-4642-A490-7CB7B66EB780}"/>
      </w:docPartPr>
      <w:docPartBody>
        <w:p w:rsidR="00DA4081" w:rsidRDefault="00BA0682" w:rsidP="00BA0682">
          <w:pPr>
            <w:pStyle w:val="ED827EBB26B7462CAAFC8728C92900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724A09155247E3B813B5D30012B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B4BA3-56DB-4588-9C6E-463B7BAE0972}"/>
      </w:docPartPr>
      <w:docPartBody>
        <w:p w:rsidR="00DA4081" w:rsidRDefault="00BA0682" w:rsidP="00BA0682">
          <w:pPr>
            <w:pStyle w:val="04724A09155247E3B813B5D30012B1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C9B085D4D74DC3BB950FE399BB6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E827A-0E96-4135-8B3D-78FACCDA25F4}"/>
      </w:docPartPr>
      <w:docPartBody>
        <w:p w:rsidR="00DA4081" w:rsidRDefault="00BA0682" w:rsidP="00BA0682">
          <w:pPr>
            <w:pStyle w:val="D1C9B085D4D74DC3BB950FE399BB67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8BCD2BBFA4E70AE3EC711B4A94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AF436-E498-40C4-B536-D6EADCEC1490}"/>
      </w:docPartPr>
      <w:docPartBody>
        <w:p w:rsidR="00DA4081" w:rsidRDefault="00BA0682" w:rsidP="00BA0682">
          <w:pPr>
            <w:pStyle w:val="3258BCD2BBFA4E70AE3EC711B4A94E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7687FE3084A8AA971B64316125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8C98A-A8CF-46C0-802A-FC52ACF7C19F}"/>
      </w:docPartPr>
      <w:docPartBody>
        <w:p w:rsidR="00DA4081" w:rsidRDefault="00BA0682" w:rsidP="00BA0682">
          <w:pPr>
            <w:pStyle w:val="5D07687FE3084A8AA971B643161256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E84BBFE4844E57A668FCD6A1777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3DCC8-603F-465B-AF07-3DAF1A799772}"/>
      </w:docPartPr>
      <w:docPartBody>
        <w:p w:rsidR="00DA4081" w:rsidRDefault="00BA0682" w:rsidP="00BA0682">
          <w:pPr>
            <w:pStyle w:val="4EE84BBFE4844E57A668FCD6A17772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CA1F83D33D4361BC6766CC73B62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E795F-9762-42B6-B101-973655D0ADCC}"/>
      </w:docPartPr>
      <w:docPartBody>
        <w:p w:rsidR="00DA4081" w:rsidRDefault="00BA0682" w:rsidP="00BA0682">
          <w:pPr>
            <w:pStyle w:val="5CCA1F83D33D4361BC6766CC73B62A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CD3F680AD41569E33263DF3B45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181DC-A2AA-48B5-9DB9-B43D5FEB25CB}"/>
      </w:docPartPr>
      <w:docPartBody>
        <w:p w:rsidR="00DA4081" w:rsidRDefault="00BA0682" w:rsidP="00BA0682">
          <w:pPr>
            <w:pStyle w:val="15ACD3F680AD41569E33263DF3B455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A1280A7A6F404E8839C106F3FD2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63552-DB49-48EA-8E2F-1D7E23F6E512}"/>
      </w:docPartPr>
      <w:docPartBody>
        <w:p w:rsidR="00DA4081" w:rsidRDefault="00BA0682" w:rsidP="00BA0682">
          <w:pPr>
            <w:pStyle w:val="E5A1280A7A6F404E8839C106F3FD2A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8DEDC52A3B4EACA4311BEA265EE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A3C2E-4377-44C7-B2C1-61C0049417A6}"/>
      </w:docPartPr>
      <w:docPartBody>
        <w:p w:rsidR="00DA4081" w:rsidRDefault="00BA0682" w:rsidP="00BA0682">
          <w:pPr>
            <w:pStyle w:val="B98DEDC52A3B4EACA4311BEA265EEF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9CEB41E3654443BCEA3A56C2658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E7196-1638-40E0-A803-214831B5DDD8}"/>
      </w:docPartPr>
      <w:docPartBody>
        <w:p w:rsidR="00DA4081" w:rsidRDefault="00BA0682" w:rsidP="00BA0682">
          <w:pPr>
            <w:pStyle w:val="E59CEB41E3654443BCEA3A56C2658C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5BD1CC0EE4908A31AEAFD4648B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944D9-EF69-452D-968D-C71EF39B9A2C}"/>
      </w:docPartPr>
      <w:docPartBody>
        <w:p w:rsidR="00DA4081" w:rsidRDefault="00BA0682" w:rsidP="00BA0682">
          <w:pPr>
            <w:pStyle w:val="2255BD1CC0EE4908A31AEAFD4648B1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A687EFE4D14F79BD89DAEBD81EA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FBDFA-BE1E-4A59-8EFC-1EEBD26495C3}"/>
      </w:docPartPr>
      <w:docPartBody>
        <w:p w:rsidR="00DA4081" w:rsidRDefault="00BA0682" w:rsidP="00BA0682">
          <w:pPr>
            <w:pStyle w:val="B1A687EFE4D14F79BD89DAEBD81EA7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CB960A878E4CE58379476C90613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78179-7234-4D9C-B291-3EA48B8CE95B}"/>
      </w:docPartPr>
      <w:docPartBody>
        <w:p w:rsidR="00DA4081" w:rsidRDefault="00BA0682" w:rsidP="00BA0682">
          <w:pPr>
            <w:pStyle w:val="38CB960A878E4CE58379476C906131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7A0627969F4EE6AA1C74D695FDE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9CE2F-FCB7-441D-BCF1-ABA0F380A134}"/>
      </w:docPartPr>
      <w:docPartBody>
        <w:p w:rsidR="00DA4081" w:rsidRDefault="00BA0682" w:rsidP="00BA0682">
          <w:pPr>
            <w:pStyle w:val="A77A0627969F4EE6AA1C74D695FDE4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00889388C6469D91DB0C7052E82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A5ED7-469A-41A5-A4FA-2BD93CFD5143}"/>
      </w:docPartPr>
      <w:docPartBody>
        <w:p w:rsidR="00DA4081" w:rsidRDefault="00BA0682" w:rsidP="00BA0682">
          <w:pPr>
            <w:pStyle w:val="EF00889388C6469D91DB0C7052E82F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3D63DC56614DB694D4BCE1BEB30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1FE7B-D878-4267-ADCD-EB2D45C4F8BE}"/>
      </w:docPartPr>
      <w:docPartBody>
        <w:p w:rsidR="00DA4081" w:rsidRDefault="00BA0682" w:rsidP="00BA0682">
          <w:pPr>
            <w:pStyle w:val="A13D63DC56614DB694D4BCE1BEB301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1CA37C4A024025AE29F8CFA812B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97AA9-1E55-44CB-A31C-10A2F91F7A87}"/>
      </w:docPartPr>
      <w:docPartBody>
        <w:p w:rsidR="00DA4081" w:rsidRDefault="00BA0682" w:rsidP="00BA0682">
          <w:pPr>
            <w:pStyle w:val="391CA37C4A024025AE29F8CFA812B3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7C93106FCF441BB403E2AC503A1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8EAE8-B312-4DA0-BD1A-72AFA0A830BA}"/>
      </w:docPartPr>
      <w:docPartBody>
        <w:p w:rsidR="00DA4081" w:rsidRDefault="00BA0682" w:rsidP="00BA0682">
          <w:pPr>
            <w:pStyle w:val="AD7C93106FCF441BB403E2AC503A1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7B1C0C9F0B4C14BC17785C87B19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D045C-4E05-4ED2-9D8B-4657069928A9}"/>
      </w:docPartPr>
      <w:docPartBody>
        <w:p w:rsidR="00DA4081" w:rsidRDefault="00BA0682" w:rsidP="00BA0682">
          <w:pPr>
            <w:pStyle w:val="217B1C0C9F0B4C14BC17785C87B198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F29D17C8A742A18A9AC664A05EA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B0C17-E7F1-4535-8A1E-D5AEA79540C2}"/>
      </w:docPartPr>
      <w:docPartBody>
        <w:p w:rsidR="00DA4081" w:rsidRDefault="00BA0682" w:rsidP="00BA0682">
          <w:pPr>
            <w:pStyle w:val="D0F29D17C8A742A18A9AC664A05EAB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1CD0E360E94F158CF7B4F1A0E8B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961EC-7500-4916-84CA-3DCFC2010CD6}"/>
      </w:docPartPr>
      <w:docPartBody>
        <w:p w:rsidR="00DA4081" w:rsidRDefault="00BA0682" w:rsidP="00BA0682">
          <w:pPr>
            <w:pStyle w:val="871CD0E360E94F158CF7B4F1A0E8B1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37C5B19C1C418194F09D65BEAFA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B84B5-3DAD-40FA-99FF-5054E613E1F8}"/>
      </w:docPartPr>
      <w:docPartBody>
        <w:p w:rsidR="00DA4081" w:rsidRDefault="00BA0682" w:rsidP="00BA0682">
          <w:pPr>
            <w:pStyle w:val="2637C5B19C1C418194F09D65BEAFAC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B287E599604D1FB3289753F61E8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0A141-969F-4F00-B66D-899E44EF5968}"/>
      </w:docPartPr>
      <w:docPartBody>
        <w:p w:rsidR="00DA4081" w:rsidRDefault="00BA0682" w:rsidP="00BA0682">
          <w:pPr>
            <w:pStyle w:val="2BB287E599604D1FB3289753F61E83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B2DCD7042A4FC080DF909FE78F1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65482-3AF2-4D47-9729-58475B8D8E96}"/>
      </w:docPartPr>
      <w:docPartBody>
        <w:p w:rsidR="00DA4081" w:rsidRDefault="00BA0682" w:rsidP="00BA0682">
          <w:pPr>
            <w:pStyle w:val="C3B2DCD7042A4FC080DF909FE78F14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B1032C086D4BECA46C23FCC5296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BCA6C-02CC-4D46-B98C-1E3CBFC50978}"/>
      </w:docPartPr>
      <w:docPartBody>
        <w:p w:rsidR="00DA4081" w:rsidRDefault="00BA0682" w:rsidP="00BA0682">
          <w:pPr>
            <w:pStyle w:val="42B1032C086D4BECA46C23FCC52966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6D47F4056A43E49CAF9692377FC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0EEF6-ED3D-4EA0-BBA7-DDB9EE57CDE4}"/>
      </w:docPartPr>
      <w:docPartBody>
        <w:p w:rsidR="00DA4081" w:rsidRDefault="00BA0682" w:rsidP="00BA0682">
          <w:pPr>
            <w:pStyle w:val="A76D47F4056A43E49CAF9692377FC9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D06789AFE4D418E1A5195CFB5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76519-53C0-45CC-8B63-68B081B2A398}"/>
      </w:docPartPr>
      <w:docPartBody>
        <w:p w:rsidR="00DA4081" w:rsidRDefault="00BA0682" w:rsidP="00BA0682">
          <w:pPr>
            <w:pStyle w:val="0A9D06789AFE4D418E1A5195CFB5A2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7E1DDF274D4F4E8596BE1A68D2A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41737-957C-4CBA-8106-D4F94A8CA9BA}"/>
      </w:docPartPr>
      <w:docPartBody>
        <w:p w:rsidR="00DA4081" w:rsidRDefault="00BA0682" w:rsidP="00BA0682">
          <w:pPr>
            <w:pStyle w:val="577E1DDF274D4F4E8596BE1A68D2AC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DF8F6ACE48477EBA4310932ECB3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BD261-3319-4FAF-8C55-6012416E80D5}"/>
      </w:docPartPr>
      <w:docPartBody>
        <w:p w:rsidR="00DA4081" w:rsidRDefault="00BA0682" w:rsidP="00BA0682">
          <w:pPr>
            <w:pStyle w:val="EADF8F6ACE48477EBA4310932ECB3A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F851305DA74A25A009287537FC5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A6448-D57B-43C6-9C17-A65B7A01C1DE}"/>
      </w:docPartPr>
      <w:docPartBody>
        <w:p w:rsidR="00DA4081" w:rsidRDefault="00BA0682" w:rsidP="00BA0682">
          <w:pPr>
            <w:pStyle w:val="28F851305DA74A25A009287537FC50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4CAA06C41644678AF26102242B9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5A1F2-3178-4225-884E-75C57296B05D}"/>
      </w:docPartPr>
      <w:docPartBody>
        <w:p w:rsidR="00DA4081" w:rsidRDefault="00BA0682" w:rsidP="00BA0682">
          <w:pPr>
            <w:pStyle w:val="F44CAA06C41644678AF26102242B9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27DBBBAE984452A42196FB57024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849BD-6D70-4FE7-8B3F-CB8C85540FDB}"/>
      </w:docPartPr>
      <w:docPartBody>
        <w:p w:rsidR="00DA4081" w:rsidRDefault="00BA0682" w:rsidP="00BA0682">
          <w:pPr>
            <w:pStyle w:val="0C27DBBBAE984452A42196FB570247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C58B2CDD4E42189E07BCD99BAF4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42EE6-143F-4E22-BB45-E9EC80CAC652}"/>
      </w:docPartPr>
      <w:docPartBody>
        <w:p w:rsidR="00DA4081" w:rsidRDefault="00BA0682" w:rsidP="00BA0682">
          <w:pPr>
            <w:pStyle w:val="88C58B2CDD4E42189E07BCD99BAF4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4BCCEA11A24AE580A8BBDC325BE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6C078-1F0F-45F2-92E3-96FE1D442EC8}"/>
      </w:docPartPr>
      <w:docPartBody>
        <w:p w:rsidR="00DA4081" w:rsidRDefault="00BA0682" w:rsidP="00BA0682">
          <w:pPr>
            <w:pStyle w:val="1C4BCCEA11A24AE580A8BBDC325BE8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65A2B014EE4A448716D53F360F6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FE2F7-5837-4F41-B485-53DDB9F0C5A0}"/>
      </w:docPartPr>
      <w:docPartBody>
        <w:p w:rsidR="00DA4081" w:rsidRDefault="00BA0682" w:rsidP="00BA0682">
          <w:pPr>
            <w:pStyle w:val="9865A2B014EE4A448716D53F360F64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6C5261B249447F88A712D9F75A2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318A9-D874-4AD2-8616-668266A160C8}"/>
      </w:docPartPr>
      <w:docPartBody>
        <w:p w:rsidR="00DA4081" w:rsidRDefault="00BA0682" w:rsidP="00BA0682">
          <w:pPr>
            <w:pStyle w:val="176C5261B249447F88A712D9F75A23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64F4E380554FE6B7661F78490A9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2DBB7-DB6A-4AE9-A54E-809C1C1B68CA}"/>
      </w:docPartPr>
      <w:docPartBody>
        <w:p w:rsidR="00DA4081" w:rsidRDefault="00BA0682" w:rsidP="00BA0682">
          <w:pPr>
            <w:pStyle w:val="2364F4E380554FE6B7661F78490A9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CFF88F24C240448E492DD39A01E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4D699-D5A3-48E1-87D4-5395B4363764}"/>
      </w:docPartPr>
      <w:docPartBody>
        <w:p w:rsidR="00DA4081" w:rsidRDefault="00BA0682" w:rsidP="00BA0682">
          <w:pPr>
            <w:pStyle w:val="7CCFF88F24C240448E492DD39A01EC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69BF4DCF8C4FB1BC03175EF450A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AEFE8-05E4-4284-B8B2-593F86CE4A4F}"/>
      </w:docPartPr>
      <w:docPartBody>
        <w:p w:rsidR="00DA4081" w:rsidRDefault="00BA0682" w:rsidP="00BA0682">
          <w:pPr>
            <w:pStyle w:val="0C69BF4DCF8C4FB1BC03175EF450AF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189927E19C4587931A7E5BF31ED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2293BB-1225-4064-9D91-DD84930BDCC7}"/>
      </w:docPartPr>
      <w:docPartBody>
        <w:p w:rsidR="00DA4081" w:rsidRDefault="00BA0682" w:rsidP="00BA0682">
          <w:pPr>
            <w:pStyle w:val="BC189927E19C4587931A7E5BF31ED6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0674CEBE746F9A0EFC3205EC0F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F915B-E718-4E4D-A8FB-7FA60315F6E4}"/>
      </w:docPartPr>
      <w:docPartBody>
        <w:p w:rsidR="00DA4081" w:rsidRDefault="00BA0682" w:rsidP="00BA0682">
          <w:pPr>
            <w:pStyle w:val="A870674CEBE746F9A0EFC3205EC0F5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42356F9E444B5B127480023A5E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97119-A104-4101-854D-0DB5A3DD43BB}"/>
      </w:docPartPr>
      <w:docPartBody>
        <w:p w:rsidR="00DA4081" w:rsidRDefault="00BA0682" w:rsidP="00BA0682">
          <w:pPr>
            <w:pStyle w:val="89842356F9E444B5B127480023A5EC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BFB0E7551D426F953BB607E01B4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5200C-AE65-4DC7-820A-F7AE93455DCB}"/>
      </w:docPartPr>
      <w:docPartBody>
        <w:p w:rsidR="00DA4081" w:rsidRDefault="00BA0682" w:rsidP="00BA0682">
          <w:pPr>
            <w:pStyle w:val="CFBFB0E7551D426F953BB607E01B4F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D1C6A7A390412DB62CF35A46F06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EC7BE-4238-4FFF-9257-ED3778368234}"/>
      </w:docPartPr>
      <w:docPartBody>
        <w:p w:rsidR="00DA4081" w:rsidRDefault="00BA0682" w:rsidP="00BA0682">
          <w:pPr>
            <w:pStyle w:val="48D1C6A7A390412DB62CF35A46F06D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9C760B58224E3FBFCD8F68F8267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7F47A-4294-4C8D-842D-7A922C06361B}"/>
      </w:docPartPr>
      <w:docPartBody>
        <w:p w:rsidR="00DA4081" w:rsidRDefault="00BA0682" w:rsidP="00BA0682">
          <w:pPr>
            <w:pStyle w:val="5C9C760B58224E3FBFCD8F68F8267D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07E9701C9942BF9BA72BA6D8D3D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58C15-BBF3-48EF-B3F6-FDE829AC8343}"/>
      </w:docPartPr>
      <w:docPartBody>
        <w:p w:rsidR="00DA4081" w:rsidRDefault="00BA0682" w:rsidP="00BA0682">
          <w:pPr>
            <w:pStyle w:val="C907E9701C9942BF9BA72BA6D8D3D9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806ED0D6BD4F9F816F5A9CA14F2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B5AB8-57BA-4A8A-9F22-E26184535D61}"/>
      </w:docPartPr>
      <w:docPartBody>
        <w:p w:rsidR="00DA4081" w:rsidRDefault="00BA0682" w:rsidP="00BA0682">
          <w:pPr>
            <w:pStyle w:val="C1806ED0D6BD4F9F816F5A9CA14F2E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4732B93B9B42D286EC064E6E930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066D9-78ED-4C27-A79F-8ACAE4F01B3C}"/>
      </w:docPartPr>
      <w:docPartBody>
        <w:p w:rsidR="00DA4081" w:rsidRDefault="00BA0682" w:rsidP="00BA0682">
          <w:pPr>
            <w:pStyle w:val="BE4732B93B9B42D286EC064E6E9303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2ED8D06B38455AA3D2A2BA10E2D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79385-017E-4A50-870E-FC9DA8222307}"/>
      </w:docPartPr>
      <w:docPartBody>
        <w:p w:rsidR="00DA4081" w:rsidRDefault="00BA0682" w:rsidP="00BA0682">
          <w:pPr>
            <w:pStyle w:val="4A2ED8D06B38455AA3D2A2BA10E2DE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BD446DBCCC48B5A525938225DB0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7042F-B87C-4374-B130-3E98EE90DB91}"/>
      </w:docPartPr>
      <w:docPartBody>
        <w:p w:rsidR="00DA4081" w:rsidRDefault="00BA0682" w:rsidP="00BA0682">
          <w:pPr>
            <w:pStyle w:val="32BD446DBCCC48B5A525938225DB03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13DDC4EF9B46FF9CD785C3C7A0A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99794-1C11-479E-96D2-D70E3237FAEE}"/>
      </w:docPartPr>
      <w:docPartBody>
        <w:p w:rsidR="00DA4081" w:rsidRDefault="00BA0682" w:rsidP="00BA0682">
          <w:pPr>
            <w:pStyle w:val="BB13DDC4EF9B46FF9CD785C3C7A0A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7843BFC3194A8F8F76CFA083210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03D4D-53BF-43AE-BB94-C1C025EA24CD}"/>
      </w:docPartPr>
      <w:docPartBody>
        <w:p w:rsidR="00DA4081" w:rsidRDefault="00BA0682" w:rsidP="00BA0682">
          <w:pPr>
            <w:pStyle w:val="E97843BFC3194A8F8F76CFA083210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8364A8850F45ABA89E2701D4BD3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7C5A9-28DF-4AB0-B9CB-44BC1B29BD20}"/>
      </w:docPartPr>
      <w:docPartBody>
        <w:p w:rsidR="00DA4081" w:rsidRDefault="00BA0682" w:rsidP="00BA0682">
          <w:pPr>
            <w:pStyle w:val="398364A8850F45ABA89E2701D4BD3A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7C058AD709430F92DE039BB5380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5460E-8AE1-4EFC-901A-91FFDA926A84}"/>
      </w:docPartPr>
      <w:docPartBody>
        <w:p w:rsidR="00DA4081" w:rsidRDefault="00BA0682" w:rsidP="00BA0682">
          <w:pPr>
            <w:pStyle w:val="5E7C058AD709430F92DE039BB53808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3AA26CE63477882526F9A6335F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14EBD-0F41-4188-85E4-B397E4B672E0}"/>
      </w:docPartPr>
      <w:docPartBody>
        <w:p w:rsidR="00DA4081" w:rsidRDefault="00BA0682" w:rsidP="00BA0682">
          <w:pPr>
            <w:pStyle w:val="1513AA26CE63477882526F9A6335FF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831F3BF6C460E82EE31D902FB6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E4150-17B2-4DCA-BBEA-8D932D57D8CC}"/>
      </w:docPartPr>
      <w:docPartBody>
        <w:p w:rsidR="00DA4081" w:rsidRDefault="00BA0682" w:rsidP="00BA0682">
          <w:pPr>
            <w:pStyle w:val="716831F3BF6C460E82EE31D902FB66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707EC46404F50A210C392D6BED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3BB8E-5A92-4A52-A918-C7BEA2168A28}"/>
      </w:docPartPr>
      <w:docPartBody>
        <w:p w:rsidR="00DA4081" w:rsidRDefault="00BA0682" w:rsidP="00BA0682">
          <w:pPr>
            <w:pStyle w:val="24E707EC46404F50A210C392D6BED2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2F25C4457E43A087122299D990A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AAD52-D584-41C5-9AC3-565CD1FDDA6A}"/>
      </w:docPartPr>
      <w:docPartBody>
        <w:p w:rsidR="00DA4081" w:rsidRDefault="00BA0682" w:rsidP="00BA0682">
          <w:pPr>
            <w:pStyle w:val="E12F25C4457E43A087122299D990AF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44B94B10984D619F3660B8F3CD7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2A6A1-7697-47CB-9F2D-13A6C32ABFB7}"/>
      </w:docPartPr>
      <w:docPartBody>
        <w:p w:rsidR="00DA4081" w:rsidRDefault="00BA0682" w:rsidP="00BA0682">
          <w:pPr>
            <w:pStyle w:val="D944B94B10984D619F3660B8F3CD7B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FCEAEA4D724B568EC027AB83D3F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B7B76-C081-4475-BEF9-8F1CFC76528C}"/>
      </w:docPartPr>
      <w:docPartBody>
        <w:p w:rsidR="00DA4081" w:rsidRDefault="00BA0682" w:rsidP="00BA0682">
          <w:pPr>
            <w:pStyle w:val="93FCEAEA4D724B568EC027AB83D3F0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CE03D4BA1454A82E13D34EDB25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B2A65-08D6-4096-9889-3FB08D318D79}"/>
      </w:docPartPr>
      <w:docPartBody>
        <w:p w:rsidR="00DA4081" w:rsidRDefault="00BA0682" w:rsidP="00BA0682">
          <w:pPr>
            <w:pStyle w:val="C63CE03D4BA1454A82E13D34EDB252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5AA9240886417992B0F2B6B6FBB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59FDD-2AA8-460A-B43A-296F78CD2CA6}"/>
      </w:docPartPr>
      <w:docPartBody>
        <w:p w:rsidR="00DA4081" w:rsidRDefault="00BA0682" w:rsidP="00BA0682">
          <w:pPr>
            <w:pStyle w:val="BC5AA9240886417992B0F2B6B6FBB9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A9DF3C1B0C408D9A66F6B5030CD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7716F-61F9-4382-9D0D-A9D26853B9F9}"/>
      </w:docPartPr>
      <w:docPartBody>
        <w:p w:rsidR="00DA4081" w:rsidRDefault="00BA0682" w:rsidP="00BA0682">
          <w:pPr>
            <w:pStyle w:val="35A9DF3C1B0C408D9A66F6B5030CD2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67EF11F5C44CEAAB6525E6565CA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5AC7C-A175-45D1-9A80-424AE9D97F1F}"/>
      </w:docPartPr>
      <w:docPartBody>
        <w:p w:rsidR="00DA4081" w:rsidRDefault="00BA0682" w:rsidP="00BA0682">
          <w:pPr>
            <w:pStyle w:val="0D67EF11F5C44CEAAB6525E6565CA1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4FD8F4EFE54B5B91CF85A972459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13D3D-3897-4479-AE30-D4CBE5CC1E3C}"/>
      </w:docPartPr>
      <w:docPartBody>
        <w:p w:rsidR="00DA4081" w:rsidRDefault="00BA0682" w:rsidP="00BA0682">
          <w:pPr>
            <w:pStyle w:val="E84FD8F4EFE54B5B91CF85A9724594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3238E06404BA7A735B85B42EEE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6416C-643A-4B20-93C0-64668EC4494A}"/>
      </w:docPartPr>
      <w:docPartBody>
        <w:p w:rsidR="00DA4081" w:rsidRDefault="00BA0682" w:rsidP="00BA0682">
          <w:pPr>
            <w:pStyle w:val="1793238E06404BA7A735B85B42EEE4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6172F3EEB948CA91CE225BEA242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3EB3A-9636-40DF-81A9-EBC8AFA48DFF}"/>
      </w:docPartPr>
      <w:docPartBody>
        <w:p w:rsidR="00DA4081" w:rsidRDefault="00BA0682" w:rsidP="00BA0682">
          <w:pPr>
            <w:pStyle w:val="8B6172F3EEB948CA91CE225BEA2421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5E1D7BE164FF58D6B2EFD893BF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D841F-6221-435E-88C4-5E6B25274B8B}"/>
      </w:docPartPr>
      <w:docPartBody>
        <w:p w:rsidR="00DA4081" w:rsidRDefault="00BA0682" w:rsidP="00BA0682">
          <w:pPr>
            <w:pStyle w:val="28B5E1D7BE164FF58D6B2EFD893BFB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BA6D50B5C640758B113FF72F309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08E30-B72D-48D7-8406-D0BDDE4577FF}"/>
      </w:docPartPr>
      <w:docPartBody>
        <w:p w:rsidR="00DA4081" w:rsidRDefault="00BA0682" w:rsidP="00BA0682">
          <w:pPr>
            <w:pStyle w:val="96BA6D50B5C640758B113FF72F309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77CF003884542B52805F6472D7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079FA-A368-4E8A-83E9-6784D49EB0EE}"/>
      </w:docPartPr>
      <w:docPartBody>
        <w:p w:rsidR="00DA4081" w:rsidRDefault="00BA0682" w:rsidP="00BA0682">
          <w:pPr>
            <w:pStyle w:val="1C877CF003884542B52805F6472D77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5CC3E3F7504BEBAAC5475D96394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1C1AD-36F0-4582-AED1-52DEFA0CF1B5}"/>
      </w:docPartPr>
      <w:docPartBody>
        <w:p w:rsidR="00DA4081" w:rsidRDefault="00BA0682" w:rsidP="00BA0682">
          <w:pPr>
            <w:pStyle w:val="615CC3E3F7504BEBAAC5475D963946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5988A94FC4B8A97EB7CC08A3D7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9F5B6-0FD6-4307-A734-D359FAD4C12D}"/>
      </w:docPartPr>
      <w:docPartBody>
        <w:p w:rsidR="00DA4081" w:rsidRDefault="00BA0682" w:rsidP="00BA0682">
          <w:pPr>
            <w:pStyle w:val="5A45988A94FC4B8A97EB7CC08A3D76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EC7AC7318437CB40BA2B6AC9C1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6D859-4D7D-4557-B7E2-314537366195}"/>
      </w:docPartPr>
      <w:docPartBody>
        <w:p w:rsidR="00DA4081" w:rsidRDefault="00BA0682" w:rsidP="00BA0682">
          <w:pPr>
            <w:pStyle w:val="A42EC7AC7318437CB40BA2B6AC9C14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A7B8194D94E66A16A205156757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0C8AF-0CFA-4C1B-81C7-FB8470517007}"/>
      </w:docPartPr>
      <w:docPartBody>
        <w:p w:rsidR="00DA4081" w:rsidRDefault="00BA0682" w:rsidP="00BA0682">
          <w:pPr>
            <w:pStyle w:val="0C4A7B8194D94E66A16A2051567570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7123F4D6743FAB8E95E27D6420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1223B-AC03-4AB5-B783-A3EA2908E5DC}"/>
      </w:docPartPr>
      <w:docPartBody>
        <w:p w:rsidR="00DA4081" w:rsidRDefault="00BA0682" w:rsidP="00BA0682">
          <w:pPr>
            <w:pStyle w:val="FD77123F4D6743FAB8E95E27D6420B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4EFA63FB348099734CE1DE28D5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69216-3B3A-46CA-ADD3-3011173793F3}"/>
      </w:docPartPr>
      <w:docPartBody>
        <w:p w:rsidR="00DA4081" w:rsidRDefault="00BA0682" w:rsidP="00BA0682">
          <w:pPr>
            <w:pStyle w:val="D3A4EFA63FB348099734CE1DE28D5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394E2F56E74BB69095C9B6D373D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A95D1-B639-4B9B-A705-2E5AA02A8E47}"/>
      </w:docPartPr>
      <w:docPartBody>
        <w:p w:rsidR="00DA4081" w:rsidRDefault="00BA0682" w:rsidP="00BA0682">
          <w:pPr>
            <w:pStyle w:val="30394E2F56E74BB69095C9B6D373DC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BFE38337AB4875879507A1E0C21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785BD-436A-4BB6-AF96-0B40B1A6A48E}"/>
      </w:docPartPr>
      <w:docPartBody>
        <w:p w:rsidR="00DA4081" w:rsidRDefault="00BA0682" w:rsidP="00BA0682">
          <w:pPr>
            <w:pStyle w:val="40BFE38337AB4875879507A1E0C213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27B3997EE4003887B1FF95B6C8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9C9BE-9E59-45C5-9C5E-A157305E9438}"/>
      </w:docPartPr>
      <w:docPartBody>
        <w:p w:rsidR="00DA4081" w:rsidRDefault="00BA0682" w:rsidP="00BA0682">
          <w:pPr>
            <w:pStyle w:val="75B27B3997EE4003887B1FF95B6C82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502A4A8BE34FFF9F9E4A2DDF907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23608-E22E-4F90-A511-AC876CE53420}"/>
      </w:docPartPr>
      <w:docPartBody>
        <w:p w:rsidR="00DA4081" w:rsidRDefault="00BA0682" w:rsidP="00BA0682">
          <w:pPr>
            <w:pStyle w:val="71502A4A8BE34FFF9F9E4A2DDF907D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34D632155C47A6A482A36CCAC7D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F91B5-FDF5-4664-B679-05244BC4DAD7}"/>
      </w:docPartPr>
      <w:docPartBody>
        <w:p w:rsidR="00DA4081" w:rsidRDefault="00BA0682" w:rsidP="00BA0682">
          <w:pPr>
            <w:pStyle w:val="2134D632155C47A6A482A36CCAC7D1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CACC956F046269B247FEC4063E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72248-23CA-4DBD-BEAE-EFDA7125744C}"/>
      </w:docPartPr>
      <w:docPartBody>
        <w:p w:rsidR="00DA4081" w:rsidRDefault="00BA0682" w:rsidP="00BA0682">
          <w:pPr>
            <w:pStyle w:val="F0DCACC956F046269B247FEC4063E5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E7B9CCD453405AAC80AAB09A146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C012F-AED4-4A39-9902-076FE4AFDDEA}"/>
      </w:docPartPr>
      <w:docPartBody>
        <w:p w:rsidR="00DA4081" w:rsidRDefault="00BA0682" w:rsidP="00BA0682">
          <w:pPr>
            <w:pStyle w:val="1CE7B9CCD453405AAC80AAB09A146D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F131DA6D94D04908D249968890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DDF24-DDD0-44B4-8342-9A206CB8312D}"/>
      </w:docPartPr>
      <w:docPartBody>
        <w:p w:rsidR="00DA4081" w:rsidRDefault="00BA0682" w:rsidP="00BA0682">
          <w:pPr>
            <w:pStyle w:val="CC6F131DA6D94D04908D2499688906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72CF2B220B4222A5C831407B496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216CB-7734-41DE-B9B2-2B8EA287843B}"/>
      </w:docPartPr>
      <w:docPartBody>
        <w:p w:rsidR="00DA4081" w:rsidRDefault="00BA0682" w:rsidP="00BA0682">
          <w:pPr>
            <w:pStyle w:val="6272CF2B220B4222A5C831407B496A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98D00F351342DDB849244606810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1F586-A174-4EE9-989B-AE096A7DF9C1}"/>
      </w:docPartPr>
      <w:docPartBody>
        <w:p w:rsidR="00DA4081" w:rsidRDefault="00BA0682" w:rsidP="00BA0682">
          <w:pPr>
            <w:pStyle w:val="6698D00F351342DDB8492446068103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FE4E2DE8DE442693C396A8DCB7B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4E506-0D6D-4A91-812F-C2D3399B53E2}"/>
      </w:docPartPr>
      <w:docPartBody>
        <w:p w:rsidR="00DA4081" w:rsidRDefault="00BA0682" w:rsidP="00BA0682">
          <w:pPr>
            <w:pStyle w:val="CFFE4E2DE8DE442693C396A8DCB7BA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FA8F7CAA9D4D62B287B5E4A9171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3B05A-F0AC-46B1-8D2F-7593E4128281}"/>
      </w:docPartPr>
      <w:docPartBody>
        <w:p w:rsidR="00DA4081" w:rsidRDefault="00BA0682" w:rsidP="00BA0682">
          <w:pPr>
            <w:pStyle w:val="C5FA8F7CAA9D4D62B287B5E4A9171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7AD7E7AC454F1B899FDB9CA446F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D9437-1C82-4AFA-BEAD-27904D6D7567}"/>
      </w:docPartPr>
      <w:docPartBody>
        <w:p w:rsidR="00DA4081" w:rsidRDefault="00BA0682" w:rsidP="00BA0682">
          <w:pPr>
            <w:pStyle w:val="9A7AD7E7AC454F1B899FDB9CA446F0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8CE156772441EC904355FCA775D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D2661-DCD4-434D-93CF-49F757CEC971}"/>
      </w:docPartPr>
      <w:docPartBody>
        <w:p w:rsidR="00DA4081" w:rsidRDefault="00BA0682" w:rsidP="00BA0682">
          <w:pPr>
            <w:pStyle w:val="AC8CE156772441EC904355FCA775DE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C40030AB764839862479E7E6BC0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EFB8F-8ECB-4B78-9636-3283E8F3868F}"/>
      </w:docPartPr>
      <w:docPartBody>
        <w:p w:rsidR="00DA4081" w:rsidRDefault="00BA0682" w:rsidP="00BA0682">
          <w:pPr>
            <w:pStyle w:val="0DC40030AB764839862479E7E6BC08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C1E40971F4F3EA7E4A3B991747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CCDA4-80DE-45FA-86A1-B8DF4A6076D0}"/>
      </w:docPartPr>
      <w:docPartBody>
        <w:p w:rsidR="00DA4081" w:rsidRDefault="00BA0682" w:rsidP="00BA0682">
          <w:pPr>
            <w:pStyle w:val="B20C1E40971F4F3EA7E4A3B991747C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915ADE87E4BB197FD15B3160A7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01DA2-9D7D-4070-B636-86315032B1C3}"/>
      </w:docPartPr>
      <w:docPartBody>
        <w:p w:rsidR="00DA4081" w:rsidRDefault="00BA0682" w:rsidP="00BA0682">
          <w:pPr>
            <w:pStyle w:val="CCC915ADE87E4BB197FD15B3160A7B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FC903C8B264BDD9CF5C97BA609E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49965-B5A4-40EF-8860-908D1DAE0BBD}"/>
      </w:docPartPr>
      <w:docPartBody>
        <w:p w:rsidR="00DA4081" w:rsidRDefault="00BA0682" w:rsidP="00BA0682">
          <w:pPr>
            <w:pStyle w:val="7CFC903C8B264BDD9CF5C97BA609E8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35D56572EE4154B8CA76BB9B19A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B1AB1-B9D4-4E59-B2EF-AC5C41FDD5D4}"/>
      </w:docPartPr>
      <w:docPartBody>
        <w:p w:rsidR="00DA4081" w:rsidRDefault="00BA0682" w:rsidP="00BA0682">
          <w:pPr>
            <w:pStyle w:val="6C35D56572EE4154B8CA76BB9B19AF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24052A37F46D4AC67662F639FC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B97C8-DE38-49FE-81CF-7DE179C9A1A4}"/>
      </w:docPartPr>
      <w:docPartBody>
        <w:p w:rsidR="00DA4081" w:rsidRDefault="00BA0682" w:rsidP="00BA0682">
          <w:pPr>
            <w:pStyle w:val="AA324052A37F46D4AC67662F639FCF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6811E92A0B43A4B3E3ACBCD98FA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39A07-F3DA-4142-97EA-25CC3C9F4EC8}"/>
      </w:docPartPr>
      <w:docPartBody>
        <w:p w:rsidR="00DA4081" w:rsidRDefault="00BA0682" w:rsidP="00BA0682">
          <w:pPr>
            <w:pStyle w:val="A96811E92A0B43A4B3E3ACBCD98FA7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7C1002FF8046F0BE600550E0530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47474-470B-4E43-9C41-2281D206D80C}"/>
      </w:docPartPr>
      <w:docPartBody>
        <w:p w:rsidR="00DA4081" w:rsidRDefault="00BA0682" w:rsidP="00BA0682">
          <w:pPr>
            <w:pStyle w:val="757C1002FF8046F0BE600550E0530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6E04D2A6864FE6B79BDBD887BCA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04D43-B784-480E-853D-BFA40F539040}"/>
      </w:docPartPr>
      <w:docPartBody>
        <w:p w:rsidR="00DA4081" w:rsidRDefault="00BA0682" w:rsidP="00BA0682">
          <w:pPr>
            <w:pStyle w:val="9D6E04D2A6864FE6B79BDBD887BCAD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9EA9644C04D3E844211D4DEEFF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6C79C-0BBE-4FA6-8184-6FC4A1BC4954}"/>
      </w:docPartPr>
      <w:docPartBody>
        <w:p w:rsidR="00DA4081" w:rsidRDefault="00BA0682" w:rsidP="00BA0682">
          <w:pPr>
            <w:pStyle w:val="55C9EA9644C04D3E844211D4DEEFF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8D6ECFF3A4D13ADC3E41A2A171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03744-9B4F-4AEE-8022-0B09248C7BCE}"/>
      </w:docPartPr>
      <w:docPartBody>
        <w:p w:rsidR="00DA4081" w:rsidRDefault="00BA0682" w:rsidP="00BA0682">
          <w:pPr>
            <w:pStyle w:val="CC98D6ECFF3A4D13ADC3E41A2A1711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D971AD8B57484AAD63BE5BAB9E5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F43AD-BAF2-4834-8BD7-B91DD7BD05DA}"/>
      </w:docPartPr>
      <w:docPartBody>
        <w:p w:rsidR="00DA4081" w:rsidRDefault="00BA0682" w:rsidP="00BA0682">
          <w:pPr>
            <w:pStyle w:val="BFD971AD8B57484AAD63BE5BAB9E5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9AACB8A7D241EAA64E3955E6FBB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CA6BD-4CD1-4BCB-A78C-9C6D46A885CC}"/>
      </w:docPartPr>
      <w:docPartBody>
        <w:p w:rsidR="00DA4081" w:rsidRDefault="00BA0682" w:rsidP="00BA0682">
          <w:pPr>
            <w:pStyle w:val="E49AACB8A7D241EAA64E3955E6FBBD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CB2AFC4B244D06814C8DB12865E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A727F-1B0E-4449-BBF3-DC17357554F7}"/>
      </w:docPartPr>
      <w:docPartBody>
        <w:p w:rsidR="00DA4081" w:rsidRDefault="00BA0682" w:rsidP="00BA0682">
          <w:pPr>
            <w:pStyle w:val="6CCB2AFC4B244D06814C8DB12865E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38C01D60D04A2082AEFA9621E23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8EABD-4AD6-48A4-A47B-AB985CE97148}"/>
      </w:docPartPr>
      <w:docPartBody>
        <w:p w:rsidR="00DA4081" w:rsidRDefault="00BA0682" w:rsidP="00BA0682">
          <w:pPr>
            <w:pStyle w:val="E538C01D60D04A2082AEFA9621E233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C3A01FA282479493B50476B2B5B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5549F-D7F9-427D-8716-67EBBB41591B}"/>
      </w:docPartPr>
      <w:docPartBody>
        <w:p w:rsidR="00DA4081" w:rsidRDefault="00BA0682" w:rsidP="00BA0682">
          <w:pPr>
            <w:pStyle w:val="6BC3A01FA282479493B50476B2B5B5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519018A5E0442E96C62ECB1D448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5B7B1-3BE2-4F8A-A14B-730A4D4393CB}"/>
      </w:docPartPr>
      <w:docPartBody>
        <w:p w:rsidR="00DA4081" w:rsidRDefault="00BA0682" w:rsidP="00BA0682">
          <w:pPr>
            <w:pStyle w:val="EA519018A5E0442E96C62ECB1D4484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096BA4C02D4D9598D1304C6620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52919-FF7F-4D01-BA8D-A3F6459D40BD}"/>
      </w:docPartPr>
      <w:docPartBody>
        <w:p w:rsidR="00DA4081" w:rsidRDefault="00BA0682" w:rsidP="00BA0682">
          <w:pPr>
            <w:pStyle w:val="A1096BA4C02D4D9598D1304C662091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7E9A07DB8045799D7721F1F7124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60E5F-4FC6-4F9D-A144-46005DA43F3D}"/>
      </w:docPartPr>
      <w:docPartBody>
        <w:p w:rsidR="00DA4081" w:rsidRDefault="00BA0682" w:rsidP="00BA0682">
          <w:pPr>
            <w:pStyle w:val="2D7E9A07DB8045799D7721F1F7124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EBF7EFC6A4F0C9C24E0FE5C5E7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092E4-52B1-4F0F-ADCD-B87057A8F6B1}"/>
      </w:docPartPr>
      <w:docPartBody>
        <w:p w:rsidR="00DA4081" w:rsidRDefault="00BA0682" w:rsidP="00BA0682">
          <w:pPr>
            <w:pStyle w:val="173EBF7EFC6A4F0C9C24E0FE5C5E78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030A3EDC0242ABB47A05B1C8053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3D47D-3BF3-437C-9A99-B68E350CC4CC}"/>
      </w:docPartPr>
      <w:docPartBody>
        <w:p w:rsidR="00DA4081" w:rsidRDefault="00BA0682" w:rsidP="00BA0682">
          <w:pPr>
            <w:pStyle w:val="B6030A3EDC0242ABB47A05B1C80534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3DC16605B843D58042363EDEEA3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B93C4-2141-4533-97CF-07ECDF7ECE11}"/>
      </w:docPartPr>
      <w:docPartBody>
        <w:p w:rsidR="00DA4081" w:rsidRDefault="00BA0682" w:rsidP="00BA0682">
          <w:pPr>
            <w:pStyle w:val="D43DC16605B843D58042363EDEEA36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3FCE736AD40E488614B8CD92F6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7C8F8-6AD4-436D-BD4E-D034B99F852C}"/>
      </w:docPartPr>
      <w:docPartBody>
        <w:p w:rsidR="00DA4081" w:rsidRDefault="00BA0682" w:rsidP="00BA0682">
          <w:pPr>
            <w:pStyle w:val="1313FCE736AD40E488614B8CD92F66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FD3C16D1014F39A4FDD81AF3C3B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E45F8-A51A-4D4B-BDFF-9A6BB35B51EA}"/>
      </w:docPartPr>
      <w:docPartBody>
        <w:p w:rsidR="00DA4081" w:rsidRDefault="00BA0682" w:rsidP="00BA0682">
          <w:pPr>
            <w:pStyle w:val="7DFD3C16D1014F39A4FDD81AF3C3BE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BF6EA803D8436EA01B8B5FCF3C8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E9BFA-A654-441C-BB3C-A226FFDA93EE}"/>
      </w:docPartPr>
      <w:docPartBody>
        <w:p w:rsidR="00DA4081" w:rsidRDefault="00BA0682" w:rsidP="00BA0682">
          <w:pPr>
            <w:pStyle w:val="72BF6EA803D8436EA01B8B5FCF3C82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0541C54C0F42989D006C09F2C31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63D39-823B-44F3-A270-4BB5EB723215}"/>
      </w:docPartPr>
      <w:docPartBody>
        <w:p w:rsidR="00DA4081" w:rsidRDefault="00BA0682" w:rsidP="00BA0682">
          <w:pPr>
            <w:pStyle w:val="910541C54C0F42989D006C09F2C312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50F39E20E41B1A83A1E8BF78D6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73995-BDC7-436B-9555-03EDC5CC5C4D}"/>
      </w:docPartPr>
      <w:docPartBody>
        <w:p w:rsidR="00DA4081" w:rsidRDefault="00BA0682" w:rsidP="00BA0682">
          <w:pPr>
            <w:pStyle w:val="D7350F39E20E41B1A83A1E8BF78D6C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F4CC72ABA84FA9823F5A8FBEA5C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9196A-9FB5-4FEC-93B2-9D608229B57D}"/>
      </w:docPartPr>
      <w:docPartBody>
        <w:p w:rsidR="00DA4081" w:rsidRDefault="00BA0682" w:rsidP="00BA0682">
          <w:pPr>
            <w:pStyle w:val="FEF4CC72ABA84FA9823F5A8FBEA5CD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FC29E29B84AEFB708A0BA8BCBE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C9F79-E5FE-4839-82AC-A39A6999F756}"/>
      </w:docPartPr>
      <w:docPartBody>
        <w:p w:rsidR="00DA4081" w:rsidRDefault="00BA0682" w:rsidP="00BA0682">
          <w:pPr>
            <w:pStyle w:val="09DFC29E29B84AEFB708A0BA8BCBE7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1A40AB5CD240ACA88BE274F8F87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05459-F444-471A-A198-E36A54B64CE4}"/>
      </w:docPartPr>
      <w:docPartBody>
        <w:p w:rsidR="00DA4081" w:rsidRDefault="00BA0682" w:rsidP="00BA0682">
          <w:pPr>
            <w:pStyle w:val="401A40AB5CD240ACA88BE274F8F870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14ED7923D44168FCAF36334EE7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23BF2-ABAC-4019-A79D-6E849504269F}"/>
      </w:docPartPr>
      <w:docPartBody>
        <w:p w:rsidR="00DA4081" w:rsidRDefault="00BA0682" w:rsidP="00BA0682">
          <w:pPr>
            <w:pStyle w:val="D1914ED7923D44168FCAF36334EE7B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7757B6499E480091114DFA8A7D5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0E7B8-48ED-4B5C-AA97-9215796E4494}"/>
      </w:docPartPr>
      <w:docPartBody>
        <w:p w:rsidR="00DA4081" w:rsidRDefault="00BA0682" w:rsidP="00BA0682">
          <w:pPr>
            <w:pStyle w:val="767757B6499E480091114DFA8A7D55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146EE6AB5A4CAB8ADBBBDA80CDF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A0FA3-B4EE-4304-8912-5C6715A327FB}"/>
      </w:docPartPr>
      <w:docPartBody>
        <w:p w:rsidR="00DA4081" w:rsidRDefault="00BA0682" w:rsidP="00BA0682">
          <w:pPr>
            <w:pStyle w:val="73146EE6AB5A4CAB8ADBBBDA80CDF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B9280A7643474BA507F81FE9B21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8624C-8733-45A9-80A4-5B41CF67F906}"/>
      </w:docPartPr>
      <w:docPartBody>
        <w:p w:rsidR="00DA4081" w:rsidRDefault="00BA0682" w:rsidP="00BA0682">
          <w:pPr>
            <w:pStyle w:val="ACB9280A7643474BA507F81FE9B219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0ED84D78E42D2889D8D1E980D4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84E59-21BA-45F4-AC63-83D9CDBD5610}"/>
      </w:docPartPr>
      <w:docPartBody>
        <w:p w:rsidR="00DA4081" w:rsidRDefault="00BA0682" w:rsidP="00BA0682">
          <w:pPr>
            <w:pStyle w:val="F940ED84D78E42D2889D8D1E980D4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E22DE373CA475E869F8CA7E0027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1B073-879F-4D60-B090-AE7E375EB564}"/>
      </w:docPartPr>
      <w:docPartBody>
        <w:p w:rsidR="00DA4081" w:rsidRDefault="00BA0682" w:rsidP="00BA0682">
          <w:pPr>
            <w:pStyle w:val="38E22DE373CA475E869F8CA7E0027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548D9DC7E94608AF5F385174A69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A502C-14CC-4CE8-945D-2FCC5985EC3D}"/>
      </w:docPartPr>
      <w:docPartBody>
        <w:p w:rsidR="00DA4081" w:rsidRDefault="00BA0682" w:rsidP="00BA0682">
          <w:pPr>
            <w:pStyle w:val="76548D9DC7E94608AF5F385174A696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EA4CA5CA584E6DB2C490A025FD8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4C87E-6543-4D16-8C4D-0CA906248B0D}"/>
      </w:docPartPr>
      <w:docPartBody>
        <w:p w:rsidR="00DA4081" w:rsidRDefault="00BA0682" w:rsidP="00BA0682">
          <w:pPr>
            <w:pStyle w:val="FDEA4CA5CA584E6DB2C490A025FD8C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7C3AEB2D264C29AE4736E0DB41C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2D34A-4796-4DE3-9AA4-FFEB9E0CBED0}"/>
      </w:docPartPr>
      <w:docPartBody>
        <w:p w:rsidR="00DA4081" w:rsidRDefault="00BA0682" w:rsidP="00BA0682">
          <w:pPr>
            <w:pStyle w:val="087C3AEB2D264C29AE4736E0DB41CB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6CBAF2E702451D821C0B1F1E438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725BC-2AC8-4022-8AE8-07D8A01D702C}"/>
      </w:docPartPr>
      <w:docPartBody>
        <w:p w:rsidR="00DA4081" w:rsidRDefault="00BA0682" w:rsidP="00BA0682">
          <w:pPr>
            <w:pStyle w:val="CA6CBAF2E702451D821C0B1F1E438E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2796120ECF485AA5F39F051C536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6281C-98F0-4CD0-AB9C-BB0D84A883D0}"/>
      </w:docPartPr>
      <w:docPartBody>
        <w:p w:rsidR="00DA4081" w:rsidRDefault="00BA0682" w:rsidP="00BA0682">
          <w:pPr>
            <w:pStyle w:val="A72796120ECF485AA5F39F051C5366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C7087C3E744B0895E77997C89DF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054D7-50C1-4F29-BAB2-EE135301EC86}"/>
      </w:docPartPr>
      <w:docPartBody>
        <w:p w:rsidR="00DA4081" w:rsidRDefault="00BA0682" w:rsidP="00BA0682">
          <w:pPr>
            <w:pStyle w:val="1EC7087C3E744B0895E77997C89DFB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E15D73E49540129550205EDE33A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85BE0-1374-4955-B7F0-4496E6D42E8E}"/>
      </w:docPartPr>
      <w:docPartBody>
        <w:p w:rsidR="00DA4081" w:rsidRDefault="00BA0682" w:rsidP="00BA0682">
          <w:pPr>
            <w:pStyle w:val="06E15D73E49540129550205EDE33AF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CADFE5768841679E30BB580EE80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278AE-D709-41A5-972A-E8A3EC2447F9}"/>
      </w:docPartPr>
      <w:docPartBody>
        <w:p w:rsidR="00DA4081" w:rsidRDefault="00BA0682" w:rsidP="00BA0682">
          <w:pPr>
            <w:pStyle w:val="D9CADFE5768841679E30BB580EE80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2ABA36A4234517B03A058E854D1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85B1F-64C6-4CFF-B6C0-298306FD9360}"/>
      </w:docPartPr>
      <w:docPartBody>
        <w:p w:rsidR="00DA4081" w:rsidRDefault="00BA0682" w:rsidP="00BA0682">
          <w:pPr>
            <w:pStyle w:val="DD2ABA36A4234517B03A058E854D1C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FAA96FD4AB498A97D0945CA6DF2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09B21-5A97-4E21-B1B9-A259064DCE07}"/>
      </w:docPartPr>
      <w:docPartBody>
        <w:p w:rsidR="00DA4081" w:rsidRDefault="00BA0682" w:rsidP="00BA0682">
          <w:pPr>
            <w:pStyle w:val="B4FAA96FD4AB498A97D0945CA6DF2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92FC4DEAB843098E04F20046FD6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9653B-C535-4038-B08E-F9F1F8134681}"/>
      </w:docPartPr>
      <w:docPartBody>
        <w:p w:rsidR="00DA4081" w:rsidRDefault="00BA0682" w:rsidP="00BA0682">
          <w:pPr>
            <w:pStyle w:val="DD92FC4DEAB843098E04F20046FD6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E2426CF4944701824F80D03FB23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D4ACC-62F6-4572-93B9-339D089D1B84}"/>
      </w:docPartPr>
      <w:docPartBody>
        <w:p w:rsidR="00DA4081" w:rsidRDefault="00BA0682" w:rsidP="00BA0682">
          <w:pPr>
            <w:pStyle w:val="9CE2426CF4944701824F80D03FB23F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C6822A275542F4ACCB80313FF9C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E9A14-F176-4469-9DA1-4A8F11375A3F}"/>
      </w:docPartPr>
      <w:docPartBody>
        <w:p w:rsidR="00DA4081" w:rsidRDefault="00BA0682" w:rsidP="00BA0682">
          <w:pPr>
            <w:pStyle w:val="C2C6822A275542F4ACCB80313FF9CB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3CA0A0D61341FEA2E7F37B75449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59722-B94E-413F-8913-C752335F643D}"/>
      </w:docPartPr>
      <w:docPartBody>
        <w:p w:rsidR="00DA4081" w:rsidRDefault="00BA0682" w:rsidP="00BA0682">
          <w:pPr>
            <w:pStyle w:val="C53CA0A0D61341FEA2E7F37B754490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B180F05FA94256A37693D133945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E5243-43B1-4C06-B671-F829BFEB0916}"/>
      </w:docPartPr>
      <w:docPartBody>
        <w:p w:rsidR="00DA4081" w:rsidRDefault="00BA0682" w:rsidP="00BA0682">
          <w:pPr>
            <w:pStyle w:val="FCB180F05FA94256A37693D133945A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4DBC48904F4D6F8F531152E542D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BAE5B-70D4-462C-B26E-EF3F8823CC76}"/>
      </w:docPartPr>
      <w:docPartBody>
        <w:p w:rsidR="00DA4081" w:rsidRDefault="00BA0682" w:rsidP="00BA0682">
          <w:pPr>
            <w:pStyle w:val="954DBC48904F4D6F8F531152E542D2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048A9256704A4C80A8D37692F7C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0E824-CB59-47E7-B6BF-CBBDF944FDE3}"/>
      </w:docPartPr>
      <w:docPartBody>
        <w:p w:rsidR="00DA4081" w:rsidRDefault="00BA0682" w:rsidP="00BA0682">
          <w:pPr>
            <w:pStyle w:val="81048A9256704A4C80A8D37692F7CA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00E9263E3648DC82D6F836FBFEC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6FC3F-CE7C-4AB8-9DF0-B4CCAC97AADF}"/>
      </w:docPartPr>
      <w:docPartBody>
        <w:p w:rsidR="00DA4081" w:rsidRDefault="00BA0682" w:rsidP="00BA0682">
          <w:pPr>
            <w:pStyle w:val="DD00E9263E3648DC82D6F836FBFEC7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1B50F450FA49419C419779F17E4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D65FE-FF1A-446C-8D94-35C6B6D2335F}"/>
      </w:docPartPr>
      <w:docPartBody>
        <w:p w:rsidR="00DA4081" w:rsidRDefault="00BA0682" w:rsidP="00BA0682">
          <w:pPr>
            <w:pStyle w:val="561B50F450FA49419C419779F17E4B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42AEED02864F83B3B519ACB80A3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D1896-7E2A-460A-AEDA-297ED20657AB}"/>
      </w:docPartPr>
      <w:docPartBody>
        <w:p w:rsidR="00DA4081" w:rsidRDefault="00BA0682" w:rsidP="00BA0682">
          <w:pPr>
            <w:pStyle w:val="7A42AEED02864F83B3B519ACB80A32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80D115E4440CFB9B4666BFE0B3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B60FF-2000-407B-B7A1-4ACE8781B8E4}"/>
      </w:docPartPr>
      <w:docPartBody>
        <w:p w:rsidR="00DA4081" w:rsidRDefault="00BA0682" w:rsidP="00BA0682">
          <w:pPr>
            <w:pStyle w:val="8B180D115E4440CFB9B4666BFE0B37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A8763EAC3C4C3CACE5DDAFC0C80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5E029-00F9-4D3D-8BDD-59CBCE936D9F}"/>
      </w:docPartPr>
      <w:docPartBody>
        <w:p w:rsidR="00DA4081" w:rsidRDefault="00BA0682" w:rsidP="00BA0682">
          <w:pPr>
            <w:pStyle w:val="5CA8763EAC3C4C3CACE5DDAFC0C80C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DFBDC78B6843FBB785F532BDE5E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78219-744E-46A4-B5C8-E79B69601D83}"/>
      </w:docPartPr>
      <w:docPartBody>
        <w:p w:rsidR="00DA4081" w:rsidRDefault="00BA0682" w:rsidP="00BA0682">
          <w:pPr>
            <w:pStyle w:val="DADFBDC78B6843FBB785F532BDE5E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09CEB8359D43C9AFD86F466B713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2FD88-5FA1-405E-8B9A-FAB61077912E}"/>
      </w:docPartPr>
      <w:docPartBody>
        <w:p w:rsidR="00DA4081" w:rsidRDefault="00BA0682" w:rsidP="00BA0682">
          <w:pPr>
            <w:pStyle w:val="1D09CEB8359D43C9AFD86F466B713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D6117AA9FF412784926A20C2C6E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6496B-2225-40FF-8432-2CDFB8FFC52E}"/>
      </w:docPartPr>
      <w:docPartBody>
        <w:p w:rsidR="00DA4081" w:rsidRDefault="00BA0682" w:rsidP="00BA0682">
          <w:pPr>
            <w:pStyle w:val="FCD6117AA9FF412784926A20C2C6EE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D307DD1824981BA1F3F3F5E177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7022D-4A65-46DF-9D4E-A176A2900842}"/>
      </w:docPartPr>
      <w:docPartBody>
        <w:p w:rsidR="00DA4081" w:rsidRDefault="00BA0682" w:rsidP="00BA0682">
          <w:pPr>
            <w:pStyle w:val="5D0D307DD1824981BA1F3F3F5E1774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570DBBE30E4EF8A0B86960D9416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B5F95-1F76-459F-9B1E-EE65034EB4F3}"/>
      </w:docPartPr>
      <w:docPartBody>
        <w:p w:rsidR="00DA4081" w:rsidRDefault="00BA0682" w:rsidP="00BA0682">
          <w:pPr>
            <w:pStyle w:val="0E570DBBE30E4EF8A0B86960D94168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5C5E447E72467FB30717298F49C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92AC1-2B3C-4128-BDB9-7AC4FEFDE8CE}"/>
      </w:docPartPr>
      <w:docPartBody>
        <w:p w:rsidR="00DA4081" w:rsidRDefault="00BA0682" w:rsidP="00BA0682">
          <w:pPr>
            <w:pStyle w:val="245C5E447E72467FB30717298F49C3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EF851DF24482584D87A6CAA3D3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B9A12-445E-4A50-A02B-B4A6A3EE6483}"/>
      </w:docPartPr>
      <w:docPartBody>
        <w:p w:rsidR="00DA4081" w:rsidRDefault="00BA0682" w:rsidP="00BA0682">
          <w:pPr>
            <w:pStyle w:val="19AEF851DF24482584D87A6CAA3D37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1ED5A4BD774E3B9ABC2BE962E2F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DC94D-FD29-43A9-8532-1FD6B53679A3}"/>
      </w:docPartPr>
      <w:docPartBody>
        <w:p w:rsidR="00DA4081" w:rsidRDefault="00BA0682" w:rsidP="00BA0682">
          <w:pPr>
            <w:pStyle w:val="5F1ED5A4BD774E3B9ABC2BE962E2FA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C6E4AD3F1142C09A42E49DD4DAA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98D71-829B-4A08-8AB5-21332A1AC08E}"/>
      </w:docPartPr>
      <w:docPartBody>
        <w:p w:rsidR="00DA4081" w:rsidRDefault="00BA0682" w:rsidP="00BA0682">
          <w:pPr>
            <w:pStyle w:val="19C6E4AD3F1142C09A42E49DD4DAA9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040449C81B4A1DB0EB74ACC0AC4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F0027-4E5B-4C73-B6C4-64F62E8DCEF3}"/>
      </w:docPartPr>
      <w:docPartBody>
        <w:p w:rsidR="00DA4081" w:rsidRDefault="00BA0682" w:rsidP="00BA0682">
          <w:pPr>
            <w:pStyle w:val="7E040449C81B4A1DB0EB74ACC0AC40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91BFA54F7F47D0B14F63A07B25C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B90C1-E427-45A6-8A84-E92418CE3E5F}"/>
      </w:docPartPr>
      <w:docPartBody>
        <w:p w:rsidR="00DA4081" w:rsidRDefault="00BA0682" w:rsidP="00BA0682">
          <w:pPr>
            <w:pStyle w:val="6A91BFA54F7F47D0B14F63A07B25C5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63D2B86BA4F27A0D99A9B65662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E3C93-9372-40D9-9767-0AAAE63A3CD2}"/>
      </w:docPartPr>
      <w:docPartBody>
        <w:p w:rsidR="00DA4081" w:rsidRDefault="00BA0682" w:rsidP="00BA0682">
          <w:pPr>
            <w:pStyle w:val="64A63D2B86BA4F27A0D99A9B65662C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5268704EE45D098027B712F8C4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02646-C0D7-489F-93FD-91014FD0E60E}"/>
      </w:docPartPr>
      <w:docPartBody>
        <w:p w:rsidR="00DA4081" w:rsidRDefault="00BA0682" w:rsidP="00BA0682">
          <w:pPr>
            <w:pStyle w:val="3945268704EE45D098027B712F8C4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96F1D90A954E6596D341534017D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DE4E0-B379-49F7-8A0D-E9026415E73C}"/>
      </w:docPartPr>
      <w:docPartBody>
        <w:p w:rsidR="00DA4081" w:rsidRDefault="00BA0682" w:rsidP="00BA0682">
          <w:pPr>
            <w:pStyle w:val="6D96F1D90A954E6596D341534017DF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BC221D35DF49D58C854CC59E1EB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FD43F-DBC5-491D-8288-53CA0876DCCF}"/>
      </w:docPartPr>
      <w:docPartBody>
        <w:p w:rsidR="00DA4081" w:rsidRDefault="00BA0682" w:rsidP="00BA0682">
          <w:pPr>
            <w:pStyle w:val="48BC221D35DF49D58C854CC59E1EB5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3BA7DDCD9C47A3A3E361A832B83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F8A9B-F334-4A45-9F4F-059A17F3F883}"/>
      </w:docPartPr>
      <w:docPartBody>
        <w:p w:rsidR="00DA4081" w:rsidRDefault="00BA0682" w:rsidP="00BA0682">
          <w:pPr>
            <w:pStyle w:val="7C3BA7DDCD9C47A3A3E361A832B83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B1FB3A0FB41C2A85162D8386CA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A66C3-D4F5-4CC3-8DBE-B94DE1E2BEA2}"/>
      </w:docPartPr>
      <w:docPartBody>
        <w:p w:rsidR="00DA4081" w:rsidRDefault="00BA0682" w:rsidP="00BA0682">
          <w:pPr>
            <w:pStyle w:val="FFEB1FB3A0FB41C2A85162D8386CA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0CF08FF5D4651A9716B556A3F9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E7AF6-8FA5-4A3C-B768-C05609BF737B}"/>
      </w:docPartPr>
      <w:docPartBody>
        <w:p w:rsidR="00DA4081" w:rsidRDefault="00BA0682" w:rsidP="00BA0682">
          <w:pPr>
            <w:pStyle w:val="2BC0CF08FF5D4651A9716B556A3F98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9623C5FE4480A8E01D29576576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C6610-B4EE-45EC-B650-0FA53EEFB3AF}"/>
      </w:docPartPr>
      <w:docPartBody>
        <w:p w:rsidR="00DA4081" w:rsidRDefault="00BA0682" w:rsidP="00BA0682">
          <w:pPr>
            <w:pStyle w:val="8389623C5FE4480A8E01D29576576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8D3C895A54941A8257AD4A0613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4F9CA-5F0A-4EF4-8DB9-D873439D4A09}"/>
      </w:docPartPr>
      <w:docPartBody>
        <w:p w:rsidR="00DA4081" w:rsidRDefault="00BA0682" w:rsidP="00BA0682">
          <w:pPr>
            <w:pStyle w:val="2D88D3C895A54941A8257AD4A06131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D90C121174BEEAF67CBB493A75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FEA7C-3873-4F49-A6FA-4F0B7144C07E}"/>
      </w:docPartPr>
      <w:docPartBody>
        <w:p w:rsidR="00DA4081" w:rsidRDefault="00BA0682" w:rsidP="00BA0682">
          <w:pPr>
            <w:pStyle w:val="10FD90C121174BEEAF67CBB493A75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77AB8479CF4596A3B76CE251436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5C217-B086-4E5B-9788-C8482C571733}"/>
      </w:docPartPr>
      <w:docPartBody>
        <w:p w:rsidR="00DA4081" w:rsidRDefault="00BA0682" w:rsidP="00BA0682">
          <w:pPr>
            <w:pStyle w:val="B977AB8479CF4596A3B76CE2514369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69109DAF6140F29078E1CC5D4E9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DFC8D-5A56-4F7B-8F14-A997E8AE63EE}"/>
      </w:docPartPr>
      <w:docPartBody>
        <w:p w:rsidR="00DA4081" w:rsidRDefault="00BA0682" w:rsidP="00BA0682">
          <w:pPr>
            <w:pStyle w:val="6769109DAF6140F29078E1CC5D4E92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9043EE3D5447868381A5192D42B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49AEA-552C-444D-B920-6BAEBCF5274C}"/>
      </w:docPartPr>
      <w:docPartBody>
        <w:p w:rsidR="00DA4081" w:rsidRDefault="00BA0682" w:rsidP="00BA0682">
          <w:pPr>
            <w:pStyle w:val="369043EE3D5447868381A5192D42BE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C4765A469456FB3439E21975B9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164ED-CF94-43C9-B39A-60D784EA7CF5}"/>
      </w:docPartPr>
      <w:docPartBody>
        <w:p w:rsidR="00DA4081" w:rsidRDefault="00BA0682" w:rsidP="00BA0682">
          <w:pPr>
            <w:pStyle w:val="314C4765A469456FB3439E21975B9A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63A1EC21A4DA9BA91A92FC82DD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FC939-5266-4ABB-8364-0524ADF9D17E}"/>
      </w:docPartPr>
      <w:docPartBody>
        <w:p w:rsidR="00DA4081" w:rsidRDefault="00BA0682" w:rsidP="00BA0682">
          <w:pPr>
            <w:pStyle w:val="CEA63A1EC21A4DA9BA91A92FC82DDB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9EE12BA37943C182DC4E175A73D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A905E-1635-4FC4-ABF5-30CF9C911DA8}"/>
      </w:docPartPr>
      <w:docPartBody>
        <w:p w:rsidR="00DA4081" w:rsidRDefault="00BA0682" w:rsidP="00BA0682">
          <w:pPr>
            <w:pStyle w:val="C99EE12BA37943C182DC4E175A73D3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DF871B8F4D44E4A6544861BAAED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E5936-8FFE-4C76-B69B-4A131CC498AB}"/>
      </w:docPartPr>
      <w:docPartBody>
        <w:p w:rsidR="00DA4081" w:rsidRDefault="00BA0682" w:rsidP="00BA0682">
          <w:pPr>
            <w:pStyle w:val="5EDF871B8F4D44E4A6544861BAAEDE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4054A0432249B4A1C7E1F38C963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8375F-F716-4D9C-9253-012E45D842A4}"/>
      </w:docPartPr>
      <w:docPartBody>
        <w:p w:rsidR="00DA4081" w:rsidRDefault="00BA0682" w:rsidP="00BA0682">
          <w:pPr>
            <w:pStyle w:val="E24054A0432249B4A1C7E1F38C9634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64D0B19AD543C3A1F82E19DD80B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BF656-5146-4074-A41F-0566EE94B48E}"/>
      </w:docPartPr>
      <w:docPartBody>
        <w:p w:rsidR="00DA4081" w:rsidRDefault="00BA0682" w:rsidP="00BA0682">
          <w:pPr>
            <w:pStyle w:val="F464D0B19AD543C3A1F82E19DD80B0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DC827D54DB43FDA0E9C8355EE6E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565B5-1CEB-4D22-A910-57EA2700F0C9}"/>
      </w:docPartPr>
      <w:docPartBody>
        <w:p w:rsidR="00DA4081" w:rsidRDefault="00BA0682" w:rsidP="00BA0682">
          <w:pPr>
            <w:pStyle w:val="4CDC827D54DB43FDA0E9C8355EE6E6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DDC92CF850443284D31C6E8B131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70BE1-7280-41C8-B745-7FBA0F97AD52}"/>
      </w:docPartPr>
      <w:docPartBody>
        <w:p w:rsidR="00DA4081" w:rsidRDefault="00BA0682" w:rsidP="00BA0682">
          <w:pPr>
            <w:pStyle w:val="52DDC92CF850443284D31C6E8B1314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DBC10E36354135BCB1F73D8F9BA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842F2-59CB-4CF8-847A-E1BB8D13E165}"/>
      </w:docPartPr>
      <w:docPartBody>
        <w:p w:rsidR="00DA4081" w:rsidRDefault="00BA0682" w:rsidP="00BA0682">
          <w:pPr>
            <w:pStyle w:val="6BDBC10E36354135BCB1F73D8F9BA1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627AC64BA4218A8793FBF9FD1B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8E97B-D387-4F82-8A26-0562744F18CB}"/>
      </w:docPartPr>
      <w:docPartBody>
        <w:p w:rsidR="00DA4081" w:rsidRDefault="00BA0682" w:rsidP="00BA0682">
          <w:pPr>
            <w:pStyle w:val="3F0627AC64BA4218A8793FBF9FD1BF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00613A2D64D7DB96F040BBFFAF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DAA79-CA25-4292-80C4-7232EA5D2FA1}"/>
      </w:docPartPr>
      <w:docPartBody>
        <w:p w:rsidR="00DA4081" w:rsidRDefault="00BA0682" w:rsidP="00BA0682">
          <w:pPr>
            <w:pStyle w:val="C6B00613A2D64D7DB96F040BBFFAFF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F7128CF00C44A3987CBA111EF45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57C62-2960-4ED4-894D-500E9E6F4381}"/>
      </w:docPartPr>
      <w:docPartBody>
        <w:p w:rsidR="00DA4081" w:rsidRDefault="00BA0682" w:rsidP="00BA0682">
          <w:pPr>
            <w:pStyle w:val="61F7128CF00C44A3987CBA111EF45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488F6D52545FEB7625CA21DF08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F0127-F4DC-4973-BCF3-740D603B1691}"/>
      </w:docPartPr>
      <w:docPartBody>
        <w:p w:rsidR="00DA4081" w:rsidRDefault="00BA0682" w:rsidP="00BA0682">
          <w:pPr>
            <w:pStyle w:val="D0A488F6D52545FEB7625CA21DF081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D194F4BA2E4FA1BEA39844BA53A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89487-0993-430C-98FC-EC4B7B00D96A}"/>
      </w:docPartPr>
      <w:docPartBody>
        <w:p w:rsidR="00DA4081" w:rsidRDefault="00BA0682" w:rsidP="00BA0682">
          <w:pPr>
            <w:pStyle w:val="83D194F4BA2E4FA1BEA39844BA53A9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72CE619CE245D8A568C24E9F57C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F2323-A418-410C-99ED-7C942615C96F}"/>
      </w:docPartPr>
      <w:docPartBody>
        <w:p w:rsidR="00DA4081" w:rsidRDefault="00BA0682" w:rsidP="00BA0682">
          <w:pPr>
            <w:pStyle w:val="EF72CE619CE245D8A568C24E9F57C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BC5BF58B1D44E1A8B197EB6793F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15ACC-F1EB-449B-9B90-C00C06778441}"/>
      </w:docPartPr>
      <w:docPartBody>
        <w:p w:rsidR="00DA4081" w:rsidRDefault="00BA0682" w:rsidP="00BA0682">
          <w:pPr>
            <w:pStyle w:val="D6BC5BF58B1D44E1A8B197EB6793FF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0B0993D4F41159F4370E0D6868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54689-49BC-4B2B-B00A-3CB9620F09CC}"/>
      </w:docPartPr>
      <w:docPartBody>
        <w:p w:rsidR="00DA4081" w:rsidRDefault="00BA0682" w:rsidP="00BA0682">
          <w:pPr>
            <w:pStyle w:val="2430B0993D4F41159F4370E0D68685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5B345019949CAB83DBE27A5D7B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D08F4-3F92-40D7-9D58-6EEA00348DA7}"/>
      </w:docPartPr>
      <w:docPartBody>
        <w:p w:rsidR="00DA4081" w:rsidRDefault="00BA0682" w:rsidP="00BA0682">
          <w:pPr>
            <w:pStyle w:val="A185B345019949CAB83DBE27A5D7B3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3F44AF391E4566972A6E0603081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CCF38-6C4A-4803-A795-BCB9F5A1C81C}"/>
      </w:docPartPr>
      <w:docPartBody>
        <w:p w:rsidR="00DA4081" w:rsidRDefault="00BA0682" w:rsidP="00BA0682">
          <w:pPr>
            <w:pStyle w:val="813F44AF391E4566972A6E0603081E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EBF21286DF4CBB9692516C591FA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1B75E-34A7-4DB6-B38C-790BCBA18882}"/>
      </w:docPartPr>
      <w:docPartBody>
        <w:p w:rsidR="00DA4081" w:rsidRDefault="00BA0682" w:rsidP="00BA0682">
          <w:pPr>
            <w:pStyle w:val="7EEBF21286DF4CBB9692516C591FA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21FF8E9EC4AD0B432EB5946350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404B8-8BE9-48C3-B5D5-651BC027F6FE}"/>
      </w:docPartPr>
      <w:docPartBody>
        <w:p w:rsidR="00DA4081" w:rsidRDefault="00BA0682" w:rsidP="00BA0682">
          <w:pPr>
            <w:pStyle w:val="02E21FF8E9EC4AD0B432EB59463502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76CE010C84B91885AA4214573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F9A58-E5C9-45FD-8B4F-B42799B8CEFD}"/>
      </w:docPartPr>
      <w:docPartBody>
        <w:p w:rsidR="00DA4081" w:rsidRDefault="00BA0682" w:rsidP="00BA0682">
          <w:pPr>
            <w:pStyle w:val="BA076CE010C84B91885AA42145737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DEBD3943A04BF78A04D28B9DB8B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C72CE-4127-4A49-9BD2-4F5EDA5F9144}"/>
      </w:docPartPr>
      <w:docPartBody>
        <w:p w:rsidR="00DA4081" w:rsidRDefault="00BA0682" w:rsidP="00BA0682">
          <w:pPr>
            <w:pStyle w:val="7BDEBD3943A04BF78A04D28B9DB8BC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2E5AA404E64635918DBC4E5E891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4A156-5183-458C-8526-69F87827F559}"/>
      </w:docPartPr>
      <w:docPartBody>
        <w:p w:rsidR="00DA4081" w:rsidRDefault="00BA0682" w:rsidP="00BA0682">
          <w:pPr>
            <w:pStyle w:val="1D2E5AA404E64635918DBC4E5E891E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90B5ADB87C4405B7AD4622D6C73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F0619-E024-4203-8D53-41A40D31B18B}"/>
      </w:docPartPr>
      <w:docPartBody>
        <w:p w:rsidR="00DA4081" w:rsidRDefault="00BA0682" w:rsidP="00BA0682">
          <w:pPr>
            <w:pStyle w:val="1690B5ADB87C4405B7AD4622D6C737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A097DB8C9544809AE4BCCA56E5B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6E243-40BF-47F3-B55A-9B540127B517}"/>
      </w:docPartPr>
      <w:docPartBody>
        <w:p w:rsidR="00DA4081" w:rsidRDefault="00BA0682" w:rsidP="00BA0682">
          <w:pPr>
            <w:pStyle w:val="FAA097DB8C9544809AE4BCCA56E5BF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FEEA6BB56244D3BFF23BF88C91E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9E8E1-8716-4DEE-ADAE-4723B0678B7E}"/>
      </w:docPartPr>
      <w:docPartBody>
        <w:p w:rsidR="00DA4081" w:rsidRDefault="00BA0682" w:rsidP="00BA0682">
          <w:pPr>
            <w:pStyle w:val="EFFEEA6BB56244D3BFF23BF88C91E3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CDA1D19467423B96846CA0A5F68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85EA5-92A4-4DEE-840D-07C9C4FA05A4}"/>
      </w:docPartPr>
      <w:docPartBody>
        <w:p w:rsidR="00DA4081" w:rsidRDefault="00BA0682" w:rsidP="00BA0682">
          <w:pPr>
            <w:pStyle w:val="6CCDA1D19467423B96846CA0A5F682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EBAC9528DA405AA518EE3E577EA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F6F89-ECFB-4487-B608-32E39613E053}"/>
      </w:docPartPr>
      <w:docPartBody>
        <w:p w:rsidR="00DA4081" w:rsidRDefault="00BA0682" w:rsidP="00BA0682">
          <w:pPr>
            <w:pStyle w:val="14EBAC9528DA405AA518EE3E577EA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59E432D34145E49F59851574D81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5E339-A154-4510-9193-39A29CE4B387}"/>
      </w:docPartPr>
      <w:docPartBody>
        <w:p w:rsidR="00DA4081" w:rsidRDefault="00BA0682" w:rsidP="00BA0682">
          <w:pPr>
            <w:pStyle w:val="1259E432D34145E49F59851574D81D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E3092D2D744128BF54F1F7F8960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C217E-EACA-419F-905F-FE57C085DCDC}"/>
      </w:docPartPr>
      <w:docPartBody>
        <w:p w:rsidR="00DA4081" w:rsidRDefault="00BA0682" w:rsidP="00BA0682">
          <w:pPr>
            <w:pStyle w:val="F2E3092D2D744128BF54F1F7F89607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3F95C2C7849E4827BC3D260C53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CC30B-D168-4811-8B31-480A6398757F}"/>
      </w:docPartPr>
      <w:docPartBody>
        <w:p w:rsidR="00DA4081" w:rsidRDefault="00BA0682" w:rsidP="00BA0682">
          <w:pPr>
            <w:pStyle w:val="1223F95C2C7849E4827BC3D260C538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6D42B17824C5EAAFE9092C414C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E7EF6-602C-4082-B80D-6B9F67E9BFAC}"/>
      </w:docPartPr>
      <w:docPartBody>
        <w:p w:rsidR="00DA4081" w:rsidRDefault="00BA0682" w:rsidP="00BA0682">
          <w:pPr>
            <w:pStyle w:val="B536D42B17824C5EAAFE9092C414CA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A38C8AAC147F2A0BBEBABBD53B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EECBF-66E2-400C-9038-218F7BB64D7A}"/>
      </w:docPartPr>
      <w:docPartBody>
        <w:p w:rsidR="00DA4081" w:rsidRDefault="00BA0682" w:rsidP="00BA0682">
          <w:pPr>
            <w:pStyle w:val="C54A38C8AAC147F2A0BBEBABBD53B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8178218FCC412387CD64F2A23BD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EE758-A743-49B3-8A3D-838621671DE6}"/>
      </w:docPartPr>
      <w:docPartBody>
        <w:p w:rsidR="00DA4081" w:rsidRDefault="00BA0682" w:rsidP="00BA0682">
          <w:pPr>
            <w:pStyle w:val="B88178218FCC412387CD64F2A23BD1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7FAB4E6CDE45C0BB92002B2DFC1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938A3-3CD6-4638-B934-FCA0A1D7C6F6}"/>
      </w:docPartPr>
      <w:docPartBody>
        <w:p w:rsidR="00DA4081" w:rsidRDefault="00BA0682" w:rsidP="00BA0682">
          <w:pPr>
            <w:pStyle w:val="6A7FAB4E6CDE45C0BB92002B2DFC1C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A49E81E43342B983E1AAA5DDEE9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0845F-20B6-492A-A82C-39C3E8C609C8}"/>
      </w:docPartPr>
      <w:docPartBody>
        <w:p w:rsidR="00DA4081" w:rsidRDefault="00BA0682" w:rsidP="00BA0682">
          <w:pPr>
            <w:pStyle w:val="1EA49E81E43342B983E1AAA5DDEE9E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83CC6322304399BD40CCC7E05E1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DC7CC-B78D-495E-8429-13666FEF8173}"/>
      </w:docPartPr>
      <w:docPartBody>
        <w:p w:rsidR="00DA4081" w:rsidRDefault="00BA0682" w:rsidP="00BA0682">
          <w:pPr>
            <w:pStyle w:val="CA83CC6322304399BD40CCC7E05E14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81A37634F45139EAC4EE35A68D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4D8C5-E104-4C4B-B2F5-89A1AF6F864B}"/>
      </w:docPartPr>
      <w:docPartBody>
        <w:p w:rsidR="00DA4081" w:rsidRDefault="00BA0682" w:rsidP="00BA0682">
          <w:pPr>
            <w:pStyle w:val="CB381A37634F45139EAC4EE35A68D9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1D6E33982946E28BA9EAE49493E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9FCAA-74D7-4F73-891C-A30468606941}"/>
      </w:docPartPr>
      <w:docPartBody>
        <w:p w:rsidR="00DA4081" w:rsidRDefault="00BA0682" w:rsidP="00BA0682">
          <w:pPr>
            <w:pStyle w:val="A91D6E33982946E28BA9EAE49493EC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C4F41A9DBC453AAEDF5BEBA1BDE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9E05B-0213-4718-8F3A-080C38E3931C}"/>
      </w:docPartPr>
      <w:docPartBody>
        <w:p w:rsidR="00DA4081" w:rsidRDefault="00BA0682" w:rsidP="00BA0682">
          <w:pPr>
            <w:pStyle w:val="06C4F41A9DBC453AAEDF5BEBA1BDE0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9D42174EC433FB70D8C6FF50CA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C5AAE-8FBB-4814-B193-B0DBB983A7E3}"/>
      </w:docPartPr>
      <w:docPartBody>
        <w:p w:rsidR="00DA4081" w:rsidRDefault="00BA0682" w:rsidP="00BA0682">
          <w:pPr>
            <w:pStyle w:val="7209D42174EC433FB70D8C6FF50CA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30AF40B78D478A992774A43423F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DD947-2DDC-40AF-87E6-543D3D303C90}"/>
      </w:docPartPr>
      <w:docPartBody>
        <w:p w:rsidR="00DA4081" w:rsidRDefault="00BA0682" w:rsidP="00BA0682">
          <w:pPr>
            <w:pStyle w:val="4830AF40B78D478A992774A43423F7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BC02B4D83447B98CDCF8DB1FFD2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82FBF-BB09-4189-962D-72FF0E9811C7}"/>
      </w:docPartPr>
      <w:docPartBody>
        <w:p w:rsidR="00DA4081" w:rsidRDefault="00BA0682" w:rsidP="00BA0682">
          <w:pPr>
            <w:pStyle w:val="1ABC02B4D83447B98CDCF8DB1FFD29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1D47602B584281B623A3EA2FEEF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B84F4-1B5C-4A61-AD71-E44A75061A02}"/>
      </w:docPartPr>
      <w:docPartBody>
        <w:p w:rsidR="00DA4081" w:rsidRDefault="00BA0682" w:rsidP="00BA0682">
          <w:pPr>
            <w:pStyle w:val="981D47602B584281B623A3EA2FEEF7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B7DCA453FC4EE580F367DD8A6FE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5A464-E98D-411E-8C8E-834E2D8F6684}"/>
      </w:docPartPr>
      <w:docPartBody>
        <w:p w:rsidR="00DA4081" w:rsidRDefault="00BA0682" w:rsidP="00BA0682">
          <w:pPr>
            <w:pStyle w:val="6EB7DCA453FC4EE580F367DD8A6FE7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968A32A03640BEB6C56D9EECB26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D3CE0-1F60-49CB-88EA-57429EAC0A18}"/>
      </w:docPartPr>
      <w:docPartBody>
        <w:p w:rsidR="00DA4081" w:rsidRDefault="00BA0682" w:rsidP="00BA0682">
          <w:pPr>
            <w:pStyle w:val="AD968A32A03640BEB6C56D9EECB26C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D0A94F774A479E962E8AF38CA08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E6F03-804F-4732-8540-67BCBA062730}"/>
      </w:docPartPr>
      <w:docPartBody>
        <w:p w:rsidR="00DA4081" w:rsidRDefault="00BA0682" w:rsidP="00BA0682">
          <w:pPr>
            <w:pStyle w:val="48D0A94F774A479E962E8AF38CA082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346BEB8648432C89EC7011319DE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89C21-5796-4DE3-8D55-52E0A6847FFB}"/>
      </w:docPartPr>
      <w:docPartBody>
        <w:p w:rsidR="00DA4081" w:rsidRDefault="00BA0682" w:rsidP="00BA0682">
          <w:pPr>
            <w:pStyle w:val="8E346BEB8648432C89EC7011319DE0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EBB71AA33643139D4FA60CA61C0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51495-0749-4566-830C-FA082F403C9B}"/>
      </w:docPartPr>
      <w:docPartBody>
        <w:p w:rsidR="00DA4081" w:rsidRDefault="00BA0682" w:rsidP="00BA0682">
          <w:pPr>
            <w:pStyle w:val="8EEBB71AA33643139D4FA60CA61C04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817B4053B14565B94E2DE480972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BECCD-B560-4725-A1F2-F7716871D679}"/>
      </w:docPartPr>
      <w:docPartBody>
        <w:p w:rsidR="00DA4081" w:rsidRDefault="00BA0682" w:rsidP="00BA0682">
          <w:pPr>
            <w:pStyle w:val="FE817B4053B14565B94E2DE4809722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009204085247C2AC893AF3017F3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7AE6B-BC49-42A7-A615-31B28E5E73F2}"/>
      </w:docPartPr>
      <w:docPartBody>
        <w:p w:rsidR="00DA4081" w:rsidRDefault="00BA0682" w:rsidP="00BA0682">
          <w:pPr>
            <w:pStyle w:val="ED009204085247C2AC893AF3017F36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E9CE3AAAF42898E45161B7F59A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50CB5-903B-4142-B709-55DBAE726BB1}"/>
      </w:docPartPr>
      <w:docPartBody>
        <w:p w:rsidR="00DA4081" w:rsidRDefault="00BA0682" w:rsidP="00BA0682">
          <w:pPr>
            <w:pStyle w:val="8CCE9CE3AAAF42898E45161B7F59A6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5617D4D4654382AADA2646FF916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FF9A9-E367-4C95-A0DA-F63C977C257A}"/>
      </w:docPartPr>
      <w:docPartBody>
        <w:p w:rsidR="00DA4081" w:rsidRDefault="00BA0682" w:rsidP="00BA0682">
          <w:pPr>
            <w:pStyle w:val="D25617D4D4654382AADA2646FF916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06DD7882D4A6ABE0371AEC2A66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0EF02-78AE-45B2-A66A-1DCC7D5600A3}"/>
      </w:docPartPr>
      <w:docPartBody>
        <w:p w:rsidR="00DA4081" w:rsidRDefault="00BA0682" w:rsidP="00BA0682">
          <w:pPr>
            <w:pStyle w:val="06F06DD7882D4A6ABE0371AEC2A669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C9F6F3BD7B4DDAAE1821C7F79B8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86AC5-9428-4352-AC3F-16B7FF7DD6A4}"/>
      </w:docPartPr>
      <w:docPartBody>
        <w:p w:rsidR="00DA4081" w:rsidRDefault="00BA0682" w:rsidP="00BA0682">
          <w:pPr>
            <w:pStyle w:val="4EC9F6F3BD7B4DDAAE1821C7F79B8C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E2E5D48A1C4974A3783C4460A89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22B47-CE1E-443D-A096-778DCC5EED31}"/>
      </w:docPartPr>
      <w:docPartBody>
        <w:p w:rsidR="00DA4081" w:rsidRDefault="00BA0682" w:rsidP="00BA0682">
          <w:pPr>
            <w:pStyle w:val="73E2E5D48A1C4974A3783C4460A89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3D9E60F69488F9A6C8A2F35B57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25F16-81E3-415E-9606-FA86EE8E8B4C}"/>
      </w:docPartPr>
      <w:docPartBody>
        <w:p w:rsidR="00DA4081" w:rsidRDefault="00BA0682" w:rsidP="00BA0682">
          <w:pPr>
            <w:pStyle w:val="8953D9E60F69488F9A6C8A2F35B570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67DFDE223411D9347C703869C1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CD03F-8F33-40A3-94A4-9FF17718F4A4}"/>
      </w:docPartPr>
      <w:docPartBody>
        <w:p w:rsidR="00DA4081" w:rsidRDefault="00BA0682" w:rsidP="00BA0682">
          <w:pPr>
            <w:pStyle w:val="58767DFDE223411D9347C703869C17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E8D49D1BCF4163B4383732D2EAF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069D4-460B-491F-B546-F17B3DD479F7}"/>
      </w:docPartPr>
      <w:docPartBody>
        <w:p w:rsidR="00DA4081" w:rsidRDefault="00BA0682" w:rsidP="00BA0682">
          <w:pPr>
            <w:pStyle w:val="40E8D49D1BCF4163B4383732D2EAFF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A5DACB20FA4F839F276B30213A5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D27F2-C282-4C30-B667-DC94D4FA09D3}"/>
      </w:docPartPr>
      <w:docPartBody>
        <w:p w:rsidR="00DA4081" w:rsidRDefault="00BA0682" w:rsidP="00BA0682">
          <w:pPr>
            <w:pStyle w:val="FFA5DACB20FA4F839F276B30213A5F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E5584E520B477E931BD17F30304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B20C8-C183-4B7D-8A8C-EB43A00B2B0A}"/>
      </w:docPartPr>
      <w:docPartBody>
        <w:p w:rsidR="00DA4081" w:rsidRDefault="00BA0682" w:rsidP="00BA0682">
          <w:pPr>
            <w:pStyle w:val="23E5584E520B477E931BD17F303044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F24ED7904346B8A47383152F9F8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8DD6E-16A9-4C58-84AD-03440310276B}"/>
      </w:docPartPr>
      <w:docPartBody>
        <w:p w:rsidR="00DA4081" w:rsidRDefault="00BA0682" w:rsidP="00BA0682">
          <w:pPr>
            <w:pStyle w:val="D1F24ED7904346B8A47383152F9F8C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E0BD70697F48C7A9012F4A86072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5A009-C00D-4FEB-B49A-1EBB40F9318A}"/>
      </w:docPartPr>
      <w:docPartBody>
        <w:p w:rsidR="00DA4081" w:rsidRDefault="00BA0682" w:rsidP="00BA0682">
          <w:pPr>
            <w:pStyle w:val="E6E0BD70697F48C7A9012F4A86072A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267516C33B489296D365DD6F221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99325-0AEC-427F-B4DE-770E3A60CB78}"/>
      </w:docPartPr>
      <w:docPartBody>
        <w:p w:rsidR="00DA4081" w:rsidRDefault="00BA0682" w:rsidP="00BA0682">
          <w:pPr>
            <w:pStyle w:val="A7267516C33B489296D365DD6F2211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45E1CEAA764CFB87AD82006B485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634E6-6061-4FEF-99BD-611E342DA03F}"/>
      </w:docPartPr>
      <w:docPartBody>
        <w:p w:rsidR="00DA4081" w:rsidRDefault="00BA0682" w:rsidP="00BA0682">
          <w:pPr>
            <w:pStyle w:val="7A45E1CEAA764CFB87AD82006B4856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0021B45324484842F17830765D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5F6D8-1E63-48F1-8C04-266B932900B0}"/>
      </w:docPartPr>
      <w:docPartBody>
        <w:p w:rsidR="00DA4081" w:rsidRDefault="00BA0682" w:rsidP="00BA0682">
          <w:pPr>
            <w:pStyle w:val="E130021B45324484842F17830765D6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FCBCADE6C34CABB3EE2C495359F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7FF35-2575-43D6-8870-8557C32E8A7C}"/>
      </w:docPartPr>
      <w:docPartBody>
        <w:p w:rsidR="00DA4081" w:rsidRDefault="00BA0682" w:rsidP="00BA0682">
          <w:pPr>
            <w:pStyle w:val="41FCBCADE6C34CABB3EE2C495359F0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C99837C1FD414DA5F025D10AD13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4928B-AF9B-43F7-BCE7-92A8A24AA1CF}"/>
      </w:docPartPr>
      <w:docPartBody>
        <w:p w:rsidR="00DA4081" w:rsidRDefault="00BA0682" w:rsidP="00BA0682">
          <w:pPr>
            <w:pStyle w:val="02C99837C1FD414DA5F025D10AD13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EC08DABB444DC2AAB054BC631FB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1D768-F071-4D58-89C7-DA9C4C3C16DD}"/>
      </w:docPartPr>
      <w:docPartBody>
        <w:p w:rsidR="00DA4081" w:rsidRDefault="00BA0682" w:rsidP="00BA0682">
          <w:pPr>
            <w:pStyle w:val="83EC08DABB444DC2AAB054BC631FB8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B8216DA824709BFA55EDA0474E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E4F77-49DF-4E1A-95C6-969846417340}"/>
      </w:docPartPr>
      <w:docPartBody>
        <w:p w:rsidR="00DA4081" w:rsidRDefault="00BA0682" w:rsidP="00BA0682">
          <w:pPr>
            <w:pStyle w:val="6EAB8216DA824709BFA55EDA0474EA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FECDBF4C1148058B66DB6A7D2CC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BC79B-7B59-47DC-8350-3370669778F6}"/>
      </w:docPartPr>
      <w:docPartBody>
        <w:p w:rsidR="00DA4081" w:rsidRDefault="00BA0682" w:rsidP="00BA0682">
          <w:pPr>
            <w:pStyle w:val="F6FECDBF4C1148058B66DB6A7D2CCD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4267C49B34ABBACE92B10CE551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0F10-B3EA-4631-B2DB-35BB9F84FEB2}"/>
      </w:docPartPr>
      <w:docPartBody>
        <w:p w:rsidR="00DA4081" w:rsidRDefault="00BA0682" w:rsidP="00BA0682">
          <w:pPr>
            <w:pStyle w:val="1804267C49B34ABBACE92B10CE5517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BB6C3D97848D9AE1E063188EE2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03C1C-40D2-4821-90EB-47BE29D76A44}"/>
      </w:docPartPr>
      <w:docPartBody>
        <w:p w:rsidR="00DA4081" w:rsidRDefault="00BA0682" w:rsidP="00BA0682">
          <w:pPr>
            <w:pStyle w:val="53FBB6C3D97848D9AE1E063188EE2E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6E6D9CE47F4588ABB7B4189F74F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D90BA-484B-4ACC-996D-25F31B90EBEE}"/>
      </w:docPartPr>
      <w:docPartBody>
        <w:p w:rsidR="00DA4081" w:rsidRDefault="00BA0682" w:rsidP="00BA0682">
          <w:pPr>
            <w:pStyle w:val="666E6D9CE47F4588ABB7B4189F74FB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5353BE840F423DA4B2DF79120EA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1C8CE-595D-4FAF-8CD3-F8335E89EE2C}"/>
      </w:docPartPr>
      <w:docPartBody>
        <w:p w:rsidR="00DA4081" w:rsidRDefault="00BA0682" w:rsidP="00BA0682">
          <w:pPr>
            <w:pStyle w:val="D85353BE840F423DA4B2DF79120EA7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13A928F3784302831070576A99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8FC85-F4A7-4689-AE83-B93CFD816654}"/>
      </w:docPartPr>
      <w:docPartBody>
        <w:p w:rsidR="00DA4081" w:rsidRDefault="00BA0682" w:rsidP="00BA0682">
          <w:pPr>
            <w:pStyle w:val="2413A928F3784302831070576A99C2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3E328D5BC14857B117ABD8F8B4A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C7018-679D-4DA5-BEAA-63EF727BAC3E}"/>
      </w:docPartPr>
      <w:docPartBody>
        <w:p w:rsidR="00DA4081" w:rsidRDefault="00BA0682" w:rsidP="00BA0682">
          <w:pPr>
            <w:pStyle w:val="923E328D5BC14857B117ABD8F8B4A5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E9F53E230D47B88C2A73BBC4872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5ECE5-724F-41A5-843C-AC1E417B69ED}"/>
      </w:docPartPr>
      <w:docPartBody>
        <w:p w:rsidR="00DA4081" w:rsidRDefault="00BA0682" w:rsidP="00BA0682">
          <w:pPr>
            <w:pStyle w:val="80E9F53E230D47B88C2A73BBC4872F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0F9435B1C4367A86A9A38B7AB6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D79ED-2C83-407F-AC85-63367F50CA54}"/>
      </w:docPartPr>
      <w:docPartBody>
        <w:p w:rsidR="00DA4081" w:rsidRDefault="00BA0682" w:rsidP="00BA0682">
          <w:pPr>
            <w:pStyle w:val="2560F9435B1C4367A86A9A38B7AB60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F46E81CED148A38092D3BC528F6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4D10E-33B8-4E06-8413-4B853F6AC533}"/>
      </w:docPartPr>
      <w:docPartBody>
        <w:p w:rsidR="00DA4081" w:rsidRDefault="00BA0682" w:rsidP="00BA0682">
          <w:pPr>
            <w:pStyle w:val="BFF46E81CED148A38092D3BC528F6A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10910B7C74827A6F4251E04822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399AA-CA14-4029-ABEA-ABD611E215F9}"/>
      </w:docPartPr>
      <w:docPartBody>
        <w:p w:rsidR="00DA4081" w:rsidRDefault="00BA0682" w:rsidP="00BA0682">
          <w:pPr>
            <w:pStyle w:val="01910910B7C74827A6F4251E048225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49A642FDDA49018B4F0D3625DF1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4EB5-77F7-48CC-9C77-EFF9919D90B5}"/>
      </w:docPartPr>
      <w:docPartBody>
        <w:p w:rsidR="00DA4081" w:rsidRDefault="00BA0682" w:rsidP="00BA0682">
          <w:pPr>
            <w:pStyle w:val="2249A642FDDA49018B4F0D3625DF1F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06CEE5E224462C86F6A9EAAC85E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DE2DF-7D6D-48FC-9025-E1867C969FB7}"/>
      </w:docPartPr>
      <w:docPartBody>
        <w:p w:rsidR="00DA4081" w:rsidRDefault="00BA0682" w:rsidP="00BA0682">
          <w:pPr>
            <w:pStyle w:val="8B06CEE5E224462C86F6A9EAAC85E2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0B4AC8E16747E8ABB9DD3200F4C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39468-C439-48BE-96A7-F02E798CACCF}"/>
      </w:docPartPr>
      <w:docPartBody>
        <w:p w:rsidR="00DA4081" w:rsidRDefault="00BA0682" w:rsidP="00BA0682">
          <w:pPr>
            <w:pStyle w:val="740B4AC8E16747E8ABB9DD3200F4C1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10BFD13A4A42A1A296B10922222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6593E-52F4-4E1A-836B-642BEA3F22E4}"/>
      </w:docPartPr>
      <w:docPartBody>
        <w:p w:rsidR="00DA4081" w:rsidRDefault="00BA0682" w:rsidP="00BA0682">
          <w:pPr>
            <w:pStyle w:val="0210BFD13A4A42A1A296B10922222B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FC569DEA364BED8C0F733558728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A9AB6-55C1-48AB-BBB0-1541532AD34F}"/>
      </w:docPartPr>
      <w:docPartBody>
        <w:p w:rsidR="00DA4081" w:rsidRDefault="00BA0682" w:rsidP="00BA0682">
          <w:pPr>
            <w:pStyle w:val="65FC569DEA364BED8C0F733558728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B5A5BA8F84963939502762DF9E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50CAD-2056-4438-BCD6-0F26CEB28476}"/>
      </w:docPartPr>
      <w:docPartBody>
        <w:p w:rsidR="00DA4081" w:rsidRDefault="00BA0682" w:rsidP="00BA0682">
          <w:pPr>
            <w:pStyle w:val="75AB5A5BA8F84963939502762DF9EE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0B117664904112912F56B044699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93EE9-5593-4D0C-9B6F-2DAA56FA383E}"/>
      </w:docPartPr>
      <w:docPartBody>
        <w:p w:rsidR="00DA4081" w:rsidRDefault="00BA0682" w:rsidP="00BA0682">
          <w:pPr>
            <w:pStyle w:val="4F0B117664904112912F56B0446999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C9229F6C64ACAB664BA0947F39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132C3-4B96-4034-BA77-95221E6614E0}"/>
      </w:docPartPr>
      <w:docPartBody>
        <w:p w:rsidR="00DA4081" w:rsidRDefault="00BA0682" w:rsidP="00BA0682">
          <w:pPr>
            <w:pStyle w:val="603C9229F6C64ACAB664BA0947F391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D737183134B7C83F9CD536FFB7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3059-DD59-4654-B2D0-91F7BB61298E}"/>
      </w:docPartPr>
      <w:docPartBody>
        <w:p w:rsidR="00DA4081" w:rsidRDefault="00BA0682" w:rsidP="00BA0682">
          <w:pPr>
            <w:pStyle w:val="2AAD737183134B7C83F9CD536FFB7F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1C3426170470F90D022C26AF24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5D955-8826-4609-AEBD-62EF1EA3B8B4}"/>
      </w:docPartPr>
      <w:docPartBody>
        <w:p w:rsidR="00DA4081" w:rsidRDefault="00BA0682" w:rsidP="00BA0682">
          <w:pPr>
            <w:pStyle w:val="E361C3426170470F90D022C26AF24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59CEDC2D9148C69E587BE3D4231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77143-18FE-4420-B8FB-7623DE9BFFB5}"/>
      </w:docPartPr>
      <w:docPartBody>
        <w:p w:rsidR="00DA4081" w:rsidRDefault="00BA0682" w:rsidP="00BA0682">
          <w:pPr>
            <w:pStyle w:val="F759CEDC2D9148C69E587BE3D42317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EF683CC61C4384A46D3DB2CB38B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7E332-ADE3-4355-A3E6-2626BAE36B6F}"/>
      </w:docPartPr>
      <w:docPartBody>
        <w:p w:rsidR="00DA4081" w:rsidRDefault="00BA0682" w:rsidP="00BA0682">
          <w:pPr>
            <w:pStyle w:val="A4EF683CC61C4384A46D3DB2CB38B7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37ECB62C248B79B0B5E909947B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43A42-6A65-4592-AFB2-05DD3AB43F48}"/>
      </w:docPartPr>
      <w:docPartBody>
        <w:p w:rsidR="00DA4081" w:rsidRDefault="00BA0682" w:rsidP="00BA0682">
          <w:pPr>
            <w:pStyle w:val="5E337ECB62C248B79B0B5E909947B1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7A2336FFD044B0A59347CC3980B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2B8F9-5282-449E-8476-010F72A8A134}"/>
      </w:docPartPr>
      <w:docPartBody>
        <w:p w:rsidR="00DA4081" w:rsidRDefault="00BA0682" w:rsidP="00BA0682">
          <w:pPr>
            <w:pStyle w:val="577A2336FFD044B0A59347CC3980B1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7B43D185049E2B4BEA00A92CDA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EC352-1FC7-412E-8809-D716BF7FB2EC}"/>
      </w:docPartPr>
      <w:docPartBody>
        <w:p w:rsidR="00DA4081" w:rsidRDefault="00BA0682" w:rsidP="00BA0682">
          <w:pPr>
            <w:pStyle w:val="1657B43D185049E2B4BEA00A92CDAD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C8E0D76532445B9B6016A0CA532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BBA43-4C50-445E-B124-861EB3DC84B8}"/>
      </w:docPartPr>
      <w:docPartBody>
        <w:p w:rsidR="00DA4081" w:rsidRDefault="00BA0682" w:rsidP="00BA0682">
          <w:pPr>
            <w:pStyle w:val="3EC8E0D76532445B9B6016A0CA5323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89ADB1C3F446AACC76A7798190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BFCBA-02F2-4905-A06A-0501CA4C2367}"/>
      </w:docPartPr>
      <w:docPartBody>
        <w:p w:rsidR="00DA4081" w:rsidRDefault="00BA0682" w:rsidP="00BA0682">
          <w:pPr>
            <w:pStyle w:val="5C089ADB1C3F446AACC76A7798190E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1A7F5E9874439C90E3081A260FB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25A8D-F857-4E2A-81BD-8DCE067F6B18}"/>
      </w:docPartPr>
      <w:docPartBody>
        <w:p w:rsidR="00DA4081" w:rsidRDefault="00BA0682" w:rsidP="00BA0682">
          <w:pPr>
            <w:pStyle w:val="5A1A7F5E9874439C90E3081A260FB2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C284966C1B497497758DE14B172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D9F5E-BBEF-4656-B6E0-C9AC4405E9DB}"/>
      </w:docPartPr>
      <w:docPartBody>
        <w:p w:rsidR="00DA4081" w:rsidRDefault="00BA0682" w:rsidP="00BA0682">
          <w:pPr>
            <w:pStyle w:val="70C284966C1B497497758DE14B172A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6C2A6379341FD8B4E5DD7850A2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EBCB2-2A11-45CE-84E7-8F3E7D9EBA92}"/>
      </w:docPartPr>
      <w:docPartBody>
        <w:p w:rsidR="00DA4081" w:rsidRDefault="00BA0682" w:rsidP="00BA0682">
          <w:pPr>
            <w:pStyle w:val="6F06C2A6379341FD8B4E5DD7850A23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93002ECC2E442AA07BF5CCCE772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1A416-91B7-4A5C-94AB-5C493DA2482B}"/>
      </w:docPartPr>
      <w:docPartBody>
        <w:p w:rsidR="00DA4081" w:rsidRDefault="00BA0682" w:rsidP="00BA0682">
          <w:pPr>
            <w:pStyle w:val="7D93002ECC2E442AA07BF5CCCE7729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920541F5A749FDAC87ECD6AD697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DCD14-B208-4CE5-8D99-8152810791DE}"/>
      </w:docPartPr>
      <w:docPartBody>
        <w:p w:rsidR="00DA4081" w:rsidRDefault="00BA0682" w:rsidP="00BA0682">
          <w:pPr>
            <w:pStyle w:val="AE920541F5A749FDAC87ECD6AD697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639B284A4D43ADA2BF51436E1D4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ECF9E-3351-48B3-844E-401DF921B617}"/>
      </w:docPartPr>
      <w:docPartBody>
        <w:p w:rsidR="00DA4081" w:rsidRDefault="00BA0682" w:rsidP="00BA0682">
          <w:pPr>
            <w:pStyle w:val="B2639B284A4D43ADA2BF51436E1D4D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DCE7879FEA469F933FBBFB44FE5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7BECE-5951-4A50-BB00-809D6EB24833}"/>
      </w:docPartPr>
      <w:docPartBody>
        <w:p w:rsidR="00DA4081" w:rsidRDefault="00BA0682" w:rsidP="00BA0682">
          <w:pPr>
            <w:pStyle w:val="4ADCE7879FEA469F933FBBFB44FE5B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DCEC6445D4DFABF8451390256E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D85BB-AE79-48B7-9B7C-CF64CE16B268}"/>
      </w:docPartPr>
      <w:docPartBody>
        <w:p w:rsidR="00DA4081" w:rsidRDefault="00BA0682" w:rsidP="00BA0682">
          <w:pPr>
            <w:pStyle w:val="819DCEC6445D4DFABF8451390256E0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62C31E7EF44D67835DA6517C15F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96F36-58EE-4A7C-8B4D-AEBF0D49C871}"/>
      </w:docPartPr>
      <w:docPartBody>
        <w:p w:rsidR="00DA4081" w:rsidRDefault="00BA0682" w:rsidP="00BA0682">
          <w:pPr>
            <w:pStyle w:val="E862C31E7EF44D67835DA6517C15F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5CBD093AB4791A6C19BC1EAEBE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D9B2E-BC4C-4232-A0FB-933119AC3131}"/>
      </w:docPartPr>
      <w:docPartBody>
        <w:p w:rsidR="00DA4081" w:rsidRDefault="00BA0682" w:rsidP="00BA0682">
          <w:pPr>
            <w:pStyle w:val="AA15CBD093AB4791A6C19BC1EAEBE7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88BDCBA9F74BF9A55E432ADC9F9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C3AA7-CE98-4879-AEDA-510787A90523}"/>
      </w:docPartPr>
      <w:docPartBody>
        <w:p w:rsidR="00DA4081" w:rsidRDefault="00BA0682" w:rsidP="00BA0682">
          <w:pPr>
            <w:pStyle w:val="AC88BDCBA9F74BF9A55E432ADC9F9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3951B4115C4CB5950B4B7D689F0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AB614-FB7D-4C68-AB59-D576E49A800F}"/>
      </w:docPartPr>
      <w:docPartBody>
        <w:p w:rsidR="00DA4081" w:rsidRDefault="00BA0682" w:rsidP="00BA0682">
          <w:pPr>
            <w:pStyle w:val="263951B4115C4CB5950B4B7D689F0C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074061F26148F798DA9A3DDC88D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98624-BFF7-4AB7-85F6-8AFA94BAE92B}"/>
      </w:docPartPr>
      <w:docPartBody>
        <w:p w:rsidR="00DA4081" w:rsidRDefault="00BA0682" w:rsidP="00BA0682">
          <w:pPr>
            <w:pStyle w:val="43074061F26148F798DA9A3DDC88D9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E2E4DCA03C41E5B94A528F5AC54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2F02C-52EE-4F49-9952-83275B6CBB1D}"/>
      </w:docPartPr>
      <w:docPartBody>
        <w:p w:rsidR="00DA4081" w:rsidRDefault="00BA0682" w:rsidP="00BA0682">
          <w:pPr>
            <w:pStyle w:val="1BE2E4DCA03C41E5B94A528F5AC54A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939E0298FD47A5A1E68EA76E5F5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86245-3DAF-4CED-A93B-04097F1AB747}"/>
      </w:docPartPr>
      <w:docPartBody>
        <w:p w:rsidR="00DA4081" w:rsidRDefault="00BA0682" w:rsidP="00BA0682">
          <w:pPr>
            <w:pStyle w:val="1A939E0298FD47A5A1E68EA76E5F5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9E571CC8DD42D19E19EB3BAF635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DB001-ABA8-4A0F-B403-277B5E0A3DF7}"/>
      </w:docPartPr>
      <w:docPartBody>
        <w:p w:rsidR="00DA4081" w:rsidRDefault="00BA0682" w:rsidP="00BA0682">
          <w:pPr>
            <w:pStyle w:val="B99E571CC8DD42D19E19EB3BAF635F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EE5A568D3F4F65A1DEE545641D0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08A8F-0A44-42D5-9A07-0D76019B6975}"/>
      </w:docPartPr>
      <w:docPartBody>
        <w:p w:rsidR="00DA4081" w:rsidRDefault="00BA0682" w:rsidP="00BA0682">
          <w:pPr>
            <w:pStyle w:val="B6EE5A568D3F4F65A1DEE545641D0B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E79F5F1AD64D659D3F4AF13E4AD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49E62-FB20-4C37-8904-223EC34BBE99}"/>
      </w:docPartPr>
      <w:docPartBody>
        <w:p w:rsidR="00DA4081" w:rsidRDefault="00BA0682" w:rsidP="00BA0682">
          <w:pPr>
            <w:pStyle w:val="DAE79F5F1AD64D659D3F4AF13E4AD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DCE55834BC4251AB16E84C23CEE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10E1D-502C-4309-BAB3-E9CFE1CB7DAB}"/>
      </w:docPartPr>
      <w:docPartBody>
        <w:p w:rsidR="00DA4081" w:rsidRDefault="00BA0682" w:rsidP="00BA0682">
          <w:pPr>
            <w:pStyle w:val="4CDCE55834BC4251AB16E84C23CEE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D9AFF127BE42C78C268973D597D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B075A-0B4B-4B21-9A24-48E8E3186F9C}"/>
      </w:docPartPr>
      <w:docPartBody>
        <w:p w:rsidR="00DA4081" w:rsidRDefault="00BA0682" w:rsidP="00BA0682">
          <w:pPr>
            <w:pStyle w:val="D3D9AFF127BE42C78C268973D597D7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58D99AD21C47A5A8675A710B40C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B0398-B261-49A2-80BB-5B1988D9C205}"/>
      </w:docPartPr>
      <w:docPartBody>
        <w:p w:rsidR="00DA4081" w:rsidRDefault="00BA0682" w:rsidP="00BA0682">
          <w:pPr>
            <w:pStyle w:val="6758D99AD21C47A5A8675A710B40C0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666F69F628417CA68AE3186D3E9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3413F-E362-4BCF-9330-1F1FB75E85F0}"/>
      </w:docPartPr>
      <w:docPartBody>
        <w:p w:rsidR="00DA4081" w:rsidRDefault="00BA0682" w:rsidP="00BA0682">
          <w:pPr>
            <w:pStyle w:val="32666F69F628417CA68AE3186D3E95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0A67E415854966850C774F4FE58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A342A-7216-4C48-8807-28B0840D4C12}"/>
      </w:docPartPr>
      <w:docPartBody>
        <w:p w:rsidR="00DA4081" w:rsidRDefault="00BA0682" w:rsidP="00BA0682">
          <w:pPr>
            <w:pStyle w:val="3D0A67E415854966850C774F4FE589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88FBE806514F8B9034AC02CBE5D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D36AE-212A-4DA9-910E-10277B789A6A}"/>
      </w:docPartPr>
      <w:docPartBody>
        <w:p w:rsidR="00DA4081" w:rsidRDefault="00BA0682" w:rsidP="00BA0682">
          <w:pPr>
            <w:pStyle w:val="5888FBE806514F8B9034AC02CBE5D0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CF5A85E1942539F72E65B2B447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2ABFC-9791-4F8E-B9A8-28CC5ED158F2}"/>
      </w:docPartPr>
      <w:docPartBody>
        <w:p w:rsidR="00DA4081" w:rsidRDefault="00BA0682" w:rsidP="00BA0682">
          <w:pPr>
            <w:pStyle w:val="F5ECF5A85E1942539F72E65B2B447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D8626B3EEC43B7AB3A31510E81F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ECAD0-BD69-45EE-B931-5855F447B0E2}"/>
      </w:docPartPr>
      <w:docPartBody>
        <w:p w:rsidR="00DA4081" w:rsidRDefault="00BA0682" w:rsidP="00BA0682">
          <w:pPr>
            <w:pStyle w:val="85D8626B3EEC43B7AB3A31510E81FD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8397421FD46BA9DCD0B437DEA9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FCBE7-A713-476C-9B25-CD8984A2326E}"/>
      </w:docPartPr>
      <w:docPartBody>
        <w:p w:rsidR="00DA4081" w:rsidRDefault="00BA0682" w:rsidP="00BA0682">
          <w:pPr>
            <w:pStyle w:val="35E8397421FD46BA9DCD0B437DEA9A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05453D6B4D439583BB7C90A9428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F0269-7CC0-4BEF-86F8-088D0137B246}"/>
      </w:docPartPr>
      <w:docPartBody>
        <w:p w:rsidR="00DA4081" w:rsidRDefault="00BA0682" w:rsidP="00BA0682">
          <w:pPr>
            <w:pStyle w:val="EF05453D6B4D439583BB7C90A9428B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7E849328E54027A2500521657BD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5CE2A-4717-4287-82F7-9BD6FB795589}"/>
      </w:docPartPr>
      <w:docPartBody>
        <w:p w:rsidR="00DA4081" w:rsidRDefault="00BA0682" w:rsidP="00BA0682">
          <w:pPr>
            <w:pStyle w:val="5E7E849328E54027A2500521657BD7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3B73CF399247AE85F69EFF06EB2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31602-1100-40EF-ABBF-68A72F9E9E56}"/>
      </w:docPartPr>
      <w:docPartBody>
        <w:p w:rsidR="00DA4081" w:rsidRDefault="00BA0682" w:rsidP="00BA0682">
          <w:pPr>
            <w:pStyle w:val="403B73CF399247AE85F69EFF06EB2B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456BA03F7F43A8B05F99BEDA6F6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0EEEB-C2A4-4A22-86E7-AE9903AA2536}"/>
      </w:docPartPr>
      <w:docPartBody>
        <w:p w:rsidR="00DA4081" w:rsidRDefault="00BA0682" w:rsidP="00BA0682">
          <w:pPr>
            <w:pStyle w:val="95456BA03F7F43A8B05F99BEDA6F64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7DD7DED0D64EF8A697613A6D052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009E2-5908-445F-9880-266A52106350}"/>
      </w:docPartPr>
      <w:docPartBody>
        <w:p w:rsidR="00DA4081" w:rsidRDefault="00BA0682" w:rsidP="00BA0682">
          <w:pPr>
            <w:pStyle w:val="B57DD7DED0D64EF8A697613A6D0522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71DC6975743668D16CCC2A017B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3B1B0-A2CE-44CC-9D9D-ADE688704CF2}"/>
      </w:docPartPr>
      <w:docPartBody>
        <w:p w:rsidR="00DA4081" w:rsidRDefault="00BA0682" w:rsidP="00BA0682">
          <w:pPr>
            <w:pStyle w:val="75B71DC6975743668D16CCC2A017BA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7B6CC3866D46D8AF30D6175AD91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D023B-FA81-49C1-A333-63C0E8EF5E32}"/>
      </w:docPartPr>
      <w:docPartBody>
        <w:p w:rsidR="00DA4081" w:rsidRDefault="00BA0682" w:rsidP="00BA0682">
          <w:pPr>
            <w:pStyle w:val="357B6CC3866D46D8AF30D6175AD919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CBF980B21143A5A6F2DA82FA6E6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FCB9E-36B1-4CD7-AA34-EB9CD1A2ABA9}"/>
      </w:docPartPr>
      <w:docPartBody>
        <w:p w:rsidR="00DA4081" w:rsidRDefault="00BA0682" w:rsidP="00BA0682">
          <w:pPr>
            <w:pStyle w:val="9ECBF980B21143A5A6F2DA82FA6E64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09E204F61C4F7D8AD6C0AE53DBE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E4C99-5B49-4F34-9234-6521BB7AE3E1}"/>
      </w:docPartPr>
      <w:docPartBody>
        <w:p w:rsidR="00DA4081" w:rsidRDefault="00BA0682" w:rsidP="00BA0682">
          <w:pPr>
            <w:pStyle w:val="4D09E204F61C4F7D8AD6C0AE53DBEC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9EBD7B409473A8F2C5E0C31409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85F72-6EE6-40EB-8D15-282DFFF25C07}"/>
      </w:docPartPr>
      <w:docPartBody>
        <w:p w:rsidR="00DA4081" w:rsidRDefault="00BA0682" w:rsidP="00BA0682">
          <w:pPr>
            <w:pStyle w:val="7449EBD7B409473A8F2C5E0C31409B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5921B34D2A4393BEFBEC6439560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7941C-BD59-4B5C-9CE7-C555559BDD88}"/>
      </w:docPartPr>
      <w:docPartBody>
        <w:p w:rsidR="00DA4081" w:rsidRDefault="00BA0682" w:rsidP="00BA0682">
          <w:pPr>
            <w:pStyle w:val="D95921B34D2A4393BEFBEC6439560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D387E629E14690A9D17E6A15043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2F877-D65E-463E-8648-EAC8E3BA5B62}"/>
      </w:docPartPr>
      <w:docPartBody>
        <w:p w:rsidR="00DA4081" w:rsidRDefault="00BA0682" w:rsidP="00BA0682">
          <w:pPr>
            <w:pStyle w:val="1ED387E629E14690A9D17E6A15043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98EE6D14404D129D47293DBB9DE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3A72D-ABA7-4B51-A923-578D96BF995D}"/>
      </w:docPartPr>
      <w:docPartBody>
        <w:p w:rsidR="00DA4081" w:rsidRDefault="00BA0682" w:rsidP="00BA0682">
          <w:pPr>
            <w:pStyle w:val="6198EE6D14404D129D47293DBB9DE5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82BE66E8F4B668633A5CC4F778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9E89B-9850-4421-A144-AEE4A161DD41}"/>
      </w:docPartPr>
      <w:docPartBody>
        <w:p w:rsidR="00DA4081" w:rsidRDefault="00BA0682" w:rsidP="00BA0682">
          <w:pPr>
            <w:pStyle w:val="AB882BE66E8F4B668633A5CC4F7788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094DBAD22E477C830AD87C846B2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5A244-63F0-4321-A6BB-9C93E607143C}"/>
      </w:docPartPr>
      <w:docPartBody>
        <w:p w:rsidR="00DA4081" w:rsidRDefault="00BA0682" w:rsidP="00BA0682">
          <w:pPr>
            <w:pStyle w:val="C6094DBAD22E477C830AD87C846B22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8B6F7D23294BAFAEF0CDE09B77B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4F1F7-0C70-4A0A-8B71-89BC83BA4E38}"/>
      </w:docPartPr>
      <w:docPartBody>
        <w:p w:rsidR="00DA4081" w:rsidRDefault="00BA0682" w:rsidP="00BA0682">
          <w:pPr>
            <w:pStyle w:val="388B6F7D23294BAFAEF0CDE09B77B1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2982086384FFB988A2ED99E700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A557D-35B4-4AC1-AA79-B4B7349D181F}"/>
      </w:docPartPr>
      <w:docPartBody>
        <w:p w:rsidR="00DA4081" w:rsidRDefault="00BA0682" w:rsidP="00BA0682">
          <w:pPr>
            <w:pStyle w:val="4712982086384FFB988A2ED99E700C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D7995F5EDB49FEBBAA3C6BC6F4E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86CD1-CBF5-4BF3-9417-869209DA1C7C}"/>
      </w:docPartPr>
      <w:docPartBody>
        <w:p w:rsidR="00DA4081" w:rsidRDefault="00BA0682" w:rsidP="00BA0682">
          <w:pPr>
            <w:pStyle w:val="B4D7995F5EDB49FEBBAA3C6BC6F4EC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AEFC3AE33241A4811368BF05024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44ECE-C696-457A-A17F-DAD3141BF526}"/>
      </w:docPartPr>
      <w:docPartBody>
        <w:p w:rsidR="00DA4081" w:rsidRDefault="00BA0682" w:rsidP="00BA0682">
          <w:pPr>
            <w:pStyle w:val="25AEFC3AE33241A4811368BF050249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FB438FC08940AC8F3167F71DB61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DCF8-25C0-4F82-ACE9-14D6E3B33CE0}"/>
      </w:docPartPr>
      <w:docPartBody>
        <w:p w:rsidR="00DA4081" w:rsidRDefault="00BA0682" w:rsidP="00BA0682">
          <w:pPr>
            <w:pStyle w:val="7FFB438FC08940AC8F3167F71DB61B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563F7E99CF4303B0CA106185B09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5C96D-5362-4882-A38F-6BDECE7F61A3}"/>
      </w:docPartPr>
      <w:docPartBody>
        <w:p w:rsidR="00DA4081" w:rsidRDefault="00BA0682" w:rsidP="00BA0682">
          <w:pPr>
            <w:pStyle w:val="59563F7E99CF4303B0CA106185B090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6D770A88134B70BB56E1A3E8AC4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3A781-B69E-46C0-B36E-F74E796FDA87}"/>
      </w:docPartPr>
      <w:docPartBody>
        <w:p w:rsidR="00DA4081" w:rsidRDefault="00BA0682" w:rsidP="00BA0682">
          <w:pPr>
            <w:pStyle w:val="966D770A88134B70BB56E1A3E8AC41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27FF42D862430583F8A668123BE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F88E5-8AC5-44E1-B474-E6CF4F7FC996}"/>
      </w:docPartPr>
      <w:docPartBody>
        <w:p w:rsidR="00DA4081" w:rsidRDefault="00BA0682" w:rsidP="00BA0682">
          <w:pPr>
            <w:pStyle w:val="3D27FF42D862430583F8A668123BEF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552FF43E014A73A886570E0E947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D4846-7C41-4349-B4B1-6C7511F1B1CA}"/>
      </w:docPartPr>
      <w:docPartBody>
        <w:p w:rsidR="00DA4081" w:rsidRDefault="00BA0682" w:rsidP="00BA0682">
          <w:pPr>
            <w:pStyle w:val="74552FF43E014A73A886570E0E947E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B46834A9D44991A2BA9F2612BAF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101D3-B8E5-4EC6-ADF2-A93FD5831591}"/>
      </w:docPartPr>
      <w:docPartBody>
        <w:p w:rsidR="00DA4081" w:rsidRDefault="00BA0682" w:rsidP="00BA0682">
          <w:pPr>
            <w:pStyle w:val="14B46834A9D44991A2BA9F2612BAF8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F637773E4564ABBCFC322307E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991DE-928C-47A9-BE5F-8D5BE934FA97}"/>
      </w:docPartPr>
      <w:docPartBody>
        <w:p w:rsidR="00DA4081" w:rsidRDefault="00BA0682" w:rsidP="00BA0682">
          <w:pPr>
            <w:pStyle w:val="2EBFF637773E4564ABBCFC322307E6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8411705601401D95A6454C607E6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87C21-3773-4C78-912C-23B8BB8C9590}"/>
      </w:docPartPr>
      <w:docPartBody>
        <w:p w:rsidR="00DA4081" w:rsidRDefault="00BA0682" w:rsidP="00BA0682">
          <w:pPr>
            <w:pStyle w:val="718411705601401D95A6454C607E6F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BBBFD187041B498FE37B18B464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23162-095E-4217-A7E2-FBA41EFBDF38}"/>
      </w:docPartPr>
      <w:docPartBody>
        <w:p w:rsidR="00DA4081" w:rsidRDefault="00BA0682" w:rsidP="00BA0682">
          <w:pPr>
            <w:pStyle w:val="B84BBBFD187041B498FE37B18B4649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06D9C350AA481C814EEDFC34413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BA082-DF0A-4A1D-9EF4-391DD03DC558}"/>
      </w:docPartPr>
      <w:docPartBody>
        <w:p w:rsidR="00DA4081" w:rsidRDefault="00BA0682" w:rsidP="00BA0682">
          <w:pPr>
            <w:pStyle w:val="F206D9C350AA481C814EEDFC344132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F5E8B0B42E497480883A8FF0BBB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AAA07-8D5A-47C9-A162-61FC8245A95F}"/>
      </w:docPartPr>
      <w:docPartBody>
        <w:p w:rsidR="00DA4081" w:rsidRDefault="00BA0682" w:rsidP="00BA0682">
          <w:pPr>
            <w:pStyle w:val="FCF5E8B0B42E497480883A8FF0BBB3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96E95AD294912827061DE3E80B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FA380-068E-4020-8CA1-C1409D101B59}"/>
      </w:docPartPr>
      <w:docPartBody>
        <w:p w:rsidR="00DA4081" w:rsidRDefault="00BA0682" w:rsidP="00BA0682">
          <w:pPr>
            <w:pStyle w:val="57B96E95AD294912827061DE3E80B9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BC09389A9845F89417696FAC63E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40139-1A44-43E0-B363-66849DC49BB8}"/>
      </w:docPartPr>
      <w:docPartBody>
        <w:p w:rsidR="00DA4081" w:rsidRDefault="00BA0682" w:rsidP="00BA0682">
          <w:pPr>
            <w:pStyle w:val="F6BC09389A9845F89417696FAC63E0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70E12CB8774BC99377EC6F03185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AB23F-E8C0-4809-92D0-595434678CAD}"/>
      </w:docPartPr>
      <w:docPartBody>
        <w:p w:rsidR="00DA4081" w:rsidRDefault="00BA0682" w:rsidP="00BA0682">
          <w:pPr>
            <w:pStyle w:val="E170E12CB8774BC99377EC6F03185A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DCFEDD0BB4183BB738E4708FCA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17393-B123-4AD7-A895-5684F40DDD02}"/>
      </w:docPartPr>
      <w:docPartBody>
        <w:p w:rsidR="00DA4081" w:rsidRDefault="00BA0682" w:rsidP="00BA0682">
          <w:pPr>
            <w:pStyle w:val="FCEDCFEDD0BB4183BB738E4708FCA7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186F29099D4B78821B8F2AF9767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F8D93-80BF-4E44-A9EB-3BEC3974D3BF}"/>
      </w:docPartPr>
      <w:docPartBody>
        <w:p w:rsidR="00DA4081" w:rsidRDefault="00BA0682" w:rsidP="00BA0682">
          <w:pPr>
            <w:pStyle w:val="20186F29099D4B78821B8F2AF9767C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9F42414DE4465584CB2A581D9A7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911BA-88A2-4B5C-A338-FAD83B4868E4}"/>
      </w:docPartPr>
      <w:docPartBody>
        <w:p w:rsidR="00DA4081" w:rsidRDefault="00BA0682" w:rsidP="00BA0682">
          <w:pPr>
            <w:pStyle w:val="199F42414DE4465584CB2A581D9A74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13E7A2B5FE4969AD1302404E979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6BF16-4064-44BC-9741-48ADDBF9D892}"/>
      </w:docPartPr>
      <w:docPartBody>
        <w:p w:rsidR="00DA4081" w:rsidRDefault="00BA0682" w:rsidP="00BA0682">
          <w:pPr>
            <w:pStyle w:val="CE13E7A2B5FE4969AD1302404E9793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0B93C24EA4282AB1984EF2936A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50EC7-9293-4BAC-8EA6-C6089DB07896}"/>
      </w:docPartPr>
      <w:docPartBody>
        <w:p w:rsidR="00DA4081" w:rsidRDefault="00BA0682" w:rsidP="00BA0682">
          <w:pPr>
            <w:pStyle w:val="1210B93C24EA4282AB1984EF2936AD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ADC811F7A74427A8A94A055A222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79881-538E-4F5C-BF6F-62A2CD066345}"/>
      </w:docPartPr>
      <w:docPartBody>
        <w:p w:rsidR="00DA4081" w:rsidRDefault="00BA0682" w:rsidP="00BA0682">
          <w:pPr>
            <w:pStyle w:val="ABADC811F7A74427A8A94A055A2227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9BD66FA98495782CFD53422660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B093E-CE19-4092-8EAC-D2FCD0C24AC0}"/>
      </w:docPartPr>
      <w:docPartBody>
        <w:p w:rsidR="00DA4081" w:rsidRDefault="00BA0682" w:rsidP="00BA0682">
          <w:pPr>
            <w:pStyle w:val="00E9BD66FA98495782CFD53422660D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1DF0C62664C478493E8B64FB07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5B9F7-9F77-43ED-AAC8-77CDA811D708}"/>
      </w:docPartPr>
      <w:docPartBody>
        <w:p w:rsidR="00DA4081" w:rsidRDefault="00BA0682" w:rsidP="00BA0682">
          <w:pPr>
            <w:pStyle w:val="BFE1DF0C62664C478493E8B64FB073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9B6E0A90C458D8920FA7E4666B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D0FF1-C9B1-4052-999A-306789159199}"/>
      </w:docPartPr>
      <w:docPartBody>
        <w:p w:rsidR="00DA4081" w:rsidRDefault="00BA0682" w:rsidP="00BA0682">
          <w:pPr>
            <w:pStyle w:val="3929B6E0A90C458D8920FA7E4666BF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7556EF72464C0385CB59F14C5C8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F1278-1796-4883-9AB3-22514C4792CC}"/>
      </w:docPartPr>
      <w:docPartBody>
        <w:p w:rsidR="00DA4081" w:rsidRDefault="00BA0682" w:rsidP="00BA0682">
          <w:pPr>
            <w:pStyle w:val="787556EF72464C0385CB59F14C5C82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48A18B468545AE98A5FAF49F71F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C7791-08F2-4CFC-A612-36FF43FB98FF}"/>
      </w:docPartPr>
      <w:docPartBody>
        <w:p w:rsidR="00DA4081" w:rsidRDefault="00BA0682" w:rsidP="00BA0682">
          <w:pPr>
            <w:pStyle w:val="EC48A18B468545AE98A5FAF49F71F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757D301F72459DB1072A642F372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0920F-A48E-4277-9E56-AAC5225A0B69}"/>
      </w:docPartPr>
      <w:docPartBody>
        <w:p w:rsidR="00DA4081" w:rsidRDefault="00BA0682" w:rsidP="00BA0682">
          <w:pPr>
            <w:pStyle w:val="89757D301F72459DB1072A642F3722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ACFD685FDB48CDA80B322AFC4A3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848AF-FA8C-42FD-AA13-236C8E419430}"/>
      </w:docPartPr>
      <w:docPartBody>
        <w:p w:rsidR="00DA4081" w:rsidRDefault="00BA0682" w:rsidP="00BA0682">
          <w:pPr>
            <w:pStyle w:val="14ACFD685FDB48CDA80B322AFC4A39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B941D502C46258FB2F7CA19D00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0034A-48BE-44C8-8760-4057A144FE62}"/>
      </w:docPartPr>
      <w:docPartBody>
        <w:p w:rsidR="00DA4081" w:rsidRDefault="00BA0682" w:rsidP="00BA0682">
          <w:pPr>
            <w:pStyle w:val="D1AB941D502C46258FB2F7CA19D006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71C2386C6B43AC8DFDE143463CC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B39500-4645-414F-A2EB-DC0783425A04}"/>
      </w:docPartPr>
      <w:docPartBody>
        <w:p w:rsidR="00DA4081" w:rsidRDefault="00BA0682" w:rsidP="00BA0682">
          <w:pPr>
            <w:pStyle w:val="4A71C2386C6B43AC8DFDE143463CCE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1A51E4898417197A94DDD08979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59796-F751-474C-B9E7-944C7CD0D777}"/>
      </w:docPartPr>
      <w:docPartBody>
        <w:p w:rsidR="00DA4081" w:rsidRDefault="00BA0682" w:rsidP="00BA0682">
          <w:pPr>
            <w:pStyle w:val="7B31A51E4898417197A94DDD089798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A118DC874849A289BBD4F337736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14117-03A4-486E-9973-DD37B3520CAA}"/>
      </w:docPartPr>
      <w:docPartBody>
        <w:p w:rsidR="00DA4081" w:rsidRDefault="00BA0682" w:rsidP="00BA0682">
          <w:pPr>
            <w:pStyle w:val="3CA118DC874849A289BBD4F3377368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428948DE349B280AEF7C0929A7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9572C-5911-4883-98FB-C23D7C075DB5}"/>
      </w:docPartPr>
      <w:docPartBody>
        <w:p w:rsidR="00DA4081" w:rsidRDefault="00BA0682" w:rsidP="00BA0682">
          <w:pPr>
            <w:pStyle w:val="02F428948DE349B280AEF7C0929A71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AEEEBF0754222BA8DCFAE6FF10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35D98-8061-4425-90AF-932D2F45F5DC}"/>
      </w:docPartPr>
      <w:docPartBody>
        <w:p w:rsidR="00DA4081" w:rsidRDefault="00BA0682" w:rsidP="00BA0682">
          <w:pPr>
            <w:pStyle w:val="DC9AEEEBF0754222BA8DCFAE6FF105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0DD5A829D45B29BDB5C3E507D5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8040D-15AB-4693-9824-E2AD20AC4732}"/>
      </w:docPartPr>
      <w:docPartBody>
        <w:p w:rsidR="00DA4081" w:rsidRDefault="00BA0682" w:rsidP="00BA0682">
          <w:pPr>
            <w:pStyle w:val="DB10DD5A829D45B29BDB5C3E507D5F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164CF6E764E43A6EB709F10000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1E375-1190-4ABB-BDA5-D1D121F8BB78}"/>
      </w:docPartPr>
      <w:docPartBody>
        <w:p w:rsidR="00DA4081" w:rsidRDefault="00BA0682" w:rsidP="00BA0682">
          <w:pPr>
            <w:pStyle w:val="32D164CF6E764E43A6EB709F10000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8328AB09743789699B41095D76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824BF-1110-465E-8418-01C9619B3EE7}"/>
      </w:docPartPr>
      <w:docPartBody>
        <w:p w:rsidR="00DA4081" w:rsidRDefault="00BA0682" w:rsidP="00BA0682">
          <w:pPr>
            <w:pStyle w:val="1CC8328AB09743789699B41095D76E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E7320B55442569B81DCD835277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F67DC-874E-4C3B-BE82-7D3C963D9FCA}"/>
      </w:docPartPr>
      <w:docPartBody>
        <w:p w:rsidR="00DA4081" w:rsidRDefault="00BA0682" w:rsidP="00BA0682">
          <w:pPr>
            <w:pStyle w:val="73CE7320B55442569B81DCD835277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BBE2D504E34DC2BE9E54EBBD952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ADDCF-032E-45D5-A119-AC9BADFDAC1F}"/>
      </w:docPartPr>
      <w:docPartBody>
        <w:p w:rsidR="00DA4081" w:rsidRDefault="00BA0682" w:rsidP="00BA0682">
          <w:pPr>
            <w:pStyle w:val="65BBE2D504E34DC2BE9E54EBBD952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A1EFF60CB048929E71911595186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EA666-4F4F-4043-AC58-7D7F4E2A9088}"/>
      </w:docPartPr>
      <w:docPartBody>
        <w:p w:rsidR="00DA4081" w:rsidRDefault="00BA0682" w:rsidP="00BA0682">
          <w:pPr>
            <w:pStyle w:val="EAA1EFF60CB048929E719115951865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FB15A460AD4B659034565A04D86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50B80-F52B-4BFE-BDA3-864CF6091B8F}"/>
      </w:docPartPr>
      <w:docPartBody>
        <w:p w:rsidR="00DA4081" w:rsidRDefault="00BA0682" w:rsidP="00BA0682">
          <w:pPr>
            <w:pStyle w:val="67FB15A460AD4B659034565A04D865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2A3A858764BF2ABFEEC979D509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D7FCC-00BB-4C13-ADD3-A88062123543}"/>
      </w:docPartPr>
      <w:docPartBody>
        <w:p w:rsidR="00DA4081" w:rsidRDefault="00BA0682" w:rsidP="00BA0682">
          <w:pPr>
            <w:pStyle w:val="8FD2A3A858764BF2ABFEEC979D509A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ED9FA7A71C4ADDAFC399AC0991E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58AD-5504-47E3-BBE7-723F99A55FFA}"/>
      </w:docPartPr>
      <w:docPartBody>
        <w:p w:rsidR="00DA4081" w:rsidRDefault="00BA0682" w:rsidP="00BA0682">
          <w:pPr>
            <w:pStyle w:val="5DED9FA7A71C4ADDAFC399AC0991E9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7E8922D4D340A1952C0FD26283B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B5F32-BC0D-4609-B486-24B245D44A53}"/>
      </w:docPartPr>
      <w:docPartBody>
        <w:p w:rsidR="00DA4081" w:rsidRDefault="00BA0682" w:rsidP="00BA0682">
          <w:pPr>
            <w:pStyle w:val="9D7E8922D4D340A1952C0FD26283B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AD28D7D36046AA9D9681F629133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7B955-998E-4398-A873-147837E66001}"/>
      </w:docPartPr>
      <w:docPartBody>
        <w:p w:rsidR="00DA4081" w:rsidRDefault="00BA0682" w:rsidP="00BA0682">
          <w:pPr>
            <w:pStyle w:val="9DAD28D7D36046AA9D9681F629133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96CEF79914451B40273C7E61BF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90945-65ED-4FF1-8C75-4B5D28A200FC}"/>
      </w:docPartPr>
      <w:docPartBody>
        <w:p w:rsidR="00DA4081" w:rsidRDefault="00BA0682" w:rsidP="00BA0682">
          <w:pPr>
            <w:pStyle w:val="05896CEF79914451B40273C7E61BF4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CC8EAD4D8F4347A3545406BE85B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2A83B-F1B6-4944-92A6-33A70B181335}"/>
      </w:docPartPr>
      <w:docPartBody>
        <w:p w:rsidR="00DA4081" w:rsidRDefault="00BA0682" w:rsidP="00BA0682">
          <w:pPr>
            <w:pStyle w:val="5DCC8EAD4D8F4347A3545406BE85B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7557161024095AA72895E8D00B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8D0C0-536D-4FF9-93A4-9D624F04F5E9}"/>
      </w:docPartPr>
      <w:docPartBody>
        <w:p w:rsidR="00DA4081" w:rsidRDefault="00BA0682" w:rsidP="00BA0682">
          <w:pPr>
            <w:pStyle w:val="2A97557161024095AA72895E8D00BA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C4DB671BE49E499C15AA714F99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57B61-3D83-444E-8E8F-AFBD926C471F}"/>
      </w:docPartPr>
      <w:docPartBody>
        <w:p w:rsidR="00DA4081" w:rsidRDefault="00BA0682" w:rsidP="00BA0682">
          <w:pPr>
            <w:pStyle w:val="05BC4DB671BE49E499C15AA714F993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C07820F1FC4D2B9D1AB759C9F66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7155C-2113-44C7-B8A7-988C00DA0422}"/>
      </w:docPartPr>
      <w:docPartBody>
        <w:p w:rsidR="00DA4081" w:rsidRDefault="00BA0682" w:rsidP="00BA0682">
          <w:pPr>
            <w:pStyle w:val="1EC07820F1FC4D2B9D1AB759C9F667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DB889BC4344AE689D5C098D47FF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DB5E5-BFFB-4498-8729-4B3DF9693162}"/>
      </w:docPartPr>
      <w:docPartBody>
        <w:p w:rsidR="00DA4081" w:rsidRDefault="00BA0682" w:rsidP="00BA0682">
          <w:pPr>
            <w:pStyle w:val="42DB889BC4344AE689D5C098D47FFF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0CDB1D5B5144D5BF20D8668B196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24557-9110-4685-A4D1-E0F74ACD5DDD}"/>
      </w:docPartPr>
      <w:docPartBody>
        <w:p w:rsidR="00DA4081" w:rsidRDefault="00BA0682" w:rsidP="00BA0682">
          <w:pPr>
            <w:pStyle w:val="830CDB1D5B5144D5BF20D8668B196F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E62BECD5D4997914B7501209C4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A9FD5-963D-4F4B-AB42-3AE3D492A3C0}"/>
      </w:docPartPr>
      <w:docPartBody>
        <w:p w:rsidR="00DA4081" w:rsidRDefault="00BA0682" w:rsidP="00BA0682">
          <w:pPr>
            <w:pStyle w:val="A9FE62BECD5D4997914B7501209C46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FE903213C4F6C9D419DC8A07CE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CFF33-573E-4669-87D6-AD3E41BF8C97}"/>
      </w:docPartPr>
      <w:docPartBody>
        <w:p w:rsidR="00DA4081" w:rsidRDefault="00BA0682" w:rsidP="00BA0682">
          <w:pPr>
            <w:pStyle w:val="57BFE903213C4F6C9D419DC8A07CE0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F32496D1F14973B9603CC8892F8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70BBE-0161-4DE7-B4B2-8E9B173EEE17}"/>
      </w:docPartPr>
      <w:docPartBody>
        <w:p w:rsidR="00DA4081" w:rsidRDefault="00BA0682" w:rsidP="00BA0682">
          <w:pPr>
            <w:pStyle w:val="34F32496D1F14973B9603CC8892F86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5919088B0A49E68E15FA4419A04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05AD6-2658-489B-B77F-70B7D0CAB3BE}"/>
      </w:docPartPr>
      <w:docPartBody>
        <w:p w:rsidR="00DA4081" w:rsidRDefault="00BA0682" w:rsidP="00BA0682">
          <w:pPr>
            <w:pStyle w:val="6A5919088B0A49E68E15FA4419A043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28356DAB44F2E85A48057B297E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2AA8C-B27A-4E4D-A6DE-4F3877D9CC29}"/>
      </w:docPartPr>
      <w:docPartBody>
        <w:p w:rsidR="00DA4081" w:rsidRDefault="00BA0682" w:rsidP="00BA0682">
          <w:pPr>
            <w:pStyle w:val="D3A28356DAB44F2E85A48057B297EF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88D2FA78C74715877F8CAB5EA1F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E19E5-5193-4F08-A1DE-6825ED69CF12}"/>
      </w:docPartPr>
      <w:docPartBody>
        <w:p w:rsidR="00DA4081" w:rsidRDefault="00BA0682" w:rsidP="00BA0682">
          <w:pPr>
            <w:pStyle w:val="3B88D2FA78C74715877F8CAB5EA1F1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FCC48EA5874A1D89C1C3875370C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1F67E-B797-4C83-A27A-87377C725798}"/>
      </w:docPartPr>
      <w:docPartBody>
        <w:p w:rsidR="00DA4081" w:rsidRDefault="00BA0682" w:rsidP="00BA0682">
          <w:pPr>
            <w:pStyle w:val="BBFCC48EA5874A1D89C1C3875370C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36ACCE34D04C5AAE5BD65A46D25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F2260-3C30-450D-B5F4-7E7F0549B42F}"/>
      </w:docPartPr>
      <w:docPartBody>
        <w:p w:rsidR="00DA4081" w:rsidRDefault="00BA0682" w:rsidP="00BA0682">
          <w:pPr>
            <w:pStyle w:val="0736ACCE34D04C5AAE5BD65A46D25A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AB917D8D194B6CA8BFB588CBEF7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6DB19-E5B5-4E1E-B2E4-695F64846F7D}"/>
      </w:docPartPr>
      <w:docPartBody>
        <w:p w:rsidR="00DA4081" w:rsidRDefault="00BA0682" w:rsidP="00BA0682">
          <w:pPr>
            <w:pStyle w:val="0FAB917D8D194B6CA8BFB588CBEF77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73AF61D0B4F6F88CC8368B0E01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BFB08-39A6-4676-B82F-3D2F7EFE2478}"/>
      </w:docPartPr>
      <w:docPartBody>
        <w:p w:rsidR="00DA4081" w:rsidRDefault="00BA0682" w:rsidP="00BA0682">
          <w:pPr>
            <w:pStyle w:val="47773AF61D0B4F6F88CC8368B0E01C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94796D94034EBABB641F5E5231A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F77EB-8D6F-4794-9F25-D3ED7C057F1A}"/>
      </w:docPartPr>
      <w:docPartBody>
        <w:p w:rsidR="00DA4081" w:rsidRDefault="00BA0682" w:rsidP="00BA0682">
          <w:pPr>
            <w:pStyle w:val="8C94796D94034EBABB641F5E5231A5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10BB46E40B4CC98D0253816D288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87580-E0DD-4E7E-88A3-E39762CF74DA}"/>
      </w:docPartPr>
      <w:docPartBody>
        <w:p w:rsidR="00DA4081" w:rsidRDefault="00BA0682" w:rsidP="00BA0682">
          <w:pPr>
            <w:pStyle w:val="DA10BB46E40B4CC98D0253816D2888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7EA57D4394B889959F81797BDB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AA1C1-C813-47E3-A010-8076E657BF26}"/>
      </w:docPartPr>
      <w:docPartBody>
        <w:p w:rsidR="00DA4081" w:rsidRDefault="00BA0682" w:rsidP="00BA0682">
          <w:pPr>
            <w:pStyle w:val="7EC7EA57D4394B889959F81797BDB4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61DFFCCDE5442ABA523D37290C0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B26EE-B056-4B7F-B784-194837E30DA9}"/>
      </w:docPartPr>
      <w:docPartBody>
        <w:p w:rsidR="00DA4081" w:rsidRDefault="00BA0682" w:rsidP="00BA0682">
          <w:pPr>
            <w:pStyle w:val="9D61DFFCCDE5442ABA523D37290C04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F42058DE3441A853F87BA826F7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D3CF9-B123-409E-BE9C-274882D0CFD4}"/>
      </w:docPartPr>
      <w:docPartBody>
        <w:p w:rsidR="00DA4081" w:rsidRDefault="00BA0682" w:rsidP="00BA0682">
          <w:pPr>
            <w:pStyle w:val="0F8F42058DE3441A853F87BA826F7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30E3FF077C4264921CB1D3491F4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36617-319A-4D42-9AA3-004C01371BC6}"/>
      </w:docPartPr>
      <w:docPartBody>
        <w:p w:rsidR="00DA4081" w:rsidRDefault="00BA0682" w:rsidP="00BA0682">
          <w:pPr>
            <w:pStyle w:val="3D30E3FF077C4264921CB1D3491F4C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29486FC094FFFB5CE9539DBD38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CF69C-A22E-4DB0-94EB-5C03D10C9160}"/>
      </w:docPartPr>
      <w:docPartBody>
        <w:p w:rsidR="00DA4081" w:rsidRDefault="00BA0682" w:rsidP="00BA0682">
          <w:pPr>
            <w:pStyle w:val="75A29486FC094FFFB5CE9539DBD385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15B3EDA2884AA1AEF78B81962B3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5B12F-F2F9-4DF2-BC80-36C48736741D}"/>
      </w:docPartPr>
      <w:docPartBody>
        <w:p w:rsidR="00DA4081" w:rsidRDefault="00BA0682" w:rsidP="00BA0682">
          <w:pPr>
            <w:pStyle w:val="AC15B3EDA2884AA1AEF78B81962B39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12EB7CDFA24C5681B6939B011EB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48B1C-3742-42DE-9707-C4AAA3A7708B}"/>
      </w:docPartPr>
      <w:docPartBody>
        <w:p w:rsidR="00DA4081" w:rsidRDefault="00BA0682" w:rsidP="00BA0682">
          <w:pPr>
            <w:pStyle w:val="F812EB7CDFA24C5681B6939B011EB9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5C3ED23ED4AC0B873E7B05C419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8E3E2-C0C4-4D22-89EF-8AADCEF6AC6E}"/>
      </w:docPartPr>
      <w:docPartBody>
        <w:p w:rsidR="00DA4081" w:rsidRDefault="00BA0682" w:rsidP="00BA0682">
          <w:pPr>
            <w:pStyle w:val="A845C3ED23ED4AC0B873E7B05C4195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D8AE99D9E64D569F6DDB874F3DA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DA1EC-1D0D-4BD5-97E3-348C29976D4F}"/>
      </w:docPartPr>
      <w:docPartBody>
        <w:p w:rsidR="00DA4081" w:rsidRDefault="00BA0682" w:rsidP="00BA0682">
          <w:pPr>
            <w:pStyle w:val="2CD8AE99D9E64D569F6DDB874F3DA6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46868500514A8F82142C7D34079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468BB-E0AB-4A93-8135-12854F77EBEB}"/>
      </w:docPartPr>
      <w:docPartBody>
        <w:p w:rsidR="00DA4081" w:rsidRDefault="00BA0682" w:rsidP="00BA0682">
          <w:pPr>
            <w:pStyle w:val="9E46868500514A8F82142C7D34079D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3A63C5FB94D12B9683BC85BBA3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65C82-6274-4B4C-B22D-3B9F7FA89639}"/>
      </w:docPartPr>
      <w:docPartBody>
        <w:p w:rsidR="00DA4081" w:rsidRDefault="00BA0682" w:rsidP="00BA0682">
          <w:pPr>
            <w:pStyle w:val="4393A63C5FB94D12B9683BC85BBA3C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4899E5BF6438AA6100A9E6426E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08787-1695-48A9-A6B4-F659D2E3133E}"/>
      </w:docPartPr>
      <w:docPartBody>
        <w:p w:rsidR="00DA4081" w:rsidRDefault="00BA0682" w:rsidP="00BA0682">
          <w:pPr>
            <w:pStyle w:val="1604899E5BF6438AA6100A9E6426E9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958825AC894CEAA1F8CA2CA1026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89596-C44E-4731-92F5-2F15212A2128}"/>
      </w:docPartPr>
      <w:docPartBody>
        <w:p w:rsidR="00DA4081" w:rsidRDefault="00BA0682" w:rsidP="00BA0682">
          <w:pPr>
            <w:pStyle w:val="77958825AC894CEAA1F8CA2CA1026C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4FF7C4193D4AF68EC15FB42E148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41B9A-1DB3-469A-A514-0622DE237CF7}"/>
      </w:docPartPr>
      <w:docPartBody>
        <w:p w:rsidR="00DA4081" w:rsidRDefault="00BA0682" w:rsidP="00BA0682">
          <w:pPr>
            <w:pStyle w:val="CC4FF7C4193D4AF68EC15FB42E1482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73E481D7424ED8A077A43448BDA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63602-E793-4C7D-91BE-65A1EE6F4575}"/>
      </w:docPartPr>
      <w:docPartBody>
        <w:p w:rsidR="00DA4081" w:rsidRDefault="00BA0682" w:rsidP="00BA0682">
          <w:pPr>
            <w:pStyle w:val="9473E481D7424ED8A077A43448BDA6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ECCF1D011042278344CB74C6AE1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D9F59-2889-47BB-B0F3-53DF83810D44}"/>
      </w:docPartPr>
      <w:docPartBody>
        <w:p w:rsidR="00DA4081" w:rsidRDefault="00BA0682" w:rsidP="00BA0682">
          <w:pPr>
            <w:pStyle w:val="63ECCF1D011042278344CB74C6AE15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77ED686F4340FF9774070129E56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BBEDC-4A6F-439A-AD0A-8F332EBFC622}"/>
      </w:docPartPr>
      <w:docPartBody>
        <w:p w:rsidR="00DA4081" w:rsidRDefault="00BA0682" w:rsidP="00BA0682">
          <w:pPr>
            <w:pStyle w:val="3E77ED686F4340FF9774070129E56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EBAD9DF6B84C888B7AF2228F534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FAA9F-A382-44B8-97A4-2A17054A15D3}"/>
      </w:docPartPr>
      <w:docPartBody>
        <w:p w:rsidR="00DA4081" w:rsidRDefault="00BA0682" w:rsidP="00BA0682">
          <w:pPr>
            <w:pStyle w:val="40EBAD9DF6B84C888B7AF2228F5342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27360758B4448DABD3A69DCEAD1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F7EED-ED90-4F5D-9050-4A390587B880}"/>
      </w:docPartPr>
      <w:docPartBody>
        <w:p w:rsidR="00DA4081" w:rsidRDefault="00BA0682" w:rsidP="00BA0682">
          <w:pPr>
            <w:pStyle w:val="5027360758B4448DABD3A69DCEAD1A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5BC7BD63DC49C2AC0E61DF4DD9B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CB99-A72E-4A17-ABF7-4FBB02472628}"/>
      </w:docPartPr>
      <w:docPartBody>
        <w:p w:rsidR="00DA4081" w:rsidRDefault="00BA0682" w:rsidP="00BA0682">
          <w:pPr>
            <w:pStyle w:val="C75BC7BD63DC49C2AC0E61DF4DD9BC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1E49DE34E4606AB1D5574A59D1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E13E1-FB51-4125-80B0-89FA93648823}"/>
      </w:docPartPr>
      <w:docPartBody>
        <w:p w:rsidR="00DA4081" w:rsidRDefault="00BA0682" w:rsidP="00BA0682">
          <w:pPr>
            <w:pStyle w:val="7CB1E49DE34E4606AB1D5574A59D11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005DD95AF64EFEBBFCBD8CC77620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839A8-F2D0-48CD-A9D1-78A6D2853611}"/>
      </w:docPartPr>
      <w:docPartBody>
        <w:p w:rsidR="00DA4081" w:rsidRDefault="00BA0682" w:rsidP="00BA0682">
          <w:pPr>
            <w:pStyle w:val="AD005DD95AF64EFEBBFCBD8CC77620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DC65E81792423B9C2FBC10E740A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977AF-386A-429A-A17F-480236B14BA7}"/>
      </w:docPartPr>
      <w:docPartBody>
        <w:p w:rsidR="00DA4081" w:rsidRDefault="00BA0682" w:rsidP="00BA0682">
          <w:pPr>
            <w:pStyle w:val="1FDC65E81792423B9C2FBC10E740AC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9E76136F8146FEB872BC1049F1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3A6B4-9F13-4D96-B0D6-BCE07D29556C}"/>
      </w:docPartPr>
      <w:docPartBody>
        <w:p w:rsidR="00DA4081" w:rsidRDefault="00BA0682" w:rsidP="00BA0682">
          <w:pPr>
            <w:pStyle w:val="8C9E76136F8146FEB872BC1049F129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B59995CA945F2AE398533F3A1F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FA994-F8E1-4A33-AAE4-D104358642F8}"/>
      </w:docPartPr>
      <w:docPartBody>
        <w:p w:rsidR="00DA4081" w:rsidRDefault="00BA0682" w:rsidP="00BA0682">
          <w:pPr>
            <w:pStyle w:val="AA5B59995CA945F2AE398533F3A1FF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2DE1A7AB764EC88C8E2EFFFEF12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A459F-F1F3-4F07-9741-10C12227EFAF}"/>
      </w:docPartPr>
      <w:docPartBody>
        <w:p w:rsidR="00DA4081" w:rsidRDefault="00BA0682" w:rsidP="00BA0682">
          <w:pPr>
            <w:pStyle w:val="202DE1A7AB764EC88C8E2EFFFEF120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FC3EE8F8D42AAAC7DB59BCE952B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6950B-6A19-4D3A-9646-7658050ABB61}"/>
      </w:docPartPr>
      <w:docPartBody>
        <w:p w:rsidR="00DA4081" w:rsidRDefault="00BA0682" w:rsidP="00BA0682">
          <w:pPr>
            <w:pStyle w:val="8DBFC3EE8F8D42AAAC7DB59BCE952B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DBD8A3630F4FC193F2C300763B4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25738-36AB-406A-9A14-C4B1429264AB}"/>
      </w:docPartPr>
      <w:docPartBody>
        <w:p w:rsidR="00DA4081" w:rsidRDefault="00BA0682" w:rsidP="00BA0682">
          <w:pPr>
            <w:pStyle w:val="FADBD8A3630F4FC193F2C300763B40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29037397104A9AA734CD30E9422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9F3D6-E1D9-46AC-8D9B-01B0BDE8D8BF}"/>
      </w:docPartPr>
      <w:docPartBody>
        <w:p w:rsidR="00DA4081" w:rsidRDefault="00BA0682" w:rsidP="00BA0682">
          <w:pPr>
            <w:pStyle w:val="3F29037397104A9AA734CD30E94220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A3149972674A5B88D1D27DD74EB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D3C81-B054-4F7C-9DDD-DDB1164CE90E}"/>
      </w:docPartPr>
      <w:docPartBody>
        <w:p w:rsidR="00DA4081" w:rsidRDefault="00BA0682" w:rsidP="00BA0682">
          <w:pPr>
            <w:pStyle w:val="0FA3149972674A5B88D1D27DD74EB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D2C876D8EB4ACA854C101F3D470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6400C-B3EA-41E5-8F74-9931B79D5ED8}"/>
      </w:docPartPr>
      <w:docPartBody>
        <w:p w:rsidR="00DA4081" w:rsidRDefault="00BA0682" w:rsidP="00BA0682">
          <w:pPr>
            <w:pStyle w:val="20D2C876D8EB4ACA854C101F3D4703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5D2351C56D4A0B9F94308778BE4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6C133-A876-4D3A-AD36-93E7D65CBD82}"/>
      </w:docPartPr>
      <w:docPartBody>
        <w:p w:rsidR="00DA4081" w:rsidRDefault="00BA0682" w:rsidP="00BA0682">
          <w:pPr>
            <w:pStyle w:val="9A5D2351C56D4A0B9F94308778BE45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F0261418F048A3AFF6B5BFE42DA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D562C-75BB-46A0-9ED2-FC9684E759F9}"/>
      </w:docPartPr>
      <w:docPartBody>
        <w:p w:rsidR="00DA4081" w:rsidRDefault="00BA0682" w:rsidP="00BA0682">
          <w:pPr>
            <w:pStyle w:val="8DF0261418F048A3AFF6B5BFE42DA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D6D3E2EEF247FA9E42D7CCC6C2A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D5727-7CF2-4404-8F56-3C4F5492B396}"/>
      </w:docPartPr>
      <w:docPartBody>
        <w:p w:rsidR="00DA4081" w:rsidRDefault="00BA0682" w:rsidP="00BA0682">
          <w:pPr>
            <w:pStyle w:val="0CD6D3E2EEF247FA9E42D7CCC6C2A0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10582C16A440D7B1C47A0C5980C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E1C86-B0CB-42C9-86A6-C7C04E1CCC59}"/>
      </w:docPartPr>
      <w:docPartBody>
        <w:p w:rsidR="00DA4081" w:rsidRDefault="00BA0682" w:rsidP="00BA0682">
          <w:pPr>
            <w:pStyle w:val="6210582C16A440D7B1C47A0C5980CD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62000BE9243E196FDC78AFE531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639EA-92D0-49F8-A2EF-A934FC268F77}"/>
      </w:docPartPr>
      <w:docPartBody>
        <w:p w:rsidR="00DA4081" w:rsidRDefault="00BA0682" w:rsidP="00BA0682">
          <w:pPr>
            <w:pStyle w:val="0EF62000BE9243E196FDC78AFE5314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914B68D5B54B948874397A956E0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4ACAD-2E1D-4789-9BAE-B09793FF1F48}"/>
      </w:docPartPr>
      <w:docPartBody>
        <w:p w:rsidR="00DA4081" w:rsidRDefault="00BA0682" w:rsidP="00BA0682">
          <w:pPr>
            <w:pStyle w:val="42914B68D5B54B948874397A956E0E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0C940DC0944778F4026A2729A5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FD55E-C99F-4BFE-82FC-1697D3EA98E2}"/>
      </w:docPartPr>
      <w:docPartBody>
        <w:p w:rsidR="00DA4081" w:rsidRDefault="00BA0682" w:rsidP="00BA0682">
          <w:pPr>
            <w:pStyle w:val="E9C0C940DC0944778F4026A2729A52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375F5AEF5489395140886F7B1A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E2FAB-9359-493A-A401-4CC488E688FD}"/>
      </w:docPartPr>
      <w:docPartBody>
        <w:p w:rsidR="00DA4081" w:rsidRDefault="00BA0682" w:rsidP="00BA0682">
          <w:pPr>
            <w:pStyle w:val="FB5375F5AEF5489395140886F7B1A3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D34A6B621C46D4B7F0CBD1DF691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AB587-6CD2-46B2-BADC-CFCE647856FF}"/>
      </w:docPartPr>
      <w:docPartBody>
        <w:p w:rsidR="00DA4081" w:rsidRDefault="00BA0682" w:rsidP="00BA0682">
          <w:pPr>
            <w:pStyle w:val="20D34A6B621C46D4B7F0CBD1DF6916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2CBBAF9D4E42949CFDE3E6DA4A4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5D540-372D-43B6-B901-E63ABC98C395}"/>
      </w:docPartPr>
      <w:docPartBody>
        <w:p w:rsidR="00DA4081" w:rsidRDefault="00BA0682" w:rsidP="00BA0682">
          <w:pPr>
            <w:pStyle w:val="5B2CBBAF9D4E42949CFDE3E6DA4A49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D2CD22D72A42E89BAB681F51DCC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45040-1BBE-48D8-A980-29FECAD13B67}"/>
      </w:docPartPr>
      <w:docPartBody>
        <w:p w:rsidR="00DA4081" w:rsidRDefault="00BA0682" w:rsidP="00BA0682">
          <w:pPr>
            <w:pStyle w:val="E0D2CD22D72A42E89BAB681F51DCC4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9FFCDF7784B019ACE6069355E8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38776-00E7-45E3-A6FA-B1192EB46416}"/>
      </w:docPartPr>
      <w:docPartBody>
        <w:p w:rsidR="00DA4081" w:rsidRDefault="00BA0682" w:rsidP="00BA0682">
          <w:pPr>
            <w:pStyle w:val="C6B9FFCDF7784B019ACE6069355E8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A5516558EE482B996C0A7A0D697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968E1-FC0D-41D7-AC20-ACF97CB4ED7D}"/>
      </w:docPartPr>
      <w:docPartBody>
        <w:p w:rsidR="00DA4081" w:rsidRDefault="00BA0682" w:rsidP="00BA0682">
          <w:pPr>
            <w:pStyle w:val="7AA5516558EE482B996C0A7A0D697D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26DF9C7A024DDFB319A99017F62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9DD12-719F-403F-9F28-B5D59262C366}"/>
      </w:docPartPr>
      <w:docPartBody>
        <w:p w:rsidR="00DA4081" w:rsidRDefault="00BA0682" w:rsidP="00BA0682">
          <w:pPr>
            <w:pStyle w:val="0C26DF9C7A024DDFB319A99017F62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A0DD070128452DACDED863F3DAA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E6252-3604-4D34-A731-7A9CA2B79902}"/>
      </w:docPartPr>
      <w:docPartBody>
        <w:p w:rsidR="00DA4081" w:rsidRDefault="00BA0682" w:rsidP="00BA0682">
          <w:pPr>
            <w:pStyle w:val="73A0DD070128452DACDED863F3DAA8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8825C145D4435FA0F70378D00BB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F40A0-9811-4209-A456-769219B7B5C5}"/>
      </w:docPartPr>
      <w:docPartBody>
        <w:p w:rsidR="00DA4081" w:rsidRDefault="00BA0682" w:rsidP="00BA0682">
          <w:pPr>
            <w:pStyle w:val="7B8825C145D4435FA0F70378D00BBB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45870C9E194C04AEAEB9D1F2CD7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C874D-DEDC-4101-B870-571963DE81EB}"/>
      </w:docPartPr>
      <w:docPartBody>
        <w:p w:rsidR="00DA4081" w:rsidRDefault="00BA0682" w:rsidP="00BA0682">
          <w:pPr>
            <w:pStyle w:val="5045870C9E194C04AEAEB9D1F2CD7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5702803B7E4264B65618D937E34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02BD0-B290-4260-A2E7-8869CC3AD516}"/>
      </w:docPartPr>
      <w:docPartBody>
        <w:p w:rsidR="00DA4081" w:rsidRDefault="00BA0682" w:rsidP="00BA0682">
          <w:pPr>
            <w:pStyle w:val="6E5702803B7E4264B65618D937E34B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82A17E23174C41B77A9AC764951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3AB95-31B3-443D-A12A-8D31DFE19FFB}"/>
      </w:docPartPr>
      <w:docPartBody>
        <w:p w:rsidR="00DA4081" w:rsidRDefault="00BA0682" w:rsidP="00BA0682">
          <w:pPr>
            <w:pStyle w:val="5182A17E23174C41B77A9AC7649517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E55D86ED044B7A7BF36E80C078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6D5AB-9553-4318-92E7-E194E7619547}"/>
      </w:docPartPr>
      <w:docPartBody>
        <w:p w:rsidR="00DA4081" w:rsidRDefault="00BA0682" w:rsidP="00BA0682">
          <w:pPr>
            <w:pStyle w:val="D0DE55D86ED044B7A7BF36E80C0787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27B1CB75EC4C17B428CFF944776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B5A1F-CDAF-4D11-8EE3-617573E44BD9}"/>
      </w:docPartPr>
      <w:docPartBody>
        <w:p w:rsidR="00DA4081" w:rsidRDefault="00BA0682" w:rsidP="00BA0682">
          <w:pPr>
            <w:pStyle w:val="0627B1CB75EC4C17B428CFF9447765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3AAE0728C34B86AE4C3487ACD73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1550E-C465-4FDA-9A5A-70290098FEAE}"/>
      </w:docPartPr>
      <w:docPartBody>
        <w:p w:rsidR="00DA4081" w:rsidRDefault="00BA0682" w:rsidP="00BA0682">
          <w:pPr>
            <w:pStyle w:val="DA3AAE0728C34B86AE4C3487ACD73E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7116448F8B431FA5A08F2FC3CC6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DD973-50DB-4ECC-A349-E5BE4B11EB33}"/>
      </w:docPartPr>
      <w:docPartBody>
        <w:p w:rsidR="00DA4081" w:rsidRDefault="00BA0682" w:rsidP="00BA0682">
          <w:pPr>
            <w:pStyle w:val="AC7116448F8B431FA5A08F2FC3CC69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6B32A0F2E4414986EEE9FA5AA4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FEC9B-5784-4303-9CE7-7BBB15524980}"/>
      </w:docPartPr>
      <w:docPartBody>
        <w:p w:rsidR="00DA4081" w:rsidRDefault="00BA0682" w:rsidP="00BA0682">
          <w:pPr>
            <w:pStyle w:val="09D6B32A0F2E4414986EEE9FA5AA45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7777FA24442559662A573FE906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05A2B-2DB1-4F46-842B-0DC005C4FAD6}"/>
      </w:docPartPr>
      <w:docPartBody>
        <w:p w:rsidR="00DA4081" w:rsidRDefault="00BA0682" w:rsidP="00BA0682">
          <w:pPr>
            <w:pStyle w:val="2AF7777FA24442559662A573FE906B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D8B58503584A8A8C1FD8DB92511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F64B9-1C0F-4F70-A16E-B101726E5D75}"/>
      </w:docPartPr>
      <w:docPartBody>
        <w:p w:rsidR="00DA4081" w:rsidRDefault="00BA0682" w:rsidP="00BA0682">
          <w:pPr>
            <w:pStyle w:val="31D8B58503584A8A8C1FD8DB92511A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B8FFBB2424483BB267DF04B046C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78CC6-8F72-41B0-9550-0F3238AE5278}"/>
      </w:docPartPr>
      <w:docPartBody>
        <w:p w:rsidR="00DA4081" w:rsidRDefault="00BA0682" w:rsidP="00BA0682">
          <w:pPr>
            <w:pStyle w:val="5EB8FFBB2424483BB267DF04B046CA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D4DF53D9FC484B8C62254787067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F373F-01C5-4F85-A33B-D8DCE1DB7F63}"/>
      </w:docPartPr>
      <w:docPartBody>
        <w:p w:rsidR="00DA4081" w:rsidRDefault="00BA0682" w:rsidP="00BA0682">
          <w:pPr>
            <w:pStyle w:val="D3D4DF53D9FC484B8C62254787067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729A1A26B849E4B08ED051542D1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11AEC-9EFD-4C4D-8DE2-A300662DADBD}"/>
      </w:docPartPr>
      <w:docPartBody>
        <w:p w:rsidR="00DA4081" w:rsidRDefault="00BA0682" w:rsidP="00BA0682">
          <w:pPr>
            <w:pStyle w:val="01729A1A26B849E4B08ED051542D12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E60A0D68734B809D87A477F2257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0E43C-AC3B-4BB7-926C-FAB115EAF03D}"/>
      </w:docPartPr>
      <w:docPartBody>
        <w:p w:rsidR="00DA4081" w:rsidRDefault="00BA0682" w:rsidP="00BA0682">
          <w:pPr>
            <w:pStyle w:val="7FE60A0D68734B809D87A477F2257D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2AA206BE8941D586E269530C24D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8BF1B-B9B8-4EEB-90EC-787FE26F7954}"/>
      </w:docPartPr>
      <w:docPartBody>
        <w:p w:rsidR="00DA4081" w:rsidRDefault="00BA0682" w:rsidP="00BA0682">
          <w:pPr>
            <w:pStyle w:val="C72AA206BE8941D586E269530C24DB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75DE5FB8B14CF4A3799805BFADD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07B66-A145-46CB-99B8-7622A8FAD0D0}"/>
      </w:docPartPr>
      <w:docPartBody>
        <w:p w:rsidR="00DA4081" w:rsidRDefault="00BA0682" w:rsidP="00BA0682">
          <w:pPr>
            <w:pStyle w:val="DA75DE5FB8B14CF4A3799805BFADDD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E289257A4747628FCCA00D7EDC5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BB60F-D3F4-4830-94A5-8DED03FB9660}"/>
      </w:docPartPr>
      <w:docPartBody>
        <w:p w:rsidR="00DA4081" w:rsidRDefault="00BA0682" w:rsidP="00BA0682">
          <w:pPr>
            <w:pStyle w:val="D6E289257A4747628FCCA00D7EDC5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6CD3B1EDA34FF7A7D32FFD8462E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5A6D7-4662-48FF-B977-E48ECE703A7B}"/>
      </w:docPartPr>
      <w:docPartBody>
        <w:p w:rsidR="00DA4081" w:rsidRDefault="00BA0682" w:rsidP="00BA0682">
          <w:pPr>
            <w:pStyle w:val="DF6CD3B1EDA34FF7A7D32FFD8462EE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EA348935774966A571948C72909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251D8-411B-4303-B7DF-EDD5277547CE}"/>
      </w:docPartPr>
      <w:docPartBody>
        <w:p w:rsidR="00DA4081" w:rsidRDefault="00BA0682" w:rsidP="00BA0682">
          <w:pPr>
            <w:pStyle w:val="D0EA348935774966A571948C72909E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7B7D8D829F4B1885B05B505BE25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CC061-9CF4-48E4-9221-335B83441238}"/>
      </w:docPartPr>
      <w:docPartBody>
        <w:p w:rsidR="00DA4081" w:rsidRDefault="00BA0682" w:rsidP="00BA0682">
          <w:pPr>
            <w:pStyle w:val="9A7B7D8D829F4B1885B05B505BE25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1C1139B9C4772B1B4DC7DA9F55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0B997-9324-42F4-99F1-9294879637AE}"/>
      </w:docPartPr>
      <w:docPartBody>
        <w:p w:rsidR="00DA4081" w:rsidRDefault="00BA0682" w:rsidP="00BA0682">
          <w:pPr>
            <w:pStyle w:val="5871C1139B9C4772B1B4DC7DA9F551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16C0E81D04105B6DD26174AB8D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9BF01-CC55-41C1-90EC-44862B4F0D54}"/>
      </w:docPartPr>
      <w:docPartBody>
        <w:p w:rsidR="00DA4081" w:rsidRDefault="00BA0682" w:rsidP="00BA0682">
          <w:pPr>
            <w:pStyle w:val="CE616C0E81D04105B6DD26174AB8DA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D2694004D4AE78AEB61DC5D1DA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22A3B-788D-4B02-B74E-159E880E70F3}"/>
      </w:docPartPr>
      <w:docPartBody>
        <w:p w:rsidR="00DA4081" w:rsidRDefault="00BA0682" w:rsidP="00BA0682">
          <w:pPr>
            <w:pStyle w:val="95CD2694004D4AE78AEB61DC5D1DA3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43F14F5BD44AD1BD5B118FD471A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D4FC7-9082-4C08-8DE8-E1200A39F5BA}"/>
      </w:docPartPr>
      <w:docPartBody>
        <w:p w:rsidR="00DA4081" w:rsidRDefault="00BA0682" w:rsidP="00BA0682">
          <w:pPr>
            <w:pStyle w:val="0643F14F5BD44AD1BD5B118FD471AD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E58310EF047D484462594FF14A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C0281-532B-4283-8FB2-CFF00CFA69BD}"/>
      </w:docPartPr>
      <w:docPartBody>
        <w:p w:rsidR="00DA4081" w:rsidRDefault="00BA0682" w:rsidP="00BA0682">
          <w:pPr>
            <w:pStyle w:val="980E58310EF047D484462594FF14AD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8D6ED683C447B48079A9363A941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9FA0A-D706-4E93-8AAC-24B0EA6D27F7}"/>
      </w:docPartPr>
      <w:docPartBody>
        <w:p w:rsidR="00DA4081" w:rsidRDefault="00BA0682" w:rsidP="00BA0682">
          <w:pPr>
            <w:pStyle w:val="1F8D6ED683C447B48079A9363A941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C973E2D13B456091957A6FC9567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0B122-6491-4A1D-99D0-0BC73945C2C2}"/>
      </w:docPartPr>
      <w:docPartBody>
        <w:p w:rsidR="00DA4081" w:rsidRDefault="00BA0682" w:rsidP="00BA0682">
          <w:pPr>
            <w:pStyle w:val="70C973E2D13B456091957A6FC95671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E1A1A5141344E69A4D74D3D0FFA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C6288-4783-4047-B9A5-D65F27D65170}"/>
      </w:docPartPr>
      <w:docPartBody>
        <w:p w:rsidR="00DA4081" w:rsidRDefault="00BA0682" w:rsidP="00BA0682">
          <w:pPr>
            <w:pStyle w:val="FBE1A1A5141344E69A4D74D3D0FFA7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8CFD56D1F440B7880C5CAEDF271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CB870-8C1A-4078-8233-5EBFA34CE825}"/>
      </w:docPartPr>
      <w:docPartBody>
        <w:p w:rsidR="00DA4081" w:rsidRDefault="00BA0682" w:rsidP="00BA0682">
          <w:pPr>
            <w:pStyle w:val="DC8CFD56D1F440B7880C5CAEDF271A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2ADFC0262A4A5CA1FC4A025D009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55057-F60F-4BC7-8571-1475BDF0605D}"/>
      </w:docPartPr>
      <w:docPartBody>
        <w:p w:rsidR="00DA4081" w:rsidRDefault="00BA0682" w:rsidP="00BA0682">
          <w:pPr>
            <w:pStyle w:val="6F2ADFC0262A4A5CA1FC4A025D009A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57FF549ED498995FA75C25E702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988DA-1DBF-4A1D-9453-AB5159FA0439}"/>
      </w:docPartPr>
      <w:docPartBody>
        <w:p w:rsidR="00DA4081" w:rsidRDefault="00BA0682" w:rsidP="00BA0682">
          <w:pPr>
            <w:pStyle w:val="7C557FF549ED498995FA75C25E7025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A9DB69B6AF4F499635E98F58CAF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44A56-372B-4658-96B3-41779B16FA6E}"/>
      </w:docPartPr>
      <w:docPartBody>
        <w:p w:rsidR="00DA4081" w:rsidRDefault="00BA0682" w:rsidP="00BA0682">
          <w:pPr>
            <w:pStyle w:val="1CA9DB69B6AF4F499635E98F58CAF5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6EFB560F9047B9BE19F2F817A16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111FC-56F8-4A29-BCC6-8F4223D1C6AF}"/>
      </w:docPartPr>
      <w:docPartBody>
        <w:p w:rsidR="00DA4081" w:rsidRDefault="00BA0682" w:rsidP="00BA0682">
          <w:pPr>
            <w:pStyle w:val="126EFB560F9047B9BE19F2F817A16E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07A4D62AAF432083C204BC4BB2A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B2CD3-6787-4C59-B338-10A7E18947E1}"/>
      </w:docPartPr>
      <w:docPartBody>
        <w:p w:rsidR="00DA4081" w:rsidRDefault="00BA0682" w:rsidP="00BA0682">
          <w:pPr>
            <w:pStyle w:val="3907A4D62AAF432083C204BC4BB2A5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EB41B5165442EC96A3727D68E33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E6433-D099-4B16-8E3A-325A64F58129}"/>
      </w:docPartPr>
      <w:docPartBody>
        <w:p w:rsidR="00DA4081" w:rsidRDefault="00BA0682" w:rsidP="00BA0682">
          <w:pPr>
            <w:pStyle w:val="FEEB41B5165442EC96A3727D68E33F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EA5F655384751992534FEE06F9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4FB67-BBDE-416F-A298-FE15A3D94641}"/>
      </w:docPartPr>
      <w:docPartBody>
        <w:p w:rsidR="00DA4081" w:rsidRDefault="00BA0682" w:rsidP="00BA0682">
          <w:pPr>
            <w:pStyle w:val="4E4EA5F655384751992534FEE06F9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F55F06779465F9FFB3279335B9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64465-2D8E-4AFB-9E1B-E8E67ECE932E}"/>
      </w:docPartPr>
      <w:docPartBody>
        <w:p w:rsidR="00DA4081" w:rsidRDefault="00BA0682" w:rsidP="00BA0682">
          <w:pPr>
            <w:pStyle w:val="1E0F55F06779465F9FFB3279335B97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4B92B4EF44A8F95FAD2D0DA150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A7A83-9F3B-4D64-A095-E09E9D41B4DD}"/>
      </w:docPartPr>
      <w:docPartBody>
        <w:p w:rsidR="00DA4081" w:rsidRDefault="00BA0682" w:rsidP="00BA0682">
          <w:pPr>
            <w:pStyle w:val="32C4B92B4EF44A8F95FAD2D0DA150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4FD9EA4A20456EB960F67827148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534D2-8662-4224-82FA-2238F2B27BE7}"/>
      </w:docPartPr>
      <w:docPartBody>
        <w:p w:rsidR="00DA4081" w:rsidRDefault="00BA0682" w:rsidP="00BA0682">
          <w:pPr>
            <w:pStyle w:val="8A4FD9EA4A20456EB960F67827148B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F9D8563284AE6A4D2643A637BB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4BF93-3B30-45DF-9850-67DC4ED834AC}"/>
      </w:docPartPr>
      <w:docPartBody>
        <w:p w:rsidR="00DA4081" w:rsidRDefault="00BA0682" w:rsidP="00BA0682">
          <w:pPr>
            <w:pStyle w:val="68EF9D8563284AE6A4D2643A637BB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0CDC4420554A4C96DDBECFC80E7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023F6-35A5-46C9-9C4E-62E6A6DF7780}"/>
      </w:docPartPr>
      <w:docPartBody>
        <w:p w:rsidR="00DA4081" w:rsidRDefault="00BA0682" w:rsidP="00BA0682">
          <w:pPr>
            <w:pStyle w:val="9B0CDC4420554A4C96DDBECFC80E73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373E6A6654A0894531DFABD220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46DE9-A787-4BAE-B2B1-E28ABD51D814}"/>
      </w:docPartPr>
      <w:docPartBody>
        <w:p w:rsidR="00DA4081" w:rsidRDefault="00BA0682" w:rsidP="00BA0682">
          <w:pPr>
            <w:pStyle w:val="D9A373E6A6654A0894531DFABD2204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EE3326DE24BDB9A81FFD1B82DD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14CF1-5B3A-4C05-AF8F-A25D65EF1365}"/>
      </w:docPartPr>
      <w:docPartBody>
        <w:p w:rsidR="00DA4081" w:rsidRDefault="00BA0682" w:rsidP="00BA0682">
          <w:pPr>
            <w:pStyle w:val="BDFEE3326DE24BDB9A81FFD1B82DD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286D98DDA5437380418E6AD4958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8CB13-7FE0-4C07-AD3D-18BDCC636675}"/>
      </w:docPartPr>
      <w:docPartBody>
        <w:p w:rsidR="00DA4081" w:rsidRDefault="00BA0682" w:rsidP="00BA0682">
          <w:pPr>
            <w:pStyle w:val="CD286D98DDA5437380418E6AD49583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A26E7EF56144DBA889A1B015888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0D7F8-E76F-4BFB-A347-73720BD65A4B}"/>
      </w:docPartPr>
      <w:docPartBody>
        <w:p w:rsidR="00DA4081" w:rsidRDefault="00BA0682" w:rsidP="00BA0682">
          <w:pPr>
            <w:pStyle w:val="D7A26E7EF56144DBA889A1B0158885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1AFDE78FCF4D9E903740D063699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AC4BC-DECD-4451-AD72-87DA24936EA2}"/>
      </w:docPartPr>
      <w:docPartBody>
        <w:p w:rsidR="00DA4081" w:rsidRDefault="00BA0682" w:rsidP="00BA0682">
          <w:pPr>
            <w:pStyle w:val="901AFDE78FCF4D9E903740D063699C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FD73E88F634F7E95DBBF40CB716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977DA-BE77-4A58-9E64-6709172E9AB9}"/>
      </w:docPartPr>
      <w:docPartBody>
        <w:p w:rsidR="00DA4081" w:rsidRDefault="00BA0682" w:rsidP="00BA0682">
          <w:pPr>
            <w:pStyle w:val="DFFD73E88F634F7E95DBBF40CB716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469B49623443FAF9E7FA141A78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14EE0-E10E-4B68-9FE5-AC72371B0605}"/>
      </w:docPartPr>
      <w:docPartBody>
        <w:p w:rsidR="00DA4081" w:rsidRDefault="00BA0682" w:rsidP="00BA0682">
          <w:pPr>
            <w:pStyle w:val="4FE469B49623443FAF9E7FA141A788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128EC4C47E43F7BA8F3F3F416BC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3B660-7B12-4015-80EA-C6B17F51BDDF}"/>
      </w:docPartPr>
      <w:docPartBody>
        <w:p w:rsidR="00DA4081" w:rsidRDefault="00BA0682" w:rsidP="00BA0682">
          <w:pPr>
            <w:pStyle w:val="6F128EC4C47E43F7BA8F3F3F416BC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15427AEBDE46D99DABAB3EAFAD5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753CF-5CB0-41B7-9FA5-2D8B704EAA66}"/>
      </w:docPartPr>
      <w:docPartBody>
        <w:p w:rsidR="00DA4081" w:rsidRDefault="00BA0682" w:rsidP="00BA0682">
          <w:pPr>
            <w:pStyle w:val="BD15427AEBDE46D99DABAB3EAFAD5F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27595F2C54C7E9EC9709AE633C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47F3B-8C8B-4682-892F-7565E5634CE8}"/>
      </w:docPartPr>
      <w:docPartBody>
        <w:p w:rsidR="00DA4081" w:rsidRDefault="00BA0682" w:rsidP="00BA0682">
          <w:pPr>
            <w:pStyle w:val="54327595F2C54C7E9EC9709AE633C6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42C28C075A4B999DCA40D3045F7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9B669-228F-4B38-86CB-F00DC2B92706}"/>
      </w:docPartPr>
      <w:docPartBody>
        <w:p w:rsidR="00DA4081" w:rsidRDefault="00BA0682" w:rsidP="00BA0682">
          <w:pPr>
            <w:pStyle w:val="F442C28C075A4B999DCA40D3045F77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A5BE5ED50A4B13AEF6B15379DFD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DC605-DAD5-4015-ACAD-B4B02B6F2042}"/>
      </w:docPartPr>
      <w:docPartBody>
        <w:p w:rsidR="00DA4081" w:rsidRDefault="00BA0682" w:rsidP="00BA0682">
          <w:pPr>
            <w:pStyle w:val="B8A5BE5ED50A4B13AEF6B15379DFDC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DF9D25872F4577969C6EE9E4DCF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22F49-4342-44C4-825F-AFA3E6EFB1F2}"/>
      </w:docPartPr>
      <w:docPartBody>
        <w:p w:rsidR="00DA4081" w:rsidRDefault="00BA0682" w:rsidP="00BA0682">
          <w:pPr>
            <w:pStyle w:val="8BDF9D25872F4577969C6EE9E4DCFA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106B9B1354F54AA6E91D01AC9B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D6DA5-129C-47C1-A969-201DB266D8CF}"/>
      </w:docPartPr>
      <w:docPartBody>
        <w:p w:rsidR="00DA4081" w:rsidRDefault="00BA0682" w:rsidP="00BA0682">
          <w:pPr>
            <w:pStyle w:val="719106B9B1354F54AA6E91D01AC9B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D9F80E8B44B24A96F557F8D23A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E2542-F87E-445D-A844-C479CDBC5223}"/>
      </w:docPartPr>
      <w:docPartBody>
        <w:p w:rsidR="00DA4081" w:rsidRDefault="00BA0682" w:rsidP="00BA0682">
          <w:pPr>
            <w:pStyle w:val="152D9F80E8B44B24A96F557F8D23A5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1D1B372E274242B9D2D896B4722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68FE2-27C7-4218-99AF-C5DDE98C8EDA}"/>
      </w:docPartPr>
      <w:docPartBody>
        <w:p w:rsidR="00DA4081" w:rsidRDefault="00BA0682" w:rsidP="00BA0682">
          <w:pPr>
            <w:pStyle w:val="4F1D1B372E274242B9D2D896B4722A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B18ED618F4444C9711CAE0D424F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0F811-17BD-4758-A26E-FEF8D3E59725}"/>
      </w:docPartPr>
      <w:docPartBody>
        <w:p w:rsidR="00DA4081" w:rsidRDefault="00BA0682" w:rsidP="00BA0682">
          <w:pPr>
            <w:pStyle w:val="3BB18ED618F4444C9711CAE0D424F5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0A8178F5A7421FB907BFEF73707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A9CEC-E26F-4B03-A560-9863C600A448}"/>
      </w:docPartPr>
      <w:docPartBody>
        <w:p w:rsidR="00DA4081" w:rsidRDefault="00BA0682" w:rsidP="00BA0682">
          <w:pPr>
            <w:pStyle w:val="460A8178F5A7421FB907BFEF737073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AA512F4A144EFBB226585EFC28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808ED-A60D-47F5-978F-0C804561CE9D}"/>
      </w:docPartPr>
      <w:docPartBody>
        <w:p w:rsidR="00DA4081" w:rsidRDefault="00BA0682" w:rsidP="00BA0682">
          <w:pPr>
            <w:pStyle w:val="41EAA512F4A144EFBB226585EFC28F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608C2099B4B02B4CFADCC28426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D8566-D377-4F4F-A624-A8F82ED03432}"/>
      </w:docPartPr>
      <w:docPartBody>
        <w:p w:rsidR="00DA4081" w:rsidRDefault="00BA0682" w:rsidP="00BA0682">
          <w:pPr>
            <w:pStyle w:val="16C608C2099B4B02B4CFADCC28426E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7E8693BF44475A93B6732C80E0A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3271D-B311-4590-92A9-86973F065180}"/>
      </w:docPartPr>
      <w:docPartBody>
        <w:p w:rsidR="00DA4081" w:rsidRDefault="00BA0682" w:rsidP="00BA0682">
          <w:pPr>
            <w:pStyle w:val="547E8693BF44475A93B6732C80E0A3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CBC40FFD374B17869AD3BC68E13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8E815-44C0-4D12-BFC6-20260A86CFAA}"/>
      </w:docPartPr>
      <w:docPartBody>
        <w:p w:rsidR="00DA4081" w:rsidRDefault="00BA0682" w:rsidP="00BA0682">
          <w:pPr>
            <w:pStyle w:val="23CBC40FFD374B17869AD3BC68E132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C4D3E6CA284CAEAF075C0F24980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12DED-EC89-4748-93EE-ABBCA0895D61}"/>
      </w:docPartPr>
      <w:docPartBody>
        <w:p w:rsidR="00DA4081" w:rsidRDefault="00BA0682" w:rsidP="00BA0682">
          <w:pPr>
            <w:pStyle w:val="BAC4D3E6CA284CAEAF075C0F24980A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D771E2A27B40C39B9F62B3C8B71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D4EC3-8FAB-4E21-8BCE-94D036834BDA}"/>
      </w:docPartPr>
      <w:docPartBody>
        <w:p w:rsidR="00DA4081" w:rsidRDefault="00BA0682" w:rsidP="00BA0682">
          <w:pPr>
            <w:pStyle w:val="29D771E2A27B40C39B9F62B3C8B710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52299502A4C529C727CB74F2EC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71643-46C7-4851-9EC4-92C61ED6C8E0}"/>
      </w:docPartPr>
      <w:docPartBody>
        <w:p w:rsidR="00DA4081" w:rsidRDefault="00BA0682" w:rsidP="00BA0682">
          <w:pPr>
            <w:pStyle w:val="12252299502A4C529C727CB74F2EC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31C94B80543A8A77EE7E1CB84A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6A13D-712F-4AC4-BB5E-EA09E959893E}"/>
      </w:docPartPr>
      <w:docPartBody>
        <w:p w:rsidR="00DA4081" w:rsidRDefault="00BA0682" w:rsidP="00BA0682">
          <w:pPr>
            <w:pStyle w:val="91D31C94B80543A8A77EE7E1CB84A1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C7F2B6A1864EA9A6AC5E4305C47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5760A-914B-4680-9729-004890CF3B13}"/>
      </w:docPartPr>
      <w:docPartBody>
        <w:p w:rsidR="00DA4081" w:rsidRDefault="00BA0682" w:rsidP="00BA0682">
          <w:pPr>
            <w:pStyle w:val="5BC7F2B6A1864EA9A6AC5E4305C473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E838AD5E4B496C8893CAB411744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E6DB0-24A5-4B4E-A440-A5D8734472E8}"/>
      </w:docPartPr>
      <w:docPartBody>
        <w:p w:rsidR="00DA4081" w:rsidRDefault="00BA0682" w:rsidP="00BA0682">
          <w:pPr>
            <w:pStyle w:val="80E838AD5E4B496C8893CAB411744D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580A8F2A24A5E9CA802787FC43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B776F-ED1C-4D76-93DC-EB9FD9E0BEA2}"/>
      </w:docPartPr>
      <w:docPartBody>
        <w:p w:rsidR="00DA4081" w:rsidRDefault="00BA0682" w:rsidP="00BA0682">
          <w:pPr>
            <w:pStyle w:val="10F580A8F2A24A5E9CA802787FC439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36737BB624896B1F1F91B09CC9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FC025-A0DE-4E3D-B626-AAB92CB0BAC2}"/>
      </w:docPartPr>
      <w:docPartBody>
        <w:p w:rsidR="00DA4081" w:rsidRDefault="00BA0682" w:rsidP="00BA0682">
          <w:pPr>
            <w:pStyle w:val="F7F36737BB624896B1F1F91B09CC9D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798FBD88034705B2D02EFA89294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B717D-FBF0-4EA3-8728-65D61FA54572}"/>
      </w:docPartPr>
      <w:docPartBody>
        <w:p w:rsidR="00DA4081" w:rsidRDefault="00BA0682" w:rsidP="00BA0682">
          <w:pPr>
            <w:pStyle w:val="43798FBD88034705B2D02EFA89294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88AB5B6B7F43FEBA2792A510E8C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C566F-AB51-412E-A871-7F663AA65420}"/>
      </w:docPartPr>
      <w:docPartBody>
        <w:p w:rsidR="00DA4081" w:rsidRDefault="00BA0682" w:rsidP="00BA0682">
          <w:pPr>
            <w:pStyle w:val="C488AB5B6B7F43FEBA2792A510E8C3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B838699B84441A2C364E68AD13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E46CB-CC3D-4D34-8F2C-2CA349363476}"/>
      </w:docPartPr>
      <w:docPartBody>
        <w:p w:rsidR="00DA4081" w:rsidRDefault="00BA0682" w:rsidP="00BA0682">
          <w:pPr>
            <w:pStyle w:val="D9BB838699B84441A2C364E68AD132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132E18CEB4D57A67487DC61748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930C0-495D-493D-8C2F-F22C3E04061B}"/>
      </w:docPartPr>
      <w:docPartBody>
        <w:p w:rsidR="00DA4081" w:rsidRDefault="00BA0682" w:rsidP="00BA0682">
          <w:pPr>
            <w:pStyle w:val="529132E18CEB4D57A67487DC61748B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1B7B7146854BBA9CD85D8D62CDD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0E844-BBDB-4BC4-AB63-322BC2795CD6}"/>
      </w:docPartPr>
      <w:docPartBody>
        <w:p w:rsidR="00DA4081" w:rsidRDefault="00BA0682" w:rsidP="00BA0682">
          <w:pPr>
            <w:pStyle w:val="431B7B7146854BBA9CD85D8D62CDDE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B4E1988B34187BBB0329CA2585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ACDE9-159B-49ED-A330-B76D5E4057CB}"/>
      </w:docPartPr>
      <w:docPartBody>
        <w:p w:rsidR="00DA4081" w:rsidRDefault="00BA0682" w:rsidP="00BA0682">
          <w:pPr>
            <w:pStyle w:val="C4FB4E1988B34187BBB0329CA25852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D0DF70B7F94C12986D48B501A1D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EE0D6-4925-4CF3-A38D-F700DE4CC566}"/>
      </w:docPartPr>
      <w:docPartBody>
        <w:p w:rsidR="00DA4081" w:rsidRDefault="00BA0682" w:rsidP="00BA0682">
          <w:pPr>
            <w:pStyle w:val="FBD0DF70B7F94C12986D48B501A1D2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9E378E1C904A5B970A0D892D5E1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0FE0F-E8A7-4A50-B040-55912FF83409}"/>
      </w:docPartPr>
      <w:docPartBody>
        <w:p w:rsidR="00DA4081" w:rsidRDefault="00BA0682" w:rsidP="00BA0682">
          <w:pPr>
            <w:pStyle w:val="AD9E378E1C904A5B970A0D892D5E11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B18D1A0FEE482A82AAFF5C1A946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3A3E8-2426-42E0-B583-FE5713A901F0}"/>
      </w:docPartPr>
      <w:docPartBody>
        <w:p w:rsidR="00DA4081" w:rsidRDefault="00BA0682" w:rsidP="00BA0682">
          <w:pPr>
            <w:pStyle w:val="10B18D1A0FEE482A82AAFF5C1A9467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5817981BD45F4A8F7E282D7D91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EABF6-1275-4AFC-A478-984D497C38D6}"/>
      </w:docPartPr>
      <w:docPartBody>
        <w:p w:rsidR="00DA4081" w:rsidRDefault="00BA0682" w:rsidP="00BA0682">
          <w:pPr>
            <w:pStyle w:val="AF25817981BD45F4A8F7E282D7D91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F355CB9F854450A3318F8C18F15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D90B9-747F-4994-B8A0-FB0F1C23BE8A}"/>
      </w:docPartPr>
      <w:docPartBody>
        <w:p w:rsidR="00DA4081" w:rsidRDefault="00BA0682" w:rsidP="00BA0682">
          <w:pPr>
            <w:pStyle w:val="48F355CB9F854450A3318F8C18F15F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DC4639A69343B4AD6FD1EDBD24F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B17A2-A3B0-4E20-8193-7A8C335DB4D8}"/>
      </w:docPartPr>
      <w:docPartBody>
        <w:p w:rsidR="00DA4081" w:rsidRDefault="00BA0682" w:rsidP="00BA0682">
          <w:pPr>
            <w:pStyle w:val="0EDC4639A69343B4AD6FD1EDBD24F4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C8931110B746D2A087BA23B04DB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2D552-BB98-4F52-A549-CA135DB77819}"/>
      </w:docPartPr>
      <w:docPartBody>
        <w:p w:rsidR="00DA4081" w:rsidRDefault="00BA0682" w:rsidP="00BA0682">
          <w:pPr>
            <w:pStyle w:val="7BC8931110B746D2A087BA23B04DBA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08B00AFB2A4857823AF2442032D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CE743-CE1C-44A4-99C9-665036876CDC}"/>
      </w:docPartPr>
      <w:docPartBody>
        <w:p w:rsidR="00DA4081" w:rsidRDefault="00BA0682" w:rsidP="00BA0682">
          <w:pPr>
            <w:pStyle w:val="1A08B00AFB2A4857823AF2442032DF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1A892747246FDB3E632938384F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9E8C0-B706-4033-A7FD-9E2EA2FCA0D9}"/>
      </w:docPartPr>
      <w:docPartBody>
        <w:p w:rsidR="00DA4081" w:rsidRDefault="00BA0682" w:rsidP="00BA0682">
          <w:pPr>
            <w:pStyle w:val="A871A892747246FDB3E632938384F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34874EAA94C4E9E80B5CD327A8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A23E1-C95F-4AE6-AB71-6CA36249F8D3}"/>
      </w:docPartPr>
      <w:docPartBody>
        <w:p w:rsidR="00DA4081" w:rsidRDefault="00BA0682" w:rsidP="00BA0682">
          <w:pPr>
            <w:pStyle w:val="C2034874EAA94C4E9E80B5CD327A82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803EC1D6A14BDCBB63A887E4AB1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3704E-1F49-492C-B899-533FC348F77F}"/>
      </w:docPartPr>
      <w:docPartBody>
        <w:p w:rsidR="00DA4081" w:rsidRDefault="00BA0682" w:rsidP="00BA0682">
          <w:pPr>
            <w:pStyle w:val="AC803EC1D6A14BDCBB63A887E4AB1B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B16D6776F4514BB6391A230D02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B945F-71CB-4B0F-8957-307ECE0F4B48}"/>
      </w:docPartPr>
      <w:docPartBody>
        <w:p w:rsidR="00DA4081" w:rsidRDefault="00BA0682" w:rsidP="00BA0682">
          <w:pPr>
            <w:pStyle w:val="664B16D6776F4514BB6391A230D02F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F27B81E8844E8DB861B65B4FE9C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B031C-CD56-43BF-BDA1-A02AC1D431CA}"/>
      </w:docPartPr>
      <w:docPartBody>
        <w:p w:rsidR="00DA4081" w:rsidRDefault="00BA0682" w:rsidP="00BA0682">
          <w:pPr>
            <w:pStyle w:val="1DF27B81E8844E8DB861B65B4FE9C2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05F0B94B8A44879DBA1A79B0D3C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04D9D-9F4B-4BCC-B55D-570E52345551}"/>
      </w:docPartPr>
      <w:docPartBody>
        <w:p w:rsidR="00DA4081" w:rsidRDefault="00BA0682" w:rsidP="00BA0682">
          <w:pPr>
            <w:pStyle w:val="E205F0B94B8A44879DBA1A79B0D3CF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78F1F8EC14144A0ACB1C8D0F21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1EA33-9626-47E2-8622-D8283481ACD2}"/>
      </w:docPartPr>
      <w:docPartBody>
        <w:p w:rsidR="00DA4081" w:rsidRDefault="00BA0682" w:rsidP="00BA0682">
          <w:pPr>
            <w:pStyle w:val="86C78F1F8EC14144A0ACB1C8D0F21E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F6D85B624486781D23B4AD9495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2697E-E602-43EB-B895-EC2A9A2CFF94}"/>
      </w:docPartPr>
      <w:docPartBody>
        <w:p w:rsidR="00DA4081" w:rsidRDefault="00BA0682" w:rsidP="00BA0682">
          <w:pPr>
            <w:pStyle w:val="88EF6D85B624486781D23B4AD94952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1D2F513F57411DB77E39FB89A27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40D2B-7F21-4ADB-AFB2-ADEE755BE059}"/>
      </w:docPartPr>
      <w:docPartBody>
        <w:p w:rsidR="00DA4081" w:rsidRDefault="00BA0682" w:rsidP="00BA0682">
          <w:pPr>
            <w:pStyle w:val="AC1D2F513F57411DB77E39FB89A27D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E2DC585EF46228EB6FE65A7EB2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196F6-8C23-4B2B-9360-332F57544F23}"/>
      </w:docPartPr>
      <w:docPartBody>
        <w:p w:rsidR="00DA4081" w:rsidRDefault="00BA0682" w:rsidP="00BA0682">
          <w:pPr>
            <w:pStyle w:val="35EE2DC585EF46228EB6FE65A7EB20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9597D6E4EB48B5974795AC99536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7EDEF-7686-48DC-8A23-598EE3F10467}"/>
      </w:docPartPr>
      <w:docPartBody>
        <w:p w:rsidR="00DA4081" w:rsidRDefault="00BA0682" w:rsidP="00BA0682">
          <w:pPr>
            <w:pStyle w:val="ED9597D6E4EB48B5974795AC995360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14BF83AC14D3089CA0BEDE0A64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20099-6C76-4D8C-A035-9FFF09A8E423}"/>
      </w:docPartPr>
      <w:docPartBody>
        <w:p w:rsidR="00DA4081" w:rsidRDefault="00BA0682" w:rsidP="00BA0682">
          <w:pPr>
            <w:pStyle w:val="C4914BF83AC14D3089CA0BEDE0A649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46B8B46BAD41D4A1B3E37583FDB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7B11D-0DF3-4CBA-95DF-0C2CAF688A34}"/>
      </w:docPartPr>
      <w:docPartBody>
        <w:p w:rsidR="00DA4081" w:rsidRDefault="00BA0682" w:rsidP="00BA0682">
          <w:pPr>
            <w:pStyle w:val="0D46B8B46BAD41D4A1B3E37583FDBB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5908F39394C5EBE3BD8D7C4D6D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A50DD-A1C0-4512-A3E6-6837C2F465E1}"/>
      </w:docPartPr>
      <w:docPartBody>
        <w:p w:rsidR="00DA4081" w:rsidRDefault="00BA0682" w:rsidP="00BA0682">
          <w:pPr>
            <w:pStyle w:val="33A5908F39394C5EBE3BD8D7C4D6D4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06CE065EA744E7AE76D77FF2581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E3C2C-1EE8-4B3E-9356-BB1BEBE9DD30}"/>
      </w:docPartPr>
      <w:docPartBody>
        <w:p w:rsidR="00DA4081" w:rsidRDefault="00BA0682" w:rsidP="00BA0682">
          <w:pPr>
            <w:pStyle w:val="D506CE065EA744E7AE76D77FF2581E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BDD7AE07204EDBA2EDA03850E63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02BBC-B0D4-4E18-83A0-880D9405FD9D}"/>
      </w:docPartPr>
      <w:docPartBody>
        <w:p w:rsidR="00DA4081" w:rsidRDefault="00BA0682" w:rsidP="00BA0682">
          <w:pPr>
            <w:pStyle w:val="6FBDD7AE07204EDBA2EDA03850E632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23F8020601443FBECF4DF1BBF9F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746CA-113B-4C14-ABDB-D581F0EABAB6}"/>
      </w:docPartPr>
      <w:docPartBody>
        <w:p w:rsidR="00DA4081" w:rsidRDefault="00BA0682" w:rsidP="00BA0682">
          <w:pPr>
            <w:pStyle w:val="7C23F8020601443FBECF4DF1BBF9FE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4BB928445D46C78C622E053D265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512EA-B7D1-4ACC-88A0-E0E88F25C9C4}"/>
      </w:docPartPr>
      <w:docPartBody>
        <w:p w:rsidR="00DA4081" w:rsidRDefault="00BA0682" w:rsidP="00BA0682">
          <w:pPr>
            <w:pStyle w:val="7C4BB928445D46C78C622E053D2653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5500512FA34E149F702EFE1C037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9DAF6-D451-4BF4-96AF-7BDE5439F5DF}"/>
      </w:docPartPr>
      <w:docPartBody>
        <w:p w:rsidR="00DA4081" w:rsidRDefault="00BA0682" w:rsidP="00BA0682">
          <w:pPr>
            <w:pStyle w:val="365500512FA34E149F702EFE1C0379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8B21D38E0E453E95F7FE07AAECD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8813E-8510-4B4B-B667-5196D0963B85}"/>
      </w:docPartPr>
      <w:docPartBody>
        <w:p w:rsidR="00DA4081" w:rsidRDefault="00BA0682" w:rsidP="00BA0682">
          <w:pPr>
            <w:pStyle w:val="2F8B21D38E0E453E95F7FE07AAECD4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70B39C297405CBC710786C7CA9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F3E60-44D8-4713-B93F-A9FAFEDE7D0C}"/>
      </w:docPartPr>
      <w:docPartBody>
        <w:p w:rsidR="00DA4081" w:rsidRDefault="00BA0682" w:rsidP="00BA0682">
          <w:pPr>
            <w:pStyle w:val="A0C70B39C297405CBC710786C7CA9B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51E8E798704D3B93E9CE3E2D05A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6B45C-1283-488E-A32A-D28183AAC0EF}"/>
      </w:docPartPr>
      <w:docPartBody>
        <w:p w:rsidR="00DA4081" w:rsidRDefault="00BA0682" w:rsidP="00BA0682">
          <w:pPr>
            <w:pStyle w:val="D151E8E798704D3B93E9CE3E2D05AE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064EE91FB6485C80557DD49002E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551F5-B5D0-4F04-A754-E6F19EE272F0}"/>
      </w:docPartPr>
      <w:docPartBody>
        <w:p w:rsidR="00DA4081" w:rsidRDefault="00BA0682" w:rsidP="00BA0682">
          <w:pPr>
            <w:pStyle w:val="F6064EE91FB6485C80557DD49002E0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12ADD6C6FB4F2E8F53D362FB767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3C4CE-8682-439C-BCAE-E2E795AFA306}"/>
      </w:docPartPr>
      <w:docPartBody>
        <w:p w:rsidR="00DA4081" w:rsidRDefault="00BA0682" w:rsidP="00BA0682">
          <w:pPr>
            <w:pStyle w:val="AF12ADD6C6FB4F2E8F53D362FB7677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093B1015854E379E4393BBA680F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D781A-5CA8-4FEF-BF07-42507668E25A}"/>
      </w:docPartPr>
      <w:docPartBody>
        <w:p w:rsidR="00DA4081" w:rsidRDefault="00BA0682" w:rsidP="00BA0682">
          <w:pPr>
            <w:pStyle w:val="4E093B1015854E379E4393BBA680F9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4EEA534CA4E91B4AF4047DC9F1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579EF-D357-4B87-8955-D127D90B0BDD}"/>
      </w:docPartPr>
      <w:docPartBody>
        <w:p w:rsidR="00DA4081" w:rsidRDefault="00BA0682" w:rsidP="00BA0682">
          <w:pPr>
            <w:pStyle w:val="1F34EEA534CA4E91B4AF4047DC9F18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C89E925D44C94872CBD1E7A3A0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87E44-117F-4CCE-93EC-4C7032028AC3}"/>
      </w:docPartPr>
      <w:docPartBody>
        <w:p w:rsidR="00DA4081" w:rsidRDefault="00BA0682" w:rsidP="00BA0682">
          <w:pPr>
            <w:pStyle w:val="36CC89E925D44C94872CBD1E7A3A0B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EFC094E640425D92E1618D15A2F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7E768-3380-4003-A355-122A2BA1C77F}"/>
      </w:docPartPr>
      <w:docPartBody>
        <w:p w:rsidR="00DA4081" w:rsidRDefault="00BA0682" w:rsidP="00BA0682">
          <w:pPr>
            <w:pStyle w:val="8DEFC094E640425D92E1618D15A2F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09D8E61B540839A562DE5877D0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D2F35-2178-4E00-82EE-5E64B923FB00}"/>
      </w:docPartPr>
      <w:docPartBody>
        <w:p w:rsidR="00DA4081" w:rsidRDefault="00BA0682" w:rsidP="00BA0682">
          <w:pPr>
            <w:pStyle w:val="E1009D8E61B540839A562DE5877D0D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53276E265148A595DC05354CA8A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D752A-1575-4094-A142-F2EFD23327C7}"/>
      </w:docPartPr>
      <w:docPartBody>
        <w:p w:rsidR="00DA4081" w:rsidRDefault="00BA0682" w:rsidP="00BA0682">
          <w:pPr>
            <w:pStyle w:val="1C53276E265148A595DC05354CA8AE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F52508C9B84B8C84B393E52C420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A19BC-2371-46F6-BEF7-AE52F5C856C7}"/>
      </w:docPartPr>
      <w:docPartBody>
        <w:p w:rsidR="00DA4081" w:rsidRDefault="00BA0682" w:rsidP="00BA0682">
          <w:pPr>
            <w:pStyle w:val="37F52508C9B84B8C84B393E52C420F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4DD7E985EC4740997A0254531C7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9E4C7-D3FB-402F-B99F-C0D1E0914810}"/>
      </w:docPartPr>
      <w:docPartBody>
        <w:p w:rsidR="00DA4081" w:rsidRDefault="00BA0682" w:rsidP="00BA0682">
          <w:pPr>
            <w:pStyle w:val="994DD7E985EC4740997A0254531C71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2C168940C4504B7154A4D9B175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E294A-71F8-41D8-831D-09E42336A3A5}"/>
      </w:docPartPr>
      <w:docPartBody>
        <w:p w:rsidR="00DA4081" w:rsidRDefault="00BA0682" w:rsidP="00BA0682">
          <w:pPr>
            <w:pStyle w:val="E2A2C168940C4504B7154A4D9B1754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ECE9B0C6084AB283FCAACA9B51D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004B9-FACC-49EF-9C99-8D04B3A2FC5B}"/>
      </w:docPartPr>
      <w:docPartBody>
        <w:p w:rsidR="00DA4081" w:rsidRDefault="00BA0682" w:rsidP="00BA0682">
          <w:pPr>
            <w:pStyle w:val="90ECE9B0C6084AB283FCAACA9B51DD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B88418CF8546CF888170BFB99CC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A88D5-F3AE-4D04-AB4A-EFEA40F7D5D5}"/>
      </w:docPartPr>
      <w:docPartBody>
        <w:p w:rsidR="00DA4081" w:rsidRDefault="00BA0682" w:rsidP="00BA0682">
          <w:pPr>
            <w:pStyle w:val="00B88418CF8546CF888170BFB99CC9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EC37BB636D4B10B0C38E075FB3C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BA47A-BE24-4BD4-BF56-04F8B792E319}"/>
      </w:docPartPr>
      <w:docPartBody>
        <w:p w:rsidR="00DA4081" w:rsidRDefault="00BA0682" w:rsidP="00BA0682">
          <w:pPr>
            <w:pStyle w:val="74EC37BB636D4B10B0C38E075FB3CC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BD24BD2314278A2D5A2D0499FB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8C24C-7F24-4E53-889D-6C876267C87C}"/>
      </w:docPartPr>
      <w:docPartBody>
        <w:p w:rsidR="00DA4081" w:rsidRDefault="00BA0682" w:rsidP="00BA0682">
          <w:pPr>
            <w:pStyle w:val="F94BD24BD2314278A2D5A2D0499FB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77E4CA4C9D4E7291717809AEF86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4696B-9EB5-4E3C-9002-73F625695268}"/>
      </w:docPartPr>
      <w:docPartBody>
        <w:p w:rsidR="00DA4081" w:rsidRDefault="00BA0682" w:rsidP="00BA0682">
          <w:pPr>
            <w:pStyle w:val="A777E4CA4C9D4E7291717809AEF86E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2020F89D043F58AB1458F7354A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89E8B-947B-4CE7-A00C-29D27E7F4943}"/>
      </w:docPartPr>
      <w:docPartBody>
        <w:p w:rsidR="00DA4081" w:rsidRDefault="00BA0682" w:rsidP="00BA0682">
          <w:pPr>
            <w:pStyle w:val="38B2020F89D043F58AB1458F7354A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BC17486F9A48D395A7F64A70320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E3D5D-2798-4FC8-9770-4DFBDD969C77}"/>
      </w:docPartPr>
      <w:docPartBody>
        <w:p w:rsidR="00DA4081" w:rsidRDefault="00BA0682" w:rsidP="00BA0682">
          <w:pPr>
            <w:pStyle w:val="CFBC17486F9A48D395A7F64A703206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25F19A45D14A86826DC39FBEBA0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90ED-072E-4A36-9CF2-DFEEC915394E}"/>
      </w:docPartPr>
      <w:docPartBody>
        <w:p w:rsidR="00DA4081" w:rsidRDefault="00BA0682" w:rsidP="00BA0682">
          <w:pPr>
            <w:pStyle w:val="1B25F19A45D14A86826DC39FBEBA0A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E41AB6C3C4998904CE7862A26D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74889-BD79-4409-B6FA-5ABD9AC29A5A}"/>
      </w:docPartPr>
      <w:docPartBody>
        <w:p w:rsidR="00DA4081" w:rsidRDefault="00BA0682" w:rsidP="00BA0682">
          <w:pPr>
            <w:pStyle w:val="422E41AB6C3C4998904CE7862A26DF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BF611904764083B1159B6D24B28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95506-FD04-4E9A-8C7E-D8567E377581}"/>
      </w:docPartPr>
      <w:docPartBody>
        <w:p w:rsidR="00DA4081" w:rsidRDefault="00BA0682" w:rsidP="00BA0682">
          <w:pPr>
            <w:pStyle w:val="F1BF611904764083B1159B6D24B284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9CEFF3A77F4278B033B2B2FE69F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FD468-DB3F-4B0F-A315-A25AEBD7F22D}"/>
      </w:docPartPr>
      <w:docPartBody>
        <w:p w:rsidR="00DA4081" w:rsidRDefault="00BA0682" w:rsidP="00BA0682">
          <w:pPr>
            <w:pStyle w:val="D49CEFF3A77F4278B033B2B2FE69F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F12F32814E4ED49BAF655682F76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E2C84-AF2B-4782-8358-07660AF0200B}"/>
      </w:docPartPr>
      <w:docPartBody>
        <w:p w:rsidR="00DA4081" w:rsidRDefault="00BA0682" w:rsidP="00BA0682">
          <w:pPr>
            <w:pStyle w:val="75F12F32814E4ED49BAF655682F764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11339C62F042979195313B9CC65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656E2-C89A-4458-911F-B1FCFBF1A04E}"/>
      </w:docPartPr>
      <w:docPartBody>
        <w:p w:rsidR="00DA4081" w:rsidRDefault="00BA0682" w:rsidP="00BA0682">
          <w:pPr>
            <w:pStyle w:val="9811339C62F042979195313B9CC65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983A78F9FF449DA27883B2A8FD1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930F8-56BC-4E71-850D-0A73FEFCB4C8}"/>
      </w:docPartPr>
      <w:docPartBody>
        <w:p w:rsidR="00DA4081" w:rsidRDefault="00BA0682" w:rsidP="00BA0682">
          <w:pPr>
            <w:pStyle w:val="55983A78F9FF449DA27883B2A8FD11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D804D2837749AD8602BADB7C0EF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39B86-A32A-46EF-89CF-211D81C71978}"/>
      </w:docPartPr>
      <w:docPartBody>
        <w:p w:rsidR="00DA4081" w:rsidRDefault="00BA0682" w:rsidP="00BA0682">
          <w:pPr>
            <w:pStyle w:val="27D804D2837749AD8602BADB7C0EF9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999B8E9692446FA0ACD949E5226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F2459-836D-464E-9F52-E2F44DE97FEA}"/>
      </w:docPartPr>
      <w:docPartBody>
        <w:p w:rsidR="00DA4081" w:rsidRDefault="00BA0682" w:rsidP="00BA0682">
          <w:pPr>
            <w:pStyle w:val="0F999B8E9692446FA0ACD949E52266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C2768EE654C80A2977A8A0D895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D5215-4525-49C4-A85E-ED2D24B41C9D}"/>
      </w:docPartPr>
      <w:docPartBody>
        <w:p w:rsidR="00DA4081" w:rsidRDefault="00BA0682" w:rsidP="00BA0682">
          <w:pPr>
            <w:pStyle w:val="AEEC2768EE654C80A2977A8A0D895E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2A5CBD0C9D451889A9E957452ED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836B2-AFDE-4400-914A-086BC5A70FA1}"/>
      </w:docPartPr>
      <w:docPartBody>
        <w:p w:rsidR="00DA4081" w:rsidRDefault="00BA0682" w:rsidP="00BA0682">
          <w:pPr>
            <w:pStyle w:val="802A5CBD0C9D451889A9E957452EDD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490D1D062541A6B65B131A2096F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47787-89E6-4EE1-B07B-B9681225DB78}"/>
      </w:docPartPr>
      <w:docPartBody>
        <w:p w:rsidR="00DA4081" w:rsidRDefault="00BA0682" w:rsidP="00BA0682">
          <w:pPr>
            <w:pStyle w:val="7C490D1D062541A6B65B131A2096F0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7FF09061C54A739FCB4EE77E17B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19C22-3A48-41D6-A889-E91C2DB252A6}"/>
      </w:docPartPr>
      <w:docPartBody>
        <w:p w:rsidR="00DA4081" w:rsidRDefault="00BA0682" w:rsidP="00BA0682">
          <w:pPr>
            <w:pStyle w:val="AC7FF09061C54A739FCB4EE77E17B1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BF5523890A4F72ABF1CC868C4B9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1860E-7C77-460C-A563-0B4F2458272F}"/>
      </w:docPartPr>
      <w:docPartBody>
        <w:p w:rsidR="00DA4081" w:rsidRDefault="00BA0682" w:rsidP="00BA0682">
          <w:pPr>
            <w:pStyle w:val="68BF5523890A4F72ABF1CC868C4B9B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305BD37BD44CAA060142159FFB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9F3A8-3C60-4D67-BA06-7089FC03596B}"/>
      </w:docPartPr>
      <w:docPartBody>
        <w:p w:rsidR="00DA4081" w:rsidRDefault="00BA0682" w:rsidP="00BA0682">
          <w:pPr>
            <w:pStyle w:val="E36305BD37BD44CAA060142159FFB6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BE152FE41F4F42AA171BF9D11E1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EA816-8097-42A3-BF48-D1AECCEE3435}"/>
      </w:docPartPr>
      <w:docPartBody>
        <w:p w:rsidR="00DA4081" w:rsidRDefault="00BA0682" w:rsidP="00BA0682">
          <w:pPr>
            <w:pStyle w:val="24BE152FE41F4F42AA171BF9D11E15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8DECD08BD43DC9E9BBDED05238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39051-54AD-4BA6-B298-F01E8403E2FE}"/>
      </w:docPartPr>
      <w:docPartBody>
        <w:p w:rsidR="00DA4081" w:rsidRDefault="00BA0682" w:rsidP="00BA0682">
          <w:pPr>
            <w:pStyle w:val="1428DECD08BD43DC9E9BBDED05238E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8EFA07549484087F985775A468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C2A05-42D3-41D1-8AC4-DE2D2442D212}"/>
      </w:docPartPr>
      <w:docPartBody>
        <w:p w:rsidR="00DA4081" w:rsidRDefault="00BA0682" w:rsidP="00BA0682">
          <w:pPr>
            <w:pStyle w:val="3928EFA07549484087F985775A4686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DBA05ABC84C01BBD6E377A7766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F0723-5873-4865-A5E8-05BC9E81C5A5}"/>
      </w:docPartPr>
      <w:docPartBody>
        <w:p w:rsidR="00DA4081" w:rsidRDefault="00BA0682" w:rsidP="00BA0682">
          <w:pPr>
            <w:pStyle w:val="227DBA05ABC84C01BBD6E377A77668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C9EF1B14D4C8886DF11CF96859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30F23-1F89-4881-A842-E93A86AE767A}"/>
      </w:docPartPr>
      <w:docPartBody>
        <w:p w:rsidR="00DA4081" w:rsidRDefault="00BA0682" w:rsidP="00BA0682">
          <w:pPr>
            <w:pStyle w:val="F0DC9EF1B14D4C8886DF11CF968599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71C2CA90A7465DB8A96E5D792B8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E4F29-2718-4911-864B-82B54A9755FE}"/>
      </w:docPartPr>
      <w:docPartBody>
        <w:p w:rsidR="00DA4081" w:rsidRDefault="00BA0682" w:rsidP="00BA0682">
          <w:pPr>
            <w:pStyle w:val="AD71C2CA90A7465DB8A96E5D792B8E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58EF205A664216A553054F09536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7F573-3D70-4858-925D-5E26CB2460A5}"/>
      </w:docPartPr>
      <w:docPartBody>
        <w:p w:rsidR="00DA4081" w:rsidRDefault="00BA0682" w:rsidP="00BA0682">
          <w:pPr>
            <w:pStyle w:val="6858EF205A664216A553054F09536D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1DE3A360114D7A82343A19E158F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1ADF2-A66B-4A86-9A06-AB087B6346C6}"/>
      </w:docPartPr>
      <w:docPartBody>
        <w:p w:rsidR="00DA4081" w:rsidRDefault="00BA0682" w:rsidP="00BA0682">
          <w:pPr>
            <w:pStyle w:val="831DE3A360114D7A82343A19E158FA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C47AECB4364B3EAE2BE49AFD8A3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97E50-4E96-43BC-B707-B6F1055BE6D6}"/>
      </w:docPartPr>
      <w:docPartBody>
        <w:p w:rsidR="00DA4081" w:rsidRDefault="00BA0682" w:rsidP="00BA0682">
          <w:pPr>
            <w:pStyle w:val="4CC47AECB4364B3EAE2BE49AFD8A38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8BC8D960964891B99B332D284F8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743B7-5897-43AD-8DF9-F0DEA5ED9DDE}"/>
      </w:docPartPr>
      <w:docPartBody>
        <w:p w:rsidR="00DA4081" w:rsidRDefault="00BA0682" w:rsidP="00BA0682">
          <w:pPr>
            <w:pStyle w:val="568BC8D960964891B99B332D284F80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EB67C0DE9466CAB388F8ABC1EB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B01E9-7376-432F-8A63-20651F9122F0}"/>
      </w:docPartPr>
      <w:docPartBody>
        <w:p w:rsidR="00DA4081" w:rsidRDefault="00BA0682" w:rsidP="00BA0682">
          <w:pPr>
            <w:pStyle w:val="228EB67C0DE9466CAB388F8ABC1EB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091F035E54C2E9F5DB92EAC901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627A8-E6DB-4203-A065-6FF23149EAF3}"/>
      </w:docPartPr>
      <w:docPartBody>
        <w:p w:rsidR="00DA4081" w:rsidRDefault="00BA0682" w:rsidP="00BA0682">
          <w:pPr>
            <w:pStyle w:val="8F5091F035E54C2E9F5DB92EAC9012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E6537DAA6C497B8FC1076C146A3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D7F17-C153-4A52-93A6-19695E3E7304}"/>
      </w:docPartPr>
      <w:docPartBody>
        <w:p w:rsidR="00DA4081" w:rsidRDefault="00BA0682" w:rsidP="00BA0682">
          <w:pPr>
            <w:pStyle w:val="7FE6537DAA6C497B8FC1076C146A3A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B49BE880574326A71AFD5F8D157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0507C-71DB-47A9-898C-BC09450015BD}"/>
      </w:docPartPr>
      <w:docPartBody>
        <w:p w:rsidR="00DA4081" w:rsidRDefault="00BA0682" w:rsidP="00BA0682">
          <w:pPr>
            <w:pStyle w:val="EFB49BE880574326A71AFD5F8D157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6629935B74D62AD987B1B19754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DE6DE-925F-4534-A717-D7D6C92AF644}"/>
      </w:docPartPr>
      <w:docPartBody>
        <w:p w:rsidR="00DA4081" w:rsidRDefault="00BA0682" w:rsidP="00BA0682">
          <w:pPr>
            <w:pStyle w:val="DC96629935B74D62AD987B1B197545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6BED14D6154C5592954A6B3328C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873F9-1119-4B69-8A49-E1AC50235C43}"/>
      </w:docPartPr>
      <w:docPartBody>
        <w:p w:rsidR="00DA4081" w:rsidRDefault="00BA0682" w:rsidP="00BA0682">
          <w:pPr>
            <w:pStyle w:val="656BED14D6154C5592954A6B3328CA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1F7D7108EB46EAB81EFF3892178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8DAB2-9330-43DE-8491-F6B193754629}"/>
      </w:docPartPr>
      <w:docPartBody>
        <w:p w:rsidR="00DA4081" w:rsidRDefault="00BA0682" w:rsidP="00BA0682">
          <w:pPr>
            <w:pStyle w:val="021F7D7108EB46EAB81EFF38921782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BF90D642FE4ED5B813D238D06B4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3EB69-7034-4A56-91D1-C4305383986C}"/>
      </w:docPartPr>
      <w:docPartBody>
        <w:p w:rsidR="00DA4081" w:rsidRDefault="00BA0682" w:rsidP="00BA0682">
          <w:pPr>
            <w:pStyle w:val="E9BF90D642FE4ED5B813D238D06B4A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6E7748B46B42FA823B989648044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86965-483C-4CCB-A16B-7F2D32EA412A}"/>
      </w:docPartPr>
      <w:docPartBody>
        <w:p w:rsidR="00DA4081" w:rsidRDefault="00BA0682" w:rsidP="00BA0682">
          <w:pPr>
            <w:pStyle w:val="CB6E7748B46B42FA823B9896480443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902BCA0525420898F25182BBDFC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5B3A6-0204-49D5-9481-25A6D61F391C}"/>
      </w:docPartPr>
      <w:docPartBody>
        <w:p w:rsidR="00DA4081" w:rsidRDefault="00BA0682" w:rsidP="00BA0682">
          <w:pPr>
            <w:pStyle w:val="12902BCA0525420898F25182BBDFC2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B0AC26BF5149E6923937C27D23F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CFAA5-A31F-4E47-B5F6-1ED9E44D092D}"/>
      </w:docPartPr>
      <w:docPartBody>
        <w:p w:rsidR="00DA4081" w:rsidRDefault="00BA0682" w:rsidP="00BA0682">
          <w:pPr>
            <w:pStyle w:val="1CB0AC26BF5149E6923937C27D23F2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2148ED1CC44419F4C4B9A54EC4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CA9AC-7117-4280-AB46-8CB77C9B49E9}"/>
      </w:docPartPr>
      <w:docPartBody>
        <w:p w:rsidR="00DA4081" w:rsidRDefault="00BA0682" w:rsidP="00BA0682">
          <w:pPr>
            <w:pStyle w:val="CCC2148ED1CC44419F4C4B9A54EC41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9103FDABE1426FA19BDF2036FBE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C59D7-E208-4DB0-9A12-7E22E89C2EFB}"/>
      </w:docPartPr>
      <w:docPartBody>
        <w:p w:rsidR="00DA4081" w:rsidRDefault="00BA0682" w:rsidP="00BA0682">
          <w:pPr>
            <w:pStyle w:val="0B9103FDABE1426FA19BDF2036FBE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866C3F83334EFDB4BCA80A5948A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10B98-D2C7-4417-8C06-4084EDA891D9}"/>
      </w:docPartPr>
      <w:docPartBody>
        <w:p w:rsidR="00DA4081" w:rsidRDefault="00BA0682" w:rsidP="00BA0682">
          <w:pPr>
            <w:pStyle w:val="BD866C3F83334EFDB4BCA80A5948A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7C0503428D49469D3A13AC4A68A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648D0-3A4F-410D-9082-E5B60F26B113}"/>
      </w:docPartPr>
      <w:docPartBody>
        <w:p w:rsidR="00DA4081" w:rsidRDefault="00BA0682" w:rsidP="00BA0682">
          <w:pPr>
            <w:pStyle w:val="B67C0503428D49469D3A13AC4A68AF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E637D040844CE2881628A1C2124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4DF37-B636-4970-961A-D2FBD0897EA9}"/>
      </w:docPartPr>
      <w:docPartBody>
        <w:p w:rsidR="00DA4081" w:rsidRDefault="00BA0682" w:rsidP="00BA0682">
          <w:pPr>
            <w:pStyle w:val="C9E637D040844CE2881628A1C21245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6CE3A982BE46F39E9951D9B3503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26B3A-AE4C-4536-A7BE-2F88724F132F}"/>
      </w:docPartPr>
      <w:docPartBody>
        <w:p w:rsidR="00DA4081" w:rsidRDefault="00BA0682" w:rsidP="00BA0682">
          <w:pPr>
            <w:pStyle w:val="956CE3A982BE46F39E9951D9B3503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C4CA65F1214781834DFC1191E06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6C1FA-F98F-4996-AA4D-1416A04178E1}"/>
      </w:docPartPr>
      <w:docPartBody>
        <w:p w:rsidR="00DA4081" w:rsidRDefault="00BA0682" w:rsidP="00BA0682">
          <w:pPr>
            <w:pStyle w:val="E2C4CA65F1214781834DFC1191E065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2DA6BEC884ED7A304F933DC7A6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E5CB5-5FB8-4203-8FEE-6F0D38419A1E}"/>
      </w:docPartPr>
      <w:docPartBody>
        <w:p w:rsidR="00DA4081" w:rsidRDefault="00BA0682" w:rsidP="00BA0682">
          <w:pPr>
            <w:pStyle w:val="50D2DA6BEC884ED7A304F933DC7A6B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4991C1B0C24B6EADCE3ADB9F237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8CF02-77A9-49B1-BAFE-3FEAB666D04E}"/>
      </w:docPartPr>
      <w:docPartBody>
        <w:p w:rsidR="00DA4081" w:rsidRDefault="00BA0682" w:rsidP="00BA0682">
          <w:pPr>
            <w:pStyle w:val="F84991C1B0C24B6EADCE3ADB9F2373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BAED6BCA3B4078BE5A8E8A5E557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74B04-DC01-48CB-8E80-AB3CB3FD40EA}"/>
      </w:docPartPr>
      <w:docPartBody>
        <w:p w:rsidR="00DA4081" w:rsidRDefault="00BA0682" w:rsidP="00BA0682">
          <w:pPr>
            <w:pStyle w:val="5DBAED6BCA3B4078BE5A8E8A5E5578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5AE4CF18F14AA7A953AAFAC8DC3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43A17-4D5C-4018-BF1A-B28E4DD67882}"/>
      </w:docPartPr>
      <w:docPartBody>
        <w:p w:rsidR="00DA4081" w:rsidRDefault="00BA0682" w:rsidP="00BA0682">
          <w:pPr>
            <w:pStyle w:val="6E5AE4CF18F14AA7A953AAFAC8DC3D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5104C72D6C4E35A820FC820600C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33FB0-460F-4560-8EA2-703B9FBC5947}"/>
      </w:docPartPr>
      <w:docPartBody>
        <w:p w:rsidR="00DA4081" w:rsidRDefault="00BA0682" w:rsidP="00BA0682">
          <w:pPr>
            <w:pStyle w:val="BB5104C72D6C4E35A820FC820600C8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7C0F0B5FA341F791FEB5E08AC84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22283-6C90-4397-A1A4-391F59D94962}"/>
      </w:docPartPr>
      <w:docPartBody>
        <w:p w:rsidR="00DA4081" w:rsidRDefault="00BA0682" w:rsidP="00BA0682">
          <w:pPr>
            <w:pStyle w:val="DA7C0F0B5FA341F791FEB5E08AC841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6C5A405F7747E49CC38D8C5A6D6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41E67-6A21-4B67-85C0-7E53BD01DF6F}"/>
      </w:docPartPr>
      <w:docPartBody>
        <w:p w:rsidR="00DA4081" w:rsidRDefault="00BA0682" w:rsidP="00BA0682">
          <w:pPr>
            <w:pStyle w:val="016C5A405F7747E49CC38D8C5A6D66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5C3ABAA69483C8E8BA1E739FE3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9CA06-A756-48B4-BF0F-8F0F160E8B94}"/>
      </w:docPartPr>
      <w:docPartBody>
        <w:p w:rsidR="00DA4081" w:rsidRDefault="00BA0682" w:rsidP="00BA0682">
          <w:pPr>
            <w:pStyle w:val="39A5C3ABAA69483C8E8BA1E739FE3E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B18EB578E0481CBF6889F97B5DF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716F8-172A-4CB5-8CB3-D9EACE0A9D4F}"/>
      </w:docPartPr>
      <w:docPartBody>
        <w:p w:rsidR="00DA4081" w:rsidRDefault="00BA0682" w:rsidP="00BA0682">
          <w:pPr>
            <w:pStyle w:val="62B18EB578E0481CBF6889F97B5DF8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7DB1FF0BE8459B93674AB5F520D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A3C51-49B7-42ED-A376-F7E0B8EFCE74}"/>
      </w:docPartPr>
      <w:docPartBody>
        <w:p w:rsidR="00DA4081" w:rsidRDefault="00BA0682" w:rsidP="00BA0682">
          <w:pPr>
            <w:pStyle w:val="7B7DB1FF0BE8459B93674AB5F520D4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89C9DBE0724C639900C6685BB44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F6EA0-CEC9-4D27-A30B-C4DD72B2B05B}"/>
      </w:docPartPr>
      <w:docPartBody>
        <w:p w:rsidR="00DA4081" w:rsidRDefault="00BA0682" w:rsidP="00BA0682">
          <w:pPr>
            <w:pStyle w:val="7189C9DBE0724C639900C6685BB44C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C2F748DBC416B8383862237970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4C1B0-D19E-49F7-8E1A-2E480BB07A69}"/>
      </w:docPartPr>
      <w:docPartBody>
        <w:p w:rsidR="00DA4081" w:rsidRDefault="00BA0682" w:rsidP="00BA0682">
          <w:pPr>
            <w:pStyle w:val="F04C2F748DBC416B8383862237970E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2F0AF72BD046C694D5543485287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2D6BD-551C-4FC8-9743-D7694EC9AF88}"/>
      </w:docPartPr>
      <w:docPartBody>
        <w:p w:rsidR="00DA4081" w:rsidRDefault="00BA0682" w:rsidP="00BA0682">
          <w:pPr>
            <w:pStyle w:val="9B2F0AF72BD046C694D5543485287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454B48CBF8405AB41E393AEB364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778ED7-5118-497D-B43D-B7D21D0AD6B3}"/>
      </w:docPartPr>
      <w:docPartBody>
        <w:p w:rsidR="00DA4081" w:rsidRDefault="00BA0682" w:rsidP="00BA0682">
          <w:pPr>
            <w:pStyle w:val="25454B48CBF8405AB41E393AEB364E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F219D51A4844D2B31E0E9309735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70C83-F051-43AE-8D5E-02A2C48AC22E}"/>
      </w:docPartPr>
      <w:docPartBody>
        <w:p w:rsidR="00DA4081" w:rsidRDefault="00BA0682" w:rsidP="00BA0682">
          <w:pPr>
            <w:pStyle w:val="EEF219D51A4844D2B31E0E93097354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5575A0900429E81AD4EB5D0DE8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4E8AF-5AF4-4EF4-B8A7-CBABAD77D490}"/>
      </w:docPartPr>
      <w:docPartBody>
        <w:p w:rsidR="00DA4081" w:rsidRDefault="00BA0682" w:rsidP="00BA0682">
          <w:pPr>
            <w:pStyle w:val="D4F5575A0900429E81AD4EB5D0DE8B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D5D88DB1904999AC5D2CF1730C1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E4F35-FFC8-4AA6-94B5-8B93D842C01D}"/>
      </w:docPartPr>
      <w:docPartBody>
        <w:p w:rsidR="00DA4081" w:rsidRDefault="00BA0682" w:rsidP="00BA0682">
          <w:pPr>
            <w:pStyle w:val="67D5D88DB1904999AC5D2CF1730C1B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BD8164E99641798290FE2CF1759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1D4CB-3380-4FDC-BE50-76CEAF1BD4F9}"/>
      </w:docPartPr>
      <w:docPartBody>
        <w:p w:rsidR="00DA4081" w:rsidRDefault="00BA0682" w:rsidP="00BA0682">
          <w:pPr>
            <w:pStyle w:val="C3BD8164E99641798290FE2CF17598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B5A4633D3F4E42ADAF76FD2408D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5C615-399F-4228-B697-BB4A7D1D4826}"/>
      </w:docPartPr>
      <w:docPartBody>
        <w:p w:rsidR="00DA4081" w:rsidRDefault="00BA0682" w:rsidP="00BA0682">
          <w:pPr>
            <w:pStyle w:val="D8B5A4633D3F4E42ADAF76FD2408DC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6F7E2467F0426185B127349C6A9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1F43B-B70F-477E-9B2A-A61F78621EB7}"/>
      </w:docPartPr>
      <w:docPartBody>
        <w:p w:rsidR="00DA4081" w:rsidRDefault="00BA0682" w:rsidP="00BA0682">
          <w:pPr>
            <w:pStyle w:val="136F7E2467F0426185B127349C6A9B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944C8336444718BE2E6E410FC1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7CB22-CA4F-4BC0-B68C-3C5BC972066A}"/>
      </w:docPartPr>
      <w:docPartBody>
        <w:p w:rsidR="00DA4081" w:rsidRDefault="00BA0682" w:rsidP="00BA0682">
          <w:pPr>
            <w:pStyle w:val="CDB944C8336444718BE2E6E410FC1C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3651A5ED554DF7B7A39698E65F7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92D67-4508-4945-A85F-5CBF9E5A57F5}"/>
      </w:docPartPr>
      <w:docPartBody>
        <w:p w:rsidR="00DA4081" w:rsidRDefault="00BA0682" w:rsidP="00BA0682">
          <w:pPr>
            <w:pStyle w:val="A53651A5ED554DF7B7A39698E65F75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A348268F94758962F7C533C61D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3EF4A-38D3-487D-B2C2-40A875557E7A}"/>
      </w:docPartPr>
      <w:docPartBody>
        <w:p w:rsidR="00DA4081" w:rsidRDefault="00BA0682" w:rsidP="00BA0682">
          <w:pPr>
            <w:pStyle w:val="4C2A348268F94758962F7C533C61D3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A9BA3ECDED4E7D88C1A573E2022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85D9A-4A53-43C9-AF43-35E538A3867B}"/>
      </w:docPartPr>
      <w:docPartBody>
        <w:p w:rsidR="00DA4081" w:rsidRDefault="00BA0682" w:rsidP="00BA0682">
          <w:pPr>
            <w:pStyle w:val="4CA9BA3ECDED4E7D88C1A573E2022F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F22324DC40488A86EA9F4E422CD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D6BFE-C54E-4B43-9045-E1AA208C64CA}"/>
      </w:docPartPr>
      <w:docPartBody>
        <w:p w:rsidR="00DA4081" w:rsidRDefault="00BA0682" w:rsidP="00BA0682">
          <w:pPr>
            <w:pStyle w:val="6FF22324DC40488A86EA9F4E422CD8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7DA3FECCAF47B495E84E55B3F76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5C220-B1B2-4874-9FDC-E3CB1F7241CF}"/>
      </w:docPartPr>
      <w:docPartBody>
        <w:p w:rsidR="00DA4081" w:rsidRDefault="00BA0682" w:rsidP="00BA0682">
          <w:pPr>
            <w:pStyle w:val="047DA3FECCAF47B495E84E55B3F76F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AE901151E43B89600A9AC278A4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A12B8-C02A-4A74-9E0D-9D87A962B823}"/>
      </w:docPartPr>
      <w:docPartBody>
        <w:p w:rsidR="00DA4081" w:rsidRDefault="00BA0682" w:rsidP="00BA0682">
          <w:pPr>
            <w:pStyle w:val="885AE901151E43B89600A9AC278A47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6E4F62574043FF8E51549423985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28D6B-D44D-4797-A15F-556F73F90B6D}"/>
      </w:docPartPr>
      <w:docPartBody>
        <w:p w:rsidR="00DA4081" w:rsidRDefault="00BA0682" w:rsidP="00BA0682">
          <w:pPr>
            <w:pStyle w:val="866E4F62574043FF8E51549423985D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5AA069931B4129B0500F72752D5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0C168-0B79-47DA-803F-E8E3EDC97BFB}"/>
      </w:docPartPr>
      <w:docPartBody>
        <w:p w:rsidR="00DA4081" w:rsidRDefault="00BA0682" w:rsidP="00BA0682">
          <w:pPr>
            <w:pStyle w:val="4F5AA069931B4129B0500F72752D5E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E10912FBBD4B1DB22F45084F5F8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AB000-BE6A-4821-A259-59F2CE6BD2E6}"/>
      </w:docPartPr>
      <w:docPartBody>
        <w:p w:rsidR="00DA4081" w:rsidRDefault="00BA0682" w:rsidP="00BA0682">
          <w:pPr>
            <w:pStyle w:val="4EE10912FBBD4B1DB22F45084F5F88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8394B40E394E1985A117BDD053F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5E9E2-9BAE-444D-9432-0A0A0936B4C4}"/>
      </w:docPartPr>
      <w:docPartBody>
        <w:p w:rsidR="00DA4081" w:rsidRDefault="00BA0682" w:rsidP="00BA0682">
          <w:pPr>
            <w:pStyle w:val="C18394B40E394E1985A117BDD053F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0F0AF9EAA94FD1B0875CE8A9AFE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3C63C-A115-44C2-AFBE-C5C5B8B81E87}"/>
      </w:docPartPr>
      <w:docPartBody>
        <w:p w:rsidR="00DA4081" w:rsidRDefault="00BA0682" w:rsidP="00BA0682">
          <w:pPr>
            <w:pStyle w:val="790F0AF9EAA94FD1B0875CE8A9AFED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6654C5DF6943BD9A9C2D0F98CA0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AC3D1-50C3-49FB-AF48-52C1040727C4}"/>
      </w:docPartPr>
      <w:docPartBody>
        <w:p w:rsidR="00DA4081" w:rsidRDefault="00BA0682" w:rsidP="00BA0682">
          <w:pPr>
            <w:pStyle w:val="2F6654C5DF6943BD9A9C2D0F98CA07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23680F3070419596EF72BA5B942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D6A44-549F-4580-8C07-80A8FE5AC8E4}"/>
      </w:docPartPr>
      <w:docPartBody>
        <w:p w:rsidR="00DA4081" w:rsidRDefault="00BA0682" w:rsidP="00BA0682">
          <w:pPr>
            <w:pStyle w:val="CD23680F3070419596EF72BA5B942A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EC4F8A8EC477AA2B94761525C2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F2346-8500-442A-A124-22022B635B34}"/>
      </w:docPartPr>
      <w:docPartBody>
        <w:p w:rsidR="00DA4081" w:rsidRDefault="00BA0682" w:rsidP="00BA0682">
          <w:pPr>
            <w:pStyle w:val="75BEC4F8A8EC477AA2B94761525C23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C9433F1E854F04886772709B52F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1F1BE-1C72-48E0-8627-52A7195EFE17}"/>
      </w:docPartPr>
      <w:docPartBody>
        <w:p w:rsidR="00DA4081" w:rsidRDefault="00BA0682" w:rsidP="00BA0682">
          <w:pPr>
            <w:pStyle w:val="89C9433F1E854F04886772709B52F9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15182B54B14F939B4D4684CA2CA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B4A6B-D6B8-4A0E-8DA1-1C3E86D2A185}"/>
      </w:docPartPr>
      <w:docPartBody>
        <w:p w:rsidR="00DA4081" w:rsidRDefault="00BA0682" w:rsidP="00BA0682">
          <w:pPr>
            <w:pStyle w:val="D115182B54B14F939B4D4684CA2CA6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D886D8CC2B4F72B855DE2AA2536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303C2-4023-4708-A932-466CAEBCC48E}"/>
      </w:docPartPr>
      <w:docPartBody>
        <w:p w:rsidR="00DA4081" w:rsidRDefault="00BA0682" w:rsidP="00BA0682">
          <w:pPr>
            <w:pStyle w:val="5CD886D8CC2B4F72B855DE2AA25361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69BE5EE7C14E1B93F8BBD717C9E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05C0C-3981-4370-9670-366A5558E47E}"/>
      </w:docPartPr>
      <w:docPartBody>
        <w:p w:rsidR="00DA4081" w:rsidRDefault="00BA0682" w:rsidP="00BA0682">
          <w:pPr>
            <w:pStyle w:val="8D69BE5EE7C14E1B93F8BBD717C9E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65A9A532940DA8E09CD166A25C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71108-5159-4453-9EA4-5F5D831977FF}"/>
      </w:docPartPr>
      <w:docPartBody>
        <w:p w:rsidR="00DA4081" w:rsidRDefault="00BA0682" w:rsidP="00BA0682">
          <w:pPr>
            <w:pStyle w:val="CDF65A9A532940DA8E09CD166A25C0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46371E12F4ACE9339DF939EFAD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3DF94-F9C8-4CB0-BDE6-D205573A7278}"/>
      </w:docPartPr>
      <w:docPartBody>
        <w:p w:rsidR="00DA4081" w:rsidRDefault="00BA0682" w:rsidP="00BA0682">
          <w:pPr>
            <w:pStyle w:val="12346371E12F4ACE9339DF939EFAD6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A9D702E63F48CA92DBB704FCD98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E0AD9-FA4A-4BAE-9C55-F9F89A8813EB}"/>
      </w:docPartPr>
      <w:docPartBody>
        <w:p w:rsidR="00DA4081" w:rsidRDefault="00BA0682" w:rsidP="00BA0682">
          <w:pPr>
            <w:pStyle w:val="23A9D702E63F48CA92DBB704FCD98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53546E559F4A19903565A229843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32AA7-B9C2-4149-ACC8-F7FB100A77B6}"/>
      </w:docPartPr>
      <w:docPartBody>
        <w:p w:rsidR="00DA4081" w:rsidRDefault="00BA0682" w:rsidP="00BA0682">
          <w:pPr>
            <w:pStyle w:val="6853546E559F4A19903565A229843C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BC6D5D44047CB895FB883A8182F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B4168-88CE-4E63-9D51-6C19A4A9DF34}"/>
      </w:docPartPr>
      <w:docPartBody>
        <w:p w:rsidR="00DA4081" w:rsidRDefault="00BA0682" w:rsidP="00BA0682">
          <w:pPr>
            <w:pStyle w:val="131BC6D5D44047CB895FB883A8182F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AB6C32C5AC4E47A4DCDD3600D1D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A68F6-1374-4D81-8FAF-A697A996D254}"/>
      </w:docPartPr>
      <w:docPartBody>
        <w:p w:rsidR="00DA4081" w:rsidRDefault="00BA0682" w:rsidP="00BA0682">
          <w:pPr>
            <w:pStyle w:val="13AB6C32C5AC4E47A4DCDD3600D1D5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E1E1A70D148DBB175D5EFD3FD4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121F4-FA9A-49C1-A1C0-7FE5A4251BF3}"/>
      </w:docPartPr>
      <w:docPartBody>
        <w:p w:rsidR="00DA4081" w:rsidRDefault="00BA0682" w:rsidP="00BA0682">
          <w:pPr>
            <w:pStyle w:val="3EAE1E1A70D148DBB175D5EFD3FD4A27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3672080184B4A449D002B12A434B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00AF5-9405-4AE7-8BB9-C845C9F8CDDB}"/>
      </w:docPartPr>
      <w:docPartBody>
        <w:p w:rsidR="00DA4081" w:rsidRDefault="00BA0682" w:rsidP="00BA0682">
          <w:pPr>
            <w:pStyle w:val="B3672080184B4A449D002B12A434BD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3EB0E096124EEDAC78A41C926EF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E0F92-4A1B-4E97-A584-1E64ADB538A6}"/>
      </w:docPartPr>
      <w:docPartBody>
        <w:p w:rsidR="00DA4081" w:rsidRDefault="00BA0682" w:rsidP="00BA0682">
          <w:pPr>
            <w:pStyle w:val="453EB0E096124EEDAC78A41C926EFE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240EBBB76640AE83D05E37253EF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69C3A-7F6D-4DF6-81C2-E5CFA9AE4672}"/>
      </w:docPartPr>
      <w:docPartBody>
        <w:p w:rsidR="00DA4081" w:rsidRDefault="00BA0682" w:rsidP="00BA0682">
          <w:pPr>
            <w:pStyle w:val="69240EBBB76640AE83D05E37253EF6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2F685B916D47A0B376A6F62E025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EA052-0B91-4DFD-B5D7-42B0A9B53A50}"/>
      </w:docPartPr>
      <w:docPartBody>
        <w:p w:rsidR="00DA4081" w:rsidRDefault="00BA0682" w:rsidP="00BA0682">
          <w:pPr>
            <w:pStyle w:val="FA2F685B916D47A0B376A6F62E025F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72291166BA442EBDF2E8D87162C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CFBFB-815E-4998-952F-E262E52ACF59}"/>
      </w:docPartPr>
      <w:docPartBody>
        <w:p w:rsidR="00DA4081" w:rsidRDefault="00BA0682" w:rsidP="00BA0682">
          <w:pPr>
            <w:pStyle w:val="CE72291166BA442EBDF2E8D87162CC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534D0CF5042178E889247ACCDA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A497A-D90A-4489-A07A-133975EAA0CD}"/>
      </w:docPartPr>
      <w:docPartBody>
        <w:p w:rsidR="00DA4081" w:rsidRDefault="00BA0682" w:rsidP="00BA0682">
          <w:pPr>
            <w:pStyle w:val="C5E534D0CF5042178E889247ACCDA5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23DA5701EC4018913F17B51D792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BF03A-F5AF-4756-9B34-E31BE66947FC}"/>
      </w:docPartPr>
      <w:docPartBody>
        <w:p w:rsidR="00DA4081" w:rsidRDefault="00BA0682" w:rsidP="00BA0682">
          <w:pPr>
            <w:pStyle w:val="EA23DA5701EC4018913F17B51D792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EA04C347CC4B08B116BF4AB8AD6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EDB8B-E772-4A4E-BAA8-E48A9F91D13D}"/>
      </w:docPartPr>
      <w:docPartBody>
        <w:p w:rsidR="00DA4081" w:rsidRDefault="00BA0682" w:rsidP="00BA0682">
          <w:pPr>
            <w:pStyle w:val="EDEA04C347CC4B08B116BF4AB8AD6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4542641984653BC24D6041E803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BBF74-86AF-4C83-82A5-3E0DDC994512}"/>
      </w:docPartPr>
      <w:docPartBody>
        <w:p w:rsidR="00DA4081" w:rsidRDefault="00BA0682" w:rsidP="00BA0682">
          <w:pPr>
            <w:pStyle w:val="2214542641984653BC24D6041E803A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A89BF9A7F44A388D9E2C6640FD3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F3DB4-13CD-4AA4-BB9E-E5AB0AF0C47C}"/>
      </w:docPartPr>
      <w:docPartBody>
        <w:p w:rsidR="00DA4081" w:rsidRDefault="00BA0682" w:rsidP="00BA0682">
          <w:pPr>
            <w:pStyle w:val="34A89BF9A7F44A388D9E2C6640FD3A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75DF570F9D47D0AFA92B0EBC77C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34559-759F-43EF-9FB4-A8808572B3CE}"/>
      </w:docPartPr>
      <w:docPartBody>
        <w:p w:rsidR="00DA4081" w:rsidRDefault="00BA0682" w:rsidP="00BA0682">
          <w:pPr>
            <w:pStyle w:val="EF75DF570F9D47D0AFA92B0EBC77C9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24BC8C5DCA40A09DEF81CA9FC30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279E9-A79C-4C10-A1A5-B417A88628C3}"/>
      </w:docPartPr>
      <w:docPartBody>
        <w:p w:rsidR="00DA4081" w:rsidRDefault="00BA0682" w:rsidP="00BA0682">
          <w:pPr>
            <w:pStyle w:val="6724BC8C5DCA40A09DEF81CA9FC309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DE6342D5B743E085E805FB3DAA9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F785D-91BC-4547-882D-8854D3ABAB7C}"/>
      </w:docPartPr>
      <w:docPartBody>
        <w:p w:rsidR="00DA4081" w:rsidRDefault="00BA0682" w:rsidP="00BA0682">
          <w:pPr>
            <w:pStyle w:val="E2DE6342D5B743E085E805FB3DAA9D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159A7F494E42A6AAFB70F37E0CF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9EEA7-81DF-44D8-A9AC-FD93240AC8CB}"/>
      </w:docPartPr>
      <w:docPartBody>
        <w:p w:rsidR="00DA4081" w:rsidRDefault="00BA0682" w:rsidP="00BA0682">
          <w:pPr>
            <w:pStyle w:val="1A159A7F494E42A6AAFB70F37E0CF8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301C7015DE4DBD8BA9B33EDC825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0CD75-70BE-43C0-AFA8-609AA1F79F01}"/>
      </w:docPartPr>
      <w:docPartBody>
        <w:p w:rsidR="00DA4081" w:rsidRDefault="00BA0682" w:rsidP="00BA0682">
          <w:pPr>
            <w:pStyle w:val="71301C7015DE4DBD8BA9B33EDC8258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E592A66C964F66B7A8DD6BA85DB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1A611-0E74-4919-A53C-C6C1DE9C94C5}"/>
      </w:docPartPr>
      <w:docPartBody>
        <w:p w:rsidR="00DA4081" w:rsidRDefault="00BA0682" w:rsidP="00BA0682">
          <w:pPr>
            <w:pStyle w:val="C7E592A66C964F66B7A8DD6BA85DB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E4D9D09D64673AF1161AF5DD2C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5909C-373F-4ADE-9726-75D815555517}"/>
      </w:docPartPr>
      <w:docPartBody>
        <w:p w:rsidR="00DA4081" w:rsidRDefault="00BA0682" w:rsidP="00BA0682">
          <w:pPr>
            <w:pStyle w:val="792E4D9D09D64673AF1161AF5DD2C6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A19ADC4A15470283FE67A9DB6D0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B0975-77BE-4953-9085-5CED565C3A20}"/>
      </w:docPartPr>
      <w:docPartBody>
        <w:p w:rsidR="00DA4081" w:rsidRDefault="00BA0682" w:rsidP="00BA0682">
          <w:pPr>
            <w:pStyle w:val="7EA19ADC4A15470283FE67A9DB6D02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019E52D4A46E5989D36354D423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2DE8F-DE6C-4016-9CDD-C2FD892D31F5}"/>
      </w:docPartPr>
      <w:docPartBody>
        <w:p w:rsidR="00DA4081" w:rsidRDefault="00BA0682" w:rsidP="00BA0682">
          <w:pPr>
            <w:pStyle w:val="81B019E52D4A46E5989D36354D4236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8D14C0203D4C07AFD45C893D85F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C1A73-4A97-4D40-A6B1-13CA2C8B51C4}"/>
      </w:docPartPr>
      <w:docPartBody>
        <w:p w:rsidR="00DA4081" w:rsidRDefault="00BA0682" w:rsidP="00BA0682">
          <w:pPr>
            <w:pStyle w:val="BD8D14C0203D4C07AFD45C893D85FF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DCC1EEA34642D3A4B7E5554355E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D267C-C64C-475A-BE0D-220458E3616E}"/>
      </w:docPartPr>
      <w:docPartBody>
        <w:p w:rsidR="00DA4081" w:rsidRDefault="00BA0682" w:rsidP="00BA0682">
          <w:pPr>
            <w:pStyle w:val="ACDCC1EEA34642D3A4B7E5554355EB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2FAD8FCEE49569835D8EAE2AE4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411B2-1168-46F1-BC95-713109BF1B4F}"/>
      </w:docPartPr>
      <w:docPartBody>
        <w:p w:rsidR="00DA4081" w:rsidRDefault="00BA0682" w:rsidP="00BA0682">
          <w:pPr>
            <w:pStyle w:val="3672FAD8FCEE49569835D8EAE2AE48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E7FE60974345D09AF0E61559F66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09858-1663-4CF6-BE2D-D50810490E37}"/>
      </w:docPartPr>
      <w:docPartBody>
        <w:p w:rsidR="00DA4081" w:rsidRDefault="00BA0682" w:rsidP="00BA0682">
          <w:pPr>
            <w:pStyle w:val="83E7FE60974345D09AF0E61559F66B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CD6B309B4F4419828E82D43EA40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F48FE-7B0D-4935-8DD5-A0EAFB0AFA2A}"/>
      </w:docPartPr>
      <w:docPartBody>
        <w:p w:rsidR="00DA4081" w:rsidRDefault="00BA0682" w:rsidP="00BA0682">
          <w:pPr>
            <w:pStyle w:val="D2CD6B309B4F4419828E82D43EA40D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0E2D19252405884A669DE1E8AE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F6E73-0A80-4B9A-A82B-D9A66636E6E9}"/>
      </w:docPartPr>
      <w:docPartBody>
        <w:p w:rsidR="00DA4081" w:rsidRDefault="00BA0682" w:rsidP="00BA0682">
          <w:pPr>
            <w:pStyle w:val="47B0E2D19252405884A669DE1E8AEC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3A27DA2FB4E3B804EC4A98AD08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BDD45-E3C1-47DA-A707-12800FF494D3}"/>
      </w:docPartPr>
      <w:docPartBody>
        <w:p w:rsidR="00DA4081" w:rsidRDefault="00BA0682" w:rsidP="00BA0682">
          <w:pPr>
            <w:pStyle w:val="D8C3A27DA2FB4E3B804EC4A98AD088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3479AD526468AAE75D98DE663A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A34C0-88DE-4334-8A9E-10975BD9C83D}"/>
      </w:docPartPr>
      <w:docPartBody>
        <w:p w:rsidR="00DA4081" w:rsidRDefault="00BA0682" w:rsidP="00BA0682">
          <w:pPr>
            <w:pStyle w:val="6EA3479AD526468AAE75D98DE663AF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8A940F747C46989F2C7FB6D5D4C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3F958-A84E-48E0-A99B-AEE0F96682F5}"/>
      </w:docPartPr>
      <w:docPartBody>
        <w:p w:rsidR="00DA4081" w:rsidRDefault="00BA0682" w:rsidP="00BA0682">
          <w:pPr>
            <w:pStyle w:val="548A940F747C46989F2C7FB6D5D4C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678DF4E8CB49F1B4D7BDC5D1545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CE943-B9A4-422B-9CB4-C8127A157454}"/>
      </w:docPartPr>
      <w:docPartBody>
        <w:p w:rsidR="00DA4081" w:rsidRDefault="00BA0682" w:rsidP="00BA0682">
          <w:pPr>
            <w:pStyle w:val="8D678DF4E8CB49F1B4D7BDC5D15457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9D78DE43094C98B9F3D4905FCD5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E9790-F851-46A1-8213-8A3E84F7625A}"/>
      </w:docPartPr>
      <w:docPartBody>
        <w:p w:rsidR="00DA4081" w:rsidRDefault="00BA0682" w:rsidP="00BA0682">
          <w:pPr>
            <w:pStyle w:val="0B9D78DE43094C98B9F3D4905FCD5E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74728D19344255A378AB447F26A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6392D-B4EE-4FB9-9D0C-FBE1EF72AF13}"/>
      </w:docPartPr>
      <w:docPartBody>
        <w:p w:rsidR="00DA4081" w:rsidRDefault="00BA0682" w:rsidP="00BA0682">
          <w:pPr>
            <w:pStyle w:val="F874728D19344255A378AB447F26A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9D3C0913824647ADAD95C8FBF2B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254B0-4167-4C3E-907D-3938066C6A8D}"/>
      </w:docPartPr>
      <w:docPartBody>
        <w:p w:rsidR="00DA4081" w:rsidRDefault="00BA0682" w:rsidP="00BA0682">
          <w:pPr>
            <w:pStyle w:val="8F9D3C0913824647ADAD95C8FBF2B0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904F6360DF443AB6BB11C5AC400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E610C-EAD1-4D15-8618-FCA313AF9A4F}"/>
      </w:docPartPr>
      <w:docPartBody>
        <w:p w:rsidR="00DA4081" w:rsidRDefault="00BA0682" w:rsidP="00BA0682">
          <w:pPr>
            <w:pStyle w:val="7C904F6360DF443AB6BB11C5AC4006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BB38F38BA84B1F864A35C446C23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DF513-C5E7-4F5F-A985-65913CC92924}"/>
      </w:docPartPr>
      <w:docPartBody>
        <w:p w:rsidR="00DA4081" w:rsidRDefault="00BA0682" w:rsidP="00BA0682">
          <w:pPr>
            <w:pStyle w:val="83BB38F38BA84B1F864A35C446C23A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9B66F94A804370AF9B6429B5317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06C94-3752-4924-BAEE-99344F33CA38}"/>
      </w:docPartPr>
      <w:docPartBody>
        <w:p w:rsidR="00DA4081" w:rsidRDefault="00BA0682" w:rsidP="00BA0682">
          <w:pPr>
            <w:pStyle w:val="749B66F94A804370AF9B6429B53171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2760494D8347D985A280FD08056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6829A-BEA7-4A26-BA94-72778EA17863}"/>
      </w:docPartPr>
      <w:docPartBody>
        <w:p w:rsidR="00DA4081" w:rsidRDefault="00BA0682" w:rsidP="00BA0682">
          <w:pPr>
            <w:pStyle w:val="9F2760494D8347D985A280FD08056C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AD9830A414752A208BAE923D28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59027-2333-49BD-829D-E58031D0625E}"/>
      </w:docPartPr>
      <w:docPartBody>
        <w:p w:rsidR="00DA4081" w:rsidRDefault="00BA0682" w:rsidP="00BA0682">
          <w:pPr>
            <w:pStyle w:val="387AD9830A414752A208BAE923D280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8F54F0F9340ED842F02F710BB0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F73F4-704B-40FD-9EEA-4420228AA147}"/>
      </w:docPartPr>
      <w:docPartBody>
        <w:p w:rsidR="00DA4081" w:rsidRDefault="00BA0682" w:rsidP="00BA0682">
          <w:pPr>
            <w:pStyle w:val="2578F54F0F9340ED842F02F710BB0C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30082C35084BB09074B1E72D2D7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AD75F-F8BF-4310-BD07-52D4BC39771B}"/>
      </w:docPartPr>
      <w:docPartBody>
        <w:p w:rsidR="00DA4081" w:rsidRDefault="00BA0682" w:rsidP="00BA0682">
          <w:pPr>
            <w:pStyle w:val="8130082C35084BB09074B1E72D2D75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6D47002D74C60B3DBCC043EBBB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F0E5C-14B7-4262-BE91-680AD8A63A9D}"/>
      </w:docPartPr>
      <w:docPartBody>
        <w:p w:rsidR="00DA4081" w:rsidRDefault="00BA0682" w:rsidP="00BA0682">
          <w:pPr>
            <w:pStyle w:val="24E6D47002D74C60B3DBCC043EBBB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87B6F7A9D94EC78CC547BD204D3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F9DB1-CABD-4903-8FE5-3BC4E32DF950}"/>
      </w:docPartPr>
      <w:docPartBody>
        <w:p w:rsidR="00DA4081" w:rsidRDefault="00BA0682" w:rsidP="00BA0682">
          <w:pPr>
            <w:pStyle w:val="9D87B6F7A9D94EC78CC547BD204D3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201E5822944B7C88420D1840024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30EB3-0ADE-4FA8-8E97-67A3CC8E7CF3}"/>
      </w:docPartPr>
      <w:docPartBody>
        <w:p w:rsidR="00DA4081" w:rsidRDefault="00BA0682" w:rsidP="00BA0682">
          <w:pPr>
            <w:pStyle w:val="69201E5822944B7C88420D18400241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8AB0F5ADC94C2FA8FA5AD290926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956A6-316D-471F-AF6B-39DB9D0A3EDD}"/>
      </w:docPartPr>
      <w:docPartBody>
        <w:p w:rsidR="00000000" w:rsidRDefault="00DA4081" w:rsidP="00DA4081">
          <w:pPr>
            <w:pStyle w:val="2F8AB0F5ADC94C2FA8FA5AD2909268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FB8C2E8F5E4471B13FDF5289AB2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67739-5239-4936-8377-0CD109A2BD09}"/>
      </w:docPartPr>
      <w:docPartBody>
        <w:p w:rsidR="00000000" w:rsidRDefault="00DA4081" w:rsidP="00DA4081">
          <w:pPr>
            <w:pStyle w:val="88FB8C2E8F5E4471B13FDF5289AB2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538C12EE14B1A92BA6E459F4A4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95DD4-4C41-44BE-949D-82BF7FB06EA6}"/>
      </w:docPartPr>
      <w:docPartBody>
        <w:p w:rsidR="00000000" w:rsidRDefault="00DA4081" w:rsidP="00DA4081">
          <w:pPr>
            <w:pStyle w:val="E63538C12EE14B1A92BA6E459F4A4B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7D429784754F89B483CAA62B7FE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0AB0C-F328-483B-96EF-B2752FFEE098}"/>
      </w:docPartPr>
      <w:docPartBody>
        <w:p w:rsidR="00000000" w:rsidRDefault="00DA4081" w:rsidP="00DA4081">
          <w:pPr>
            <w:pStyle w:val="037D429784754F89B483CAA62B7FE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52796E72B469C91E2ADBF8A794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784FB-9DAE-438E-A1C9-3C5EA5E18390}"/>
      </w:docPartPr>
      <w:docPartBody>
        <w:p w:rsidR="00000000" w:rsidRDefault="00DA4081" w:rsidP="00DA4081">
          <w:pPr>
            <w:pStyle w:val="3D752796E72B469C91E2ADBF8A7941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611C83F5D4CBDA58AEEBE49DB3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FC782-FB1B-456A-A151-56514075517D}"/>
      </w:docPartPr>
      <w:docPartBody>
        <w:p w:rsidR="00000000" w:rsidRDefault="00DA4081" w:rsidP="00DA4081">
          <w:pPr>
            <w:pStyle w:val="9BA611C83F5D4CBDA58AEEBE49DB32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57916A4C1403BA16BDA4718FDD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C65DB-B831-4C95-935C-311EDBA92A7E}"/>
      </w:docPartPr>
      <w:docPartBody>
        <w:p w:rsidR="00000000" w:rsidRDefault="00DA4081" w:rsidP="00DA4081">
          <w:pPr>
            <w:pStyle w:val="5DD57916A4C1403BA16BDA4718FDD1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8CBE9FE6D40C0966B38D1D54CF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B7E08-76CF-4F32-AC49-7828A2633C92}"/>
      </w:docPartPr>
      <w:docPartBody>
        <w:p w:rsidR="00000000" w:rsidRDefault="00DA4081" w:rsidP="00DA4081">
          <w:pPr>
            <w:pStyle w:val="D578CBE9FE6D40C0966B38D1D54CF9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21F949172049D395734C65811F3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493DF-B2A2-454B-BE09-686EE34F654E}"/>
      </w:docPartPr>
      <w:docPartBody>
        <w:p w:rsidR="00000000" w:rsidRDefault="00DA4081" w:rsidP="00DA4081">
          <w:pPr>
            <w:pStyle w:val="CF21F949172049D395734C65811F3A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3F12E2F8F422DB5D4B661B72F4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220A9-0A50-4A46-B431-9C3879A1C3BE}"/>
      </w:docPartPr>
      <w:docPartBody>
        <w:p w:rsidR="00000000" w:rsidRDefault="00DA4081" w:rsidP="00DA4081">
          <w:pPr>
            <w:pStyle w:val="0563F12E2F8F422DB5D4B661B72F44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255BCE69140B39462F211C5F87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DE6E4-15B5-4841-AD6E-AE290AA70EAB}"/>
      </w:docPartPr>
      <w:docPartBody>
        <w:p w:rsidR="00000000" w:rsidRDefault="00DA4081" w:rsidP="00DA4081">
          <w:pPr>
            <w:pStyle w:val="B0E255BCE69140B39462F211C5F87E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1B1B618CAA4638BF7490C2302A0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F5B49-6F3E-4D76-A7FB-E062F2CDAEB3}"/>
      </w:docPartPr>
      <w:docPartBody>
        <w:p w:rsidR="00000000" w:rsidRDefault="00DA4081" w:rsidP="00DA4081">
          <w:pPr>
            <w:pStyle w:val="E81B1B618CAA4638BF7490C2302A01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F5ED1F14A4415788098DEF4468F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80F50-8AC9-4304-B75E-596C8B9D1180}"/>
      </w:docPartPr>
      <w:docPartBody>
        <w:p w:rsidR="00000000" w:rsidRDefault="00DA4081" w:rsidP="00DA4081">
          <w:pPr>
            <w:pStyle w:val="90F5ED1F14A4415788098DEF4468FC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FF174731CD4D12983EDAB561122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7A763-3651-49B4-896E-197D06C0C3B1}"/>
      </w:docPartPr>
      <w:docPartBody>
        <w:p w:rsidR="00000000" w:rsidRDefault="00DA4081" w:rsidP="00DA4081">
          <w:pPr>
            <w:pStyle w:val="69FF174731CD4D12983EDAB5611225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08767FDE074F60957F6E9D1BDCB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8C766-253C-49F4-8211-2A3518FBA5E0}"/>
      </w:docPartPr>
      <w:docPartBody>
        <w:p w:rsidR="00000000" w:rsidRDefault="00DA4081" w:rsidP="00DA4081">
          <w:pPr>
            <w:pStyle w:val="3208767FDE074F60957F6E9D1BDCB1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57300AB2840E48A2A633653D2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FFA57-73F4-4C4F-8D6F-D793D3C50A36}"/>
      </w:docPartPr>
      <w:docPartBody>
        <w:p w:rsidR="00000000" w:rsidRDefault="00DA4081" w:rsidP="00DA4081">
          <w:pPr>
            <w:pStyle w:val="16057300AB2840E48A2A633653D2FB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182C849B5248489F79B9716B443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228CD-7BA4-4773-85FF-08AF9AA69030}"/>
      </w:docPartPr>
      <w:docPartBody>
        <w:p w:rsidR="00000000" w:rsidRDefault="00DA4081" w:rsidP="00DA4081">
          <w:pPr>
            <w:pStyle w:val="7B182C849B5248489F79B9716B443B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ABCFD99CFA4000A09E15049E3DE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6A38E-420B-441B-8693-D94CD6BFE96F}"/>
      </w:docPartPr>
      <w:docPartBody>
        <w:p w:rsidR="00000000" w:rsidRDefault="00DA4081" w:rsidP="00DA4081">
          <w:pPr>
            <w:pStyle w:val="22ABCFD99CFA4000A09E15049E3DE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3E035E47A4D589862C71ED0D5E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A420D-2109-48FA-96B2-A849CB165859}"/>
      </w:docPartPr>
      <w:docPartBody>
        <w:p w:rsidR="00000000" w:rsidRDefault="00DA4081" w:rsidP="00DA4081">
          <w:pPr>
            <w:pStyle w:val="08E3E035E47A4D589862C71ED0D5EC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FA1E5560094B7EB6575254489B8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5C7FC-F5D0-425A-BCF1-C2EDBE368A94}"/>
      </w:docPartPr>
      <w:docPartBody>
        <w:p w:rsidR="00000000" w:rsidRDefault="00DA4081" w:rsidP="00DA4081">
          <w:pPr>
            <w:pStyle w:val="E1FA1E5560094B7EB6575254489B8D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A85CC5816B4F839065AF1CBED7D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A4E6D-56B7-4988-BCBE-571BCF616ADF}"/>
      </w:docPartPr>
      <w:docPartBody>
        <w:p w:rsidR="00000000" w:rsidRDefault="00DA4081" w:rsidP="00DA4081">
          <w:pPr>
            <w:pStyle w:val="50A85CC5816B4F839065AF1CBED7D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2B608C82234B7F9A02B2669E1B9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FD48F-85CA-491C-A328-2DB6AF7B9AF0}"/>
      </w:docPartPr>
      <w:docPartBody>
        <w:p w:rsidR="00000000" w:rsidRDefault="00DA4081" w:rsidP="00DA4081">
          <w:pPr>
            <w:pStyle w:val="462B608C82234B7F9A02B2669E1B97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E043EF9A4B4D85AC417149BA84A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56753-DE52-4165-8C1B-32AEBDC3A3AD}"/>
      </w:docPartPr>
      <w:docPartBody>
        <w:p w:rsidR="00000000" w:rsidRDefault="00DA4081" w:rsidP="00DA4081">
          <w:pPr>
            <w:pStyle w:val="57E043EF9A4B4D85AC417149BA84AA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3A06809C2A43E289E60053F398A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A2316-EDC6-4045-BBF8-2C39D3FF678A}"/>
      </w:docPartPr>
      <w:docPartBody>
        <w:p w:rsidR="00000000" w:rsidRDefault="00DA4081" w:rsidP="00DA4081">
          <w:pPr>
            <w:pStyle w:val="3E3A06809C2A43E289E60053F398AE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40A00659634110A7B4FC73A919E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10209-D310-4505-9DBE-A34DBC7599D3}"/>
      </w:docPartPr>
      <w:docPartBody>
        <w:p w:rsidR="00000000" w:rsidRDefault="00DA4081" w:rsidP="00DA4081">
          <w:pPr>
            <w:pStyle w:val="1A40A00659634110A7B4FC73A919E8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DE937264854F9E8DC360E8A5D9D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F98B5-FCEC-4398-9603-02DD80395CFE}"/>
      </w:docPartPr>
      <w:docPartBody>
        <w:p w:rsidR="00000000" w:rsidRDefault="00DA4081" w:rsidP="00DA4081">
          <w:pPr>
            <w:pStyle w:val="FFDE937264854F9E8DC360E8A5D9DC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0A916C1854747ABD347FF5E430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64BE8-B2FC-4AA9-A19D-969733CF2AE0}"/>
      </w:docPartPr>
      <w:docPartBody>
        <w:p w:rsidR="00000000" w:rsidRDefault="00DA4081" w:rsidP="00DA4081">
          <w:pPr>
            <w:pStyle w:val="FEB0A916C1854747ABD347FF5E430E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BFF7C8AA124B9BAB0E7CC1F66E5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E80F6-D118-4680-92A4-EFCB76174164}"/>
      </w:docPartPr>
      <w:docPartBody>
        <w:p w:rsidR="00000000" w:rsidRDefault="00DA4081" w:rsidP="00DA4081">
          <w:pPr>
            <w:pStyle w:val="46BFF7C8AA124B9BAB0E7CC1F66E56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069A24A36A4C3AA3C2B7A8F528D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03B6-A169-4464-8569-86888540E0B4}"/>
      </w:docPartPr>
      <w:docPartBody>
        <w:p w:rsidR="00000000" w:rsidRDefault="00DA4081" w:rsidP="00DA4081">
          <w:pPr>
            <w:pStyle w:val="AD069A24A36A4C3AA3C2B7A8F528DF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2EDD0736C247B0A8A0FB180D5CA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F4245-0A37-401C-AB38-4F0561263CC6}"/>
      </w:docPartPr>
      <w:docPartBody>
        <w:p w:rsidR="00000000" w:rsidRDefault="00DA4081" w:rsidP="00DA4081">
          <w:pPr>
            <w:pStyle w:val="D02EDD0736C247B0A8A0FB180D5CA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F11ABE1CAE45E19B45FDBE3CD12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64D0B-B6B9-4F61-912F-89B25DEFFEC6}"/>
      </w:docPartPr>
      <w:docPartBody>
        <w:p w:rsidR="00000000" w:rsidRDefault="00DA4081" w:rsidP="00DA4081">
          <w:pPr>
            <w:pStyle w:val="C8F11ABE1CAE45E19B45FDBE3CD12D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E1FD6CD2D744728445A91E6467D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2484B-4EB5-458F-BBA4-B77C4875DD7E}"/>
      </w:docPartPr>
      <w:docPartBody>
        <w:p w:rsidR="00000000" w:rsidRDefault="00DA4081" w:rsidP="00DA4081">
          <w:pPr>
            <w:pStyle w:val="2AE1FD6CD2D744728445A91E6467DB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F9A7C6509B4979AB48044460CD3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78B2F-434F-452F-AE42-D2BF7373E343}"/>
      </w:docPartPr>
      <w:docPartBody>
        <w:p w:rsidR="00000000" w:rsidRDefault="00DA4081" w:rsidP="00DA4081">
          <w:pPr>
            <w:pStyle w:val="E8F9A7C6509B4979AB48044460CD39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F1E2629E94C589E6EC3EA7873D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8D422-2D8E-4640-9DDD-BB54A70EEB14}"/>
      </w:docPartPr>
      <w:docPartBody>
        <w:p w:rsidR="00000000" w:rsidRDefault="00DA4081" w:rsidP="00DA4081">
          <w:pPr>
            <w:pStyle w:val="9EBF1E2629E94C589E6EC3EA7873D07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04DEED41DDD44AAAC2C554EB4393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687BE-2807-46B7-8457-FD8A85F45E6A}"/>
      </w:docPartPr>
      <w:docPartBody>
        <w:p w:rsidR="00000000" w:rsidRDefault="00DA4081" w:rsidP="00DA4081">
          <w:pPr>
            <w:pStyle w:val="304DEED41DDD44AAAC2C554EB4393B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B8EE0BAAD43948939DF5A280B5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B7EA1-DDAD-4ECD-AB87-E889648300CE}"/>
      </w:docPartPr>
      <w:docPartBody>
        <w:p w:rsidR="00000000" w:rsidRDefault="00DA4081" w:rsidP="00DA4081">
          <w:pPr>
            <w:pStyle w:val="F61B8EE0BAAD43948939DF5A280B53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51E285CF714337B2610AC96D0B7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A65C9-0893-41FC-874F-2769CCE2A142}"/>
      </w:docPartPr>
      <w:docPartBody>
        <w:p w:rsidR="00000000" w:rsidRDefault="00DA4081" w:rsidP="00DA4081">
          <w:pPr>
            <w:pStyle w:val="D951E285CF714337B2610AC96D0B79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1281CEE7B34A8592F643C56BD39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950FE-ED6A-4EFE-8A6F-F72E9DFCCE0B}"/>
      </w:docPartPr>
      <w:docPartBody>
        <w:p w:rsidR="00000000" w:rsidRDefault="00DA4081" w:rsidP="00DA4081">
          <w:pPr>
            <w:pStyle w:val="911281CEE7B34A8592F643C56BD394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BF8B297DE54491A799F91E84DB8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21DF8-6341-43F4-9ED3-1B6BFFB59CFC}"/>
      </w:docPartPr>
      <w:docPartBody>
        <w:p w:rsidR="00000000" w:rsidRDefault="00DA4081" w:rsidP="00DA4081">
          <w:pPr>
            <w:pStyle w:val="BFBF8B297DE54491A799F91E84DB80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72F7B318AA4F45B4C2D20FBA658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17F03-F957-4762-B897-92ADCB11072F}"/>
      </w:docPartPr>
      <w:docPartBody>
        <w:p w:rsidR="00000000" w:rsidRDefault="00DA4081" w:rsidP="00DA4081">
          <w:pPr>
            <w:pStyle w:val="7D72F7B318AA4F45B4C2D20FBA6583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A96DFD2EA4D77B0345A2E44105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33404-FF4D-4103-A1DA-3B114E22062C}"/>
      </w:docPartPr>
      <w:docPartBody>
        <w:p w:rsidR="00000000" w:rsidRDefault="00DA4081" w:rsidP="00DA4081">
          <w:pPr>
            <w:pStyle w:val="B23A96DFD2EA4D77B0345A2E441053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CC6575C5B41FDA33EA7CFD88AC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F9AD1-050F-4640-9CE8-9DB6110D3F4F}"/>
      </w:docPartPr>
      <w:docPartBody>
        <w:p w:rsidR="00000000" w:rsidRDefault="00DA4081" w:rsidP="00DA4081">
          <w:pPr>
            <w:pStyle w:val="BD0CC6575C5B41FDA33EA7CFD88AC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D92F93F8854FD3B10CB66B2534A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7D9D1-CBF1-458A-B234-1708439C8515}"/>
      </w:docPartPr>
      <w:docPartBody>
        <w:p w:rsidR="00000000" w:rsidRDefault="00DA4081" w:rsidP="00DA4081">
          <w:pPr>
            <w:pStyle w:val="B8D92F93F8854FD3B10CB66B2534A2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BD1F36661D4959A65146016F8A0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77E08-5ACA-4B74-8F0A-0AAD5C99E917}"/>
      </w:docPartPr>
      <w:docPartBody>
        <w:p w:rsidR="00000000" w:rsidRDefault="00DA4081" w:rsidP="00DA4081">
          <w:pPr>
            <w:pStyle w:val="ADBD1F36661D4959A65146016F8A0C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3640CAD65E48768BA15E9A36010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6084C-A68B-40A1-964D-55B36F199BD4}"/>
      </w:docPartPr>
      <w:docPartBody>
        <w:p w:rsidR="00000000" w:rsidRDefault="00DA4081" w:rsidP="00DA4081">
          <w:pPr>
            <w:pStyle w:val="5A3640CAD65E48768BA15E9A360106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76E45DF2ED4DF99F5ECCDE607B3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12B4F-D5A3-4D6A-A4F8-115267C4BE48}"/>
      </w:docPartPr>
      <w:docPartBody>
        <w:p w:rsidR="00000000" w:rsidRDefault="00DA4081" w:rsidP="00DA4081">
          <w:pPr>
            <w:pStyle w:val="2876E45DF2ED4DF99F5ECCDE607B33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DDDA270054B07ACFA5D2237C191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AD97C-F904-4FCE-A561-EE5B9493F41A}"/>
      </w:docPartPr>
      <w:docPartBody>
        <w:p w:rsidR="00000000" w:rsidRDefault="00DA4081" w:rsidP="00DA4081">
          <w:pPr>
            <w:pStyle w:val="560DDDA270054B07ACFA5D2237C191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DA4F8A2D64D5CBCE8AFC676A77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71A07-028B-42AB-83C2-DFF6AF7B58A5}"/>
      </w:docPartPr>
      <w:docPartBody>
        <w:p w:rsidR="00000000" w:rsidRDefault="00DA4081" w:rsidP="00DA4081">
          <w:pPr>
            <w:pStyle w:val="167DA4F8A2D64D5CBCE8AFC676A771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ADAE0AC02F4C59B3D15395DAD7E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EC8C5-4E11-4143-8612-548D74AD7712}"/>
      </w:docPartPr>
      <w:docPartBody>
        <w:p w:rsidR="00000000" w:rsidRDefault="00DA4081" w:rsidP="00DA4081">
          <w:pPr>
            <w:pStyle w:val="CAADAE0AC02F4C59B3D15395DAD7EF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DE88E7AF6E4F25B9F98CF64F871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BFC39-E382-49D7-82ED-6F2BADB445D2}"/>
      </w:docPartPr>
      <w:docPartBody>
        <w:p w:rsidR="00000000" w:rsidRDefault="00DA4081" w:rsidP="00DA4081">
          <w:pPr>
            <w:pStyle w:val="89DE88E7AF6E4F25B9F98CF64F8712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D31043FCAF402AAF3DD235FA1C7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0EB31-48CA-428A-AFDD-E6D92BA81D7E}"/>
      </w:docPartPr>
      <w:docPartBody>
        <w:p w:rsidR="00000000" w:rsidRDefault="00DA4081" w:rsidP="00DA4081">
          <w:pPr>
            <w:pStyle w:val="15D31043FCAF402AAF3DD235FA1C75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E399562C454A70AB0132033A91D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13B60-20AF-486B-87F4-9F514408C1BC}"/>
      </w:docPartPr>
      <w:docPartBody>
        <w:p w:rsidR="00000000" w:rsidRDefault="00DA4081" w:rsidP="00DA4081">
          <w:pPr>
            <w:pStyle w:val="67E399562C454A70AB0132033A91DF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8B6AA4A8B4AA9B6E5069AE0906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B8AC4-ACC5-47E0-B3A8-4DD3BB591528}"/>
      </w:docPartPr>
      <w:docPartBody>
        <w:p w:rsidR="00000000" w:rsidRDefault="00DA4081" w:rsidP="00DA4081">
          <w:pPr>
            <w:pStyle w:val="F048B6AA4A8B4AA9B6E5069AE09060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3C77000E104BD9B7C28B88BA22A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5F4D3-9CEE-43FA-81E8-2BC26C603B9D}"/>
      </w:docPartPr>
      <w:docPartBody>
        <w:p w:rsidR="00000000" w:rsidRDefault="00DA4081" w:rsidP="00DA4081">
          <w:pPr>
            <w:pStyle w:val="BF3C77000E104BD9B7C28B88BA22A9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FF46A389E345A1839B8B51AA42F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412C8-7199-422F-8F6E-DAB504250C0C}"/>
      </w:docPartPr>
      <w:docPartBody>
        <w:p w:rsidR="00000000" w:rsidRDefault="00DA4081" w:rsidP="00DA4081">
          <w:pPr>
            <w:pStyle w:val="5BFF46A389E345A1839B8B51AA42F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527026D57D40B7883336A769BDD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27ACE-B132-4284-BB33-F918C242077E}"/>
      </w:docPartPr>
      <w:docPartBody>
        <w:p w:rsidR="00000000" w:rsidRDefault="00DA4081" w:rsidP="00DA4081">
          <w:pPr>
            <w:pStyle w:val="E4527026D57D40B7883336A769BDD8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D48DF13D10449ABD439889568BC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42A32-525B-44F9-9F23-377EC7E518B3}"/>
      </w:docPartPr>
      <w:docPartBody>
        <w:p w:rsidR="00000000" w:rsidRDefault="00DA4081" w:rsidP="00DA4081">
          <w:pPr>
            <w:pStyle w:val="23D48DF13D10449ABD439889568BCD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3A109984C7443B996D0AAEA01A9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CE208-C540-4EFB-883E-00AFC9111B27}"/>
      </w:docPartPr>
      <w:docPartBody>
        <w:p w:rsidR="00000000" w:rsidRDefault="00DA4081" w:rsidP="00DA4081">
          <w:pPr>
            <w:pStyle w:val="813A109984C7443B996D0AAEA01A97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4F7666D22F4E0E9CF5F62300120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EC5BE-2172-4893-BD85-BCAB5A6238CA}"/>
      </w:docPartPr>
      <w:docPartBody>
        <w:p w:rsidR="00000000" w:rsidRDefault="00DA4081" w:rsidP="00DA4081">
          <w:pPr>
            <w:pStyle w:val="D74F7666D22F4E0E9CF5F623001207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B6CA42B0244269860096DFE218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739DE-49CB-4E84-9808-7E7205BF8672}"/>
      </w:docPartPr>
      <w:docPartBody>
        <w:p w:rsidR="00000000" w:rsidRDefault="00DA4081" w:rsidP="00DA4081">
          <w:pPr>
            <w:pStyle w:val="AD2B6CA42B0244269860096DFE218C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345DC848314F5696C28D63A2F47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E3C12-EBC7-41E4-A558-3FAA1ACB4CB9}"/>
      </w:docPartPr>
      <w:docPartBody>
        <w:p w:rsidR="00000000" w:rsidRDefault="00DA4081" w:rsidP="00DA4081">
          <w:pPr>
            <w:pStyle w:val="8F345DC848314F5696C28D63A2F472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0E87C8E2A4C8189F8B5D706F6A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D89ED-F5DB-4327-8247-9EEA68C4C9C2}"/>
      </w:docPartPr>
      <w:docPartBody>
        <w:p w:rsidR="00000000" w:rsidRDefault="00DA4081" w:rsidP="00DA4081">
          <w:pPr>
            <w:pStyle w:val="9400E87C8E2A4C8189F8B5D706F6A5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D94E9A27924C4A886522B696B8D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EACB4-9A00-40AD-B92B-626307B0EEDE}"/>
      </w:docPartPr>
      <w:docPartBody>
        <w:p w:rsidR="00000000" w:rsidRDefault="00DA4081" w:rsidP="00DA4081">
          <w:pPr>
            <w:pStyle w:val="2BD94E9A27924C4A886522B696B8D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B9687D5034456B8B9702295C121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66CE0-49FE-4FB5-BAD2-70D33F642A6E}"/>
      </w:docPartPr>
      <w:docPartBody>
        <w:p w:rsidR="00000000" w:rsidRDefault="00DA4081" w:rsidP="00DA4081">
          <w:pPr>
            <w:pStyle w:val="BCB9687D5034456B8B9702295C1214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68AC2A60084270B817F9D77CE46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A2041-84AB-44FD-B00A-62F9B15ADF87}"/>
      </w:docPartPr>
      <w:docPartBody>
        <w:p w:rsidR="00000000" w:rsidRDefault="00DA4081" w:rsidP="00DA4081">
          <w:pPr>
            <w:pStyle w:val="8168AC2A60084270B817F9D77CE46C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6A6A9AA1442AA897CB5D82763B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4D331-A2B8-44C5-9397-44C9639795FD}"/>
      </w:docPartPr>
      <w:docPartBody>
        <w:p w:rsidR="00000000" w:rsidRDefault="00DA4081" w:rsidP="00DA4081">
          <w:pPr>
            <w:pStyle w:val="28D6A6A9AA1442AA897CB5D82763BB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2530F904154415BED59D5D6FD0B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32641-2420-4790-84D7-128CD189FBEA}"/>
      </w:docPartPr>
      <w:docPartBody>
        <w:p w:rsidR="00000000" w:rsidRDefault="00DA4081" w:rsidP="00DA4081">
          <w:pPr>
            <w:pStyle w:val="2B2530F904154415BED59D5D6FD0B3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61AD21BCF04E32958414465C02F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4F34C-081C-48D3-871A-9280472F0CEF}"/>
      </w:docPartPr>
      <w:docPartBody>
        <w:p w:rsidR="00000000" w:rsidRDefault="00DA4081" w:rsidP="00DA4081">
          <w:pPr>
            <w:pStyle w:val="BA61AD21BCF04E32958414465C02FD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3A8F2AB654792AAB9AA432953E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F1CAE-8CE3-4D32-9443-A49F6644223E}"/>
      </w:docPartPr>
      <w:docPartBody>
        <w:p w:rsidR="00000000" w:rsidRDefault="00DA4081" w:rsidP="00DA4081">
          <w:pPr>
            <w:pStyle w:val="AD83A8F2AB654792AAB9AA432953E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C7A56ADD64C06835886D8CCC36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4EFEB-A303-4830-B6EC-02761EBC1CED}"/>
      </w:docPartPr>
      <w:docPartBody>
        <w:p w:rsidR="00000000" w:rsidRDefault="00DA4081" w:rsidP="00DA4081">
          <w:pPr>
            <w:pStyle w:val="031C7A56ADD64C06835886D8CCC36D3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78E2041EB8449D6A4DAA3F48F745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C7B84-2CBA-439E-8D96-FE5C83D7C6CF}"/>
      </w:docPartPr>
      <w:docPartBody>
        <w:p w:rsidR="00000000" w:rsidRDefault="00DA4081" w:rsidP="00DA4081">
          <w:pPr>
            <w:pStyle w:val="278E2041EB8449D6A4DAA3F48F745C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938D2E2CE44425B3337509AE5CB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0EB3B-BD02-4180-B9D4-2CF561315FEA}"/>
      </w:docPartPr>
      <w:docPartBody>
        <w:p w:rsidR="00000000" w:rsidRDefault="00DA4081" w:rsidP="00DA4081">
          <w:pPr>
            <w:pStyle w:val="B8938D2E2CE44425B3337509AE5CB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88729243004544A736C23DEE00B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A6322-2EF6-4D09-BCC5-72B582394380}"/>
      </w:docPartPr>
      <w:docPartBody>
        <w:p w:rsidR="00000000" w:rsidRDefault="00DA4081" w:rsidP="00DA4081">
          <w:pPr>
            <w:pStyle w:val="0D88729243004544A736C23DEE00B3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3031DD4AB048F68AFE9FBDE5A89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3E840-2B2C-440F-9100-3778ABED1D38}"/>
      </w:docPartPr>
      <w:docPartBody>
        <w:p w:rsidR="00000000" w:rsidRDefault="00DA4081" w:rsidP="00DA4081">
          <w:pPr>
            <w:pStyle w:val="EC3031DD4AB048F68AFE9FBDE5A89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66C4352B8417DA55A2E25B2350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09E16-D290-4003-93BC-A0211E2AE8DE}"/>
      </w:docPartPr>
      <w:docPartBody>
        <w:p w:rsidR="00000000" w:rsidRDefault="00DA4081" w:rsidP="00DA4081">
          <w:pPr>
            <w:pStyle w:val="BDD66C4352B8417DA55A2E25B23508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5B5E1B45F84E32A823F3DEB879A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11AB6-BA5F-4A4B-962A-15EB237248F0}"/>
      </w:docPartPr>
      <w:docPartBody>
        <w:p w:rsidR="00000000" w:rsidRDefault="00DA4081" w:rsidP="00DA4081">
          <w:pPr>
            <w:pStyle w:val="0E5B5E1B45F84E32A823F3DEB879A8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57C20F5FC843338D944647DCF20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C5B02-A464-411D-9322-9E7EA844B9A6}"/>
      </w:docPartPr>
      <w:docPartBody>
        <w:p w:rsidR="00000000" w:rsidRDefault="00DA4081" w:rsidP="00DA4081">
          <w:pPr>
            <w:pStyle w:val="4257C20F5FC843338D944647DCF20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067E0B3894482A290BE03B7E0F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063D6-2EEF-4318-8422-F93D02FBA963}"/>
      </w:docPartPr>
      <w:docPartBody>
        <w:p w:rsidR="00000000" w:rsidRDefault="00DA4081" w:rsidP="00DA4081">
          <w:pPr>
            <w:pStyle w:val="AAF067E0B3894482A290BE03B7E0FC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258F908D54619AF31BD1A050C9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2FC37-3D7A-46F3-9178-44E53280B3AC}"/>
      </w:docPartPr>
      <w:docPartBody>
        <w:p w:rsidR="00000000" w:rsidRDefault="00DA4081" w:rsidP="00DA4081">
          <w:pPr>
            <w:pStyle w:val="73C258F908D54619AF31BD1A050C92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FCB2ADEDF143929B25DFCE86B5E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CE74F-1CB1-46AE-84AC-9A7851B12C78}"/>
      </w:docPartPr>
      <w:docPartBody>
        <w:p w:rsidR="00000000" w:rsidRDefault="00DA4081" w:rsidP="00DA4081">
          <w:pPr>
            <w:pStyle w:val="36FCB2ADEDF143929B25DFCE86B5EA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C86B4C6304808BE714A68C8BD4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4FD02-0100-4193-B663-499DAE9B9167}"/>
      </w:docPartPr>
      <w:docPartBody>
        <w:p w:rsidR="00000000" w:rsidRDefault="00DA4081" w:rsidP="00DA4081">
          <w:pPr>
            <w:pStyle w:val="FF7C86B4C6304808BE714A68C8BD4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21AB718F0494787AB56BB9B385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1D31E-2587-4883-9AC0-0B54AC0268C6}"/>
      </w:docPartPr>
      <w:docPartBody>
        <w:p w:rsidR="00000000" w:rsidRDefault="00DA4081" w:rsidP="00DA4081">
          <w:pPr>
            <w:pStyle w:val="E5621AB718F0494787AB56BB9B3852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C030079014C92997BEE67B218C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E4002-C7D7-4F12-AF36-F7756B7FA2E0}"/>
      </w:docPartPr>
      <w:docPartBody>
        <w:p w:rsidR="00000000" w:rsidRDefault="00DA4081" w:rsidP="00DA4081">
          <w:pPr>
            <w:pStyle w:val="5DDC030079014C92997BEE67B218C3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4E93962679443DAFAEDE899D44D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777D4-EB6D-4A8B-8EB5-3EA67F98AE07}"/>
      </w:docPartPr>
      <w:docPartBody>
        <w:p w:rsidR="00000000" w:rsidRDefault="00DA4081" w:rsidP="00DA4081">
          <w:pPr>
            <w:pStyle w:val="604E93962679443DAFAEDE899D44D9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D8F172F634F38AF580E0390E13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8E388-2D3B-4D36-88C1-22810FF0639B}"/>
      </w:docPartPr>
      <w:docPartBody>
        <w:p w:rsidR="00000000" w:rsidRDefault="00DA4081" w:rsidP="00DA4081">
          <w:pPr>
            <w:pStyle w:val="603D8F172F634F38AF580E0390E133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6C836D6B3743DEB5572C7318708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47199-F194-4D58-844B-17CD2F9A5B7B}"/>
      </w:docPartPr>
      <w:docPartBody>
        <w:p w:rsidR="00000000" w:rsidRDefault="00DA4081" w:rsidP="00DA4081">
          <w:pPr>
            <w:pStyle w:val="486C836D6B3743DEB5572C73187083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D62B3FCDD441998EBEE2C201E7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C9D40-813B-4CB8-9B35-E02A3FCEC47D}"/>
      </w:docPartPr>
      <w:docPartBody>
        <w:p w:rsidR="00000000" w:rsidRDefault="00DA4081" w:rsidP="00DA4081">
          <w:pPr>
            <w:pStyle w:val="FD7D62B3FCDD441998EBEE2C201E72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DAB6C98A44A4D80E3956794707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0192F-EB86-4D37-B90B-9E11AABA6F20}"/>
      </w:docPartPr>
      <w:docPartBody>
        <w:p w:rsidR="00000000" w:rsidRDefault="00DA4081" w:rsidP="00DA4081">
          <w:pPr>
            <w:pStyle w:val="DCBDAB6C98A44A4D80E39567947071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0F0A5EC82492FBE557D540331F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41E4F-413C-4458-9B20-A1FCF4C0F9D2}"/>
      </w:docPartPr>
      <w:docPartBody>
        <w:p w:rsidR="00000000" w:rsidRDefault="00DA4081" w:rsidP="00DA4081">
          <w:pPr>
            <w:pStyle w:val="DFB0F0A5EC82492FBE557D540331F1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5E18AAA08A48DAB9DDCF143C615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E0E7A-D1DB-4CE3-B469-E26EC4A64DCF}"/>
      </w:docPartPr>
      <w:docPartBody>
        <w:p w:rsidR="00000000" w:rsidRDefault="00DA4081" w:rsidP="00DA4081">
          <w:pPr>
            <w:pStyle w:val="DC5E18AAA08A48DAB9DDCF143C615D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06FC7B3C674D4593564D0EE1D01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23A1A-C3CD-4C9B-81FE-87AC6EA2C559}"/>
      </w:docPartPr>
      <w:docPartBody>
        <w:p w:rsidR="00000000" w:rsidRDefault="00DA4081" w:rsidP="00DA4081">
          <w:pPr>
            <w:pStyle w:val="E306FC7B3C674D4593564D0EE1D012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6824104FE14CA3BD6B5C09FB4C2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D1DE9-CB88-4FEC-B5DB-EED57FD3CAC9}"/>
      </w:docPartPr>
      <w:docPartBody>
        <w:p w:rsidR="00000000" w:rsidRDefault="00DA4081" w:rsidP="00DA4081">
          <w:pPr>
            <w:pStyle w:val="C96824104FE14CA3BD6B5C09FB4C2C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D3D0042624D7EBB20C260EF415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9255E-E970-499C-9D74-113CF71CD603}"/>
      </w:docPartPr>
      <w:docPartBody>
        <w:p w:rsidR="00000000" w:rsidRDefault="00DA4081" w:rsidP="00DA4081">
          <w:pPr>
            <w:pStyle w:val="4ABD3D0042624D7EBB20C260EF4150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51161462064E9899E892511E932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6260A-91A1-4A39-B591-E8A49A735513}"/>
      </w:docPartPr>
      <w:docPartBody>
        <w:p w:rsidR="00000000" w:rsidRDefault="00DA4081" w:rsidP="00DA4081">
          <w:pPr>
            <w:pStyle w:val="CF51161462064E9899E892511E932F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323209C55E4BFEA1E7FEFFABCB8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03242-ED1C-49ED-83B8-D93E012EC70B}"/>
      </w:docPartPr>
      <w:docPartBody>
        <w:p w:rsidR="00000000" w:rsidRDefault="00DA4081" w:rsidP="00DA4081">
          <w:pPr>
            <w:pStyle w:val="1D323209C55E4BFEA1E7FEFFABCB8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89C91D5DE454093C2D30378CF3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2F5D6-0C09-4C49-A7D1-6C11A15C4724}"/>
      </w:docPartPr>
      <w:docPartBody>
        <w:p w:rsidR="00000000" w:rsidRDefault="00DA4081" w:rsidP="00DA4081">
          <w:pPr>
            <w:pStyle w:val="25689C91D5DE454093C2D30378CF30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1ED0FED2EE481CBF3F829974564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8F192-D2D3-4B17-A25D-4A2099698F2F}"/>
      </w:docPartPr>
      <w:docPartBody>
        <w:p w:rsidR="00000000" w:rsidRDefault="00DA4081" w:rsidP="00DA4081">
          <w:pPr>
            <w:pStyle w:val="7B1ED0FED2EE481CBF3F829974564A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CF02FECE24CB8BF76E8EF54C02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FE9B1-C6CA-49DE-8442-F866AA9CF6AC}"/>
      </w:docPartPr>
      <w:docPartBody>
        <w:p w:rsidR="00000000" w:rsidRDefault="00DA4081" w:rsidP="00DA4081">
          <w:pPr>
            <w:pStyle w:val="696CF02FECE24CB8BF76E8EF54C02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240787716D45948A563EECBC3AA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54754-86E8-40FF-A963-464469D3516C}"/>
      </w:docPartPr>
      <w:docPartBody>
        <w:p w:rsidR="00000000" w:rsidRDefault="00DA4081" w:rsidP="00DA4081">
          <w:pPr>
            <w:pStyle w:val="A0240787716D45948A563EECBC3AA8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82DA1FE2CC4A2D986449050F00E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1D0E0-A852-44AE-8889-2CEBCE26BBE0}"/>
      </w:docPartPr>
      <w:docPartBody>
        <w:p w:rsidR="00000000" w:rsidRDefault="00DA4081" w:rsidP="00DA4081">
          <w:pPr>
            <w:pStyle w:val="8F82DA1FE2CC4A2D986449050F00ED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984E9230434DBEA758E824D6D9D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71383-4B8C-4726-8E01-20B84913FCFB}"/>
      </w:docPartPr>
      <w:docPartBody>
        <w:p w:rsidR="00000000" w:rsidRDefault="00DA4081" w:rsidP="00DA4081">
          <w:pPr>
            <w:pStyle w:val="75984E9230434DBEA758E824D6D9DD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31EA75B93457A95AFBFB1F893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1EC85-B67A-444D-931A-12512EF46C2D}"/>
      </w:docPartPr>
      <w:docPartBody>
        <w:p w:rsidR="00000000" w:rsidRDefault="00DA4081" w:rsidP="00DA4081">
          <w:pPr>
            <w:pStyle w:val="1BC31EA75B93457A95AFBFB1F8936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CBC9853E0147A1994F478C0E958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D0FEC-C357-41B1-B3BE-99F1740F9CAE}"/>
      </w:docPartPr>
      <w:docPartBody>
        <w:p w:rsidR="00000000" w:rsidRDefault="00DA4081" w:rsidP="00DA4081">
          <w:pPr>
            <w:pStyle w:val="98CBC9853E0147A1994F478C0E9586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83D40E996424384D78C05E40B6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1983F-9D77-4970-BE60-3094FB985AAD}"/>
      </w:docPartPr>
      <w:docPartBody>
        <w:p w:rsidR="00000000" w:rsidRDefault="00DA4081" w:rsidP="00DA4081">
          <w:pPr>
            <w:pStyle w:val="B5B83D40E996424384D78C05E40B6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462801CE7A4BFEB3F11A96B7C89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EDBFE-A734-4F62-A2C3-B3094439B4B5}"/>
      </w:docPartPr>
      <w:docPartBody>
        <w:p w:rsidR="00000000" w:rsidRDefault="00DA4081" w:rsidP="00DA4081">
          <w:pPr>
            <w:pStyle w:val="84462801CE7A4BFEB3F11A96B7C89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6F075FBE7844558A990220B7204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C84AB-4A84-4987-A2BF-31B95F68718E}"/>
      </w:docPartPr>
      <w:docPartBody>
        <w:p w:rsidR="00000000" w:rsidRDefault="00DA4081" w:rsidP="00DA4081">
          <w:pPr>
            <w:pStyle w:val="AF6F075FBE7844558A990220B7204C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1C5DDB6C9421CA4BC1E4EB0252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AD72B-5C43-44B3-8316-CE25217E0496}"/>
      </w:docPartPr>
      <w:docPartBody>
        <w:p w:rsidR="00000000" w:rsidRDefault="00DA4081" w:rsidP="00DA4081">
          <w:pPr>
            <w:pStyle w:val="3431C5DDB6C9421CA4BC1E4EB0252B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DDF060ADD044B8BA350E191CA80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0A1BE-FAD2-4E4D-906E-0DE61B4BE2CE}"/>
      </w:docPartPr>
      <w:docPartBody>
        <w:p w:rsidR="00000000" w:rsidRDefault="00DA4081" w:rsidP="00DA4081">
          <w:pPr>
            <w:pStyle w:val="EDDDF060ADD044B8BA350E191CA807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177FA0C74544FD9455D5E16E496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C37D7-7511-4B84-A1E7-774D805E3D2A}"/>
      </w:docPartPr>
      <w:docPartBody>
        <w:p w:rsidR="00000000" w:rsidRDefault="00DA4081" w:rsidP="00DA4081">
          <w:pPr>
            <w:pStyle w:val="0A177FA0C74544FD9455D5E16E496E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6138C83BE4578971F01D34CE26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F6AC3-F944-43F3-8D51-3F905C4F5D2E}"/>
      </w:docPartPr>
      <w:docPartBody>
        <w:p w:rsidR="00000000" w:rsidRDefault="00DA4081" w:rsidP="00DA4081">
          <w:pPr>
            <w:pStyle w:val="2CE6138C83BE4578971F01D34CE26A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6044ADCB7D4B63A226E353F6299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F7999-FD85-4E2A-8D31-11CE9611BC91}"/>
      </w:docPartPr>
      <w:docPartBody>
        <w:p w:rsidR="00000000" w:rsidRDefault="00DA4081" w:rsidP="00DA4081">
          <w:pPr>
            <w:pStyle w:val="C46044ADCB7D4B63A226E353F6299F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89E0F8556347BCB2EDB4C177B97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51C4D-E1FC-4BC4-A818-C85BB09F24B0}"/>
      </w:docPartPr>
      <w:docPartBody>
        <w:p w:rsidR="00000000" w:rsidRDefault="00DA4081" w:rsidP="00DA4081">
          <w:pPr>
            <w:pStyle w:val="3F89E0F8556347BCB2EDB4C177B979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CEA4BEEE794A748EE834C235E1F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15710-937E-4F0D-80E6-9D38861E2D20}"/>
      </w:docPartPr>
      <w:docPartBody>
        <w:p w:rsidR="00000000" w:rsidRDefault="00DA4081" w:rsidP="00DA4081">
          <w:pPr>
            <w:pStyle w:val="DFCEA4BEEE794A748EE834C235E1FC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5746BB775549AD8D6C65F3892BA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C0C02-8C4A-42E8-BF48-552258E3284D}"/>
      </w:docPartPr>
      <w:docPartBody>
        <w:p w:rsidR="00000000" w:rsidRDefault="00DA4081" w:rsidP="00DA4081">
          <w:pPr>
            <w:pStyle w:val="0B5746BB775549AD8D6C65F3892BA6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76220F7A8F4E8B9ABB6567CA891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DC34B-67D3-4831-97A2-E16B276E4E22}"/>
      </w:docPartPr>
      <w:docPartBody>
        <w:p w:rsidR="00000000" w:rsidRDefault="00DA4081" w:rsidP="00DA4081">
          <w:pPr>
            <w:pStyle w:val="7576220F7A8F4E8B9ABB6567CA8915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F4D5278CB643DB8A8A0D1631D72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3CC6E-FA96-49A0-9228-D78465B70DE6}"/>
      </w:docPartPr>
      <w:docPartBody>
        <w:p w:rsidR="00000000" w:rsidRDefault="00DA4081" w:rsidP="00DA4081">
          <w:pPr>
            <w:pStyle w:val="5AF4D5278CB643DB8A8A0D1631D727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6D0985A28347CBA096C2097FB34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99453-963E-452A-98D2-73B88118BA36}"/>
      </w:docPartPr>
      <w:docPartBody>
        <w:p w:rsidR="00000000" w:rsidRDefault="00DA4081" w:rsidP="00DA4081">
          <w:pPr>
            <w:pStyle w:val="486D0985A28347CBA096C2097FB34D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3B030741B4D67A9D52B5F7EBEC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13E5A-097B-4FB4-B736-6B20F0FD26F8}"/>
      </w:docPartPr>
      <w:docPartBody>
        <w:p w:rsidR="00000000" w:rsidRDefault="00DA4081" w:rsidP="00DA4081">
          <w:pPr>
            <w:pStyle w:val="3CD3B030741B4D67A9D52B5F7EBEC8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9C0BD9744442E83A4FBC47891C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C1815-E242-4FBC-BBEC-B239DB514B1C}"/>
      </w:docPartPr>
      <w:docPartBody>
        <w:p w:rsidR="00000000" w:rsidRDefault="00DA4081" w:rsidP="00DA4081">
          <w:pPr>
            <w:pStyle w:val="5369C0BD9744442E83A4FBC47891C6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44EC1146BA4BBB939224364E941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681AA-53E3-4D32-B13D-A92AB288AF33}"/>
      </w:docPartPr>
      <w:docPartBody>
        <w:p w:rsidR="00000000" w:rsidRDefault="00DA4081" w:rsidP="00DA4081">
          <w:pPr>
            <w:pStyle w:val="AA44EC1146BA4BBB939224364E941B6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C4B93E3C43442698EE896FE034DA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51EA0-228E-49B9-83FF-08ED79A72F0B}"/>
      </w:docPartPr>
      <w:docPartBody>
        <w:p w:rsidR="00000000" w:rsidRDefault="00DA4081" w:rsidP="00DA4081">
          <w:pPr>
            <w:pStyle w:val="3C4B93E3C43442698EE896FE034DAE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34F4603884EBFA7AEFD099D0A4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029B0-BBCD-4646-9386-FF3AA52CDAC3}"/>
      </w:docPartPr>
      <w:docPartBody>
        <w:p w:rsidR="00000000" w:rsidRDefault="00DA4081" w:rsidP="00DA4081">
          <w:pPr>
            <w:pStyle w:val="45F34F4603884EBFA7AEFD099D0A48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DB6E3D798245F5A6C4DFF107DF8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E7BBC-4091-4C10-81D4-2869121DADC1}"/>
      </w:docPartPr>
      <w:docPartBody>
        <w:p w:rsidR="00000000" w:rsidRDefault="00DA4081" w:rsidP="00DA4081">
          <w:pPr>
            <w:pStyle w:val="44DB6E3D798245F5A6C4DFF107DF89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5E7A94FED245AAA4BF73574B7B3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00DA5-8705-4409-B077-E3605BC317E7}"/>
      </w:docPartPr>
      <w:docPartBody>
        <w:p w:rsidR="00000000" w:rsidRDefault="00DA4081" w:rsidP="00DA4081">
          <w:pPr>
            <w:pStyle w:val="115E7A94FED245AAA4BF73574B7B35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FA92D3A8124F7C8F78067FF177A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4995A-A5E3-4C36-BF5E-258611EC02D6}"/>
      </w:docPartPr>
      <w:docPartBody>
        <w:p w:rsidR="00000000" w:rsidRDefault="00DA4081" w:rsidP="00DA4081">
          <w:pPr>
            <w:pStyle w:val="F6FA92D3A8124F7C8F78067FF177A9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D4B42531754F57BBF1ABB595F04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8F567-0833-42E3-9A13-A562DF913A9A}"/>
      </w:docPartPr>
      <w:docPartBody>
        <w:p w:rsidR="00000000" w:rsidRDefault="00DA4081" w:rsidP="00DA4081">
          <w:pPr>
            <w:pStyle w:val="90D4B42531754F57BBF1ABB595F04B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B1328C5694A13BC5EA8462AF30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BB79A-F50A-455F-9A73-AE8396DCD1CA}"/>
      </w:docPartPr>
      <w:docPartBody>
        <w:p w:rsidR="00000000" w:rsidRDefault="00DA4081" w:rsidP="00DA4081">
          <w:pPr>
            <w:pStyle w:val="278B1328C5694A13BC5EA8462AF30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5C28DA637431B93B9BF4BB2F82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4733B-9E4B-42F1-A5E2-82D47E6D2D97}"/>
      </w:docPartPr>
      <w:docPartBody>
        <w:p w:rsidR="00000000" w:rsidRDefault="00DA4081" w:rsidP="00DA4081">
          <w:pPr>
            <w:pStyle w:val="DC95C28DA637431B93B9BF4BB2F82D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3B3D30C1994FE484E1EC1BAC750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C3439-B3D9-49AE-A83B-0BBE37091446}"/>
      </w:docPartPr>
      <w:docPartBody>
        <w:p w:rsidR="00000000" w:rsidRDefault="00DA4081" w:rsidP="00DA4081">
          <w:pPr>
            <w:pStyle w:val="9E3B3D30C1994FE484E1EC1BAC750E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DD2E44A0B74F2EBE061E50936A7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60691-AFD2-401C-976C-2334B852E8E9}"/>
      </w:docPartPr>
      <w:docPartBody>
        <w:p w:rsidR="00000000" w:rsidRDefault="00DA4081" w:rsidP="00DA4081">
          <w:pPr>
            <w:pStyle w:val="7FDD2E44A0B74F2EBE061E50936A7F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2BAFC1CB564B8BA4DFFE5142EA0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B2F30-4116-4D0C-85DB-937DED8974CC}"/>
      </w:docPartPr>
      <w:docPartBody>
        <w:p w:rsidR="00000000" w:rsidRDefault="00DA4081" w:rsidP="00DA4081">
          <w:pPr>
            <w:pStyle w:val="FB2BAFC1CB564B8BA4DFFE5142EA0E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B5A43CCD3049CDAFFB2606B95DA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1372D-9CDF-4A19-AACE-53BFAA9391EE}"/>
      </w:docPartPr>
      <w:docPartBody>
        <w:p w:rsidR="00000000" w:rsidRDefault="00DA4081" w:rsidP="00DA4081">
          <w:pPr>
            <w:pStyle w:val="D6B5A43CCD3049CDAFFB2606B95DAB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0FAFE8875428CA4BA4852AB715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A02B9-C86B-4D21-ACE7-371FAD3DD022}"/>
      </w:docPartPr>
      <w:docPartBody>
        <w:p w:rsidR="00000000" w:rsidRDefault="00DA4081" w:rsidP="00DA4081">
          <w:pPr>
            <w:pStyle w:val="4710FAFE8875428CA4BA4852AB7156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3C4A6A564C45E094C81DB213E5B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F0C5F-1D0E-43CF-BB8C-8B639E943708}"/>
      </w:docPartPr>
      <w:docPartBody>
        <w:p w:rsidR="00000000" w:rsidRDefault="00DA4081" w:rsidP="00DA4081">
          <w:pPr>
            <w:pStyle w:val="D33C4A6A564C45E094C81DB213E5B7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A831E577824972850C3C1642BA2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AE98D-73B4-4710-8BD6-C2E63DD22161}"/>
      </w:docPartPr>
      <w:docPartBody>
        <w:p w:rsidR="00000000" w:rsidRDefault="00DA4081" w:rsidP="00DA4081">
          <w:pPr>
            <w:pStyle w:val="ECA831E577824972850C3C1642BA27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9A0C977D2442DBB396CF28FFA7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D20B5-8ABB-48C4-AC9D-2941E2B7CBF6}"/>
      </w:docPartPr>
      <w:docPartBody>
        <w:p w:rsidR="00000000" w:rsidRDefault="00DA4081" w:rsidP="00DA4081">
          <w:pPr>
            <w:pStyle w:val="AFF9A0C977D2442DBB396CF28FFA72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7520D58EC48EDB5ADC1DFFC9EC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1B264-33D9-4238-906C-0006A0EB686B}"/>
      </w:docPartPr>
      <w:docPartBody>
        <w:p w:rsidR="00000000" w:rsidRDefault="00DA4081" w:rsidP="00DA4081">
          <w:pPr>
            <w:pStyle w:val="3D57520D58EC48EDB5ADC1DFFC9ECF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F531E306047CF90736D535CEEA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F6ED7-2261-4FD8-83D9-C9B93D592B27}"/>
      </w:docPartPr>
      <w:docPartBody>
        <w:p w:rsidR="00000000" w:rsidRDefault="00DA4081" w:rsidP="00DA4081">
          <w:pPr>
            <w:pStyle w:val="674F531E306047CF90736D535CEEA5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EF78B4263E438AACA6489A1D727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A4339-1C9D-4F81-9AE9-F9B08EBFD454}"/>
      </w:docPartPr>
      <w:docPartBody>
        <w:p w:rsidR="00000000" w:rsidRDefault="00DA4081" w:rsidP="00DA4081">
          <w:pPr>
            <w:pStyle w:val="C3EF78B4263E438AACA6489A1D7270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4549D1F564D53B23BDB46D6010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5D207-6B7E-4FE6-A5CC-796ABC886892}"/>
      </w:docPartPr>
      <w:docPartBody>
        <w:p w:rsidR="00000000" w:rsidRDefault="00DA4081" w:rsidP="00DA4081">
          <w:pPr>
            <w:pStyle w:val="AFD4549D1F564D53B23BDB46D60104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035721AE24FA7A69946A2E4D5C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0AAFC-6791-4C52-A6AB-53992ADD70A2}"/>
      </w:docPartPr>
      <w:docPartBody>
        <w:p w:rsidR="00000000" w:rsidRDefault="00DA4081" w:rsidP="00DA4081">
          <w:pPr>
            <w:pStyle w:val="DCB035721AE24FA7A69946A2E4D5C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7BA63AFA4547ABABBFA0C4E4C62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838E5-ED54-44DF-A743-6E81F57DE78C}"/>
      </w:docPartPr>
      <w:docPartBody>
        <w:p w:rsidR="00000000" w:rsidRDefault="00DA4081" w:rsidP="00DA4081">
          <w:pPr>
            <w:pStyle w:val="687BA63AFA4547ABABBFA0C4E4C62E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7EB500835F45D9962182169152F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76FEB-0B3A-4346-919B-3DFF6BFACE05}"/>
      </w:docPartPr>
      <w:docPartBody>
        <w:p w:rsidR="00000000" w:rsidRDefault="00DA4081" w:rsidP="00DA4081">
          <w:pPr>
            <w:pStyle w:val="B27EB500835F45D9962182169152F1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2CA5AF83A740D6B22B3AA87E3FC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D6441-825B-4901-9D4F-02128A6E7A01}"/>
      </w:docPartPr>
      <w:docPartBody>
        <w:p w:rsidR="00000000" w:rsidRDefault="00DA4081" w:rsidP="00DA4081">
          <w:pPr>
            <w:pStyle w:val="342CA5AF83A740D6B22B3AA87E3FC9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8E58BA20FA4386840A8039F6528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AF978-2750-46A1-B4D9-0902191817EF}"/>
      </w:docPartPr>
      <w:docPartBody>
        <w:p w:rsidR="00000000" w:rsidRDefault="00DA4081" w:rsidP="00DA4081">
          <w:pPr>
            <w:pStyle w:val="9B8E58BA20FA4386840A8039F6528C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DC9F3872844D0AAEA687CF146FF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F2D88-9BE7-4C7D-B428-A45B5E762CD0}"/>
      </w:docPartPr>
      <w:docPartBody>
        <w:p w:rsidR="00000000" w:rsidRDefault="00DA4081" w:rsidP="00DA4081">
          <w:pPr>
            <w:pStyle w:val="96DC9F3872844D0AAEA687CF146FF1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016045B5154ACF886726958573B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96853-3DD9-4819-ADB0-2BBBF2BB60C7}"/>
      </w:docPartPr>
      <w:docPartBody>
        <w:p w:rsidR="00000000" w:rsidRDefault="00DA4081" w:rsidP="00DA4081">
          <w:pPr>
            <w:pStyle w:val="5B016045B5154ACF886726958573B5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A78C02B39E4A758FB9A85DD173A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EC67E-6216-4815-8E2B-D45682BC289A}"/>
      </w:docPartPr>
      <w:docPartBody>
        <w:p w:rsidR="00000000" w:rsidRDefault="00DA4081" w:rsidP="00DA4081">
          <w:pPr>
            <w:pStyle w:val="67A78C02B39E4A758FB9A85DD173AB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9C3038CB394A7BA42B6AA29085F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155B3-C508-4BEF-A219-29658B4C6C4D}"/>
      </w:docPartPr>
      <w:docPartBody>
        <w:p w:rsidR="00000000" w:rsidRDefault="00DA4081" w:rsidP="00DA4081">
          <w:pPr>
            <w:pStyle w:val="769C3038CB394A7BA42B6AA29085F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D1F51CF54A4E77B5BD73578B0BB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1DB28-AAB1-4D09-AFB5-06CCF36EF450}"/>
      </w:docPartPr>
      <w:docPartBody>
        <w:p w:rsidR="00000000" w:rsidRDefault="00DA4081" w:rsidP="00DA4081">
          <w:pPr>
            <w:pStyle w:val="20D1F51CF54A4E77B5BD73578B0BB9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970DDCD4994063AC2F9AE38616C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26A1C-27D9-4DB9-AA01-95CD664BF07D}"/>
      </w:docPartPr>
      <w:docPartBody>
        <w:p w:rsidR="00000000" w:rsidRDefault="00DA4081" w:rsidP="00DA4081">
          <w:pPr>
            <w:pStyle w:val="3E970DDCD4994063AC2F9AE38616CC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26277B4BD8458FA832632914F67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7DED0-7467-4B56-9A40-D02C4C30C4CE}"/>
      </w:docPartPr>
      <w:docPartBody>
        <w:p w:rsidR="00000000" w:rsidRDefault="00DA4081" w:rsidP="00DA4081">
          <w:pPr>
            <w:pStyle w:val="1C26277B4BD8458FA832632914F677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158E783D8E4130BD5D391263596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58D25-1DC5-451C-AF6B-65379B465E38}"/>
      </w:docPartPr>
      <w:docPartBody>
        <w:p w:rsidR="00000000" w:rsidRDefault="00DA4081" w:rsidP="00DA4081">
          <w:pPr>
            <w:pStyle w:val="3C158E783D8E4130BD5D391263596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F8D925439045E9A40DA106516D7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1B48A-1319-4288-B1D8-D349615F6918}"/>
      </w:docPartPr>
      <w:docPartBody>
        <w:p w:rsidR="00000000" w:rsidRDefault="00DA4081" w:rsidP="00DA4081">
          <w:pPr>
            <w:pStyle w:val="89F8D925439045E9A40DA106516D72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6924CCD794363A9CBDC9999A3E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A4E14-F1DF-471B-A3EA-0A595D11F6BD}"/>
      </w:docPartPr>
      <w:docPartBody>
        <w:p w:rsidR="00000000" w:rsidRDefault="00DA4081" w:rsidP="00DA4081">
          <w:pPr>
            <w:pStyle w:val="4D46924CCD794363A9CBDC9999A3E4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A1214D41BA456A80A5B7C0D3043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3056E-4D73-4AC9-933A-D36C1BC6C796}"/>
      </w:docPartPr>
      <w:docPartBody>
        <w:p w:rsidR="00000000" w:rsidRDefault="00DA4081" w:rsidP="00DA4081">
          <w:pPr>
            <w:pStyle w:val="52A1214D41BA456A80A5B7C0D3043B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D2D12903A7486FB78A1C7FF020D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37FCE-B770-497C-A92F-612BE6A717FA}"/>
      </w:docPartPr>
      <w:docPartBody>
        <w:p w:rsidR="00000000" w:rsidRDefault="00DA4081" w:rsidP="00DA4081">
          <w:pPr>
            <w:pStyle w:val="8DD2D12903A7486FB78A1C7FF020DD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DA933690754E8981004838BD4C3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62EDC-3660-4D69-885C-0E01BCEB7D33}"/>
      </w:docPartPr>
      <w:docPartBody>
        <w:p w:rsidR="00000000" w:rsidRDefault="00DA4081" w:rsidP="00DA4081">
          <w:pPr>
            <w:pStyle w:val="46DA933690754E8981004838BD4C399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148FD5153F545418969F6105ACE0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07306-A3A1-4464-9163-43625CBD0801}"/>
      </w:docPartPr>
      <w:docPartBody>
        <w:p w:rsidR="00000000" w:rsidRDefault="00DA4081" w:rsidP="00DA4081">
          <w:pPr>
            <w:pStyle w:val="6148FD5153F545418969F6105ACE00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D88A567262402C92192626E2A61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D5BC7-A66D-4FDE-9B87-3EA0DC886B73}"/>
      </w:docPartPr>
      <w:docPartBody>
        <w:p w:rsidR="00000000" w:rsidRDefault="00DA4081" w:rsidP="00DA4081">
          <w:pPr>
            <w:pStyle w:val="EAD88A567262402C92192626E2A615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DDB78A28F84F5792B64454D9A35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24920-8322-4435-B26A-67C61FDDA559}"/>
      </w:docPartPr>
      <w:docPartBody>
        <w:p w:rsidR="00000000" w:rsidRDefault="00DA4081" w:rsidP="00DA4081">
          <w:pPr>
            <w:pStyle w:val="A7DDB78A28F84F5792B64454D9A35A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354B9BF993414BAA03DFAD9EC4E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E88F1-AD2B-4B85-8D29-CE412E24FEC5}"/>
      </w:docPartPr>
      <w:docPartBody>
        <w:p w:rsidR="00000000" w:rsidRDefault="00DA4081" w:rsidP="00DA4081">
          <w:pPr>
            <w:pStyle w:val="9D354B9BF993414BAA03DFAD9EC4E8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CD975C6B94AC1ABC2A0C1173BC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A02B5-789E-4A77-B76E-FAE4D098FA4C}"/>
      </w:docPartPr>
      <w:docPartBody>
        <w:p w:rsidR="00000000" w:rsidRDefault="00DA4081" w:rsidP="00DA4081">
          <w:pPr>
            <w:pStyle w:val="DCBCD975C6B94AC1ABC2A0C1173BC7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0B2BDE7B6643078C4837A6F328D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2BB7C-108E-4213-BE0C-EE4AAF0A5A2C}"/>
      </w:docPartPr>
      <w:docPartBody>
        <w:p w:rsidR="00000000" w:rsidRDefault="00DA4081" w:rsidP="00DA4081">
          <w:pPr>
            <w:pStyle w:val="600B2BDE7B6643078C4837A6F328D9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50477A4A22447F9DF0503F0469F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AB15D-C31B-488A-B449-CE25B3656FBD}"/>
      </w:docPartPr>
      <w:docPartBody>
        <w:p w:rsidR="00000000" w:rsidRDefault="00DA4081" w:rsidP="00DA4081">
          <w:pPr>
            <w:pStyle w:val="AC50477A4A22447F9DF0503F0469F5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E316CB3C54E1E9713D7E7D9389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FF323-CFEF-40B8-B039-4B32349F9B2A}"/>
      </w:docPartPr>
      <w:docPartBody>
        <w:p w:rsidR="00000000" w:rsidRDefault="00DA4081" w:rsidP="00DA4081">
          <w:pPr>
            <w:pStyle w:val="BDAE316CB3C54E1E9713D7E7D93893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3244076F8C4E9198F6FA7824E14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7F723-0A99-4E33-A75C-31FBB90E5FA2}"/>
      </w:docPartPr>
      <w:docPartBody>
        <w:p w:rsidR="00000000" w:rsidRDefault="00DA4081" w:rsidP="00DA4081">
          <w:pPr>
            <w:pStyle w:val="3A3244076F8C4E9198F6FA7824E149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F28F2C8B1047E0AD964673E0A4D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51F5E-75F8-4D1F-A2F7-D37B1A5AA3B8}"/>
      </w:docPartPr>
      <w:docPartBody>
        <w:p w:rsidR="00000000" w:rsidRDefault="00DA4081" w:rsidP="00DA4081">
          <w:pPr>
            <w:pStyle w:val="19F28F2C8B1047E0AD964673E0A4DB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46E23844DF4D8780192EB702B52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EA69B-9725-40E4-86EA-788B14DEF62F}"/>
      </w:docPartPr>
      <w:docPartBody>
        <w:p w:rsidR="00000000" w:rsidRDefault="00DA4081" w:rsidP="00DA4081">
          <w:pPr>
            <w:pStyle w:val="A246E23844DF4D8780192EB702B525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01D34CD5324806AF7EA10924E3C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D7B22-002D-4409-B2D4-1F0AD3A09FDA}"/>
      </w:docPartPr>
      <w:docPartBody>
        <w:p w:rsidR="00000000" w:rsidRDefault="00DA4081" w:rsidP="00DA4081">
          <w:pPr>
            <w:pStyle w:val="FE01D34CD5324806AF7EA10924E3C8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8BF84DCBA84985B6265B213BA77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1CA5A-42F8-482A-A1EB-443C15A242C4}"/>
      </w:docPartPr>
      <w:docPartBody>
        <w:p w:rsidR="00000000" w:rsidRDefault="00DA4081" w:rsidP="00DA4081">
          <w:pPr>
            <w:pStyle w:val="0B8BF84DCBA84985B6265B213BA771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91975416D44358AB41456E71544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B4878-227E-4261-B111-F645E2AB4591}"/>
      </w:docPartPr>
      <w:docPartBody>
        <w:p w:rsidR="00000000" w:rsidRDefault="00DA4081" w:rsidP="00DA4081">
          <w:pPr>
            <w:pStyle w:val="7091975416D44358AB41456E715442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363873FCD3488DA563B180D9EE3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F8F0B-6C56-4F95-9FFC-F2DF6F18BBF4}"/>
      </w:docPartPr>
      <w:docPartBody>
        <w:p w:rsidR="00000000" w:rsidRDefault="00DA4081" w:rsidP="00DA4081">
          <w:pPr>
            <w:pStyle w:val="FC363873FCD3488DA563B180D9EE37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C7C8004D7645508D39A31C6F9F5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4258B-86D2-4630-A758-D3C7E6CD85EB}"/>
      </w:docPartPr>
      <w:docPartBody>
        <w:p w:rsidR="00000000" w:rsidRDefault="00DA4081" w:rsidP="00DA4081">
          <w:pPr>
            <w:pStyle w:val="DBC7C8004D7645508D39A31C6F9F5F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3D6D79ACA4813AF3D7FB1FDF0D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7F6B4-40BB-4479-8692-A987A276CDD1}"/>
      </w:docPartPr>
      <w:docPartBody>
        <w:p w:rsidR="00000000" w:rsidRDefault="00DA4081" w:rsidP="00DA4081">
          <w:pPr>
            <w:pStyle w:val="AD13D6D79ACA4813AF3D7FB1FDF0D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A1541E9F64B6C88C28E9070EA5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251C5-A0B7-4778-B6E4-1FD83653B54E}"/>
      </w:docPartPr>
      <w:docPartBody>
        <w:p w:rsidR="00000000" w:rsidRDefault="00DA4081" w:rsidP="00DA4081">
          <w:pPr>
            <w:pStyle w:val="73FA1541E9F64B6C88C28E9070EA5C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17F6BC99C748F1BBF2A079B0DDF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EBDEC-AFF7-4D8C-AD72-1CE38B15C31C}"/>
      </w:docPartPr>
      <w:docPartBody>
        <w:p w:rsidR="00000000" w:rsidRDefault="00DA4081" w:rsidP="00DA4081">
          <w:pPr>
            <w:pStyle w:val="5D17F6BC99C748F1BBF2A079B0DDF0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91E053D574CC6965E9B36C68B0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69932-F109-49DE-A8DE-5F4C7B0F025C}"/>
      </w:docPartPr>
      <w:docPartBody>
        <w:p w:rsidR="00000000" w:rsidRDefault="00DA4081" w:rsidP="00DA4081">
          <w:pPr>
            <w:pStyle w:val="CF891E053D574CC6965E9B36C68B0B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F6F20EAEA24731B1DDBBB77F8FB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A03BC-E0A1-47C8-9CDE-AFEB475E7AE5}"/>
      </w:docPartPr>
      <w:docPartBody>
        <w:p w:rsidR="00000000" w:rsidRDefault="00DA4081" w:rsidP="00DA4081">
          <w:pPr>
            <w:pStyle w:val="E4F6F20EAEA24731B1DDBBB77F8FB8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6BA7B91D25479888C30D21AFC95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3697F-8B45-4642-BC86-2C28621D66A3}"/>
      </w:docPartPr>
      <w:docPartBody>
        <w:p w:rsidR="00000000" w:rsidRDefault="00DA4081" w:rsidP="00DA4081">
          <w:pPr>
            <w:pStyle w:val="886BA7B91D25479888C30D21AFC95B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F9EBA735414A48B6700236561F8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21406-9C3D-4667-83DF-222558D39724}"/>
      </w:docPartPr>
      <w:docPartBody>
        <w:p w:rsidR="00000000" w:rsidRDefault="00DA4081" w:rsidP="00DA4081">
          <w:pPr>
            <w:pStyle w:val="1AF9EBA735414A48B6700236561F84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8DE51156AF4013A39C0B83E373A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38CEB-FC3B-432F-86BD-8F02A6AF9D31}"/>
      </w:docPartPr>
      <w:docPartBody>
        <w:p w:rsidR="00000000" w:rsidRDefault="00DA4081" w:rsidP="00DA4081">
          <w:pPr>
            <w:pStyle w:val="678DE51156AF4013A39C0B83E373A3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E9BCC56E148A8B01E7B892E64C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1ABF5-18FB-4C3E-9AD6-991E42EFD4D0}"/>
      </w:docPartPr>
      <w:docPartBody>
        <w:p w:rsidR="00000000" w:rsidRDefault="00DA4081" w:rsidP="00DA4081">
          <w:pPr>
            <w:pStyle w:val="3ACE9BCC56E148A8B01E7B892E64C9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E985DD50B41C787CD64935E6D5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657F0-CA47-45D4-83CC-67F894954E43}"/>
      </w:docPartPr>
      <w:docPartBody>
        <w:p w:rsidR="00000000" w:rsidRDefault="00DA4081" w:rsidP="00DA4081">
          <w:pPr>
            <w:pStyle w:val="9DFE985DD50B41C787CD64935E6D5F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7F1FB2CE654A2A9651C4815CD50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63A5B-E7A6-45FE-9EE4-4FA13AF6D1A1}"/>
      </w:docPartPr>
      <w:docPartBody>
        <w:p w:rsidR="00000000" w:rsidRDefault="00DA4081" w:rsidP="00DA4081">
          <w:pPr>
            <w:pStyle w:val="6B7F1FB2CE654A2A9651C4815CD506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CAACC8C7F4117B201EF0CA4632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C940F-77A1-4CC4-BC8F-2D36DE1C0575}"/>
      </w:docPartPr>
      <w:docPartBody>
        <w:p w:rsidR="00000000" w:rsidRDefault="00DA4081" w:rsidP="00DA4081">
          <w:pPr>
            <w:pStyle w:val="D97CAACC8C7F4117B201EF0CA4632D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7AD6B93964A028C91F001305A1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C5398-512E-443A-9175-06BA334F0DEA}"/>
      </w:docPartPr>
      <w:docPartBody>
        <w:p w:rsidR="00000000" w:rsidRDefault="00DA4081" w:rsidP="00DA4081">
          <w:pPr>
            <w:pStyle w:val="3607AD6B93964A028C91F001305A1A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B678D25D7643A694DA3417CF9F4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24B06-EA43-4896-82EE-221F4ED7505E}"/>
      </w:docPartPr>
      <w:docPartBody>
        <w:p w:rsidR="00000000" w:rsidRDefault="00DA4081" w:rsidP="00DA4081">
          <w:pPr>
            <w:pStyle w:val="95B678D25D7643A694DA3417CF9F43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A34179CE6548BA9E83287251C76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86CAE-471B-4E42-89D2-B0C7486D52AD}"/>
      </w:docPartPr>
      <w:docPartBody>
        <w:p w:rsidR="00000000" w:rsidRDefault="00DA4081" w:rsidP="00DA4081">
          <w:pPr>
            <w:pStyle w:val="88A34179CE6548BA9E83287251C768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B555EE2D244EF887516608A7B8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3F753-03CD-46E9-B4B5-BF13A37707EB}"/>
      </w:docPartPr>
      <w:docPartBody>
        <w:p w:rsidR="00000000" w:rsidRDefault="00DA4081" w:rsidP="00DA4081">
          <w:pPr>
            <w:pStyle w:val="17DB555EE2D244EF887516608A7B82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5D0C842DA3489FAB949E7ED0FBA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5C00B-AA9D-4ED9-B147-69C0F2DE363F}"/>
      </w:docPartPr>
      <w:docPartBody>
        <w:p w:rsidR="00000000" w:rsidRDefault="00DA4081" w:rsidP="00DA4081">
          <w:pPr>
            <w:pStyle w:val="6E5D0C842DA3489FAB949E7ED0FBA0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5E0CA9495344EFB09CA1DAA3500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95D20-7A52-40E9-905E-0D2B62B006A3}"/>
      </w:docPartPr>
      <w:docPartBody>
        <w:p w:rsidR="00000000" w:rsidRDefault="00DA4081" w:rsidP="00DA4081">
          <w:pPr>
            <w:pStyle w:val="4A5E0CA9495344EFB09CA1DAA35004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170A8F64A4B729E66E486830DB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D0AEA-AF44-4F3C-8DFB-6304B47BB8AD}"/>
      </w:docPartPr>
      <w:docPartBody>
        <w:p w:rsidR="00000000" w:rsidRDefault="00DA4081" w:rsidP="00DA4081">
          <w:pPr>
            <w:pStyle w:val="8C7170A8F64A4B729E66E486830DB2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05C1501E2149C4AA39836F6E9CB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97708-4692-4DAB-8DFC-F3FEAD732AB3}"/>
      </w:docPartPr>
      <w:docPartBody>
        <w:p w:rsidR="00000000" w:rsidRDefault="00DA4081" w:rsidP="00DA4081">
          <w:pPr>
            <w:pStyle w:val="FD05C1501E2149C4AA39836F6E9CB0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3996B2BBBC4526B8493E15A4A52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62886-F67F-432B-A82B-7315C0F49427}"/>
      </w:docPartPr>
      <w:docPartBody>
        <w:p w:rsidR="00000000" w:rsidRDefault="00DA4081" w:rsidP="00DA4081">
          <w:pPr>
            <w:pStyle w:val="783996B2BBBC4526B8493E15A4A527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75AE7B88D4D31B8D0F35D2621A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02003-0D4E-4A66-BDB5-FF956B8E16C4}"/>
      </w:docPartPr>
      <w:docPartBody>
        <w:p w:rsidR="00000000" w:rsidRDefault="00DA4081" w:rsidP="00DA4081">
          <w:pPr>
            <w:pStyle w:val="50F75AE7B88D4D31B8D0F35D2621AB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85A0F2A5184BAF9EBD13665D7A1C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C3AD0-AD01-421A-90C9-0D00AA78A283}"/>
      </w:docPartPr>
      <w:docPartBody>
        <w:p w:rsidR="00000000" w:rsidRDefault="00DA4081" w:rsidP="00DA4081">
          <w:pPr>
            <w:pStyle w:val="B985A0F2A5184BAF9EBD13665D7A1C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D5F814624B4FFFACDBDD846E8C9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FF026-1BA2-4E90-9BCA-1C06F3091B60}"/>
      </w:docPartPr>
      <w:docPartBody>
        <w:p w:rsidR="00000000" w:rsidRDefault="00DA4081" w:rsidP="00DA4081">
          <w:pPr>
            <w:pStyle w:val="3DD5F814624B4FFFACDBDD846E8C9C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7718865B7844D493B4471C5C269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C40B0-5AE6-4621-A799-7999B777AABD}"/>
      </w:docPartPr>
      <w:docPartBody>
        <w:p w:rsidR="00000000" w:rsidRDefault="00DA4081" w:rsidP="00DA4081">
          <w:pPr>
            <w:pStyle w:val="5A7718865B7844D493B4471C5C2698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EFD278234F41E495A54A1F05490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722BD-EB95-456F-A934-0AD8E4E14809}"/>
      </w:docPartPr>
      <w:docPartBody>
        <w:p w:rsidR="00000000" w:rsidRDefault="00DA4081" w:rsidP="00DA4081">
          <w:pPr>
            <w:pStyle w:val="13EFD278234F41E495A54A1F054909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139D99896495DA29CE569295E4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141E5-74E0-49DF-95E8-DCB20061D4D7}"/>
      </w:docPartPr>
      <w:docPartBody>
        <w:p w:rsidR="00000000" w:rsidRDefault="00DA4081" w:rsidP="00DA4081">
          <w:pPr>
            <w:pStyle w:val="FA8139D99896495DA29CE569295E41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70FE9F75E341BAA11EE1BBB592D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F84C0-F40A-4C88-9A7E-FA3FDBE65594}"/>
      </w:docPartPr>
      <w:docPartBody>
        <w:p w:rsidR="00000000" w:rsidRDefault="00DA4081" w:rsidP="00DA4081">
          <w:pPr>
            <w:pStyle w:val="1370FE9F75E341BAA11EE1BBB592D7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092FECA71244F0B06CA01B0FB52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0B3A5-D124-4A71-89BE-37E3DF647909}"/>
      </w:docPartPr>
      <w:docPartBody>
        <w:p w:rsidR="00000000" w:rsidRDefault="00DA4081" w:rsidP="00DA4081">
          <w:pPr>
            <w:pStyle w:val="0B092FECA71244F0B06CA01B0FB526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12450B91874058BE6871BD3F9FA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C3116-A764-4FCE-A357-6C1A79D71F47}"/>
      </w:docPartPr>
      <w:docPartBody>
        <w:p w:rsidR="00000000" w:rsidRDefault="00DA4081" w:rsidP="00DA4081">
          <w:pPr>
            <w:pStyle w:val="AB12450B91874058BE6871BD3F9FA5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1ED71B6B94F58BF7B3A17189C0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633D4-2756-40B9-A0EE-2198B90CDC88}"/>
      </w:docPartPr>
      <w:docPartBody>
        <w:p w:rsidR="00000000" w:rsidRDefault="00DA4081" w:rsidP="00DA4081">
          <w:pPr>
            <w:pStyle w:val="F261ED71B6B94F58BF7B3A17189C00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0D928E5F5446B5A06E69996367D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67C72-DCBD-40BD-9002-D28FA9B10E81}"/>
      </w:docPartPr>
      <w:docPartBody>
        <w:p w:rsidR="00000000" w:rsidRDefault="00DA4081" w:rsidP="00DA4081">
          <w:pPr>
            <w:pStyle w:val="D70D928E5F5446B5A06E69996367DD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8CCE33C1254D7EA88ED930AE52F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0395A-085D-408F-A42B-251E860C0E53}"/>
      </w:docPartPr>
      <w:docPartBody>
        <w:p w:rsidR="00000000" w:rsidRDefault="00DA4081" w:rsidP="00DA4081">
          <w:pPr>
            <w:pStyle w:val="938CCE33C1254D7EA88ED930AE52FC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2736DE258E4A829774C3A2330E4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45887-0EDB-4526-B2E6-E322C33F2934}"/>
      </w:docPartPr>
      <w:docPartBody>
        <w:p w:rsidR="00000000" w:rsidRDefault="00DA4081" w:rsidP="00DA4081">
          <w:pPr>
            <w:pStyle w:val="292736DE258E4A829774C3A2330E4C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BB66252D3640DEAE659D34291E9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00AFD-4227-4977-9978-239E10B63F43}"/>
      </w:docPartPr>
      <w:docPartBody>
        <w:p w:rsidR="00000000" w:rsidRDefault="00DA4081" w:rsidP="00DA4081">
          <w:pPr>
            <w:pStyle w:val="9ABB66252D3640DEAE659D34291E9F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DD6260B6784AFFB2900F9DFFDC9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9ADB0-82BC-4383-A742-A6A4D4C7575E}"/>
      </w:docPartPr>
      <w:docPartBody>
        <w:p w:rsidR="00000000" w:rsidRDefault="00DA4081" w:rsidP="00DA4081">
          <w:pPr>
            <w:pStyle w:val="2BDD6260B6784AFFB2900F9DFFDC92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C0477D313F47999D2AFC3BE54E4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1AD54-6611-4471-B56F-06403B5BE419}"/>
      </w:docPartPr>
      <w:docPartBody>
        <w:p w:rsidR="00000000" w:rsidRDefault="00DA4081" w:rsidP="00DA4081">
          <w:pPr>
            <w:pStyle w:val="64C0477D313F47999D2AFC3BE54E4C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EA9F856E414B5FAFC5E8FDB88E4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C580B-1F61-4EA4-9024-A99DE6B2ED31}"/>
      </w:docPartPr>
      <w:docPartBody>
        <w:p w:rsidR="00000000" w:rsidRDefault="00DA4081" w:rsidP="00DA4081">
          <w:pPr>
            <w:pStyle w:val="78EA9F856E414B5FAFC5E8FDB88E4F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358E6C2A4F454F8EFD01FE86C7F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0F7B0-C0A8-4349-8EF3-0D6DBEF354B4}"/>
      </w:docPartPr>
      <w:docPartBody>
        <w:p w:rsidR="00000000" w:rsidRDefault="00DA4081" w:rsidP="00DA4081">
          <w:pPr>
            <w:pStyle w:val="07358E6C2A4F454F8EFD01FE86C7F3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C85EB24A54A51B03E79C0240DB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2B2B5-5808-4463-809E-009D33E40E0B}"/>
      </w:docPartPr>
      <w:docPartBody>
        <w:p w:rsidR="00000000" w:rsidRDefault="00DA4081" w:rsidP="00DA4081">
          <w:pPr>
            <w:pStyle w:val="667C85EB24A54A51B03E79C0240DB0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25FC087AF54CAD92FC406E1D120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3BF4E-BB5F-4805-AF15-4C27B14116FF}"/>
      </w:docPartPr>
      <w:docPartBody>
        <w:p w:rsidR="00000000" w:rsidRDefault="00DA4081" w:rsidP="00DA4081">
          <w:pPr>
            <w:pStyle w:val="D725FC087AF54CAD92FC406E1D120C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B65366CA948FCBB8B1AD7C6F1E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04729-9A64-4229-827A-E95DF5436297}"/>
      </w:docPartPr>
      <w:docPartBody>
        <w:p w:rsidR="00000000" w:rsidRDefault="00DA4081" w:rsidP="00DA4081">
          <w:pPr>
            <w:pStyle w:val="603B65366CA948FCBB8B1AD7C6F1E0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5CD0B295BF473A9731438796447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CB7F1-6AA2-4D54-8855-A64BC8D1EDE2}"/>
      </w:docPartPr>
      <w:docPartBody>
        <w:p w:rsidR="00000000" w:rsidRDefault="00DA4081" w:rsidP="00DA4081">
          <w:pPr>
            <w:pStyle w:val="175CD0B295BF473A9731438796447D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095E334B0494197586C60C2F1F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6E6A-D37A-4E13-829C-1141FBA89145}"/>
      </w:docPartPr>
      <w:docPartBody>
        <w:p w:rsidR="00000000" w:rsidRDefault="00DA4081" w:rsidP="00DA4081">
          <w:pPr>
            <w:pStyle w:val="599095E334B0494197586C60C2F1FC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C3937627424290BA6290E2E9C2C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A8487-6A95-47D9-896B-37EE41FB7A40}"/>
      </w:docPartPr>
      <w:docPartBody>
        <w:p w:rsidR="00000000" w:rsidRDefault="00DA4081" w:rsidP="00DA4081">
          <w:pPr>
            <w:pStyle w:val="35C3937627424290BA6290E2E9C2C4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1442A143C4332975EF2F902650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DB591-CF4D-4C16-837C-2469EF9FBE0F}"/>
      </w:docPartPr>
      <w:docPartBody>
        <w:p w:rsidR="00000000" w:rsidRDefault="00DA4081" w:rsidP="00DA4081">
          <w:pPr>
            <w:pStyle w:val="2F21442A143C4332975EF2F902650C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D408EFF24E41219D44A2E6A690D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43980-9025-4EFE-B685-E353EBB602F1}"/>
      </w:docPartPr>
      <w:docPartBody>
        <w:p w:rsidR="00000000" w:rsidRDefault="00DA4081" w:rsidP="00DA4081">
          <w:pPr>
            <w:pStyle w:val="C1D408EFF24E41219D44A2E6A690D9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A0512FC784D7E946CA6835DE3A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6E8BB-A8B2-4946-8101-EC091762ABB9}"/>
      </w:docPartPr>
      <w:docPartBody>
        <w:p w:rsidR="00000000" w:rsidRDefault="00DA4081" w:rsidP="00DA4081">
          <w:pPr>
            <w:pStyle w:val="CD5A0512FC784D7E946CA6835DE3AD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6525BA11043A0A6AACC29F8ACD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76FBD-AF2B-460D-80AF-738FE075299B}"/>
      </w:docPartPr>
      <w:docPartBody>
        <w:p w:rsidR="00000000" w:rsidRDefault="00DA4081" w:rsidP="00DA4081">
          <w:pPr>
            <w:pStyle w:val="3F56525BA11043A0A6AACC29F8ACDA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1CC8DA98646FB9AD93E0CA7E23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F025A-0723-44CE-AB7D-E171014A997E}"/>
      </w:docPartPr>
      <w:docPartBody>
        <w:p w:rsidR="00000000" w:rsidRDefault="00DA4081" w:rsidP="00DA4081">
          <w:pPr>
            <w:pStyle w:val="8381CC8DA98646FB9AD93E0CA7E23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29227DB4B04EE982B994DDECFA2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BAE94-E237-4E5D-8159-69BBC3F620A2}"/>
      </w:docPartPr>
      <w:docPartBody>
        <w:p w:rsidR="00000000" w:rsidRDefault="00DA4081" w:rsidP="00DA4081">
          <w:pPr>
            <w:pStyle w:val="0B29227DB4B04EE982B994DDECFA23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1A946FFDD444F1A5176432F05F5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E76F3-C9AC-4E93-B97D-E1A434E336A1}"/>
      </w:docPartPr>
      <w:docPartBody>
        <w:p w:rsidR="00000000" w:rsidRDefault="00DA4081" w:rsidP="00DA4081">
          <w:pPr>
            <w:pStyle w:val="C31A946FFDD444F1A5176432F05F5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FADD7F27A64BFC894C559E1EDAD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23A65-CB03-4C9E-B7CE-7F31297D1C90}"/>
      </w:docPartPr>
      <w:docPartBody>
        <w:p w:rsidR="00000000" w:rsidRDefault="00DA4081" w:rsidP="00DA4081">
          <w:pPr>
            <w:pStyle w:val="9EFADD7F27A64BFC894C559E1EDAD6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80A4C3398E4790849F1FB6B6562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C9CA1-5F24-4380-B9FB-CBD223384079}"/>
      </w:docPartPr>
      <w:docPartBody>
        <w:p w:rsidR="00000000" w:rsidRDefault="00DA4081" w:rsidP="00DA4081">
          <w:pPr>
            <w:pStyle w:val="E080A4C3398E4790849F1FB6B6562E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8873D7CE4746A783E4ECBED39D8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67796-A46D-44F3-A4F9-D3BBF7F5D3DF}"/>
      </w:docPartPr>
      <w:docPartBody>
        <w:p w:rsidR="00000000" w:rsidRDefault="00DA4081" w:rsidP="00DA4081">
          <w:pPr>
            <w:pStyle w:val="F18873D7CE4746A783E4ECBED39D8A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C34785BC1545C3A8801FA867330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E4220-273E-4BCD-8F8F-730B5A802596}"/>
      </w:docPartPr>
      <w:docPartBody>
        <w:p w:rsidR="00000000" w:rsidRDefault="00DA4081" w:rsidP="00DA4081">
          <w:pPr>
            <w:pStyle w:val="14C34785BC1545C3A8801FA867330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4FBC33CFA045C7BB10C245A54E5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AB6DF-3643-4687-8D27-4BB087803CD0}"/>
      </w:docPartPr>
      <w:docPartBody>
        <w:p w:rsidR="00000000" w:rsidRDefault="00DA4081" w:rsidP="00DA4081">
          <w:pPr>
            <w:pStyle w:val="BA4FBC33CFA045C7BB10C245A54E54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38A0CD4393421A8ADB04CF78F04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8EB13-481F-469E-90E0-A1531E085CAD}"/>
      </w:docPartPr>
      <w:docPartBody>
        <w:p w:rsidR="00000000" w:rsidRDefault="00DA4081" w:rsidP="00DA4081">
          <w:pPr>
            <w:pStyle w:val="6338A0CD4393421A8ADB04CF78F047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3DD9A2EDA42418D76D1147B0AA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737BF-8077-4F15-A55B-37DD885AD99E}"/>
      </w:docPartPr>
      <w:docPartBody>
        <w:p w:rsidR="00000000" w:rsidRDefault="00DA4081" w:rsidP="00DA4081">
          <w:pPr>
            <w:pStyle w:val="4053DD9A2EDA42418D76D1147B0AA3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DFFEFCACC04426A76400A2D6586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645CD-FE09-45E1-A6CC-9B79AE5F0859}"/>
      </w:docPartPr>
      <w:docPartBody>
        <w:p w:rsidR="00000000" w:rsidRDefault="00DA4081" w:rsidP="00DA4081">
          <w:pPr>
            <w:pStyle w:val="27DFFEFCACC04426A76400A2D6586A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8338BC46D640708D328109AFA3A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BE40F-504A-4913-8D48-F0792277C9EC}"/>
      </w:docPartPr>
      <w:docPartBody>
        <w:p w:rsidR="00000000" w:rsidRDefault="00DA4081" w:rsidP="00DA4081">
          <w:pPr>
            <w:pStyle w:val="088338BC46D640708D328109AFA3A0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38761DCE08445E9481412812584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8B4CA-CDA5-4821-B8AD-56D335ABB335}"/>
      </w:docPartPr>
      <w:docPartBody>
        <w:p w:rsidR="00000000" w:rsidRDefault="00DA4081" w:rsidP="00DA4081">
          <w:pPr>
            <w:pStyle w:val="D538761DCE08445E94814128125845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6F3729FD9488D8BED33B26E4AA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28498-96E2-45AC-9B99-A1A37B3F2892}"/>
      </w:docPartPr>
      <w:docPartBody>
        <w:p w:rsidR="00000000" w:rsidRDefault="00DA4081" w:rsidP="00DA4081">
          <w:pPr>
            <w:pStyle w:val="2216F3729FD9488D8BED33B26E4AA0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60C476524C4165A62E3E98BEA52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9BBBA-C199-4A3A-B507-478C5D149E96}"/>
      </w:docPartPr>
      <w:docPartBody>
        <w:p w:rsidR="00000000" w:rsidRDefault="00DA4081" w:rsidP="00DA4081">
          <w:pPr>
            <w:pStyle w:val="7260C476524C4165A62E3E98BEA524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D3BCF1AE744ABB173649A2B6D6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EAE52-2DD9-4898-85E7-CCFB2F833B82}"/>
      </w:docPartPr>
      <w:docPartBody>
        <w:p w:rsidR="00000000" w:rsidRDefault="00DA4081" w:rsidP="00DA4081">
          <w:pPr>
            <w:pStyle w:val="339D3BCF1AE744ABB173649A2B6D69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565E1DB7845CF8A67758B25772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1AE15-413D-4DA9-BD64-902805BD2515}"/>
      </w:docPartPr>
      <w:docPartBody>
        <w:p w:rsidR="00000000" w:rsidRDefault="00DA4081" w:rsidP="00DA4081">
          <w:pPr>
            <w:pStyle w:val="423565E1DB7845CF8A67758B25772A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F9B29C0995415C98DBD5E6F40ED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2C8B0-D7A8-4D8F-8880-94370EFC087D}"/>
      </w:docPartPr>
      <w:docPartBody>
        <w:p w:rsidR="00000000" w:rsidRDefault="00DA4081" w:rsidP="00DA4081">
          <w:pPr>
            <w:pStyle w:val="8DF9B29C0995415C98DBD5E6F40ED9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77E12B2D2426D9586F845DB465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7E3D1-445B-41CB-A879-8323551D09E2}"/>
      </w:docPartPr>
      <w:docPartBody>
        <w:p w:rsidR="00000000" w:rsidRDefault="00DA4081" w:rsidP="00DA4081">
          <w:pPr>
            <w:pStyle w:val="BF977E12B2D2426D9586F845DB4653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3D05FB41E4FEF8E52EADD1E57B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F4456-59DE-44EA-8141-1185D0DC86CD}"/>
      </w:docPartPr>
      <w:docPartBody>
        <w:p w:rsidR="00000000" w:rsidRDefault="00DA4081" w:rsidP="00DA4081">
          <w:pPr>
            <w:pStyle w:val="5C13D05FB41E4FEF8E52EADD1E57BF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BEA86178ED4F158562950CA50C1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413C0-8FB0-474D-BFE6-6F25CD10A195}"/>
      </w:docPartPr>
      <w:docPartBody>
        <w:p w:rsidR="00000000" w:rsidRDefault="00DA4081" w:rsidP="00DA4081">
          <w:pPr>
            <w:pStyle w:val="50BEA86178ED4F158562950CA50C1D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FE0805691547C2BEF39C12F7B67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1F5D6-CFC6-4025-A059-0EF104785B7F}"/>
      </w:docPartPr>
      <w:docPartBody>
        <w:p w:rsidR="00000000" w:rsidRDefault="00DA4081" w:rsidP="00DA4081">
          <w:pPr>
            <w:pStyle w:val="71FE0805691547C2BEF39C12F7B671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2F7409CF4C49F4B0F043D5A6F4B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F8105-44D4-49B4-8486-DD4C91AB71A2}"/>
      </w:docPartPr>
      <w:docPartBody>
        <w:p w:rsidR="00000000" w:rsidRDefault="00DA4081" w:rsidP="00DA4081">
          <w:pPr>
            <w:pStyle w:val="CB2F7409CF4C49F4B0F043D5A6F4BC19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C93586E39EA48EFA0B7AD27D6DB3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CBB0E-37B2-46B6-B17C-4CCBADDD22D7}"/>
      </w:docPartPr>
      <w:docPartBody>
        <w:p w:rsidR="00000000" w:rsidRDefault="00DA4081" w:rsidP="00DA4081">
          <w:pPr>
            <w:pStyle w:val="CC93586E39EA48EFA0B7AD27D6DB39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818F052654F4FA1FC50660E117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90BAC-DE22-4C95-91A9-AF58809C79A8}"/>
      </w:docPartPr>
      <w:docPartBody>
        <w:p w:rsidR="00000000" w:rsidRDefault="00DA4081" w:rsidP="00DA4081">
          <w:pPr>
            <w:pStyle w:val="F77818F052654F4FA1FC50660E117B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7FAABA8F964C7690B15F09F1205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D39C7-8E8A-44EA-81BB-7BE0A1F75362}"/>
      </w:docPartPr>
      <w:docPartBody>
        <w:p w:rsidR="00000000" w:rsidRDefault="00DA4081" w:rsidP="00DA4081">
          <w:pPr>
            <w:pStyle w:val="0A7FAABA8F964C7690B15F09F12056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163870B28E4DCF902A63983B8A2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4CBD1-4A2C-4EF8-8D60-63E3C32D7EAC}"/>
      </w:docPartPr>
      <w:docPartBody>
        <w:p w:rsidR="00000000" w:rsidRDefault="00DA4081" w:rsidP="00DA4081">
          <w:pPr>
            <w:pStyle w:val="EB163870B28E4DCF902A63983B8A28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20C4493C845BE9FC5661A0E786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D6266-9FA7-4B35-A561-98F95575DBF6}"/>
      </w:docPartPr>
      <w:docPartBody>
        <w:p w:rsidR="00000000" w:rsidRDefault="00DA4081" w:rsidP="00DA4081">
          <w:pPr>
            <w:pStyle w:val="01920C4493C845BE9FC5661A0E7866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1A89BCE69A472CACEB975DC25C3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A8BAA-3702-4450-9D78-724AC8B319E1}"/>
      </w:docPartPr>
      <w:docPartBody>
        <w:p w:rsidR="00000000" w:rsidRDefault="00DA4081" w:rsidP="00DA4081">
          <w:pPr>
            <w:pStyle w:val="A51A89BCE69A472CACEB975DC25C3C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4EA04A5744B5B85FAC48DAC8CB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2D45A-320B-41C4-AB87-6674D63ABF70}"/>
      </w:docPartPr>
      <w:docPartBody>
        <w:p w:rsidR="00000000" w:rsidRDefault="00DA4081" w:rsidP="00DA4081">
          <w:pPr>
            <w:pStyle w:val="81C4EA04A5744B5B85FAC48DAC8CB8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9B9814D6C74469967476567C8A2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3AF3B-ED6A-4751-BCEE-FD707287F80B}"/>
      </w:docPartPr>
      <w:docPartBody>
        <w:p w:rsidR="00000000" w:rsidRDefault="00DA4081" w:rsidP="00DA4081">
          <w:pPr>
            <w:pStyle w:val="EB9B9814D6C74469967476567C8A2D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5C707A39648D2A22D4ED29BEC8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A6C68-BBA5-41C0-8C6C-4043B59EFE2C}"/>
      </w:docPartPr>
      <w:docPartBody>
        <w:p w:rsidR="00000000" w:rsidRDefault="00DA4081" w:rsidP="00DA4081">
          <w:pPr>
            <w:pStyle w:val="AB45C707A39648D2A22D4ED29BEC8C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01D5B25AA402395092D5DC35A2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D5EB0-FB16-4D9B-B669-66DC4B6D307C}"/>
      </w:docPartPr>
      <w:docPartBody>
        <w:p w:rsidR="00000000" w:rsidRDefault="00DA4081" w:rsidP="00DA4081">
          <w:pPr>
            <w:pStyle w:val="9CB01D5B25AA402395092D5DC35A2C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F8BFB78EA64B5E928BADA22EA09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25C23-C1CE-4CFD-923F-56F807B14B3A}"/>
      </w:docPartPr>
      <w:docPartBody>
        <w:p w:rsidR="00000000" w:rsidRDefault="00DA4081" w:rsidP="00DA4081">
          <w:pPr>
            <w:pStyle w:val="16F8BFB78EA64B5E928BADA22EA096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F16D8A3BED4E26B1DABFC16D60A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B52FB-5BC4-4AF6-A18A-E4ECAA073A98}"/>
      </w:docPartPr>
      <w:docPartBody>
        <w:p w:rsidR="00000000" w:rsidRDefault="00DA4081" w:rsidP="00DA4081">
          <w:pPr>
            <w:pStyle w:val="CBF16D8A3BED4E26B1DABFC16D60AF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32F343ECA45D48CE1D7F2083D0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79752-D00F-4653-8B04-E237EA32A1F9}"/>
      </w:docPartPr>
      <w:docPartBody>
        <w:p w:rsidR="00000000" w:rsidRDefault="00DA4081" w:rsidP="00DA4081">
          <w:pPr>
            <w:pStyle w:val="6B332F343ECA45D48CE1D7F2083D05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9345AE34064FA4B4FB7C7E50EAD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8F833-CB1B-4982-A008-40C476328DDF}"/>
      </w:docPartPr>
      <w:docPartBody>
        <w:p w:rsidR="00000000" w:rsidRDefault="00DA4081" w:rsidP="00DA4081">
          <w:pPr>
            <w:pStyle w:val="629345AE34064FA4B4FB7C7E50EAD8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C0A651EC2144FDB447E6A6B5103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3297F-01DD-4D4B-BA73-E7376C865E4A}"/>
      </w:docPartPr>
      <w:docPartBody>
        <w:p w:rsidR="00000000" w:rsidRDefault="00DA4081" w:rsidP="00DA4081">
          <w:pPr>
            <w:pStyle w:val="80C0A651EC2144FDB447E6A6B51033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908DDA3C4F4723B61E93AA5E328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261C4-8DB6-43CE-941E-5AB88A352C66}"/>
      </w:docPartPr>
      <w:docPartBody>
        <w:p w:rsidR="00000000" w:rsidRDefault="00DA4081" w:rsidP="00DA4081">
          <w:pPr>
            <w:pStyle w:val="23908DDA3C4F4723B61E93AA5E3283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E09B381BC94439B33905DFF5A95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B387E-DA74-4006-A6F6-7AC20458BC80}"/>
      </w:docPartPr>
      <w:docPartBody>
        <w:p w:rsidR="00000000" w:rsidRDefault="00DA4081" w:rsidP="00DA4081">
          <w:pPr>
            <w:pStyle w:val="50E09B381BC94439B33905DFF5A95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33BF7C6E3479695B76956327DE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BF1E1-8393-451E-B59E-B0D513F9F326}"/>
      </w:docPartPr>
      <w:docPartBody>
        <w:p w:rsidR="00000000" w:rsidRDefault="00DA4081" w:rsidP="00DA4081">
          <w:pPr>
            <w:pStyle w:val="58733BF7C6E3479695B76956327DEA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55F4E62A844DF2979AFE7B1B198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0D278-D83D-40FE-8050-C00D8FB06A38}"/>
      </w:docPartPr>
      <w:docPartBody>
        <w:p w:rsidR="00000000" w:rsidRDefault="00DA4081" w:rsidP="00DA4081">
          <w:pPr>
            <w:pStyle w:val="5455F4E62A844DF2979AFE7B1B198A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F43812893546A1984B418248CE5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5CE20-707A-4009-BAFC-0BF39B6B1075}"/>
      </w:docPartPr>
      <w:docPartBody>
        <w:p w:rsidR="00000000" w:rsidRDefault="00DA4081" w:rsidP="00DA4081">
          <w:pPr>
            <w:pStyle w:val="84F43812893546A1984B418248CE5A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2873AA8C1C4F848B047ED160227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FCB8B-7240-49B5-8DCE-5E8F8782ABBD}"/>
      </w:docPartPr>
      <w:docPartBody>
        <w:p w:rsidR="00000000" w:rsidRDefault="00DA4081" w:rsidP="00DA4081">
          <w:pPr>
            <w:pStyle w:val="6E2873AA8C1C4F848B047ED1602272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C12A477E88464EBBA6CC766E0AF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5F660-2181-415B-A6EE-00666BABE400}"/>
      </w:docPartPr>
      <w:docPartBody>
        <w:p w:rsidR="00000000" w:rsidRDefault="00DA4081" w:rsidP="00DA4081">
          <w:pPr>
            <w:pStyle w:val="33C12A477E88464EBBA6CC766E0AFD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943459901B480B86B2792D2C149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CC28B-D093-423C-9E53-43A8365EEADF}"/>
      </w:docPartPr>
      <w:docPartBody>
        <w:p w:rsidR="00000000" w:rsidRDefault="00DA4081" w:rsidP="00DA4081">
          <w:pPr>
            <w:pStyle w:val="0B943459901B480B86B2792D2C149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D0BCC1CC1546A395C56B5C85347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C787E-0A1F-4732-BB8A-9C771DC902D2}"/>
      </w:docPartPr>
      <w:docPartBody>
        <w:p w:rsidR="00000000" w:rsidRDefault="00DA4081" w:rsidP="00DA4081">
          <w:pPr>
            <w:pStyle w:val="0FD0BCC1CC1546A395C56B5C853475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9C9A51F90430D8077B83249DDD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0424D-ED8E-4BC5-B7EA-D1136B85D905}"/>
      </w:docPartPr>
      <w:docPartBody>
        <w:p w:rsidR="00000000" w:rsidRDefault="00DA4081" w:rsidP="00DA4081">
          <w:pPr>
            <w:pStyle w:val="A169C9A51F90430D8077B83249DDD6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1D6892450B4D8F93DC37224C8FC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F5991-FAD7-4489-BE59-88C57C65BD8C}"/>
      </w:docPartPr>
      <w:docPartBody>
        <w:p w:rsidR="00000000" w:rsidRDefault="00DA4081" w:rsidP="00DA4081">
          <w:pPr>
            <w:pStyle w:val="391D6892450B4D8F93DC37224C8FCF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30EF31F79D4F5E9ED45997AA18F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63387-166C-49B8-8D99-38BDDCBAA206}"/>
      </w:docPartPr>
      <w:docPartBody>
        <w:p w:rsidR="00000000" w:rsidRDefault="00DA4081" w:rsidP="00DA4081">
          <w:pPr>
            <w:pStyle w:val="1330EF31F79D4F5E9ED45997AA18F9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6F32A34AD146AA80B43F3367A19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5E9FF-9048-481A-95F9-909DE088CB63}"/>
      </w:docPartPr>
      <w:docPartBody>
        <w:p w:rsidR="00000000" w:rsidRDefault="00DA4081" w:rsidP="00DA4081">
          <w:pPr>
            <w:pStyle w:val="CD6F32A34AD146AA80B43F3367A199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CF6706EE84A60B44807564751C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8A23C-4F01-4460-B38D-7FFCE74F45A8}"/>
      </w:docPartPr>
      <w:docPartBody>
        <w:p w:rsidR="00000000" w:rsidRDefault="00DA4081" w:rsidP="00DA4081">
          <w:pPr>
            <w:pStyle w:val="C7CCF6706EE84A60B44807564751CF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871CCE708465F842C8D36137B6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44160-947A-4881-B66A-5266CD5631FE}"/>
      </w:docPartPr>
      <w:docPartBody>
        <w:p w:rsidR="00000000" w:rsidRDefault="00DA4081" w:rsidP="00DA4081">
          <w:pPr>
            <w:pStyle w:val="0F7871CCE708465F842C8D36137B69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C670896AC441C497F9B3ACF625C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4231C-6053-442F-BE75-17DFA94628F8}"/>
      </w:docPartPr>
      <w:docPartBody>
        <w:p w:rsidR="00000000" w:rsidRDefault="00DA4081" w:rsidP="00DA4081">
          <w:pPr>
            <w:pStyle w:val="27C670896AC441C497F9B3ACF625C2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1CEDBCD15B4BC0A73D348F74DA0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87748-C363-448C-9386-0EEADEB7FE27}"/>
      </w:docPartPr>
      <w:docPartBody>
        <w:p w:rsidR="00000000" w:rsidRDefault="00DA4081" w:rsidP="00DA4081">
          <w:pPr>
            <w:pStyle w:val="A21CEDBCD15B4BC0A73D348F74DA09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5CF87C68145A580143121F0654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585D0-E16B-43D4-8FA1-16735F10E43A}"/>
      </w:docPartPr>
      <w:docPartBody>
        <w:p w:rsidR="00000000" w:rsidRDefault="00DA4081" w:rsidP="00DA4081">
          <w:pPr>
            <w:pStyle w:val="1CC5CF87C68145A580143121F0654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D61B5FEFC64358B63B673193094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2511-FF13-4E0D-A613-EA4EB3F30E8C}"/>
      </w:docPartPr>
      <w:docPartBody>
        <w:p w:rsidR="00000000" w:rsidRDefault="00DA4081" w:rsidP="00DA4081">
          <w:pPr>
            <w:pStyle w:val="A0D61B5FEFC64358B63B673193094D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33BC121B947DBBF9205D1DE2D7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ED147-B968-424A-8E37-60073518AB72}"/>
      </w:docPartPr>
      <w:docPartBody>
        <w:p w:rsidR="00000000" w:rsidRDefault="00DA4081" w:rsidP="00DA4081">
          <w:pPr>
            <w:pStyle w:val="DA233BC121B947DBBF9205D1DE2D79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2C0ED108D94C1FA99302F158D02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656DAD-E543-47E0-BCF6-9A0A353AE389}"/>
      </w:docPartPr>
      <w:docPartBody>
        <w:p w:rsidR="00000000" w:rsidRDefault="00DA4081" w:rsidP="00DA4081">
          <w:pPr>
            <w:pStyle w:val="7E2C0ED108D94C1FA99302F158D02E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CE9FCC5F934CC58695C35C7F806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00C86-E6E9-4F53-AE5E-DB7420417667}"/>
      </w:docPartPr>
      <w:docPartBody>
        <w:p w:rsidR="00000000" w:rsidRDefault="00DA4081" w:rsidP="00DA4081">
          <w:pPr>
            <w:pStyle w:val="37CE9FCC5F934CC58695C35C7F806F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7D5D17760F41A9BB9628AD6734F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578C0-DBFF-45DB-B9EB-F58220F42FD6}"/>
      </w:docPartPr>
      <w:docPartBody>
        <w:p w:rsidR="00000000" w:rsidRDefault="00DA4081" w:rsidP="00DA4081">
          <w:pPr>
            <w:pStyle w:val="517D5D17760F41A9BB9628AD6734F4A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BD4BED04710437196BD581BDCBC0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CF0B9-4528-43EF-9514-5EA42D548E35}"/>
      </w:docPartPr>
      <w:docPartBody>
        <w:p w:rsidR="00000000" w:rsidRDefault="00DA4081" w:rsidP="00DA4081">
          <w:pPr>
            <w:pStyle w:val="6BD4BED04710437196BD581BDCBC04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A2EA041C46A58E57073473326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4E1DB-B1FC-4C02-91E4-3759BF79722C}"/>
      </w:docPartPr>
      <w:docPartBody>
        <w:p w:rsidR="00000000" w:rsidRDefault="00DA4081" w:rsidP="00DA4081">
          <w:pPr>
            <w:pStyle w:val="0442A2EA041C46A58E570734733264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F655B3E33455BAF6201E92FA52C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B83C7-C1D8-4D08-9E58-2754462104CB}"/>
      </w:docPartPr>
      <w:docPartBody>
        <w:p w:rsidR="00000000" w:rsidRDefault="00DA4081" w:rsidP="00DA4081">
          <w:pPr>
            <w:pStyle w:val="CDFF655B3E33455BAF6201E92FA52C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EAEDFB16D477795CD3BCF46C3A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3FEED-A652-4FBE-B076-ADE6516C3EFF}"/>
      </w:docPartPr>
      <w:docPartBody>
        <w:p w:rsidR="00000000" w:rsidRDefault="00DA4081" w:rsidP="00DA4081">
          <w:pPr>
            <w:pStyle w:val="AF2EAEDFB16D477795CD3BCF46C3A2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3C3697026B44329A858BAE884F3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E88F3-8961-4EED-B1B0-D9EE3BBC74A1}"/>
      </w:docPartPr>
      <w:docPartBody>
        <w:p w:rsidR="00000000" w:rsidRDefault="00DA4081" w:rsidP="00DA4081">
          <w:pPr>
            <w:pStyle w:val="AE3C3697026B44329A858BAE884F3C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DA85851F894AAF8B2F54CA0D5ED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D92FE-5F6E-4DE9-8C76-9D30D523EFE9}"/>
      </w:docPartPr>
      <w:docPartBody>
        <w:p w:rsidR="00000000" w:rsidRDefault="00DA4081" w:rsidP="00DA4081">
          <w:pPr>
            <w:pStyle w:val="AADA85851F894AAF8B2F54CA0D5EDD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13071956224B63A99CB4AC9C49B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41BE6-9A3B-4C32-910F-1225B4058E2F}"/>
      </w:docPartPr>
      <w:docPartBody>
        <w:p w:rsidR="00000000" w:rsidRDefault="00DA4081" w:rsidP="00DA4081">
          <w:pPr>
            <w:pStyle w:val="E413071956224B63A99CB4AC9C49BB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1390511C84BDDAB39B9F8BEBFB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0073C-9DC7-42C9-832B-0334FE3FDB3D}"/>
      </w:docPartPr>
      <w:docPartBody>
        <w:p w:rsidR="00000000" w:rsidRDefault="00DA4081" w:rsidP="00DA4081">
          <w:pPr>
            <w:pStyle w:val="EDF1390511C84BDDAB39B9F8BEBFB6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207FE3B680450A8FD3C12E6AEA8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44C50-5962-445C-BF0F-60F95BB8DA4B}"/>
      </w:docPartPr>
      <w:docPartBody>
        <w:p w:rsidR="00000000" w:rsidRDefault="00DA4081" w:rsidP="00DA4081">
          <w:pPr>
            <w:pStyle w:val="99207FE3B680450A8FD3C12E6AEA8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887FA624354A239589409F57990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CDEF2-7D55-49E8-9F4C-27DFD77DBBB2}"/>
      </w:docPartPr>
      <w:docPartBody>
        <w:p w:rsidR="00000000" w:rsidRDefault="00DA4081" w:rsidP="00DA4081">
          <w:pPr>
            <w:pStyle w:val="5F887FA624354A239589409F57990D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DC15388CF49498ED568F5690BB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88E51-64DA-4DAA-9F36-90C0894917EE}"/>
      </w:docPartPr>
      <w:docPartBody>
        <w:p w:rsidR="00000000" w:rsidRDefault="00DA4081" w:rsidP="00DA4081">
          <w:pPr>
            <w:pStyle w:val="D21DC15388CF49498ED568F5690BB3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8C75C6C4BD42EF9AC86B1BFD9E2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66221-8818-4D19-918E-AACB08816262}"/>
      </w:docPartPr>
      <w:docPartBody>
        <w:p w:rsidR="00000000" w:rsidRDefault="00DA4081" w:rsidP="00DA4081">
          <w:pPr>
            <w:pStyle w:val="5A8C75C6C4BD42EF9AC86B1BFD9E2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43EDC179924893AD73A3ECDBEF2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09A4-6174-45F2-8196-0E22F5BD6FE4}"/>
      </w:docPartPr>
      <w:docPartBody>
        <w:p w:rsidR="00000000" w:rsidRDefault="00DA4081" w:rsidP="00DA4081">
          <w:pPr>
            <w:pStyle w:val="0343EDC179924893AD73A3ECDBEF24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F36BD5490442E9E0D28E95DC10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8311C-61E5-4DCE-AA28-A4B8F891EB3F}"/>
      </w:docPartPr>
      <w:docPartBody>
        <w:p w:rsidR="00000000" w:rsidRDefault="00DA4081" w:rsidP="00DA4081">
          <w:pPr>
            <w:pStyle w:val="664F36BD5490442E9E0D28E95DC101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3AF3482B874D6C98CBDD86809C2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35D6A-E976-4347-8056-164C355576AA}"/>
      </w:docPartPr>
      <w:docPartBody>
        <w:p w:rsidR="00000000" w:rsidRDefault="00DA4081" w:rsidP="00DA4081">
          <w:pPr>
            <w:pStyle w:val="0E3AF3482B874D6C98CBDD86809C27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E55E64237E4380BF5873B801825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059C4-A9B8-4FE6-B3C1-1F94E69B848E}"/>
      </w:docPartPr>
      <w:docPartBody>
        <w:p w:rsidR="00000000" w:rsidRDefault="00DA4081" w:rsidP="00DA4081">
          <w:pPr>
            <w:pStyle w:val="5DE55E64237E4380BF5873B801825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485C6B85F43F5A8F1BF0BB41EB6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F9D56-5CA8-40AC-81CD-BF7EDB023F39}"/>
      </w:docPartPr>
      <w:docPartBody>
        <w:p w:rsidR="00000000" w:rsidRDefault="00DA4081" w:rsidP="00DA4081">
          <w:pPr>
            <w:pStyle w:val="2D8485C6B85F43F5A8F1BF0BB41EB6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978FABAA2422F9C5E2FBA3FB1C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1F625-E759-4994-9CC8-FF107E1642C5}"/>
      </w:docPartPr>
      <w:docPartBody>
        <w:p w:rsidR="00000000" w:rsidRDefault="00DA4081" w:rsidP="00DA4081">
          <w:pPr>
            <w:pStyle w:val="D32978FABAA2422F9C5E2FBA3FB1C8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DDCEB84B834744B1FD0F894D4B3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64EE1-61FE-4D1A-9973-151D49C8692A}"/>
      </w:docPartPr>
      <w:docPartBody>
        <w:p w:rsidR="00000000" w:rsidRDefault="00DA4081" w:rsidP="00DA4081">
          <w:pPr>
            <w:pStyle w:val="EBDDCEB84B834744B1FD0F894D4B3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22DAEABC9D4602B32078AC9E90A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781F8-4679-4024-BB29-4334910E7667}"/>
      </w:docPartPr>
      <w:docPartBody>
        <w:p w:rsidR="00000000" w:rsidRDefault="00DA4081" w:rsidP="00DA4081">
          <w:pPr>
            <w:pStyle w:val="9C22DAEABC9D4602B32078AC9E90A6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1C10D723345E78FE7F302142D6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BBB04-1E2F-4DE5-AE71-7829E70A0DD3}"/>
      </w:docPartPr>
      <w:docPartBody>
        <w:p w:rsidR="00000000" w:rsidRDefault="00DA4081" w:rsidP="00DA4081">
          <w:pPr>
            <w:pStyle w:val="1731C10D723345E78FE7F302142D68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025783564A4D9B9C925431D9DCE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F5ABF-E84F-449D-B9E3-01164892CEE1}"/>
      </w:docPartPr>
      <w:docPartBody>
        <w:p w:rsidR="00000000" w:rsidRDefault="00DA4081" w:rsidP="00DA4081">
          <w:pPr>
            <w:pStyle w:val="6D025783564A4D9B9C925431D9DCEC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F5645862A546CDADD1D54A2AB3C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5190B-160E-44E4-B978-7B8D9A29C445}"/>
      </w:docPartPr>
      <w:docPartBody>
        <w:p w:rsidR="00000000" w:rsidRDefault="00DA4081" w:rsidP="00DA4081">
          <w:pPr>
            <w:pStyle w:val="D1F5645862A546CDADD1D54A2AB3C1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17F93863F94F7E972904CB587E3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5586F-17A2-4058-9DF2-9BC1454F9757}"/>
      </w:docPartPr>
      <w:docPartBody>
        <w:p w:rsidR="00000000" w:rsidRDefault="00DA4081" w:rsidP="00DA4081">
          <w:pPr>
            <w:pStyle w:val="5817F93863F94F7E972904CB587E34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6AE3F573864DD1953AED1371059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B5E30-43BA-48DF-92A1-F6272A39803E}"/>
      </w:docPartPr>
      <w:docPartBody>
        <w:p w:rsidR="00000000" w:rsidRDefault="00DA4081" w:rsidP="00DA4081">
          <w:pPr>
            <w:pStyle w:val="0E6AE3F573864DD1953AED1371059A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B4EC7330394B1AAA59D9D835BCD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1B5B3-2174-4F6B-A6AA-48F55CB5E94F}"/>
      </w:docPartPr>
      <w:docPartBody>
        <w:p w:rsidR="00000000" w:rsidRDefault="00DA4081" w:rsidP="00DA4081">
          <w:pPr>
            <w:pStyle w:val="00B4EC7330394B1AAA59D9D835BCD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5531603EEC44CB9181667ED29CB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2F872-1DC7-4A97-830D-1B11DF064F11}"/>
      </w:docPartPr>
      <w:docPartBody>
        <w:p w:rsidR="00000000" w:rsidRDefault="00DA4081" w:rsidP="00DA4081">
          <w:pPr>
            <w:pStyle w:val="645531603EEC44CB9181667ED29CBF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2CA33B01F54EA488214858F4243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8AF4D-2CB8-4B26-B9D9-5F7FD14C8777}"/>
      </w:docPartPr>
      <w:docPartBody>
        <w:p w:rsidR="00000000" w:rsidRDefault="00DA4081" w:rsidP="00DA4081">
          <w:pPr>
            <w:pStyle w:val="502CA33B01F54EA488214858F42436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FD84B0929485592B43A557025A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F39CE-C779-4A83-9C30-27B79D26FCEB}"/>
      </w:docPartPr>
      <w:docPartBody>
        <w:p w:rsidR="00000000" w:rsidRDefault="00DA4081" w:rsidP="00DA4081">
          <w:pPr>
            <w:pStyle w:val="FF1FD84B0929485592B43A557025A3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76ECD889F04679A9E1CAA5CF486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D9555-0BAA-43EA-8840-4A7BFA701AF0}"/>
      </w:docPartPr>
      <w:docPartBody>
        <w:p w:rsidR="00000000" w:rsidRDefault="00DA4081" w:rsidP="00DA4081">
          <w:pPr>
            <w:pStyle w:val="9076ECD889F04679A9E1CAA5CF486B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4586D7BDA94E43B899035AEB6CD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24D41-1132-462F-BF5D-0DEB6619D171}"/>
      </w:docPartPr>
      <w:docPartBody>
        <w:p w:rsidR="00000000" w:rsidRDefault="00DA4081" w:rsidP="00DA4081">
          <w:pPr>
            <w:pStyle w:val="934586D7BDA94E43B899035AEB6CD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68809625ED41B5B7CF596E8FF31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7CFFB-24C6-4C54-9E5B-E5C726F13EF2}"/>
      </w:docPartPr>
      <w:docPartBody>
        <w:p w:rsidR="00000000" w:rsidRDefault="00DA4081" w:rsidP="00DA4081">
          <w:pPr>
            <w:pStyle w:val="A668809625ED41B5B7CF596E8FF317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2740291F14481DACE665DAF125A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6E8D3-D50D-4557-B7B6-09044D1921F1}"/>
      </w:docPartPr>
      <w:docPartBody>
        <w:p w:rsidR="00000000" w:rsidRDefault="00DA4081" w:rsidP="00DA4081">
          <w:pPr>
            <w:pStyle w:val="312740291F14481DACE665DAF125AB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A6B2EE50504D148A9A4B933FA84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0BA80-4ADB-4E6A-9317-B896EF640DD2}"/>
      </w:docPartPr>
      <w:docPartBody>
        <w:p w:rsidR="00000000" w:rsidRDefault="00DA4081" w:rsidP="00DA4081">
          <w:pPr>
            <w:pStyle w:val="4FA6B2EE50504D148A9A4B933FA84C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007C4E7ED44763BC24159383A59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14840-1464-475E-8445-AC3A4D23C008}"/>
      </w:docPartPr>
      <w:docPartBody>
        <w:p w:rsidR="00000000" w:rsidRDefault="00DA4081" w:rsidP="00DA4081">
          <w:pPr>
            <w:pStyle w:val="7E007C4E7ED44763BC24159383A595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AAB4A4B867422094D19B92038EE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5B151-BAF5-45F7-BD96-44D40DEC58B5}"/>
      </w:docPartPr>
      <w:docPartBody>
        <w:p w:rsidR="00000000" w:rsidRDefault="00DA4081" w:rsidP="00DA4081">
          <w:pPr>
            <w:pStyle w:val="6CAAB4A4B867422094D19B92038EE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0E9E39CC78475781704FEED0FA4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FCF1F-2568-4933-8603-CB96DBAD6240}"/>
      </w:docPartPr>
      <w:docPartBody>
        <w:p w:rsidR="00000000" w:rsidRDefault="00DA4081" w:rsidP="00DA4081">
          <w:pPr>
            <w:pStyle w:val="620E9E39CC78475781704FEED0FA49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B6466652BD4F74A24B481464FC3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6D077-C5C4-40DC-928D-21F44C0A93AB}"/>
      </w:docPartPr>
      <w:docPartBody>
        <w:p w:rsidR="00000000" w:rsidRDefault="00DA4081" w:rsidP="00DA4081">
          <w:pPr>
            <w:pStyle w:val="0FB6466652BD4F74A24B481464FC37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60CF027914D1592B583D90B818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59D7F-9DB4-4572-B45D-3BF0F0364B9E}"/>
      </w:docPartPr>
      <w:docPartBody>
        <w:p w:rsidR="00000000" w:rsidRDefault="00DA4081" w:rsidP="00DA4081">
          <w:pPr>
            <w:pStyle w:val="5A460CF027914D1592B583D90B8184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D48B8D1EC4BC3A282F0FB4C135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00856-91A9-4E9B-A863-24B734B28317}"/>
      </w:docPartPr>
      <w:docPartBody>
        <w:p w:rsidR="00000000" w:rsidRDefault="00DA4081" w:rsidP="00DA4081">
          <w:pPr>
            <w:pStyle w:val="E16D48B8D1EC4BC3A282F0FB4C135C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BDCD9DEED242BFA0AEF0ADC3B1A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E2844-3B5D-47F1-AEDB-27073CC27D7A}"/>
      </w:docPartPr>
      <w:docPartBody>
        <w:p w:rsidR="00000000" w:rsidRDefault="00DA4081" w:rsidP="00DA4081">
          <w:pPr>
            <w:pStyle w:val="D3BDCD9DEED242BFA0AEF0ADC3B1A0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828AF2F9B43679621F70021093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03A28-B4C6-489A-B6E3-9E349A89EDDD}"/>
      </w:docPartPr>
      <w:docPartBody>
        <w:p w:rsidR="00000000" w:rsidRDefault="00DA4081" w:rsidP="00DA4081">
          <w:pPr>
            <w:pStyle w:val="B5B828AF2F9B43679621F700210937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4C3AB7BC1E4AC8B0189EE5DC905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AE360-EE74-4732-8089-13FB8B81B48A}"/>
      </w:docPartPr>
      <w:docPartBody>
        <w:p w:rsidR="00000000" w:rsidRDefault="00DA4081" w:rsidP="00DA4081">
          <w:pPr>
            <w:pStyle w:val="804C3AB7BC1E4AC8B0189EE5DC9052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5CE9B75CBC4775B4141E08C7574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6E2C5-AD1D-4D70-83A1-F629DB7FDAE7}"/>
      </w:docPartPr>
      <w:docPartBody>
        <w:p w:rsidR="00000000" w:rsidRDefault="00DA4081" w:rsidP="00DA4081">
          <w:pPr>
            <w:pStyle w:val="DE5CE9B75CBC4775B4141E08C7574C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EC4EC385A47E0BFE8294B4B15E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EEF96-4C6F-4BD8-82D8-250C99656539}"/>
      </w:docPartPr>
      <w:docPartBody>
        <w:p w:rsidR="00000000" w:rsidRDefault="00DA4081" w:rsidP="00DA4081">
          <w:pPr>
            <w:pStyle w:val="250EC4EC385A47E0BFE8294B4B15E6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3C6E5827543E6898B85FC526D0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BB3BE-3569-4607-96C3-C92A31FED07D}"/>
      </w:docPartPr>
      <w:docPartBody>
        <w:p w:rsidR="00000000" w:rsidRDefault="00DA4081" w:rsidP="00DA4081">
          <w:pPr>
            <w:pStyle w:val="4393C6E5827543E6898B85FC526D03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9B056468E4FF3A856165F0D9C2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6193C-F9F3-4ADA-B5DE-18277BAAD7FF}"/>
      </w:docPartPr>
      <w:docPartBody>
        <w:p w:rsidR="00000000" w:rsidRDefault="00DA4081" w:rsidP="00DA4081">
          <w:pPr>
            <w:pStyle w:val="E829B056468E4FF3A856165F0D9C236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DAB5E33C1179436C87546FE52A808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68018-C6D0-4339-86C6-FC1FB47ECDCF}"/>
      </w:docPartPr>
      <w:docPartBody>
        <w:p w:rsidR="00000000" w:rsidRDefault="00DA4081" w:rsidP="00DA4081">
          <w:pPr>
            <w:pStyle w:val="DAB5E33C1179436C87546FE52A8085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3D0E26194E4C0494F8524339C69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00F43-BA27-4DC1-A2FA-AB20E055ED4E}"/>
      </w:docPartPr>
      <w:docPartBody>
        <w:p w:rsidR="00000000" w:rsidRDefault="00DA4081" w:rsidP="00DA4081">
          <w:pPr>
            <w:pStyle w:val="EA3D0E26194E4C0494F8524339C693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B7BA2043E474BA08370ECAFDEB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02434-D59D-4603-B5EC-E06EA4C8DB03}"/>
      </w:docPartPr>
      <w:docPartBody>
        <w:p w:rsidR="00000000" w:rsidRDefault="00DA4081" w:rsidP="00DA4081">
          <w:pPr>
            <w:pStyle w:val="B22B7BA2043E474BA08370ECAFDEBC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9A3E133345415CB31C8BD653CA6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A9BAB-C5BB-4AB6-BDB3-DA1E35A8E6F8}"/>
      </w:docPartPr>
      <w:docPartBody>
        <w:p w:rsidR="00000000" w:rsidRDefault="00DA4081" w:rsidP="00DA4081">
          <w:pPr>
            <w:pStyle w:val="909A3E133345415CB31C8BD653CA6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A362AE89F4853BCB14FCCA6CEB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3AA18-398C-4535-86D1-3FA3C3A7251F}"/>
      </w:docPartPr>
      <w:docPartBody>
        <w:p w:rsidR="00000000" w:rsidRDefault="00DA4081" w:rsidP="00DA4081">
          <w:pPr>
            <w:pStyle w:val="55BA362AE89F4853BCB14FCCA6CEB0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D760F370CD45B19430AD7D50B08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9EC2E-3C73-42FE-966B-E5A9FFAFCF63}"/>
      </w:docPartPr>
      <w:docPartBody>
        <w:p w:rsidR="00000000" w:rsidRDefault="00DA4081" w:rsidP="00DA4081">
          <w:pPr>
            <w:pStyle w:val="56D760F370CD45B19430AD7D50B089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C577EABB8D4DADA3174D55E63D2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963E1-6099-4B3E-9104-9832B2B3A57F}"/>
      </w:docPartPr>
      <w:docPartBody>
        <w:p w:rsidR="00000000" w:rsidRDefault="00DA4081" w:rsidP="00DA4081">
          <w:pPr>
            <w:pStyle w:val="F9C577EABB8D4DADA3174D55E63D2F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761B01442E4960B8B52B13A0899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05546-EC07-4D4D-9E8E-AF36F4B2C183}"/>
      </w:docPartPr>
      <w:docPartBody>
        <w:p w:rsidR="00000000" w:rsidRDefault="00DA4081" w:rsidP="00DA4081">
          <w:pPr>
            <w:pStyle w:val="35761B01442E4960B8B52B13A0899F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B377BC7969468EA8A6B36B2F639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D99AA-9395-4193-A14F-6BFAAA2D8C28}"/>
      </w:docPartPr>
      <w:docPartBody>
        <w:p w:rsidR="00000000" w:rsidRDefault="00DA4081" w:rsidP="00DA4081">
          <w:pPr>
            <w:pStyle w:val="19B377BC7969468EA8A6B36B2F639C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4DA9092AF4F33A0E676AD0E60F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E9053-A327-469D-882F-3B9959DD4AF9}"/>
      </w:docPartPr>
      <w:docPartBody>
        <w:p w:rsidR="00000000" w:rsidRDefault="00DA4081" w:rsidP="00DA4081">
          <w:pPr>
            <w:pStyle w:val="8E94DA9092AF4F33A0E676AD0E60F3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600CEDC3154638AD0658C99AAE0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72B8C-B357-422E-9579-713B80C182DF}"/>
      </w:docPartPr>
      <w:docPartBody>
        <w:p w:rsidR="00000000" w:rsidRDefault="00DA4081" w:rsidP="00DA4081">
          <w:pPr>
            <w:pStyle w:val="85600CEDC3154638AD0658C99AAE08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D193122DBA4EDC8572B9F3E9217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29412-E30B-4B26-93B4-7D916BB075EB}"/>
      </w:docPartPr>
      <w:docPartBody>
        <w:p w:rsidR="00000000" w:rsidRDefault="00DA4081" w:rsidP="00DA4081">
          <w:pPr>
            <w:pStyle w:val="51D193122DBA4EDC8572B9F3E9217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542CC48514A45B4E214D623019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3D431-9F2D-4A34-BB06-3B91BFF41DC3}"/>
      </w:docPartPr>
      <w:docPartBody>
        <w:p w:rsidR="00000000" w:rsidRDefault="00DA4081" w:rsidP="00DA4081">
          <w:pPr>
            <w:pStyle w:val="193542CC48514A45B4E214D623019F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250583D06F42E59DFE2AC07BF59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E9985-5BF8-412F-8DBB-02D1C9992B5C}"/>
      </w:docPartPr>
      <w:docPartBody>
        <w:p w:rsidR="00000000" w:rsidRDefault="00DA4081" w:rsidP="00DA4081">
          <w:pPr>
            <w:pStyle w:val="60250583D06F42E59DFE2AC07BF595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A5C30078964E0E8E6E4D5B793D8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49568-5549-4720-B845-B1909466B69E}"/>
      </w:docPartPr>
      <w:docPartBody>
        <w:p w:rsidR="00000000" w:rsidRDefault="00DA4081" w:rsidP="00DA4081">
          <w:pPr>
            <w:pStyle w:val="50A5C30078964E0E8E6E4D5B793D8B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982351188748E880977B79D6DF2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8094B-2174-4E78-8FE4-B7CFF8B0DA1A}"/>
      </w:docPartPr>
      <w:docPartBody>
        <w:p w:rsidR="00000000" w:rsidRDefault="00DA4081" w:rsidP="00DA4081">
          <w:pPr>
            <w:pStyle w:val="0D982351188748E880977B79D6DF24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4EF95372B4ED3AEC100A1583ED5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1F52F-F538-49E9-B307-FBF506974E35}"/>
      </w:docPartPr>
      <w:docPartBody>
        <w:p w:rsidR="00000000" w:rsidRDefault="00DA4081" w:rsidP="00DA4081">
          <w:pPr>
            <w:pStyle w:val="5FB4EF95372B4ED3AEC100A1583ED5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72BE878901481DA1746E67FF11B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F32D8-37B5-4D66-8ED2-536A90477FF7}"/>
      </w:docPartPr>
      <w:docPartBody>
        <w:p w:rsidR="00000000" w:rsidRDefault="00DA4081" w:rsidP="00DA4081">
          <w:pPr>
            <w:pStyle w:val="5672BE878901481DA1746E67FF11BF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028C7658D1487A933AAACF4ED5F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73018-9CA5-4CA6-8BDC-60D9C8431467}"/>
      </w:docPartPr>
      <w:docPartBody>
        <w:p w:rsidR="00000000" w:rsidRDefault="00DA4081" w:rsidP="00DA4081">
          <w:pPr>
            <w:pStyle w:val="2A028C7658D1487A933AAACF4ED5F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CCA6242B90465C84DCDC052E7CD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87F00-872E-4CDE-BEAD-7BAD56BA10E7}"/>
      </w:docPartPr>
      <w:docPartBody>
        <w:p w:rsidR="00000000" w:rsidRDefault="00DA4081" w:rsidP="00DA4081">
          <w:pPr>
            <w:pStyle w:val="12CCA6242B90465C84DCDC052E7CD2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68290C2604CB7B3ED99E78F480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71423-4BEF-4CF2-B2A1-1369C75F79C2}"/>
      </w:docPartPr>
      <w:docPartBody>
        <w:p w:rsidR="00000000" w:rsidRDefault="00DA4081" w:rsidP="00DA4081">
          <w:pPr>
            <w:pStyle w:val="5E368290C2604CB7B3ED99E78F4805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7DBE3587BA41E08022A6B8C37B6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1D973-873C-4A03-A669-493F2E1FECC9}"/>
      </w:docPartPr>
      <w:docPartBody>
        <w:p w:rsidR="00000000" w:rsidRDefault="00DA4081" w:rsidP="00DA4081">
          <w:pPr>
            <w:pStyle w:val="6F7DBE3587BA41E08022A6B8C37B60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CB623DDBA466B9BC89B0D8472C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D7C0E-8D47-48EA-81D6-68890E1D1A02}"/>
      </w:docPartPr>
      <w:docPartBody>
        <w:p w:rsidR="00000000" w:rsidRDefault="00DA4081" w:rsidP="00DA4081">
          <w:pPr>
            <w:pStyle w:val="D6FCB623DDBA466B9BC89B0D8472CA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D087BA618C45E792E8087A227A3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941DF-59AE-4DA6-A5D2-E30BF6BA9D35}"/>
      </w:docPartPr>
      <w:docPartBody>
        <w:p w:rsidR="00000000" w:rsidRDefault="00DA4081" w:rsidP="00DA4081">
          <w:pPr>
            <w:pStyle w:val="1ED087BA618C45E792E8087A227A3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960E1359C94808B85DE54384C73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7D702-C4D4-4F94-9804-5AE7B4025A0F}"/>
      </w:docPartPr>
      <w:docPartBody>
        <w:p w:rsidR="00000000" w:rsidRDefault="00DA4081" w:rsidP="00DA4081">
          <w:pPr>
            <w:pStyle w:val="20960E1359C94808B85DE54384C737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62348515B64E85AB7EBD36124FA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F3209-E2C6-4A8B-9796-23F835B1FA7D}"/>
      </w:docPartPr>
      <w:docPartBody>
        <w:p w:rsidR="00000000" w:rsidRDefault="00DA4081" w:rsidP="00DA4081">
          <w:pPr>
            <w:pStyle w:val="FB62348515B64E85AB7EBD36124FAF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37570E600472286B7A986A5B0F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492D4-CAB9-4D26-8015-AF0325F0B581}"/>
      </w:docPartPr>
      <w:docPartBody>
        <w:p w:rsidR="00000000" w:rsidRDefault="00DA4081" w:rsidP="00DA4081">
          <w:pPr>
            <w:pStyle w:val="4F237570E600472286B7A986A5B0F7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AE1EBD878446C993B899C3A74FA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EA6C9-41DF-4B07-869C-A82225E7EB87}"/>
      </w:docPartPr>
      <w:docPartBody>
        <w:p w:rsidR="00000000" w:rsidRDefault="00DA4081" w:rsidP="00DA4081">
          <w:pPr>
            <w:pStyle w:val="61AE1EBD878446C993B899C3A74FAB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7A598B8EBD4D47A1DC8CA3D6139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A549E-C78D-4789-BEF3-72CB2D1B10A8}"/>
      </w:docPartPr>
      <w:docPartBody>
        <w:p w:rsidR="00000000" w:rsidRDefault="00DA4081" w:rsidP="00DA4081">
          <w:pPr>
            <w:pStyle w:val="B57A598B8EBD4D47A1DC8CA3D6139B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1316A10C504BBDA369C4654E13B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41ED4-EB45-483B-86D6-AA868317BE4C}"/>
      </w:docPartPr>
      <w:docPartBody>
        <w:p w:rsidR="00000000" w:rsidRDefault="00DA4081" w:rsidP="00DA4081">
          <w:pPr>
            <w:pStyle w:val="E91316A10C504BBDA369C4654E13BE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B79F46742146EAB76AA16972A92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C8B67-91EE-439A-9748-8A5CCC363257}"/>
      </w:docPartPr>
      <w:docPartBody>
        <w:p w:rsidR="00000000" w:rsidRDefault="00DA4081" w:rsidP="00DA4081">
          <w:pPr>
            <w:pStyle w:val="79B79F46742146EAB76AA16972A92A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D9F3529CE34E1C8E7700EE45181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59268-8081-4D8D-AD57-0F0359CC3971}"/>
      </w:docPartPr>
      <w:docPartBody>
        <w:p w:rsidR="00000000" w:rsidRDefault="00DA4081" w:rsidP="00DA4081">
          <w:pPr>
            <w:pStyle w:val="73D9F3529CE34E1C8E7700EE45181D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E4AD0CA95A490A9F41909DE2296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6767D-19AC-4FC8-9DA6-90E52171C144}"/>
      </w:docPartPr>
      <w:docPartBody>
        <w:p w:rsidR="00000000" w:rsidRDefault="00DA4081" w:rsidP="00DA4081">
          <w:pPr>
            <w:pStyle w:val="23E4AD0CA95A490A9F41909DE22962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25B6DCEB3E4D8A8757D2FD3AE9D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91A39-6F0F-4CBD-BF31-081C5DF45DC2}"/>
      </w:docPartPr>
      <w:docPartBody>
        <w:p w:rsidR="00000000" w:rsidRDefault="00DA4081" w:rsidP="00DA4081">
          <w:pPr>
            <w:pStyle w:val="6425B6DCEB3E4D8A8757D2FD3AE9D2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501B22A3D141DDA7FB354AB73FF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1AD7E-4730-466B-AFBA-131E2F91B600}"/>
      </w:docPartPr>
      <w:docPartBody>
        <w:p w:rsidR="00000000" w:rsidRDefault="00DA4081" w:rsidP="00DA4081">
          <w:pPr>
            <w:pStyle w:val="2E501B22A3D141DDA7FB354AB73FF03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E2E9AC845F1441AE85972DF0AD88F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0E944-231D-4AC2-BF74-80A7BB416C7E}"/>
      </w:docPartPr>
      <w:docPartBody>
        <w:p w:rsidR="00000000" w:rsidRDefault="00DA4081" w:rsidP="00DA4081">
          <w:pPr>
            <w:pStyle w:val="E2E9AC845F1441AE85972DF0AD88F37B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EA8B3A31A0C408E847F7FDEBF944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19759-DA42-4446-8914-7955E0BB77D1}"/>
      </w:docPartPr>
      <w:docPartBody>
        <w:p w:rsidR="00000000" w:rsidRDefault="00DA4081" w:rsidP="00DA4081">
          <w:pPr>
            <w:pStyle w:val="0EA8B3A31A0C408E847F7FDEBF9448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8643E57B2D4CBCB6610176348A3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77CD2-B020-4FA3-8B93-5303CF8B607C}"/>
      </w:docPartPr>
      <w:docPartBody>
        <w:p w:rsidR="00000000" w:rsidRDefault="00DA4081" w:rsidP="00DA4081">
          <w:pPr>
            <w:pStyle w:val="BF8643E57B2D4CBCB6610176348A3D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1E200673045099076F7C991CF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212E9-4F33-44A5-8C81-807B896BF003}"/>
      </w:docPartPr>
      <w:docPartBody>
        <w:p w:rsidR="00000000" w:rsidRDefault="00DA4081" w:rsidP="00DA4081">
          <w:pPr>
            <w:pStyle w:val="6601E200673045099076F7C991CFC1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458F811A1E4136875C84EB64E00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E4397-2E18-4AAA-A8F1-DD29299D7803}"/>
      </w:docPartPr>
      <w:docPartBody>
        <w:p w:rsidR="00000000" w:rsidRDefault="00DA4081" w:rsidP="00DA4081">
          <w:pPr>
            <w:pStyle w:val="B7458F811A1E4136875C84EB64E00D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0511C850094995BA0E2DDB74012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E6041-2E1F-4BF3-A37B-99E89C036C85}"/>
      </w:docPartPr>
      <w:docPartBody>
        <w:p w:rsidR="00000000" w:rsidRDefault="00DA4081" w:rsidP="00DA4081">
          <w:pPr>
            <w:pStyle w:val="BF0511C850094995BA0E2DDB740120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33D3BA7932401198D65CA2361A46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9734D-949F-4DAA-9129-DB40E2EF1E36}"/>
      </w:docPartPr>
      <w:docPartBody>
        <w:p w:rsidR="00000000" w:rsidRDefault="00DA4081" w:rsidP="00DA4081">
          <w:pPr>
            <w:pStyle w:val="6F33D3BA7932401198D65CA2361A46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8F809F92A745E08473FE733BF46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953DF-4E2D-4D20-B0E6-789BE85E1BCC}"/>
      </w:docPartPr>
      <w:docPartBody>
        <w:p w:rsidR="00000000" w:rsidRDefault="00DA4081" w:rsidP="00DA4081">
          <w:pPr>
            <w:pStyle w:val="968F809F92A745E08473FE733BF465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11F175918244EA9B78951C4245A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8D164-0AA8-4E08-96BF-6D97B17E34EE}"/>
      </w:docPartPr>
      <w:docPartBody>
        <w:p w:rsidR="00000000" w:rsidRDefault="00DA4081" w:rsidP="00DA4081">
          <w:pPr>
            <w:pStyle w:val="1F11F175918244EA9B78951C4245AD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E9696E48844B3B4BA8959EA93D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AB416-20EA-4642-8AA7-81E824AA59FF}"/>
      </w:docPartPr>
      <w:docPartBody>
        <w:p w:rsidR="00000000" w:rsidRDefault="00DA4081" w:rsidP="00DA4081">
          <w:pPr>
            <w:pStyle w:val="8A3E9696E48844B3B4BA8959EA93DF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3268BC1964374A0D55883A5A59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D4BEF-9C1C-48EA-A292-43E04B73E733}"/>
      </w:docPartPr>
      <w:docPartBody>
        <w:p w:rsidR="00000000" w:rsidRDefault="00DA4081" w:rsidP="00DA4081">
          <w:pPr>
            <w:pStyle w:val="DED3268BC1964374A0D55883A5A594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3164DC7FCA49FE9DD2CB71E7BB7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F987E-1AFD-4AAC-9C0F-283968800945}"/>
      </w:docPartPr>
      <w:docPartBody>
        <w:p w:rsidR="00000000" w:rsidRDefault="00DA4081" w:rsidP="00DA4081">
          <w:pPr>
            <w:pStyle w:val="0A3164DC7FCA49FE9DD2CB71E7BB7F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03BB37C2604E35B09CB634A20A0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EF0E4-A149-4C6E-9C35-2F89243B1BCE}"/>
      </w:docPartPr>
      <w:docPartBody>
        <w:p w:rsidR="00000000" w:rsidRDefault="00DA4081" w:rsidP="00DA4081">
          <w:pPr>
            <w:pStyle w:val="E303BB37C2604E35B09CB634A20A02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A091815E3D42FBAD4511B4AE7A2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C4BD4-D692-429D-A869-47D6908C347B}"/>
      </w:docPartPr>
      <w:docPartBody>
        <w:p w:rsidR="00000000" w:rsidRDefault="00DA4081" w:rsidP="00DA4081">
          <w:pPr>
            <w:pStyle w:val="5EA091815E3D42FBAD4511B4AE7A27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8D3E61D0B46D7971A7ACD11647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335FC-CDE7-4349-9465-8A1CD812A998}"/>
      </w:docPartPr>
      <w:docPartBody>
        <w:p w:rsidR="00000000" w:rsidRDefault="00DA4081" w:rsidP="00DA4081">
          <w:pPr>
            <w:pStyle w:val="2608D3E61D0B46D7971A7ACD11647B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387A90BF1C46E59D0B41DF22908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33342-8928-4322-BC24-84850402A5FA}"/>
      </w:docPartPr>
      <w:docPartBody>
        <w:p w:rsidR="00000000" w:rsidRDefault="00DA4081" w:rsidP="00DA4081">
          <w:pPr>
            <w:pStyle w:val="FC387A90BF1C46E59D0B41DF22908F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B745530875450F896CBB704503B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D3D1F-F608-42D4-8782-220584D3CB51}"/>
      </w:docPartPr>
      <w:docPartBody>
        <w:p w:rsidR="00000000" w:rsidRDefault="00DA4081" w:rsidP="00DA4081">
          <w:pPr>
            <w:pStyle w:val="F0B745530875450F896CBB704503B4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9930745BF64490AE3B9707DC8B1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910B7-63C5-4DAB-883E-833F0574D3B2}"/>
      </w:docPartPr>
      <w:docPartBody>
        <w:p w:rsidR="00000000" w:rsidRDefault="00DA4081" w:rsidP="00DA4081">
          <w:pPr>
            <w:pStyle w:val="AC9930745BF64490AE3B9707DC8B1A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421E4955744F38AE47CEB461D2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0959F-2DDC-4FAF-9792-2200EE52EA33}"/>
      </w:docPartPr>
      <w:docPartBody>
        <w:p w:rsidR="00000000" w:rsidRDefault="00DA4081" w:rsidP="00DA4081">
          <w:pPr>
            <w:pStyle w:val="02A421E4955744F38AE47CEB461D2E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50A2CABD8A4B88A104E668EE7C4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30B2E-CE39-4B0B-9082-4FE6DDE0C736}"/>
      </w:docPartPr>
      <w:docPartBody>
        <w:p w:rsidR="00000000" w:rsidRDefault="00DA4081" w:rsidP="00DA4081">
          <w:pPr>
            <w:pStyle w:val="B050A2CABD8A4B88A104E668EE7C4C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7F6EE810314E65A0211D3C06833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F56D2-2295-4BAA-A3F4-440E7DA88C6F}"/>
      </w:docPartPr>
      <w:docPartBody>
        <w:p w:rsidR="00000000" w:rsidRDefault="00DA4081" w:rsidP="00DA4081">
          <w:pPr>
            <w:pStyle w:val="787F6EE810314E65A0211D3C068339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FFA5921F745A4BB02A22BF0114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5609F-8549-4A8D-BC77-9F64731B66DA}"/>
      </w:docPartPr>
      <w:docPartBody>
        <w:p w:rsidR="00000000" w:rsidRDefault="00DA4081" w:rsidP="00DA4081">
          <w:pPr>
            <w:pStyle w:val="03EFFA5921F745A4BB02A22BF01147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3F535C521748D58157F113CFBC2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86053-77E1-450C-AA6B-F73B8FA88C04}"/>
      </w:docPartPr>
      <w:docPartBody>
        <w:p w:rsidR="00000000" w:rsidRDefault="00DA4081" w:rsidP="00DA4081">
          <w:pPr>
            <w:pStyle w:val="FA3F535C521748D58157F113CFBC2D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2482B3F9FA4C20B67C15510533C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9B2A-3E2D-4349-994B-2F0E16BE3EF7}"/>
      </w:docPartPr>
      <w:docPartBody>
        <w:p w:rsidR="00000000" w:rsidRDefault="00DA4081" w:rsidP="00DA4081">
          <w:pPr>
            <w:pStyle w:val="852482B3F9FA4C20B67C15510533C2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FCC28EFBC24D3DB11682193BBFA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B909D-EB63-4881-A8AE-AC79D465B01A}"/>
      </w:docPartPr>
      <w:docPartBody>
        <w:p w:rsidR="00000000" w:rsidRDefault="00DA4081" w:rsidP="00DA4081">
          <w:pPr>
            <w:pStyle w:val="3EFCC28EFBC24D3DB11682193BBFA8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7306C808BF45098A23568D0C1C4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CE8D5-4DCA-4CA2-95E5-79FDD18A2F8E}"/>
      </w:docPartPr>
      <w:docPartBody>
        <w:p w:rsidR="00000000" w:rsidRDefault="00DA4081" w:rsidP="00DA4081">
          <w:pPr>
            <w:pStyle w:val="0D7306C808BF45098A23568D0C1C49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B98FDEF6A3465E93BAE52F78545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B8744-3771-4640-BB2A-4D81FAD07BDB}"/>
      </w:docPartPr>
      <w:docPartBody>
        <w:p w:rsidR="00000000" w:rsidRDefault="00DA4081" w:rsidP="00DA4081">
          <w:pPr>
            <w:pStyle w:val="42B98FDEF6A3465E93BAE52F785451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F0BBA69FA143BCA28CED26DFEB0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1A8F4-18BC-4B68-B084-C81FEEDD14F2}"/>
      </w:docPartPr>
      <w:docPartBody>
        <w:p w:rsidR="00000000" w:rsidRDefault="00DA4081" w:rsidP="00DA4081">
          <w:pPr>
            <w:pStyle w:val="ACF0BBA69FA143BCA28CED26DFEB0C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968D44CF0D407EA8B498F6A8303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9076A-B56F-4E51-8594-A44F7AF43E92}"/>
      </w:docPartPr>
      <w:docPartBody>
        <w:p w:rsidR="00000000" w:rsidRDefault="00DA4081" w:rsidP="00DA4081">
          <w:pPr>
            <w:pStyle w:val="02968D44CF0D407EA8B498F6A8303B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061B66D2648809A2BF297332F0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D379E-4FC0-43D0-85C1-3904C35B2147}"/>
      </w:docPartPr>
      <w:docPartBody>
        <w:p w:rsidR="00000000" w:rsidRDefault="00DA4081" w:rsidP="00DA4081">
          <w:pPr>
            <w:pStyle w:val="B23061B66D2648809A2BF297332F04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E4FBF01A0E45E59300B1DAE9A3B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58198-5EBC-4C12-BD19-C936D49AE5A7}"/>
      </w:docPartPr>
      <w:docPartBody>
        <w:p w:rsidR="00000000" w:rsidRDefault="00DA4081" w:rsidP="00DA4081">
          <w:pPr>
            <w:pStyle w:val="47E4FBF01A0E45E59300B1DAE9A3B8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371AF200A747EAB80AC9420A139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C653E-0966-4661-9E6A-18BC63C4F2F7}"/>
      </w:docPartPr>
      <w:docPartBody>
        <w:p w:rsidR="00000000" w:rsidRDefault="00DA4081" w:rsidP="00DA4081">
          <w:pPr>
            <w:pStyle w:val="08371AF200A747EAB80AC9420A139C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1764B3F36B4547A5ADF2BC7FB4C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0538A-5CE6-4B29-98BF-F74DF72BCD14}"/>
      </w:docPartPr>
      <w:docPartBody>
        <w:p w:rsidR="00000000" w:rsidRDefault="00DA4081" w:rsidP="00DA4081">
          <w:pPr>
            <w:pStyle w:val="C41764B3F36B4547A5ADF2BC7FB4CD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C299EEB63A4133AE5212522FF56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E3EC2-08FB-4BAB-BF07-D068E380070A}"/>
      </w:docPartPr>
      <w:docPartBody>
        <w:p w:rsidR="00000000" w:rsidRDefault="00DA4081" w:rsidP="00DA4081">
          <w:pPr>
            <w:pStyle w:val="89C299EEB63A4133AE5212522FF566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ACCE1C9BF043219E8BD10C17505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BD722-87F5-4FE4-B10D-CF03CCBD07BC}"/>
      </w:docPartPr>
      <w:docPartBody>
        <w:p w:rsidR="00000000" w:rsidRDefault="00DA4081" w:rsidP="00DA4081">
          <w:pPr>
            <w:pStyle w:val="74ACCE1C9BF043219E8BD10C17505D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1B68967C874B0E914BA7074D231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C7C2D-18BD-43F7-9EDB-65C0EBD77BBF}"/>
      </w:docPartPr>
      <w:docPartBody>
        <w:p w:rsidR="00000000" w:rsidRDefault="00DA4081" w:rsidP="00DA4081">
          <w:pPr>
            <w:pStyle w:val="271B68967C874B0E914BA7074D231E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8C169A2BD43BDA025829A9B8C4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6FE4A-84BA-4C43-B005-7DF5D0DC1D15}"/>
      </w:docPartPr>
      <w:docPartBody>
        <w:p w:rsidR="00000000" w:rsidRDefault="00DA4081" w:rsidP="00DA4081">
          <w:pPr>
            <w:pStyle w:val="2158C169A2BD43BDA025829A9B8C47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45A6F8870945BB8B3887A7DCA62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31F95-A600-4036-988C-7767C3F8B5ED}"/>
      </w:docPartPr>
      <w:docPartBody>
        <w:p w:rsidR="00000000" w:rsidRDefault="00DA4081" w:rsidP="00DA4081">
          <w:pPr>
            <w:pStyle w:val="0E45A6F8870945BB8B3887A7DCA62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6F0516D6914B91BD7ACB7356056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26B3A-76EB-47E4-9B0C-819442F6C6BA}"/>
      </w:docPartPr>
      <w:docPartBody>
        <w:p w:rsidR="00000000" w:rsidRDefault="00DA4081" w:rsidP="00DA4081">
          <w:pPr>
            <w:pStyle w:val="2F6F0516D6914B91BD7ACB73560565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0584039DA04C938EC6F5FC84B47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06F20-7BDC-451B-B501-FC5767A71C9C}"/>
      </w:docPartPr>
      <w:docPartBody>
        <w:p w:rsidR="00000000" w:rsidRDefault="00DA4081" w:rsidP="00DA4081">
          <w:pPr>
            <w:pStyle w:val="060584039DA04C938EC6F5FC84B475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B1D668A5144F62972A13D23637C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8C343-E04D-42BB-AFD8-EE4AF3F2A207}"/>
      </w:docPartPr>
      <w:docPartBody>
        <w:p w:rsidR="00000000" w:rsidRDefault="00DA4081" w:rsidP="00DA4081">
          <w:pPr>
            <w:pStyle w:val="02B1D668A5144F62972A13D23637C774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7C68F8DC3DB444195D247E7804AE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46B95-D146-4405-AF44-8D384C6EF51A}"/>
      </w:docPartPr>
      <w:docPartBody>
        <w:p w:rsidR="00000000" w:rsidRDefault="00DA4081" w:rsidP="00DA4081">
          <w:pPr>
            <w:pStyle w:val="67C68F8DC3DB444195D247E7804AEF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E8082E07548E49C26FC14F27C2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DC0D3-944C-4A46-B4A1-54306BF88A91}"/>
      </w:docPartPr>
      <w:docPartBody>
        <w:p w:rsidR="00000000" w:rsidRDefault="00DA4081" w:rsidP="00DA4081">
          <w:pPr>
            <w:pStyle w:val="F94E8082E07548E49C26FC14F27C2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A9F1C7147741DEBF3E2713891AE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D9BEE-B304-4F9D-90A7-19A51C043EEE}"/>
      </w:docPartPr>
      <w:docPartBody>
        <w:p w:rsidR="00000000" w:rsidRDefault="00DA4081" w:rsidP="00DA4081">
          <w:pPr>
            <w:pStyle w:val="14A9F1C7147741DEBF3E2713891AE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76D79083B64BC9A7B15AD7BE341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F393C-3CCC-4730-BE59-03CE4EC80D26}"/>
      </w:docPartPr>
      <w:docPartBody>
        <w:p w:rsidR="00000000" w:rsidRDefault="00DA4081" w:rsidP="00DA4081">
          <w:pPr>
            <w:pStyle w:val="E376D79083B64BC9A7B15AD7BE3414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015069A4204F08B9C7C3BA192F7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E48FD-A096-4117-9881-A9476C86A330}"/>
      </w:docPartPr>
      <w:docPartBody>
        <w:p w:rsidR="00000000" w:rsidRDefault="00DA4081" w:rsidP="00DA4081">
          <w:pPr>
            <w:pStyle w:val="9E015069A4204F08B9C7C3BA192F7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E219DCB5894F22991F2011AD32E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E4984-E655-49BA-9DF4-5491DCB6E9A2}"/>
      </w:docPartPr>
      <w:docPartBody>
        <w:p w:rsidR="00000000" w:rsidRDefault="00DA4081" w:rsidP="00DA4081">
          <w:pPr>
            <w:pStyle w:val="B5E219DCB5894F22991F2011AD32E4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84D1B83CEE430A953092A721BEF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BF98F-50A9-4D2A-8DD1-87C677366260}"/>
      </w:docPartPr>
      <w:docPartBody>
        <w:p w:rsidR="00000000" w:rsidRDefault="00DA4081" w:rsidP="00DA4081">
          <w:pPr>
            <w:pStyle w:val="A484D1B83CEE430A953092A721BEFE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E40B6A1D64A1E8F17EB91A3F9C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2C075-B169-4D98-B25A-42A4CC4C20FB}"/>
      </w:docPartPr>
      <w:docPartBody>
        <w:p w:rsidR="00000000" w:rsidRDefault="00DA4081" w:rsidP="00DA4081">
          <w:pPr>
            <w:pStyle w:val="10AE40B6A1D64A1E8F17EB91A3F9C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1A7693310408CA758F6ACA4F50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B8629-58C8-484B-B1BA-40822AE5887E}"/>
      </w:docPartPr>
      <w:docPartBody>
        <w:p w:rsidR="00000000" w:rsidRDefault="00DA4081" w:rsidP="00DA4081">
          <w:pPr>
            <w:pStyle w:val="BD91A7693310408CA758F6ACA4F50F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F3A70AE7B94DC3A3BC0AD51373E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26B0A-3075-4A02-8B0E-53105D121FD2}"/>
      </w:docPartPr>
      <w:docPartBody>
        <w:p w:rsidR="00000000" w:rsidRDefault="00DA4081" w:rsidP="00DA4081">
          <w:pPr>
            <w:pStyle w:val="ABF3A70AE7B94DC3A3BC0AD51373E3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A4942BB624BB48E006B6E18E7E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CD7B0-A30F-4707-94A7-BE11DB8AC514}"/>
      </w:docPartPr>
      <w:docPartBody>
        <w:p w:rsidR="00000000" w:rsidRDefault="00DA4081" w:rsidP="00DA4081">
          <w:pPr>
            <w:pStyle w:val="4C2A4942BB624BB48E006B6E18E7E0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DBDF3DCE64497FABD9586106689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DACF2-44C0-4EDD-9B2C-30CA3E0927E8}"/>
      </w:docPartPr>
      <w:docPartBody>
        <w:p w:rsidR="00000000" w:rsidRDefault="00DA4081" w:rsidP="00DA4081">
          <w:pPr>
            <w:pStyle w:val="48DBDF3DCE64497FABD9586106689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AA58CDDD0A4F84B41F4B8883CED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99872-4869-48E1-9990-A6A4C7732DCC}"/>
      </w:docPartPr>
      <w:docPartBody>
        <w:p w:rsidR="00000000" w:rsidRDefault="00DA4081" w:rsidP="00DA4081">
          <w:pPr>
            <w:pStyle w:val="BBAA58CDDD0A4F84B41F4B8883CED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631440FADE4392AB192601A5403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B907D-D986-4895-8DBF-D63C44DB3086}"/>
      </w:docPartPr>
      <w:docPartBody>
        <w:p w:rsidR="00000000" w:rsidRDefault="00DA4081" w:rsidP="00DA4081">
          <w:pPr>
            <w:pStyle w:val="81631440FADE4392AB192601A54030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8ECDE110946B6A16097E119F6D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970CB-8C11-49B1-8D0C-FBD66DA1564B}"/>
      </w:docPartPr>
      <w:docPartBody>
        <w:p w:rsidR="00000000" w:rsidRDefault="00DA4081" w:rsidP="00DA4081">
          <w:pPr>
            <w:pStyle w:val="A0F8ECDE110946B6A16097E119F6D2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4594A2B144049BCDDE00155959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6B2A7-9C1F-4A9B-8378-7FC87741863C}"/>
      </w:docPartPr>
      <w:docPartBody>
        <w:p w:rsidR="00000000" w:rsidRDefault="00DA4081" w:rsidP="00DA4081">
          <w:pPr>
            <w:pStyle w:val="3C34594A2B144049BCDDE00155959A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676FA0996347F59A4FF58AFD0A6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7399F-34A4-49FC-B603-092F2A3E67EB}"/>
      </w:docPartPr>
      <w:docPartBody>
        <w:p w:rsidR="00000000" w:rsidRDefault="00DA4081" w:rsidP="00DA4081">
          <w:pPr>
            <w:pStyle w:val="A0676FA0996347F59A4FF58AFD0A61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4511802F784725B9C2A803E4676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4DADD-38C1-446B-81CE-CA01D6BCC2EC}"/>
      </w:docPartPr>
      <w:docPartBody>
        <w:p w:rsidR="00000000" w:rsidRDefault="00DA4081" w:rsidP="00DA4081">
          <w:pPr>
            <w:pStyle w:val="834511802F784725B9C2A803E46761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02A645689B447A8B4EFD6E48391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D6379-1F75-4928-838C-169747869899}"/>
      </w:docPartPr>
      <w:docPartBody>
        <w:p w:rsidR="00000000" w:rsidRDefault="00DA4081" w:rsidP="00DA4081">
          <w:pPr>
            <w:pStyle w:val="AA02A645689B447A8B4EFD6E483916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5AE0E62D47461A800460AC2DDF4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3DC5C-1DF3-4555-923F-7363498E26FA}"/>
      </w:docPartPr>
      <w:docPartBody>
        <w:p w:rsidR="00000000" w:rsidRDefault="00DA4081" w:rsidP="00DA4081">
          <w:pPr>
            <w:pStyle w:val="BB5AE0E62D47461A800460AC2DDF49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3F003018AF407A80876AECF9514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39561-8B09-4DBD-9236-38C05A7B216B}"/>
      </w:docPartPr>
      <w:docPartBody>
        <w:p w:rsidR="00000000" w:rsidRDefault="00DA4081" w:rsidP="00DA4081">
          <w:pPr>
            <w:pStyle w:val="4A3F003018AF407A80876AECF9514F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53B91C78744418AC8F7206B7A4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3A24C-EB04-4AF8-A2E2-8100667FBA04}"/>
      </w:docPartPr>
      <w:docPartBody>
        <w:p w:rsidR="00000000" w:rsidRDefault="00DA4081" w:rsidP="00DA4081">
          <w:pPr>
            <w:pStyle w:val="34D53B91C78744418AC8F7206B7A4D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8A32B42E294849AFC76B624D9E6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187A5-480F-407D-B527-3686707264F1}"/>
      </w:docPartPr>
      <w:docPartBody>
        <w:p w:rsidR="00000000" w:rsidRDefault="00DA4081" w:rsidP="00DA4081">
          <w:pPr>
            <w:pStyle w:val="A48A32B42E294849AFC76B624D9E60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523910A36044BBAB843A89FFE6E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5CC07-C23E-4074-9E7A-927CDBCC93D5}"/>
      </w:docPartPr>
      <w:docPartBody>
        <w:p w:rsidR="00000000" w:rsidRDefault="00DA4081" w:rsidP="00DA4081">
          <w:pPr>
            <w:pStyle w:val="02523910A36044BBAB843A89FFE6E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0D25A97C9B4367AE5BCEC671675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02FD5-B095-4904-830B-E4E07E2B56D0}"/>
      </w:docPartPr>
      <w:docPartBody>
        <w:p w:rsidR="00000000" w:rsidRDefault="00DA4081" w:rsidP="00DA4081">
          <w:pPr>
            <w:pStyle w:val="F20D25A97C9B4367AE5BCEC6716755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CB48B2B534A4E80F4489AB7D2B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95B79-8EB1-4CA0-9EBF-B0EB995FAF05}"/>
      </w:docPartPr>
      <w:docPartBody>
        <w:p w:rsidR="00000000" w:rsidRDefault="00DA4081" w:rsidP="00DA4081">
          <w:pPr>
            <w:pStyle w:val="64BCB48B2B534A4E80F4489AB7D2BA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8801A032F2491C9A8CA0CAE6F20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D40CB-888C-4653-80CD-23B257030425}"/>
      </w:docPartPr>
      <w:docPartBody>
        <w:p w:rsidR="00000000" w:rsidRDefault="00DA4081" w:rsidP="00DA4081">
          <w:pPr>
            <w:pStyle w:val="F58801A032F2491C9A8CA0CAE6F202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BFE47F4F394659B7DCEC713B26E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7327A-6442-4CC1-BD6B-35FBCED496F9}"/>
      </w:docPartPr>
      <w:docPartBody>
        <w:p w:rsidR="00000000" w:rsidRDefault="00DA4081" w:rsidP="00DA4081">
          <w:pPr>
            <w:pStyle w:val="4CBFE47F4F394659B7DCEC713B26E4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C52B25EC314083BB10A585950F8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E166F-FF1A-4FE1-93B8-40C82CDDBD84}"/>
      </w:docPartPr>
      <w:docPartBody>
        <w:p w:rsidR="00000000" w:rsidRDefault="00DA4081" w:rsidP="00DA4081">
          <w:pPr>
            <w:pStyle w:val="4EC52B25EC314083BB10A585950F8F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DA2A413834EFD8A0534B91CB6B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6189E-695E-44F3-8731-A93AB3578453}"/>
      </w:docPartPr>
      <w:docPartBody>
        <w:p w:rsidR="00000000" w:rsidRDefault="00DA4081" w:rsidP="00DA4081">
          <w:pPr>
            <w:pStyle w:val="B12DA2A413834EFD8A0534B91CB6B3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5BAECF17E14E788B33FB19A051C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FDCEF-C890-41E2-B55B-5DF8A05CDB89}"/>
      </w:docPartPr>
      <w:docPartBody>
        <w:p w:rsidR="00000000" w:rsidRDefault="00DA4081" w:rsidP="00DA4081">
          <w:pPr>
            <w:pStyle w:val="A25BAECF17E14E788B33FB19A051C2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C79C088CB4AE68A67C158E7130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11E47-CE8A-492A-B4E8-D554E455280A}"/>
      </w:docPartPr>
      <w:docPartBody>
        <w:p w:rsidR="00000000" w:rsidRDefault="00DA4081" w:rsidP="00DA4081">
          <w:pPr>
            <w:pStyle w:val="3F5C79C088CB4AE68A67C158E71304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11AFDDA9B4446D9AE6B56CACAFC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32981-0DB4-4CA1-996D-FF9D4A1D7FA2}"/>
      </w:docPartPr>
      <w:docPartBody>
        <w:p w:rsidR="00000000" w:rsidRDefault="00DA4081" w:rsidP="00DA4081">
          <w:pPr>
            <w:pStyle w:val="6511AFDDA9B4446D9AE6B56CACAFC6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0B574FC13455491F2838F1BA9F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7C7C8-EAF1-4DFE-9050-64DED8FDB1DE}"/>
      </w:docPartPr>
      <w:docPartBody>
        <w:p w:rsidR="00000000" w:rsidRDefault="00DA4081" w:rsidP="00DA4081">
          <w:pPr>
            <w:pStyle w:val="B120B574FC13455491F2838F1BA9F4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465CC383A84731A0D722991DE9D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058BA-2DED-4B3B-8770-CAE8C81C3F5F}"/>
      </w:docPartPr>
      <w:docPartBody>
        <w:p w:rsidR="00000000" w:rsidRDefault="00DA4081" w:rsidP="00DA4081">
          <w:pPr>
            <w:pStyle w:val="94465CC383A84731A0D722991DE9D5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097832EC824555872FA764337A0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93A9D-A14D-40BA-AAAB-AF99321E3041}"/>
      </w:docPartPr>
      <w:docPartBody>
        <w:p w:rsidR="00000000" w:rsidRDefault="00DA4081" w:rsidP="00DA4081">
          <w:pPr>
            <w:pStyle w:val="44097832EC824555872FA764337A04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A8959A2EB54720A3E44E9B0E55C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FE7D3-49F6-45B8-9CEB-CEBBCF810257}"/>
      </w:docPartPr>
      <w:docPartBody>
        <w:p w:rsidR="00000000" w:rsidRDefault="00DA4081" w:rsidP="00DA4081">
          <w:pPr>
            <w:pStyle w:val="89A8959A2EB54720A3E44E9B0E55C0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712148104144B88D92F1BAD9C87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282F1-48E4-4F9E-8722-8AF01305CC9A}"/>
      </w:docPartPr>
      <w:docPartBody>
        <w:p w:rsidR="00000000" w:rsidRDefault="00DA4081" w:rsidP="00DA4081">
          <w:pPr>
            <w:pStyle w:val="35712148104144B88D92F1BAD9C87F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50A935C07B44039CD91D77B7E76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6C647-3A0F-4B21-A33A-ED8FBE2DEBF6}"/>
      </w:docPartPr>
      <w:docPartBody>
        <w:p w:rsidR="00000000" w:rsidRDefault="00DA4081" w:rsidP="00DA4081">
          <w:pPr>
            <w:pStyle w:val="DE50A935C07B44039CD91D77B7E76B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ACE3674CAE4D968738AFD49C2CF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09887-5A62-4255-8D98-628E4ECA9CD1}"/>
      </w:docPartPr>
      <w:docPartBody>
        <w:p w:rsidR="00000000" w:rsidRDefault="00DA4081" w:rsidP="00DA4081">
          <w:pPr>
            <w:pStyle w:val="30ACE3674CAE4D968738AFD49C2CFC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EEF12FAE1467A845C5D095A594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E48A4-B285-4B1C-8AAE-E3CA07C6D01B}"/>
      </w:docPartPr>
      <w:docPartBody>
        <w:p w:rsidR="00000000" w:rsidRDefault="00DA4081" w:rsidP="00DA4081">
          <w:pPr>
            <w:pStyle w:val="394EEF12FAE1467A845C5D095A594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5B5F91CAF4091B363FEDA8EFA9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D65EE-2DE4-498D-B826-3C926E8BC452}"/>
      </w:docPartPr>
      <w:docPartBody>
        <w:p w:rsidR="00000000" w:rsidRDefault="00DA4081" w:rsidP="00DA4081">
          <w:pPr>
            <w:pStyle w:val="08E5B5F91CAF4091B363FEDA8EFA93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7B1F22360F4FB1A87575AC9341A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F55B8-4830-4A41-8779-D0B9CA44E5C1}"/>
      </w:docPartPr>
      <w:docPartBody>
        <w:p w:rsidR="00000000" w:rsidRDefault="00DA4081" w:rsidP="00DA4081">
          <w:pPr>
            <w:pStyle w:val="C27B1F22360F4FB1A87575AC9341A5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0FB2C1D7744446A3AC773A43850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7A022-3B24-45E2-80B8-266FA7F6673D}"/>
      </w:docPartPr>
      <w:docPartBody>
        <w:p w:rsidR="00000000" w:rsidRDefault="00DA4081" w:rsidP="00DA4081">
          <w:pPr>
            <w:pStyle w:val="570FB2C1D7744446A3AC773A438504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B067EBFF6445679D52005D39221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8A4F0-6D3A-4B98-B0AE-20E9D02E4F80}"/>
      </w:docPartPr>
      <w:docPartBody>
        <w:p w:rsidR="00000000" w:rsidRDefault="00DA4081" w:rsidP="00DA4081">
          <w:pPr>
            <w:pStyle w:val="3AB067EBFF6445679D52005D392212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EBE809EAC64996A57883F8B042B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165D1-A888-4479-8CA9-58C1B192DE41}"/>
      </w:docPartPr>
      <w:docPartBody>
        <w:p w:rsidR="00000000" w:rsidRDefault="00DA4081" w:rsidP="00DA4081">
          <w:pPr>
            <w:pStyle w:val="84EBE809EAC64996A57883F8B042B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950D7F0A6C424E8F344AE237602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D6EB3-6475-4777-AF20-9E6377D2819C}"/>
      </w:docPartPr>
      <w:docPartBody>
        <w:p w:rsidR="00000000" w:rsidRDefault="00DA4081" w:rsidP="00DA4081">
          <w:pPr>
            <w:pStyle w:val="98950D7F0A6C424E8F344AE237602B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386088771462EB841B0C1CBC7A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685B1-CC66-4BDA-8BD1-AC56FECA51E3}"/>
      </w:docPartPr>
      <w:docPartBody>
        <w:p w:rsidR="00000000" w:rsidRDefault="00DA4081" w:rsidP="00DA4081">
          <w:pPr>
            <w:pStyle w:val="F05386088771462EB841B0C1CBC7AA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2BE89C1874D6291B786AA8FC58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B9B3C-92C4-4BD9-9C19-92BB7EB5B676}"/>
      </w:docPartPr>
      <w:docPartBody>
        <w:p w:rsidR="00000000" w:rsidRDefault="00DA4081" w:rsidP="00DA4081">
          <w:pPr>
            <w:pStyle w:val="A0C2BE89C1874D6291B786AA8FC58C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13EEB939DC44CBBF92A5C2E35A8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858CB-262F-4056-B68B-0337C9ACA476}"/>
      </w:docPartPr>
      <w:docPartBody>
        <w:p w:rsidR="00000000" w:rsidRDefault="00DA4081" w:rsidP="00DA4081">
          <w:pPr>
            <w:pStyle w:val="1413EEB939DC44CBBF92A5C2E35A85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C1D27175364E23862D1CAAD4A01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98FA-EEB8-42F2-B0C3-C14CF32193C6}"/>
      </w:docPartPr>
      <w:docPartBody>
        <w:p w:rsidR="00000000" w:rsidRDefault="00DA4081" w:rsidP="00DA4081">
          <w:pPr>
            <w:pStyle w:val="1FC1D27175364E23862D1CAAD4A016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0A7724C3F44CA96759060573AC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5DA07-A92F-4E59-8075-66986A3E1CD4}"/>
      </w:docPartPr>
      <w:docPartBody>
        <w:p w:rsidR="00000000" w:rsidRDefault="00DA4081" w:rsidP="00DA4081">
          <w:pPr>
            <w:pStyle w:val="9930A7724C3F44CA96759060573AC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CEB2A5705E4EB1BD7E1BF0E4576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6F3FF-42A6-420A-AC98-5394C8700A8F}"/>
      </w:docPartPr>
      <w:docPartBody>
        <w:p w:rsidR="00000000" w:rsidRDefault="00DA4081" w:rsidP="00DA4081">
          <w:pPr>
            <w:pStyle w:val="A3CEB2A5705E4EB1BD7E1BF0E4576F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C45B8BD53A4C5EB9856E12B3532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E8B49-3EFC-4116-8C49-C3616F77D2B9}"/>
      </w:docPartPr>
      <w:docPartBody>
        <w:p w:rsidR="00000000" w:rsidRDefault="00DA4081" w:rsidP="00DA4081">
          <w:pPr>
            <w:pStyle w:val="47C45B8BD53A4C5EB9856E12B35322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940173E87D4F658B71FC21FE377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00D00-424E-4E07-A1D8-B3EA8F04B3E7}"/>
      </w:docPartPr>
      <w:docPartBody>
        <w:p w:rsidR="00000000" w:rsidRDefault="00DA4081" w:rsidP="00DA4081">
          <w:pPr>
            <w:pStyle w:val="B9940173E87D4F658B71FC21FE3779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4210C76DAD4FABA097B34B5BCD3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DC219-AD9F-4F0D-A7FF-3E24F402B450}"/>
      </w:docPartPr>
      <w:docPartBody>
        <w:p w:rsidR="00000000" w:rsidRDefault="00DA4081" w:rsidP="00DA4081">
          <w:pPr>
            <w:pStyle w:val="6F4210C76DAD4FABA097B34B5BCD39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1D26046EF047C69948CD610960A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DB354-1385-49C3-A350-6F76E70FBED5}"/>
      </w:docPartPr>
      <w:docPartBody>
        <w:p w:rsidR="00000000" w:rsidRDefault="00DA4081" w:rsidP="00DA4081">
          <w:pPr>
            <w:pStyle w:val="0C1D26046EF047C69948CD610960A2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7D814F2AA743F48DD0CDE197491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5BE39-143B-43C1-A60C-78E6345F9DA3}"/>
      </w:docPartPr>
      <w:docPartBody>
        <w:p w:rsidR="00000000" w:rsidRDefault="00DA4081" w:rsidP="00DA4081">
          <w:pPr>
            <w:pStyle w:val="7F7D814F2AA743F48DD0CDE1974917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1B1F3800AE44829C7D56ABE98B5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84535-6B20-4A39-8C76-10F51B6D9576}"/>
      </w:docPartPr>
      <w:docPartBody>
        <w:p w:rsidR="00000000" w:rsidRDefault="00DA4081" w:rsidP="00DA4081">
          <w:pPr>
            <w:pStyle w:val="BD1B1F3800AE44829C7D56ABE98B5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60C246029D48668987238701173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80377-F6E4-44AE-AD24-81530FA8EA0A}"/>
      </w:docPartPr>
      <w:docPartBody>
        <w:p w:rsidR="00000000" w:rsidRDefault="00DA4081" w:rsidP="00DA4081">
          <w:pPr>
            <w:pStyle w:val="1060C246029D48668987238701173F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C1451773C24BEFB1DA34C3847C1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F4AFA-4341-4404-8EE5-C2B1AECD397C}"/>
      </w:docPartPr>
      <w:docPartBody>
        <w:p w:rsidR="00000000" w:rsidRDefault="00DA4081" w:rsidP="00DA4081">
          <w:pPr>
            <w:pStyle w:val="DAC1451773C24BEFB1DA34C3847C1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998917E884AAEBB466AF678715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FC1D5-7948-4CB6-BC93-F8A9D0255FB1}"/>
      </w:docPartPr>
      <w:docPartBody>
        <w:p w:rsidR="00000000" w:rsidRDefault="00DA4081" w:rsidP="00DA4081">
          <w:pPr>
            <w:pStyle w:val="1CC998917E884AAEBB466AF678715E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7BB30DF06E4873B2DEB2D76A0BD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DC2BD-A97C-4570-BD7D-F087E97D2918}"/>
      </w:docPartPr>
      <w:docPartBody>
        <w:p w:rsidR="00000000" w:rsidRDefault="00DA4081" w:rsidP="00DA4081">
          <w:pPr>
            <w:pStyle w:val="B97BB30DF06E4873B2DEB2D76A0BD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2BF664E8A4EC9B63B3CB0455AA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CFC95-29F3-4959-87B1-1A23441FB204}"/>
      </w:docPartPr>
      <w:docPartBody>
        <w:p w:rsidR="00000000" w:rsidRDefault="00DA4081" w:rsidP="00DA4081">
          <w:pPr>
            <w:pStyle w:val="0F82BF664E8A4EC9B63B3CB0455AA1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64167B4EF45FBBEAAFEB03AE64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2CD16-F72A-48BE-B314-59F8D7FD5D94}"/>
      </w:docPartPr>
      <w:docPartBody>
        <w:p w:rsidR="00000000" w:rsidRDefault="00DA4081" w:rsidP="00DA4081">
          <w:pPr>
            <w:pStyle w:val="1E064167B4EF45FBBEAAFEB03AE641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D8A7B3600E4EC3A53427BE35978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DCF13-41B9-4E05-84CE-A9AA8DCFEE15}"/>
      </w:docPartPr>
      <w:docPartBody>
        <w:p w:rsidR="00000000" w:rsidRDefault="00DA4081" w:rsidP="00DA4081">
          <w:pPr>
            <w:pStyle w:val="13D8A7B3600E4EC3A53427BE35978E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C74F8C0420475BB97496A0B13F5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F1285-DDCB-4A7B-9AE3-6F66A44B1900}"/>
      </w:docPartPr>
      <w:docPartBody>
        <w:p w:rsidR="00000000" w:rsidRDefault="00DA4081" w:rsidP="00DA4081">
          <w:pPr>
            <w:pStyle w:val="54C74F8C0420475BB97496A0B13F54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FD5ED67AD145309D0ACE5DD0CEC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F9481-A1CB-4055-BF45-5B9F0D9B07EF}"/>
      </w:docPartPr>
      <w:docPartBody>
        <w:p w:rsidR="00000000" w:rsidRDefault="00DA4081" w:rsidP="00DA4081">
          <w:pPr>
            <w:pStyle w:val="1EFD5ED67AD145309D0ACE5DD0CECC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300929A2EF45ABB619980B33A5C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4BF65-9CD5-43AB-9042-D2B2D546BD94}"/>
      </w:docPartPr>
      <w:docPartBody>
        <w:p w:rsidR="00000000" w:rsidRDefault="00DA4081" w:rsidP="00DA4081">
          <w:pPr>
            <w:pStyle w:val="14300929A2EF45ABB619980B33A5CE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688039380448C18DD57B196B09E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B8115-1F64-4779-9899-9A2A9CF2230C}"/>
      </w:docPartPr>
      <w:docPartBody>
        <w:p w:rsidR="00000000" w:rsidRDefault="00DA4081" w:rsidP="00DA4081">
          <w:pPr>
            <w:pStyle w:val="30688039380448C18DD57B196B09EB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E0A08310F460CB01FE2326C08F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A1C50-3DE4-4461-BC4F-3753F0AAA579}"/>
      </w:docPartPr>
      <w:docPartBody>
        <w:p w:rsidR="00000000" w:rsidRDefault="00DA4081" w:rsidP="00DA4081">
          <w:pPr>
            <w:pStyle w:val="56FE0A08310F460CB01FE2326C08F5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C11F6130BA4476B0B3AE6AA3ED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D7887-A485-4159-BCDF-7FB7F5139B8D}"/>
      </w:docPartPr>
      <w:docPartBody>
        <w:p w:rsidR="00000000" w:rsidRDefault="00DA4081" w:rsidP="00DA4081">
          <w:pPr>
            <w:pStyle w:val="ADC11F6130BA4476B0B3AE6AA3EDCC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9030259C14549B18917CBABB5E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12941-957D-4B50-9530-5A36F4B14D74}"/>
      </w:docPartPr>
      <w:docPartBody>
        <w:p w:rsidR="00000000" w:rsidRDefault="00DA4081" w:rsidP="00DA4081">
          <w:pPr>
            <w:pStyle w:val="3D79030259C14549B18917CBABB5ED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CEFFF2E07454C8EAB6BE263DC4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384DF-D772-40AE-8FAB-2ECDC7F70262}"/>
      </w:docPartPr>
      <w:docPartBody>
        <w:p w:rsidR="00000000" w:rsidRDefault="00DA4081" w:rsidP="00DA4081">
          <w:pPr>
            <w:pStyle w:val="91DCEFFF2E07454C8EAB6BE263DC47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D2BE9790848A5B2084949CCF54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61897-9605-4B91-AF3B-FABDEBD150FC}"/>
      </w:docPartPr>
      <w:docPartBody>
        <w:p w:rsidR="00000000" w:rsidRDefault="00DA4081" w:rsidP="00DA4081">
          <w:pPr>
            <w:pStyle w:val="817D2BE9790848A5B2084949CCF542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DEA30F25A743B69F92D6D601F94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02D80-B1B3-4B30-B2BC-1D58B7B981F8}"/>
      </w:docPartPr>
      <w:docPartBody>
        <w:p w:rsidR="00000000" w:rsidRDefault="00DA4081" w:rsidP="00DA4081">
          <w:pPr>
            <w:pStyle w:val="35DEA30F25A743B69F92D6D601F947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411D7282848D585AF91CFDE0C5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04AF2-3770-4E88-9373-6DB7443E2E13}"/>
      </w:docPartPr>
      <w:docPartBody>
        <w:p w:rsidR="00000000" w:rsidRDefault="00DA4081" w:rsidP="00DA4081">
          <w:pPr>
            <w:pStyle w:val="562411D7282848D585AF91CFDE0C5A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246A6DDBC1442EB7D82B8C9694A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83041-699F-40B3-B97B-55603FFE0FED}"/>
      </w:docPartPr>
      <w:docPartBody>
        <w:p w:rsidR="00000000" w:rsidRDefault="00DA4081" w:rsidP="00DA4081">
          <w:pPr>
            <w:pStyle w:val="87246A6DDBC1442EB7D82B8C9694AB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DB31EFF561404EB9201D21C9EA5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82A32-A085-43E0-8A92-2DF03A7A564B}"/>
      </w:docPartPr>
      <w:docPartBody>
        <w:p w:rsidR="00000000" w:rsidRDefault="00DA4081" w:rsidP="00DA4081">
          <w:pPr>
            <w:pStyle w:val="F1DB31EFF561404EB9201D21C9EA5F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F5E28495204C2D92E7246EC865C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9537A-C25A-441C-8A0C-CB1D6C856FD0}"/>
      </w:docPartPr>
      <w:docPartBody>
        <w:p w:rsidR="00000000" w:rsidRDefault="00DA4081" w:rsidP="00DA4081">
          <w:pPr>
            <w:pStyle w:val="A4F5E28495204C2D92E7246EC865CF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F23E702A84461EBC7CE9BBE4E2A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E14DD-80A4-4DE5-A069-79A76ECFE39F}"/>
      </w:docPartPr>
      <w:docPartBody>
        <w:p w:rsidR="00000000" w:rsidRDefault="00DA4081" w:rsidP="00DA4081">
          <w:pPr>
            <w:pStyle w:val="72F23E702A84461EBC7CE9BBE4E2A1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CA0C239C24337BC061910B6038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E9EB8-1E07-498F-8D22-46BF74B40969}"/>
      </w:docPartPr>
      <w:docPartBody>
        <w:p w:rsidR="00000000" w:rsidRDefault="00DA4081" w:rsidP="00DA4081">
          <w:pPr>
            <w:pStyle w:val="12BCA0C239C24337BC061910B6038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9099FF46B94D25B088BCA4B1DD5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D5228-46C3-4553-A759-788F2134599A}"/>
      </w:docPartPr>
      <w:docPartBody>
        <w:p w:rsidR="00000000" w:rsidRDefault="00DA4081" w:rsidP="00DA4081">
          <w:pPr>
            <w:pStyle w:val="E19099FF46B94D25B088BCA4B1DD5E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B354F7AA8049EEB52AFDA9F13A2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8C6DA-B8FF-4370-96B3-7328AEC053DC}"/>
      </w:docPartPr>
      <w:docPartBody>
        <w:p w:rsidR="00000000" w:rsidRDefault="00DA4081" w:rsidP="00DA4081">
          <w:pPr>
            <w:pStyle w:val="68B354F7AA8049EEB52AFDA9F13A2B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63B46DFDC4DD3B9B42BBB69679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5C9BC-D732-483E-B6BB-FBA733100B9B}"/>
      </w:docPartPr>
      <w:docPartBody>
        <w:p w:rsidR="00000000" w:rsidRDefault="00DA4081" w:rsidP="00DA4081">
          <w:pPr>
            <w:pStyle w:val="3FF63B46DFDC4DD3B9B42BBB696799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13EC8A0A54A4988AB438F2D416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70EFE-8BEF-49F2-9FF2-539EBDED0CA1}"/>
      </w:docPartPr>
      <w:docPartBody>
        <w:p w:rsidR="00000000" w:rsidRDefault="00DA4081" w:rsidP="00DA4081">
          <w:pPr>
            <w:pStyle w:val="AC013EC8A0A54A4988AB438F2D416A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6A120A5EAA4978B5CDB9E13BE0F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0541C-0A28-4C18-8DF5-8C78ADA3CD56}"/>
      </w:docPartPr>
      <w:docPartBody>
        <w:p w:rsidR="00000000" w:rsidRDefault="00DA4081" w:rsidP="00DA4081">
          <w:pPr>
            <w:pStyle w:val="0A6A120A5EAA4978B5CDB9E13BE0F3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68862D0CD742B98C8098A383E74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AAC6D-87BC-4B91-B8C9-DAE68C96CD29}"/>
      </w:docPartPr>
      <w:docPartBody>
        <w:p w:rsidR="00000000" w:rsidRDefault="00DA4081" w:rsidP="00DA4081">
          <w:pPr>
            <w:pStyle w:val="B368862D0CD742B98C8098A383E745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68181FCF55445D82988E94877B7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E1CAF-FAED-4691-818E-2379446485E5}"/>
      </w:docPartPr>
      <w:docPartBody>
        <w:p w:rsidR="00000000" w:rsidRDefault="00DA4081" w:rsidP="00DA4081">
          <w:pPr>
            <w:pStyle w:val="9E68181FCF55445D82988E94877B78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19E112CFE4416905B98BDD5D4A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69BBF-DCAF-42AC-B5E3-030D1E5EA30B}"/>
      </w:docPartPr>
      <w:docPartBody>
        <w:p w:rsidR="00000000" w:rsidRDefault="00DA4081" w:rsidP="00DA4081">
          <w:pPr>
            <w:pStyle w:val="1BC19E112CFE4416905B98BDD5D4A2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FF8C8224404E089C7A359FC07A6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3B76E-3094-4F47-B8B8-A39749798D1A}"/>
      </w:docPartPr>
      <w:docPartBody>
        <w:p w:rsidR="00000000" w:rsidRDefault="00DA4081" w:rsidP="00DA4081">
          <w:pPr>
            <w:pStyle w:val="B5FF8C8224404E089C7A359FC07A6D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6836B39BC4790BA9BA2146A87E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55E6A-1C15-4642-A296-B64B48942F45}"/>
      </w:docPartPr>
      <w:docPartBody>
        <w:p w:rsidR="00000000" w:rsidRDefault="00DA4081" w:rsidP="00DA4081">
          <w:pPr>
            <w:pStyle w:val="EC66836B39BC4790BA9BA2146A87E1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7C9DC19CF948CE9EDDE2D4A791A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8D945-8F99-4A1A-9A24-E29141437E92}"/>
      </w:docPartPr>
      <w:docPartBody>
        <w:p w:rsidR="00000000" w:rsidRDefault="00DA4081" w:rsidP="00DA4081">
          <w:pPr>
            <w:pStyle w:val="CA7C9DC19CF948CE9EDDE2D4A791AD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0273AAAB854E4697075C73BBD0C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60B38-B9CA-4FC1-95C6-9407808ADFF8}"/>
      </w:docPartPr>
      <w:docPartBody>
        <w:p w:rsidR="00000000" w:rsidRDefault="00DA4081" w:rsidP="00DA4081">
          <w:pPr>
            <w:pStyle w:val="1C0273AAAB854E4697075C73BBD0C8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228A6DBFFC403E88C0D2128651F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D74D1-8324-41E4-A336-9288583622AB}"/>
      </w:docPartPr>
      <w:docPartBody>
        <w:p w:rsidR="00000000" w:rsidRDefault="00DA4081" w:rsidP="00DA4081">
          <w:pPr>
            <w:pStyle w:val="1F228A6DBFFC403E88C0D2128651F6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5780A486FA4B9FA9A158D5ACCC2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EC086-6A7A-4337-8BC8-93E5332AEBB9}"/>
      </w:docPartPr>
      <w:docPartBody>
        <w:p w:rsidR="00000000" w:rsidRDefault="00DA4081" w:rsidP="00DA4081">
          <w:pPr>
            <w:pStyle w:val="DB5780A486FA4B9FA9A158D5ACCC23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2F4BF2F176494D90AFBC6CE211A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53C41-FB23-4635-B539-20ACDD36DDFB}"/>
      </w:docPartPr>
      <w:docPartBody>
        <w:p w:rsidR="00000000" w:rsidRDefault="00DA4081" w:rsidP="00DA4081">
          <w:pPr>
            <w:pStyle w:val="662F4BF2F176494D90AFBC6CE211A1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CD2504699346A680FE72AACA952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BC937-C769-4922-8249-C4CE17D4D6BD}"/>
      </w:docPartPr>
      <w:docPartBody>
        <w:p w:rsidR="00000000" w:rsidRDefault="00DA4081" w:rsidP="00DA4081">
          <w:pPr>
            <w:pStyle w:val="1ACD2504699346A680FE72AACA9525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4204144D94C5E9C93CFC8FD632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588A6-E959-4DEA-8094-7F6CD521E7EF}"/>
      </w:docPartPr>
      <w:docPartBody>
        <w:p w:rsidR="00000000" w:rsidRDefault="00DA4081" w:rsidP="00DA4081">
          <w:pPr>
            <w:pStyle w:val="77F4204144D94C5E9C93CFC8FD632A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954CC235E4455A837B6C2B6927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77736-F0E6-4E97-B454-AEE8A51A2691}"/>
      </w:docPartPr>
      <w:docPartBody>
        <w:p w:rsidR="00000000" w:rsidRDefault="00DA4081" w:rsidP="00DA4081">
          <w:pPr>
            <w:pStyle w:val="899954CC235E4455A837B6C2B6927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320751F004374B0B2853D95CA1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17BDF-D6DB-48B5-B6A3-32BC864697ED}"/>
      </w:docPartPr>
      <w:docPartBody>
        <w:p w:rsidR="00000000" w:rsidRDefault="00DA4081" w:rsidP="00DA4081">
          <w:pPr>
            <w:pStyle w:val="7E9320751F004374B0B2853D95CA13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8A5DB0067D445A8BA945AB098A6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66A91-BCAB-44F7-8F61-B2067FA3AA1C}"/>
      </w:docPartPr>
      <w:docPartBody>
        <w:p w:rsidR="00000000" w:rsidRDefault="00DA4081" w:rsidP="00DA4081">
          <w:pPr>
            <w:pStyle w:val="D98A5DB0067D445A8BA945AB098A69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5952C725148DB8D5A10561EB88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BF00D-E362-4FA7-8557-0A64CA71EDD1}"/>
      </w:docPartPr>
      <w:docPartBody>
        <w:p w:rsidR="00000000" w:rsidRDefault="00DA4081" w:rsidP="00DA4081">
          <w:pPr>
            <w:pStyle w:val="59D5952C725148DB8D5A10561EB880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F39D7227B44DEF9194CBC9E547E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CA092-BD66-4DCB-8270-29F1FA87BA18}"/>
      </w:docPartPr>
      <w:docPartBody>
        <w:p w:rsidR="00000000" w:rsidRDefault="00DA4081" w:rsidP="00DA4081">
          <w:pPr>
            <w:pStyle w:val="97F39D7227B44DEF9194CBC9E547EC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70354563F490385AF16500EB8D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9232C-C927-4BFA-83B4-69E46013D763}"/>
      </w:docPartPr>
      <w:docPartBody>
        <w:p w:rsidR="00000000" w:rsidRDefault="00DA4081" w:rsidP="00DA4081">
          <w:pPr>
            <w:pStyle w:val="61170354563F490385AF16500EB8DD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01A4EB9BB348BF9F104993D2993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F30D1-F377-44BC-8ABD-B3078FF8CDAB}"/>
      </w:docPartPr>
      <w:docPartBody>
        <w:p w:rsidR="00000000" w:rsidRDefault="00DA4081" w:rsidP="00DA4081">
          <w:pPr>
            <w:pStyle w:val="7A01A4EB9BB348BF9F104993D2993E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B5C6CA226E4DE2B3A7A7D2F4777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2E1CB-BDAE-4EE5-9E24-B1359EEE071E}"/>
      </w:docPartPr>
      <w:docPartBody>
        <w:p w:rsidR="00000000" w:rsidRDefault="00DA4081" w:rsidP="00DA4081">
          <w:pPr>
            <w:pStyle w:val="7BB5C6CA226E4DE2B3A7A7D2F4777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64B4759AC4333ADE3B2FB1DC6D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65513-5BB3-4CF4-B1E5-C4859334DB30}"/>
      </w:docPartPr>
      <w:docPartBody>
        <w:p w:rsidR="00000000" w:rsidRDefault="00DA4081" w:rsidP="00DA4081">
          <w:pPr>
            <w:pStyle w:val="BDA64B4759AC4333ADE3B2FB1DC6DA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D8F5933CF24E3E8C96F2B94250E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5766C-D5FC-4715-AA6C-FFFA454A4C04}"/>
      </w:docPartPr>
      <w:docPartBody>
        <w:p w:rsidR="00000000" w:rsidRDefault="00DA4081" w:rsidP="00DA4081">
          <w:pPr>
            <w:pStyle w:val="63D8F5933CF24E3E8C96F2B94250E3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E8B9A79D141F4A6E1AC32CC276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67B17-B7CC-4060-9DA7-A7E68312E2D1}"/>
      </w:docPartPr>
      <w:docPartBody>
        <w:p w:rsidR="00000000" w:rsidRDefault="00DA4081" w:rsidP="00DA4081">
          <w:pPr>
            <w:pStyle w:val="DEDE8B9A79D141F4A6E1AC32CC276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0B23D86420466F94ECEBD7DF7CB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EB212-5A60-4895-8213-8F3521C64024}"/>
      </w:docPartPr>
      <w:docPartBody>
        <w:p w:rsidR="00000000" w:rsidRDefault="00DA4081" w:rsidP="00DA4081">
          <w:pPr>
            <w:pStyle w:val="7E0B23D86420466F94ECEBD7DF7CB7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E78AAE2B104B09B3D415EF943F7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B0917-E130-410E-8DA6-026A017C7BCE}"/>
      </w:docPartPr>
      <w:docPartBody>
        <w:p w:rsidR="00000000" w:rsidRDefault="00DA4081" w:rsidP="00DA4081">
          <w:pPr>
            <w:pStyle w:val="79E78AAE2B104B09B3D415EF943F7E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831EDA8D2040AD8D6D169BAF081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4BC0F-32C4-42C8-98ED-675F0001042A}"/>
      </w:docPartPr>
      <w:docPartBody>
        <w:p w:rsidR="00000000" w:rsidRDefault="00DA4081" w:rsidP="00DA4081">
          <w:pPr>
            <w:pStyle w:val="8E831EDA8D2040AD8D6D169BAF081F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3A3D15B5E04E32A6AE7E87A9107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B136D-503C-4EBF-BF06-52E8C88677F7}"/>
      </w:docPartPr>
      <w:docPartBody>
        <w:p w:rsidR="00000000" w:rsidRDefault="00DA4081" w:rsidP="00DA4081">
          <w:pPr>
            <w:pStyle w:val="353A3D15B5E04E32A6AE7E87A9107E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FDB60E990407AA6778C123F266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2B552-1531-4EA0-8860-8A57B976CB82}"/>
      </w:docPartPr>
      <w:docPartBody>
        <w:p w:rsidR="00000000" w:rsidRDefault="00DA4081" w:rsidP="00DA4081">
          <w:pPr>
            <w:pStyle w:val="058FDB60E990407AA6778C123F266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1A3432E2BC4F6DA2FF131108969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F1C5C-9C10-441E-A8C5-C2D74AD93B0E}"/>
      </w:docPartPr>
      <w:docPartBody>
        <w:p w:rsidR="00000000" w:rsidRDefault="00DA4081" w:rsidP="00DA4081">
          <w:pPr>
            <w:pStyle w:val="851A3432E2BC4F6DA2FF131108969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C58C24947245B19F39703A825D2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A9E7F-21BA-44F4-B79C-D2F07861A88A}"/>
      </w:docPartPr>
      <w:docPartBody>
        <w:p w:rsidR="00000000" w:rsidRDefault="00DA4081" w:rsidP="00DA4081">
          <w:pPr>
            <w:pStyle w:val="78C58C24947245B19F39703A825D2C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6CC34A3CE94460A92F01FF9135F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31AA2-51B1-4528-BF82-AD2397D25652}"/>
      </w:docPartPr>
      <w:docPartBody>
        <w:p w:rsidR="00000000" w:rsidRDefault="00DA4081" w:rsidP="00DA4081">
          <w:pPr>
            <w:pStyle w:val="ED6CC34A3CE94460A92F01FF9135F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B418E134604F6D9F95203A6E1FD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CEDEE-4B23-4567-8FF2-30850E9333C0}"/>
      </w:docPartPr>
      <w:docPartBody>
        <w:p w:rsidR="00000000" w:rsidRDefault="00DA4081" w:rsidP="00DA4081">
          <w:pPr>
            <w:pStyle w:val="D2B418E134604F6D9F95203A6E1FD8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AB6DCDA41B4EAC8C1DA3BBE94A0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70FBD-D74B-48EA-9E4B-183AF7969340}"/>
      </w:docPartPr>
      <w:docPartBody>
        <w:p w:rsidR="00000000" w:rsidRDefault="00DA4081" w:rsidP="00DA4081">
          <w:pPr>
            <w:pStyle w:val="74AB6DCDA41B4EAC8C1DA3BBE94A03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2CEB3B399F4985A43F3A80B458D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5AFE4-8572-47BB-A475-9D523CAD19D4}"/>
      </w:docPartPr>
      <w:docPartBody>
        <w:p w:rsidR="00000000" w:rsidRDefault="00DA4081" w:rsidP="00DA4081">
          <w:pPr>
            <w:pStyle w:val="872CEB3B399F4985A43F3A80B458DF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95A15898B471088BE7C8716EEA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50904-F44D-49BA-9CC4-1686D8082C13}"/>
      </w:docPartPr>
      <w:docPartBody>
        <w:p w:rsidR="00000000" w:rsidRDefault="00DA4081" w:rsidP="00DA4081">
          <w:pPr>
            <w:pStyle w:val="47795A15898B471088BE7C8716EEA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8D0EBDB39D4B1DB32DA46C3BB82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2ADEB-81D3-4225-A150-CFC49E59E9B5}"/>
      </w:docPartPr>
      <w:docPartBody>
        <w:p w:rsidR="00000000" w:rsidRDefault="00DA4081" w:rsidP="00DA4081">
          <w:pPr>
            <w:pStyle w:val="1B8D0EBDB39D4B1DB32DA46C3BB82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CB84E199BE48399D9477EE17627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BF7B3-894C-40F8-972E-CF5960A6A478}"/>
      </w:docPartPr>
      <w:docPartBody>
        <w:p w:rsidR="00000000" w:rsidRDefault="00DA4081" w:rsidP="00DA4081">
          <w:pPr>
            <w:pStyle w:val="2ECB84E199BE48399D9477EE176276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823EF62CC84104BD8E5428D84E6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C1D46-328F-4A7A-A7C0-FFEBB27A26EE}"/>
      </w:docPartPr>
      <w:docPartBody>
        <w:p w:rsidR="00000000" w:rsidRDefault="00DA4081" w:rsidP="00DA4081">
          <w:pPr>
            <w:pStyle w:val="6A823EF62CC84104BD8E5428D84E64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592D82B8CC479AB729FF2BD4D88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A5F01-189E-417E-9713-41D809F1DD4C}"/>
      </w:docPartPr>
      <w:docPartBody>
        <w:p w:rsidR="00000000" w:rsidRDefault="00DA4081" w:rsidP="00DA4081">
          <w:pPr>
            <w:pStyle w:val="71592D82B8CC479AB729FF2BD4D88A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1C1A734062410EBAE8369E6BB17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B8E5A-1F0C-4B58-8E2A-EC7DCF9817F8}"/>
      </w:docPartPr>
      <w:docPartBody>
        <w:p w:rsidR="00000000" w:rsidRDefault="00DA4081" w:rsidP="00DA4081">
          <w:pPr>
            <w:pStyle w:val="C91C1A734062410EBAE8369E6BB17B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FC4354EB2440BEAFA558327CD2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79AA4-4452-4B2B-B688-7BDF6F828C61}"/>
      </w:docPartPr>
      <w:docPartBody>
        <w:p w:rsidR="00000000" w:rsidRDefault="00DA4081" w:rsidP="00DA4081">
          <w:pPr>
            <w:pStyle w:val="72FC4354EB2440BEAFA558327CD2DA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C956063764FE58CECF25DADD0E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74AE9-C32D-4C0C-99CE-78831D64758A}"/>
      </w:docPartPr>
      <w:docPartBody>
        <w:p w:rsidR="00000000" w:rsidRDefault="00DA4081" w:rsidP="00DA4081">
          <w:pPr>
            <w:pStyle w:val="85EC956063764FE58CECF25DADD0E8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5ED532B25E4B318603F80524F83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9CEBB-92C8-41FA-89E7-E7D632A85F98}"/>
      </w:docPartPr>
      <w:docPartBody>
        <w:p w:rsidR="00000000" w:rsidRDefault="00DA4081" w:rsidP="00DA4081">
          <w:pPr>
            <w:pStyle w:val="A25ED532B25E4B318603F80524F83B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77110F7CC14CE9918AF6B8D9D4F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3F542-425F-4A1D-9BF1-5C0A18019379}"/>
      </w:docPartPr>
      <w:docPartBody>
        <w:p w:rsidR="00000000" w:rsidRDefault="00DA4081" w:rsidP="00DA4081">
          <w:pPr>
            <w:pStyle w:val="4E77110F7CC14CE9918AF6B8D9D4FE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A8F20211C34A5FA901E968350C1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3D690-D79C-4DB4-B147-1D56DAB75534}"/>
      </w:docPartPr>
      <w:docPartBody>
        <w:p w:rsidR="00000000" w:rsidRDefault="00DA4081" w:rsidP="00DA4081">
          <w:pPr>
            <w:pStyle w:val="E4A8F20211C34A5FA901E968350C1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99852B2BE349BF9B3E98BC34197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16BD9-E738-45AA-BE29-541A114884FD}"/>
      </w:docPartPr>
      <w:docPartBody>
        <w:p w:rsidR="00000000" w:rsidRDefault="00DA4081" w:rsidP="00DA4081">
          <w:pPr>
            <w:pStyle w:val="C799852B2BE349BF9B3E98BC341972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5BE05E8324CF5A1354E9B8E032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A283D-5C33-4B5F-A84B-B504C239FC8E}"/>
      </w:docPartPr>
      <w:docPartBody>
        <w:p w:rsidR="00000000" w:rsidRDefault="00DA4081" w:rsidP="00DA4081">
          <w:pPr>
            <w:pStyle w:val="4A05BE05E8324CF5A1354E9B8E0327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B26A0D24740C8B9DD80B229E74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3D6C1-9F0A-4910-8287-87FEAAC2F05C}"/>
      </w:docPartPr>
      <w:docPartBody>
        <w:p w:rsidR="00000000" w:rsidRDefault="00DA4081" w:rsidP="00DA4081">
          <w:pPr>
            <w:pStyle w:val="F5CB26A0D24740C8B9DD80B229E742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83E240C0D44BF186DB95BCC72F0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3FB63-F30E-44B6-9196-D9F64F32F6C1}"/>
      </w:docPartPr>
      <w:docPartBody>
        <w:p w:rsidR="00000000" w:rsidRDefault="00DA4081" w:rsidP="00DA4081">
          <w:pPr>
            <w:pStyle w:val="3883E240C0D44BF186DB95BCC72F04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B24150FCBF49878F1731DE5C7F7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55BC7-D19B-462B-AC14-C06F92F34AAF}"/>
      </w:docPartPr>
      <w:docPartBody>
        <w:p w:rsidR="00000000" w:rsidRDefault="00DA4081" w:rsidP="00DA4081">
          <w:pPr>
            <w:pStyle w:val="E9B24150FCBF49878F1731DE5C7F72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AE7AB09E14EE1A2A4699315620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001D9-8CB0-4153-A072-3AAC0138FEAA}"/>
      </w:docPartPr>
      <w:docPartBody>
        <w:p w:rsidR="00000000" w:rsidRDefault="00DA4081" w:rsidP="00DA4081">
          <w:pPr>
            <w:pStyle w:val="C1CAE7AB09E14EE1A2A4699315620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5AE3F04EA046A8B02C1A94BB347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00CF6-2205-4D89-9879-1442C25922C4}"/>
      </w:docPartPr>
      <w:docPartBody>
        <w:p w:rsidR="00000000" w:rsidRDefault="00DA4081" w:rsidP="00DA4081">
          <w:pPr>
            <w:pStyle w:val="B45AE3F04EA046A8B02C1A94BB347C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3D6311C7294A5F8F6421320D60D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4FAEC-BBF0-4B8C-B796-ABBF81128395}"/>
      </w:docPartPr>
      <w:docPartBody>
        <w:p w:rsidR="00000000" w:rsidRDefault="00DA4081" w:rsidP="00DA4081">
          <w:pPr>
            <w:pStyle w:val="593D6311C7294A5F8F6421320D60D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2AA368FDA44DCEA73AA98C61D16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5D704-7E3E-4363-9EF8-83EA1919F3AF}"/>
      </w:docPartPr>
      <w:docPartBody>
        <w:p w:rsidR="00000000" w:rsidRDefault="00DA4081" w:rsidP="00DA4081">
          <w:pPr>
            <w:pStyle w:val="4D2AA368FDA44DCEA73AA98C61D168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05BB54BC87418F915F76909A292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60DAA-CB42-4B0F-A954-788C04B9CBEB}"/>
      </w:docPartPr>
      <w:docPartBody>
        <w:p w:rsidR="00000000" w:rsidRDefault="00DA4081" w:rsidP="00DA4081">
          <w:pPr>
            <w:pStyle w:val="9E05BB54BC87418F915F76909A292A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4AE113EB734266A6DE5AE637C5E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53E1D-E86E-4935-BD0F-DCD7F50FE1D0}"/>
      </w:docPartPr>
      <w:docPartBody>
        <w:p w:rsidR="00000000" w:rsidRDefault="00DA4081" w:rsidP="00DA4081">
          <w:pPr>
            <w:pStyle w:val="484AE113EB734266A6DE5AE637C5EB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03DAB1FEFB42DCA5BC4F006888D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2227A-C870-4BC3-93F0-169EA0ADC29E}"/>
      </w:docPartPr>
      <w:docPartBody>
        <w:p w:rsidR="00000000" w:rsidRDefault="00DA4081" w:rsidP="00DA4081">
          <w:pPr>
            <w:pStyle w:val="8D03DAB1FEFB42DCA5BC4F006888DC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5CB04BE6C44FF9062E69299258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8AC5F-3C54-4941-AC85-F40849270F33}"/>
      </w:docPartPr>
      <w:docPartBody>
        <w:p w:rsidR="00000000" w:rsidRDefault="00DA4081" w:rsidP="00DA4081">
          <w:pPr>
            <w:pStyle w:val="63B5CB04BE6C44FF9062E69299258E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81EB239AE4CC8A4C8C633969DD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FF49B-54EF-406F-B660-5211BAE2B767}"/>
      </w:docPartPr>
      <w:docPartBody>
        <w:p w:rsidR="00000000" w:rsidRDefault="00DA4081" w:rsidP="00DA4081">
          <w:pPr>
            <w:pStyle w:val="17981EB239AE4CC8A4C8C633969DD3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78C47489E745EEB99C11DF80ADC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36CCD-0FEC-4F47-9ACC-DE83DE1B923F}"/>
      </w:docPartPr>
      <w:docPartBody>
        <w:p w:rsidR="00000000" w:rsidRDefault="00DA4081" w:rsidP="00DA4081">
          <w:pPr>
            <w:pStyle w:val="A578C47489E745EEB99C11DF80ADC9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74FCFE44344C2E9634E190CB024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0F760-70DA-4A39-B599-821033A48598}"/>
      </w:docPartPr>
      <w:docPartBody>
        <w:p w:rsidR="00000000" w:rsidRDefault="00DA4081" w:rsidP="00DA4081">
          <w:pPr>
            <w:pStyle w:val="6874FCFE44344C2E9634E190CB0248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9DA01145F4AE7AC229EC1D2371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A733B-20DE-4B54-9FC1-5BD68C5AEEAD}"/>
      </w:docPartPr>
      <w:docPartBody>
        <w:p w:rsidR="00000000" w:rsidRDefault="00DA4081" w:rsidP="00DA4081">
          <w:pPr>
            <w:pStyle w:val="3189DA01145F4AE7AC229EC1D23712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48E52CFD6F4D37A8AA5BB512A84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F87C7-7C5A-487E-855E-06FEF2A68803}"/>
      </w:docPartPr>
      <w:docPartBody>
        <w:p w:rsidR="00000000" w:rsidRDefault="00DA4081" w:rsidP="00DA4081">
          <w:pPr>
            <w:pStyle w:val="6148E52CFD6F4D37A8AA5BB512A849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B6D138DF104E32A08DCB65CA779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8D81C-CD65-425C-8E69-3292C28CDAB4}"/>
      </w:docPartPr>
      <w:docPartBody>
        <w:p w:rsidR="00000000" w:rsidRDefault="00DA4081" w:rsidP="00DA4081">
          <w:pPr>
            <w:pStyle w:val="66B6D138DF104E32A08DCB65CA7796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BFC1102D1444D38A7A2B0E52ECB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D9C21-1FD3-44D4-8230-7C2E019EA023}"/>
      </w:docPartPr>
      <w:docPartBody>
        <w:p w:rsidR="00000000" w:rsidRDefault="00DA4081" w:rsidP="00DA4081">
          <w:pPr>
            <w:pStyle w:val="5ABFC1102D1444D38A7A2B0E52ECBC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EB721C4A5349B58C4F46AFAF5A9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9E062-245B-4095-A013-1182A60C6E09}"/>
      </w:docPartPr>
      <w:docPartBody>
        <w:p w:rsidR="00000000" w:rsidRDefault="00DA4081" w:rsidP="00DA4081">
          <w:pPr>
            <w:pStyle w:val="49EB721C4A5349B58C4F46AFAF5A9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804B45F1104E88A6B1E63883FF7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16321-89AC-4106-8E76-B057C4AAAC6B}"/>
      </w:docPartPr>
      <w:docPartBody>
        <w:p w:rsidR="00000000" w:rsidRDefault="00DA4081" w:rsidP="00DA4081">
          <w:pPr>
            <w:pStyle w:val="3F804B45F1104E88A6B1E63883FF74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7B69DABD854A089ADAADF869BE3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BB754-5275-40BC-AF66-84E11F7C3E4A}"/>
      </w:docPartPr>
      <w:docPartBody>
        <w:p w:rsidR="00000000" w:rsidRDefault="00DA4081" w:rsidP="00DA4081">
          <w:pPr>
            <w:pStyle w:val="767B69DABD854A089ADAADF869BE32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08958F41C4CC6A4B63D93CE821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81F82-0D3C-4982-9C07-C4ADE30D93AD}"/>
      </w:docPartPr>
      <w:docPartBody>
        <w:p w:rsidR="00000000" w:rsidRDefault="00DA4081" w:rsidP="00DA4081">
          <w:pPr>
            <w:pStyle w:val="59908958F41C4CC6A4B63D93CE821F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382976DF25419EA4779F46B1EC4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B54E2-D79F-42D0-9FED-DECC7B32D71F}"/>
      </w:docPartPr>
      <w:docPartBody>
        <w:p w:rsidR="00000000" w:rsidRDefault="00DA4081" w:rsidP="00DA4081">
          <w:pPr>
            <w:pStyle w:val="45382976DF25419EA4779F46B1EC48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22E0E1D736414582A1AF044F6F9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C7F1C-6150-4C2C-9E89-65C65EC7D648}"/>
      </w:docPartPr>
      <w:docPartBody>
        <w:p w:rsidR="00000000" w:rsidRDefault="00DA4081" w:rsidP="00DA4081">
          <w:pPr>
            <w:pStyle w:val="DE22E0E1D736414582A1AF044F6F9F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D1E8ED501143A5B936A4A0AD315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DFDE2-5133-406E-9667-AE3FC50DB4F9}"/>
      </w:docPartPr>
      <w:docPartBody>
        <w:p w:rsidR="00000000" w:rsidRDefault="00DA4081" w:rsidP="00DA4081">
          <w:pPr>
            <w:pStyle w:val="CAD1E8ED501143A5B936A4A0AD3153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2D45506DB4921864FEB43CE484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CA71E-2EF2-4D34-9214-741D5A89BDC7}"/>
      </w:docPartPr>
      <w:docPartBody>
        <w:p w:rsidR="00000000" w:rsidRDefault="00DA4081" w:rsidP="00DA4081">
          <w:pPr>
            <w:pStyle w:val="8332D45506DB4921864FEB43CE4841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990587A05B440486DBB6DA6A578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DBFF6-30A9-4390-AA7D-58FF869C6082}"/>
      </w:docPartPr>
      <w:docPartBody>
        <w:p w:rsidR="00000000" w:rsidRDefault="00DA4081" w:rsidP="00DA4081">
          <w:pPr>
            <w:pStyle w:val="4D990587A05B440486DBB6DA6A578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BD316D7D84194915AE1A58CC60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6E7C9-7547-4511-AD2D-5728E9F48E7D}"/>
      </w:docPartPr>
      <w:docPartBody>
        <w:p w:rsidR="00000000" w:rsidRDefault="00DA4081" w:rsidP="00DA4081">
          <w:pPr>
            <w:pStyle w:val="867BD316D7D84194915AE1A58CC604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D3B88CDB7C48E1A520179101A42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7557D-F116-4529-A05D-2CA8722CEA1E}"/>
      </w:docPartPr>
      <w:docPartBody>
        <w:p w:rsidR="00000000" w:rsidRDefault="00DA4081" w:rsidP="00DA4081">
          <w:pPr>
            <w:pStyle w:val="4DD3B88CDB7C48E1A520179101A42D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2987EFF9D7462BBB03EDBE01DFF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9716C-3854-4F7F-8D19-2AA53005F7A2}"/>
      </w:docPartPr>
      <w:docPartBody>
        <w:p w:rsidR="00000000" w:rsidRDefault="00DA4081" w:rsidP="00DA4081">
          <w:pPr>
            <w:pStyle w:val="7E2987EFF9D7462BBB03EDBE01DFFC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AD7E686C504C3CAE562ED22EE6B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9A5CC-E3B4-4566-B728-906569062EB4}"/>
      </w:docPartPr>
      <w:docPartBody>
        <w:p w:rsidR="00000000" w:rsidRDefault="00DA4081" w:rsidP="00DA4081">
          <w:pPr>
            <w:pStyle w:val="84AD7E686C504C3CAE562ED22EE6B0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BA4036899D41438833BF0EDDED9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9085C-44C5-4D56-81A6-BBDEDEDB38F6}"/>
      </w:docPartPr>
      <w:docPartBody>
        <w:p w:rsidR="00000000" w:rsidRDefault="00DA4081" w:rsidP="00DA4081">
          <w:pPr>
            <w:pStyle w:val="A9BA4036899D41438833BF0EDDED9F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85E2D226F54D30B0E77E9DE0F4C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3B42F-DA72-4032-A08E-EF6DEEF15A63}"/>
      </w:docPartPr>
      <w:docPartBody>
        <w:p w:rsidR="00000000" w:rsidRDefault="00DA4081" w:rsidP="00DA4081">
          <w:pPr>
            <w:pStyle w:val="CC85E2D226F54D30B0E77E9DE0F4C3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CB1EAFF560415DA490B2C71EEC8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D103F-4DD8-4DD0-AC34-170A2914C5F5}"/>
      </w:docPartPr>
      <w:docPartBody>
        <w:p w:rsidR="00000000" w:rsidRDefault="00DA4081" w:rsidP="00DA4081">
          <w:pPr>
            <w:pStyle w:val="13CB1EAFF560415DA490B2C71EEC89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C862130F3144C793FAC408DD7EE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23005-24CE-49D7-A05F-0DFE3BE60821}"/>
      </w:docPartPr>
      <w:docPartBody>
        <w:p w:rsidR="00000000" w:rsidRDefault="00DA4081" w:rsidP="00DA4081">
          <w:pPr>
            <w:pStyle w:val="BFC862130F3144C793FAC408DD7EE5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E52ADE62A48FB8BB108F700ADB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59EEF-322B-4D11-9D8C-DA2A5D0D7466}"/>
      </w:docPartPr>
      <w:docPartBody>
        <w:p w:rsidR="00000000" w:rsidRDefault="00DA4081" w:rsidP="00DA4081">
          <w:pPr>
            <w:pStyle w:val="F65E52ADE62A48FB8BB108F700ADB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5A9F2D7A024037ABC54C477D6EA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18721-A602-4B08-871D-891AFBF8378B}"/>
      </w:docPartPr>
      <w:docPartBody>
        <w:p w:rsidR="00000000" w:rsidRDefault="00DA4081" w:rsidP="00DA4081">
          <w:pPr>
            <w:pStyle w:val="6F5A9F2D7A024037ABC54C477D6EA1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E97123A152496CB8D77E09364D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4C301-6B48-4EB0-93B0-3299F4A2A396}"/>
      </w:docPartPr>
      <w:docPartBody>
        <w:p w:rsidR="00000000" w:rsidRDefault="00DA4081" w:rsidP="00DA4081">
          <w:pPr>
            <w:pStyle w:val="0AE97123A152496CB8D77E09364D3C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5A18FB2F745DA9EDBE51E5FAFF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747D4-E957-458E-82D6-B3D69E2EA128}"/>
      </w:docPartPr>
      <w:docPartBody>
        <w:p w:rsidR="00000000" w:rsidRDefault="00DA4081" w:rsidP="00DA4081">
          <w:pPr>
            <w:pStyle w:val="3995A18FB2F745DA9EDBE51E5FAFFC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A0391410A94E219EFF46D949CD0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18C77-B5B8-4885-B795-1378C8B3F5E2}"/>
      </w:docPartPr>
      <w:docPartBody>
        <w:p w:rsidR="00000000" w:rsidRDefault="00DA4081" w:rsidP="00DA4081">
          <w:pPr>
            <w:pStyle w:val="2EA0391410A94E219EFF46D949CD08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DCD8C594EA4E0186505B1E87052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42AD7-BCF3-4FF8-BC8D-756646314B4C}"/>
      </w:docPartPr>
      <w:docPartBody>
        <w:p w:rsidR="00000000" w:rsidRDefault="00DA4081" w:rsidP="00DA4081">
          <w:pPr>
            <w:pStyle w:val="31DCD8C594EA4E0186505B1E87052B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793383575F458BAC23D407B50F2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25EC1-6A54-48D1-ADDE-EB930AFD2196}"/>
      </w:docPartPr>
      <w:docPartBody>
        <w:p w:rsidR="00000000" w:rsidRDefault="00DA4081" w:rsidP="00DA4081">
          <w:pPr>
            <w:pStyle w:val="8E793383575F458BAC23D407B50F21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2DF928640E4983A23F7DBC04416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4809C-F3BB-46E3-A131-4CBEF40D80FE}"/>
      </w:docPartPr>
      <w:docPartBody>
        <w:p w:rsidR="00000000" w:rsidRDefault="00DA4081" w:rsidP="00DA4081">
          <w:pPr>
            <w:pStyle w:val="F92DF928640E4983A23F7DBC044164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4C7A61028E4A9F99EEDFEEFB7D9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093AB-0F37-4377-AC28-9EF67C5E1CCC}"/>
      </w:docPartPr>
      <w:docPartBody>
        <w:p w:rsidR="00000000" w:rsidRDefault="00DA4081" w:rsidP="00DA4081">
          <w:pPr>
            <w:pStyle w:val="D34C7A61028E4A9F99EEDFEEFB7D9D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392516DAD24F2D84058ABFCAA49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66A38-7786-4D9C-9361-E926CA858930}"/>
      </w:docPartPr>
      <w:docPartBody>
        <w:p w:rsidR="00000000" w:rsidRDefault="00DA4081" w:rsidP="00DA4081">
          <w:pPr>
            <w:pStyle w:val="15392516DAD24F2D84058ABFCAA49E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FB2C4134B94F08B910530B6439A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653C3-AF1A-4504-8B49-DF407F1878B0}"/>
      </w:docPartPr>
      <w:docPartBody>
        <w:p w:rsidR="00000000" w:rsidRDefault="00DA4081" w:rsidP="00DA4081">
          <w:pPr>
            <w:pStyle w:val="C7FB2C4134B94F08B910530B6439AE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3B548414F4E4ABD28ECD4CC966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6758F-556F-40B0-8835-FE80D0171C20}"/>
      </w:docPartPr>
      <w:docPartBody>
        <w:p w:rsidR="00000000" w:rsidRDefault="00DA4081" w:rsidP="00DA4081">
          <w:pPr>
            <w:pStyle w:val="F423B548414F4E4ABD28ECD4CC9668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5F0451E8F44E58AE4565774C73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31B20-6B87-450B-AD04-46BDF487D5FE}"/>
      </w:docPartPr>
      <w:docPartBody>
        <w:p w:rsidR="00000000" w:rsidRDefault="00DA4081" w:rsidP="00DA4081">
          <w:pPr>
            <w:pStyle w:val="F055F0451E8F44E58AE4565774C73B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377B400B054CCF92B36BD55E021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D7240-30A8-42DE-B5AB-DDC720C1369D}"/>
      </w:docPartPr>
      <w:docPartBody>
        <w:p w:rsidR="00000000" w:rsidRDefault="00DA4081" w:rsidP="00DA4081">
          <w:pPr>
            <w:pStyle w:val="08377B400B054CCF92B36BD55E021A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9A403F02D74A17937949EF43991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6DA30-F12D-40F4-8E0F-973890DE74F1}"/>
      </w:docPartPr>
      <w:docPartBody>
        <w:p w:rsidR="00000000" w:rsidRDefault="00DA4081" w:rsidP="00DA4081">
          <w:pPr>
            <w:pStyle w:val="D59A403F02D74A17937949EF43991D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3B0CBCDE4548F2AD41CEDA2F999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566E3-F200-4551-9CD1-6F58A3580B69}"/>
      </w:docPartPr>
      <w:docPartBody>
        <w:p w:rsidR="00000000" w:rsidRDefault="00DA4081" w:rsidP="00DA4081">
          <w:pPr>
            <w:pStyle w:val="473B0CBCDE4548F2AD41CEDA2F999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AD9A4B7BC46E293902466AAEEF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0BC66-03B4-4C71-96CD-F8704A00FCDB}"/>
      </w:docPartPr>
      <w:docPartBody>
        <w:p w:rsidR="00000000" w:rsidRDefault="00DA4081" w:rsidP="00DA4081">
          <w:pPr>
            <w:pStyle w:val="F01AD9A4B7BC46E293902466AAEEF6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BB72DC980241AF8742193616882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19048-C291-4047-81CD-E9504FA49E9C}"/>
      </w:docPartPr>
      <w:docPartBody>
        <w:p w:rsidR="00000000" w:rsidRDefault="00DA4081" w:rsidP="00DA4081">
          <w:pPr>
            <w:pStyle w:val="95BB72DC980241AF8742193616882A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EF4292C35A4790B9AEE1A53A9BE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A117F-E4D0-4D79-96B0-C79CF5439BE5}"/>
      </w:docPartPr>
      <w:docPartBody>
        <w:p w:rsidR="00000000" w:rsidRDefault="00DA4081" w:rsidP="00DA4081">
          <w:pPr>
            <w:pStyle w:val="C0EF4292C35A4790B9AEE1A53A9BE1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29ECF2F4F943A88E4202611B0A5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6E00-0EFB-402A-A5B7-6A4A0D96CB75}"/>
      </w:docPartPr>
      <w:docPartBody>
        <w:p w:rsidR="00000000" w:rsidRDefault="00DA4081" w:rsidP="00DA4081">
          <w:pPr>
            <w:pStyle w:val="B529ECF2F4F943A88E4202611B0A53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61D3B36D044DFB8CFB56840F335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ED3C8-0C58-4F3C-9991-A33337AAAC76}"/>
      </w:docPartPr>
      <w:docPartBody>
        <w:p w:rsidR="00000000" w:rsidRDefault="00DA4081" w:rsidP="00DA4081">
          <w:pPr>
            <w:pStyle w:val="9861D3B36D044DFB8CFB56840F335B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4B26812B3741ED8CCBEBB73BE9D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B1230-E6D8-41DC-9863-40AE399A7FC0}"/>
      </w:docPartPr>
      <w:docPartBody>
        <w:p w:rsidR="00000000" w:rsidRDefault="00DA4081" w:rsidP="00DA4081">
          <w:pPr>
            <w:pStyle w:val="754B26812B3741ED8CCBEBB73BE9D8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F22B0974F44D348FA72157C24C0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FAE95-7C24-4910-823E-4CCE0D7D4C3C}"/>
      </w:docPartPr>
      <w:docPartBody>
        <w:p w:rsidR="00000000" w:rsidRDefault="00DA4081" w:rsidP="00DA4081">
          <w:pPr>
            <w:pStyle w:val="03F22B0974F44D348FA72157C24C02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F1A2237C55433A80094A5FCE017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43DAA-B0AE-455A-9D87-B5AC4939582C}"/>
      </w:docPartPr>
      <w:docPartBody>
        <w:p w:rsidR="00000000" w:rsidRDefault="00DA4081" w:rsidP="00DA4081">
          <w:pPr>
            <w:pStyle w:val="71F1A2237C55433A80094A5FCE017A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16F3476B1D4A0E9CDDBB546CBEA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C5F15-FECF-404E-82E4-FD33CD856020}"/>
      </w:docPartPr>
      <w:docPartBody>
        <w:p w:rsidR="00000000" w:rsidRDefault="00DA4081" w:rsidP="00DA4081">
          <w:pPr>
            <w:pStyle w:val="5916F3476B1D4A0E9CDDBB546CBEAF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9EB924E9664553AE8C87448E3AA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F4166-FCA2-4CD4-99BE-C85F00AAE5EC}"/>
      </w:docPartPr>
      <w:docPartBody>
        <w:p w:rsidR="00000000" w:rsidRDefault="00DA4081" w:rsidP="00DA4081">
          <w:pPr>
            <w:pStyle w:val="CA9EB924E9664553AE8C87448E3AAE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A8F1EDC76F4D1B9F552B75F6BB8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175BA-E7A1-4625-9529-2EF09A126207}"/>
      </w:docPartPr>
      <w:docPartBody>
        <w:p w:rsidR="00000000" w:rsidRDefault="00DA4081" w:rsidP="00DA4081">
          <w:pPr>
            <w:pStyle w:val="16A8F1EDC76F4D1B9F552B75F6BB88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DA88BD1DF464B8D5954F7482EC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2CD43-4470-4BD9-B45F-F60288493177}"/>
      </w:docPartPr>
      <w:docPartBody>
        <w:p w:rsidR="00000000" w:rsidRDefault="00DA4081" w:rsidP="00DA4081">
          <w:pPr>
            <w:pStyle w:val="8ABDA88BD1DF464B8D5954F7482EC9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60B0480D6742BBA7E75B7E01EF4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DE8CD-E854-4F90-9298-B09075748E80}"/>
      </w:docPartPr>
      <w:docPartBody>
        <w:p w:rsidR="00000000" w:rsidRDefault="00DA4081" w:rsidP="00DA4081">
          <w:pPr>
            <w:pStyle w:val="8860B0480D6742BBA7E75B7E01EF48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562AA4688D476A9A31BB1DF13CA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64BB0-6567-4752-B1ED-B01BBBB2B32B}"/>
      </w:docPartPr>
      <w:docPartBody>
        <w:p w:rsidR="00000000" w:rsidRDefault="00DA4081" w:rsidP="00DA4081">
          <w:pPr>
            <w:pStyle w:val="31562AA4688D476A9A31BB1DF13CA2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ECD6368C94448B5F54052971AC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2A68D-E374-4FB9-B4F6-03302EDE3104}"/>
      </w:docPartPr>
      <w:docPartBody>
        <w:p w:rsidR="00000000" w:rsidRDefault="00DA4081" w:rsidP="00DA4081">
          <w:pPr>
            <w:pStyle w:val="980ECD6368C94448B5F54052971AC0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685DBEDFD44FAAADC183277E945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8F7B4-4F86-48BE-8447-67AB781FC134}"/>
      </w:docPartPr>
      <w:docPartBody>
        <w:p w:rsidR="00000000" w:rsidRDefault="00DA4081" w:rsidP="00DA4081">
          <w:pPr>
            <w:pStyle w:val="5C685DBEDFD44FAAADC183277E9454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69A6480154ADCB307E6B178372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263FF-0D98-459F-9B4A-CC4BEC6D5857}"/>
      </w:docPartPr>
      <w:docPartBody>
        <w:p w:rsidR="00000000" w:rsidRDefault="00DA4081" w:rsidP="00DA4081">
          <w:pPr>
            <w:pStyle w:val="4FE69A6480154ADCB307E6B1783726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D3709B52D74E3C9A95179F49C61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CC30E-5F57-45E1-A953-6AB67855B216}"/>
      </w:docPartPr>
      <w:docPartBody>
        <w:p w:rsidR="00000000" w:rsidRDefault="00DA4081" w:rsidP="00DA4081">
          <w:pPr>
            <w:pStyle w:val="81D3709B52D74E3C9A95179F49C61C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CB9FE09684AF4814DFC908E643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AEE6D-67C4-4148-A83D-5349F55F0910}"/>
      </w:docPartPr>
      <w:docPartBody>
        <w:p w:rsidR="00000000" w:rsidRDefault="00DA4081" w:rsidP="00DA4081">
          <w:pPr>
            <w:pStyle w:val="4E4CB9FE09684AF4814DFC908E6433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972B7E5534FA7A86FCFCE98B08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EFB30-C44A-4634-A670-E81070E7E626}"/>
      </w:docPartPr>
      <w:docPartBody>
        <w:p w:rsidR="00000000" w:rsidRDefault="00DA4081" w:rsidP="00DA4081">
          <w:pPr>
            <w:pStyle w:val="24D972B7E5534FA7A86FCFCE98B084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04EA3900A4F8D8B07C5DBC58F3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84431-6373-41BD-BB2C-374C34A6ED3E}"/>
      </w:docPartPr>
      <w:docPartBody>
        <w:p w:rsidR="00000000" w:rsidRDefault="00DA4081" w:rsidP="00DA4081">
          <w:pPr>
            <w:pStyle w:val="AEE04EA3900A4F8D8B07C5DBC58F34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4E5C4ED42647CCB2A707B9F37DC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5A837-162F-4B96-8E1D-981CC0FA30D5}"/>
      </w:docPartPr>
      <w:docPartBody>
        <w:p w:rsidR="00000000" w:rsidRDefault="00DA4081" w:rsidP="00DA4081">
          <w:pPr>
            <w:pStyle w:val="914E5C4ED42647CCB2A707B9F37DC8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7C6E4ECD434AB5930E47AA80DA4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A07AA-B680-4832-AFF4-9F28194F0EBB}"/>
      </w:docPartPr>
      <w:docPartBody>
        <w:p w:rsidR="00000000" w:rsidRDefault="00DA4081" w:rsidP="00DA4081">
          <w:pPr>
            <w:pStyle w:val="117C6E4ECD434AB5930E47AA80DA42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A81F5376AE4E5AB2A94E2CF56A5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12EA8-4F2F-4E1E-9311-19171126E2E1}"/>
      </w:docPartPr>
      <w:docPartBody>
        <w:p w:rsidR="00000000" w:rsidRDefault="00DA4081" w:rsidP="00DA4081">
          <w:pPr>
            <w:pStyle w:val="9FA81F5376AE4E5AB2A94E2CF56A5A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2DE884E6F94B7E9F82F75CB1A7D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319E7-A1A1-4CD5-9F30-9ED8C1441C4C}"/>
      </w:docPartPr>
      <w:docPartBody>
        <w:p w:rsidR="00000000" w:rsidRDefault="00DA4081" w:rsidP="00DA4081">
          <w:pPr>
            <w:pStyle w:val="A12DE884E6F94B7E9F82F75CB1A7D5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CF0CE69F834DEE8FCE91C4A5F48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058B1-EA65-4CDA-9E69-E2DE0428DEE6}"/>
      </w:docPartPr>
      <w:docPartBody>
        <w:p w:rsidR="00000000" w:rsidRDefault="00DA4081" w:rsidP="00DA4081">
          <w:pPr>
            <w:pStyle w:val="7ACF0CE69F834DEE8FCE91C4A5F48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1992FDA01E42E9A3E422D120D6E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27641-6007-4515-A645-A48E558FDE88}"/>
      </w:docPartPr>
      <w:docPartBody>
        <w:p w:rsidR="00000000" w:rsidRDefault="00DA4081" w:rsidP="00DA4081">
          <w:pPr>
            <w:pStyle w:val="6C1992FDA01E42E9A3E422D120D6E9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42A37BAA594AC1A597361F5A2CB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7D500-FB75-47C5-B99C-ED087C9A8843}"/>
      </w:docPartPr>
      <w:docPartBody>
        <w:p w:rsidR="00000000" w:rsidRDefault="00DA4081" w:rsidP="00DA4081">
          <w:pPr>
            <w:pStyle w:val="3742A37BAA594AC1A597361F5A2CBC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AF44FCDC2649128CF7B9B1791E7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C69B7-B01D-4F07-9B2E-1D8FFB138AA2}"/>
      </w:docPartPr>
      <w:docPartBody>
        <w:p w:rsidR="00000000" w:rsidRDefault="00DA4081" w:rsidP="00DA4081">
          <w:pPr>
            <w:pStyle w:val="81AF44FCDC2649128CF7B9B1791E75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4E491FFD00422381FD6ABEF287F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5CDC7-E5EB-40B3-9B5E-E32B081D51C0}"/>
      </w:docPartPr>
      <w:docPartBody>
        <w:p w:rsidR="00000000" w:rsidRDefault="00DA4081" w:rsidP="00DA4081">
          <w:pPr>
            <w:pStyle w:val="634E491FFD00422381FD6ABEF287F6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60C064BED463B9411725A6EFE4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474CE-C05D-4F11-83D9-F3A1DD416C5E}"/>
      </w:docPartPr>
      <w:docPartBody>
        <w:p w:rsidR="00000000" w:rsidRDefault="00DA4081" w:rsidP="00DA4081">
          <w:pPr>
            <w:pStyle w:val="CF960C064BED463B9411725A6EFE4C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0B72BE869A4C588A8177EC836C1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795AA-597B-4082-9266-510F038067D9}"/>
      </w:docPartPr>
      <w:docPartBody>
        <w:p w:rsidR="00000000" w:rsidRDefault="00DA4081" w:rsidP="00DA4081">
          <w:pPr>
            <w:pStyle w:val="2A0B72BE869A4C588A8177EC836C1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28A18906F440C1885EE95BBDC9A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DC294-F294-411A-B588-B9AAFE4404AA}"/>
      </w:docPartPr>
      <w:docPartBody>
        <w:p w:rsidR="00000000" w:rsidRDefault="00DA4081" w:rsidP="00DA4081">
          <w:pPr>
            <w:pStyle w:val="3E28A18906F440C1885EE95BBDC9A9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561BD5E9748979D34AD8B9D50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94D28-19F6-4C76-93D2-9B8DA1C5E90B}"/>
      </w:docPartPr>
      <w:docPartBody>
        <w:p w:rsidR="00000000" w:rsidRDefault="00DA4081" w:rsidP="00DA4081">
          <w:pPr>
            <w:pStyle w:val="AD2561BD5E9748979D34AD8B9D5037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5FA298AF05426EBBD7383821CA8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51ADE-BABD-4686-A908-BBD877C2D3DF}"/>
      </w:docPartPr>
      <w:docPartBody>
        <w:p w:rsidR="00000000" w:rsidRDefault="00DA4081" w:rsidP="00DA4081">
          <w:pPr>
            <w:pStyle w:val="1C5FA298AF05426EBBD7383821CA8E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C263EB67254ED79D47AA7CE3DEF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EDF53-0746-4B2E-A721-CBB04F5EAFE1}"/>
      </w:docPartPr>
      <w:docPartBody>
        <w:p w:rsidR="00000000" w:rsidRDefault="00DA4081" w:rsidP="00DA4081">
          <w:pPr>
            <w:pStyle w:val="0BC263EB67254ED79D47AA7CE3DEF6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D025591FAA4E788AEEFCDCFF0D1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1005F-50F4-469D-81B4-4321B590C344}"/>
      </w:docPartPr>
      <w:docPartBody>
        <w:p w:rsidR="00000000" w:rsidRDefault="00DA4081" w:rsidP="00DA4081">
          <w:pPr>
            <w:pStyle w:val="41D025591FAA4E788AEEFCDCFF0D1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BA5D2D7591426086A1F6A1136D1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7CDEF-A459-4149-9BDC-91A8EE062DCC}"/>
      </w:docPartPr>
      <w:docPartBody>
        <w:p w:rsidR="00000000" w:rsidRDefault="00DA4081" w:rsidP="00DA4081">
          <w:pPr>
            <w:pStyle w:val="B1BA5D2D7591426086A1F6A1136D17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62914BE774EDE96CBE6A3908CA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C2D5E-560C-4C67-B7B3-396BA31E8E73}"/>
      </w:docPartPr>
      <w:docPartBody>
        <w:p w:rsidR="00000000" w:rsidRDefault="00DA4081" w:rsidP="00DA4081">
          <w:pPr>
            <w:pStyle w:val="72562914BE774EDE96CBE6A3908CAC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546288374CC5A4C979F7E3788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8F1F4-A5EB-46CE-9BC1-70E44690616B}"/>
      </w:docPartPr>
      <w:docPartBody>
        <w:p w:rsidR="00000000" w:rsidRDefault="00DA4081" w:rsidP="00DA4081">
          <w:pPr>
            <w:pStyle w:val="17CC546288374CC5A4C979F7E37881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21A3B00A644A989FFC3B5958E2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BE666-D73A-4817-B861-E0D78B88BE92}"/>
      </w:docPartPr>
      <w:docPartBody>
        <w:p w:rsidR="00000000" w:rsidRDefault="00DA4081" w:rsidP="00DA4081">
          <w:pPr>
            <w:pStyle w:val="42321A3B00A644A989FFC3B5958E22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73C0C995F84B9884E41AE162181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34D43-100C-4B7B-92EE-9CAC720A951C}"/>
      </w:docPartPr>
      <w:docPartBody>
        <w:p w:rsidR="00000000" w:rsidRDefault="00DA4081" w:rsidP="00DA4081">
          <w:pPr>
            <w:pStyle w:val="BB73C0C995F84B9884E41AE162181A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22F0637764EFEBF901568F91C6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38495-93E6-4146-A128-93D2D9FC6FF1}"/>
      </w:docPartPr>
      <w:docPartBody>
        <w:p w:rsidR="00000000" w:rsidRDefault="00DA4081" w:rsidP="00DA4081">
          <w:pPr>
            <w:pStyle w:val="61322F0637764EFEBF901568F91C6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FEEF655E044208DF338271C828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3D61F-EF77-4339-9397-2BE5AFDE8672}"/>
      </w:docPartPr>
      <w:docPartBody>
        <w:p w:rsidR="00000000" w:rsidRDefault="00DA4081" w:rsidP="00DA4081">
          <w:pPr>
            <w:pStyle w:val="065FEEF655E044208DF338271C828E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F375A064664D09A6D4B1BA655F2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3AC41-EC3B-4770-8AB9-16E966E148D0}"/>
      </w:docPartPr>
      <w:docPartBody>
        <w:p w:rsidR="00000000" w:rsidRDefault="00DA4081" w:rsidP="00DA4081">
          <w:pPr>
            <w:pStyle w:val="E4F375A064664D09A6D4B1BA655F2F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E23A898CD047538BCFE4AB654F6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6AE40-7199-4386-A989-C83170DC76E1}"/>
      </w:docPartPr>
      <w:docPartBody>
        <w:p w:rsidR="00000000" w:rsidRDefault="00DA4081" w:rsidP="00DA4081">
          <w:pPr>
            <w:pStyle w:val="51E23A898CD047538BCFE4AB654F6E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A481216BBB43D1973A5C3535A26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74709-69D0-49C2-875C-32FEBF2348EC}"/>
      </w:docPartPr>
      <w:docPartBody>
        <w:p w:rsidR="00000000" w:rsidRDefault="00DA4081" w:rsidP="00DA4081">
          <w:pPr>
            <w:pStyle w:val="30A481216BBB43D1973A5C3535A265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79EC1492B14E20BDA1A2F841E98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3B12A-BF8B-48B8-9F8C-8B5DBC1926D1}"/>
      </w:docPartPr>
      <w:docPartBody>
        <w:p w:rsidR="00000000" w:rsidRDefault="00DA4081" w:rsidP="00DA4081">
          <w:pPr>
            <w:pStyle w:val="E279EC1492B14E20BDA1A2F841E980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AB90D640BB452EBF015F472CCC8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004AC-2340-47DF-AA71-6D974275C7F2}"/>
      </w:docPartPr>
      <w:docPartBody>
        <w:p w:rsidR="00000000" w:rsidRDefault="00DA4081" w:rsidP="00DA4081">
          <w:pPr>
            <w:pStyle w:val="ACAB90D640BB452EBF015F472CCC87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407EE3F5148EB9843D8C63AFE6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E18AD-FABE-4520-BDBC-261FE50E85A5}"/>
      </w:docPartPr>
      <w:docPartBody>
        <w:p w:rsidR="00000000" w:rsidRDefault="00DA4081" w:rsidP="00DA4081">
          <w:pPr>
            <w:pStyle w:val="E99407EE3F5148EB9843D8C63AFE60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E45798BE6946B19D78EAE44BACE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5C05D-8D0F-443B-AF34-1698F22D9659}"/>
      </w:docPartPr>
      <w:docPartBody>
        <w:p w:rsidR="00000000" w:rsidRDefault="00DA4081" w:rsidP="00DA4081">
          <w:pPr>
            <w:pStyle w:val="C3E45798BE6946B19D78EAE44BACE7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60C46FC7CA45488FE0F4C49283C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E0E03-3AF1-4B39-8CD3-889FE2D01179}"/>
      </w:docPartPr>
      <w:docPartBody>
        <w:p w:rsidR="00000000" w:rsidRDefault="00DA4081" w:rsidP="00DA4081">
          <w:pPr>
            <w:pStyle w:val="9460C46FC7CA45488FE0F4C49283CF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EE20A838C04DC9B04418176316A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DF11C-49B3-49E2-8C43-7F0FA4C827CA}"/>
      </w:docPartPr>
      <w:docPartBody>
        <w:p w:rsidR="00000000" w:rsidRDefault="00DA4081" w:rsidP="00DA4081">
          <w:pPr>
            <w:pStyle w:val="89EE20A838C04DC9B04418176316AD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E81E558A444E6AB8F3579AA3C6F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D0132-AD7F-47F8-82FC-1DB57BAD9F12}"/>
      </w:docPartPr>
      <w:docPartBody>
        <w:p w:rsidR="00000000" w:rsidRDefault="00DA4081" w:rsidP="00DA4081">
          <w:pPr>
            <w:pStyle w:val="78E81E558A444E6AB8F3579AA3C6F3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C658556368447886937C01D544C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786E6-30EF-4D90-AC97-58BCF16DF570}"/>
      </w:docPartPr>
      <w:docPartBody>
        <w:p w:rsidR="00000000" w:rsidRDefault="00DA4081" w:rsidP="00DA4081">
          <w:pPr>
            <w:pStyle w:val="3DC658556368447886937C01D544CD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D0404EE6614013869CBA59CF27E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46171-A390-433B-B7FB-68A4C65707F6}"/>
      </w:docPartPr>
      <w:docPartBody>
        <w:p w:rsidR="00000000" w:rsidRDefault="00DA4081" w:rsidP="00DA4081">
          <w:pPr>
            <w:pStyle w:val="7BD0404EE6614013869CBA59CF27E2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EB38D17094E75AC85E4E468895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09591-8991-41B2-9AE1-25AC8257E6A0}"/>
      </w:docPartPr>
      <w:docPartBody>
        <w:p w:rsidR="00000000" w:rsidRDefault="00DA4081" w:rsidP="00DA4081">
          <w:pPr>
            <w:pStyle w:val="19AEB38D17094E75AC85E4E468895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59C2B52A554BEAA5AD993602F5F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F6DF3-D815-4947-A84B-03F799362150}"/>
      </w:docPartPr>
      <w:docPartBody>
        <w:p w:rsidR="00000000" w:rsidRDefault="00DA4081" w:rsidP="00DA4081">
          <w:pPr>
            <w:pStyle w:val="EA59C2B52A554BEAA5AD993602F5FD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6E9AC844AE422FAAEE748BA0AD3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31FA9-9A4F-4365-86BE-0D6CAB35BEE9}"/>
      </w:docPartPr>
      <w:docPartBody>
        <w:p w:rsidR="00000000" w:rsidRDefault="00DA4081" w:rsidP="00DA4081">
          <w:pPr>
            <w:pStyle w:val="7C6E9AC844AE422FAAEE748BA0AD37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B4D9C9D894A718B3DE080C117F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41257-6B10-463C-BE88-672C1E5DB148}"/>
      </w:docPartPr>
      <w:docPartBody>
        <w:p w:rsidR="00000000" w:rsidRDefault="00DA4081" w:rsidP="00DA4081">
          <w:pPr>
            <w:pStyle w:val="9DBB4D9C9D894A718B3DE080C117FD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36CA2389E1433A9045BF5221B8C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1A1AE-A922-4179-A41A-F3586CC2B97C}"/>
      </w:docPartPr>
      <w:docPartBody>
        <w:p w:rsidR="00000000" w:rsidRDefault="00DA4081" w:rsidP="00DA4081">
          <w:pPr>
            <w:pStyle w:val="EB36CA2389E1433A9045BF5221B8C5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8EBDED7734940AA1D424595AA6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63AFC-7D30-48CC-A9E4-01EB9B732EAB}"/>
      </w:docPartPr>
      <w:docPartBody>
        <w:p w:rsidR="00000000" w:rsidRDefault="00DA4081" w:rsidP="00DA4081">
          <w:pPr>
            <w:pStyle w:val="EBC8EBDED7734940AA1D424595AA6E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242CB98224B0DA301854C7E2CD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EC0EE-EC8F-4FB2-89EC-4E31C1D00CBA}"/>
      </w:docPartPr>
      <w:docPartBody>
        <w:p w:rsidR="00000000" w:rsidRDefault="00DA4081" w:rsidP="00DA4081">
          <w:pPr>
            <w:pStyle w:val="1BC242CB98224B0DA301854C7E2CD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459E4CC93F4D7EB584C4964D845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FD0AC-96EB-4547-8B15-5745D7CBAA98}"/>
      </w:docPartPr>
      <w:docPartBody>
        <w:p w:rsidR="00000000" w:rsidRDefault="00DA4081" w:rsidP="00DA4081">
          <w:pPr>
            <w:pStyle w:val="AC459E4CC93F4D7EB584C4964D8455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7D2284C3045209E2D4690A423C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B8B5C-21D1-4108-B249-315EDAE95DED}"/>
      </w:docPartPr>
      <w:docPartBody>
        <w:p w:rsidR="00000000" w:rsidRDefault="00DA4081" w:rsidP="00DA4081">
          <w:pPr>
            <w:pStyle w:val="F127D2284C3045209E2D4690A423CA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DBFAB5E1C471A91B1D35E34706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9A4B8-39CA-4F7B-B6FC-C6092CA23EA3}"/>
      </w:docPartPr>
      <w:docPartBody>
        <w:p w:rsidR="00000000" w:rsidRDefault="00DA4081" w:rsidP="00DA4081">
          <w:pPr>
            <w:pStyle w:val="BF4DBFAB5E1C471A91B1D35E34706F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0FA824089C4DBB8CE37C7E6883D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64875-87BF-4911-B05E-85174F8728B6}"/>
      </w:docPartPr>
      <w:docPartBody>
        <w:p w:rsidR="00000000" w:rsidRDefault="00DA4081" w:rsidP="00DA4081">
          <w:pPr>
            <w:pStyle w:val="370FA824089C4DBB8CE37C7E6883DB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C700A5C7474063B0DC7EC8A486B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483B7-8EF0-4F11-A166-2C4A027C95CD}"/>
      </w:docPartPr>
      <w:docPartBody>
        <w:p w:rsidR="00000000" w:rsidRDefault="00DA4081" w:rsidP="00DA4081">
          <w:pPr>
            <w:pStyle w:val="ECC700A5C7474063B0DC7EC8A486BD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5E5CB081D64786965C0047F9869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108F3-D183-4DC1-AFC8-C5F0F32A5D87}"/>
      </w:docPartPr>
      <w:docPartBody>
        <w:p w:rsidR="00000000" w:rsidRDefault="00DA4081" w:rsidP="00DA4081">
          <w:pPr>
            <w:pStyle w:val="6F5E5CB081D64786965C0047F9869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B2C930A0E44AA958A17FA82921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85571-D39F-4111-8715-BDB0B5391C3E}"/>
      </w:docPartPr>
      <w:docPartBody>
        <w:p w:rsidR="00000000" w:rsidRDefault="00DA4081" w:rsidP="00DA4081">
          <w:pPr>
            <w:pStyle w:val="DFBB2C930A0E44AA958A17FA82921D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0D3A77640F433BB57198915F4E4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F94F3-26B7-4472-91A5-EA10B30F6DB7}"/>
      </w:docPartPr>
      <w:docPartBody>
        <w:p w:rsidR="00000000" w:rsidRDefault="00DA4081" w:rsidP="00DA4081">
          <w:pPr>
            <w:pStyle w:val="C00D3A77640F433BB57198915F4E4D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D3272CB8E4A1E8AA59D2D85B69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0ACC5-0558-4DCD-8931-72E9902EBC4E}"/>
      </w:docPartPr>
      <w:docPartBody>
        <w:p w:rsidR="00000000" w:rsidRDefault="00DA4081" w:rsidP="00DA4081">
          <w:pPr>
            <w:pStyle w:val="065D3272CB8E4A1E8AA59D2D85B696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538B416EC0467B9D9EEACA02411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35E84-6F54-4AAB-9982-DD78AAA5CA1E}"/>
      </w:docPartPr>
      <w:docPartBody>
        <w:p w:rsidR="00000000" w:rsidRDefault="00DA4081" w:rsidP="00DA4081">
          <w:pPr>
            <w:pStyle w:val="D4538B416EC0467B9D9EEACA02411C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18ADC645C34093B800B04C6E977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76D3D-F9ED-44AB-85BE-19986A8594F0}"/>
      </w:docPartPr>
      <w:docPartBody>
        <w:p w:rsidR="00000000" w:rsidRDefault="00DA4081" w:rsidP="00DA4081">
          <w:pPr>
            <w:pStyle w:val="AB18ADC645C34093B800B04C6E977F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2DA84C8DB484391F23ADDD59CA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71444-F9BE-4A8C-8984-46D2B3CD3A76}"/>
      </w:docPartPr>
      <w:docPartBody>
        <w:p w:rsidR="00000000" w:rsidRDefault="00DA4081" w:rsidP="00DA4081">
          <w:pPr>
            <w:pStyle w:val="EC62DA84C8DB484391F23ADDD59CAE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85ECC29C94434DBD6E0A22F1A25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2E12A-67F2-4460-B4D1-7842ECDC1278}"/>
      </w:docPartPr>
      <w:docPartBody>
        <w:p w:rsidR="00000000" w:rsidRDefault="00DA4081" w:rsidP="00DA4081">
          <w:pPr>
            <w:pStyle w:val="9185ECC29C94434DBD6E0A22F1A25D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8F5A60DA654AEF9F9F6C82CB1F8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B68B6-93FC-4728-9F77-18208FBDDCB4}"/>
      </w:docPartPr>
      <w:docPartBody>
        <w:p w:rsidR="00000000" w:rsidRDefault="00DA4081" w:rsidP="00DA4081">
          <w:pPr>
            <w:pStyle w:val="248F5A60DA654AEF9F9F6C82CB1F87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6BC9D4770946BFB2C2FF1062E6D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F7A2A-CBED-4E8D-A204-68496FBE69D8}"/>
      </w:docPartPr>
      <w:docPartBody>
        <w:p w:rsidR="00000000" w:rsidRDefault="00DA4081" w:rsidP="00DA4081">
          <w:pPr>
            <w:pStyle w:val="196BC9D4770946BFB2C2FF1062E6DB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BF1B4370EE40D3B3B1B6CBA9DCC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79B0-BA04-4409-9D64-F8F186D558F3}"/>
      </w:docPartPr>
      <w:docPartBody>
        <w:p w:rsidR="00000000" w:rsidRDefault="00DA4081" w:rsidP="00DA4081">
          <w:pPr>
            <w:pStyle w:val="27BF1B4370EE40D3B3B1B6CBA9DCC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DE94CCA05E47A5B18EA21F62300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7DC5C-BD1A-42D1-BE18-457656773290}"/>
      </w:docPartPr>
      <w:docPartBody>
        <w:p w:rsidR="00000000" w:rsidRDefault="00DA4081" w:rsidP="00DA4081">
          <w:pPr>
            <w:pStyle w:val="1BDE94CCA05E47A5B18EA21F623008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CA8B577E844442A70D2B488255B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0AF97-8D23-48FA-8E48-2D94AEF4181C}"/>
      </w:docPartPr>
      <w:docPartBody>
        <w:p w:rsidR="00000000" w:rsidRDefault="00DA4081" w:rsidP="00DA4081">
          <w:pPr>
            <w:pStyle w:val="CBCA8B577E844442A70D2B488255B8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A764C49D9A440F9677F415497BD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E65AB-EEFE-4EDA-B6EE-39B380F09D9C}"/>
      </w:docPartPr>
      <w:docPartBody>
        <w:p w:rsidR="00000000" w:rsidRDefault="00DA4081" w:rsidP="00DA4081">
          <w:pPr>
            <w:pStyle w:val="1EA764C49D9A440F9677F415497BD3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F429923DC4ECB8BF2E2AF2760B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45374-F64D-4BB4-8765-86E8A66A12FA}"/>
      </w:docPartPr>
      <w:docPartBody>
        <w:p w:rsidR="00000000" w:rsidRDefault="00DA4081" w:rsidP="00DA4081">
          <w:pPr>
            <w:pStyle w:val="058F429923DC4ECB8BF2E2AF2760B6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1E637EB7F84F20891107B87E7C4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13BF9-55A8-4EBE-86A7-D9BFBC26DF01}"/>
      </w:docPartPr>
      <w:docPartBody>
        <w:p w:rsidR="00000000" w:rsidRDefault="00DA4081" w:rsidP="00DA4081">
          <w:pPr>
            <w:pStyle w:val="E01E637EB7F84F20891107B87E7C41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CEB496DD7A4E12A71B07288D6CE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06BFF-A031-467A-AD0F-194E2CEEF765}"/>
      </w:docPartPr>
      <w:docPartBody>
        <w:p w:rsidR="00000000" w:rsidRDefault="00DA4081" w:rsidP="00DA4081">
          <w:pPr>
            <w:pStyle w:val="FECEB496DD7A4E12A71B07288D6CEA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10082BA0CC470E84F07F2C06C50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C24CE-26AC-456D-AE18-35D8730509DF}"/>
      </w:docPartPr>
      <w:docPartBody>
        <w:p w:rsidR="00000000" w:rsidRDefault="00DA4081" w:rsidP="00DA4081">
          <w:pPr>
            <w:pStyle w:val="B110082BA0CC470E84F07F2C06C508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C3FF94A5EF4EA5980D4076E38B8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0351E-D43F-4AD2-AC4F-B30618762BEE}"/>
      </w:docPartPr>
      <w:docPartBody>
        <w:p w:rsidR="00000000" w:rsidRDefault="00DA4081" w:rsidP="00DA4081">
          <w:pPr>
            <w:pStyle w:val="10C3FF94A5EF4EA5980D4076E38B82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3A8E9954FF4CC2BEF75D9F2E041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C4D38-0BA8-494C-8082-CF9F1689E37C}"/>
      </w:docPartPr>
      <w:docPartBody>
        <w:p w:rsidR="00000000" w:rsidRDefault="00DA4081" w:rsidP="00DA4081">
          <w:pPr>
            <w:pStyle w:val="2D3A8E9954FF4CC2BEF75D9F2E041C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502C3EC3114945BAEDDCD9C33A0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0ED08-D85C-4B48-B7B2-9F400901D85F}"/>
      </w:docPartPr>
      <w:docPartBody>
        <w:p w:rsidR="00000000" w:rsidRDefault="00DA4081" w:rsidP="00DA4081">
          <w:pPr>
            <w:pStyle w:val="04502C3EC3114945BAEDDCD9C33A0B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3F0EE3CDF5481A9E515AEB19A28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B2B71-784B-49AB-BCF2-A47868593BD1}"/>
      </w:docPartPr>
      <w:docPartBody>
        <w:p w:rsidR="00000000" w:rsidRDefault="00DA4081" w:rsidP="00DA4081">
          <w:pPr>
            <w:pStyle w:val="103F0EE3CDF5481A9E515AEB19A285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F875FFFECB4860AF2BF33B32CE3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E4FC1-D296-45B2-9D9A-F81F80D509F5}"/>
      </w:docPartPr>
      <w:docPartBody>
        <w:p w:rsidR="00000000" w:rsidRDefault="00DA4081" w:rsidP="00DA4081">
          <w:pPr>
            <w:pStyle w:val="7EF875FFFECB4860AF2BF33B32CE33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C16096FB14C398A699238AFB3E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38FE6-60B1-41CA-93EC-E260AB1B9071}"/>
      </w:docPartPr>
      <w:docPartBody>
        <w:p w:rsidR="00000000" w:rsidRDefault="00DA4081" w:rsidP="00DA4081">
          <w:pPr>
            <w:pStyle w:val="FFEC16096FB14C398A699238AFB3EE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6C45C4D2B64D66B3A9E8D31AE78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2CAC1-5D95-4379-8771-AB1792ADEDA3}"/>
      </w:docPartPr>
      <w:docPartBody>
        <w:p w:rsidR="00000000" w:rsidRDefault="00DA4081" w:rsidP="00DA4081">
          <w:pPr>
            <w:pStyle w:val="D76C45C4D2B64D66B3A9E8D31AE78C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8624762C484FA788F35F91A2C0C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EA364-2694-4363-96BE-B5DBF11FDAAE}"/>
      </w:docPartPr>
      <w:docPartBody>
        <w:p w:rsidR="00000000" w:rsidRDefault="00DA4081" w:rsidP="00DA4081">
          <w:pPr>
            <w:pStyle w:val="ED8624762C484FA788F35F91A2C0C7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1699CDDCA4D568A7E2550FFD59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76BCF-CE0C-4D88-8CA5-30479A4EE48F}"/>
      </w:docPartPr>
      <w:docPartBody>
        <w:p w:rsidR="00000000" w:rsidRDefault="00DA4081" w:rsidP="00DA4081">
          <w:pPr>
            <w:pStyle w:val="57B1699CDDCA4D568A7E2550FFD599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2075A3C9CC47F596826CDB3BED1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7B942-F13C-456C-93FA-FD4A3CB984BB}"/>
      </w:docPartPr>
      <w:docPartBody>
        <w:p w:rsidR="00000000" w:rsidRDefault="00DA4081" w:rsidP="00DA4081">
          <w:pPr>
            <w:pStyle w:val="6A2075A3C9CC47F596826CDB3BED1B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C9605E2FA747018AAF87E55CF22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1E7D8-963D-4DA5-9680-B53E699E7E0F}"/>
      </w:docPartPr>
      <w:docPartBody>
        <w:p w:rsidR="00000000" w:rsidRDefault="00DA4081" w:rsidP="00DA4081">
          <w:pPr>
            <w:pStyle w:val="B9C9605E2FA747018AAF87E55CF229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ACDFF148034326B7F6606E37AA5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D35D9-8DD3-490C-B22B-3995EFA346C0}"/>
      </w:docPartPr>
      <w:docPartBody>
        <w:p w:rsidR="00000000" w:rsidRDefault="00DA4081" w:rsidP="00DA4081">
          <w:pPr>
            <w:pStyle w:val="F1ACDFF148034326B7F6606E37AA5F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6EE4E3B71D488D9DA2BAC2D7E84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CA1C4-FC75-4077-8654-9DA4B1B61A7C}"/>
      </w:docPartPr>
      <w:docPartBody>
        <w:p w:rsidR="00000000" w:rsidRDefault="00DA4081" w:rsidP="00DA4081">
          <w:pPr>
            <w:pStyle w:val="606EE4E3B71D488D9DA2BAC2D7E848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F840A5FDE46EDAD6F6908A8676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F4B72-5A6F-4163-8849-013BE009AB1B}"/>
      </w:docPartPr>
      <w:docPartBody>
        <w:p w:rsidR="00000000" w:rsidRDefault="00DA4081" w:rsidP="00DA4081">
          <w:pPr>
            <w:pStyle w:val="806F840A5FDE46EDAD6F6908A86767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4500410AD648F8B6FDDE4EEFE10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DEDA6-FFDD-4619-8621-FB35C43AB4FB}"/>
      </w:docPartPr>
      <w:docPartBody>
        <w:p w:rsidR="00000000" w:rsidRDefault="00DA4081" w:rsidP="00DA4081">
          <w:pPr>
            <w:pStyle w:val="834500410AD648F8B6FDDE4EEFE10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A3DEAC694E4ED6A12888C3461AB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D596B-F19F-4222-A9A3-F042DFC6A642}"/>
      </w:docPartPr>
      <w:docPartBody>
        <w:p w:rsidR="00000000" w:rsidRDefault="00DA4081" w:rsidP="00DA4081">
          <w:pPr>
            <w:pStyle w:val="28A3DEAC694E4ED6A12888C3461ABB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1378A8FD244FA69DD7329CBD20D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91ABE-0C2B-4177-89D2-0782541B48F7}"/>
      </w:docPartPr>
      <w:docPartBody>
        <w:p w:rsidR="00000000" w:rsidRDefault="00DA4081" w:rsidP="00DA4081">
          <w:pPr>
            <w:pStyle w:val="8A1378A8FD244FA69DD7329CBD20DD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0895E3528F4FB18E614207BF883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36D1F-AE41-4582-BCC2-C157E2871F4F}"/>
      </w:docPartPr>
      <w:docPartBody>
        <w:p w:rsidR="00000000" w:rsidRDefault="00DA4081" w:rsidP="00DA4081">
          <w:pPr>
            <w:pStyle w:val="B90895E3528F4FB18E614207BF883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5FCE8FD6864131B54179C59C8F3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CAE05-EF45-442F-9BA6-2C401D3B9E53}"/>
      </w:docPartPr>
      <w:docPartBody>
        <w:p w:rsidR="00000000" w:rsidRDefault="00DA4081" w:rsidP="00DA4081">
          <w:pPr>
            <w:pStyle w:val="135FCE8FD6864131B54179C59C8F36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751BF7A1E94D8F86C24BEB2EE28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D9148-626A-4020-987E-DB1EB9419270}"/>
      </w:docPartPr>
      <w:docPartBody>
        <w:p w:rsidR="00000000" w:rsidRDefault="00DA4081" w:rsidP="00DA4081">
          <w:pPr>
            <w:pStyle w:val="9C751BF7A1E94D8F86C24BEB2EE288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8D27F59F974E1590059E5F1AA45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85EE2-C282-4F7B-8C37-602F98BAB6C5}"/>
      </w:docPartPr>
      <w:docPartBody>
        <w:p w:rsidR="00000000" w:rsidRDefault="00DA4081" w:rsidP="00DA4081">
          <w:pPr>
            <w:pStyle w:val="5E8D27F59F974E1590059E5F1AA4505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0468A5E17AE44E6A87E5BE7C74B6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D2C7B-AECE-4C1B-B668-C6CBB82A9D49}"/>
      </w:docPartPr>
      <w:docPartBody>
        <w:p w:rsidR="00000000" w:rsidRDefault="00DA4081" w:rsidP="00DA4081">
          <w:pPr>
            <w:pStyle w:val="F0468A5E17AE44E6A87E5BE7C74B65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FC7AB59A241DB85F102EE54E82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62602-61F6-4EB9-B85E-649EA6AA6D0F}"/>
      </w:docPartPr>
      <w:docPartBody>
        <w:p w:rsidR="00000000" w:rsidRDefault="00DA4081" w:rsidP="00DA4081">
          <w:pPr>
            <w:pStyle w:val="A84FC7AB59A241DB85F102EE54E829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E1AC13E6634B628F724FA8034FC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FC949-28F6-417B-9821-ABADA55D11EA}"/>
      </w:docPartPr>
      <w:docPartBody>
        <w:p w:rsidR="00000000" w:rsidRDefault="00DA4081" w:rsidP="00DA4081">
          <w:pPr>
            <w:pStyle w:val="B4E1AC13E6634B628F724FA8034FC9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9AB737E8904E9CB397F40B4C8BB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D8C19-F58A-4B33-854B-6D156D090AA9}"/>
      </w:docPartPr>
      <w:docPartBody>
        <w:p w:rsidR="00000000" w:rsidRDefault="00DA4081" w:rsidP="00DA4081">
          <w:pPr>
            <w:pStyle w:val="CB9AB737E8904E9CB397F40B4C8BB1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880448DFE44D47B076A6809EED6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4BBCA-71AD-4C6F-9DAD-39CF99CA1F1C}"/>
      </w:docPartPr>
      <w:docPartBody>
        <w:p w:rsidR="00000000" w:rsidRDefault="00DA4081" w:rsidP="00DA4081">
          <w:pPr>
            <w:pStyle w:val="ED880448DFE44D47B076A6809EED6B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C53DD314B43CF9A1877030062D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975DF-5B7B-4C53-BE87-1C06F6E5C6FF}"/>
      </w:docPartPr>
      <w:docPartBody>
        <w:p w:rsidR="00000000" w:rsidRDefault="00DA4081" w:rsidP="00DA4081">
          <w:pPr>
            <w:pStyle w:val="9A3C53DD314B43CF9A1877030062D0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D4D0320BA4620B24491C4F50FC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1F483-CFE1-44BF-AC92-F6A0E89866BA}"/>
      </w:docPartPr>
      <w:docPartBody>
        <w:p w:rsidR="00000000" w:rsidRDefault="00DA4081" w:rsidP="00DA4081">
          <w:pPr>
            <w:pStyle w:val="07AD4D0320BA4620B24491C4F50FCA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7ED22AF83B43D6A881FA3EF50F2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A2146-6C4F-4AA5-A9FE-BB54EF8B291A}"/>
      </w:docPartPr>
      <w:docPartBody>
        <w:p w:rsidR="00000000" w:rsidRDefault="00DA4081" w:rsidP="00DA4081">
          <w:pPr>
            <w:pStyle w:val="457ED22AF83B43D6A881FA3EF50F2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1CDC000C47496CAE4B29A57BD30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7ED2D-3437-4B03-A84A-CF118D06EDE4}"/>
      </w:docPartPr>
      <w:docPartBody>
        <w:p w:rsidR="00000000" w:rsidRDefault="00DA4081" w:rsidP="00DA4081">
          <w:pPr>
            <w:pStyle w:val="E31CDC000C47496CAE4B29A57BD303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BB4537F4B4B8F9922B1D514805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48039-6042-4B1C-BBB4-D228D4D443C6}"/>
      </w:docPartPr>
      <w:docPartBody>
        <w:p w:rsidR="00000000" w:rsidRDefault="00DA4081" w:rsidP="00DA4081">
          <w:pPr>
            <w:pStyle w:val="C0BBB4537F4B4B8F9922B1D514805A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8FD71199784A95A890589EA4ADF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6AB7F-BC7B-4FC1-B889-CF19C9905CBB}"/>
      </w:docPartPr>
      <w:docPartBody>
        <w:p w:rsidR="00000000" w:rsidRDefault="00DA4081" w:rsidP="00DA4081">
          <w:pPr>
            <w:pStyle w:val="7D8FD71199784A95A890589EA4ADF6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642691AF5342A3A17B628CFD394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D2EDF-1C19-4C70-ACBB-B422B0467A0B}"/>
      </w:docPartPr>
      <w:docPartBody>
        <w:p w:rsidR="00000000" w:rsidRDefault="00DA4081" w:rsidP="00DA4081">
          <w:pPr>
            <w:pStyle w:val="E7642691AF5342A3A17B628CFD394C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AEA7B0BCC495DAB4CB4F30A427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CABAE-310D-4662-AC22-83B65F2297C1}"/>
      </w:docPartPr>
      <w:docPartBody>
        <w:p w:rsidR="00000000" w:rsidRDefault="00DA4081" w:rsidP="00DA4081">
          <w:pPr>
            <w:pStyle w:val="A4BAEA7B0BCC495DAB4CB4F30A4276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4F5DA98C90403380776160FA5BF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B510C-01D2-4906-A4F5-078B25088D6D}"/>
      </w:docPartPr>
      <w:docPartBody>
        <w:p w:rsidR="00000000" w:rsidRDefault="00DA4081" w:rsidP="00DA4081">
          <w:pPr>
            <w:pStyle w:val="6E4F5DA98C90403380776160FA5BFD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A7D7E4AC4F44E397BFDFC18BE6B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B7396-F7BC-43B9-A53C-F028B8646BD0}"/>
      </w:docPartPr>
      <w:docPartBody>
        <w:p w:rsidR="00000000" w:rsidRDefault="00DA4081" w:rsidP="00DA4081">
          <w:pPr>
            <w:pStyle w:val="FFA7D7E4AC4F44E397BFDFC18BE6B6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9BD3BC605D42F3BF3A8E9ADEC84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C74C1-A9AA-4D60-A5D9-46D4B141FF7D}"/>
      </w:docPartPr>
      <w:docPartBody>
        <w:p w:rsidR="00000000" w:rsidRDefault="00DA4081" w:rsidP="00DA4081">
          <w:pPr>
            <w:pStyle w:val="469BD3BC605D42F3BF3A8E9ADEC84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A239CC6C6F4197961949BA73306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E32B1-100C-4B45-831F-9526EF7038A2}"/>
      </w:docPartPr>
      <w:docPartBody>
        <w:p w:rsidR="00000000" w:rsidRDefault="00DA4081" w:rsidP="00DA4081">
          <w:pPr>
            <w:pStyle w:val="20A239CC6C6F4197961949BA73306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C0A82E76941ACB768345906801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840CA-4690-446F-B009-7B633AA283A1}"/>
      </w:docPartPr>
      <w:docPartBody>
        <w:p w:rsidR="00000000" w:rsidRDefault="00DA4081" w:rsidP="00DA4081">
          <w:pPr>
            <w:pStyle w:val="7FAC0A82E76941ACB7683459068015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48F3CCC8C3454D810BD449374AB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2FB2D-D561-473D-8DD6-9A24EA205E4D}"/>
      </w:docPartPr>
      <w:docPartBody>
        <w:p w:rsidR="00000000" w:rsidRDefault="00DA4081" w:rsidP="00DA4081">
          <w:pPr>
            <w:pStyle w:val="0848F3CCC8C3454D810BD449374AB3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CAB805826E4765A4681C76F7626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9F9FD-5094-4AEA-87D5-951C49EB9699}"/>
      </w:docPartPr>
      <w:docPartBody>
        <w:p w:rsidR="00000000" w:rsidRDefault="00DA4081" w:rsidP="00DA4081">
          <w:pPr>
            <w:pStyle w:val="5CCAB805826E4765A4681C76F7626E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14C3EC0DC3433F890C7784B8FE4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5C013-1BCC-4370-B357-A92F9E78D43E}"/>
      </w:docPartPr>
      <w:docPartBody>
        <w:p w:rsidR="00000000" w:rsidRDefault="00DA4081" w:rsidP="00DA4081">
          <w:pPr>
            <w:pStyle w:val="C114C3EC0DC3433F890C7784B8FE43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A7C1B36E414FCC9AC5E0C688CB8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1DC59-34AA-42EC-911E-43144FED5CFC}"/>
      </w:docPartPr>
      <w:docPartBody>
        <w:p w:rsidR="00000000" w:rsidRDefault="00DA4081" w:rsidP="00DA4081">
          <w:pPr>
            <w:pStyle w:val="A9A7C1B36E414FCC9AC5E0C688CB89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8DB6830608473EB5AE5B6A0AC16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509E3-856C-4E4A-AE83-AFF1A21EC0A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7E91C215E24001AC99200B87124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FB0DB-2CDB-4373-94C7-B4A0B70E9C82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76946FB29B4C1EBC65656E1C360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535CF-D5A8-44C0-A579-7D37A772752A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1113022005434AABBD7E64A1F79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2D878-3048-43CC-8BDE-1AEC8812E0F4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2ACB8FF3D41FBA151C348A0529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C4DFA-A9BB-4288-9BC2-5C226B0733E5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ABAFC4F9449F2B4D11F383C772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448FF-371A-47CD-BDB3-808C5CCEA5B7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209EFE0358453B9306E01B9591A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83516-B568-46A0-AF77-2DDAA2057029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107197957D47B6B2F3C3DF22418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80321-2EEE-4ADA-9FED-92AC2BCC60D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A55FB49254B06B6F9F0B9C6AD8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55806-53CA-4B57-8003-36DC4B1AA5E6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4F748A80F247FF8585BDF9846CC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E3BEA-21EA-4CA8-824C-6047A3CADCEB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3E92F109444AEA96E4BD256978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867CB-92B9-4931-BE61-7DB25C211382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24E0A58F94F66888A683FC720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7BB4C-B666-45F4-8829-54D41321F408}"/>
      </w:docPartPr>
      <w:docPartBody>
        <w:p w:rsidR="00000000" w:rsidRDefault="00DA4081"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DDEA0E8A6904C088EFDB31BB6A46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D392B-3460-4EE1-945D-CC8F39548048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7092BB51642ABB468E97C6ED8F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0A02B-3538-4534-A04C-01CE899B3E32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05AD97C0C40E68FAB88B08E906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74511-C5B3-4406-A880-04609D60FCEA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443FD67B0540EDBCB4159121687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1B77A-F46C-485A-ABF8-BDF16410C79F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86AFAA6D9947329671F2353DC68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B0FE5-1873-48BF-B849-D1F5A96A67C2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382799E474510AD6F922DE8E9C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1E4E4-0A8E-43FD-BBF5-2AB44656ADB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F2810098DE480BAD41E4683CFD4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A6C42-E8AB-46B8-9DF1-DB6CDEF0E083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12F69CFF54D4AA8510A96C7BCC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B0DC8-E662-4D50-935A-166D89F42232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C8D54BB70F45F19942457092500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33C59-E736-42EE-9050-F3BADA2E499C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3C08A19BDB47F1BD6FF04A3088E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17020-5FEB-42E6-9A4F-569B65B651D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3A47ECACE84AF98DBB243A4B1C8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1EF00-AC33-4CD8-89BF-4B2C67266F97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D694BAD4749D6B7885BD1EAB9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C68B6-BC26-4D78-81E8-1332FAD44773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F344A1562341DF91627E033F192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57842-0C39-497A-BD19-74E3C21AF87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17EC8A7804182984129964AEA8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03AFE-1A31-479F-82E0-951E8D33479A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0592F5BE22485AB2F502605843F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62F65-E9A7-45C0-8358-DC9053766CD3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65CB9673FE4B87960AC5417B4E1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094BA-BE49-4787-AA62-4EF34969D2F0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E3108A93EC4FA6825A91EA4EB53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BCF5C-7312-46DE-9C1C-1A5370375EB3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B67EA70F3644E8ACAFF72716B2B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883B7-2336-406F-B714-33F96A81124B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37D3D081C4E11881D97736836F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9E1CB-9785-4059-B9E2-43D6FA43D289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2D274552704EB79A7F796A0D0F6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6BA69-87DE-4E90-9040-7FBDB83CC32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560C8DA6D447C397CB6BAEC6A0E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8EE93-3CE9-4D91-9CC6-745CE43CB341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B1361DF1CC4E319D59C9496D926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642A1-4BC8-4136-881A-90336F79787C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30FB5C38AE42E2AB07885E82398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4C431-AD32-4812-ABDE-A43640CB9961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EAB39181114FBCA8F35F048ABC0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C7539-0FED-42DF-8A6E-96C6E2ABAF64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C90F32BA7248BF81BAD6D6410B7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8049A-7C3B-4537-B3F9-BF74CE2079AF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2333C46B6F41FD9D941CA7CAC84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4F04A-543D-46DB-BAAE-AD646571D148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9743586B664525A94389AAD5111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89A9E-3AE4-487B-900D-1CA660F701C5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C8CED39FD44F5E820E0D270D6D1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72255-837D-4A2D-8D4B-A14A499CD6BC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3F0B7C5E694B47BF8F3D89B7AEB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9D092-AAD3-4B7C-B516-2711B154319A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DA6128DEDA490E82E1B4FD09F66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B958C-A380-4290-9A83-95027F0901EB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872D9CB2984DFB961BC7FF155FE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02D2A-5035-4B97-95DD-BDAC17F9B1F8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A7A50DBA4E40739B7240DA21A7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64A0E-B6C2-4401-94FE-B5C016448C5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662891535445A397868C665FD56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5C0CA-EFE7-4E02-A042-BB5D9BA44D63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A978772AE4F108FAA25B0F36F8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5C4F9-808E-4432-B1BE-0C769017A25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B268E9FB684B7A826BED64CFFDC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D3C5B-6F72-4343-A400-B71DED716F74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BC6DB8C07246A4804EE1C3B678B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90716-0144-41BA-BF88-5FC4234FC616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3B8791F4304536903A073B7485B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7399D-44A6-4273-8053-445FC2ADD5FF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A409CBDA194B17BE061620B259B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88A91-EB66-4B38-9DE6-55B63728A7C9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2A04450E0E4BA3863B8D4A7059B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47BBE-1FA2-4D53-AD05-F5D5CD559B8A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49023D951C47D19289E205C3A60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C6B10-C936-4BAF-B31E-F74880BCEC3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057D55F4E4D1DBA2A5E51E6764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E0281-3677-417A-A368-378E08773FAC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504FB022B4CE38F69CCABD8978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9DAD5-A678-46A5-99EF-08B9783B1534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37E18C845B4D7CA7BBCB18F49B8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043216-5E87-46DB-A408-BA4854B61BD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3205EBD834B178839D23719AE1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E19F0-A2F0-4D86-83D2-E5985FC93449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915D6A93B94BC7A8D318107D504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70DB8-82C4-4DC8-B9F0-EF516CE848A1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C13F589D204E45B56EF72A1AB41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D6DC2-7577-4FEF-8575-4EE271834741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11CED55C924227A83CDA99DE674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5B783-81DD-4970-B721-D3CFC0F8B3FB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F1C5CFB7AF4D638CE75529638B0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FE14D-F12C-4AB7-AE46-0C88DAA0C70F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808498E3F46988DC20622E09F6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D485C-7D7A-4C77-9F8F-EAF17C4F5A0D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20DBC6084C48D8A96FCD82F733E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E4670-2B9E-45E5-AEFF-4743D56E3929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7312D2F4C74D55809A66FAF1561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EE227-770C-43B1-AF64-7596613B8A48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6BF0F7F0474C6F8C2D5A7417533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AC64A-0816-4AAD-8DC5-D1BF031E3C18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9D7212CFCB49DBB40CB0BA0B180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BB5B1-1CAB-4514-B9A1-E9A4794A74D0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186BF5AAC43C79E174EC66D045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F449B-3372-4AF2-903B-615D0F16AF6F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2D8E56CD0405C83776D5874D35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ED7D5-346B-45CE-820F-722E8479DB21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C683D8C0AD4B6FA8533D01E097D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B11C1-8904-4457-8754-0709CBC8956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B253BD2B904CD7BD5A40D978D3F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48AAB-1F63-48CA-A21A-70E211C4CFC7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7689C6575A4ED39A84340C062DC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7BB33-70C5-4A4B-A63C-AD0D3311E1E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4DC4DDDA34D81A256A5201F891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C17EE-8C67-43B3-8424-4F57F5D2E199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F9AF91FBAF4469A78557FDD9CDA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6B627-9715-4D43-A13F-83014D464A68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B4B77E8FD04402B84E2237DF02E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662DF-2BE1-422B-9F8D-B24A37D5C816}"/>
      </w:docPartPr>
      <w:docPartBody>
        <w:p w:rsidR="00000000" w:rsidRDefault="00DA4081"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2FA27FB844A4621910949B124409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D43B2-AB88-4BC8-8471-1CDBD09803EE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61923BA7048BAA5BC0DA488DE5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A01F6-EF54-4710-B308-1226A832EC87}"/>
      </w:docPartPr>
      <w:docPartBody>
        <w:p w:rsidR="00000000" w:rsidRDefault="00DA4081"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0"/>
    <w:rsid w:val="00011B9A"/>
    <w:rsid w:val="00027788"/>
    <w:rsid w:val="00034B0D"/>
    <w:rsid w:val="00050CB3"/>
    <w:rsid w:val="00063DEF"/>
    <w:rsid w:val="0007671B"/>
    <w:rsid w:val="00090945"/>
    <w:rsid w:val="000A1C59"/>
    <w:rsid w:val="000A6648"/>
    <w:rsid w:val="000A7134"/>
    <w:rsid w:val="000F7E96"/>
    <w:rsid w:val="00116F86"/>
    <w:rsid w:val="00127499"/>
    <w:rsid w:val="00174828"/>
    <w:rsid w:val="00195DC5"/>
    <w:rsid w:val="001A15CA"/>
    <w:rsid w:val="001A57AE"/>
    <w:rsid w:val="001F631B"/>
    <w:rsid w:val="00216858"/>
    <w:rsid w:val="0023111A"/>
    <w:rsid w:val="00231A33"/>
    <w:rsid w:val="00236F88"/>
    <w:rsid w:val="0027572C"/>
    <w:rsid w:val="0029513D"/>
    <w:rsid w:val="002D4ED6"/>
    <w:rsid w:val="003163D9"/>
    <w:rsid w:val="00366E49"/>
    <w:rsid w:val="00373E28"/>
    <w:rsid w:val="00382095"/>
    <w:rsid w:val="0039478F"/>
    <w:rsid w:val="003C6234"/>
    <w:rsid w:val="003D1CA2"/>
    <w:rsid w:val="003E3307"/>
    <w:rsid w:val="003F0CA8"/>
    <w:rsid w:val="003F1990"/>
    <w:rsid w:val="003F333C"/>
    <w:rsid w:val="0043236A"/>
    <w:rsid w:val="004C514C"/>
    <w:rsid w:val="004C6642"/>
    <w:rsid w:val="004F0FCC"/>
    <w:rsid w:val="0052364C"/>
    <w:rsid w:val="00525038"/>
    <w:rsid w:val="00525647"/>
    <w:rsid w:val="00533E7B"/>
    <w:rsid w:val="00536410"/>
    <w:rsid w:val="00544E21"/>
    <w:rsid w:val="00547199"/>
    <w:rsid w:val="005514DE"/>
    <w:rsid w:val="0058678B"/>
    <w:rsid w:val="00593838"/>
    <w:rsid w:val="005C74D9"/>
    <w:rsid w:val="005D1F8B"/>
    <w:rsid w:val="00604E35"/>
    <w:rsid w:val="00607D13"/>
    <w:rsid w:val="00616953"/>
    <w:rsid w:val="0062713B"/>
    <w:rsid w:val="00645BE8"/>
    <w:rsid w:val="0065409F"/>
    <w:rsid w:val="00654197"/>
    <w:rsid w:val="006613FF"/>
    <w:rsid w:val="00670AFA"/>
    <w:rsid w:val="00673165"/>
    <w:rsid w:val="00674700"/>
    <w:rsid w:val="0068419E"/>
    <w:rsid w:val="006A2709"/>
    <w:rsid w:val="006C54F7"/>
    <w:rsid w:val="006C5B16"/>
    <w:rsid w:val="006D6DDD"/>
    <w:rsid w:val="006F33FF"/>
    <w:rsid w:val="00700B1A"/>
    <w:rsid w:val="00760822"/>
    <w:rsid w:val="007745BF"/>
    <w:rsid w:val="007B4831"/>
    <w:rsid w:val="007C4BEB"/>
    <w:rsid w:val="007D137A"/>
    <w:rsid w:val="007D26FC"/>
    <w:rsid w:val="007D4FF8"/>
    <w:rsid w:val="008542EB"/>
    <w:rsid w:val="00854381"/>
    <w:rsid w:val="00874C10"/>
    <w:rsid w:val="00885381"/>
    <w:rsid w:val="00896084"/>
    <w:rsid w:val="008C15E1"/>
    <w:rsid w:val="008D5FE9"/>
    <w:rsid w:val="008D6DC0"/>
    <w:rsid w:val="008F415C"/>
    <w:rsid w:val="00903A51"/>
    <w:rsid w:val="00934A88"/>
    <w:rsid w:val="0094742B"/>
    <w:rsid w:val="00952013"/>
    <w:rsid w:val="00963F07"/>
    <w:rsid w:val="00973672"/>
    <w:rsid w:val="009B4CD2"/>
    <w:rsid w:val="009C599F"/>
    <w:rsid w:val="009E3323"/>
    <w:rsid w:val="00A14C59"/>
    <w:rsid w:val="00A352CD"/>
    <w:rsid w:val="00A40929"/>
    <w:rsid w:val="00A55B88"/>
    <w:rsid w:val="00A57FD5"/>
    <w:rsid w:val="00A63636"/>
    <w:rsid w:val="00AA54AD"/>
    <w:rsid w:val="00AA6F5A"/>
    <w:rsid w:val="00AE0687"/>
    <w:rsid w:val="00AF20BC"/>
    <w:rsid w:val="00B118B9"/>
    <w:rsid w:val="00B14C25"/>
    <w:rsid w:val="00B47FB0"/>
    <w:rsid w:val="00B6696B"/>
    <w:rsid w:val="00B93C99"/>
    <w:rsid w:val="00BA0682"/>
    <w:rsid w:val="00BB284D"/>
    <w:rsid w:val="00BD2582"/>
    <w:rsid w:val="00BD6F1F"/>
    <w:rsid w:val="00BD750F"/>
    <w:rsid w:val="00C34399"/>
    <w:rsid w:val="00C377F0"/>
    <w:rsid w:val="00C446E4"/>
    <w:rsid w:val="00C54AFA"/>
    <w:rsid w:val="00C73D90"/>
    <w:rsid w:val="00C76ABF"/>
    <w:rsid w:val="00C97766"/>
    <w:rsid w:val="00CC4AF6"/>
    <w:rsid w:val="00CC60F0"/>
    <w:rsid w:val="00D06524"/>
    <w:rsid w:val="00D31533"/>
    <w:rsid w:val="00D425C3"/>
    <w:rsid w:val="00D47D7D"/>
    <w:rsid w:val="00D80BA9"/>
    <w:rsid w:val="00D857C9"/>
    <w:rsid w:val="00DA4081"/>
    <w:rsid w:val="00DB1271"/>
    <w:rsid w:val="00DB291F"/>
    <w:rsid w:val="00DB3353"/>
    <w:rsid w:val="00DE0E17"/>
    <w:rsid w:val="00E13DC5"/>
    <w:rsid w:val="00E2129E"/>
    <w:rsid w:val="00E351A1"/>
    <w:rsid w:val="00E47217"/>
    <w:rsid w:val="00E54D41"/>
    <w:rsid w:val="00E63E19"/>
    <w:rsid w:val="00E77ECE"/>
    <w:rsid w:val="00E8394C"/>
    <w:rsid w:val="00F17605"/>
    <w:rsid w:val="00F21C1D"/>
    <w:rsid w:val="00F275E7"/>
    <w:rsid w:val="00F35D6C"/>
    <w:rsid w:val="00F4426E"/>
    <w:rsid w:val="00F44C98"/>
    <w:rsid w:val="00F61928"/>
    <w:rsid w:val="00F639AD"/>
    <w:rsid w:val="00F64F83"/>
    <w:rsid w:val="00F8256D"/>
    <w:rsid w:val="00FA120B"/>
    <w:rsid w:val="00FA675B"/>
    <w:rsid w:val="00FB3916"/>
    <w:rsid w:val="00FB6F69"/>
    <w:rsid w:val="00FC6AA5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4081"/>
    <w:rPr>
      <w:color w:val="808080"/>
    </w:rPr>
  </w:style>
  <w:style w:type="paragraph" w:customStyle="1" w:styleId="4D647BF5CCC241749413AEF5E78EFA4D">
    <w:name w:val="4D647BF5CCC241749413AEF5E78EFA4D"/>
    <w:rsid w:val="00760822"/>
  </w:style>
  <w:style w:type="paragraph" w:customStyle="1" w:styleId="01261858412F4A639B73968049D7D554">
    <w:name w:val="01261858412F4A639B73968049D7D554"/>
    <w:rsid w:val="00760822"/>
  </w:style>
  <w:style w:type="paragraph" w:customStyle="1" w:styleId="BC805FC06359471CBDBE7FBA90BF7CB7">
    <w:name w:val="BC805FC06359471CBDBE7FBA90BF7CB7"/>
    <w:rsid w:val="00236F88"/>
  </w:style>
  <w:style w:type="paragraph" w:customStyle="1" w:styleId="8D073AA43FA644CBAF6899399839E7AC">
    <w:name w:val="8D073AA43FA644CBAF6899399839E7AC"/>
    <w:rsid w:val="00236F88"/>
  </w:style>
  <w:style w:type="paragraph" w:customStyle="1" w:styleId="A7270DFAA26743D3BD410CD79916FE76">
    <w:name w:val="A7270DFAA26743D3BD410CD79916FE76"/>
    <w:rsid w:val="00236F88"/>
  </w:style>
  <w:style w:type="paragraph" w:customStyle="1" w:styleId="C60863F5CA0B4FE8B2B469D35BB96BBA">
    <w:name w:val="C60863F5CA0B4FE8B2B469D35BB96BBA"/>
    <w:rsid w:val="00236F88"/>
  </w:style>
  <w:style w:type="paragraph" w:customStyle="1" w:styleId="9D4AFC96C36E4DAD8833F4CDCB11B3AC">
    <w:name w:val="9D4AFC96C36E4DAD8833F4CDCB11B3AC"/>
    <w:rsid w:val="00760822"/>
  </w:style>
  <w:style w:type="paragraph" w:customStyle="1" w:styleId="223B45E6FCFD49C6AEF5221D9E6D7823">
    <w:name w:val="223B45E6FCFD49C6AEF5221D9E6D7823"/>
    <w:rsid w:val="00236F88"/>
  </w:style>
  <w:style w:type="paragraph" w:customStyle="1" w:styleId="7C578EA41B5A4F4A85BEE38D71E6BD21">
    <w:name w:val="7C578EA41B5A4F4A85BEE38D71E6BD21"/>
    <w:rsid w:val="00236F88"/>
  </w:style>
  <w:style w:type="paragraph" w:customStyle="1" w:styleId="7E0705524D5A444E8ADF50D27658D0E2">
    <w:name w:val="7E0705524D5A444E8ADF50D27658D0E2"/>
    <w:rsid w:val="00FB3916"/>
  </w:style>
  <w:style w:type="paragraph" w:customStyle="1" w:styleId="212343E1294F41F68EEB0FA059F536A4">
    <w:name w:val="212343E1294F41F68EEB0FA059F536A4"/>
    <w:rsid w:val="00760822"/>
  </w:style>
  <w:style w:type="paragraph" w:customStyle="1" w:styleId="7CDA141CB3C444AB9B10E7F1726FA984">
    <w:name w:val="7CDA141CB3C444AB9B10E7F1726FA984"/>
    <w:rsid w:val="00BA0682"/>
  </w:style>
  <w:style w:type="paragraph" w:customStyle="1" w:styleId="7590E6AC65E64AE1B18069D981DE3020">
    <w:name w:val="7590E6AC65E64AE1B18069D981DE3020"/>
    <w:rsid w:val="00BA0682"/>
  </w:style>
  <w:style w:type="paragraph" w:customStyle="1" w:styleId="676FA3EE71CF41AFB69F856DD689EE4A">
    <w:name w:val="676FA3EE71CF41AFB69F856DD689EE4A"/>
    <w:rsid w:val="00AA6F5A"/>
  </w:style>
  <w:style w:type="paragraph" w:customStyle="1" w:styleId="97223F99D5164A61BA4D9128A0BCC32A">
    <w:name w:val="97223F99D5164A61BA4D9128A0BCC32A"/>
    <w:rsid w:val="00B6696B"/>
  </w:style>
  <w:style w:type="paragraph" w:customStyle="1" w:styleId="7D5DA527F6F14C17B6F7C53E7F5C9087">
    <w:name w:val="7D5DA527F6F14C17B6F7C53E7F5C9087"/>
    <w:rsid w:val="00B6696B"/>
  </w:style>
  <w:style w:type="paragraph" w:customStyle="1" w:styleId="DCCD9332BB1C4813B25D76BEB722AB90">
    <w:name w:val="DCCD9332BB1C4813B25D76BEB722AB90"/>
    <w:rsid w:val="00B6696B"/>
  </w:style>
  <w:style w:type="paragraph" w:customStyle="1" w:styleId="1294C24FA0DE4CF787772AA9919AF0A6">
    <w:name w:val="1294C24FA0DE4CF787772AA9919AF0A6"/>
    <w:rsid w:val="00B6696B"/>
  </w:style>
  <w:style w:type="paragraph" w:customStyle="1" w:styleId="6DDB03DE5FF24925B26E72586CE14145">
    <w:name w:val="6DDB03DE5FF24925B26E72586CE14145"/>
    <w:rsid w:val="00CC4AF6"/>
  </w:style>
  <w:style w:type="paragraph" w:customStyle="1" w:styleId="5DAAAF193EBA4D73977DADA56BAD2B47">
    <w:name w:val="5DAAAF193EBA4D73977DADA56BAD2B47"/>
    <w:rsid w:val="00B6696B"/>
  </w:style>
  <w:style w:type="paragraph" w:customStyle="1" w:styleId="1BB31CC8153344C5BBCFA2176F5A1586">
    <w:name w:val="1BB31CC8153344C5BBCFA2176F5A1586"/>
    <w:rsid w:val="00CC4AF6"/>
  </w:style>
  <w:style w:type="paragraph" w:customStyle="1" w:styleId="7F461E83AD6E400281F93D94DD7F255D">
    <w:name w:val="7F461E83AD6E400281F93D94DD7F255D"/>
    <w:rsid w:val="00B6696B"/>
  </w:style>
  <w:style w:type="paragraph" w:customStyle="1" w:styleId="2F9B3D9C9AE44928A22F6C7150476557">
    <w:name w:val="2F9B3D9C9AE44928A22F6C7150476557"/>
    <w:rsid w:val="00CC4AF6"/>
  </w:style>
  <w:style w:type="paragraph" w:customStyle="1" w:styleId="F4CBC8DA29AC415EAB3957305857738B">
    <w:name w:val="F4CBC8DA29AC415EAB3957305857738B"/>
    <w:rsid w:val="00BA0682"/>
  </w:style>
  <w:style w:type="paragraph" w:customStyle="1" w:styleId="546BD0223836401596E7F7B35FC812D9">
    <w:name w:val="546BD0223836401596E7F7B35FC812D9"/>
    <w:rsid w:val="00BA0682"/>
  </w:style>
  <w:style w:type="paragraph" w:customStyle="1" w:styleId="8EF80444E25E44A985772EE15F29363C">
    <w:name w:val="8EF80444E25E44A985772EE15F29363C"/>
    <w:rsid w:val="00D06524"/>
  </w:style>
  <w:style w:type="paragraph" w:customStyle="1" w:styleId="F59D0EB28E614FCBB0FB83F9A142358C">
    <w:name w:val="F59D0EB28E614FCBB0FB83F9A142358C"/>
    <w:rsid w:val="00D06524"/>
  </w:style>
  <w:style w:type="paragraph" w:customStyle="1" w:styleId="AD87187DF54948EDAEBC6D4CBF31CB77">
    <w:name w:val="AD87187DF54948EDAEBC6D4CBF31CB77"/>
    <w:rsid w:val="00D06524"/>
  </w:style>
  <w:style w:type="paragraph" w:customStyle="1" w:styleId="A94A32382FA2456B87C885711C4B75A5">
    <w:name w:val="A94A32382FA2456B87C885711C4B75A5"/>
    <w:rsid w:val="00D06524"/>
  </w:style>
  <w:style w:type="paragraph" w:customStyle="1" w:styleId="DE09724360354D83A405618379D080B1">
    <w:name w:val="DE09724360354D83A405618379D080B1"/>
    <w:rsid w:val="00D06524"/>
  </w:style>
  <w:style w:type="paragraph" w:customStyle="1" w:styleId="1B3B58CD364D4649AAE5FFF391666787">
    <w:name w:val="1B3B58CD364D4649AAE5FFF391666787"/>
    <w:rsid w:val="00D06524"/>
  </w:style>
  <w:style w:type="paragraph" w:customStyle="1" w:styleId="519ED1CB43C84AA4B260BEBF68D9B162">
    <w:name w:val="519ED1CB43C84AA4B260BEBF68D9B162"/>
    <w:rsid w:val="00BA0682"/>
  </w:style>
  <w:style w:type="paragraph" w:customStyle="1" w:styleId="2E31E6551D4D4E36B40A67B459B4997E">
    <w:name w:val="2E31E6551D4D4E36B40A67B459B4997E"/>
    <w:rsid w:val="008C15E1"/>
  </w:style>
  <w:style w:type="paragraph" w:customStyle="1" w:styleId="783EF044123E40C3BD01FC7E9B8E2D1D">
    <w:name w:val="783EF044123E40C3BD01FC7E9B8E2D1D"/>
    <w:rsid w:val="008C15E1"/>
  </w:style>
  <w:style w:type="paragraph" w:customStyle="1" w:styleId="17C3B68BAB8343EAAD743BF421392F06">
    <w:name w:val="17C3B68BAB8343EAAD743BF421392F06"/>
    <w:rsid w:val="008C15E1"/>
  </w:style>
  <w:style w:type="paragraph" w:customStyle="1" w:styleId="40AC8F66B3A54C46856238448D090239">
    <w:name w:val="40AC8F66B3A54C46856238448D090239"/>
    <w:rsid w:val="008C15E1"/>
  </w:style>
  <w:style w:type="paragraph" w:customStyle="1" w:styleId="D37B02860F704B13B1E833ECFEECE779">
    <w:name w:val="D37B02860F704B13B1E833ECFEECE779"/>
    <w:rsid w:val="008C15E1"/>
  </w:style>
  <w:style w:type="paragraph" w:customStyle="1" w:styleId="16114A400C584A00B7D8BED9BCDD77C8">
    <w:name w:val="16114A400C584A00B7D8BED9BCDD77C8"/>
    <w:rsid w:val="008C15E1"/>
  </w:style>
  <w:style w:type="paragraph" w:customStyle="1" w:styleId="C8D7E71036C14B0CB8EE2CBF28AB0B69">
    <w:name w:val="C8D7E71036C14B0CB8EE2CBF28AB0B69"/>
    <w:rsid w:val="003E3307"/>
  </w:style>
  <w:style w:type="paragraph" w:customStyle="1" w:styleId="0CF1C8463A46471CAC9DABCDB60D6366">
    <w:name w:val="0CF1C8463A46471CAC9DABCDB60D6366"/>
    <w:rsid w:val="003E3307"/>
  </w:style>
  <w:style w:type="paragraph" w:customStyle="1" w:styleId="41FB2EE5DF0348FFA5D5262BFEF2E15A">
    <w:name w:val="41FB2EE5DF0348FFA5D5262BFEF2E15A"/>
    <w:rsid w:val="003E3307"/>
  </w:style>
  <w:style w:type="paragraph" w:customStyle="1" w:styleId="5E320A5D3B5144D590CC3B16503BD643">
    <w:name w:val="5E320A5D3B5144D590CC3B16503BD643"/>
    <w:rsid w:val="00903A51"/>
  </w:style>
  <w:style w:type="paragraph" w:customStyle="1" w:styleId="66B7E8217A4643D98E613641BACF5CCF">
    <w:name w:val="66B7E8217A4643D98E613641BACF5CCF"/>
    <w:rsid w:val="00BA0682"/>
  </w:style>
  <w:style w:type="paragraph" w:customStyle="1" w:styleId="DF8386893ED94959BE5B6149285CFBDE">
    <w:name w:val="DF8386893ED94959BE5B6149285CFBDE"/>
    <w:rsid w:val="00AA6F5A"/>
  </w:style>
  <w:style w:type="paragraph" w:customStyle="1" w:styleId="EF7427D2904D4701948C73CD8B7DEC4B">
    <w:name w:val="EF7427D2904D4701948C73CD8B7DEC4B"/>
    <w:rsid w:val="00BA0682"/>
  </w:style>
  <w:style w:type="paragraph" w:customStyle="1" w:styleId="D4F4B778ABE14D89A4464928AC63EE59">
    <w:name w:val="D4F4B778ABE14D89A4464928AC63EE59"/>
    <w:rsid w:val="00AA6F5A"/>
  </w:style>
  <w:style w:type="paragraph" w:customStyle="1" w:styleId="25862D25DCB34E6CB338FD535CDA875D">
    <w:name w:val="25862D25DCB34E6CB338FD535CDA875D"/>
    <w:rsid w:val="00BA0682"/>
  </w:style>
  <w:style w:type="paragraph" w:customStyle="1" w:styleId="4AA766E38683417BBC359D4B0AC0B1AA">
    <w:name w:val="4AA766E38683417BBC359D4B0AC0B1AA"/>
    <w:rsid w:val="00BA0682"/>
  </w:style>
  <w:style w:type="paragraph" w:customStyle="1" w:styleId="4BCD0906CFD24468AA6770B19B797E5B">
    <w:name w:val="4BCD0906CFD24468AA6770B19B797E5B"/>
    <w:rsid w:val="00BA0682"/>
  </w:style>
  <w:style w:type="paragraph" w:customStyle="1" w:styleId="8B3688B1D8634FCFBF739A5F151C4635">
    <w:name w:val="8B3688B1D8634FCFBF739A5F151C4635"/>
    <w:rsid w:val="00F21C1D"/>
  </w:style>
  <w:style w:type="paragraph" w:customStyle="1" w:styleId="B0A7A3F9896746F0BE6B11103EB39DE2">
    <w:name w:val="B0A7A3F9896746F0BE6B11103EB39DE2"/>
    <w:rsid w:val="00F21C1D"/>
  </w:style>
  <w:style w:type="paragraph" w:customStyle="1" w:styleId="6AE05A19AFF84E4798B416F81AD097B9">
    <w:name w:val="6AE05A19AFF84E4798B416F81AD097B9"/>
    <w:rsid w:val="00BA0682"/>
  </w:style>
  <w:style w:type="paragraph" w:customStyle="1" w:styleId="17B6882844ED491AA957D461495D15D3">
    <w:name w:val="17B6882844ED491AA957D461495D15D3"/>
    <w:rsid w:val="00BA0682"/>
  </w:style>
  <w:style w:type="paragraph" w:customStyle="1" w:styleId="99BB16F9B25C4B5EB2DDF7A68EF4861B">
    <w:name w:val="99BB16F9B25C4B5EB2DDF7A68EF4861B"/>
    <w:rsid w:val="00BA0682"/>
  </w:style>
  <w:style w:type="paragraph" w:customStyle="1" w:styleId="9FC6CAA0AF3E452282B886569BF38B93">
    <w:name w:val="9FC6CAA0AF3E452282B886569BF38B93"/>
    <w:rsid w:val="00BA0682"/>
  </w:style>
  <w:style w:type="paragraph" w:customStyle="1" w:styleId="6F0433779BDF44D2A3B1348C45C2E196">
    <w:name w:val="6F0433779BDF44D2A3B1348C45C2E196"/>
    <w:rsid w:val="00BA0682"/>
  </w:style>
  <w:style w:type="paragraph" w:customStyle="1" w:styleId="6AF4B86EEF5F4C7B93C9FF959E84AE80">
    <w:name w:val="6AF4B86EEF5F4C7B93C9FF959E84AE80"/>
    <w:rsid w:val="00BA0682"/>
  </w:style>
  <w:style w:type="paragraph" w:customStyle="1" w:styleId="B9CEE42EB3EC4CB98D405A971D6431BE">
    <w:name w:val="B9CEE42EB3EC4CB98D405A971D6431BE"/>
    <w:rsid w:val="00BA0682"/>
  </w:style>
  <w:style w:type="paragraph" w:customStyle="1" w:styleId="00B4E80A26D5443EBE6A5CECEFA87788">
    <w:name w:val="00B4E80A26D5443EBE6A5CECEFA87788"/>
    <w:rsid w:val="00BA0682"/>
  </w:style>
  <w:style w:type="paragraph" w:customStyle="1" w:styleId="7B34347092164FDF977BDF2C9EC3A874">
    <w:name w:val="7B34347092164FDF977BDF2C9EC3A874"/>
    <w:rsid w:val="00BA0682"/>
  </w:style>
  <w:style w:type="paragraph" w:customStyle="1" w:styleId="B26AED01C56B4F69AAE2488957F1BE56">
    <w:name w:val="B26AED01C56B4F69AAE2488957F1BE56"/>
    <w:rsid w:val="00BA0682"/>
  </w:style>
  <w:style w:type="paragraph" w:customStyle="1" w:styleId="A1E01BB75748488293B65248B05841BE">
    <w:name w:val="A1E01BB75748488293B65248B05841BE"/>
    <w:rsid w:val="00BA0682"/>
  </w:style>
  <w:style w:type="paragraph" w:customStyle="1" w:styleId="E2A0B0BC4E7D42418588A96412FA4D4C">
    <w:name w:val="E2A0B0BC4E7D42418588A96412FA4D4C"/>
    <w:rsid w:val="00BA0682"/>
  </w:style>
  <w:style w:type="paragraph" w:customStyle="1" w:styleId="83CA0753B84543CE9DA4EC4284F5552C">
    <w:name w:val="83CA0753B84543CE9DA4EC4284F5552C"/>
    <w:rsid w:val="00BA0682"/>
  </w:style>
  <w:style w:type="paragraph" w:customStyle="1" w:styleId="688C5F0D6CA6495ABC8353CC8B91485A">
    <w:name w:val="688C5F0D6CA6495ABC8353CC8B91485A"/>
    <w:rsid w:val="00BA0682"/>
  </w:style>
  <w:style w:type="paragraph" w:customStyle="1" w:styleId="F9FA0D9C6C8848A4B989905500C2D05C">
    <w:name w:val="F9FA0D9C6C8848A4B989905500C2D05C"/>
    <w:rsid w:val="00BA0682"/>
  </w:style>
  <w:style w:type="paragraph" w:customStyle="1" w:styleId="B5806D5E478144C988584C29FD3CEFE1">
    <w:name w:val="B5806D5E478144C988584C29FD3CEFE1"/>
    <w:rsid w:val="00BA0682"/>
  </w:style>
  <w:style w:type="paragraph" w:customStyle="1" w:styleId="7FE1C740E7DD4CD19818B32F3813D1F4">
    <w:name w:val="7FE1C740E7DD4CD19818B32F3813D1F4"/>
    <w:rsid w:val="00BA0682"/>
  </w:style>
  <w:style w:type="paragraph" w:customStyle="1" w:styleId="A4A3B39F247241B0B08F9F665970EA85">
    <w:name w:val="A4A3B39F247241B0B08F9F665970EA85"/>
    <w:rsid w:val="00BA0682"/>
  </w:style>
  <w:style w:type="paragraph" w:customStyle="1" w:styleId="2FB6520B08FE4EC1B5D4D9DE2D25EA33">
    <w:name w:val="2FB6520B08FE4EC1B5D4D9DE2D25EA33"/>
    <w:rsid w:val="00BA0682"/>
  </w:style>
  <w:style w:type="paragraph" w:customStyle="1" w:styleId="844452554B934FDA82948406AB4C98C2">
    <w:name w:val="844452554B934FDA82948406AB4C98C2"/>
    <w:rsid w:val="000A1C59"/>
  </w:style>
  <w:style w:type="paragraph" w:customStyle="1" w:styleId="F64192AC5A194F618EDD9BF92A4B6DE4">
    <w:name w:val="F64192AC5A194F618EDD9BF92A4B6DE4"/>
    <w:rsid w:val="00BA0682"/>
  </w:style>
  <w:style w:type="paragraph" w:customStyle="1" w:styleId="4436D7AFDBC04406809A21642F35CD3E">
    <w:name w:val="4436D7AFDBC04406809A21642F35CD3E"/>
    <w:rsid w:val="00BA0682"/>
  </w:style>
  <w:style w:type="paragraph" w:customStyle="1" w:styleId="821B94F7B42A4C4DB99917BA8E709C88">
    <w:name w:val="821B94F7B42A4C4DB99917BA8E709C88"/>
    <w:rsid w:val="00BA0682"/>
  </w:style>
  <w:style w:type="paragraph" w:customStyle="1" w:styleId="E8222F4E8B9548A28E4B8B841AD67F10">
    <w:name w:val="E8222F4E8B9548A28E4B8B841AD67F10"/>
    <w:rsid w:val="00BA0682"/>
  </w:style>
  <w:style w:type="paragraph" w:customStyle="1" w:styleId="920895AF128043B0BF38BFA3A6BB9431">
    <w:name w:val="920895AF128043B0BF38BFA3A6BB9431"/>
    <w:rsid w:val="00027788"/>
  </w:style>
  <w:style w:type="paragraph" w:customStyle="1" w:styleId="36CA0EDC5CBA4CB19F1E2942183420E3">
    <w:name w:val="36CA0EDC5CBA4CB19F1E2942183420E3"/>
    <w:rsid w:val="00BA0682"/>
  </w:style>
  <w:style w:type="paragraph" w:customStyle="1" w:styleId="7DA51B69F88741CCB892822A510D9E60">
    <w:name w:val="7DA51B69F88741CCB892822A510D9E60"/>
    <w:rsid w:val="00BA0682"/>
  </w:style>
  <w:style w:type="paragraph" w:customStyle="1" w:styleId="D7843B3EA9A44450AF71A942A88C3ACA">
    <w:name w:val="D7843B3EA9A44450AF71A942A88C3ACA"/>
    <w:rsid w:val="00BA0682"/>
  </w:style>
  <w:style w:type="paragraph" w:customStyle="1" w:styleId="6307002C04944C6AB3CE06245BC61D21">
    <w:name w:val="6307002C04944C6AB3CE06245BC61D21"/>
    <w:rsid w:val="00BA0682"/>
  </w:style>
  <w:style w:type="paragraph" w:customStyle="1" w:styleId="6AE3FFA6ABF643E5B2112BB1FD7D53E6">
    <w:name w:val="6AE3FFA6ABF643E5B2112BB1FD7D53E6"/>
    <w:rsid w:val="00BA0682"/>
  </w:style>
  <w:style w:type="paragraph" w:customStyle="1" w:styleId="27E038EDD73C493885BA65D28D9B2075">
    <w:name w:val="27E038EDD73C493885BA65D28D9B2075"/>
    <w:rsid w:val="00BA0682"/>
  </w:style>
  <w:style w:type="paragraph" w:customStyle="1" w:styleId="A1084B35B73C416DBA75430C9C39A15F">
    <w:name w:val="A1084B35B73C416DBA75430C9C39A15F"/>
    <w:rsid w:val="00BA0682"/>
  </w:style>
  <w:style w:type="paragraph" w:customStyle="1" w:styleId="698DAEF0FF3B4046BBC52235FF1C0318">
    <w:name w:val="698DAEF0FF3B4046BBC52235FF1C0318"/>
    <w:rsid w:val="00BA0682"/>
  </w:style>
  <w:style w:type="paragraph" w:customStyle="1" w:styleId="A641314FCBCB412186D4F5A5BC0FE065">
    <w:name w:val="A641314FCBCB412186D4F5A5BC0FE065"/>
    <w:rsid w:val="00BA0682"/>
  </w:style>
  <w:style w:type="paragraph" w:customStyle="1" w:styleId="C6FEC7E8EC65440E9007BDD22F19707D">
    <w:name w:val="C6FEC7E8EC65440E9007BDD22F19707D"/>
    <w:rsid w:val="00BA0682"/>
  </w:style>
  <w:style w:type="paragraph" w:customStyle="1" w:styleId="E8D9BE84C3F94F4BADA63471FF0D2DF9">
    <w:name w:val="E8D9BE84C3F94F4BADA63471FF0D2DF9"/>
    <w:rsid w:val="00BA0682"/>
  </w:style>
  <w:style w:type="paragraph" w:customStyle="1" w:styleId="0AE6CA8C480C442CABEDE4126C01AFBE">
    <w:name w:val="0AE6CA8C480C442CABEDE4126C01AFBE"/>
    <w:rsid w:val="00BA0682"/>
  </w:style>
  <w:style w:type="paragraph" w:customStyle="1" w:styleId="CF40825669154CC18BEE2A8DDE9852F9">
    <w:name w:val="CF40825669154CC18BEE2A8DDE9852F9"/>
    <w:rsid w:val="00BA0682"/>
  </w:style>
  <w:style w:type="paragraph" w:customStyle="1" w:styleId="7C82937E27464A618AAC1C73E43C6D5A">
    <w:name w:val="7C82937E27464A618AAC1C73E43C6D5A"/>
    <w:rsid w:val="00BA0682"/>
  </w:style>
  <w:style w:type="paragraph" w:customStyle="1" w:styleId="65073B57323949859629866DFCDB006E">
    <w:name w:val="65073B57323949859629866DFCDB006E"/>
    <w:rsid w:val="00BA0682"/>
  </w:style>
  <w:style w:type="paragraph" w:customStyle="1" w:styleId="C9C33B8F10DF43CCBAEDCF56191A5936">
    <w:name w:val="C9C33B8F10DF43CCBAEDCF56191A5936"/>
    <w:rsid w:val="00BA0682"/>
  </w:style>
  <w:style w:type="paragraph" w:customStyle="1" w:styleId="3C58929F98474CCB826B546F2A2C12E7">
    <w:name w:val="3C58929F98474CCB826B546F2A2C12E7"/>
    <w:rsid w:val="00BA0682"/>
  </w:style>
  <w:style w:type="paragraph" w:customStyle="1" w:styleId="63D1B2A3426A404CB143A08DB29BDA67">
    <w:name w:val="63D1B2A3426A404CB143A08DB29BDA67"/>
    <w:rsid w:val="00BA0682"/>
  </w:style>
  <w:style w:type="paragraph" w:customStyle="1" w:styleId="80B1199CBBFE4708812C2D58C7778B5B">
    <w:name w:val="80B1199CBBFE4708812C2D58C7778B5B"/>
    <w:rsid w:val="00BA0682"/>
  </w:style>
  <w:style w:type="paragraph" w:customStyle="1" w:styleId="C7671D4B37894EB7964648203CCF08B5">
    <w:name w:val="C7671D4B37894EB7964648203CCF08B5"/>
    <w:rsid w:val="00BA0682"/>
  </w:style>
  <w:style w:type="paragraph" w:customStyle="1" w:styleId="6A41933811364B71B8A1302FFB8760A4">
    <w:name w:val="6A41933811364B71B8A1302FFB8760A4"/>
    <w:rsid w:val="00BA0682"/>
  </w:style>
  <w:style w:type="paragraph" w:customStyle="1" w:styleId="73EEF7C96EAB40D2A4897C04F31B4879">
    <w:name w:val="73EEF7C96EAB40D2A4897C04F31B4879"/>
    <w:rsid w:val="00BA0682"/>
  </w:style>
  <w:style w:type="paragraph" w:customStyle="1" w:styleId="C08BF93196E6411DB7CF73366DD17BC0">
    <w:name w:val="C08BF93196E6411DB7CF73366DD17BC0"/>
    <w:rsid w:val="00BA0682"/>
  </w:style>
  <w:style w:type="paragraph" w:customStyle="1" w:styleId="071EEB628A034711BE38FD3F3F97B15F">
    <w:name w:val="071EEB628A034711BE38FD3F3F97B15F"/>
    <w:rsid w:val="00BA0682"/>
  </w:style>
  <w:style w:type="paragraph" w:customStyle="1" w:styleId="A711304DFADD4799B672D782AF060A0E">
    <w:name w:val="A711304DFADD4799B672D782AF060A0E"/>
    <w:rsid w:val="00BA0682"/>
  </w:style>
  <w:style w:type="paragraph" w:customStyle="1" w:styleId="DD93040AE327466AA633049E83E40A07">
    <w:name w:val="DD93040AE327466AA633049E83E40A07"/>
    <w:rsid w:val="00BA0682"/>
  </w:style>
  <w:style w:type="paragraph" w:customStyle="1" w:styleId="DC3B3865DC854A75A674292A15A08F40">
    <w:name w:val="DC3B3865DC854A75A674292A15A08F40"/>
    <w:rsid w:val="00BA0682"/>
  </w:style>
  <w:style w:type="paragraph" w:customStyle="1" w:styleId="E0A8630DA049447F9F29B104B869CA98">
    <w:name w:val="E0A8630DA049447F9F29B104B869CA98"/>
    <w:rsid w:val="00BA0682"/>
  </w:style>
  <w:style w:type="paragraph" w:customStyle="1" w:styleId="CB9E51A70AA142AB8C7701F3ACBEB9CF">
    <w:name w:val="CB9E51A70AA142AB8C7701F3ACBEB9CF"/>
    <w:rsid w:val="00BA0682"/>
  </w:style>
  <w:style w:type="paragraph" w:customStyle="1" w:styleId="52BE14824E8E4CE083775463D165B5F7">
    <w:name w:val="52BE14824E8E4CE083775463D165B5F7"/>
    <w:rsid w:val="00BA0682"/>
  </w:style>
  <w:style w:type="paragraph" w:customStyle="1" w:styleId="6C95A74AF0104EE98BA9B601485D77F2">
    <w:name w:val="6C95A74AF0104EE98BA9B601485D77F2"/>
    <w:rsid w:val="00BA0682"/>
  </w:style>
  <w:style w:type="paragraph" w:customStyle="1" w:styleId="D42162EF39A94F30958F4E0CE12B5E2B">
    <w:name w:val="D42162EF39A94F30958F4E0CE12B5E2B"/>
    <w:rsid w:val="00BA0682"/>
  </w:style>
  <w:style w:type="paragraph" w:customStyle="1" w:styleId="D521D263B76A47578BCB72877A8BBA2F">
    <w:name w:val="D521D263B76A47578BCB72877A8BBA2F"/>
    <w:rsid w:val="00BA0682"/>
  </w:style>
  <w:style w:type="paragraph" w:customStyle="1" w:styleId="E51F7E0FBC6345AF8313F991580207B9">
    <w:name w:val="E51F7E0FBC6345AF8313F991580207B9"/>
    <w:rsid w:val="00BA0682"/>
  </w:style>
  <w:style w:type="paragraph" w:customStyle="1" w:styleId="AC6952D9EF114281818EED379077D610">
    <w:name w:val="AC6952D9EF114281818EED379077D610"/>
    <w:rsid w:val="00BA0682"/>
  </w:style>
  <w:style w:type="paragraph" w:customStyle="1" w:styleId="725F6CF732B44D7A8C9B57C243BBEFEB">
    <w:name w:val="725F6CF732B44D7A8C9B57C243BBEFEB"/>
    <w:rsid w:val="00BA0682"/>
  </w:style>
  <w:style w:type="paragraph" w:customStyle="1" w:styleId="4CA34F8DEEDD43DD8362A72A038F0C47">
    <w:name w:val="4CA34F8DEEDD43DD8362A72A038F0C47"/>
    <w:rsid w:val="00BA0682"/>
  </w:style>
  <w:style w:type="paragraph" w:customStyle="1" w:styleId="E9A291E95D85460081013976D3AD12AB">
    <w:name w:val="E9A291E95D85460081013976D3AD12AB"/>
    <w:rsid w:val="00BA0682"/>
  </w:style>
  <w:style w:type="paragraph" w:customStyle="1" w:styleId="C03B28E16F4443398675CC0281546273">
    <w:name w:val="C03B28E16F4443398675CC0281546273"/>
    <w:rsid w:val="00BA0682"/>
  </w:style>
  <w:style w:type="paragraph" w:customStyle="1" w:styleId="2F8AB0F5ADC94C2FA8FA5AD29092685A">
    <w:name w:val="2F8AB0F5ADC94C2FA8FA5AD29092685A"/>
    <w:rsid w:val="00DA4081"/>
  </w:style>
  <w:style w:type="paragraph" w:customStyle="1" w:styleId="88FB8C2E8F5E4471B13FDF5289AB2997">
    <w:name w:val="88FB8C2E8F5E4471B13FDF5289AB2997"/>
    <w:rsid w:val="00DA4081"/>
  </w:style>
  <w:style w:type="paragraph" w:customStyle="1" w:styleId="E63538C12EE14B1A92BA6E459F4A4BAC">
    <w:name w:val="E63538C12EE14B1A92BA6E459F4A4BAC"/>
    <w:rsid w:val="00DA4081"/>
  </w:style>
  <w:style w:type="paragraph" w:customStyle="1" w:styleId="037D429784754F89B483CAA62B7FE117">
    <w:name w:val="037D429784754F89B483CAA62B7FE117"/>
    <w:rsid w:val="00DA4081"/>
  </w:style>
  <w:style w:type="paragraph" w:customStyle="1" w:styleId="3D752796E72B469C91E2ADBF8A7941E5">
    <w:name w:val="3D752796E72B469C91E2ADBF8A7941E5"/>
    <w:rsid w:val="00DA4081"/>
  </w:style>
  <w:style w:type="paragraph" w:customStyle="1" w:styleId="9BA611C83F5D4CBDA58AEEBE49DB326D">
    <w:name w:val="9BA611C83F5D4CBDA58AEEBE49DB326D"/>
    <w:rsid w:val="00DA4081"/>
  </w:style>
  <w:style w:type="paragraph" w:customStyle="1" w:styleId="5DD57916A4C1403BA16BDA4718FDD1E2">
    <w:name w:val="5DD57916A4C1403BA16BDA4718FDD1E2"/>
    <w:rsid w:val="00DA4081"/>
  </w:style>
  <w:style w:type="paragraph" w:customStyle="1" w:styleId="D578CBE9FE6D40C0966B38D1D54CF9CB">
    <w:name w:val="D578CBE9FE6D40C0966B38D1D54CF9CB"/>
    <w:rsid w:val="00DA4081"/>
  </w:style>
  <w:style w:type="paragraph" w:customStyle="1" w:styleId="CF21F949172049D395734C65811F3AA3">
    <w:name w:val="CF21F949172049D395734C65811F3AA3"/>
    <w:rsid w:val="00DA4081"/>
  </w:style>
  <w:style w:type="paragraph" w:customStyle="1" w:styleId="0563F12E2F8F422DB5D4B661B72F4434">
    <w:name w:val="0563F12E2F8F422DB5D4B661B72F4434"/>
    <w:rsid w:val="00DA4081"/>
  </w:style>
  <w:style w:type="paragraph" w:customStyle="1" w:styleId="B0E255BCE69140B39462F211C5F87E81">
    <w:name w:val="B0E255BCE69140B39462F211C5F87E81"/>
    <w:rsid w:val="00DA4081"/>
  </w:style>
  <w:style w:type="paragraph" w:customStyle="1" w:styleId="E81B1B618CAA4638BF7490C2302A01D2">
    <w:name w:val="E81B1B618CAA4638BF7490C2302A01D2"/>
    <w:rsid w:val="00DA4081"/>
  </w:style>
  <w:style w:type="paragraph" w:customStyle="1" w:styleId="90F5ED1F14A4415788098DEF4468FC7E">
    <w:name w:val="90F5ED1F14A4415788098DEF4468FC7E"/>
    <w:rsid w:val="00DA4081"/>
  </w:style>
  <w:style w:type="paragraph" w:customStyle="1" w:styleId="69FF174731CD4D12983EDAB56112250C">
    <w:name w:val="69FF174731CD4D12983EDAB56112250C"/>
    <w:rsid w:val="00DA4081"/>
  </w:style>
  <w:style w:type="paragraph" w:customStyle="1" w:styleId="3208767FDE074F60957F6E9D1BDCB166">
    <w:name w:val="3208767FDE074F60957F6E9D1BDCB166"/>
    <w:rsid w:val="00DA4081"/>
  </w:style>
  <w:style w:type="paragraph" w:customStyle="1" w:styleId="16057300AB2840E48A2A633653D2FB81">
    <w:name w:val="16057300AB2840E48A2A633653D2FB81"/>
    <w:rsid w:val="00DA4081"/>
  </w:style>
  <w:style w:type="paragraph" w:customStyle="1" w:styleId="7B182C849B5248489F79B9716B443BC8">
    <w:name w:val="7B182C849B5248489F79B9716B443BC8"/>
    <w:rsid w:val="00DA4081"/>
  </w:style>
  <w:style w:type="paragraph" w:customStyle="1" w:styleId="22ABCFD99CFA4000A09E15049E3DE93F">
    <w:name w:val="22ABCFD99CFA4000A09E15049E3DE93F"/>
    <w:rsid w:val="00DA4081"/>
  </w:style>
  <w:style w:type="paragraph" w:customStyle="1" w:styleId="08E3E035E47A4D589862C71ED0D5EC14">
    <w:name w:val="08E3E035E47A4D589862C71ED0D5EC14"/>
    <w:rsid w:val="00DA4081"/>
  </w:style>
  <w:style w:type="paragraph" w:customStyle="1" w:styleId="E1FA1E5560094B7EB6575254489B8DD4">
    <w:name w:val="E1FA1E5560094B7EB6575254489B8DD4"/>
    <w:rsid w:val="00DA4081"/>
  </w:style>
  <w:style w:type="paragraph" w:customStyle="1" w:styleId="50A85CC5816B4F839065AF1CBED7D17E">
    <w:name w:val="50A85CC5816B4F839065AF1CBED7D17E"/>
    <w:rsid w:val="00DA4081"/>
  </w:style>
  <w:style w:type="paragraph" w:customStyle="1" w:styleId="462B608C82234B7F9A02B2669E1B97A1">
    <w:name w:val="462B608C82234B7F9A02B2669E1B97A1"/>
    <w:rsid w:val="00DA4081"/>
  </w:style>
  <w:style w:type="paragraph" w:customStyle="1" w:styleId="57E043EF9A4B4D85AC417149BA84AA01">
    <w:name w:val="57E043EF9A4B4D85AC417149BA84AA01"/>
    <w:rsid w:val="00DA4081"/>
  </w:style>
  <w:style w:type="paragraph" w:customStyle="1" w:styleId="3E3A06809C2A43E289E60053F398AE5B">
    <w:name w:val="3E3A06809C2A43E289E60053F398AE5B"/>
    <w:rsid w:val="00DA4081"/>
  </w:style>
  <w:style w:type="paragraph" w:customStyle="1" w:styleId="1A40A00659634110A7B4FC73A919E849">
    <w:name w:val="1A40A00659634110A7B4FC73A919E849"/>
    <w:rsid w:val="00DA4081"/>
  </w:style>
  <w:style w:type="paragraph" w:customStyle="1" w:styleId="FFDE937264854F9E8DC360E8A5D9DC31">
    <w:name w:val="FFDE937264854F9E8DC360E8A5D9DC31"/>
    <w:rsid w:val="00DA4081"/>
  </w:style>
  <w:style w:type="paragraph" w:customStyle="1" w:styleId="FEB0A916C1854747ABD347FF5E430EDF">
    <w:name w:val="FEB0A916C1854747ABD347FF5E430EDF"/>
    <w:rsid w:val="00DA4081"/>
  </w:style>
  <w:style w:type="paragraph" w:customStyle="1" w:styleId="46BFF7C8AA124B9BAB0E7CC1F66E569B">
    <w:name w:val="46BFF7C8AA124B9BAB0E7CC1F66E569B"/>
    <w:rsid w:val="00DA4081"/>
  </w:style>
  <w:style w:type="paragraph" w:customStyle="1" w:styleId="AD069A24A36A4C3AA3C2B7A8F528DF31">
    <w:name w:val="AD069A24A36A4C3AA3C2B7A8F528DF31"/>
    <w:rsid w:val="00DA4081"/>
  </w:style>
  <w:style w:type="paragraph" w:customStyle="1" w:styleId="D02EDD0736C247B0A8A0FB180D5CACDE">
    <w:name w:val="D02EDD0736C247B0A8A0FB180D5CACDE"/>
    <w:rsid w:val="00DA4081"/>
  </w:style>
  <w:style w:type="paragraph" w:customStyle="1" w:styleId="C8F11ABE1CAE45E19B45FDBE3CD12DDD">
    <w:name w:val="C8F11ABE1CAE45E19B45FDBE3CD12DDD"/>
    <w:rsid w:val="00DA4081"/>
  </w:style>
  <w:style w:type="paragraph" w:customStyle="1" w:styleId="2AE1FD6CD2D744728445A91E6467DBD7">
    <w:name w:val="2AE1FD6CD2D744728445A91E6467DBD7"/>
    <w:rsid w:val="00DA4081"/>
  </w:style>
  <w:style w:type="paragraph" w:customStyle="1" w:styleId="E8F9A7C6509B4979AB48044460CD3914">
    <w:name w:val="E8F9A7C6509B4979AB48044460CD3914"/>
    <w:rsid w:val="00DA4081"/>
  </w:style>
  <w:style w:type="paragraph" w:customStyle="1" w:styleId="9EBF1E2629E94C589E6EC3EA7873D07F">
    <w:name w:val="9EBF1E2629E94C589E6EC3EA7873D07F"/>
    <w:rsid w:val="00DA4081"/>
  </w:style>
  <w:style w:type="paragraph" w:customStyle="1" w:styleId="304DEED41DDD44AAAC2C554EB4393BE9">
    <w:name w:val="304DEED41DDD44AAAC2C554EB4393BE9"/>
    <w:rsid w:val="00DA4081"/>
  </w:style>
  <w:style w:type="paragraph" w:customStyle="1" w:styleId="F61B8EE0BAAD43948939DF5A280B53D2">
    <w:name w:val="F61B8EE0BAAD43948939DF5A280B53D2"/>
    <w:rsid w:val="00DA4081"/>
  </w:style>
  <w:style w:type="paragraph" w:customStyle="1" w:styleId="D951E285CF714337B2610AC96D0B79AA">
    <w:name w:val="D951E285CF714337B2610AC96D0B79AA"/>
    <w:rsid w:val="00DA4081"/>
  </w:style>
  <w:style w:type="paragraph" w:customStyle="1" w:styleId="911281CEE7B34A8592F643C56BD39414">
    <w:name w:val="911281CEE7B34A8592F643C56BD39414"/>
    <w:rsid w:val="00DA4081"/>
  </w:style>
  <w:style w:type="paragraph" w:customStyle="1" w:styleId="BFBF8B297DE54491A799F91E84DB80AE">
    <w:name w:val="BFBF8B297DE54491A799F91E84DB80AE"/>
    <w:rsid w:val="00DA4081"/>
  </w:style>
  <w:style w:type="paragraph" w:customStyle="1" w:styleId="7D72F7B318AA4F45B4C2D20FBA6583FB">
    <w:name w:val="7D72F7B318AA4F45B4C2D20FBA6583FB"/>
    <w:rsid w:val="00DA4081"/>
  </w:style>
  <w:style w:type="paragraph" w:customStyle="1" w:styleId="B23A96DFD2EA4D77B0345A2E44105316">
    <w:name w:val="B23A96DFD2EA4D77B0345A2E44105316"/>
    <w:rsid w:val="00DA4081"/>
  </w:style>
  <w:style w:type="paragraph" w:customStyle="1" w:styleId="BD0CC6575C5B41FDA33EA7CFD88AC26F">
    <w:name w:val="BD0CC6575C5B41FDA33EA7CFD88AC26F"/>
    <w:rsid w:val="00DA4081"/>
  </w:style>
  <w:style w:type="paragraph" w:customStyle="1" w:styleId="B8D92F93F8854FD3B10CB66B2534A267">
    <w:name w:val="B8D92F93F8854FD3B10CB66B2534A267"/>
    <w:rsid w:val="00DA4081"/>
  </w:style>
  <w:style w:type="paragraph" w:customStyle="1" w:styleId="ADBD1F36661D4959A65146016F8A0CA5">
    <w:name w:val="ADBD1F36661D4959A65146016F8A0CA5"/>
    <w:rsid w:val="00DA4081"/>
  </w:style>
  <w:style w:type="paragraph" w:customStyle="1" w:styleId="5A3640CAD65E48768BA15E9A360106C7">
    <w:name w:val="5A3640CAD65E48768BA15E9A360106C7"/>
    <w:rsid w:val="00DA4081"/>
  </w:style>
  <w:style w:type="paragraph" w:customStyle="1" w:styleId="2876E45DF2ED4DF99F5ECCDE607B33BF">
    <w:name w:val="2876E45DF2ED4DF99F5ECCDE607B33BF"/>
    <w:rsid w:val="00DA4081"/>
  </w:style>
  <w:style w:type="paragraph" w:customStyle="1" w:styleId="560DDDA270054B07ACFA5D2237C19107">
    <w:name w:val="560DDDA270054B07ACFA5D2237C19107"/>
    <w:rsid w:val="00DA4081"/>
  </w:style>
  <w:style w:type="paragraph" w:customStyle="1" w:styleId="167DA4F8A2D64D5CBCE8AFC676A7719B">
    <w:name w:val="167DA4F8A2D64D5CBCE8AFC676A7719B"/>
    <w:rsid w:val="00DA4081"/>
  </w:style>
  <w:style w:type="paragraph" w:customStyle="1" w:styleId="CAADAE0AC02F4C59B3D15395DAD7EF53">
    <w:name w:val="CAADAE0AC02F4C59B3D15395DAD7EF53"/>
    <w:rsid w:val="00DA4081"/>
  </w:style>
  <w:style w:type="paragraph" w:customStyle="1" w:styleId="89DE88E7AF6E4F25B9F98CF64F87125F">
    <w:name w:val="89DE88E7AF6E4F25B9F98CF64F87125F"/>
    <w:rsid w:val="00DA4081"/>
  </w:style>
  <w:style w:type="paragraph" w:customStyle="1" w:styleId="15D31043FCAF402AAF3DD235FA1C75C8">
    <w:name w:val="15D31043FCAF402AAF3DD235FA1C75C8"/>
    <w:rsid w:val="00DA4081"/>
  </w:style>
  <w:style w:type="paragraph" w:customStyle="1" w:styleId="67E399562C454A70AB0132033A91DFAD">
    <w:name w:val="67E399562C454A70AB0132033A91DFAD"/>
    <w:rsid w:val="00DA4081"/>
  </w:style>
  <w:style w:type="paragraph" w:customStyle="1" w:styleId="F048B6AA4A8B4AA9B6E5069AE0906037">
    <w:name w:val="F048B6AA4A8B4AA9B6E5069AE0906037"/>
    <w:rsid w:val="00DA4081"/>
  </w:style>
  <w:style w:type="paragraph" w:customStyle="1" w:styleId="BF3C77000E104BD9B7C28B88BA22A987">
    <w:name w:val="BF3C77000E104BD9B7C28B88BA22A987"/>
    <w:rsid w:val="00DA4081"/>
  </w:style>
  <w:style w:type="paragraph" w:customStyle="1" w:styleId="5BFF46A389E345A1839B8B51AA42F3E0">
    <w:name w:val="5BFF46A389E345A1839B8B51AA42F3E0"/>
    <w:rsid w:val="00DA4081"/>
  </w:style>
  <w:style w:type="paragraph" w:customStyle="1" w:styleId="E4527026D57D40B7883336A769BDD81D">
    <w:name w:val="E4527026D57D40B7883336A769BDD81D"/>
    <w:rsid w:val="00DA4081"/>
  </w:style>
  <w:style w:type="paragraph" w:customStyle="1" w:styleId="23D48DF13D10449ABD439889568BCDF6">
    <w:name w:val="23D48DF13D10449ABD439889568BCDF6"/>
    <w:rsid w:val="00DA4081"/>
  </w:style>
  <w:style w:type="paragraph" w:customStyle="1" w:styleId="813A109984C7443B996D0AAEA01A97C8">
    <w:name w:val="813A109984C7443B996D0AAEA01A97C8"/>
    <w:rsid w:val="00DA4081"/>
  </w:style>
  <w:style w:type="paragraph" w:customStyle="1" w:styleId="D74F7666D22F4E0E9CF5F623001207B0">
    <w:name w:val="D74F7666D22F4E0E9CF5F623001207B0"/>
    <w:rsid w:val="00DA4081"/>
  </w:style>
  <w:style w:type="paragraph" w:customStyle="1" w:styleId="AD2B6CA42B0244269860096DFE218C0F">
    <w:name w:val="AD2B6CA42B0244269860096DFE218C0F"/>
    <w:rsid w:val="00DA4081"/>
  </w:style>
  <w:style w:type="paragraph" w:customStyle="1" w:styleId="8F345DC848314F5696C28D63A2F47257">
    <w:name w:val="8F345DC848314F5696C28D63A2F47257"/>
    <w:rsid w:val="00DA4081"/>
  </w:style>
  <w:style w:type="paragraph" w:customStyle="1" w:styleId="9400E87C8E2A4C8189F8B5D706F6A5E3">
    <w:name w:val="9400E87C8E2A4C8189F8B5D706F6A5E3"/>
    <w:rsid w:val="00DA4081"/>
  </w:style>
  <w:style w:type="paragraph" w:customStyle="1" w:styleId="2BD94E9A27924C4A886522B696B8D2E7">
    <w:name w:val="2BD94E9A27924C4A886522B696B8D2E7"/>
    <w:rsid w:val="00DA4081"/>
  </w:style>
  <w:style w:type="paragraph" w:customStyle="1" w:styleId="BCB9687D5034456B8B9702295C12140F">
    <w:name w:val="BCB9687D5034456B8B9702295C12140F"/>
    <w:rsid w:val="00DA4081"/>
  </w:style>
  <w:style w:type="paragraph" w:customStyle="1" w:styleId="8168AC2A60084270B817F9D77CE46C41">
    <w:name w:val="8168AC2A60084270B817F9D77CE46C41"/>
    <w:rsid w:val="00DA4081"/>
  </w:style>
  <w:style w:type="paragraph" w:customStyle="1" w:styleId="28D6A6A9AA1442AA897CB5D82763BB91">
    <w:name w:val="28D6A6A9AA1442AA897CB5D82763BB91"/>
    <w:rsid w:val="00DA4081"/>
  </w:style>
  <w:style w:type="paragraph" w:customStyle="1" w:styleId="2B2530F904154415BED59D5D6FD0B38F">
    <w:name w:val="2B2530F904154415BED59D5D6FD0B38F"/>
    <w:rsid w:val="00DA4081"/>
  </w:style>
  <w:style w:type="paragraph" w:customStyle="1" w:styleId="BA61AD21BCF04E32958414465C02FD78">
    <w:name w:val="BA61AD21BCF04E32958414465C02FD78"/>
    <w:rsid w:val="00DA4081"/>
  </w:style>
  <w:style w:type="paragraph" w:customStyle="1" w:styleId="AD83A8F2AB654792AAB9AA432953EC74">
    <w:name w:val="AD83A8F2AB654792AAB9AA432953EC74"/>
    <w:rsid w:val="00DA4081"/>
  </w:style>
  <w:style w:type="paragraph" w:customStyle="1" w:styleId="031C7A56ADD64C06835886D8CCC36D35">
    <w:name w:val="031C7A56ADD64C06835886D8CCC36D35"/>
    <w:rsid w:val="00DA4081"/>
  </w:style>
  <w:style w:type="paragraph" w:customStyle="1" w:styleId="278E2041EB8449D6A4DAA3F48F745C4B">
    <w:name w:val="278E2041EB8449D6A4DAA3F48F745C4B"/>
    <w:rsid w:val="00DA4081"/>
  </w:style>
  <w:style w:type="paragraph" w:customStyle="1" w:styleId="B8938D2E2CE44425B3337509AE5CB3E0">
    <w:name w:val="B8938D2E2CE44425B3337509AE5CB3E0"/>
    <w:rsid w:val="00DA4081"/>
  </w:style>
  <w:style w:type="paragraph" w:customStyle="1" w:styleId="0D88729243004544A736C23DEE00B331">
    <w:name w:val="0D88729243004544A736C23DEE00B331"/>
    <w:rsid w:val="00DA4081"/>
  </w:style>
  <w:style w:type="paragraph" w:customStyle="1" w:styleId="EC3031DD4AB048F68AFE9FBDE5A8986A">
    <w:name w:val="EC3031DD4AB048F68AFE9FBDE5A8986A"/>
    <w:rsid w:val="00DA4081"/>
  </w:style>
  <w:style w:type="paragraph" w:customStyle="1" w:styleId="BDD66C4352B8417DA55A2E25B2350830">
    <w:name w:val="BDD66C4352B8417DA55A2E25B2350830"/>
    <w:rsid w:val="00DA4081"/>
  </w:style>
  <w:style w:type="paragraph" w:customStyle="1" w:styleId="0E5B5E1B45F84E32A823F3DEB879A8EA">
    <w:name w:val="0E5B5E1B45F84E32A823F3DEB879A8EA"/>
    <w:rsid w:val="00DA4081"/>
  </w:style>
  <w:style w:type="paragraph" w:customStyle="1" w:styleId="4257C20F5FC843338D944647DCF208ED">
    <w:name w:val="4257C20F5FC843338D944647DCF208ED"/>
    <w:rsid w:val="00DA4081"/>
  </w:style>
  <w:style w:type="paragraph" w:customStyle="1" w:styleId="AAF067E0B3894482A290BE03B7E0FCEB">
    <w:name w:val="AAF067E0B3894482A290BE03B7E0FCEB"/>
    <w:rsid w:val="00DA4081"/>
  </w:style>
  <w:style w:type="paragraph" w:customStyle="1" w:styleId="73C258F908D54619AF31BD1A050C9247">
    <w:name w:val="73C258F908D54619AF31BD1A050C9247"/>
    <w:rsid w:val="00DA4081"/>
  </w:style>
  <w:style w:type="paragraph" w:customStyle="1" w:styleId="36FCB2ADEDF143929B25DFCE86B5EA09">
    <w:name w:val="36FCB2ADEDF143929B25DFCE86B5EA09"/>
    <w:rsid w:val="00DA4081"/>
  </w:style>
  <w:style w:type="paragraph" w:customStyle="1" w:styleId="FF7C86B4C6304808BE714A68C8BD4AF5">
    <w:name w:val="FF7C86B4C6304808BE714A68C8BD4AF5"/>
    <w:rsid w:val="00DA4081"/>
  </w:style>
  <w:style w:type="paragraph" w:customStyle="1" w:styleId="E5621AB718F0494787AB56BB9B385299">
    <w:name w:val="E5621AB718F0494787AB56BB9B385299"/>
    <w:rsid w:val="00DA4081"/>
  </w:style>
  <w:style w:type="paragraph" w:customStyle="1" w:styleId="5DDC030079014C92997BEE67B218C3BE">
    <w:name w:val="5DDC030079014C92997BEE67B218C3BE"/>
    <w:rsid w:val="00DA4081"/>
  </w:style>
  <w:style w:type="paragraph" w:customStyle="1" w:styleId="604E93962679443DAFAEDE899D44D907">
    <w:name w:val="604E93962679443DAFAEDE899D44D907"/>
    <w:rsid w:val="00DA4081"/>
  </w:style>
  <w:style w:type="paragraph" w:customStyle="1" w:styleId="603D8F172F634F38AF580E0390E133CD">
    <w:name w:val="603D8F172F634F38AF580E0390E133CD"/>
    <w:rsid w:val="00DA4081"/>
  </w:style>
  <w:style w:type="paragraph" w:customStyle="1" w:styleId="486C836D6B3743DEB5572C73187083EF">
    <w:name w:val="486C836D6B3743DEB5572C73187083EF"/>
    <w:rsid w:val="00DA4081"/>
  </w:style>
  <w:style w:type="paragraph" w:customStyle="1" w:styleId="FD7D62B3FCDD441998EBEE2C201E72B3">
    <w:name w:val="FD7D62B3FCDD441998EBEE2C201E72B3"/>
    <w:rsid w:val="00DA4081"/>
  </w:style>
  <w:style w:type="paragraph" w:customStyle="1" w:styleId="DCBDAB6C98A44A4D80E39567947071A2">
    <w:name w:val="DCBDAB6C98A44A4D80E39567947071A2"/>
    <w:rsid w:val="00DA4081"/>
  </w:style>
  <w:style w:type="paragraph" w:customStyle="1" w:styleId="DFB0F0A5EC82492FBE557D540331F1AD">
    <w:name w:val="DFB0F0A5EC82492FBE557D540331F1AD"/>
    <w:rsid w:val="00DA4081"/>
  </w:style>
  <w:style w:type="paragraph" w:customStyle="1" w:styleId="DC5E18AAA08A48DAB9DDCF143C615D47">
    <w:name w:val="DC5E18AAA08A48DAB9DDCF143C615D47"/>
    <w:rsid w:val="00DA4081"/>
  </w:style>
  <w:style w:type="paragraph" w:customStyle="1" w:styleId="E306FC7B3C674D4593564D0EE1D01290">
    <w:name w:val="E306FC7B3C674D4593564D0EE1D01290"/>
    <w:rsid w:val="00DA4081"/>
  </w:style>
  <w:style w:type="paragraph" w:customStyle="1" w:styleId="C96824104FE14CA3BD6B5C09FB4C2C3B">
    <w:name w:val="C96824104FE14CA3BD6B5C09FB4C2C3B"/>
    <w:rsid w:val="00DA4081"/>
  </w:style>
  <w:style w:type="paragraph" w:customStyle="1" w:styleId="4ABD3D0042624D7EBB20C260EF4150F0">
    <w:name w:val="4ABD3D0042624D7EBB20C260EF4150F0"/>
    <w:rsid w:val="00DA4081"/>
  </w:style>
  <w:style w:type="paragraph" w:customStyle="1" w:styleId="CF51161462064E9899E892511E932F67">
    <w:name w:val="CF51161462064E9899E892511E932F67"/>
    <w:rsid w:val="00DA4081"/>
  </w:style>
  <w:style w:type="paragraph" w:customStyle="1" w:styleId="1D323209C55E4BFEA1E7FEFFABCB8FB5">
    <w:name w:val="1D323209C55E4BFEA1E7FEFFABCB8FB5"/>
    <w:rsid w:val="00DA4081"/>
  </w:style>
  <w:style w:type="paragraph" w:customStyle="1" w:styleId="25689C91D5DE454093C2D30378CF30FF">
    <w:name w:val="25689C91D5DE454093C2D30378CF30FF"/>
    <w:rsid w:val="00DA4081"/>
  </w:style>
  <w:style w:type="paragraph" w:customStyle="1" w:styleId="7B1ED0FED2EE481CBF3F829974564A90">
    <w:name w:val="7B1ED0FED2EE481CBF3F829974564A90"/>
    <w:rsid w:val="00DA4081"/>
  </w:style>
  <w:style w:type="paragraph" w:customStyle="1" w:styleId="696CF02FECE24CB8BF76E8EF54C02F02">
    <w:name w:val="696CF02FECE24CB8BF76E8EF54C02F02"/>
    <w:rsid w:val="00DA4081"/>
  </w:style>
  <w:style w:type="paragraph" w:customStyle="1" w:styleId="A0240787716D45948A563EECBC3AA88A">
    <w:name w:val="A0240787716D45948A563EECBC3AA88A"/>
    <w:rsid w:val="00DA4081"/>
  </w:style>
  <w:style w:type="paragraph" w:customStyle="1" w:styleId="8F82DA1FE2CC4A2D986449050F00ED4E">
    <w:name w:val="8F82DA1FE2CC4A2D986449050F00ED4E"/>
    <w:rsid w:val="00DA4081"/>
  </w:style>
  <w:style w:type="paragraph" w:customStyle="1" w:styleId="75984E9230434DBEA758E824D6D9DDAD">
    <w:name w:val="75984E9230434DBEA758E824D6D9DDAD"/>
    <w:rsid w:val="00DA4081"/>
  </w:style>
  <w:style w:type="paragraph" w:customStyle="1" w:styleId="1BC31EA75B93457A95AFBFB1F8936F6B">
    <w:name w:val="1BC31EA75B93457A95AFBFB1F8936F6B"/>
    <w:rsid w:val="00DA4081"/>
  </w:style>
  <w:style w:type="paragraph" w:customStyle="1" w:styleId="98CBC9853E0147A1994F478C0E958632">
    <w:name w:val="98CBC9853E0147A1994F478C0E958632"/>
    <w:rsid w:val="00DA4081"/>
  </w:style>
  <w:style w:type="paragraph" w:customStyle="1" w:styleId="B5B83D40E996424384D78C05E40B6588">
    <w:name w:val="B5B83D40E996424384D78C05E40B6588"/>
    <w:rsid w:val="00DA4081"/>
  </w:style>
  <w:style w:type="paragraph" w:customStyle="1" w:styleId="84462801CE7A4BFEB3F11A96B7C89588">
    <w:name w:val="84462801CE7A4BFEB3F11A96B7C89588"/>
    <w:rsid w:val="00DA4081"/>
  </w:style>
  <w:style w:type="paragraph" w:customStyle="1" w:styleId="AF6F075FBE7844558A990220B7204C54">
    <w:name w:val="AF6F075FBE7844558A990220B7204C54"/>
    <w:rsid w:val="00DA4081"/>
  </w:style>
  <w:style w:type="paragraph" w:customStyle="1" w:styleId="3431C5DDB6C9421CA4BC1E4EB0252B4A">
    <w:name w:val="3431C5DDB6C9421CA4BC1E4EB0252B4A"/>
    <w:rsid w:val="00DA4081"/>
  </w:style>
  <w:style w:type="paragraph" w:customStyle="1" w:styleId="EDDDF060ADD044B8BA350E191CA807E8">
    <w:name w:val="EDDDF060ADD044B8BA350E191CA807E8"/>
    <w:rsid w:val="00DA4081"/>
  </w:style>
  <w:style w:type="paragraph" w:customStyle="1" w:styleId="0A177FA0C74544FD9455D5E16E496E52">
    <w:name w:val="0A177FA0C74544FD9455D5E16E496E52"/>
    <w:rsid w:val="00DA4081"/>
  </w:style>
  <w:style w:type="paragraph" w:customStyle="1" w:styleId="2CE6138C83BE4578971F01D34CE26A4E">
    <w:name w:val="2CE6138C83BE4578971F01D34CE26A4E"/>
    <w:rsid w:val="00DA4081"/>
  </w:style>
  <w:style w:type="paragraph" w:customStyle="1" w:styleId="C46044ADCB7D4B63A226E353F6299F21">
    <w:name w:val="C46044ADCB7D4B63A226E353F6299F21"/>
    <w:rsid w:val="00DA4081"/>
  </w:style>
  <w:style w:type="paragraph" w:customStyle="1" w:styleId="C9691B1290FF44B28EA1D0485AB5E541">
    <w:name w:val="C9691B1290FF44B28EA1D0485AB5E541"/>
    <w:rsid w:val="00BA0682"/>
  </w:style>
  <w:style w:type="paragraph" w:customStyle="1" w:styleId="BAA18430D9514CC58EBA32D008113AA5">
    <w:name w:val="BAA18430D9514CC58EBA32D008113AA5"/>
    <w:rsid w:val="00BA0682"/>
  </w:style>
  <w:style w:type="paragraph" w:customStyle="1" w:styleId="973897A58A4E46A39E09824DBC8A1843">
    <w:name w:val="973897A58A4E46A39E09824DBC8A1843"/>
    <w:rsid w:val="00BA0682"/>
  </w:style>
  <w:style w:type="paragraph" w:customStyle="1" w:styleId="82ACF30C628642A3ACC1D9C4897DB826">
    <w:name w:val="82ACF30C628642A3ACC1D9C4897DB826"/>
    <w:rsid w:val="00BA0682"/>
  </w:style>
  <w:style w:type="paragraph" w:customStyle="1" w:styleId="42E00B6E627D49FF95033095582C7D57">
    <w:name w:val="42E00B6E627D49FF95033095582C7D57"/>
    <w:rsid w:val="00BA0682"/>
  </w:style>
  <w:style w:type="paragraph" w:customStyle="1" w:styleId="F2BC4272AFE64DB3A37C1C106F8E3876">
    <w:name w:val="F2BC4272AFE64DB3A37C1C106F8E3876"/>
    <w:rsid w:val="00BA0682"/>
  </w:style>
  <w:style w:type="paragraph" w:customStyle="1" w:styleId="A80F44EDCEB2459F9A57275151DA9B4B">
    <w:name w:val="A80F44EDCEB2459F9A57275151DA9B4B"/>
    <w:rsid w:val="00BA0682"/>
  </w:style>
  <w:style w:type="paragraph" w:customStyle="1" w:styleId="BC0525018A484DFC8245F5D13048F048">
    <w:name w:val="BC0525018A484DFC8245F5D13048F048"/>
    <w:rsid w:val="00BA0682"/>
  </w:style>
  <w:style w:type="paragraph" w:customStyle="1" w:styleId="DF18088F6D894E71AB8300A91D8FB1F7">
    <w:name w:val="DF18088F6D894E71AB8300A91D8FB1F7"/>
    <w:rsid w:val="00BA0682"/>
  </w:style>
  <w:style w:type="paragraph" w:customStyle="1" w:styleId="A94B2D49D4DB4E2B96CB5574A6D9C95A">
    <w:name w:val="A94B2D49D4DB4E2B96CB5574A6D9C95A"/>
    <w:rsid w:val="00BA0682"/>
  </w:style>
  <w:style w:type="paragraph" w:customStyle="1" w:styleId="E12C4B47E2094721B03ED4C523CAAE08">
    <w:name w:val="E12C4B47E2094721B03ED4C523CAAE08"/>
    <w:rsid w:val="00BA0682"/>
  </w:style>
  <w:style w:type="paragraph" w:customStyle="1" w:styleId="CF8E841C019C43A4A35D0206FE826307">
    <w:name w:val="CF8E841C019C43A4A35D0206FE826307"/>
    <w:rsid w:val="00BA0682"/>
  </w:style>
  <w:style w:type="paragraph" w:customStyle="1" w:styleId="572B8C7B62B148B79BB67D0EA454052D">
    <w:name w:val="572B8C7B62B148B79BB67D0EA454052D"/>
    <w:rsid w:val="00BA0682"/>
  </w:style>
  <w:style w:type="paragraph" w:customStyle="1" w:styleId="93AFF13B422C4B7DB8605B8353EB9FAB">
    <w:name w:val="93AFF13B422C4B7DB8605B8353EB9FAB"/>
    <w:rsid w:val="00BA0682"/>
  </w:style>
  <w:style w:type="paragraph" w:customStyle="1" w:styleId="BE2DA7A139BC44F7A37B25AC630F0D43">
    <w:name w:val="BE2DA7A139BC44F7A37B25AC630F0D43"/>
    <w:rsid w:val="00BA0682"/>
  </w:style>
  <w:style w:type="paragraph" w:customStyle="1" w:styleId="CC0A9E6AFC6F45BE9487BEB82262204C">
    <w:name w:val="CC0A9E6AFC6F45BE9487BEB82262204C"/>
    <w:rsid w:val="00BA0682"/>
  </w:style>
  <w:style w:type="paragraph" w:customStyle="1" w:styleId="7E53EC5016424369A0A63F25CC9BD318">
    <w:name w:val="7E53EC5016424369A0A63F25CC9BD318"/>
    <w:rsid w:val="00BA0682"/>
  </w:style>
  <w:style w:type="paragraph" w:customStyle="1" w:styleId="F27112008CF24F609CB71D5F28F7F7CE">
    <w:name w:val="F27112008CF24F609CB71D5F28F7F7CE"/>
    <w:rsid w:val="00BA0682"/>
  </w:style>
  <w:style w:type="paragraph" w:customStyle="1" w:styleId="566F98B5E3F7461AB85D500EBB617A39">
    <w:name w:val="566F98B5E3F7461AB85D500EBB617A39"/>
    <w:rsid w:val="00BA0682"/>
  </w:style>
  <w:style w:type="paragraph" w:customStyle="1" w:styleId="D1627C3BDC634850833FC88219CFE0A0">
    <w:name w:val="D1627C3BDC634850833FC88219CFE0A0"/>
    <w:rsid w:val="00BA0682"/>
  </w:style>
  <w:style w:type="paragraph" w:customStyle="1" w:styleId="8AD1968791B145BDB6EE819E910FFD7D">
    <w:name w:val="8AD1968791B145BDB6EE819E910FFD7D"/>
    <w:rsid w:val="00BA0682"/>
  </w:style>
  <w:style w:type="paragraph" w:customStyle="1" w:styleId="49AFA2B6AC734D2C9A56D95192ABD8A9">
    <w:name w:val="49AFA2B6AC734D2C9A56D95192ABD8A9"/>
    <w:rsid w:val="00BA0682"/>
  </w:style>
  <w:style w:type="paragraph" w:customStyle="1" w:styleId="C0BDAD92DF9542F9A354AD1B5C73F877">
    <w:name w:val="C0BDAD92DF9542F9A354AD1B5C73F877"/>
    <w:rsid w:val="00BA0682"/>
  </w:style>
  <w:style w:type="paragraph" w:customStyle="1" w:styleId="53B8DBE88DFD4C4F906CDBBC9F2E45E2">
    <w:name w:val="53B8DBE88DFD4C4F906CDBBC9F2E45E2"/>
    <w:rsid w:val="00BA0682"/>
  </w:style>
  <w:style w:type="paragraph" w:customStyle="1" w:styleId="221A726FB4A44664986392A56BA5D149">
    <w:name w:val="221A726FB4A44664986392A56BA5D149"/>
    <w:rsid w:val="00BA0682"/>
  </w:style>
  <w:style w:type="paragraph" w:customStyle="1" w:styleId="F94C3C62C98947C7BEDC53C1BF9A1CBC">
    <w:name w:val="F94C3C62C98947C7BEDC53C1BF9A1CBC"/>
    <w:rsid w:val="00BA0682"/>
  </w:style>
  <w:style w:type="paragraph" w:customStyle="1" w:styleId="4CD1AB594D6A43FBA9FFD9E0A26D4C35">
    <w:name w:val="4CD1AB594D6A43FBA9FFD9E0A26D4C35"/>
    <w:rsid w:val="00BA0682"/>
  </w:style>
  <w:style w:type="paragraph" w:customStyle="1" w:styleId="F187AEAC5A094035B139DD02E2564881">
    <w:name w:val="F187AEAC5A094035B139DD02E2564881"/>
    <w:rsid w:val="00BA0682"/>
  </w:style>
  <w:style w:type="paragraph" w:customStyle="1" w:styleId="945A47A1A734468B9E5F86F0BD0082AB">
    <w:name w:val="945A47A1A734468B9E5F86F0BD0082AB"/>
    <w:rsid w:val="00BA0682"/>
  </w:style>
  <w:style w:type="paragraph" w:customStyle="1" w:styleId="7CEBE89FB51C4C1BA23FF70E89594D1F">
    <w:name w:val="7CEBE89FB51C4C1BA23FF70E89594D1F"/>
    <w:rsid w:val="00BA0682"/>
  </w:style>
  <w:style w:type="paragraph" w:customStyle="1" w:styleId="925EFAE706A545CC98E1E8B76109B3E0">
    <w:name w:val="925EFAE706A545CC98E1E8B76109B3E0"/>
    <w:rsid w:val="00BA0682"/>
  </w:style>
  <w:style w:type="paragraph" w:customStyle="1" w:styleId="13C5E9C945494CE7866583D4768DB749">
    <w:name w:val="13C5E9C945494CE7866583D4768DB749"/>
    <w:rsid w:val="00BA0682"/>
  </w:style>
  <w:style w:type="paragraph" w:customStyle="1" w:styleId="8D4C75EA7D53471DA7628D541DCD8D51">
    <w:name w:val="8D4C75EA7D53471DA7628D541DCD8D51"/>
    <w:rsid w:val="00BA0682"/>
  </w:style>
  <w:style w:type="paragraph" w:customStyle="1" w:styleId="9B51275FC3F341628ABE53E8ADAC6721">
    <w:name w:val="9B51275FC3F341628ABE53E8ADAC6721"/>
    <w:rsid w:val="00BA0682"/>
  </w:style>
  <w:style w:type="paragraph" w:customStyle="1" w:styleId="28FFFCDBF7874496B1BDBB04649FF0E7">
    <w:name w:val="28FFFCDBF7874496B1BDBB04649FF0E7"/>
    <w:rsid w:val="00BA0682"/>
  </w:style>
  <w:style w:type="paragraph" w:customStyle="1" w:styleId="B1AADA62899E44E08ADBD9C09636F05D">
    <w:name w:val="B1AADA62899E44E08ADBD9C09636F05D"/>
    <w:rsid w:val="00BA0682"/>
  </w:style>
  <w:style w:type="paragraph" w:customStyle="1" w:styleId="A14C82EA65D74C21B2CD5C8DEF46A7E4">
    <w:name w:val="A14C82EA65D74C21B2CD5C8DEF46A7E4"/>
    <w:rsid w:val="00BA0682"/>
  </w:style>
  <w:style w:type="paragraph" w:customStyle="1" w:styleId="45D5A3EA39B94BBCA71568A2D83093BA">
    <w:name w:val="45D5A3EA39B94BBCA71568A2D83093BA"/>
    <w:rsid w:val="00BA0682"/>
  </w:style>
  <w:style w:type="paragraph" w:customStyle="1" w:styleId="792FC4F762024B2B8DB70E479C2DF632">
    <w:name w:val="792FC4F762024B2B8DB70E479C2DF632"/>
    <w:rsid w:val="00BA0682"/>
  </w:style>
  <w:style w:type="paragraph" w:customStyle="1" w:styleId="47A7511D211047E584A2ABCD753D2078">
    <w:name w:val="47A7511D211047E584A2ABCD753D2078"/>
    <w:rsid w:val="00BA0682"/>
  </w:style>
  <w:style w:type="paragraph" w:customStyle="1" w:styleId="02844AE68107432EBD03271AB32A6F68">
    <w:name w:val="02844AE68107432EBD03271AB32A6F68"/>
    <w:rsid w:val="00BA0682"/>
  </w:style>
  <w:style w:type="paragraph" w:customStyle="1" w:styleId="26CE84360C49400693783799238C712B">
    <w:name w:val="26CE84360C49400693783799238C712B"/>
    <w:rsid w:val="00BA0682"/>
  </w:style>
  <w:style w:type="paragraph" w:customStyle="1" w:styleId="1F97CB1B2F5747F08F6FF1A62646C97F">
    <w:name w:val="1F97CB1B2F5747F08F6FF1A62646C97F"/>
    <w:rsid w:val="00BA0682"/>
  </w:style>
  <w:style w:type="paragraph" w:customStyle="1" w:styleId="FF4C75447CA747D4A121BF9758D050A6">
    <w:name w:val="FF4C75447CA747D4A121BF9758D050A6"/>
    <w:rsid w:val="00BA0682"/>
  </w:style>
  <w:style w:type="paragraph" w:customStyle="1" w:styleId="573236D820E442699A64D16716FC9A1D">
    <w:name w:val="573236D820E442699A64D16716FC9A1D"/>
    <w:rsid w:val="00BA0682"/>
  </w:style>
  <w:style w:type="paragraph" w:customStyle="1" w:styleId="65A8BD6E88264A7FBA34A8B6CA77A383">
    <w:name w:val="65A8BD6E88264A7FBA34A8B6CA77A383"/>
    <w:rsid w:val="00BA0682"/>
  </w:style>
  <w:style w:type="paragraph" w:customStyle="1" w:styleId="0D6D613FBA904078805154E72E753A53">
    <w:name w:val="0D6D613FBA904078805154E72E753A53"/>
    <w:rsid w:val="00BA0682"/>
  </w:style>
  <w:style w:type="paragraph" w:customStyle="1" w:styleId="9C19E87AD235441C86D84E9DD0929E04">
    <w:name w:val="9C19E87AD235441C86D84E9DD0929E04"/>
    <w:rsid w:val="00BA0682"/>
  </w:style>
  <w:style w:type="paragraph" w:customStyle="1" w:styleId="52AD5C705C6C48B593879EC98089E360">
    <w:name w:val="52AD5C705C6C48B593879EC98089E360"/>
    <w:rsid w:val="00BA0682"/>
  </w:style>
  <w:style w:type="paragraph" w:customStyle="1" w:styleId="20F2954D77774EBEA50ACAC55B74ACF3">
    <w:name w:val="20F2954D77774EBEA50ACAC55B74ACF3"/>
    <w:rsid w:val="00BA0682"/>
  </w:style>
  <w:style w:type="paragraph" w:customStyle="1" w:styleId="924C3E7712D648E181C138D9ADC1BDA5">
    <w:name w:val="924C3E7712D648E181C138D9ADC1BDA5"/>
    <w:rsid w:val="00BA0682"/>
  </w:style>
  <w:style w:type="paragraph" w:customStyle="1" w:styleId="938A7CCD45FE4A5E8762B31C5D99D9AA">
    <w:name w:val="938A7CCD45FE4A5E8762B31C5D99D9AA"/>
    <w:rsid w:val="00BA0682"/>
  </w:style>
  <w:style w:type="paragraph" w:customStyle="1" w:styleId="C512E2FE954E44AEA295E5FA72B75825">
    <w:name w:val="C512E2FE954E44AEA295E5FA72B75825"/>
    <w:rsid w:val="00BA0682"/>
  </w:style>
  <w:style w:type="paragraph" w:customStyle="1" w:styleId="DB6D6A5993C441A4B18A2B7C12002C4D">
    <w:name w:val="DB6D6A5993C441A4B18A2B7C12002C4D"/>
    <w:rsid w:val="00BA0682"/>
  </w:style>
  <w:style w:type="paragraph" w:customStyle="1" w:styleId="C0870E1F4C4E49BA8F72B8DB4A826E0C">
    <w:name w:val="C0870E1F4C4E49BA8F72B8DB4A826E0C"/>
    <w:rsid w:val="00BA0682"/>
  </w:style>
  <w:style w:type="paragraph" w:customStyle="1" w:styleId="5F64400B0539470D859A665447F90AFC">
    <w:name w:val="5F64400B0539470D859A665447F90AFC"/>
    <w:rsid w:val="00BA0682"/>
  </w:style>
  <w:style w:type="paragraph" w:customStyle="1" w:styleId="A65B132AEBF94EBBA4C9601CA31063D6">
    <w:name w:val="A65B132AEBF94EBBA4C9601CA31063D6"/>
    <w:rsid w:val="00BA0682"/>
  </w:style>
  <w:style w:type="paragraph" w:customStyle="1" w:styleId="BB807A1E82E44C1D863567B1108728DC">
    <w:name w:val="BB807A1E82E44C1D863567B1108728DC"/>
    <w:rsid w:val="00BA0682"/>
  </w:style>
  <w:style w:type="paragraph" w:customStyle="1" w:styleId="30878FECF3CE4664905A55452EAD00F8">
    <w:name w:val="30878FECF3CE4664905A55452EAD00F8"/>
    <w:rsid w:val="00BA0682"/>
  </w:style>
  <w:style w:type="paragraph" w:customStyle="1" w:styleId="33A852502DCB478CADDCE3483604E034">
    <w:name w:val="33A852502DCB478CADDCE3483604E034"/>
    <w:rsid w:val="00BA0682"/>
  </w:style>
  <w:style w:type="paragraph" w:customStyle="1" w:styleId="AF283F8E103C48C19975C40B574981CD">
    <w:name w:val="AF283F8E103C48C19975C40B574981CD"/>
    <w:rsid w:val="00BA0682"/>
  </w:style>
  <w:style w:type="paragraph" w:customStyle="1" w:styleId="08C86B45758746739B9361DF92B605A8">
    <w:name w:val="08C86B45758746739B9361DF92B605A8"/>
    <w:rsid w:val="00BA0682"/>
  </w:style>
  <w:style w:type="paragraph" w:customStyle="1" w:styleId="D97BF5DFB78F4FCFA91AA41A1335D10E">
    <w:name w:val="D97BF5DFB78F4FCFA91AA41A1335D10E"/>
    <w:rsid w:val="00BA0682"/>
  </w:style>
  <w:style w:type="paragraph" w:customStyle="1" w:styleId="6ED6D222013D427BA33C4577E541AFAC">
    <w:name w:val="6ED6D222013D427BA33C4577E541AFAC"/>
    <w:rsid w:val="00BA0682"/>
  </w:style>
  <w:style w:type="paragraph" w:customStyle="1" w:styleId="B79DD074D9CF450D8A83995570C5D74E">
    <w:name w:val="B79DD074D9CF450D8A83995570C5D74E"/>
    <w:rsid w:val="00BA0682"/>
  </w:style>
  <w:style w:type="paragraph" w:customStyle="1" w:styleId="25A2BD5A77BB4FCFBBC9DFDB54E3AF4F">
    <w:name w:val="25A2BD5A77BB4FCFBBC9DFDB54E3AF4F"/>
    <w:rsid w:val="00BA0682"/>
  </w:style>
  <w:style w:type="paragraph" w:customStyle="1" w:styleId="8988751158544745895621FB818ACCEF">
    <w:name w:val="8988751158544745895621FB818ACCEF"/>
    <w:rsid w:val="00BA0682"/>
  </w:style>
  <w:style w:type="paragraph" w:customStyle="1" w:styleId="CFF09C65A7DF4E64A1A9C20CEEE42A48">
    <w:name w:val="CFF09C65A7DF4E64A1A9C20CEEE42A48"/>
    <w:rsid w:val="00F275E7"/>
  </w:style>
  <w:style w:type="paragraph" w:customStyle="1" w:styleId="AE01A134B96E459AA2D60290B9C893D8">
    <w:name w:val="AE01A134B96E459AA2D60290B9C893D8"/>
    <w:rsid w:val="00BA0682"/>
  </w:style>
  <w:style w:type="paragraph" w:customStyle="1" w:styleId="597FBA129E62400C9A848CE317BD9A32">
    <w:name w:val="597FBA129E62400C9A848CE317BD9A32"/>
    <w:rsid w:val="00F275E7"/>
  </w:style>
  <w:style w:type="paragraph" w:customStyle="1" w:styleId="780113016C1C42F49BBFD77B97B8EC61">
    <w:name w:val="780113016C1C42F49BBFD77B97B8EC61"/>
    <w:rsid w:val="00F275E7"/>
  </w:style>
  <w:style w:type="paragraph" w:customStyle="1" w:styleId="8FC068AB89DC40B0B733BD1387DC2CA2">
    <w:name w:val="8FC068AB89DC40B0B733BD1387DC2CA2"/>
    <w:rsid w:val="00F275E7"/>
  </w:style>
  <w:style w:type="paragraph" w:customStyle="1" w:styleId="87C30DFB2E18496C960D29B3D387FECA">
    <w:name w:val="87C30DFB2E18496C960D29B3D387FECA"/>
    <w:rsid w:val="00F275E7"/>
  </w:style>
  <w:style w:type="paragraph" w:customStyle="1" w:styleId="A79D485D5B60414EA9064F77F38DAC40">
    <w:name w:val="A79D485D5B60414EA9064F77F38DAC40"/>
    <w:rsid w:val="00BA0682"/>
  </w:style>
  <w:style w:type="paragraph" w:customStyle="1" w:styleId="F33BB65E5C7C4E018AA573A0047A7254">
    <w:name w:val="F33BB65E5C7C4E018AA573A0047A7254"/>
    <w:rsid w:val="00F275E7"/>
  </w:style>
  <w:style w:type="paragraph" w:customStyle="1" w:styleId="EAFB31B58CD9492EA4298BE1CE78B6C4">
    <w:name w:val="EAFB31B58CD9492EA4298BE1CE78B6C4"/>
    <w:rsid w:val="00F275E7"/>
  </w:style>
  <w:style w:type="paragraph" w:customStyle="1" w:styleId="7B13A1C574CC474FAF46C1B9F65F7BFA">
    <w:name w:val="7B13A1C574CC474FAF46C1B9F65F7BFA"/>
    <w:rsid w:val="00F275E7"/>
  </w:style>
  <w:style w:type="paragraph" w:customStyle="1" w:styleId="11B4CC7A510C4723BBFEB2290D521506">
    <w:name w:val="11B4CC7A510C4723BBFEB2290D521506"/>
    <w:rsid w:val="00F275E7"/>
  </w:style>
  <w:style w:type="paragraph" w:customStyle="1" w:styleId="35D66675ACED41CFAB5A6CD34D0B6C1B">
    <w:name w:val="35D66675ACED41CFAB5A6CD34D0B6C1B"/>
    <w:rsid w:val="00F275E7"/>
  </w:style>
  <w:style w:type="paragraph" w:customStyle="1" w:styleId="26769F70D5AC40988D33CB727327E453">
    <w:name w:val="26769F70D5AC40988D33CB727327E453"/>
    <w:rsid w:val="00F275E7"/>
  </w:style>
  <w:style w:type="paragraph" w:customStyle="1" w:styleId="9DB40FD0633A4F80B5B840D6B1D260B1">
    <w:name w:val="9DB40FD0633A4F80B5B840D6B1D260B1"/>
    <w:rsid w:val="00F275E7"/>
  </w:style>
  <w:style w:type="paragraph" w:customStyle="1" w:styleId="AD75C68ABA5944ABAEEE9EB8E38A466D">
    <w:name w:val="AD75C68ABA5944ABAEEE9EB8E38A466D"/>
    <w:rsid w:val="00F275E7"/>
  </w:style>
  <w:style w:type="paragraph" w:customStyle="1" w:styleId="7FD5B346FD484863AFEE8A1BE0C498C9">
    <w:name w:val="7FD5B346FD484863AFEE8A1BE0C498C9"/>
    <w:rsid w:val="00F275E7"/>
  </w:style>
  <w:style w:type="paragraph" w:customStyle="1" w:styleId="F61AEC28970C40FDB1686A71FFFE4EFC">
    <w:name w:val="F61AEC28970C40FDB1686A71FFFE4EFC"/>
    <w:rsid w:val="00F275E7"/>
  </w:style>
  <w:style w:type="paragraph" w:customStyle="1" w:styleId="9E7E6FC9074A4978BB739D8F9CE6AAC2">
    <w:name w:val="9E7E6FC9074A4978BB739D8F9CE6AAC2"/>
    <w:rsid w:val="00F275E7"/>
  </w:style>
  <w:style w:type="paragraph" w:customStyle="1" w:styleId="41C34C0E04BE429684207CCA066B145E">
    <w:name w:val="41C34C0E04BE429684207CCA066B145E"/>
    <w:rsid w:val="00F275E7"/>
  </w:style>
  <w:style w:type="paragraph" w:customStyle="1" w:styleId="F9F9B8883D1A4C35B1AD4BFC7542FEA0">
    <w:name w:val="F9F9B8883D1A4C35B1AD4BFC7542FEA0"/>
    <w:rsid w:val="00F275E7"/>
  </w:style>
  <w:style w:type="paragraph" w:customStyle="1" w:styleId="6677994FBDD94DE1AFEF3D947F901442">
    <w:name w:val="6677994FBDD94DE1AFEF3D947F901442"/>
    <w:rsid w:val="00F275E7"/>
  </w:style>
  <w:style w:type="paragraph" w:customStyle="1" w:styleId="649502096DEA4AF8AFA3269C97E7F49B">
    <w:name w:val="649502096DEA4AF8AFA3269C97E7F49B"/>
    <w:rsid w:val="00F275E7"/>
  </w:style>
  <w:style w:type="paragraph" w:customStyle="1" w:styleId="6B92F1EA73B8498BA12DFA35EA216862">
    <w:name w:val="6B92F1EA73B8498BA12DFA35EA216862"/>
    <w:rsid w:val="00F275E7"/>
  </w:style>
  <w:style w:type="paragraph" w:customStyle="1" w:styleId="024956F11D2247EDA23153707424C377">
    <w:name w:val="024956F11D2247EDA23153707424C377"/>
    <w:rsid w:val="00F275E7"/>
  </w:style>
  <w:style w:type="paragraph" w:customStyle="1" w:styleId="4EFBFDCF5B2E42DB9B55FD2A7B670FD1">
    <w:name w:val="4EFBFDCF5B2E42DB9B55FD2A7B670FD1"/>
    <w:rsid w:val="00F275E7"/>
  </w:style>
  <w:style w:type="paragraph" w:customStyle="1" w:styleId="3EABF72A3239459A8BCB252169AB8596">
    <w:name w:val="3EABF72A3239459A8BCB252169AB8596"/>
    <w:rsid w:val="00F275E7"/>
  </w:style>
  <w:style w:type="paragraph" w:customStyle="1" w:styleId="B598D17296DB4733A57AF20BBAC884C8">
    <w:name w:val="B598D17296DB4733A57AF20BBAC884C8"/>
    <w:rsid w:val="00F275E7"/>
  </w:style>
  <w:style w:type="paragraph" w:customStyle="1" w:styleId="024F3DD144AC42CDBD69EFC1040E96CB">
    <w:name w:val="024F3DD144AC42CDBD69EFC1040E96CB"/>
    <w:rsid w:val="00F275E7"/>
  </w:style>
  <w:style w:type="paragraph" w:customStyle="1" w:styleId="4D3626B33BC14B59B0108E4DD6F5A5A3">
    <w:name w:val="4D3626B33BC14B59B0108E4DD6F5A5A3"/>
    <w:rsid w:val="00F275E7"/>
  </w:style>
  <w:style w:type="paragraph" w:customStyle="1" w:styleId="7F1D8FB541154BBA893F8F655DCE0903">
    <w:name w:val="7F1D8FB541154BBA893F8F655DCE0903"/>
    <w:rsid w:val="00F275E7"/>
  </w:style>
  <w:style w:type="paragraph" w:customStyle="1" w:styleId="2CD6AB78D2DE441DB53E7EE66BA304D4">
    <w:name w:val="2CD6AB78D2DE441DB53E7EE66BA304D4"/>
    <w:rsid w:val="00F275E7"/>
  </w:style>
  <w:style w:type="paragraph" w:customStyle="1" w:styleId="4AFA117393A442338A90F5C77FAE734B">
    <w:name w:val="4AFA117393A442338A90F5C77FAE734B"/>
    <w:rsid w:val="00F275E7"/>
  </w:style>
  <w:style w:type="paragraph" w:customStyle="1" w:styleId="8C5F2B4B090B4A03AC9A077C5A918288">
    <w:name w:val="8C5F2B4B090B4A03AC9A077C5A918288"/>
    <w:rsid w:val="00F275E7"/>
  </w:style>
  <w:style w:type="paragraph" w:customStyle="1" w:styleId="AA5233CB936147D887761D1BD148A899">
    <w:name w:val="AA5233CB936147D887761D1BD148A899"/>
    <w:rsid w:val="00F275E7"/>
  </w:style>
  <w:style w:type="paragraph" w:customStyle="1" w:styleId="BA545598936C428DAFF4E25FF9CF614F">
    <w:name w:val="BA545598936C428DAFF4E25FF9CF614F"/>
    <w:rsid w:val="00F275E7"/>
  </w:style>
  <w:style w:type="paragraph" w:customStyle="1" w:styleId="9090B57253784EF0B6DEA6DED59B1B65">
    <w:name w:val="9090B57253784EF0B6DEA6DED59B1B65"/>
    <w:rsid w:val="00F275E7"/>
  </w:style>
  <w:style w:type="paragraph" w:customStyle="1" w:styleId="EE3B4E63FDB546F199C6710E5BC20850">
    <w:name w:val="EE3B4E63FDB546F199C6710E5BC20850"/>
    <w:rsid w:val="00BA0682"/>
  </w:style>
  <w:style w:type="paragraph" w:customStyle="1" w:styleId="05B650CF2CE5498BB490792955516E64">
    <w:name w:val="05B650CF2CE5498BB490792955516E64"/>
    <w:rsid w:val="00BA0682"/>
  </w:style>
  <w:style w:type="paragraph" w:customStyle="1" w:styleId="FE0428A24F654614B8C1DE8AD37DB548">
    <w:name w:val="FE0428A24F654614B8C1DE8AD37DB548"/>
    <w:rsid w:val="00BA0682"/>
  </w:style>
  <w:style w:type="paragraph" w:customStyle="1" w:styleId="5DC135168E44478EAA3703EE10E3F86B">
    <w:name w:val="5DC135168E44478EAA3703EE10E3F86B"/>
    <w:rsid w:val="00BA0682"/>
  </w:style>
  <w:style w:type="paragraph" w:customStyle="1" w:styleId="BFE29DA4665A4822B039C7140C580F18">
    <w:name w:val="BFE29DA4665A4822B039C7140C580F18"/>
    <w:rsid w:val="00BA0682"/>
  </w:style>
  <w:style w:type="paragraph" w:customStyle="1" w:styleId="8BA725551F004FDA9E745A65750ACDA3">
    <w:name w:val="8BA725551F004FDA9E745A65750ACDA3"/>
    <w:rsid w:val="00BA0682"/>
  </w:style>
  <w:style w:type="paragraph" w:customStyle="1" w:styleId="6E97006295DB4D07A65009A618EF3468">
    <w:name w:val="6E97006295DB4D07A65009A618EF3468"/>
    <w:rsid w:val="00BA0682"/>
  </w:style>
  <w:style w:type="paragraph" w:customStyle="1" w:styleId="8444812B9E2E42968A7D6B17BBA65C37">
    <w:name w:val="8444812B9E2E42968A7D6B17BBA65C37"/>
    <w:rsid w:val="00BA0682"/>
  </w:style>
  <w:style w:type="paragraph" w:customStyle="1" w:styleId="81833E4C333B4874BE8571D534FDE78C">
    <w:name w:val="81833E4C333B4874BE8571D534FDE78C"/>
    <w:rsid w:val="00BA0682"/>
  </w:style>
  <w:style w:type="paragraph" w:customStyle="1" w:styleId="8217FFE29B2042178368928038411F5B">
    <w:name w:val="8217FFE29B2042178368928038411F5B"/>
    <w:rsid w:val="00BA0682"/>
  </w:style>
  <w:style w:type="paragraph" w:customStyle="1" w:styleId="B4E49FD37E5D4C6BBCFCFB531DD91022">
    <w:name w:val="B4E49FD37E5D4C6BBCFCFB531DD91022"/>
    <w:rsid w:val="00BA0682"/>
  </w:style>
  <w:style w:type="paragraph" w:customStyle="1" w:styleId="1905201C010E4CDD855AE5CF613DDE48">
    <w:name w:val="1905201C010E4CDD855AE5CF613DDE48"/>
    <w:rsid w:val="00BA0682"/>
  </w:style>
  <w:style w:type="paragraph" w:customStyle="1" w:styleId="0261B420214E46AFBC48F918933E40F8">
    <w:name w:val="0261B420214E46AFBC48F918933E40F8"/>
    <w:rsid w:val="0052364C"/>
  </w:style>
  <w:style w:type="paragraph" w:customStyle="1" w:styleId="D978AA6ACC9B4DBDAEB8927D7E9C8B8C">
    <w:name w:val="D978AA6ACC9B4DBDAEB8927D7E9C8B8C"/>
    <w:rsid w:val="00BA0682"/>
  </w:style>
  <w:style w:type="paragraph" w:customStyle="1" w:styleId="534A895BED2141FE915355D5B58D1612">
    <w:name w:val="534A895BED2141FE915355D5B58D1612"/>
    <w:rsid w:val="00F275E7"/>
  </w:style>
  <w:style w:type="paragraph" w:customStyle="1" w:styleId="D4B6120F97D84ADBA428CC7033BA5ECB">
    <w:name w:val="D4B6120F97D84ADBA428CC7033BA5ECB"/>
    <w:rsid w:val="00F275E7"/>
  </w:style>
  <w:style w:type="paragraph" w:customStyle="1" w:styleId="95BF957D57B04C8A8659C7526D468779">
    <w:name w:val="95BF957D57B04C8A8659C7526D468779"/>
    <w:rsid w:val="00BA0682"/>
  </w:style>
  <w:style w:type="paragraph" w:customStyle="1" w:styleId="6CDFC004241B4E6097555BBAD8EDFEA1">
    <w:name w:val="6CDFC004241B4E6097555BBAD8EDFEA1"/>
    <w:rsid w:val="00BA0682"/>
  </w:style>
  <w:style w:type="paragraph" w:customStyle="1" w:styleId="57B7532E610B48319CDB2962CF8372C8">
    <w:name w:val="57B7532E610B48319CDB2962CF8372C8"/>
    <w:rsid w:val="00F275E7"/>
  </w:style>
  <w:style w:type="paragraph" w:customStyle="1" w:styleId="AEB293698FE641D5ADF906FF1F51578E">
    <w:name w:val="AEB293698FE641D5ADF906FF1F51578E"/>
    <w:rsid w:val="00F275E7"/>
  </w:style>
  <w:style w:type="paragraph" w:customStyle="1" w:styleId="0100FDDF79274512B07FA12E9359A557">
    <w:name w:val="0100FDDF79274512B07FA12E9359A557"/>
    <w:rsid w:val="00F275E7"/>
  </w:style>
  <w:style w:type="paragraph" w:customStyle="1" w:styleId="6CE2E4C549494CA58EC8BEDA7D014CFD">
    <w:name w:val="6CE2E4C549494CA58EC8BEDA7D014CFD"/>
    <w:rsid w:val="00F275E7"/>
  </w:style>
  <w:style w:type="paragraph" w:customStyle="1" w:styleId="68F57AA54893481A86C368FEC69EA1D0">
    <w:name w:val="68F57AA54893481A86C368FEC69EA1D0"/>
    <w:rsid w:val="00F275E7"/>
  </w:style>
  <w:style w:type="paragraph" w:customStyle="1" w:styleId="41374C3B5EFA45C2AD5E1AEC429440BC">
    <w:name w:val="41374C3B5EFA45C2AD5E1AEC429440BC"/>
    <w:rsid w:val="00027788"/>
  </w:style>
  <w:style w:type="paragraph" w:customStyle="1" w:styleId="AE588A0B08F544AEA176E4ED07555F03">
    <w:name w:val="AE588A0B08F544AEA176E4ED07555F03"/>
    <w:rsid w:val="00027788"/>
  </w:style>
  <w:style w:type="paragraph" w:customStyle="1" w:styleId="5E7B13A12C124A8F843E46D887F676B2">
    <w:name w:val="5E7B13A12C124A8F843E46D887F676B2"/>
    <w:rsid w:val="00027788"/>
  </w:style>
  <w:style w:type="paragraph" w:customStyle="1" w:styleId="A8C65C6F738840A3A5FF138DF925FAD2">
    <w:name w:val="A8C65C6F738840A3A5FF138DF925FAD2"/>
    <w:rsid w:val="00027788"/>
  </w:style>
  <w:style w:type="paragraph" w:customStyle="1" w:styleId="42FA8AE3D17E454495AD13845625CBB9">
    <w:name w:val="42FA8AE3D17E454495AD13845625CBB9"/>
    <w:rsid w:val="00027788"/>
  </w:style>
  <w:style w:type="paragraph" w:customStyle="1" w:styleId="2AB2F87D984649D5A4B9242E7FB5616F">
    <w:name w:val="2AB2F87D984649D5A4B9242E7FB5616F"/>
    <w:rsid w:val="00027788"/>
  </w:style>
  <w:style w:type="paragraph" w:customStyle="1" w:styleId="2573BA43A67240019463D6F076F28AFA">
    <w:name w:val="2573BA43A67240019463D6F076F28AFA"/>
    <w:rsid w:val="00027788"/>
  </w:style>
  <w:style w:type="paragraph" w:customStyle="1" w:styleId="9F32DC43F80F4E62BC631BBF86271EB8">
    <w:name w:val="9F32DC43F80F4E62BC631BBF86271EB8"/>
    <w:rsid w:val="00027788"/>
  </w:style>
  <w:style w:type="paragraph" w:customStyle="1" w:styleId="4EA18D13FB984498A2B3A25B600A4D9B">
    <w:name w:val="4EA18D13FB984498A2B3A25B600A4D9B"/>
    <w:rsid w:val="00027788"/>
  </w:style>
  <w:style w:type="paragraph" w:customStyle="1" w:styleId="0A9A5021154A40DBA9C16694EAC8A1AE">
    <w:name w:val="0A9A5021154A40DBA9C16694EAC8A1AE"/>
    <w:rsid w:val="00027788"/>
  </w:style>
  <w:style w:type="paragraph" w:customStyle="1" w:styleId="9538206F5C164F48B993188B426DFC19">
    <w:name w:val="9538206F5C164F48B993188B426DFC19"/>
    <w:rsid w:val="00027788"/>
  </w:style>
  <w:style w:type="paragraph" w:customStyle="1" w:styleId="80C0D28EABD24B81823A33A330EBF848">
    <w:name w:val="80C0D28EABD24B81823A33A330EBF848"/>
    <w:rsid w:val="00027788"/>
  </w:style>
  <w:style w:type="paragraph" w:customStyle="1" w:styleId="E1B9F3AE1B4749FEB58CD6B73D44C339">
    <w:name w:val="E1B9F3AE1B4749FEB58CD6B73D44C339"/>
    <w:rsid w:val="00027788"/>
  </w:style>
  <w:style w:type="paragraph" w:customStyle="1" w:styleId="EEDBD5CC99A64CA3B21AD716F5ABCEC8">
    <w:name w:val="EEDBD5CC99A64CA3B21AD716F5ABCEC8"/>
    <w:rsid w:val="00027788"/>
  </w:style>
  <w:style w:type="paragraph" w:customStyle="1" w:styleId="DFE7F24D8FC246638D48EACD5C7DB32B">
    <w:name w:val="DFE7F24D8FC246638D48EACD5C7DB32B"/>
    <w:rsid w:val="00027788"/>
  </w:style>
  <w:style w:type="paragraph" w:customStyle="1" w:styleId="806CDE75EE9A40CA9769A2226689487D">
    <w:name w:val="806CDE75EE9A40CA9769A2226689487D"/>
    <w:rsid w:val="00027788"/>
  </w:style>
  <w:style w:type="paragraph" w:customStyle="1" w:styleId="2E2B514CC82F4093BAF8107D88D824A0">
    <w:name w:val="2E2B514CC82F4093BAF8107D88D824A0"/>
    <w:rsid w:val="00027788"/>
  </w:style>
  <w:style w:type="paragraph" w:customStyle="1" w:styleId="8877978901FC47E1B83135872770A6B9">
    <w:name w:val="8877978901FC47E1B83135872770A6B9"/>
    <w:rsid w:val="00027788"/>
  </w:style>
  <w:style w:type="paragraph" w:customStyle="1" w:styleId="FC531129B61E4F16862297C1214D723D">
    <w:name w:val="FC531129B61E4F16862297C1214D723D"/>
    <w:rsid w:val="00027788"/>
  </w:style>
  <w:style w:type="paragraph" w:customStyle="1" w:styleId="65CEE2BC57C049D8A56C80B5FC2B7248">
    <w:name w:val="65CEE2BC57C049D8A56C80B5FC2B7248"/>
    <w:rsid w:val="00027788"/>
  </w:style>
  <w:style w:type="paragraph" w:customStyle="1" w:styleId="265C7D49CADC4E2DADA5F1603BD04886">
    <w:name w:val="265C7D49CADC4E2DADA5F1603BD04886"/>
    <w:rsid w:val="00027788"/>
  </w:style>
  <w:style w:type="paragraph" w:customStyle="1" w:styleId="926B6DDB9476440498EC9622DB4790EB">
    <w:name w:val="926B6DDB9476440498EC9622DB4790EB"/>
    <w:rsid w:val="00027788"/>
  </w:style>
  <w:style w:type="paragraph" w:customStyle="1" w:styleId="F3D17A6E19BB48C7AC1A76C419F38920">
    <w:name w:val="F3D17A6E19BB48C7AC1A76C419F38920"/>
    <w:rsid w:val="00027788"/>
  </w:style>
  <w:style w:type="paragraph" w:customStyle="1" w:styleId="E1BFA3605AF040B498BB5C5CA21E63FA">
    <w:name w:val="E1BFA3605AF040B498BB5C5CA21E63FA"/>
    <w:rsid w:val="00027788"/>
  </w:style>
  <w:style w:type="paragraph" w:customStyle="1" w:styleId="05B220C3916F4F5CAF0BA9E075B76D06">
    <w:name w:val="05B220C3916F4F5CAF0BA9E075B76D06"/>
    <w:rsid w:val="00027788"/>
  </w:style>
  <w:style w:type="paragraph" w:customStyle="1" w:styleId="CBBB91A1922844B098DFC44A8C63A43B">
    <w:name w:val="CBBB91A1922844B098DFC44A8C63A43B"/>
    <w:rsid w:val="00027788"/>
  </w:style>
  <w:style w:type="paragraph" w:customStyle="1" w:styleId="8A74B6BB6D5347AC9213501D66384905">
    <w:name w:val="8A74B6BB6D5347AC9213501D66384905"/>
    <w:rsid w:val="00027788"/>
  </w:style>
  <w:style w:type="paragraph" w:customStyle="1" w:styleId="1E955E7FD0B340D1BC8A6B84084B6868">
    <w:name w:val="1E955E7FD0B340D1BC8A6B84084B6868"/>
    <w:rsid w:val="00027788"/>
  </w:style>
  <w:style w:type="paragraph" w:customStyle="1" w:styleId="726523C15AAB465E8884D12E477730CB">
    <w:name w:val="726523C15AAB465E8884D12E477730CB"/>
    <w:rsid w:val="00027788"/>
  </w:style>
  <w:style w:type="paragraph" w:customStyle="1" w:styleId="FD78440E199443008823171CBD279229">
    <w:name w:val="FD78440E199443008823171CBD279229"/>
    <w:rsid w:val="00027788"/>
  </w:style>
  <w:style w:type="paragraph" w:customStyle="1" w:styleId="34C2E2859ABE4138A9D30DDB992DF32D">
    <w:name w:val="34C2E2859ABE4138A9D30DDB992DF32D"/>
    <w:rsid w:val="00027788"/>
  </w:style>
  <w:style w:type="paragraph" w:customStyle="1" w:styleId="009B2F1957904C6FB48E4585477FD40F">
    <w:name w:val="009B2F1957904C6FB48E4585477FD40F"/>
    <w:rsid w:val="00027788"/>
  </w:style>
  <w:style w:type="paragraph" w:customStyle="1" w:styleId="A23882CDDD1746A182C445BF8AC14701">
    <w:name w:val="A23882CDDD1746A182C445BF8AC14701"/>
    <w:rsid w:val="00BA0682"/>
  </w:style>
  <w:style w:type="paragraph" w:customStyle="1" w:styleId="3AF51ADBAA8C42F48FCEAF86163A360B">
    <w:name w:val="3AF51ADBAA8C42F48FCEAF86163A360B"/>
    <w:rsid w:val="00BA0682"/>
  </w:style>
  <w:style w:type="paragraph" w:customStyle="1" w:styleId="A4FF2D56590F423AAC28B5A72300A49D">
    <w:name w:val="A4FF2D56590F423AAC28B5A72300A49D"/>
    <w:rsid w:val="00BA0682"/>
  </w:style>
  <w:style w:type="paragraph" w:customStyle="1" w:styleId="A9C1D05F2AE34AE1BA7418D718011BF3">
    <w:name w:val="A9C1D05F2AE34AE1BA7418D718011BF3"/>
    <w:rsid w:val="00BA0682"/>
  </w:style>
  <w:style w:type="paragraph" w:customStyle="1" w:styleId="1DE872AACF0A43B9A6C0CC109E742F94">
    <w:name w:val="1DE872AACF0A43B9A6C0CC109E742F94"/>
    <w:rsid w:val="00BA0682"/>
  </w:style>
  <w:style w:type="paragraph" w:customStyle="1" w:styleId="755147F5FB034E979DEC14BD1D5C3A9F">
    <w:name w:val="755147F5FB034E979DEC14BD1D5C3A9F"/>
    <w:rsid w:val="00BA0682"/>
  </w:style>
  <w:style w:type="paragraph" w:customStyle="1" w:styleId="FBDA08F580BA43E09326FB0187099A43">
    <w:name w:val="FBDA08F580BA43E09326FB0187099A43"/>
    <w:rsid w:val="00BA0682"/>
  </w:style>
  <w:style w:type="paragraph" w:customStyle="1" w:styleId="5D9C24DD562D4FAD9F5BF023B09F6A86">
    <w:name w:val="5D9C24DD562D4FAD9F5BF023B09F6A86"/>
    <w:rsid w:val="00BA0682"/>
  </w:style>
  <w:style w:type="paragraph" w:customStyle="1" w:styleId="48C576CAA13C4E0BB985D8AFDD9F3BB3">
    <w:name w:val="48C576CAA13C4E0BB985D8AFDD9F3BB3"/>
    <w:rsid w:val="00BA0682"/>
  </w:style>
  <w:style w:type="paragraph" w:customStyle="1" w:styleId="ED5E1091AF8D41248AB436EC66CAF88F">
    <w:name w:val="ED5E1091AF8D41248AB436EC66CAF88F"/>
    <w:rsid w:val="00BA0682"/>
  </w:style>
  <w:style w:type="paragraph" w:customStyle="1" w:styleId="6A7D94DE53704E129F833657CE740F84">
    <w:name w:val="6A7D94DE53704E129F833657CE740F84"/>
    <w:rsid w:val="00BA0682"/>
  </w:style>
  <w:style w:type="paragraph" w:customStyle="1" w:styleId="4BE8F26C1B0B4781845842F005180B9B">
    <w:name w:val="4BE8F26C1B0B4781845842F005180B9B"/>
    <w:rsid w:val="00BA0682"/>
  </w:style>
  <w:style w:type="paragraph" w:customStyle="1" w:styleId="9DD4799A391D4599B8920A77F70980F3">
    <w:name w:val="9DD4799A391D4599B8920A77F70980F3"/>
    <w:rsid w:val="00BA0682"/>
  </w:style>
  <w:style w:type="paragraph" w:customStyle="1" w:styleId="A105F2551E3B48959593FBA34D7D81DD">
    <w:name w:val="A105F2551E3B48959593FBA34D7D81DD"/>
    <w:rsid w:val="00BA0682"/>
  </w:style>
  <w:style w:type="paragraph" w:customStyle="1" w:styleId="EF3F4658AFA1418F82E905BD1C6A0F3D">
    <w:name w:val="EF3F4658AFA1418F82E905BD1C6A0F3D"/>
    <w:rsid w:val="00BA0682"/>
  </w:style>
  <w:style w:type="paragraph" w:customStyle="1" w:styleId="229B0EBFE1EB43918E0430CFF037FE13">
    <w:name w:val="229B0EBFE1EB43918E0430CFF037FE13"/>
    <w:rsid w:val="00BA0682"/>
  </w:style>
  <w:style w:type="paragraph" w:customStyle="1" w:styleId="111997F675244D84B9B068265E371750">
    <w:name w:val="111997F675244D84B9B068265E371750"/>
    <w:rsid w:val="00BA0682"/>
  </w:style>
  <w:style w:type="paragraph" w:customStyle="1" w:styleId="E6EEA8DFE9AC41BDBAEB72D655C119F4">
    <w:name w:val="E6EEA8DFE9AC41BDBAEB72D655C119F4"/>
    <w:rsid w:val="00BA0682"/>
  </w:style>
  <w:style w:type="paragraph" w:customStyle="1" w:styleId="27E05D18E5844E29A96F7666EF039FA0">
    <w:name w:val="27E05D18E5844E29A96F7666EF039FA0"/>
    <w:rsid w:val="00D47D7D"/>
  </w:style>
  <w:style w:type="paragraph" w:customStyle="1" w:styleId="235E8083B0EA44C4BFE454CA782266BA">
    <w:name w:val="235E8083B0EA44C4BFE454CA782266BA"/>
    <w:rsid w:val="00D47D7D"/>
  </w:style>
  <w:style w:type="paragraph" w:customStyle="1" w:styleId="A4097DF06AE94FCA8CF67A9B45C1393F">
    <w:name w:val="A4097DF06AE94FCA8CF67A9B45C1393F"/>
    <w:rsid w:val="00D47D7D"/>
  </w:style>
  <w:style w:type="paragraph" w:customStyle="1" w:styleId="8E91C961D3CB4C34B180A05043F9A7A5">
    <w:name w:val="8E91C961D3CB4C34B180A05043F9A7A5"/>
    <w:rsid w:val="00D47D7D"/>
  </w:style>
  <w:style w:type="paragraph" w:customStyle="1" w:styleId="E252843E8841407AAFC8317D79C688CC">
    <w:name w:val="E252843E8841407AAFC8317D79C688CC"/>
    <w:rsid w:val="00D47D7D"/>
  </w:style>
  <w:style w:type="paragraph" w:customStyle="1" w:styleId="24C94F21B65041EBAA26E955BCF93A5B">
    <w:name w:val="24C94F21B65041EBAA26E955BCF93A5B"/>
    <w:rsid w:val="00D47D7D"/>
  </w:style>
  <w:style w:type="paragraph" w:customStyle="1" w:styleId="8B8A5B71D660445682149C6CE87EFC35">
    <w:name w:val="8B8A5B71D660445682149C6CE87EFC35"/>
    <w:rsid w:val="00D47D7D"/>
  </w:style>
  <w:style w:type="paragraph" w:customStyle="1" w:styleId="85CAA30A55034EB1A7F27484E10D617A">
    <w:name w:val="85CAA30A55034EB1A7F27484E10D617A"/>
    <w:rsid w:val="00D47D7D"/>
  </w:style>
  <w:style w:type="paragraph" w:customStyle="1" w:styleId="59E80A708C084DC8AE70AE5091664907">
    <w:name w:val="59E80A708C084DC8AE70AE5091664907"/>
    <w:rsid w:val="00D47D7D"/>
  </w:style>
  <w:style w:type="paragraph" w:customStyle="1" w:styleId="2AB7EB593C644D50B9404783D61773A5">
    <w:name w:val="2AB7EB593C644D50B9404783D61773A5"/>
    <w:rsid w:val="00D47D7D"/>
  </w:style>
  <w:style w:type="paragraph" w:customStyle="1" w:styleId="C582FD775BCE4E438DA16B3153F64DB5">
    <w:name w:val="C582FD775BCE4E438DA16B3153F64DB5"/>
    <w:rsid w:val="00D47D7D"/>
  </w:style>
  <w:style w:type="paragraph" w:customStyle="1" w:styleId="801022C2081E4F959C9F658BC890537E">
    <w:name w:val="801022C2081E4F959C9F658BC890537E"/>
    <w:rsid w:val="00FB6F69"/>
  </w:style>
  <w:style w:type="paragraph" w:customStyle="1" w:styleId="B55513E6E2EF4F8D8F46B9A2E8A6ADFD">
    <w:name w:val="B55513E6E2EF4F8D8F46B9A2E8A6ADFD"/>
    <w:rsid w:val="00FB6F69"/>
  </w:style>
  <w:style w:type="paragraph" w:customStyle="1" w:styleId="4C28738243F94EE18E7503BFFA7F5756">
    <w:name w:val="4C28738243F94EE18E7503BFFA7F5756"/>
    <w:rsid w:val="00FB6F69"/>
  </w:style>
  <w:style w:type="paragraph" w:customStyle="1" w:styleId="7FA72E5861AF4BEBB03246BA345993A0">
    <w:name w:val="7FA72E5861AF4BEBB03246BA345993A0"/>
    <w:rsid w:val="00FB6F69"/>
  </w:style>
  <w:style w:type="paragraph" w:customStyle="1" w:styleId="023C9EB80A7C4CD2B866315EEFC101A4">
    <w:name w:val="023C9EB80A7C4CD2B866315EEFC101A4"/>
    <w:rsid w:val="00FB6F69"/>
  </w:style>
  <w:style w:type="paragraph" w:customStyle="1" w:styleId="A7619F65B7E547D0A8E7AC6BBD506464">
    <w:name w:val="A7619F65B7E547D0A8E7AC6BBD506464"/>
    <w:rsid w:val="00FB6F69"/>
  </w:style>
  <w:style w:type="paragraph" w:customStyle="1" w:styleId="17ABEE9833AF4201A1F515A0FA092003">
    <w:name w:val="17ABEE9833AF4201A1F515A0FA092003"/>
    <w:rsid w:val="00FB6F69"/>
  </w:style>
  <w:style w:type="paragraph" w:customStyle="1" w:styleId="9FFE862F21BE49A4BFD70ED6F8289EFC">
    <w:name w:val="9FFE862F21BE49A4BFD70ED6F8289EFC"/>
    <w:rsid w:val="00FB6F69"/>
  </w:style>
  <w:style w:type="paragraph" w:customStyle="1" w:styleId="9F1ED8765FB241ACB383123C52254045">
    <w:name w:val="9F1ED8765FB241ACB383123C52254045"/>
    <w:rsid w:val="00FB6F69"/>
  </w:style>
  <w:style w:type="paragraph" w:customStyle="1" w:styleId="C3E57AA66D29489593391C24EC0D1F35">
    <w:name w:val="C3E57AA66D29489593391C24EC0D1F35"/>
    <w:rsid w:val="00FB6F69"/>
  </w:style>
  <w:style w:type="paragraph" w:customStyle="1" w:styleId="EB2654D405194BC3918E4E8242D9CA39">
    <w:name w:val="EB2654D405194BC3918E4E8242D9CA39"/>
    <w:rsid w:val="00FB6F69"/>
  </w:style>
  <w:style w:type="paragraph" w:customStyle="1" w:styleId="DECBC37F78E04DD4A2FE8C81329F4C8D">
    <w:name w:val="DECBC37F78E04DD4A2FE8C81329F4C8D"/>
    <w:rsid w:val="00FB6F69"/>
  </w:style>
  <w:style w:type="paragraph" w:customStyle="1" w:styleId="F91BA0EA66C047FB8AF916C1E14B59A8">
    <w:name w:val="F91BA0EA66C047FB8AF916C1E14B59A8"/>
    <w:rsid w:val="00FB6F69"/>
  </w:style>
  <w:style w:type="paragraph" w:customStyle="1" w:styleId="9D18D99DF4DA4298B949458A95FC3CC1">
    <w:name w:val="9D18D99DF4DA4298B949458A95FC3CC1"/>
    <w:rsid w:val="00FB6F69"/>
  </w:style>
  <w:style w:type="paragraph" w:customStyle="1" w:styleId="01BC28B366AD4941BE71677CA888F9C7">
    <w:name w:val="01BC28B366AD4941BE71677CA888F9C7"/>
    <w:rsid w:val="00FB6F69"/>
  </w:style>
  <w:style w:type="paragraph" w:customStyle="1" w:styleId="CC85B9688F8143D99956CB38D591B3E6">
    <w:name w:val="CC85B9688F8143D99956CB38D591B3E6"/>
    <w:rsid w:val="00FB6F69"/>
  </w:style>
  <w:style w:type="paragraph" w:customStyle="1" w:styleId="B260D319645C46E78E9624EFA4F34676">
    <w:name w:val="B260D319645C46E78E9624EFA4F34676"/>
    <w:rsid w:val="00FB6F69"/>
  </w:style>
  <w:style w:type="paragraph" w:customStyle="1" w:styleId="78AF4B9451BE47B8BF116F24B9238A60">
    <w:name w:val="78AF4B9451BE47B8BF116F24B9238A60"/>
    <w:rsid w:val="00FB6F69"/>
  </w:style>
  <w:style w:type="paragraph" w:customStyle="1" w:styleId="8259780DE4474D18A1DD861A171E5969">
    <w:name w:val="8259780DE4474D18A1DD861A171E5969"/>
    <w:rsid w:val="00FB6F69"/>
  </w:style>
  <w:style w:type="paragraph" w:customStyle="1" w:styleId="AC0DC5869CC54A27B4E5B84A5FB748A9">
    <w:name w:val="AC0DC5869CC54A27B4E5B84A5FB748A9"/>
    <w:rsid w:val="00FB6F69"/>
  </w:style>
  <w:style w:type="paragraph" w:customStyle="1" w:styleId="BAE658F71B8846AA8CE9B84A79E5ADC8">
    <w:name w:val="BAE658F71B8846AA8CE9B84A79E5ADC8"/>
    <w:rsid w:val="00FB6F69"/>
  </w:style>
  <w:style w:type="paragraph" w:customStyle="1" w:styleId="67A50F98F697401CAF79C7CC617C98ED">
    <w:name w:val="67A50F98F697401CAF79C7CC617C98ED"/>
    <w:rsid w:val="00FB6F69"/>
  </w:style>
  <w:style w:type="paragraph" w:customStyle="1" w:styleId="81AF5373C98A402DBE052AD51004C7EA">
    <w:name w:val="81AF5373C98A402DBE052AD51004C7EA"/>
    <w:rsid w:val="00FB6F69"/>
  </w:style>
  <w:style w:type="paragraph" w:customStyle="1" w:styleId="11CE010E52B046AB82950DCF8A4FDED8">
    <w:name w:val="11CE010E52B046AB82950DCF8A4FDED8"/>
    <w:rsid w:val="00FB6F69"/>
  </w:style>
  <w:style w:type="paragraph" w:customStyle="1" w:styleId="9730E12A2D434D23B1FD9EDF6D697851">
    <w:name w:val="9730E12A2D434D23B1FD9EDF6D697851"/>
    <w:rsid w:val="00FB6F69"/>
  </w:style>
  <w:style w:type="paragraph" w:customStyle="1" w:styleId="BFE639DEF60F40B4B2E021340DB08FC2">
    <w:name w:val="BFE639DEF60F40B4B2E021340DB08FC2"/>
    <w:rsid w:val="00FB6F69"/>
  </w:style>
  <w:style w:type="paragraph" w:customStyle="1" w:styleId="5676B94F3E9546C1B3F78A855E5DE284">
    <w:name w:val="5676B94F3E9546C1B3F78A855E5DE284"/>
    <w:rsid w:val="00FB6F69"/>
  </w:style>
  <w:style w:type="paragraph" w:customStyle="1" w:styleId="C3C3F8F40EDA424AA7A706F8632294EA">
    <w:name w:val="C3C3F8F40EDA424AA7A706F8632294EA"/>
    <w:rsid w:val="00FB6F69"/>
  </w:style>
  <w:style w:type="paragraph" w:customStyle="1" w:styleId="2F705F8F8566455B8CD917CA7ECD46E8">
    <w:name w:val="2F705F8F8566455B8CD917CA7ECD46E8"/>
    <w:rsid w:val="00FB6F69"/>
  </w:style>
  <w:style w:type="paragraph" w:customStyle="1" w:styleId="5E1E0EE68609441C94C1E6C22DB468B7">
    <w:name w:val="5E1E0EE68609441C94C1E6C22DB468B7"/>
    <w:rsid w:val="00FB6F69"/>
  </w:style>
  <w:style w:type="paragraph" w:customStyle="1" w:styleId="1679DAAF525D4C9B85F099355D6D2E99">
    <w:name w:val="1679DAAF525D4C9B85F099355D6D2E99"/>
    <w:rsid w:val="00FB6F69"/>
  </w:style>
  <w:style w:type="paragraph" w:customStyle="1" w:styleId="9614FF71AF30413C82341EAF9CD5DADA">
    <w:name w:val="9614FF71AF30413C82341EAF9CD5DADA"/>
    <w:rsid w:val="00FB6F69"/>
  </w:style>
  <w:style w:type="paragraph" w:customStyle="1" w:styleId="258EFE6D69B348A29BDCFC3E7478CE3F">
    <w:name w:val="258EFE6D69B348A29BDCFC3E7478CE3F"/>
    <w:rsid w:val="00FB6F69"/>
  </w:style>
  <w:style w:type="paragraph" w:customStyle="1" w:styleId="510BE9FB8FF749E5A130BC7363CF83E7">
    <w:name w:val="510BE9FB8FF749E5A130BC7363CF83E7"/>
    <w:rsid w:val="00FB6F69"/>
  </w:style>
  <w:style w:type="paragraph" w:customStyle="1" w:styleId="C052AC91120242E3866549AF8121812B">
    <w:name w:val="C052AC91120242E3866549AF8121812B"/>
    <w:rsid w:val="00FB6F69"/>
  </w:style>
  <w:style w:type="paragraph" w:customStyle="1" w:styleId="5F070420A4614107A975856A88CA1321">
    <w:name w:val="5F070420A4614107A975856A88CA1321"/>
    <w:rsid w:val="00FB6F69"/>
  </w:style>
  <w:style w:type="paragraph" w:customStyle="1" w:styleId="88BAEDDE4BFD4A58AE50301E35C0DB7B">
    <w:name w:val="88BAEDDE4BFD4A58AE50301E35C0DB7B"/>
    <w:rsid w:val="00FB6F69"/>
  </w:style>
  <w:style w:type="paragraph" w:customStyle="1" w:styleId="AD36B6C43CCF43DEBFF05A2D53B12AC4">
    <w:name w:val="AD36B6C43CCF43DEBFF05A2D53B12AC4"/>
    <w:rsid w:val="00FB6F69"/>
  </w:style>
  <w:style w:type="paragraph" w:customStyle="1" w:styleId="861C30A7D2D040739843D6EF730A1C07">
    <w:name w:val="861C30A7D2D040739843D6EF730A1C07"/>
    <w:rsid w:val="00FB6F69"/>
  </w:style>
  <w:style w:type="paragraph" w:customStyle="1" w:styleId="D68059F630A14D64A3AA252A748A281B">
    <w:name w:val="D68059F630A14D64A3AA252A748A281B"/>
    <w:rsid w:val="00FB6F69"/>
  </w:style>
  <w:style w:type="paragraph" w:customStyle="1" w:styleId="EF6BD2FDCC6C41F08EA43DF69728BB9A">
    <w:name w:val="EF6BD2FDCC6C41F08EA43DF69728BB9A"/>
    <w:rsid w:val="00FB6F69"/>
  </w:style>
  <w:style w:type="paragraph" w:customStyle="1" w:styleId="A5466961C3F048C4B3CC5F4212C62141">
    <w:name w:val="A5466961C3F048C4B3CC5F4212C62141"/>
    <w:rsid w:val="00FB6F69"/>
  </w:style>
  <w:style w:type="paragraph" w:customStyle="1" w:styleId="3ADD975880EA45989873F3C1C1C82932">
    <w:name w:val="3ADD975880EA45989873F3C1C1C82932"/>
    <w:rsid w:val="00FB6F69"/>
  </w:style>
  <w:style w:type="paragraph" w:customStyle="1" w:styleId="4147432333494C849582262CBD1840A6">
    <w:name w:val="4147432333494C849582262CBD1840A6"/>
    <w:rsid w:val="00FB6F69"/>
  </w:style>
  <w:style w:type="paragraph" w:customStyle="1" w:styleId="E1AAF24BC68E40DE832786FA47A3DE7D">
    <w:name w:val="E1AAF24BC68E40DE832786FA47A3DE7D"/>
    <w:rsid w:val="00FB6F69"/>
  </w:style>
  <w:style w:type="paragraph" w:customStyle="1" w:styleId="4A79AEAC465C45578837AA0006760CD0">
    <w:name w:val="4A79AEAC465C45578837AA0006760CD0"/>
    <w:rsid w:val="00FB6F69"/>
  </w:style>
  <w:style w:type="paragraph" w:customStyle="1" w:styleId="02709BB8CDCA4FFD89BE4CE31325E530">
    <w:name w:val="02709BB8CDCA4FFD89BE4CE31325E530"/>
    <w:rsid w:val="00FB6F69"/>
  </w:style>
  <w:style w:type="paragraph" w:customStyle="1" w:styleId="D046474069AE4BB5A04EAF40194F618C">
    <w:name w:val="D046474069AE4BB5A04EAF40194F618C"/>
    <w:rsid w:val="00FB6F69"/>
  </w:style>
  <w:style w:type="paragraph" w:customStyle="1" w:styleId="39BB88B0F3A84AA19E28F4EBD55137EC">
    <w:name w:val="39BB88B0F3A84AA19E28F4EBD55137EC"/>
    <w:rsid w:val="00FB6F69"/>
  </w:style>
  <w:style w:type="paragraph" w:customStyle="1" w:styleId="0922F22A1B114A9095149D7026448AFF">
    <w:name w:val="0922F22A1B114A9095149D7026448AFF"/>
    <w:rsid w:val="00FB6F69"/>
  </w:style>
  <w:style w:type="paragraph" w:customStyle="1" w:styleId="26E219172EFE4A918625A44FC81CC6BC">
    <w:name w:val="26E219172EFE4A918625A44FC81CC6BC"/>
    <w:rsid w:val="00FB6F69"/>
  </w:style>
  <w:style w:type="paragraph" w:customStyle="1" w:styleId="DBA7AF5F65A541ADA3EDA3F06F750567">
    <w:name w:val="DBA7AF5F65A541ADA3EDA3F06F750567"/>
    <w:rsid w:val="00FB6F69"/>
  </w:style>
  <w:style w:type="paragraph" w:customStyle="1" w:styleId="C882EDFE79784F4ABF05E787057C6A7D">
    <w:name w:val="C882EDFE79784F4ABF05E787057C6A7D"/>
    <w:rsid w:val="00FB6F69"/>
  </w:style>
  <w:style w:type="paragraph" w:customStyle="1" w:styleId="5931A301572B4BF2B9564ACCE86A9964">
    <w:name w:val="5931A301572B4BF2B9564ACCE86A9964"/>
    <w:rsid w:val="00FB6F69"/>
  </w:style>
  <w:style w:type="paragraph" w:customStyle="1" w:styleId="BF950D92CF8644B2BCCE96767907E657">
    <w:name w:val="BF950D92CF8644B2BCCE96767907E657"/>
    <w:rsid w:val="00FB6F69"/>
  </w:style>
  <w:style w:type="paragraph" w:customStyle="1" w:styleId="4F33FF27EADD462B959BBB5C91D992A1">
    <w:name w:val="4F33FF27EADD462B959BBB5C91D992A1"/>
    <w:rsid w:val="00FB6F69"/>
  </w:style>
  <w:style w:type="paragraph" w:customStyle="1" w:styleId="E0EEE4431AB54812A3BAFB14E4396653">
    <w:name w:val="E0EEE4431AB54812A3BAFB14E4396653"/>
    <w:rsid w:val="00FB6F69"/>
  </w:style>
  <w:style w:type="paragraph" w:customStyle="1" w:styleId="62E86127E71F4FABA32B8C007EAEE670">
    <w:name w:val="62E86127E71F4FABA32B8C007EAEE670"/>
    <w:rsid w:val="00FB6F69"/>
  </w:style>
  <w:style w:type="paragraph" w:customStyle="1" w:styleId="B22A8E82F1224B4AABB67FFEA2074E6A">
    <w:name w:val="B22A8E82F1224B4AABB67FFEA2074E6A"/>
    <w:rsid w:val="00FB6F69"/>
  </w:style>
  <w:style w:type="paragraph" w:customStyle="1" w:styleId="6947AF2D1C8A44E3922140F02CC40D2B">
    <w:name w:val="6947AF2D1C8A44E3922140F02CC40D2B"/>
    <w:rsid w:val="00FB6F69"/>
  </w:style>
  <w:style w:type="paragraph" w:customStyle="1" w:styleId="4863D3B17A344AEC9E24DD32A9896663">
    <w:name w:val="4863D3B17A344AEC9E24DD32A9896663"/>
    <w:rsid w:val="00FB6F69"/>
  </w:style>
  <w:style w:type="paragraph" w:customStyle="1" w:styleId="24FD2F9D3E57443F821A5692553A1F01">
    <w:name w:val="24FD2F9D3E57443F821A5692553A1F01"/>
    <w:rsid w:val="00FB6F69"/>
  </w:style>
  <w:style w:type="paragraph" w:customStyle="1" w:styleId="67C2E6226DE449E1B4350CC6381A489B">
    <w:name w:val="67C2E6226DE449E1B4350CC6381A489B"/>
    <w:rsid w:val="00FB6F69"/>
  </w:style>
  <w:style w:type="paragraph" w:customStyle="1" w:styleId="632DA414AA264CCDAC0C57CC63A02174">
    <w:name w:val="632DA414AA264CCDAC0C57CC63A02174"/>
    <w:rsid w:val="00FB6F69"/>
  </w:style>
  <w:style w:type="paragraph" w:customStyle="1" w:styleId="6EA5107B46364DA5AFA9E51F38E30999">
    <w:name w:val="6EA5107B46364DA5AFA9E51F38E30999"/>
    <w:rsid w:val="00FB6F69"/>
  </w:style>
  <w:style w:type="paragraph" w:customStyle="1" w:styleId="5C8B844F293F446D8242FBF0D3B577F0">
    <w:name w:val="5C8B844F293F446D8242FBF0D3B577F0"/>
    <w:rsid w:val="00FB6F69"/>
  </w:style>
  <w:style w:type="paragraph" w:customStyle="1" w:styleId="491BBF5B8F404D41A851E752E9A37866">
    <w:name w:val="491BBF5B8F404D41A851E752E9A37866"/>
    <w:rsid w:val="00FB6F69"/>
  </w:style>
  <w:style w:type="paragraph" w:customStyle="1" w:styleId="1FED5B7682E1499DA8A9ED063AE34CA6">
    <w:name w:val="1FED5B7682E1499DA8A9ED063AE34CA6"/>
    <w:rsid w:val="00FB6F69"/>
  </w:style>
  <w:style w:type="paragraph" w:customStyle="1" w:styleId="6B2D607F3A0041C5B271214134520438">
    <w:name w:val="6B2D607F3A0041C5B271214134520438"/>
    <w:rsid w:val="00FB6F69"/>
  </w:style>
  <w:style w:type="paragraph" w:customStyle="1" w:styleId="34288F63ACAA4331A8DD1CDFF5618E1E">
    <w:name w:val="34288F63ACAA4331A8DD1CDFF5618E1E"/>
    <w:rsid w:val="00FB6F69"/>
  </w:style>
  <w:style w:type="paragraph" w:customStyle="1" w:styleId="697C123F489D4C3F9EA4366A5565890F">
    <w:name w:val="697C123F489D4C3F9EA4366A5565890F"/>
    <w:rsid w:val="00FB6F69"/>
  </w:style>
  <w:style w:type="paragraph" w:customStyle="1" w:styleId="5DFFD06D878446D8B82D44399AC7FFA6">
    <w:name w:val="5DFFD06D878446D8B82D44399AC7FFA6"/>
    <w:rsid w:val="00FB6F69"/>
  </w:style>
  <w:style w:type="paragraph" w:customStyle="1" w:styleId="5E230961D10E4880A5D70D4FAE7DE067">
    <w:name w:val="5E230961D10E4880A5D70D4FAE7DE067"/>
    <w:rsid w:val="00FB6F69"/>
  </w:style>
  <w:style w:type="paragraph" w:customStyle="1" w:styleId="0891663BCD83403095C9F138253D84BA">
    <w:name w:val="0891663BCD83403095C9F138253D84BA"/>
    <w:rsid w:val="00FB6F69"/>
  </w:style>
  <w:style w:type="paragraph" w:customStyle="1" w:styleId="E26CABBDF6854330AA49BBCF61365D4F">
    <w:name w:val="E26CABBDF6854330AA49BBCF61365D4F"/>
    <w:rsid w:val="00FB6F69"/>
  </w:style>
  <w:style w:type="paragraph" w:customStyle="1" w:styleId="934CC49447284636B5FE4A1AB3495EFC">
    <w:name w:val="934CC49447284636B5FE4A1AB3495EFC"/>
    <w:rsid w:val="00FB6F69"/>
  </w:style>
  <w:style w:type="paragraph" w:customStyle="1" w:styleId="9DA1F631EEB94CE68F66A97B0EDD2F2D">
    <w:name w:val="9DA1F631EEB94CE68F66A97B0EDD2F2D"/>
    <w:rsid w:val="00FB6F69"/>
  </w:style>
  <w:style w:type="paragraph" w:customStyle="1" w:styleId="774F266CA2BB44C0B00EF2EEEB6258C5">
    <w:name w:val="774F266CA2BB44C0B00EF2EEEB6258C5"/>
    <w:rsid w:val="00FB6F69"/>
  </w:style>
  <w:style w:type="paragraph" w:customStyle="1" w:styleId="499EDA46D4F44714B6F1CA2D6BC29DF8">
    <w:name w:val="499EDA46D4F44714B6F1CA2D6BC29DF8"/>
    <w:rsid w:val="00FB6F69"/>
  </w:style>
  <w:style w:type="paragraph" w:customStyle="1" w:styleId="BD59AA23C5C149A389224E4D823E423D">
    <w:name w:val="BD59AA23C5C149A389224E4D823E423D"/>
    <w:rsid w:val="00FB6F69"/>
  </w:style>
  <w:style w:type="paragraph" w:customStyle="1" w:styleId="3B57D56B745F45AEB69C2420108DB1C7">
    <w:name w:val="3B57D56B745F45AEB69C2420108DB1C7"/>
    <w:rsid w:val="00FB6F69"/>
  </w:style>
  <w:style w:type="paragraph" w:customStyle="1" w:styleId="B2889700DB3644FC914897F18D3D5BDB">
    <w:name w:val="B2889700DB3644FC914897F18D3D5BDB"/>
    <w:rsid w:val="00FB6F69"/>
  </w:style>
  <w:style w:type="paragraph" w:customStyle="1" w:styleId="CD955A487E624DF8BC5D6A154AD500C5">
    <w:name w:val="CD955A487E624DF8BC5D6A154AD500C5"/>
    <w:rsid w:val="00FB6F69"/>
  </w:style>
  <w:style w:type="paragraph" w:customStyle="1" w:styleId="E519F21493C54B66B175B01D4F8CD53B">
    <w:name w:val="E519F21493C54B66B175B01D4F8CD53B"/>
    <w:rsid w:val="00FB6F69"/>
  </w:style>
  <w:style w:type="paragraph" w:customStyle="1" w:styleId="F78A2E83ACB740F29B1AE743810BCBD3">
    <w:name w:val="F78A2E83ACB740F29B1AE743810BCBD3"/>
    <w:rsid w:val="00FB6F69"/>
  </w:style>
  <w:style w:type="paragraph" w:customStyle="1" w:styleId="F90D024516054C78A9254ED7F9649C62">
    <w:name w:val="F90D024516054C78A9254ED7F9649C62"/>
    <w:rsid w:val="00FB6F69"/>
  </w:style>
  <w:style w:type="paragraph" w:customStyle="1" w:styleId="9636DA92BF6C42189CD8B7E8E19FF705">
    <w:name w:val="9636DA92BF6C42189CD8B7E8E19FF705"/>
    <w:rsid w:val="00FB6F69"/>
  </w:style>
  <w:style w:type="paragraph" w:customStyle="1" w:styleId="1AD8900213A34F2F8BE43C81EA8EE6E0">
    <w:name w:val="1AD8900213A34F2F8BE43C81EA8EE6E0"/>
    <w:rsid w:val="00FB6F69"/>
  </w:style>
  <w:style w:type="paragraph" w:customStyle="1" w:styleId="0E0D892E925C4382A3FB2525753C7666">
    <w:name w:val="0E0D892E925C4382A3FB2525753C7666"/>
    <w:rsid w:val="00FB6F69"/>
  </w:style>
  <w:style w:type="paragraph" w:customStyle="1" w:styleId="133EAD2FCBC3494F9B5BA7F53DB5CFC9">
    <w:name w:val="133EAD2FCBC3494F9B5BA7F53DB5CFC9"/>
    <w:rsid w:val="00FB6F69"/>
  </w:style>
  <w:style w:type="paragraph" w:customStyle="1" w:styleId="D74D5F7AFCCD4DB39DE26802FC4FC90E">
    <w:name w:val="D74D5F7AFCCD4DB39DE26802FC4FC90E"/>
    <w:rsid w:val="00FB6F69"/>
  </w:style>
  <w:style w:type="paragraph" w:customStyle="1" w:styleId="DFAA6472766B40DAA6CB9B030EDD596F">
    <w:name w:val="DFAA6472766B40DAA6CB9B030EDD596F"/>
    <w:rsid w:val="00FB6F69"/>
  </w:style>
  <w:style w:type="paragraph" w:customStyle="1" w:styleId="95CD95E5783544149E0CCEC496F7F337">
    <w:name w:val="95CD95E5783544149E0CCEC496F7F337"/>
    <w:rsid w:val="00FB6F69"/>
  </w:style>
  <w:style w:type="paragraph" w:customStyle="1" w:styleId="BF56190642034E61B2AE990ACAF1FDBD">
    <w:name w:val="BF56190642034E61B2AE990ACAF1FDBD"/>
    <w:rsid w:val="00FB6F69"/>
  </w:style>
  <w:style w:type="paragraph" w:customStyle="1" w:styleId="92BC434775E74577A6A50A5E4CC1CD73">
    <w:name w:val="92BC434775E74577A6A50A5E4CC1CD73"/>
    <w:rsid w:val="00FB6F69"/>
  </w:style>
  <w:style w:type="paragraph" w:customStyle="1" w:styleId="D76C504EDB254ADAABEBE31CB4D3D3D5">
    <w:name w:val="D76C504EDB254ADAABEBE31CB4D3D3D5"/>
    <w:rsid w:val="00FB6F69"/>
  </w:style>
  <w:style w:type="paragraph" w:customStyle="1" w:styleId="DEE40830CB3F4A4CBC653989835125F1">
    <w:name w:val="DEE40830CB3F4A4CBC653989835125F1"/>
    <w:rsid w:val="00FB6F69"/>
  </w:style>
  <w:style w:type="paragraph" w:customStyle="1" w:styleId="408FC91DEDDD4E5C8817868B8143C590">
    <w:name w:val="408FC91DEDDD4E5C8817868B8143C590"/>
    <w:rsid w:val="00FB6F69"/>
  </w:style>
  <w:style w:type="paragraph" w:customStyle="1" w:styleId="FD29841A69D24F51AAE5019D0FCD223A">
    <w:name w:val="FD29841A69D24F51AAE5019D0FCD223A"/>
    <w:rsid w:val="00FB6F69"/>
  </w:style>
  <w:style w:type="paragraph" w:customStyle="1" w:styleId="BBF33486C46A44BD869874494371EE9C">
    <w:name w:val="BBF33486C46A44BD869874494371EE9C"/>
    <w:rsid w:val="00FB6F69"/>
  </w:style>
  <w:style w:type="paragraph" w:customStyle="1" w:styleId="17F032E9914A491C82737EEFE6358866">
    <w:name w:val="17F032E9914A491C82737EEFE6358866"/>
    <w:rsid w:val="00FB6F69"/>
  </w:style>
  <w:style w:type="paragraph" w:customStyle="1" w:styleId="5DB1B41B7D554A6CA9C1D7DF04A72B00">
    <w:name w:val="5DB1B41B7D554A6CA9C1D7DF04A72B00"/>
    <w:rsid w:val="00FB6F69"/>
  </w:style>
  <w:style w:type="paragraph" w:customStyle="1" w:styleId="FAFC4D76110E4E8DB8B6838D4D4C2E19">
    <w:name w:val="FAFC4D76110E4E8DB8B6838D4D4C2E19"/>
    <w:rsid w:val="00FB6F69"/>
  </w:style>
  <w:style w:type="paragraph" w:customStyle="1" w:styleId="478519F43DDE451D8036DD95C56CDC6C">
    <w:name w:val="478519F43DDE451D8036DD95C56CDC6C"/>
    <w:rsid w:val="00FB6F69"/>
  </w:style>
  <w:style w:type="paragraph" w:customStyle="1" w:styleId="C9C4687957A34DED9F8A9BAB81509111">
    <w:name w:val="C9C4687957A34DED9F8A9BAB81509111"/>
    <w:rsid w:val="00FB6F69"/>
  </w:style>
  <w:style w:type="paragraph" w:customStyle="1" w:styleId="8DC10320169449F19A190978FFC96945">
    <w:name w:val="8DC10320169449F19A190978FFC96945"/>
    <w:rsid w:val="00FB6F69"/>
  </w:style>
  <w:style w:type="paragraph" w:customStyle="1" w:styleId="7790EC7DC6DB4772BAC748595426BDC6">
    <w:name w:val="7790EC7DC6DB4772BAC748595426BDC6"/>
    <w:rsid w:val="00FB6F69"/>
  </w:style>
  <w:style w:type="paragraph" w:customStyle="1" w:styleId="2F7CBF4431C5466DB614E8DFF0C7053E">
    <w:name w:val="2F7CBF4431C5466DB614E8DFF0C7053E"/>
    <w:rsid w:val="00FB6F69"/>
  </w:style>
  <w:style w:type="paragraph" w:customStyle="1" w:styleId="60C4224F29B843BFB955D29A2669F06D">
    <w:name w:val="60C4224F29B843BFB955D29A2669F06D"/>
    <w:rsid w:val="00FB6F69"/>
  </w:style>
  <w:style w:type="paragraph" w:customStyle="1" w:styleId="2DBD17CCBD8B49AF9D778F72F0EB78BC">
    <w:name w:val="2DBD17CCBD8B49AF9D778F72F0EB78BC"/>
    <w:rsid w:val="00FB6F69"/>
  </w:style>
  <w:style w:type="paragraph" w:customStyle="1" w:styleId="9731B18AB9B2437193C2F3AA1F73D437">
    <w:name w:val="9731B18AB9B2437193C2F3AA1F73D437"/>
    <w:rsid w:val="00FB6F69"/>
  </w:style>
  <w:style w:type="paragraph" w:customStyle="1" w:styleId="58C082ED91FA4504BF490726570BF98F">
    <w:name w:val="58C082ED91FA4504BF490726570BF98F"/>
    <w:rsid w:val="00FB6F69"/>
  </w:style>
  <w:style w:type="paragraph" w:customStyle="1" w:styleId="DC214F8674464B6BB60C7A49DB2A8844">
    <w:name w:val="DC214F8674464B6BB60C7A49DB2A8844"/>
    <w:rsid w:val="00FB6F69"/>
  </w:style>
  <w:style w:type="paragraph" w:customStyle="1" w:styleId="D62F99D768FB40B8B2D24F4FFE4A6270">
    <w:name w:val="D62F99D768FB40B8B2D24F4FFE4A6270"/>
    <w:rsid w:val="00FB6F69"/>
  </w:style>
  <w:style w:type="paragraph" w:customStyle="1" w:styleId="E463EA12FAE24A2CA18B19902E1A25D7">
    <w:name w:val="E463EA12FAE24A2CA18B19902E1A25D7"/>
    <w:rsid w:val="00FB6F69"/>
  </w:style>
  <w:style w:type="paragraph" w:customStyle="1" w:styleId="34C87BCF1A464701924954149BFA0C3A">
    <w:name w:val="34C87BCF1A464701924954149BFA0C3A"/>
    <w:rsid w:val="00FB6F69"/>
  </w:style>
  <w:style w:type="paragraph" w:customStyle="1" w:styleId="23491E1E5ACE4BBCB6322720518B535C">
    <w:name w:val="23491E1E5ACE4BBCB6322720518B535C"/>
    <w:rsid w:val="00FB6F69"/>
  </w:style>
  <w:style w:type="paragraph" w:customStyle="1" w:styleId="7C3C3515D4FC4FE3B6AFC5B728908085">
    <w:name w:val="7C3C3515D4FC4FE3B6AFC5B728908085"/>
    <w:rsid w:val="00FB6F69"/>
  </w:style>
  <w:style w:type="paragraph" w:customStyle="1" w:styleId="307033F8A55C407D916591EDE8910897">
    <w:name w:val="307033F8A55C407D916591EDE8910897"/>
    <w:rsid w:val="00FB6F69"/>
  </w:style>
  <w:style w:type="paragraph" w:customStyle="1" w:styleId="E36EF51397A14E7CB94FF0F40FF3AB1C">
    <w:name w:val="E36EF51397A14E7CB94FF0F40FF3AB1C"/>
    <w:rsid w:val="00FB6F69"/>
  </w:style>
  <w:style w:type="paragraph" w:customStyle="1" w:styleId="02943944896F4F099173E17978FFB117">
    <w:name w:val="02943944896F4F099173E17978FFB117"/>
    <w:rsid w:val="00FB6F69"/>
  </w:style>
  <w:style w:type="paragraph" w:customStyle="1" w:styleId="FE11AE2E68B642209A2E641A34FD36BB">
    <w:name w:val="FE11AE2E68B642209A2E641A34FD36BB"/>
    <w:rsid w:val="00FB6F69"/>
  </w:style>
  <w:style w:type="paragraph" w:customStyle="1" w:styleId="5CAA136ABB354645B42FD8FFB9199CE5">
    <w:name w:val="5CAA136ABB354645B42FD8FFB9199CE5"/>
    <w:rsid w:val="00FB6F69"/>
  </w:style>
  <w:style w:type="paragraph" w:customStyle="1" w:styleId="2417A8D4BF684BA1A5FB819FE9C4C0CF">
    <w:name w:val="2417A8D4BF684BA1A5FB819FE9C4C0CF"/>
    <w:rsid w:val="00FB6F69"/>
  </w:style>
  <w:style w:type="paragraph" w:customStyle="1" w:styleId="B40F07AC192E4DE4959DFD51351DBDD9">
    <w:name w:val="B40F07AC192E4DE4959DFD51351DBDD9"/>
    <w:rsid w:val="00FB6F69"/>
  </w:style>
  <w:style w:type="paragraph" w:customStyle="1" w:styleId="2813906F67AB497A9EF23F372BA5E3BA">
    <w:name w:val="2813906F67AB497A9EF23F372BA5E3BA"/>
    <w:rsid w:val="00FB6F69"/>
  </w:style>
  <w:style w:type="paragraph" w:customStyle="1" w:styleId="D908D63C1A5544F796AB45B22E951590">
    <w:name w:val="D908D63C1A5544F796AB45B22E951590"/>
    <w:rsid w:val="00FB6F69"/>
  </w:style>
  <w:style w:type="paragraph" w:customStyle="1" w:styleId="8A8337463FE2447F8A50D81A3BC2FFD5">
    <w:name w:val="8A8337463FE2447F8A50D81A3BC2FFD5"/>
    <w:rsid w:val="00FB6F69"/>
  </w:style>
  <w:style w:type="paragraph" w:customStyle="1" w:styleId="A21CE9C7013442BF877C48EB4D217B00">
    <w:name w:val="A21CE9C7013442BF877C48EB4D217B00"/>
    <w:rsid w:val="00FB6F69"/>
  </w:style>
  <w:style w:type="paragraph" w:customStyle="1" w:styleId="0744B52F99A349C0AE1ED0394AA9A286">
    <w:name w:val="0744B52F99A349C0AE1ED0394AA9A286"/>
    <w:rsid w:val="00FB6F69"/>
  </w:style>
  <w:style w:type="paragraph" w:customStyle="1" w:styleId="86CA550AEC1B49D6808CEEE3C5D69619">
    <w:name w:val="86CA550AEC1B49D6808CEEE3C5D69619"/>
    <w:rsid w:val="00FB6F69"/>
  </w:style>
  <w:style w:type="paragraph" w:customStyle="1" w:styleId="53CA30F560024CFC8A1FA340E039FF7C">
    <w:name w:val="53CA30F560024CFC8A1FA340E039FF7C"/>
    <w:rsid w:val="00FB6F69"/>
  </w:style>
  <w:style w:type="paragraph" w:customStyle="1" w:styleId="230E73FEB9E84B718119867DE1E078DD">
    <w:name w:val="230E73FEB9E84B718119867DE1E078DD"/>
    <w:rsid w:val="00FB6F69"/>
  </w:style>
  <w:style w:type="paragraph" w:customStyle="1" w:styleId="BDE09EC791004559ACF0694CC148A76F">
    <w:name w:val="BDE09EC791004559ACF0694CC148A76F"/>
    <w:rsid w:val="00FB6F69"/>
  </w:style>
  <w:style w:type="paragraph" w:customStyle="1" w:styleId="2E270095F05E41F0BA0C025A0B6B6799">
    <w:name w:val="2E270095F05E41F0BA0C025A0B6B6799"/>
    <w:rsid w:val="00FB6F69"/>
  </w:style>
  <w:style w:type="paragraph" w:customStyle="1" w:styleId="D53219E00C674544B7D0E175D7F101F6">
    <w:name w:val="D53219E00C674544B7D0E175D7F101F6"/>
    <w:rsid w:val="00BA0682"/>
  </w:style>
  <w:style w:type="paragraph" w:customStyle="1" w:styleId="DD2CA1778B3B4F7C8A4E6B6D322FC35C">
    <w:name w:val="DD2CA1778B3B4F7C8A4E6B6D322FC35C"/>
    <w:rsid w:val="00FB6F69"/>
  </w:style>
  <w:style w:type="paragraph" w:customStyle="1" w:styleId="A8470F59ADCF4E3FA59441C000D5B2C4">
    <w:name w:val="A8470F59ADCF4E3FA59441C000D5B2C4"/>
    <w:rsid w:val="0052364C"/>
  </w:style>
  <w:style w:type="paragraph" w:customStyle="1" w:styleId="356B5126E0EC49679EC4564281A434F9">
    <w:name w:val="356B5126E0EC49679EC4564281A434F9"/>
    <w:rsid w:val="0052364C"/>
  </w:style>
  <w:style w:type="paragraph" w:customStyle="1" w:styleId="314BBB4294E24EBABE787C8E5564E0D8">
    <w:name w:val="314BBB4294E24EBABE787C8E5564E0D8"/>
    <w:rsid w:val="00BA0682"/>
  </w:style>
  <w:style w:type="paragraph" w:customStyle="1" w:styleId="A80C4CD2B5494943AAE20B72A4D5A593">
    <w:name w:val="A80C4CD2B5494943AAE20B72A4D5A593"/>
    <w:rsid w:val="00BA0682"/>
  </w:style>
  <w:style w:type="paragraph" w:customStyle="1" w:styleId="D5FBCB99B6024C0FA5F4F2A9BD36CE30">
    <w:name w:val="D5FBCB99B6024C0FA5F4F2A9BD36CE30"/>
    <w:rsid w:val="0052364C"/>
  </w:style>
  <w:style w:type="paragraph" w:customStyle="1" w:styleId="DF0A323F9DBF45E09B31894429CE4FD0">
    <w:name w:val="DF0A323F9DBF45E09B31894429CE4FD0"/>
    <w:rsid w:val="00BA0682"/>
  </w:style>
  <w:style w:type="paragraph" w:customStyle="1" w:styleId="FC3A23FB4A6045E0979BB418017B044B">
    <w:name w:val="FC3A23FB4A6045E0979BB418017B044B"/>
    <w:rsid w:val="00BA0682"/>
  </w:style>
  <w:style w:type="paragraph" w:customStyle="1" w:styleId="2E74CDD021A94F2EABBF6DDAFACEFE88">
    <w:name w:val="2E74CDD021A94F2EABBF6DDAFACEFE88"/>
    <w:rsid w:val="00BA0682"/>
  </w:style>
  <w:style w:type="paragraph" w:customStyle="1" w:styleId="C0B46F09731844B3B9FB400A608CFA80">
    <w:name w:val="C0B46F09731844B3B9FB400A608CFA80"/>
    <w:rsid w:val="00BA0682"/>
  </w:style>
  <w:style w:type="paragraph" w:customStyle="1" w:styleId="86A5BFFFDDE848248ECEB461DBF4BD74">
    <w:name w:val="86A5BFFFDDE848248ECEB461DBF4BD74"/>
    <w:rsid w:val="00BA0682"/>
  </w:style>
  <w:style w:type="paragraph" w:customStyle="1" w:styleId="0B057A8EFC6144DCA1FDB83453893CE4">
    <w:name w:val="0B057A8EFC6144DCA1FDB83453893CE4"/>
    <w:rsid w:val="00BA0682"/>
  </w:style>
  <w:style w:type="paragraph" w:customStyle="1" w:styleId="860D6B8BAFC647459DDBCDD6A4EE6E77">
    <w:name w:val="860D6B8BAFC647459DDBCDD6A4EE6E77"/>
    <w:rsid w:val="00AA6F5A"/>
  </w:style>
  <w:style w:type="paragraph" w:customStyle="1" w:styleId="57F9AA77CEAB4ECCB3D32A8122DE7B94">
    <w:name w:val="57F9AA77CEAB4ECCB3D32A8122DE7B94"/>
    <w:rsid w:val="00AA6F5A"/>
  </w:style>
  <w:style w:type="paragraph" w:customStyle="1" w:styleId="816ED7F2EE474ADA85CA8AC5C60CBA5B">
    <w:name w:val="816ED7F2EE474ADA85CA8AC5C60CBA5B"/>
    <w:rsid w:val="00AA6F5A"/>
  </w:style>
  <w:style w:type="paragraph" w:customStyle="1" w:styleId="CE03CA9DE0984E2B901F6193FBE1C380">
    <w:name w:val="CE03CA9DE0984E2B901F6193FBE1C380"/>
    <w:rsid w:val="00AA6F5A"/>
  </w:style>
  <w:style w:type="paragraph" w:customStyle="1" w:styleId="2A4A11C4DCAB44F798BF74720562F718">
    <w:name w:val="2A4A11C4DCAB44F798BF74720562F718"/>
    <w:rsid w:val="00AA6F5A"/>
  </w:style>
  <w:style w:type="paragraph" w:customStyle="1" w:styleId="342FEF1D9BAF4EC08C9DC3F326CB0F5B">
    <w:name w:val="342FEF1D9BAF4EC08C9DC3F326CB0F5B"/>
    <w:rsid w:val="00AA6F5A"/>
  </w:style>
  <w:style w:type="paragraph" w:customStyle="1" w:styleId="EC19585EBDC3482798ADF10DE46AD52A">
    <w:name w:val="EC19585EBDC3482798ADF10DE46AD52A"/>
    <w:rsid w:val="00AA6F5A"/>
  </w:style>
  <w:style w:type="paragraph" w:customStyle="1" w:styleId="90AEFE0D42AE47EE8AAB1942D52A92E5">
    <w:name w:val="90AEFE0D42AE47EE8AAB1942D52A92E5"/>
    <w:rsid w:val="00AA6F5A"/>
  </w:style>
  <w:style w:type="paragraph" w:customStyle="1" w:styleId="79435EDFC26C40FBAE072061DC28A2B1">
    <w:name w:val="79435EDFC26C40FBAE072061DC28A2B1"/>
    <w:rsid w:val="00AA6F5A"/>
  </w:style>
  <w:style w:type="paragraph" w:customStyle="1" w:styleId="A40832FB29394D59962A679859704EF3">
    <w:name w:val="A40832FB29394D59962A679859704EF3"/>
    <w:rsid w:val="00AA6F5A"/>
  </w:style>
  <w:style w:type="paragraph" w:customStyle="1" w:styleId="155404B548014582A9F8FD4AA36A9FBE">
    <w:name w:val="155404B548014582A9F8FD4AA36A9FBE"/>
    <w:rsid w:val="00AA6F5A"/>
  </w:style>
  <w:style w:type="paragraph" w:customStyle="1" w:styleId="3D5FEC901B9347D3AB3CEB4FB8743DC6">
    <w:name w:val="3D5FEC901B9347D3AB3CEB4FB8743DC6"/>
    <w:rsid w:val="00AA6F5A"/>
  </w:style>
  <w:style w:type="paragraph" w:customStyle="1" w:styleId="928D7D6852E84B2EA5E5986EA12468A8">
    <w:name w:val="928D7D6852E84B2EA5E5986EA12468A8"/>
    <w:rsid w:val="00AA6F5A"/>
  </w:style>
  <w:style w:type="paragraph" w:customStyle="1" w:styleId="D0F589A563D34129B95C81167035BCBD">
    <w:name w:val="D0F589A563D34129B95C81167035BCBD"/>
    <w:rsid w:val="00BA0682"/>
  </w:style>
  <w:style w:type="paragraph" w:customStyle="1" w:styleId="C9B10095D5914C6A893C4B3E2C8BAA59">
    <w:name w:val="C9B10095D5914C6A893C4B3E2C8BAA59"/>
    <w:rsid w:val="00BA0682"/>
  </w:style>
  <w:style w:type="paragraph" w:customStyle="1" w:styleId="5ED763AF25484E7396B2899A1A961809">
    <w:name w:val="5ED763AF25484E7396B2899A1A961809"/>
    <w:rsid w:val="00AA6F5A"/>
  </w:style>
  <w:style w:type="paragraph" w:customStyle="1" w:styleId="04F2918805E7496DB76EE50A107F5442">
    <w:name w:val="04F2918805E7496DB76EE50A107F5442"/>
    <w:rsid w:val="00AA6F5A"/>
  </w:style>
  <w:style w:type="paragraph" w:customStyle="1" w:styleId="FF2CB4D3BA2F476A84832D224B3F84F2">
    <w:name w:val="FF2CB4D3BA2F476A84832D224B3F84F2"/>
    <w:rsid w:val="00AA6F5A"/>
  </w:style>
  <w:style w:type="paragraph" w:customStyle="1" w:styleId="15CF5FD774FD4200B602C9F83BD2229E">
    <w:name w:val="15CF5FD774FD4200B602C9F83BD2229E"/>
    <w:rsid w:val="00AA6F5A"/>
  </w:style>
  <w:style w:type="paragraph" w:customStyle="1" w:styleId="F46DE24429164ED593CE2C92F76D92D5">
    <w:name w:val="F46DE24429164ED593CE2C92F76D92D5"/>
    <w:rsid w:val="00AA6F5A"/>
  </w:style>
  <w:style w:type="paragraph" w:customStyle="1" w:styleId="2D753B43DD3944459F410251DD64811B">
    <w:name w:val="2D753B43DD3944459F410251DD64811B"/>
    <w:rsid w:val="00AA6F5A"/>
  </w:style>
  <w:style w:type="paragraph" w:customStyle="1" w:styleId="6FEA27A0213E4EB0A4E5D8C60CA7AA31">
    <w:name w:val="6FEA27A0213E4EB0A4E5D8C60CA7AA31"/>
    <w:rsid w:val="00AA6F5A"/>
  </w:style>
  <w:style w:type="paragraph" w:customStyle="1" w:styleId="7F0F54E6115A4B858910F7EDBB15B288">
    <w:name w:val="7F0F54E6115A4B858910F7EDBB15B288"/>
    <w:rsid w:val="00AA6F5A"/>
  </w:style>
  <w:style w:type="paragraph" w:customStyle="1" w:styleId="FE1BA31D860D48A882DBA26B5E69C08C">
    <w:name w:val="FE1BA31D860D48A882DBA26B5E69C08C"/>
    <w:rsid w:val="00AA6F5A"/>
  </w:style>
  <w:style w:type="paragraph" w:customStyle="1" w:styleId="CEA89A317A6D4EB4A43DBA25F4F32C2F">
    <w:name w:val="CEA89A317A6D4EB4A43DBA25F4F32C2F"/>
    <w:rsid w:val="00AA6F5A"/>
  </w:style>
  <w:style w:type="paragraph" w:customStyle="1" w:styleId="F12F101F6092478CAEF178071431D612">
    <w:name w:val="F12F101F6092478CAEF178071431D612"/>
    <w:rsid w:val="00AA6F5A"/>
  </w:style>
  <w:style w:type="paragraph" w:customStyle="1" w:styleId="1E773E9D8D1C4F1AB67B3BA924268032">
    <w:name w:val="1E773E9D8D1C4F1AB67B3BA924268032"/>
    <w:rsid w:val="00AA6F5A"/>
  </w:style>
  <w:style w:type="paragraph" w:customStyle="1" w:styleId="27413E140A1449C3A0A71B54E2BAEA7A">
    <w:name w:val="27413E140A1449C3A0A71B54E2BAEA7A"/>
    <w:rsid w:val="00AA6F5A"/>
  </w:style>
  <w:style w:type="paragraph" w:customStyle="1" w:styleId="CC858852F7E4489FB346581FE2BEF18D">
    <w:name w:val="CC858852F7E4489FB346581FE2BEF18D"/>
    <w:rsid w:val="00AA6F5A"/>
  </w:style>
  <w:style w:type="paragraph" w:customStyle="1" w:styleId="5D399CF34F1F42A79669DCF796C171FF">
    <w:name w:val="5D399CF34F1F42A79669DCF796C171FF"/>
    <w:rsid w:val="00AA6F5A"/>
  </w:style>
  <w:style w:type="paragraph" w:customStyle="1" w:styleId="BC2AB997807A4D9E923FA74E20B4E570">
    <w:name w:val="BC2AB997807A4D9E923FA74E20B4E570"/>
    <w:rsid w:val="00AA6F5A"/>
  </w:style>
  <w:style w:type="paragraph" w:customStyle="1" w:styleId="6BF4A527FDE242E29798BA629E3B1C3B">
    <w:name w:val="6BF4A527FDE242E29798BA629E3B1C3B"/>
    <w:rsid w:val="00AA6F5A"/>
  </w:style>
  <w:style w:type="paragraph" w:customStyle="1" w:styleId="25CE219C44A64687BD93862FF7383D1B">
    <w:name w:val="25CE219C44A64687BD93862FF7383D1B"/>
    <w:rsid w:val="00BA0682"/>
  </w:style>
  <w:style w:type="paragraph" w:customStyle="1" w:styleId="9E9D7169583E4E1F971000BD7834D28E">
    <w:name w:val="9E9D7169583E4E1F971000BD7834D28E"/>
    <w:rsid w:val="00AA6F5A"/>
  </w:style>
  <w:style w:type="paragraph" w:customStyle="1" w:styleId="DF7BD9F3105F4CB994EAD16C8B3EFE26">
    <w:name w:val="DF7BD9F3105F4CB994EAD16C8B3EFE26"/>
    <w:rsid w:val="00AA6F5A"/>
  </w:style>
  <w:style w:type="paragraph" w:customStyle="1" w:styleId="5602868F95F143B98B57ABB64521D615">
    <w:name w:val="5602868F95F143B98B57ABB64521D615"/>
    <w:rsid w:val="00AA6F5A"/>
  </w:style>
  <w:style w:type="paragraph" w:customStyle="1" w:styleId="626A61F6318A4712B4298CFAA9C4318E">
    <w:name w:val="626A61F6318A4712B4298CFAA9C4318E"/>
    <w:rsid w:val="00BA0682"/>
  </w:style>
  <w:style w:type="paragraph" w:customStyle="1" w:styleId="10771ECC3AC5424E9427D5E7D4FDFE8E">
    <w:name w:val="10771ECC3AC5424E9427D5E7D4FDFE8E"/>
    <w:rsid w:val="00BA0682"/>
  </w:style>
  <w:style w:type="paragraph" w:customStyle="1" w:styleId="7167BDFB334E493F8570CAF88AB940B0">
    <w:name w:val="7167BDFB334E493F8570CAF88AB940B0"/>
    <w:rsid w:val="00FB6F69"/>
  </w:style>
  <w:style w:type="paragraph" w:customStyle="1" w:styleId="D9AB1EEAE0C34BAD9FD73CBAE255F015">
    <w:name w:val="D9AB1EEAE0C34BAD9FD73CBAE255F015"/>
    <w:rsid w:val="00FB6F69"/>
  </w:style>
  <w:style w:type="paragraph" w:customStyle="1" w:styleId="57C6F5C0E79C4E04BFD96C2E6F8D4A41">
    <w:name w:val="57C6F5C0E79C4E04BFD96C2E6F8D4A41"/>
    <w:rsid w:val="00FB6F69"/>
  </w:style>
  <w:style w:type="paragraph" w:customStyle="1" w:styleId="1A5DFEF99DAF4B049AF197A5980730C7">
    <w:name w:val="1A5DFEF99DAF4B049AF197A5980730C7"/>
    <w:rsid w:val="00FB6F69"/>
  </w:style>
  <w:style w:type="paragraph" w:customStyle="1" w:styleId="30F5172A626B4CB5B02C48353C0540BB">
    <w:name w:val="30F5172A626B4CB5B02C48353C0540BB"/>
    <w:rsid w:val="00FB6F69"/>
  </w:style>
  <w:style w:type="paragraph" w:customStyle="1" w:styleId="F7D6F88D82C249668922B18571D6A970">
    <w:name w:val="F7D6F88D82C249668922B18571D6A970"/>
    <w:rsid w:val="00FB6F69"/>
  </w:style>
  <w:style w:type="paragraph" w:customStyle="1" w:styleId="9583F9BAC2E34F02ABF21758BECF4968">
    <w:name w:val="9583F9BAC2E34F02ABF21758BECF4968"/>
    <w:rsid w:val="00FB6F69"/>
  </w:style>
  <w:style w:type="paragraph" w:customStyle="1" w:styleId="D6DAB3B2237E40589CE4F14A3D05D55F">
    <w:name w:val="D6DAB3B2237E40589CE4F14A3D05D55F"/>
    <w:rsid w:val="00FB6F69"/>
  </w:style>
  <w:style w:type="paragraph" w:customStyle="1" w:styleId="5C761B7A74E34B1EAB43F827DE706FDF">
    <w:name w:val="5C761B7A74E34B1EAB43F827DE706FDF"/>
    <w:rsid w:val="00FB6F69"/>
  </w:style>
  <w:style w:type="paragraph" w:customStyle="1" w:styleId="AA4E040E133F4F3886B2A108DCEA7500">
    <w:name w:val="AA4E040E133F4F3886B2A108DCEA7500"/>
    <w:rsid w:val="00FB6F69"/>
  </w:style>
  <w:style w:type="paragraph" w:customStyle="1" w:styleId="980C6016C45146DEBE9E4BA4D0A75CA8">
    <w:name w:val="980C6016C45146DEBE9E4BA4D0A75CA8"/>
    <w:rsid w:val="00FB6F69"/>
  </w:style>
  <w:style w:type="paragraph" w:customStyle="1" w:styleId="EB65AF7637DF401CB7407738FB5CEFAB">
    <w:name w:val="EB65AF7637DF401CB7407738FB5CEFAB"/>
    <w:rsid w:val="00FB6F69"/>
  </w:style>
  <w:style w:type="paragraph" w:customStyle="1" w:styleId="9F8FC96E1FAB427B87CD4FB5117AF1D7">
    <w:name w:val="9F8FC96E1FAB427B87CD4FB5117AF1D7"/>
    <w:rsid w:val="00FB6F69"/>
  </w:style>
  <w:style w:type="paragraph" w:customStyle="1" w:styleId="FF0C99B1A5E04F728F89DC99F68B9157">
    <w:name w:val="FF0C99B1A5E04F728F89DC99F68B9157"/>
    <w:rsid w:val="00FB6F69"/>
  </w:style>
  <w:style w:type="paragraph" w:customStyle="1" w:styleId="FBA7503DA9F64651B3FB1A21247C6F1D">
    <w:name w:val="FBA7503DA9F64651B3FB1A21247C6F1D"/>
    <w:rsid w:val="00FB6F69"/>
  </w:style>
  <w:style w:type="paragraph" w:customStyle="1" w:styleId="DD8F3E19C1234E9AB95D870848E0CD85">
    <w:name w:val="DD8F3E19C1234E9AB95D870848E0CD85"/>
    <w:rsid w:val="00FB6F69"/>
  </w:style>
  <w:style w:type="paragraph" w:customStyle="1" w:styleId="0A83566207AD43DD9FEBAB5EA1660689">
    <w:name w:val="0A83566207AD43DD9FEBAB5EA1660689"/>
    <w:rsid w:val="00FB6F69"/>
  </w:style>
  <w:style w:type="paragraph" w:customStyle="1" w:styleId="D143737A775B4290A6BE0ECB7A90C5C0">
    <w:name w:val="D143737A775B4290A6BE0ECB7A90C5C0"/>
    <w:rsid w:val="00FB6F69"/>
  </w:style>
  <w:style w:type="paragraph" w:customStyle="1" w:styleId="02AA9AE6C9FD4846857C711CF13FD2BF">
    <w:name w:val="02AA9AE6C9FD4846857C711CF13FD2BF"/>
    <w:rsid w:val="00FB6F69"/>
  </w:style>
  <w:style w:type="paragraph" w:customStyle="1" w:styleId="5680256FF482435990C5F310CA1BD0E8">
    <w:name w:val="5680256FF482435990C5F310CA1BD0E8"/>
    <w:rsid w:val="00FB6F69"/>
  </w:style>
  <w:style w:type="paragraph" w:customStyle="1" w:styleId="D842D47A1133482485FB66B99196A671">
    <w:name w:val="D842D47A1133482485FB66B99196A671"/>
    <w:rsid w:val="00FB6F69"/>
  </w:style>
  <w:style w:type="paragraph" w:customStyle="1" w:styleId="BC6D19778E67418194B37217C8823C2B">
    <w:name w:val="BC6D19778E67418194B37217C8823C2B"/>
    <w:rsid w:val="00FB6F69"/>
  </w:style>
  <w:style w:type="paragraph" w:customStyle="1" w:styleId="2D6F79CBBDFE40F38CF4402679B30D25">
    <w:name w:val="2D6F79CBBDFE40F38CF4402679B30D25"/>
    <w:rsid w:val="00FB6F69"/>
  </w:style>
  <w:style w:type="paragraph" w:customStyle="1" w:styleId="B4DB23E667814023B59E5B38D11B55B2">
    <w:name w:val="B4DB23E667814023B59E5B38D11B55B2"/>
    <w:rsid w:val="00FB6F69"/>
  </w:style>
  <w:style w:type="paragraph" w:customStyle="1" w:styleId="1E403C7A488C4605A5A9FF4B6F3D755E">
    <w:name w:val="1E403C7A488C4605A5A9FF4B6F3D755E"/>
    <w:rsid w:val="00FB6F69"/>
  </w:style>
  <w:style w:type="paragraph" w:customStyle="1" w:styleId="24F0276AA011496AB28C429A250DB4CB">
    <w:name w:val="24F0276AA011496AB28C429A250DB4CB"/>
    <w:rsid w:val="00FB6F69"/>
  </w:style>
  <w:style w:type="paragraph" w:customStyle="1" w:styleId="08DE81A59FBA49E9997E9041B467A491">
    <w:name w:val="08DE81A59FBA49E9997E9041B467A491"/>
    <w:rsid w:val="00FB6F69"/>
  </w:style>
  <w:style w:type="paragraph" w:customStyle="1" w:styleId="F0A49B33622B430D96F5F41D3CE190B6">
    <w:name w:val="F0A49B33622B430D96F5F41D3CE190B6"/>
    <w:rsid w:val="00AA6F5A"/>
  </w:style>
  <w:style w:type="paragraph" w:customStyle="1" w:styleId="1A07786D76D84DA9AAA71D6819A858B1">
    <w:name w:val="1A07786D76D84DA9AAA71D6819A858B1"/>
    <w:rsid w:val="00FB6F69"/>
  </w:style>
  <w:style w:type="paragraph" w:customStyle="1" w:styleId="3564E1E5BCF54A4C87EE60B554F2F1C1">
    <w:name w:val="3564E1E5BCF54A4C87EE60B554F2F1C1"/>
    <w:rsid w:val="00FB6F69"/>
  </w:style>
  <w:style w:type="paragraph" w:customStyle="1" w:styleId="9ABBA4531D81482DABB68B094B32702F">
    <w:name w:val="9ABBA4531D81482DABB68B094B32702F"/>
    <w:rsid w:val="00FB6F69"/>
  </w:style>
  <w:style w:type="paragraph" w:customStyle="1" w:styleId="F3D13C2CECEE40F2B6202C73D741031B">
    <w:name w:val="F3D13C2CECEE40F2B6202C73D741031B"/>
    <w:rsid w:val="00FB6F69"/>
  </w:style>
  <w:style w:type="paragraph" w:customStyle="1" w:styleId="F8B3342DA5A24C97A15ADD0D5DE2242B">
    <w:name w:val="F8B3342DA5A24C97A15ADD0D5DE2242B"/>
    <w:rsid w:val="00FB6F69"/>
  </w:style>
  <w:style w:type="paragraph" w:customStyle="1" w:styleId="1EE30294E9AE4AB2A1D6275869BA5645">
    <w:name w:val="1EE30294E9AE4AB2A1D6275869BA5645"/>
    <w:rsid w:val="00FB6F69"/>
  </w:style>
  <w:style w:type="paragraph" w:customStyle="1" w:styleId="FD74D5D266D14069BF7C3BB2B6383687">
    <w:name w:val="FD74D5D266D14069BF7C3BB2B6383687"/>
    <w:rsid w:val="00FB6F69"/>
  </w:style>
  <w:style w:type="paragraph" w:customStyle="1" w:styleId="B6F89A12C8BD4F30B05A271433F5ED91">
    <w:name w:val="B6F89A12C8BD4F30B05A271433F5ED91"/>
    <w:rsid w:val="00FB6F69"/>
  </w:style>
  <w:style w:type="paragraph" w:customStyle="1" w:styleId="7E80172692A047C9BD36C9E1CF2A1B71">
    <w:name w:val="7E80172692A047C9BD36C9E1CF2A1B71"/>
    <w:rsid w:val="00FB6F69"/>
  </w:style>
  <w:style w:type="paragraph" w:customStyle="1" w:styleId="5FE8A42E67964E7ABA34239A52DF4AB2">
    <w:name w:val="5FE8A42E67964E7ABA34239A52DF4AB2"/>
    <w:rsid w:val="00FB6F69"/>
  </w:style>
  <w:style w:type="paragraph" w:customStyle="1" w:styleId="6265206E9D154CE0ADAE155FD885CA55">
    <w:name w:val="6265206E9D154CE0ADAE155FD885CA55"/>
    <w:rsid w:val="00FB6F69"/>
  </w:style>
  <w:style w:type="paragraph" w:customStyle="1" w:styleId="D2134B206AF44A6EB8370CE13C992930">
    <w:name w:val="D2134B206AF44A6EB8370CE13C992930"/>
    <w:rsid w:val="00FB6F69"/>
  </w:style>
  <w:style w:type="paragraph" w:customStyle="1" w:styleId="38A02D97F8FE4F8B872349002A793598">
    <w:name w:val="38A02D97F8FE4F8B872349002A793598"/>
    <w:rsid w:val="00FB6F69"/>
  </w:style>
  <w:style w:type="paragraph" w:customStyle="1" w:styleId="1C70A8474F30482D9DDCCBC0B97B9239">
    <w:name w:val="1C70A8474F30482D9DDCCBC0B97B9239"/>
    <w:rsid w:val="00FB6F69"/>
  </w:style>
  <w:style w:type="paragraph" w:customStyle="1" w:styleId="F42D8E7277A648B79AE01C8FF0C7814F">
    <w:name w:val="F42D8E7277A648B79AE01C8FF0C7814F"/>
    <w:rsid w:val="00FB6F69"/>
  </w:style>
  <w:style w:type="paragraph" w:customStyle="1" w:styleId="0D0AB7CAC86B4D469633BBDDF423B00B">
    <w:name w:val="0D0AB7CAC86B4D469633BBDDF423B00B"/>
    <w:rsid w:val="00FB6F69"/>
  </w:style>
  <w:style w:type="paragraph" w:customStyle="1" w:styleId="0647E475D30A491C89EB6BCF6EFD2740">
    <w:name w:val="0647E475D30A491C89EB6BCF6EFD2740"/>
    <w:rsid w:val="00FB6F69"/>
  </w:style>
  <w:style w:type="paragraph" w:customStyle="1" w:styleId="E49EAECE99E84F56AD86DA454A912788">
    <w:name w:val="E49EAECE99E84F56AD86DA454A912788"/>
    <w:rsid w:val="00FB6F69"/>
  </w:style>
  <w:style w:type="paragraph" w:customStyle="1" w:styleId="0BCE89148CFB4FAFAD290ABB62FF222C">
    <w:name w:val="0BCE89148CFB4FAFAD290ABB62FF222C"/>
    <w:rsid w:val="00FB6F69"/>
  </w:style>
  <w:style w:type="paragraph" w:customStyle="1" w:styleId="5AB5815379BF422796D23F5056F6A2EB">
    <w:name w:val="5AB5815379BF422796D23F5056F6A2EB"/>
    <w:rsid w:val="00FB6F69"/>
  </w:style>
  <w:style w:type="paragraph" w:customStyle="1" w:styleId="D89DC0F27751444980DC9861A3912347">
    <w:name w:val="D89DC0F27751444980DC9861A3912347"/>
    <w:rsid w:val="00FB6F69"/>
  </w:style>
  <w:style w:type="paragraph" w:customStyle="1" w:styleId="C41C503C31B849D18E491360F97670A7">
    <w:name w:val="C41C503C31B849D18E491360F97670A7"/>
    <w:rsid w:val="00FB6F69"/>
  </w:style>
  <w:style w:type="paragraph" w:customStyle="1" w:styleId="BEC41FC8164D4D579734C652832CF87C">
    <w:name w:val="BEC41FC8164D4D579734C652832CF87C"/>
    <w:rsid w:val="00FB6F69"/>
  </w:style>
  <w:style w:type="paragraph" w:customStyle="1" w:styleId="785277EFD42C43329FBD8726F41867E0">
    <w:name w:val="785277EFD42C43329FBD8726F41867E0"/>
    <w:rsid w:val="00FB6F69"/>
  </w:style>
  <w:style w:type="paragraph" w:customStyle="1" w:styleId="3C09BD980ADA4866A9BF582D0E34D052">
    <w:name w:val="3C09BD980ADA4866A9BF582D0E34D052"/>
    <w:rsid w:val="00FB6F69"/>
  </w:style>
  <w:style w:type="paragraph" w:customStyle="1" w:styleId="D71CF64849E2493CB2ACE07AA96EF632">
    <w:name w:val="D71CF64849E2493CB2ACE07AA96EF632"/>
    <w:rsid w:val="00FB6F69"/>
  </w:style>
  <w:style w:type="paragraph" w:customStyle="1" w:styleId="8FCBE6BA420247E6BB665521D1EAE27C">
    <w:name w:val="8FCBE6BA420247E6BB665521D1EAE27C"/>
    <w:rsid w:val="00FB6F69"/>
  </w:style>
  <w:style w:type="paragraph" w:customStyle="1" w:styleId="6714ADE40EEF42C788C9C7128D2534E3">
    <w:name w:val="6714ADE40EEF42C788C9C7128D2534E3"/>
    <w:rsid w:val="00BA0682"/>
  </w:style>
  <w:style w:type="paragraph" w:customStyle="1" w:styleId="3D22418FF21F414698DF362D21E71B23">
    <w:name w:val="3D22418FF21F414698DF362D21E71B23"/>
    <w:rsid w:val="00FB6F69"/>
  </w:style>
  <w:style w:type="paragraph" w:customStyle="1" w:styleId="3772AE73C216446286C858CA0AB6A04C">
    <w:name w:val="3772AE73C216446286C858CA0AB6A04C"/>
    <w:rsid w:val="00FB6F69"/>
  </w:style>
  <w:style w:type="paragraph" w:customStyle="1" w:styleId="30101B67D74E4C9C9FE75F649489E08B">
    <w:name w:val="30101B67D74E4C9C9FE75F649489E08B"/>
    <w:rsid w:val="00FB6F69"/>
  </w:style>
  <w:style w:type="paragraph" w:customStyle="1" w:styleId="571EC683D3BA4A1396B0C0B9FCDB9C17">
    <w:name w:val="571EC683D3BA4A1396B0C0B9FCDB9C17"/>
    <w:rsid w:val="00FB6F69"/>
  </w:style>
  <w:style w:type="paragraph" w:customStyle="1" w:styleId="7C5B979160824A10BBE8304C5D879B3E">
    <w:name w:val="7C5B979160824A10BBE8304C5D879B3E"/>
    <w:rsid w:val="00FB6F69"/>
  </w:style>
  <w:style w:type="paragraph" w:customStyle="1" w:styleId="DE945E29A9A54C1695063434347B1E1D">
    <w:name w:val="DE945E29A9A54C1695063434347B1E1D"/>
    <w:rsid w:val="00FB6F69"/>
  </w:style>
  <w:style w:type="paragraph" w:customStyle="1" w:styleId="C4AD7D0725754C2DAED9E8B454D5D5A5">
    <w:name w:val="C4AD7D0725754C2DAED9E8B454D5D5A5"/>
    <w:rsid w:val="00FB6F69"/>
  </w:style>
  <w:style w:type="paragraph" w:customStyle="1" w:styleId="4BD81D63B75D443EA3B57ADED5A05CA1">
    <w:name w:val="4BD81D63B75D443EA3B57ADED5A05CA1"/>
    <w:rsid w:val="00FB6F69"/>
  </w:style>
  <w:style w:type="paragraph" w:customStyle="1" w:styleId="79B5B1DD15B7488C9D703A0F326B28D4">
    <w:name w:val="79B5B1DD15B7488C9D703A0F326B28D4"/>
    <w:rsid w:val="00FB6F69"/>
  </w:style>
  <w:style w:type="paragraph" w:customStyle="1" w:styleId="25D12712CAD847B9BAFF066D0CAECA3E">
    <w:name w:val="25D12712CAD847B9BAFF066D0CAECA3E"/>
    <w:rsid w:val="00FB6F69"/>
  </w:style>
  <w:style w:type="paragraph" w:customStyle="1" w:styleId="BC873C997052496DBE19D430654F1F05">
    <w:name w:val="BC873C997052496DBE19D430654F1F05"/>
    <w:rsid w:val="00FB6F69"/>
  </w:style>
  <w:style w:type="paragraph" w:customStyle="1" w:styleId="8CD5A2109AE04E8AAC503BB28044121C">
    <w:name w:val="8CD5A2109AE04E8AAC503BB28044121C"/>
    <w:rsid w:val="00FB6F69"/>
  </w:style>
  <w:style w:type="paragraph" w:customStyle="1" w:styleId="4032D438AFF6414C9E9F984B722DB5D6">
    <w:name w:val="4032D438AFF6414C9E9F984B722DB5D6"/>
    <w:rsid w:val="00FB6F69"/>
  </w:style>
  <w:style w:type="paragraph" w:customStyle="1" w:styleId="821D6870022E4005B00F56B65A9BDDAD">
    <w:name w:val="821D6870022E4005B00F56B65A9BDDAD"/>
    <w:rsid w:val="00FB6F69"/>
  </w:style>
  <w:style w:type="paragraph" w:customStyle="1" w:styleId="4D60CF1990CA4A9B81E7BA917C74C19D">
    <w:name w:val="4D60CF1990CA4A9B81E7BA917C74C19D"/>
    <w:rsid w:val="00FB6F69"/>
  </w:style>
  <w:style w:type="paragraph" w:customStyle="1" w:styleId="1B1930CF5FF443A8AFB1D89A843C5BEF">
    <w:name w:val="1B1930CF5FF443A8AFB1D89A843C5BEF"/>
    <w:rsid w:val="00FB6F69"/>
  </w:style>
  <w:style w:type="paragraph" w:customStyle="1" w:styleId="1A68079965DD4923BC7B06E346441F50">
    <w:name w:val="1A68079965DD4923BC7B06E346441F50"/>
    <w:rsid w:val="00FB6F69"/>
  </w:style>
  <w:style w:type="paragraph" w:customStyle="1" w:styleId="78A51B75C7784C628C4822251ECCC7C7">
    <w:name w:val="78A51B75C7784C628C4822251ECCC7C7"/>
    <w:rsid w:val="00FB6F69"/>
  </w:style>
  <w:style w:type="paragraph" w:customStyle="1" w:styleId="7F66D49EF6854618A1EBDF4F4C90D537">
    <w:name w:val="7F66D49EF6854618A1EBDF4F4C90D537"/>
    <w:rsid w:val="00FB6F69"/>
  </w:style>
  <w:style w:type="paragraph" w:customStyle="1" w:styleId="7EEDD4947ACC40F0BA559D54CCEC64DF">
    <w:name w:val="7EEDD4947ACC40F0BA559D54CCEC64DF"/>
    <w:rsid w:val="00FB6F69"/>
  </w:style>
  <w:style w:type="paragraph" w:customStyle="1" w:styleId="8391BAA105434796A14CD234F687C7FF">
    <w:name w:val="8391BAA105434796A14CD234F687C7FF"/>
    <w:rsid w:val="00FB6F69"/>
  </w:style>
  <w:style w:type="paragraph" w:customStyle="1" w:styleId="F7154766AA5C4171B6FD61CD1F101D68">
    <w:name w:val="F7154766AA5C4171B6FD61CD1F101D68"/>
    <w:rsid w:val="00FB6F69"/>
  </w:style>
  <w:style w:type="paragraph" w:customStyle="1" w:styleId="500461459BD549A4917C02B3A0F4BC98">
    <w:name w:val="500461459BD549A4917C02B3A0F4BC98"/>
    <w:rsid w:val="00FB6F69"/>
  </w:style>
  <w:style w:type="paragraph" w:customStyle="1" w:styleId="40200930A1F04759963D2C143681F436">
    <w:name w:val="40200930A1F04759963D2C143681F436"/>
    <w:rsid w:val="00FB6F69"/>
  </w:style>
  <w:style w:type="paragraph" w:customStyle="1" w:styleId="5A92070BC81A444ABB36DB26CC58D6C9">
    <w:name w:val="5A92070BC81A444ABB36DB26CC58D6C9"/>
    <w:rsid w:val="00FB6F69"/>
  </w:style>
  <w:style w:type="paragraph" w:customStyle="1" w:styleId="B67CBEA8F2134B70A2BD7612D54A70D6">
    <w:name w:val="B67CBEA8F2134B70A2BD7612D54A70D6"/>
    <w:rsid w:val="00FB6F69"/>
  </w:style>
  <w:style w:type="paragraph" w:customStyle="1" w:styleId="5B4D39EC69424038B5CF2457C8E9C719">
    <w:name w:val="5B4D39EC69424038B5CF2457C8E9C719"/>
    <w:rsid w:val="00FB6F69"/>
  </w:style>
  <w:style w:type="paragraph" w:customStyle="1" w:styleId="7A10294F20D643ADADB0FAE35CA5CDB9">
    <w:name w:val="7A10294F20D643ADADB0FAE35CA5CDB9"/>
    <w:rsid w:val="00FB6F69"/>
  </w:style>
  <w:style w:type="paragraph" w:customStyle="1" w:styleId="79AC429A9C084783803FF04DBC9CEB0E">
    <w:name w:val="79AC429A9C084783803FF04DBC9CEB0E"/>
    <w:rsid w:val="00AA6F5A"/>
  </w:style>
  <w:style w:type="paragraph" w:customStyle="1" w:styleId="A7EFBA95A56A46D58737F78EF1DCD87E">
    <w:name w:val="A7EFBA95A56A46D58737F78EF1DCD87E"/>
    <w:rsid w:val="00FB6F69"/>
  </w:style>
  <w:style w:type="paragraph" w:customStyle="1" w:styleId="285BD67148904572BD0E7755154786BA">
    <w:name w:val="285BD67148904572BD0E7755154786BA"/>
    <w:rsid w:val="00AA6F5A"/>
  </w:style>
  <w:style w:type="paragraph" w:customStyle="1" w:styleId="D4FCE69D45444C29BB24BEDB84E78ACA">
    <w:name w:val="D4FCE69D45444C29BB24BEDB84E78ACA"/>
    <w:rsid w:val="00FB6F69"/>
  </w:style>
  <w:style w:type="paragraph" w:customStyle="1" w:styleId="C1F1123425BD4C96A61A7C34618C3D50">
    <w:name w:val="C1F1123425BD4C96A61A7C34618C3D50"/>
    <w:rsid w:val="00FB6F69"/>
  </w:style>
  <w:style w:type="paragraph" w:customStyle="1" w:styleId="9D6F43E3E548436CBEA86A4A5B8F711C">
    <w:name w:val="9D6F43E3E548436CBEA86A4A5B8F711C"/>
    <w:rsid w:val="00FB6F69"/>
  </w:style>
  <w:style w:type="paragraph" w:customStyle="1" w:styleId="B5B7C7A8100C42798FBB7124189B203F">
    <w:name w:val="B5B7C7A8100C42798FBB7124189B203F"/>
    <w:rsid w:val="00FB6F69"/>
  </w:style>
  <w:style w:type="paragraph" w:customStyle="1" w:styleId="C14A43628241407C8FF44AD2CC7C0CCD">
    <w:name w:val="C14A43628241407C8FF44AD2CC7C0CCD"/>
    <w:rsid w:val="00FB6F69"/>
  </w:style>
  <w:style w:type="paragraph" w:customStyle="1" w:styleId="2CA4F722187F4BFD9094F215FA1C698A">
    <w:name w:val="2CA4F722187F4BFD9094F215FA1C698A"/>
    <w:rsid w:val="00FB6F69"/>
  </w:style>
  <w:style w:type="paragraph" w:customStyle="1" w:styleId="3B8E27625E9448D285DDD49721F5737A">
    <w:name w:val="3B8E27625E9448D285DDD49721F5737A"/>
    <w:rsid w:val="00AA6F5A"/>
  </w:style>
  <w:style w:type="paragraph" w:customStyle="1" w:styleId="3A0F6A220C014CFBA086DC9A3E5878C7">
    <w:name w:val="3A0F6A220C014CFBA086DC9A3E5878C7"/>
    <w:rsid w:val="00AA6F5A"/>
  </w:style>
  <w:style w:type="paragraph" w:customStyle="1" w:styleId="35E70F4CA2C54C0B99C349FD642D9F6E">
    <w:name w:val="35E70F4CA2C54C0B99C349FD642D9F6E"/>
    <w:rsid w:val="00AA6F5A"/>
  </w:style>
  <w:style w:type="paragraph" w:customStyle="1" w:styleId="C6A8930615934964B02E0E71B67C1EE8">
    <w:name w:val="C6A8930615934964B02E0E71B67C1EE8"/>
    <w:rsid w:val="00AA6F5A"/>
  </w:style>
  <w:style w:type="paragraph" w:customStyle="1" w:styleId="25B67393F50A41B8BEA51622854643AA">
    <w:name w:val="25B67393F50A41B8BEA51622854643AA"/>
    <w:rsid w:val="00AA6F5A"/>
  </w:style>
  <w:style w:type="paragraph" w:customStyle="1" w:styleId="CD3FBA0D95A74FE8B730ED8919E48E65">
    <w:name w:val="CD3FBA0D95A74FE8B730ED8919E48E65"/>
    <w:rsid w:val="00AA6F5A"/>
  </w:style>
  <w:style w:type="paragraph" w:customStyle="1" w:styleId="D2E0E8E87D7845B3B0CF0A2C5857C6CB">
    <w:name w:val="D2E0E8E87D7845B3B0CF0A2C5857C6CB"/>
    <w:rsid w:val="00AA6F5A"/>
  </w:style>
  <w:style w:type="paragraph" w:customStyle="1" w:styleId="DB66FEFA70A8484AB25523C6BC876F3D">
    <w:name w:val="DB66FEFA70A8484AB25523C6BC876F3D"/>
    <w:rsid w:val="00BA0682"/>
  </w:style>
  <w:style w:type="paragraph" w:customStyle="1" w:styleId="C69360F3B30A4B15A6154CB9EBD42F53">
    <w:name w:val="C69360F3B30A4B15A6154CB9EBD42F53"/>
    <w:rsid w:val="00BA0682"/>
  </w:style>
  <w:style w:type="paragraph" w:customStyle="1" w:styleId="AD28CA5B744B4ADFB7EB610A74525FD0">
    <w:name w:val="AD28CA5B744B4ADFB7EB610A74525FD0"/>
    <w:rsid w:val="00AA6F5A"/>
  </w:style>
  <w:style w:type="paragraph" w:customStyle="1" w:styleId="EAE232E6126C44769C3C96191D1419AF">
    <w:name w:val="EAE232E6126C44769C3C96191D1419AF"/>
    <w:rsid w:val="00AA6F5A"/>
  </w:style>
  <w:style w:type="paragraph" w:customStyle="1" w:styleId="A8748BD616C34B3BA8FA5749894F4131">
    <w:name w:val="A8748BD616C34B3BA8FA5749894F4131"/>
    <w:rsid w:val="00AA6F5A"/>
  </w:style>
  <w:style w:type="paragraph" w:customStyle="1" w:styleId="93E7EB3D16A44D9DBC343F84D2227122">
    <w:name w:val="93E7EB3D16A44D9DBC343F84D2227122"/>
    <w:rsid w:val="00AA6F5A"/>
  </w:style>
  <w:style w:type="paragraph" w:customStyle="1" w:styleId="6731F69A95AE4874BA1245A3B6FADDD2">
    <w:name w:val="6731F69A95AE4874BA1245A3B6FADDD2"/>
    <w:rsid w:val="00AA6F5A"/>
  </w:style>
  <w:style w:type="paragraph" w:customStyle="1" w:styleId="252FF17158544B97BFFB106907622E05">
    <w:name w:val="252FF17158544B97BFFB106907622E05"/>
    <w:rsid w:val="00AA6F5A"/>
  </w:style>
  <w:style w:type="paragraph" w:customStyle="1" w:styleId="13C01AB04CAC480CAAFCE87D8D2C1B16">
    <w:name w:val="13C01AB04CAC480CAAFCE87D8D2C1B16"/>
    <w:rsid w:val="00BA0682"/>
  </w:style>
  <w:style w:type="paragraph" w:customStyle="1" w:styleId="93B71B4586AE40E59C690D0B8C92D166">
    <w:name w:val="93B71B4586AE40E59C690D0B8C92D166"/>
    <w:rsid w:val="00BA0682"/>
  </w:style>
  <w:style w:type="paragraph" w:customStyle="1" w:styleId="32833900B594427BA2D2A023F947AA08">
    <w:name w:val="32833900B594427BA2D2A023F947AA08"/>
    <w:rsid w:val="00BA0682"/>
  </w:style>
  <w:style w:type="paragraph" w:customStyle="1" w:styleId="08FBE66CD4AB4556B11A0FE30DF176E0">
    <w:name w:val="08FBE66CD4AB4556B11A0FE30DF176E0"/>
    <w:rsid w:val="00645BE8"/>
  </w:style>
  <w:style w:type="paragraph" w:customStyle="1" w:styleId="A8693717F84347439D1D8C4EF220575B">
    <w:name w:val="A8693717F84347439D1D8C4EF220575B"/>
    <w:rsid w:val="00645BE8"/>
  </w:style>
  <w:style w:type="paragraph" w:customStyle="1" w:styleId="852A018E5A6B4887959AB176A2F73E73">
    <w:name w:val="852A018E5A6B4887959AB176A2F73E73"/>
    <w:rsid w:val="00645BE8"/>
  </w:style>
  <w:style w:type="paragraph" w:customStyle="1" w:styleId="5EF9351572FF47B9B1639EFBABD174FB">
    <w:name w:val="5EF9351572FF47B9B1639EFBABD174FB"/>
    <w:rsid w:val="00AA6F5A"/>
  </w:style>
  <w:style w:type="paragraph" w:customStyle="1" w:styleId="C8626FEF553D4B4BAEE47AB72D51BA10">
    <w:name w:val="C8626FEF553D4B4BAEE47AB72D51BA10"/>
    <w:rsid w:val="00645BE8"/>
  </w:style>
  <w:style w:type="paragraph" w:customStyle="1" w:styleId="FF6A88B164244850A0A775CB0F72A63B">
    <w:name w:val="FF6A88B164244850A0A775CB0F72A63B"/>
    <w:rsid w:val="00645BE8"/>
  </w:style>
  <w:style w:type="paragraph" w:customStyle="1" w:styleId="2F2E5ABE8BEF4A2280C42B23927FAAAE">
    <w:name w:val="2F2E5ABE8BEF4A2280C42B23927FAAAE"/>
    <w:rsid w:val="00645BE8"/>
  </w:style>
  <w:style w:type="paragraph" w:customStyle="1" w:styleId="C1817EADB7D648318954406032D1A4E5">
    <w:name w:val="C1817EADB7D648318954406032D1A4E5"/>
    <w:rsid w:val="00BA0682"/>
  </w:style>
  <w:style w:type="paragraph" w:customStyle="1" w:styleId="3D06C3867C764890A9ECF504C87556FC">
    <w:name w:val="3D06C3867C764890A9ECF504C87556FC"/>
    <w:rsid w:val="00AA6F5A"/>
  </w:style>
  <w:style w:type="paragraph" w:customStyle="1" w:styleId="F0D541F66FA84178BCF08706B41634B3">
    <w:name w:val="F0D541F66FA84178BCF08706B41634B3"/>
    <w:rsid w:val="00AA6F5A"/>
  </w:style>
  <w:style w:type="paragraph" w:customStyle="1" w:styleId="7064FE24F08A45018E9DB3F20DFC42BD">
    <w:name w:val="7064FE24F08A45018E9DB3F20DFC42BD"/>
    <w:rsid w:val="00AA6F5A"/>
  </w:style>
  <w:style w:type="paragraph" w:customStyle="1" w:styleId="2F73E2C7131D44C69A82A10E00E24C73">
    <w:name w:val="2F73E2C7131D44C69A82A10E00E24C73"/>
    <w:rsid w:val="00BA0682"/>
  </w:style>
  <w:style w:type="paragraph" w:customStyle="1" w:styleId="5CA82AB8418342998E455E1A77594434">
    <w:name w:val="5CA82AB8418342998E455E1A77594434"/>
    <w:rsid w:val="00BA0682"/>
  </w:style>
  <w:style w:type="paragraph" w:customStyle="1" w:styleId="027443D5934547B191520A1764F8731B">
    <w:name w:val="027443D5934547B191520A1764F8731B"/>
    <w:rsid w:val="00AA6F5A"/>
  </w:style>
  <w:style w:type="paragraph" w:customStyle="1" w:styleId="1F660329A5724BAFA42D94661A7C5EE3">
    <w:name w:val="1F660329A5724BAFA42D94661A7C5EE3"/>
    <w:rsid w:val="00AA6F5A"/>
  </w:style>
  <w:style w:type="paragraph" w:customStyle="1" w:styleId="57BD62CD02914FE1A9F6C6212F42AE84">
    <w:name w:val="57BD62CD02914FE1A9F6C6212F42AE84"/>
    <w:rsid w:val="00FB6F69"/>
  </w:style>
  <w:style w:type="paragraph" w:customStyle="1" w:styleId="3D1F90CA4BF942729A4DE6F39AC942D4">
    <w:name w:val="3D1F90CA4BF942729A4DE6F39AC942D4"/>
    <w:rsid w:val="00FB6F69"/>
  </w:style>
  <w:style w:type="paragraph" w:customStyle="1" w:styleId="E457C5BC507F444E9F923E459B6DDB08">
    <w:name w:val="E457C5BC507F444E9F923E459B6DDB08"/>
    <w:rsid w:val="00FB6F69"/>
  </w:style>
  <w:style w:type="paragraph" w:customStyle="1" w:styleId="E693D076D26C4FE681F52DCBA6BCD4CB">
    <w:name w:val="E693D076D26C4FE681F52DCBA6BCD4CB"/>
    <w:rsid w:val="00BA0682"/>
  </w:style>
  <w:style w:type="paragraph" w:customStyle="1" w:styleId="F6F704E8DB7D4AFA82A476612A09A5F9">
    <w:name w:val="F6F704E8DB7D4AFA82A476612A09A5F9"/>
    <w:rsid w:val="00BA0682"/>
  </w:style>
  <w:style w:type="paragraph" w:customStyle="1" w:styleId="4BA7AC4857AA47ACB077E05A99F4C4F7">
    <w:name w:val="4BA7AC4857AA47ACB077E05A99F4C4F7"/>
    <w:rsid w:val="00BA0682"/>
  </w:style>
  <w:style w:type="paragraph" w:customStyle="1" w:styleId="3E64A870609647B882361AC4CC3DDA46">
    <w:name w:val="3E64A870609647B882361AC4CC3DDA46"/>
    <w:rsid w:val="00BA0682"/>
  </w:style>
  <w:style w:type="paragraph" w:customStyle="1" w:styleId="88860FB1FB814B7993CD711AEC37F742">
    <w:name w:val="88860FB1FB814B7993CD711AEC37F742"/>
    <w:rsid w:val="00FB6F69"/>
  </w:style>
  <w:style w:type="paragraph" w:customStyle="1" w:styleId="44AF57AD101846C68577BFE4CDE09C03">
    <w:name w:val="44AF57AD101846C68577BFE4CDE09C03"/>
    <w:rsid w:val="00FB6F69"/>
  </w:style>
  <w:style w:type="paragraph" w:customStyle="1" w:styleId="8DC04E76AB534750B078F3276019F823">
    <w:name w:val="8DC04E76AB534750B078F3276019F823"/>
    <w:rsid w:val="00BA0682"/>
  </w:style>
  <w:style w:type="paragraph" w:customStyle="1" w:styleId="E1406237B7BE44A49D7F412C970AFB4C">
    <w:name w:val="E1406237B7BE44A49D7F412C970AFB4C"/>
    <w:rsid w:val="00BA0682"/>
  </w:style>
  <w:style w:type="paragraph" w:customStyle="1" w:styleId="70D809624A17453EBCF80E7A239F5AB9">
    <w:name w:val="70D809624A17453EBCF80E7A239F5AB9"/>
    <w:rsid w:val="00BA0682"/>
  </w:style>
  <w:style w:type="paragraph" w:customStyle="1" w:styleId="31077B50B2B641F7A8D440989C0AC927">
    <w:name w:val="31077B50B2B641F7A8D440989C0AC927"/>
    <w:rsid w:val="00BA0682"/>
  </w:style>
  <w:style w:type="paragraph" w:customStyle="1" w:styleId="8BED442764654802A607DDAC015D142D">
    <w:name w:val="8BED442764654802A607DDAC015D142D"/>
    <w:rsid w:val="00BA0682"/>
  </w:style>
  <w:style w:type="paragraph" w:customStyle="1" w:styleId="29D0A1D404A94337BF3E6822ACF06F8C">
    <w:name w:val="29D0A1D404A94337BF3E6822ACF06F8C"/>
    <w:rsid w:val="00BA0682"/>
  </w:style>
  <w:style w:type="paragraph" w:customStyle="1" w:styleId="2BE670AEDC57427E9748BFD29A58447C">
    <w:name w:val="2BE670AEDC57427E9748BFD29A58447C"/>
    <w:rsid w:val="00BA0682"/>
  </w:style>
  <w:style w:type="paragraph" w:customStyle="1" w:styleId="98F833ECEF564C6EA2E35104145B3E64">
    <w:name w:val="98F833ECEF564C6EA2E35104145B3E64"/>
    <w:rsid w:val="00BA0682"/>
  </w:style>
  <w:style w:type="paragraph" w:customStyle="1" w:styleId="4A58A5FFD1B94DF5A8733EFB2F878E27">
    <w:name w:val="4A58A5FFD1B94DF5A8733EFB2F878E27"/>
    <w:rsid w:val="00BA0682"/>
  </w:style>
  <w:style w:type="paragraph" w:customStyle="1" w:styleId="8DE7D11C8D51496681BFEAB8C39F52E3">
    <w:name w:val="8DE7D11C8D51496681BFEAB8C39F52E3"/>
    <w:rsid w:val="00BA0682"/>
  </w:style>
  <w:style w:type="paragraph" w:customStyle="1" w:styleId="F0CB6902E09F4548A60AEC103F4D9961">
    <w:name w:val="F0CB6902E09F4548A60AEC103F4D9961"/>
    <w:rsid w:val="00BA0682"/>
  </w:style>
  <w:style w:type="paragraph" w:customStyle="1" w:styleId="834057BE34844047A7332CCEB72CDA86">
    <w:name w:val="834057BE34844047A7332CCEB72CDA86"/>
    <w:rsid w:val="00BA0682"/>
  </w:style>
  <w:style w:type="paragraph" w:customStyle="1" w:styleId="CFC976191DD041ECA99DCBD45E9825A0">
    <w:name w:val="CFC976191DD041ECA99DCBD45E9825A0"/>
    <w:rsid w:val="00BA0682"/>
  </w:style>
  <w:style w:type="paragraph" w:customStyle="1" w:styleId="9E9204D69B7B4D9BB95A3C5A62B850DB">
    <w:name w:val="9E9204D69B7B4D9BB95A3C5A62B850DB"/>
    <w:rsid w:val="00BA0682"/>
  </w:style>
  <w:style w:type="paragraph" w:customStyle="1" w:styleId="896B2150289B43CD8B3E866515D176AF">
    <w:name w:val="896B2150289B43CD8B3E866515D176AF"/>
    <w:rsid w:val="00CC4AF6"/>
  </w:style>
  <w:style w:type="paragraph" w:customStyle="1" w:styleId="272EC08F563643A9B30EB71CDBD4C5FB">
    <w:name w:val="272EC08F563643A9B30EB71CDBD4C5FB"/>
    <w:rsid w:val="00BA0682"/>
  </w:style>
  <w:style w:type="paragraph" w:customStyle="1" w:styleId="C85B994CA1CB4AFD9C0214BC50827F9B">
    <w:name w:val="C85B994CA1CB4AFD9C0214BC50827F9B"/>
    <w:rsid w:val="00CC4AF6"/>
  </w:style>
  <w:style w:type="paragraph" w:customStyle="1" w:styleId="4016D59EB61D4CAE8369D378CE54C166">
    <w:name w:val="4016D59EB61D4CAE8369D378CE54C166"/>
    <w:rsid w:val="00BA0682"/>
  </w:style>
  <w:style w:type="paragraph" w:customStyle="1" w:styleId="DE419561B13544A986C5E4B9A53B4C19">
    <w:name w:val="DE419561B13544A986C5E4B9A53B4C19"/>
    <w:rsid w:val="00BA0682"/>
  </w:style>
  <w:style w:type="paragraph" w:customStyle="1" w:styleId="87975D4093244C859452CE4C317E53DF">
    <w:name w:val="87975D4093244C859452CE4C317E53DF"/>
    <w:rsid w:val="00F21C1D"/>
  </w:style>
  <w:style w:type="paragraph" w:customStyle="1" w:styleId="C9D1ED7994C04D429A8AEF74C74393CB">
    <w:name w:val="C9D1ED7994C04D429A8AEF74C74393CB"/>
    <w:rsid w:val="00F21C1D"/>
  </w:style>
  <w:style w:type="paragraph" w:customStyle="1" w:styleId="C47432DF9FE44E4CA12D4C887E5DF758">
    <w:name w:val="C47432DF9FE44E4CA12D4C887E5DF758"/>
    <w:rsid w:val="00F21C1D"/>
  </w:style>
  <w:style w:type="paragraph" w:customStyle="1" w:styleId="45ACB3A4C0A44C56868C76357639B972">
    <w:name w:val="45ACB3A4C0A44C56868C76357639B972"/>
    <w:rsid w:val="00F21C1D"/>
  </w:style>
  <w:style w:type="paragraph" w:customStyle="1" w:styleId="387644F1D9D24D2BADEBAB61207D5DFD">
    <w:name w:val="387644F1D9D24D2BADEBAB61207D5DFD"/>
    <w:rsid w:val="00F21C1D"/>
  </w:style>
  <w:style w:type="paragraph" w:customStyle="1" w:styleId="005DE873B7EE4E6C8CBE65582B47B267">
    <w:name w:val="005DE873B7EE4E6C8CBE65582B47B267"/>
    <w:rsid w:val="00F21C1D"/>
  </w:style>
  <w:style w:type="paragraph" w:customStyle="1" w:styleId="122965D50E674833A3FBC46138B94817">
    <w:name w:val="122965D50E674833A3FBC46138B94817"/>
    <w:rsid w:val="00FB6F69"/>
  </w:style>
  <w:style w:type="paragraph" w:customStyle="1" w:styleId="C958A1905FB54767A347BCD5CCDFC276">
    <w:name w:val="C958A1905FB54767A347BCD5CCDFC276"/>
    <w:rsid w:val="00D47D7D"/>
  </w:style>
  <w:style w:type="paragraph" w:customStyle="1" w:styleId="FB69432E95394961966C5860567BD170">
    <w:name w:val="FB69432E95394961966C5860567BD170"/>
    <w:rsid w:val="00D47D7D"/>
  </w:style>
  <w:style w:type="paragraph" w:customStyle="1" w:styleId="0F174C90732B4F58965D3751BA53C51C">
    <w:name w:val="0F174C90732B4F58965D3751BA53C51C"/>
    <w:rsid w:val="00BA0682"/>
  </w:style>
  <w:style w:type="paragraph" w:customStyle="1" w:styleId="EB1C060A96EC42519F0A534E1D7C31DC">
    <w:name w:val="EB1C060A96EC42519F0A534E1D7C31DC"/>
    <w:rsid w:val="00BD750F"/>
  </w:style>
  <w:style w:type="paragraph" w:customStyle="1" w:styleId="5365A42E61F64D588866F9E84E034AE7">
    <w:name w:val="5365A42E61F64D588866F9E84E034AE7"/>
    <w:rsid w:val="00BD750F"/>
  </w:style>
  <w:style w:type="paragraph" w:customStyle="1" w:styleId="D59FFD2534414793BB376BB418860C7B">
    <w:name w:val="D59FFD2534414793BB376BB418860C7B"/>
    <w:rsid w:val="00BD750F"/>
  </w:style>
  <w:style w:type="paragraph" w:customStyle="1" w:styleId="B94CC0CAD51F45FBA6405024551363D4">
    <w:name w:val="B94CC0CAD51F45FBA6405024551363D4"/>
    <w:rsid w:val="00BD750F"/>
  </w:style>
  <w:style w:type="paragraph" w:customStyle="1" w:styleId="30CB66BDE136477CA38F65980B080EA6">
    <w:name w:val="30CB66BDE136477CA38F65980B080EA6"/>
    <w:rsid w:val="00BD750F"/>
  </w:style>
  <w:style w:type="paragraph" w:customStyle="1" w:styleId="1A5FA9F779BF4F9E9D0A1D23DD8B416F">
    <w:name w:val="1A5FA9F779BF4F9E9D0A1D23DD8B416F"/>
    <w:rsid w:val="00BD750F"/>
  </w:style>
  <w:style w:type="paragraph" w:customStyle="1" w:styleId="9E8438A58E4D44C0B4A8F37D4F6C4C12">
    <w:name w:val="9E8438A58E4D44C0B4A8F37D4F6C4C12"/>
    <w:rsid w:val="00BD750F"/>
  </w:style>
  <w:style w:type="paragraph" w:customStyle="1" w:styleId="FE662B1EDF5E42FD9120F0EED9290598">
    <w:name w:val="FE662B1EDF5E42FD9120F0EED9290598"/>
    <w:rsid w:val="00BD750F"/>
  </w:style>
  <w:style w:type="paragraph" w:customStyle="1" w:styleId="B590826E68C54A029466D13151516A84">
    <w:name w:val="B590826E68C54A029466D13151516A84"/>
    <w:rsid w:val="00BD750F"/>
  </w:style>
  <w:style w:type="paragraph" w:customStyle="1" w:styleId="9275D3CBF218414D987D94012A4409FD">
    <w:name w:val="9275D3CBF218414D987D94012A4409FD"/>
    <w:rsid w:val="00BA0682"/>
  </w:style>
  <w:style w:type="paragraph" w:customStyle="1" w:styleId="F3396ECCA2DD4DDC9F2AE91A5880569D">
    <w:name w:val="F3396ECCA2DD4DDC9F2AE91A5880569D"/>
    <w:rsid w:val="00BA0682"/>
  </w:style>
  <w:style w:type="paragraph" w:customStyle="1" w:styleId="36451060E06D4471868639FFB56EBC86">
    <w:name w:val="36451060E06D4471868639FFB56EBC86"/>
    <w:rsid w:val="00BA0682"/>
  </w:style>
  <w:style w:type="paragraph" w:customStyle="1" w:styleId="E6C99A4E619046A2AE774FE260E09F4C">
    <w:name w:val="E6C99A4E619046A2AE774FE260E09F4C"/>
    <w:rsid w:val="00BA0682"/>
  </w:style>
  <w:style w:type="paragraph" w:customStyle="1" w:styleId="78510647F84949E4B4B49AA36BCA1595">
    <w:name w:val="78510647F84949E4B4B49AA36BCA1595"/>
    <w:rsid w:val="00BA0682"/>
  </w:style>
  <w:style w:type="paragraph" w:customStyle="1" w:styleId="C656C122FA4E4401BD2D1C0C3204B8DC">
    <w:name w:val="C656C122FA4E4401BD2D1C0C3204B8DC"/>
    <w:rsid w:val="00BA0682"/>
  </w:style>
  <w:style w:type="paragraph" w:customStyle="1" w:styleId="ACAAED951894424DA39786F8D975F65C">
    <w:name w:val="ACAAED951894424DA39786F8D975F65C"/>
    <w:rsid w:val="00BA0682"/>
  </w:style>
  <w:style w:type="paragraph" w:customStyle="1" w:styleId="814B88192E674823A99507BF8815B077">
    <w:name w:val="814B88192E674823A99507BF8815B077"/>
    <w:rsid w:val="00BA0682"/>
  </w:style>
  <w:style w:type="paragraph" w:customStyle="1" w:styleId="A2DE22E064E64D6389848608EA8209F7">
    <w:name w:val="A2DE22E064E64D6389848608EA8209F7"/>
    <w:rsid w:val="00BA0682"/>
  </w:style>
  <w:style w:type="paragraph" w:customStyle="1" w:styleId="387AB77D13DE4CC68679210063F8D42F">
    <w:name w:val="387AB77D13DE4CC68679210063F8D42F"/>
    <w:rsid w:val="00BA0682"/>
  </w:style>
  <w:style w:type="paragraph" w:customStyle="1" w:styleId="A110413C9B13477F9A278B7607234E8A">
    <w:name w:val="A110413C9B13477F9A278B7607234E8A"/>
    <w:rsid w:val="00BA0682"/>
  </w:style>
  <w:style w:type="paragraph" w:customStyle="1" w:styleId="5D93F63593894FC287A2BB5995683E60">
    <w:name w:val="5D93F63593894FC287A2BB5995683E60"/>
    <w:rsid w:val="00BA0682"/>
  </w:style>
  <w:style w:type="paragraph" w:customStyle="1" w:styleId="3F1522BBDFDD45BD984146B3DC5C29C0">
    <w:name w:val="3F1522BBDFDD45BD984146B3DC5C29C0"/>
    <w:rsid w:val="00BA0682"/>
  </w:style>
  <w:style w:type="paragraph" w:customStyle="1" w:styleId="0F0B60D9C5244106BC01D0989FBA6487">
    <w:name w:val="0F0B60D9C5244106BC01D0989FBA6487"/>
    <w:rsid w:val="00F21C1D"/>
  </w:style>
  <w:style w:type="paragraph" w:customStyle="1" w:styleId="C3BDA7D695D146278D162BC432A73395">
    <w:name w:val="C3BDA7D695D146278D162BC432A73395"/>
    <w:rsid w:val="00F21C1D"/>
  </w:style>
  <w:style w:type="paragraph" w:customStyle="1" w:styleId="4F10004CC56D4A7DA470A6924C1CF233">
    <w:name w:val="4F10004CC56D4A7DA470A6924C1CF233"/>
    <w:rsid w:val="00BA0682"/>
  </w:style>
  <w:style w:type="paragraph" w:customStyle="1" w:styleId="7F0E483C8CEE43E494F5CCB549827C52">
    <w:name w:val="7F0E483C8CEE43E494F5CCB549827C52"/>
    <w:rsid w:val="00BA0682"/>
  </w:style>
  <w:style w:type="paragraph" w:customStyle="1" w:styleId="D4F570C159D846008820EB2ABF7A8A8D">
    <w:name w:val="D4F570C159D846008820EB2ABF7A8A8D"/>
    <w:rsid w:val="000A1C59"/>
  </w:style>
  <w:style w:type="paragraph" w:customStyle="1" w:styleId="243DE900BB7D43AE829A9B4D42119BE6">
    <w:name w:val="243DE900BB7D43AE829A9B4D42119BE6"/>
    <w:rsid w:val="000A1C59"/>
  </w:style>
  <w:style w:type="paragraph" w:customStyle="1" w:styleId="E7D0C5FA60BE4495869EFA5AC84CB604">
    <w:name w:val="E7D0C5FA60BE4495869EFA5AC84CB604"/>
    <w:rsid w:val="000A1C59"/>
  </w:style>
  <w:style w:type="paragraph" w:customStyle="1" w:styleId="D0B7418EB57E4D8196C40E1A90087980">
    <w:name w:val="D0B7418EB57E4D8196C40E1A90087980"/>
    <w:rsid w:val="000A1C59"/>
  </w:style>
  <w:style w:type="paragraph" w:customStyle="1" w:styleId="5A1B6632ADA2496799AFBA3AB6891FFB">
    <w:name w:val="5A1B6632ADA2496799AFBA3AB6891FFB"/>
    <w:rsid w:val="00BA0682"/>
  </w:style>
  <w:style w:type="paragraph" w:customStyle="1" w:styleId="43DEAC87303F41B99DAB2327D28EE9D6">
    <w:name w:val="43DEAC87303F41B99DAB2327D28EE9D6"/>
    <w:rsid w:val="00BA0682"/>
  </w:style>
  <w:style w:type="paragraph" w:customStyle="1" w:styleId="FCE9CFED31EC4A0CAA6971654D7E2B5F">
    <w:name w:val="FCE9CFED31EC4A0CAA6971654D7E2B5F"/>
    <w:rsid w:val="00BA0682"/>
  </w:style>
  <w:style w:type="paragraph" w:customStyle="1" w:styleId="D0E9662B807C413C9A7F3792F76114D4">
    <w:name w:val="D0E9662B807C413C9A7F3792F76114D4"/>
    <w:rsid w:val="00BA0682"/>
  </w:style>
  <w:style w:type="paragraph" w:customStyle="1" w:styleId="634A1E4846D64DF3AC2D11FFD291A8FA">
    <w:name w:val="634A1E4846D64DF3AC2D11FFD291A8FA"/>
    <w:rsid w:val="00BA0682"/>
  </w:style>
  <w:style w:type="paragraph" w:customStyle="1" w:styleId="BEECF2E019974275B7652D761C4F024D">
    <w:name w:val="BEECF2E019974275B7652D761C4F024D"/>
    <w:rsid w:val="00BA0682"/>
  </w:style>
  <w:style w:type="paragraph" w:customStyle="1" w:styleId="EDAFC8FED4774B62B005D54E319D6182">
    <w:name w:val="EDAFC8FED4774B62B005D54E319D6182"/>
    <w:rsid w:val="00BA0682"/>
  </w:style>
  <w:style w:type="paragraph" w:customStyle="1" w:styleId="E9B53BAF22684E4FB0F4D3114C2ABAC9">
    <w:name w:val="E9B53BAF22684E4FB0F4D3114C2ABAC9"/>
    <w:rsid w:val="00BA0682"/>
  </w:style>
  <w:style w:type="paragraph" w:customStyle="1" w:styleId="A2E0A578A3E14DE7883479B0C60D0313">
    <w:name w:val="A2E0A578A3E14DE7883479B0C60D0313"/>
    <w:rsid w:val="00BA0682"/>
  </w:style>
  <w:style w:type="paragraph" w:customStyle="1" w:styleId="52D31E5B731742A4A066F30BA8891284">
    <w:name w:val="52D31E5B731742A4A066F30BA8891284"/>
    <w:rsid w:val="00BA0682"/>
  </w:style>
  <w:style w:type="paragraph" w:customStyle="1" w:styleId="2CD1140B697649E98023BE4187CBAC96">
    <w:name w:val="2CD1140B697649E98023BE4187CBAC96"/>
    <w:rsid w:val="00BA0682"/>
  </w:style>
  <w:style w:type="paragraph" w:customStyle="1" w:styleId="606945BFE8E04FE384449BA8A8E71C38">
    <w:name w:val="606945BFE8E04FE384449BA8A8E71C38"/>
    <w:rsid w:val="00BA0682"/>
  </w:style>
  <w:style w:type="paragraph" w:customStyle="1" w:styleId="299064CEFD174C2DA113D93E9B5A79E1">
    <w:name w:val="299064CEFD174C2DA113D93E9B5A79E1"/>
    <w:rsid w:val="00BA0682"/>
  </w:style>
  <w:style w:type="paragraph" w:customStyle="1" w:styleId="DD6A9364D3944D94B92D83B981FB5D83">
    <w:name w:val="DD6A9364D3944D94B92D83B981FB5D83"/>
    <w:rsid w:val="00BA0682"/>
  </w:style>
  <w:style w:type="paragraph" w:customStyle="1" w:styleId="9F535882A92B41659DF690532F4A701C">
    <w:name w:val="9F535882A92B41659DF690532F4A701C"/>
    <w:rsid w:val="00E77ECE"/>
  </w:style>
  <w:style w:type="paragraph" w:customStyle="1" w:styleId="E22B8DE1AAA847259F774D50FB55B40E">
    <w:name w:val="E22B8DE1AAA847259F774D50FB55B40E"/>
    <w:rsid w:val="00E77ECE"/>
  </w:style>
  <w:style w:type="paragraph" w:customStyle="1" w:styleId="5A091E31E42D470B93FA2AABAFB2EE01">
    <w:name w:val="5A091E31E42D470B93FA2AABAFB2EE01"/>
    <w:rsid w:val="00E77ECE"/>
  </w:style>
  <w:style w:type="paragraph" w:customStyle="1" w:styleId="B2D97C0300C34AC09DCA7956FB02B34D">
    <w:name w:val="B2D97C0300C34AC09DCA7956FB02B34D"/>
    <w:rsid w:val="00E77ECE"/>
  </w:style>
  <w:style w:type="paragraph" w:customStyle="1" w:styleId="8B104219756046728FF02CB4723E58CB">
    <w:name w:val="8B104219756046728FF02CB4723E58CB"/>
    <w:rsid w:val="00E77ECE"/>
  </w:style>
  <w:style w:type="paragraph" w:customStyle="1" w:styleId="1B0061FA0A7D4E99951DFC54FA350D52">
    <w:name w:val="1B0061FA0A7D4E99951DFC54FA350D52"/>
    <w:rsid w:val="00E77ECE"/>
  </w:style>
  <w:style w:type="paragraph" w:customStyle="1" w:styleId="8B58F83F5F6C4F2EB449A7409CD5B250">
    <w:name w:val="8B58F83F5F6C4F2EB449A7409CD5B250"/>
    <w:rsid w:val="00E77ECE"/>
  </w:style>
  <w:style w:type="paragraph" w:customStyle="1" w:styleId="02893C68A62046B58544E2CB4B2BE47B">
    <w:name w:val="02893C68A62046B58544E2CB4B2BE47B"/>
    <w:rsid w:val="00E77ECE"/>
  </w:style>
  <w:style w:type="paragraph" w:customStyle="1" w:styleId="054B2BA60E054DDB90BF6D0EF7ECC36C">
    <w:name w:val="054B2BA60E054DDB90BF6D0EF7ECC36C"/>
    <w:rsid w:val="00E77ECE"/>
  </w:style>
  <w:style w:type="paragraph" w:customStyle="1" w:styleId="B5616419CCD74A78924162646B6A0C9A">
    <w:name w:val="B5616419CCD74A78924162646B6A0C9A"/>
    <w:rsid w:val="00E77ECE"/>
  </w:style>
  <w:style w:type="paragraph" w:customStyle="1" w:styleId="1CAE6B0FF65A4619AC0712C043362AA2">
    <w:name w:val="1CAE6B0FF65A4619AC0712C043362AA2"/>
    <w:rsid w:val="00BA0682"/>
  </w:style>
  <w:style w:type="paragraph" w:customStyle="1" w:styleId="DD686F0B127643ED9AEFBC2E0D5CF032">
    <w:name w:val="DD686F0B127643ED9AEFBC2E0D5CF032"/>
    <w:rsid w:val="00BA0682"/>
  </w:style>
  <w:style w:type="paragraph" w:customStyle="1" w:styleId="9C3978476D8D45FA8DC5C29C7E1D8D61">
    <w:name w:val="9C3978476D8D45FA8DC5C29C7E1D8D61"/>
    <w:rsid w:val="00BA0682"/>
  </w:style>
  <w:style w:type="paragraph" w:customStyle="1" w:styleId="E825E08E06014F0A8885CFB48217EF75">
    <w:name w:val="E825E08E06014F0A8885CFB48217EF75"/>
    <w:rsid w:val="00BA0682"/>
  </w:style>
  <w:style w:type="paragraph" w:customStyle="1" w:styleId="B5F270433A78426294C260F6CA854923">
    <w:name w:val="B5F270433A78426294C260F6CA854923"/>
    <w:rsid w:val="00BA0682"/>
  </w:style>
  <w:style w:type="paragraph" w:customStyle="1" w:styleId="9351EC5CBE5F4C419A00C7915CEF2CBC">
    <w:name w:val="9351EC5CBE5F4C419A00C7915CEF2CBC"/>
    <w:rsid w:val="00BA0682"/>
  </w:style>
  <w:style w:type="paragraph" w:customStyle="1" w:styleId="9223F9EFD1324A26B925A2589A061A2C">
    <w:name w:val="9223F9EFD1324A26B925A2589A061A2C"/>
    <w:rsid w:val="00D47D7D"/>
  </w:style>
  <w:style w:type="paragraph" w:customStyle="1" w:styleId="FC582FE107D64DFF8264D50C409708CB">
    <w:name w:val="FC582FE107D64DFF8264D50C409708CB"/>
    <w:rsid w:val="00D47D7D"/>
  </w:style>
  <w:style w:type="paragraph" w:customStyle="1" w:styleId="FB5C997E52134F0C875E24C3A9A09ACF">
    <w:name w:val="FB5C997E52134F0C875E24C3A9A09ACF"/>
    <w:rsid w:val="00D47D7D"/>
  </w:style>
  <w:style w:type="paragraph" w:customStyle="1" w:styleId="9B07C57C757042428144E26DA99A587B">
    <w:name w:val="9B07C57C757042428144E26DA99A587B"/>
    <w:rsid w:val="00D47D7D"/>
  </w:style>
  <w:style w:type="paragraph" w:customStyle="1" w:styleId="FD1F8F4C525445E580BDD71338736FAB">
    <w:name w:val="FD1F8F4C525445E580BDD71338736FAB"/>
    <w:rsid w:val="00D47D7D"/>
  </w:style>
  <w:style w:type="paragraph" w:customStyle="1" w:styleId="90D234F60BBA47028965EC54762BFED8">
    <w:name w:val="90D234F60BBA47028965EC54762BFED8"/>
    <w:rsid w:val="00D47D7D"/>
  </w:style>
  <w:style w:type="paragraph" w:customStyle="1" w:styleId="FE8807AEDC2B433E91925DAB228DE24E">
    <w:name w:val="FE8807AEDC2B433E91925DAB228DE24E"/>
    <w:rsid w:val="00D47D7D"/>
  </w:style>
  <w:style w:type="paragraph" w:customStyle="1" w:styleId="E0BC9B97A8F040A3B16CB0F45142C2C9">
    <w:name w:val="E0BC9B97A8F040A3B16CB0F45142C2C9"/>
    <w:rsid w:val="00D47D7D"/>
  </w:style>
  <w:style w:type="paragraph" w:customStyle="1" w:styleId="21B60C27255F4587BAE1DD87678AE0CC">
    <w:name w:val="21B60C27255F4587BAE1DD87678AE0CC"/>
    <w:rsid w:val="00D47D7D"/>
  </w:style>
  <w:style w:type="paragraph" w:customStyle="1" w:styleId="FBECDBA5C7EB42E6B925342DDBD0C161">
    <w:name w:val="FBECDBA5C7EB42E6B925342DDBD0C161"/>
    <w:rsid w:val="00D47D7D"/>
  </w:style>
  <w:style w:type="paragraph" w:customStyle="1" w:styleId="D8163D6A4BE746B1B49F57A48A5B4602">
    <w:name w:val="D8163D6A4BE746B1B49F57A48A5B4602"/>
    <w:rsid w:val="00D47D7D"/>
  </w:style>
  <w:style w:type="paragraph" w:customStyle="1" w:styleId="5929E968857A4862997B1A56FA28B402">
    <w:name w:val="5929E968857A4862997B1A56FA28B402"/>
    <w:rsid w:val="00D47D7D"/>
  </w:style>
  <w:style w:type="paragraph" w:customStyle="1" w:styleId="094BB2CCAC8342FF8A25015DA29C94E0">
    <w:name w:val="094BB2CCAC8342FF8A25015DA29C94E0"/>
    <w:rsid w:val="00D47D7D"/>
  </w:style>
  <w:style w:type="paragraph" w:customStyle="1" w:styleId="17F5C2BDBBDF4B6FAAD125D91275339E">
    <w:name w:val="17F5C2BDBBDF4B6FAAD125D91275339E"/>
    <w:rsid w:val="00D47D7D"/>
  </w:style>
  <w:style w:type="paragraph" w:customStyle="1" w:styleId="1B17BA32CEFF4AC3951A009377B7B659">
    <w:name w:val="1B17BA32CEFF4AC3951A009377B7B659"/>
    <w:rsid w:val="00D47D7D"/>
  </w:style>
  <w:style w:type="paragraph" w:customStyle="1" w:styleId="2049BFEE42B546E2A2078DF8DDEFA2FE">
    <w:name w:val="2049BFEE42B546E2A2078DF8DDEFA2FE"/>
    <w:rsid w:val="00D47D7D"/>
  </w:style>
  <w:style w:type="paragraph" w:customStyle="1" w:styleId="2AF3531751814E5F86AD68F67A785651">
    <w:name w:val="2AF3531751814E5F86AD68F67A785651"/>
    <w:rsid w:val="00D47D7D"/>
  </w:style>
  <w:style w:type="paragraph" w:customStyle="1" w:styleId="300E68A2A74D4CFFB1E5912913BBB098">
    <w:name w:val="300E68A2A74D4CFFB1E5912913BBB098"/>
    <w:rsid w:val="00D47D7D"/>
  </w:style>
  <w:style w:type="paragraph" w:customStyle="1" w:styleId="CF0EB457993C4D72BFDEFE07336FC2D1">
    <w:name w:val="CF0EB457993C4D72BFDEFE07336FC2D1"/>
    <w:rsid w:val="00D47D7D"/>
  </w:style>
  <w:style w:type="paragraph" w:customStyle="1" w:styleId="AC00703C9D424BCCA789E9813C2B14C3">
    <w:name w:val="AC00703C9D424BCCA789E9813C2B14C3"/>
    <w:rsid w:val="00D47D7D"/>
  </w:style>
  <w:style w:type="paragraph" w:customStyle="1" w:styleId="7CA1D3B55B9A47B3AF829706B2436F10">
    <w:name w:val="7CA1D3B55B9A47B3AF829706B2436F10"/>
    <w:rsid w:val="00D47D7D"/>
  </w:style>
  <w:style w:type="paragraph" w:customStyle="1" w:styleId="771C5FE249BA4F6E84B0BD639B585F94">
    <w:name w:val="771C5FE249BA4F6E84B0BD639B585F94"/>
    <w:rsid w:val="00D47D7D"/>
  </w:style>
  <w:style w:type="paragraph" w:customStyle="1" w:styleId="3AB6BCF596BC4B2DA43B5BD339DDD294">
    <w:name w:val="3AB6BCF596BC4B2DA43B5BD339DDD294"/>
    <w:rsid w:val="00D47D7D"/>
  </w:style>
  <w:style w:type="paragraph" w:customStyle="1" w:styleId="2503065FFC2C47F9988D7774E36672F3">
    <w:name w:val="2503065FFC2C47F9988D7774E36672F3"/>
    <w:rsid w:val="00D47D7D"/>
  </w:style>
  <w:style w:type="paragraph" w:customStyle="1" w:styleId="A5A8979ED5E44D978AA3B821815E6F10">
    <w:name w:val="A5A8979ED5E44D978AA3B821815E6F10"/>
    <w:rsid w:val="00D47D7D"/>
  </w:style>
  <w:style w:type="paragraph" w:customStyle="1" w:styleId="3D59D41A88AA4CC1BD7B2C0AC25F5F9D">
    <w:name w:val="3D59D41A88AA4CC1BD7B2C0AC25F5F9D"/>
    <w:rsid w:val="00D47D7D"/>
  </w:style>
  <w:style w:type="paragraph" w:customStyle="1" w:styleId="F7EDFD72C0B54824B96242A58D97E584">
    <w:name w:val="F7EDFD72C0B54824B96242A58D97E584"/>
    <w:rsid w:val="00D47D7D"/>
  </w:style>
  <w:style w:type="paragraph" w:customStyle="1" w:styleId="E9503CDCEF4441AEACA0B9420F64FF7C">
    <w:name w:val="E9503CDCEF4441AEACA0B9420F64FF7C"/>
    <w:rsid w:val="00D47D7D"/>
  </w:style>
  <w:style w:type="paragraph" w:customStyle="1" w:styleId="8998F50319BB4BE8B67AB8518A7A4063">
    <w:name w:val="8998F50319BB4BE8B67AB8518A7A4063"/>
    <w:rsid w:val="00D47D7D"/>
  </w:style>
  <w:style w:type="paragraph" w:customStyle="1" w:styleId="8AF5B5FD3C034863948709A67E285661">
    <w:name w:val="8AF5B5FD3C034863948709A67E285661"/>
    <w:rsid w:val="00D47D7D"/>
  </w:style>
  <w:style w:type="paragraph" w:customStyle="1" w:styleId="B04B09F74EA7455DAF3100697E0D9A73">
    <w:name w:val="B04B09F74EA7455DAF3100697E0D9A73"/>
    <w:rsid w:val="00D47D7D"/>
  </w:style>
  <w:style w:type="paragraph" w:customStyle="1" w:styleId="6AEC244395FA414F8BBA5D3D69D4FA02">
    <w:name w:val="6AEC244395FA414F8BBA5D3D69D4FA02"/>
    <w:rsid w:val="00D47D7D"/>
  </w:style>
  <w:style w:type="paragraph" w:customStyle="1" w:styleId="0C5BEA3417D746AEB982C5F0F09882E7">
    <w:name w:val="0C5BEA3417D746AEB982C5F0F09882E7"/>
    <w:rsid w:val="00D47D7D"/>
  </w:style>
  <w:style w:type="paragraph" w:customStyle="1" w:styleId="A13929181BB049418B38F6F67A047D89">
    <w:name w:val="A13929181BB049418B38F6F67A047D89"/>
    <w:rsid w:val="00D47D7D"/>
  </w:style>
  <w:style w:type="paragraph" w:customStyle="1" w:styleId="C73CE8457ED34D92B735867B9CF67D5D">
    <w:name w:val="C73CE8457ED34D92B735867B9CF67D5D"/>
    <w:rsid w:val="00D47D7D"/>
  </w:style>
  <w:style w:type="paragraph" w:customStyle="1" w:styleId="128AC183770945B7BEF1C60A8DB0AA21">
    <w:name w:val="128AC183770945B7BEF1C60A8DB0AA21"/>
    <w:rsid w:val="00D47D7D"/>
  </w:style>
  <w:style w:type="paragraph" w:customStyle="1" w:styleId="3448719F160D45EE94FD543A5DF111A0">
    <w:name w:val="3448719F160D45EE94FD543A5DF111A0"/>
    <w:rsid w:val="00D47D7D"/>
  </w:style>
  <w:style w:type="paragraph" w:customStyle="1" w:styleId="B08F78FA87744CA1BA4C679B3E84A79C">
    <w:name w:val="B08F78FA87744CA1BA4C679B3E84A79C"/>
    <w:rsid w:val="00D47D7D"/>
  </w:style>
  <w:style w:type="paragraph" w:customStyle="1" w:styleId="DCBD92AB379142D4BC9A32EA7FC58D1A">
    <w:name w:val="DCBD92AB379142D4BC9A32EA7FC58D1A"/>
    <w:rsid w:val="00D47D7D"/>
  </w:style>
  <w:style w:type="paragraph" w:customStyle="1" w:styleId="C353C84148264DF0A90D212A0070EBB5">
    <w:name w:val="C353C84148264DF0A90D212A0070EBB5"/>
    <w:rsid w:val="00D47D7D"/>
  </w:style>
  <w:style w:type="paragraph" w:customStyle="1" w:styleId="6C4DD73A36CB4669ABC61427E54E033F">
    <w:name w:val="6C4DD73A36CB4669ABC61427E54E033F"/>
    <w:rsid w:val="00D47D7D"/>
  </w:style>
  <w:style w:type="paragraph" w:customStyle="1" w:styleId="871901576728419DABEDEE74ABFC16BF">
    <w:name w:val="871901576728419DABEDEE74ABFC16BF"/>
    <w:rsid w:val="00D47D7D"/>
  </w:style>
  <w:style w:type="paragraph" w:customStyle="1" w:styleId="696764B799CE48C8982A392FEA43ED89">
    <w:name w:val="696764B799CE48C8982A392FEA43ED89"/>
    <w:rsid w:val="00D47D7D"/>
  </w:style>
  <w:style w:type="paragraph" w:customStyle="1" w:styleId="B02EB96A161E4B82816A23E833C8152B">
    <w:name w:val="B02EB96A161E4B82816A23E833C8152B"/>
    <w:rsid w:val="00D47D7D"/>
  </w:style>
  <w:style w:type="paragraph" w:customStyle="1" w:styleId="F9B2A4084D2D4DDFBBD4604B8005757C">
    <w:name w:val="F9B2A4084D2D4DDFBBD4604B8005757C"/>
    <w:rsid w:val="00D47D7D"/>
  </w:style>
  <w:style w:type="paragraph" w:customStyle="1" w:styleId="FC64C7AEBA8C4F4CAE7C11E906FB34AC">
    <w:name w:val="FC64C7AEBA8C4F4CAE7C11E906FB34AC"/>
    <w:rsid w:val="00D47D7D"/>
  </w:style>
  <w:style w:type="paragraph" w:customStyle="1" w:styleId="0F3B2E41A9CA43739A831CF757EE27C8">
    <w:name w:val="0F3B2E41A9CA43739A831CF757EE27C8"/>
    <w:rsid w:val="00D47D7D"/>
  </w:style>
  <w:style w:type="paragraph" w:customStyle="1" w:styleId="5EC9C3285ABB45068DE00A30059DA0E9">
    <w:name w:val="5EC9C3285ABB45068DE00A30059DA0E9"/>
    <w:rsid w:val="00D47D7D"/>
  </w:style>
  <w:style w:type="paragraph" w:customStyle="1" w:styleId="F153358C9A1D40F5B3460F5FEEAED559">
    <w:name w:val="F153358C9A1D40F5B3460F5FEEAED559"/>
    <w:rsid w:val="00D47D7D"/>
  </w:style>
  <w:style w:type="paragraph" w:customStyle="1" w:styleId="A0C3F31E08BF4C909956A4A4D06E4CC1">
    <w:name w:val="A0C3F31E08BF4C909956A4A4D06E4CC1"/>
    <w:rsid w:val="00D47D7D"/>
  </w:style>
  <w:style w:type="paragraph" w:customStyle="1" w:styleId="BAD6FF1289764BDFA47A27C17F6D962E">
    <w:name w:val="BAD6FF1289764BDFA47A27C17F6D962E"/>
    <w:rsid w:val="00D47D7D"/>
  </w:style>
  <w:style w:type="paragraph" w:customStyle="1" w:styleId="149967689B9843DFBF7BAEE470432B51">
    <w:name w:val="149967689B9843DFBF7BAEE470432B51"/>
    <w:rsid w:val="00D47D7D"/>
  </w:style>
  <w:style w:type="paragraph" w:customStyle="1" w:styleId="BBBF4E02BCE84BCAAE18B64C521AEC78">
    <w:name w:val="BBBF4E02BCE84BCAAE18B64C521AEC78"/>
    <w:rsid w:val="00D47D7D"/>
  </w:style>
  <w:style w:type="paragraph" w:customStyle="1" w:styleId="FC3A6D8E49654F0CADD40553EB745752">
    <w:name w:val="FC3A6D8E49654F0CADD40553EB745752"/>
    <w:rsid w:val="00D47D7D"/>
  </w:style>
  <w:style w:type="paragraph" w:customStyle="1" w:styleId="E17DFE9F72E845C7B0A905E2C39BFFFC">
    <w:name w:val="E17DFE9F72E845C7B0A905E2C39BFFFC"/>
    <w:rsid w:val="00D47D7D"/>
  </w:style>
  <w:style w:type="paragraph" w:customStyle="1" w:styleId="0261551E716946DBB71EF7BCA09DBFB5">
    <w:name w:val="0261551E716946DBB71EF7BCA09DBFB5"/>
    <w:rsid w:val="00D47D7D"/>
  </w:style>
  <w:style w:type="paragraph" w:customStyle="1" w:styleId="7B6B113BD11A42C184CED2C41AC98629">
    <w:name w:val="7B6B113BD11A42C184CED2C41AC98629"/>
    <w:rsid w:val="00D47D7D"/>
  </w:style>
  <w:style w:type="paragraph" w:customStyle="1" w:styleId="FD488F7AF9B54818BA15E7F25C24159A">
    <w:name w:val="FD488F7AF9B54818BA15E7F25C24159A"/>
    <w:rsid w:val="00D47D7D"/>
  </w:style>
  <w:style w:type="paragraph" w:customStyle="1" w:styleId="7CA4E0AB1426465098E467582C8DE6D2">
    <w:name w:val="7CA4E0AB1426465098E467582C8DE6D2"/>
    <w:rsid w:val="00D47D7D"/>
  </w:style>
  <w:style w:type="paragraph" w:customStyle="1" w:styleId="25174B04BE8C48359F9B238D0D896444">
    <w:name w:val="25174B04BE8C48359F9B238D0D896444"/>
    <w:rsid w:val="00D47D7D"/>
  </w:style>
  <w:style w:type="paragraph" w:customStyle="1" w:styleId="C19F999E8C6749ECABE9EEA4AC5BE9CE">
    <w:name w:val="C19F999E8C6749ECABE9EEA4AC5BE9CE"/>
    <w:rsid w:val="00D47D7D"/>
  </w:style>
  <w:style w:type="paragraph" w:customStyle="1" w:styleId="0B14DBF74033421089CA69B0AE42A3ED">
    <w:name w:val="0B14DBF74033421089CA69B0AE42A3ED"/>
    <w:rsid w:val="00D47D7D"/>
  </w:style>
  <w:style w:type="paragraph" w:customStyle="1" w:styleId="B92661C786D645068E37E8550A7F55B9">
    <w:name w:val="B92661C786D645068E37E8550A7F55B9"/>
    <w:rsid w:val="00D47D7D"/>
  </w:style>
  <w:style w:type="paragraph" w:customStyle="1" w:styleId="AA315F82CEBE4E69BFDD8A9944DF19B9">
    <w:name w:val="AA315F82CEBE4E69BFDD8A9944DF19B9"/>
    <w:rsid w:val="00D47D7D"/>
  </w:style>
  <w:style w:type="paragraph" w:customStyle="1" w:styleId="428446E65D284E0A823CEFA8D812F771">
    <w:name w:val="428446E65D284E0A823CEFA8D812F771"/>
    <w:rsid w:val="00D47D7D"/>
  </w:style>
  <w:style w:type="paragraph" w:customStyle="1" w:styleId="56CFA64B4845433285AD2E1A65330735">
    <w:name w:val="56CFA64B4845433285AD2E1A65330735"/>
    <w:rsid w:val="00D47D7D"/>
  </w:style>
  <w:style w:type="paragraph" w:customStyle="1" w:styleId="003A43900006407F97353493ED6DF5E4">
    <w:name w:val="003A43900006407F97353493ED6DF5E4"/>
    <w:rsid w:val="00D47D7D"/>
  </w:style>
  <w:style w:type="paragraph" w:customStyle="1" w:styleId="32146653386C4CC68EA62F6075C3BC96">
    <w:name w:val="32146653386C4CC68EA62F6075C3BC96"/>
    <w:rsid w:val="00D47D7D"/>
  </w:style>
  <w:style w:type="paragraph" w:customStyle="1" w:styleId="5BD2A72E8BF94338970A6E55A5A4C96C">
    <w:name w:val="5BD2A72E8BF94338970A6E55A5A4C96C"/>
    <w:rsid w:val="00D47D7D"/>
  </w:style>
  <w:style w:type="paragraph" w:customStyle="1" w:styleId="B1E16745AEAE4046BCBBF36DAA55923B">
    <w:name w:val="B1E16745AEAE4046BCBBF36DAA55923B"/>
    <w:rsid w:val="00D47D7D"/>
  </w:style>
  <w:style w:type="paragraph" w:customStyle="1" w:styleId="766213A967EB46519ED7998D9B2704B3">
    <w:name w:val="766213A967EB46519ED7998D9B2704B3"/>
    <w:rsid w:val="00D47D7D"/>
  </w:style>
  <w:style w:type="paragraph" w:customStyle="1" w:styleId="773F3F68FC5B43DDB186668A8D5593F0">
    <w:name w:val="773F3F68FC5B43DDB186668A8D5593F0"/>
    <w:rsid w:val="00D47D7D"/>
  </w:style>
  <w:style w:type="paragraph" w:customStyle="1" w:styleId="D1F752BB619C4D80A57C74DDDDBA2884">
    <w:name w:val="D1F752BB619C4D80A57C74DDDDBA2884"/>
    <w:rsid w:val="00D47D7D"/>
  </w:style>
  <w:style w:type="paragraph" w:customStyle="1" w:styleId="45FFBA2F6CCA4299A182F3A9F1585940">
    <w:name w:val="45FFBA2F6CCA4299A182F3A9F1585940"/>
    <w:rsid w:val="00D47D7D"/>
  </w:style>
  <w:style w:type="paragraph" w:customStyle="1" w:styleId="E13CEDF2E3A0444B8C23517C8C7D9FEE">
    <w:name w:val="E13CEDF2E3A0444B8C23517C8C7D9FEE"/>
    <w:rsid w:val="00D47D7D"/>
  </w:style>
  <w:style w:type="paragraph" w:customStyle="1" w:styleId="AB56CE7882F14316B79E319818037C36">
    <w:name w:val="AB56CE7882F14316B79E319818037C36"/>
    <w:rsid w:val="00D47D7D"/>
  </w:style>
  <w:style w:type="paragraph" w:customStyle="1" w:styleId="D17B4043830E49778548DFCC22127F59">
    <w:name w:val="D17B4043830E49778548DFCC22127F59"/>
    <w:rsid w:val="00D47D7D"/>
  </w:style>
  <w:style w:type="paragraph" w:customStyle="1" w:styleId="34B27CD9F9E1458698A50D4E300503EA">
    <w:name w:val="34B27CD9F9E1458698A50D4E300503EA"/>
    <w:rsid w:val="00D47D7D"/>
  </w:style>
  <w:style w:type="paragraph" w:customStyle="1" w:styleId="AA11E63F9D2F4EEC8EE0CECEA38E4E02">
    <w:name w:val="AA11E63F9D2F4EEC8EE0CECEA38E4E02"/>
    <w:rsid w:val="00D47D7D"/>
  </w:style>
  <w:style w:type="paragraph" w:customStyle="1" w:styleId="95FE6414C75A4517AF3E85A2DDCDAF8C">
    <w:name w:val="95FE6414C75A4517AF3E85A2DDCDAF8C"/>
    <w:rsid w:val="00BA0682"/>
  </w:style>
  <w:style w:type="paragraph" w:customStyle="1" w:styleId="2693E00EADA145A1B3F9DC238D314D64">
    <w:name w:val="2693E00EADA145A1B3F9DC238D314D64"/>
    <w:rsid w:val="00BA0682"/>
  </w:style>
  <w:style w:type="paragraph" w:customStyle="1" w:styleId="3087A4DEA67E464CB19C9E4033964CED">
    <w:name w:val="3087A4DEA67E464CB19C9E4033964CED"/>
    <w:rsid w:val="00BA0682"/>
  </w:style>
  <w:style w:type="paragraph" w:customStyle="1" w:styleId="9ACD9F11EFAB4C8ABB85F5CB1F90E619">
    <w:name w:val="9ACD9F11EFAB4C8ABB85F5CB1F90E619"/>
    <w:rsid w:val="00BA0682"/>
  </w:style>
  <w:style w:type="paragraph" w:customStyle="1" w:styleId="C09234B1DF934BDEAA8FBE0D05452987">
    <w:name w:val="C09234B1DF934BDEAA8FBE0D05452987"/>
    <w:rsid w:val="00BA0682"/>
  </w:style>
  <w:style w:type="paragraph" w:customStyle="1" w:styleId="6E2C00C24C5F4DE5B35F7426771EAE43">
    <w:name w:val="6E2C00C24C5F4DE5B35F7426771EAE43"/>
    <w:rsid w:val="00BA0682"/>
  </w:style>
  <w:style w:type="paragraph" w:customStyle="1" w:styleId="9468B9F24A624A288CF63F45B5A6D2BE">
    <w:name w:val="9468B9F24A624A288CF63F45B5A6D2BE"/>
    <w:rsid w:val="00BA0682"/>
  </w:style>
  <w:style w:type="paragraph" w:customStyle="1" w:styleId="59C23E220C7747AEB2EEB2753ACA7A14">
    <w:name w:val="59C23E220C7747AEB2EEB2753ACA7A14"/>
    <w:rsid w:val="00BA0682"/>
  </w:style>
  <w:style w:type="paragraph" w:customStyle="1" w:styleId="8F49BFB91DEE4B46BDCAC0A432B62A44">
    <w:name w:val="8F49BFB91DEE4B46BDCAC0A432B62A44"/>
    <w:rsid w:val="00BA0682"/>
  </w:style>
  <w:style w:type="paragraph" w:customStyle="1" w:styleId="9D10E9F6B75645C8A0A8C69837B83A47">
    <w:name w:val="9D10E9F6B75645C8A0A8C69837B83A47"/>
    <w:rsid w:val="00BA0682"/>
  </w:style>
  <w:style w:type="paragraph" w:customStyle="1" w:styleId="7F80E69EED4B4271992D629BA01653FC">
    <w:name w:val="7F80E69EED4B4271992D629BA01653FC"/>
    <w:rsid w:val="00BA0682"/>
  </w:style>
  <w:style w:type="paragraph" w:customStyle="1" w:styleId="6EB5D74343AA4E0C9D36D6FA65141056">
    <w:name w:val="6EB5D74343AA4E0C9D36D6FA65141056"/>
    <w:rsid w:val="00BA0682"/>
  </w:style>
  <w:style w:type="paragraph" w:customStyle="1" w:styleId="CCA3061D25BE4EBE8D4523E6FE087E85">
    <w:name w:val="CCA3061D25BE4EBE8D4523E6FE087E85"/>
    <w:rsid w:val="00BA0682"/>
  </w:style>
  <w:style w:type="paragraph" w:customStyle="1" w:styleId="3F89E0F8556347BCB2EDB4C177B97957">
    <w:name w:val="3F89E0F8556347BCB2EDB4C177B97957"/>
    <w:rsid w:val="00DA4081"/>
  </w:style>
  <w:style w:type="paragraph" w:customStyle="1" w:styleId="DFCEA4BEEE794A748EE834C235E1FC82">
    <w:name w:val="DFCEA4BEEE794A748EE834C235E1FC82"/>
    <w:rsid w:val="00DA4081"/>
  </w:style>
  <w:style w:type="paragraph" w:customStyle="1" w:styleId="0B5746BB775549AD8D6C65F3892BA647">
    <w:name w:val="0B5746BB775549AD8D6C65F3892BA647"/>
    <w:rsid w:val="00DA4081"/>
  </w:style>
  <w:style w:type="paragraph" w:customStyle="1" w:styleId="7576220F7A8F4E8B9ABB6567CA891574">
    <w:name w:val="7576220F7A8F4E8B9ABB6567CA891574"/>
    <w:rsid w:val="00DA4081"/>
  </w:style>
  <w:style w:type="paragraph" w:customStyle="1" w:styleId="5AF4D5278CB643DB8A8A0D1631D72707">
    <w:name w:val="5AF4D5278CB643DB8A8A0D1631D72707"/>
    <w:rsid w:val="00DA4081"/>
  </w:style>
  <w:style w:type="paragraph" w:customStyle="1" w:styleId="486D0985A28347CBA096C2097FB34D6B">
    <w:name w:val="486D0985A28347CBA096C2097FB34D6B"/>
    <w:rsid w:val="00DA4081"/>
  </w:style>
  <w:style w:type="paragraph" w:customStyle="1" w:styleId="3CD3B030741B4D67A9D52B5F7EBEC894">
    <w:name w:val="3CD3B030741B4D67A9D52B5F7EBEC894"/>
    <w:rsid w:val="00DA4081"/>
  </w:style>
  <w:style w:type="paragraph" w:customStyle="1" w:styleId="5369C0BD9744442E83A4FBC47891C638">
    <w:name w:val="5369C0BD9744442E83A4FBC47891C638"/>
    <w:rsid w:val="00DA4081"/>
  </w:style>
  <w:style w:type="paragraph" w:customStyle="1" w:styleId="AA44EC1146BA4BBB939224364E941B61">
    <w:name w:val="AA44EC1146BA4BBB939224364E941B61"/>
    <w:rsid w:val="00DA4081"/>
  </w:style>
  <w:style w:type="paragraph" w:customStyle="1" w:styleId="3C4B93E3C43442698EE896FE034DAE52">
    <w:name w:val="3C4B93E3C43442698EE896FE034DAE52"/>
    <w:rsid w:val="00DA4081"/>
  </w:style>
  <w:style w:type="paragraph" w:customStyle="1" w:styleId="C7DE8EB3BF3D402BBEE1B82EE8B911A9">
    <w:name w:val="C7DE8EB3BF3D402BBEE1B82EE8B911A9"/>
    <w:rsid w:val="00645BE8"/>
  </w:style>
  <w:style w:type="paragraph" w:customStyle="1" w:styleId="BA35CF1B891C40BCB99B3A4D3596F33A">
    <w:name w:val="BA35CF1B891C40BCB99B3A4D3596F33A"/>
    <w:rsid w:val="00645BE8"/>
  </w:style>
  <w:style w:type="paragraph" w:customStyle="1" w:styleId="45F34F4603884EBFA7AEFD099D0A4875">
    <w:name w:val="45F34F4603884EBFA7AEFD099D0A4875"/>
    <w:rsid w:val="00DA4081"/>
  </w:style>
  <w:style w:type="paragraph" w:customStyle="1" w:styleId="44DB6E3D798245F5A6C4DFF107DF89F3">
    <w:name w:val="44DB6E3D798245F5A6C4DFF107DF89F3"/>
    <w:rsid w:val="00DA4081"/>
  </w:style>
  <w:style w:type="paragraph" w:customStyle="1" w:styleId="115E7A94FED245AAA4BF73574B7B350C">
    <w:name w:val="115E7A94FED245AAA4BF73574B7B350C"/>
    <w:rsid w:val="00DA4081"/>
  </w:style>
  <w:style w:type="paragraph" w:customStyle="1" w:styleId="F6FA92D3A8124F7C8F78067FF177A9FC">
    <w:name w:val="F6FA92D3A8124F7C8F78067FF177A9FC"/>
    <w:rsid w:val="00DA4081"/>
  </w:style>
  <w:style w:type="paragraph" w:customStyle="1" w:styleId="90D4B42531754F57BBF1ABB595F04BC1">
    <w:name w:val="90D4B42531754F57BBF1ABB595F04BC1"/>
    <w:rsid w:val="00DA4081"/>
  </w:style>
  <w:style w:type="paragraph" w:customStyle="1" w:styleId="278B1328C5694A13BC5EA8462AF30CEF">
    <w:name w:val="278B1328C5694A13BC5EA8462AF30CEF"/>
    <w:rsid w:val="00DA4081"/>
  </w:style>
  <w:style w:type="paragraph" w:customStyle="1" w:styleId="DC95C28DA637431B93B9BF4BB2F82D84">
    <w:name w:val="DC95C28DA637431B93B9BF4BB2F82D84"/>
    <w:rsid w:val="00DA4081"/>
  </w:style>
  <w:style w:type="paragraph" w:customStyle="1" w:styleId="9E3B3D30C1994FE484E1EC1BAC750EDD">
    <w:name w:val="9E3B3D30C1994FE484E1EC1BAC750EDD"/>
    <w:rsid w:val="00DA4081"/>
  </w:style>
  <w:style w:type="paragraph" w:customStyle="1" w:styleId="7FDD2E44A0B74F2EBE061E50936A7FD6">
    <w:name w:val="7FDD2E44A0B74F2EBE061E50936A7FD6"/>
    <w:rsid w:val="00DA4081"/>
  </w:style>
  <w:style w:type="paragraph" w:customStyle="1" w:styleId="FB2BAFC1CB564B8BA4DFFE5142EA0E60">
    <w:name w:val="FB2BAFC1CB564B8BA4DFFE5142EA0E60"/>
    <w:rsid w:val="00DA4081"/>
  </w:style>
  <w:style w:type="paragraph" w:customStyle="1" w:styleId="D6B5A43CCD3049CDAFFB2606B95DABD9">
    <w:name w:val="D6B5A43CCD3049CDAFFB2606B95DABD9"/>
    <w:rsid w:val="00DA4081"/>
  </w:style>
  <w:style w:type="paragraph" w:customStyle="1" w:styleId="4710FAFE8875428CA4BA4852AB7156AD">
    <w:name w:val="4710FAFE8875428CA4BA4852AB7156AD"/>
    <w:rsid w:val="00DA4081"/>
  </w:style>
  <w:style w:type="paragraph" w:customStyle="1" w:styleId="D33C4A6A564C45E094C81DB213E5B71B">
    <w:name w:val="D33C4A6A564C45E094C81DB213E5B71B"/>
    <w:rsid w:val="00DA4081"/>
  </w:style>
  <w:style w:type="paragraph" w:customStyle="1" w:styleId="F2B596285C2D4647BE6584CA62699556">
    <w:name w:val="F2B596285C2D4647BE6584CA62699556"/>
    <w:rsid w:val="0052364C"/>
  </w:style>
  <w:style w:type="paragraph" w:customStyle="1" w:styleId="C5E987FC1D744B5AA99A2C81BE637D8B">
    <w:name w:val="C5E987FC1D744B5AA99A2C81BE637D8B"/>
    <w:rsid w:val="00D47D7D"/>
  </w:style>
  <w:style w:type="paragraph" w:customStyle="1" w:styleId="DC9D7A3977C34AE0B62E1BDB1A24E51E">
    <w:name w:val="DC9D7A3977C34AE0B62E1BDB1A24E51E"/>
    <w:rsid w:val="00D47D7D"/>
  </w:style>
  <w:style w:type="paragraph" w:customStyle="1" w:styleId="2E505AC6A865461CB39FC7148B7E1B9B">
    <w:name w:val="2E505AC6A865461CB39FC7148B7E1B9B"/>
    <w:rsid w:val="00D47D7D"/>
  </w:style>
  <w:style w:type="paragraph" w:customStyle="1" w:styleId="ECA831E577824972850C3C1642BA2700">
    <w:name w:val="ECA831E577824972850C3C1642BA2700"/>
    <w:rsid w:val="00DA4081"/>
  </w:style>
  <w:style w:type="paragraph" w:customStyle="1" w:styleId="613FB15AAFF7489BADAB35065FFF436A">
    <w:name w:val="613FB15AAFF7489BADAB35065FFF436A"/>
    <w:rsid w:val="00D47D7D"/>
  </w:style>
  <w:style w:type="paragraph" w:customStyle="1" w:styleId="2CF7643660D24EB6B5291C9D4758C601">
    <w:name w:val="2CF7643660D24EB6B5291C9D4758C601"/>
    <w:rsid w:val="00D47D7D"/>
  </w:style>
  <w:style w:type="paragraph" w:customStyle="1" w:styleId="51D8C2571DDF4CA98B530C6917A7D36E">
    <w:name w:val="51D8C2571DDF4CA98B530C6917A7D36E"/>
    <w:rsid w:val="000A1C59"/>
  </w:style>
  <w:style w:type="paragraph" w:customStyle="1" w:styleId="AF30556C165442D0B9308BBCF9273DD3">
    <w:name w:val="AF30556C165442D0B9308BBCF9273DD3"/>
    <w:rsid w:val="000A1C59"/>
  </w:style>
  <w:style w:type="paragraph" w:customStyle="1" w:styleId="AFF9A0C977D2442DBB396CF28FFA72DF">
    <w:name w:val="AFF9A0C977D2442DBB396CF28FFA72DF"/>
    <w:rsid w:val="00DA4081"/>
  </w:style>
  <w:style w:type="paragraph" w:customStyle="1" w:styleId="3841271CDC674DE4988A6767B21BD18F">
    <w:name w:val="3841271CDC674DE4988A6767B21BD18F"/>
    <w:rsid w:val="00090945"/>
  </w:style>
  <w:style w:type="paragraph" w:customStyle="1" w:styleId="171BB0882A0240FAABF98EC655D47DA9">
    <w:name w:val="171BB0882A0240FAABF98EC655D47DA9"/>
    <w:rsid w:val="00090945"/>
  </w:style>
  <w:style w:type="paragraph" w:customStyle="1" w:styleId="392DD2F8E8A649CBBD4C3E2FBB965109">
    <w:name w:val="392DD2F8E8A649CBBD4C3E2FBB965109"/>
    <w:rsid w:val="00090945"/>
  </w:style>
  <w:style w:type="paragraph" w:customStyle="1" w:styleId="02A3407AF02B42528024F37C859EC292">
    <w:name w:val="02A3407AF02B42528024F37C859EC292"/>
    <w:rsid w:val="00090945"/>
  </w:style>
  <w:style w:type="paragraph" w:customStyle="1" w:styleId="9DBB7E68F6554F98B6BFE157F9CE6E94">
    <w:name w:val="9DBB7E68F6554F98B6BFE157F9CE6E94"/>
    <w:rsid w:val="00090945"/>
  </w:style>
  <w:style w:type="paragraph" w:customStyle="1" w:styleId="8BD842BF6E7644B58DF137FD62076F1F">
    <w:name w:val="8BD842BF6E7644B58DF137FD62076F1F"/>
    <w:rsid w:val="00090945"/>
  </w:style>
  <w:style w:type="paragraph" w:customStyle="1" w:styleId="3D57520D58EC48EDB5ADC1DFFC9ECFA5">
    <w:name w:val="3D57520D58EC48EDB5ADC1DFFC9ECFA5"/>
    <w:rsid w:val="00DA4081"/>
  </w:style>
  <w:style w:type="paragraph" w:customStyle="1" w:styleId="674F531E306047CF90736D535CEEA526">
    <w:name w:val="674F531E306047CF90736D535CEEA526"/>
    <w:rsid w:val="00DA4081"/>
  </w:style>
  <w:style w:type="paragraph" w:customStyle="1" w:styleId="C3EF78B4263E438AACA6489A1D7270D0">
    <w:name w:val="C3EF78B4263E438AACA6489A1D7270D0"/>
    <w:rsid w:val="00DA4081"/>
  </w:style>
  <w:style w:type="paragraph" w:customStyle="1" w:styleId="AFD4549D1F564D53B23BDB46D60104BC">
    <w:name w:val="AFD4549D1F564D53B23BDB46D60104BC"/>
    <w:rsid w:val="00DA4081"/>
  </w:style>
  <w:style w:type="paragraph" w:customStyle="1" w:styleId="DCB035721AE24FA7A69946A2E4D5CA5E">
    <w:name w:val="DCB035721AE24FA7A69946A2E4D5CA5E"/>
    <w:rsid w:val="00DA4081"/>
  </w:style>
  <w:style w:type="paragraph" w:customStyle="1" w:styleId="E0C5005E3CE040158617A00E80903912">
    <w:name w:val="E0C5005E3CE040158617A00E80903912"/>
    <w:rsid w:val="00090945"/>
  </w:style>
  <w:style w:type="paragraph" w:customStyle="1" w:styleId="687BA63AFA4547ABABBFA0C4E4C62EAB">
    <w:name w:val="687BA63AFA4547ABABBFA0C4E4C62EAB"/>
    <w:rsid w:val="00DA4081"/>
  </w:style>
  <w:style w:type="paragraph" w:customStyle="1" w:styleId="B27EB500835F45D9962182169152F143">
    <w:name w:val="B27EB500835F45D9962182169152F143"/>
    <w:rsid w:val="00DA4081"/>
  </w:style>
  <w:style w:type="paragraph" w:customStyle="1" w:styleId="EB52B1811A4C44B6B97CE4BCAA8DDE92">
    <w:name w:val="EB52B1811A4C44B6B97CE4BCAA8DDE92"/>
    <w:rsid w:val="00B14C25"/>
  </w:style>
  <w:style w:type="paragraph" w:customStyle="1" w:styleId="62CD3FBDDE444A1EA18CF19D32A639F4">
    <w:name w:val="62CD3FBDDE444A1EA18CF19D32A639F4"/>
    <w:rsid w:val="00B14C25"/>
  </w:style>
  <w:style w:type="paragraph" w:customStyle="1" w:styleId="02A28955F3374272B234E2FF2B11122F">
    <w:name w:val="02A28955F3374272B234E2FF2B11122F"/>
    <w:rsid w:val="00B14C25"/>
  </w:style>
  <w:style w:type="paragraph" w:customStyle="1" w:styleId="4EB95B0C2EC74120B92EFBEF24F12C21">
    <w:name w:val="4EB95B0C2EC74120B92EFBEF24F12C21"/>
    <w:rsid w:val="00B14C25"/>
  </w:style>
  <w:style w:type="paragraph" w:customStyle="1" w:styleId="2FCB85A55A2C42858864285CEF895D14">
    <w:name w:val="2FCB85A55A2C42858864285CEF895D14"/>
    <w:rsid w:val="00B14C25"/>
  </w:style>
  <w:style w:type="paragraph" w:customStyle="1" w:styleId="04F7C6AA12DD4AEF96BF0537D11DB2B8">
    <w:name w:val="04F7C6AA12DD4AEF96BF0537D11DB2B8"/>
    <w:rsid w:val="00B14C25"/>
  </w:style>
  <w:style w:type="paragraph" w:customStyle="1" w:styleId="940C40F3F2F24A5B8B22802EC47E400E">
    <w:name w:val="940C40F3F2F24A5B8B22802EC47E400E"/>
    <w:rsid w:val="00B14C25"/>
  </w:style>
  <w:style w:type="paragraph" w:customStyle="1" w:styleId="AE2CC480145241E587FF82BF75D62A5C">
    <w:name w:val="AE2CC480145241E587FF82BF75D62A5C"/>
    <w:rsid w:val="00B14C25"/>
  </w:style>
  <w:style w:type="paragraph" w:customStyle="1" w:styleId="DA8C6D54C31E41B4879F365801E02808">
    <w:name w:val="DA8C6D54C31E41B4879F365801E02808"/>
    <w:rsid w:val="00B14C25"/>
  </w:style>
  <w:style w:type="paragraph" w:customStyle="1" w:styleId="69918EC3EDF043098E5D575A488D7469">
    <w:name w:val="69918EC3EDF043098E5D575A488D7469"/>
    <w:rsid w:val="00B14C25"/>
  </w:style>
  <w:style w:type="paragraph" w:customStyle="1" w:styleId="58CDA0947E284CF692DD3738D11DA1D2">
    <w:name w:val="58CDA0947E284CF692DD3738D11DA1D2"/>
    <w:rsid w:val="00B14C25"/>
  </w:style>
  <w:style w:type="paragraph" w:customStyle="1" w:styleId="9D468187B03B4A039D5843E22FCACE02">
    <w:name w:val="9D468187B03B4A039D5843E22FCACE02"/>
    <w:rsid w:val="00B14C25"/>
  </w:style>
  <w:style w:type="paragraph" w:customStyle="1" w:styleId="BCF768EFCF964C26963E886ABEDA3108">
    <w:name w:val="BCF768EFCF964C26963E886ABEDA3108"/>
    <w:rsid w:val="00B14C25"/>
  </w:style>
  <w:style w:type="paragraph" w:customStyle="1" w:styleId="6B35D93F1F16433488FB445675097189">
    <w:name w:val="6B35D93F1F16433488FB445675097189"/>
    <w:rsid w:val="00B14C25"/>
  </w:style>
  <w:style w:type="paragraph" w:customStyle="1" w:styleId="B503E1A84F404B1B8837E52B489E82ED">
    <w:name w:val="B503E1A84F404B1B8837E52B489E82ED"/>
    <w:rsid w:val="00B14C25"/>
  </w:style>
  <w:style w:type="paragraph" w:customStyle="1" w:styleId="2274D68AC27543388FE2E34D0C88B2DD">
    <w:name w:val="2274D68AC27543388FE2E34D0C88B2DD"/>
    <w:rsid w:val="00B14C25"/>
  </w:style>
  <w:style w:type="paragraph" w:customStyle="1" w:styleId="94413E32F659463691C0C3E2C0E3A90F">
    <w:name w:val="94413E32F659463691C0C3E2C0E3A90F"/>
    <w:rsid w:val="00B14C25"/>
  </w:style>
  <w:style w:type="paragraph" w:customStyle="1" w:styleId="F72A8C417D264E7EBAF0ADDEE2DA4B7B">
    <w:name w:val="F72A8C417D264E7EBAF0ADDEE2DA4B7B"/>
    <w:rsid w:val="00B14C25"/>
  </w:style>
  <w:style w:type="paragraph" w:customStyle="1" w:styleId="9F9289ED73EF43DDAABA383FA26F7D10">
    <w:name w:val="9F9289ED73EF43DDAABA383FA26F7D10"/>
    <w:rsid w:val="00B14C25"/>
  </w:style>
  <w:style w:type="paragraph" w:customStyle="1" w:styleId="2FF85D33A4FE466080258122446CE28D">
    <w:name w:val="2FF85D33A4FE466080258122446CE28D"/>
    <w:rsid w:val="00B14C25"/>
  </w:style>
  <w:style w:type="paragraph" w:customStyle="1" w:styleId="30874A83BA4841D0B6C7A8DF335EF309">
    <w:name w:val="30874A83BA4841D0B6C7A8DF335EF309"/>
    <w:rsid w:val="00B14C25"/>
  </w:style>
  <w:style w:type="paragraph" w:customStyle="1" w:styleId="8AB3A757FC00495F8C710910CEC0BCFA">
    <w:name w:val="8AB3A757FC00495F8C710910CEC0BCFA"/>
    <w:rsid w:val="00B14C25"/>
  </w:style>
  <w:style w:type="paragraph" w:customStyle="1" w:styleId="8494C85B626843EBA4D7898D7CB1D350">
    <w:name w:val="8494C85B626843EBA4D7898D7CB1D350"/>
    <w:rsid w:val="00B14C25"/>
  </w:style>
  <w:style w:type="paragraph" w:customStyle="1" w:styleId="FB46EB2A749041F7AAC620BB4452EF06">
    <w:name w:val="FB46EB2A749041F7AAC620BB4452EF06"/>
    <w:rsid w:val="00B14C25"/>
  </w:style>
  <w:style w:type="paragraph" w:customStyle="1" w:styleId="F9A2C3899E13471A82694EF01122ED55">
    <w:name w:val="F9A2C3899E13471A82694EF01122ED55"/>
    <w:rsid w:val="00B14C25"/>
  </w:style>
  <w:style w:type="paragraph" w:customStyle="1" w:styleId="22819D995669409B96F14523FA685EBE">
    <w:name w:val="22819D995669409B96F14523FA685EBE"/>
    <w:rsid w:val="00B14C25"/>
  </w:style>
  <w:style w:type="paragraph" w:customStyle="1" w:styleId="308294F794C94157848C724BE2AB641E">
    <w:name w:val="308294F794C94157848C724BE2AB641E"/>
    <w:rsid w:val="00B14C25"/>
  </w:style>
  <w:style w:type="paragraph" w:customStyle="1" w:styleId="F257DE3E70174A308C56687720047B9D">
    <w:name w:val="F257DE3E70174A308C56687720047B9D"/>
    <w:rsid w:val="00B14C25"/>
  </w:style>
  <w:style w:type="paragraph" w:customStyle="1" w:styleId="0A311C0B645045FCA38B576C294C1028">
    <w:name w:val="0A311C0B645045FCA38B576C294C1028"/>
    <w:rsid w:val="00B14C25"/>
  </w:style>
  <w:style w:type="paragraph" w:customStyle="1" w:styleId="3661F823C8B64876835A0A85545A05B9">
    <w:name w:val="3661F823C8B64876835A0A85545A05B9"/>
    <w:rsid w:val="00B14C25"/>
  </w:style>
  <w:style w:type="paragraph" w:customStyle="1" w:styleId="60AA9D46EA304E03A60DA8087573724F">
    <w:name w:val="60AA9D46EA304E03A60DA8087573724F"/>
    <w:rsid w:val="00B14C25"/>
  </w:style>
  <w:style w:type="paragraph" w:customStyle="1" w:styleId="611ECAB9D03A4390B803207C8EDE41E1">
    <w:name w:val="611ECAB9D03A4390B803207C8EDE41E1"/>
    <w:rsid w:val="00B14C25"/>
  </w:style>
  <w:style w:type="paragraph" w:customStyle="1" w:styleId="6B5FD205DFC9475AA047625518634B3D">
    <w:name w:val="6B5FD205DFC9475AA047625518634B3D"/>
    <w:rsid w:val="00B14C25"/>
  </w:style>
  <w:style w:type="paragraph" w:customStyle="1" w:styleId="88E9AB6B4EF24DA983AFE46BD9224829">
    <w:name w:val="88E9AB6B4EF24DA983AFE46BD9224829"/>
    <w:rsid w:val="00B14C25"/>
  </w:style>
  <w:style w:type="paragraph" w:customStyle="1" w:styleId="4636F3A6B52E45A480CADE1ED132BC71">
    <w:name w:val="4636F3A6B52E45A480CADE1ED132BC71"/>
    <w:rsid w:val="00B14C25"/>
  </w:style>
  <w:style w:type="paragraph" w:customStyle="1" w:styleId="7246F99172974EFAA457FBA313FBA5A5">
    <w:name w:val="7246F99172974EFAA457FBA313FBA5A5"/>
    <w:rsid w:val="00B14C25"/>
  </w:style>
  <w:style w:type="paragraph" w:customStyle="1" w:styleId="85FCE1B3000F42899CDE51D6C30E428E">
    <w:name w:val="85FCE1B3000F42899CDE51D6C30E428E"/>
    <w:rsid w:val="00B14C25"/>
  </w:style>
  <w:style w:type="paragraph" w:customStyle="1" w:styleId="F6BDD654DBE245F688BBB3E30620DC81">
    <w:name w:val="F6BDD654DBE245F688BBB3E30620DC81"/>
    <w:rsid w:val="00B14C25"/>
  </w:style>
  <w:style w:type="paragraph" w:customStyle="1" w:styleId="11A74633445A436394A810F3CD44C834">
    <w:name w:val="11A74633445A436394A810F3CD44C834"/>
    <w:rsid w:val="00B14C25"/>
  </w:style>
  <w:style w:type="paragraph" w:customStyle="1" w:styleId="EE10D3E6650440BC91359D71E2861308">
    <w:name w:val="EE10D3E6650440BC91359D71E2861308"/>
    <w:rsid w:val="00B14C25"/>
  </w:style>
  <w:style w:type="paragraph" w:customStyle="1" w:styleId="98726460A5324743B318DBC28A04C862">
    <w:name w:val="98726460A5324743B318DBC28A04C862"/>
    <w:rsid w:val="00B14C25"/>
  </w:style>
  <w:style w:type="paragraph" w:customStyle="1" w:styleId="5DA85C6587224ACA86E13D13E2CB6CC5">
    <w:name w:val="5DA85C6587224ACA86E13D13E2CB6CC5"/>
    <w:rsid w:val="00B14C25"/>
  </w:style>
  <w:style w:type="paragraph" w:customStyle="1" w:styleId="EAC5C78BC2C34D6B91372CBABDFF05F9">
    <w:name w:val="EAC5C78BC2C34D6B91372CBABDFF05F9"/>
    <w:rsid w:val="00B14C25"/>
  </w:style>
  <w:style w:type="paragraph" w:customStyle="1" w:styleId="FBA14F9482C04B8193D0108999286E02">
    <w:name w:val="FBA14F9482C04B8193D0108999286E02"/>
    <w:rsid w:val="00B14C25"/>
  </w:style>
  <w:style w:type="paragraph" w:customStyle="1" w:styleId="841464951E4E4852AAF642B0047A88B3">
    <w:name w:val="841464951E4E4852AAF642B0047A88B3"/>
    <w:rsid w:val="00B14C25"/>
  </w:style>
  <w:style w:type="paragraph" w:customStyle="1" w:styleId="028818CBF80544019D9B9D7195422E80">
    <w:name w:val="028818CBF80544019D9B9D7195422E80"/>
    <w:rsid w:val="00B14C25"/>
  </w:style>
  <w:style w:type="paragraph" w:customStyle="1" w:styleId="4489B1BD7F4848D0994DA7FF7311BD87">
    <w:name w:val="4489B1BD7F4848D0994DA7FF7311BD87"/>
    <w:rsid w:val="00B14C25"/>
  </w:style>
  <w:style w:type="paragraph" w:customStyle="1" w:styleId="DA21A7265C304CB787FFA298FE7BA2F4">
    <w:name w:val="DA21A7265C304CB787FFA298FE7BA2F4"/>
    <w:rsid w:val="00B14C25"/>
  </w:style>
  <w:style w:type="paragraph" w:customStyle="1" w:styleId="26D974A20817449E80908CEA3369B4B7">
    <w:name w:val="26D974A20817449E80908CEA3369B4B7"/>
    <w:rsid w:val="00B14C25"/>
  </w:style>
  <w:style w:type="paragraph" w:customStyle="1" w:styleId="65E00F7755EB4BE3B9291AF1E646BBA8">
    <w:name w:val="65E00F7755EB4BE3B9291AF1E646BBA8"/>
    <w:rsid w:val="00B14C25"/>
  </w:style>
  <w:style w:type="paragraph" w:customStyle="1" w:styleId="809223BA383D47158726132F340A494C">
    <w:name w:val="809223BA383D47158726132F340A494C"/>
    <w:rsid w:val="00B14C25"/>
  </w:style>
  <w:style w:type="paragraph" w:customStyle="1" w:styleId="02E0A7F591434853BCA273707CDAA65A">
    <w:name w:val="02E0A7F591434853BCA273707CDAA65A"/>
    <w:rsid w:val="00B14C25"/>
  </w:style>
  <w:style w:type="paragraph" w:customStyle="1" w:styleId="383981D80C704732B34C8BE2BE05C789">
    <w:name w:val="383981D80C704732B34C8BE2BE05C789"/>
    <w:rsid w:val="00B14C25"/>
  </w:style>
  <w:style w:type="paragraph" w:customStyle="1" w:styleId="3E89A177A7E6469DA65018471469FC2C">
    <w:name w:val="3E89A177A7E6469DA65018471469FC2C"/>
    <w:rsid w:val="00B14C25"/>
  </w:style>
  <w:style w:type="paragraph" w:customStyle="1" w:styleId="0256B8D5B31D454F913FDCA695FFA903">
    <w:name w:val="0256B8D5B31D454F913FDCA695FFA903"/>
    <w:rsid w:val="00B14C25"/>
  </w:style>
  <w:style w:type="paragraph" w:customStyle="1" w:styleId="BD517B365CBC489BB36C2B87E790A606">
    <w:name w:val="BD517B365CBC489BB36C2B87E790A606"/>
    <w:rsid w:val="00B14C25"/>
  </w:style>
  <w:style w:type="paragraph" w:customStyle="1" w:styleId="4E3440529AE84DD083FD9F6146671F1B">
    <w:name w:val="4E3440529AE84DD083FD9F6146671F1B"/>
    <w:rsid w:val="00B14C25"/>
  </w:style>
  <w:style w:type="paragraph" w:customStyle="1" w:styleId="B2D51ED8CD144A0BB80890A61D8088BB">
    <w:name w:val="B2D51ED8CD144A0BB80890A61D8088BB"/>
    <w:rsid w:val="00B14C25"/>
  </w:style>
  <w:style w:type="paragraph" w:customStyle="1" w:styleId="4438B125A3054E1B8CD0187F67120A16">
    <w:name w:val="4438B125A3054E1B8CD0187F67120A16"/>
    <w:rsid w:val="00B14C25"/>
  </w:style>
  <w:style w:type="paragraph" w:customStyle="1" w:styleId="39295A1768ED4C1DBE89CEB07F35B039">
    <w:name w:val="39295A1768ED4C1DBE89CEB07F35B039"/>
    <w:rsid w:val="00B14C25"/>
  </w:style>
  <w:style w:type="paragraph" w:customStyle="1" w:styleId="DAE8129089354A228A52E3E5B6D97718">
    <w:name w:val="DAE8129089354A228A52E3E5B6D97718"/>
    <w:rsid w:val="00B14C25"/>
  </w:style>
  <w:style w:type="paragraph" w:customStyle="1" w:styleId="5CE19A04A40E4500B349A096928E633B">
    <w:name w:val="5CE19A04A40E4500B349A096928E633B"/>
    <w:rsid w:val="00B14C25"/>
  </w:style>
  <w:style w:type="paragraph" w:customStyle="1" w:styleId="E98D93A8A2D54893A08F4B0E7770149B">
    <w:name w:val="E98D93A8A2D54893A08F4B0E7770149B"/>
    <w:rsid w:val="00B14C25"/>
  </w:style>
  <w:style w:type="paragraph" w:customStyle="1" w:styleId="07016CB4634842EFBDE790ED423CFA4F">
    <w:name w:val="07016CB4634842EFBDE790ED423CFA4F"/>
    <w:rsid w:val="00B14C25"/>
  </w:style>
  <w:style w:type="paragraph" w:customStyle="1" w:styleId="4B4370566C9744D988BFFFEF85E3D0A1">
    <w:name w:val="4B4370566C9744D988BFFFEF85E3D0A1"/>
    <w:rsid w:val="00B14C25"/>
  </w:style>
  <w:style w:type="paragraph" w:customStyle="1" w:styleId="9C34AD59B02043C0855A86D401C4ED54">
    <w:name w:val="9C34AD59B02043C0855A86D401C4ED54"/>
    <w:rsid w:val="00B14C25"/>
  </w:style>
  <w:style w:type="paragraph" w:customStyle="1" w:styleId="6BE3E087FE7241FD80E25C644B0EC3CA">
    <w:name w:val="6BE3E087FE7241FD80E25C644B0EC3CA"/>
    <w:rsid w:val="00B14C25"/>
  </w:style>
  <w:style w:type="paragraph" w:customStyle="1" w:styleId="BB98045685BA4113B97F8E08A18C295B">
    <w:name w:val="BB98045685BA4113B97F8E08A18C295B"/>
    <w:rsid w:val="00B14C25"/>
  </w:style>
  <w:style w:type="paragraph" w:customStyle="1" w:styleId="95346F340564485098123D5A340B1241">
    <w:name w:val="95346F340564485098123D5A340B1241"/>
    <w:rsid w:val="00B14C25"/>
  </w:style>
  <w:style w:type="paragraph" w:customStyle="1" w:styleId="B3868F97CD8A4A5EAB4BF60E353493AC">
    <w:name w:val="B3868F97CD8A4A5EAB4BF60E353493AC"/>
    <w:rsid w:val="00B14C25"/>
  </w:style>
  <w:style w:type="paragraph" w:customStyle="1" w:styleId="B20FA39BBA4C4542B56AE3CD6C24F7B6">
    <w:name w:val="B20FA39BBA4C4542B56AE3CD6C24F7B6"/>
    <w:rsid w:val="00B14C25"/>
  </w:style>
  <w:style w:type="paragraph" w:customStyle="1" w:styleId="C20E5C3CE49C4E0B816A131CA21311FB">
    <w:name w:val="C20E5C3CE49C4E0B816A131CA21311FB"/>
    <w:rsid w:val="00B14C25"/>
  </w:style>
  <w:style w:type="paragraph" w:customStyle="1" w:styleId="E52DD5C5188941D59D395FFC29CD0430">
    <w:name w:val="E52DD5C5188941D59D395FFC29CD0430"/>
    <w:rsid w:val="00B14C25"/>
  </w:style>
  <w:style w:type="paragraph" w:customStyle="1" w:styleId="7DC35565740C4B0C8350DAF50BC62CA2">
    <w:name w:val="7DC35565740C4B0C8350DAF50BC62CA2"/>
    <w:rsid w:val="00B14C25"/>
  </w:style>
  <w:style w:type="paragraph" w:customStyle="1" w:styleId="801E4C60B86E4A91B97665D693DB33F9">
    <w:name w:val="801E4C60B86E4A91B97665D693DB33F9"/>
    <w:rsid w:val="00B14C25"/>
  </w:style>
  <w:style w:type="paragraph" w:customStyle="1" w:styleId="9D0D13D69BD145E5B845FA82C02AB3F1">
    <w:name w:val="9D0D13D69BD145E5B845FA82C02AB3F1"/>
    <w:rsid w:val="00B14C25"/>
  </w:style>
  <w:style w:type="paragraph" w:customStyle="1" w:styleId="58DDF31A338C4658B595938E76D9BE15">
    <w:name w:val="58DDF31A338C4658B595938E76D9BE15"/>
    <w:rsid w:val="00B14C25"/>
  </w:style>
  <w:style w:type="paragraph" w:customStyle="1" w:styleId="4CC10489089547FCBE693007888896C8">
    <w:name w:val="4CC10489089547FCBE693007888896C8"/>
    <w:rsid w:val="00B14C25"/>
  </w:style>
  <w:style w:type="paragraph" w:customStyle="1" w:styleId="0288E5C5AC0E47149DD9A84F62C727F9">
    <w:name w:val="0288E5C5AC0E47149DD9A84F62C727F9"/>
    <w:rsid w:val="00B14C25"/>
  </w:style>
  <w:style w:type="paragraph" w:customStyle="1" w:styleId="F97AE0FA281D4AAE87ADE429211894ED">
    <w:name w:val="F97AE0FA281D4AAE87ADE429211894ED"/>
    <w:rsid w:val="00B14C25"/>
  </w:style>
  <w:style w:type="paragraph" w:customStyle="1" w:styleId="07414C857A2E40FF872644919D0D3A8B">
    <w:name w:val="07414C857A2E40FF872644919D0D3A8B"/>
    <w:rsid w:val="00B14C25"/>
  </w:style>
  <w:style w:type="paragraph" w:customStyle="1" w:styleId="398DA1A4C24C4D9DA231B60F1B48E4F5">
    <w:name w:val="398DA1A4C24C4D9DA231B60F1B48E4F5"/>
    <w:rsid w:val="00B14C25"/>
  </w:style>
  <w:style w:type="paragraph" w:customStyle="1" w:styleId="FC4DEC7F5D4E4D3F8579D14654F45106">
    <w:name w:val="FC4DEC7F5D4E4D3F8579D14654F45106"/>
    <w:rsid w:val="00B14C25"/>
  </w:style>
  <w:style w:type="paragraph" w:customStyle="1" w:styleId="50F0B5EED38A4E54AED66B5EBB6A1EAF">
    <w:name w:val="50F0B5EED38A4E54AED66B5EBB6A1EAF"/>
    <w:rsid w:val="00B14C25"/>
  </w:style>
  <w:style w:type="paragraph" w:customStyle="1" w:styleId="5C6AA4063DBE4AA6851E19F6D002B501">
    <w:name w:val="5C6AA4063DBE4AA6851E19F6D002B501"/>
    <w:rsid w:val="00B14C25"/>
  </w:style>
  <w:style w:type="paragraph" w:customStyle="1" w:styleId="B0EDBFCFEE4A437598313FB2F88C4D7D">
    <w:name w:val="B0EDBFCFEE4A437598313FB2F88C4D7D"/>
    <w:rsid w:val="00B14C25"/>
  </w:style>
  <w:style w:type="paragraph" w:customStyle="1" w:styleId="C0ED2FC41CDB45049B08759BA68EC962">
    <w:name w:val="C0ED2FC41CDB45049B08759BA68EC962"/>
    <w:rsid w:val="00B14C25"/>
  </w:style>
  <w:style w:type="paragraph" w:customStyle="1" w:styleId="C697DA72B2E24E0DBAD8AE87DE64ABF0">
    <w:name w:val="C697DA72B2E24E0DBAD8AE87DE64ABF0"/>
    <w:rsid w:val="00B14C25"/>
  </w:style>
  <w:style w:type="paragraph" w:customStyle="1" w:styleId="76E292329B834DD791AC637522C09F2D">
    <w:name w:val="76E292329B834DD791AC637522C09F2D"/>
    <w:rsid w:val="00B14C25"/>
  </w:style>
  <w:style w:type="paragraph" w:customStyle="1" w:styleId="F00BA8BB2B2C4385B87129F2B5587177">
    <w:name w:val="F00BA8BB2B2C4385B87129F2B5587177"/>
    <w:rsid w:val="00B14C25"/>
  </w:style>
  <w:style w:type="paragraph" w:customStyle="1" w:styleId="63B22981781B4A12BBD32F0AD27E19D4">
    <w:name w:val="63B22981781B4A12BBD32F0AD27E19D4"/>
    <w:rsid w:val="00B14C25"/>
  </w:style>
  <w:style w:type="paragraph" w:customStyle="1" w:styleId="E2AD7A92F9544072999EDA8984E39BD7">
    <w:name w:val="E2AD7A92F9544072999EDA8984E39BD7"/>
    <w:rsid w:val="00B14C25"/>
  </w:style>
  <w:style w:type="paragraph" w:customStyle="1" w:styleId="38CF6E0C10394CE9977C5C4FE03E9C9C">
    <w:name w:val="38CF6E0C10394CE9977C5C4FE03E9C9C"/>
    <w:rsid w:val="00B14C25"/>
  </w:style>
  <w:style w:type="paragraph" w:customStyle="1" w:styleId="FDA5460EDF7E4DEFAAB95958064907A4">
    <w:name w:val="FDA5460EDF7E4DEFAAB95958064907A4"/>
    <w:rsid w:val="00B14C25"/>
  </w:style>
  <w:style w:type="paragraph" w:customStyle="1" w:styleId="90A751E47E024B9CB33529DB35A28F5F">
    <w:name w:val="90A751E47E024B9CB33529DB35A28F5F"/>
    <w:rsid w:val="00B14C25"/>
  </w:style>
  <w:style w:type="paragraph" w:customStyle="1" w:styleId="342CA5AF83A740D6B22B3AA87E3FC9B3">
    <w:name w:val="342CA5AF83A740D6B22B3AA87E3FC9B3"/>
    <w:rsid w:val="00DA4081"/>
  </w:style>
  <w:style w:type="paragraph" w:customStyle="1" w:styleId="9B8E58BA20FA4386840A8039F6528C5D">
    <w:name w:val="9B8E58BA20FA4386840A8039F6528C5D"/>
    <w:rsid w:val="00DA4081"/>
  </w:style>
  <w:style w:type="paragraph" w:customStyle="1" w:styleId="96DC9F3872844D0AAEA687CF146FF140">
    <w:name w:val="96DC9F3872844D0AAEA687CF146FF140"/>
    <w:rsid w:val="00DA4081"/>
  </w:style>
  <w:style w:type="paragraph" w:customStyle="1" w:styleId="5B016045B5154ACF886726958573B50A">
    <w:name w:val="5B016045B5154ACF886726958573B50A"/>
    <w:rsid w:val="00DA4081"/>
  </w:style>
  <w:style w:type="paragraph" w:customStyle="1" w:styleId="67A78C02B39E4A758FB9A85DD173AB70">
    <w:name w:val="67A78C02B39E4A758FB9A85DD173AB70"/>
    <w:rsid w:val="00DA4081"/>
  </w:style>
  <w:style w:type="paragraph" w:customStyle="1" w:styleId="769C3038CB394A7BA42B6AA29085F590">
    <w:name w:val="769C3038CB394A7BA42B6AA29085F590"/>
    <w:rsid w:val="00DA4081"/>
  </w:style>
  <w:style w:type="paragraph" w:customStyle="1" w:styleId="20D1F51CF54A4E77B5BD73578B0BB964">
    <w:name w:val="20D1F51CF54A4E77B5BD73578B0BB964"/>
    <w:rsid w:val="00DA4081"/>
  </w:style>
  <w:style w:type="paragraph" w:customStyle="1" w:styleId="3E970DDCD4994063AC2F9AE38616CCC9">
    <w:name w:val="3E970DDCD4994063AC2F9AE38616CCC9"/>
    <w:rsid w:val="00DA4081"/>
  </w:style>
  <w:style w:type="paragraph" w:customStyle="1" w:styleId="1C26277B4BD8458FA832632914F677C2">
    <w:name w:val="1C26277B4BD8458FA832632914F677C2"/>
    <w:rsid w:val="00DA4081"/>
  </w:style>
  <w:style w:type="paragraph" w:customStyle="1" w:styleId="3C158E783D8E4130BD5D391263596154">
    <w:name w:val="3C158E783D8E4130BD5D391263596154"/>
    <w:rsid w:val="00DA4081"/>
  </w:style>
  <w:style w:type="paragraph" w:customStyle="1" w:styleId="89F8D925439045E9A40DA106516D7287">
    <w:name w:val="89F8D925439045E9A40DA106516D7287"/>
    <w:rsid w:val="00DA4081"/>
  </w:style>
  <w:style w:type="paragraph" w:customStyle="1" w:styleId="4D46924CCD794363A9CBDC9999A3E408">
    <w:name w:val="4D46924CCD794363A9CBDC9999A3E408"/>
    <w:rsid w:val="00DA4081"/>
  </w:style>
  <w:style w:type="paragraph" w:customStyle="1" w:styleId="52A1214D41BA456A80A5B7C0D3043B1E">
    <w:name w:val="52A1214D41BA456A80A5B7C0D3043B1E"/>
    <w:rsid w:val="00DA4081"/>
  </w:style>
  <w:style w:type="paragraph" w:customStyle="1" w:styleId="8DD2D12903A7486FB78A1C7FF020DDF2">
    <w:name w:val="8DD2D12903A7486FB78A1C7FF020DDF2"/>
    <w:rsid w:val="00DA4081"/>
  </w:style>
  <w:style w:type="paragraph" w:customStyle="1" w:styleId="DF87DFFD1F524374BDD83FE8D5E0C74F">
    <w:name w:val="DF87DFFD1F524374BDD83FE8D5E0C74F"/>
    <w:rsid w:val="00E77ECE"/>
  </w:style>
  <w:style w:type="paragraph" w:customStyle="1" w:styleId="3C37AE5DAA554C7DBE18ADBC9A3CEC74">
    <w:name w:val="3C37AE5DAA554C7DBE18ADBC9A3CEC74"/>
    <w:rsid w:val="00E77ECE"/>
  </w:style>
  <w:style w:type="paragraph" w:customStyle="1" w:styleId="10AE2018EE33438EA35A0D82FC6B2090">
    <w:name w:val="10AE2018EE33438EA35A0D82FC6B2090"/>
    <w:rsid w:val="00E77ECE"/>
  </w:style>
  <w:style w:type="paragraph" w:customStyle="1" w:styleId="9060E158E89947B2B3AF922495E30F3F">
    <w:name w:val="9060E158E89947B2B3AF922495E30F3F"/>
    <w:rsid w:val="00E77ECE"/>
  </w:style>
  <w:style w:type="paragraph" w:customStyle="1" w:styleId="AD1A92375FA040D097A2110D2B981AF7">
    <w:name w:val="AD1A92375FA040D097A2110D2B981AF7"/>
    <w:rsid w:val="00E77ECE"/>
  </w:style>
  <w:style w:type="paragraph" w:customStyle="1" w:styleId="A7E444D2CC7141EE9907588F32A08431">
    <w:name w:val="A7E444D2CC7141EE9907588F32A08431"/>
    <w:rsid w:val="00E77ECE"/>
  </w:style>
  <w:style w:type="paragraph" w:customStyle="1" w:styleId="E5AE910A65684DDCAD3D408BB689B97D">
    <w:name w:val="E5AE910A65684DDCAD3D408BB689B97D"/>
    <w:rsid w:val="00E77ECE"/>
  </w:style>
  <w:style w:type="paragraph" w:customStyle="1" w:styleId="55B58F1AD5624709B762EBBB44DAE2C0">
    <w:name w:val="55B58F1AD5624709B762EBBB44DAE2C0"/>
    <w:rsid w:val="00E77ECE"/>
  </w:style>
  <w:style w:type="paragraph" w:customStyle="1" w:styleId="5C352DD9B65C40CEBD64A4647B167B6B">
    <w:name w:val="5C352DD9B65C40CEBD64A4647B167B6B"/>
    <w:rsid w:val="00E77ECE"/>
  </w:style>
  <w:style w:type="paragraph" w:customStyle="1" w:styleId="58A7C07B2A3149B49AEE3C5266B762D0">
    <w:name w:val="58A7C07B2A3149B49AEE3C5266B762D0"/>
    <w:rsid w:val="00E77ECE"/>
  </w:style>
  <w:style w:type="paragraph" w:customStyle="1" w:styleId="1014896B565F4B18BC6FEC158D6034AE">
    <w:name w:val="1014896B565F4B18BC6FEC158D6034AE"/>
    <w:rsid w:val="00E77ECE"/>
  </w:style>
  <w:style w:type="paragraph" w:customStyle="1" w:styleId="137AAF66A48D4C4D97BBC73A1792852A">
    <w:name w:val="137AAF66A48D4C4D97BBC73A1792852A"/>
    <w:rsid w:val="00E77ECE"/>
  </w:style>
  <w:style w:type="paragraph" w:customStyle="1" w:styleId="DCDFF938A93D4F33AAF76C76D24F90B9">
    <w:name w:val="DCDFF938A93D4F33AAF76C76D24F90B9"/>
    <w:rsid w:val="00E77ECE"/>
  </w:style>
  <w:style w:type="paragraph" w:customStyle="1" w:styleId="E144992B7EDA4040966A09349205E688">
    <w:name w:val="E144992B7EDA4040966A09349205E688"/>
    <w:rsid w:val="00E77ECE"/>
  </w:style>
  <w:style w:type="paragraph" w:customStyle="1" w:styleId="815EE5324B38438D9F2F6285B45DFFD8">
    <w:name w:val="815EE5324B38438D9F2F6285B45DFFD8"/>
    <w:rsid w:val="00E77ECE"/>
  </w:style>
  <w:style w:type="paragraph" w:customStyle="1" w:styleId="80806EAA70B240AF9A5D43FEE23B369D">
    <w:name w:val="80806EAA70B240AF9A5D43FEE23B369D"/>
    <w:rsid w:val="00E77ECE"/>
  </w:style>
  <w:style w:type="paragraph" w:customStyle="1" w:styleId="9817F752BAA04463AE89B4EAE8C0A569">
    <w:name w:val="9817F752BAA04463AE89B4EAE8C0A569"/>
    <w:rsid w:val="00E77ECE"/>
  </w:style>
  <w:style w:type="paragraph" w:customStyle="1" w:styleId="39DB66FB1AE7458E9BA36B131D93DF5E">
    <w:name w:val="39DB66FB1AE7458E9BA36B131D93DF5E"/>
    <w:rsid w:val="00E77ECE"/>
  </w:style>
  <w:style w:type="paragraph" w:customStyle="1" w:styleId="827C652BF3914EAF85673D4F8FE8A605">
    <w:name w:val="827C652BF3914EAF85673D4F8FE8A605"/>
    <w:rsid w:val="00E77ECE"/>
  </w:style>
  <w:style w:type="paragraph" w:customStyle="1" w:styleId="3618D14438ED4C828B62337B6C1A6761">
    <w:name w:val="3618D14438ED4C828B62337B6C1A6761"/>
    <w:rsid w:val="00E77ECE"/>
  </w:style>
  <w:style w:type="paragraph" w:customStyle="1" w:styleId="46DA933690754E8981004838BD4C3995">
    <w:name w:val="46DA933690754E8981004838BD4C3995"/>
    <w:rsid w:val="00DA4081"/>
  </w:style>
  <w:style w:type="paragraph" w:customStyle="1" w:styleId="F109F5C1B5524A058F2BB2CF2E746478">
    <w:name w:val="F109F5C1B5524A058F2BB2CF2E746478"/>
    <w:rsid w:val="00E77ECE"/>
  </w:style>
  <w:style w:type="paragraph" w:customStyle="1" w:styleId="DAB156A4298446D5AC45CB53FAABEF33">
    <w:name w:val="DAB156A4298446D5AC45CB53FAABEF33"/>
    <w:rsid w:val="00E77ECE"/>
  </w:style>
  <w:style w:type="paragraph" w:customStyle="1" w:styleId="7E41F10E62C9486698E74AF28D380ADD">
    <w:name w:val="7E41F10E62C9486698E74AF28D380ADD"/>
    <w:rsid w:val="00E77ECE"/>
  </w:style>
  <w:style w:type="paragraph" w:customStyle="1" w:styleId="6CDCB3CD8DEF4E9CA9CC9805171E8C77">
    <w:name w:val="6CDCB3CD8DEF4E9CA9CC9805171E8C77"/>
    <w:rsid w:val="00E77ECE"/>
  </w:style>
  <w:style w:type="paragraph" w:customStyle="1" w:styleId="AB961709F2164695A52AF7B528F9634D">
    <w:name w:val="AB961709F2164695A52AF7B528F9634D"/>
    <w:rsid w:val="00E77ECE"/>
  </w:style>
  <w:style w:type="paragraph" w:customStyle="1" w:styleId="093DBF97858F47448B31E0058D020FBF">
    <w:name w:val="093DBF97858F47448B31E0058D020FBF"/>
    <w:rsid w:val="00DA4081"/>
  </w:style>
  <w:style w:type="paragraph" w:customStyle="1" w:styleId="60AFCB00CB3541A6B72BC3D2598C47E2">
    <w:name w:val="60AFCB00CB3541A6B72BC3D2598C47E2"/>
    <w:rsid w:val="00DA4081"/>
  </w:style>
  <w:style w:type="paragraph" w:customStyle="1" w:styleId="E3055A83E6B84E56A89A238353BD6E15">
    <w:name w:val="E3055A83E6B84E56A89A238353BD6E15"/>
    <w:rsid w:val="00F639AD"/>
  </w:style>
  <w:style w:type="paragraph" w:customStyle="1" w:styleId="8910956B2F0B45FD82442B6FC66242F8">
    <w:name w:val="8910956B2F0B45FD82442B6FC66242F8"/>
    <w:rsid w:val="00DA4081"/>
  </w:style>
  <w:style w:type="paragraph" w:customStyle="1" w:styleId="275915DDCE154D9EB0D6DCAF9A616FB6">
    <w:name w:val="275915DDCE154D9EB0D6DCAF9A616FB6"/>
    <w:rsid w:val="00F639AD"/>
  </w:style>
  <w:style w:type="paragraph" w:customStyle="1" w:styleId="8FD31CA22B57430C83D3FD3D5002B939">
    <w:name w:val="8FD31CA22B57430C83D3FD3D5002B939"/>
    <w:rsid w:val="00DA4081"/>
  </w:style>
  <w:style w:type="paragraph" w:customStyle="1" w:styleId="A730C55CBBF04F0F8E0DCB419F86C119">
    <w:name w:val="A730C55CBBF04F0F8E0DCB419F86C119"/>
    <w:rsid w:val="00F639AD"/>
  </w:style>
  <w:style w:type="paragraph" w:customStyle="1" w:styleId="CEEDF6E1112F400383FA5C3B4123E73C">
    <w:name w:val="CEEDF6E1112F400383FA5C3B4123E73C"/>
    <w:rsid w:val="00DA4081"/>
  </w:style>
  <w:style w:type="paragraph" w:customStyle="1" w:styleId="43E7C7E6C13D41C4AEB9E3ADF5EAB70D">
    <w:name w:val="43E7C7E6C13D41C4AEB9E3ADF5EAB70D"/>
    <w:rsid w:val="00F639AD"/>
  </w:style>
  <w:style w:type="paragraph" w:customStyle="1" w:styleId="9805ED73ACF04D71A63D2AF29FAF684C">
    <w:name w:val="9805ED73ACF04D71A63D2AF29FAF684C"/>
    <w:rsid w:val="00F639AD"/>
  </w:style>
  <w:style w:type="paragraph" w:customStyle="1" w:styleId="4E504A303A3B4984BDC9D69684E033CB">
    <w:name w:val="4E504A303A3B4984BDC9D69684E033CB"/>
    <w:rsid w:val="00F639AD"/>
  </w:style>
  <w:style w:type="paragraph" w:customStyle="1" w:styleId="FE6967060A5F464091EAA5348ADF6CBA">
    <w:name w:val="FE6967060A5F464091EAA5348ADF6CBA"/>
    <w:rsid w:val="00DA4081"/>
  </w:style>
  <w:style w:type="paragraph" w:customStyle="1" w:styleId="9F1F1FA0931040D19C327D21DC49C6C6">
    <w:name w:val="9F1F1FA0931040D19C327D21DC49C6C6"/>
    <w:rsid w:val="00DA4081"/>
  </w:style>
  <w:style w:type="paragraph" w:customStyle="1" w:styleId="2C55B1E16DEB407193E0DE4A3D668977">
    <w:name w:val="2C55B1E16DEB407193E0DE4A3D668977"/>
    <w:rsid w:val="00DA4081"/>
  </w:style>
  <w:style w:type="paragraph" w:customStyle="1" w:styleId="3B6F835229B6455C8CFF9BDEC08E3BC7">
    <w:name w:val="3B6F835229B6455C8CFF9BDEC08E3BC7"/>
    <w:rsid w:val="00DA4081"/>
  </w:style>
  <w:style w:type="paragraph" w:customStyle="1" w:styleId="2FCC71162E964D109BE882B74FF07024">
    <w:name w:val="2FCC71162E964D109BE882B74FF07024"/>
    <w:rsid w:val="00DA4081"/>
  </w:style>
  <w:style w:type="paragraph" w:customStyle="1" w:styleId="DEE2AD4DA93A4920AB22342C46D9F6A2">
    <w:name w:val="DEE2AD4DA93A4920AB22342C46D9F6A2"/>
    <w:rsid w:val="00DA4081"/>
  </w:style>
  <w:style w:type="paragraph" w:customStyle="1" w:styleId="449C0F2E78D143B7854BB42C25AE1BD0">
    <w:name w:val="449C0F2E78D143B7854BB42C25AE1BD0"/>
    <w:rsid w:val="00DA4081"/>
  </w:style>
  <w:style w:type="paragraph" w:customStyle="1" w:styleId="D7363DB751D44944A416672A706B2D15">
    <w:name w:val="D7363DB751D44944A416672A706B2D15"/>
    <w:rsid w:val="00DA4081"/>
  </w:style>
  <w:style w:type="paragraph" w:customStyle="1" w:styleId="28F6EE02F0264C4FA0756BC2F73851BF">
    <w:name w:val="28F6EE02F0264C4FA0756BC2F73851BF"/>
    <w:rsid w:val="00DA4081"/>
  </w:style>
  <w:style w:type="paragraph" w:customStyle="1" w:styleId="3C6FFD4FA67546559E35D7F2A0784F64">
    <w:name w:val="3C6FFD4FA67546559E35D7F2A0784F64"/>
    <w:rsid w:val="00DA4081"/>
  </w:style>
  <w:style w:type="paragraph" w:customStyle="1" w:styleId="AB385FC9DD08457A90FF4F8910595394">
    <w:name w:val="AB385FC9DD08457A90FF4F8910595394"/>
    <w:rsid w:val="00DA4081"/>
  </w:style>
  <w:style w:type="paragraph" w:customStyle="1" w:styleId="D4B2CBE269824FD7B4A42FAA76AB4C1C">
    <w:name w:val="D4B2CBE269824FD7B4A42FAA76AB4C1C"/>
    <w:rsid w:val="00DA4081"/>
  </w:style>
  <w:style w:type="paragraph" w:customStyle="1" w:styleId="41EBDE0203BE425486BB19BD8E52C8F5">
    <w:name w:val="41EBDE0203BE425486BB19BD8E52C8F5"/>
    <w:rsid w:val="00DA4081"/>
  </w:style>
  <w:style w:type="paragraph" w:customStyle="1" w:styleId="D1CE063E075544C58B960CC863CC8CCA">
    <w:name w:val="D1CE063E075544C58B960CC863CC8CCA"/>
    <w:rsid w:val="00DA4081"/>
  </w:style>
  <w:style w:type="paragraph" w:customStyle="1" w:styleId="2F11EBC03CB14690BC7A6F5B0873B88A">
    <w:name w:val="2F11EBC03CB14690BC7A6F5B0873B88A"/>
    <w:rsid w:val="00DA4081"/>
  </w:style>
  <w:style w:type="paragraph" w:customStyle="1" w:styleId="35EF367FCF0E40A18FB932F527170764">
    <w:name w:val="35EF367FCF0E40A18FB932F527170764"/>
    <w:rsid w:val="00DA4081"/>
  </w:style>
  <w:style w:type="paragraph" w:customStyle="1" w:styleId="72EB4A6A78554B599CC455B25253063C">
    <w:name w:val="72EB4A6A78554B599CC455B25253063C"/>
    <w:rsid w:val="00DA4081"/>
  </w:style>
  <w:style w:type="paragraph" w:customStyle="1" w:styleId="492C46FEC8124844B2481C5A3A89E9E7">
    <w:name w:val="492C46FEC8124844B2481C5A3A89E9E7"/>
    <w:rsid w:val="00DA4081"/>
  </w:style>
  <w:style w:type="paragraph" w:customStyle="1" w:styleId="5A04E1B25807413D80B40A48FCE99D20">
    <w:name w:val="5A04E1B25807413D80B40A48FCE99D20"/>
    <w:rsid w:val="00DA4081"/>
  </w:style>
  <w:style w:type="paragraph" w:customStyle="1" w:styleId="55D878050E8841F9A2BE36EED52A1861">
    <w:name w:val="55D878050E8841F9A2BE36EED52A1861"/>
    <w:rsid w:val="00DA4081"/>
  </w:style>
  <w:style w:type="paragraph" w:customStyle="1" w:styleId="2E568DB662BA48978D259C059F6B04BB">
    <w:name w:val="2E568DB662BA48978D259C059F6B04BB"/>
    <w:rsid w:val="00DA4081"/>
  </w:style>
  <w:style w:type="paragraph" w:customStyle="1" w:styleId="BE6A182FD2A64C75A16C051DF1359359">
    <w:name w:val="BE6A182FD2A64C75A16C051DF1359359"/>
    <w:rsid w:val="00DA4081"/>
  </w:style>
  <w:style w:type="paragraph" w:customStyle="1" w:styleId="924755D6A78D489B8B36B733842FA867">
    <w:name w:val="924755D6A78D489B8B36B733842FA867"/>
    <w:rsid w:val="00DA4081"/>
  </w:style>
  <w:style w:type="paragraph" w:customStyle="1" w:styleId="8C563D488A75466AA587A7FD4BF90D99">
    <w:name w:val="8C563D488A75466AA587A7FD4BF90D99"/>
    <w:rsid w:val="00DA4081"/>
  </w:style>
  <w:style w:type="paragraph" w:customStyle="1" w:styleId="17948C1D8AA14FEFAC74385DA679E504">
    <w:name w:val="17948C1D8AA14FEFAC74385DA679E504"/>
    <w:rsid w:val="00DA4081"/>
  </w:style>
  <w:style w:type="paragraph" w:customStyle="1" w:styleId="7239023DEF744DB88AA8A0138D84DE2E">
    <w:name w:val="7239023DEF744DB88AA8A0138D84DE2E"/>
    <w:rsid w:val="00DA4081"/>
  </w:style>
  <w:style w:type="paragraph" w:customStyle="1" w:styleId="428BC6C6841C44B2BA166599A009E9E2">
    <w:name w:val="428BC6C6841C44B2BA166599A009E9E2"/>
    <w:rsid w:val="00DA4081"/>
  </w:style>
  <w:style w:type="paragraph" w:customStyle="1" w:styleId="8D987875369E4B5EB0524CA1BA1D7B40">
    <w:name w:val="8D987875369E4B5EB0524CA1BA1D7B40"/>
    <w:rsid w:val="00DA4081"/>
  </w:style>
  <w:style w:type="paragraph" w:customStyle="1" w:styleId="11922D3A5E5A403793563D08657F509E">
    <w:name w:val="11922D3A5E5A403793563D08657F509E"/>
    <w:rsid w:val="00DA4081"/>
  </w:style>
  <w:style w:type="paragraph" w:customStyle="1" w:styleId="7CFAC74F6C2644E6A708F2C5E4A8C553">
    <w:name w:val="7CFAC74F6C2644E6A708F2C5E4A8C553"/>
    <w:rsid w:val="00DA4081"/>
  </w:style>
  <w:style w:type="paragraph" w:customStyle="1" w:styleId="073DE4FCE53B4BDFB1D6F3FD7D1C15DC">
    <w:name w:val="073DE4FCE53B4BDFB1D6F3FD7D1C15DC"/>
    <w:rsid w:val="00DA4081"/>
  </w:style>
  <w:style w:type="paragraph" w:customStyle="1" w:styleId="1EA766C2122C4153A345C5593930D993">
    <w:name w:val="1EA766C2122C4153A345C5593930D993"/>
    <w:rsid w:val="00DA4081"/>
  </w:style>
  <w:style w:type="paragraph" w:customStyle="1" w:styleId="6323D879736F4C978B8222C8B9EC7036">
    <w:name w:val="6323D879736F4C978B8222C8B9EC7036"/>
    <w:rsid w:val="00DA4081"/>
  </w:style>
  <w:style w:type="paragraph" w:customStyle="1" w:styleId="6148FD5153F545418969F6105ACE0023">
    <w:name w:val="6148FD5153F545418969F6105ACE0023"/>
    <w:rsid w:val="00DA4081"/>
  </w:style>
  <w:style w:type="paragraph" w:customStyle="1" w:styleId="EAD88A567262402C92192626E2A61543">
    <w:name w:val="EAD88A567262402C92192626E2A61543"/>
    <w:rsid w:val="00DA4081"/>
  </w:style>
  <w:style w:type="paragraph" w:customStyle="1" w:styleId="A7DDB78A28F84F5792B64454D9A35A89">
    <w:name w:val="A7DDB78A28F84F5792B64454D9A35A89"/>
    <w:rsid w:val="00DA4081"/>
  </w:style>
  <w:style w:type="paragraph" w:customStyle="1" w:styleId="9D354B9BF993414BAA03DFAD9EC4E8B1">
    <w:name w:val="9D354B9BF993414BAA03DFAD9EC4E8B1"/>
    <w:rsid w:val="00DA4081"/>
  </w:style>
  <w:style w:type="paragraph" w:customStyle="1" w:styleId="DCBCD975C6B94AC1ABC2A0C1173BC7B7">
    <w:name w:val="DCBCD975C6B94AC1ABC2A0C1173BC7B7"/>
    <w:rsid w:val="00DA4081"/>
  </w:style>
  <w:style w:type="paragraph" w:customStyle="1" w:styleId="600B2BDE7B6643078C4837A6F328D999">
    <w:name w:val="600B2BDE7B6643078C4837A6F328D999"/>
    <w:rsid w:val="00DA4081"/>
  </w:style>
  <w:style w:type="paragraph" w:customStyle="1" w:styleId="AC50477A4A22447F9DF0503F0469F54A">
    <w:name w:val="AC50477A4A22447F9DF0503F0469F54A"/>
    <w:rsid w:val="00DA4081"/>
  </w:style>
  <w:style w:type="paragraph" w:customStyle="1" w:styleId="BDAE316CB3C54E1E9713D7E7D938938A">
    <w:name w:val="BDAE316CB3C54E1E9713D7E7D938938A"/>
    <w:rsid w:val="00DA4081"/>
  </w:style>
  <w:style w:type="paragraph" w:customStyle="1" w:styleId="3A3244076F8C4E9198F6FA7824E14987">
    <w:name w:val="3A3244076F8C4E9198F6FA7824E14987"/>
    <w:rsid w:val="00DA4081"/>
  </w:style>
  <w:style w:type="paragraph" w:customStyle="1" w:styleId="19F28F2C8B1047E0AD964673E0A4DBE6">
    <w:name w:val="19F28F2C8B1047E0AD964673E0A4DBE6"/>
    <w:rsid w:val="00DA4081"/>
  </w:style>
  <w:style w:type="paragraph" w:customStyle="1" w:styleId="A246E23844DF4D8780192EB702B525BE">
    <w:name w:val="A246E23844DF4D8780192EB702B525BE"/>
    <w:rsid w:val="00DA4081"/>
  </w:style>
  <w:style w:type="paragraph" w:customStyle="1" w:styleId="FE01D34CD5324806AF7EA10924E3C85D">
    <w:name w:val="FE01D34CD5324806AF7EA10924E3C85D"/>
    <w:rsid w:val="00DA4081"/>
  </w:style>
  <w:style w:type="paragraph" w:customStyle="1" w:styleId="0B8BF84DCBA84985B6265B213BA77137">
    <w:name w:val="0B8BF84DCBA84985B6265B213BA77137"/>
    <w:rsid w:val="00DA4081"/>
  </w:style>
  <w:style w:type="paragraph" w:customStyle="1" w:styleId="7091975416D44358AB41456E715442A9">
    <w:name w:val="7091975416D44358AB41456E715442A9"/>
    <w:rsid w:val="00DA4081"/>
  </w:style>
  <w:style w:type="paragraph" w:customStyle="1" w:styleId="FC363873FCD3488DA563B180D9EE37D9">
    <w:name w:val="FC363873FCD3488DA563B180D9EE37D9"/>
    <w:rsid w:val="00DA4081"/>
  </w:style>
  <w:style w:type="paragraph" w:customStyle="1" w:styleId="DBC7C8004D7645508D39A31C6F9F5F0B">
    <w:name w:val="DBC7C8004D7645508D39A31C6F9F5F0B"/>
    <w:rsid w:val="00DA4081"/>
  </w:style>
  <w:style w:type="paragraph" w:customStyle="1" w:styleId="AD13D6D79ACA4813AF3D7FB1FDF0DF9D">
    <w:name w:val="AD13D6D79ACA4813AF3D7FB1FDF0DF9D"/>
    <w:rsid w:val="00DA4081"/>
  </w:style>
  <w:style w:type="paragraph" w:customStyle="1" w:styleId="73FA1541E9F64B6C88C28E9070EA5C89">
    <w:name w:val="73FA1541E9F64B6C88C28E9070EA5C89"/>
    <w:rsid w:val="00DA4081"/>
  </w:style>
  <w:style w:type="paragraph" w:customStyle="1" w:styleId="5D17F6BC99C748F1BBF2A079B0DDF03C">
    <w:name w:val="5D17F6BC99C748F1BBF2A079B0DDF03C"/>
    <w:rsid w:val="00DA4081"/>
  </w:style>
  <w:style w:type="paragraph" w:customStyle="1" w:styleId="CF891E053D574CC6965E9B36C68B0B6D">
    <w:name w:val="CF891E053D574CC6965E9B36C68B0B6D"/>
    <w:rsid w:val="00DA4081"/>
  </w:style>
  <w:style w:type="paragraph" w:customStyle="1" w:styleId="E4F6F20EAEA24731B1DDBBB77F8FB84F">
    <w:name w:val="E4F6F20EAEA24731B1DDBBB77F8FB84F"/>
    <w:rsid w:val="00DA4081"/>
  </w:style>
  <w:style w:type="paragraph" w:customStyle="1" w:styleId="886BA7B91D25479888C30D21AFC95B01">
    <w:name w:val="886BA7B91D25479888C30D21AFC95B01"/>
    <w:rsid w:val="00DA4081"/>
  </w:style>
  <w:style w:type="paragraph" w:customStyle="1" w:styleId="1AF9EBA735414A48B6700236561F8457">
    <w:name w:val="1AF9EBA735414A48B6700236561F8457"/>
    <w:rsid w:val="00DA4081"/>
  </w:style>
  <w:style w:type="paragraph" w:customStyle="1" w:styleId="678DE51156AF4013A39C0B83E373A31A">
    <w:name w:val="678DE51156AF4013A39C0B83E373A31A"/>
    <w:rsid w:val="00DA4081"/>
  </w:style>
  <w:style w:type="paragraph" w:customStyle="1" w:styleId="3ACE9BCC56E148A8B01E7B892E64C963">
    <w:name w:val="3ACE9BCC56E148A8B01E7B892E64C963"/>
    <w:rsid w:val="00DA4081"/>
  </w:style>
  <w:style w:type="paragraph" w:customStyle="1" w:styleId="9DFE985DD50B41C787CD64935E6D5F7D">
    <w:name w:val="9DFE985DD50B41C787CD64935E6D5F7D"/>
    <w:rsid w:val="00DA4081"/>
  </w:style>
  <w:style w:type="paragraph" w:customStyle="1" w:styleId="6B7F1FB2CE654A2A9651C4815CD5067D">
    <w:name w:val="6B7F1FB2CE654A2A9651C4815CD5067D"/>
    <w:rsid w:val="00DA4081"/>
  </w:style>
  <w:style w:type="paragraph" w:customStyle="1" w:styleId="D97CAACC8C7F4117B201EF0CA4632DA9">
    <w:name w:val="D97CAACC8C7F4117B201EF0CA4632DA9"/>
    <w:rsid w:val="00DA4081"/>
  </w:style>
  <w:style w:type="paragraph" w:customStyle="1" w:styleId="18C2D3C674AF4C159FF5144709424291">
    <w:name w:val="18C2D3C674AF4C159FF5144709424291"/>
    <w:rsid w:val="00BD750F"/>
  </w:style>
  <w:style w:type="paragraph" w:customStyle="1" w:styleId="C59B3ED7676F41F4A827A3B573C1B279">
    <w:name w:val="C59B3ED7676F41F4A827A3B573C1B279"/>
    <w:rsid w:val="00E77ECE"/>
  </w:style>
  <w:style w:type="paragraph" w:customStyle="1" w:styleId="4021B93917434832BA76AFE02EFD9479">
    <w:name w:val="4021B93917434832BA76AFE02EFD9479"/>
    <w:rsid w:val="00E77ECE"/>
  </w:style>
  <w:style w:type="paragraph" w:customStyle="1" w:styleId="445E92255C1140ED9CF2679E969858DF">
    <w:name w:val="445E92255C1140ED9CF2679E969858DF"/>
    <w:rsid w:val="00E77ECE"/>
  </w:style>
  <w:style w:type="paragraph" w:customStyle="1" w:styleId="4C1CCBAD780A4485ADC0673C33C40B10">
    <w:name w:val="4C1CCBAD780A4485ADC0673C33C40B10"/>
    <w:rsid w:val="00E77ECE"/>
  </w:style>
  <w:style w:type="paragraph" w:customStyle="1" w:styleId="483F184C152D48A48AF3A4BA2F39BD8D">
    <w:name w:val="483F184C152D48A48AF3A4BA2F39BD8D"/>
    <w:rsid w:val="00E77ECE"/>
  </w:style>
  <w:style w:type="paragraph" w:customStyle="1" w:styleId="557F27F2B531430390E6443331A279B9">
    <w:name w:val="557F27F2B531430390E6443331A279B9"/>
    <w:rsid w:val="00E77ECE"/>
  </w:style>
  <w:style w:type="paragraph" w:customStyle="1" w:styleId="D37D6305BF1C4310BBEB0CC997527D8C">
    <w:name w:val="D37D6305BF1C4310BBEB0CC997527D8C"/>
    <w:rsid w:val="00E77ECE"/>
  </w:style>
  <w:style w:type="paragraph" w:customStyle="1" w:styleId="5AC474B58DA6470C92BE26D385F2D608">
    <w:name w:val="5AC474B58DA6470C92BE26D385F2D608"/>
    <w:rsid w:val="00E77ECE"/>
  </w:style>
  <w:style w:type="paragraph" w:customStyle="1" w:styleId="883CD287135347388B1B4285CCDFFAE2">
    <w:name w:val="883CD287135347388B1B4285CCDFFAE2"/>
    <w:rsid w:val="00E77ECE"/>
  </w:style>
  <w:style w:type="paragraph" w:customStyle="1" w:styleId="B4426FF760B342CE90FAB57701B7D901">
    <w:name w:val="B4426FF760B342CE90FAB57701B7D901"/>
    <w:rsid w:val="00E77ECE"/>
  </w:style>
  <w:style w:type="paragraph" w:customStyle="1" w:styleId="2FCA1E79C93C4028A600189A45B2308C">
    <w:name w:val="2FCA1E79C93C4028A600189A45B2308C"/>
    <w:rsid w:val="00E77ECE"/>
  </w:style>
  <w:style w:type="paragraph" w:customStyle="1" w:styleId="B6D0CF9EA8E84B0487BAA19D689841F5">
    <w:name w:val="B6D0CF9EA8E84B0487BAA19D689841F5"/>
    <w:rsid w:val="00E77ECE"/>
  </w:style>
  <w:style w:type="paragraph" w:customStyle="1" w:styleId="124CD83F11E54FA093F9B46A5503E770">
    <w:name w:val="124CD83F11E54FA093F9B46A5503E770"/>
    <w:rsid w:val="00E77ECE"/>
  </w:style>
  <w:style w:type="paragraph" w:customStyle="1" w:styleId="A7D438F1A1594454B86ED6D12412C18E">
    <w:name w:val="A7D438F1A1594454B86ED6D12412C18E"/>
    <w:rsid w:val="00E77ECE"/>
  </w:style>
  <w:style w:type="paragraph" w:customStyle="1" w:styleId="EF1E054A21D040EA85286422B10F1BA9">
    <w:name w:val="EF1E054A21D040EA85286422B10F1BA9"/>
    <w:rsid w:val="00E77ECE"/>
  </w:style>
  <w:style w:type="paragraph" w:customStyle="1" w:styleId="23668DEFDEDE4993AEAF1832BECF91D2">
    <w:name w:val="23668DEFDEDE4993AEAF1832BECF91D2"/>
    <w:rsid w:val="00E77ECE"/>
  </w:style>
  <w:style w:type="paragraph" w:customStyle="1" w:styleId="DD5768A25CE046C98DA41A5FB6183EE0">
    <w:name w:val="DD5768A25CE046C98DA41A5FB6183EE0"/>
    <w:rsid w:val="00E77ECE"/>
  </w:style>
  <w:style w:type="paragraph" w:customStyle="1" w:styleId="6D899F5AC80B42CA8A126630643883D1">
    <w:name w:val="6D899F5AC80B42CA8A126630643883D1"/>
    <w:rsid w:val="00E77ECE"/>
  </w:style>
  <w:style w:type="paragraph" w:customStyle="1" w:styleId="89691BD3141C470FBE6F2B0FBDD55BFE">
    <w:name w:val="89691BD3141C470FBE6F2B0FBDD55BFE"/>
    <w:rsid w:val="00E77ECE"/>
  </w:style>
  <w:style w:type="paragraph" w:customStyle="1" w:styleId="800795A7F7084B68B8F0F50437B8FB96">
    <w:name w:val="800795A7F7084B68B8F0F50437B8FB96"/>
    <w:rsid w:val="00E77ECE"/>
  </w:style>
  <w:style w:type="paragraph" w:customStyle="1" w:styleId="B5B0CE5B847A49F0B6051A096F2F77B4">
    <w:name w:val="B5B0CE5B847A49F0B6051A096F2F77B4"/>
    <w:rsid w:val="00E77ECE"/>
  </w:style>
  <w:style w:type="paragraph" w:customStyle="1" w:styleId="CBDDBC17139D4863BDC765649FA8A1E7">
    <w:name w:val="CBDDBC17139D4863BDC765649FA8A1E7"/>
    <w:rsid w:val="00E77ECE"/>
  </w:style>
  <w:style w:type="paragraph" w:customStyle="1" w:styleId="F58FE0F520C044BBAD5622442C134138">
    <w:name w:val="F58FE0F520C044BBAD5622442C134138"/>
    <w:rsid w:val="00E77ECE"/>
  </w:style>
  <w:style w:type="paragraph" w:customStyle="1" w:styleId="C94F56BF1A8F4F19B87195EC65E26CED">
    <w:name w:val="C94F56BF1A8F4F19B87195EC65E26CED"/>
    <w:rsid w:val="00E77ECE"/>
  </w:style>
  <w:style w:type="paragraph" w:customStyle="1" w:styleId="7E7EA9A8334C4CAF9AE68475A17D3743">
    <w:name w:val="7E7EA9A8334C4CAF9AE68475A17D3743"/>
    <w:rsid w:val="00E77ECE"/>
  </w:style>
  <w:style w:type="paragraph" w:customStyle="1" w:styleId="856ECC59D1314F128DF1AB515E2C57BC">
    <w:name w:val="856ECC59D1314F128DF1AB515E2C57BC"/>
    <w:rsid w:val="00E77ECE"/>
  </w:style>
  <w:style w:type="paragraph" w:customStyle="1" w:styleId="CD3223698D08415CB686F5AC72DE02E2">
    <w:name w:val="CD3223698D08415CB686F5AC72DE02E2"/>
    <w:rsid w:val="00E77ECE"/>
  </w:style>
  <w:style w:type="paragraph" w:customStyle="1" w:styleId="2944FDFF3C214A0CBDBC856609EA9D64">
    <w:name w:val="2944FDFF3C214A0CBDBC856609EA9D64"/>
    <w:rsid w:val="00E77ECE"/>
  </w:style>
  <w:style w:type="paragraph" w:customStyle="1" w:styleId="61BAABA2EAEB4D6AB15A2D1C892BE61D">
    <w:name w:val="61BAABA2EAEB4D6AB15A2D1C892BE61D"/>
    <w:rsid w:val="00E77ECE"/>
  </w:style>
  <w:style w:type="paragraph" w:customStyle="1" w:styleId="690B70B8D46D48BC865CF8D3B25762EE">
    <w:name w:val="690B70B8D46D48BC865CF8D3B25762EE"/>
    <w:rsid w:val="00E77ECE"/>
  </w:style>
  <w:style w:type="paragraph" w:customStyle="1" w:styleId="D1F863ECDFA746169265C525EADC7240">
    <w:name w:val="D1F863ECDFA746169265C525EADC7240"/>
    <w:rsid w:val="00E77ECE"/>
  </w:style>
  <w:style w:type="paragraph" w:customStyle="1" w:styleId="37EE6540AC274D199D05102E46115A31">
    <w:name w:val="37EE6540AC274D199D05102E46115A31"/>
    <w:rsid w:val="00E77ECE"/>
  </w:style>
  <w:style w:type="paragraph" w:customStyle="1" w:styleId="03BAD7F9FB2D4BFF82F4FAB38861C904">
    <w:name w:val="03BAD7F9FB2D4BFF82F4FAB38861C904"/>
    <w:rsid w:val="00E77ECE"/>
  </w:style>
  <w:style w:type="paragraph" w:customStyle="1" w:styleId="52B892B159A4406D8AF35CD72FEC291F">
    <w:name w:val="52B892B159A4406D8AF35CD72FEC291F"/>
    <w:rsid w:val="00E77ECE"/>
  </w:style>
  <w:style w:type="paragraph" w:customStyle="1" w:styleId="B4E0F068B13C4178BA2BACB9B0CD6D23">
    <w:name w:val="B4E0F068B13C4178BA2BACB9B0CD6D23"/>
    <w:rsid w:val="00E77ECE"/>
  </w:style>
  <w:style w:type="paragraph" w:customStyle="1" w:styleId="55CF03CB7230435DAEFB2AA391B28977">
    <w:name w:val="55CF03CB7230435DAEFB2AA391B28977"/>
    <w:rsid w:val="00E77ECE"/>
  </w:style>
  <w:style w:type="paragraph" w:customStyle="1" w:styleId="1E76ADF1EA394549AEAF49E2EF5CDF0B">
    <w:name w:val="1E76ADF1EA394549AEAF49E2EF5CDF0B"/>
    <w:rsid w:val="00E77ECE"/>
  </w:style>
  <w:style w:type="paragraph" w:customStyle="1" w:styleId="C3D02FED31CB447D8CBC6DABA24CD8C6">
    <w:name w:val="C3D02FED31CB447D8CBC6DABA24CD8C6"/>
    <w:rsid w:val="00E77ECE"/>
  </w:style>
  <w:style w:type="paragraph" w:customStyle="1" w:styleId="02D0D95231CD474F9B5112E2669CB756">
    <w:name w:val="02D0D95231CD474F9B5112E2669CB756"/>
    <w:rsid w:val="00E77ECE"/>
  </w:style>
  <w:style w:type="paragraph" w:customStyle="1" w:styleId="5149032290B742B9A2520F2D5962AED7">
    <w:name w:val="5149032290B742B9A2520F2D5962AED7"/>
    <w:rsid w:val="00E77ECE"/>
  </w:style>
  <w:style w:type="paragraph" w:customStyle="1" w:styleId="D2115BE5AC0941D8A8FE5B550E4A2864">
    <w:name w:val="D2115BE5AC0941D8A8FE5B550E4A2864"/>
    <w:rsid w:val="00E77ECE"/>
  </w:style>
  <w:style w:type="paragraph" w:customStyle="1" w:styleId="C50E11F4530D4195A8102DA198DC6B24">
    <w:name w:val="C50E11F4530D4195A8102DA198DC6B24"/>
    <w:rsid w:val="00E77ECE"/>
  </w:style>
  <w:style w:type="paragraph" w:customStyle="1" w:styleId="173BF215124F411698017B5F63F7DA6B">
    <w:name w:val="173BF215124F411698017B5F63F7DA6B"/>
    <w:rsid w:val="00E77ECE"/>
  </w:style>
  <w:style w:type="paragraph" w:customStyle="1" w:styleId="3607AD6B93964A028C91F001305A1A68">
    <w:name w:val="3607AD6B93964A028C91F001305A1A68"/>
    <w:rsid w:val="00DA4081"/>
  </w:style>
  <w:style w:type="paragraph" w:customStyle="1" w:styleId="95B678D25D7643A694DA3417CF9F4379">
    <w:name w:val="95B678D25D7643A694DA3417CF9F4379"/>
    <w:rsid w:val="00DA4081"/>
  </w:style>
  <w:style w:type="paragraph" w:customStyle="1" w:styleId="88A34179CE6548BA9E83287251C768C0">
    <w:name w:val="88A34179CE6548BA9E83287251C768C0"/>
    <w:rsid w:val="00DA4081"/>
  </w:style>
  <w:style w:type="paragraph" w:customStyle="1" w:styleId="17DB555EE2D244EF887516608A7B8257">
    <w:name w:val="17DB555EE2D244EF887516608A7B8257"/>
    <w:rsid w:val="00DA4081"/>
  </w:style>
  <w:style w:type="paragraph" w:customStyle="1" w:styleId="6E5D0C842DA3489FAB949E7ED0FBA0C0">
    <w:name w:val="6E5D0C842DA3489FAB949E7ED0FBA0C0"/>
    <w:rsid w:val="00DA4081"/>
  </w:style>
  <w:style w:type="paragraph" w:customStyle="1" w:styleId="A657D5C2526C4E7495FE4C0973902E68">
    <w:name w:val="A657D5C2526C4E7495FE4C0973902E68"/>
    <w:rsid w:val="00B6696B"/>
  </w:style>
  <w:style w:type="paragraph" w:customStyle="1" w:styleId="B660A1B0284B4EC1A950DFAD5D58256F">
    <w:name w:val="B660A1B0284B4EC1A950DFAD5D58256F"/>
    <w:rsid w:val="00B6696B"/>
  </w:style>
  <w:style w:type="paragraph" w:customStyle="1" w:styleId="4A5E0CA9495344EFB09CA1DAA3500493">
    <w:name w:val="4A5E0CA9495344EFB09CA1DAA3500493"/>
    <w:rsid w:val="00DA4081"/>
  </w:style>
  <w:style w:type="paragraph" w:customStyle="1" w:styleId="8C7170A8F64A4B729E66E486830DB23E">
    <w:name w:val="8C7170A8F64A4B729E66E486830DB23E"/>
    <w:rsid w:val="00DA4081"/>
  </w:style>
  <w:style w:type="paragraph" w:customStyle="1" w:styleId="9719D1962DD74304BFDB2EE1ED5247A6">
    <w:name w:val="9719D1962DD74304BFDB2EE1ED5247A6"/>
    <w:rsid w:val="00B6696B"/>
  </w:style>
  <w:style w:type="paragraph" w:customStyle="1" w:styleId="AB679F50BDB74B37A0EBC805892076DF">
    <w:name w:val="AB679F50BDB74B37A0EBC805892076DF"/>
    <w:rsid w:val="00B6696B"/>
  </w:style>
  <w:style w:type="paragraph" w:customStyle="1" w:styleId="FD05C1501E2149C4AA39836F6E9CB0D6">
    <w:name w:val="FD05C1501E2149C4AA39836F6E9CB0D6"/>
    <w:rsid w:val="00DA4081"/>
  </w:style>
  <w:style w:type="paragraph" w:customStyle="1" w:styleId="783996B2BBBC4526B8493E15A4A52782">
    <w:name w:val="783996B2BBBC4526B8493E15A4A52782"/>
    <w:rsid w:val="00DA4081"/>
  </w:style>
  <w:style w:type="paragraph" w:customStyle="1" w:styleId="34D67E555BDF48F79706545401D92949">
    <w:name w:val="34D67E555BDF48F79706545401D92949"/>
    <w:rsid w:val="00525647"/>
  </w:style>
  <w:style w:type="paragraph" w:customStyle="1" w:styleId="405327611484469EA86B59376E9F4A41">
    <w:name w:val="405327611484469EA86B59376E9F4A41"/>
    <w:rsid w:val="00525647"/>
  </w:style>
  <w:style w:type="paragraph" w:customStyle="1" w:styleId="DED709F066EC4CC398AA985CC3372246">
    <w:name w:val="DED709F066EC4CC398AA985CC3372246"/>
    <w:rsid w:val="00525647"/>
  </w:style>
  <w:style w:type="paragraph" w:customStyle="1" w:styleId="CB1D3D1897AD4016BF670C264AF49619">
    <w:name w:val="CB1D3D1897AD4016BF670C264AF49619"/>
    <w:rsid w:val="00525647"/>
  </w:style>
  <w:style w:type="paragraph" w:customStyle="1" w:styleId="7CFB27B9EBE241468CE2FE52C43EA380">
    <w:name w:val="7CFB27B9EBE241468CE2FE52C43EA380"/>
    <w:rsid w:val="00525647"/>
  </w:style>
  <w:style w:type="paragraph" w:customStyle="1" w:styleId="C2778133D9A44B28B811C203BB7EAF9A">
    <w:name w:val="C2778133D9A44B28B811C203BB7EAF9A"/>
    <w:rsid w:val="00525647"/>
  </w:style>
  <w:style w:type="paragraph" w:customStyle="1" w:styleId="251A3EEA26134B9A8DF4A52AE824123E">
    <w:name w:val="251A3EEA26134B9A8DF4A52AE824123E"/>
    <w:rsid w:val="00525647"/>
  </w:style>
  <w:style w:type="paragraph" w:customStyle="1" w:styleId="850E937156EC42E6B03D0C47E4D13B8F">
    <w:name w:val="850E937156EC42E6B03D0C47E4D13B8F"/>
    <w:rsid w:val="00525647"/>
  </w:style>
  <w:style w:type="paragraph" w:customStyle="1" w:styleId="57C15E0D162A402B94E4A8E4E71E978E">
    <w:name w:val="57C15E0D162A402B94E4A8E4E71E978E"/>
    <w:rsid w:val="00525647"/>
  </w:style>
  <w:style w:type="paragraph" w:customStyle="1" w:styleId="A5C97CC3881446D39084AC04D73D5FE1">
    <w:name w:val="A5C97CC3881446D39084AC04D73D5FE1"/>
    <w:rsid w:val="00525647"/>
  </w:style>
  <w:style w:type="paragraph" w:customStyle="1" w:styleId="C49C22C55E8F45DE9FEC678EA8DF3306">
    <w:name w:val="C49C22C55E8F45DE9FEC678EA8DF3306"/>
    <w:rsid w:val="00525647"/>
  </w:style>
  <w:style w:type="paragraph" w:customStyle="1" w:styleId="9393304646F345F5AA76E2B99E90484E">
    <w:name w:val="9393304646F345F5AA76E2B99E90484E"/>
    <w:rsid w:val="00525647"/>
  </w:style>
  <w:style w:type="paragraph" w:customStyle="1" w:styleId="E133CFD9FA704119B4A5DC3DAC59DA53">
    <w:name w:val="E133CFD9FA704119B4A5DC3DAC59DA53"/>
    <w:rsid w:val="00525647"/>
  </w:style>
  <w:style w:type="paragraph" w:customStyle="1" w:styleId="82B69BCEC1B147148F651104CE3037E4">
    <w:name w:val="82B69BCEC1B147148F651104CE3037E4"/>
    <w:rsid w:val="00525647"/>
  </w:style>
  <w:style w:type="paragraph" w:customStyle="1" w:styleId="95DC335C83BC43A0ADB8C84441A80AF8">
    <w:name w:val="95DC335C83BC43A0ADB8C84441A80AF8"/>
    <w:rsid w:val="00525647"/>
  </w:style>
  <w:style w:type="paragraph" w:customStyle="1" w:styleId="7A3B15AF48B24FFF95ACAE3B7EE15BF8">
    <w:name w:val="7A3B15AF48B24FFF95ACAE3B7EE15BF8"/>
    <w:rsid w:val="00525647"/>
  </w:style>
  <w:style w:type="paragraph" w:customStyle="1" w:styleId="57C5E18B35324214968A95AD8DAD11CF">
    <w:name w:val="57C5E18B35324214968A95AD8DAD11CF"/>
    <w:rsid w:val="00525647"/>
  </w:style>
  <w:style w:type="paragraph" w:customStyle="1" w:styleId="9C9EE64E629E4D349256253DC1ECC40B">
    <w:name w:val="9C9EE64E629E4D349256253DC1ECC40B"/>
    <w:rsid w:val="00525647"/>
  </w:style>
  <w:style w:type="paragraph" w:customStyle="1" w:styleId="D83A744AC47042D598D4A67668DAF424">
    <w:name w:val="D83A744AC47042D598D4A67668DAF424"/>
    <w:rsid w:val="00525647"/>
  </w:style>
  <w:style w:type="paragraph" w:customStyle="1" w:styleId="8B47F7FE44B64E9CB40CB53ADE3CC8A9">
    <w:name w:val="8B47F7FE44B64E9CB40CB53ADE3CC8A9"/>
    <w:rsid w:val="00525647"/>
  </w:style>
  <w:style w:type="paragraph" w:customStyle="1" w:styleId="175B4678E7AC4CCD8121B4AB4394E21F">
    <w:name w:val="175B4678E7AC4CCD8121B4AB4394E21F"/>
    <w:rsid w:val="00525647"/>
  </w:style>
  <w:style w:type="paragraph" w:customStyle="1" w:styleId="F9D00CB4C7DD4F0C9EE260F27607AF9D">
    <w:name w:val="F9D00CB4C7DD4F0C9EE260F27607AF9D"/>
    <w:rsid w:val="00525647"/>
  </w:style>
  <w:style w:type="paragraph" w:customStyle="1" w:styleId="A2C289F932374D7C953A72CD3CF50188">
    <w:name w:val="A2C289F932374D7C953A72CD3CF50188"/>
    <w:rsid w:val="00525647"/>
  </w:style>
  <w:style w:type="paragraph" w:customStyle="1" w:styleId="5DD2289988DC4BD88E821E2E66E6378F">
    <w:name w:val="5DD2289988DC4BD88E821E2E66E6378F"/>
    <w:rsid w:val="00525647"/>
  </w:style>
  <w:style w:type="paragraph" w:customStyle="1" w:styleId="9C81F522195B43F09F0B133CB3484BF9">
    <w:name w:val="9C81F522195B43F09F0B133CB3484BF9"/>
    <w:rsid w:val="00525647"/>
  </w:style>
  <w:style w:type="paragraph" w:customStyle="1" w:styleId="945ACB6CB697462D94379164FA4C6573">
    <w:name w:val="945ACB6CB697462D94379164FA4C6573"/>
    <w:rsid w:val="00525647"/>
  </w:style>
  <w:style w:type="paragraph" w:customStyle="1" w:styleId="8161AEF1004747288E6D108A3B6BA52F">
    <w:name w:val="8161AEF1004747288E6D108A3B6BA52F"/>
    <w:rsid w:val="00525647"/>
  </w:style>
  <w:style w:type="paragraph" w:customStyle="1" w:styleId="0C6F24F3EBB142BA8A4F35A2EE390FA6">
    <w:name w:val="0C6F24F3EBB142BA8A4F35A2EE390FA6"/>
    <w:rsid w:val="00525647"/>
  </w:style>
  <w:style w:type="paragraph" w:customStyle="1" w:styleId="BFECED3AFA6F4A1FAAB6D4CB15BC1235">
    <w:name w:val="BFECED3AFA6F4A1FAAB6D4CB15BC1235"/>
    <w:rsid w:val="00525647"/>
  </w:style>
  <w:style w:type="paragraph" w:customStyle="1" w:styleId="92B5FC51ACAE4CF5B4912BC145260C44">
    <w:name w:val="92B5FC51ACAE4CF5B4912BC145260C44"/>
    <w:rsid w:val="00525647"/>
  </w:style>
  <w:style w:type="paragraph" w:customStyle="1" w:styleId="47A1A18272BB46DAB77B2FBC98FA8326">
    <w:name w:val="47A1A18272BB46DAB77B2FBC98FA8326"/>
    <w:rsid w:val="00525647"/>
  </w:style>
  <w:style w:type="paragraph" w:customStyle="1" w:styleId="2A950A34D5D143ADB665A7E71A4B5F11">
    <w:name w:val="2A950A34D5D143ADB665A7E71A4B5F11"/>
    <w:rsid w:val="00525647"/>
  </w:style>
  <w:style w:type="paragraph" w:customStyle="1" w:styleId="E646F1F12D34419E9766EB0715B241F3">
    <w:name w:val="E646F1F12D34419E9766EB0715B241F3"/>
    <w:rsid w:val="00525647"/>
  </w:style>
  <w:style w:type="paragraph" w:customStyle="1" w:styleId="53D04490AFA1405DBA8C0BEEB0E11AD9">
    <w:name w:val="53D04490AFA1405DBA8C0BEEB0E11AD9"/>
    <w:rsid w:val="00525647"/>
  </w:style>
  <w:style w:type="paragraph" w:customStyle="1" w:styleId="F414735019FD4BC9B93D8FDCC5727F6F">
    <w:name w:val="F414735019FD4BC9B93D8FDCC5727F6F"/>
    <w:rsid w:val="00525647"/>
  </w:style>
  <w:style w:type="paragraph" w:customStyle="1" w:styleId="0012F6012356400F8E9CA490328E7F7A">
    <w:name w:val="0012F6012356400F8E9CA490328E7F7A"/>
    <w:rsid w:val="00525647"/>
  </w:style>
  <w:style w:type="paragraph" w:customStyle="1" w:styleId="6325A19286C54B17AF41455AC837678E">
    <w:name w:val="6325A19286C54B17AF41455AC837678E"/>
    <w:rsid w:val="00525647"/>
  </w:style>
  <w:style w:type="paragraph" w:customStyle="1" w:styleId="A21B1F95D4534508B3A7417946AF54FA">
    <w:name w:val="A21B1F95D4534508B3A7417946AF54FA"/>
    <w:rsid w:val="00525647"/>
  </w:style>
  <w:style w:type="paragraph" w:customStyle="1" w:styleId="763A1F96DA2E4D07BA39DA259907E35D">
    <w:name w:val="763A1F96DA2E4D07BA39DA259907E35D"/>
    <w:rsid w:val="00525647"/>
  </w:style>
  <w:style w:type="paragraph" w:customStyle="1" w:styleId="66C6E98F776C4ED699DF74F223112553">
    <w:name w:val="66C6E98F776C4ED699DF74F223112553"/>
    <w:rsid w:val="00525647"/>
  </w:style>
  <w:style w:type="paragraph" w:customStyle="1" w:styleId="942DC7C2EEC64BEDB5AE825340894B8A">
    <w:name w:val="942DC7C2EEC64BEDB5AE825340894B8A"/>
    <w:rsid w:val="00525647"/>
  </w:style>
  <w:style w:type="paragraph" w:customStyle="1" w:styleId="9234B8AF178F4626B9F4564AEDE63EC8">
    <w:name w:val="9234B8AF178F4626B9F4564AEDE63EC8"/>
    <w:rsid w:val="00525647"/>
  </w:style>
  <w:style w:type="paragraph" w:customStyle="1" w:styleId="3FEFA35AB2904299BF008254AEE8E94C">
    <w:name w:val="3FEFA35AB2904299BF008254AEE8E94C"/>
    <w:rsid w:val="00525647"/>
  </w:style>
  <w:style w:type="paragraph" w:customStyle="1" w:styleId="A418DE28B0B443D98D52C654E5BD1111">
    <w:name w:val="A418DE28B0B443D98D52C654E5BD1111"/>
    <w:rsid w:val="00525647"/>
  </w:style>
  <w:style w:type="paragraph" w:customStyle="1" w:styleId="D9F68388A8AA43629AB345DF6FF4F48B">
    <w:name w:val="D9F68388A8AA43629AB345DF6FF4F48B"/>
    <w:rsid w:val="00525647"/>
  </w:style>
  <w:style w:type="paragraph" w:customStyle="1" w:styleId="243EFADE7AE84095859DF17721F02BFB">
    <w:name w:val="243EFADE7AE84095859DF17721F02BFB"/>
    <w:rsid w:val="00525647"/>
  </w:style>
  <w:style w:type="paragraph" w:customStyle="1" w:styleId="D11A17D64C7142BDAA75D9F3FF4174E0">
    <w:name w:val="D11A17D64C7142BDAA75D9F3FF4174E0"/>
    <w:rsid w:val="00525647"/>
  </w:style>
  <w:style w:type="paragraph" w:customStyle="1" w:styleId="05B49D1F331447B08BC31F93F59A5C4E">
    <w:name w:val="05B49D1F331447B08BC31F93F59A5C4E"/>
    <w:rsid w:val="00525647"/>
  </w:style>
  <w:style w:type="paragraph" w:customStyle="1" w:styleId="0E48290A104A47069E785FBDB39204F7">
    <w:name w:val="0E48290A104A47069E785FBDB39204F7"/>
    <w:rsid w:val="00525647"/>
  </w:style>
  <w:style w:type="paragraph" w:customStyle="1" w:styleId="DB3F21E757C045FABC3E448CB7A6801B">
    <w:name w:val="DB3F21E757C045FABC3E448CB7A6801B"/>
    <w:rsid w:val="00525647"/>
  </w:style>
  <w:style w:type="paragraph" w:customStyle="1" w:styleId="0D58B2AAE477411E92BF5A4804BDF9AD">
    <w:name w:val="0D58B2AAE477411E92BF5A4804BDF9AD"/>
    <w:rsid w:val="00525647"/>
  </w:style>
  <w:style w:type="paragraph" w:customStyle="1" w:styleId="4226AB8643A34BBF92C929BAEAA56B06">
    <w:name w:val="4226AB8643A34BBF92C929BAEAA56B06"/>
    <w:rsid w:val="00525647"/>
  </w:style>
  <w:style w:type="paragraph" w:customStyle="1" w:styleId="51596BC87C61476B9C03B80B213C7108">
    <w:name w:val="51596BC87C61476B9C03B80B213C7108"/>
    <w:rsid w:val="00525647"/>
  </w:style>
  <w:style w:type="paragraph" w:customStyle="1" w:styleId="69EA92242BEF425B8344BC9A8421EC69">
    <w:name w:val="69EA92242BEF425B8344BC9A8421EC69"/>
    <w:rsid w:val="00525647"/>
  </w:style>
  <w:style w:type="paragraph" w:customStyle="1" w:styleId="7AAAE37A937D4BBBA7985C5C97B80624">
    <w:name w:val="7AAAE37A937D4BBBA7985C5C97B80624"/>
    <w:rsid w:val="00525647"/>
  </w:style>
  <w:style w:type="paragraph" w:customStyle="1" w:styleId="8D636B20B13D46F09F12E06E5BC3F83E">
    <w:name w:val="8D636B20B13D46F09F12E06E5BC3F83E"/>
    <w:rsid w:val="00525647"/>
  </w:style>
  <w:style w:type="paragraph" w:customStyle="1" w:styleId="F596026BD8FD4EB29D5319B6AE219795">
    <w:name w:val="F596026BD8FD4EB29D5319B6AE219795"/>
    <w:rsid w:val="00525647"/>
  </w:style>
  <w:style w:type="paragraph" w:customStyle="1" w:styleId="CA7BC10ECD424B32BBB506012E5E6B12">
    <w:name w:val="CA7BC10ECD424B32BBB506012E5E6B12"/>
    <w:rsid w:val="00525647"/>
  </w:style>
  <w:style w:type="paragraph" w:customStyle="1" w:styleId="878D1DCD39C54337856DDD5D04D04F1B">
    <w:name w:val="878D1DCD39C54337856DDD5D04D04F1B"/>
    <w:rsid w:val="00525647"/>
  </w:style>
  <w:style w:type="paragraph" w:customStyle="1" w:styleId="41D528E88BAE44DE8BA5EB09602E8B5B">
    <w:name w:val="41D528E88BAE44DE8BA5EB09602E8B5B"/>
    <w:rsid w:val="00525647"/>
  </w:style>
  <w:style w:type="paragraph" w:customStyle="1" w:styleId="4373682F71B7480189399781A85FEE3A">
    <w:name w:val="4373682F71B7480189399781A85FEE3A"/>
    <w:rsid w:val="00525647"/>
  </w:style>
  <w:style w:type="paragraph" w:customStyle="1" w:styleId="CDA7D867080D42B0BE6CD7538B3B7EE5">
    <w:name w:val="CDA7D867080D42B0BE6CD7538B3B7EE5"/>
    <w:rsid w:val="00525647"/>
  </w:style>
  <w:style w:type="paragraph" w:customStyle="1" w:styleId="F12AE405F91F4B26BC4525DBAC6B6A37">
    <w:name w:val="F12AE405F91F4B26BC4525DBAC6B6A37"/>
    <w:rsid w:val="00525647"/>
  </w:style>
  <w:style w:type="paragraph" w:customStyle="1" w:styleId="B53FBD060FEC427E82DFAA070453B254">
    <w:name w:val="B53FBD060FEC427E82DFAA070453B254"/>
    <w:rsid w:val="00525647"/>
  </w:style>
  <w:style w:type="paragraph" w:customStyle="1" w:styleId="96ACDE4E62924EB4BEF8B2E6B2574536">
    <w:name w:val="96ACDE4E62924EB4BEF8B2E6B2574536"/>
    <w:rsid w:val="00525647"/>
  </w:style>
  <w:style w:type="paragraph" w:customStyle="1" w:styleId="3A464C370110435DA0AF46809A62F447">
    <w:name w:val="3A464C370110435DA0AF46809A62F447"/>
    <w:rsid w:val="00525647"/>
  </w:style>
  <w:style w:type="paragraph" w:customStyle="1" w:styleId="CD49B8D3131D4B7399E6B4F7C11195ED">
    <w:name w:val="CD49B8D3131D4B7399E6B4F7C11195ED"/>
    <w:rsid w:val="00525647"/>
  </w:style>
  <w:style w:type="paragraph" w:customStyle="1" w:styleId="517E6691DBC746A0967C956083CF608C">
    <w:name w:val="517E6691DBC746A0967C956083CF608C"/>
    <w:rsid w:val="00525647"/>
  </w:style>
  <w:style w:type="paragraph" w:customStyle="1" w:styleId="A1679D2AD3CD4A85A380607C26FB8560">
    <w:name w:val="A1679D2AD3CD4A85A380607C26FB8560"/>
    <w:rsid w:val="00525647"/>
  </w:style>
  <w:style w:type="paragraph" w:customStyle="1" w:styleId="920C3485412C4065BFA7BB932CC3D406">
    <w:name w:val="920C3485412C4065BFA7BB932CC3D406"/>
    <w:rsid w:val="00525647"/>
  </w:style>
  <w:style w:type="paragraph" w:customStyle="1" w:styleId="E5806C28CD64459F9464C7EAF45AAF9A">
    <w:name w:val="E5806C28CD64459F9464C7EAF45AAF9A"/>
    <w:rsid w:val="00525647"/>
  </w:style>
  <w:style w:type="paragraph" w:customStyle="1" w:styleId="529578E375244E4FA1280D0213E85B99">
    <w:name w:val="529578E375244E4FA1280D0213E85B99"/>
    <w:rsid w:val="00525647"/>
  </w:style>
  <w:style w:type="paragraph" w:customStyle="1" w:styleId="686D46F32B1B4630BC6128E906C601BB">
    <w:name w:val="686D46F32B1B4630BC6128E906C601BB"/>
    <w:rsid w:val="00525647"/>
  </w:style>
  <w:style w:type="paragraph" w:customStyle="1" w:styleId="D06E147A59D84F71B9170E6775B5DC95">
    <w:name w:val="D06E147A59D84F71B9170E6775B5DC95"/>
    <w:rsid w:val="00525647"/>
  </w:style>
  <w:style w:type="paragraph" w:customStyle="1" w:styleId="BDFD64BFFE0B405894A61911955E117A">
    <w:name w:val="BDFD64BFFE0B405894A61911955E117A"/>
    <w:rsid w:val="00525647"/>
  </w:style>
  <w:style w:type="paragraph" w:customStyle="1" w:styleId="D7E8B1253B9640BD81598C3494AEE29C">
    <w:name w:val="D7E8B1253B9640BD81598C3494AEE29C"/>
    <w:rsid w:val="00525647"/>
  </w:style>
  <w:style w:type="paragraph" w:customStyle="1" w:styleId="A5FBB57727ED4C9382295FB083C326E4">
    <w:name w:val="A5FBB57727ED4C9382295FB083C326E4"/>
    <w:rsid w:val="00525647"/>
  </w:style>
  <w:style w:type="paragraph" w:customStyle="1" w:styleId="AA6A178CF0794848AD51AB6D7F6922FB">
    <w:name w:val="AA6A178CF0794848AD51AB6D7F6922FB"/>
    <w:rsid w:val="00525647"/>
  </w:style>
  <w:style w:type="paragraph" w:customStyle="1" w:styleId="7C726050C6E844128E5E190B7A55F38B">
    <w:name w:val="7C726050C6E844128E5E190B7A55F38B"/>
    <w:rsid w:val="00525647"/>
  </w:style>
  <w:style w:type="paragraph" w:customStyle="1" w:styleId="69890A2B9F2940CB902DCFB4B80BF5F9">
    <w:name w:val="69890A2B9F2940CB902DCFB4B80BF5F9"/>
    <w:rsid w:val="00525647"/>
  </w:style>
  <w:style w:type="paragraph" w:customStyle="1" w:styleId="58CC83A6B05E40AC95B3CA508933E9A7">
    <w:name w:val="58CC83A6B05E40AC95B3CA508933E9A7"/>
    <w:rsid w:val="00525647"/>
  </w:style>
  <w:style w:type="paragraph" w:customStyle="1" w:styleId="0BB0D96BFDD7452E96E9069AAE7D3505">
    <w:name w:val="0BB0D96BFDD7452E96E9069AAE7D3505"/>
    <w:rsid w:val="00525647"/>
  </w:style>
  <w:style w:type="paragraph" w:customStyle="1" w:styleId="EC7F95C1F42C4C0FBD28E0917EA5C21E">
    <w:name w:val="EC7F95C1F42C4C0FBD28E0917EA5C21E"/>
    <w:rsid w:val="00525647"/>
  </w:style>
  <w:style w:type="paragraph" w:customStyle="1" w:styleId="877611F574E344E9B097E19552C328F2">
    <w:name w:val="877611F574E344E9B097E19552C328F2"/>
    <w:rsid w:val="00525647"/>
  </w:style>
  <w:style w:type="paragraph" w:customStyle="1" w:styleId="6F56D0C80BE04CF189456A26B06C827F">
    <w:name w:val="6F56D0C80BE04CF189456A26B06C827F"/>
    <w:rsid w:val="00525647"/>
  </w:style>
  <w:style w:type="paragraph" w:customStyle="1" w:styleId="D4F397B7AACD4A46910FEE13DAAB0569">
    <w:name w:val="D4F397B7AACD4A46910FEE13DAAB0569"/>
    <w:rsid w:val="00525647"/>
  </w:style>
  <w:style w:type="paragraph" w:customStyle="1" w:styleId="B94E00EC42884530B149FF13F9BE5922">
    <w:name w:val="B94E00EC42884530B149FF13F9BE5922"/>
    <w:rsid w:val="00525647"/>
  </w:style>
  <w:style w:type="paragraph" w:customStyle="1" w:styleId="CC449E137C714E6D8703FE7B8F69CAC0">
    <w:name w:val="CC449E137C714E6D8703FE7B8F69CAC0"/>
    <w:rsid w:val="00525647"/>
  </w:style>
  <w:style w:type="paragraph" w:customStyle="1" w:styleId="77F7D19259954C3C944961C1C6287134">
    <w:name w:val="77F7D19259954C3C944961C1C6287134"/>
    <w:rsid w:val="00525647"/>
  </w:style>
  <w:style w:type="paragraph" w:customStyle="1" w:styleId="E6FAD639C496493DAE305C61FC26735B">
    <w:name w:val="E6FAD639C496493DAE305C61FC26735B"/>
    <w:rsid w:val="00525647"/>
  </w:style>
  <w:style w:type="paragraph" w:customStyle="1" w:styleId="2483C858DED94520989A1AF24ABB792C">
    <w:name w:val="2483C858DED94520989A1AF24ABB792C"/>
    <w:rsid w:val="00525647"/>
  </w:style>
  <w:style w:type="paragraph" w:customStyle="1" w:styleId="9AD74B37718E4DEFBBCB7F67C1F633C4">
    <w:name w:val="9AD74B37718E4DEFBBCB7F67C1F633C4"/>
    <w:rsid w:val="00525647"/>
  </w:style>
  <w:style w:type="paragraph" w:customStyle="1" w:styleId="FAA396BF54A64BA2807813A1DD66D3DA">
    <w:name w:val="FAA396BF54A64BA2807813A1DD66D3DA"/>
    <w:rsid w:val="00525647"/>
  </w:style>
  <w:style w:type="paragraph" w:customStyle="1" w:styleId="C9398DB124CA49B69650E42B44D6FE3C">
    <w:name w:val="C9398DB124CA49B69650E42B44D6FE3C"/>
    <w:rsid w:val="00525647"/>
  </w:style>
  <w:style w:type="paragraph" w:customStyle="1" w:styleId="3BE87D940BF947AC8B6F1595C02502FE">
    <w:name w:val="3BE87D940BF947AC8B6F1595C02502FE"/>
    <w:rsid w:val="00525647"/>
  </w:style>
  <w:style w:type="paragraph" w:customStyle="1" w:styleId="17E72C7EA2604BEA9DD4164C2297B19D">
    <w:name w:val="17E72C7EA2604BEA9DD4164C2297B19D"/>
    <w:rsid w:val="00525647"/>
  </w:style>
  <w:style w:type="paragraph" w:customStyle="1" w:styleId="7A11D8FCE8194CF694308BCF3886EEED">
    <w:name w:val="7A11D8FCE8194CF694308BCF3886EEED"/>
    <w:rsid w:val="00525647"/>
  </w:style>
  <w:style w:type="paragraph" w:customStyle="1" w:styleId="A289EC84360D495189D2D6C3E1C1E1FA">
    <w:name w:val="A289EC84360D495189D2D6C3E1C1E1FA"/>
    <w:rsid w:val="00525647"/>
  </w:style>
  <w:style w:type="paragraph" w:customStyle="1" w:styleId="E7A3767F4DBB4D7990F124F9DBFC88F0">
    <w:name w:val="E7A3767F4DBB4D7990F124F9DBFC88F0"/>
    <w:rsid w:val="00525647"/>
  </w:style>
  <w:style w:type="paragraph" w:customStyle="1" w:styleId="D825A1AFEF234F46B20296433259585D">
    <w:name w:val="D825A1AFEF234F46B20296433259585D"/>
    <w:rsid w:val="00525647"/>
  </w:style>
  <w:style w:type="paragraph" w:customStyle="1" w:styleId="1E7A0104913243C1915EF13539F05691">
    <w:name w:val="1E7A0104913243C1915EF13539F05691"/>
    <w:rsid w:val="00525647"/>
  </w:style>
  <w:style w:type="paragraph" w:customStyle="1" w:styleId="ABCC57270938485AA73F541C895B3699">
    <w:name w:val="ABCC57270938485AA73F541C895B3699"/>
    <w:rsid w:val="00525647"/>
  </w:style>
  <w:style w:type="paragraph" w:customStyle="1" w:styleId="BE0DB7E8A52F497898E4B1DE0E593E61">
    <w:name w:val="BE0DB7E8A52F497898E4B1DE0E593E61"/>
    <w:rsid w:val="00525647"/>
  </w:style>
  <w:style w:type="paragraph" w:customStyle="1" w:styleId="4583D945A84542DB822AD2B6559E703D">
    <w:name w:val="4583D945A84542DB822AD2B6559E703D"/>
    <w:rsid w:val="00525647"/>
  </w:style>
  <w:style w:type="paragraph" w:customStyle="1" w:styleId="906C95C354074EC0960F203D9A68FDCE">
    <w:name w:val="906C95C354074EC0960F203D9A68FDCE"/>
    <w:rsid w:val="00525647"/>
  </w:style>
  <w:style w:type="paragraph" w:customStyle="1" w:styleId="7831368FE05A4C9694F71655901E8752">
    <w:name w:val="7831368FE05A4C9694F71655901E8752"/>
    <w:rsid w:val="00525647"/>
  </w:style>
  <w:style w:type="paragraph" w:customStyle="1" w:styleId="7BE50E20DD27448583B4EA4BB1A84AFE">
    <w:name w:val="7BE50E20DD27448583B4EA4BB1A84AFE"/>
    <w:rsid w:val="00525647"/>
  </w:style>
  <w:style w:type="paragraph" w:customStyle="1" w:styleId="567EAFBB0AC647D39B40D14D42889A39">
    <w:name w:val="567EAFBB0AC647D39B40D14D42889A39"/>
    <w:rsid w:val="00525647"/>
  </w:style>
  <w:style w:type="paragraph" w:customStyle="1" w:styleId="25F8D310978C480D9B7FC80415274A12">
    <w:name w:val="25F8D310978C480D9B7FC80415274A12"/>
    <w:rsid w:val="00525647"/>
  </w:style>
  <w:style w:type="paragraph" w:customStyle="1" w:styleId="E7D175AD3A884D04AC302A6F636FA7B1">
    <w:name w:val="E7D175AD3A884D04AC302A6F636FA7B1"/>
    <w:rsid w:val="00525647"/>
  </w:style>
  <w:style w:type="paragraph" w:customStyle="1" w:styleId="626C2778BEF04D7C856D721744A6928E">
    <w:name w:val="626C2778BEF04D7C856D721744A6928E"/>
    <w:rsid w:val="00525647"/>
  </w:style>
  <w:style w:type="paragraph" w:customStyle="1" w:styleId="4C9A4E657E614B34A5916469268FB51D">
    <w:name w:val="4C9A4E657E614B34A5916469268FB51D"/>
    <w:rsid w:val="00525647"/>
  </w:style>
  <w:style w:type="paragraph" w:customStyle="1" w:styleId="A5DE685BF4C443D5B3AA66F167D17A4C">
    <w:name w:val="A5DE685BF4C443D5B3AA66F167D17A4C"/>
    <w:rsid w:val="00525647"/>
  </w:style>
  <w:style w:type="paragraph" w:customStyle="1" w:styleId="3A1265DDA2FE44AE9C9E3271C3C44790">
    <w:name w:val="3A1265DDA2FE44AE9C9E3271C3C44790"/>
    <w:rsid w:val="00525647"/>
  </w:style>
  <w:style w:type="paragraph" w:customStyle="1" w:styleId="A457FB9E9A314B7EAE10AB603D57AEA4">
    <w:name w:val="A457FB9E9A314B7EAE10AB603D57AEA4"/>
    <w:rsid w:val="00525647"/>
  </w:style>
  <w:style w:type="paragraph" w:customStyle="1" w:styleId="95245FE83B38464EAFBFDF39F7264BD3">
    <w:name w:val="95245FE83B38464EAFBFDF39F7264BD3"/>
    <w:rsid w:val="00525647"/>
  </w:style>
  <w:style w:type="paragraph" w:customStyle="1" w:styleId="988B1818352844D3BBE803F2DF15B2DE">
    <w:name w:val="988B1818352844D3BBE803F2DF15B2DE"/>
    <w:rsid w:val="00525647"/>
  </w:style>
  <w:style w:type="paragraph" w:customStyle="1" w:styleId="F363EC5D81924CE1A4638DDA7F9291D6">
    <w:name w:val="F363EC5D81924CE1A4638DDA7F9291D6"/>
    <w:rsid w:val="00525647"/>
  </w:style>
  <w:style w:type="paragraph" w:customStyle="1" w:styleId="F44732E2812545D4A3B3EC19B6A539C4">
    <w:name w:val="F44732E2812545D4A3B3EC19B6A539C4"/>
    <w:rsid w:val="00525647"/>
  </w:style>
  <w:style w:type="paragraph" w:customStyle="1" w:styleId="94E282AD928E4FFC852C90907E9B55AD">
    <w:name w:val="94E282AD928E4FFC852C90907E9B55AD"/>
    <w:rsid w:val="00525647"/>
  </w:style>
  <w:style w:type="paragraph" w:customStyle="1" w:styleId="FFED2C3DD9D7456CAE6DA0E0FB72097C">
    <w:name w:val="FFED2C3DD9D7456CAE6DA0E0FB72097C"/>
    <w:rsid w:val="00525647"/>
  </w:style>
  <w:style w:type="paragraph" w:customStyle="1" w:styleId="B7E4FD2E9DB34FC5B88B7541100999ED">
    <w:name w:val="B7E4FD2E9DB34FC5B88B7541100999ED"/>
    <w:rsid w:val="00525647"/>
  </w:style>
  <w:style w:type="paragraph" w:customStyle="1" w:styleId="F77CB7F2E3B048FBB99668092559453D">
    <w:name w:val="F77CB7F2E3B048FBB99668092559453D"/>
    <w:rsid w:val="00525647"/>
  </w:style>
  <w:style w:type="paragraph" w:customStyle="1" w:styleId="40ABD7DD4B8A49EFAB9E587D65EF945B">
    <w:name w:val="40ABD7DD4B8A49EFAB9E587D65EF945B"/>
    <w:rsid w:val="00525647"/>
  </w:style>
  <w:style w:type="paragraph" w:customStyle="1" w:styleId="6226258D2C0B4E2BABCFE4DE8AAA5C87">
    <w:name w:val="6226258D2C0B4E2BABCFE4DE8AAA5C87"/>
    <w:rsid w:val="00525647"/>
  </w:style>
  <w:style w:type="paragraph" w:customStyle="1" w:styleId="7A9B856E6B574FE5A1160C8CC5934DB4">
    <w:name w:val="7A9B856E6B574FE5A1160C8CC5934DB4"/>
    <w:rsid w:val="00525647"/>
  </w:style>
  <w:style w:type="paragraph" w:customStyle="1" w:styleId="4C5A7259AB0142F1BA906D2C4130BB3E">
    <w:name w:val="4C5A7259AB0142F1BA906D2C4130BB3E"/>
    <w:rsid w:val="00525647"/>
  </w:style>
  <w:style w:type="paragraph" w:customStyle="1" w:styleId="613F4F7C90C44F9889674B93177638A1">
    <w:name w:val="613F4F7C90C44F9889674B93177638A1"/>
    <w:rsid w:val="00525647"/>
  </w:style>
  <w:style w:type="paragraph" w:customStyle="1" w:styleId="A8742444A57F4A22939F95EECCCEEC0D">
    <w:name w:val="A8742444A57F4A22939F95EECCCEEC0D"/>
    <w:rsid w:val="00525647"/>
  </w:style>
  <w:style w:type="paragraph" w:customStyle="1" w:styleId="7612E83C51E247CAAB564D9DC28F59DC">
    <w:name w:val="7612E83C51E247CAAB564D9DC28F59DC"/>
    <w:rsid w:val="00525647"/>
  </w:style>
  <w:style w:type="paragraph" w:customStyle="1" w:styleId="2F5DAEFA7DEB4282A5D32D1A65C0CF02">
    <w:name w:val="2F5DAEFA7DEB4282A5D32D1A65C0CF02"/>
    <w:rsid w:val="00525647"/>
  </w:style>
  <w:style w:type="paragraph" w:customStyle="1" w:styleId="D39C4797654B4E8FA9F5353C82E56821">
    <w:name w:val="D39C4797654B4E8FA9F5353C82E56821"/>
    <w:rsid w:val="00525647"/>
  </w:style>
  <w:style w:type="paragraph" w:customStyle="1" w:styleId="0506E6C6677E485388D78269145BD1F3">
    <w:name w:val="0506E6C6677E485388D78269145BD1F3"/>
    <w:rsid w:val="00525647"/>
  </w:style>
  <w:style w:type="paragraph" w:customStyle="1" w:styleId="AE44AA77551B463EA60F9129D3121D61">
    <w:name w:val="AE44AA77551B463EA60F9129D3121D61"/>
    <w:rsid w:val="00525647"/>
  </w:style>
  <w:style w:type="paragraph" w:customStyle="1" w:styleId="D8EDEA1EED154CA98E9992EE85806ED9">
    <w:name w:val="D8EDEA1EED154CA98E9992EE85806ED9"/>
    <w:rsid w:val="00525647"/>
  </w:style>
  <w:style w:type="paragraph" w:customStyle="1" w:styleId="553809E9B2914EE5A1C7F5251DB5BE58">
    <w:name w:val="553809E9B2914EE5A1C7F5251DB5BE58"/>
    <w:rsid w:val="00525647"/>
  </w:style>
  <w:style w:type="paragraph" w:customStyle="1" w:styleId="7E63AC7B6028457C89ED23C638170E8B">
    <w:name w:val="7E63AC7B6028457C89ED23C638170E8B"/>
    <w:rsid w:val="00525647"/>
  </w:style>
  <w:style w:type="paragraph" w:customStyle="1" w:styleId="80A3E11929154327B06FB637DFE32431">
    <w:name w:val="80A3E11929154327B06FB637DFE32431"/>
    <w:rsid w:val="00525647"/>
  </w:style>
  <w:style w:type="paragraph" w:customStyle="1" w:styleId="526DB0FC03F94807A451A0AAEE6CF965">
    <w:name w:val="526DB0FC03F94807A451A0AAEE6CF965"/>
    <w:rsid w:val="00525647"/>
  </w:style>
  <w:style w:type="paragraph" w:customStyle="1" w:styleId="44EB025030284D1F9D08F5E3D67751ED">
    <w:name w:val="44EB025030284D1F9D08F5E3D67751ED"/>
    <w:rsid w:val="00525647"/>
  </w:style>
  <w:style w:type="paragraph" w:customStyle="1" w:styleId="E7ACDB3F4B9440EF8E46EFDF88E2F398">
    <w:name w:val="E7ACDB3F4B9440EF8E46EFDF88E2F398"/>
    <w:rsid w:val="00525647"/>
  </w:style>
  <w:style w:type="paragraph" w:customStyle="1" w:styleId="24797CF0D62D4681BA0C68B55F2A3F22">
    <w:name w:val="24797CF0D62D4681BA0C68B55F2A3F22"/>
    <w:rsid w:val="00525647"/>
  </w:style>
  <w:style w:type="paragraph" w:customStyle="1" w:styleId="E9495B7376194F66BD2DF767690887D7">
    <w:name w:val="E9495B7376194F66BD2DF767690887D7"/>
    <w:rsid w:val="00525647"/>
  </w:style>
  <w:style w:type="paragraph" w:customStyle="1" w:styleId="5822FAAD67584B38A4FB8E720BA63E70">
    <w:name w:val="5822FAAD67584B38A4FB8E720BA63E70"/>
    <w:rsid w:val="00525647"/>
  </w:style>
  <w:style w:type="paragraph" w:customStyle="1" w:styleId="73781139FED649C690ACB9E0745BDE3F">
    <w:name w:val="73781139FED649C690ACB9E0745BDE3F"/>
    <w:rsid w:val="00525647"/>
  </w:style>
  <w:style w:type="paragraph" w:customStyle="1" w:styleId="B09A3D98EACA49FB84914E544329EFDA">
    <w:name w:val="B09A3D98EACA49FB84914E544329EFDA"/>
    <w:rsid w:val="00525647"/>
  </w:style>
  <w:style w:type="paragraph" w:customStyle="1" w:styleId="B2F78163C61C4F059EDF43B6854F340E">
    <w:name w:val="B2F78163C61C4F059EDF43B6854F340E"/>
    <w:rsid w:val="00525647"/>
  </w:style>
  <w:style w:type="paragraph" w:customStyle="1" w:styleId="2A5F086ED0CE47ED974ABA1A602ADDFA">
    <w:name w:val="2A5F086ED0CE47ED974ABA1A602ADDFA"/>
    <w:rsid w:val="00525647"/>
  </w:style>
  <w:style w:type="paragraph" w:customStyle="1" w:styleId="9347F57C80CF4527874AB0D1AD27BA15">
    <w:name w:val="9347F57C80CF4527874AB0D1AD27BA15"/>
    <w:rsid w:val="00525647"/>
  </w:style>
  <w:style w:type="paragraph" w:customStyle="1" w:styleId="896A7F0805314E89B7C3575969659129">
    <w:name w:val="896A7F0805314E89B7C3575969659129"/>
    <w:rsid w:val="00525647"/>
  </w:style>
  <w:style w:type="paragraph" w:customStyle="1" w:styleId="BCC65478748F43D199915C8DA55D4089">
    <w:name w:val="BCC65478748F43D199915C8DA55D4089"/>
    <w:rsid w:val="00525647"/>
  </w:style>
  <w:style w:type="paragraph" w:customStyle="1" w:styleId="E8DEDF410CC14EBF885482DF47A4527B">
    <w:name w:val="E8DEDF410CC14EBF885482DF47A4527B"/>
    <w:rsid w:val="00525647"/>
  </w:style>
  <w:style w:type="paragraph" w:customStyle="1" w:styleId="C709CEA01682472CAC47109AAA43901D">
    <w:name w:val="C709CEA01682472CAC47109AAA43901D"/>
    <w:rsid w:val="00525647"/>
  </w:style>
  <w:style w:type="paragraph" w:customStyle="1" w:styleId="C0CDDF5C62BA4052A90FB1C1A1E20131">
    <w:name w:val="C0CDDF5C62BA4052A90FB1C1A1E20131"/>
    <w:rsid w:val="00525647"/>
  </w:style>
  <w:style w:type="paragraph" w:customStyle="1" w:styleId="74B37EB9625B4DE29AD4E54ABF3904D6">
    <w:name w:val="74B37EB9625B4DE29AD4E54ABF3904D6"/>
    <w:rsid w:val="00525647"/>
  </w:style>
  <w:style w:type="paragraph" w:customStyle="1" w:styleId="D2CA1CE83B7A47E9827126E4BC2F378D">
    <w:name w:val="D2CA1CE83B7A47E9827126E4BC2F378D"/>
    <w:rsid w:val="00525647"/>
  </w:style>
  <w:style w:type="paragraph" w:customStyle="1" w:styleId="C6392A6CC75F404689D0F9444A69FAC7">
    <w:name w:val="C6392A6CC75F404689D0F9444A69FAC7"/>
    <w:rsid w:val="00525647"/>
  </w:style>
  <w:style w:type="paragraph" w:customStyle="1" w:styleId="EF9E610D174E4ECBB10CA1CE55C4A552">
    <w:name w:val="EF9E610D174E4ECBB10CA1CE55C4A552"/>
    <w:rsid w:val="00525647"/>
  </w:style>
  <w:style w:type="paragraph" w:customStyle="1" w:styleId="805F9074F8F047D08B696DC543E77A42">
    <w:name w:val="805F9074F8F047D08B696DC543E77A42"/>
    <w:rsid w:val="00525647"/>
  </w:style>
  <w:style w:type="paragraph" w:customStyle="1" w:styleId="4123C23DD2064009B09CEEB99091DC97">
    <w:name w:val="4123C23DD2064009B09CEEB99091DC97"/>
    <w:rsid w:val="00525647"/>
  </w:style>
  <w:style w:type="paragraph" w:customStyle="1" w:styleId="2AAA58342B504D498B2A973F3DAFA17A">
    <w:name w:val="2AAA58342B504D498B2A973F3DAFA17A"/>
    <w:rsid w:val="00525647"/>
  </w:style>
  <w:style w:type="paragraph" w:customStyle="1" w:styleId="B121156F171B4E36B80CE77884C70BA3">
    <w:name w:val="B121156F171B4E36B80CE77884C70BA3"/>
    <w:rsid w:val="00525647"/>
  </w:style>
  <w:style w:type="paragraph" w:customStyle="1" w:styleId="D681D6024AA640B38CE4A5FCC97EE1B5">
    <w:name w:val="D681D6024AA640B38CE4A5FCC97EE1B5"/>
    <w:rsid w:val="00525647"/>
  </w:style>
  <w:style w:type="paragraph" w:customStyle="1" w:styleId="3DD839E417634C669AB67C5AC99E7F9A">
    <w:name w:val="3DD839E417634C669AB67C5AC99E7F9A"/>
    <w:rsid w:val="00525647"/>
  </w:style>
  <w:style w:type="paragraph" w:customStyle="1" w:styleId="3E4F8AE19302445F9CDBA215BC4CF8DC">
    <w:name w:val="3E4F8AE19302445F9CDBA215BC4CF8DC"/>
    <w:rsid w:val="00525647"/>
  </w:style>
  <w:style w:type="paragraph" w:customStyle="1" w:styleId="73303E9FDC1C425886C5F6C16B31B8EC">
    <w:name w:val="73303E9FDC1C425886C5F6C16B31B8EC"/>
    <w:rsid w:val="00525647"/>
  </w:style>
  <w:style w:type="paragraph" w:customStyle="1" w:styleId="8AAD9373857D49F280AB461A235F63BD">
    <w:name w:val="8AAD9373857D49F280AB461A235F63BD"/>
    <w:rsid w:val="00525647"/>
  </w:style>
  <w:style w:type="paragraph" w:customStyle="1" w:styleId="17F0E78E34A844C69E25FB4B2AAC43A8">
    <w:name w:val="17F0E78E34A844C69E25FB4B2AAC43A8"/>
    <w:rsid w:val="00525647"/>
  </w:style>
  <w:style w:type="paragraph" w:customStyle="1" w:styleId="C64E8B2F27B843C5AED5E0CB11D566D5">
    <w:name w:val="C64E8B2F27B843C5AED5E0CB11D566D5"/>
    <w:rsid w:val="00525647"/>
  </w:style>
  <w:style w:type="paragraph" w:customStyle="1" w:styleId="C5D910180D12494B8729A174036DEE3C">
    <w:name w:val="C5D910180D12494B8729A174036DEE3C"/>
    <w:rsid w:val="00525647"/>
  </w:style>
  <w:style w:type="paragraph" w:customStyle="1" w:styleId="DFC7BB2DBA5648848A19FFDD6413EE5D">
    <w:name w:val="DFC7BB2DBA5648848A19FFDD6413EE5D"/>
    <w:rsid w:val="00525647"/>
  </w:style>
  <w:style w:type="paragraph" w:customStyle="1" w:styleId="AA30D145623D4254AC0929A125535F55">
    <w:name w:val="AA30D145623D4254AC0929A125535F55"/>
    <w:rsid w:val="00525647"/>
  </w:style>
  <w:style w:type="paragraph" w:customStyle="1" w:styleId="B6713D67A87D454EA1488B07716EFFB3">
    <w:name w:val="B6713D67A87D454EA1488B07716EFFB3"/>
    <w:rsid w:val="00525647"/>
  </w:style>
  <w:style w:type="paragraph" w:customStyle="1" w:styleId="D5D89EBC6B574FC28A582E42F84CF554">
    <w:name w:val="D5D89EBC6B574FC28A582E42F84CF554"/>
    <w:rsid w:val="00525647"/>
  </w:style>
  <w:style w:type="paragraph" w:customStyle="1" w:styleId="3020F7F5887048B180808DA523439333">
    <w:name w:val="3020F7F5887048B180808DA523439333"/>
    <w:rsid w:val="00525647"/>
  </w:style>
  <w:style w:type="paragraph" w:customStyle="1" w:styleId="29F7F5AD9FE548AE98121A79FF509D8E">
    <w:name w:val="29F7F5AD9FE548AE98121A79FF509D8E"/>
    <w:rsid w:val="00525647"/>
  </w:style>
  <w:style w:type="paragraph" w:customStyle="1" w:styleId="230D5A1690E84C33BBBEC54A91011885">
    <w:name w:val="230D5A1690E84C33BBBEC54A91011885"/>
    <w:rsid w:val="00525647"/>
  </w:style>
  <w:style w:type="paragraph" w:customStyle="1" w:styleId="44AC01D44BCD45F899109EA5C53C11BD">
    <w:name w:val="44AC01D44BCD45F899109EA5C53C11BD"/>
    <w:rsid w:val="00525647"/>
  </w:style>
  <w:style w:type="paragraph" w:customStyle="1" w:styleId="25B1FCAF347A4A26897236D366C58F71">
    <w:name w:val="25B1FCAF347A4A26897236D366C58F71"/>
    <w:rsid w:val="00525647"/>
  </w:style>
  <w:style w:type="paragraph" w:customStyle="1" w:styleId="D4BAFC4476014E75B1C76DB473F100D5">
    <w:name w:val="D4BAFC4476014E75B1C76DB473F100D5"/>
    <w:rsid w:val="00525647"/>
  </w:style>
  <w:style w:type="paragraph" w:customStyle="1" w:styleId="AA9C97CFD93345FB80DA1B4E8581AAA4">
    <w:name w:val="AA9C97CFD93345FB80DA1B4E8581AAA4"/>
    <w:rsid w:val="00525647"/>
  </w:style>
  <w:style w:type="paragraph" w:customStyle="1" w:styleId="02FE7A05922E4FF9BB87480F5FBD3669">
    <w:name w:val="02FE7A05922E4FF9BB87480F5FBD3669"/>
    <w:rsid w:val="00525647"/>
  </w:style>
  <w:style w:type="paragraph" w:customStyle="1" w:styleId="16F234FB1E2246C5A4F9E8824E276E8A">
    <w:name w:val="16F234FB1E2246C5A4F9E8824E276E8A"/>
    <w:rsid w:val="00525647"/>
  </w:style>
  <w:style w:type="paragraph" w:customStyle="1" w:styleId="C88EE85EF3C64184928D9C6763146391">
    <w:name w:val="C88EE85EF3C64184928D9C6763146391"/>
    <w:rsid w:val="00525647"/>
  </w:style>
  <w:style w:type="paragraph" w:customStyle="1" w:styleId="12DAF3A3BFB843F180CB31A233E9A647">
    <w:name w:val="12DAF3A3BFB843F180CB31A233E9A647"/>
    <w:rsid w:val="00525647"/>
  </w:style>
  <w:style w:type="paragraph" w:customStyle="1" w:styleId="9C9FFAE6DF39413FB8A44749BBB1A975">
    <w:name w:val="9C9FFAE6DF39413FB8A44749BBB1A975"/>
    <w:rsid w:val="00525647"/>
  </w:style>
  <w:style w:type="paragraph" w:customStyle="1" w:styleId="D61F4A1437BC4DB3B7371C6BD81FB223">
    <w:name w:val="D61F4A1437BC4DB3B7371C6BD81FB223"/>
    <w:rsid w:val="00903A51"/>
  </w:style>
  <w:style w:type="paragraph" w:customStyle="1" w:styleId="460F917675DB4FBF8A3683F91B9236E5">
    <w:name w:val="460F917675DB4FBF8A3683F91B9236E5"/>
    <w:rsid w:val="00903A51"/>
  </w:style>
  <w:style w:type="paragraph" w:customStyle="1" w:styleId="E3628BC05431498BB96369666B2E2683">
    <w:name w:val="E3628BC05431498BB96369666B2E2683"/>
    <w:rsid w:val="00903A51"/>
  </w:style>
  <w:style w:type="paragraph" w:customStyle="1" w:styleId="50F75AE7B88D4D31B8D0F35D2621ABC4">
    <w:name w:val="50F75AE7B88D4D31B8D0F35D2621ABC4"/>
    <w:rsid w:val="00DA4081"/>
  </w:style>
  <w:style w:type="paragraph" w:customStyle="1" w:styleId="329881CC52C44FBBAF66BA362601AE02">
    <w:name w:val="329881CC52C44FBBAF66BA362601AE02"/>
    <w:rsid w:val="00F639AD"/>
  </w:style>
  <w:style w:type="paragraph" w:customStyle="1" w:styleId="47ABF083928C4652971E7035CF77BC32">
    <w:name w:val="47ABF083928C4652971E7035CF77BC32"/>
    <w:rsid w:val="00525647"/>
  </w:style>
  <w:style w:type="paragraph" w:customStyle="1" w:styleId="58C851AA65CA4C66BB89AD75465E2500">
    <w:name w:val="58C851AA65CA4C66BB89AD75465E2500"/>
    <w:rsid w:val="00525647"/>
  </w:style>
  <w:style w:type="paragraph" w:customStyle="1" w:styleId="B985A0F2A5184BAF9EBD13665D7A1CE6">
    <w:name w:val="B985A0F2A5184BAF9EBD13665D7A1CE6"/>
    <w:rsid w:val="00DA4081"/>
  </w:style>
  <w:style w:type="paragraph" w:customStyle="1" w:styleId="3DD5F814624B4FFFACDBDD846E8C9C16">
    <w:name w:val="3DD5F814624B4FFFACDBDD846E8C9C16"/>
    <w:rsid w:val="00DA4081"/>
  </w:style>
  <w:style w:type="paragraph" w:customStyle="1" w:styleId="5A7718865B7844D493B4471C5C2698E9">
    <w:name w:val="5A7718865B7844D493B4471C5C2698E9"/>
    <w:rsid w:val="00DA4081"/>
  </w:style>
  <w:style w:type="paragraph" w:customStyle="1" w:styleId="13EFD278234F41E495A54A1F054909CD">
    <w:name w:val="13EFD278234F41E495A54A1F054909CD"/>
    <w:rsid w:val="00DA4081"/>
  </w:style>
  <w:style w:type="paragraph" w:customStyle="1" w:styleId="6303E2F8C5884F87926B216C86D971B9">
    <w:name w:val="6303E2F8C5884F87926B216C86D971B9"/>
    <w:rsid w:val="00E77ECE"/>
  </w:style>
  <w:style w:type="paragraph" w:customStyle="1" w:styleId="FA8139D99896495DA29CE569295E4103">
    <w:name w:val="FA8139D99896495DA29CE569295E4103"/>
    <w:rsid w:val="00DA4081"/>
  </w:style>
  <w:style w:type="paragraph" w:customStyle="1" w:styleId="1370FE9F75E341BAA11EE1BBB592D7D9">
    <w:name w:val="1370FE9F75E341BAA11EE1BBB592D7D9"/>
    <w:rsid w:val="00DA4081"/>
  </w:style>
  <w:style w:type="paragraph" w:customStyle="1" w:styleId="0B092FECA71244F0B06CA01B0FB52669">
    <w:name w:val="0B092FECA71244F0B06CA01B0FB52669"/>
    <w:rsid w:val="00DA4081"/>
  </w:style>
  <w:style w:type="paragraph" w:customStyle="1" w:styleId="AB12450B91874058BE6871BD3F9FA5CA">
    <w:name w:val="AB12450B91874058BE6871BD3F9FA5CA"/>
    <w:rsid w:val="00DA4081"/>
  </w:style>
  <w:style w:type="paragraph" w:customStyle="1" w:styleId="F261ED71B6B94F58BF7B3A17189C0022">
    <w:name w:val="F261ED71B6B94F58BF7B3A17189C0022"/>
    <w:rsid w:val="00DA4081"/>
  </w:style>
  <w:style w:type="paragraph" w:customStyle="1" w:styleId="D70D928E5F5446B5A06E69996367DD99">
    <w:name w:val="D70D928E5F5446B5A06E69996367DD99"/>
    <w:rsid w:val="00DA4081"/>
  </w:style>
  <w:style w:type="paragraph" w:customStyle="1" w:styleId="938CCE33C1254D7EA88ED930AE52FC30">
    <w:name w:val="938CCE33C1254D7EA88ED930AE52FC30"/>
    <w:rsid w:val="00DA4081"/>
  </w:style>
  <w:style w:type="paragraph" w:customStyle="1" w:styleId="292736DE258E4A829774C3A2330E4C46">
    <w:name w:val="292736DE258E4A829774C3A2330E4C46"/>
    <w:rsid w:val="00DA4081"/>
  </w:style>
  <w:style w:type="paragraph" w:customStyle="1" w:styleId="9ABB66252D3640DEAE659D34291E9F00">
    <w:name w:val="9ABB66252D3640DEAE659D34291E9F00"/>
    <w:rsid w:val="00DA4081"/>
  </w:style>
  <w:style w:type="paragraph" w:customStyle="1" w:styleId="227C2D2390F744CDB415CC735B2EEE73">
    <w:name w:val="227C2D2390F744CDB415CC735B2EEE73"/>
    <w:rsid w:val="00BA0682"/>
  </w:style>
  <w:style w:type="paragraph" w:customStyle="1" w:styleId="3536758215FE48D5BA3D52B4C17B4A42">
    <w:name w:val="3536758215FE48D5BA3D52B4C17B4A42"/>
    <w:rsid w:val="00BA0682"/>
  </w:style>
  <w:style w:type="paragraph" w:customStyle="1" w:styleId="66019402BFCE4AB5B36DC28FCCDCC67A">
    <w:name w:val="66019402BFCE4AB5B36DC28FCCDCC67A"/>
    <w:rsid w:val="00BA0682"/>
  </w:style>
  <w:style w:type="paragraph" w:customStyle="1" w:styleId="B857D99F22104146924ADB9B0958E880">
    <w:name w:val="B857D99F22104146924ADB9B0958E880"/>
    <w:rsid w:val="00BA0682"/>
  </w:style>
  <w:style w:type="paragraph" w:customStyle="1" w:styleId="967A7D5457C941E7A3C2DF1F8B951507">
    <w:name w:val="967A7D5457C941E7A3C2DF1F8B951507"/>
    <w:rsid w:val="00BA0682"/>
  </w:style>
  <w:style w:type="paragraph" w:customStyle="1" w:styleId="2350B0029EAA4795AC0AE7BF977A7C48">
    <w:name w:val="2350B0029EAA4795AC0AE7BF977A7C48"/>
    <w:rsid w:val="00BA0682"/>
  </w:style>
  <w:style w:type="paragraph" w:customStyle="1" w:styleId="2FF557E5807B4C5B88425498EB0FB357">
    <w:name w:val="2FF557E5807B4C5B88425498EB0FB357"/>
    <w:rsid w:val="00BA0682"/>
  </w:style>
  <w:style w:type="paragraph" w:customStyle="1" w:styleId="B44B70AB35074C68A4565A4B6B6EF96A">
    <w:name w:val="B44B70AB35074C68A4565A4B6B6EF96A"/>
    <w:rsid w:val="00BA0682"/>
  </w:style>
  <w:style w:type="paragraph" w:customStyle="1" w:styleId="0EB260ABC02F43D898A56C40BFD4C672">
    <w:name w:val="0EB260ABC02F43D898A56C40BFD4C672"/>
    <w:rsid w:val="00BA0682"/>
  </w:style>
  <w:style w:type="paragraph" w:customStyle="1" w:styleId="5DE6B97CD28B4EBAA131CCC1B27DA389">
    <w:name w:val="5DE6B97CD28B4EBAA131CCC1B27DA389"/>
    <w:rsid w:val="00BA0682"/>
  </w:style>
  <w:style w:type="paragraph" w:customStyle="1" w:styleId="76C845159F164D6C8A0575600565F974">
    <w:name w:val="76C845159F164D6C8A0575600565F974"/>
    <w:rsid w:val="00BA0682"/>
  </w:style>
  <w:style w:type="paragraph" w:customStyle="1" w:styleId="E129B961340140A491250A232FF96084">
    <w:name w:val="E129B961340140A491250A232FF96084"/>
    <w:rsid w:val="00BA0682"/>
  </w:style>
  <w:style w:type="paragraph" w:customStyle="1" w:styleId="2E8759674A2249448D418F663BBD721B">
    <w:name w:val="2E8759674A2249448D418F663BBD721B"/>
    <w:rsid w:val="00BA0682"/>
  </w:style>
  <w:style w:type="paragraph" w:customStyle="1" w:styleId="6C50449D999440DDA5AAF1930C9AE9F1">
    <w:name w:val="6C50449D999440DDA5AAF1930C9AE9F1"/>
    <w:rsid w:val="00BA0682"/>
  </w:style>
  <w:style w:type="paragraph" w:customStyle="1" w:styleId="FE132572C9F64515BDFCDB4207F834CA">
    <w:name w:val="FE132572C9F64515BDFCDB4207F834CA"/>
    <w:rsid w:val="00BA0682"/>
  </w:style>
  <w:style w:type="paragraph" w:customStyle="1" w:styleId="D54ECC9EAD954CD8B5288E83A78BCCEC">
    <w:name w:val="D54ECC9EAD954CD8B5288E83A78BCCEC"/>
    <w:rsid w:val="00BA0682"/>
  </w:style>
  <w:style w:type="paragraph" w:customStyle="1" w:styleId="93246C48CC7C4E768D444933D6432475">
    <w:name w:val="93246C48CC7C4E768D444933D6432475"/>
    <w:rsid w:val="00BA0682"/>
  </w:style>
  <w:style w:type="paragraph" w:customStyle="1" w:styleId="6D57E8BA304541129094F71C74E24B53">
    <w:name w:val="6D57E8BA304541129094F71C74E24B53"/>
    <w:rsid w:val="00BA0682"/>
  </w:style>
  <w:style w:type="paragraph" w:customStyle="1" w:styleId="C3054DBF9D1043A5A850E09CAAAE35B6">
    <w:name w:val="C3054DBF9D1043A5A850E09CAAAE35B6"/>
    <w:rsid w:val="0029513D"/>
  </w:style>
  <w:style w:type="paragraph" w:customStyle="1" w:styleId="CF7C3DCADB2941E69248E94965CCAE5D">
    <w:name w:val="CF7C3DCADB2941E69248E94965CCAE5D"/>
    <w:rsid w:val="0029513D"/>
  </w:style>
  <w:style w:type="paragraph" w:customStyle="1" w:styleId="CDB965B85BF84F3BA6033D08E8683E7F">
    <w:name w:val="CDB965B85BF84F3BA6033D08E8683E7F"/>
    <w:rsid w:val="0029513D"/>
  </w:style>
  <w:style w:type="paragraph" w:customStyle="1" w:styleId="172A822DDB504D5AB8519F383EB7ADC5">
    <w:name w:val="172A822DDB504D5AB8519F383EB7ADC5"/>
    <w:rsid w:val="0029513D"/>
  </w:style>
  <w:style w:type="paragraph" w:customStyle="1" w:styleId="CE62AD6268CB4A27B27327AABE5247C6">
    <w:name w:val="CE62AD6268CB4A27B27327AABE5247C6"/>
    <w:rsid w:val="0029513D"/>
  </w:style>
  <w:style w:type="paragraph" w:customStyle="1" w:styleId="598D554D060A4D829550B3F3FC898701">
    <w:name w:val="598D554D060A4D829550B3F3FC898701"/>
    <w:rsid w:val="0029513D"/>
  </w:style>
  <w:style w:type="paragraph" w:customStyle="1" w:styleId="32279360B17E43698C3ACD1A30EC687E">
    <w:name w:val="32279360B17E43698C3ACD1A30EC687E"/>
    <w:rsid w:val="00BA0682"/>
  </w:style>
  <w:style w:type="paragraph" w:customStyle="1" w:styleId="17B31C01FC5943549D1BFE8BFE94C5EC">
    <w:name w:val="17B31C01FC5943549D1BFE8BFE94C5EC"/>
    <w:rsid w:val="00BA0682"/>
  </w:style>
  <w:style w:type="paragraph" w:customStyle="1" w:styleId="2C343438B3154411A026304A78FBA5B9">
    <w:name w:val="2C343438B3154411A026304A78FBA5B9"/>
    <w:rsid w:val="00BA0682"/>
  </w:style>
  <w:style w:type="paragraph" w:customStyle="1" w:styleId="5E3F4619983848D59895407495EB3CFE">
    <w:name w:val="5E3F4619983848D59895407495EB3CFE"/>
    <w:rsid w:val="00BA0682"/>
  </w:style>
  <w:style w:type="paragraph" w:customStyle="1" w:styleId="5EE3F23D56B941829BB3B96EADF72F04">
    <w:name w:val="5EE3F23D56B941829BB3B96EADF72F04"/>
    <w:rsid w:val="0029513D"/>
  </w:style>
  <w:style w:type="paragraph" w:customStyle="1" w:styleId="0A25404275614E999151D99759762DCE">
    <w:name w:val="0A25404275614E999151D99759762DCE"/>
    <w:rsid w:val="0029513D"/>
  </w:style>
  <w:style w:type="paragraph" w:customStyle="1" w:styleId="C8ACF2B5DF654C73AEE560326761830F">
    <w:name w:val="C8ACF2B5DF654C73AEE560326761830F"/>
    <w:rsid w:val="0029513D"/>
  </w:style>
  <w:style w:type="paragraph" w:customStyle="1" w:styleId="DDF81A37B74645FEB9CA3A4CD51A7269">
    <w:name w:val="DDF81A37B74645FEB9CA3A4CD51A7269"/>
    <w:rsid w:val="002D4ED6"/>
  </w:style>
  <w:style w:type="paragraph" w:customStyle="1" w:styleId="7721F1E4A5364006935D9D3E84BC00E9">
    <w:name w:val="7721F1E4A5364006935D9D3E84BC00E9"/>
    <w:rsid w:val="002D4ED6"/>
  </w:style>
  <w:style w:type="paragraph" w:customStyle="1" w:styleId="A024122D9AD94A06AF9A7880D40FDE6F">
    <w:name w:val="A024122D9AD94A06AF9A7880D40FDE6F"/>
    <w:rsid w:val="002D4ED6"/>
  </w:style>
  <w:style w:type="paragraph" w:customStyle="1" w:styleId="E9A81AEDD26344DF997C07374F72A8FE">
    <w:name w:val="E9A81AEDD26344DF997C07374F72A8FE"/>
    <w:rsid w:val="00BA0682"/>
  </w:style>
  <w:style w:type="paragraph" w:customStyle="1" w:styleId="A0CACA009D3E41E68080F4DD38985A9A">
    <w:name w:val="A0CACA009D3E41E68080F4DD38985A9A"/>
    <w:rsid w:val="002D4ED6"/>
  </w:style>
  <w:style w:type="paragraph" w:customStyle="1" w:styleId="82A07E4895034A66AEC73E228F2D7E0A">
    <w:name w:val="82A07E4895034A66AEC73E228F2D7E0A"/>
    <w:rsid w:val="002D4ED6"/>
  </w:style>
  <w:style w:type="paragraph" w:customStyle="1" w:styleId="A6EE72DE9FCE4A0EAA62D0DB91878185">
    <w:name w:val="A6EE72DE9FCE4A0EAA62D0DB91878185"/>
    <w:rsid w:val="00BA0682"/>
  </w:style>
  <w:style w:type="paragraph" w:customStyle="1" w:styleId="664D860089D9472EB8B7705B5EFC6801">
    <w:name w:val="664D860089D9472EB8B7705B5EFC6801"/>
    <w:rsid w:val="00BA0682"/>
  </w:style>
  <w:style w:type="paragraph" w:customStyle="1" w:styleId="EEDFE340C0A5440B96C0F9E5D58E5B7F">
    <w:name w:val="EEDFE340C0A5440B96C0F9E5D58E5B7F"/>
    <w:rsid w:val="00BA0682"/>
  </w:style>
  <w:style w:type="paragraph" w:customStyle="1" w:styleId="34ADDE920DAE4B888133B3AE3A7CC398">
    <w:name w:val="34ADDE920DAE4B888133B3AE3A7CC398"/>
    <w:rsid w:val="00BA0682"/>
  </w:style>
  <w:style w:type="paragraph" w:customStyle="1" w:styleId="41A8E715B4304684B766F8C2F48F7951">
    <w:name w:val="41A8E715B4304684B766F8C2F48F7951"/>
    <w:rsid w:val="00BA0682"/>
  </w:style>
  <w:style w:type="paragraph" w:customStyle="1" w:styleId="94E474895C334B43A1986654EC6423C7">
    <w:name w:val="94E474895C334B43A1986654EC6423C7"/>
    <w:rsid w:val="00BA0682"/>
  </w:style>
  <w:style w:type="paragraph" w:customStyle="1" w:styleId="8F11188B3A6A40B38D27C35B67858785">
    <w:name w:val="8F11188B3A6A40B38D27C35B67858785"/>
    <w:rsid w:val="00BA0682"/>
  </w:style>
  <w:style w:type="paragraph" w:customStyle="1" w:styleId="D45BE4B0E3BE465FB5E092A55DFA03F4">
    <w:name w:val="D45BE4B0E3BE465FB5E092A55DFA03F4"/>
    <w:rsid w:val="00BA0682"/>
  </w:style>
  <w:style w:type="paragraph" w:customStyle="1" w:styleId="C60B4EB472F843AD8A3C41167340BBAF">
    <w:name w:val="C60B4EB472F843AD8A3C41167340BBAF"/>
    <w:rsid w:val="00BA0682"/>
  </w:style>
  <w:style w:type="paragraph" w:customStyle="1" w:styleId="01820693CE914EBBB298F00907AA97D6">
    <w:name w:val="01820693CE914EBBB298F00907AA97D6"/>
    <w:rsid w:val="00BA0682"/>
  </w:style>
  <w:style w:type="paragraph" w:customStyle="1" w:styleId="744D0724DDB7429188145FBCD6156964">
    <w:name w:val="744D0724DDB7429188145FBCD6156964"/>
    <w:rsid w:val="00BA0682"/>
  </w:style>
  <w:style w:type="paragraph" w:customStyle="1" w:styleId="5B27BD52FC2F4A918CCFC30B86C8BBDC">
    <w:name w:val="5B27BD52FC2F4A918CCFC30B86C8BBDC"/>
    <w:rsid w:val="00BA0682"/>
  </w:style>
  <w:style w:type="paragraph" w:customStyle="1" w:styleId="1F7E601BAA7740D2992DAB13CFE6C481">
    <w:name w:val="1F7E601BAA7740D2992DAB13CFE6C481"/>
    <w:rsid w:val="00BA0682"/>
  </w:style>
  <w:style w:type="paragraph" w:customStyle="1" w:styleId="CA2D89BD6F3E4F7F9AA87BB3FBE1F184">
    <w:name w:val="CA2D89BD6F3E4F7F9AA87BB3FBE1F184"/>
    <w:rsid w:val="00BA0682"/>
  </w:style>
  <w:style w:type="paragraph" w:customStyle="1" w:styleId="EB3D60A7711D406DB7B486FBF9EA41CE">
    <w:name w:val="EB3D60A7711D406DB7B486FBF9EA41CE"/>
    <w:rsid w:val="00BA0682"/>
  </w:style>
  <w:style w:type="paragraph" w:customStyle="1" w:styleId="4B9584EBA0B340A9B312C81B03DB2ACE">
    <w:name w:val="4B9584EBA0B340A9B312C81B03DB2ACE"/>
    <w:rsid w:val="00BA0682"/>
  </w:style>
  <w:style w:type="paragraph" w:customStyle="1" w:styleId="D2F6FF623AD04FFCB88E0A9F00BDBFC9">
    <w:name w:val="D2F6FF623AD04FFCB88E0A9F00BDBFC9"/>
    <w:rsid w:val="00BA0682"/>
  </w:style>
  <w:style w:type="paragraph" w:customStyle="1" w:styleId="A341AAC587804977B377518B9CB25EA4">
    <w:name w:val="A341AAC587804977B377518B9CB25EA4"/>
    <w:rsid w:val="00BA0682"/>
  </w:style>
  <w:style w:type="paragraph" w:customStyle="1" w:styleId="311ADE394222429D848A7BAD3A4846BF">
    <w:name w:val="311ADE394222429D848A7BAD3A4846BF"/>
    <w:rsid w:val="00BA0682"/>
  </w:style>
  <w:style w:type="paragraph" w:customStyle="1" w:styleId="9A40A3394C734C7D8F97DE89621BCADC">
    <w:name w:val="9A40A3394C734C7D8F97DE89621BCADC"/>
    <w:rsid w:val="00BA0682"/>
  </w:style>
  <w:style w:type="paragraph" w:customStyle="1" w:styleId="FD4F6883CC374FEB9D43BA3D2D715BD6">
    <w:name w:val="FD4F6883CC374FEB9D43BA3D2D715BD6"/>
    <w:rsid w:val="00BA0682"/>
  </w:style>
  <w:style w:type="paragraph" w:customStyle="1" w:styleId="12D92AA69A1A499799DF6D54FD8ECFF3">
    <w:name w:val="12D92AA69A1A499799DF6D54FD8ECFF3"/>
    <w:rsid w:val="00BA0682"/>
  </w:style>
  <w:style w:type="paragraph" w:customStyle="1" w:styleId="ADBCCB3CA7094E7EB14086E79B0AB6A6">
    <w:name w:val="ADBCCB3CA7094E7EB14086E79B0AB6A6"/>
    <w:rsid w:val="00BA0682"/>
  </w:style>
  <w:style w:type="paragraph" w:customStyle="1" w:styleId="56A7FC125036412A8AFFBA3C7B097DFE">
    <w:name w:val="56A7FC125036412A8AFFBA3C7B097DFE"/>
    <w:rsid w:val="00BA0682"/>
  </w:style>
  <w:style w:type="paragraph" w:customStyle="1" w:styleId="6E496BD2B21E4B39BF6CB5F9AFC13E8E">
    <w:name w:val="6E496BD2B21E4B39BF6CB5F9AFC13E8E"/>
    <w:rsid w:val="00BA0682"/>
  </w:style>
  <w:style w:type="paragraph" w:customStyle="1" w:styleId="563D034183624A30A91250D27E327910">
    <w:name w:val="563D034183624A30A91250D27E327910"/>
    <w:rsid w:val="00BA0682"/>
  </w:style>
  <w:style w:type="paragraph" w:customStyle="1" w:styleId="E6588C7C99D44138BF1962F7BD160374">
    <w:name w:val="E6588C7C99D44138BF1962F7BD160374"/>
    <w:rsid w:val="00BA0682"/>
  </w:style>
  <w:style w:type="paragraph" w:customStyle="1" w:styleId="157001E6A6F84DCAA9535E821ED11D4B">
    <w:name w:val="157001E6A6F84DCAA9535E821ED11D4B"/>
    <w:rsid w:val="00533E7B"/>
  </w:style>
  <w:style w:type="paragraph" w:customStyle="1" w:styleId="2D5D41F73B254B4AA656A7AFC255F13C">
    <w:name w:val="2D5D41F73B254B4AA656A7AFC255F13C"/>
    <w:rsid w:val="00533E7B"/>
  </w:style>
  <w:style w:type="paragraph" w:customStyle="1" w:styleId="CEE2AEB623FA464E8DDB3A4365505F4C">
    <w:name w:val="CEE2AEB623FA464E8DDB3A4365505F4C"/>
    <w:rsid w:val="00533E7B"/>
  </w:style>
  <w:style w:type="paragraph" w:customStyle="1" w:styleId="DFE455C09C1C41D2B563E0CE592F97EC">
    <w:name w:val="DFE455C09C1C41D2B563E0CE592F97EC"/>
    <w:rsid w:val="00BA0682"/>
  </w:style>
  <w:style w:type="paragraph" w:customStyle="1" w:styleId="FBA612658D6148BDB59EEF0984A799F3">
    <w:name w:val="FBA612658D6148BDB59EEF0984A799F3"/>
    <w:rsid w:val="00BA0682"/>
  </w:style>
  <w:style w:type="paragraph" w:customStyle="1" w:styleId="A1499E1143454A11BB3060609B3D3D57">
    <w:name w:val="A1499E1143454A11BB3060609B3D3D57"/>
    <w:rsid w:val="00533E7B"/>
  </w:style>
  <w:style w:type="paragraph" w:customStyle="1" w:styleId="D1C0B69FE1D24D3B857563D68B1B4702">
    <w:name w:val="D1C0B69FE1D24D3B857563D68B1B4702"/>
    <w:rsid w:val="00533E7B"/>
  </w:style>
  <w:style w:type="paragraph" w:customStyle="1" w:styleId="89BFBBED151B4F5B8FB1A26490C35775">
    <w:name w:val="89BFBBED151B4F5B8FB1A26490C35775"/>
    <w:rsid w:val="00BA0682"/>
  </w:style>
  <w:style w:type="paragraph" w:customStyle="1" w:styleId="D0750E7EB4944CA694A848E4EE517FA0">
    <w:name w:val="D0750E7EB4944CA694A848E4EE517FA0"/>
    <w:rsid w:val="00BA0682"/>
  </w:style>
  <w:style w:type="paragraph" w:customStyle="1" w:styleId="0BA46BE0C7934292BA14AF5E795CC369">
    <w:name w:val="0BA46BE0C7934292BA14AF5E795CC369"/>
    <w:rsid w:val="003E3307"/>
  </w:style>
  <w:style w:type="paragraph" w:customStyle="1" w:styleId="A2FAFBADA82A400D8F32BD9811F0A6B8">
    <w:name w:val="A2FAFBADA82A400D8F32BD9811F0A6B8"/>
    <w:rsid w:val="003E3307"/>
  </w:style>
  <w:style w:type="paragraph" w:customStyle="1" w:styleId="832CE2D3C6FA4D90884430F8F66E7D81">
    <w:name w:val="832CE2D3C6FA4D90884430F8F66E7D81"/>
    <w:rsid w:val="003E3307"/>
  </w:style>
  <w:style w:type="paragraph" w:customStyle="1" w:styleId="17944BE7E492462E9207C4B2EB99DBF0">
    <w:name w:val="17944BE7E492462E9207C4B2EB99DBF0"/>
    <w:rsid w:val="003E3307"/>
  </w:style>
  <w:style w:type="paragraph" w:customStyle="1" w:styleId="67A37D4AE8B84DDF8CDF05B341DC6124">
    <w:name w:val="67A37D4AE8B84DDF8CDF05B341DC6124"/>
    <w:rsid w:val="003E3307"/>
  </w:style>
  <w:style w:type="paragraph" w:customStyle="1" w:styleId="6C77D9C57543412F9DD272332E32A96E">
    <w:name w:val="6C77D9C57543412F9DD272332E32A96E"/>
    <w:rsid w:val="003E3307"/>
  </w:style>
  <w:style w:type="paragraph" w:customStyle="1" w:styleId="679EB718B8294A99868AD3DFB31C4951">
    <w:name w:val="679EB718B8294A99868AD3DFB31C4951"/>
    <w:rsid w:val="003E3307"/>
  </w:style>
  <w:style w:type="paragraph" w:customStyle="1" w:styleId="AD105ED88E6649C09EB2E6B898C1D953">
    <w:name w:val="AD105ED88E6649C09EB2E6B898C1D953"/>
    <w:rsid w:val="003E3307"/>
  </w:style>
  <w:style w:type="paragraph" w:customStyle="1" w:styleId="83B25D3E44214A098AE7EF515EAE4FA1">
    <w:name w:val="83B25D3E44214A098AE7EF515EAE4FA1"/>
    <w:rsid w:val="003E3307"/>
  </w:style>
  <w:style w:type="paragraph" w:customStyle="1" w:styleId="75CCD7AF5A6E40DDA77C1F73938DA908">
    <w:name w:val="75CCD7AF5A6E40DDA77C1F73938DA908"/>
    <w:rsid w:val="003E3307"/>
  </w:style>
  <w:style w:type="paragraph" w:customStyle="1" w:styleId="529FE4B7FB3C4F368E3C99455E04DB8F">
    <w:name w:val="529FE4B7FB3C4F368E3C99455E04DB8F"/>
    <w:rsid w:val="003E3307"/>
  </w:style>
  <w:style w:type="paragraph" w:customStyle="1" w:styleId="16EC23BB1D8F4E8AA2383987E42F1816">
    <w:name w:val="16EC23BB1D8F4E8AA2383987E42F1816"/>
    <w:rsid w:val="003E3307"/>
  </w:style>
  <w:style w:type="paragraph" w:customStyle="1" w:styleId="0E7A047AFBCD42119E6562F998121D8A">
    <w:name w:val="0E7A047AFBCD42119E6562F998121D8A"/>
    <w:rsid w:val="003E3307"/>
  </w:style>
  <w:style w:type="paragraph" w:customStyle="1" w:styleId="B27B89C0B3424242BB72F739081AC706">
    <w:name w:val="B27B89C0B3424242BB72F739081AC706"/>
    <w:rsid w:val="003E3307"/>
  </w:style>
  <w:style w:type="paragraph" w:customStyle="1" w:styleId="02D6D66995EE4E7189F42F90E3C99617">
    <w:name w:val="02D6D66995EE4E7189F42F90E3C99617"/>
    <w:rsid w:val="003E3307"/>
  </w:style>
  <w:style w:type="paragraph" w:customStyle="1" w:styleId="210B8613DD7C4B1C8DC7C50A7CBB4F5B">
    <w:name w:val="210B8613DD7C4B1C8DC7C50A7CBB4F5B"/>
    <w:rsid w:val="003E3307"/>
  </w:style>
  <w:style w:type="paragraph" w:customStyle="1" w:styleId="C86D2E03FCBC46C1BFA96F5F0B4F1F2C">
    <w:name w:val="C86D2E03FCBC46C1BFA96F5F0B4F1F2C"/>
    <w:rsid w:val="003E3307"/>
  </w:style>
  <w:style w:type="paragraph" w:customStyle="1" w:styleId="0190E32F156F4E20996BBE93093DEE40">
    <w:name w:val="0190E32F156F4E20996BBE93093DEE40"/>
    <w:rsid w:val="003E3307"/>
  </w:style>
  <w:style w:type="paragraph" w:customStyle="1" w:styleId="1A67884EF98040049D4DD94B037D9F27">
    <w:name w:val="1A67884EF98040049D4DD94B037D9F27"/>
    <w:rsid w:val="003E3307"/>
  </w:style>
  <w:style w:type="paragraph" w:customStyle="1" w:styleId="9623A54CBC4B47B5BBD565F68A46149A">
    <w:name w:val="9623A54CBC4B47B5BBD565F68A46149A"/>
    <w:rsid w:val="003E3307"/>
  </w:style>
  <w:style w:type="paragraph" w:customStyle="1" w:styleId="A2AE3CFC4705462A8BB86D4D28E0BF97">
    <w:name w:val="A2AE3CFC4705462A8BB86D4D28E0BF97"/>
    <w:rsid w:val="003E3307"/>
  </w:style>
  <w:style w:type="paragraph" w:customStyle="1" w:styleId="C6323B915343458BB6E640722BED94A4">
    <w:name w:val="C6323B915343458BB6E640722BED94A4"/>
    <w:rsid w:val="003E3307"/>
  </w:style>
  <w:style w:type="paragraph" w:customStyle="1" w:styleId="07FE1857E847456E802A79B9DCCB5B45">
    <w:name w:val="07FE1857E847456E802A79B9DCCB5B45"/>
    <w:rsid w:val="003E3307"/>
  </w:style>
  <w:style w:type="paragraph" w:customStyle="1" w:styleId="4B3F11B549AB4F099917BA9E850B5606">
    <w:name w:val="4B3F11B549AB4F099917BA9E850B5606"/>
    <w:rsid w:val="003E3307"/>
  </w:style>
  <w:style w:type="paragraph" w:customStyle="1" w:styleId="E5E5D03B971E46A3B21E84C3870C7F30">
    <w:name w:val="E5E5D03B971E46A3B21E84C3870C7F30"/>
    <w:rsid w:val="003E3307"/>
  </w:style>
  <w:style w:type="paragraph" w:customStyle="1" w:styleId="3CD141CA690348CE84E8E6C76710C861">
    <w:name w:val="3CD141CA690348CE84E8E6C76710C861"/>
    <w:rsid w:val="003E3307"/>
  </w:style>
  <w:style w:type="paragraph" w:customStyle="1" w:styleId="DD3CE24029874BC688FA869CCB2106B5">
    <w:name w:val="DD3CE24029874BC688FA869CCB2106B5"/>
    <w:rsid w:val="003E3307"/>
  </w:style>
  <w:style w:type="paragraph" w:customStyle="1" w:styleId="230D0B6A2384429F81965F89FB1369EB">
    <w:name w:val="230D0B6A2384429F81965F89FB1369EB"/>
    <w:rsid w:val="00BA0682"/>
  </w:style>
  <w:style w:type="paragraph" w:customStyle="1" w:styleId="17C93E421DD34C8DACEE2CBE782F06BB">
    <w:name w:val="17C93E421DD34C8DACEE2CBE782F06BB"/>
    <w:rsid w:val="003E3307"/>
  </w:style>
  <w:style w:type="paragraph" w:customStyle="1" w:styleId="FB9479ED408341B4891518D96ED86553">
    <w:name w:val="FB9479ED408341B4891518D96ED86553"/>
    <w:rsid w:val="00BA0682"/>
  </w:style>
  <w:style w:type="paragraph" w:customStyle="1" w:styleId="BD704656BBAB4D35ACDA518C9CE89EB6">
    <w:name w:val="BD704656BBAB4D35ACDA518C9CE89EB6"/>
    <w:rsid w:val="00BA0682"/>
  </w:style>
  <w:style w:type="paragraph" w:customStyle="1" w:styleId="810CABE729F841AA8DC34D34AFDD4378">
    <w:name w:val="810CABE729F841AA8DC34D34AFDD4378"/>
    <w:rsid w:val="00CC60F0"/>
  </w:style>
  <w:style w:type="paragraph" w:customStyle="1" w:styleId="D3823059F9494F7CA4DBCE7328A1C412">
    <w:name w:val="D3823059F9494F7CA4DBCE7328A1C412"/>
    <w:rsid w:val="00BA0682"/>
  </w:style>
  <w:style w:type="paragraph" w:customStyle="1" w:styleId="F6C4BAB095884B3190225D9FFE11AE4F">
    <w:name w:val="F6C4BAB095884B3190225D9FFE11AE4F"/>
    <w:rsid w:val="00BA0682"/>
  </w:style>
  <w:style w:type="paragraph" w:customStyle="1" w:styleId="455324D0EF8B424D9EB3230DC5CE0550">
    <w:name w:val="455324D0EF8B424D9EB3230DC5CE0550"/>
    <w:rsid w:val="006613FF"/>
  </w:style>
  <w:style w:type="paragraph" w:customStyle="1" w:styleId="119FCCEB3B5443CAA461572C15523D7E">
    <w:name w:val="119FCCEB3B5443CAA461572C15523D7E"/>
    <w:rsid w:val="006613FF"/>
  </w:style>
  <w:style w:type="paragraph" w:customStyle="1" w:styleId="010E144A24A74B349779B7DA0BDB099B">
    <w:name w:val="010E144A24A74B349779B7DA0BDB099B"/>
    <w:rsid w:val="00BA0682"/>
  </w:style>
  <w:style w:type="paragraph" w:customStyle="1" w:styleId="FF1E0585AC7B4A03B861F1937692E59A">
    <w:name w:val="FF1E0585AC7B4A03B861F1937692E59A"/>
    <w:rsid w:val="006613FF"/>
  </w:style>
  <w:style w:type="paragraph" w:customStyle="1" w:styleId="8B61B14F01A2472DA45F6050B5EDE59D">
    <w:name w:val="8B61B14F01A2472DA45F6050B5EDE59D"/>
    <w:rsid w:val="006613FF"/>
  </w:style>
  <w:style w:type="paragraph" w:customStyle="1" w:styleId="63613AB98C1F48178EBF7EBAB4D78E71">
    <w:name w:val="63613AB98C1F48178EBF7EBAB4D78E71"/>
    <w:rsid w:val="006613FF"/>
  </w:style>
  <w:style w:type="paragraph" w:customStyle="1" w:styleId="857F5DB89BD14935A022A0DF494CF20F">
    <w:name w:val="857F5DB89BD14935A022A0DF494CF20F"/>
    <w:rsid w:val="006613FF"/>
  </w:style>
  <w:style w:type="paragraph" w:customStyle="1" w:styleId="91FD56A2579C48EFBD6E55522E2F9380">
    <w:name w:val="91FD56A2579C48EFBD6E55522E2F9380"/>
    <w:rsid w:val="006613FF"/>
  </w:style>
  <w:style w:type="paragraph" w:customStyle="1" w:styleId="115CEDB2B4E24FC5B1CFB02CF3B4C7E8">
    <w:name w:val="115CEDB2B4E24FC5B1CFB02CF3B4C7E8"/>
    <w:rsid w:val="006613FF"/>
  </w:style>
  <w:style w:type="paragraph" w:customStyle="1" w:styleId="79218D56EBF74969A26474E0F9B86FC1">
    <w:name w:val="79218D56EBF74969A26474E0F9B86FC1"/>
    <w:rsid w:val="006613FF"/>
  </w:style>
  <w:style w:type="paragraph" w:customStyle="1" w:styleId="A7D4E74FEA594E00BE0EF37F9D3C8398">
    <w:name w:val="A7D4E74FEA594E00BE0EF37F9D3C8398"/>
    <w:rsid w:val="006613FF"/>
  </w:style>
  <w:style w:type="paragraph" w:customStyle="1" w:styleId="E33ACFAE4331408EB6DFC07CA0220E4C">
    <w:name w:val="E33ACFAE4331408EB6DFC07CA0220E4C"/>
    <w:rsid w:val="006613FF"/>
  </w:style>
  <w:style w:type="paragraph" w:customStyle="1" w:styleId="A47EA839350745B5846139946BB369C2">
    <w:name w:val="A47EA839350745B5846139946BB369C2"/>
    <w:rsid w:val="006613FF"/>
  </w:style>
  <w:style w:type="paragraph" w:customStyle="1" w:styleId="21B8633ED15A4BDE803421920E4EF425">
    <w:name w:val="21B8633ED15A4BDE803421920E4EF425"/>
    <w:rsid w:val="006613FF"/>
  </w:style>
  <w:style w:type="paragraph" w:customStyle="1" w:styleId="157A16C67F034475AA899CA47A9B7F43">
    <w:name w:val="157A16C67F034475AA899CA47A9B7F43"/>
    <w:rsid w:val="006613FF"/>
  </w:style>
  <w:style w:type="paragraph" w:customStyle="1" w:styleId="6BB3F01EE9A744D7869BAE7A563BD4C8">
    <w:name w:val="6BB3F01EE9A744D7869BAE7A563BD4C8"/>
    <w:rsid w:val="006613FF"/>
  </w:style>
  <w:style w:type="paragraph" w:customStyle="1" w:styleId="7EE3331855234B428DC8CAF67ED023F2">
    <w:name w:val="7EE3331855234B428DC8CAF67ED023F2"/>
    <w:rsid w:val="00BA0682"/>
  </w:style>
  <w:style w:type="paragraph" w:customStyle="1" w:styleId="F0DB4714B44D45AD8E07C8748E3A89A7">
    <w:name w:val="F0DB4714B44D45AD8E07C8748E3A89A7"/>
    <w:rsid w:val="00BA0682"/>
  </w:style>
  <w:style w:type="paragraph" w:customStyle="1" w:styleId="BF0A252134D64743BA2C3013D26DC874">
    <w:name w:val="BF0A252134D64743BA2C3013D26DC874"/>
    <w:rsid w:val="00BA0682"/>
  </w:style>
  <w:style w:type="paragraph" w:customStyle="1" w:styleId="36419EDEABAC4217A29DF91A9D8D78E6">
    <w:name w:val="36419EDEABAC4217A29DF91A9D8D78E6"/>
    <w:rsid w:val="00CC60F0"/>
  </w:style>
  <w:style w:type="paragraph" w:customStyle="1" w:styleId="3E87C923BAA345F1986B53A922C4DA5E">
    <w:name w:val="3E87C923BAA345F1986B53A922C4DA5E"/>
    <w:rsid w:val="00CC60F0"/>
  </w:style>
  <w:style w:type="paragraph" w:customStyle="1" w:styleId="75C55D9EE6C3438D9E7EA951577690F2">
    <w:name w:val="75C55D9EE6C3438D9E7EA951577690F2"/>
    <w:rsid w:val="00CC60F0"/>
  </w:style>
  <w:style w:type="paragraph" w:customStyle="1" w:styleId="8ACDB3091C794458964C9FD5C3A0EDCE">
    <w:name w:val="8ACDB3091C794458964C9FD5C3A0EDCE"/>
    <w:rsid w:val="00CC60F0"/>
  </w:style>
  <w:style w:type="paragraph" w:customStyle="1" w:styleId="B1DEE560B0714B66B87EB7EA6752F66D">
    <w:name w:val="B1DEE560B0714B66B87EB7EA6752F66D"/>
    <w:rsid w:val="00BA0682"/>
  </w:style>
  <w:style w:type="paragraph" w:customStyle="1" w:styleId="081796EC231641FAA383E0EC1F8D39DB">
    <w:name w:val="081796EC231641FAA383E0EC1F8D39DB"/>
    <w:rsid w:val="00F35D6C"/>
  </w:style>
  <w:style w:type="paragraph" w:customStyle="1" w:styleId="3DC926C80904449784C5789205DD6A4A">
    <w:name w:val="3DC926C80904449784C5789205DD6A4A"/>
    <w:rsid w:val="00F35D6C"/>
  </w:style>
  <w:style w:type="paragraph" w:customStyle="1" w:styleId="8769B37FECB040FBB79474C150DD2CD8">
    <w:name w:val="8769B37FECB040FBB79474C150DD2CD8"/>
    <w:rsid w:val="00F35D6C"/>
  </w:style>
  <w:style w:type="paragraph" w:customStyle="1" w:styleId="446152C364AE4FA29CA97ADB70135C32">
    <w:name w:val="446152C364AE4FA29CA97ADB70135C32"/>
    <w:rsid w:val="00F35D6C"/>
  </w:style>
  <w:style w:type="paragraph" w:customStyle="1" w:styleId="D7A773C8031C4BB38367DDA77AFA883A">
    <w:name w:val="D7A773C8031C4BB38367DDA77AFA883A"/>
    <w:rsid w:val="00BA0682"/>
  </w:style>
  <w:style w:type="paragraph" w:customStyle="1" w:styleId="DC80E6C053FA46FDAECC199275BFDD95">
    <w:name w:val="DC80E6C053FA46FDAECC199275BFDD95"/>
    <w:rsid w:val="00BA0682"/>
  </w:style>
  <w:style w:type="paragraph" w:customStyle="1" w:styleId="31986A017BBB41F4B208D252AE0DA10F">
    <w:name w:val="31986A017BBB41F4B208D252AE0DA10F"/>
    <w:rsid w:val="00BA0682"/>
  </w:style>
  <w:style w:type="paragraph" w:customStyle="1" w:styleId="78214EF7DC784AC99BE774FFEA8F3E6D">
    <w:name w:val="78214EF7DC784AC99BE774FFEA8F3E6D"/>
    <w:rsid w:val="00BA0682"/>
  </w:style>
  <w:style w:type="paragraph" w:customStyle="1" w:styleId="45E0CD0439AE4331A91F216DFC1327F2">
    <w:name w:val="45E0CD0439AE4331A91F216DFC1327F2"/>
    <w:rsid w:val="00BA0682"/>
  </w:style>
  <w:style w:type="paragraph" w:customStyle="1" w:styleId="6A619A9917894CA6BB926C30EA545331">
    <w:name w:val="6A619A9917894CA6BB926C30EA545331"/>
    <w:rsid w:val="00BA0682"/>
  </w:style>
  <w:style w:type="paragraph" w:customStyle="1" w:styleId="CA3789156BE64756BEA3D4AC356B3E0E">
    <w:name w:val="CA3789156BE64756BEA3D4AC356B3E0E"/>
    <w:rsid w:val="00BA0682"/>
  </w:style>
  <w:style w:type="paragraph" w:customStyle="1" w:styleId="79AFBDA81185468C8994B167FE82657B">
    <w:name w:val="79AFBDA81185468C8994B167FE82657B"/>
    <w:rsid w:val="00BA0682"/>
  </w:style>
  <w:style w:type="paragraph" w:customStyle="1" w:styleId="872D33728FC3458893605D74509AC2CE">
    <w:name w:val="872D33728FC3458893605D74509AC2CE"/>
    <w:rsid w:val="00BA0682"/>
  </w:style>
  <w:style w:type="paragraph" w:customStyle="1" w:styleId="88629B6C743948E1A9DC1F87841E1571">
    <w:name w:val="88629B6C743948E1A9DC1F87841E1571"/>
    <w:rsid w:val="00BA0682"/>
  </w:style>
  <w:style w:type="paragraph" w:customStyle="1" w:styleId="1F96D2550BDF42DE926F7BCA0481E24A">
    <w:name w:val="1F96D2550BDF42DE926F7BCA0481E24A"/>
    <w:rsid w:val="00BA0682"/>
  </w:style>
  <w:style w:type="paragraph" w:customStyle="1" w:styleId="9C7BA203F2AF4439A95FA2C516875A2A">
    <w:name w:val="9C7BA203F2AF4439A95FA2C516875A2A"/>
    <w:rsid w:val="00BA0682"/>
  </w:style>
  <w:style w:type="paragraph" w:customStyle="1" w:styleId="8B80341138E7431D966F176922CFE64F">
    <w:name w:val="8B80341138E7431D966F176922CFE64F"/>
    <w:rsid w:val="00BA0682"/>
  </w:style>
  <w:style w:type="paragraph" w:customStyle="1" w:styleId="110C4A01241F45B89D91428396922218">
    <w:name w:val="110C4A01241F45B89D91428396922218"/>
    <w:rsid w:val="00BA0682"/>
  </w:style>
  <w:style w:type="paragraph" w:customStyle="1" w:styleId="F55687B5648A4B0B9B1BB57D75167C36">
    <w:name w:val="F55687B5648A4B0B9B1BB57D75167C36"/>
    <w:rsid w:val="00BA0682"/>
  </w:style>
  <w:style w:type="paragraph" w:customStyle="1" w:styleId="9D08FB5E82A64EB889FFA79288B08D2D">
    <w:name w:val="9D08FB5E82A64EB889FFA79288B08D2D"/>
    <w:rsid w:val="00BA0682"/>
  </w:style>
  <w:style w:type="paragraph" w:customStyle="1" w:styleId="5513A095EE3749969CF4BBB951C586AE">
    <w:name w:val="5513A095EE3749969CF4BBB951C586AE"/>
    <w:rsid w:val="00BA0682"/>
  </w:style>
  <w:style w:type="paragraph" w:customStyle="1" w:styleId="2E1784F3C45A4EE3A33586955D40C2BE">
    <w:name w:val="2E1784F3C45A4EE3A33586955D40C2BE"/>
    <w:rsid w:val="00BA0682"/>
  </w:style>
  <w:style w:type="paragraph" w:customStyle="1" w:styleId="7FEBE6CAECD64F0880919C96EAF60013">
    <w:name w:val="7FEBE6CAECD64F0880919C96EAF60013"/>
    <w:rsid w:val="00BA0682"/>
  </w:style>
  <w:style w:type="paragraph" w:customStyle="1" w:styleId="419DD0EFA4E646D58BD4D57984A17122">
    <w:name w:val="419DD0EFA4E646D58BD4D57984A17122"/>
    <w:rsid w:val="00BA0682"/>
  </w:style>
  <w:style w:type="paragraph" w:customStyle="1" w:styleId="088FEE21B6044AA6A15C8A485259F7C3">
    <w:name w:val="088FEE21B6044AA6A15C8A485259F7C3"/>
    <w:rsid w:val="00BA0682"/>
  </w:style>
  <w:style w:type="paragraph" w:customStyle="1" w:styleId="321647CAE77F4D1988791FBFFF49F727">
    <w:name w:val="321647CAE77F4D1988791FBFFF49F727"/>
    <w:rsid w:val="00BA0682"/>
  </w:style>
  <w:style w:type="paragraph" w:customStyle="1" w:styleId="7CFCEF08FE934922A6D8255829E090E3">
    <w:name w:val="7CFCEF08FE934922A6D8255829E090E3"/>
    <w:rsid w:val="00BA0682"/>
  </w:style>
  <w:style w:type="paragraph" w:customStyle="1" w:styleId="AF999816ADB24B2B9414867BBFF7B26B">
    <w:name w:val="AF999816ADB24B2B9414867BBFF7B26B"/>
    <w:rsid w:val="00BA0682"/>
  </w:style>
  <w:style w:type="paragraph" w:customStyle="1" w:styleId="796F4BBA6773491DA3EA4C1D87D263F4">
    <w:name w:val="796F4BBA6773491DA3EA4C1D87D263F4"/>
    <w:rsid w:val="00BA0682"/>
  </w:style>
  <w:style w:type="paragraph" w:customStyle="1" w:styleId="74B4639EB7D04DC1A3CADB2E0CD089C0">
    <w:name w:val="74B4639EB7D04DC1A3CADB2E0CD089C0"/>
    <w:rsid w:val="00BA0682"/>
  </w:style>
  <w:style w:type="paragraph" w:customStyle="1" w:styleId="6F71283F8FB540D3B15A0E07520AFC59">
    <w:name w:val="6F71283F8FB540D3B15A0E07520AFC59"/>
    <w:rsid w:val="00BA0682"/>
  </w:style>
  <w:style w:type="paragraph" w:customStyle="1" w:styleId="EA138634EA6549A6906F17E4043BF701">
    <w:name w:val="EA138634EA6549A6906F17E4043BF701"/>
    <w:rsid w:val="00BA0682"/>
  </w:style>
  <w:style w:type="paragraph" w:customStyle="1" w:styleId="E6F5CAD7F72D43CBA68449D9D09EB0D6">
    <w:name w:val="E6F5CAD7F72D43CBA68449D9D09EB0D6"/>
    <w:rsid w:val="00BA0682"/>
  </w:style>
  <w:style w:type="paragraph" w:customStyle="1" w:styleId="049CD7DBE2974348A8D556D69D51C223">
    <w:name w:val="049CD7DBE2974348A8D556D69D51C223"/>
    <w:rsid w:val="00BA0682"/>
  </w:style>
  <w:style w:type="paragraph" w:customStyle="1" w:styleId="5D26636686A941FEA2141AFA77106E21">
    <w:name w:val="5D26636686A941FEA2141AFA77106E21"/>
    <w:rsid w:val="00BA0682"/>
  </w:style>
  <w:style w:type="paragraph" w:customStyle="1" w:styleId="78B905ACE7654369ADFEEF8EAD8C6F0B">
    <w:name w:val="78B905ACE7654369ADFEEF8EAD8C6F0B"/>
    <w:rsid w:val="00BA0682"/>
  </w:style>
  <w:style w:type="paragraph" w:customStyle="1" w:styleId="94391BAD1EAF404EAF1F7A4E8B8F7628">
    <w:name w:val="94391BAD1EAF404EAF1F7A4E8B8F7628"/>
    <w:rsid w:val="00BA0682"/>
  </w:style>
  <w:style w:type="paragraph" w:customStyle="1" w:styleId="6E5663AAF5554F8FA85987DBB2FDBB07">
    <w:name w:val="6E5663AAF5554F8FA85987DBB2FDBB07"/>
    <w:rsid w:val="00BA0682"/>
  </w:style>
  <w:style w:type="paragraph" w:customStyle="1" w:styleId="25D32E69F72144BA853052E14117BDE4">
    <w:name w:val="25D32E69F72144BA853052E14117BDE4"/>
    <w:rsid w:val="00BA0682"/>
  </w:style>
  <w:style w:type="paragraph" w:customStyle="1" w:styleId="DAFFF4C0AF6D4C148B608AA9FCF5A754">
    <w:name w:val="DAFFF4C0AF6D4C148B608AA9FCF5A754"/>
    <w:rsid w:val="00BA0682"/>
  </w:style>
  <w:style w:type="paragraph" w:customStyle="1" w:styleId="5AC00EDD50324573B224FFED8B9FE82D">
    <w:name w:val="5AC00EDD50324573B224FFED8B9FE82D"/>
    <w:rsid w:val="00BA0682"/>
  </w:style>
  <w:style w:type="paragraph" w:customStyle="1" w:styleId="0A4BC28347F3435FB6EE5800C0B212E0">
    <w:name w:val="0A4BC28347F3435FB6EE5800C0B212E0"/>
    <w:rsid w:val="00BA0682"/>
  </w:style>
  <w:style w:type="paragraph" w:customStyle="1" w:styleId="7CA5597B9933496599B9C13F616DFA10">
    <w:name w:val="7CA5597B9933496599B9C13F616DFA10"/>
    <w:rsid w:val="00BA0682"/>
  </w:style>
  <w:style w:type="paragraph" w:customStyle="1" w:styleId="F4A18F2A57BA476793083E647959E597">
    <w:name w:val="F4A18F2A57BA476793083E647959E597"/>
    <w:rsid w:val="00BA0682"/>
  </w:style>
  <w:style w:type="paragraph" w:customStyle="1" w:styleId="2A32F2544C5F4A8AB694B9FFD69EB3A2">
    <w:name w:val="2A32F2544C5F4A8AB694B9FFD69EB3A2"/>
    <w:rsid w:val="00BA0682"/>
  </w:style>
  <w:style w:type="paragraph" w:customStyle="1" w:styleId="D78AA2EA85054FC9BF3DE7275D26BA1A">
    <w:name w:val="D78AA2EA85054FC9BF3DE7275D26BA1A"/>
    <w:rsid w:val="00BA0682"/>
  </w:style>
  <w:style w:type="paragraph" w:customStyle="1" w:styleId="30D20395E2994FC4A8F67703C967F6E9">
    <w:name w:val="30D20395E2994FC4A8F67703C967F6E9"/>
    <w:rsid w:val="00BA0682"/>
  </w:style>
  <w:style w:type="paragraph" w:customStyle="1" w:styleId="2044F9362F38409FBD8679E9E197C144">
    <w:name w:val="2044F9362F38409FBD8679E9E197C144"/>
    <w:rsid w:val="00BA0682"/>
  </w:style>
  <w:style w:type="paragraph" w:customStyle="1" w:styleId="F633CCE341074B85A0F1333B2751B615">
    <w:name w:val="F633CCE341074B85A0F1333B2751B615"/>
    <w:rsid w:val="00BA0682"/>
  </w:style>
  <w:style w:type="paragraph" w:customStyle="1" w:styleId="755DD23862BA4602848BE9F198A48FB9">
    <w:name w:val="755DD23862BA4602848BE9F198A48FB9"/>
    <w:rsid w:val="00BA0682"/>
  </w:style>
  <w:style w:type="paragraph" w:customStyle="1" w:styleId="2DBDFB4B3C1747FDA4F525D438F1BC63">
    <w:name w:val="2DBDFB4B3C1747FDA4F525D438F1BC63"/>
    <w:rsid w:val="00BA0682"/>
  </w:style>
  <w:style w:type="paragraph" w:customStyle="1" w:styleId="B5783D19D637458ABA332EE706416423">
    <w:name w:val="B5783D19D637458ABA332EE706416423"/>
    <w:rsid w:val="00BA0682"/>
  </w:style>
  <w:style w:type="paragraph" w:customStyle="1" w:styleId="A9F112E9164541258E402B7E8AB55F3D">
    <w:name w:val="A9F112E9164541258E402B7E8AB55F3D"/>
    <w:rsid w:val="00BA0682"/>
  </w:style>
  <w:style w:type="paragraph" w:customStyle="1" w:styleId="E3ACDC9356614E348E7D0FCC1EA97F56">
    <w:name w:val="E3ACDC9356614E348E7D0FCC1EA97F56"/>
    <w:rsid w:val="00BA0682"/>
  </w:style>
  <w:style w:type="paragraph" w:customStyle="1" w:styleId="503DA923B0D7417AADDF8620DCB435D4">
    <w:name w:val="503DA923B0D7417AADDF8620DCB435D4"/>
    <w:rsid w:val="00BA0682"/>
  </w:style>
  <w:style w:type="paragraph" w:customStyle="1" w:styleId="50CF3AB5C95B4CCDB9F1C7F7EB45770B">
    <w:name w:val="50CF3AB5C95B4CCDB9F1C7F7EB45770B"/>
    <w:rsid w:val="00BA0682"/>
  </w:style>
  <w:style w:type="paragraph" w:customStyle="1" w:styleId="3BB4496AC581425DB1AE641C1A237F55">
    <w:name w:val="3BB4496AC581425DB1AE641C1A237F55"/>
    <w:rsid w:val="00BA0682"/>
  </w:style>
  <w:style w:type="paragraph" w:customStyle="1" w:styleId="4BCDBBD566DC4268826CDFA9752F336C">
    <w:name w:val="4BCDBBD566DC4268826CDFA9752F336C"/>
    <w:rsid w:val="00BA0682"/>
  </w:style>
  <w:style w:type="paragraph" w:customStyle="1" w:styleId="E43064DF930E4F999ABE3EBEF4FE6C38">
    <w:name w:val="E43064DF930E4F999ABE3EBEF4FE6C38"/>
    <w:rsid w:val="00BA0682"/>
  </w:style>
  <w:style w:type="paragraph" w:customStyle="1" w:styleId="692CCCA5B1B04FBEB70341AF895EF14C">
    <w:name w:val="692CCCA5B1B04FBEB70341AF895EF14C"/>
    <w:rsid w:val="00BA0682"/>
  </w:style>
  <w:style w:type="paragraph" w:customStyle="1" w:styleId="954B16E053F14258BB247102E9F50D33">
    <w:name w:val="954B16E053F14258BB247102E9F50D33"/>
    <w:rsid w:val="00BA0682"/>
  </w:style>
  <w:style w:type="paragraph" w:customStyle="1" w:styleId="148D89457A744FCA831FFFA9E4A42555">
    <w:name w:val="148D89457A744FCA831FFFA9E4A42555"/>
    <w:rsid w:val="005C74D9"/>
  </w:style>
  <w:style w:type="paragraph" w:customStyle="1" w:styleId="4DD8EDD186144F969FC3E19AAA6DED37">
    <w:name w:val="4DD8EDD186144F969FC3E19AAA6DED37"/>
    <w:rsid w:val="00BA0682"/>
  </w:style>
  <w:style w:type="paragraph" w:customStyle="1" w:styleId="9039E066DBAC49CF8DCE57839CA9D75B">
    <w:name w:val="9039E066DBAC49CF8DCE57839CA9D75B"/>
    <w:rsid w:val="00BA0682"/>
  </w:style>
  <w:style w:type="paragraph" w:customStyle="1" w:styleId="A0B1FF425EC143FCB66A0B2A6A6301B2">
    <w:name w:val="A0B1FF425EC143FCB66A0B2A6A6301B2"/>
    <w:rsid w:val="005C74D9"/>
  </w:style>
  <w:style w:type="paragraph" w:customStyle="1" w:styleId="15DB29172F9A475895EE9E178118D514">
    <w:name w:val="15DB29172F9A475895EE9E178118D514"/>
    <w:rsid w:val="005C74D9"/>
  </w:style>
  <w:style w:type="paragraph" w:customStyle="1" w:styleId="16728D8A57A84D77BE20431C37C98FB2">
    <w:name w:val="16728D8A57A84D77BE20431C37C98FB2"/>
    <w:rsid w:val="005C74D9"/>
  </w:style>
  <w:style w:type="paragraph" w:customStyle="1" w:styleId="6BB3619D80344664B17D874B2C9D62A2">
    <w:name w:val="6BB3619D80344664B17D874B2C9D62A2"/>
    <w:rsid w:val="005C74D9"/>
  </w:style>
  <w:style w:type="paragraph" w:customStyle="1" w:styleId="D922EC1C196143D2A6F6A6B6C906F22D">
    <w:name w:val="D922EC1C196143D2A6F6A6B6C906F22D"/>
    <w:rsid w:val="005C74D9"/>
  </w:style>
  <w:style w:type="paragraph" w:customStyle="1" w:styleId="E82F815552A747D494475C89F592946E">
    <w:name w:val="E82F815552A747D494475C89F592946E"/>
    <w:rsid w:val="005C74D9"/>
  </w:style>
  <w:style w:type="paragraph" w:customStyle="1" w:styleId="27973843BDAD47FB8141E2BD12890214">
    <w:name w:val="27973843BDAD47FB8141E2BD12890214"/>
    <w:rsid w:val="005C74D9"/>
  </w:style>
  <w:style w:type="paragraph" w:customStyle="1" w:styleId="8AE9296110FF4EB4965B9013280334D2">
    <w:name w:val="8AE9296110FF4EB4965B9013280334D2"/>
    <w:rsid w:val="00BA0682"/>
  </w:style>
  <w:style w:type="paragraph" w:customStyle="1" w:styleId="8298C2B784ED4FA1986BE545D33118FC">
    <w:name w:val="8298C2B784ED4FA1986BE545D33118FC"/>
    <w:rsid w:val="00BA0682"/>
  </w:style>
  <w:style w:type="paragraph" w:customStyle="1" w:styleId="3A7F1944A6E8483ABE1B3590E1FC6BBE">
    <w:name w:val="3A7F1944A6E8483ABE1B3590E1FC6BBE"/>
    <w:rsid w:val="005C74D9"/>
  </w:style>
  <w:style w:type="paragraph" w:customStyle="1" w:styleId="E980407B13364B16BC6A38E11500E22E">
    <w:name w:val="E980407B13364B16BC6A38E11500E22E"/>
    <w:rsid w:val="005C74D9"/>
  </w:style>
  <w:style w:type="paragraph" w:customStyle="1" w:styleId="A45B4636BD4046B590AB1E1B530876D5">
    <w:name w:val="A45B4636BD4046B590AB1E1B530876D5"/>
    <w:rsid w:val="005C74D9"/>
  </w:style>
  <w:style w:type="paragraph" w:customStyle="1" w:styleId="89D1CED30044437EB974B2F157A5D275">
    <w:name w:val="89D1CED30044437EB974B2F157A5D275"/>
    <w:rsid w:val="005C74D9"/>
  </w:style>
  <w:style w:type="paragraph" w:customStyle="1" w:styleId="45B6F9AB813042728E7A30F2E82050F3">
    <w:name w:val="45B6F9AB813042728E7A30F2E82050F3"/>
    <w:rsid w:val="005C74D9"/>
  </w:style>
  <w:style w:type="paragraph" w:customStyle="1" w:styleId="6B2B1A1393B144C8901CE67B7440271F">
    <w:name w:val="6B2B1A1393B144C8901CE67B7440271F"/>
    <w:rsid w:val="005C74D9"/>
  </w:style>
  <w:style w:type="paragraph" w:customStyle="1" w:styleId="45FEA4A5C7F54B50915D64AD75FFB79C">
    <w:name w:val="45FEA4A5C7F54B50915D64AD75FFB79C"/>
    <w:rsid w:val="005C74D9"/>
  </w:style>
  <w:style w:type="paragraph" w:customStyle="1" w:styleId="05ECD1F83F844450AD119483AD8F8225">
    <w:name w:val="05ECD1F83F844450AD119483AD8F8225"/>
    <w:rsid w:val="005C74D9"/>
  </w:style>
  <w:style w:type="paragraph" w:customStyle="1" w:styleId="BF6AC8C9E1AE4A8DAD776D459C441832">
    <w:name w:val="BF6AC8C9E1AE4A8DAD776D459C441832"/>
    <w:rsid w:val="005C74D9"/>
  </w:style>
  <w:style w:type="paragraph" w:customStyle="1" w:styleId="DF11DAD3DC3E4558AD6E27DE72274CC4">
    <w:name w:val="DF11DAD3DC3E4558AD6E27DE72274CC4"/>
    <w:rsid w:val="005C74D9"/>
  </w:style>
  <w:style w:type="paragraph" w:customStyle="1" w:styleId="0D14DC717B184886B4CFF8960180B25E">
    <w:name w:val="0D14DC717B184886B4CFF8960180B25E"/>
    <w:rsid w:val="005C74D9"/>
  </w:style>
  <w:style w:type="paragraph" w:customStyle="1" w:styleId="986CC927249A47238510C755ECADBC59">
    <w:name w:val="986CC927249A47238510C755ECADBC59"/>
    <w:rsid w:val="005C74D9"/>
  </w:style>
  <w:style w:type="paragraph" w:customStyle="1" w:styleId="F47B2D4F6B6C46BD871F69958805C8F0">
    <w:name w:val="F47B2D4F6B6C46BD871F69958805C8F0"/>
    <w:rsid w:val="005C74D9"/>
  </w:style>
  <w:style w:type="paragraph" w:customStyle="1" w:styleId="6D4789CF48FE43A78BEEAA02F55B9854">
    <w:name w:val="6D4789CF48FE43A78BEEAA02F55B9854"/>
    <w:rsid w:val="005C74D9"/>
  </w:style>
  <w:style w:type="paragraph" w:customStyle="1" w:styleId="1FE65E3F7B77494AA6C2C7DF45904707">
    <w:name w:val="1FE65E3F7B77494AA6C2C7DF45904707"/>
    <w:rsid w:val="005C74D9"/>
  </w:style>
  <w:style w:type="paragraph" w:customStyle="1" w:styleId="4B2ED810B2BA4CA98CEF387B21DDA974">
    <w:name w:val="4B2ED810B2BA4CA98CEF387B21DDA974"/>
    <w:rsid w:val="005C74D9"/>
  </w:style>
  <w:style w:type="paragraph" w:customStyle="1" w:styleId="E098DAD60D894F1C8A1F2928901F2951">
    <w:name w:val="E098DAD60D894F1C8A1F2928901F2951"/>
    <w:rsid w:val="005C74D9"/>
  </w:style>
  <w:style w:type="paragraph" w:customStyle="1" w:styleId="AEF9E9C6DA78409DB1C3B4B713B4AD4E">
    <w:name w:val="AEF9E9C6DA78409DB1C3B4B713B4AD4E"/>
    <w:rsid w:val="005C74D9"/>
  </w:style>
  <w:style w:type="paragraph" w:customStyle="1" w:styleId="78C6C843823B4E96BF76367B47E91278">
    <w:name w:val="78C6C843823B4E96BF76367B47E91278"/>
    <w:rsid w:val="005C74D9"/>
  </w:style>
  <w:style w:type="paragraph" w:customStyle="1" w:styleId="235FC3712C80476AA8ED4D213B4CBDBE">
    <w:name w:val="235FC3712C80476AA8ED4D213B4CBDBE"/>
    <w:rsid w:val="005C74D9"/>
  </w:style>
  <w:style w:type="paragraph" w:customStyle="1" w:styleId="4BC170EFAF6544CB81E8309967724CE3">
    <w:name w:val="4BC170EFAF6544CB81E8309967724CE3"/>
    <w:rsid w:val="005C74D9"/>
  </w:style>
  <w:style w:type="paragraph" w:customStyle="1" w:styleId="D815B72109AE41B3980C59B8DF5AFB37">
    <w:name w:val="D815B72109AE41B3980C59B8DF5AFB37"/>
    <w:rsid w:val="005C74D9"/>
  </w:style>
  <w:style w:type="paragraph" w:customStyle="1" w:styleId="D0BF2074D9E64094AF89135615B31D9F">
    <w:name w:val="D0BF2074D9E64094AF89135615B31D9F"/>
    <w:rsid w:val="005C74D9"/>
  </w:style>
  <w:style w:type="paragraph" w:customStyle="1" w:styleId="E6222058793F47F5B1B507A4249B3864">
    <w:name w:val="E6222058793F47F5B1B507A4249B3864"/>
    <w:rsid w:val="005C74D9"/>
  </w:style>
  <w:style w:type="paragraph" w:customStyle="1" w:styleId="B016C907BAF04D7DB9959BA8A2A41B7B">
    <w:name w:val="B016C907BAF04D7DB9959BA8A2A41B7B"/>
    <w:rsid w:val="005C74D9"/>
  </w:style>
  <w:style w:type="paragraph" w:customStyle="1" w:styleId="451DE9C23802425D8D3BF0670C8F763A">
    <w:name w:val="451DE9C23802425D8D3BF0670C8F763A"/>
    <w:rsid w:val="005C74D9"/>
  </w:style>
  <w:style w:type="paragraph" w:customStyle="1" w:styleId="12DA69E32BD0404CA408AEFBE55543DB">
    <w:name w:val="12DA69E32BD0404CA408AEFBE55543DB"/>
    <w:rsid w:val="005C74D9"/>
  </w:style>
  <w:style w:type="paragraph" w:customStyle="1" w:styleId="352F014B2AE04C4CAFCA73E7535E5126">
    <w:name w:val="352F014B2AE04C4CAFCA73E7535E5126"/>
    <w:rsid w:val="005C74D9"/>
  </w:style>
  <w:style w:type="paragraph" w:customStyle="1" w:styleId="BD7FC7BAD0FD4AE9AF9E29081FEDEE54">
    <w:name w:val="BD7FC7BAD0FD4AE9AF9E29081FEDEE54"/>
    <w:rsid w:val="005C74D9"/>
  </w:style>
  <w:style w:type="paragraph" w:customStyle="1" w:styleId="E380E5BA7E46465EA12DDC418D2A834C">
    <w:name w:val="E380E5BA7E46465EA12DDC418D2A834C"/>
    <w:rsid w:val="005C74D9"/>
  </w:style>
  <w:style w:type="paragraph" w:customStyle="1" w:styleId="323311DBDD5944D6B9DC3F8DA109A908">
    <w:name w:val="323311DBDD5944D6B9DC3F8DA109A908"/>
    <w:rsid w:val="005C74D9"/>
  </w:style>
  <w:style w:type="paragraph" w:customStyle="1" w:styleId="CA66D0AE06EE4F2BBCAFB6E405AB486C">
    <w:name w:val="CA66D0AE06EE4F2BBCAFB6E405AB486C"/>
    <w:rsid w:val="005C74D9"/>
  </w:style>
  <w:style w:type="paragraph" w:customStyle="1" w:styleId="242D00F1BDE2482DB9A39266EB146D5B">
    <w:name w:val="242D00F1BDE2482DB9A39266EB146D5B"/>
    <w:rsid w:val="005C74D9"/>
  </w:style>
  <w:style w:type="paragraph" w:customStyle="1" w:styleId="B6E294EF83BC49EA8A3F9D7BD059258C">
    <w:name w:val="B6E294EF83BC49EA8A3F9D7BD059258C"/>
    <w:rsid w:val="005C74D9"/>
  </w:style>
  <w:style w:type="paragraph" w:customStyle="1" w:styleId="11DCBAECA4B24AEBAAE62952113D0A50">
    <w:name w:val="11DCBAECA4B24AEBAAE62952113D0A50"/>
    <w:rsid w:val="005C74D9"/>
  </w:style>
  <w:style w:type="paragraph" w:customStyle="1" w:styleId="898D22ED52304B2183B847094ABB1A68">
    <w:name w:val="898D22ED52304B2183B847094ABB1A68"/>
    <w:rsid w:val="005C74D9"/>
  </w:style>
  <w:style w:type="paragraph" w:customStyle="1" w:styleId="A00A7DF2AD5141A1950BEF6AD37DFB22">
    <w:name w:val="A00A7DF2AD5141A1950BEF6AD37DFB22"/>
    <w:rsid w:val="005C74D9"/>
  </w:style>
  <w:style w:type="paragraph" w:customStyle="1" w:styleId="5B60A12006D64F3E91D81EEE0BF25FF5">
    <w:name w:val="5B60A12006D64F3E91D81EEE0BF25FF5"/>
    <w:rsid w:val="005C74D9"/>
  </w:style>
  <w:style w:type="paragraph" w:customStyle="1" w:styleId="C1D9F9D11C4A4FDDBBF1365482FE68EE">
    <w:name w:val="C1D9F9D11C4A4FDDBBF1365482FE68EE"/>
    <w:rsid w:val="005C74D9"/>
  </w:style>
  <w:style w:type="paragraph" w:customStyle="1" w:styleId="3992DDC61890449AAA55F57EC0018074">
    <w:name w:val="3992DDC61890449AAA55F57EC0018074"/>
    <w:rsid w:val="00F35D6C"/>
  </w:style>
  <w:style w:type="paragraph" w:customStyle="1" w:styleId="9C5DF77D2654446A87A1CF64D85901BC">
    <w:name w:val="9C5DF77D2654446A87A1CF64D85901BC"/>
    <w:rsid w:val="00BA0682"/>
  </w:style>
  <w:style w:type="paragraph" w:customStyle="1" w:styleId="C5BE98B008414A25941BFF31B028ACD5">
    <w:name w:val="C5BE98B008414A25941BFF31B028ACD5"/>
    <w:rsid w:val="00BA0682"/>
  </w:style>
  <w:style w:type="paragraph" w:customStyle="1" w:styleId="2F5366EBA95549C498AFC4C15DBA68B2">
    <w:name w:val="2F5366EBA95549C498AFC4C15DBA68B2"/>
    <w:rsid w:val="00DB1271"/>
  </w:style>
  <w:style w:type="paragraph" w:customStyle="1" w:styleId="A00BF01CE5F94242A6EF9BCD7081B79F">
    <w:name w:val="A00BF01CE5F94242A6EF9BCD7081B79F"/>
    <w:rsid w:val="00DB1271"/>
  </w:style>
  <w:style w:type="paragraph" w:customStyle="1" w:styleId="944EE4387B25426380933926B1988B8C">
    <w:name w:val="944EE4387B25426380933926B1988B8C"/>
    <w:rsid w:val="00BA0682"/>
  </w:style>
  <w:style w:type="paragraph" w:customStyle="1" w:styleId="221B191F8ADF40339E720DA59713A9F0">
    <w:name w:val="221B191F8ADF40339E720DA59713A9F0"/>
    <w:rsid w:val="00BA0682"/>
  </w:style>
  <w:style w:type="paragraph" w:customStyle="1" w:styleId="CAFA0E219A1B4520A3AE509EC9AA8E5B">
    <w:name w:val="CAFA0E219A1B4520A3AE509EC9AA8E5B"/>
    <w:rsid w:val="00BA0682"/>
  </w:style>
  <w:style w:type="paragraph" w:customStyle="1" w:styleId="F6E239F53E254A16AB3D9E75CCD65B93">
    <w:name w:val="F6E239F53E254A16AB3D9E75CCD65B93"/>
    <w:rsid w:val="00BA0682"/>
  </w:style>
  <w:style w:type="paragraph" w:customStyle="1" w:styleId="2574059806A9461E952483D64D76F002">
    <w:name w:val="2574059806A9461E952483D64D76F002"/>
    <w:rsid w:val="00BA0682"/>
  </w:style>
  <w:style w:type="paragraph" w:customStyle="1" w:styleId="164C9B1AE69A43F08D21A158423159DF">
    <w:name w:val="164C9B1AE69A43F08D21A158423159DF"/>
    <w:rsid w:val="00BA0682"/>
  </w:style>
  <w:style w:type="paragraph" w:customStyle="1" w:styleId="84738409E601404A90FBDC2173F7F3BD">
    <w:name w:val="84738409E601404A90FBDC2173F7F3BD"/>
    <w:rsid w:val="00FA120B"/>
  </w:style>
  <w:style w:type="paragraph" w:customStyle="1" w:styleId="F29C368342B6425096F1B9A724B85DC3">
    <w:name w:val="F29C368342B6425096F1B9A724B85DC3"/>
    <w:rsid w:val="00FA120B"/>
  </w:style>
  <w:style w:type="paragraph" w:customStyle="1" w:styleId="9781746790864E249978254BCCACF2D5">
    <w:name w:val="9781746790864E249978254BCCACF2D5"/>
    <w:rsid w:val="00FA120B"/>
  </w:style>
  <w:style w:type="paragraph" w:customStyle="1" w:styleId="910B83AD3EB24DB0B1E3C4E710B49A98">
    <w:name w:val="910B83AD3EB24DB0B1E3C4E710B49A98"/>
    <w:rsid w:val="00BA0682"/>
  </w:style>
  <w:style w:type="paragraph" w:customStyle="1" w:styleId="18253601A7994DC6BC0CE85937C3547C">
    <w:name w:val="18253601A7994DC6BC0CE85937C3547C"/>
    <w:rsid w:val="00FA120B"/>
  </w:style>
  <w:style w:type="paragraph" w:customStyle="1" w:styleId="EE0DCB456BA647F8B6FA09A28EC84F7A">
    <w:name w:val="EE0DCB456BA647F8B6FA09A28EC84F7A"/>
    <w:rsid w:val="00BA0682"/>
  </w:style>
  <w:style w:type="paragraph" w:customStyle="1" w:styleId="D8DCDF1E40484E45AF6BFB3DE1F80CB5">
    <w:name w:val="D8DCDF1E40484E45AF6BFB3DE1F80CB5"/>
    <w:rsid w:val="00BA0682"/>
  </w:style>
  <w:style w:type="paragraph" w:customStyle="1" w:styleId="158D9DDEC46F4428AD8EB3498D737AEC">
    <w:name w:val="158D9DDEC46F4428AD8EB3498D737AEC"/>
    <w:rsid w:val="00BA0682"/>
  </w:style>
  <w:style w:type="paragraph" w:customStyle="1" w:styleId="050C42EE358F4B498E79A7C10748E916">
    <w:name w:val="050C42EE358F4B498E79A7C10748E916"/>
    <w:rsid w:val="00BA0682"/>
  </w:style>
  <w:style w:type="paragraph" w:customStyle="1" w:styleId="2BDD6260B6784AFFB2900F9DFFDC92FB">
    <w:name w:val="2BDD6260B6784AFFB2900F9DFFDC92FB"/>
    <w:rsid w:val="00DA4081"/>
  </w:style>
  <w:style w:type="paragraph" w:customStyle="1" w:styleId="64C0477D313F47999D2AFC3BE54E4C83">
    <w:name w:val="64C0477D313F47999D2AFC3BE54E4C83"/>
    <w:rsid w:val="00DA4081"/>
  </w:style>
  <w:style w:type="paragraph" w:customStyle="1" w:styleId="78EA9F856E414B5FAFC5E8FDB88E4F76">
    <w:name w:val="78EA9F856E414B5FAFC5E8FDB88E4F76"/>
    <w:rsid w:val="00DA4081"/>
  </w:style>
  <w:style w:type="paragraph" w:customStyle="1" w:styleId="07358E6C2A4F454F8EFD01FE86C7F3F7">
    <w:name w:val="07358E6C2A4F454F8EFD01FE86C7F3F7"/>
    <w:rsid w:val="00DA4081"/>
  </w:style>
  <w:style w:type="paragraph" w:customStyle="1" w:styleId="667C85EB24A54A51B03E79C0240DB027">
    <w:name w:val="667C85EB24A54A51B03E79C0240DB027"/>
    <w:rsid w:val="00DA4081"/>
  </w:style>
  <w:style w:type="paragraph" w:customStyle="1" w:styleId="D725FC087AF54CAD92FC406E1D120CE4">
    <w:name w:val="D725FC087AF54CAD92FC406E1D120CE4"/>
    <w:rsid w:val="00DA4081"/>
  </w:style>
  <w:style w:type="paragraph" w:customStyle="1" w:styleId="603B65366CA948FCBB8B1AD7C6F1E014">
    <w:name w:val="603B65366CA948FCBB8B1AD7C6F1E014"/>
    <w:rsid w:val="00DA4081"/>
  </w:style>
  <w:style w:type="paragraph" w:customStyle="1" w:styleId="175CD0B295BF473A9731438796447D4B">
    <w:name w:val="175CD0B295BF473A9731438796447D4B"/>
    <w:rsid w:val="00DA4081"/>
  </w:style>
  <w:style w:type="paragraph" w:customStyle="1" w:styleId="599095E334B0494197586C60C2F1FCB0">
    <w:name w:val="599095E334B0494197586C60C2F1FCB0"/>
    <w:rsid w:val="00DA4081"/>
  </w:style>
  <w:style w:type="paragraph" w:customStyle="1" w:styleId="35C3937627424290BA6290E2E9C2C4CF">
    <w:name w:val="35C3937627424290BA6290E2E9C2C4CF"/>
    <w:rsid w:val="00DA4081"/>
  </w:style>
  <w:style w:type="paragraph" w:customStyle="1" w:styleId="2F21442A143C4332975EF2F902650C66">
    <w:name w:val="2F21442A143C4332975EF2F902650C66"/>
    <w:rsid w:val="00DA4081"/>
  </w:style>
  <w:style w:type="paragraph" w:customStyle="1" w:styleId="8BE7EA00997D4C209D8A6B6B11517DD8">
    <w:name w:val="8BE7EA00997D4C209D8A6B6B11517DD8"/>
    <w:rsid w:val="004F0FCC"/>
  </w:style>
  <w:style w:type="paragraph" w:customStyle="1" w:styleId="C1D408EFF24E41219D44A2E6A690D970">
    <w:name w:val="C1D408EFF24E41219D44A2E6A690D970"/>
    <w:rsid w:val="00DA4081"/>
  </w:style>
  <w:style w:type="paragraph" w:customStyle="1" w:styleId="CD5A0512FC784D7E946CA6835DE3ADD9">
    <w:name w:val="CD5A0512FC784D7E946CA6835DE3ADD9"/>
    <w:rsid w:val="00DA4081"/>
  </w:style>
  <w:style w:type="paragraph" w:customStyle="1" w:styleId="3F56525BA11043A0A6AACC29F8ACDA33">
    <w:name w:val="3F56525BA11043A0A6AACC29F8ACDA33"/>
    <w:rsid w:val="00DA4081"/>
  </w:style>
  <w:style w:type="paragraph" w:customStyle="1" w:styleId="8381CC8DA98646FB9AD93E0CA7E23B9B">
    <w:name w:val="8381CC8DA98646FB9AD93E0CA7E23B9B"/>
    <w:rsid w:val="00DA4081"/>
  </w:style>
  <w:style w:type="paragraph" w:customStyle="1" w:styleId="0B29227DB4B04EE982B994DDECFA23D8">
    <w:name w:val="0B29227DB4B04EE982B994DDECFA23D8"/>
    <w:rsid w:val="00DA4081"/>
  </w:style>
  <w:style w:type="paragraph" w:customStyle="1" w:styleId="C31A946FFDD444F1A5176432F05F5636">
    <w:name w:val="C31A946FFDD444F1A5176432F05F5636"/>
    <w:rsid w:val="00DA4081"/>
  </w:style>
  <w:style w:type="paragraph" w:customStyle="1" w:styleId="9EFADD7F27A64BFC894C559E1EDAD663">
    <w:name w:val="9EFADD7F27A64BFC894C559E1EDAD663"/>
    <w:rsid w:val="00DA4081"/>
  </w:style>
  <w:style w:type="paragraph" w:customStyle="1" w:styleId="E080A4C3398E4790849F1FB6B6562E23">
    <w:name w:val="E080A4C3398E4790849F1FB6B6562E23"/>
    <w:rsid w:val="00DA4081"/>
  </w:style>
  <w:style w:type="paragraph" w:customStyle="1" w:styleId="BB33DEE2B15F4E03AF3F973FA82F2F5B">
    <w:name w:val="BB33DEE2B15F4E03AF3F973FA82F2F5B"/>
    <w:rsid w:val="004F0FCC"/>
  </w:style>
  <w:style w:type="paragraph" w:customStyle="1" w:styleId="F18873D7CE4746A783E4ECBED39D8A0D">
    <w:name w:val="F18873D7CE4746A783E4ECBED39D8A0D"/>
    <w:rsid w:val="00DA4081"/>
  </w:style>
  <w:style w:type="paragraph" w:customStyle="1" w:styleId="14C34785BC1545C3A8801FA8673301A1">
    <w:name w:val="14C34785BC1545C3A8801FA8673301A1"/>
    <w:rsid w:val="00DA4081"/>
  </w:style>
  <w:style w:type="paragraph" w:customStyle="1" w:styleId="BA4FBC33CFA045C7BB10C245A54E5435">
    <w:name w:val="BA4FBC33CFA045C7BB10C245A54E5435"/>
    <w:rsid w:val="00DA4081"/>
  </w:style>
  <w:style w:type="paragraph" w:customStyle="1" w:styleId="6338A0CD4393421A8ADB04CF78F0476F">
    <w:name w:val="6338A0CD4393421A8ADB04CF78F0476F"/>
    <w:rsid w:val="00DA4081"/>
  </w:style>
  <w:style w:type="paragraph" w:customStyle="1" w:styleId="4053DD9A2EDA42418D76D1147B0AA320">
    <w:name w:val="4053DD9A2EDA42418D76D1147B0AA320"/>
    <w:rsid w:val="00DA4081"/>
  </w:style>
  <w:style w:type="paragraph" w:customStyle="1" w:styleId="27DFFEFCACC04426A76400A2D6586AB7">
    <w:name w:val="27DFFEFCACC04426A76400A2D6586AB7"/>
    <w:rsid w:val="00DA4081"/>
  </w:style>
  <w:style w:type="paragraph" w:customStyle="1" w:styleId="088338BC46D640708D328109AFA3A088">
    <w:name w:val="088338BC46D640708D328109AFA3A088"/>
    <w:rsid w:val="00DA4081"/>
  </w:style>
  <w:style w:type="paragraph" w:customStyle="1" w:styleId="D538761DCE08445E94814128125845ED">
    <w:name w:val="D538761DCE08445E94814128125845ED"/>
    <w:rsid w:val="00DA4081"/>
  </w:style>
  <w:style w:type="paragraph" w:customStyle="1" w:styleId="D65C85319CD34ABFB22E01E00C092FA4">
    <w:name w:val="D65C85319CD34ABFB22E01E00C092FA4"/>
    <w:rsid w:val="004F0FCC"/>
  </w:style>
  <w:style w:type="paragraph" w:customStyle="1" w:styleId="2E4DB1C5353C42108636854D2648065B">
    <w:name w:val="2E4DB1C5353C42108636854D2648065B"/>
    <w:rsid w:val="004F0FCC"/>
  </w:style>
  <w:style w:type="paragraph" w:customStyle="1" w:styleId="95413D0CA1CE40E3BD3F1A7ED24853AF">
    <w:name w:val="95413D0CA1CE40E3BD3F1A7ED24853AF"/>
    <w:rsid w:val="004F0FCC"/>
  </w:style>
  <w:style w:type="paragraph" w:customStyle="1" w:styleId="C2BAB4CC72184C118EC878296838F4B7">
    <w:name w:val="C2BAB4CC72184C118EC878296838F4B7"/>
    <w:rsid w:val="004F0FCC"/>
  </w:style>
  <w:style w:type="paragraph" w:customStyle="1" w:styleId="1EB991F3ECEA49F587AAC7DCEFCBBC2F">
    <w:name w:val="1EB991F3ECEA49F587AAC7DCEFCBBC2F"/>
    <w:rsid w:val="004F0FCC"/>
  </w:style>
  <w:style w:type="paragraph" w:customStyle="1" w:styleId="C20EF5CF933C4470B04BCCB49F6C1A60">
    <w:name w:val="C20EF5CF933C4470B04BCCB49F6C1A60"/>
    <w:rsid w:val="004F0FCC"/>
  </w:style>
  <w:style w:type="paragraph" w:customStyle="1" w:styleId="36280E7539A343019DE523DA20DDEBF6">
    <w:name w:val="36280E7539A343019DE523DA20DDEBF6"/>
    <w:rsid w:val="004F0FCC"/>
  </w:style>
  <w:style w:type="paragraph" w:customStyle="1" w:styleId="3BF2DB19B69E4314B492368CE2AC36C3">
    <w:name w:val="3BF2DB19B69E4314B492368CE2AC36C3"/>
    <w:rsid w:val="004F0FCC"/>
  </w:style>
  <w:style w:type="paragraph" w:customStyle="1" w:styleId="2216F3729FD9488D8BED33B26E4AA0EC">
    <w:name w:val="2216F3729FD9488D8BED33B26E4AA0EC"/>
    <w:rsid w:val="00DA4081"/>
  </w:style>
  <w:style w:type="paragraph" w:customStyle="1" w:styleId="12E3CF069D754DD7BC695E2D2FEC81A9">
    <w:name w:val="12E3CF069D754DD7BC695E2D2FEC81A9"/>
    <w:rsid w:val="004F0FCC"/>
  </w:style>
  <w:style w:type="paragraph" w:customStyle="1" w:styleId="E4A044E7DF0140CF81A16FB26208E1F1">
    <w:name w:val="E4A044E7DF0140CF81A16FB26208E1F1"/>
    <w:rsid w:val="004F0FCC"/>
  </w:style>
  <w:style w:type="paragraph" w:customStyle="1" w:styleId="2EDBFF7BD28F425EA86D5696432ACC02">
    <w:name w:val="2EDBFF7BD28F425EA86D5696432ACC02"/>
    <w:rsid w:val="004F0FCC"/>
  </w:style>
  <w:style w:type="paragraph" w:customStyle="1" w:styleId="9CF77EB9EB59400998D9D710361B03D9">
    <w:name w:val="9CF77EB9EB59400998D9D710361B03D9"/>
    <w:rsid w:val="004F0FCC"/>
  </w:style>
  <w:style w:type="paragraph" w:customStyle="1" w:styleId="28329C709E5A4B36A1D3618EAD206145">
    <w:name w:val="28329C709E5A4B36A1D3618EAD206145"/>
    <w:rsid w:val="004F0FCC"/>
  </w:style>
  <w:style w:type="paragraph" w:customStyle="1" w:styleId="1C488904022D4068900E880F473D5820">
    <w:name w:val="1C488904022D4068900E880F473D5820"/>
    <w:rsid w:val="004F0FCC"/>
  </w:style>
  <w:style w:type="paragraph" w:customStyle="1" w:styleId="716CD9A4100A48809E53310F1C7583E7">
    <w:name w:val="716CD9A4100A48809E53310F1C7583E7"/>
    <w:rsid w:val="004F0FCC"/>
  </w:style>
  <w:style w:type="paragraph" w:customStyle="1" w:styleId="8FB2CA80F3FD4F2AB0027002BC8CF5F6">
    <w:name w:val="8FB2CA80F3FD4F2AB0027002BC8CF5F6"/>
    <w:rsid w:val="004F0FCC"/>
  </w:style>
  <w:style w:type="paragraph" w:customStyle="1" w:styleId="80F6C39A71CB4CAFB3A968009053019E">
    <w:name w:val="80F6C39A71CB4CAFB3A968009053019E"/>
    <w:rsid w:val="004F0FCC"/>
  </w:style>
  <w:style w:type="paragraph" w:customStyle="1" w:styleId="F4F16D708F154D20B02B753B3F7EA744">
    <w:name w:val="F4F16D708F154D20B02B753B3F7EA744"/>
    <w:rsid w:val="004F0FCC"/>
  </w:style>
  <w:style w:type="paragraph" w:customStyle="1" w:styleId="39BF409366374558A853D1DB8D54AB7D">
    <w:name w:val="39BF409366374558A853D1DB8D54AB7D"/>
    <w:rsid w:val="004F0FCC"/>
  </w:style>
  <w:style w:type="paragraph" w:customStyle="1" w:styleId="6381428F4F8940AA9071B8B0AF9059AD">
    <w:name w:val="6381428F4F8940AA9071B8B0AF9059AD"/>
    <w:rsid w:val="004F0FCC"/>
  </w:style>
  <w:style w:type="paragraph" w:customStyle="1" w:styleId="EA731A28A2F842F199AB1DB2C5EDEFE7">
    <w:name w:val="EA731A28A2F842F199AB1DB2C5EDEFE7"/>
    <w:rsid w:val="004F0FCC"/>
  </w:style>
  <w:style w:type="paragraph" w:customStyle="1" w:styleId="428C750B3BE545ABBCFBCF0932CB207C">
    <w:name w:val="428C750B3BE545ABBCFBCF0932CB207C"/>
    <w:rsid w:val="004F0FCC"/>
  </w:style>
  <w:style w:type="paragraph" w:customStyle="1" w:styleId="EF866A0B4E8A40C5913291CFA329025A">
    <w:name w:val="EF866A0B4E8A40C5913291CFA329025A"/>
    <w:rsid w:val="004F0FCC"/>
  </w:style>
  <w:style w:type="paragraph" w:customStyle="1" w:styleId="5436DB310A8A4611AE9D8C29BFAE1C61">
    <w:name w:val="5436DB310A8A4611AE9D8C29BFAE1C61"/>
    <w:rsid w:val="004F0FCC"/>
  </w:style>
  <w:style w:type="paragraph" w:customStyle="1" w:styleId="32158A3F7CC44DF485699287F59C090C">
    <w:name w:val="32158A3F7CC44DF485699287F59C090C"/>
    <w:rsid w:val="004F0FCC"/>
  </w:style>
  <w:style w:type="paragraph" w:customStyle="1" w:styleId="5AE71313B0A443288A8D2B2890592A0E">
    <w:name w:val="5AE71313B0A443288A8D2B2890592A0E"/>
    <w:rsid w:val="004F0FCC"/>
  </w:style>
  <w:style w:type="paragraph" w:customStyle="1" w:styleId="47B29FFA5E2B4B6FB47258715E6927D1">
    <w:name w:val="47B29FFA5E2B4B6FB47258715E6927D1"/>
    <w:rsid w:val="004F0FCC"/>
  </w:style>
  <w:style w:type="paragraph" w:customStyle="1" w:styleId="742AD6E1A7AE46AC98B971FDB54A4C58">
    <w:name w:val="742AD6E1A7AE46AC98B971FDB54A4C58"/>
    <w:rsid w:val="004F0FCC"/>
  </w:style>
  <w:style w:type="paragraph" w:customStyle="1" w:styleId="BA218A0CFA5541679C03F822A104619B">
    <w:name w:val="BA218A0CFA5541679C03F822A104619B"/>
    <w:rsid w:val="004F0FCC"/>
  </w:style>
  <w:style w:type="paragraph" w:customStyle="1" w:styleId="DED3333601D1437EB0F5B86FAAE48481">
    <w:name w:val="DED3333601D1437EB0F5B86FAAE48481"/>
    <w:rsid w:val="004F0FCC"/>
  </w:style>
  <w:style w:type="paragraph" w:customStyle="1" w:styleId="F2602F31CDD049E597800740430974C6">
    <w:name w:val="F2602F31CDD049E597800740430974C6"/>
    <w:rsid w:val="004F0FCC"/>
  </w:style>
  <w:style w:type="paragraph" w:customStyle="1" w:styleId="D5C1F4487C704FCAB12A8DE7F5E3ED28">
    <w:name w:val="D5C1F4487C704FCAB12A8DE7F5E3ED28"/>
    <w:rsid w:val="004F0FCC"/>
  </w:style>
  <w:style w:type="paragraph" w:customStyle="1" w:styleId="8A4B851669504C05BA2989D98A7693BE">
    <w:name w:val="8A4B851669504C05BA2989D98A7693BE"/>
    <w:rsid w:val="004F0FCC"/>
  </w:style>
  <w:style w:type="paragraph" w:customStyle="1" w:styleId="1BF02133C336457EAC28124741427CFC">
    <w:name w:val="1BF02133C336457EAC28124741427CFC"/>
    <w:rsid w:val="004F0FCC"/>
  </w:style>
  <w:style w:type="paragraph" w:customStyle="1" w:styleId="5A5227BE4B8F4DB1AD31516C7954EC93">
    <w:name w:val="5A5227BE4B8F4DB1AD31516C7954EC93"/>
    <w:rsid w:val="004F0FCC"/>
  </w:style>
  <w:style w:type="paragraph" w:customStyle="1" w:styleId="F59EE4C038444CFA985DB01534AE47BC">
    <w:name w:val="F59EE4C038444CFA985DB01534AE47BC"/>
    <w:rsid w:val="004F0FCC"/>
  </w:style>
  <w:style w:type="paragraph" w:customStyle="1" w:styleId="413314D0F93943D6831FB3D2732730A4">
    <w:name w:val="413314D0F93943D6831FB3D2732730A4"/>
    <w:rsid w:val="004F0FCC"/>
  </w:style>
  <w:style w:type="paragraph" w:customStyle="1" w:styleId="9F9DBDCC3B164E4D950791BCDD6D915B">
    <w:name w:val="9F9DBDCC3B164E4D950791BCDD6D915B"/>
    <w:rsid w:val="004F0FCC"/>
  </w:style>
  <w:style w:type="paragraph" w:customStyle="1" w:styleId="30A2AAF6B29E4A4A87A31FA13E9CE702">
    <w:name w:val="30A2AAF6B29E4A4A87A31FA13E9CE702"/>
    <w:rsid w:val="004F0FCC"/>
  </w:style>
  <w:style w:type="paragraph" w:customStyle="1" w:styleId="6E5633BCEDD149C3B7BE1AA524D98B87">
    <w:name w:val="6E5633BCEDD149C3B7BE1AA524D98B87"/>
    <w:rsid w:val="004F0FCC"/>
  </w:style>
  <w:style w:type="paragraph" w:customStyle="1" w:styleId="347F92819620442996D60FE8E05D9ADF">
    <w:name w:val="347F92819620442996D60FE8E05D9ADF"/>
    <w:rsid w:val="004F0FCC"/>
  </w:style>
  <w:style w:type="paragraph" w:customStyle="1" w:styleId="7941B874F1D4443C897A69ECDF32171E">
    <w:name w:val="7941B874F1D4443C897A69ECDF32171E"/>
    <w:rsid w:val="004F0FCC"/>
  </w:style>
  <w:style w:type="paragraph" w:customStyle="1" w:styleId="9730225A5858467897C6FFD4F57BBB8C">
    <w:name w:val="9730225A5858467897C6FFD4F57BBB8C"/>
    <w:rsid w:val="004F0FCC"/>
  </w:style>
  <w:style w:type="paragraph" w:customStyle="1" w:styleId="D98F0F74B7F642CCB918326B043BA3E0">
    <w:name w:val="D98F0F74B7F642CCB918326B043BA3E0"/>
    <w:rsid w:val="004F0FCC"/>
  </w:style>
  <w:style w:type="paragraph" w:customStyle="1" w:styleId="7228D3B3BE53499489EE07A2AEBDBB35">
    <w:name w:val="7228D3B3BE53499489EE07A2AEBDBB35"/>
    <w:rsid w:val="004F0FCC"/>
  </w:style>
  <w:style w:type="paragraph" w:customStyle="1" w:styleId="FDDCC739F59C47AFA22405743ACBD0F7">
    <w:name w:val="FDDCC739F59C47AFA22405743ACBD0F7"/>
    <w:rsid w:val="004F0FCC"/>
  </w:style>
  <w:style w:type="paragraph" w:customStyle="1" w:styleId="8437C4216A594A65BC542F058D2B9C21">
    <w:name w:val="8437C4216A594A65BC542F058D2B9C21"/>
    <w:rsid w:val="004F0FCC"/>
  </w:style>
  <w:style w:type="paragraph" w:customStyle="1" w:styleId="D0DCF0E118AB4E969E4C0E43F347813F">
    <w:name w:val="D0DCF0E118AB4E969E4C0E43F347813F"/>
    <w:rsid w:val="004F0FCC"/>
  </w:style>
  <w:style w:type="paragraph" w:customStyle="1" w:styleId="DABDC265F7C44C96B3F980338ABBDD82">
    <w:name w:val="DABDC265F7C44C96B3F980338ABBDD82"/>
    <w:rsid w:val="004F0FCC"/>
  </w:style>
  <w:style w:type="paragraph" w:customStyle="1" w:styleId="A90CEDBC252A429FB73EE8226E03D570">
    <w:name w:val="A90CEDBC252A429FB73EE8226E03D570"/>
    <w:rsid w:val="004F0FCC"/>
  </w:style>
  <w:style w:type="paragraph" w:customStyle="1" w:styleId="8396636DB3C24940B6EEB0785558BDF4">
    <w:name w:val="8396636DB3C24940B6EEB0785558BDF4"/>
    <w:rsid w:val="004F0FCC"/>
  </w:style>
  <w:style w:type="paragraph" w:customStyle="1" w:styleId="7268BC8DE4D94B8DB0345794163C19A7">
    <w:name w:val="7268BC8DE4D94B8DB0345794163C19A7"/>
    <w:rsid w:val="004F0FCC"/>
  </w:style>
  <w:style w:type="paragraph" w:customStyle="1" w:styleId="2BA53A31076D4E4D9C3C15CB79D15C40">
    <w:name w:val="2BA53A31076D4E4D9C3C15CB79D15C40"/>
    <w:rsid w:val="004F0FCC"/>
  </w:style>
  <w:style w:type="paragraph" w:customStyle="1" w:styleId="19F93D6C030C49059B2C8DC5ED58BE40">
    <w:name w:val="19F93D6C030C49059B2C8DC5ED58BE40"/>
    <w:rsid w:val="004F0FCC"/>
  </w:style>
  <w:style w:type="paragraph" w:customStyle="1" w:styleId="B2D18ED371884A828242138661D9765C">
    <w:name w:val="B2D18ED371884A828242138661D9765C"/>
    <w:rsid w:val="004F0FCC"/>
  </w:style>
  <w:style w:type="paragraph" w:customStyle="1" w:styleId="6B434BAA02D548268FA675CE3489564A">
    <w:name w:val="6B434BAA02D548268FA675CE3489564A"/>
    <w:rsid w:val="004F0FCC"/>
  </w:style>
  <w:style w:type="paragraph" w:customStyle="1" w:styleId="EB5803A14E884DD58904876B555E741E">
    <w:name w:val="EB5803A14E884DD58904876B555E741E"/>
    <w:rsid w:val="004F0FCC"/>
  </w:style>
  <w:style w:type="paragraph" w:customStyle="1" w:styleId="1F0F6E133A824B25B1BB32A7043CAE7B">
    <w:name w:val="1F0F6E133A824B25B1BB32A7043CAE7B"/>
    <w:rsid w:val="004F0FCC"/>
  </w:style>
  <w:style w:type="paragraph" w:customStyle="1" w:styleId="B4664E0713EF4CEB9A6502E2CBB607A8">
    <w:name w:val="B4664E0713EF4CEB9A6502E2CBB607A8"/>
    <w:rsid w:val="005C74D9"/>
  </w:style>
  <w:style w:type="paragraph" w:customStyle="1" w:styleId="BAC8D8E105C343C5B5035FA1FB8525C9">
    <w:name w:val="BAC8D8E105C343C5B5035FA1FB8525C9"/>
    <w:rsid w:val="005C74D9"/>
  </w:style>
  <w:style w:type="paragraph" w:customStyle="1" w:styleId="AA799E17CF574591A99D4A1DA28568C6">
    <w:name w:val="AA799E17CF574591A99D4A1DA28568C6"/>
    <w:rsid w:val="005C74D9"/>
  </w:style>
  <w:style w:type="paragraph" w:customStyle="1" w:styleId="41B7340D3E334F45B4FD5F2465F796B9">
    <w:name w:val="41B7340D3E334F45B4FD5F2465F796B9"/>
    <w:rsid w:val="005C74D9"/>
  </w:style>
  <w:style w:type="paragraph" w:customStyle="1" w:styleId="F9E875CC15954D4C9BB6739642C66F21">
    <w:name w:val="F9E875CC15954D4C9BB6739642C66F21"/>
    <w:rsid w:val="005C74D9"/>
  </w:style>
  <w:style w:type="paragraph" w:customStyle="1" w:styleId="3839BED51D1D48DAB2E884C67AB50933">
    <w:name w:val="3839BED51D1D48DAB2E884C67AB50933"/>
    <w:rsid w:val="005C74D9"/>
  </w:style>
  <w:style w:type="paragraph" w:customStyle="1" w:styleId="9C1121D33450478187207F6DEA3E6582">
    <w:name w:val="9C1121D33450478187207F6DEA3E6582"/>
    <w:rsid w:val="005C74D9"/>
  </w:style>
  <w:style w:type="paragraph" w:customStyle="1" w:styleId="582FB207687749D286F6B64299DEB788">
    <w:name w:val="582FB207687749D286F6B64299DEB788"/>
    <w:rsid w:val="005C74D9"/>
  </w:style>
  <w:style w:type="paragraph" w:customStyle="1" w:styleId="87B9C681FA4541F19A615702ECCEEA69">
    <w:name w:val="87B9C681FA4541F19A615702ECCEEA69"/>
    <w:rsid w:val="005C74D9"/>
  </w:style>
  <w:style w:type="paragraph" w:customStyle="1" w:styleId="4E22141D695B477496EB62A2A6395999">
    <w:name w:val="4E22141D695B477496EB62A2A6395999"/>
    <w:rsid w:val="005C74D9"/>
  </w:style>
  <w:style w:type="paragraph" w:customStyle="1" w:styleId="D574700C5DEC4CB18DE1DFD4DD75C4D7">
    <w:name w:val="D574700C5DEC4CB18DE1DFD4DD75C4D7"/>
    <w:rsid w:val="005C74D9"/>
  </w:style>
  <w:style w:type="paragraph" w:customStyle="1" w:styleId="2226B4D13C134790BCEEA050E05AC55C">
    <w:name w:val="2226B4D13C134790BCEEA050E05AC55C"/>
    <w:rsid w:val="005C74D9"/>
  </w:style>
  <w:style w:type="paragraph" w:customStyle="1" w:styleId="1DA6440A752540429D19B230FD23B9DA">
    <w:name w:val="1DA6440A752540429D19B230FD23B9DA"/>
    <w:rsid w:val="005C74D9"/>
  </w:style>
  <w:style w:type="paragraph" w:customStyle="1" w:styleId="6BF3EBECDC724823A599944BE8BB9669">
    <w:name w:val="6BF3EBECDC724823A599944BE8BB9669"/>
    <w:rsid w:val="005C74D9"/>
  </w:style>
  <w:style w:type="paragraph" w:customStyle="1" w:styleId="93C2A6360119484E836D3F0469A56B54">
    <w:name w:val="93C2A6360119484E836D3F0469A56B54"/>
    <w:rsid w:val="005C74D9"/>
  </w:style>
  <w:style w:type="paragraph" w:customStyle="1" w:styleId="193174E0C5D54551B405E82BD99BEA8F">
    <w:name w:val="193174E0C5D54551B405E82BD99BEA8F"/>
    <w:rsid w:val="005C74D9"/>
  </w:style>
  <w:style w:type="paragraph" w:customStyle="1" w:styleId="FADCDBCFFA4043DE9A3CB0FF01EA88CF">
    <w:name w:val="FADCDBCFFA4043DE9A3CB0FF01EA88CF"/>
    <w:rsid w:val="005C74D9"/>
  </w:style>
  <w:style w:type="paragraph" w:customStyle="1" w:styleId="CF436AA7017043D8A230FDD0D549B7B1">
    <w:name w:val="CF436AA7017043D8A230FDD0D549B7B1"/>
    <w:rsid w:val="005C74D9"/>
  </w:style>
  <w:style w:type="paragraph" w:customStyle="1" w:styleId="0476F0BA54E640D6AC7F6D48F88BBED5">
    <w:name w:val="0476F0BA54E640D6AC7F6D48F88BBED5"/>
    <w:rsid w:val="005C74D9"/>
  </w:style>
  <w:style w:type="paragraph" w:customStyle="1" w:styleId="79FF360336AE436686BE665EFAFF29FE">
    <w:name w:val="79FF360336AE436686BE665EFAFF29FE"/>
    <w:rsid w:val="005C74D9"/>
  </w:style>
  <w:style w:type="paragraph" w:customStyle="1" w:styleId="078AEA52F46446AABA6E0E011290A99F">
    <w:name w:val="078AEA52F46446AABA6E0E011290A99F"/>
    <w:rsid w:val="005C74D9"/>
  </w:style>
  <w:style w:type="paragraph" w:customStyle="1" w:styleId="78499044DF30416C8F6DD37402088554">
    <w:name w:val="78499044DF30416C8F6DD37402088554"/>
    <w:rsid w:val="005C74D9"/>
  </w:style>
  <w:style w:type="paragraph" w:customStyle="1" w:styleId="E6D4F0BE545F412B9258933E36467504">
    <w:name w:val="E6D4F0BE545F412B9258933E36467504"/>
    <w:rsid w:val="005C74D9"/>
  </w:style>
  <w:style w:type="paragraph" w:customStyle="1" w:styleId="FFFE186709B84547BD8386F9803A7C80">
    <w:name w:val="FFFE186709B84547BD8386F9803A7C80"/>
    <w:rsid w:val="005C74D9"/>
  </w:style>
  <w:style w:type="paragraph" w:customStyle="1" w:styleId="45B48398093F47A79F72E414D739AA95">
    <w:name w:val="45B48398093F47A79F72E414D739AA95"/>
    <w:rsid w:val="005C74D9"/>
  </w:style>
  <w:style w:type="paragraph" w:customStyle="1" w:styleId="3641FDBB4ACA4FDBB478BA772B3F278A">
    <w:name w:val="3641FDBB4ACA4FDBB478BA772B3F278A"/>
    <w:rsid w:val="005C74D9"/>
  </w:style>
  <w:style w:type="paragraph" w:customStyle="1" w:styleId="A6E53146DCB343C4AF7C545A5E6DAF7F">
    <w:name w:val="A6E53146DCB343C4AF7C545A5E6DAF7F"/>
    <w:rsid w:val="005C74D9"/>
  </w:style>
  <w:style w:type="paragraph" w:customStyle="1" w:styleId="DB221D906C4C41509A1D2E4D438DD0D1">
    <w:name w:val="DB221D906C4C41509A1D2E4D438DD0D1"/>
    <w:rsid w:val="005C74D9"/>
  </w:style>
  <w:style w:type="paragraph" w:customStyle="1" w:styleId="847AF78FDCF24F9E82ECF33581E97C4C">
    <w:name w:val="847AF78FDCF24F9E82ECF33581E97C4C"/>
    <w:rsid w:val="005C74D9"/>
  </w:style>
  <w:style w:type="paragraph" w:customStyle="1" w:styleId="7E27D3DDF4D2451EAE7BE59E7D694578">
    <w:name w:val="7E27D3DDF4D2451EAE7BE59E7D694578"/>
    <w:rsid w:val="005C74D9"/>
  </w:style>
  <w:style w:type="paragraph" w:customStyle="1" w:styleId="0D974798D6C24F8CBA6207B56383C3CA">
    <w:name w:val="0D974798D6C24F8CBA6207B56383C3CA"/>
    <w:rsid w:val="005C74D9"/>
  </w:style>
  <w:style w:type="paragraph" w:customStyle="1" w:styleId="5443125D016B4313A344A2165432C29A">
    <w:name w:val="5443125D016B4313A344A2165432C29A"/>
    <w:rsid w:val="005C74D9"/>
  </w:style>
  <w:style w:type="paragraph" w:customStyle="1" w:styleId="D38BB9E15F9F4535A3EEDAD84E432E00">
    <w:name w:val="D38BB9E15F9F4535A3EEDAD84E432E00"/>
    <w:rsid w:val="005C74D9"/>
  </w:style>
  <w:style w:type="paragraph" w:customStyle="1" w:styleId="1BC83FE07CC748238ACB11EF56050B13">
    <w:name w:val="1BC83FE07CC748238ACB11EF56050B13"/>
    <w:rsid w:val="005C74D9"/>
  </w:style>
  <w:style w:type="paragraph" w:customStyle="1" w:styleId="9A291AEA55754BB586A7640BC550096D">
    <w:name w:val="9A291AEA55754BB586A7640BC550096D"/>
    <w:rsid w:val="005C74D9"/>
  </w:style>
  <w:style w:type="paragraph" w:customStyle="1" w:styleId="C05E5647415645938F0EB0E874CC68D9">
    <w:name w:val="C05E5647415645938F0EB0E874CC68D9"/>
    <w:rsid w:val="005C74D9"/>
  </w:style>
  <w:style w:type="paragraph" w:customStyle="1" w:styleId="7260C476524C4165A62E3E98BEA524BB">
    <w:name w:val="7260C476524C4165A62E3E98BEA524BB"/>
    <w:rsid w:val="00DA4081"/>
  </w:style>
  <w:style w:type="paragraph" w:customStyle="1" w:styleId="339D3BCF1AE744ABB173649A2B6D690A">
    <w:name w:val="339D3BCF1AE744ABB173649A2B6D690A"/>
    <w:rsid w:val="00DA4081"/>
  </w:style>
  <w:style w:type="paragraph" w:customStyle="1" w:styleId="423565E1DB7845CF8A67758B25772AE9">
    <w:name w:val="423565E1DB7845CF8A67758B25772AE9"/>
    <w:rsid w:val="00DA4081"/>
  </w:style>
  <w:style w:type="paragraph" w:customStyle="1" w:styleId="8DF9B29C0995415C98DBD5E6F40ED99E">
    <w:name w:val="8DF9B29C0995415C98DBD5E6F40ED99E"/>
    <w:rsid w:val="00DA4081"/>
  </w:style>
  <w:style w:type="paragraph" w:customStyle="1" w:styleId="BF977E12B2D2426D9586F845DB4653E6">
    <w:name w:val="BF977E12B2D2426D9586F845DB4653E6"/>
    <w:rsid w:val="00DA4081"/>
  </w:style>
  <w:style w:type="paragraph" w:customStyle="1" w:styleId="5C13D05FB41E4FEF8E52EADD1E57BFEF">
    <w:name w:val="5C13D05FB41E4FEF8E52EADD1E57BFEF"/>
    <w:rsid w:val="00DA4081"/>
  </w:style>
  <w:style w:type="paragraph" w:customStyle="1" w:styleId="50BEA86178ED4F158562950CA50C1DF8">
    <w:name w:val="50BEA86178ED4F158562950CA50C1DF8"/>
    <w:rsid w:val="00DA4081"/>
  </w:style>
  <w:style w:type="paragraph" w:customStyle="1" w:styleId="71FE0805691547C2BEF39C12F7B67167">
    <w:name w:val="71FE0805691547C2BEF39C12F7B67167"/>
    <w:rsid w:val="00DA4081"/>
  </w:style>
  <w:style w:type="paragraph" w:customStyle="1" w:styleId="CB2F7409CF4C49F4B0F043D5A6F4BC19">
    <w:name w:val="CB2F7409CF4C49F4B0F043D5A6F4BC19"/>
    <w:rsid w:val="00DA4081"/>
  </w:style>
  <w:style w:type="paragraph" w:customStyle="1" w:styleId="CC93586E39EA48EFA0B7AD27D6DB39AB">
    <w:name w:val="CC93586E39EA48EFA0B7AD27D6DB39AB"/>
    <w:rsid w:val="00DA4081"/>
  </w:style>
  <w:style w:type="paragraph" w:customStyle="1" w:styleId="F77818F052654F4FA1FC50660E117B4B">
    <w:name w:val="F77818F052654F4FA1FC50660E117B4B"/>
    <w:rsid w:val="00DA4081"/>
  </w:style>
  <w:style w:type="paragraph" w:customStyle="1" w:styleId="0A7FAABA8F964C7690B15F09F120563E">
    <w:name w:val="0A7FAABA8F964C7690B15F09F120563E"/>
    <w:rsid w:val="00DA4081"/>
  </w:style>
  <w:style w:type="paragraph" w:customStyle="1" w:styleId="EB163870B28E4DCF902A63983B8A2894">
    <w:name w:val="EB163870B28E4DCF902A63983B8A2894"/>
    <w:rsid w:val="00DA4081"/>
  </w:style>
  <w:style w:type="paragraph" w:customStyle="1" w:styleId="01920C4493C845BE9FC5661A0E7866C1">
    <w:name w:val="01920C4493C845BE9FC5661A0E7866C1"/>
    <w:rsid w:val="00DA4081"/>
  </w:style>
  <w:style w:type="paragraph" w:customStyle="1" w:styleId="A51A89BCE69A472CACEB975DC25C3CBB">
    <w:name w:val="A51A89BCE69A472CACEB975DC25C3CBB"/>
    <w:rsid w:val="00DA4081"/>
  </w:style>
  <w:style w:type="paragraph" w:customStyle="1" w:styleId="81C4EA04A5744B5B85FAC48DAC8CB8F4">
    <w:name w:val="81C4EA04A5744B5B85FAC48DAC8CB8F4"/>
    <w:rsid w:val="00DA4081"/>
  </w:style>
  <w:style w:type="paragraph" w:customStyle="1" w:styleId="EB9B9814D6C74469967476567C8A2D99">
    <w:name w:val="EB9B9814D6C74469967476567C8A2D99"/>
    <w:rsid w:val="00DA4081"/>
  </w:style>
  <w:style w:type="paragraph" w:customStyle="1" w:styleId="AB45C707A39648D2A22D4ED29BEC8CAB">
    <w:name w:val="AB45C707A39648D2A22D4ED29BEC8CAB"/>
    <w:rsid w:val="00DA4081"/>
  </w:style>
  <w:style w:type="paragraph" w:customStyle="1" w:styleId="9CB01D5B25AA402395092D5DC35A2CA6">
    <w:name w:val="9CB01D5B25AA402395092D5DC35A2CA6"/>
    <w:rsid w:val="00DA4081"/>
  </w:style>
  <w:style w:type="paragraph" w:customStyle="1" w:styleId="33AA2FF210BB41849A02E84D05C8C1D3">
    <w:name w:val="33AA2FF210BB41849A02E84D05C8C1D3"/>
    <w:rsid w:val="00BA0682"/>
  </w:style>
  <w:style w:type="paragraph" w:customStyle="1" w:styleId="59DC0EA60DB241AB99EA7DDCF7B6A856">
    <w:name w:val="59DC0EA60DB241AB99EA7DDCF7B6A856"/>
    <w:rsid w:val="00BA0682"/>
  </w:style>
  <w:style w:type="paragraph" w:customStyle="1" w:styleId="81D0DD07CA114BB1A65A87A2EA6741E3">
    <w:name w:val="81D0DD07CA114BB1A65A87A2EA6741E3"/>
    <w:rsid w:val="00BA0682"/>
  </w:style>
  <w:style w:type="paragraph" w:customStyle="1" w:styleId="744B0A9FCD814CF3A14665A731045358">
    <w:name w:val="744B0A9FCD814CF3A14665A731045358"/>
    <w:rsid w:val="00BA0682"/>
  </w:style>
  <w:style w:type="paragraph" w:customStyle="1" w:styleId="37E50456A5F7407396406925FC047629">
    <w:name w:val="37E50456A5F7407396406925FC047629"/>
    <w:rsid w:val="00BA0682"/>
  </w:style>
  <w:style w:type="paragraph" w:customStyle="1" w:styleId="B2607CBA1FF741DFA77F44AC12AE4D39">
    <w:name w:val="B2607CBA1FF741DFA77F44AC12AE4D39"/>
    <w:rsid w:val="00BA0682"/>
  </w:style>
  <w:style w:type="paragraph" w:customStyle="1" w:styleId="ED827EBB26B7462CAAFC8728C929006F">
    <w:name w:val="ED827EBB26B7462CAAFC8728C929006F"/>
    <w:rsid w:val="00BA0682"/>
  </w:style>
  <w:style w:type="paragraph" w:customStyle="1" w:styleId="04724A09155247E3B813B5D30012B115">
    <w:name w:val="04724A09155247E3B813B5D30012B115"/>
    <w:rsid w:val="00BA0682"/>
  </w:style>
  <w:style w:type="paragraph" w:customStyle="1" w:styleId="D1C9B085D4D74DC3BB950FE399BB6731">
    <w:name w:val="D1C9B085D4D74DC3BB950FE399BB6731"/>
    <w:rsid w:val="00BA0682"/>
  </w:style>
  <w:style w:type="paragraph" w:customStyle="1" w:styleId="3258BCD2BBFA4E70AE3EC711B4A94E9F">
    <w:name w:val="3258BCD2BBFA4E70AE3EC711B4A94E9F"/>
    <w:rsid w:val="00BA0682"/>
  </w:style>
  <w:style w:type="paragraph" w:customStyle="1" w:styleId="5D07687FE3084A8AA971B64316125634">
    <w:name w:val="5D07687FE3084A8AA971B64316125634"/>
    <w:rsid w:val="00BA0682"/>
  </w:style>
  <w:style w:type="paragraph" w:customStyle="1" w:styleId="4EE84BBFE4844E57A668FCD6A1777257">
    <w:name w:val="4EE84BBFE4844E57A668FCD6A1777257"/>
    <w:rsid w:val="00BA0682"/>
  </w:style>
  <w:style w:type="paragraph" w:customStyle="1" w:styleId="5CCA1F83D33D4361BC6766CC73B62A24">
    <w:name w:val="5CCA1F83D33D4361BC6766CC73B62A24"/>
    <w:rsid w:val="00BA0682"/>
  </w:style>
  <w:style w:type="paragraph" w:customStyle="1" w:styleId="15ACD3F680AD41569E33263DF3B4559B">
    <w:name w:val="15ACD3F680AD41569E33263DF3B4559B"/>
    <w:rsid w:val="00BA0682"/>
  </w:style>
  <w:style w:type="paragraph" w:customStyle="1" w:styleId="E5A1280A7A6F404E8839C106F3FD2A38">
    <w:name w:val="E5A1280A7A6F404E8839C106F3FD2A38"/>
    <w:rsid w:val="00BA0682"/>
  </w:style>
  <w:style w:type="paragraph" w:customStyle="1" w:styleId="B98DEDC52A3B4EACA4311BEA265EEFA0">
    <w:name w:val="B98DEDC52A3B4EACA4311BEA265EEFA0"/>
    <w:rsid w:val="00BA0682"/>
  </w:style>
  <w:style w:type="paragraph" w:customStyle="1" w:styleId="E59CEB41E3654443BCEA3A56C2658C97">
    <w:name w:val="E59CEB41E3654443BCEA3A56C2658C97"/>
    <w:rsid w:val="00BA0682"/>
  </w:style>
  <w:style w:type="paragraph" w:customStyle="1" w:styleId="2255BD1CC0EE4908A31AEAFD4648B153">
    <w:name w:val="2255BD1CC0EE4908A31AEAFD4648B153"/>
    <w:rsid w:val="00BA0682"/>
  </w:style>
  <w:style w:type="paragraph" w:customStyle="1" w:styleId="B1A687EFE4D14F79BD89DAEBD81EA74F">
    <w:name w:val="B1A687EFE4D14F79BD89DAEBD81EA74F"/>
    <w:rsid w:val="00BA0682"/>
  </w:style>
  <w:style w:type="paragraph" w:customStyle="1" w:styleId="38CB960A878E4CE58379476C90613152">
    <w:name w:val="38CB960A878E4CE58379476C90613152"/>
    <w:rsid w:val="00BA0682"/>
  </w:style>
  <w:style w:type="paragraph" w:customStyle="1" w:styleId="A77A0627969F4EE6AA1C74D695FDE49E">
    <w:name w:val="A77A0627969F4EE6AA1C74D695FDE49E"/>
    <w:rsid w:val="00BA0682"/>
  </w:style>
  <w:style w:type="paragraph" w:customStyle="1" w:styleId="EF00889388C6469D91DB0C7052E82F12">
    <w:name w:val="EF00889388C6469D91DB0C7052E82F12"/>
    <w:rsid w:val="00BA0682"/>
  </w:style>
  <w:style w:type="paragraph" w:customStyle="1" w:styleId="A13D63DC56614DB694D4BCE1BEB30152">
    <w:name w:val="A13D63DC56614DB694D4BCE1BEB30152"/>
    <w:rsid w:val="00BA0682"/>
  </w:style>
  <w:style w:type="paragraph" w:customStyle="1" w:styleId="391CA37C4A024025AE29F8CFA812B33B">
    <w:name w:val="391CA37C4A024025AE29F8CFA812B33B"/>
    <w:rsid w:val="00BA0682"/>
  </w:style>
  <w:style w:type="paragraph" w:customStyle="1" w:styleId="AD7C93106FCF441BB403E2AC503A14CB">
    <w:name w:val="AD7C93106FCF441BB403E2AC503A14CB"/>
    <w:rsid w:val="00BA0682"/>
  </w:style>
  <w:style w:type="paragraph" w:customStyle="1" w:styleId="217B1C0C9F0B4C14BC17785C87B19878">
    <w:name w:val="217B1C0C9F0B4C14BC17785C87B19878"/>
    <w:rsid w:val="00BA0682"/>
  </w:style>
  <w:style w:type="paragraph" w:customStyle="1" w:styleId="D0F29D17C8A742A18A9AC664A05EAB3F">
    <w:name w:val="D0F29D17C8A742A18A9AC664A05EAB3F"/>
    <w:rsid w:val="00BA0682"/>
  </w:style>
  <w:style w:type="paragraph" w:customStyle="1" w:styleId="871CD0E360E94F158CF7B4F1A0E8B13F">
    <w:name w:val="871CD0E360E94F158CF7B4F1A0E8B13F"/>
    <w:rsid w:val="00BA0682"/>
  </w:style>
  <w:style w:type="paragraph" w:customStyle="1" w:styleId="2637C5B19C1C418194F09D65BEAFAC6B">
    <w:name w:val="2637C5B19C1C418194F09D65BEAFAC6B"/>
    <w:rsid w:val="00BA0682"/>
  </w:style>
  <w:style w:type="paragraph" w:customStyle="1" w:styleId="2BB287E599604D1FB3289753F61E83CE">
    <w:name w:val="2BB287E599604D1FB3289753F61E83CE"/>
    <w:rsid w:val="00BA0682"/>
  </w:style>
  <w:style w:type="paragraph" w:customStyle="1" w:styleId="C3B2DCD7042A4FC080DF909FE78F14F4">
    <w:name w:val="C3B2DCD7042A4FC080DF909FE78F14F4"/>
    <w:rsid w:val="00BA0682"/>
  </w:style>
  <w:style w:type="paragraph" w:customStyle="1" w:styleId="42B1032C086D4BECA46C23FCC5296675">
    <w:name w:val="42B1032C086D4BECA46C23FCC5296675"/>
    <w:rsid w:val="00BA0682"/>
  </w:style>
  <w:style w:type="paragraph" w:customStyle="1" w:styleId="A76D47F4056A43E49CAF9692377FC9E4">
    <w:name w:val="A76D47F4056A43E49CAF9692377FC9E4"/>
    <w:rsid w:val="00BA0682"/>
  </w:style>
  <w:style w:type="paragraph" w:customStyle="1" w:styleId="0A9D06789AFE4D418E1A5195CFB5A22E">
    <w:name w:val="0A9D06789AFE4D418E1A5195CFB5A22E"/>
    <w:rsid w:val="00BA0682"/>
  </w:style>
  <w:style w:type="paragraph" w:customStyle="1" w:styleId="577E1DDF274D4F4E8596BE1A68D2AC8E">
    <w:name w:val="577E1DDF274D4F4E8596BE1A68D2AC8E"/>
    <w:rsid w:val="00BA0682"/>
  </w:style>
  <w:style w:type="paragraph" w:customStyle="1" w:styleId="EADF8F6ACE48477EBA4310932ECB3A56">
    <w:name w:val="EADF8F6ACE48477EBA4310932ECB3A56"/>
    <w:rsid w:val="00BA0682"/>
  </w:style>
  <w:style w:type="paragraph" w:customStyle="1" w:styleId="28F851305DA74A25A009287537FC5095">
    <w:name w:val="28F851305DA74A25A009287537FC5095"/>
    <w:rsid w:val="00BA0682"/>
  </w:style>
  <w:style w:type="paragraph" w:customStyle="1" w:styleId="F44CAA06C41644678AF26102242B9E4C">
    <w:name w:val="F44CAA06C41644678AF26102242B9E4C"/>
    <w:rsid w:val="00BA0682"/>
  </w:style>
  <w:style w:type="paragraph" w:customStyle="1" w:styleId="0C27DBBBAE984452A42196FB570247F6">
    <w:name w:val="0C27DBBBAE984452A42196FB570247F6"/>
    <w:rsid w:val="00BA0682"/>
  </w:style>
  <w:style w:type="paragraph" w:customStyle="1" w:styleId="88C58B2CDD4E42189E07BCD99BAF42DE">
    <w:name w:val="88C58B2CDD4E42189E07BCD99BAF42DE"/>
    <w:rsid w:val="00BA0682"/>
  </w:style>
  <w:style w:type="paragraph" w:customStyle="1" w:styleId="1C4BCCEA11A24AE580A8BBDC325BE88F">
    <w:name w:val="1C4BCCEA11A24AE580A8BBDC325BE88F"/>
    <w:rsid w:val="00BA0682"/>
  </w:style>
  <w:style w:type="paragraph" w:customStyle="1" w:styleId="9865A2B014EE4A448716D53F360F643C">
    <w:name w:val="9865A2B014EE4A448716D53F360F643C"/>
    <w:rsid w:val="00BA0682"/>
  </w:style>
  <w:style w:type="paragraph" w:customStyle="1" w:styleId="176C5261B249447F88A712D9F75A23FB">
    <w:name w:val="176C5261B249447F88A712D9F75A23FB"/>
    <w:rsid w:val="00BA0682"/>
  </w:style>
  <w:style w:type="paragraph" w:customStyle="1" w:styleId="2364F4E380554FE6B7661F78490A9C3A">
    <w:name w:val="2364F4E380554FE6B7661F78490A9C3A"/>
    <w:rsid w:val="00BA0682"/>
  </w:style>
  <w:style w:type="paragraph" w:customStyle="1" w:styleId="7CCFF88F24C240448E492DD39A01ECA5">
    <w:name w:val="7CCFF88F24C240448E492DD39A01ECA5"/>
    <w:rsid w:val="00BA0682"/>
  </w:style>
  <w:style w:type="paragraph" w:customStyle="1" w:styleId="0C69BF4DCF8C4FB1BC03175EF450AF65">
    <w:name w:val="0C69BF4DCF8C4FB1BC03175EF450AF65"/>
    <w:rsid w:val="00BA0682"/>
  </w:style>
  <w:style w:type="paragraph" w:customStyle="1" w:styleId="BC189927E19C4587931A7E5BF31ED6A5">
    <w:name w:val="BC189927E19C4587931A7E5BF31ED6A5"/>
    <w:rsid w:val="00BA0682"/>
  </w:style>
  <w:style w:type="paragraph" w:customStyle="1" w:styleId="A870674CEBE746F9A0EFC3205EC0F5F4">
    <w:name w:val="A870674CEBE746F9A0EFC3205EC0F5F4"/>
    <w:rsid w:val="00BA0682"/>
  </w:style>
  <w:style w:type="paragraph" w:customStyle="1" w:styleId="89842356F9E444B5B127480023A5EC56">
    <w:name w:val="89842356F9E444B5B127480023A5EC56"/>
    <w:rsid w:val="00BA0682"/>
  </w:style>
  <w:style w:type="paragraph" w:customStyle="1" w:styleId="CFBFB0E7551D426F953BB607E01B4F73">
    <w:name w:val="CFBFB0E7551D426F953BB607E01B4F73"/>
    <w:rsid w:val="00BA0682"/>
  </w:style>
  <w:style w:type="paragraph" w:customStyle="1" w:styleId="48D1C6A7A390412DB62CF35A46F06D07">
    <w:name w:val="48D1C6A7A390412DB62CF35A46F06D07"/>
    <w:rsid w:val="00BA0682"/>
  </w:style>
  <w:style w:type="paragraph" w:customStyle="1" w:styleId="5C9C760B58224E3FBFCD8F68F8267D1F">
    <w:name w:val="5C9C760B58224E3FBFCD8F68F8267D1F"/>
    <w:rsid w:val="00BA0682"/>
  </w:style>
  <w:style w:type="paragraph" w:customStyle="1" w:styleId="C907E9701C9942BF9BA72BA6D8D3D914">
    <w:name w:val="C907E9701C9942BF9BA72BA6D8D3D914"/>
    <w:rsid w:val="00BA0682"/>
  </w:style>
  <w:style w:type="paragraph" w:customStyle="1" w:styleId="C1806ED0D6BD4F9F816F5A9CA14F2E82">
    <w:name w:val="C1806ED0D6BD4F9F816F5A9CA14F2E82"/>
    <w:rsid w:val="00BA0682"/>
  </w:style>
  <w:style w:type="paragraph" w:customStyle="1" w:styleId="BE4732B93B9B42D286EC064E6E930383">
    <w:name w:val="BE4732B93B9B42D286EC064E6E930383"/>
    <w:rsid w:val="00BA0682"/>
  </w:style>
  <w:style w:type="paragraph" w:customStyle="1" w:styleId="4A2ED8D06B38455AA3D2A2BA10E2DEFE">
    <w:name w:val="4A2ED8D06B38455AA3D2A2BA10E2DEFE"/>
    <w:rsid w:val="00BA0682"/>
  </w:style>
  <w:style w:type="paragraph" w:customStyle="1" w:styleId="32BD446DBCCC48B5A525938225DB034C">
    <w:name w:val="32BD446DBCCC48B5A525938225DB034C"/>
    <w:rsid w:val="00BA0682"/>
  </w:style>
  <w:style w:type="paragraph" w:customStyle="1" w:styleId="BB13DDC4EF9B46FF9CD785C3C7A0AE3F">
    <w:name w:val="BB13DDC4EF9B46FF9CD785C3C7A0AE3F"/>
    <w:rsid w:val="00BA0682"/>
  </w:style>
  <w:style w:type="paragraph" w:customStyle="1" w:styleId="E97843BFC3194A8F8F76CFA083210D89">
    <w:name w:val="E97843BFC3194A8F8F76CFA083210D89"/>
    <w:rsid w:val="00BA0682"/>
  </w:style>
  <w:style w:type="paragraph" w:customStyle="1" w:styleId="398364A8850F45ABA89E2701D4BD3A72">
    <w:name w:val="398364A8850F45ABA89E2701D4BD3A72"/>
    <w:rsid w:val="00BA0682"/>
  </w:style>
  <w:style w:type="paragraph" w:customStyle="1" w:styleId="5E7C058AD709430F92DE039BB5380824">
    <w:name w:val="5E7C058AD709430F92DE039BB5380824"/>
    <w:rsid w:val="00BA0682"/>
  </w:style>
  <w:style w:type="paragraph" w:customStyle="1" w:styleId="1513AA26CE63477882526F9A6335FF3E">
    <w:name w:val="1513AA26CE63477882526F9A6335FF3E"/>
    <w:rsid w:val="00BA0682"/>
  </w:style>
  <w:style w:type="paragraph" w:customStyle="1" w:styleId="716831F3BF6C460E82EE31D902FB66A9">
    <w:name w:val="716831F3BF6C460E82EE31D902FB66A9"/>
    <w:rsid w:val="00BA0682"/>
  </w:style>
  <w:style w:type="paragraph" w:customStyle="1" w:styleId="24E707EC46404F50A210C392D6BED2EA">
    <w:name w:val="24E707EC46404F50A210C392D6BED2EA"/>
    <w:rsid w:val="00BA0682"/>
  </w:style>
  <w:style w:type="paragraph" w:customStyle="1" w:styleId="E12F25C4457E43A087122299D990AF15">
    <w:name w:val="E12F25C4457E43A087122299D990AF15"/>
    <w:rsid w:val="00BA0682"/>
  </w:style>
  <w:style w:type="paragraph" w:customStyle="1" w:styleId="D944B94B10984D619F3660B8F3CD7B58">
    <w:name w:val="D944B94B10984D619F3660B8F3CD7B58"/>
    <w:rsid w:val="00BA0682"/>
  </w:style>
  <w:style w:type="paragraph" w:customStyle="1" w:styleId="93FCEAEA4D724B568EC027AB83D3F0E1">
    <w:name w:val="93FCEAEA4D724B568EC027AB83D3F0E1"/>
    <w:rsid w:val="00BA0682"/>
  </w:style>
  <w:style w:type="paragraph" w:customStyle="1" w:styleId="C63CE03D4BA1454A82E13D34EDB2522D">
    <w:name w:val="C63CE03D4BA1454A82E13D34EDB2522D"/>
    <w:rsid w:val="00BA0682"/>
  </w:style>
  <w:style w:type="paragraph" w:customStyle="1" w:styleId="BC5AA9240886417992B0F2B6B6FBB912">
    <w:name w:val="BC5AA9240886417992B0F2B6B6FBB912"/>
    <w:rsid w:val="00BA0682"/>
  </w:style>
  <w:style w:type="paragraph" w:customStyle="1" w:styleId="35A9DF3C1B0C408D9A66F6B5030CD29B">
    <w:name w:val="35A9DF3C1B0C408D9A66F6B5030CD29B"/>
    <w:rsid w:val="00BA0682"/>
  </w:style>
  <w:style w:type="paragraph" w:customStyle="1" w:styleId="0D67EF11F5C44CEAAB6525E6565CA1E0">
    <w:name w:val="0D67EF11F5C44CEAAB6525E6565CA1E0"/>
    <w:rsid w:val="00BA0682"/>
  </w:style>
  <w:style w:type="paragraph" w:customStyle="1" w:styleId="E84FD8F4EFE54B5B91CF85A97245946B">
    <w:name w:val="E84FD8F4EFE54B5B91CF85A97245946B"/>
    <w:rsid w:val="00BA0682"/>
  </w:style>
  <w:style w:type="paragraph" w:customStyle="1" w:styleId="1793238E06404BA7A735B85B42EEE431">
    <w:name w:val="1793238E06404BA7A735B85B42EEE431"/>
    <w:rsid w:val="00BA0682"/>
  </w:style>
  <w:style w:type="paragraph" w:customStyle="1" w:styleId="8B6172F3EEB948CA91CE225BEA242155">
    <w:name w:val="8B6172F3EEB948CA91CE225BEA242155"/>
    <w:rsid w:val="00BA0682"/>
  </w:style>
  <w:style w:type="paragraph" w:customStyle="1" w:styleId="28B5E1D7BE164FF58D6B2EFD893BFB58">
    <w:name w:val="28B5E1D7BE164FF58D6B2EFD893BFB58"/>
    <w:rsid w:val="00BA0682"/>
  </w:style>
  <w:style w:type="paragraph" w:customStyle="1" w:styleId="96BA6D50B5C640758B113FF72F30986A">
    <w:name w:val="96BA6D50B5C640758B113FF72F30986A"/>
    <w:rsid w:val="00BA0682"/>
  </w:style>
  <w:style w:type="paragraph" w:customStyle="1" w:styleId="1C877CF003884542B52805F6472D77ED">
    <w:name w:val="1C877CF003884542B52805F6472D77ED"/>
    <w:rsid w:val="00BA0682"/>
  </w:style>
  <w:style w:type="paragraph" w:customStyle="1" w:styleId="615CC3E3F7504BEBAAC5475D963946CD">
    <w:name w:val="615CC3E3F7504BEBAAC5475D963946CD"/>
    <w:rsid w:val="00BA0682"/>
  </w:style>
  <w:style w:type="paragraph" w:customStyle="1" w:styleId="5A45988A94FC4B8A97EB7CC08A3D766F">
    <w:name w:val="5A45988A94FC4B8A97EB7CC08A3D766F"/>
    <w:rsid w:val="00BA0682"/>
  </w:style>
  <w:style w:type="paragraph" w:customStyle="1" w:styleId="A42EC7AC7318437CB40BA2B6AC9C143D">
    <w:name w:val="A42EC7AC7318437CB40BA2B6AC9C143D"/>
    <w:rsid w:val="00BA0682"/>
  </w:style>
  <w:style w:type="paragraph" w:customStyle="1" w:styleId="0C4A7B8194D94E66A16A2051567570D2">
    <w:name w:val="0C4A7B8194D94E66A16A2051567570D2"/>
    <w:rsid w:val="00BA0682"/>
  </w:style>
  <w:style w:type="paragraph" w:customStyle="1" w:styleId="FD77123F4D6743FAB8E95E27D6420B01">
    <w:name w:val="FD77123F4D6743FAB8E95E27D6420B01"/>
    <w:rsid w:val="00BA0682"/>
  </w:style>
  <w:style w:type="paragraph" w:customStyle="1" w:styleId="D3A4EFA63FB348099734CE1DE28D5D04">
    <w:name w:val="D3A4EFA63FB348099734CE1DE28D5D04"/>
    <w:rsid w:val="00BA0682"/>
  </w:style>
  <w:style w:type="paragraph" w:customStyle="1" w:styleId="30394E2F56E74BB69095C9B6D373DCEB">
    <w:name w:val="30394E2F56E74BB69095C9B6D373DCEB"/>
    <w:rsid w:val="00BA0682"/>
  </w:style>
  <w:style w:type="paragraph" w:customStyle="1" w:styleId="40BFE38337AB4875879507A1E0C2136A">
    <w:name w:val="40BFE38337AB4875879507A1E0C2136A"/>
    <w:rsid w:val="00BA0682"/>
  </w:style>
  <w:style w:type="paragraph" w:customStyle="1" w:styleId="75B27B3997EE4003887B1FF95B6C82DF">
    <w:name w:val="75B27B3997EE4003887B1FF95B6C82DF"/>
    <w:rsid w:val="00BA0682"/>
  </w:style>
  <w:style w:type="paragraph" w:customStyle="1" w:styleId="71502A4A8BE34FFF9F9E4A2DDF907D13">
    <w:name w:val="71502A4A8BE34FFF9F9E4A2DDF907D13"/>
    <w:rsid w:val="00BA0682"/>
  </w:style>
  <w:style w:type="paragraph" w:customStyle="1" w:styleId="2134D632155C47A6A482A36CCAC7D1A0">
    <w:name w:val="2134D632155C47A6A482A36CCAC7D1A0"/>
    <w:rsid w:val="00BA0682"/>
  </w:style>
  <w:style w:type="paragraph" w:customStyle="1" w:styleId="B3F5D18E7C104B5AB8E1B363A8F56BE2">
    <w:name w:val="B3F5D18E7C104B5AB8E1B363A8F56BE2"/>
    <w:rsid w:val="00FA120B"/>
  </w:style>
  <w:style w:type="paragraph" w:customStyle="1" w:styleId="3A6031378595467BB4F35B4B8B96CB91">
    <w:name w:val="3A6031378595467BB4F35B4B8B96CB91"/>
    <w:rsid w:val="00FA120B"/>
  </w:style>
  <w:style w:type="paragraph" w:customStyle="1" w:styleId="F0DCACC956F046269B247FEC4063E502">
    <w:name w:val="F0DCACC956F046269B247FEC4063E502"/>
    <w:rsid w:val="00BA0682"/>
  </w:style>
  <w:style w:type="paragraph" w:customStyle="1" w:styleId="1CE7B9CCD453405AAC80AAB09A146D9E">
    <w:name w:val="1CE7B9CCD453405AAC80AAB09A146D9E"/>
    <w:rsid w:val="00BA0682"/>
  </w:style>
  <w:style w:type="paragraph" w:customStyle="1" w:styleId="CC6F131DA6D94D04908D249968890609">
    <w:name w:val="CC6F131DA6D94D04908D249968890609"/>
    <w:rsid w:val="00BA0682"/>
  </w:style>
  <w:style w:type="paragraph" w:customStyle="1" w:styleId="6272CF2B220B4222A5C831407B496AE0">
    <w:name w:val="6272CF2B220B4222A5C831407B496AE0"/>
    <w:rsid w:val="00BA0682"/>
  </w:style>
  <w:style w:type="paragraph" w:customStyle="1" w:styleId="61420C7085C94E72B874C33D9D98A2CC">
    <w:name w:val="61420C7085C94E72B874C33D9D98A2CC"/>
    <w:rsid w:val="00DB1271"/>
  </w:style>
  <w:style w:type="paragraph" w:customStyle="1" w:styleId="C7E446EFB8094DF4BD273B911175D297">
    <w:name w:val="C7E446EFB8094DF4BD273B911175D297"/>
    <w:rsid w:val="00DB1271"/>
  </w:style>
  <w:style w:type="paragraph" w:customStyle="1" w:styleId="E420BA63D6414CA59E04887DA5FB4765">
    <w:name w:val="E420BA63D6414CA59E04887DA5FB4765"/>
    <w:rsid w:val="00DB1271"/>
  </w:style>
  <w:style w:type="paragraph" w:customStyle="1" w:styleId="16891FA521A24B1BA190C6999840E9E7">
    <w:name w:val="16891FA521A24B1BA190C6999840E9E7"/>
    <w:rsid w:val="00DB1271"/>
  </w:style>
  <w:style w:type="paragraph" w:customStyle="1" w:styleId="FC86F3BC8CD14B98875E2C79F826C9D2">
    <w:name w:val="FC86F3BC8CD14B98875E2C79F826C9D2"/>
    <w:rsid w:val="00DB1271"/>
  </w:style>
  <w:style w:type="paragraph" w:customStyle="1" w:styleId="A1BEB07C2D5F4635AD88CEE966DE505E">
    <w:name w:val="A1BEB07C2D5F4635AD88CEE966DE505E"/>
    <w:rsid w:val="00DB1271"/>
  </w:style>
  <w:style w:type="paragraph" w:customStyle="1" w:styleId="4A8F75D346B842088050BC14FD067AB6">
    <w:name w:val="4A8F75D346B842088050BC14FD067AB6"/>
    <w:rsid w:val="00DB1271"/>
  </w:style>
  <w:style w:type="paragraph" w:customStyle="1" w:styleId="6F9203C341F2441F8640A56642A377B5">
    <w:name w:val="6F9203C341F2441F8640A56642A377B5"/>
    <w:rsid w:val="00DB1271"/>
  </w:style>
  <w:style w:type="paragraph" w:customStyle="1" w:styleId="077ED69A3E4E4272A03A3CA32F4B8EE6">
    <w:name w:val="077ED69A3E4E4272A03A3CA32F4B8EE6"/>
    <w:rsid w:val="00DB1271"/>
  </w:style>
  <w:style w:type="paragraph" w:customStyle="1" w:styleId="C992901F115B4E50AA6DADDA1BAD3A0D">
    <w:name w:val="C992901F115B4E50AA6DADDA1BAD3A0D"/>
    <w:rsid w:val="00DB1271"/>
  </w:style>
  <w:style w:type="paragraph" w:customStyle="1" w:styleId="1A3B97ACBD3F487BA7CEE46BA8726049">
    <w:name w:val="1A3B97ACBD3F487BA7CEE46BA8726049"/>
    <w:rsid w:val="00DB1271"/>
  </w:style>
  <w:style w:type="paragraph" w:customStyle="1" w:styleId="28BCDCE7FBF1433EAC263CA36BB77D12">
    <w:name w:val="28BCDCE7FBF1433EAC263CA36BB77D12"/>
    <w:rsid w:val="00DB1271"/>
  </w:style>
  <w:style w:type="paragraph" w:customStyle="1" w:styleId="5E6678F9F54F4024A9E6CBC256A60594">
    <w:name w:val="5E6678F9F54F4024A9E6CBC256A60594"/>
    <w:rsid w:val="00DB1271"/>
  </w:style>
  <w:style w:type="paragraph" w:customStyle="1" w:styleId="3FD976CBE457442C83FEAEF861338833">
    <w:name w:val="3FD976CBE457442C83FEAEF861338833"/>
    <w:rsid w:val="00DB1271"/>
  </w:style>
  <w:style w:type="paragraph" w:customStyle="1" w:styleId="61A987045BFF4DDA9DB79A83313EF2DB">
    <w:name w:val="61A987045BFF4DDA9DB79A83313EF2DB"/>
    <w:rsid w:val="00DB1271"/>
  </w:style>
  <w:style w:type="paragraph" w:customStyle="1" w:styleId="0DA2EA0063324368BA7F553D67BFC931">
    <w:name w:val="0DA2EA0063324368BA7F553D67BFC931"/>
    <w:rsid w:val="00DB1271"/>
  </w:style>
  <w:style w:type="paragraph" w:customStyle="1" w:styleId="312375E0E1654ADE9FD306E266E4F745">
    <w:name w:val="312375E0E1654ADE9FD306E266E4F745"/>
    <w:rsid w:val="00DB1271"/>
  </w:style>
  <w:style w:type="paragraph" w:customStyle="1" w:styleId="23F32A7942544D72BC3B35FCE2C8E26A">
    <w:name w:val="23F32A7942544D72BC3B35FCE2C8E26A"/>
    <w:rsid w:val="00DB1271"/>
  </w:style>
  <w:style w:type="paragraph" w:customStyle="1" w:styleId="A0BECCDA32624AC1BC6C627B111ADB64">
    <w:name w:val="A0BECCDA32624AC1BC6C627B111ADB64"/>
    <w:rsid w:val="00DB1271"/>
  </w:style>
  <w:style w:type="paragraph" w:customStyle="1" w:styleId="CC019A2359EF40F6B76BF742746862C5">
    <w:name w:val="CC019A2359EF40F6B76BF742746862C5"/>
    <w:rsid w:val="00DB1271"/>
  </w:style>
  <w:style w:type="paragraph" w:customStyle="1" w:styleId="9EAE499232854568934F8DC744F5A846">
    <w:name w:val="9EAE499232854568934F8DC744F5A846"/>
    <w:rsid w:val="00DB1271"/>
  </w:style>
  <w:style w:type="paragraph" w:customStyle="1" w:styleId="874C868214C54D118B6775AE5C70DB92">
    <w:name w:val="874C868214C54D118B6775AE5C70DB92"/>
    <w:rsid w:val="00DB1271"/>
  </w:style>
  <w:style w:type="paragraph" w:customStyle="1" w:styleId="AE28E2BF611E477FA81D016DF575CD3D">
    <w:name w:val="AE28E2BF611E477FA81D016DF575CD3D"/>
    <w:rsid w:val="00DB1271"/>
  </w:style>
  <w:style w:type="paragraph" w:customStyle="1" w:styleId="228F3C29C6684FE5941598E97037B30F">
    <w:name w:val="228F3C29C6684FE5941598E97037B30F"/>
    <w:rsid w:val="00DB1271"/>
  </w:style>
  <w:style w:type="paragraph" w:customStyle="1" w:styleId="6DB7B608D7F3436FA843F1EB2AB227BF">
    <w:name w:val="6DB7B608D7F3436FA843F1EB2AB227BF"/>
    <w:rsid w:val="00DB1271"/>
  </w:style>
  <w:style w:type="paragraph" w:customStyle="1" w:styleId="802F6B445A014288BC0C2EA3F8A2CB68">
    <w:name w:val="802F6B445A014288BC0C2EA3F8A2CB68"/>
    <w:rsid w:val="00DB1271"/>
  </w:style>
  <w:style w:type="paragraph" w:customStyle="1" w:styleId="7C11C5FCEEB04F58B7228EC01EDB459C">
    <w:name w:val="7C11C5FCEEB04F58B7228EC01EDB459C"/>
    <w:rsid w:val="00DB1271"/>
  </w:style>
  <w:style w:type="paragraph" w:customStyle="1" w:styleId="E6BA218BD1DA4E9DBA9A858F250DFB05">
    <w:name w:val="E6BA218BD1DA4E9DBA9A858F250DFB05"/>
    <w:rsid w:val="00DB1271"/>
  </w:style>
  <w:style w:type="paragraph" w:customStyle="1" w:styleId="9C0B759ED3D54C99B3CF6AF44FB14AE6">
    <w:name w:val="9C0B759ED3D54C99B3CF6AF44FB14AE6"/>
    <w:rsid w:val="004F0FCC"/>
  </w:style>
  <w:style w:type="paragraph" w:customStyle="1" w:styleId="E990B6C5587B48578F7D30A5F4AF58FE">
    <w:name w:val="E990B6C5587B48578F7D30A5F4AF58FE"/>
    <w:rsid w:val="004F0FCC"/>
  </w:style>
  <w:style w:type="paragraph" w:customStyle="1" w:styleId="B612444D3F094EED8531AAAD5A6EB77A">
    <w:name w:val="B612444D3F094EED8531AAAD5A6EB77A"/>
    <w:rsid w:val="004F0FCC"/>
  </w:style>
  <w:style w:type="paragraph" w:customStyle="1" w:styleId="6698D00F351342DDB849244606810383">
    <w:name w:val="6698D00F351342DDB849244606810383"/>
    <w:rsid w:val="00BA0682"/>
  </w:style>
  <w:style w:type="paragraph" w:customStyle="1" w:styleId="CFFE4E2DE8DE442693C396A8DCB7BA20">
    <w:name w:val="CFFE4E2DE8DE442693C396A8DCB7BA20"/>
    <w:rsid w:val="00BA0682"/>
  </w:style>
  <w:style w:type="paragraph" w:customStyle="1" w:styleId="C5FA8F7CAA9D4D62B287B5E4A9171A25">
    <w:name w:val="C5FA8F7CAA9D4D62B287B5E4A9171A25"/>
    <w:rsid w:val="00BA0682"/>
  </w:style>
  <w:style w:type="paragraph" w:customStyle="1" w:styleId="9A7AD7E7AC454F1B899FDB9CA446F0C3">
    <w:name w:val="9A7AD7E7AC454F1B899FDB9CA446F0C3"/>
    <w:rsid w:val="00BA0682"/>
  </w:style>
  <w:style w:type="paragraph" w:customStyle="1" w:styleId="AC8CE156772441EC904355FCA775DEB0">
    <w:name w:val="AC8CE156772441EC904355FCA775DEB0"/>
    <w:rsid w:val="00BA0682"/>
  </w:style>
  <w:style w:type="paragraph" w:customStyle="1" w:styleId="0DC40030AB764839862479E7E6BC08BB">
    <w:name w:val="0DC40030AB764839862479E7E6BC08BB"/>
    <w:rsid w:val="00BA0682"/>
  </w:style>
  <w:style w:type="paragraph" w:customStyle="1" w:styleId="B20C1E40971F4F3EA7E4A3B991747C45">
    <w:name w:val="B20C1E40971F4F3EA7E4A3B991747C45"/>
    <w:rsid w:val="00BA0682"/>
  </w:style>
  <w:style w:type="paragraph" w:customStyle="1" w:styleId="CCC915ADE87E4BB197FD15B3160A7BAE">
    <w:name w:val="CCC915ADE87E4BB197FD15B3160A7BAE"/>
    <w:rsid w:val="00BA0682"/>
  </w:style>
  <w:style w:type="paragraph" w:customStyle="1" w:styleId="7CFC903C8B264BDD9CF5C97BA609E83D">
    <w:name w:val="7CFC903C8B264BDD9CF5C97BA609E83D"/>
    <w:rsid w:val="00BA0682"/>
  </w:style>
  <w:style w:type="paragraph" w:customStyle="1" w:styleId="6C35D56572EE4154B8CA76BB9B19AF1F">
    <w:name w:val="6C35D56572EE4154B8CA76BB9B19AF1F"/>
    <w:rsid w:val="00BA0682"/>
  </w:style>
  <w:style w:type="paragraph" w:customStyle="1" w:styleId="AA324052A37F46D4AC67662F639FCFFE">
    <w:name w:val="AA324052A37F46D4AC67662F639FCFFE"/>
    <w:rsid w:val="00BA0682"/>
  </w:style>
  <w:style w:type="paragraph" w:customStyle="1" w:styleId="A96811E92A0B43A4B3E3ACBCD98FA73C">
    <w:name w:val="A96811E92A0B43A4B3E3ACBCD98FA73C"/>
    <w:rsid w:val="00BA0682"/>
  </w:style>
  <w:style w:type="paragraph" w:customStyle="1" w:styleId="757C1002FF8046F0BE600550E0530F45">
    <w:name w:val="757C1002FF8046F0BE600550E0530F45"/>
    <w:rsid w:val="00BA0682"/>
  </w:style>
  <w:style w:type="paragraph" w:customStyle="1" w:styleId="9D6E04D2A6864FE6B79BDBD887BCADC4">
    <w:name w:val="9D6E04D2A6864FE6B79BDBD887BCADC4"/>
    <w:rsid w:val="00BA0682"/>
  </w:style>
  <w:style w:type="paragraph" w:customStyle="1" w:styleId="55C9EA9644C04D3E844211D4DEEFFD52">
    <w:name w:val="55C9EA9644C04D3E844211D4DEEFFD52"/>
    <w:rsid w:val="00BA0682"/>
  </w:style>
  <w:style w:type="paragraph" w:customStyle="1" w:styleId="CC98D6ECFF3A4D13ADC3E41A2A17116C">
    <w:name w:val="CC98D6ECFF3A4D13ADC3E41A2A17116C"/>
    <w:rsid w:val="00BA0682"/>
  </w:style>
  <w:style w:type="paragraph" w:customStyle="1" w:styleId="BFD971AD8B57484AAD63BE5BAB9E5DA5">
    <w:name w:val="BFD971AD8B57484AAD63BE5BAB9E5DA5"/>
    <w:rsid w:val="00BA0682"/>
  </w:style>
  <w:style w:type="paragraph" w:customStyle="1" w:styleId="E49AACB8A7D241EAA64E3955E6FBBDC7">
    <w:name w:val="E49AACB8A7D241EAA64E3955E6FBBDC7"/>
    <w:rsid w:val="00BA0682"/>
  </w:style>
  <w:style w:type="paragraph" w:customStyle="1" w:styleId="6CCB2AFC4B244D06814C8DB12865EE69">
    <w:name w:val="6CCB2AFC4B244D06814C8DB12865EE69"/>
    <w:rsid w:val="00BA0682"/>
  </w:style>
  <w:style w:type="paragraph" w:customStyle="1" w:styleId="E538C01D60D04A2082AEFA9621E233CE">
    <w:name w:val="E538C01D60D04A2082AEFA9621E233CE"/>
    <w:rsid w:val="00BA0682"/>
  </w:style>
  <w:style w:type="paragraph" w:customStyle="1" w:styleId="6BC3A01FA282479493B50476B2B5B5A7">
    <w:name w:val="6BC3A01FA282479493B50476B2B5B5A7"/>
    <w:rsid w:val="00BA0682"/>
  </w:style>
  <w:style w:type="paragraph" w:customStyle="1" w:styleId="EA519018A5E0442E96C62ECB1D448427">
    <w:name w:val="EA519018A5E0442E96C62ECB1D448427"/>
    <w:rsid w:val="00BA0682"/>
  </w:style>
  <w:style w:type="paragraph" w:customStyle="1" w:styleId="A1096BA4C02D4D9598D1304C6620919E">
    <w:name w:val="A1096BA4C02D4D9598D1304C6620919E"/>
    <w:rsid w:val="00BA0682"/>
  </w:style>
  <w:style w:type="paragraph" w:customStyle="1" w:styleId="2D7E9A07DB8045799D7721F1F712411D">
    <w:name w:val="2D7E9A07DB8045799D7721F1F712411D"/>
    <w:rsid w:val="00BA0682"/>
  </w:style>
  <w:style w:type="paragraph" w:customStyle="1" w:styleId="173EBF7EFC6A4F0C9C24E0FE5C5E7823">
    <w:name w:val="173EBF7EFC6A4F0C9C24E0FE5C5E7823"/>
    <w:rsid w:val="00BA0682"/>
  </w:style>
  <w:style w:type="paragraph" w:customStyle="1" w:styleId="B6030A3EDC0242ABB47A05B1C805347A">
    <w:name w:val="B6030A3EDC0242ABB47A05B1C805347A"/>
    <w:rsid w:val="00BA0682"/>
  </w:style>
  <w:style w:type="paragraph" w:customStyle="1" w:styleId="D43DC16605B843D58042363EDEEA3660">
    <w:name w:val="D43DC16605B843D58042363EDEEA3660"/>
    <w:rsid w:val="00BA0682"/>
  </w:style>
  <w:style w:type="paragraph" w:customStyle="1" w:styleId="1313FCE736AD40E488614B8CD92F66A2">
    <w:name w:val="1313FCE736AD40E488614B8CD92F66A2"/>
    <w:rsid w:val="00BA0682"/>
  </w:style>
  <w:style w:type="paragraph" w:customStyle="1" w:styleId="7DFD3C16D1014F39A4FDD81AF3C3BECB">
    <w:name w:val="7DFD3C16D1014F39A4FDD81AF3C3BECB"/>
    <w:rsid w:val="00BA0682"/>
  </w:style>
  <w:style w:type="paragraph" w:customStyle="1" w:styleId="72BF6EA803D8436EA01B8B5FCF3C8227">
    <w:name w:val="72BF6EA803D8436EA01B8B5FCF3C8227"/>
    <w:rsid w:val="00BA0682"/>
  </w:style>
  <w:style w:type="paragraph" w:customStyle="1" w:styleId="910541C54C0F42989D006C09F2C312A3">
    <w:name w:val="910541C54C0F42989D006C09F2C312A3"/>
    <w:rsid w:val="00BA0682"/>
  </w:style>
  <w:style w:type="paragraph" w:customStyle="1" w:styleId="D7350F39E20E41B1A83A1E8BF78D6C6F">
    <w:name w:val="D7350F39E20E41B1A83A1E8BF78D6C6F"/>
    <w:rsid w:val="00BA0682"/>
  </w:style>
  <w:style w:type="paragraph" w:customStyle="1" w:styleId="FEF4CC72ABA84FA9823F5A8FBEA5CDA9">
    <w:name w:val="FEF4CC72ABA84FA9823F5A8FBEA5CDA9"/>
    <w:rsid w:val="00BA0682"/>
  </w:style>
  <w:style w:type="paragraph" w:customStyle="1" w:styleId="09DFC29E29B84AEFB708A0BA8BCBE70F">
    <w:name w:val="09DFC29E29B84AEFB708A0BA8BCBE70F"/>
    <w:rsid w:val="00BA0682"/>
  </w:style>
  <w:style w:type="paragraph" w:customStyle="1" w:styleId="401A40AB5CD240ACA88BE274F8F87081">
    <w:name w:val="401A40AB5CD240ACA88BE274F8F87081"/>
    <w:rsid w:val="00BA0682"/>
  </w:style>
  <w:style w:type="paragraph" w:customStyle="1" w:styleId="D1914ED7923D44168FCAF36334EE7B6E">
    <w:name w:val="D1914ED7923D44168FCAF36334EE7B6E"/>
    <w:rsid w:val="00BA0682"/>
  </w:style>
  <w:style w:type="paragraph" w:customStyle="1" w:styleId="767757B6499E480091114DFA8A7D554B">
    <w:name w:val="767757B6499E480091114DFA8A7D554B"/>
    <w:rsid w:val="00BA0682"/>
  </w:style>
  <w:style w:type="paragraph" w:customStyle="1" w:styleId="73146EE6AB5A4CAB8ADBBBDA80CDFD82">
    <w:name w:val="73146EE6AB5A4CAB8ADBBBDA80CDFD82"/>
    <w:rsid w:val="00BA0682"/>
  </w:style>
  <w:style w:type="paragraph" w:customStyle="1" w:styleId="ACB9280A7643474BA507F81FE9B21963">
    <w:name w:val="ACB9280A7643474BA507F81FE9B21963"/>
    <w:rsid w:val="00BA0682"/>
  </w:style>
  <w:style w:type="paragraph" w:customStyle="1" w:styleId="F940ED84D78E42D2889D8D1E980D4B20">
    <w:name w:val="F940ED84D78E42D2889D8D1E980D4B20"/>
    <w:rsid w:val="00BA0682"/>
  </w:style>
  <w:style w:type="paragraph" w:customStyle="1" w:styleId="38E22DE373CA475E869F8CA7E00271C0">
    <w:name w:val="38E22DE373CA475E869F8CA7E00271C0"/>
    <w:rsid w:val="00BA0682"/>
  </w:style>
  <w:style w:type="paragraph" w:customStyle="1" w:styleId="76548D9DC7E94608AF5F385174A69668">
    <w:name w:val="76548D9DC7E94608AF5F385174A69668"/>
    <w:rsid w:val="00BA0682"/>
  </w:style>
  <w:style w:type="paragraph" w:customStyle="1" w:styleId="FDEA4CA5CA584E6DB2C490A025FD8C2A">
    <w:name w:val="FDEA4CA5CA584E6DB2C490A025FD8C2A"/>
    <w:rsid w:val="00BA0682"/>
  </w:style>
  <w:style w:type="paragraph" w:customStyle="1" w:styleId="087C3AEB2D264C29AE4736E0DB41CBE4">
    <w:name w:val="087C3AEB2D264C29AE4736E0DB41CBE4"/>
    <w:rsid w:val="00BA0682"/>
  </w:style>
  <w:style w:type="paragraph" w:customStyle="1" w:styleId="CA6CBAF2E702451D821C0B1F1E438EC9">
    <w:name w:val="CA6CBAF2E702451D821C0B1F1E438EC9"/>
    <w:rsid w:val="00BA0682"/>
  </w:style>
  <w:style w:type="paragraph" w:customStyle="1" w:styleId="A72796120ECF485AA5F39F051C536691">
    <w:name w:val="A72796120ECF485AA5F39F051C536691"/>
    <w:rsid w:val="00BA0682"/>
  </w:style>
  <w:style w:type="paragraph" w:customStyle="1" w:styleId="1EC7087C3E744B0895E77997C89DFB78">
    <w:name w:val="1EC7087C3E744B0895E77997C89DFB78"/>
    <w:rsid w:val="00BA0682"/>
  </w:style>
  <w:style w:type="paragraph" w:customStyle="1" w:styleId="06E15D73E49540129550205EDE33AF68">
    <w:name w:val="06E15D73E49540129550205EDE33AF68"/>
    <w:rsid w:val="00BA0682"/>
  </w:style>
  <w:style w:type="paragraph" w:customStyle="1" w:styleId="D9CADFE5768841679E30BB580EE806F3">
    <w:name w:val="D9CADFE5768841679E30BB580EE806F3"/>
    <w:rsid w:val="00BA0682"/>
  </w:style>
  <w:style w:type="paragraph" w:customStyle="1" w:styleId="DD2ABA36A4234517B03A058E854D1C75">
    <w:name w:val="DD2ABA36A4234517B03A058E854D1C75"/>
    <w:rsid w:val="00BA0682"/>
  </w:style>
  <w:style w:type="paragraph" w:customStyle="1" w:styleId="B4FAA96FD4AB498A97D0945CA6DF22E7">
    <w:name w:val="B4FAA96FD4AB498A97D0945CA6DF22E7"/>
    <w:rsid w:val="00BA0682"/>
  </w:style>
  <w:style w:type="paragraph" w:customStyle="1" w:styleId="DD92FC4DEAB843098E04F20046FD6BFC">
    <w:name w:val="DD92FC4DEAB843098E04F20046FD6BFC"/>
    <w:rsid w:val="00BA0682"/>
  </w:style>
  <w:style w:type="paragraph" w:customStyle="1" w:styleId="9CE2426CF4944701824F80D03FB23F03">
    <w:name w:val="9CE2426CF4944701824F80D03FB23F03"/>
    <w:rsid w:val="00BA0682"/>
  </w:style>
  <w:style w:type="paragraph" w:customStyle="1" w:styleId="C2C6822A275542F4ACCB80313FF9CB10">
    <w:name w:val="C2C6822A275542F4ACCB80313FF9CB10"/>
    <w:rsid w:val="00BA0682"/>
  </w:style>
  <w:style w:type="paragraph" w:customStyle="1" w:styleId="C53CA0A0D61341FEA2E7F37B75449097">
    <w:name w:val="C53CA0A0D61341FEA2E7F37B75449097"/>
    <w:rsid w:val="00BA0682"/>
  </w:style>
  <w:style w:type="paragraph" w:customStyle="1" w:styleId="FCB180F05FA94256A37693D133945A11">
    <w:name w:val="FCB180F05FA94256A37693D133945A11"/>
    <w:rsid w:val="00BA0682"/>
  </w:style>
  <w:style w:type="paragraph" w:customStyle="1" w:styleId="954DBC48904F4D6F8F531152E542D298">
    <w:name w:val="954DBC48904F4D6F8F531152E542D298"/>
    <w:rsid w:val="00BA0682"/>
  </w:style>
  <w:style w:type="paragraph" w:customStyle="1" w:styleId="81048A9256704A4C80A8D37692F7CA12">
    <w:name w:val="81048A9256704A4C80A8D37692F7CA12"/>
    <w:rsid w:val="00BA0682"/>
  </w:style>
  <w:style w:type="paragraph" w:customStyle="1" w:styleId="DD00E9263E3648DC82D6F836FBFEC711">
    <w:name w:val="DD00E9263E3648DC82D6F836FBFEC711"/>
    <w:rsid w:val="00BA0682"/>
  </w:style>
  <w:style w:type="paragraph" w:customStyle="1" w:styleId="561B50F450FA49419C419779F17E4B55">
    <w:name w:val="561B50F450FA49419C419779F17E4B55"/>
    <w:rsid w:val="00BA0682"/>
  </w:style>
  <w:style w:type="paragraph" w:customStyle="1" w:styleId="7A42AEED02864F83B3B519ACB80A3227">
    <w:name w:val="7A42AEED02864F83B3B519ACB80A3227"/>
    <w:rsid w:val="00BA0682"/>
  </w:style>
  <w:style w:type="paragraph" w:customStyle="1" w:styleId="8B180D115E4440CFB9B4666BFE0B37B8">
    <w:name w:val="8B180D115E4440CFB9B4666BFE0B37B8"/>
    <w:rsid w:val="00BA0682"/>
  </w:style>
  <w:style w:type="paragraph" w:customStyle="1" w:styleId="5CA8763EAC3C4C3CACE5DDAFC0C80C47">
    <w:name w:val="5CA8763EAC3C4C3CACE5DDAFC0C80C47"/>
    <w:rsid w:val="00BA0682"/>
  </w:style>
  <w:style w:type="paragraph" w:customStyle="1" w:styleId="DADFBDC78B6843FBB785F532BDE5EEF3">
    <w:name w:val="DADFBDC78B6843FBB785F532BDE5EEF3"/>
    <w:rsid w:val="00BA0682"/>
  </w:style>
  <w:style w:type="paragraph" w:customStyle="1" w:styleId="1D09CEB8359D43C9AFD86F466B713BFC">
    <w:name w:val="1D09CEB8359D43C9AFD86F466B713BFC"/>
    <w:rsid w:val="00BA0682"/>
  </w:style>
  <w:style w:type="paragraph" w:customStyle="1" w:styleId="678CD832C5B1463A84112A78471210A6">
    <w:name w:val="678CD832C5B1463A84112A78471210A6"/>
    <w:rsid w:val="00BA0682"/>
  </w:style>
  <w:style w:type="paragraph" w:customStyle="1" w:styleId="B61DBAE34DFD4B189865C323D2DADFDF">
    <w:name w:val="B61DBAE34DFD4B189865C323D2DADFDF"/>
    <w:rsid w:val="00BA0682"/>
  </w:style>
  <w:style w:type="paragraph" w:customStyle="1" w:styleId="E8DBCCB96C5146E5A383467A7AA1C8D7">
    <w:name w:val="E8DBCCB96C5146E5A383467A7AA1C8D7"/>
    <w:rsid w:val="00BA0682"/>
  </w:style>
  <w:style w:type="paragraph" w:customStyle="1" w:styleId="5D6404A7D6CE4BCA935BF4DF6FB4BF76">
    <w:name w:val="5D6404A7D6CE4BCA935BF4DF6FB4BF76"/>
    <w:rsid w:val="00BA0682"/>
  </w:style>
  <w:style w:type="paragraph" w:customStyle="1" w:styleId="39A664A5A8CD4D7F87254A000149CFCF">
    <w:name w:val="39A664A5A8CD4D7F87254A000149CFCF"/>
    <w:rsid w:val="00BA0682"/>
  </w:style>
  <w:style w:type="paragraph" w:customStyle="1" w:styleId="3DFA204E1A104690B60BF4A3A032FB1B">
    <w:name w:val="3DFA204E1A104690B60BF4A3A032FB1B"/>
    <w:rsid w:val="00BA0682"/>
  </w:style>
  <w:style w:type="paragraph" w:customStyle="1" w:styleId="569C6AFF6EF04E96A738457305EBD04D">
    <w:name w:val="569C6AFF6EF04E96A738457305EBD04D"/>
    <w:rsid w:val="00BA0682"/>
  </w:style>
  <w:style w:type="paragraph" w:customStyle="1" w:styleId="9F6A9E1EB0D64338AD58E4B3715977F1">
    <w:name w:val="9F6A9E1EB0D64338AD58E4B3715977F1"/>
    <w:rsid w:val="00BA0682"/>
  </w:style>
  <w:style w:type="paragraph" w:customStyle="1" w:styleId="099567F6994E4914B6D61781DFA38497">
    <w:name w:val="099567F6994E4914B6D61781DFA38497"/>
    <w:rsid w:val="00BA0682"/>
  </w:style>
  <w:style w:type="paragraph" w:customStyle="1" w:styleId="FCD6117AA9FF412784926A20C2C6EE77">
    <w:name w:val="FCD6117AA9FF412784926A20C2C6EE77"/>
    <w:rsid w:val="00BA0682"/>
  </w:style>
  <w:style w:type="paragraph" w:customStyle="1" w:styleId="5D0D307DD1824981BA1F3F3F5E1774B6">
    <w:name w:val="5D0D307DD1824981BA1F3F3F5E1774B6"/>
    <w:rsid w:val="00BA0682"/>
  </w:style>
  <w:style w:type="paragraph" w:customStyle="1" w:styleId="0E570DBBE30E4EF8A0B86960D941689C">
    <w:name w:val="0E570DBBE30E4EF8A0B86960D941689C"/>
    <w:rsid w:val="00BA0682"/>
  </w:style>
  <w:style w:type="paragraph" w:customStyle="1" w:styleId="245C5E447E72467FB30717298F49C3D9">
    <w:name w:val="245C5E447E72467FB30717298F49C3D9"/>
    <w:rsid w:val="00BA0682"/>
  </w:style>
  <w:style w:type="paragraph" w:customStyle="1" w:styleId="19AEF851DF24482584D87A6CAA3D3733">
    <w:name w:val="19AEF851DF24482584D87A6CAA3D3733"/>
    <w:rsid w:val="00BA0682"/>
  </w:style>
  <w:style w:type="paragraph" w:customStyle="1" w:styleId="5F1ED5A4BD774E3B9ABC2BE962E2FACD">
    <w:name w:val="5F1ED5A4BD774E3B9ABC2BE962E2FACD"/>
    <w:rsid w:val="00BA0682"/>
  </w:style>
  <w:style w:type="paragraph" w:customStyle="1" w:styleId="19C6E4AD3F1142C09A42E49DD4DAA99A">
    <w:name w:val="19C6E4AD3F1142C09A42E49DD4DAA99A"/>
    <w:rsid w:val="00BA0682"/>
  </w:style>
  <w:style w:type="paragraph" w:customStyle="1" w:styleId="7E040449C81B4A1DB0EB74ACC0AC40F8">
    <w:name w:val="7E040449C81B4A1DB0EB74ACC0AC40F8"/>
    <w:rsid w:val="00BA0682"/>
  </w:style>
  <w:style w:type="paragraph" w:customStyle="1" w:styleId="6A91BFA54F7F47D0B14F63A07B25C5DC">
    <w:name w:val="6A91BFA54F7F47D0B14F63A07B25C5DC"/>
    <w:rsid w:val="00BA0682"/>
  </w:style>
  <w:style w:type="paragraph" w:customStyle="1" w:styleId="64A63D2B86BA4F27A0D99A9B65662C9B">
    <w:name w:val="64A63D2B86BA4F27A0D99A9B65662C9B"/>
    <w:rsid w:val="00BA0682"/>
  </w:style>
  <w:style w:type="paragraph" w:customStyle="1" w:styleId="3945268704EE45D098027B712F8C4D95">
    <w:name w:val="3945268704EE45D098027B712F8C4D95"/>
    <w:rsid w:val="00BA0682"/>
  </w:style>
  <w:style w:type="paragraph" w:customStyle="1" w:styleId="6D96F1D90A954E6596D341534017DFE1">
    <w:name w:val="6D96F1D90A954E6596D341534017DFE1"/>
    <w:rsid w:val="00BA0682"/>
  </w:style>
  <w:style w:type="paragraph" w:customStyle="1" w:styleId="48BC221D35DF49D58C854CC59E1EB54F">
    <w:name w:val="48BC221D35DF49D58C854CC59E1EB54F"/>
    <w:rsid w:val="00BA0682"/>
  </w:style>
  <w:style w:type="paragraph" w:customStyle="1" w:styleId="7C3BA7DDCD9C47A3A3E361A832B8331B">
    <w:name w:val="7C3BA7DDCD9C47A3A3E361A832B8331B"/>
    <w:rsid w:val="00BA0682"/>
  </w:style>
  <w:style w:type="paragraph" w:customStyle="1" w:styleId="FFEB1FB3A0FB41C2A85162D8386CAEF3">
    <w:name w:val="FFEB1FB3A0FB41C2A85162D8386CAEF3"/>
    <w:rsid w:val="00BA0682"/>
  </w:style>
  <w:style w:type="paragraph" w:customStyle="1" w:styleId="2BC0CF08FF5D4651A9716B556A3F98C9">
    <w:name w:val="2BC0CF08FF5D4651A9716B556A3F98C9"/>
    <w:rsid w:val="00BA0682"/>
  </w:style>
  <w:style w:type="paragraph" w:customStyle="1" w:styleId="8389623C5FE4480A8E01D29576576229">
    <w:name w:val="8389623C5FE4480A8E01D29576576229"/>
    <w:rsid w:val="00BA0682"/>
  </w:style>
  <w:style w:type="paragraph" w:customStyle="1" w:styleId="2D88D3C895A54941A8257AD4A06131DB">
    <w:name w:val="2D88D3C895A54941A8257AD4A06131DB"/>
    <w:rsid w:val="00BA0682"/>
  </w:style>
  <w:style w:type="paragraph" w:customStyle="1" w:styleId="10FD90C121174BEEAF67CBB493A7527A">
    <w:name w:val="10FD90C121174BEEAF67CBB493A7527A"/>
    <w:rsid w:val="00BA0682"/>
  </w:style>
  <w:style w:type="paragraph" w:customStyle="1" w:styleId="B977AB8479CF4596A3B76CE251436981">
    <w:name w:val="B977AB8479CF4596A3B76CE251436981"/>
    <w:rsid w:val="00BA0682"/>
  </w:style>
  <w:style w:type="paragraph" w:customStyle="1" w:styleId="6769109DAF6140F29078E1CC5D4E9234">
    <w:name w:val="6769109DAF6140F29078E1CC5D4E9234"/>
    <w:rsid w:val="00BA0682"/>
  </w:style>
  <w:style w:type="paragraph" w:customStyle="1" w:styleId="369043EE3D5447868381A5192D42BE3A">
    <w:name w:val="369043EE3D5447868381A5192D42BE3A"/>
    <w:rsid w:val="00BA0682"/>
  </w:style>
  <w:style w:type="paragraph" w:customStyle="1" w:styleId="314C4765A469456FB3439E21975B9A9D">
    <w:name w:val="314C4765A469456FB3439E21975B9A9D"/>
    <w:rsid w:val="00BA0682"/>
  </w:style>
  <w:style w:type="paragraph" w:customStyle="1" w:styleId="CEA63A1EC21A4DA9BA91A92FC82DDBDF">
    <w:name w:val="CEA63A1EC21A4DA9BA91A92FC82DDBDF"/>
    <w:rsid w:val="00BA0682"/>
  </w:style>
  <w:style w:type="paragraph" w:customStyle="1" w:styleId="C99EE12BA37943C182DC4E175A73D3E5">
    <w:name w:val="C99EE12BA37943C182DC4E175A73D3E5"/>
    <w:rsid w:val="00BA0682"/>
  </w:style>
  <w:style w:type="paragraph" w:customStyle="1" w:styleId="5EDF871B8F4D44E4A6544861BAAEDEB0">
    <w:name w:val="5EDF871B8F4D44E4A6544861BAAEDEB0"/>
    <w:rsid w:val="00BA0682"/>
  </w:style>
  <w:style w:type="paragraph" w:customStyle="1" w:styleId="E24054A0432249B4A1C7E1F38C9634F9">
    <w:name w:val="E24054A0432249B4A1C7E1F38C9634F9"/>
    <w:rsid w:val="00BA0682"/>
  </w:style>
  <w:style w:type="paragraph" w:customStyle="1" w:styleId="F464D0B19AD543C3A1F82E19DD80B0D3">
    <w:name w:val="F464D0B19AD543C3A1F82E19DD80B0D3"/>
    <w:rsid w:val="00BA0682"/>
  </w:style>
  <w:style w:type="paragraph" w:customStyle="1" w:styleId="4CDC827D54DB43FDA0E9C8355EE6E6F8">
    <w:name w:val="4CDC827D54DB43FDA0E9C8355EE6E6F8"/>
    <w:rsid w:val="00BA0682"/>
  </w:style>
  <w:style w:type="paragraph" w:customStyle="1" w:styleId="52DDC92CF850443284D31C6E8B13148E">
    <w:name w:val="52DDC92CF850443284D31C6E8B13148E"/>
    <w:rsid w:val="00BA0682"/>
  </w:style>
  <w:style w:type="paragraph" w:customStyle="1" w:styleId="6BDBC10E36354135BCB1F73D8F9BA16A">
    <w:name w:val="6BDBC10E36354135BCB1F73D8F9BA16A"/>
    <w:rsid w:val="00BA0682"/>
  </w:style>
  <w:style w:type="paragraph" w:customStyle="1" w:styleId="3F0627AC64BA4218A8793FBF9FD1BF66">
    <w:name w:val="3F0627AC64BA4218A8793FBF9FD1BF66"/>
    <w:rsid w:val="00BA0682"/>
  </w:style>
  <w:style w:type="paragraph" w:customStyle="1" w:styleId="C6B00613A2D64D7DB96F040BBFFAFFBE">
    <w:name w:val="C6B00613A2D64D7DB96F040BBFFAFFBE"/>
    <w:rsid w:val="00BA0682"/>
  </w:style>
  <w:style w:type="paragraph" w:customStyle="1" w:styleId="61F7128CF00C44A3987CBA111EF452F4">
    <w:name w:val="61F7128CF00C44A3987CBA111EF452F4"/>
    <w:rsid w:val="00BA0682"/>
  </w:style>
  <w:style w:type="paragraph" w:customStyle="1" w:styleId="D0A488F6D52545FEB7625CA21DF081F6">
    <w:name w:val="D0A488F6D52545FEB7625CA21DF081F6"/>
    <w:rsid w:val="00BA0682"/>
  </w:style>
  <w:style w:type="paragraph" w:customStyle="1" w:styleId="83D194F4BA2E4FA1BEA39844BA53A9CA">
    <w:name w:val="83D194F4BA2E4FA1BEA39844BA53A9CA"/>
    <w:rsid w:val="00BA0682"/>
  </w:style>
  <w:style w:type="paragraph" w:customStyle="1" w:styleId="EF72CE619CE245D8A568C24E9F57CCA8">
    <w:name w:val="EF72CE619CE245D8A568C24E9F57CCA8"/>
    <w:rsid w:val="00BA0682"/>
  </w:style>
  <w:style w:type="paragraph" w:customStyle="1" w:styleId="D6BC5BF58B1D44E1A8B197EB6793FF0B">
    <w:name w:val="D6BC5BF58B1D44E1A8B197EB6793FF0B"/>
    <w:rsid w:val="00BA0682"/>
  </w:style>
  <w:style w:type="paragraph" w:customStyle="1" w:styleId="2430B0993D4F41159F4370E0D6868596">
    <w:name w:val="2430B0993D4F41159F4370E0D6868596"/>
    <w:rsid w:val="00BA0682"/>
  </w:style>
  <w:style w:type="paragraph" w:customStyle="1" w:styleId="A185B345019949CAB83DBE27A5D7B3A6">
    <w:name w:val="A185B345019949CAB83DBE27A5D7B3A6"/>
    <w:rsid w:val="00BA0682"/>
  </w:style>
  <w:style w:type="paragraph" w:customStyle="1" w:styleId="813F44AF391E4566972A6E0603081E83">
    <w:name w:val="813F44AF391E4566972A6E0603081E83"/>
    <w:rsid w:val="00BA0682"/>
  </w:style>
  <w:style w:type="paragraph" w:customStyle="1" w:styleId="7EEBF21286DF4CBB9692516C591FAF45">
    <w:name w:val="7EEBF21286DF4CBB9692516C591FAF45"/>
    <w:rsid w:val="00BA0682"/>
  </w:style>
  <w:style w:type="paragraph" w:customStyle="1" w:styleId="02E21FF8E9EC4AD0B432EB5946350241">
    <w:name w:val="02E21FF8E9EC4AD0B432EB5946350241"/>
    <w:rsid w:val="00BA0682"/>
  </w:style>
  <w:style w:type="paragraph" w:customStyle="1" w:styleId="BA076CE010C84B91885AA42145737326">
    <w:name w:val="BA076CE010C84B91885AA42145737326"/>
    <w:rsid w:val="00BA0682"/>
  </w:style>
  <w:style w:type="paragraph" w:customStyle="1" w:styleId="7BDEBD3943A04BF78A04D28B9DB8BCF2">
    <w:name w:val="7BDEBD3943A04BF78A04D28B9DB8BCF2"/>
    <w:rsid w:val="00BA0682"/>
  </w:style>
  <w:style w:type="paragraph" w:customStyle="1" w:styleId="1D2E5AA404E64635918DBC4E5E891EBA">
    <w:name w:val="1D2E5AA404E64635918DBC4E5E891EBA"/>
    <w:rsid w:val="00BA0682"/>
  </w:style>
  <w:style w:type="paragraph" w:customStyle="1" w:styleId="1690B5ADB87C4405B7AD4622D6C737E6">
    <w:name w:val="1690B5ADB87C4405B7AD4622D6C737E6"/>
    <w:rsid w:val="00BA0682"/>
  </w:style>
  <w:style w:type="paragraph" w:customStyle="1" w:styleId="26D179FA17D94486AB65DE6819073A6E">
    <w:name w:val="26D179FA17D94486AB65DE6819073A6E"/>
    <w:rsid w:val="00AA6F5A"/>
  </w:style>
  <w:style w:type="paragraph" w:customStyle="1" w:styleId="628B3CE1CF8A4B689AADAE217D2216FF">
    <w:name w:val="628B3CE1CF8A4B689AADAE217D2216FF"/>
    <w:rsid w:val="00AA6F5A"/>
  </w:style>
  <w:style w:type="paragraph" w:customStyle="1" w:styleId="11F9975A69874FACA9A85051A6F79410">
    <w:name w:val="11F9975A69874FACA9A85051A6F79410"/>
    <w:rsid w:val="00DB1271"/>
  </w:style>
  <w:style w:type="paragraph" w:customStyle="1" w:styleId="70D06954BCBE403A974E26A209C143F5">
    <w:name w:val="70D06954BCBE403A974E26A209C143F5"/>
    <w:rsid w:val="00DB1271"/>
  </w:style>
  <w:style w:type="paragraph" w:customStyle="1" w:styleId="2D84A788B12248BF9BA4A35416FFB486">
    <w:name w:val="2D84A788B12248BF9BA4A35416FFB486"/>
    <w:rsid w:val="00DB1271"/>
  </w:style>
  <w:style w:type="paragraph" w:customStyle="1" w:styleId="E0603918C33A43F39E3162A38D5F67A9">
    <w:name w:val="E0603918C33A43F39E3162A38D5F67A9"/>
    <w:rsid w:val="00DB1271"/>
  </w:style>
  <w:style w:type="paragraph" w:customStyle="1" w:styleId="5BAA02940AAD439F960D65206A7B7D1D">
    <w:name w:val="5BAA02940AAD439F960D65206A7B7D1D"/>
    <w:rsid w:val="00DB1271"/>
  </w:style>
  <w:style w:type="paragraph" w:customStyle="1" w:styleId="0F7DAFF74A4A468FB4D19108A336B0ED">
    <w:name w:val="0F7DAFF74A4A468FB4D19108A336B0ED"/>
    <w:rsid w:val="00DB1271"/>
  </w:style>
  <w:style w:type="paragraph" w:customStyle="1" w:styleId="46635672363C4AE48B9DB789FB88421C">
    <w:name w:val="46635672363C4AE48B9DB789FB88421C"/>
    <w:rsid w:val="00DB1271"/>
  </w:style>
  <w:style w:type="paragraph" w:customStyle="1" w:styleId="34626900DC0F4A75B1BF4335D277FE54">
    <w:name w:val="34626900DC0F4A75B1BF4335D277FE54"/>
    <w:rsid w:val="00DB1271"/>
  </w:style>
  <w:style w:type="paragraph" w:customStyle="1" w:styleId="394C34CADC5246F8921EF9C120C71A10">
    <w:name w:val="394C34CADC5246F8921EF9C120C71A10"/>
    <w:rsid w:val="00DB1271"/>
  </w:style>
  <w:style w:type="paragraph" w:customStyle="1" w:styleId="41A88D41518C4C9EAC72B70F77592910">
    <w:name w:val="41A88D41518C4C9EAC72B70F77592910"/>
    <w:rsid w:val="00DB1271"/>
  </w:style>
  <w:style w:type="paragraph" w:customStyle="1" w:styleId="FA64D56751B345B2AEBAE03091A80B95">
    <w:name w:val="FA64D56751B345B2AEBAE03091A80B95"/>
    <w:rsid w:val="00DB1271"/>
  </w:style>
  <w:style w:type="paragraph" w:customStyle="1" w:styleId="5E672C10FA29464EBE49094AC88D7DEC">
    <w:name w:val="5E672C10FA29464EBE49094AC88D7DEC"/>
    <w:rsid w:val="00DB1271"/>
  </w:style>
  <w:style w:type="paragraph" w:customStyle="1" w:styleId="EEEBD5ACAD7346EC94B9287F4C0E2714">
    <w:name w:val="EEEBD5ACAD7346EC94B9287F4C0E2714"/>
    <w:rsid w:val="00DB1271"/>
  </w:style>
  <w:style w:type="paragraph" w:customStyle="1" w:styleId="BF3DAFC5807E438CB0B209B37F93863F">
    <w:name w:val="BF3DAFC5807E438CB0B209B37F93863F"/>
    <w:rsid w:val="00DB1271"/>
  </w:style>
  <w:style w:type="paragraph" w:customStyle="1" w:styleId="0467226A04804D4282FCE51A0B0CCDE9">
    <w:name w:val="0467226A04804D4282FCE51A0B0CCDE9"/>
    <w:rsid w:val="00DB1271"/>
  </w:style>
  <w:style w:type="paragraph" w:customStyle="1" w:styleId="C33A9F06D5B24FDE957F61819D0AA404">
    <w:name w:val="C33A9F06D5B24FDE957F61819D0AA404"/>
    <w:rsid w:val="00DB1271"/>
  </w:style>
  <w:style w:type="paragraph" w:customStyle="1" w:styleId="34B3349CB78A4397854B77E4C0CD5108">
    <w:name w:val="34B3349CB78A4397854B77E4C0CD5108"/>
    <w:rsid w:val="00DB1271"/>
  </w:style>
  <w:style w:type="paragraph" w:customStyle="1" w:styleId="1DAAE778CF2E4DB58FE9B7908F18026E">
    <w:name w:val="1DAAE778CF2E4DB58FE9B7908F18026E"/>
    <w:rsid w:val="00DB1271"/>
  </w:style>
  <w:style w:type="paragraph" w:customStyle="1" w:styleId="1149415498EE417DB38E710D4B92CE95">
    <w:name w:val="1149415498EE417DB38E710D4B92CE95"/>
    <w:rsid w:val="00DB1271"/>
  </w:style>
  <w:style w:type="paragraph" w:customStyle="1" w:styleId="4730AE47677A4F4AB9A210F169E7BA77">
    <w:name w:val="4730AE47677A4F4AB9A210F169E7BA77"/>
    <w:rsid w:val="00DB1271"/>
  </w:style>
  <w:style w:type="paragraph" w:customStyle="1" w:styleId="83FE4AAB40B94A328BB113583B76013D">
    <w:name w:val="83FE4AAB40B94A328BB113583B76013D"/>
    <w:rsid w:val="00DB1271"/>
  </w:style>
  <w:style w:type="paragraph" w:customStyle="1" w:styleId="8684423534DF42C593F31E4279BB482D">
    <w:name w:val="8684423534DF42C593F31E4279BB482D"/>
    <w:rsid w:val="00DB1271"/>
  </w:style>
  <w:style w:type="paragraph" w:customStyle="1" w:styleId="36F71FF778764F12BEF383C49A2C537E">
    <w:name w:val="36F71FF778764F12BEF383C49A2C537E"/>
    <w:rsid w:val="00DB1271"/>
  </w:style>
  <w:style w:type="paragraph" w:customStyle="1" w:styleId="3241C44F868C48729EDEB56D9344B2FF">
    <w:name w:val="3241C44F868C48729EDEB56D9344B2FF"/>
    <w:rsid w:val="00DB1271"/>
  </w:style>
  <w:style w:type="paragraph" w:customStyle="1" w:styleId="B382B17FAEA24076896CF52024BAF05C">
    <w:name w:val="B382B17FAEA24076896CF52024BAF05C"/>
    <w:rsid w:val="00DB1271"/>
  </w:style>
  <w:style w:type="paragraph" w:customStyle="1" w:styleId="8A8DBE24825749C295BC10E4DC9A8A0B">
    <w:name w:val="8A8DBE24825749C295BC10E4DC9A8A0B"/>
    <w:rsid w:val="00DB1271"/>
  </w:style>
  <w:style w:type="paragraph" w:customStyle="1" w:styleId="B10A31E645E64C32A317E912D05116F2">
    <w:name w:val="B10A31E645E64C32A317E912D05116F2"/>
    <w:rsid w:val="00DB1271"/>
  </w:style>
  <w:style w:type="paragraph" w:customStyle="1" w:styleId="5CFE0126C4794B0E88E1DBBC7833C690">
    <w:name w:val="5CFE0126C4794B0E88E1DBBC7833C690"/>
    <w:rsid w:val="00DB1271"/>
  </w:style>
  <w:style w:type="paragraph" w:customStyle="1" w:styleId="DDF5E6EC1B314CED84479337409BB2B9">
    <w:name w:val="DDF5E6EC1B314CED84479337409BB2B9"/>
    <w:rsid w:val="00DB1271"/>
  </w:style>
  <w:style w:type="paragraph" w:customStyle="1" w:styleId="AF09D01463684EFDA23AA5461D0C11CC">
    <w:name w:val="AF09D01463684EFDA23AA5461D0C11CC"/>
    <w:rsid w:val="00DB1271"/>
  </w:style>
  <w:style w:type="paragraph" w:customStyle="1" w:styleId="38EFEE9047504CC6A0D686E2B10A4664">
    <w:name w:val="38EFEE9047504CC6A0D686E2B10A4664"/>
    <w:rsid w:val="00DB1271"/>
  </w:style>
  <w:style w:type="paragraph" w:customStyle="1" w:styleId="B5F9605727324B3B97A5BD8A526B19F3">
    <w:name w:val="B5F9605727324B3B97A5BD8A526B19F3"/>
    <w:rsid w:val="00DB1271"/>
  </w:style>
  <w:style w:type="paragraph" w:customStyle="1" w:styleId="AACD62C06F4547C885CB9C11F5C60D1E">
    <w:name w:val="AACD62C06F4547C885CB9C11F5C60D1E"/>
    <w:rsid w:val="00DB1271"/>
  </w:style>
  <w:style w:type="paragraph" w:customStyle="1" w:styleId="A93222B62F8A415B88B6615BC3BCDB15">
    <w:name w:val="A93222B62F8A415B88B6615BC3BCDB15"/>
    <w:rsid w:val="00DB1271"/>
  </w:style>
  <w:style w:type="paragraph" w:customStyle="1" w:styleId="912FC8CB211545539FDEDF944EC80215">
    <w:name w:val="912FC8CB211545539FDEDF944EC80215"/>
    <w:rsid w:val="00DB1271"/>
  </w:style>
  <w:style w:type="paragraph" w:customStyle="1" w:styleId="7CEEB2A050D54D898147B001E8712D14">
    <w:name w:val="7CEEB2A050D54D898147B001E8712D14"/>
    <w:rsid w:val="00DB1271"/>
  </w:style>
  <w:style w:type="paragraph" w:customStyle="1" w:styleId="7A09A4436B5D4845A060E2F0CA8DB544">
    <w:name w:val="7A09A4436B5D4845A060E2F0CA8DB544"/>
    <w:rsid w:val="00DB1271"/>
  </w:style>
  <w:style w:type="paragraph" w:customStyle="1" w:styleId="9BE9B549466648FFAFDE3D635F2F2C74">
    <w:name w:val="9BE9B549466648FFAFDE3D635F2F2C74"/>
    <w:rsid w:val="00DB1271"/>
  </w:style>
  <w:style w:type="paragraph" w:customStyle="1" w:styleId="2AD8D6FDD3BD4F61A035DE1E27A71013">
    <w:name w:val="2AD8D6FDD3BD4F61A035DE1E27A71013"/>
    <w:rsid w:val="00DB1271"/>
  </w:style>
  <w:style w:type="paragraph" w:customStyle="1" w:styleId="CD3B983C3F884CD787D9C6DCADDF1FE4">
    <w:name w:val="CD3B983C3F884CD787D9C6DCADDF1FE4"/>
    <w:rsid w:val="00DB1271"/>
  </w:style>
  <w:style w:type="paragraph" w:customStyle="1" w:styleId="0A23CA480CE04B97B2374A66E61C53D9">
    <w:name w:val="0A23CA480CE04B97B2374A66E61C53D9"/>
    <w:rsid w:val="00DB1271"/>
  </w:style>
  <w:style w:type="paragraph" w:customStyle="1" w:styleId="C0AF7ADB3AB948659D84CA2D0799CF56">
    <w:name w:val="C0AF7ADB3AB948659D84CA2D0799CF56"/>
    <w:rsid w:val="00DB1271"/>
  </w:style>
  <w:style w:type="paragraph" w:customStyle="1" w:styleId="F03E2F9CE79D4DAEAB1996B5DE36597E">
    <w:name w:val="F03E2F9CE79D4DAEAB1996B5DE36597E"/>
    <w:rsid w:val="00DB1271"/>
  </w:style>
  <w:style w:type="paragraph" w:customStyle="1" w:styleId="24A6EF9839A04B348DB130ADFCC8BD76">
    <w:name w:val="24A6EF9839A04B348DB130ADFCC8BD76"/>
    <w:rsid w:val="00DB1271"/>
  </w:style>
  <w:style w:type="paragraph" w:customStyle="1" w:styleId="225D0B24F4DD469F8793A2224446DD8B">
    <w:name w:val="225D0B24F4DD469F8793A2224446DD8B"/>
    <w:rsid w:val="00DB1271"/>
  </w:style>
  <w:style w:type="paragraph" w:customStyle="1" w:styleId="4C1ADE48A5E847878509AA479CF22248">
    <w:name w:val="4C1ADE48A5E847878509AA479CF22248"/>
    <w:rsid w:val="00DB1271"/>
  </w:style>
  <w:style w:type="paragraph" w:customStyle="1" w:styleId="E1EDDFCFE8DE468CA725940E39ED4387">
    <w:name w:val="E1EDDFCFE8DE468CA725940E39ED4387"/>
    <w:rsid w:val="00DB1271"/>
  </w:style>
  <w:style w:type="paragraph" w:customStyle="1" w:styleId="E5D52F0BC55E4F6BA0A3A14E9CAC4E01">
    <w:name w:val="E5D52F0BC55E4F6BA0A3A14E9CAC4E01"/>
    <w:rsid w:val="00DB1271"/>
  </w:style>
  <w:style w:type="paragraph" w:customStyle="1" w:styleId="761FBDE9864A4A3D95B87BEA6774AAD4">
    <w:name w:val="761FBDE9864A4A3D95B87BEA6774AAD4"/>
    <w:rsid w:val="00DB1271"/>
  </w:style>
  <w:style w:type="paragraph" w:customStyle="1" w:styleId="AF2CB115BCC3452FA5524A260849238E">
    <w:name w:val="AF2CB115BCC3452FA5524A260849238E"/>
    <w:rsid w:val="00DB1271"/>
  </w:style>
  <w:style w:type="paragraph" w:customStyle="1" w:styleId="0331861C6D804F00951E0B9C590E24D7">
    <w:name w:val="0331861C6D804F00951E0B9C590E24D7"/>
    <w:rsid w:val="00DB1271"/>
  </w:style>
  <w:style w:type="paragraph" w:customStyle="1" w:styleId="9EA62F53FA224EC4878439A465A1C21B">
    <w:name w:val="9EA62F53FA224EC4878439A465A1C21B"/>
    <w:rsid w:val="00DB1271"/>
  </w:style>
  <w:style w:type="paragraph" w:customStyle="1" w:styleId="3EA9356711D94F728DB83BB515A1893E">
    <w:name w:val="3EA9356711D94F728DB83BB515A1893E"/>
    <w:rsid w:val="00DB1271"/>
  </w:style>
  <w:style w:type="paragraph" w:customStyle="1" w:styleId="00548C58F29042529CFC02D247BC211D">
    <w:name w:val="00548C58F29042529CFC02D247BC211D"/>
    <w:rsid w:val="00DB1271"/>
  </w:style>
  <w:style w:type="paragraph" w:customStyle="1" w:styleId="0C12B27979664A908FAB64779E80A672">
    <w:name w:val="0C12B27979664A908FAB64779E80A672"/>
    <w:rsid w:val="00DB1271"/>
  </w:style>
  <w:style w:type="paragraph" w:customStyle="1" w:styleId="BC9A72629FCF4281BA4C0422BE5C1A5A">
    <w:name w:val="BC9A72629FCF4281BA4C0422BE5C1A5A"/>
    <w:rsid w:val="00DB1271"/>
  </w:style>
  <w:style w:type="paragraph" w:customStyle="1" w:styleId="9834B9617F1C4044A4F3FFEF520EA040">
    <w:name w:val="9834B9617F1C4044A4F3FFEF520EA040"/>
    <w:rsid w:val="00DB1271"/>
  </w:style>
  <w:style w:type="paragraph" w:customStyle="1" w:styleId="2B8EAE8BA0984051991A68E328C1A269">
    <w:name w:val="2B8EAE8BA0984051991A68E328C1A269"/>
    <w:rsid w:val="00DB1271"/>
  </w:style>
  <w:style w:type="paragraph" w:customStyle="1" w:styleId="714D6480013546649BFA8DE3C1EBE76B">
    <w:name w:val="714D6480013546649BFA8DE3C1EBE76B"/>
    <w:rsid w:val="00DB1271"/>
  </w:style>
  <w:style w:type="paragraph" w:customStyle="1" w:styleId="35EB0A57284742ADAF0CAA123296A83C">
    <w:name w:val="35EB0A57284742ADAF0CAA123296A83C"/>
    <w:rsid w:val="00DB1271"/>
  </w:style>
  <w:style w:type="paragraph" w:customStyle="1" w:styleId="E7AEE18F325847D0B15164656175CFCC">
    <w:name w:val="E7AEE18F325847D0B15164656175CFCC"/>
    <w:rsid w:val="00DB1271"/>
  </w:style>
  <w:style w:type="paragraph" w:customStyle="1" w:styleId="FC7101AED9164E8387FE9E24ABA57A3B">
    <w:name w:val="FC7101AED9164E8387FE9E24ABA57A3B"/>
    <w:rsid w:val="00DB1271"/>
  </w:style>
  <w:style w:type="paragraph" w:customStyle="1" w:styleId="27E498432B29425EAE4DABDA1B1EB2DA">
    <w:name w:val="27E498432B29425EAE4DABDA1B1EB2DA"/>
    <w:rsid w:val="00DB1271"/>
  </w:style>
  <w:style w:type="paragraph" w:customStyle="1" w:styleId="88AF2CAD596E479F880442683888198C">
    <w:name w:val="88AF2CAD596E479F880442683888198C"/>
    <w:rsid w:val="00DB1271"/>
  </w:style>
  <w:style w:type="paragraph" w:customStyle="1" w:styleId="F121C00E47AE4D6FB729A35E85B0EF80">
    <w:name w:val="F121C00E47AE4D6FB729A35E85B0EF80"/>
    <w:rsid w:val="00DB1271"/>
  </w:style>
  <w:style w:type="paragraph" w:customStyle="1" w:styleId="461C91C3ED8C47BE9862B30F0BA8CB2C">
    <w:name w:val="461C91C3ED8C47BE9862B30F0BA8CB2C"/>
    <w:rsid w:val="00DB1271"/>
  </w:style>
  <w:style w:type="paragraph" w:customStyle="1" w:styleId="6E6B65A8A93F4D62BAEF1DA39E6783AB">
    <w:name w:val="6E6B65A8A93F4D62BAEF1DA39E6783AB"/>
    <w:rsid w:val="00DB1271"/>
  </w:style>
  <w:style w:type="paragraph" w:customStyle="1" w:styleId="A41AB87F9B254B8B92986E50D24247CB">
    <w:name w:val="A41AB87F9B254B8B92986E50D24247CB"/>
    <w:rsid w:val="00DB1271"/>
  </w:style>
  <w:style w:type="paragraph" w:customStyle="1" w:styleId="2913BF4A5FE847D287F81EBE6C9EDF2F">
    <w:name w:val="2913BF4A5FE847D287F81EBE6C9EDF2F"/>
    <w:rsid w:val="00DB1271"/>
  </w:style>
  <w:style w:type="paragraph" w:customStyle="1" w:styleId="7E8D9F58BD1A4CEFBE2F1A9235942C63">
    <w:name w:val="7E8D9F58BD1A4CEFBE2F1A9235942C63"/>
    <w:rsid w:val="00DB1271"/>
  </w:style>
  <w:style w:type="paragraph" w:customStyle="1" w:styleId="3CC12A7C1AEF486098D279D6F3858872">
    <w:name w:val="3CC12A7C1AEF486098D279D6F3858872"/>
    <w:rsid w:val="00DB1271"/>
  </w:style>
  <w:style w:type="paragraph" w:customStyle="1" w:styleId="4D4E2A12EFE541FDAC1D0E92BB816FA4">
    <w:name w:val="4D4E2A12EFE541FDAC1D0E92BB816FA4"/>
    <w:rsid w:val="00DB1271"/>
  </w:style>
  <w:style w:type="paragraph" w:customStyle="1" w:styleId="E13957E6A47D4FA38AFEBC14D0A6FD94">
    <w:name w:val="E13957E6A47D4FA38AFEBC14D0A6FD94"/>
    <w:rsid w:val="00DB1271"/>
  </w:style>
  <w:style w:type="paragraph" w:customStyle="1" w:styleId="C568716A6E5D42379D38C417098A99D1">
    <w:name w:val="C568716A6E5D42379D38C417098A99D1"/>
    <w:rsid w:val="00DB1271"/>
  </w:style>
  <w:style w:type="paragraph" w:customStyle="1" w:styleId="C5D2151891FB46D1B69FAEE5D88D2D18">
    <w:name w:val="C5D2151891FB46D1B69FAEE5D88D2D18"/>
    <w:rsid w:val="00DB1271"/>
  </w:style>
  <w:style w:type="paragraph" w:customStyle="1" w:styleId="192E6EA28EE440149226E0A606387760">
    <w:name w:val="192E6EA28EE440149226E0A606387760"/>
    <w:rsid w:val="00DB1271"/>
  </w:style>
  <w:style w:type="paragraph" w:customStyle="1" w:styleId="2B68A2EC701A4EE59490B926AF6C9CAB">
    <w:name w:val="2B68A2EC701A4EE59490B926AF6C9CAB"/>
    <w:rsid w:val="00DB1271"/>
  </w:style>
  <w:style w:type="paragraph" w:customStyle="1" w:styleId="56E48FAD35664C798D2202F0E21820FA">
    <w:name w:val="56E48FAD35664C798D2202F0E21820FA"/>
    <w:rsid w:val="00DB1271"/>
  </w:style>
  <w:style w:type="paragraph" w:customStyle="1" w:styleId="6D23E2AE17D84A76B96A7FDEA0DBA8D2">
    <w:name w:val="6D23E2AE17D84A76B96A7FDEA0DBA8D2"/>
    <w:rsid w:val="00DB1271"/>
  </w:style>
  <w:style w:type="paragraph" w:customStyle="1" w:styleId="0B82D2E9B9F14931B690246B68CE52F8">
    <w:name w:val="0B82D2E9B9F14931B690246B68CE52F8"/>
    <w:rsid w:val="00DB1271"/>
  </w:style>
  <w:style w:type="paragraph" w:customStyle="1" w:styleId="D861FBA238FE442BBCE1CD4D6D50835B">
    <w:name w:val="D861FBA238FE442BBCE1CD4D6D50835B"/>
    <w:rsid w:val="00DB1271"/>
  </w:style>
  <w:style w:type="paragraph" w:customStyle="1" w:styleId="71CFF06210DB492690D8EB0AFCC25AB9">
    <w:name w:val="71CFF06210DB492690D8EB0AFCC25AB9"/>
    <w:rsid w:val="00DB1271"/>
  </w:style>
  <w:style w:type="paragraph" w:customStyle="1" w:styleId="9D04A1F836524E988322E633DF8F9585">
    <w:name w:val="9D04A1F836524E988322E633DF8F9585"/>
    <w:rsid w:val="00DB1271"/>
  </w:style>
  <w:style w:type="paragraph" w:customStyle="1" w:styleId="136599B497D140649419858FA7896907">
    <w:name w:val="136599B497D140649419858FA7896907"/>
    <w:rsid w:val="00DB1271"/>
  </w:style>
  <w:style w:type="paragraph" w:customStyle="1" w:styleId="D6EB3A2F9CF4427A8CD7740B31EE2E20">
    <w:name w:val="D6EB3A2F9CF4427A8CD7740B31EE2E20"/>
    <w:rsid w:val="00DB1271"/>
  </w:style>
  <w:style w:type="paragraph" w:customStyle="1" w:styleId="8570A61C404046C2A9440F3813936463">
    <w:name w:val="8570A61C404046C2A9440F3813936463"/>
    <w:rsid w:val="00DB1271"/>
  </w:style>
  <w:style w:type="paragraph" w:customStyle="1" w:styleId="6A103BFB7F40488B93E372283675BF36">
    <w:name w:val="6A103BFB7F40488B93E372283675BF36"/>
    <w:rsid w:val="00DB1271"/>
  </w:style>
  <w:style w:type="paragraph" w:customStyle="1" w:styleId="8286C8BB5B834086A5C5FA64536816B5">
    <w:name w:val="8286C8BB5B834086A5C5FA64536816B5"/>
    <w:rsid w:val="00DB1271"/>
  </w:style>
  <w:style w:type="paragraph" w:customStyle="1" w:styleId="160F8495D08C4F0B9ADD17A807F65476">
    <w:name w:val="160F8495D08C4F0B9ADD17A807F65476"/>
    <w:rsid w:val="00DB1271"/>
  </w:style>
  <w:style w:type="paragraph" w:customStyle="1" w:styleId="8C497D9B688644B3AAB62A2D522F3994">
    <w:name w:val="8C497D9B688644B3AAB62A2D522F3994"/>
    <w:rsid w:val="00DB1271"/>
  </w:style>
  <w:style w:type="paragraph" w:customStyle="1" w:styleId="2272E3223A3E49DA8CD5B463CA972750">
    <w:name w:val="2272E3223A3E49DA8CD5B463CA972750"/>
    <w:rsid w:val="00DB1271"/>
  </w:style>
  <w:style w:type="paragraph" w:customStyle="1" w:styleId="97BA5169B862498593807CE37EDFB1E9">
    <w:name w:val="97BA5169B862498593807CE37EDFB1E9"/>
    <w:rsid w:val="00DB1271"/>
  </w:style>
  <w:style w:type="paragraph" w:customStyle="1" w:styleId="B0B7DB7E705D4E87ADCE14E692D5B8AC">
    <w:name w:val="B0B7DB7E705D4E87ADCE14E692D5B8AC"/>
    <w:rsid w:val="00DB1271"/>
  </w:style>
  <w:style w:type="paragraph" w:customStyle="1" w:styleId="E098DD2A6BE440BD8C9CB3D8280CA07A">
    <w:name w:val="E098DD2A6BE440BD8C9CB3D8280CA07A"/>
    <w:rsid w:val="00DB1271"/>
  </w:style>
  <w:style w:type="paragraph" w:customStyle="1" w:styleId="F42AEAF130694E32A3F3A8DAEEA0F15D">
    <w:name w:val="F42AEAF130694E32A3F3A8DAEEA0F15D"/>
    <w:rsid w:val="00DB1271"/>
  </w:style>
  <w:style w:type="paragraph" w:customStyle="1" w:styleId="1881860FCED34883BE7C309B6791BE50">
    <w:name w:val="1881860FCED34883BE7C309B6791BE50"/>
    <w:rsid w:val="00DB1271"/>
  </w:style>
  <w:style w:type="paragraph" w:customStyle="1" w:styleId="27C31548D76747C49DC7D2431F6058CC">
    <w:name w:val="27C31548D76747C49DC7D2431F6058CC"/>
    <w:rsid w:val="00DB1271"/>
  </w:style>
  <w:style w:type="paragraph" w:customStyle="1" w:styleId="BAD2B6DE0487438AA1D5B54181893483">
    <w:name w:val="BAD2B6DE0487438AA1D5B54181893483"/>
    <w:rsid w:val="00DB1271"/>
  </w:style>
  <w:style w:type="paragraph" w:customStyle="1" w:styleId="9D859B649E714B939C6631BFE826336E">
    <w:name w:val="9D859B649E714B939C6631BFE826336E"/>
    <w:rsid w:val="00DB1271"/>
  </w:style>
  <w:style w:type="paragraph" w:customStyle="1" w:styleId="F1732983EE634433928ECA8DE5C8242F">
    <w:name w:val="F1732983EE634433928ECA8DE5C8242F"/>
    <w:rsid w:val="00DB1271"/>
  </w:style>
  <w:style w:type="paragraph" w:customStyle="1" w:styleId="BB1F646CE90C458EAA7251DD80612659">
    <w:name w:val="BB1F646CE90C458EAA7251DD80612659"/>
    <w:rsid w:val="00DB1271"/>
  </w:style>
  <w:style w:type="paragraph" w:customStyle="1" w:styleId="40A8D99BB5C54F58B32EB65EB34689FE">
    <w:name w:val="40A8D99BB5C54F58B32EB65EB34689FE"/>
    <w:rsid w:val="00DB1271"/>
  </w:style>
  <w:style w:type="paragraph" w:customStyle="1" w:styleId="8989FDEEE4FB472D9F6B57CAE285E8F8">
    <w:name w:val="8989FDEEE4FB472D9F6B57CAE285E8F8"/>
    <w:rsid w:val="00DB1271"/>
  </w:style>
  <w:style w:type="paragraph" w:customStyle="1" w:styleId="550B0202527D4E68B1C6FCE99CA44444">
    <w:name w:val="550B0202527D4E68B1C6FCE99CA44444"/>
    <w:rsid w:val="00DB1271"/>
  </w:style>
  <w:style w:type="paragraph" w:customStyle="1" w:styleId="2D969BB6B36E450FBF1E6301CF109116">
    <w:name w:val="2D969BB6B36E450FBF1E6301CF109116"/>
    <w:rsid w:val="00DB1271"/>
  </w:style>
  <w:style w:type="paragraph" w:customStyle="1" w:styleId="12BF3F4973BC44B8B3CF44B4333F5C8C">
    <w:name w:val="12BF3F4973BC44B8B3CF44B4333F5C8C"/>
    <w:rsid w:val="00DB1271"/>
  </w:style>
  <w:style w:type="paragraph" w:customStyle="1" w:styleId="BDAB4E86BAF04D97A55FD3F7DB212373">
    <w:name w:val="BDAB4E86BAF04D97A55FD3F7DB212373"/>
    <w:rsid w:val="00DB1271"/>
  </w:style>
  <w:style w:type="paragraph" w:customStyle="1" w:styleId="CF7C869165404D31B8A65BBE02DAD2DA">
    <w:name w:val="CF7C869165404D31B8A65BBE02DAD2DA"/>
    <w:rsid w:val="00DB1271"/>
  </w:style>
  <w:style w:type="paragraph" w:customStyle="1" w:styleId="53F84CB2A7A14B87940EE505062D97F7">
    <w:name w:val="53F84CB2A7A14B87940EE505062D97F7"/>
    <w:rsid w:val="00DB1271"/>
  </w:style>
  <w:style w:type="paragraph" w:customStyle="1" w:styleId="FD5A44FB2A3543DDA1215449CF0DE024">
    <w:name w:val="FD5A44FB2A3543DDA1215449CF0DE024"/>
    <w:rsid w:val="00DB1271"/>
  </w:style>
  <w:style w:type="paragraph" w:customStyle="1" w:styleId="8A70C5AC24DF4E8F867F769633111CC7">
    <w:name w:val="8A70C5AC24DF4E8F867F769633111CC7"/>
    <w:rsid w:val="00DB1271"/>
  </w:style>
  <w:style w:type="paragraph" w:customStyle="1" w:styleId="E59B4CA7DBCE4335AAEACAB795381E18">
    <w:name w:val="E59B4CA7DBCE4335AAEACAB795381E18"/>
    <w:rsid w:val="00DB1271"/>
  </w:style>
  <w:style w:type="paragraph" w:customStyle="1" w:styleId="DB350602B8E347F39D71664C987C0A63">
    <w:name w:val="DB350602B8E347F39D71664C987C0A63"/>
    <w:rsid w:val="00DB1271"/>
  </w:style>
  <w:style w:type="paragraph" w:customStyle="1" w:styleId="FB892D3FAC4E437A8595D7927EC21CFC">
    <w:name w:val="FB892D3FAC4E437A8595D7927EC21CFC"/>
    <w:rsid w:val="00DB1271"/>
  </w:style>
  <w:style w:type="paragraph" w:customStyle="1" w:styleId="B09D2E35D539466E83CF7EA3E5E1F3B6">
    <w:name w:val="B09D2E35D539466E83CF7EA3E5E1F3B6"/>
    <w:rsid w:val="00DB1271"/>
  </w:style>
  <w:style w:type="paragraph" w:customStyle="1" w:styleId="BB748C28C7E043009EA75456ED8DB7CC">
    <w:name w:val="BB748C28C7E043009EA75456ED8DB7CC"/>
    <w:rsid w:val="00DB1271"/>
  </w:style>
  <w:style w:type="paragraph" w:customStyle="1" w:styleId="64B5361FE4DF42188D0A80304AFDD416">
    <w:name w:val="64B5361FE4DF42188D0A80304AFDD416"/>
    <w:rsid w:val="00DB1271"/>
  </w:style>
  <w:style w:type="paragraph" w:customStyle="1" w:styleId="C4D00B537AAD481AA9F97B05CD9D377A">
    <w:name w:val="C4D00B537AAD481AA9F97B05CD9D377A"/>
    <w:rsid w:val="00DB1271"/>
  </w:style>
  <w:style w:type="paragraph" w:customStyle="1" w:styleId="23C564E164F744E6805FA8A9836EE0B7">
    <w:name w:val="23C564E164F744E6805FA8A9836EE0B7"/>
    <w:rsid w:val="00DB1271"/>
  </w:style>
  <w:style w:type="paragraph" w:customStyle="1" w:styleId="D43EEBD6D88E42F9BE105897E920C90D">
    <w:name w:val="D43EEBD6D88E42F9BE105897E920C90D"/>
    <w:rsid w:val="00DB1271"/>
  </w:style>
  <w:style w:type="paragraph" w:customStyle="1" w:styleId="26076A4D1C8F49C0A6BF7879C283C2BA">
    <w:name w:val="26076A4D1C8F49C0A6BF7879C283C2BA"/>
    <w:rsid w:val="00DB1271"/>
  </w:style>
  <w:style w:type="paragraph" w:customStyle="1" w:styleId="114471E27E2A46719F86057B9C977048">
    <w:name w:val="114471E27E2A46719F86057B9C977048"/>
    <w:rsid w:val="00DB1271"/>
  </w:style>
  <w:style w:type="paragraph" w:customStyle="1" w:styleId="9974516221194D8C9DCA2913431D966C">
    <w:name w:val="9974516221194D8C9DCA2913431D966C"/>
    <w:rsid w:val="00DB1271"/>
  </w:style>
  <w:style w:type="paragraph" w:customStyle="1" w:styleId="118C73D04BE740229D4C799CBE88351D">
    <w:name w:val="118C73D04BE740229D4C799CBE88351D"/>
    <w:rsid w:val="00DB1271"/>
  </w:style>
  <w:style w:type="paragraph" w:customStyle="1" w:styleId="2D2D15C5D8A44A85A1AD72284A40FD76">
    <w:name w:val="2D2D15C5D8A44A85A1AD72284A40FD76"/>
    <w:rsid w:val="00DB1271"/>
  </w:style>
  <w:style w:type="paragraph" w:customStyle="1" w:styleId="B3BDC2011B23437FB317BC27A810C85D">
    <w:name w:val="B3BDC2011B23437FB317BC27A810C85D"/>
    <w:rsid w:val="00DB1271"/>
  </w:style>
  <w:style w:type="paragraph" w:customStyle="1" w:styleId="C92CA53935B24F50B712636C5DEC3101">
    <w:name w:val="C92CA53935B24F50B712636C5DEC3101"/>
    <w:rsid w:val="00DB1271"/>
  </w:style>
  <w:style w:type="paragraph" w:customStyle="1" w:styleId="C83D265C80DA4E819BFB98410874418F">
    <w:name w:val="C83D265C80DA4E819BFB98410874418F"/>
    <w:rsid w:val="00DB1271"/>
  </w:style>
  <w:style w:type="paragraph" w:customStyle="1" w:styleId="7B088083A565489DB15F01C35252E3E8">
    <w:name w:val="7B088083A565489DB15F01C35252E3E8"/>
    <w:rsid w:val="00DB1271"/>
  </w:style>
  <w:style w:type="paragraph" w:customStyle="1" w:styleId="85B45876F4D44E239087B8F1F7714D2B">
    <w:name w:val="85B45876F4D44E239087B8F1F7714D2B"/>
    <w:rsid w:val="00DB1271"/>
  </w:style>
  <w:style w:type="paragraph" w:customStyle="1" w:styleId="FE10E97D75B9454EB4143238E15CDDCD">
    <w:name w:val="FE10E97D75B9454EB4143238E15CDDCD"/>
    <w:rsid w:val="00DB1271"/>
  </w:style>
  <w:style w:type="paragraph" w:customStyle="1" w:styleId="34001A159E7B4E9E9C306D8BB28E4A41">
    <w:name w:val="34001A159E7B4E9E9C306D8BB28E4A41"/>
    <w:rsid w:val="00DB1271"/>
  </w:style>
  <w:style w:type="paragraph" w:customStyle="1" w:styleId="74FCB2FC8F284B69A42C86F60F252ED0">
    <w:name w:val="74FCB2FC8F284B69A42C86F60F252ED0"/>
    <w:rsid w:val="00DB1271"/>
  </w:style>
  <w:style w:type="paragraph" w:customStyle="1" w:styleId="12BDD8FA7FDA4AB1AB0B4999EE375DF2">
    <w:name w:val="12BDD8FA7FDA4AB1AB0B4999EE375DF2"/>
    <w:rsid w:val="00DB1271"/>
  </w:style>
  <w:style w:type="paragraph" w:customStyle="1" w:styleId="18B2CBD4881847AAB8E247FC6AFAFA4A">
    <w:name w:val="18B2CBD4881847AAB8E247FC6AFAFA4A"/>
    <w:rsid w:val="00DB1271"/>
  </w:style>
  <w:style w:type="paragraph" w:customStyle="1" w:styleId="EA4A3C248A08490399813181539B53BC">
    <w:name w:val="EA4A3C248A08490399813181539B53BC"/>
    <w:rsid w:val="00DB1271"/>
  </w:style>
  <w:style w:type="paragraph" w:customStyle="1" w:styleId="D218EB5068094332829549FB4F48BBD7">
    <w:name w:val="D218EB5068094332829549FB4F48BBD7"/>
    <w:rsid w:val="00DB1271"/>
  </w:style>
  <w:style w:type="paragraph" w:customStyle="1" w:styleId="F11E1CD0BA164A92A92374A91B7771B9">
    <w:name w:val="F11E1CD0BA164A92A92374A91B7771B9"/>
    <w:rsid w:val="00DB1271"/>
  </w:style>
  <w:style w:type="paragraph" w:customStyle="1" w:styleId="88169EE9CC644A71963A057F6AD3B1F2">
    <w:name w:val="88169EE9CC644A71963A057F6AD3B1F2"/>
    <w:rsid w:val="00DB1271"/>
  </w:style>
  <w:style w:type="paragraph" w:customStyle="1" w:styleId="DA3CC2B40EBD4D0BB0078E3654E0CCCC">
    <w:name w:val="DA3CC2B40EBD4D0BB0078E3654E0CCCC"/>
    <w:rsid w:val="00DB1271"/>
  </w:style>
  <w:style w:type="paragraph" w:customStyle="1" w:styleId="00A5A43C7482412C83CF32ECA3AAC47B">
    <w:name w:val="00A5A43C7482412C83CF32ECA3AAC47B"/>
    <w:rsid w:val="00DB1271"/>
  </w:style>
  <w:style w:type="paragraph" w:customStyle="1" w:styleId="AA1409860DA448D6BBF758996ACE6EEE">
    <w:name w:val="AA1409860DA448D6BBF758996ACE6EEE"/>
    <w:rsid w:val="00DB1271"/>
  </w:style>
  <w:style w:type="paragraph" w:customStyle="1" w:styleId="879528EF8EE9409B854D39D95C10A43E">
    <w:name w:val="879528EF8EE9409B854D39D95C10A43E"/>
    <w:rsid w:val="00DB1271"/>
  </w:style>
  <w:style w:type="paragraph" w:customStyle="1" w:styleId="BACA351DFC5F491CAE71F582DB864671">
    <w:name w:val="BACA351DFC5F491CAE71F582DB864671"/>
    <w:rsid w:val="00DB1271"/>
  </w:style>
  <w:style w:type="paragraph" w:customStyle="1" w:styleId="0F72989473EB4FFC9586EC4624519041">
    <w:name w:val="0F72989473EB4FFC9586EC4624519041"/>
    <w:rsid w:val="00DB1271"/>
  </w:style>
  <w:style w:type="paragraph" w:customStyle="1" w:styleId="B011B79441FF44F3AE4FA25B4E49F56A">
    <w:name w:val="B011B79441FF44F3AE4FA25B4E49F56A"/>
    <w:rsid w:val="00DB1271"/>
  </w:style>
  <w:style w:type="paragraph" w:customStyle="1" w:styleId="0B28D90B7F4642C397599C3F1108A4FB">
    <w:name w:val="0B28D90B7F4642C397599C3F1108A4FB"/>
    <w:rsid w:val="00DB1271"/>
  </w:style>
  <w:style w:type="paragraph" w:customStyle="1" w:styleId="8BB12281AA604721A5D7CC14CCDEF843">
    <w:name w:val="8BB12281AA604721A5D7CC14CCDEF843"/>
    <w:rsid w:val="00DB1271"/>
  </w:style>
  <w:style w:type="paragraph" w:customStyle="1" w:styleId="94C3D51C0A104190B390B6C7C0B2E960">
    <w:name w:val="94C3D51C0A104190B390B6C7C0B2E960"/>
    <w:rsid w:val="00DB1271"/>
  </w:style>
  <w:style w:type="paragraph" w:customStyle="1" w:styleId="AA7545FC652E41E191CA169F76D9D6DF">
    <w:name w:val="AA7545FC652E41E191CA169F76D9D6DF"/>
    <w:rsid w:val="00DB1271"/>
  </w:style>
  <w:style w:type="paragraph" w:customStyle="1" w:styleId="0E642D034FEA4B97A936D4AD593BFA00">
    <w:name w:val="0E642D034FEA4B97A936D4AD593BFA00"/>
    <w:rsid w:val="00DB1271"/>
  </w:style>
  <w:style w:type="paragraph" w:customStyle="1" w:styleId="6D773948472140BCB0554ECFDB224F9A">
    <w:name w:val="6D773948472140BCB0554ECFDB224F9A"/>
    <w:rsid w:val="00DB1271"/>
  </w:style>
  <w:style w:type="paragraph" w:customStyle="1" w:styleId="157475FCAF4F407ABD10E1BEFAF34AA3">
    <w:name w:val="157475FCAF4F407ABD10E1BEFAF34AA3"/>
    <w:rsid w:val="00DB1271"/>
  </w:style>
  <w:style w:type="paragraph" w:customStyle="1" w:styleId="AEF08B4661C9450AA8263F6683F81779">
    <w:name w:val="AEF08B4661C9450AA8263F6683F81779"/>
    <w:rsid w:val="00DB1271"/>
  </w:style>
  <w:style w:type="paragraph" w:customStyle="1" w:styleId="0B650EA25A424704B542D1ED5F1D2159">
    <w:name w:val="0B650EA25A424704B542D1ED5F1D2159"/>
    <w:rsid w:val="00DB1271"/>
  </w:style>
  <w:style w:type="paragraph" w:customStyle="1" w:styleId="B06BA2F64CDC4405A5F47A8830657C7D">
    <w:name w:val="B06BA2F64CDC4405A5F47A8830657C7D"/>
    <w:rsid w:val="00DB1271"/>
  </w:style>
  <w:style w:type="paragraph" w:customStyle="1" w:styleId="FC96848E0DB943B3821F69040E4E8256">
    <w:name w:val="FC96848E0DB943B3821F69040E4E8256"/>
    <w:rsid w:val="00DB1271"/>
  </w:style>
  <w:style w:type="paragraph" w:customStyle="1" w:styleId="A8ED6F04FAF54DC3A58F4514D7F3D623">
    <w:name w:val="A8ED6F04FAF54DC3A58F4514D7F3D623"/>
    <w:rsid w:val="00DB1271"/>
  </w:style>
  <w:style w:type="paragraph" w:customStyle="1" w:styleId="1F6BBADFB1A147159ACDFA7ACA431EBC">
    <w:name w:val="1F6BBADFB1A147159ACDFA7ACA431EBC"/>
    <w:rsid w:val="00DB1271"/>
  </w:style>
  <w:style w:type="paragraph" w:customStyle="1" w:styleId="303B79957EB543BA966AE29226FFE3B0">
    <w:name w:val="303B79957EB543BA966AE29226FFE3B0"/>
    <w:rsid w:val="00DB1271"/>
  </w:style>
  <w:style w:type="paragraph" w:customStyle="1" w:styleId="FB845740D93B435F86158ECC4EC7F143">
    <w:name w:val="FB845740D93B435F86158ECC4EC7F143"/>
    <w:rsid w:val="00DB1271"/>
  </w:style>
  <w:style w:type="paragraph" w:customStyle="1" w:styleId="734D2D711B2147809DA0D2F8075DE7A3">
    <w:name w:val="734D2D711B2147809DA0D2F8075DE7A3"/>
    <w:rsid w:val="00DB1271"/>
  </w:style>
  <w:style w:type="paragraph" w:customStyle="1" w:styleId="D175C5EBB9D347C4AF0FE34FA9882D6F">
    <w:name w:val="D175C5EBB9D347C4AF0FE34FA9882D6F"/>
    <w:rsid w:val="00DB1271"/>
  </w:style>
  <w:style w:type="paragraph" w:customStyle="1" w:styleId="C1F777F24F5742BA9CD4F77A1845BC6D">
    <w:name w:val="C1F777F24F5742BA9CD4F77A1845BC6D"/>
    <w:rsid w:val="00DB1271"/>
  </w:style>
  <w:style w:type="paragraph" w:customStyle="1" w:styleId="1C9F49045AF14FECB3A3327F48762F93">
    <w:name w:val="1C9F49045AF14FECB3A3327F48762F93"/>
    <w:rsid w:val="00DB1271"/>
  </w:style>
  <w:style w:type="paragraph" w:customStyle="1" w:styleId="FD6DC068573C4D63AB1C2727D1FE4D35">
    <w:name w:val="FD6DC068573C4D63AB1C2727D1FE4D35"/>
    <w:rsid w:val="00DB1271"/>
  </w:style>
  <w:style w:type="paragraph" w:customStyle="1" w:styleId="2E3B79A5927243D788BD9F667344817D">
    <w:name w:val="2E3B79A5927243D788BD9F667344817D"/>
    <w:rsid w:val="00DB1271"/>
  </w:style>
  <w:style w:type="paragraph" w:customStyle="1" w:styleId="2602475910574A4EBBD26E571D460068">
    <w:name w:val="2602475910574A4EBBD26E571D460068"/>
    <w:rsid w:val="00DB1271"/>
  </w:style>
  <w:style w:type="paragraph" w:customStyle="1" w:styleId="2D3A28432B244349B4868BAE30555100">
    <w:name w:val="2D3A28432B244349B4868BAE30555100"/>
    <w:rsid w:val="00DB1271"/>
  </w:style>
  <w:style w:type="paragraph" w:customStyle="1" w:styleId="E1484EB4688F4B4CA0B88DBFFFD6E67E">
    <w:name w:val="E1484EB4688F4B4CA0B88DBFFFD6E67E"/>
    <w:rsid w:val="00DB1271"/>
  </w:style>
  <w:style w:type="paragraph" w:customStyle="1" w:styleId="2ABE73BC45D1402EA530100020E90B43">
    <w:name w:val="2ABE73BC45D1402EA530100020E90B43"/>
    <w:rsid w:val="00DB1271"/>
  </w:style>
  <w:style w:type="paragraph" w:customStyle="1" w:styleId="908C782143C14A07A12257518384D993">
    <w:name w:val="908C782143C14A07A12257518384D993"/>
    <w:rsid w:val="00DB1271"/>
  </w:style>
  <w:style w:type="paragraph" w:customStyle="1" w:styleId="FB617F580BE3484B85ED6B98697EB51B">
    <w:name w:val="FB617F580BE3484B85ED6B98697EB51B"/>
    <w:rsid w:val="00DB1271"/>
  </w:style>
  <w:style w:type="paragraph" w:customStyle="1" w:styleId="7EC870D52FDE485687DE069BAA7844A3">
    <w:name w:val="7EC870D52FDE485687DE069BAA7844A3"/>
    <w:rsid w:val="00DB1271"/>
  </w:style>
  <w:style w:type="paragraph" w:customStyle="1" w:styleId="53C76507884F40A6B823FDEC06883A14">
    <w:name w:val="53C76507884F40A6B823FDEC06883A14"/>
    <w:rsid w:val="00DB1271"/>
  </w:style>
  <w:style w:type="paragraph" w:customStyle="1" w:styleId="AF743CB32C8E4E1FA8A92BBC6D346813">
    <w:name w:val="AF743CB32C8E4E1FA8A92BBC6D346813"/>
    <w:rsid w:val="00DB1271"/>
  </w:style>
  <w:style w:type="paragraph" w:customStyle="1" w:styleId="CDDCB31F77A4404582714AFEC11A9200">
    <w:name w:val="CDDCB31F77A4404582714AFEC11A9200"/>
    <w:rsid w:val="00DB1271"/>
  </w:style>
  <w:style w:type="paragraph" w:customStyle="1" w:styleId="DCDA51D919A241C5A4758DD4445F674E">
    <w:name w:val="DCDA51D919A241C5A4758DD4445F674E"/>
    <w:rsid w:val="00DB1271"/>
  </w:style>
  <w:style w:type="paragraph" w:customStyle="1" w:styleId="2D38C1CE35144097929C629809EB12C3">
    <w:name w:val="2D38C1CE35144097929C629809EB12C3"/>
    <w:rsid w:val="00DB1271"/>
  </w:style>
  <w:style w:type="paragraph" w:customStyle="1" w:styleId="CA099AE085C448C9AE12EB2EE6326DC2">
    <w:name w:val="CA099AE085C448C9AE12EB2EE6326DC2"/>
    <w:rsid w:val="00DB1271"/>
  </w:style>
  <w:style w:type="paragraph" w:customStyle="1" w:styleId="BB180F4DAE07492292F1685BC2E83E5C">
    <w:name w:val="BB180F4DAE07492292F1685BC2E83E5C"/>
    <w:rsid w:val="00DB1271"/>
  </w:style>
  <w:style w:type="paragraph" w:customStyle="1" w:styleId="D07380575159415A8F6F75016190E723">
    <w:name w:val="D07380575159415A8F6F75016190E723"/>
    <w:rsid w:val="00DB1271"/>
  </w:style>
  <w:style w:type="paragraph" w:customStyle="1" w:styleId="831F535812A2447796EFC4366E8BBA44">
    <w:name w:val="831F535812A2447796EFC4366E8BBA44"/>
    <w:rsid w:val="00DB1271"/>
  </w:style>
  <w:style w:type="paragraph" w:customStyle="1" w:styleId="CF7369391CC446A38759D156FBB3802A">
    <w:name w:val="CF7369391CC446A38759D156FBB3802A"/>
    <w:rsid w:val="00DB1271"/>
  </w:style>
  <w:style w:type="paragraph" w:customStyle="1" w:styleId="E1074B5BD73A4A078A223E8AF4CC17CC">
    <w:name w:val="E1074B5BD73A4A078A223E8AF4CC17CC"/>
    <w:rsid w:val="00DB1271"/>
  </w:style>
  <w:style w:type="paragraph" w:customStyle="1" w:styleId="6D613C85FA52439EACE5E9496EC00E5C">
    <w:name w:val="6D613C85FA52439EACE5E9496EC00E5C"/>
    <w:rsid w:val="00DB1271"/>
  </w:style>
  <w:style w:type="paragraph" w:customStyle="1" w:styleId="3F8A8BCF0359490E8639766C60785EC8">
    <w:name w:val="3F8A8BCF0359490E8639766C60785EC8"/>
    <w:rsid w:val="00DB1271"/>
  </w:style>
  <w:style w:type="paragraph" w:customStyle="1" w:styleId="49008888202342BF9C9B3603EDD50311">
    <w:name w:val="49008888202342BF9C9B3603EDD50311"/>
    <w:rsid w:val="00DB1271"/>
  </w:style>
  <w:style w:type="paragraph" w:customStyle="1" w:styleId="775BF04D89704727BFFA33CC3F703026">
    <w:name w:val="775BF04D89704727BFFA33CC3F703026"/>
    <w:rsid w:val="00DB1271"/>
  </w:style>
  <w:style w:type="paragraph" w:customStyle="1" w:styleId="44AFE8A2BF144D24A325D1EF4AD58ED4">
    <w:name w:val="44AFE8A2BF144D24A325D1EF4AD58ED4"/>
    <w:rsid w:val="00DB1271"/>
  </w:style>
  <w:style w:type="paragraph" w:customStyle="1" w:styleId="A36EDDE16A7C4706969F27B1224E50BF">
    <w:name w:val="A36EDDE16A7C4706969F27B1224E50BF"/>
    <w:rsid w:val="00DB1271"/>
  </w:style>
  <w:style w:type="paragraph" w:customStyle="1" w:styleId="41EFDF093AD147BABA94E6B878E3F813">
    <w:name w:val="41EFDF093AD147BABA94E6B878E3F813"/>
    <w:rsid w:val="00DB1271"/>
  </w:style>
  <w:style w:type="paragraph" w:customStyle="1" w:styleId="C3952C5E1E264A5B88E6E6655D230FCF">
    <w:name w:val="C3952C5E1E264A5B88E6E6655D230FCF"/>
    <w:rsid w:val="00DB1271"/>
  </w:style>
  <w:style w:type="paragraph" w:customStyle="1" w:styleId="9E70583F25734660B84B6B70473274E6">
    <w:name w:val="9E70583F25734660B84B6B70473274E6"/>
    <w:rsid w:val="00DB1271"/>
  </w:style>
  <w:style w:type="paragraph" w:customStyle="1" w:styleId="9F546A7477C349A689DB94393B917496">
    <w:name w:val="9F546A7477C349A689DB94393B917496"/>
    <w:rsid w:val="00DB1271"/>
  </w:style>
  <w:style w:type="paragraph" w:customStyle="1" w:styleId="22F7C642532E46078AF22D454901D91A">
    <w:name w:val="22F7C642532E46078AF22D454901D91A"/>
    <w:rsid w:val="00DB1271"/>
  </w:style>
  <w:style w:type="paragraph" w:customStyle="1" w:styleId="BE0C4C1E170C412A967C2A7E85D6B5EA">
    <w:name w:val="BE0C4C1E170C412A967C2A7E85D6B5EA"/>
    <w:rsid w:val="00DB1271"/>
  </w:style>
  <w:style w:type="paragraph" w:customStyle="1" w:styleId="19E18786FB764377909D5DD0B8D15967">
    <w:name w:val="19E18786FB764377909D5DD0B8D15967"/>
    <w:rsid w:val="00DB1271"/>
  </w:style>
  <w:style w:type="paragraph" w:customStyle="1" w:styleId="6DBA401A83854FDE8441111010F32C51">
    <w:name w:val="6DBA401A83854FDE8441111010F32C51"/>
    <w:rsid w:val="00DB1271"/>
  </w:style>
  <w:style w:type="paragraph" w:customStyle="1" w:styleId="DFB1A917E28D4708B5EBC5A500B14526">
    <w:name w:val="DFB1A917E28D4708B5EBC5A500B14526"/>
    <w:rsid w:val="00DB1271"/>
  </w:style>
  <w:style w:type="paragraph" w:customStyle="1" w:styleId="F896E961E04F46A1AAEDBEA3933534A8">
    <w:name w:val="F896E961E04F46A1AAEDBEA3933534A8"/>
    <w:rsid w:val="00DB1271"/>
  </w:style>
  <w:style w:type="paragraph" w:customStyle="1" w:styleId="F64FC2D688F946FBA182497861C0BCFA">
    <w:name w:val="F64FC2D688F946FBA182497861C0BCFA"/>
    <w:rsid w:val="00DB1271"/>
  </w:style>
  <w:style w:type="paragraph" w:customStyle="1" w:styleId="087DBA49BA954D1FA293EB07517D6E9C">
    <w:name w:val="087DBA49BA954D1FA293EB07517D6E9C"/>
    <w:rsid w:val="00DB1271"/>
  </w:style>
  <w:style w:type="paragraph" w:customStyle="1" w:styleId="713EF07C97654945860EA954BD514A75">
    <w:name w:val="713EF07C97654945860EA954BD514A75"/>
    <w:rsid w:val="00DB1271"/>
  </w:style>
  <w:style w:type="paragraph" w:customStyle="1" w:styleId="0B2CB38B662E4B46B70FF1D1E90FA2D7">
    <w:name w:val="0B2CB38B662E4B46B70FF1D1E90FA2D7"/>
    <w:rsid w:val="00DB1271"/>
  </w:style>
  <w:style w:type="paragraph" w:customStyle="1" w:styleId="47F469D1E26B4E15A3AD3B004EC11E70">
    <w:name w:val="47F469D1E26B4E15A3AD3B004EC11E70"/>
    <w:rsid w:val="00DB1271"/>
  </w:style>
  <w:style w:type="paragraph" w:customStyle="1" w:styleId="7CE9CD7A17E84469AADC93D954ACF024">
    <w:name w:val="7CE9CD7A17E84469AADC93D954ACF024"/>
    <w:rsid w:val="00DB1271"/>
  </w:style>
  <w:style w:type="paragraph" w:customStyle="1" w:styleId="6571B64976B444EAACA05EC718060D58">
    <w:name w:val="6571B64976B444EAACA05EC718060D58"/>
    <w:rsid w:val="00DB1271"/>
  </w:style>
  <w:style w:type="paragraph" w:customStyle="1" w:styleId="0E496DD49D3A436ABF6088937F077B1E">
    <w:name w:val="0E496DD49D3A436ABF6088937F077B1E"/>
    <w:rsid w:val="00DB1271"/>
  </w:style>
  <w:style w:type="paragraph" w:customStyle="1" w:styleId="92144D8FE52A4091BAF4C5F55D7390F9">
    <w:name w:val="92144D8FE52A4091BAF4C5F55D7390F9"/>
    <w:rsid w:val="00DB1271"/>
  </w:style>
  <w:style w:type="paragraph" w:customStyle="1" w:styleId="4C3E0C9C05B34950B78AD97A5BDFC296">
    <w:name w:val="4C3E0C9C05B34950B78AD97A5BDFC296"/>
    <w:rsid w:val="00DB1271"/>
  </w:style>
  <w:style w:type="paragraph" w:customStyle="1" w:styleId="127246C04E2642D7B5F960853CB0779C">
    <w:name w:val="127246C04E2642D7B5F960853CB0779C"/>
    <w:rsid w:val="00DB1271"/>
  </w:style>
  <w:style w:type="paragraph" w:customStyle="1" w:styleId="90B396D49A6C497CB711381EEB1C9A87">
    <w:name w:val="90B396D49A6C497CB711381EEB1C9A87"/>
    <w:rsid w:val="00DB1271"/>
  </w:style>
  <w:style w:type="paragraph" w:customStyle="1" w:styleId="B1FDD94507D24C84A0462B84FE1080BD">
    <w:name w:val="B1FDD94507D24C84A0462B84FE1080BD"/>
    <w:rsid w:val="00DB1271"/>
  </w:style>
  <w:style w:type="paragraph" w:customStyle="1" w:styleId="456A2AB455504330A96CF159C9ABF126">
    <w:name w:val="456A2AB455504330A96CF159C9ABF126"/>
    <w:rsid w:val="00DB1271"/>
  </w:style>
  <w:style w:type="paragraph" w:customStyle="1" w:styleId="013BBE890E5240BD8F6619672BCB454D">
    <w:name w:val="013BBE890E5240BD8F6619672BCB454D"/>
    <w:rsid w:val="00DB1271"/>
  </w:style>
  <w:style w:type="paragraph" w:customStyle="1" w:styleId="07AA376B5AA648D5B94529DD5D365EF7">
    <w:name w:val="07AA376B5AA648D5B94529DD5D365EF7"/>
    <w:rsid w:val="00DB1271"/>
  </w:style>
  <w:style w:type="paragraph" w:customStyle="1" w:styleId="69C514E6581A493CB1D7DF924D78C281">
    <w:name w:val="69C514E6581A493CB1D7DF924D78C281"/>
    <w:rsid w:val="00DB1271"/>
  </w:style>
  <w:style w:type="paragraph" w:customStyle="1" w:styleId="D54706BA4CA34190BE21E8A7297DB6D4">
    <w:name w:val="D54706BA4CA34190BE21E8A7297DB6D4"/>
    <w:rsid w:val="00DB1271"/>
  </w:style>
  <w:style w:type="paragraph" w:customStyle="1" w:styleId="952B8C0F42CF4464B827597B47566A97">
    <w:name w:val="952B8C0F42CF4464B827597B47566A97"/>
    <w:rsid w:val="00DB1271"/>
  </w:style>
  <w:style w:type="paragraph" w:customStyle="1" w:styleId="B78957A38FF74B4097045E7E035D2050">
    <w:name w:val="B78957A38FF74B4097045E7E035D2050"/>
    <w:rsid w:val="00DB1271"/>
  </w:style>
  <w:style w:type="paragraph" w:customStyle="1" w:styleId="B2CF373CD150444C9A2FFDC7773CFCC3">
    <w:name w:val="B2CF373CD150444C9A2FFDC7773CFCC3"/>
    <w:rsid w:val="00DB1271"/>
  </w:style>
  <w:style w:type="paragraph" w:customStyle="1" w:styleId="D9B182D3F769445B90B4323B82C674D7">
    <w:name w:val="D9B182D3F769445B90B4323B82C674D7"/>
    <w:rsid w:val="00DB1271"/>
  </w:style>
  <w:style w:type="paragraph" w:customStyle="1" w:styleId="428997C2D78049D498C2309D76D0D468">
    <w:name w:val="428997C2D78049D498C2309D76D0D468"/>
    <w:rsid w:val="00DB1271"/>
  </w:style>
  <w:style w:type="paragraph" w:customStyle="1" w:styleId="41EB2AA954564EBE97D40F03B3382878">
    <w:name w:val="41EB2AA954564EBE97D40F03B3382878"/>
    <w:rsid w:val="00DB1271"/>
  </w:style>
  <w:style w:type="paragraph" w:customStyle="1" w:styleId="FAAC500E7C0E4FC686A8C1C626B0BC48">
    <w:name w:val="FAAC500E7C0E4FC686A8C1C626B0BC48"/>
    <w:rsid w:val="00DB1271"/>
  </w:style>
  <w:style w:type="paragraph" w:customStyle="1" w:styleId="90493F34F0AD44FC9845296F842F974E">
    <w:name w:val="90493F34F0AD44FC9845296F842F974E"/>
    <w:rsid w:val="00DB1271"/>
  </w:style>
  <w:style w:type="paragraph" w:customStyle="1" w:styleId="224EF0CB36F245958F664C974BCC0A89">
    <w:name w:val="224EF0CB36F245958F664C974BCC0A89"/>
    <w:rsid w:val="00DB1271"/>
  </w:style>
  <w:style w:type="paragraph" w:customStyle="1" w:styleId="0B891581C65E4E82B7029CA5135181EE">
    <w:name w:val="0B891581C65E4E82B7029CA5135181EE"/>
    <w:rsid w:val="00DB1271"/>
  </w:style>
  <w:style w:type="paragraph" w:customStyle="1" w:styleId="BA63D8D8DABC497C8F36036A2EB1B85B">
    <w:name w:val="BA63D8D8DABC497C8F36036A2EB1B85B"/>
    <w:rsid w:val="00DB1271"/>
  </w:style>
  <w:style w:type="paragraph" w:customStyle="1" w:styleId="08B2C488A4F24577A924B738341E925E">
    <w:name w:val="08B2C488A4F24577A924B738341E925E"/>
    <w:rsid w:val="00DB1271"/>
  </w:style>
  <w:style w:type="paragraph" w:customStyle="1" w:styleId="F4D50DACB8B54F669BB6B975F9CB66A4">
    <w:name w:val="F4D50DACB8B54F669BB6B975F9CB66A4"/>
    <w:rsid w:val="00DB1271"/>
  </w:style>
  <w:style w:type="paragraph" w:customStyle="1" w:styleId="A67C142ABC3847B4B9598A8C26BD27BB">
    <w:name w:val="A67C142ABC3847B4B9598A8C26BD27BB"/>
    <w:rsid w:val="00DB1271"/>
  </w:style>
  <w:style w:type="paragraph" w:customStyle="1" w:styleId="D936F4E1566144D3BC2C6DA58632066C">
    <w:name w:val="D936F4E1566144D3BC2C6DA58632066C"/>
    <w:rsid w:val="00DB1271"/>
  </w:style>
  <w:style w:type="paragraph" w:customStyle="1" w:styleId="1F124C8F2C224FA19ADC897165DF554A">
    <w:name w:val="1F124C8F2C224FA19ADC897165DF554A"/>
    <w:rsid w:val="00DB1271"/>
  </w:style>
  <w:style w:type="paragraph" w:customStyle="1" w:styleId="31311F2661FF4C07BC42F691960F7C35">
    <w:name w:val="31311F2661FF4C07BC42F691960F7C35"/>
    <w:rsid w:val="00DB1271"/>
  </w:style>
  <w:style w:type="paragraph" w:customStyle="1" w:styleId="B7B099FE9E9E4F0D8B34FA9587FEF5D1">
    <w:name w:val="B7B099FE9E9E4F0D8B34FA9587FEF5D1"/>
    <w:rsid w:val="00DB1271"/>
  </w:style>
  <w:style w:type="paragraph" w:customStyle="1" w:styleId="98D72FC28C7A4EE0821E1E1649906DA5">
    <w:name w:val="98D72FC28C7A4EE0821E1E1649906DA5"/>
    <w:rsid w:val="00DB1271"/>
  </w:style>
  <w:style w:type="paragraph" w:customStyle="1" w:styleId="E85B915057B24A2E9FC31A5DA7000E68">
    <w:name w:val="E85B915057B24A2E9FC31A5DA7000E68"/>
    <w:rsid w:val="00DB1271"/>
  </w:style>
  <w:style w:type="paragraph" w:customStyle="1" w:styleId="7D3E68A95B06433AA4FDDC0A6584A27B">
    <w:name w:val="7D3E68A95B06433AA4FDDC0A6584A27B"/>
    <w:rsid w:val="00DB1271"/>
  </w:style>
  <w:style w:type="paragraph" w:customStyle="1" w:styleId="31554504489842ACBAF9D6F342458B11">
    <w:name w:val="31554504489842ACBAF9D6F342458B11"/>
    <w:rsid w:val="00DB1271"/>
  </w:style>
  <w:style w:type="paragraph" w:customStyle="1" w:styleId="A19851620DFB418184A9D22CB37BCCE5">
    <w:name w:val="A19851620DFB418184A9D22CB37BCCE5"/>
    <w:rsid w:val="00DB1271"/>
  </w:style>
  <w:style w:type="paragraph" w:customStyle="1" w:styleId="AAD856AE3D6645AE8104BC9349396D35">
    <w:name w:val="AAD856AE3D6645AE8104BC9349396D35"/>
    <w:rsid w:val="00DB1271"/>
  </w:style>
  <w:style w:type="paragraph" w:customStyle="1" w:styleId="095ADC6F91254BCC86DE370B01C5A619">
    <w:name w:val="095ADC6F91254BCC86DE370B01C5A619"/>
    <w:rsid w:val="00DB1271"/>
  </w:style>
  <w:style w:type="paragraph" w:customStyle="1" w:styleId="F177E3A1F60C47F5AB6893583A51CCEA">
    <w:name w:val="F177E3A1F60C47F5AB6893583A51CCEA"/>
    <w:rsid w:val="00DB1271"/>
  </w:style>
  <w:style w:type="paragraph" w:customStyle="1" w:styleId="84938C7A73FA4C8EBD3A6F254B96A6C7">
    <w:name w:val="84938C7A73FA4C8EBD3A6F254B96A6C7"/>
    <w:rsid w:val="00DB1271"/>
  </w:style>
  <w:style w:type="paragraph" w:customStyle="1" w:styleId="2EE2F7B8D43B42088E5350D3035914D2">
    <w:name w:val="2EE2F7B8D43B42088E5350D3035914D2"/>
    <w:rsid w:val="00DB1271"/>
  </w:style>
  <w:style w:type="paragraph" w:customStyle="1" w:styleId="32DD3398B71D4C128E1B5F82AA972C77">
    <w:name w:val="32DD3398B71D4C128E1B5F82AA972C77"/>
    <w:rsid w:val="00DB1271"/>
  </w:style>
  <w:style w:type="paragraph" w:customStyle="1" w:styleId="AA7AAD728BA14E3398CE23A82C179578">
    <w:name w:val="AA7AAD728BA14E3398CE23A82C179578"/>
    <w:rsid w:val="00DB1271"/>
  </w:style>
  <w:style w:type="paragraph" w:customStyle="1" w:styleId="DB3977616A3D47098C7C4AF16FEBF003">
    <w:name w:val="DB3977616A3D47098C7C4AF16FEBF003"/>
    <w:rsid w:val="00DB1271"/>
  </w:style>
  <w:style w:type="paragraph" w:customStyle="1" w:styleId="22B6FCC54D21409EA068B98BB38EFE6C">
    <w:name w:val="22B6FCC54D21409EA068B98BB38EFE6C"/>
    <w:rsid w:val="00DB1271"/>
  </w:style>
  <w:style w:type="paragraph" w:customStyle="1" w:styleId="BDFE1929B3DA4390BC38B0B94BE86EED">
    <w:name w:val="BDFE1929B3DA4390BC38B0B94BE86EED"/>
    <w:rsid w:val="00DB1271"/>
  </w:style>
  <w:style w:type="paragraph" w:customStyle="1" w:styleId="E00D760F46B1444D80000803A8182D4A">
    <w:name w:val="E00D760F46B1444D80000803A8182D4A"/>
    <w:rsid w:val="00DB1271"/>
  </w:style>
  <w:style w:type="paragraph" w:customStyle="1" w:styleId="116D69C8878C4981B9BE4DB2C37B3C36">
    <w:name w:val="116D69C8878C4981B9BE4DB2C37B3C36"/>
    <w:rsid w:val="00DB1271"/>
  </w:style>
  <w:style w:type="paragraph" w:customStyle="1" w:styleId="FAA097DB8C9544809AE4BCCA56E5BF67">
    <w:name w:val="FAA097DB8C9544809AE4BCCA56E5BF67"/>
    <w:rsid w:val="00BA0682"/>
  </w:style>
  <w:style w:type="paragraph" w:customStyle="1" w:styleId="EFFEEA6BB56244D3BFF23BF88C91E334">
    <w:name w:val="EFFEEA6BB56244D3BFF23BF88C91E334"/>
    <w:rsid w:val="00BA0682"/>
  </w:style>
  <w:style w:type="paragraph" w:customStyle="1" w:styleId="6CCDA1D19467423B96846CA0A5F682CA">
    <w:name w:val="6CCDA1D19467423B96846CA0A5F682CA"/>
    <w:rsid w:val="00BA0682"/>
  </w:style>
  <w:style w:type="paragraph" w:customStyle="1" w:styleId="14EBAC9528DA405AA518EE3E577EAE9A">
    <w:name w:val="14EBAC9528DA405AA518EE3E577EAE9A"/>
    <w:rsid w:val="00BA0682"/>
  </w:style>
  <w:style w:type="paragraph" w:customStyle="1" w:styleId="1259E432D34145E49F59851574D81D55">
    <w:name w:val="1259E432D34145E49F59851574D81D55"/>
    <w:rsid w:val="00BA0682"/>
  </w:style>
  <w:style w:type="paragraph" w:customStyle="1" w:styleId="F2E3092D2D744128BF54F1F7F89607DE">
    <w:name w:val="F2E3092D2D744128BF54F1F7F89607DE"/>
    <w:rsid w:val="00BA0682"/>
  </w:style>
  <w:style w:type="paragraph" w:customStyle="1" w:styleId="1223F95C2C7849E4827BC3D260C53825">
    <w:name w:val="1223F95C2C7849E4827BC3D260C53825"/>
    <w:rsid w:val="00BA0682"/>
  </w:style>
  <w:style w:type="paragraph" w:customStyle="1" w:styleId="CE881C19EEEE4E44811B2ADE5144E566">
    <w:name w:val="CE881C19EEEE4E44811B2ADE5144E566"/>
    <w:rsid w:val="00DB1271"/>
  </w:style>
  <w:style w:type="paragraph" w:customStyle="1" w:styleId="077CDFA644804800832D805F10D45E4C">
    <w:name w:val="077CDFA644804800832D805F10D45E4C"/>
    <w:rsid w:val="00DB1271"/>
  </w:style>
  <w:style w:type="paragraph" w:customStyle="1" w:styleId="49A42CAE794341C1B4F24A7C5D50CB62">
    <w:name w:val="49A42CAE794341C1B4F24A7C5D50CB62"/>
    <w:rsid w:val="00DB1271"/>
  </w:style>
  <w:style w:type="paragraph" w:customStyle="1" w:styleId="B5264A618D324B709DD29337BF9DE897">
    <w:name w:val="B5264A618D324B709DD29337BF9DE897"/>
    <w:rsid w:val="00DB1271"/>
  </w:style>
  <w:style w:type="paragraph" w:customStyle="1" w:styleId="2B3596DFAF704EDBA7EBA5692D465940">
    <w:name w:val="2B3596DFAF704EDBA7EBA5692D465940"/>
    <w:rsid w:val="00DB1271"/>
  </w:style>
  <w:style w:type="paragraph" w:customStyle="1" w:styleId="BC4DD2752FDD4A3C8D86B6BAA25077DE">
    <w:name w:val="BC4DD2752FDD4A3C8D86B6BAA25077DE"/>
    <w:rsid w:val="00DB1271"/>
  </w:style>
  <w:style w:type="paragraph" w:customStyle="1" w:styleId="C4FE8A3711984E3D9ACA4A0FB52BD98B">
    <w:name w:val="C4FE8A3711984E3D9ACA4A0FB52BD98B"/>
    <w:rsid w:val="00DB1271"/>
  </w:style>
  <w:style w:type="paragraph" w:customStyle="1" w:styleId="95112F009D5C444098CB06219C29D6E3">
    <w:name w:val="95112F009D5C444098CB06219C29D6E3"/>
    <w:rsid w:val="00DB1271"/>
  </w:style>
  <w:style w:type="paragraph" w:customStyle="1" w:styleId="25AEDFCFB39A42FF87E4E77CD0A2B2C0">
    <w:name w:val="25AEDFCFB39A42FF87E4E77CD0A2B2C0"/>
    <w:rsid w:val="00DB1271"/>
  </w:style>
  <w:style w:type="paragraph" w:customStyle="1" w:styleId="BF75F6B72AB54A28A43D9DBB57E2AC24">
    <w:name w:val="BF75F6B72AB54A28A43D9DBB57E2AC24"/>
    <w:rsid w:val="00DB1271"/>
  </w:style>
  <w:style w:type="paragraph" w:customStyle="1" w:styleId="6EADBA2F9022462E8DABD38AE03B14E4">
    <w:name w:val="6EADBA2F9022462E8DABD38AE03B14E4"/>
    <w:rsid w:val="00DB1271"/>
  </w:style>
  <w:style w:type="paragraph" w:customStyle="1" w:styleId="EAED312BAE02462CBCFF2F3B8C8D4278">
    <w:name w:val="EAED312BAE02462CBCFF2F3B8C8D4278"/>
    <w:rsid w:val="00DB1271"/>
  </w:style>
  <w:style w:type="paragraph" w:customStyle="1" w:styleId="9ACF4CED67BE434DAE897B18513362C9">
    <w:name w:val="9ACF4CED67BE434DAE897B18513362C9"/>
    <w:rsid w:val="00DB1271"/>
  </w:style>
  <w:style w:type="paragraph" w:customStyle="1" w:styleId="DB7D2D8028604A55928DEDFD4621D458">
    <w:name w:val="DB7D2D8028604A55928DEDFD4621D458"/>
    <w:rsid w:val="00DB1271"/>
  </w:style>
  <w:style w:type="paragraph" w:customStyle="1" w:styleId="5A883639CB9E4325A90AA6B8979C8166">
    <w:name w:val="5A883639CB9E4325A90AA6B8979C8166"/>
    <w:rsid w:val="00DB1271"/>
  </w:style>
  <w:style w:type="paragraph" w:customStyle="1" w:styleId="065EEA03C23E4317BD6BFC5B5B275078">
    <w:name w:val="065EEA03C23E4317BD6BFC5B5B275078"/>
    <w:rsid w:val="00DB1271"/>
  </w:style>
  <w:style w:type="paragraph" w:customStyle="1" w:styleId="AB9D16285FB740C895667137345CAF02">
    <w:name w:val="AB9D16285FB740C895667137345CAF02"/>
    <w:rsid w:val="00DB1271"/>
  </w:style>
  <w:style w:type="paragraph" w:customStyle="1" w:styleId="B536D42B17824C5EAAFE9092C414CAC0">
    <w:name w:val="B536D42B17824C5EAAFE9092C414CAC0"/>
    <w:rsid w:val="00BA0682"/>
  </w:style>
  <w:style w:type="paragraph" w:customStyle="1" w:styleId="C54A38C8AAC147F2A0BBEBABBD53B588">
    <w:name w:val="C54A38C8AAC147F2A0BBEBABBD53B588"/>
    <w:rsid w:val="00BA0682"/>
  </w:style>
  <w:style w:type="paragraph" w:customStyle="1" w:styleId="B88178218FCC412387CD64F2A23BD156">
    <w:name w:val="B88178218FCC412387CD64F2A23BD156"/>
    <w:rsid w:val="00BA0682"/>
  </w:style>
  <w:style w:type="paragraph" w:customStyle="1" w:styleId="6A7FAB4E6CDE45C0BB92002B2DFC1C4E">
    <w:name w:val="6A7FAB4E6CDE45C0BB92002B2DFC1C4E"/>
    <w:rsid w:val="00BA0682"/>
  </w:style>
  <w:style w:type="paragraph" w:customStyle="1" w:styleId="1EA49E81E43342B983E1AAA5DDEE9E2B">
    <w:name w:val="1EA49E81E43342B983E1AAA5DDEE9E2B"/>
    <w:rsid w:val="00BA0682"/>
  </w:style>
  <w:style w:type="paragraph" w:customStyle="1" w:styleId="CA83CC6322304399BD40CCC7E05E14E9">
    <w:name w:val="CA83CC6322304399BD40CCC7E05E14E9"/>
    <w:rsid w:val="00BA0682"/>
  </w:style>
  <w:style w:type="paragraph" w:customStyle="1" w:styleId="CB381A37634F45139EAC4EE35A68D904">
    <w:name w:val="CB381A37634F45139EAC4EE35A68D904"/>
    <w:rsid w:val="00BA0682"/>
  </w:style>
  <w:style w:type="paragraph" w:customStyle="1" w:styleId="A91D6E33982946E28BA9EAE49493ECAA">
    <w:name w:val="A91D6E33982946E28BA9EAE49493ECAA"/>
    <w:rsid w:val="00BA0682"/>
  </w:style>
  <w:style w:type="paragraph" w:customStyle="1" w:styleId="06C4F41A9DBC453AAEDF5BEBA1BDE0C5">
    <w:name w:val="06C4F41A9DBC453AAEDF5BEBA1BDE0C5"/>
    <w:rsid w:val="00BA0682"/>
  </w:style>
  <w:style w:type="paragraph" w:customStyle="1" w:styleId="7209D42174EC433FB70D8C6FF50CA052">
    <w:name w:val="7209D42174EC433FB70D8C6FF50CA052"/>
    <w:rsid w:val="00BA0682"/>
  </w:style>
  <w:style w:type="paragraph" w:customStyle="1" w:styleId="4830AF40B78D478A992774A43423F765">
    <w:name w:val="4830AF40B78D478A992774A43423F765"/>
    <w:rsid w:val="00BA0682"/>
  </w:style>
  <w:style w:type="paragraph" w:customStyle="1" w:styleId="1ABC02B4D83447B98CDCF8DB1FFD29EB">
    <w:name w:val="1ABC02B4D83447B98CDCF8DB1FFD29EB"/>
    <w:rsid w:val="00BA0682"/>
  </w:style>
  <w:style w:type="paragraph" w:customStyle="1" w:styleId="981D47602B584281B623A3EA2FEEF715">
    <w:name w:val="981D47602B584281B623A3EA2FEEF715"/>
    <w:rsid w:val="00BA0682"/>
  </w:style>
  <w:style w:type="paragraph" w:customStyle="1" w:styleId="6EB7DCA453FC4EE580F367DD8A6FE7CA">
    <w:name w:val="6EB7DCA453FC4EE580F367DD8A6FE7CA"/>
    <w:rsid w:val="00BA0682"/>
  </w:style>
  <w:style w:type="paragraph" w:customStyle="1" w:styleId="AD968A32A03640BEB6C56D9EECB26CE4">
    <w:name w:val="AD968A32A03640BEB6C56D9EECB26CE4"/>
    <w:rsid w:val="00BA0682"/>
  </w:style>
  <w:style w:type="paragraph" w:customStyle="1" w:styleId="48D0A94F774A479E962E8AF38CA0821D">
    <w:name w:val="48D0A94F774A479E962E8AF38CA0821D"/>
    <w:rsid w:val="00BA0682"/>
  </w:style>
  <w:style w:type="paragraph" w:customStyle="1" w:styleId="8E346BEB8648432C89EC7011319DE0DA">
    <w:name w:val="8E346BEB8648432C89EC7011319DE0DA"/>
    <w:rsid w:val="00BA0682"/>
  </w:style>
  <w:style w:type="paragraph" w:customStyle="1" w:styleId="8EEBB71AA33643139D4FA60CA61C045C">
    <w:name w:val="8EEBB71AA33643139D4FA60CA61C045C"/>
    <w:rsid w:val="00BA0682"/>
  </w:style>
  <w:style w:type="paragraph" w:customStyle="1" w:styleId="FE817B4053B14565B94E2DE4809722D9">
    <w:name w:val="FE817B4053B14565B94E2DE4809722D9"/>
    <w:rsid w:val="00BA0682"/>
  </w:style>
  <w:style w:type="paragraph" w:customStyle="1" w:styleId="ED009204085247C2AC893AF3017F36E9">
    <w:name w:val="ED009204085247C2AC893AF3017F36E9"/>
    <w:rsid w:val="00BA0682"/>
  </w:style>
  <w:style w:type="paragraph" w:customStyle="1" w:styleId="8CCE9CE3AAAF42898E45161B7F59A644">
    <w:name w:val="8CCE9CE3AAAF42898E45161B7F59A644"/>
    <w:rsid w:val="00BA0682"/>
  </w:style>
  <w:style w:type="paragraph" w:customStyle="1" w:styleId="D25617D4D4654382AADA2646FF9162CB">
    <w:name w:val="D25617D4D4654382AADA2646FF9162CB"/>
    <w:rsid w:val="00BA0682"/>
  </w:style>
  <w:style w:type="paragraph" w:customStyle="1" w:styleId="06F06DD7882D4A6ABE0371AEC2A66990">
    <w:name w:val="06F06DD7882D4A6ABE0371AEC2A66990"/>
    <w:rsid w:val="00BA0682"/>
  </w:style>
  <w:style w:type="paragraph" w:customStyle="1" w:styleId="E939A17A3E0846A189BF9F1827A1D870">
    <w:name w:val="E939A17A3E0846A189BF9F1827A1D870"/>
    <w:rsid w:val="0094742B"/>
  </w:style>
  <w:style w:type="paragraph" w:customStyle="1" w:styleId="9FCB0CDE11474CD6B603A81677F0AA80">
    <w:name w:val="9FCB0CDE11474CD6B603A81677F0AA80"/>
    <w:rsid w:val="0094742B"/>
  </w:style>
  <w:style w:type="paragraph" w:customStyle="1" w:styleId="4EC9F6F3BD7B4DDAAE1821C7F79B8C84">
    <w:name w:val="4EC9F6F3BD7B4DDAAE1821C7F79B8C84"/>
    <w:rsid w:val="00BA0682"/>
  </w:style>
  <w:style w:type="paragraph" w:customStyle="1" w:styleId="73E2E5D48A1C4974A3783C4460A89229">
    <w:name w:val="73E2E5D48A1C4974A3783C4460A89229"/>
    <w:rsid w:val="00BA0682"/>
  </w:style>
  <w:style w:type="paragraph" w:customStyle="1" w:styleId="8953D9E60F69488F9A6C8A2F35B570C1">
    <w:name w:val="8953D9E60F69488F9A6C8A2F35B570C1"/>
    <w:rsid w:val="00BA0682"/>
  </w:style>
  <w:style w:type="paragraph" w:customStyle="1" w:styleId="58767DFDE223411D9347C703869C176F">
    <w:name w:val="58767DFDE223411D9347C703869C176F"/>
    <w:rsid w:val="00BA0682"/>
  </w:style>
  <w:style w:type="paragraph" w:customStyle="1" w:styleId="40E8D49D1BCF4163B4383732D2EAFF94">
    <w:name w:val="40E8D49D1BCF4163B4383732D2EAFF94"/>
    <w:rsid w:val="00BA0682"/>
  </w:style>
  <w:style w:type="paragraph" w:customStyle="1" w:styleId="FFA5DACB20FA4F839F276B30213A5F35">
    <w:name w:val="FFA5DACB20FA4F839F276B30213A5F35"/>
    <w:rsid w:val="00BA0682"/>
  </w:style>
  <w:style w:type="paragraph" w:customStyle="1" w:styleId="23E5584E520B477E931BD17F3030440C">
    <w:name w:val="23E5584E520B477E931BD17F3030440C"/>
    <w:rsid w:val="00BA0682"/>
  </w:style>
  <w:style w:type="paragraph" w:customStyle="1" w:styleId="D1F24ED7904346B8A47383152F9F8CCC">
    <w:name w:val="D1F24ED7904346B8A47383152F9F8CCC"/>
    <w:rsid w:val="00BA0682"/>
  </w:style>
  <w:style w:type="paragraph" w:customStyle="1" w:styleId="E6E0BD70697F48C7A9012F4A86072A08">
    <w:name w:val="E6E0BD70697F48C7A9012F4A86072A08"/>
    <w:rsid w:val="00BA0682"/>
  </w:style>
  <w:style w:type="paragraph" w:customStyle="1" w:styleId="A7267516C33B489296D365DD6F221191">
    <w:name w:val="A7267516C33B489296D365DD6F221191"/>
    <w:rsid w:val="00BA0682"/>
  </w:style>
  <w:style w:type="paragraph" w:customStyle="1" w:styleId="7A45E1CEAA764CFB87AD82006B485640">
    <w:name w:val="7A45E1CEAA764CFB87AD82006B485640"/>
    <w:rsid w:val="00BA0682"/>
  </w:style>
  <w:style w:type="paragraph" w:customStyle="1" w:styleId="E130021B45324484842F17830765D687">
    <w:name w:val="E130021B45324484842F17830765D687"/>
    <w:rsid w:val="00BA0682"/>
  </w:style>
  <w:style w:type="paragraph" w:customStyle="1" w:styleId="41FCBCADE6C34CABB3EE2C495359F025">
    <w:name w:val="41FCBCADE6C34CABB3EE2C495359F025"/>
    <w:rsid w:val="00BA0682"/>
  </w:style>
  <w:style w:type="paragraph" w:customStyle="1" w:styleId="02C99837C1FD414DA5F025D10AD13067">
    <w:name w:val="02C99837C1FD414DA5F025D10AD13067"/>
    <w:rsid w:val="00BA0682"/>
  </w:style>
  <w:style w:type="paragraph" w:customStyle="1" w:styleId="83EC08DABB444DC2AAB054BC631FB8A7">
    <w:name w:val="83EC08DABB444DC2AAB054BC631FB8A7"/>
    <w:rsid w:val="00BA0682"/>
  </w:style>
  <w:style w:type="paragraph" w:customStyle="1" w:styleId="6EAB8216DA824709BFA55EDA0474EA89">
    <w:name w:val="6EAB8216DA824709BFA55EDA0474EA89"/>
    <w:rsid w:val="00BA0682"/>
  </w:style>
  <w:style w:type="paragraph" w:customStyle="1" w:styleId="F6FECDBF4C1148058B66DB6A7D2CCD51">
    <w:name w:val="F6FECDBF4C1148058B66DB6A7D2CCD51"/>
    <w:rsid w:val="00BA0682"/>
  </w:style>
  <w:style w:type="paragraph" w:customStyle="1" w:styleId="1804267C49B34ABBACE92B10CE5517B3">
    <w:name w:val="1804267C49B34ABBACE92B10CE5517B3"/>
    <w:rsid w:val="00BA0682"/>
  </w:style>
  <w:style w:type="paragraph" w:customStyle="1" w:styleId="53FBB6C3D97848D9AE1E063188EE2EE6">
    <w:name w:val="53FBB6C3D97848D9AE1E063188EE2EE6"/>
    <w:rsid w:val="00BA0682"/>
  </w:style>
  <w:style w:type="paragraph" w:customStyle="1" w:styleId="666E6D9CE47F4588ABB7B4189F74FB77">
    <w:name w:val="666E6D9CE47F4588ABB7B4189F74FB77"/>
    <w:rsid w:val="00BA0682"/>
  </w:style>
  <w:style w:type="paragraph" w:customStyle="1" w:styleId="D85353BE840F423DA4B2DF79120EA727">
    <w:name w:val="D85353BE840F423DA4B2DF79120EA727"/>
    <w:rsid w:val="00BA0682"/>
  </w:style>
  <w:style w:type="paragraph" w:customStyle="1" w:styleId="2413A928F3784302831070576A99C224">
    <w:name w:val="2413A928F3784302831070576A99C224"/>
    <w:rsid w:val="00BA0682"/>
  </w:style>
  <w:style w:type="paragraph" w:customStyle="1" w:styleId="923E328D5BC14857B117ABD8F8B4A5FC">
    <w:name w:val="923E328D5BC14857B117ABD8F8B4A5FC"/>
    <w:rsid w:val="00BA0682"/>
  </w:style>
  <w:style w:type="paragraph" w:customStyle="1" w:styleId="80E9F53E230D47B88C2A73BBC4872F8A">
    <w:name w:val="80E9F53E230D47B88C2A73BBC4872F8A"/>
    <w:rsid w:val="00BA0682"/>
  </w:style>
  <w:style w:type="paragraph" w:customStyle="1" w:styleId="2560F9435B1C4367A86A9A38B7AB6091">
    <w:name w:val="2560F9435B1C4367A86A9A38B7AB6091"/>
    <w:rsid w:val="00BA0682"/>
  </w:style>
  <w:style w:type="paragraph" w:customStyle="1" w:styleId="BFF46E81CED148A38092D3BC528F6ACC">
    <w:name w:val="BFF46E81CED148A38092D3BC528F6ACC"/>
    <w:rsid w:val="00BA0682"/>
  </w:style>
  <w:style w:type="paragraph" w:customStyle="1" w:styleId="01910910B7C74827A6F4251E048225BF">
    <w:name w:val="01910910B7C74827A6F4251E048225BF"/>
    <w:rsid w:val="00BA0682"/>
  </w:style>
  <w:style w:type="paragraph" w:customStyle="1" w:styleId="2249A642FDDA49018B4F0D3625DF1FB9">
    <w:name w:val="2249A642FDDA49018B4F0D3625DF1FB9"/>
    <w:rsid w:val="00BA0682"/>
  </w:style>
  <w:style w:type="paragraph" w:customStyle="1" w:styleId="8B06CEE5E224462C86F6A9EAAC85E232">
    <w:name w:val="8B06CEE5E224462C86F6A9EAAC85E232"/>
    <w:rsid w:val="00BA0682"/>
  </w:style>
  <w:style w:type="paragraph" w:customStyle="1" w:styleId="740B4AC8E16747E8ABB9DD3200F4C1EA">
    <w:name w:val="740B4AC8E16747E8ABB9DD3200F4C1EA"/>
    <w:rsid w:val="00BA0682"/>
  </w:style>
  <w:style w:type="paragraph" w:customStyle="1" w:styleId="0210BFD13A4A42A1A296B10922222B77">
    <w:name w:val="0210BFD13A4A42A1A296B10922222B77"/>
    <w:rsid w:val="00BA0682"/>
  </w:style>
  <w:style w:type="paragraph" w:customStyle="1" w:styleId="65FC569DEA364BED8C0F733558728719">
    <w:name w:val="65FC569DEA364BED8C0F733558728719"/>
    <w:rsid w:val="00BA0682"/>
  </w:style>
  <w:style w:type="paragraph" w:customStyle="1" w:styleId="75AB5A5BA8F84963939502762DF9EEC3">
    <w:name w:val="75AB5A5BA8F84963939502762DF9EEC3"/>
    <w:rsid w:val="00BA0682"/>
  </w:style>
  <w:style w:type="paragraph" w:customStyle="1" w:styleId="4F0B117664904112912F56B044699966">
    <w:name w:val="4F0B117664904112912F56B044699966"/>
    <w:rsid w:val="00BA0682"/>
  </w:style>
  <w:style w:type="paragraph" w:customStyle="1" w:styleId="603C9229F6C64ACAB664BA0947F39195">
    <w:name w:val="603C9229F6C64ACAB664BA0947F39195"/>
    <w:rsid w:val="00BA0682"/>
  </w:style>
  <w:style w:type="paragraph" w:customStyle="1" w:styleId="2AAD737183134B7C83F9CD536FFB7F03">
    <w:name w:val="2AAD737183134B7C83F9CD536FFB7F03"/>
    <w:rsid w:val="00BA0682"/>
  </w:style>
  <w:style w:type="paragraph" w:customStyle="1" w:styleId="E361C3426170470F90D022C26AF24276">
    <w:name w:val="E361C3426170470F90D022C26AF24276"/>
    <w:rsid w:val="00BA0682"/>
  </w:style>
  <w:style w:type="paragraph" w:customStyle="1" w:styleId="F759CEDC2D9148C69E587BE3D42317B4">
    <w:name w:val="F759CEDC2D9148C69E587BE3D42317B4"/>
    <w:rsid w:val="00BA0682"/>
  </w:style>
  <w:style w:type="paragraph" w:customStyle="1" w:styleId="A4EF683CC61C4384A46D3DB2CB38B74C">
    <w:name w:val="A4EF683CC61C4384A46D3DB2CB38B74C"/>
    <w:rsid w:val="00BA0682"/>
  </w:style>
  <w:style w:type="paragraph" w:customStyle="1" w:styleId="5E337ECB62C248B79B0B5E909947B1EF">
    <w:name w:val="5E337ECB62C248B79B0B5E909947B1EF"/>
    <w:rsid w:val="00BA0682"/>
  </w:style>
  <w:style w:type="paragraph" w:customStyle="1" w:styleId="577A2336FFD044B0A59347CC3980B10C">
    <w:name w:val="577A2336FFD044B0A59347CC3980B10C"/>
    <w:rsid w:val="00BA0682"/>
  </w:style>
  <w:style w:type="paragraph" w:customStyle="1" w:styleId="1657B43D185049E2B4BEA00A92CDAD1A">
    <w:name w:val="1657B43D185049E2B4BEA00A92CDAD1A"/>
    <w:rsid w:val="00BA0682"/>
  </w:style>
  <w:style w:type="paragraph" w:customStyle="1" w:styleId="3EC8E0D76532445B9B6016A0CA53234D">
    <w:name w:val="3EC8E0D76532445B9B6016A0CA53234D"/>
    <w:rsid w:val="00BA0682"/>
  </w:style>
  <w:style w:type="paragraph" w:customStyle="1" w:styleId="5C089ADB1C3F446AACC76A7798190E94">
    <w:name w:val="5C089ADB1C3F446AACC76A7798190E94"/>
    <w:rsid w:val="00BA0682"/>
  </w:style>
  <w:style w:type="paragraph" w:customStyle="1" w:styleId="5A1A7F5E9874439C90E3081A260FB2E4">
    <w:name w:val="5A1A7F5E9874439C90E3081A260FB2E4"/>
    <w:rsid w:val="00BA0682"/>
  </w:style>
  <w:style w:type="paragraph" w:customStyle="1" w:styleId="70C284966C1B497497758DE14B172AF1">
    <w:name w:val="70C284966C1B497497758DE14B172AF1"/>
    <w:rsid w:val="00BA0682"/>
  </w:style>
  <w:style w:type="paragraph" w:customStyle="1" w:styleId="6F06C2A6379341FD8B4E5DD7850A2322">
    <w:name w:val="6F06C2A6379341FD8B4E5DD7850A2322"/>
    <w:rsid w:val="00BA0682"/>
  </w:style>
  <w:style w:type="paragraph" w:customStyle="1" w:styleId="7D93002ECC2E442AA07BF5CCCE7729E4">
    <w:name w:val="7D93002ECC2E442AA07BF5CCCE7729E4"/>
    <w:rsid w:val="00BA0682"/>
  </w:style>
  <w:style w:type="paragraph" w:customStyle="1" w:styleId="AE920541F5A749FDAC87ECD6AD697559">
    <w:name w:val="AE920541F5A749FDAC87ECD6AD697559"/>
    <w:rsid w:val="00BA0682"/>
  </w:style>
  <w:style w:type="paragraph" w:customStyle="1" w:styleId="B2639B284A4D43ADA2BF51436E1D4D6B">
    <w:name w:val="B2639B284A4D43ADA2BF51436E1D4D6B"/>
    <w:rsid w:val="00BA0682"/>
  </w:style>
  <w:style w:type="paragraph" w:customStyle="1" w:styleId="4ADCE7879FEA469F933FBBFB44FE5B58">
    <w:name w:val="4ADCE7879FEA469F933FBBFB44FE5B58"/>
    <w:rsid w:val="00BA0682"/>
  </w:style>
  <w:style w:type="paragraph" w:customStyle="1" w:styleId="819DCEC6445D4DFABF8451390256E079">
    <w:name w:val="819DCEC6445D4DFABF8451390256E079"/>
    <w:rsid w:val="00BA0682"/>
  </w:style>
  <w:style w:type="paragraph" w:customStyle="1" w:styleId="E862C31E7EF44D67835DA6517C15FA5B">
    <w:name w:val="E862C31E7EF44D67835DA6517C15FA5B"/>
    <w:rsid w:val="00BA0682"/>
  </w:style>
  <w:style w:type="paragraph" w:customStyle="1" w:styleId="AA15CBD093AB4791A6C19BC1EAEBE783">
    <w:name w:val="AA15CBD093AB4791A6C19BC1EAEBE783"/>
    <w:rsid w:val="00BA0682"/>
  </w:style>
  <w:style w:type="paragraph" w:customStyle="1" w:styleId="AC88BDCBA9F74BF9A55E432ADC9F97D8">
    <w:name w:val="AC88BDCBA9F74BF9A55E432ADC9F97D8"/>
    <w:rsid w:val="00BA0682"/>
  </w:style>
  <w:style w:type="paragraph" w:customStyle="1" w:styleId="263951B4115C4CB5950B4B7D689F0CEB">
    <w:name w:val="263951B4115C4CB5950B4B7D689F0CEB"/>
    <w:rsid w:val="00BA0682"/>
  </w:style>
  <w:style w:type="paragraph" w:customStyle="1" w:styleId="43074061F26148F798DA9A3DDC88D9FB">
    <w:name w:val="43074061F26148F798DA9A3DDC88D9FB"/>
    <w:rsid w:val="00BA0682"/>
  </w:style>
  <w:style w:type="paragraph" w:customStyle="1" w:styleId="1BE2E4DCA03C41E5B94A528F5AC54ACB">
    <w:name w:val="1BE2E4DCA03C41E5B94A528F5AC54ACB"/>
    <w:rsid w:val="00BA0682"/>
  </w:style>
  <w:style w:type="paragraph" w:customStyle="1" w:styleId="1A939E0298FD47A5A1E68EA76E5F5361">
    <w:name w:val="1A939E0298FD47A5A1E68EA76E5F5361"/>
    <w:rsid w:val="00BA0682"/>
  </w:style>
  <w:style w:type="paragraph" w:customStyle="1" w:styleId="B99E571CC8DD42D19E19EB3BAF635F9B">
    <w:name w:val="B99E571CC8DD42D19E19EB3BAF635F9B"/>
    <w:rsid w:val="00BA0682"/>
  </w:style>
  <w:style w:type="paragraph" w:customStyle="1" w:styleId="B6EE5A568D3F4F65A1DEE545641D0BCE">
    <w:name w:val="B6EE5A568D3F4F65A1DEE545641D0BCE"/>
    <w:rsid w:val="00BA0682"/>
  </w:style>
  <w:style w:type="paragraph" w:customStyle="1" w:styleId="DAE79F5F1AD64D659D3F4AF13E4ADD82">
    <w:name w:val="DAE79F5F1AD64D659D3F4AF13E4ADD82"/>
    <w:rsid w:val="00BA0682"/>
  </w:style>
  <w:style w:type="paragraph" w:customStyle="1" w:styleId="4CDCE55834BC4251AB16E84C23CEEF02">
    <w:name w:val="4CDCE55834BC4251AB16E84C23CEEF02"/>
    <w:rsid w:val="00BA0682"/>
  </w:style>
  <w:style w:type="paragraph" w:customStyle="1" w:styleId="D3D9AFF127BE42C78C268973D597D75B">
    <w:name w:val="D3D9AFF127BE42C78C268973D597D75B"/>
    <w:rsid w:val="00BA0682"/>
  </w:style>
  <w:style w:type="paragraph" w:customStyle="1" w:styleId="6758D99AD21C47A5A8675A710B40C090">
    <w:name w:val="6758D99AD21C47A5A8675A710B40C090"/>
    <w:rsid w:val="00BA0682"/>
  </w:style>
  <w:style w:type="paragraph" w:customStyle="1" w:styleId="32666F69F628417CA68AE3186D3E95EC">
    <w:name w:val="32666F69F628417CA68AE3186D3E95EC"/>
    <w:rsid w:val="00BA0682"/>
  </w:style>
  <w:style w:type="paragraph" w:customStyle="1" w:styleId="3D0A67E415854966850C774F4FE5891A">
    <w:name w:val="3D0A67E415854966850C774F4FE5891A"/>
    <w:rsid w:val="00BA0682"/>
  </w:style>
  <w:style w:type="paragraph" w:customStyle="1" w:styleId="5888FBE806514F8B9034AC02CBE5D0FF">
    <w:name w:val="5888FBE806514F8B9034AC02CBE5D0FF"/>
    <w:rsid w:val="00BA0682"/>
  </w:style>
  <w:style w:type="paragraph" w:customStyle="1" w:styleId="F5ECF5A85E1942539F72E65B2B4474D1">
    <w:name w:val="F5ECF5A85E1942539F72E65B2B4474D1"/>
    <w:rsid w:val="00BA0682"/>
  </w:style>
  <w:style w:type="paragraph" w:customStyle="1" w:styleId="85D8626B3EEC43B7AB3A31510E81FD3C">
    <w:name w:val="85D8626B3EEC43B7AB3A31510E81FD3C"/>
    <w:rsid w:val="00BA0682"/>
  </w:style>
  <w:style w:type="paragraph" w:customStyle="1" w:styleId="35E8397421FD46BA9DCD0B437DEA9A6D">
    <w:name w:val="35E8397421FD46BA9DCD0B437DEA9A6D"/>
    <w:rsid w:val="00BA0682"/>
  </w:style>
  <w:style w:type="paragraph" w:customStyle="1" w:styleId="EF05453D6B4D439583BB7C90A9428B26">
    <w:name w:val="EF05453D6B4D439583BB7C90A9428B26"/>
    <w:rsid w:val="00BA0682"/>
  </w:style>
  <w:style w:type="paragraph" w:customStyle="1" w:styleId="5E7E849328E54027A2500521657BD792">
    <w:name w:val="5E7E849328E54027A2500521657BD792"/>
    <w:rsid w:val="00BA0682"/>
  </w:style>
  <w:style w:type="paragraph" w:customStyle="1" w:styleId="403B73CF399247AE85F69EFF06EB2B08">
    <w:name w:val="403B73CF399247AE85F69EFF06EB2B08"/>
    <w:rsid w:val="00BA0682"/>
  </w:style>
  <w:style w:type="paragraph" w:customStyle="1" w:styleId="95456BA03F7F43A8B05F99BEDA6F64C1">
    <w:name w:val="95456BA03F7F43A8B05F99BEDA6F64C1"/>
    <w:rsid w:val="00BA0682"/>
  </w:style>
  <w:style w:type="paragraph" w:customStyle="1" w:styleId="48C1830664914CA1BF435BD6C05F5FE9">
    <w:name w:val="48C1830664914CA1BF435BD6C05F5FE9"/>
    <w:rsid w:val="00BA0682"/>
  </w:style>
  <w:style w:type="paragraph" w:customStyle="1" w:styleId="AC4CE5DD39DB4FBD8EECDBD565B7EA3B">
    <w:name w:val="AC4CE5DD39DB4FBD8EECDBD565B7EA3B"/>
    <w:rsid w:val="00BA0682"/>
  </w:style>
  <w:style w:type="paragraph" w:customStyle="1" w:styleId="75F64EEC2ADA4A9DA2454D0B9794FD0F">
    <w:name w:val="75F64EEC2ADA4A9DA2454D0B9794FD0F"/>
    <w:rsid w:val="00BA0682"/>
  </w:style>
  <w:style w:type="paragraph" w:customStyle="1" w:styleId="97CCA41E81414D579AF46155BF4DFB9B">
    <w:name w:val="97CCA41E81414D579AF46155BF4DFB9B"/>
    <w:rsid w:val="00BA0682"/>
  </w:style>
  <w:style w:type="paragraph" w:customStyle="1" w:styleId="C29B8637CFD347CC8C6B36DA3360AC5B">
    <w:name w:val="C29B8637CFD347CC8C6B36DA3360AC5B"/>
    <w:rsid w:val="0068419E"/>
  </w:style>
  <w:style w:type="paragraph" w:customStyle="1" w:styleId="53F41B18E0F94EAE98AC42971FB50A77">
    <w:name w:val="53F41B18E0F94EAE98AC42971FB50A77"/>
    <w:rsid w:val="00BA0682"/>
  </w:style>
  <w:style w:type="paragraph" w:customStyle="1" w:styleId="411C40E44F504B1E8DC5A659337A96D9">
    <w:name w:val="411C40E44F504B1E8DC5A659337A96D9"/>
    <w:rsid w:val="00BA0682"/>
  </w:style>
  <w:style w:type="paragraph" w:customStyle="1" w:styleId="B5872F98C5DF454898745503EC805DB6">
    <w:name w:val="B5872F98C5DF454898745503EC805DB6"/>
    <w:rsid w:val="0068419E"/>
  </w:style>
  <w:style w:type="paragraph" w:customStyle="1" w:styleId="E15197600A9144A2AE905496B93AAFB4">
    <w:name w:val="E15197600A9144A2AE905496B93AAFB4"/>
    <w:rsid w:val="0068419E"/>
  </w:style>
  <w:style w:type="paragraph" w:customStyle="1" w:styleId="DBB02DB336F546A999CB7A4DBB1EA36A">
    <w:name w:val="DBB02DB336F546A999CB7A4DBB1EA36A"/>
    <w:rsid w:val="00BA0682"/>
  </w:style>
  <w:style w:type="paragraph" w:customStyle="1" w:styleId="6E1B6689AA3346588D476B514F09CE68">
    <w:name w:val="6E1B6689AA3346588D476B514F09CE68"/>
    <w:rsid w:val="0068419E"/>
  </w:style>
  <w:style w:type="paragraph" w:customStyle="1" w:styleId="1F0127D92C8D4DA6BB7FD0BE0C2CEB0F">
    <w:name w:val="1F0127D92C8D4DA6BB7FD0BE0C2CEB0F"/>
    <w:rsid w:val="00BA0682"/>
  </w:style>
  <w:style w:type="paragraph" w:customStyle="1" w:styleId="A923C5318DCB4B4EAB9FB8BB1951FC98">
    <w:name w:val="A923C5318DCB4B4EAB9FB8BB1951FC98"/>
    <w:rsid w:val="00BA0682"/>
  </w:style>
  <w:style w:type="paragraph" w:customStyle="1" w:styleId="B57DD7DED0D64EF8A697613A6D05228B">
    <w:name w:val="B57DD7DED0D64EF8A697613A6D05228B"/>
    <w:rsid w:val="00BA0682"/>
  </w:style>
  <w:style w:type="paragraph" w:customStyle="1" w:styleId="1FB96B8D2DD24D46A2C179328381802C">
    <w:name w:val="1FB96B8D2DD24D46A2C179328381802C"/>
    <w:rsid w:val="0068419E"/>
  </w:style>
  <w:style w:type="paragraph" w:customStyle="1" w:styleId="B3CF7AD00BE24A45878FD223355BA74E">
    <w:name w:val="B3CF7AD00BE24A45878FD223355BA74E"/>
    <w:rsid w:val="0068419E"/>
  </w:style>
  <w:style w:type="paragraph" w:customStyle="1" w:styleId="4342DE1C37BB478398C04C79BC506104">
    <w:name w:val="4342DE1C37BB478398C04C79BC506104"/>
    <w:rsid w:val="0068419E"/>
  </w:style>
  <w:style w:type="paragraph" w:customStyle="1" w:styleId="FFFF064C0FD542028C737B8D88E5A60E">
    <w:name w:val="FFFF064C0FD542028C737B8D88E5A60E"/>
    <w:rsid w:val="0068419E"/>
  </w:style>
  <w:style w:type="paragraph" w:customStyle="1" w:styleId="75B71DC6975743668D16CCC2A017BAF2">
    <w:name w:val="75B71DC6975743668D16CCC2A017BAF2"/>
    <w:rsid w:val="00BA0682"/>
  </w:style>
  <w:style w:type="paragraph" w:customStyle="1" w:styleId="524A7C40AA374D52BCABA1CF2340F2C5">
    <w:name w:val="524A7C40AA374D52BCABA1CF2340F2C5"/>
    <w:rsid w:val="0068419E"/>
  </w:style>
  <w:style w:type="paragraph" w:customStyle="1" w:styleId="CC5574BD222B42628A674788875A5E45">
    <w:name w:val="CC5574BD222B42628A674788875A5E45"/>
    <w:rsid w:val="00DB1271"/>
  </w:style>
  <w:style w:type="paragraph" w:customStyle="1" w:styleId="D23C9C92E2B841CAA4F48E1853EBDB3A">
    <w:name w:val="D23C9C92E2B841CAA4F48E1853EBDB3A"/>
    <w:rsid w:val="00DB1271"/>
  </w:style>
  <w:style w:type="paragraph" w:customStyle="1" w:styleId="93955BD14BE848CAB1DBCD37E3C0B82D">
    <w:name w:val="93955BD14BE848CAB1DBCD37E3C0B82D"/>
    <w:rsid w:val="0068419E"/>
  </w:style>
  <w:style w:type="paragraph" w:customStyle="1" w:styleId="B89C077C1A8449BEBDAA99027EB819F5">
    <w:name w:val="B89C077C1A8449BEBDAA99027EB819F5"/>
    <w:rsid w:val="0068419E"/>
  </w:style>
  <w:style w:type="paragraph" w:customStyle="1" w:styleId="357B6CC3866D46D8AF30D6175AD9197A">
    <w:name w:val="357B6CC3866D46D8AF30D6175AD9197A"/>
    <w:rsid w:val="00BA0682"/>
  </w:style>
  <w:style w:type="paragraph" w:customStyle="1" w:styleId="0F6C66C6EEBC4D2AAF7AE68B26494D14">
    <w:name w:val="0F6C66C6EEBC4D2AAF7AE68B26494D14"/>
    <w:rsid w:val="0094742B"/>
  </w:style>
  <w:style w:type="paragraph" w:customStyle="1" w:styleId="47DE84CE5C2F49F3B543EE3BDBE2896D">
    <w:name w:val="47DE84CE5C2F49F3B543EE3BDBE2896D"/>
    <w:rsid w:val="0094742B"/>
  </w:style>
  <w:style w:type="paragraph" w:customStyle="1" w:styleId="D8384FF6D78344968F9B1FA21E089C2E">
    <w:name w:val="D8384FF6D78344968F9B1FA21E089C2E"/>
    <w:rsid w:val="0094742B"/>
  </w:style>
  <w:style w:type="paragraph" w:customStyle="1" w:styleId="D3AD346B390B40C3A3D9518692BC2F6F">
    <w:name w:val="D3AD346B390B40C3A3D9518692BC2F6F"/>
    <w:rsid w:val="0094742B"/>
  </w:style>
  <w:style w:type="paragraph" w:customStyle="1" w:styleId="3D6FBAD3BC0E42C9A79D7856A2E29585">
    <w:name w:val="3D6FBAD3BC0E42C9A79D7856A2E29585"/>
    <w:rsid w:val="0094742B"/>
  </w:style>
  <w:style w:type="paragraph" w:customStyle="1" w:styleId="95F0FDD3DDB747F58BF8075BA7CC6898">
    <w:name w:val="95F0FDD3DDB747F58BF8075BA7CC6898"/>
    <w:rsid w:val="0094742B"/>
  </w:style>
  <w:style w:type="paragraph" w:customStyle="1" w:styleId="B5396CB128D74884B3AA91ED795240FB">
    <w:name w:val="B5396CB128D74884B3AA91ED795240FB"/>
    <w:rsid w:val="0094742B"/>
  </w:style>
  <w:style w:type="paragraph" w:customStyle="1" w:styleId="D47E4E5F377340B19FC97FBFCAF29C80">
    <w:name w:val="D47E4E5F377340B19FC97FBFCAF29C80"/>
    <w:rsid w:val="0094742B"/>
  </w:style>
  <w:style w:type="paragraph" w:customStyle="1" w:styleId="FDA9062BA18B4FAEBC5C546FEEE1DA87">
    <w:name w:val="FDA9062BA18B4FAEBC5C546FEEE1DA87"/>
    <w:rsid w:val="0094742B"/>
  </w:style>
  <w:style w:type="paragraph" w:customStyle="1" w:styleId="1E9384F499C14AA2BC5DDA8644732A23">
    <w:name w:val="1E9384F499C14AA2BC5DDA8644732A23"/>
    <w:rsid w:val="0094742B"/>
  </w:style>
  <w:style w:type="paragraph" w:customStyle="1" w:styleId="9750118989994688ABAA85332D0CDDA3">
    <w:name w:val="9750118989994688ABAA85332D0CDDA3"/>
    <w:rsid w:val="0094742B"/>
  </w:style>
  <w:style w:type="paragraph" w:customStyle="1" w:styleId="95741E509A0648F3B54A230837BC6B76">
    <w:name w:val="95741E509A0648F3B54A230837BC6B76"/>
    <w:rsid w:val="0094742B"/>
  </w:style>
  <w:style w:type="paragraph" w:customStyle="1" w:styleId="193996A9D4FF400C996744F4CF996CDA">
    <w:name w:val="193996A9D4FF400C996744F4CF996CDA"/>
    <w:rsid w:val="0094742B"/>
  </w:style>
  <w:style w:type="paragraph" w:customStyle="1" w:styleId="A427A703B9D443DCA092F9786AAC21A9">
    <w:name w:val="A427A703B9D443DCA092F9786AAC21A9"/>
    <w:rsid w:val="0094742B"/>
  </w:style>
  <w:style w:type="paragraph" w:customStyle="1" w:styleId="C513DFF0C2584449ACF148A55F3EAEF0">
    <w:name w:val="C513DFF0C2584449ACF148A55F3EAEF0"/>
    <w:rsid w:val="0094742B"/>
  </w:style>
  <w:style w:type="paragraph" w:customStyle="1" w:styleId="64AF3EE029BE45C984016EDE0F9CA50C">
    <w:name w:val="64AF3EE029BE45C984016EDE0F9CA50C"/>
    <w:rsid w:val="0094742B"/>
  </w:style>
  <w:style w:type="paragraph" w:customStyle="1" w:styleId="421CF247A13C4B42B9137D2FF1ED98B0">
    <w:name w:val="421CF247A13C4B42B9137D2FF1ED98B0"/>
    <w:rsid w:val="0094742B"/>
  </w:style>
  <w:style w:type="paragraph" w:customStyle="1" w:styleId="71366414B5304DEF982FEBC76ED5CE9A">
    <w:name w:val="71366414B5304DEF982FEBC76ED5CE9A"/>
    <w:rsid w:val="0094742B"/>
  </w:style>
  <w:style w:type="paragraph" w:customStyle="1" w:styleId="E01883BD6F944A149589DD11B448DC33">
    <w:name w:val="E01883BD6F944A149589DD11B448DC33"/>
    <w:rsid w:val="0094742B"/>
  </w:style>
  <w:style w:type="paragraph" w:customStyle="1" w:styleId="2B937B75158147D78F7B43FBF99C060C">
    <w:name w:val="2B937B75158147D78F7B43FBF99C060C"/>
    <w:rsid w:val="0094742B"/>
  </w:style>
  <w:style w:type="paragraph" w:customStyle="1" w:styleId="044A35BD5BB14FB2A4DB2B8A3D0783E7">
    <w:name w:val="044A35BD5BB14FB2A4DB2B8A3D0783E7"/>
    <w:rsid w:val="0094742B"/>
  </w:style>
  <w:style w:type="paragraph" w:customStyle="1" w:styleId="D8B23619EAD54747B4F2F1DB36E2DDEB">
    <w:name w:val="D8B23619EAD54747B4F2F1DB36E2DDEB"/>
    <w:rsid w:val="0094742B"/>
  </w:style>
  <w:style w:type="paragraph" w:customStyle="1" w:styleId="79F5C67BBCC54376A12486D282216588">
    <w:name w:val="79F5C67BBCC54376A12486D282216588"/>
    <w:rsid w:val="0094742B"/>
  </w:style>
  <w:style w:type="paragraph" w:customStyle="1" w:styleId="C541BF99894D4E30AE88D0996E56346C">
    <w:name w:val="C541BF99894D4E30AE88D0996E56346C"/>
    <w:rsid w:val="0094742B"/>
  </w:style>
  <w:style w:type="paragraph" w:customStyle="1" w:styleId="A2D8A7C5300C448993EF5D3BB87E8A35">
    <w:name w:val="A2D8A7C5300C448993EF5D3BB87E8A35"/>
    <w:rsid w:val="0094742B"/>
  </w:style>
  <w:style w:type="paragraph" w:customStyle="1" w:styleId="93AA3607BBB74A7CADFC7FA6FBDE6035">
    <w:name w:val="93AA3607BBB74A7CADFC7FA6FBDE6035"/>
    <w:rsid w:val="0094742B"/>
  </w:style>
  <w:style w:type="paragraph" w:customStyle="1" w:styleId="C0096E12C0DA4BB299698FB97E9E4EC7">
    <w:name w:val="C0096E12C0DA4BB299698FB97E9E4EC7"/>
    <w:rsid w:val="0094742B"/>
  </w:style>
  <w:style w:type="paragraph" w:customStyle="1" w:styleId="482FDAF7C5AA4D59A7E86D111B2FEB78">
    <w:name w:val="482FDAF7C5AA4D59A7E86D111B2FEB78"/>
    <w:rsid w:val="0094742B"/>
  </w:style>
  <w:style w:type="paragraph" w:customStyle="1" w:styleId="FEF2D11F1EA54ECDAB3C14AB103CDCAB">
    <w:name w:val="FEF2D11F1EA54ECDAB3C14AB103CDCAB"/>
    <w:rsid w:val="0094742B"/>
  </w:style>
  <w:style w:type="paragraph" w:customStyle="1" w:styleId="207608AFAAA0428CAD480EBD9C4544D1">
    <w:name w:val="207608AFAAA0428CAD480EBD9C4544D1"/>
    <w:rsid w:val="0094742B"/>
  </w:style>
  <w:style w:type="paragraph" w:customStyle="1" w:styleId="2167DA760E1646D0914EC0BB252AD8AD">
    <w:name w:val="2167DA760E1646D0914EC0BB252AD8AD"/>
    <w:rsid w:val="0094742B"/>
  </w:style>
  <w:style w:type="paragraph" w:customStyle="1" w:styleId="D7F8B876BD8046198529C26B9EF845E6">
    <w:name w:val="D7F8B876BD8046198529C26B9EF845E6"/>
    <w:rsid w:val="005C74D9"/>
  </w:style>
  <w:style w:type="paragraph" w:customStyle="1" w:styleId="E51A70D49AE54D0C8404AF89F7EC5312">
    <w:name w:val="E51A70D49AE54D0C8404AF89F7EC5312"/>
    <w:rsid w:val="005C74D9"/>
  </w:style>
  <w:style w:type="paragraph" w:customStyle="1" w:styleId="68BF89BC20C843A38838D0E1256F59AE">
    <w:name w:val="68BF89BC20C843A38838D0E1256F59AE"/>
    <w:rsid w:val="005C74D9"/>
  </w:style>
  <w:style w:type="paragraph" w:customStyle="1" w:styleId="AB8E4F5439A042FDB4BF494DFDBDE7DF">
    <w:name w:val="AB8E4F5439A042FDB4BF494DFDBDE7DF"/>
    <w:rsid w:val="005C74D9"/>
  </w:style>
  <w:style w:type="paragraph" w:customStyle="1" w:styleId="07DF4AB05E4D4ABFA4A908B7E7F8D82A">
    <w:name w:val="07DF4AB05E4D4ABFA4A908B7E7F8D82A"/>
    <w:rsid w:val="0094742B"/>
  </w:style>
  <w:style w:type="paragraph" w:customStyle="1" w:styleId="1A0CCA65D42A4ABFBAA1233E431C9DB8">
    <w:name w:val="1A0CCA65D42A4ABFBAA1233E431C9DB8"/>
    <w:rsid w:val="0094742B"/>
  </w:style>
  <w:style w:type="paragraph" w:customStyle="1" w:styleId="3F52AC5E18084083BA3841E6C2064295">
    <w:name w:val="3F52AC5E18084083BA3841E6C2064295"/>
    <w:rsid w:val="0094742B"/>
  </w:style>
  <w:style w:type="paragraph" w:customStyle="1" w:styleId="C384DF2D257049F3962424EEB2E70BA9">
    <w:name w:val="C384DF2D257049F3962424EEB2E70BA9"/>
    <w:rsid w:val="0094742B"/>
  </w:style>
  <w:style w:type="paragraph" w:customStyle="1" w:styleId="CE3BB90E43CD45BE86EA9457951F319A">
    <w:name w:val="CE3BB90E43CD45BE86EA9457951F319A"/>
    <w:rsid w:val="0094742B"/>
  </w:style>
  <w:style w:type="paragraph" w:customStyle="1" w:styleId="3F47148E7FA7486DA82E20B603D30046">
    <w:name w:val="3F47148E7FA7486DA82E20B603D30046"/>
    <w:rsid w:val="0094742B"/>
  </w:style>
  <w:style w:type="paragraph" w:customStyle="1" w:styleId="E368583891924D949BC03021DFC8D5DA">
    <w:name w:val="E368583891924D949BC03021DFC8D5DA"/>
    <w:rsid w:val="0094742B"/>
  </w:style>
  <w:style w:type="paragraph" w:customStyle="1" w:styleId="AEA62C9D1C524C5F8D8F99F694EA71E8">
    <w:name w:val="AEA62C9D1C524C5F8D8F99F694EA71E8"/>
    <w:rsid w:val="0094742B"/>
  </w:style>
  <w:style w:type="paragraph" w:customStyle="1" w:styleId="4391183CDE4842148BF360F95F6789EC">
    <w:name w:val="4391183CDE4842148BF360F95F6789EC"/>
    <w:rsid w:val="0094742B"/>
  </w:style>
  <w:style w:type="paragraph" w:customStyle="1" w:styleId="2C22D51F632A40EC88C9E9B03D61D25C">
    <w:name w:val="2C22D51F632A40EC88C9E9B03D61D25C"/>
    <w:rsid w:val="0094742B"/>
  </w:style>
  <w:style w:type="paragraph" w:customStyle="1" w:styleId="8519C9B524A544D280C2B25F8DEAD8D0">
    <w:name w:val="8519C9B524A544D280C2B25F8DEAD8D0"/>
    <w:rsid w:val="0094742B"/>
  </w:style>
  <w:style w:type="paragraph" w:customStyle="1" w:styleId="A42CD56590A846B5990FF613FD28043F">
    <w:name w:val="A42CD56590A846B5990FF613FD28043F"/>
    <w:rsid w:val="0094742B"/>
  </w:style>
  <w:style w:type="paragraph" w:customStyle="1" w:styleId="4EF3A45FEB954EB98F2F650B3A08BF61">
    <w:name w:val="4EF3A45FEB954EB98F2F650B3A08BF61"/>
    <w:rsid w:val="0094742B"/>
  </w:style>
  <w:style w:type="paragraph" w:customStyle="1" w:styleId="4231AB044BFB4C5FADE3EAEEA16AE1F3">
    <w:name w:val="4231AB044BFB4C5FADE3EAEEA16AE1F3"/>
    <w:rsid w:val="0094742B"/>
  </w:style>
  <w:style w:type="paragraph" w:customStyle="1" w:styleId="A35A5614B9544933A406BEDF3C0603C8">
    <w:name w:val="A35A5614B9544933A406BEDF3C0603C8"/>
    <w:rsid w:val="0094742B"/>
  </w:style>
  <w:style w:type="paragraph" w:customStyle="1" w:styleId="DC9E7C2AF55A41D8A5BFE1B55E23DDA8">
    <w:name w:val="DC9E7C2AF55A41D8A5BFE1B55E23DDA8"/>
    <w:rsid w:val="0094742B"/>
  </w:style>
  <w:style w:type="paragraph" w:customStyle="1" w:styleId="FE3EED8B55E948E79C15A3A7FB790EF3">
    <w:name w:val="FE3EED8B55E948E79C15A3A7FB790EF3"/>
    <w:rsid w:val="0094742B"/>
  </w:style>
  <w:style w:type="paragraph" w:customStyle="1" w:styleId="05E989D7180C4852B1085E434A6E2361">
    <w:name w:val="05E989D7180C4852B1085E434A6E2361"/>
    <w:rsid w:val="0094742B"/>
  </w:style>
  <w:style w:type="paragraph" w:customStyle="1" w:styleId="FF41C082A4524E74AA006BFB653B767F">
    <w:name w:val="FF41C082A4524E74AA006BFB653B767F"/>
    <w:rsid w:val="0094742B"/>
  </w:style>
  <w:style w:type="paragraph" w:customStyle="1" w:styleId="CD56CD99F24F4C3687C10F57BBCAFC17">
    <w:name w:val="CD56CD99F24F4C3687C10F57BBCAFC17"/>
    <w:rsid w:val="0094742B"/>
  </w:style>
  <w:style w:type="paragraph" w:customStyle="1" w:styleId="B8E5AAB8E21C4054831006A80C799018">
    <w:name w:val="B8E5AAB8E21C4054831006A80C799018"/>
    <w:rsid w:val="0094742B"/>
  </w:style>
  <w:style w:type="paragraph" w:customStyle="1" w:styleId="59DDA8E9378947AEB3F78350DF1CF372">
    <w:name w:val="59DDA8E9378947AEB3F78350DF1CF372"/>
    <w:rsid w:val="0094742B"/>
  </w:style>
  <w:style w:type="paragraph" w:customStyle="1" w:styleId="8CA17CEAB85E409A8F74A1B2C21B94A2">
    <w:name w:val="8CA17CEAB85E409A8F74A1B2C21B94A2"/>
    <w:rsid w:val="0094742B"/>
  </w:style>
  <w:style w:type="paragraph" w:customStyle="1" w:styleId="936432BFC894467A884AFDC09ACAED02">
    <w:name w:val="936432BFC894467A884AFDC09ACAED02"/>
    <w:rsid w:val="0094742B"/>
  </w:style>
  <w:style w:type="paragraph" w:customStyle="1" w:styleId="E87B6ECE97E149048A43C291D4133572">
    <w:name w:val="E87B6ECE97E149048A43C291D4133572"/>
    <w:rsid w:val="0094742B"/>
  </w:style>
  <w:style w:type="paragraph" w:customStyle="1" w:styleId="BADDAC448B5C49528840880FF5254D47">
    <w:name w:val="BADDAC448B5C49528840880FF5254D47"/>
    <w:rsid w:val="0094742B"/>
  </w:style>
  <w:style w:type="paragraph" w:customStyle="1" w:styleId="349CE02C2D49445BB8BF6BC3C07C3891">
    <w:name w:val="349CE02C2D49445BB8BF6BC3C07C3891"/>
    <w:rsid w:val="0094742B"/>
  </w:style>
  <w:style w:type="paragraph" w:customStyle="1" w:styleId="9ECBF980B21143A5A6F2DA82FA6E646D">
    <w:name w:val="9ECBF980B21143A5A6F2DA82FA6E646D"/>
    <w:rsid w:val="00BA0682"/>
  </w:style>
  <w:style w:type="paragraph" w:customStyle="1" w:styleId="4463E0CFC1BB472F9319E92AFD099360">
    <w:name w:val="4463E0CFC1BB472F9319E92AFD099360"/>
    <w:rsid w:val="0094742B"/>
  </w:style>
  <w:style w:type="paragraph" w:customStyle="1" w:styleId="4D09E204F61C4F7D8AD6C0AE53DBEC05">
    <w:name w:val="4D09E204F61C4F7D8AD6C0AE53DBEC05"/>
    <w:rsid w:val="00BA0682"/>
  </w:style>
  <w:style w:type="paragraph" w:customStyle="1" w:styleId="7449EBD7B409473A8F2C5E0C31409BA1">
    <w:name w:val="7449EBD7B409473A8F2C5E0C31409BA1"/>
    <w:rsid w:val="00BA0682"/>
  </w:style>
  <w:style w:type="paragraph" w:customStyle="1" w:styleId="D95921B34D2A4393BEFBEC6439560719">
    <w:name w:val="D95921B34D2A4393BEFBEC6439560719"/>
    <w:rsid w:val="00BA0682"/>
  </w:style>
  <w:style w:type="paragraph" w:customStyle="1" w:styleId="1ED387E629E14690A9D17E6A15043544">
    <w:name w:val="1ED387E629E14690A9D17E6A15043544"/>
    <w:rsid w:val="00BA0682"/>
  </w:style>
  <w:style w:type="paragraph" w:customStyle="1" w:styleId="6198EE6D14404D129D47293DBB9DE5F8">
    <w:name w:val="6198EE6D14404D129D47293DBB9DE5F8"/>
    <w:rsid w:val="00BA0682"/>
  </w:style>
  <w:style w:type="paragraph" w:customStyle="1" w:styleId="AB882BE66E8F4B668633A5CC4F77887B">
    <w:name w:val="AB882BE66E8F4B668633A5CC4F77887B"/>
    <w:rsid w:val="00BA0682"/>
  </w:style>
  <w:style w:type="paragraph" w:customStyle="1" w:styleId="C6094DBAD22E477C830AD87C846B2294">
    <w:name w:val="C6094DBAD22E477C830AD87C846B2294"/>
    <w:rsid w:val="00BA0682"/>
  </w:style>
  <w:style w:type="paragraph" w:customStyle="1" w:styleId="388B6F7D23294BAFAEF0CDE09B77B192">
    <w:name w:val="388B6F7D23294BAFAEF0CDE09B77B192"/>
    <w:rsid w:val="00BA0682"/>
  </w:style>
  <w:style w:type="paragraph" w:customStyle="1" w:styleId="4712982086384FFB988A2ED99E700CB0">
    <w:name w:val="4712982086384FFB988A2ED99E700CB0"/>
    <w:rsid w:val="00BA0682"/>
  </w:style>
  <w:style w:type="paragraph" w:customStyle="1" w:styleId="B4D7995F5EDB49FEBBAA3C6BC6F4EC5A">
    <w:name w:val="B4D7995F5EDB49FEBBAA3C6BC6F4EC5A"/>
    <w:rsid w:val="00BA0682"/>
  </w:style>
  <w:style w:type="paragraph" w:customStyle="1" w:styleId="25AEFC3AE33241A4811368BF05024940">
    <w:name w:val="25AEFC3AE33241A4811368BF05024940"/>
    <w:rsid w:val="00BA0682"/>
  </w:style>
  <w:style w:type="paragraph" w:customStyle="1" w:styleId="7FFB438FC08940AC8F3167F71DB61B17">
    <w:name w:val="7FFB438FC08940AC8F3167F71DB61B17"/>
    <w:rsid w:val="00BA0682"/>
  </w:style>
  <w:style w:type="paragraph" w:customStyle="1" w:styleId="59563F7E99CF4303B0CA106185B0900B">
    <w:name w:val="59563F7E99CF4303B0CA106185B0900B"/>
    <w:rsid w:val="00BA0682"/>
  </w:style>
  <w:style w:type="paragraph" w:customStyle="1" w:styleId="966D770A88134B70BB56E1A3E8AC414B">
    <w:name w:val="966D770A88134B70BB56E1A3E8AC414B"/>
    <w:rsid w:val="00BA0682"/>
  </w:style>
  <w:style w:type="paragraph" w:customStyle="1" w:styleId="3D27FF42D862430583F8A668123BEF4E">
    <w:name w:val="3D27FF42D862430583F8A668123BEF4E"/>
    <w:rsid w:val="00BA0682"/>
  </w:style>
  <w:style w:type="paragraph" w:customStyle="1" w:styleId="74552FF43E014A73A886570E0E947E3E">
    <w:name w:val="74552FF43E014A73A886570E0E947E3E"/>
    <w:rsid w:val="00BA0682"/>
  </w:style>
  <w:style w:type="paragraph" w:customStyle="1" w:styleId="14B46834A9D44991A2BA9F2612BAF8CD">
    <w:name w:val="14B46834A9D44991A2BA9F2612BAF8CD"/>
    <w:rsid w:val="00BA0682"/>
  </w:style>
  <w:style w:type="paragraph" w:customStyle="1" w:styleId="2EBFF637773E4564ABBCFC322307E64B">
    <w:name w:val="2EBFF637773E4564ABBCFC322307E64B"/>
    <w:rsid w:val="00BA0682"/>
  </w:style>
  <w:style w:type="paragraph" w:customStyle="1" w:styleId="718411705601401D95A6454C607E6F29">
    <w:name w:val="718411705601401D95A6454C607E6F29"/>
    <w:rsid w:val="00BA0682"/>
  </w:style>
  <w:style w:type="paragraph" w:customStyle="1" w:styleId="B84BBBFD187041B498FE37B18B46495F">
    <w:name w:val="B84BBBFD187041B498FE37B18B46495F"/>
    <w:rsid w:val="00BA0682"/>
  </w:style>
  <w:style w:type="paragraph" w:customStyle="1" w:styleId="F206D9C350AA481C814EEDFC3441329F">
    <w:name w:val="F206D9C350AA481C814EEDFC3441329F"/>
    <w:rsid w:val="00BA0682"/>
  </w:style>
  <w:style w:type="paragraph" w:customStyle="1" w:styleId="FCF5E8B0B42E497480883A8FF0BBB3CA">
    <w:name w:val="FCF5E8B0B42E497480883A8FF0BBB3CA"/>
    <w:rsid w:val="00BA0682"/>
  </w:style>
  <w:style w:type="paragraph" w:customStyle="1" w:styleId="57B96E95AD294912827061DE3E80B939">
    <w:name w:val="57B96E95AD294912827061DE3E80B939"/>
    <w:rsid w:val="00BA0682"/>
  </w:style>
  <w:style w:type="paragraph" w:customStyle="1" w:styleId="F6BC09389A9845F89417696FAC63E03C">
    <w:name w:val="F6BC09389A9845F89417696FAC63E03C"/>
    <w:rsid w:val="00BA0682"/>
  </w:style>
  <w:style w:type="paragraph" w:customStyle="1" w:styleId="E170E12CB8774BC99377EC6F03185A33">
    <w:name w:val="E170E12CB8774BC99377EC6F03185A33"/>
    <w:rsid w:val="00BA0682"/>
  </w:style>
  <w:style w:type="paragraph" w:customStyle="1" w:styleId="FCEDCFEDD0BB4183BB738E4708FCA7F7">
    <w:name w:val="FCEDCFEDD0BB4183BB738E4708FCA7F7"/>
    <w:rsid w:val="00BA0682"/>
  </w:style>
  <w:style w:type="paragraph" w:customStyle="1" w:styleId="20186F29099D4B78821B8F2AF9767C97">
    <w:name w:val="20186F29099D4B78821B8F2AF9767C97"/>
    <w:rsid w:val="00BA0682"/>
  </w:style>
  <w:style w:type="paragraph" w:customStyle="1" w:styleId="199F42414DE4465584CB2A581D9A7426">
    <w:name w:val="199F42414DE4465584CB2A581D9A7426"/>
    <w:rsid w:val="00BA0682"/>
  </w:style>
  <w:style w:type="paragraph" w:customStyle="1" w:styleId="CE13E7A2B5FE4969AD1302404E9793A2">
    <w:name w:val="CE13E7A2B5FE4969AD1302404E9793A2"/>
    <w:rsid w:val="00BA0682"/>
  </w:style>
  <w:style w:type="paragraph" w:customStyle="1" w:styleId="1210B93C24EA4282AB1984EF2936AD1A">
    <w:name w:val="1210B93C24EA4282AB1984EF2936AD1A"/>
    <w:rsid w:val="00BA0682"/>
  </w:style>
  <w:style w:type="paragraph" w:customStyle="1" w:styleId="ABADC811F7A74427A8A94A055A22273B">
    <w:name w:val="ABADC811F7A74427A8A94A055A22273B"/>
    <w:rsid w:val="00BA0682"/>
  </w:style>
  <w:style w:type="paragraph" w:customStyle="1" w:styleId="00E9BD66FA98495782CFD53422660D57">
    <w:name w:val="00E9BD66FA98495782CFD53422660D57"/>
    <w:rsid w:val="00BA0682"/>
  </w:style>
  <w:style w:type="paragraph" w:customStyle="1" w:styleId="BFE1DF0C62664C478493E8B64FB0732D">
    <w:name w:val="BFE1DF0C62664C478493E8B64FB0732D"/>
    <w:rsid w:val="00BA0682"/>
  </w:style>
  <w:style w:type="paragraph" w:customStyle="1" w:styleId="3929B6E0A90C458D8920FA7E4666BF25">
    <w:name w:val="3929B6E0A90C458D8920FA7E4666BF25"/>
    <w:rsid w:val="00BA0682"/>
  </w:style>
  <w:style w:type="paragraph" w:customStyle="1" w:styleId="787556EF72464C0385CB59F14C5C82B1">
    <w:name w:val="787556EF72464C0385CB59F14C5C82B1"/>
    <w:rsid w:val="00BA0682"/>
  </w:style>
  <w:style w:type="paragraph" w:customStyle="1" w:styleId="EC48A18B468545AE98A5FAF49F71FA21">
    <w:name w:val="EC48A18B468545AE98A5FAF49F71FA21"/>
    <w:rsid w:val="00BA0682"/>
  </w:style>
  <w:style w:type="paragraph" w:customStyle="1" w:styleId="89757D301F72459DB1072A642F372210">
    <w:name w:val="89757D301F72459DB1072A642F372210"/>
    <w:rsid w:val="00BA0682"/>
  </w:style>
  <w:style w:type="paragraph" w:customStyle="1" w:styleId="14ACFD685FDB48CDA80B322AFC4A391B">
    <w:name w:val="14ACFD685FDB48CDA80B322AFC4A391B"/>
    <w:rsid w:val="00BA0682"/>
  </w:style>
  <w:style w:type="paragraph" w:customStyle="1" w:styleId="D1AB941D502C46258FB2F7CA19D0069A">
    <w:name w:val="D1AB941D502C46258FB2F7CA19D0069A"/>
    <w:rsid w:val="00BA0682"/>
  </w:style>
  <w:style w:type="paragraph" w:customStyle="1" w:styleId="4A71C2386C6B43AC8DFDE143463CCEB4">
    <w:name w:val="4A71C2386C6B43AC8DFDE143463CCEB4"/>
    <w:rsid w:val="00BA0682"/>
  </w:style>
  <w:style w:type="paragraph" w:customStyle="1" w:styleId="7B31A51E4898417197A94DDD0897983F">
    <w:name w:val="7B31A51E4898417197A94DDD0897983F"/>
    <w:rsid w:val="00BA0682"/>
  </w:style>
  <w:style w:type="paragraph" w:customStyle="1" w:styleId="3CA118DC874849A289BBD4F33773683B">
    <w:name w:val="3CA118DC874849A289BBD4F33773683B"/>
    <w:rsid w:val="00BA0682"/>
  </w:style>
  <w:style w:type="paragraph" w:customStyle="1" w:styleId="02F428948DE349B280AEF7C0929A71E7">
    <w:name w:val="02F428948DE349B280AEF7C0929A71E7"/>
    <w:rsid w:val="00BA0682"/>
  </w:style>
  <w:style w:type="paragraph" w:customStyle="1" w:styleId="DC9AEEEBF0754222BA8DCFAE6FF10509">
    <w:name w:val="DC9AEEEBF0754222BA8DCFAE6FF10509"/>
    <w:rsid w:val="00BA0682"/>
  </w:style>
  <w:style w:type="paragraph" w:customStyle="1" w:styleId="DB10DD5A829D45B29BDB5C3E507D5F38">
    <w:name w:val="DB10DD5A829D45B29BDB5C3E507D5F38"/>
    <w:rsid w:val="00BA0682"/>
  </w:style>
  <w:style w:type="paragraph" w:customStyle="1" w:styleId="32D164CF6E764E43A6EB709F10000F45">
    <w:name w:val="32D164CF6E764E43A6EB709F10000F45"/>
    <w:rsid w:val="00BA0682"/>
  </w:style>
  <w:style w:type="paragraph" w:customStyle="1" w:styleId="1CC8328AB09743789699B41095D76EBC">
    <w:name w:val="1CC8328AB09743789699B41095D76EBC"/>
    <w:rsid w:val="00BA0682"/>
  </w:style>
  <w:style w:type="paragraph" w:customStyle="1" w:styleId="73CE7320B55442569B81DCD835277275">
    <w:name w:val="73CE7320B55442569B81DCD835277275"/>
    <w:rsid w:val="00BA0682"/>
  </w:style>
  <w:style w:type="paragraph" w:customStyle="1" w:styleId="65BBE2D504E34DC2BE9E54EBBD9523AC">
    <w:name w:val="65BBE2D504E34DC2BE9E54EBBD9523AC"/>
    <w:rsid w:val="00BA0682"/>
  </w:style>
  <w:style w:type="paragraph" w:customStyle="1" w:styleId="EAA1EFF60CB048929E71911595186592">
    <w:name w:val="EAA1EFF60CB048929E71911595186592"/>
    <w:rsid w:val="00BA0682"/>
  </w:style>
  <w:style w:type="paragraph" w:customStyle="1" w:styleId="67FB15A460AD4B659034565A04D865B0">
    <w:name w:val="67FB15A460AD4B659034565A04D865B0"/>
    <w:rsid w:val="00BA0682"/>
  </w:style>
  <w:style w:type="paragraph" w:customStyle="1" w:styleId="8FD2A3A858764BF2ABFEEC979D509AE1">
    <w:name w:val="8FD2A3A858764BF2ABFEEC979D509AE1"/>
    <w:rsid w:val="00BA0682"/>
  </w:style>
  <w:style w:type="paragraph" w:customStyle="1" w:styleId="5DED9FA7A71C4ADDAFC399AC0991E956">
    <w:name w:val="5DED9FA7A71C4ADDAFC399AC0991E956"/>
    <w:rsid w:val="00BA0682"/>
  </w:style>
  <w:style w:type="paragraph" w:customStyle="1" w:styleId="9D7E8922D4D340A1952C0FD26283B78C">
    <w:name w:val="9D7E8922D4D340A1952C0FD26283B78C"/>
    <w:rsid w:val="00BA0682"/>
  </w:style>
  <w:style w:type="paragraph" w:customStyle="1" w:styleId="9DAD28D7D36046AA9D9681F629133E4C">
    <w:name w:val="9DAD28D7D36046AA9D9681F629133E4C"/>
    <w:rsid w:val="00BA0682"/>
  </w:style>
  <w:style w:type="paragraph" w:customStyle="1" w:styleId="05896CEF79914451B40273C7E61BF40B">
    <w:name w:val="05896CEF79914451B40273C7E61BF40B"/>
    <w:rsid w:val="00BA0682"/>
  </w:style>
  <w:style w:type="paragraph" w:customStyle="1" w:styleId="5DCC8EAD4D8F4347A3545406BE85B067">
    <w:name w:val="5DCC8EAD4D8F4347A3545406BE85B067"/>
    <w:rsid w:val="00BA0682"/>
  </w:style>
  <w:style w:type="paragraph" w:customStyle="1" w:styleId="2A97557161024095AA72895E8D00BA64">
    <w:name w:val="2A97557161024095AA72895E8D00BA64"/>
    <w:rsid w:val="00BA0682"/>
  </w:style>
  <w:style w:type="paragraph" w:customStyle="1" w:styleId="05BC4DB671BE49E499C15AA714F99346">
    <w:name w:val="05BC4DB671BE49E499C15AA714F99346"/>
    <w:rsid w:val="00BA0682"/>
  </w:style>
  <w:style w:type="paragraph" w:customStyle="1" w:styleId="1EC07820F1FC4D2B9D1AB759C9F6677F">
    <w:name w:val="1EC07820F1FC4D2B9D1AB759C9F6677F"/>
    <w:rsid w:val="00BA0682"/>
  </w:style>
  <w:style w:type="paragraph" w:customStyle="1" w:styleId="42DB889BC4344AE689D5C098D47FFFB6">
    <w:name w:val="42DB889BC4344AE689D5C098D47FFFB6"/>
    <w:rsid w:val="00BA0682"/>
  </w:style>
  <w:style w:type="paragraph" w:customStyle="1" w:styleId="830CDB1D5B5144D5BF20D8668B196F83">
    <w:name w:val="830CDB1D5B5144D5BF20D8668B196F83"/>
    <w:rsid w:val="00BA0682"/>
  </w:style>
  <w:style w:type="paragraph" w:customStyle="1" w:styleId="A9FE62BECD5D4997914B7501209C46C7">
    <w:name w:val="A9FE62BECD5D4997914B7501209C46C7"/>
    <w:rsid w:val="00BA0682"/>
  </w:style>
  <w:style w:type="paragraph" w:customStyle="1" w:styleId="57BFE903213C4F6C9D419DC8A07CE05F">
    <w:name w:val="57BFE903213C4F6C9D419DC8A07CE05F"/>
    <w:rsid w:val="00BA0682"/>
  </w:style>
  <w:style w:type="paragraph" w:customStyle="1" w:styleId="34F32496D1F14973B9603CC8892F8610">
    <w:name w:val="34F32496D1F14973B9603CC8892F8610"/>
    <w:rsid w:val="00BA0682"/>
  </w:style>
  <w:style w:type="paragraph" w:customStyle="1" w:styleId="6A5919088B0A49E68E15FA4419A043CD">
    <w:name w:val="6A5919088B0A49E68E15FA4419A043CD"/>
    <w:rsid w:val="00BA0682"/>
  </w:style>
  <w:style w:type="paragraph" w:customStyle="1" w:styleId="D3A28356DAB44F2E85A48057B297EF2F">
    <w:name w:val="D3A28356DAB44F2E85A48057B297EF2F"/>
    <w:rsid w:val="00BA0682"/>
  </w:style>
  <w:style w:type="paragraph" w:customStyle="1" w:styleId="3B88D2FA78C74715877F8CAB5EA1F15B">
    <w:name w:val="3B88D2FA78C74715877F8CAB5EA1F15B"/>
    <w:rsid w:val="00BA0682"/>
  </w:style>
  <w:style w:type="paragraph" w:customStyle="1" w:styleId="BBFCC48EA5874A1D89C1C3875370CCE0">
    <w:name w:val="BBFCC48EA5874A1D89C1C3875370CCE0"/>
    <w:rsid w:val="00BA0682"/>
  </w:style>
  <w:style w:type="paragraph" w:customStyle="1" w:styleId="0736ACCE34D04C5AAE5BD65A46D25A47">
    <w:name w:val="0736ACCE34D04C5AAE5BD65A46D25A47"/>
    <w:rsid w:val="00BA0682"/>
  </w:style>
  <w:style w:type="paragraph" w:customStyle="1" w:styleId="0FAB917D8D194B6CA8BFB588CBEF775C">
    <w:name w:val="0FAB917D8D194B6CA8BFB588CBEF775C"/>
    <w:rsid w:val="00BA0682"/>
  </w:style>
  <w:style w:type="paragraph" w:customStyle="1" w:styleId="47773AF61D0B4F6F88CC8368B0E01CBF">
    <w:name w:val="47773AF61D0B4F6F88CC8368B0E01CBF"/>
    <w:rsid w:val="00BA0682"/>
  </w:style>
  <w:style w:type="paragraph" w:customStyle="1" w:styleId="8C94796D94034EBABB641F5E5231A5BD">
    <w:name w:val="8C94796D94034EBABB641F5E5231A5BD"/>
    <w:rsid w:val="00BA0682"/>
  </w:style>
  <w:style w:type="paragraph" w:customStyle="1" w:styleId="DA10BB46E40B4CC98D0253816D288882">
    <w:name w:val="DA10BB46E40B4CC98D0253816D288882"/>
    <w:rsid w:val="00BA0682"/>
  </w:style>
  <w:style w:type="paragraph" w:customStyle="1" w:styleId="7EC7EA57D4394B889959F81797BDB4DA">
    <w:name w:val="7EC7EA57D4394B889959F81797BDB4DA"/>
    <w:rsid w:val="00BA0682"/>
  </w:style>
  <w:style w:type="paragraph" w:customStyle="1" w:styleId="9D61DFFCCDE5442ABA523D37290C044C">
    <w:name w:val="9D61DFFCCDE5442ABA523D37290C044C"/>
    <w:rsid w:val="00BA0682"/>
  </w:style>
  <w:style w:type="paragraph" w:customStyle="1" w:styleId="0F8F42058DE3441A853F87BA826F7514">
    <w:name w:val="0F8F42058DE3441A853F87BA826F7514"/>
    <w:rsid w:val="00BA0682"/>
  </w:style>
  <w:style w:type="paragraph" w:customStyle="1" w:styleId="3D30E3FF077C4264921CB1D3491F4CDA">
    <w:name w:val="3D30E3FF077C4264921CB1D3491F4CDA"/>
    <w:rsid w:val="00BA0682"/>
  </w:style>
  <w:style w:type="paragraph" w:customStyle="1" w:styleId="75A29486FC094FFFB5CE9539DBD3853C">
    <w:name w:val="75A29486FC094FFFB5CE9539DBD3853C"/>
    <w:rsid w:val="00BA0682"/>
  </w:style>
  <w:style w:type="paragraph" w:customStyle="1" w:styleId="AC15B3EDA2884AA1AEF78B81962B398F">
    <w:name w:val="AC15B3EDA2884AA1AEF78B81962B398F"/>
    <w:rsid w:val="00BA0682"/>
  </w:style>
  <w:style w:type="paragraph" w:customStyle="1" w:styleId="F812EB7CDFA24C5681B6939B011EB9D5">
    <w:name w:val="F812EB7CDFA24C5681B6939B011EB9D5"/>
    <w:rsid w:val="00BA0682"/>
  </w:style>
  <w:style w:type="paragraph" w:customStyle="1" w:styleId="A845C3ED23ED4AC0B873E7B05C419567">
    <w:name w:val="A845C3ED23ED4AC0B873E7B05C419567"/>
    <w:rsid w:val="00BA0682"/>
  </w:style>
  <w:style w:type="paragraph" w:customStyle="1" w:styleId="2CD8AE99D9E64D569F6DDB874F3DA604">
    <w:name w:val="2CD8AE99D9E64D569F6DDB874F3DA604"/>
    <w:rsid w:val="00BA0682"/>
  </w:style>
  <w:style w:type="paragraph" w:customStyle="1" w:styleId="9E46868500514A8F82142C7D34079D68">
    <w:name w:val="9E46868500514A8F82142C7D34079D68"/>
    <w:rsid w:val="00BA0682"/>
  </w:style>
  <w:style w:type="paragraph" w:customStyle="1" w:styleId="4393A63C5FB94D12B9683BC85BBA3C08">
    <w:name w:val="4393A63C5FB94D12B9683BC85BBA3C08"/>
    <w:rsid w:val="00BA0682"/>
  </w:style>
  <w:style w:type="paragraph" w:customStyle="1" w:styleId="1604899E5BF6438AA6100A9E6426E918">
    <w:name w:val="1604899E5BF6438AA6100A9E6426E918"/>
    <w:rsid w:val="00BA0682"/>
  </w:style>
  <w:style w:type="paragraph" w:customStyle="1" w:styleId="77958825AC894CEAA1F8CA2CA1026CCD">
    <w:name w:val="77958825AC894CEAA1F8CA2CA1026CCD"/>
    <w:rsid w:val="00BA0682"/>
  </w:style>
  <w:style w:type="paragraph" w:customStyle="1" w:styleId="CC4FF7C4193D4AF68EC15FB42E14825D">
    <w:name w:val="CC4FF7C4193D4AF68EC15FB42E14825D"/>
    <w:rsid w:val="00BA0682"/>
  </w:style>
  <w:style w:type="paragraph" w:customStyle="1" w:styleId="9473E481D7424ED8A077A43448BDA657">
    <w:name w:val="9473E481D7424ED8A077A43448BDA657"/>
    <w:rsid w:val="00BA0682"/>
  </w:style>
  <w:style w:type="paragraph" w:customStyle="1" w:styleId="63ECCF1D011042278344CB74C6AE1568">
    <w:name w:val="63ECCF1D011042278344CB74C6AE1568"/>
    <w:rsid w:val="00BA0682"/>
  </w:style>
  <w:style w:type="paragraph" w:customStyle="1" w:styleId="3E77ED686F4340FF9774070129E5653B">
    <w:name w:val="3E77ED686F4340FF9774070129E5653B"/>
    <w:rsid w:val="00BA0682"/>
  </w:style>
  <w:style w:type="paragraph" w:customStyle="1" w:styleId="40EBAD9DF6B84C888B7AF2228F534277">
    <w:name w:val="40EBAD9DF6B84C888B7AF2228F534277"/>
    <w:rsid w:val="00BA0682"/>
  </w:style>
  <w:style w:type="paragraph" w:customStyle="1" w:styleId="5027360758B4448DABD3A69DCEAD1A7F">
    <w:name w:val="5027360758B4448DABD3A69DCEAD1A7F"/>
    <w:rsid w:val="00BA0682"/>
  </w:style>
  <w:style w:type="paragraph" w:customStyle="1" w:styleId="C75BC7BD63DC49C2AC0E61DF4DD9BC62">
    <w:name w:val="C75BC7BD63DC49C2AC0E61DF4DD9BC62"/>
    <w:rsid w:val="00BA0682"/>
  </w:style>
  <w:style w:type="paragraph" w:customStyle="1" w:styleId="7CB1E49DE34E4606AB1D5574A59D11F2">
    <w:name w:val="7CB1E49DE34E4606AB1D5574A59D11F2"/>
    <w:rsid w:val="00BA0682"/>
  </w:style>
  <w:style w:type="paragraph" w:customStyle="1" w:styleId="AD005DD95AF64EFEBBFCBD8CC776207E">
    <w:name w:val="AD005DD95AF64EFEBBFCBD8CC776207E"/>
    <w:rsid w:val="00BA0682"/>
  </w:style>
  <w:style w:type="paragraph" w:customStyle="1" w:styleId="1FDC65E81792423B9C2FBC10E740AC83">
    <w:name w:val="1FDC65E81792423B9C2FBC10E740AC83"/>
    <w:rsid w:val="00BA0682"/>
  </w:style>
  <w:style w:type="paragraph" w:customStyle="1" w:styleId="8C9E76136F8146FEB872BC1049F1290F">
    <w:name w:val="8C9E76136F8146FEB872BC1049F1290F"/>
    <w:rsid w:val="00BA0682"/>
  </w:style>
  <w:style w:type="paragraph" w:customStyle="1" w:styleId="AA5B59995CA945F2AE398533F3A1FF12">
    <w:name w:val="AA5B59995CA945F2AE398533F3A1FF12"/>
    <w:rsid w:val="00BA0682"/>
  </w:style>
  <w:style w:type="paragraph" w:customStyle="1" w:styleId="202DE1A7AB764EC88C8E2EFFFEF12051">
    <w:name w:val="202DE1A7AB764EC88C8E2EFFFEF12051"/>
    <w:rsid w:val="00BA0682"/>
  </w:style>
  <w:style w:type="paragraph" w:customStyle="1" w:styleId="8DBFC3EE8F8D42AAAC7DB59BCE952B1D">
    <w:name w:val="8DBFC3EE8F8D42AAAC7DB59BCE952B1D"/>
    <w:rsid w:val="00BA0682"/>
  </w:style>
  <w:style w:type="paragraph" w:customStyle="1" w:styleId="FADBD8A3630F4FC193F2C300763B40F5">
    <w:name w:val="FADBD8A3630F4FC193F2C300763B40F5"/>
    <w:rsid w:val="00BA0682"/>
  </w:style>
  <w:style w:type="paragraph" w:customStyle="1" w:styleId="3F29037397104A9AA734CD30E9422047">
    <w:name w:val="3F29037397104A9AA734CD30E9422047"/>
    <w:rsid w:val="00BA0682"/>
  </w:style>
  <w:style w:type="paragraph" w:customStyle="1" w:styleId="0FA3149972674A5B88D1D27DD74EBCD6">
    <w:name w:val="0FA3149972674A5B88D1D27DD74EBCD6"/>
    <w:rsid w:val="00BA0682"/>
  </w:style>
  <w:style w:type="paragraph" w:customStyle="1" w:styleId="20D2C876D8EB4ACA854C101F3D47033C">
    <w:name w:val="20D2C876D8EB4ACA854C101F3D47033C"/>
    <w:rsid w:val="00BA0682"/>
  </w:style>
  <w:style w:type="paragraph" w:customStyle="1" w:styleId="9A5D2351C56D4A0B9F94308778BE454D">
    <w:name w:val="9A5D2351C56D4A0B9F94308778BE454D"/>
    <w:rsid w:val="00BA0682"/>
  </w:style>
  <w:style w:type="paragraph" w:customStyle="1" w:styleId="8DF0261418F048A3AFF6B5BFE42DA117">
    <w:name w:val="8DF0261418F048A3AFF6B5BFE42DA117"/>
    <w:rsid w:val="00BA0682"/>
  </w:style>
  <w:style w:type="paragraph" w:customStyle="1" w:styleId="0CD6D3E2EEF247FA9E42D7CCC6C2A0F0">
    <w:name w:val="0CD6D3E2EEF247FA9E42D7CCC6C2A0F0"/>
    <w:rsid w:val="00BA0682"/>
  </w:style>
  <w:style w:type="paragraph" w:customStyle="1" w:styleId="6210582C16A440D7B1C47A0C5980CD8F">
    <w:name w:val="6210582C16A440D7B1C47A0C5980CD8F"/>
    <w:rsid w:val="00BA0682"/>
  </w:style>
  <w:style w:type="paragraph" w:customStyle="1" w:styleId="0EF62000BE9243E196FDC78AFE5314A1">
    <w:name w:val="0EF62000BE9243E196FDC78AFE5314A1"/>
    <w:rsid w:val="00BA0682"/>
  </w:style>
  <w:style w:type="paragraph" w:customStyle="1" w:styleId="42914B68D5B54B948874397A956E0E7F">
    <w:name w:val="42914B68D5B54B948874397A956E0E7F"/>
    <w:rsid w:val="00BA0682"/>
  </w:style>
  <w:style w:type="paragraph" w:customStyle="1" w:styleId="E9C0C940DC0944778F4026A2729A5223">
    <w:name w:val="E9C0C940DC0944778F4026A2729A5223"/>
    <w:rsid w:val="00BA0682"/>
  </w:style>
  <w:style w:type="paragraph" w:customStyle="1" w:styleId="FB5375F5AEF5489395140886F7B1A320">
    <w:name w:val="FB5375F5AEF5489395140886F7B1A320"/>
    <w:rsid w:val="00BA0682"/>
  </w:style>
  <w:style w:type="paragraph" w:customStyle="1" w:styleId="20D34A6B621C46D4B7F0CBD1DF691605">
    <w:name w:val="20D34A6B621C46D4B7F0CBD1DF691605"/>
    <w:rsid w:val="00BA0682"/>
  </w:style>
  <w:style w:type="paragraph" w:customStyle="1" w:styleId="5B2CBBAF9D4E42949CFDE3E6DA4A49CB">
    <w:name w:val="5B2CBBAF9D4E42949CFDE3E6DA4A49CB"/>
    <w:rsid w:val="00BA0682"/>
  </w:style>
  <w:style w:type="paragraph" w:customStyle="1" w:styleId="E0D2CD22D72A42E89BAB681F51DCC41C">
    <w:name w:val="E0D2CD22D72A42E89BAB681F51DCC41C"/>
    <w:rsid w:val="00BA0682"/>
  </w:style>
  <w:style w:type="paragraph" w:customStyle="1" w:styleId="C6B9FFCDF7784B019ACE6069355E8276">
    <w:name w:val="C6B9FFCDF7784B019ACE6069355E8276"/>
    <w:rsid w:val="00BA0682"/>
  </w:style>
  <w:style w:type="paragraph" w:customStyle="1" w:styleId="7AA5516558EE482B996C0A7A0D697D79">
    <w:name w:val="7AA5516558EE482B996C0A7A0D697D79"/>
    <w:rsid w:val="00BA0682"/>
  </w:style>
  <w:style w:type="paragraph" w:customStyle="1" w:styleId="0C26DF9C7A024DDFB319A99017F6221C">
    <w:name w:val="0C26DF9C7A024DDFB319A99017F6221C"/>
    <w:rsid w:val="00BA0682"/>
  </w:style>
  <w:style w:type="paragraph" w:customStyle="1" w:styleId="73A0DD070128452DACDED863F3DAA803">
    <w:name w:val="73A0DD070128452DACDED863F3DAA803"/>
    <w:rsid w:val="00BA0682"/>
  </w:style>
  <w:style w:type="paragraph" w:customStyle="1" w:styleId="7B8825C145D4435FA0F70378D00BBBE8">
    <w:name w:val="7B8825C145D4435FA0F70378D00BBBE8"/>
    <w:rsid w:val="00BA0682"/>
  </w:style>
  <w:style w:type="paragraph" w:customStyle="1" w:styleId="5045870C9E194C04AEAEB9D1F2CD75C0">
    <w:name w:val="5045870C9E194C04AEAEB9D1F2CD75C0"/>
    <w:rsid w:val="00BA0682"/>
  </w:style>
  <w:style w:type="paragraph" w:customStyle="1" w:styleId="6E5702803B7E4264B65618D937E34BD4">
    <w:name w:val="6E5702803B7E4264B65618D937E34BD4"/>
    <w:rsid w:val="00BA0682"/>
  </w:style>
  <w:style w:type="paragraph" w:customStyle="1" w:styleId="5182A17E23174C41B77A9AC76495171B">
    <w:name w:val="5182A17E23174C41B77A9AC76495171B"/>
    <w:rsid w:val="00BA0682"/>
  </w:style>
  <w:style w:type="paragraph" w:customStyle="1" w:styleId="D0DE55D86ED044B7A7BF36E80C07878B">
    <w:name w:val="D0DE55D86ED044B7A7BF36E80C07878B"/>
    <w:rsid w:val="00BA0682"/>
  </w:style>
  <w:style w:type="paragraph" w:customStyle="1" w:styleId="0627B1CB75EC4C17B428CFF9447765E5">
    <w:name w:val="0627B1CB75EC4C17B428CFF9447765E5"/>
    <w:rsid w:val="00BA0682"/>
  </w:style>
  <w:style w:type="paragraph" w:customStyle="1" w:styleId="DA3AAE0728C34B86AE4C3487ACD73ED9">
    <w:name w:val="DA3AAE0728C34B86AE4C3487ACD73ED9"/>
    <w:rsid w:val="00BA0682"/>
  </w:style>
  <w:style w:type="paragraph" w:customStyle="1" w:styleId="AC7116448F8B431FA5A08F2FC3CC699C">
    <w:name w:val="AC7116448F8B431FA5A08F2FC3CC699C"/>
    <w:rsid w:val="00BA0682"/>
  </w:style>
  <w:style w:type="paragraph" w:customStyle="1" w:styleId="09D6B32A0F2E4414986EEE9FA5AA4532">
    <w:name w:val="09D6B32A0F2E4414986EEE9FA5AA4532"/>
    <w:rsid w:val="00BA0682"/>
  </w:style>
  <w:style w:type="paragraph" w:customStyle="1" w:styleId="2AF7777FA24442559662A573FE906B8E">
    <w:name w:val="2AF7777FA24442559662A573FE906B8E"/>
    <w:rsid w:val="00BA0682"/>
  </w:style>
  <w:style w:type="paragraph" w:customStyle="1" w:styleId="31D8B58503584A8A8C1FD8DB92511A34">
    <w:name w:val="31D8B58503584A8A8C1FD8DB92511A34"/>
    <w:rsid w:val="00BA0682"/>
  </w:style>
  <w:style w:type="paragraph" w:customStyle="1" w:styleId="5EB8FFBB2424483BB267DF04B046CAF1">
    <w:name w:val="5EB8FFBB2424483BB267DF04B046CAF1"/>
    <w:rsid w:val="00BA0682"/>
  </w:style>
  <w:style w:type="paragraph" w:customStyle="1" w:styleId="D3D4DF53D9FC484B8C62254787067851">
    <w:name w:val="D3D4DF53D9FC484B8C62254787067851"/>
    <w:rsid w:val="00BA0682"/>
  </w:style>
  <w:style w:type="paragraph" w:customStyle="1" w:styleId="01729A1A26B849E4B08ED051542D12D8">
    <w:name w:val="01729A1A26B849E4B08ED051542D12D8"/>
    <w:rsid w:val="00BA0682"/>
  </w:style>
  <w:style w:type="paragraph" w:customStyle="1" w:styleId="7FE60A0D68734B809D87A477F2257D6E">
    <w:name w:val="7FE60A0D68734B809D87A477F2257D6E"/>
    <w:rsid w:val="00BA0682"/>
  </w:style>
  <w:style w:type="paragraph" w:customStyle="1" w:styleId="C72AA206BE8941D586E269530C24DBC5">
    <w:name w:val="C72AA206BE8941D586E269530C24DBC5"/>
    <w:rsid w:val="00BA0682"/>
  </w:style>
  <w:style w:type="paragraph" w:customStyle="1" w:styleId="DA75DE5FB8B14CF4A3799805BFADDDEC">
    <w:name w:val="DA75DE5FB8B14CF4A3799805BFADDDEC"/>
    <w:rsid w:val="00BA0682"/>
  </w:style>
  <w:style w:type="paragraph" w:customStyle="1" w:styleId="D6E289257A4747628FCCA00D7EDC5FEE">
    <w:name w:val="D6E289257A4747628FCCA00D7EDC5FEE"/>
    <w:rsid w:val="00BA0682"/>
  </w:style>
  <w:style w:type="paragraph" w:customStyle="1" w:styleId="DF6CD3B1EDA34FF7A7D32FFD8462EE3A">
    <w:name w:val="DF6CD3B1EDA34FF7A7D32FFD8462EE3A"/>
    <w:rsid w:val="00BA0682"/>
  </w:style>
  <w:style w:type="paragraph" w:customStyle="1" w:styleId="D0EA348935774966A571948C72909EA2">
    <w:name w:val="D0EA348935774966A571948C72909EA2"/>
    <w:rsid w:val="00BA0682"/>
  </w:style>
  <w:style w:type="paragraph" w:customStyle="1" w:styleId="9A7B7D8D829F4B1885B05B505BE25544">
    <w:name w:val="9A7B7D8D829F4B1885B05B505BE25544"/>
    <w:rsid w:val="00BA0682"/>
  </w:style>
  <w:style w:type="paragraph" w:customStyle="1" w:styleId="5871C1139B9C4772B1B4DC7DA9F551B5">
    <w:name w:val="5871C1139B9C4772B1B4DC7DA9F551B5"/>
    <w:rsid w:val="00BA0682"/>
  </w:style>
  <w:style w:type="paragraph" w:customStyle="1" w:styleId="CE616C0E81D04105B6DD26174AB8DA6B">
    <w:name w:val="CE616C0E81D04105B6DD26174AB8DA6B"/>
    <w:rsid w:val="00BA0682"/>
  </w:style>
  <w:style w:type="paragraph" w:customStyle="1" w:styleId="95CD2694004D4AE78AEB61DC5D1DA3EA">
    <w:name w:val="95CD2694004D4AE78AEB61DC5D1DA3EA"/>
    <w:rsid w:val="00BA0682"/>
  </w:style>
  <w:style w:type="paragraph" w:customStyle="1" w:styleId="0643F14F5BD44AD1BD5B118FD471AD9D">
    <w:name w:val="0643F14F5BD44AD1BD5B118FD471AD9D"/>
    <w:rsid w:val="00BA0682"/>
  </w:style>
  <w:style w:type="paragraph" w:customStyle="1" w:styleId="980E58310EF047D484462594FF14AD7E">
    <w:name w:val="980E58310EF047D484462594FF14AD7E"/>
    <w:rsid w:val="00BA0682"/>
  </w:style>
  <w:style w:type="paragraph" w:customStyle="1" w:styleId="1F8D6ED683C447B48079A9363A94143B">
    <w:name w:val="1F8D6ED683C447B48079A9363A94143B"/>
    <w:rsid w:val="00BA0682"/>
  </w:style>
  <w:style w:type="paragraph" w:customStyle="1" w:styleId="70C973E2D13B456091957A6FC9567149">
    <w:name w:val="70C973E2D13B456091957A6FC9567149"/>
    <w:rsid w:val="00BA0682"/>
  </w:style>
  <w:style w:type="paragraph" w:customStyle="1" w:styleId="FBE1A1A5141344E69A4D74D3D0FFA76E">
    <w:name w:val="FBE1A1A5141344E69A4D74D3D0FFA76E"/>
    <w:rsid w:val="00BA0682"/>
  </w:style>
  <w:style w:type="paragraph" w:customStyle="1" w:styleId="AD06123257344319BC299990CEB3EB6C">
    <w:name w:val="AD06123257344319BC299990CEB3EB6C"/>
    <w:rsid w:val="00BA0682"/>
  </w:style>
  <w:style w:type="paragraph" w:customStyle="1" w:styleId="F45B73EF94364D85BDDE7F7561C9BAD3">
    <w:name w:val="F45B73EF94364D85BDDE7F7561C9BAD3"/>
    <w:rsid w:val="00BA0682"/>
  </w:style>
  <w:style w:type="paragraph" w:customStyle="1" w:styleId="353E6E2E370C408E863A5510B067F6F7">
    <w:name w:val="353E6E2E370C408E863A5510B067F6F7"/>
    <w:rsid w:val="00BA0682"/>
  </w:style>
  <w:style w:type="paragraph" w:customStyle="1" w:styleId="7A9D10B8A5D94FF6B406A8EC830A1B34">
    <w:name w:val="7A9D10B8A5D94FF6B406A8EC830A1B34"/>
    <w:rsid w:val="00BA0682"/>
  </w:style>
  <w:style w:type="paragraph" w:customStyle="1" w:styleId="D6DBE30D43814711B6109A4503D64F7B">
    <w:name w:val="D6DBE30D43814711B6109A4503D64F7B"/>
    <w:rsid w:val="00BA0682"/>
  </w:style>
  <w:style w:type="paragraph" w:customStyle="1" w:styleId="E06D59D98AD34F33B5ED9567AC2EC62E">
    <w:name w:val="E06D59D98AD34F33B5ED9567AC2EC62E"/>
    <w:rsid w:val="00BA0682"/>
  </w:style>
  <w:style w:type="paragraph" w:customStyle="1" w:styleId="74A66F0C18A44369828FF32F9EE02CAE">
    <w:name w:val="74A66F0C18A44369828FF32F9EE02CAE"/>
    <w:rsid w:val="00BA0682"/>
  </w:style>
  <w:style w:type="paragraph" w:customStyle="1" w:styleId="962DD21406594FCE87D5DD8412BED445">
    <w:name w:val="962DD21406594FCE87D5DD8412BED445"/>
    <w:rsid w:val="00BA0682"/>
  </w:style>
  <w:style w:type="paragraph" w:customStyle="1" w:styleId="DC8CFD56D1F440B7880C5CAEDF271A23">
    <w:name w:val="DC8CFD56D1F440B7880C5CAEDF271A23"/>
    <w:rsid w:val="00BA0682"/>
  </w:style>
  <w:style w:type="paragraph" w:customStyle="1" w:styleId="6F2ADFC0262A4A5CA1FC4A025D009AE4">
    <w:name w:val="6F2ADFC0262A4A5CA1FC4A025D009AE4"/>
    <w:rsid w:val="00BA0682"/>
  </w:style>
  <w:style w:type="paragraph" w:customStyle="1" w:styleId="7C557FF549ED498995FA75C25E702520">
    <w:name w:val="7C557FF549ED498995FA75C25E702520"/>
    <w:rsid w:val="00BA0682"/>
  </w:style>
  <w:style w:type="paragraph" w:customStyle="1" w:styleId="1CA9DB69B6AF4F499635E98F58CAF512">
    <w:name w:val="1CA9DB69B6AF4F499635E98F58CAF512"/>
    <w:rsid w:val="00BA0682"/>
  </w:style>
  <w:style w:type="paragraph" w:customStyle="1" w:styleId="126EFB560F9047B9BE19F2F817A16E9B">
    <w:name w:val="126EFB560F9047B9BE19F2F817A16E9B"/>
    <w:rsid w:val="00BA0682"/>
  </w:style>
  <w:style w:type="paragraph" w:customStyle="1" w:styleId="3907A4D62AAF432083C204BC4BB2A5E3">
    <w:name w:val="3907A4D62AAF432083C204BC4BB2A5E3"/>
    <w:rsid w:val="00BA0682"/>
  </w:style>
  <w:style w:type="paragraph" w:customStyle="1" w:styleId="FEEB41B5165442EC96A3727D68E33F2A">
    <w:name w:val="FEEB41B5165442EC96A3727D68E33F2A"/>
    <w:rsid w:val="00BA0682"/>
  </w:style>
  <w:style w:type="paragraph" w:customStyle="1" w:styleId="4E4EA5F655384751992534FEE06F92F4">
    <w:name w:val="4E4EA5F655384751992534FEE06F92F4"/>
    <w:rsid w:val="00BA0682"/>
  </w:style>
  <w:style w:type="paragraph" w:customStyle="1" w:styleId="1E0F55F06779465F9FFB3279335B97FE">
    <w:name w:val="1E0F55F06779465F9FFB3279335B97FE"/>
    <w:rsid w:val="00BA0682"/>
  </w:style>
  <w:style w:type="paragraph" w:customStyle="1" w:styleId="32C4B92B4EF44A8F95FAD2D0DA150E1D">
    <w:name w:val="32C4B92B4EF44A8F95FAD2D0DA150E1D"/>
    <w:rsid w:val="00BA0682"/>
  </w:style>
  <w:style w:type="paragraph" w:customStyle="1" w:styleId="8A4FD9EA4A20456EB960F67827148BF7">
    <w:name w:val="8A4FD9EA4A20456EB960F67827148BF7"/>
    <w:rsid w:val="00BA0682"/>
  </w:style>
  <w:style w:type="paragraph" w:customStyle="1" w:styleId="68EF9D8563284AE6A4D2643A637BB9D0">
    <w:name w:val="68EF9D8563284AE6A4D2643A637BB9D0"/>
    <w:rsid w:val="00BA0682"/>
  </w:style>
  <w:style w:type="paragraph" w:customStyle="1" w:styleId="9B0CDC4420554A4C96DDBECFC80E732C">
    <w:name w:val="9B0CDC4420554A4C96DDBECFC80E732C"/>
    <w:rsid w:val="00BA0682"/>
  </w:style>
  <w:style w:type="paragraph" w:customStyle="1" w:styleId="D9A373E6A6654A0894531DFABD2204F9">
    <w:name w:val="D9A373E6A6654A0894531DFABD2204F9"/>
    <w:rsid w:val="00BA0682"/>
  </w:style>
  <w:style w:type="paragraph" w:customStyle="1" w:styleId="BDFEE3326DE24BDB9A81FFD1B82DD864">
    <w:name w:val="BDFEE3326DE24BDB9A81FFD1B82DD864"/>
    <w:rsid w:val="00BA0682"/>
  </w:style>
  <w:style w:type="paragraph" w:customStyle="1" w:styleId="CD286D98DDA5437380418E6AD49583CA">
    <w:name w:val="CD286D98DDA5437380418E6AD49583CA"/>
    <w:rsid w:val="00BA0682"/>
  </w:style>
  <w:style w:type="paragraph" w:customStyle="1" w:styleId="D7A26E7EF56144DBA889A1B0158885CE">
    <w:name w:val="D7A26E7EF56144DBA889A1B0158885CE"/>
    <w:rsid w:val="00BA0682"/>
  </w:style>
  <w:style w:type="paragraph" w:customStyle="1" w:styleId="901AFDE78FCF4D9E903740D063699C47">
    <w:name w:val="901AFDE78FCF4D9E903740D063699C47"/>
    <w:rsid w:val="00BA0682"/>
  </w:style>
  <w:style w:type="paragraph" w:customStyle="1" w:styleId="DFFD73E88F634F7E95DBBF40CB716F2C">
    <w:name w:val="DFFD73E88F634F7E95DBBF40CB716F2C"/>
    <w:rsid w:val="00BA0682"/>
  </w:style>
  <w:style w:type="paragraph" w:customStyle="1" w:styleId="4FE469B49623443FAF9E7FA141A78834">
    <w:name w:val="4FE469B49623443FAF9E7FA141A78834"/>
    <w:rsid w:val="00BA0682"/>
  </w:style>
  <w:style w:type="paragraph" w:customStyle="1" w:styleId="6F128EC4C47E43F7BA8F3F3F416BC4D1">
    <w:name w:val="6F128EC4C47E43F7BA8F3F3F416BC4D1"/>
    <w:rsid w:val="00BA0682"/>
  </w:style>
  <w:style w:type="paragraph" w:customStyle="1" w:styleId="BD15427AEBDE46D99DABAB3EAFAD5F15">
    <w:name w:val="BD15427AEBDE46D99DABAB3EAFAD5F15"/>
    <w:rsid w:val="00BA0682"/>
  </w:style>
  <w:style w:type="paragraph" w:customStyle="1" w:styleId="54327595F2C54C7E9EC9709AE633C6B6">
    <w:name w:val="54327595F2C54C7E9EC9709AE633C6B6"/>
    <w:rsid w:val="00BA0682"/>
  </w:style>
  <w:style w:type="paragraph" w:customStyle="1" w:styleId="F442C28C075A4B999DCA40D3045F7752">
    <w:name w:val="F442C28C075A4B999DCA40D3045F7752"/>
    <w:rsid w:val="00BA0682"/>
  </w:style>
  <w:style w:type="paragraph" w:customStyle="1" w:styleId="B8A5BE5ED50A4B13AEF6B15379DFDC06">
    <w:name w:val="B8A5BE5ED50A4B13AEF6B15379DFDC06"/>
    <w:rsid w:val="00BA0682"/>
  </w:style>
  <w:style w:type="paragraph" w:customStyle="1" w:styleId="8BDF9D25872F4577969C6EE9E4DCFA47">
    <w:name w:val="8BDF9D25872F4577969C6EE9E4DCFA47"/>
    <w:rsid w:val="00BA0682"/>
  </w:style>
  <w:style w:type="paragraph" w:customStyle="1" w:styleId="719106B9B1354F54AA6E91D01AC9B4C6">
    <w:name w:val="719106B9B1354F54AA6E91D01AC9B4C6"/>
    <w:rsid w:val="00BA0682"/>
  </w:style>
  <w:style w:type="paragraph" w:customStyle="1" w:styleId="152D9F80E8B44B24A96F557F8D23A5F0">
    <w:name w:val="152D9F80E8B44B24A96F557F8D23A5F0"/>
    <w:rsid w:val="00BA0682"/>
  </w:style>
  <w:style w:type="paragraph" w:customStyle="1" w:styleId="4F1D1B372E274242B9D2D896B4722A33">
    <w:name w:val="4F1D1B372E274242B9D2D896B4722A33"/>
    <w:rsid w:val="00BA0682"/>
  </w:style>
  <w:style w:type="paragraph" w:customStyle="1" w:styleId="3BB18ED618F4444C9711CAE0D424F520">
    <w:name w:val="3BB18ED618F4444C9711CAE0D424F520"/>
    <w:rsid w:val="00BA0682"/>
  </w:style>
  <w:style w:type="paragraph" w:customStyle="1" w:styleId="460A8178F5A7421FB907BFEF7370734B">
    <w:name w:val="460A8178F5A7421FB907BFEF7370734B"/>
    <w:rsid w:val="00BA0682"/>
  </w:style>
  <w:style w:type="paragraph" w:customStyle="1" w:styleId="41EAA512F4A144EFBB226585EFC28F42">
    <w:name w:val="41EAA512F4A144EFBB226585EFC28F42"/>
    <w:rsid w:val="00BA0682"/>
  </w:style>
  <w:style w:type="paragraph" w:customStyle="1" w:styleId="16C608C2099B4B02B4CFADCC28426E3D">
    <w:name w:val="16C608C2099B4B02B4CFADCC28426E3D"/>
    <w:rsid w:val="00BA0682"/>
  </w:style>
  <w:style w:type="paragraph" w:customStyle="1" w:styleId="547E8693BF44475A93B6732C80E0A3D6">
    <w:name w:val="547E8693BF44475A93B6732C80E0A3D6"/>
    <w:rsid w:val="00BA0682"/>
  </w:style>
  <w:style w:type="paragraph" w:customStyle="1" w:styleId="23CBC40FFD374B17869AD3BC68E13261">
    <w:name w:val="23CBC40FFD374B17869AD3BC68E13261"/>
    <w:rsid w:val="00BA0682"/>
  </w:style>
  <w:style w:type="paragraph" w:customStyle="1" w:styleId="BAC4D3E6CA284CAEAF075C0F24980AF9">
    <w:name w:val="BAC4D3E6CA284CAEAF075C0F24980AF9"/>
    <w:rsid w:val="00BA0682"/>
  </w:style>
  <w:style w:type="paragraph" w:customStyle="1" w:styleId="29D771E2A27B40C39B9F62B3C8B71063">
    <w:name w:val="29D771E2A27B40C39B9F62B3C8B71063"/>
    <w:rsid w:val="00BA0682"/>
  </w:style>
  <w:style w:type="paragraph" w:customStyle="1" w:styleId="12252299502A4C529C727CB74F2EC345">
    <w:name w:val="12252299502A4C529C727CB74F2EC345"/>
    <w:rsid w:val="00BA0682"/>
  </w:style>
  <w:style w:type="paragraph" w:customStyle="1" w:styleId="91D31C94B80543A8A77EE7E1CB84A1F0">
    <w:name w:val="91D31C94B80543A8A77EE7E1CB84A1F0"/>
    <w:rsid w:val="00BA0682"/>
  </w:style>
  <w:style w:type="paragraph" w:customStyle="1" w:styleId="5BC7F2B6A1864EA9A6AC5E4305C473D6">
    <w:name w:val="5BC7F2B6A1864EA9A6AC5E4305C473D6"/>
    <w:rsid w:val="00BA0682"/>
  </w:style>
  <w:style w:type="paragraph" w:customStyle="1" w:styleId="80E838AD5E4B496C8893CAB411744D37">
    <w:name w:val="80E838AD5E4B496C8893CAB411744D37"/>
    <w:rsid w:val="00BA0682"/>
  </w:style>
  <w:style w:type="paragraph" w:customStyle="1" w:styleId="10F580A8F2A24A5E9CA802787FC43917">
    <w:name w:val="10F580A8F2A24A5E9CA802787FC43917"/>
    <w:rsid w:val="00BA0682"/>
  </w:style>
  <w:style w:type="paragraph" w:customStyle="1" w:styleId="F7F36737BB624896B1F1F91B09CC9D4F">
    <w:name w:val="F7F36737BB624896B1F1F91B09CC9D4F"/>
    <w:rsid w:val="00BA0682"/>
  </w:style>
  <w:style w:type="paragraph" w:customStyle="1" w:styleId="43798FBD88034705B2D02EFA89294240">
    <w:name w:val="43798FBD88034705B2D02EFA89294240"/>
    <w:rsid w:val="00BA0682"/>
  </w:style>
  <w:style w:type="paragraph" w:customStyle="1" w:styleId="C488AB5B6B7F43FEBA2792A510E8C351">
    <w:name w:val="C488AB5B6B7F43FEBA2792A510E8C351"/>
    <w:rsid w:val="00BA0682"/>
  </w:style>
  <w:style w:type="paragraph" w:customStyle="1" w:styleId="D9BB838699B84441A2C364E68AD13269">
    <w:name w:val="D9BB838699B84441A2C364E68AD13269"/>
    <w:rsid w:val="00BA0682"/>
  </w:style>
  <w:style w:type="paragraph" w:customStyle="1" w:styleId="529132E18CEB4D57A67487DC61748BA3">
    <w:name w:val="529132E18CEB4D57A67487DC61748BA3"/>
    <w:rsid w:val="00BA0682"/>
  </w:style>
  <w:style w:type="paragraph" w:customStyle="1" w:styleId="431B7B7146854BBA9CD85D8D62CDDEC5">
    <w:name w:val="431B7B7146854BBA9CD85D8D62CDDEC5"/>
    <w:rsid w:val="00BA0682"/>
  </w:style>
  <w:style w:type="paragraph" w:customStyle="1" w:styleId="C4FB4E1988B34187BBB0329CA25852C6">
    <w:name w:val="C4FB4E1988B34187BBB0329CA25852C6"/>
    <w:rsid w:val="00BA0682"/>
  </w:style>
  <w:style w:type="paragraph" w:customStyle="1" w:styleId="FBD0DF70B7F94C12986D48B501A1D27F">
    <w:name w:val="FBD0DF70B7F94C12986D48B501A1D27F"/>
    <w:rsid w:val="00BA0682"/>
  </w:style>
  <w:style w:type="paragraph" w:customStyle="1" w:styleId="AD9E378E1C904A5B970A0D892D5E11C8">
    <w:name w:val="AD9E378E1C904A5B970A0D892D5E11C8"/>
    <w:rsid w:val="00BA0682"/>
  </w:style>
  <w:style w:type="paragraph" w:customStyle="1" w:styleId="10B18D1A0FEE482A82AAFF5C1A9467FA">
    <w:name w:val="10B18D1A0FEE482A82AAFF5C1A9467FA"/>
    <w:rsid w:val="00BA0682"/>
  </w:style>
  <w:style w:type="paragraph" w:customStyle="1" w:styleId="AF25817981BD45F4A8F7E282D7D915C0">
    <w:name w:val="AF25817981BD45F4A8F7E282D7D915C0"/>
    <w:rsid w:val="00BA0682"/>
  </w:style>
  <w:style w:type="paragraph" w:customStyle="1" w:styleId="48F355CB9F854450A3318F8C18F15FC8">
    <w:name w:val="48F355CB9F854450A3318F8C18F15FC8"/>
    <w:rsid w:val="00BA0682"/>
  </w:style>
  <w:style w:type="paragraph" w:customStyle="1" w:styleId="0EDC4639A69343B4AD6FD1EDBD24F4B5">
    <w:name w:val="0EDC4639A69343B4AD6FD1EDBD24F4B5"/>
    <w:rsid w:val="00BA0682"/>
  </w:style>
  <w:style w:type="paragraph" w:customStyle="1" w:styleId="7BC8931110B746D2A087BA23B04DBA75">
    <w:name w:val="7BC8931110B746D2A087BA23B04DBA75"/>
    <w:rsid w:val="00BA0682"/>
  </w:style>
  <w:style w:type="paragraph" w:customStyle="1" w:styleId="1A08B00AFB2A4857823AF2442032DF8D">
    <w:name w:val="1A08B00AFB2A4857823AF2442032DF8D"/>
    <w:rsid w:val="00BA0682"/>
  </w:style>
  <w:style w:type="paragraph" w:customStyle="1" w:styleId="A871A892747246FDB3E632938384FD18">
    <w:name w:val="A871A892747246FDB3E632938384FD18"/>
    <w:rsid w:val="00BA0682"/>
  </w:style>
  <w:style w:type="paragraph" w:customStyle="1" w:styleId="C2034874EAA94C4E9E80B5CD327A82DC">
    <w:name w:val="C2034874EAA94C4E9E80B5CD327A82DC"/>
    <w:rsid w:val="00BA0682"/>
  </w:style>
  <w:style w:type="paragraph" w:customStyle="1" w:styleId="AC803EC1D6A14BDCBB63A887E4AB1B8A">
    <w:name w:val="AC803EC1D6A14BDCBB63A887E4AB1B8A"/>
    <w:rsid w:val="00BA0682"/>
  </w:style>
  <w:style w:type="paragraph" w:customStyle="1" w:styleId="664B16D6776F4514BB6391A230D02F80">
    <w:name w:val="664B16D6776F4514BB6391A230D02F80"/>
    <w:rsid w:val="00BA0682"/>
  </w:style>
  <w:style w:type="paragraph" w:customStyle="1" w:styleId="1DF27B81E8844E8DB861B65B4FE9C2FD">
    <w:name w:val="1DF27B81E8844E8DB861B65B4FE9C2FD"/>
    <w:rsid w:val="00BA0682"/>
  </w:style>
  <w:style w:type="paragraph" w:customStyle="1" w:styleId="E205F0B94B8A44879DBA1A79B0D3CF47">
    <w:name w:val="E205F0B94B8A44879DBA1A79B0D3CF47"/>
    <w:rsid w:val="00BA0682"/>
  </w:style>
  <w:style w:type="paragraph" w:customStyle="1" w:styleId="86C78F1F8EC14144A0ACB1C8D0F21E29">
    <w:name w:val="86C78F1F8EC14144A0ACB1C8D0F21E29"/>
    <w:rsid w:val="00BA0682"/>
  </w:style>
  <w:style w:type="paragraph" w:customStyle="1" w:styleId="88EF6D85B624486781D23B4AD949522E">
    <w:name w:val="88EF6D85B624486781D23B4AD949522E"/>
    <w:rsid w:val="00BA0682"/>
  </w:style>
  <w:style w:type="paragraph" w:customStyle="1" w:styleId="AC1D2F513F57411DB77E39FB89A27DFD">
    <w:name w:val="AC1D2F513F57411DB77E39FB89A27DFD"/>
    <w:rsid w:val="00BA0682"/>
  </w:style>
  <w:style w:type="paragraph" w:customStyle="1" w:styleId="35EE2DC585EF46228EB6FE65A7EB2058">
    <w:name w:val="35EE2DC585EF46228EB6FE65A7EB2058"/>
    <w:rsid w:val="00BA0682"/>
  </w:style>
  <w:style w:type="paragraph" w:customStyle="1" w:styleId="ED9597D6E4EB48B5974795AC9953600F">
    <w:name w:val="ED9597D6E4EB48B5974795AC9953600F"/>
    <w:rsid w:val="00BA0682"/>
  </w:style>
  <w:style w:type="paragraph" w:customStyle="1" w:styleId="C4914BF83AC14D3089CA0BEDE0A649A2">
    <w:name w:val="C4914BF83AC14D3089CA0BEDE0A649A2"/>
    <w:rsid w:val="00BA0682"/>
  </w:style>
  <w:style w:type="paragraph" w:customStyle="1" w:styleId="0D46B8B46BAD41D4A1B3E37583FDBBE9">
    <w:name w:val="0D46B8B46BAD41D4A1B3E37583FDBBE9"/>
    <w:rsid w:val="00BA0682"/>
  </w:style>
  <w:style w:type="paragraph" w:customStyle="1" w:styleId="33A5908F39394C5EBE3BD8D7C4D6D431">
    <w:name w:val="33A5908F39394C5EBE3BD8D7C4D6D431"/>
    <w:rsid w:val="00BA0682"/>
  </w:style>
  <w:style w:type="paragraph" w:customStyle="1" w:styleId="D506CE065EA744E7AE76D77FF2581E5C">
    <w:name w:val="D506CE065EA744E7AE76D77FF2581E5C"/>
    <w:rsid w:val="00BA0682"/>
  </w:style>
  <w:style w:type="paragraph" w:customStyle="1" w:styleId="6FBDD7AE07204EDBA2EDA03850E632E8">
    <w:name w:val="6FBDD7AE07204EDBA2EDA03850E632E8"/>
    <w:rsid w:val="00BA0682"/>
  </w:style>
  <w:style w:type="paragraph" w:customStyle="1" w:styleId="7C23F8020601443FBECF4DF1BBF9FE99">
    <w:name w:val="7C23F8020601443FBECF4DF1BBF9FE99"/>
    <w:rsid w:val="00BA0682"/>
  </w:style>
  <w:style w:type="paragraph" w:customStyle="1" w:styleId="7C4BB928445D46C78C622E053D2653EB">
    <w:name w:val="7C4BB928445D46C78C622E053D2653EB"/>
    <w:rsid w:val="00BA0682"/>
  </w:style>
  <w:style w:type="paragraph" w:customStyle="1" w:styleId="365500512FA34E149F702EFE1C0379CF">
    <w:name w:val="365500512FA34E149F702EFE1C0379CF"/>
    <w:rsid w:val="00BA0682"/>
  </w:style>
  <w:style w:type="paragraph" w:customStyle="1" w:styleId="2F8B21D38E0E453E95F7FE07AAECD4E6">
    <w:name w:val="2F8B21D38E0E453E95F7FE07AAECD4E6"/>
    <w:rsid w:val="00BA0682"/>
  </w:style>
  <w:style w:type="paragraph" w:customStyle="1" w:styleId="A0C70B39C297405CBC710786C7CA9BDE">
    <w:name w:val="A0C70B39C297405CBC710786C7CA9BDE"/>
    <w:rsid w:val="00BA0682"/>
  </w:style>
  <w:style w:type="paragraph" w:customStyle="1" w:styleId="D151E8E798704D3B93E9CE3E2D05AEEE">
    <w:name w:val="D151E8E798704D3B93E9CE3E2D05AEEE"/>
    <w:rsid w:val="00BA0682"/>
  </w:style>
  <w:style w:type="paragraph" w:customStyle="1" w:styleId="F6064EE91FB6485C80557DD49002E072">
    <w:name w:val="F6064EE91FB6485C80557DD49002E072"/>
    <w:rsid w:val="00BA0682"/>
  </w:style>
  <w:style w:type="paragraph" w:customStyle="1" w:styleId="AF12ADD6C6FB4F2E8F53D362FB767724">
    <w:name w:val="AF12ADD6C6FB4F2E8F53D362FB767724"/>
    <w:rsid w:val="00BA0682"/>
  </w:style>
  <w:style w:type="paragraph" w:customStyle="1" w:styleId="4E093B1015854E379E4393BBA680F9DF">
    <w:name w:val="4E093B1015854E379E4393BBA680F9DF"/>
    <w:rsid w:val="00BA0682"/>
  </w:style>
  <w:style w:type="paragraph" w:customStyle="1" w:styleId="1F34EEA534CA4E91B4AF4047DC9F183B">
    <w:name w:val="1F34EEA534CA4E91B4AF4047DC9F183B"/>
    <w:rsid w:val="00BA0682"/>
  </w:style>
  <w:style w:type="paragraph" w:customStyle="1" w:styleId="36CC89E925D44C94872CBD1E7A3A0BEA">
    <w:name w:val="36CC89E925D44C94872CBD1E7A3A0BEA"/>
    <w:rsid w:val="00BA0682"/>
  </w:style>
  <w:style w:type="paragraph" w:customStyle="1" w:styleId="8DEFC094E640425D92E1618D15A2FF02">
    <w:name w:val="8DEFC094E640425D92E1618D15A2FF02"/>
    <w:rsid w:val="00BA0682"/>
  </w:style>
  <w:style w:type="paragraph" w:customStyle="1" w:styleId="E1009D8E61B540839A562DE5877D0D56">
    <w:name w:val="E1009D8E61B540839A562DE5877D0D56"/>
    <w:rsid w:val="00BA0682"/>
  </w:style>
  <w:style w:type="paragraph" w:customStyle="1" w:styleId="1C53276E265148A595DC05354CA8AE37">
    <w:name w:val="1C53276E265148A595DC05354CA8AE37"/>
    <w:rsid w:val="00BA0682"/>
  </w:style>
  <w:style w:type="paragraph" w:customStyle="1" w:styleId="37F52508C9B84B8C84B393E52C420FBA">
    <w:name w:val="37F52508C9B84B8C84B393E52C420FBA"/>
    <w:rsid w:val="00BA0682"/>
  </w:style>
  <w:style w:type="paragraph" w:customStyle="1" w:styleId="994DD7E985EC4740997A0254531C716C">
    <w:name w:val="994DD7E985EC4740997A0254531C716C"/>
    <w:rsid w:val="00BA0682"/>
  </w:style>
  <w:style w:type="paragraph" w:customStyle="1" w:styleId="E2A2C168940C4504B7154A4D9B175499">
    <w:name w:val="E2A2C168940C4504B7154A4D9B175499"/>
    <w:rsid w:val="00BA0682"/>
  </w:style>
  <w:style w:type="paragraph" w:customStyle="1" w:styleId="90ECE9B0C6084AB283FCAACA9B51DD1E">
    <w:name w:val="90ECE9B0C6084AB283FCAACA9B51DD1E"/>
    <w:rsid w:val="00BA0682"/>
  </w:style>
  <w:style w:type="paragraph" w:customStyle="1" w:styleId="00B88418CF8546CF888170BFB99CC980">
    <w:name w:val="00B88418CF8546CF888170BFB99CC980"/>
    <w:rsid w:val="00BA0682"/>
  </w:style>
  <w:style w:type="paragraph" w:customStyle="1" w:styleId="74EC37BB636D4B10B0C38E075FB3CCDF">
    <w:name w:val="74EC37BB636D4B10B0C38E075FB3CCDF"/>
    <w:rsid w:val="00BA0682"/>
  </w:style>
  <w:style w:type="paragraph" w:customStyle="1" w:styleId="F94BD24BD2314278A2D5A2D0499FB33F">
    <w:name w:val="F94BD24BD2314278A2D5A2D0499FB33F"/>
    <w:rsid w:val="00BA0682"/>
  </w:style>
  <w:style w:type="paragraph" w:customStyle="1" w:styleId="A777E4CA4C9D4E7291717809AEF86ECD">
    <w:name w:val="A777E4CA4C9D4E7291717809AEF86ECD"/>
    <w:rsid w:val="00BA0682"/>
  </w:style>
  <w:style w:type="paragraph" w:customStyle="1" w:styleId="38B2020F89D043F58AB1458F7354A4B0">
    <w:name w:val="38B2020F89D043F58AB1458F7354A4B0"/>
    <w:rsid w:val="00BA0682"/>
  </w:style>
  <w:style w:type="paragraph" w:customStyle="1" w:styleId="CFBC17486F9A48D395A7F64A7032068D">
    <w:name w:val="CFBC17486F9A48D395A7F64A7032068D"/>
    <w:rsid w:val="00BA0682"/>
  </w:style>
  <w:style w:type="paragraph" w:customStyle="1" w:styleId="1B25F19A45D14A86826DC39FBEBA0A13">
    <w:name w:val="1B25F19A45D14A86826DC39FBEBA0A13"/>
    <w:rsid w:val="00BA0682"/>
  </w:style>
  <w:style w:type="paragraph" w:customStyle="1" w:styleId="422E41AB6C3C4998904CE7862A26DFEB">
    <w:name w:val="422E41AB6C3C4998904CE7862A26DFEB"/>
    <w:rsid w:val="00BA0682"/>
  </w:style>
  <w:style w:type="paragraph" w:customStyle="1" w:styleId="F1BF611904764083B1159B6D24B2842D">
    <w:name w:val="F1BF611904764083B1159B6D24B2842D"/>
    <w:rsid w:val="00BA0682"/>
  </w:style>
  <w:style w:type="paragraph" w:customStyle="1" w:styleId="D49CEFF3A77F4278B033B2B2FE69F172">
    <w:name w:val="D49CEFF3A77F4278B033B2B2FE69F172"/>
    <w:rsid w:val="00BA0682"/>
  </w:style>
  <w:style w:type="paragraph" w:customStyle="1" w:styleId="75F12F32814E4ED49BAF655682F7643F">
    <w:name w:val="75F12F32814E4ED49BAF655682F7643F"/>
    <w:rsid w:val="00BA0682"/>
  </w:style>
  <w:style w:type="paragraph" w:customStyle="1" w:styleId="9811339C62F042979195313B9CC65535">
    <w:name w:val="9811339C62F042979195313B9CC65535"/>
    <w:rsid w:val="00BA0682"/>
  </w:style>
  <w:style w:type="paragraph" w:customStyle="1" w:styleId="55983A78F9FF449DA27883B2A8FD11D5">
    <w:name w:val="55983A78F9FF449DA27883B2A8FD11D5"/>
    <w:rsid w:val="00BA0682"/>
  </w:style>
  <w:style w:type="paragraph" w:customStyle="1" w:styleId="27D804D2837749AD8602BADB7C0EF95E">
    <w:name w:val="27D804D2837749AD8602BADB7C0EF95E"/>
    <w:rsid w:val="00BA0682"/>
  </w:style>
  <w:style w:type="paragraph" w:customStyle="1" w:styleId="0F999B8E9692446FA0ACD949E522661D">
    <w:name w:val="0F999B8E9692446FA0ACD949E522661D"/>
    <w:rsid w:val="00BA0682"/>
  </w:style>
  <w:style w:type="paragraph" w:customStyle="1" w:styleId="AEEC2768EE654C80A2977A8A0D895E8E">
    <w:name w:val="AEEC2768EE654C80A2977A8A0D895E8E"/>
    <w:rsid w:val="00BA0682"/>
  </w:style>
  <w:style w:type="paragraph" w:customStyle="1" w:styleId="802A5CBD0C9D451889A9E957452EDDB2">
    <w:name w:val="802A5CBD0C9D451889A9E957452EDDB2"/>
    <w:rsid w:val="00BA0682"/>
  </w:style>
  <w:style w:type="paragraph" w:customStyle="1" w:styleId="7C490D1D062541A6B65B131A2096F042">
    <w:name w:val="7C490D1D062541A6B65B131A2096F042"/>
    <w:rsid w:val="00BA0682"/>
  </w:style>
  <w:style w:type="paragraph" w:customStyle="1" w:styleId="AC7FF09061C54A739FCB4EE77E17B162">
    <w:name w:val="AC7FF09061C54A739FCB4EE77E17B162"/>
    <w:rsid w:val="00BA0682"/>
  </w:style>
  <w:style w:type="paragraph" w:customStyle="1" w:styleId="68BF5523890A4F72ABF1CC868C4B9B1F">
    <w:name w:val="68BF5523890A4F72ABF1CC868C4B9B1F"/>
    <w:rsid w:val="00BA0682"/>
  </w:style>
  <w:style w:type="paragraph" w:customStyle="1" w:styleId="E36305BD37BD44CAA060142159FFB6D0">
    <w:name w:val="E36305BD37BD44CAA060142159FFB6D0"/>
    <w:rsid w:val="00BA0682"/>
  </w:style>
  <w:style w:type="paragraph" w:customStyle="1" w:styleId="24BE152FE41F4F42AA171BF9D11E1582">
    <w:name w:val="24BE152FE41F4F42AA171BF9D11E1582"/>
    <w:rsid w:val="00BA0682"/>
  </w:style>
  <w:style w:type="paragraph" w:customStyle="1" w:styleId="1428DECD08BD43DC9E9BBDED05238ED8">
    <w:name w:val="1428DECD08BD43DC9E9BBDED05238ED8"/>
    <w:rsid w:val="00BA0682"/>
  </w:style>
  <w:style w:type="paragraph" w:customStyle="1" w:styleId="3928EFA07549484087F985775A468688">
    <w:name w:val="3928EFA07549484087F985775A468688"/>
    <w:rsid w:val="00BA0682"/>
  </w:style>
  <w:style w:type="paragraph" w:customStyle="1" w:styleId="227DBA05ABC84C01BBD6E377A7766846">
    <w:name w:val="227DBA05ABC84C01BBD6E377A7766846"/>
    <w:rsid w:val="00BA0682"/>
  </w:style>
  <w:style w:type="paragraph" w:customStyle="1" w:styleId="F0DC9EF1B14D4C8886DF11CF9685996C">
    <w:name w:val="F0DC9EF1B14D4C8886DF11CF9685996C"/>
    <w:rsid w:val="00BA0682"/>
  </w:style>
  <w:style w:type="paragraph" w:customStyle="1" w:styleId="AD71C2CA90A7465DB8A96E5D792B8E18">
    <w:name w:val="AD71C2CA90A7465DB8A96E5D792B8E18"/>
    <w:rsid w:val="00BA0682"/>
  </w:style>
  <w:style w:type="paragraph" w:customStyle="1" w:styleId="6858EF205A664216A553054F09536DF3">
    <w:name w:val="6858EF205A664216A553054F09536DF3"/>
    <w:rsid w:val="00BA0682"/>
  </w:style>
  <w:style w:type="paragraph" w:customStyle="1" w:styleId="831DE3A360114D7A82343A19E158FAD0">
    <w:name w:val="831DE3A360114D7A82343A19E158FAD0"/>
    <w:rsid w:val="00BA0682"/>
  </w:style>
  <w:style w:type="paragraph" w:customStyle="1" w:styleId="4CC47AECB4364B3EAE2BE49AFD8A3886">
    <w:name w:val="4CC47AECB4364B3EAE2BE49AFD8A3886"/>
    <w:rsid w:val="00BA0682"/>
  </w:style>
  <w:style w:type="paragraph" w:customStyle="1" w:styleId="568BC8D960964891B99B332D284F8028">
    <w:name w:val="568BC8D960964891B99B332D284F8028"/>
    <w:rsid w:val="00BA0682"/>
  </w:style>
  <w:style w:type="paragraph" w:customStyle="1" w:styleId="228EB67C0DE9466CAB388F8ABC1EB9E6">
    <w:name w:val="228EB67C0DE9466CAB388F8ABC1EB9E6"/>
    <w:rsid w:val="00BA0682"/>
  </w:style>
  <w:style w:type="paragraph" w:customStyle="1" w:styleId="8F5091F035E54C2E9F5DB92EAC9012FE">
    <w:name w:val="8F5091F035E54C2E9F5DB92EAC9012FE"/>
    <w:rsid w:val="00BA0682"/>
  </w:style>
  <w:style w:type="paragraph" w:customStyle="1" w:styleId="7FE6537DAA6C497B8FC1076C146A3ADE">
    <w:name w:val="7FE6537DAA6C497B8FC1076C146A3ADE"/>
    <w:rsid w:val="00BA0682"/>
  </w:style>
  <w:style w:type="paragraph" w:customStyle="1" w:styleId="EFB49BE880574326A71AFD5F8D1572F4">
    <w:name w:val="EFB49BE880574326A71AFD5F8D1572F4"/>
    <w:rsid w:val="00BA0682"/>
  </w:style>
  <w:style w:type="paragraph" w:customStyle="1" w:styleId="DC96629935B74D62AD987B1B19754556">
    <w:name w:val="DC96629935B74D62AD987B1B19754556"/>
    <w:rsid w:val="00BA0682"/>
  </w:style>
  <w:style w:type="paragraph" w:customStyle="1" w:styleId="656BED14D6154C5592954A6B3328CA7B">
    <w:name w:val="656BED14D6154C5592954A6B3328CA7B"/>
    <w:rsid w:val="00BA0682"/>
  </w:style>
  <w:style w:type="paragraph" w:customStyle="1" w:styleId="021F7D7108EB46EAB81EFF3892178297">
    <w:name w:val="021F7D7108EB46EAB81EFF3892178297"/>
    <w:rsid w:val="00BA0682"/>
  </w:style>
  <w:style w:type="paragraph" w:customStyle="1" w:styleId="E9BF90D642FE4ED5B813D238D06B4AD4">
    <w:name w:val="E9BF90D642FE4ED5B813D238D06B4AD4"/>
    <w:rsid w:val="00BA0682"/>
  </w:style>
  <w:style w:type="paragraph" w:customStyle="1" w:styleId="CB6E7748B46B42FA823B9896480443A4">
    <w:name w:val="CB6E7748B46B42FA823B9896480443A4"/>
    <w:rsid w:val="00BA0682"/>
  </w:style>
  <w:style w:type="paragraph" w:customStyle="1" w:styleId="12902BCA0525420898F25182BBDFC2F0">
    <w:name w:val="12902BCA0525420898F25182BBDFC2F0"/>
    <w:rsid w:val="00BA0682"/>
  </w:style>
  <w:style w:type="paragraph" w:customStyle="1" w:styleId="1CB0AC26BF5149E6923937C27D23F25A">
    <w:name w:val="1CB0AC26BF5149E6923937C27D23F25A"/>
    <w:rsid w:val="00BA0682"/>
  </w:style>
  <w:style w:type="paragraph" w:customStyle="1" w:styleId="CCC2148ED1CC44419F4C4B9A54EC41C9">
    <w:name w:val="CCC2148ED1CC44419F4C4B9A54EC41C9"/>
    <w:rsid w:val="00BA0682"/>
  </w:style>
  <w:style w:type="paragraph" w:customStyle="1" w:styleId="0B9103FDABE1426FA19BDF2036FBE923">
    <w:name w:val="0B9103FDABE1426FA19BDF2036FBE923"/>
    <w:rsid w:val="00BA0682"/>
  </w:style>
  <w:style w:type="paragraph" w:customStyle="1" w:styleId="BD866C3F83334EFDB4BCA80A5948ADCE">
    <w:name w:val="BD866C3F83334EFDB4BCA80A5948ADCE"/>
    <w:rsid w:val="00BA0682"/>
  </w:style>
  <w:style w:type="paragraph" w:customStyle="1" w:styleId="B67C0503428D49469D3A13AC4A68AF49">
    <w:name w:val="B67C0503428D49469D3A13AC4A68AF49"/>
    <w:rsid w:val="00BA0682"/>
  </w:style>
  <w:style w:type="paragraph" w:customStyle="1" w:styleId="C9E637D040844CE2881628A1C21245BA">
    <w:name w:val="C9E637D040844CE2881628A1C21245BA"/>
    <w:rsid w:val="00BA0682"/>
  </w:style>
  <w:style w:type="paragraph" w:customStyle="1" w:styleId="956CE3A982BE46F39E9951D9B3503D9B">
    <w:name w:val="956CE3A982BE46F39E9951D9B3503D9B"/>
    <w:rsid w:val="00BA0682"/>
  </w:style>
  <w:style w:type="paragraph" w:customStyle="1" w:styleId="E2C4CA65F1214781834DFC1191E065EC">
    <w:name w:val="E2C4CA65F1214781834DFC1191E065EC"/>
    <w:rsid w:val="00BA0682"/>
  </w:style>
  <w:style w:type="paragraph" w:customStyle="1" w:styleId="50D2DA6BEC884ED7A304F933DC7A6BEC">
    <w:name w:val="50D2DA6BEC884ED7A304F933DC7A6BEC"/>
    <w:rsid w:val="00BA0682"/>
  </w:style>
  <w:style w:type="paragraph" w:customStyle="1" w:styleId="F84991C1B0C24B6EADCE3ADB9F23732C">
    <w:name w:val="F84991C1B0C24B6EADCE3ADB9F23732C"/>
    <w:rsid w:val="00BA0682"/>
  </w:style>
  <w:style w:type="paragraph" w:customStyle="1" w:styleId="5DBAED6BCA3B4078BE5A8E8A5E557887">
    <w:name w:val="5DBAED6BCA3B4078BE5A8E8A5E557887"/>
    <w:rsid w:val="00BA0682"/>
  </w:style>
  <w:style w:type="paragraph" w:customStyle="1" w:styleId="6E5AE4CF18F14AA7A953AAFAC8DC3D9F">
    <w:name w:val="6E5AE4CF18F14AA7A953AAFAC8DC3D9F"/>
    <w:rsid w:val="00BA0682"/>
  </w:style>
  <w:style w:type="paragraph" w:customStyle="1" w:styleId="BB5104C72D6C4E35A820FC820600C8B5">
    <w:name w:val="BB5104C72D6C4E35A820FC820600C8B5"/>
    <w:rsid w:val="00BA0682"/>
  </w:style>
  <w:style w:type="paragraph" w:customStyle="1" w:styleId="DA7C0F0B5FA341F791FEB5E08AC84145">
    <w:name w:val="DA7C0F0B5FA341F791FEB5E08AC84145"/>
    <w:rsid w:val="00BA0682"/>
  </w:style>
  <w:style w:type="paragraph" w:customStyle="1" w:styleId="016C5A405F7747E49CC38D8C5A6D6651">
    <w:name w:val="016C5A405F7747E49CC38D8C5A6D6651"/>
    <w:rsid w:val="00BA0682"/>
  </w:style>
  <w:style w:type="paragraph" w:customStyle="1" w:styleId="39A5C3ABAA69483C8E8BA1E739FE3E6F">
    <w:name w:val="39A5C3ABAA69483C8E8BA1E739FE3E6F"/>
    <w:rsid w:val="00BA0682"/>
  </w:style>
  <w:style w:type="paragraph" w:customStyle="1" w:styleId="62B18EB578E0481CBF6889F97B5DF883">
    <w:name w:val="62B18EB578E0481CBF6889F97B5DF883"/>
    <w:rsid w:val="00BA0682"/>
  </w:style>
  <w:style w:type="paragraph" w:customStyle="1" w:styleId="7B7DB1FF0BE8459B93674AB5F520D485">
    <w:name w:val="7B7DB1FF0BE8459B93674AB5F520D485"/>
    <w:rsid w:val="00BA0682"/>
  </w:style>
  <w:style w:type="paragraph" w:customStyle="1" w:styleId="7189C9DBE0724C639900C6685BB44CFE">
    <w:name w:val="7189C9DBE0724C639900C6685BB44CFE"/>
    <w:rsid w:val="00BA0682"/>
  </w:style>
  <w:style w:type="paragraph" w:customStyle="1" w:styleId="F04C2F748DBC416B8383862237970E6C">
    <w:name w:val="F04C2F748DBC416B8383862237970E6C"/>
    <w:rsid w:val="00BA0682"/>
  </w:style>
  <w:style w:type="paragraph" w:customStyle="1" w:styleId="9B2F0AF72BD046C694D554348528754E">
    <w:name w:val="9B2F0AF72BD046C694D554348528754E"/>
    <w:rsid w:val="00BA0682"/>
  </w:style>
  <w:style w:type="paragraph" w:customStyle="1" w:styleId="25454B48CBF8405AB41E393AEB364E0C">
    <w:name w:val="25454B48CBF8405AB41E393AEB364E0C"/>
    <w:rsid w:val="00BA0682"/>
  </w:style>
  <w:style w:type="paragraph" w:customStyle="1" w:styleId="EEF219D51A4844D2B31E0E9309735410">
    <w:name w:val="EEF219D51A4844D2B31E0E9309735410"/>
    <w:rsid w:val="00BA0682"/>
  </w:style>
  <w:style w:type="paragraph" w:customStyle="1" w:styleId="D4F5575A0900429E81AD4EB5D0DE8B09">
    <w:name w:val="D4F5575A0900429E81AD4EB5D0DE8B09"/>
    <w:rsid w:val="00BA0682"/>
  </w:style>
  <w:style w:type="paragraph" w:customStyle="1" w:styleId="67D5D88DB1904999AC5D2CF1730C1BB4">
    <w:name w:val="67D5D88DB1904999AC5D2CF1730C1BB4"/>
    <w:rsid w:val="00BA0682"/>
  </w:style>
  <w:style w:type="paragraph" w:customStyle="1" w:styleId="C3BD8164E99641798290FE2CF17598AC">
    <w:name w:val="C3BD8164E99641798290FE2CF17598AC"/>
    <w:rsid w:val="00BA0682"/>
  </w:style>
  <w:style w:type="paragraph" w:customStyle="1" w:styleId="D8B5A4633D3F4E42ADAF76FD2408DC1D">
    <w:name w:val="D8B5A4633D3F4E42ADAF76FD2408DC1D"/>
    <w:rsid w:val="00BA0682"/>
  </w:style>
  <w:style w:type="paragraph" w:customStyle="1" w:styleId="136F7E2467F0426185B127349C6A9B14">
    <w:name w:val="136F7E2467F0426185B127349C6A9B14"/>
    <w:rsid w:val="00BA0682"/>
  </w:style>
  <w:style w:type="paragraph" w:customStyle="1" w:styleId="CDB944C8336444718BE2E6E410FC1C64">
    <w:name w:val="CDB944C8336444718BE2E6E410FC1C64"/>
    <w:rsid w:val="00BA0682"/>
  </w:style>
  <w:style w:type="paragraph" w:customStyle="1" w:styleId="A53651A5ED554DF7B7A39698E65F7506">
    <w:name w:val="A53651A5ED554DF7B7A39698E65F7506"/>
    <w:rsid w:val="00BA0682"/>
  </w:style>
  <w:style w:type="paragraph" w:customStyle="1" w:styleId="4C2A348268F94758962F7C533C61D387">
    <w:name w:val="4C2A348268F94758962F7C533C61D387"/>
    <w:rsid w:val="00BA0682"/>
  </w:style>
  <w:style w:type="paragraph" w:customStyle="1" w:styleId="4CA9BA3ECDED4E7D88C1A573E2022F91">
    <w:name w:val="4CA9BA3ECDED4E7D88C1A573E2022F91"/>
    <w:rsid w:val="00BA0682"/>
  </w:style>
  <w:style w:type="paragraph" w:customStyle="1" w:styleId="6FF22324DC40488A86EA9F4E422CD8D7">
    <w:name w:val="6FF22324DC40488A86EA9F4E422CD8D7"/>
    <w:rsid w:val="00BA0682"/>
  </w:style>
  <w:style w:type="paragraph" w:customStyle="1" w:styleId="047DA3FECCAF47B495E84E55B3F76F09">
    <w:name w:val="047DA3FECCAF47B495E84E55B3F76F09"/>
    <w:rsid w:val="00BA0682"/>
  </w:style>
  <w:style w:type="paragraph" w:customStyle="1" w:styleId="885AE901151E43B89600A9AC278A4792">
    <w:name w:val="885AE901151E43B89600A9AC278A4792"/>
    <w:rsid w:val="00BA0682"/>
  </w:style>
  <w:style w:type="paragraph" w:customStyle="1" w:styleId="866E4F62574043FF8E51549423985D7F">
    <w:name w:val="866E4F62574043FF8E51549423985D7F"/>
    <w:rsid w:val="00BA0682"/>
  </w:style>
  <w:style w:type="paragraph" w:customStyle="1" w:styleId="5653E8A98A494B1D8A26949721314176">
    <w:name w:val="5653E8A98A494B1D8A26949721314176"/>
    <w:rsid w:val="00BA0682"/>
  </w:style>
  <w:style w:type="paragraph" w:customStyle="1" w:styleId="D665EF3A1DF1425D860F53AA3CA98964">
    <w:name w:val="D665EF3A1DF1425D860F53AA3CA98964"/>
    <w:rsid w:val="00BA0682"/>
  </w:style>
  <w:style w:type="paragraph" w:customStyle="1" w:styleId="E731A508CAFA4448AF94039D4A1180B0">
    <w:name w:val="E731A508CAFA4448AF94039D4A1180B0"/>
    <w:rsid w:val="00BA0682"/>
  </w:style>
  <w:style w:type="paragraph" w:customStyle="1" w:styleId="F53C2BF2C6BD4F1FAA3D41A70002B3C3">
    <w:name w:val="F53C2BF2C6BD4F1FAA3D41A70002B3C3"/>
    <w:rsid w:val="00BA0682"/>
  </w:style>
  <w:style w:type="paragraph" w:customStyle="1" w:styleId="FAAAA0F355314F2787B742A152EF6928">
    <w:name w:val="FAAAA0F355314F2787B742A152EF6928"/>
    <w:rsid w:val="00BA0682"/>
  </w:style>
  <w:style w:type="paragraph" w:customStyle="1" w:styleId="D696DDE78645432982747012AFB59BE2">
    <w:name w:val="D696DDE78645432982747012AFB59BE2"/>
    <w:rsid w:val="00BA0682"/>
  </w:style>
  <w:style w:type="paragraph" w:customStyle="1" w:styleId="9BE8D5D6307343D7AA968929C35E7250">
    <w:name w:val="9BE8D5D6307343D7AA968929C35E7250"/>
    <w:rsid w:val="00BA0682"/>
  </w:style>
  <w:style w:type="paragraph" w:customStyle="1" w:styleId="6A46AD35AC574CF18F09F7B0FDD76AE5">
    <w:name w:val="6A46AD35AC574CF18F09F7B0FDD76AE5"/>
    <w:rsid w:val="00BA0682"/>
  </w:style>
  <w:style w:type="paragraph" w:customStyle="1" w:styleId="CB24D0B9782E41E1989F23C416544C3E">
    <w:name w:val="CB24D0B9782E41E1989F23C416544C3E"/>
    <w:rsid w:val="00BA0682"/>
  </w:style>
  <w:style w:type="paragraph" w:customStyle="1" w:styleId="970FA3055EB14BB4949F088EE3319033">
    <w:name w:val="970FA3055EB14BB4949F088EE3319033"/>
    <w:rsid w:val="00BA0682"/>
  </w:style>
  <w:style w:type="paragraph" w:customStyle="1" w:styleId="A08C2F53995242FFA2FCE21E8514F4E2">
    <w:name w:val="A08C2F53995242FFA2FCE21E8514F4E2"/>
    <w:rsid w:val="00BA0682"/>
  </w:style>
  <w:style w:type="paragraph" w:customStyle="1" w:styleId="89CE82D6213B4912A8A33B3AC2F43E75">
    <w:name w:val="89CE82D6213B4912A8A33B3AC2F43E75"/>
    <w:rsid w:val="00BA0682"/>
  </w:style>
  <w:style w:type="paragraph" w:customStyle="1" w:styleId="34D5C4137E404C778943E083934DAC46">
    <w:name w:val="34D5C4137E404C778943E083934DAC46"/>
    <w:rsid w:val="00BA0682"/>
  </w:style>
  <w:style w:type="paragraph" w:customStyle="1" w:styleId="29DB5A09712A44EE830F7F487B10A8D7">
    <w:name w:val="29DB5A09712A44EE830F7F487B10A8D7"/>
    <w:rsid w:val="00BA0682"/>
  </w:style>
  <w:style w:type="paragraph" w:customStyle="1" w:styleId="B73F4C8F297845639D88FCD2D30E8315">
    <w:name w:val="B73F4C8F297845639D88FCD2D30E8315"/>
    <w:rsid w:val="00BA0682"/>
  </w:style>
  <w:style w:type="paragraph" w:customStyle="1" w:styleId="17EB610B921F496D8342D0FE98483667">
    <w:name w:val="17EB610B921F496D8342D0FE98483667"/>
    <w:rsid w:val="00BA0682"/>
  </w:style>
  <w:style w:type="paragraph" w:customStyle="1" w:styleId="483F0E7CF2F543E3886FBD4E52E3407C">
    <w:name w:val="483F0E7CF2F543E3886FBD4E52E3407C"/>
    <w:rsid w:val="00BA0682"/>
  </w:style>
  <w:style w:type="paragraph" w:customStyle="1" w:styleId="1B9B043A08A8427A955DB9B4A7BA3D77">
    <w:name w:val="1B9B043A08A8427A955DB9B4A7BA3D77"/>
    <w:rsid w:val="00BA0682"/>
  </w:style>
  <w:style w:type="paragraph" w:customStyle="1" w:styleId="244E2B4447ED4982B80EF5872527F72D">
    <w:name w:val="244E2B4447ED4982B80EF5872527F72D"/>
    <w:rsid w:val="00BA0682"/>
  </w:style>
  <w:style w:type="paragraph" w:customStyle="1" w:styleId="6C245D95826F4560A96020632BBC4614">
    <w:name w:val="6C245D95826F4560A96020632BBC4614"/>
    <w:rsid w:val="00BA0682"/>
  </w:style>
  <w:style w:type="paragraph" w:customStyle="1" w:styleId="19B3FCD815864474AEEC4680659EA02B">
    <w:name w:val="19B3FCD815864474AEEC4680659EA02B"/>
    <w:rsid w:val="00BA0682"/>
  </w:style>
  <w:style w:type="paragraph" w:customStyle="1" w:styleId="3ABCA35C4562446ABCFD837000203BDE">
    <w:name w:val="3ABCA35C4562446ABCFD837000203BDE"/>
    <w:rsid w:val="00BA0682"/>
  </w:style>
  <w:style w:type="paragraph" w:customStyle="1" w:styleId="409AB9255DB74DDEBC775526D7ADC0B4">
    <w:name w:val="409AB9255DB74DDEBC775526D7ADC0B4"/>
    <w:rsid w:val="00BA0682"/>
  </w:style>
  <w:style w:type="paragraph" w:customStyle="1" w:styleId="E63646B9DF3142C68E674D680F9271A8">
    <w:name w:val="E63646B9DF3142C68E674D680F9271A8"/>
    <w:rsid w:val="00BA0682"/>
  </w:style>
  <w:style w:type="paragraph" w:customStyle="1" w:styleId="E0890C41A9764CE49B8D0A9CC121B345">
    <w:name w:val="E0890C41A9764CE49B8D0A9CC121B345"/>
    <w:rsid w:val="00BA0682"/>
  </w:style>
  <w:style w:type="paragraph" w:customStyle="1" w:styleId="1C130E2DD1294BC398578072A40568E5">
    <w:name w:val="1C130E2DD1294BC398578072A40568E5"/>
    <w:rsid w:val="00BA0682"/>
  </w:style>
  <w:style w:type="paragraph" w:customStyle="1" w:styleId="D12DD42D1D63457E8B693F92EE8E2A15">
    <w:name w:val="D12DD42D1D63457E8B693F92EE8E2A15"/>
    <w:rsid w:val="00BA0682"/>
  </w:style>
  <w:style w:type="paragraph" w:customStyle="1" w:styleId="BA9E33F023324D3C930F6CE1A4B17FA2">
    <w:name w:val="BA9E33F023324D3C930F6CE1A4B17FA2"/>
    <w:rsid w:val="00BA0682"/>
  </w:style>
  <w:style w:type="paragraph" w:customStyle="1" w:styleId="EF69C652D8B441EAA1173864F44ACB78">
    <w:name w:val="EF69C652D8B441EAA1173864F44ACB78"/>
    <w:rsid w:val="00BA0682"/>
  </w:style>
  <w:style w:type="paragraph" w:customStyle="1" w:styleId="6B13E40C9A254BBEAFC6B4E3E985E813">
    <w:name w:val="6B13E40C9A254BBEAFC6B4E3E985E813"/>
    <w:rsid w:val="00BA0682"/>
  </w:style>
  <w:style w:type="paragraph" w:customStyle="1" w:styleId="3D84DE794BB34C7782B2BA9653AC6179">
    <w:name w:val="3D84DE794BB34C7782B2BA9653AC6179"/>
    <w:rsid w:val="00BA0682"/>
  </w:style>
  <w:style w:type="paragraph" w:customStyle="1" w:styleId="961824F645D745CA861A5ED44D51C877">
    <w:name w:val="961824F645D745CA861A5ED44D51C877"/>
    <w:rsid w:val="00BA0682"/>
  </w:style>
  <w:style w:type="paragraph" w:customStyle="1" w:styleId="BF2D3C6B31AD40FAA1461B20F08B8A59">
    <w:name w:val="BF2D3C6B31AD40FAA1461B20F08B8A59"/>
    <w:rsid w:val="00BA0682"/>
  </w:style>
  <w:style w:type="paragraph" w:customStyle="1" w:styleId="A39FA96E721F483E88D093F7FF6086F5">
    <w:name w:val="A39FA96E721F483E88D093F7FF6086F5"/>
    <w:rsid w:val="00BA0682"/>
  </w:style>
  <w:style w:type="paragraph" w:customStyle="1" w:styleId="1999359CD731476C99AE69F1C6B69513">
    <w:name w:val="1999359CD731476C99AE69F1C6B69513"/>
    <w:rsid w:val="00BA0682"/>
  </w:style>
  <w:style w:type="paragraph" w:customStyle="1" w:styleId="F0FC615759F047F39524C8B654E96899">
    <w:name w:val="F0FC615759F047F39524C8B654E96899"/>
    <w:rsid w:val="00BA0682"/>
  </w:style>
  <w:style w:type="paragraph" w:customStyle="1" w:styleId="2B5F1005F3F44C7FBE4E1353E961A1BE">
    <w:name w:val="2B5F1005F3F44C7FBE4E1353E961A1BE"/>
    <w:rsid w:val="00BA0682"/>
  </w:style>
  <w:style w:type="paragraph" w:customStyle="1" w:styleId="83FD6BC2B3C64693B8C7BF6B379ACEC6">
    <w:name w:val="83FD6BC2B3C64693B8C7BF6B379ACEC6"/>
    <w:rsid w:val="00BA0682"/>
  </w:style>
  <w:style w:type="paragraph" w:customStyle="1" w:styleId="55816FC72348445E84E59CDC34D65701">
    <w:name w:val="55816FC72348445E84E59CDC34D65701"/>
    <w:rsid w:val="00BA0682"/>
  </w:style>
  <w:style w:type="paragraph" w:customStyle="1" w:styleId="2F64BB6ACCD14EA59CAF3FDEEC9969D3">
    <w:name w:val="2F64BB6ACCD14EA59CAF3FDEEC9969D3"/>
    <w:rsid w:val="00BA0682"/>
  </w:style>
  <w:style w:type="paragraph" w:customStyle="1" w:styleId="FE6BAB6326264CCEA8F7BA9F20D465AB">
    <w:name w:val="FE6BAB6326264CCEA8F7BA9F20D465AB"/>
    <w:rsid w:val="00BA0682"/>
  </w:style>
  <w:style w:type="paragraph" w:customStyle="1" w:styleId="42F967EB635E46D19282C9361D33F589">
    <w:name w:val="42F967EB635E46D19282C9361D33F589"/>
    <w:rsid w:val="00BA0682"/>
  </w:style>
  <w:style w:type="paragraph" w:customStyle="1" w:styleId="BD28E27D62774C1799B22EB90AEA5F1F">
    <w:name w:val="BD28E27D62774C1799B22EB90AEA5F1F"/>
    <w:rsid w:val="00BA0682"/>
  </w:style>
  <w:style w:type="paragraph" w:customStyle="1" w:styleId="3A87A5EF476A4CCD820EA4AF44ED9EE1">
    <w:name w:val="3A87A5EF476A4CCD820EA4AF44ED9EE1"/>
    <w:rsid w:val="00BA0682"/>
  </w:style>
  <w:style w:type="paragraph" w:customStyle="1" w:styleId="222CA77F1B7446BF8C6A69E639250030">
    <w:name w:val="222CA77F1B7446BF8C6A69E639250030"/>
    <w:rsid w:val="00BA0682"/>
  </w:style>
  <w:style w:type="paragraph" w:customStyle="1" w:styleId="8E98E11951C446BCBFCA5E25B34C7608">
    <w:name w:val="8E98E11951C446BCBFCA5E25B34C7608"/>
    <w:rsid w:val="00BA0682"/>
  </w:style>
  <w:style w:type="paragraph" w:customStyle="1" w:styleId="439D13825DC24BAAB240BB9B73478B9B">
    <w:name w:val="439D13825DC24BAAB240BB9B73478B9B"/>
    <w:rsid w:val="00BA0682"/>
  </w:style>
  <w:style w:type="paragraph" w:customStyle="1" w:styleId="530BED4E49D344D88C4FE0CF30604280">
    <w:name w:val="530BED4E49D344D88C4FE0CF30604280"/>
    <w:rsid w:val="00BA0682"/>
  </w:style>
  <w:style w:type="paragraph" w:customStyle="1" w:styleId="6997DF22F03F4AF6B4B94EC6E6E53BD2">
    <w:name w:val="6997DF22F03F4AF6B4B94EC6E6E53BD2"/>
    <w:rsid w:val="00BA0682"/>
  </w:style>
  <w:style w:type="paragraph" w:customStyle="1" w:styleId="529B8097A74E4E379FDD2F5A31DA5978">
    <w:name w:val="529B8097A74E4E379FDD2F5A31DA5978"/>
    <w:rsid w:val="00BA0682"/>
  </w:style>
  <w:style w:type="paragraph" w:customStyle="1" w:styleId="63292CE5DFC940718F89BD3E4882F89B">
    <w:name w:val="63292CE5DFC940718F89BD3E4882F89B"/>
    <w:rsid w:val="00BA0682"/>
  </w:style>
  <w:style w:type="paragraph" w:customStyle="1" w:styleId="694E7ED6939E4D66AF31D0E39E9DF145">
    <w:name w:val="694E7ED6939E4D66AF31D0E39E9DF145"/>
    <w:rsid w:val="00BA0682"/>
  </w:style>
  <w:style w:type="paragraph" w:customStyle="1" w:styleId="89DC41C9222F448D9327465D137EA9D8">
    <w:name w:val="89DC41C9222F448D9327465D137EA9D8"/>
    <w:rsid w:val="00BA0682"/>
  </w:style>
  <w:style w:type="paragraph" w:customStyle="1" w:styleId="7D2DC448E9654862934EB60B8AA13B1A">
    <w:name w:val="7D2DC448E9654862934EB60B8AA13B1A"/>
    <w:rsid w:val="00BA0682"/>
  </w:style>
  <w:style w:type="paragraph" w:customStyle="1" w:styleId="61C2FB8BF0A04E2FB98305840655DD95">
    <w:name w:val="61C2FB8BF0A04E2FB98305840655DD95"/>
    <w:rsid w:val="00BA0682"/>
  </w:style>
  <w:style w:type="paragraph" w:customStyle="1" w:styleId="115211D24D3942C9AF0C6840A80C71B6">
    <w:name w:val="115211D24D3942C9AF0C6840A80C71B6"/>
    <w:rsid w:val="00BA0682"/>
  </w:style>
  <w:style w:type="paragraph" w:customStyle="1" w:styleId="BFDB5BAF1C7B4CFEB3B748F6159D6A28">
    <w:name w:val="BFDB5BAF1C7B4CFEB3B748F6159D6A28"/>
    <w:rsid w:val="00BA0682"/>
  </w:style>
  <w:style w:type="paragraph" w:customStyle="1" w:styleId="3099EF05376C4C41AD67F0A5428D7708">
    <w:name w:val="3099EF05376C4C41AD67F0A5428D7708"/>
    <w:rsid w:val="00BA0682"/>
  </w:style>
  <w:style w:type="paragraph" w:customStyle="1" w:styleId="2FA317E1469B449BBF11815DAC50DCAE">
    <w:name w:val="2FA317E1469B449BBF11815DAC50DCAE"/>
    <w:rsid w:val="00BA0682"/>
  </w:style>
  <w:style w:type="paragraph" w:customStyle="1" w:styleId="E9B05816B59B4233B8E89DBB7F57CDA6">
    <w:name w:val="E9B05816B59B4233B8E89DBB7F57CDA6"/>
    <w:rsid w:val="00BA0682"/>
  </w:style>
  <w:style w:type="paragraph" w:customStyle="1" w:styleId="34B89CAE60D84DFFA7194ABE8CE1271A">
    <w:name w:val="34B89CAE60D84DFFA7194ABE8CE1271A"/>
    <w:rsid w:val="00BA0682"/>
  </w:style>
  <w:style w:type="paragraph" w:customStyle="1" w:styleId="4C0A50EF104A41728B86B2CB89167D9C">
    <w:name w:val="4C0A50EF104A41728B86B2CB89167D9C"/>
    <w:rsid w:val="00BA0682"/>
  </w:style>
  <w:style w:type="paragraph" w:customStyle="1" w:styleId="8C0CEA0563C0423CA0DC7C8A36FDD30F">
    <w:name w:val="8C0CEA0563C0423CA0DC7C8A36FDD30F"/>
    <w:rsid w:val="00BA0682"/>
  </w:style>
  <w:style w:type="paragraph" w:customStyle="1" w:styleId="F53D1B356D8B41EC8F52B7A6F47B2AEA">
    <w:name w:val="F53D1B356D8B41EC8F52B7A6F47B2AEA"/>
    <w:rsid w:val="00BA0682"/>
  </w:style>
  <w:style w:type="paragraph" w:customStyle="1" w:styleId="B855A5FA1553420E831E5A78351BD98B">
    <w:name w:val="B855A5FA1553420E831E5A78351BD98B"/>
    <w:rsid w:val="00BA0682"/>
  </w:style>
  <w:style w:type="paragraph" w:customStyle="1" w:styleId="7FE938DA0D6946A69A02C8E6F7917FDD">
    <w:name w:val="7FE938DA0D6946A69A02C8E6F7917FDD"/>
    <w:rsid w:val="00BA0682"/>
  </w:style>
  <w:style w:type="paragraph" w:customStyle="1" w:styleId="5912F620FE1D43E4AB73D890769C5D17">
    <w:name w:val="5912F620FE1D43E4AB73D890769C5D17"/>
    <w:rsid w:val="00BA0682"/>
  </w:style>
  <w:style w:type="paragraph" w:customStyle="1" w:styleId="D6AFAB03869F4CA6AE5E6B8EC48A7BE4">
    <w:name w:val="D6AFAB03869F4CA6AE5E6B8EC48A7BE4"/>
    <w:rsid w:val="00BA0682"/>
  </w:style>
  <w:style w:type="paragraph" w:customStyle="1" w:styleId="3ADEE1570494435C9835D403B3EC8B0F">
    <w:name w:val="3ADEE1570494435C9835D403B3EC8B0F"/>
    <w:rsid w:val="00BA0682"/>
  </w:style>
  <w:style w:type="paragraph" w:customStyle="1" w:styleId="A66781B3E4CD464D8831B18AA0D867C1">
    <w:name w:val="A66781B3E4CD464D8831B18AA0D867C1"/>
    <w:rsid w:val="00BA0682"/>
  </w:style>
  <w:style w:type="paragraph" w:customStyle="1" w:styleId="8DDB587BA090403392A8F92CA47692FB">
    <w:name w:val="8DDB587BA090403392A8F92CA47692FB"/>
    <w:rsid w:val="00BA0682"/>
  </w:style>
  <w:style w:type="paragraph" w:customStyle="1" w:styleId="98290925F49A4803A5B7F534699727E8">
    <w:name w:val="98290925F49A4803A5B7F534699727E8"/>
    <w:rsid w:val="00BA0682"/>
  </w:style>
  <w:style w:type="paragraph" w:customStyle="1" w:styleId="206A226F28DC45FD98975BC60251E1CD">
    <w:name w:val="206A226F28DC45FD98975BC60251E1CD"/>
    <w:rsid w:val="00BA0682"/>
  </w:style>
  <w:style w:type="paragraph" w:customStyle="1" w:styleId="7CA716CCFF614B4FBD5BB81190FBF092">
    <w:name w:val="7CA716CCFF614B4FBD5BB81190FBF092"/>
    <w:rsid w:val="00BA0682"/>
  </w:style>
  <w:style w:type="paragraph" w:customStyle="1" w:styleId="BDC2803CBBE240A8B61483765F0135BB">
    <w:name w:val="BDC2803CBBE240A8B61483765F0135BB"/>
    <w:rsid w:val="00BA0682"/>
  </w:style>
  <w:style w:type="paragraph" w:customStyle="1" w:styleId="550DED257F6940099D8EE74D2F98BD86">
    <w:name w:val="550DED257F6940099D8EE74D2F98BD86"/>
    <w:rsid w:val="00BA0682"/>
  </w:style>
  <w:style w:type="paragraph" w:customStyle="1" w:styleId="4F1C9D2CB22243338B96203DD7084A26">
    <w:name w:val="4F1C9D2CB22243338B96203DD7084A26"/>
    <w:rsid w:val="00BA0682"/>
  </w:style>
  <w:style w:type="paragraph" w:customStyle="1" w:styleId="FD31E1C387F04A619361D03D32BAE6E3">
    <w:name w:val="FD31E1C387F04A619361D03D32BAE6E3"/>
    <w:rsid w:val="00BA0682"/>
  </w:style>
  <w:style w:type="paragraph" w:customStyle="1" w:styleId="49B79B04676642958D9E784C74C33084">
    <w:name w:val="49B79B04676642958D9E784C74C33084"/>
    <w:rsid w:val="00BA0682"/>
  </w:style>
  <w:style w:type="paragraph" w:customStyle="1" w:styleId="E85BB73A9F2440E8AC779875EE251F02">
    <w:name w:val="E85BB73A9F2440E8AC779875EE251F02"/>
    <w:rsid w:val="00BA0682"/>
  </w:style>
  <w:style w:type="paragraph" w:customStyle="1" w:styleId="9E7CED021EEA4E1894E4A5D07BCECBF3">
    <w:name w:val="9E7CED021EEA4E1894E4A5D07BCECBF3"/>
    <w:rsid w:val="00BA0682"/>
  </w:style>
  <w:style w:type="paragraph" w:customStyle="1" w:styleId="7448D8796154415E97E4F06067491B30">
    <w:name w:val="7448D8796154415E97E4F06067491B30"/>
    <w:rsid w:val="00BA0682"/>
  </w:style>
  <w:style w:type="paragraph" w:customStyle="1" w:styleId="C376BFE7719A4FA58509BCE5F5D2D2FC">
    <w:name w:val="C376BFE7719A4FA58509BCE5F5D2D2FC"/>
    <w:rsid w:val="00BA0682"/>
  </w:style>
  <w:style w:type="paragraph" w:customStyle="1" w:styleId="F5278F3117F14A01B56700E496818F81">
    <w:name w:val="F5278F3117F14A01B56700E496818F81"/>
    <w:rsid w:val="00BA0682"/>
  </w:style>
  <w:style w:type="paragraph" w:customStyle="1" w:styleId="E5BA2153390F42E89202260272137E90">
    <w:name w:val="E5BA2153390F42E89202260272137E90"/>
    <w:rsid w:val="00BA0682"/>
  </w:style>
  <w:style w:type="paragraph" w:customStyle="1" w:styleId="C0E058EC835F4D4DB7D1C4B6541AFAC0">
    <w:name w:val="C0E058EC835F4D4DB7D1C4B6541AFAC0"/>
    <w:rsid w:val="00BA0682"/>
  </w:style>
  <w:style w:type="paragraph" w:customStyle="1" w:styleId="FFA9E50AE53348999883D1FAE16CD6F6">
    <w:name w:val="FFA9E50AE53348999883D1FAE16CD6F6"/>
    <w:rsid w:val="00BA0682"/>
  </w:style>
  <w:style w:type="paragraph" w:customStyle="1" w:styleId="63AE6A74B0AC4E4C9E0F4CE54288EB1C">
    <w:name w:val="63AE6A74B0AC4E4C9E0F4CE54288EB1C"/>
    <w:rsid w:val="00BA0682"/>
  </w:style>
  <w:style w:type="paragraph" w:customStyle="1" w:styleId="8FC22DE5D4FC4B238002A30070E3049A">
    <w:name w:val="8FC22DE5D4FC4B238002A30070E3049A"/>
    <w:rsid w:val="00BA0682"/>
  </w:style>
  <w:style w:type="paragraph" w:customStyle="1" w:styleId="23816F02B17E490ABF5F1BE08B9B45FA">
    <w:name w:val="23816F02B17E490ABF5F1BE08B9B45FA"/>
    <w:rsid w:val="00BA0682"/>
  </w:style>
  <w:style w:type="paragraph" w:customStyle="1" w:styleId="114B9E3050054B0AA2A95CEE04ACEA76">
    <w:name w:val="114B9E3050054B0AA2A95CEE04ACEA76"/>
    <w:rsid w:val="00BA0682"/>
  </w:style>
  <w:style w:type="paragraph" w:customStyle="1" w:styleId="563E7562E5E74B22B4D77FBBD90705F5">
    <w:name w:val="563E7562E5E74B22B4D77FBBD90705F5"/>
    <w:rsid w:val="00BA0682"/>
  </w:style>
  <w:style w:type="paragraph" w:customStyle="1" w:styleId="155BF2EFABF54475BBD8E57BCCFB67A1">
    <w:name w:val="155BF2EFABF54475BBD8E57BCCFB67A1"/>
    <w:rsid w:val="00BA0682"/>
  </w:style>
  <w:style w:type="paragraph" w:customStyle="1" w:styleId="6161D577CFED45ED98E934DB68D7C6AB">
    <w:name w:val="6161D577CFED45ED98E934DB68D7C6AB"/>
    <w:rsid w:val="00BA0682"/>
  </w:style>
  <w:style w:type="paragraph" w:customStyle="1" w:styleId="E7E772DA15524F5DAE7053B6CB5CC1D6">
    <w:name w:val="E7E772DA15524F5DAE7053B6CB5CC1D6"/>
    <w:rsid w:val="00BA0682"/>
  </w:style>
  <w:style w:type="paragraph" w:customStyle="1" w:styleId="61546AB1524B49639B2F0D5641C3205F">
    <w:name w:val="61546AB1524B49639B2F0D5641C3205F"/>
    <w:rsid w:val="00BA0682"/>
  </w:style>
  <w:style w:type="paragraph" w:customStyle="1" w:styleId="52C848776DC84A7583E85CEABA0CB862">
    <w:name w:val="52C848776DC84A7583E85CEABA0CB862"/>
    <w:rsid w:val="00BA0682"/>
  </w:style>
  <w:style w:type="paragraph" w:customStyle="1" w:styleId="BEF86E12FDCF436C9BF1D34336FBC0C3">
    <w:name w:val="BEF86E12FDCF436C9BF1D34336FBC0C3"/>
    <w:rsid w:val="00BA0682"/>
  </w:style>
  <w:style w:type="paragraph" w:customStyle="1" w:styleId="C176BF13D5334F03A151CBBB6AE99E50">
    <w:name w:val="C176BF13D5334F03A151CBBB6AE99E50"/>
    <w:rsid w:val="00BA0682"/>
  </w:style>
  <w:style w:type="paragraph" w:customStyle="1" w:styleId="96DD06D90AED4721BC6D44DDD1FE1122">
    <w:name w:val="96DD06D90AED4721BC6D44DDD1FE1122"/>
    <w:rsid w:val="00BA0682"/>
  </w:style>
  <w:style w:type="paragraph" w:customStyle="1" w:styleId="400E72C689BF4D34826A219D973A2DC0">
    <w:name w:val="400E72C689BF4D34826A219D973A2DC0"/>
    <w:rsid w:val="00BA0682"/>
  </w:style>
  <w:style w:type="paragraph" w:customStyle="1" w:styleId="C43E9B435E56427BBA07F30A80AEE8FE">
    <w:name w:val="C43E9B435E56427BBA07F30A80AEE8FE"/>
    <w:rsid w:val="00BA0682"/>
  </w:style>
  <w:style w:type="paragraph" w:customStyle="1" w:styleId="31080E72E0FE4D4CA8535CEF156F8910">
    <w:name w:val="31080E72E0FE4D4CA8535CEF156F8910"/>
    <w:rsid w:val="00BA0682"/>
  </w:style>
  <w:style w:type="paragraph" w:customStyle="1" w:styleId="C9867A9DBF15460BBB692EEF9B0EDA47">
    <w:name w:val="C9867A9DBF15460BBB692EEF9B0EDA47"/>
    <w:rsid w:val="00BA0682"/>
  </w:style>
  <w:style w:type="paragraph" w:customStyle="1" w:styleId="C32DE397868A4F0B80B69CFAD58EBA1C">
    <w:name w:val="C32DE397868A4F0B80B69CFAD58EBA1C"/>
    <w:rsid w:val="00BA0682"/>
  </w:style>
  <w:style w:type="paragraph" w:customStyle="1" w:styleId="7AFE8C75A07C4F0F819C06BAC8333675">
    <w:name w:val="7AFE8C75A07C4F0F819C06BAC8333675"/>
    <w:rsid w:val="00BA0682"/>
  </w:style>
  <w:style w:type="paragraph" w:customStyle="1" w:styleId="5A08D460DB2141219C49BCA582928E18">
    <w:name w:val="5A08D460DB2141219C49BCA582928E18"/>
    <w:rsid w:val="00BA0682"/>
  </w:style>
  <w:style w:type="paragraph" w:customStyle="1" w:styleId="962F2591B2CC4CB5BB8179C5700AE8F9">
    <w:name w:val="962F2591B2CC4CB5BB8179C5700AE8F9"/>
    <w:rsid w:val="00BA0682"/>
  </w:style>
  <w:style w:type="paragraph" w:customStyle="1" w:styleId="E09B2B2537694E8DA2A637E0BD7541F2">
    <w:name w:val="E09B2B2537694E8DA2A637E0BD7541F2"/>
    <w:rsid w:val="00BA0682"/>
  </w:style>
  <w:style w:type="paragraph" w:customStyle="1" w:styleId="F5956CC53DE74BB09BBDF52E4B6D1E65">
    <w:name w:val="F5956CC53DE74BB09BBDF52E4B6D1E65"/>
    <w:rsid w:val="00BA0682"/>
  </w:style>
  <w:style w:type="paragraph" w:customStyle="1" w:styleId="4AEB4F00543941C5A27C92EEB1A9B65F">
    <w:name w:val="4AEB4F00543941C5A27C92EEB1A9B65F"/>
    <w:rsid w:val="00BA0682"/>
  </w:style>
  <w:style w:type="paragraph" w:customStyle="1" w:styleId="525F86851FB245209E6EE763A74FAE38">
    <w:name w:val="525F86851FB245209E6EE763A74FAE38"/>
    <w:rsid w:val="00BA0682"/>
  </w:style>
  <w:style w:type="paragraph" w:customStyle="1" w:styleId="79AE006C3CBB4DE2B19D3B427B65187C">
    <w:name w:val="79AE006C3CBB4DE2B19D3B427B65187C"/>
    <w:rsid w:val="00BA0682"/>
  </w:style>
  <w:style w:type="paragraph" w:customStyle="1" w:styleId="C3017859D7EE41F9A876DBFC972F0F86">
    <w:name w:val="C3017859D7EE41F9A876DBFC972F0F86"/>
    <w:rsid w:val="00BA0682"/>
  </w:style>
  <w:style w:type="paragraph" w:customStyle="1" w:styleId="842B90CAE5DB4A03AB87E1A4449F09D6">
    <w:name w:val="842B90CAE5DB4A03AB87E1A4449F09D6"/>
    <w:rsid w:val="00BA0682"/>
  </w:style>
  <w:style w:type="paragraph" w:customStyle="1" w:styleId="6DE74C5FD4154D4B94B738E9E6AD7EEF">
    <w:name w:val="6DE74C5FD4154D4B94B738E9E6AD7EEF"/>
    <w:rsid w:val="00BA0682"/>
  </w:style>
  <w:style w:type="paragraph" w:customStyle="1" w:styleId="9EB595F71B52460FBE0299BAE726182C">
    <w:name w:val="9EB595F71B52460FBE0299BAE726182C"/>
    <w:rsid w:val="00BA0682"/>
  </w:style>
  <w:style w:type="paragraph" w:customStyle="1" w:styleId="02C55B987AF849E296C828A090E976A8">
    <w:name w:val="02C55B987AF849E296C828A090E976A8"/>
    <w:rsid w:val="00BA0682"/>
  </w:style>
  <w:style w:type="paragraph" w:customStyle="1" w:styleId="0DD04FAAC8D04D57ADB25F7BAF362FBF">
    <w:name w:val="0DD04FAAC8D04D57ADB25F7BAF362FBF"/>
    <w:rsid w:val="00BA0682"/>
  </w:style>
  <w:style w:type="paragraph" w:customStyle="1" w:styleId="A1D9075F977E4474A7CE4F2915D11A02">
    <w:name w:val="A1D9075F977E4474A7CE4F2915D11A02"/>
    <w:rsid w:val="00BA0682"/>
  </w:style>
  <w:style w:type="paragraph" w:customStyle="1" w:styleId="9AFFDF5137074708A2F9C195AE4A3EAF">
    <w:name w:val="9AFFDF5137074708A2F9C195AE4A3EAF"/>
    <w:rsid w:val="00BA0682"/>
  </w:style>
  <w:style w:type="paragraph" w:customStyle="1" w:styleId="9FEDFB0634914ED5AF4E9E752C3A2AE5">
    <w:name w:val="9FEDFB0634914ED5AF4E9E752C3A2AE5"/>
    <w:rsid w:val="00BA0682"/>
  </w:style>
  <w:style w:type="paragraph" w:customStyle="1" w:styleId="CBE0843E5FFE461C8BF25B9FE44B2EDE">
    <w:name w:val="CBE0843E5FFE461C8BF25B9FE44B2EDE"/>
    <w:rsid w:val="00BA0682"/>
  </w:style>
  <w:style w:type="paragraph" w:customStyle="1" w:styleId="488E8F10642A4BC0B1F675CF78971959">
    <w:name w:val="488E8F10642A4BC0B1F675CF78971959"/>
    <w:rsid w:val="00BA0682"/>
  </w:style>
  <w:style w:type="paragraph" w:customStyle="1" w:styleId="A65EA2575E244F5DA155D096859A02F3">
    <w:name w:val="A65EA2575E244F5DA155D096859A02F3"/>
    <w:rsid w:val="00BA0682"/>
  </w:style>
  <w:style w:type="paragraph" w:customStyle="1" w:styleId="983BA64834BB453FB519FBD37C8166C0">
    <w:name w:val="983BA64834BB453FB519FBD37C8166C0"/>
    <w:rsid w:val="00BA0682"/>
  </w:style>
  <w:style w:type="paragraph" w:customStyle="1" w:styleId="F3E136CCB7A54487818BC9C291F79AEA">
    <w:name w:val="F3E136CCB7A54487818BC9C291F79AEA"/>
    <w:rsid w:val="00BA0682"/>
  </w:style>
  <w:style w:type="paragraph" w:customStyle="1" w:styleId="3F171177C0F048668B84248A441B0FC3">
    <w:name w:val="3F171177C0F048668B84248A441B0FC3"/>
    <w:rsid w:val="00BA0682"/>
  </w:style>
  <w:style w:type="paragraph" w:customStyle="1" w:styleId="84F17C47206342F59FC62FF251A16CA0">
    <w:name w:val="84F17C47206342F59FC62FF251A16CA0"/>
    <w:rsid w:val="00BA0682"/>
  </w:style>
  <w:style w:type="paragraph" w:customStyle="1" w:styleId="5F16DCCE2C2143FAB3309D43A1F7B6B6">
    <w:name w:val="5F16DCCE2C2143FAB3309D43A1F7B6B6"/>
    <w:rsid w:val="00BA0682"/>
  </w:style>
  <w:style w:type="paragraph" w:customStyle="1" w:styleId="50A24417E62A4AFB846944272FC83414">
    <w:name w:val="50A24417E62A4AFB846944272FC83414"/>
    <w:rsid w:val="00BA0682"/>
  </w:style>
  <w:style w:type="paragraph" w:customStyle="1" w:styleId="A6EBF9D6A7284986A897F943D9342F1D">
    <w:name w:val="A6EBF9D6A7284986A897F943D9342F1D"/>
    <w:rsid w:val="00BA0682"/>
  </w:style>
  <w:style w:type="paragraph" w:customStyle="1" w:styleId="82147622490E49E4A3046FA4217EAFB8">
    <w:name w:val="82147622490E49E4A3046FA4217EAFB8"/>
    <w:rsid w:val="00BA0682"/>
  </w:style>
  <w:style w:type="paragraph" w:customStyle="1" w:styleId="327492F68A5E451BB4CCB5C75275D868">
    <w:name w:val="327492F68A5E451BB4CCB5C75275D868"/>
    <w:rsid w:val="00BA0682"/>
  </w:style>
  <w:style w:type="paragraph" w:customStyle="1" w:styleId="B171540DCAB74AC4BB4C7623F455CEAC">
    <w:name w:val="B171540DCAB74AC4BB4C7623F455CEAC"/>
    <w:rsid w:val="00BA0682"/>
  </w:style>
  <w:style w:type="paragraph" w:customStyle="1" w:styleId="A6C4F095076540B48DCE89CCE073F715">
    <w:name w:val="A6C4F095076540B48DCE89CCE073F715"/>
    <w:rsid w:val="00BA0682"/>
  </w:style>
  <w:style w:type="paragraph" w:customStyle="1" w:styleId="E87612564D544D45A6EEB404EF4FDFDA">
    <w:name w:val="E87612564D544D45A6EEB404EF4FDFDA"/>
    <w:rsid w:val="00BA0682"/>
  </w:style>
  <w:style w:type="paragraph" w:customStyle="1" w:styleId="70667BFF6F3746B8A99224C3A5ED4512">
    <w:name w:val="70667BFF6F3746B8A99224C3A5ED4512"/>
    <w:rsid w:val="00BA0682"/>
  </w:style>
  <w:style w:type="paragraph" w:customStyle="1" w:styleId="73040D1EE623491A8C423F93B566E7C9">
    <w:name w:val="73040D1EE623491A8C423F93B566E7C9"/>
    <w:rsid w:val="00BA0682"/>
  </w:style>
  <w:style w:type="paragraph" w:customStyle="1" w:styleId="8CE804D0CE4D4F31B514C010EBA717D1">
    <w:name w:val="8CE804D0CE4D4F31B514C010EBA717D1"/>
    <w:rsid w:val="00BA0682"/>
  </w:style>
  <w:style w:type="paragraph" w:customStyle="1" w:styleId="F470B88C73BD49FA94B2BF2EE414BA45">
    <w:name w:val="F470B88C73BD49FA94B2BF2EE414BA45"/>
    <w:rsid w:val="00BA0682"/>
  </w:style>
  <w:style w:type="paragraph" w:customStyle="1" w:styleId="0BC866C4399B4403A0A9A4B0894A48D8">
    <w:name w:val="0BC866C4399B4403A0A9A4B0894A48D8"/>
    <w:rsid w:val="00BA0682"/>
  </w:style>
  <w:style w:type="paragraph" w:customStyle="1" w:styleId="8E777AC443564E0386A1F0B0BE1E5C4F">
    <w:name w:val="8E777AC443564E0386A1F0B0BE1E5C4F"/>
    <w:rsid w:val="00BA0682"/>
  </w:style>
  <w:style w:type="paragraph" w:customStyle="1" w:styleId="240293B04F034B32B1704974F5BC4958">
    <w:name w:val="240293B04F034B32B1704974F5BC4958"/>
    <w:rsid w:val="00BA0682"/>
  </w:style>
  <w:style w:type="paragraph" w:customStyle="1" w:styleId="050549831CD840EAA3037F81663ABA24">
    <w:name w:val="050549831CD840EAA3037F81663ABA24"/>
    <w:rsid w:val="00BA0682"/>
  </w:style>
  <w:style w:type="paragraph" w:customStyle="1" w:styleId="739447E5F3774D768790A7D2481B9A85">
    <w:name w:val="739447E5F3774D768790A7D2481B9A85"/>
    <w:rsid w:val="00BA0682"/>
  </w:style>
  <w:style w:type="paragraph" w:customStyle="1" w:styleId="FAF1F313B01842D0BCA01084563402C4">
    <w:name w:val="FAF1F313B01842D0BCA01084563402C4"/>
    <w:rsid w:val="00BA0682"/>
  </w:style>
  <w:style w:type="paragraph" w:customStyle="1" w:styleId="5FEF774D4BFB4BAEBF3BE5150940B930">
    <w:name w:val="5FEF774D4BFB4BAEBF3BE5150940B930"/>
    <w:rsid w:val="00BA0682"/>
  </w:style>
  <w:style w:type="paragraph" w:customStyle="1" w:styleId="9E0FAAE4A46244D68971E3C89F76C404">
    <w:name w:val="9E0FAAE4A46244D68971E3C89F76C404"/>
    <w:rsid w:val="00BA0682"/>
  </w:style>
  <w:style w:type="paragraph" w:customStyle="1" w:styleId="963F56BFE3924568B6FE6A37C2B761F2">
    <w:name w:val="963F56BFE3924568B6FE6A37C2B761F2"/>
    <w:rsid w:val="00BA0682"/>
  </w:style>
  <w:style w:type="paragraph" w:customStyle="1" w:styleId="3AB912AFE0444C86B542B141CB794F8D">
    <w:name w:val="3AB912AFE0444C86B542B141CB794F8D"/>
    <w:rsid w:val="00BA0682"/>
  </w:style>
  <w:style w:type="paragraph" w:customStyle="1" w:styleId="04EF6C14A0D24E6D812F7131CF8481AE">
    <w:name w:val="04EF6C14A0D24E6D812F7131CF8481AE"/>
    <w:rsid w:val="008F415C"/>
  </w:style>
  <w:style w:type="paragraph" w:customStyle="1" w:styleId="564D4AAEE99B4089BA61E9934D8CD2C7">
    <w:name w:val="564D4AAEE99B4089BA61E9934D8CD2C7"/>
    <w:rsid w:val="008F415C"/>
  </w:style>
  <w:style w:type="paragraph" w:customStyle="1" w:styleId="6689A9B3F35645F5A2365A476DBA18B3">
    <w:name w:val="6689A9B3F35645F5A2365A476DBA18B3"/>
    <w:rsid w:val="008F415C"/>
  </w:style>
  <w:style w:type="paragraph" w:customStyle="1" w:styleId="8FBFBEF71A0C4AB8B7C8E5C5294E5C30">
    <w:name w:val="8FBFBEF71A0C4AB8B7C8E5C5294E5C30"/>
    <w:rsid w:val="008F415C"/>
  </w:style>
  <w:style w:type="paragraph" w:customStyle="1" w:styleId="A5461C2E5F0F4FD3B73903ADEB95CFB6">
    <w:name w:val="A5461C2E5F0F4FD3B73903ADEB95CFB6"/>
    <w:rsid w:val="008F415C"/>
  </w:style>
  <w:style w:type="paragraph" w:customStyle="1" w:styleId="18BC3A6DA7CE4724939900019A9025DF">
    <w:name w:val="18BC3A6DA7CE4724939900019A9025DF"/>
    <w:rsid w:val="008F415C"/>
  </w:style>
  <w:style w:type="paragraph" w:customStyle="1" w:styleId="013CC16C00B14AD2BB36A5631BF928B0">
    <w:name w:val="013CC16C00B14AD2BB36A5631BF928B0"/>
    <w:rsid w:val="008F415C"/>
  </w:style>
  <w:style w:type="paragraph" w:customStyle="1" w:styleId="8BC2136F7F8845B89E811EB79C3F56B9">
    <w:name w:val="8BC2136F7F8845B89E811EB79C3F56B9"/>
    <w:rsid w:val="008F415C"/>
  </w:style>
  <w:style w:type="paragraph" w:customStyle="1" w:styleId="173C875847C045D19E5577F93F78D261">
    <w:name w:val="173C875847C045D19E5577F93F78D261"/>
    <w:rsid w:val="008F415C"/>
  </w:style>
  <w:style w:type="paragraph" w:customStyle="1" w:styleId="F25D8A0D941646AAB5773CA62E664325">
    <w:name w:val="F25D8A0D941646AAB5773CA62E664325"/>
    <w:rsid w:val="008F415C"/>
  </w:style>
  <w:style w:type="paragraph" w:customStyle="1" w:styleId="47AA7B3E99A444A4AD1D77B44A20538C">
    <w:name w:val="47AA7B3E99A444A4AD1D77B44A20538C"/>
    <w:rsid w:val="008F415C"/>
  </w:style>
  <w:style w:type="paragraph" w:customStyle="1" w:styleId="A3E126C8C0F841C88D6DBF7B09E34003">
    <w:name w:val="A3E126C8C0F841C88D6DBF7B09E34003"/>
    <w:rsid w:val="008F415C"/>
  </w:style>
  <w:style w:type="paragraph" w:customStyle="1" w:styleId="6EEC06D346274C699D74E0AFECAEF893">
    <w:name w:val="6EEC06D346274C699D74E0AFECAEF893"/>
    <w:rsid w:val="008F415C"/>
  </w:style>
  <w:style w:type="paragraph" w:customStyle="1" w:styleId="77E5B6E0D9DE4149984FC7789F841DA5">
    <w:name w:val="77E5B6E0D9DE4149984FC7789F841DA5"/>
    <w:rsid w:val="008F415C"/>
  </w:style>
  <w:style w:type="paragraph" w:customStyle="1" w:styleId="89E6F3D3DFD5496FB6D57910DD9844F5">
    <w:name w:val="89E6F3D3DFD5496FB6D57910DD9844F5"/>
    <w:rsid w:val="008F415C"/>
  </w:style>
  <w:style w:type="paragraph" w:customStyle="1" w:styleId="F7FA5EA829A641309537784692F29872">
    <w:name w:val="F7FA5EA829A641309537784692F29872"/>
    <w:rsid w:val="008F415C"/>
  </w:style>
  <w:style w:type="paragraph" w:customStyle="1" w:styleId="8F28EF2BDC7642168AC4DC2DBDDE5186">
    <w:name w:val="8F28EF2BDC7642168AC4DC2DBDDE5186"/>
    <w:rsid w:val="008F415C"/>
  </w:style>
  <w:style w:type="paragraph" w:customStyle="1" w:styleId="48837E9C3CC24519A4F637985E5F2D0B">
    <w:name w:val="48837E9C3CC24519A4F637985E5F2D0B"/>
    <w:rsid w:val="008F415C"/>
  </w:style>
  <w:style w:type="paragraph" w:customStyle="1" w:styleId="F7BD26DDDCF34BEB898B4D2269170E69">
    <w:name w:val="F7BD26DDDCF34BEB898B4D2269170E69"/>
    <w:rsid w:val="008F415C"/>
  </w:style>
  <w:style w:type="paragraph" w:customStyle="1" w:styleId="B30D5E2A0B3D4978B0ABB3F63F88EE14">
    <w:name w:val="B30D5E2A0B3D4978B0ABB3F63F88EE14"/>
    <w:rsid w:val="008F415C"/>
  </w:style>
  <w:style w:type="paragraph" w:customStyle="1" w:styleId="1F3E6E51E1614A57A0EE720DD951D670">
    <w:name w:val="1F3E6E51E1614A57A0EE720DD951D670"/>
    <w:rsid w:val="008F415C"/>
  </w:style>
  <w:style w:type="paragraph" w:customStyle="1" w:styleId="4BCB9452500643EB8D3BEB0E24427A2B">
    <w:name w:val="4BCB9452500643EB8D3BEB0E24427A2B"/>
    <w:rsid w:val="008F415C"/>
  </w:style>
  <w:style w:type="paragraph" w:customStyle="1" w:styleId="7854C8051D1C4EB5B43ECE26059ABB37">
    <w:name w:val="7854C8051D1C4EB5B43ECE26059ABB37"/>
    <w:rsid w:val="008F415C"/>
  </w:style>
  <w:style w:type="paragraph" w:customStyle="1" w:styleId="260D6A247EB3446180952B60C954F44F">
    <w:name w:val="260D6A247EB3446180952B60C954F44F"/>
    <w:rsid w:val="008F415C"/>
  </w:style>
  <w:style w:type="paragraph" w:customStyle="1" w:styleId="1294570C52354ACF80E70A46B83CC84F">
    <w:name w:val="1294570C52354ACF80E70A46B83CC84F"/>
    <w:rsid w:val="008F415C"/>
  </w:style>
  <w:style w:type="paragraph" w:customStyle="1" w:styleId="223BFAD484A142F6BE2AF49999A8662D">
    <w:name w:val="223BFAD484A142F6BE2AF49999A8662D"/>
    <w:rsid w:val="008F415C"/>
  </w:style>
  <w:style w:type="paragraph" w:customStyle="1" w:styleId="DD6FD36A164443E5BF3B7E60B7E3D0FD">
    <w:name w:val="DD6FD36A164443E5BF3B7E60B7E3D0FD"/>
    <w:rsid w:val="008F415C"/>
  </w:style>
  <w:style w:type="paragraph" w:customStyle="1" w:styleId="37F86D359500464EB5558C14B4CCF27A">
    <w:name w:val="37F86D359500464EB5558C14B4CCF27A"/>
    <w:rsid w:val="008F415C"/>
  </w:style>
  <w:style w:type="paragraph" w:customStyle="1" w:styleId="6A79C69EE40A4E879E4204E1432A2572">
    <w:name w:val="6A79C69EE40A4E879E4204E1432A2572"/>
    <w:rsid w:val="008F415C"/>
  </w:style>
  <w:style w:type="paragraph" w:customStyle="1" w:styleId="315EB1651A2E4E87AD13AFEEC216D268">
    <w:name w:val="315EB1651A2E4E87AD13AFEEC216D268"/>
    <w:rsid w:val="008F415C"/>
  </w:style>
  <w:style w:type="paragraph" w:customStyle="1" w:styleId="7FC1283260B648ED83717CD8C6DB808C">
    <w:name w:val="7FC1283260B648ED83717CD8C6DB808C"/>
    <w:rsid w:val="008F415C"/>
  </w:style>
  <w:style w:type="paragraph" w:customStyle="1" w:styleId="770A73E0E26E4B7A83103679D9E99791">
    <w:name w:val="770A73E0E26E4B7A83103679D9E99791"/>
    <w:rsid w:val="008F415C"/>
  </w:style>
  <w:style w:type="paragraph" w:customStyle="1" w:styleId="F015ECD5FED14597BFCD7CCF6B4B19DE">
    <w:name w:val="F015ECD5FED14597BFCD7CCF6B4B19DE"/>
    <w:rsid w:val="008F415C"/>
  </w:style>
  <w:style w:type="paragraph" w:customStyle="1" w:styleId="C9FD6760315E427C91FCE81B89785AF5">
    <w:name w:val="C9FD6760315E427C91FCE81B89785AF5"/>
    <w:rsid w:val="008F415C"/>
  </w:style>
  <w:style w:type="paragraph" w:customStyle="1" w:styleId="E695489431FD4D62B7450C322A86F092">
    <w:name w:val="E695489431FD4D62B7450C322A86F092"/>
    <w:rsid w:val="008F415C"/>
  </w:style>
  <w:style w:type="paragraph" w:customStyle="1" w:styleId="2E23FDC198A44F03A168BB37026D765D">
    <w:name w:val="2E23FDC198A44F03A168BB37026D765D"/>
    <w:rsid w:val="008F415C"/>
  </w:style>
  <w:style w:type="paragraph" w:customStyle="1" w:styleId="1B955D9338874CD7B43E380DEA4C2398">
    <w:name w:val="1B955D9338874CD7B43E380DEA4C2398"/>
    <w:rsid w:val="008F415C"/>
  </w:style>
  <w:style w:type="paragraph" w:customStyle="1" w:styleId="CCEA0ED50785480B83C2435DD9811698">
    <w:name w:val="CCEA0ED50785480B83C2435DD9811698"/>
    <w:rsid w:val="008F415C"/>
  </w:style>
  <w:style w:type="paragraph" w:customStyle="1" w:styleId="DBFB8DECAC184221ABBBCB28A767710E">
    <w:name w:val="DBFB8DECAC184221ABBBCB28A767710E"/>
    <w:rsid w:val="008F415C"/>
  </w:style>
  <w:style w:type="paragraph" w:customStyle="1" w:styleId="4355498B80F54DD8AAE2D18CF896D857">
    <w:name w:val="4355498B80F54DD8AAE2D18CF896D857"/>
    <w:rsid w:val="008F415C"/>
  </w:style>
  <w:style w:type="paragraph" w:customStyle="1" w:styleId="94B73FE78E92420C8C19AC75F7D6A74D">
    <w:name w:val="94B73FE78E92420C8C19AC75F7D6A74D"/>
    <w:rsid w:val="008F415C"/>
  </w:style>
  <w:style w:type="paragraph" w:customStyle="1" w:styleId="14B645039E0C4275BE01ED699DDE2CF6">
    <w:name w:val="14B645039E0C4275BE01ED699DDE2CF6"/>
    <w:rsid w:val="008F415C"/>
  </w:style>
  <w:style w:type="paragraph" w:customStyle="1" w:styleId="ED8544D9F9A04396A223969695D041B4">
    <w:name w:val="ED8544D9F9A04396A223969695D041B4"/>
    <w:rsid w:val="008F415C"/>
  </w:style>
  <w:style w:type="paragraph" w:customStyle="1" w:styleId="A88B763F183643159D48B20A56063272">
    <w:name w:val="A88B763F183643159D48B20A56063272"/>
    <w:rsid w:val="008F415C"/>
  </w:style>
  <w:style w:type="paragraph" w:customStyle="1" w:styleId="EF59C7002CEF497FB1B0DAA8A9DB1CED">
    <w:name w:val="EF59C7002CEF497FB1B0DAA8A9DB1CED"/>
    <w:rsid w:val="008F415C"/>
  </w:style>
  <w:style w:type="paragraph" w:customStyle="1" w:styleId="38858969CDB4434ABECAC47505EDBC90">
    <w:name w:val="38858969CDB4434ABECAC47505EDBC90"/>
    <w:rsid w:val="008F415C"/>
  </w:style>
  <w:style w:type="paragraph" w:customStyle="1" w:styleId="1549322EE7894B309D99E64688D60BA4">
    <w:name w:val="1549322EE7894B309D99E64688D60BA4"/>
    <w:rsid w:val="008F415C"/>
  </w:style>
  <w:style w:type="paragraph" w:customStyle="1" w:styleId="FED44C0AD8D24738AB9A3FFE05D7DC42">
    <w:name w:val="FED44C0AD8D24738AB9A3FFE05D7DC42"/>
    <w:rsid w:val="008F415C"/>
  </w:style>
  <w:style w:type="paragraph" w:customStyle="1" w:styleId="EDA2FF301A284D00A76C3AFA58CB1698">
    <w:name w:val="EDA2FF301A284D00A76C3AFA58CB1698"/>
    <w:rsid w:val="008F415C"/>
  </w:style>
  <w:style w:type="paragraph" w:customStyle="1" w:styleId="90B831316AE4459EB817D0C8E0DD8099">
    <w:name w:val="90B831316AE4459EB817D0C8E0DD8099"/>
    <w:rsid w:val="008F415C"/>
  </w:style>
  <w:style w:type="paragraph" w:customStyle="1" w:styleId="2777E2BB5D754C009E29E6B184E840D1">
    <w:name w:val="2777E2BB5D754C009E29E6B184E840D1"/>
    <w:rsid w:val="008F415C"/>
  </w:style>
  <w:style w:type="paragraph" w:customStyle="1" w:styleId="FEF6F07535314149AC9852587A7D267A">
    <w:name w:val="FEF6F07535314149AC9852587A7D267A"/>
    <w:rsid w:val="008F415C"/>
  </w:style>
  <w:style w:type="paragraph" w:customStyle="1" w:styleId="B2A112F3DDDB49F682A6BCC06B0FE1BE">
    <w:name w:val="B2A112F3DDDB49F682A6BCC06B0FE1BE"/>
    <w:rsid w:val="008F415C"/>
  </w:style>
  <w:style w:type="paragraph" w:customStyle="1" w:styleId="D81BB666F3B64B5C8B2C66AC3555291C">
    <w:name w:val="D81BB666F3B64B5C8B2C66AC3555291C"/>
    <w:rsid w:val="008F415C"/>
  </w:style>
  <w:style w:type="paragraph" w:customStyle="1" w:styleId="230AA163FB5A4578BF0F7D096EE9AED7">
    <w:name w:val="230AA163FB5A4578BF0F7D096EE9AED7"/>
    <w:rsid w:val="008F415C"/>
  </w:style>
  <w:style w:type="paragraph" w:customStyle="1" w:styleId="B292A6F0672B49789E3200AEC82A5240">
    <w:name w:val="B292A6F0672B49789E3200AEC82A5240"/>
    <w:rsid w:val="008F415C"/>
  </w:style>
  <w:style w:type="paragraph" w:customStyle="1" w:styleId="F95AC8B7E00644B58B5C9946F6FFC6D8">
    <w:name w:val="F95AC8B7E00644B58B5C9946F6FFC6D8"/>
    <w:rsid w:val="008F415C"/>
  </w:style>
  <w:style w:type="paragraph" w:customStyle="1" w:styleId="80812B3A605A4458937BAA256DA4C472">
    <w:name w:val="80812B3A605A4458937BAA256DA4C472"/>
    <w:rsid w:val="008F415C"/>
  </w:style>
  <w:style w:type="paragraph" w:customStyle="1" w:styleId="4A332226DD654818BE164E6C751BCEC3">
    <w:name w:val="4A332226DD654818BE164E6C751BCEC3"/>
    <w:rsid w:val="008F415C"/>
  </w:style>
  <w:style w:type="paragraph" w:customStyle="1" w:styleId="65210A47AFBA4068A40A524BB9045A47">
    <w:name w:val="65210A47AFBA4068A40A524BB9045A47"/>
    <w:rsid w:val="008F415C"/>
  </w:style>
  <w:style w:type="paragraph" w:customStyle="1" w:styleId="BD99A9727CA947E38EAC6B0D703BA002">
    <w:name w:val="BD99A9727CA947E38EAC6B0D703BA002"/>
    <w:rsid w:val="008F415C"/>
  </w:style>
  <w:style w:type="paragraph" w:customStyle="1" w:styleId="53BADA9D87A444A19DF1D4335B0B23CB">
    <w:name w:val="53BADA9D87A444A19DF1D4335B0B23CB"/>
    <w:rsid w:val="008F415C"/>
  </w:style>
  <w:style w:type="paragraph" w:customStyle="1" w:styleId="EAF319833B3641B190717868CA1D7197">
    <w:name w:val="EAF319833B3641B190717868CA1D7197"/>
    <w:rsid w:val="008F415C"/>
  </w:style>
  <w:style w:type="paragraph" w:customStyle="1" w:styleId="341C27C358C2437A908679F93C4F6888">
    <w:name w:val="341C27C358C2437A908679F93C4F6888"/>
    <w:rsid w:val="008F415C"/>
  </w:style>
  <w:style w:type="paragraph" w:customStyle="1" w:styleId="E22538C6B21B4A8D91B61EB7EFFC92C1">
    <w:name w:val="E22538C6B21B4A8D91B61EB7EFFC92C1"/>
    <w:rsid w:val="008F415C"/>
  </w:style>
  <w:style w:type="paragraph" w:customStyle="1" w:styleId="4B5ACDB3BFEF4D909253F623EAF8FBB4">
    <w:name w:val="4B5ACDB3BFEF4D909253F623EAF8FBB4"/>
    <w:rsid w:val="008F415C"/>
  </w:style>
  <w:style w:type="paragraph" w:customStyle="1" w:styleId="39F4F8167659429E9FBB3372D8A13199">
    <w:name w:val="39F4F8167659429E9FBB3372D8A13199"/>
    <w:rsid w:val="008F415C"/>
  </w:style>
  <w:style w:type="paragraph" w:customStyle="1" w:styleId="43F60CE1095E41A6BF7BBDC2266618CC">
    <w:name w:val="43F60CE1095E41A6BF7BBDC2266618CC"/>
    <w:rsid w:val="008F415C"/>
  </w:style>
  <w:style w:type="paragraph" w:customStyle="1" w:styleId="F4D044AA0CFC448ABDBB5797E15CE60F">
    <w:name w:val="F4D044AA0CFC448ABDBB5797E15CE60F"/>
    <w:rsid w:val="008F415C"/>
  </w:style>
  <w:style w:type="paragraph" w:customStyle="1" w:styleId="EB1D4502D6294ACA92C295CDD692541A">
    <w:name w:val="EB1D4502D6294ACA92C295CDD692541A"/>
    <w:rsid w:val="008F415C"/>
  </w:style>
  <w:style w:type="paragraph" w:customStyle="1" w:styleId="6795239CDA5E4554B0BBD6261CD6D511">
    <w:name w:val="6795239CDA5E4554B0BBD6261CD6D511"/>
    <w:rsid w:val="008F415C"/>
  </w:style>
  <w:style w:type="paragraph" w:customStyle="1" w:styleId="771B92BB26344C52904904451D29CD01">
    <w:name w:val="771B92BB26344C52904904451D29CD01"/>
    <w:rsid w:val="008F415C"/>
  </w:style>
  <w:style w:type="paragraph" w:customStyle="1" w:styleId="E3CFD0DF52384405B56A9E9B73B9AF17">
    <w:name w:val="E3CFD0DF52384405B56A9E9B73B9AF17"/>
    <w:rsid w:val="008F415C"/>
  </w:style>
  <w:style w:type="paragraph" w:customStyle="1" w:styleId="07BC3188956F400981AC13818B6772B3">
    <w:name w:val="07BC3188956F400981AC13818B6772B3"/>
    <w:rsid w:val="008F415C"/>
  </w:style>
  <w:style w:type="paragraph" w:customStyle="1" w:styleId="6DB6A9CBF639445FB2B31838FEF70EF2">
    <w:name w:val="6DB6A9CBF639445FB2B31838FEF70EF2"/>
    <w:rsid w:val="008F415C"/>
  </w:style>
  <w:style w:type="paragraph" w:customStyle="1" w:styleId="0D1AFD35C724414F83B00D5CA3066CA2">
    <w:name w:val="0D1AFD35C724414F83B00D5CA3066CA2"/>
    <w:rsid w:val="008F415C"/>
  </w:style>
  <w:style w:type="paragraph" w:customStyle="1" w:styleId="757436BF97DA4507BF57FAEAD0ED990B">
    <w:name w:val="757436BF97DA4507BF57FAEAD0ED990B"/>
    <w:rsid w:val="008F415C"/>
  </w:style>
  <w:style w:type="paragraph" w:customStyle="1" w:styleId="8FCBC52EC7684541828960FD7103753E">
    <w:name w:val="8FCBC52EC7684541828960FD7103753E"/>
    <w:rsid w:val="008F415C"/>
  </w:style>
  <w:style w:type="paragraph" w:customStyle="1" w:styleId="26C8BFF3911A4E218C865D8720D963A7">
    <w:name w:val="26C8BFF3911A4E218C865D8720D963A7"/>
    <w:rsid w:val="008F415C"/>
  </w:style>
  <w:style w:type="paragraph" w:customStyle="1" w:styleId="96B2CCEBED7846F88DE3514F78A955FF">
    <w:name w:val="96B2CCEBED7846F88DE3514F78A955FF"/>
    <w:rsid w:val="008F415C"/>
  </w:style>
  <w:style w:type="paragraph" w:customStyle="1" w:styleId="2671A44934E14B99946F1BC25753BC4C">
    <w:name w:val="2671A44934E14B99946F1BC25753BC4C"/>
    <w:rsid w:val="008F415C"/>
  </w:style>
  <w:style w:type="paragraph" w:customStyle="1" w:styleId="1BE99041EC2C4158B964ED363D8FE66E">
    <w:name w:val="1BE99041EC2C4158B964ED363D8FE66E"/>
    <w:rsid w:val="008F415C"/>
  </w:style>
  <w:style w:type="paragraph" w:customStyle="1" w:styleId="9ADF9EB8F71C4209ACC1A611C7A1CDF5">
    <w:name w:val="9ADF9EB8F71C4209ACC1A611C7A1CDF5"/>
    <w:rsid w:val="008F415C"/>
  </w:style>
  <w:style w:type="paragraph" w:customStyle="1" w:styleId="1C1CD3F5F3DE47A89F711F9FDD95E791">
    <w:name w:val="1C1CD3F5F3DE47A89F711F9FDD95E791"/>
    <w:rsid w:val="008F415C"/>
  </w:style>
  <w:style w:type="paragraph" w:customStyle="1" w:styleId="EAE8BF2CA8544FD7BB9C305C64B21C5B">
    <w:name w:val="EAE8BF2CA8544FD7BB9C305C64B21C5B"/>
    <w:rsid w:val="008F415C"/>
  </w:style>
  <w:style w:type="paragraph" w:customStyle="1" w:styleId="948A5C61B69B4B619F1619FA32CC30FE">
    <w:name w:val="948A5C61B69B4B619F1619FA32CC30FE"/>
    <w:rsid w:val="008F415C"/>
  </w:style>
  <w:style w:type="paragraph" w:customStyle="1" w:styleId="BA3CADE0CC114C58A8E14A0EA8097613">
    <w:name w:val="BA3CADE0CC114C58A8E14A0EA8097613"/>
    <w:rsid w:val="008F415C"/>
  </w:style>
  <w:style w:type="paragraph" w:customStyle="1" w:styleId="0BE10FB940CD4E449DB41EBADFAD110F">
    <w:name w:val="0BE10FB940CD4E449DB41EBADFAD110F"/>
    <w:rsid w:val="008F415C"/>
  </w:style>
  <w:style w:type="paragraph" w:customStyle="1" w:styleId="9BF56E81EAE74F008735D2B662621D2B">
    <w:name w:val="9BF56E81EAE74F008735D2B662621D2B"/>
    <w:rsid w:val="008F415C"/>
  </w:style>
  <w:style w:type="paragraph" w:customStyle="1" w:styleId="73ED7E39F62540B58BF572FC93E96FE4">
    <w:name w:val="73ED7E39F62540B58BF572FC93E96FE4"/>
    <w:rsid w:val="008F415C"/>
  </w:style>
  <w:style w:type="paragraph" w:customStyle="1" w:styleId="090DFF5A9D794C119EF69A6D43891B19">
    <w:name w:val="090DFF5A9D794C119EF69A6D43891B19"/>
    <w:rsid w:val="008F415C"/>
  </w:style>
  <w:style w:type="paragraph" w:customStyle="1" w:styleId="190E6E7F6ACB4A409C255BD34A47F229">
    <w:name w:val="190E6E7F6ACB4A409C255BD34A47F229"/>
    <w:rsid w:val="008F415C"/>
  </w:style>
  <w:style w:type="paragraph" w:customStyle="1" w:styleId="43316D097A4D4D24BAAE1C834EB6FE53">
    <w:name w:val="43316D097A4D4D24BAAE1C834EB6FE53"/>
    <w:rsid w:val="008F415C"/>
  </w:style>
  <w:style w:type="paragraph" w:customStyle="1" w:styleId="00FEF982DF9441509E2D28E7010E384E">
    <w:name w:val="00FEF982DF9441509E2D28E7010E384E"/>
    <w:rsid w:val="008F415C"/>
  </w:style>
  <w:style w:type="paragraph" w:customStyle="1" w:styleId="3C0FCEE7F0FD4107A19978DF68349734">
    <w:name w:val="3C0FCEE7F0FD4107A19978DF68349734"/>
    <w:rsid w:val="008F415C"/>
  </w:style>
  <w:style w:type="paragraph" w:customStyle="1" w:styleId="27681E201D0947BB860700965823A947">
    <w:name w:val="27681E201D0947BB860700965823A947"/>
    <w:rsid w:val="008F415C"/>
  </w:style>
  <w:style w:type="paragraph" w:customStyle="1" w:styleId="E7F716B9C7BD4065B21B6EE5BEFFB51D">
    <w:name w:val="E7F716B9C7BD4065B21B6EE5BEFFB51D"/>
    <w:rsid w:val="008F415C"/>
  </w:style>
  <w:style w:type="paragraph" w:customStyle="1" w:styleId="EBC2A9F5238841CF9CABF4A501AA5A32">
    <w:name w:val="EBC2A9F5238841CF9CABF4A501AA5A32"/>
    <w:rsid w:val="008F415C"/>
  </w:style>
  <w:style w:type="paragraph" w:customStyle="1" w:styleId="E9E008970A8144838C9EEC4C99D4ABC9">
    <w:name w:val="E9E008970A8144838C9EEC4C99D4ABC9"/>
    <w:rsid w:val="008F415C"/>
  </w:style>
  <w:style w:type="paragraph" w:customStyle="1" w:styleId="B2877D74502047CC8F20F108108D034B">
    <w:name w:val="B2877D74502047CC8F20F108108D034B"/>
    <w:rsid w:val="008F415C"/>
  </w:style>
  <w:style w:type="paragraph" w:customStyle="1" w:styleId="E4C2A8461E6146EDB80EF43B3DE33C83">
    <w:name w:val="E4C2A8461E6146EDB80EF43B3DE33C83"/>
    <w:rsid w:val="008F415C"/>
  </w:style>
  <w:style w:type="paragraph" w:customStyle="1" w:styleId="B50F432C460D4D8794E61E08B27AAEFB">
    <w:name w:val="B50F432C460D4D8794E61E08B27AAEFB"/>
    <w:rsid w:val="008F415C"/>
  </w:style>
  <w:style w:type="paragraph" w:customStyle="1" w:styleId="017E27BBF45F4C6BBFACE9791BB0F14C">
    <w:name w:val="017E27BBF45F4C6BBFACE9791BB0F14C"/>
    <w:rsid w:val="008F415C"/>
  </w:style>
  <w:style w:type="paragraph" w:customStyle="1" w:styleId="2CAB9896A5F94E6EAA139AD54311940A">
    <w:name w:val="2CAB9896A5F94E6EAA139AD54311940A"/>
    <w:rsid w:val="008F415C"/>
  </w:style>
  <w:style w:type="paragraph" w:customStyle="1" w:styleId="478C6D20A7C94E2897D5600D7C345DE4">
    <w:name w:val="478C6D20A7C94E2897D5600D7C345DE4"/>
    <w:rsid w:val="008F415C"/>
  </w:style>
  <w:style w:type="paragraph" w:customStyle="1" w:styleId="D5EF825860AD4E2EA731E21649B57132">
    <w:name w:val="D5EF825860AD4E2EA731E21649B57132"/>
    <w:rsid w:val="008F415C"/>
  </w:style>
  <w:style w:type="paragraph" w:customStyle="1" w:styleId="7C47CD679CF44EE3BC665341D6B7ECEF">
    <w:name w:val="7C47CD679CF44EE3BC665341D6B7ECEF"/>
    <w:rsid w:val="008F415C"/>
  </w:style>
  <w:style w:type="paragraph" w:customStyle="1" w:styleId="1C10EF9D1A2F467B8EE09A435DE9581A">
    <w:name w:val="1C10EF9D1A2F467B8EE09A435DE9581A"/>
    <w:rsid w:val="008F415C"/>
  </w:style>
  <w:style w:type="paragraph" w:customStyle="1" w:styleId="C3C7E10D6C214869AAD930676737CF0C">
    <w:name w:val="C3C7E10D6C214869AAD930676737CF0C"/>
    <w:rsid w:val="008F415C"/>
  </w:style>
  <w:style w:type="paragraph" w:customStyle="1" w:styleId="5D0D6B541E48429C969FE3F7D0BA421F">
    <w:name w:val="5D0D6B541E48429C969FE3F7D0BA421F"/>
    <w:rsid w:val="008F415C"/>
  </w:style>
  <w:style w:type="paragraph" w:customStyle="1" w:styleId="86F0C82E96E740A5A8932A5CE30DE0D8">
    <w:name w:val="86F0C82E96E740A5A8932A5CE30DE0D8"/>
    <w:rsid w:val="008F415C"/>
  </w:style>
  <w:style w:type="paragraph" w:customStyle="1" w:styleId="E13AE17EAE75459D87BDB5799DB579BA">
    <w:name w:val="E13AE17EAE75459D87BDB5799DB579BA"/>
    <w:rsid w:val="008F415C"/>
  </w:style>
  <w:style w:type="paragraph" w:customStyle="1" w:styleId="7FC6CC6699CA4542AB651DE483E64BB3">
    <w:name w:val="7FC6CC6699CA4542AB651DE483E64BB3"/>
    <w:rsid w:val="008F415C"/>
  </w:style>
  <w:style w:type="paragraph" w:customStyle="1" w:styleId="CA25AEA9B1F747BAABB06650EED7553B">
    <w:name w:val="CA25AEA9B1F747BAABB06650EED7553B"/>
    <w:rsid w:val="008F415C"/>
  </w:style>
  <w:style w:type="paragraph" w:customStyle="1" w:styleId="A4B8FCEE1D53440DA3B5ECAE15B7D6CD">
    <w:name w:val="A4B8FCEE1D53440DA3B5ECAE15B7D6CD"/>
    <w:rsid w:val="008F415C"/>
  </w:style>
  <w:style w:type="paragraph" w:customStyle="1" w:styleId="46057C1C940E470EA9FE28F99672A8CE">
    <w:name w:val="46057C1C940E470EA9FE28F99672A8CE"/>
    <w:rsid w:val="008F415C"/>
  </w:style>
  <w:style w:type="paragraph" w:customStyle="1" w:styleId="C61C40FF5D5E497AB60333D3C6DCC534">
    <w:name w:val="C61C40FF5D5E497AB60333D3C6DCC534"/>
    <w:rsid w:val="008F415C"/>
  </w:style>
  <w:style w:type="paragraph" w:customStyle="1" w:styleId="4BCDA56FB5EC4CF4AFE3642BBD0AD864">
    <w:name w:val="4BCDA56FB5EC4CF4AFE3642BBD0AD864"/>
    <w:rsid w:val="008F415C"/>
  </w:style>
  <w:style w:type="paragraph" w:customStyle="1" w:styleId="B2CA31B5F0EF469FBE7C7D1A32562661">
    <w:name w:val="B2CA31B5F0EF469FBE7C7D1A32562661"/>
    <w:rsid w:val="008F415C"/>
  </w:style>
  <w:style w:type="paragraph" w:customStyle="1" w:styleId="86E65414B085499BA587264F6983CF27">
    <w:name w:val="86E65414B085499BA587264F6983CF27"/>
    <w:rsid w:val="008F415C"/>
  </w:style>
  <w:style w:type="paragraph" w:customStyle="1" w:styleId="236576BD839E42E09CEF9FB00DF0D55F">
    <w:name w:val="236576BD839E42E09CEF9FB00DF0D55F"/>
    <w:rsid w:val="008F415C"/>
  </w:style>
  <w:style w:type="paragraph" w:customStyle="1" w:styleId="37E280C9797445198A32A9BE69909DDD">
    <w:name w:val="37E280C9797445198A32A9BE69909DDD"/>
    <w:rsid w:val="008F415C"/>
  </w:style>
  <w:style w:type="paragraph" w:customStyle="1" w:styleId="9E16606C15294DD0951456A8D874A814">
    <w:name w:val="9E16606C15294DD0951456A8D874A814"/>
    <w:rsid w:val="008F415C"/>
  </w:style>
  <w:style w:type="paragraph" w:customStyle="1" w:styleId="C1BCF90B434A46BBA0C4DEF268AE23CF">
    <w:name w:val="C1BCF90B434A46BBA0C4DEF268AE23CF"/>
    <w:rsid w:val="008F415C"/>
  </w:style>
  <w:style w:type="paragraph" w:customStyle="1" w:styleId="C31F40F3541C4A6E8C3B67EB04BDF46D">
    <w:name w:val="C31F40F3541C4A6E8C3B67EB04BDF46D"/>
    <w:rsid w:val="008F415C"/>
  </w:style>
  <w:style w:type="paragraph" w:customStyle="1" w:styleId="5CB7C00568A244BA916FDBA799462993">
    <w:name w:val="5CB7C00568A244BA916FDBA799462993"/>
    <w:rsid w:val="008F415C"/>
  </w:style>
  <w:style w:type="paragraph" w:customStyle="1" w:styleId="4219BC7596834A89805B81D01F2B1703">
    <w:name w:val="4219BC7596834A89805B81D01F2B1703"/>
    <w:rsid w:val="008F415C"/>
  </w:style>
  <w:style w:type="paragraph" w:customStyle="1" w:styleId="A5D18FDF098147F8B3054906A8EFDCBE">
    <w:name w:val="A5D18FDF098147F8B3054906A8EFDCBE"/>
    <w:rsid w:val="008F415C"/>
  </w:style>
  <w:style w:type="paragraph" w:customStyle="1" w:styleId="A80C698198A7443BA4D99732DC0C1964">
    <w:name w:val="A80C698198A7443BA4D99732DC0C1964"/>
    <w:rsid w:val="008F415C"/>
  </w:style>
  <w:style w:type="paragraph" w:customStyle="1" w:styleId="725D62489258416A8FF5A2F51A355053">
    <w:name w:val="725D62489258416A8FF5A2F51A355053"/>
    <w:rsid w:val="008F415C"/>
  </w:style>
  <w:style w:type="paragraph" w:customStyle="1" w:styleId="B1FD4396E804495ABA88BC5EA45CE1FA">
    <w:name w:val="B1FD4396E804495ABA88BC5EA45CE1FA"/>
    <w:rsid w:val="008F415C"/>
  </w:style>
  <w:style w:type="paragraph" w:customStyle="1" w:styleId="BA210F6F3BE64943935B7232119A54D9">
    <w:name w:val="BA210F6F3BE64943935B7232119A54D9"/>
    <w:rsid w:val="008F415C"/>
  </w:style>
  <w:style w:type="paragraph" w:customStyle="1" w:styleId="376F66A3266A4BF0B1730BB1FC45A6EE">
    <w:name w:val="376F66A3266A4BF0B1730BB1FC45A6EE"/>
    <w:rsid w:val="008F415C"/>
  </w:style>
  <w:style w:type="paragraph" w:customStyle="1" w:styleId="C74B8B95AC80448AAB5DD0480C264F43">
    <w:name w:val="C74B8B95AC80448AAB5DD0480C264F43"/>
    <w:rsid w:val="008F415C"/>
  </w:style>
  <w:style w:type="paragraph" w:customStyle="1" w:styleId="140DFBF20D094B7191B11BAA03671A3C">
    <w:name w:val="140DFBF20D094B7191B11BAA03671A3C"/>
    <w:rsid w:val="008F415C"/>
  </w:style>
  <w:style w:type="paragraph" w:customStyle="1" w:styleId="CB32E64895AB4BABA757C7B8F1E18948">
    <w:name w:val="CB32E64895AB4BABA757C7B8F1E18948"/>
    <w:rsid w:val="008F415C"/>
  </w:style>
  <w:style w:type="paragraph" w:customStyle="1" w:styleId="BE3E690D91FC4F24A7524ECF1DAC81AF">
    <w:name w:val="BE3E690D91FC4F24A7524ECF1DAC81AF"/>
    <w:rsid w:val="008F415C"/>
  </w:style>
  <w:style w:type="paragraph" w:customStyle="1" w:styleId="48519BEDA1794B49AA5CBAE24E22D4BB">
    <w:name w:val="48519BEDA1794B49AA5CBAE24E22D4BB"/>
    <w:rsid w:val="008F415C"/>
  </w:style>
  <w:style w:type="paragraph" w:customStyle="1" w:styleId="6E9A6611FEB449449CB78580209BD441">
    <w:name w:val="6E9A6611FEB449449CB78580209BD441"/>
    <w:rsid w:val="008F415C"/>
  </w:style>
  <w:style w:type="paragraph" w:customStyle="1" w:styleId="ECB922AB7E924C91908448DB32459B36">
    <w:name w:val="ECB922AB7E924C91908448DB32459B36"/>
    <w:rsid w:val="008F415C"/>
  </w:style>
  <w:style w:type="paragraph" w:customStyle="1" w:styleId="9787B858ECC045BC9F6E110FF2C80AA0">
    <w:name w:val="9787B858ECC045BC9F6E110FF2C80AA0"/>
    <w:rsid w:val="008F415C"/>
  </w:style>
  <w:style w:type="paragraph" w:customStyle="1" w:styleId="99A6DCE4CD664C6AB3D1E1576FB0B88A">
    <w:name w:val="99A6DCE4CD664C6AB3D1E1576FB0B88A"/>
    <w:rsid w:val="008F415C"/>
  </w:style>
  <w:style w:type="paragraph" w:customStyle="1" w:styleId="130E35D828744D9991B16DE466338394">
    <w:name w:val="130E35D828744D9991B16DE466338394"/>
    <w:rsid w:val="008F415C"/>
  </w:style>
  <w:style w:type="paragraph" w:customStyle="1" w:styleId="EC4B9D00A56A4173BBBEE6A6F2164296">
    <w:name w:val="EC4B9D00A56A4173BBBEE6A6F2164296"/>
    <w:rsid w:val="008F415C"/>
  </w:style>
  <w:style w:type="paragraph" w:customStyle="1" w:styleId="69DE7B95CB314453BCC92104A236F191">
    <w:name w:val="69DE7B95CB314453BCC92104A236F191"/>
    <w:rsid w:val="008F415C"/>
  </w:style>
  <w:style w:type="paragraph" w:customStyle="1" w:styleId="01AAA56D8BE4476D978D6E3F09D1B544">
    <w:name w:val="01AAA56D8BE4476D978D6E3F09D1B544"/>
    <w:rsid w:val="008F415C"/>
  </w:style>
  <w:style w:type="paragraph" w:customStyle="1" w:styleId="EDC0027382F349629B867DBDAB8ED0D9">
    <w:name w:val="EDC0027382F349629B867DBDAB8ED0D9"/>
    <w:rsid w:val="008F415C"/>
  </w:style>
  <w:style w:type="paragraph" w:customStyle="1" w:styleId="834E11B4CCC64DEFBF9C09E5F5B41D23">
    <w:name w:val="834E11B4CCC64DEFBF9C09E5F5B41D23"/>
    <w:rsid w:val="008F415C"/>
  </w:style>
  <w:style w:type="paragraph" w:customStyle="1" w:styleId="F28862689BB24D4AA67125D967EB8EEA">
    <w:name w:val="F28862689BB24D4AA67125D967EB8EEA"/>
    <w:rsid w:val="008F415C"/>
  </w:style>
  <w:style w:type="paragraph" w:customStyle="1" w:styleId="7020B37C2E5D42AEB508F891934D2A9B">
    <w:name w:val="7020B37C2E5D42AEB508F891934D2A9B"/>
    <w:rsid w:val="008F415C"/>
  </w:style>
  <w:style w:type="paragraph" w:customStyle="1" w:styleId="E63A4414AF334570AC6D1084FFD2BD44">
    <w:name w:val="E63A4414AF334570AC6D1084FFD2BD44"/>
    <w:rsid w:val="008F415C"/>
  </w:style>
  <w:style w:type="paragraph" w:customStyle="1" w:styleId="10E3C642A30E49D699A392C6AE9ECE0A">
    <w:name w:val="10E3C642A30E49D699A392C6AE9ECE0A"/>
    <w:rsid w:val="008F415C"/>
  </w:style>
  <w:style w:type="paragraph" w:customStyle="1" w:styleId="65923BDA368C4BBBB8E2E3E02AC3DCFB">
    <w:name w:val="65923BDA368C4BBBB8E2E3E02AC3DCFB"/>
    <w:rsid w:val="008F415C"/>
  </w:style>
  <w:style w:type="paragraph" w:customStyle="1" w:styleId="0DD2E0BE11DB41B58454FC5AFF83AA26">
    <w:name w:val="0DD2E0BE11DB41B58454FC5AFF83AA26"/>
    <w:rsid w:val="008F415C"/>
  </w:style>
  <w:style w:type="paragraph" w:customStyle="1" w:styleId="B78D1AE6CCDA412D830FEA39677CE26C">
    <w:name w:val="B78D1AE6CCDA412D830FEA39677CE26C"/>
    <w:rsid w:val="008F415C"/>
  </w:style>
  <w:style w:type="paragraph" w:customStyle="1" w:styleId="CDFFCC257D6A44D987CD44CDC18449F9">
    <w:name w:val="CDFFCC257D6A44D987CD44CDC18449F9"/>
    <w:rsid w:val="008F415C"/>
  </w:style>
  <w:style w:type="paragraph" w:customStyle="1" w:styleId="B923F7F24E104CBA85D453367697D94C">
    <w:name w:val="B923F7F24E104CBA85D453367697D94C"/>
    <w:rsid w:val="008F415C"/>
  </w:style>
  <w:style w:type="paragraph" w:customStyle="1" w:styleId="719CDFB9B8C045F99A4B717FC584C807">
    <w:name w:val="719CDFB9B8C045F99A4B717FC584C807"/>
    <w:rsid w:val="008F415C"/>
  </w:style>
  <w:style w:type="paragraph" w:customStyle="1" w:styleId="729C6528D93943B585336025ED4B9A6F">
    <w:name w:val="729C6528D93943B585336025ED4B9A6F"/>
    <w:rsid w:val="008F415C"/>
  </w:style>
  <w:style w:type="paragraph" w:customStyle="1" w:styleId="09EF0108BD6D4F608C50FF682A70187A">
    <w:name w:val="09EF0108BD6D4F608C50FF682A70187A"/>
    <w:rsid w:val="008F415C"/>
  </w:style>
  <w:style w:type="paragraph" w:customStyle="1" w:styleId="36DEBF0F16AA4D4B9B2400F82AFE2730">
    <w:name w:val="36DEBF0F16AA4D4B9B2400F82AFE2730"/>
    <w:rsid w:val="008F415C"/>
  </w:style>
  <w:style w:type="paragraph" w:customStyle="1" w:styleId="2DD845FFC15C4F6A9E71A6964B6DBBA2">
    <w:name w:val="2DD845FFC15C4F6A9E71A6964B6DBBA2"/>
    <w:rsid w:val="008F415C"/>
  </w:style>
  <w:style w:type="paragraph" w:customStyle="1" w:styleId="A61C89A79D8C4FA7874AF1E44DAA0D92">
    <w:name w:val="A61C89A79D8C4FA7874AF1E44DAA0D92"/>
    <w:rsid w:val="008F415C"/>
  </w:style>
  <w:style w:type="paragraph" w:customStyle="1" w:styleId="88737B524CE646EDB4DFB63229EC47AF">
    <w:name w:val="88737B524CE646EDB4DFB63229EC47AF"/>
    <w:rsid w:val="008F415C"/>
  </w:style>
  <w:style w:type="paragraph" w:customStyle="1" w:styleId="12268A87E71D45238CC4AEC114CD6AB1">
    <w:name w:val="12268A87E71D45238CC4AEC114CD6AB1"/>
    <w:rsid w:val="008F415C"/>
  </w:style>
  <w:style w:type="paragraph" w:customStyle="1" w:styleId="B9842C9735A045D3A02551F9092752AF">
    <w:name w:val="B9842C9735A045D3A02551F9092752AF"/>
    <w:rsid w:val="008F415C"/>
  </w:style>
  <w:style w:type="paragraph" w:customStyle="1" w:styleId="0F599B5A18B745B883AA1DB6C4C28134">
    <w:name w:val="0F599B5A18B745B883AA1DB6C4C28134"/>
    <w:rsid w:val="008F415C"/>
  </w:style>
  <w:style w:type="paragraph" w:customStyle="1" w:styleId="641DEF8837E14D248C837CC309191AD6">
    <w:name w:val="641DEF8837E14D248C837CC309191AD6"/>
    <w:rsid w:val="008F415C"/>
  </w:style>
  <w:style w:type="paragraph" w:customStyle="1" w:styleId="F22A004A9A66408D9248BB91AF6ACF12">
    <w:name w:val="F22A004A9A66408D9248BB91AF6ACF12"/>
    <w:rsid w:val="008F415C"/>
  </w:style>
  <w:style w:type="paragraph" w:customStyle="1" w:styleId="81B5A108C1C84CF1ADBC56CCFDE4FA9E">
    <w:name w:val="81B5A108C1C84CF1ADBC56CCFDE4FA9E"/>
    <w:rsid w:val="008F415C"/>
  </w:style>
  <w:style w:type="paragraph" w:customStyle="1" w:styleId="D86C1DA874A54129B2E59B1D225578A5">
    <w:name w:val="D86C1DA874A54129B2E59B1D225578A5"/>
    <w:rsid w:val="008F415C"/>
  </w:style>
  <w:style w:type="paragraph" w:customStyle="1" w:styleId="D9D3F0E9EAC74004ADADA5BAB605FB18">
    <w:name w:val="D9D3F0E9EAC74004ADADA5BAB605FB18"/>
    <w:rsid w:val="008F415C"/>
  </w:style>
  <w:style w:type="paragraph" w:customStyle="1" w:styleId="326E5FA52367492EBBD590CBB132D162">
    <w:name w:val="326E5FA52367492EBBD590CBB132D162"/>
    <w:rsid w:val="008F415C"/>
  </w:style>
  <w:style w:type="paragraph" w:customStyle="1" w:styleId="AA52DFB85C2B4D5B9F8133B2FB2FE8A1">
    <w:name w:val="AA52DFB85C2B4D5B9F8133B2FB2FE8A1"/>
    <w:rsid w:val="008F415C"/>
  </w:style>
  <w:style w:type="paragraph" w:customStyle="1" w:styleId="578E7193B03E4B55AA12EED9EA96D3EB">
    <w:name w:val="578E7193B03E4B55AA12EED9EA96D3EB"/>
    <w:rsid w:val="008F415C"/>
  </w:style>
  <w:style w:type="paragraph" w:customStyle="1" w:styleId="36B64897502F443E9904FEC2892DE046">
    <w:name w:val="36B64897502F443E9904FEC2892DE046"/>
    <w:rsid w:val="008F415C"/>
  </w:style>
  <w:style w:type="paragraph" w:customStyle="1" w:styleId="EA7715BB7F0247EE97D4F717F8E59C02">
    <w:name w:val="EA7715BB7F0247EE97D4F717F8E59C02"/>
    <w:rsid w:val="008F415C"/>
  </w:style>
  <w:style w:type="paragraph" w:customStyle="1" w:styleId="35CA8C3B9C0448178C4D380A3E312D9B">
    <w:name w:val="35CA8C3B9C0448178C4D380A3E312D9B"/>
    <w:rsid w:val="008F415C"/>
  </w:style>
  <w:style w:type="paragraph" w:customStyle="1" w:styleId="7AD4480B23644BF2B3B78DC5449229D9">
    <w:name w:val="7AD4480B23644BF2B3B78DC5449229D9"/>
    <w:rsid w:val="008F415C"/>
  </w:style>
  <w:style w:type="paragraph" w:customStyle="1" w:styleId="4F4E83FB8B854FCFA13DD69A7AE34429">
    <w:name w:val="4F4E83FB8B854FCFA13DD69A7AE34429"/>
    <w:rsid w:val="00BA0682"/>
  </w:style>
  <w:style w:type="paragraph" w:customStyle="1" w:styleId="A6DE022DEDDF483BA29A070874C0B72D">
    <w:name w:val="A6DE022DEDDF483BA29A070874C0B72D"/>
    <w:rsid w:val="00BA0682"/>
  </w:style>
  <w:style w:type="paragraph" w:customStyle="1" w:styleId="0F501D2871B043B0A41494625C3BA103">
    <w:name w:val="0F501D2871B043B0A41494625C3BA103"/>
    <w:rsid w:val="00BA0682"/>
  </w:style>
  <w:style w:type="paragraph" w:customStyle="1" w:styleId="0DB4F4BD99A545CB8A4AEDA41D27C053">
    <w:name w:val="0DB4F4BD99A545CB8A4AEDA41D27C053"/>
    <w:rsid w:val="00BA0682"/>
  </w:style>
  <w:style w:type="paragraph" w:customStyle="1" w:styleId="A1EF7F5036C14325AB3E4FB012B0F416">
    <w:name w:val="A1EF7F5036C14325AB3E4FB012B0F416"/>
    <w:rsid w:val="00BA0682"/>
  </w:style>
  <w:style w:type="paragraph" w:customStyle="1" w:styleId="14EAAB4225BD4980BD5AB7D305B07F60">
    <w:name w:val="14EAAB4225BD4980BD5AB7D305B07F60"/>
    <w:rsid w:val="00BA0682"/>
  </w:style>
  <w:style w:type="paragraph" w:customStyle="1" w:styleId="1A89069067714F0DB741B668D3204202">
    <w:name w:val="1A89069067714F0DB741B668D3204202"/>
    <w:rsid w:val="00BA0682"/>
  </w:style>
  <w:style w:type="paragraph" w:customStyle="1" w:styleId="38852FDB3ACC4903B50456516B874B1F">
    <w:name w:val="38852FDB3ACC4903B50456516B874B1F"/>
    <w:rsid w:val="00BA0682"/>
  </w:style>
  <w:style w:type="paragraph" w:customStyle="1" w:styleId="A03638B38543405BB62427D07B2AD15A">
    <w:name w:val="A03638B38543405BB62427D07B2AD15A"/>
    <w:rsid w:val="00BA0682"/>
  </w:style>
  <w:style w:type="paragraph" w:customStyle="1" w:styleId="E984EAACB26E41BB8B6F00764FB03671">
    <w:name w:val="E984EAACB26E41BB8B6F00764FB03671"/>
    <w:rsid w:val="00BA0682"/>
  </w:style>
  <w:style w:type="paragraph" w:customStyle="1" w:styleId="472B3A0B0ABC4E6CADA35366ACA421CE">
    <w:name w:val="472B3A0B0ABC4E6CADA35366ACA421CE"/>
    <w:rsid w:val="00BA0682"/>
  </w:style>
  <w:style w:type="paragraph" w:customStyle="1" w:styleId="C5B78D69B3BE491AB01461E77CD450EE">
    <w:name w:val="C5B78D69B3BE491AB01461E77CD450EE"/>
    <w:rsid w:val="00BA0682"/>
  </w:style>
  <w:style w:type="paragraph" w:customStyle="1" w:styleId="DE45D21F50CF46FF9872983278B314B9">
    <w:name w:val="DE45D21F50CF46FF9872983278B314B9"/>
    <w:rsid w:val="00BA0682"/>
  </w:style>
  <w:style w:type="paragraph" w:customStyle="1" w:styleId="1586A9F6D827436187AE4D1572BE2120">
    <w:name w:val="1586A9F6D827436187AE4D1572BE2120"/>
    <w:rsid w:val="00BA0682"/>
  </w:style>
  <w:style w:type="paragraph" w:customStyle="1" w:styleId="ED5ED47BDABA458EABF070E97104F77C">
    <w:name w:val="ED5ED47BDABA458EABF070E97104F77C"/>
    <w:rsid w:val="00BA0682"/>
  </w:style>
  <w:style w:type="paragraph" w:customStyle="1" w:styleId="CF4D9A1A80B64265B959BD6FE73EA5A3">
    <w:name w:val="CF4D9A1A80B64265B959BD6FE73EA5A3"/>
    <w:rsid w:val="00BA0682"/>
  </w:style>
  <w:style w:type="paragraph" w:customStyle="1" w:styleId="A15B52C2194C4B17A91DA41CF53D8D9D">
    <w:name w:val="A15B52C2194C4B17A91DA41CF53D8D9D"/>
    <w:rsid w:val="00BA0682"/>
  </w:style>
  <w:style w:type="paragraph" w:customStyle="1" w:styleId="C0A84DAB85744C2EAD443AFEC88CB65B">
    <w:name w:val="C0A84DAB85744C2EAD443AFEC88CB65B"/>
    <w:rsid w:val="00BA0682"/>
  </w:style>
  <w:style w:type="paragraph" w:customStyle="1" w:styleId="1928DFDFED62494DB054CD807E68FD2D">
    <w:name w:val="1928DFDFED62494DB054CD807E68FD2D"/>
    <w:rsid w:val="00BA0682"/>
  </w:style>
  <w:style w:type="paragraph" w:customStyle="1" w:styleId="EEFE3C4B5AC242BCAA1EF9EC69F18D4E">
    <w:name w:val="EEFE3C4B5AC242BCAA1EF9EC69F18D4E"/>
    <w:rsid w:val="00BA0682"/>
  </w:style>
  <w:style w:type="paragraph" w:customStyle="1" w:styleId="5CF35AAB36DB4887BCE3002DB1EF64E9">
    <w:name w:val="5CF35AAB36DB4887BCE3002DB1EF64E9"/>
    <w:rsid w:val="00BA0682"/>
  </w:style>
  <w:style w:type="paragraph" w:customStyle="1" w:styleId="8DE3D79127E54FADB8F1BBD1DEE98041">
    <w:name w:val="8DE3D79127E54FADB8F1BBD1DEE98041"/>
    <w:rsid w:val="00BA0682"/>
  </w:style>
  <w:style w:type="paragraph" w:customStyle="1" w:styleId="2FD328CFCFBB4B20B873527D97662198">
    <w:name w:val="2FD328CFCFBB4B20B873527D97662198"/>
    <w:rsid w:val="00BA0682"/>
  </w:style>
  <w:style w:type="paragraph" w:customStyle="1" w:styleId="208A42D6F6EE433C8AC8AD4001B395B1">
    <w:name w:val="208A42D6F6EE433C8AC8AD4001B395B1"/>
    <w:rsid w:val="00BA0682"/>
  </w:style>
  <w:style w:type="paragraph" w:customStyle="1" w:styleId="6824C889BAB84EA28903113F662988CA">
    <w:name w:val="6824C889BAB84EA28903113F662988CA"/>
    <w:rsid w:val="00BA0682"/>
  </w:style>
  <w:style w:type="paragraph" w:customStyle="1" w:styleId="A946D0CBF440451095711113CEB51EF9">
    <w:name w:val="A946D0CBF440451095711113CEB51EF9"/>
    <w:rsid w:val="00BA0682"/>
  </w:style>
  <w:style w:type="paragraph" w:customStyle="1" w:styleId="EA25EE03EB1E487CAB40A67B60933BF3">
    <w:name w:val="EA25EE03EB1E487CAB40A67B60933BF3"/>
    <w:rsid w:val="00BA0682"/>
  </w:style>
  <w:style w:type="paragraph" w:customStyle="1" w:styleId="13E763CA0E5240688ABA33D1C73DD23A">
    <w:name w:val="13E763CA0E5240688ABA33D1C73DD23A"/>
    <w:rsid w:val="00BA0682"/>
  </w:style>
  <w:style w:type="paragraph" w:customStyle="1" w:styleId="843F2A49938043C597CC07F97D31E9AF">
    <w:name w:val="843F2A49938043C597CC07F97D31E9AF"/>
    <w:rsid w:val="00BA0682"/>
  </w:style>
  <w:style w:type="paragraph" w:customStyle="1" w:styleId="7E3D72E364D242FD955DA5ABF1FE2665">
    <w:name w:val="7E3D72E364D242FD955DA5ABF1FE2665"/>
    <w:rsid w:val="00BA0682"/>
  </w:style>
  <w:style w:type="paragraph" w:customStyle="1" w:styleId="25C2A25FCE374587BE5022AD0B8F016A">
    <w:name w:val="25C2A25FCE374587BE5022AD0B8F016A"/>
    <w:rsid w:val="00BA0682"/>
  </w:style>
  <w:style w:type="paragraph" w:customStyle="1" w:styleId="03CB0AADC22E4363811C4BEC8920D931">
    <w:name w:val="03CB0AADC22E4363811C4BEC8920D931"/>
    <w:rsid w:val="00BA0682"/>
  </w:style>
  <w:style w:type="paragraph" w:customStyle="1" w:styleId="4F5AA069931B4129B0500F72752D5E25">
    <w:name w:val="4F5AA069931B4129B0500F72752D5E25"/>
    <w:rsid w:val="00BA0682"/>
  </w:style>
  <w:style w:type="paragraph" w:customStyle="1" w:styleId="4EE10912FBBD4B1DB22F45084F5F8876">
    <w:name w:val="4EE10912FBBD4B1DB22F45084F5F8876"/>
    <w:rsid w:val="00BA0682"/>
  </w:style>
  <w:style w:type="paragraph" w:customStyle="1" w:styleId="C18394B40E394E1985A117BDD053FFD1">
    <w:name w:val="C18394B40E394E1985A117BDD053FFD1"/>
    <w:rsid w:val="00BA0682"/>
  </w:style>
  <w:style w:type="paragraph" w:customStyle="1" w:styleId="790F0AF9EAA94FD1B0875CE8A9AFED20">
    <w:name w:val="790F0AF9EAA94FD1B0875CE8A9AFED20"/>
    <w:rsid w:val="00BA0682"/>
  </w:style>
  <w:style w:type="paragraph" w:customStyle="1" w:styleId="2F6654C5DF6943BD9A9C2D0F98CA07F7">
    <w:name w:val="2F6654C5DF6943BD9A9C2D0F98CA07F7"/>
    <w:rsid w:val="00BA0682"/>
  </w:style>
  <w:style w:type="paragraph" w:customStyle="1" w:styleId="CD23680F3070419596EF72BA5B942AFA">
    <w:name w:val="CD23680F3070419596EF72BA5B942AFA"/>
    <w:rsid w:val="00BA0682"/>
  </w:style>
  <w:style w:type="paragraph" w:customStyle="1" w:styleId="75BEC4F8A8EC477AA2B94761525C2386">
    <w:name w:val="75BEC4F8A8EC477AA2B94761525C2386"/>
    <w:rsid w:val="00BA0682"/>
  </w:style>
  <w:style w:type="paragraph" w:customStyle="1" w:styleId="89C9433F1E854F04886772709B52F9A2">
    <w:name w:val="89C9433F1E854F04886772709B52F9A2"/>
    <w:rsid w:val="00BA0682"/>
  </w:style>
  <w:style w:type="paragraph" w:customStyle="1" w:styleId="D115182B54B14F939B4D4684CA2CA632">
    <w:name w:val="D115182B54B14F939B4D4684CA2CA632"/>
    <w:rsid w:val="00BA0682"/>
  </w:style>
  <w:style w:type="paragraph" w:customStyle="1" w:styleId="5CD886D8CC2B4F72B855DE2AA2536180">
    <w:name w:val="5CD886D8CC2B4F72B855DE2AA2536180"/>
    <w:rsid w:val="00BA0682"/>
  </w:style>
  <w:style w:type="paragraph" w:customStyle="1" w:styleId="8D69BE5EE7C14E1B93F8BBD717C9E1FC">
    <w:name w:val="8D69BE5EE7C14E1B93F8BBD717C9E1FC"/>
    <w:rsid w:val="00BA0682"/>
  </w:style>
  <w:style w:type="paragraph" w:customStyle="1" w:styleId="CDF65A9A532940DA8E09CD166A25C0B5">
    <w:name w:val="CDF65A9A532940DA8E09CD166A25C0B5"/>
    <w:rsid w:val="00BA0682"/>
  </w:style>
  <w:style w:type="paragraph" w:customStyle="1" w:styleId="12346371E12F4ACE9339DF939EFAD6A8">
    <w:name w:val="12346371E12F4ACE9339DF939EFAD6A8"/>
    <w:rsid w:val="00BA0682"/>
  </w:style>
  <w:style w:type="paragraph" w:customStyle="1" w:styleId="23A9D702E63F48CA92DBB704FCD9871F">
    <w:name w:val="23A9D702E63F48CA92DBB704FCD9871F"/>
    <w:rsid w:val="00BA0682"/>
  </w:style>
  <w:style w:type="paragraph" w:customStyle="1" w:styleId="6853546E559F4A19903565A229843C39">
    <w:name w:val="6853546E559F4A19903565A229843C39"/>
    <w:rsid w:val="00BA0682"/>
  </w:style>
  <w:style w:type="paragraph" w:customStyle="1" w:styleId="131BC6D5D44047CB895FB883A8182FBD">
    <w:name w:val="131BC6D5D44047CB895FB883A8182FBD"/>
    <w:rsid w:val="00BA0682"/>
  </w:style>
  <w:style w:type="paragraph" w:customStyle="1" w:styleId="13AB6C32C5AC4E47A4DCDD3600D1D52D">
    <w:name w:val="13AB6C32C5AC4E47A4DCDD3600D1D52D"/>
    <w:rsid w:val="00BA0682"/>
  </w:style>
  <w:style w:type="paragraph" w:customStyle="1" w:styleId="3EAE1E1A70D148DBB175D5EFD3FD4A27">
    <w:name w:val="3EAE1E1A70D148DBB175D5EFD3FD4A27"/>
    <w:rsid w:val="00BA0682"/>
  </w:style>
  <w:style w:type="paragraph" w:customStyle="1" w:styleId="B3672080184B4A449D002B12A434BDD0">
    <w:name w:val="B3672080184B4A449D002B12A434BDD0"/>
    <w:rsid w:val="00BA0682"/>
  </w:style>
  <w:style w:type="paragraph" w:customStyle="1" w:styleId="453EB0E096124EEDAC78A41C926EFE46">
    <w:name w:val="453EB0E096124EEDAC78A41C926EFE46"/>
    <w:rsid w:val="00BA0682"/>
  </w:style>
  <w:style w:type="paragraph" w:customStyle="1" w:styleId="69240EBBB76640AE83D05E37253EF6CC">
    <w:name w:val="69240EBBB76640AE83D05E37253EF6CC"/>
    <w:rsid w:val="00BA0682"/>
  </w:style>
  <w:style w:type="paragraph" w:customStyle="1" w:styleId="FA2F685B916D47A0B376A6F62E025F0A">
    <w:name w:val="FA2F685B916D47A0B376A6F62E025F0A"/>
    <w:rsid w:val="00BA0682"/>
  </w:style>
  <w:style w:type="paragraph" w:customStyle="1" w:styleId="CE72291166BA442EBDF2E8D87162CC29">
    <w:name w:val="CE72291166BA442EBDF2E8D87162CC29"/>
    <w:rsid w:val="00BA0682"/>
  </w:style>
  <w:style w:type="paragraph" w:customStyle="1" w:styleId="C5E534D0CF5042178E889247ACCDA5D2">
    <w:name w:val="C5E534D0CF5042178E889247ACCDA5D2"/>
    <w:rsid w:val="00BA0682"/>
  </w:style>
  <w:style w:type="paragraph" w:customStyle="1" w:styleId="EA23DA5701EC4018913F17B51D792921">
    <w:name w:val="EA23DA5701EC4018913F17B51D792921"/>
    <w:rsid w:val="00BA0682"/>
  </w:style>
  <w:style w:type="paragraph" w:customStyle="1" w:styleId="EDEA04C347CC4B08B116BF4AB8AD6923">
    <w:name w:val="EDEA04C347CC4B08B116BF4AB8AD6923"/>
    <w:rsid w:val="00BA0682"/>
  </w:style>
  <w:style w:type="paragraph" w:customStyle="1" w:styleId="2214542641984653BC24D6041E803A31">
    <w:name w:val="2214542641984653BC24D6041E803A31"/>
    <w:rsid w:val="00BA0682"/>
  </w:style>
  <w:style w:type="paragraph" w:customStyle="1" w:styleId="34A89BF9A7F44A388D9E2C6640FD3A24">
    <w:name w:val="34A89BF9A7F44A388D9E2C6640FD3A24"/>
    <w:rsid w:val="00BA0682"/>
  </w:style>
  <w:style w:type="paragraph" w:customStyle="1" w:styleId="EF75DF570F9D47D0AFA92B0EBC77C9B5">
    <w:name w:val="EF75DF570F9D47D0AFA92B0EBC77C9B5"/>
    <w:rsid w:val="00BA0682"/>
  </w:style>
  <w:style w:type="paragraph" w:customStyle="1" w:styleId="6724BC8C5DCA40A09DEF81CA9FC30961">
    <w:name w:val="6724BC8C5DCA40A09DEF81CA9FC30961"/>
    <w:rsid w:val="00BA0682"/>
  </w:style>
  <w:style w:type="paragraph" w:customStyle="1" w:styleId="E2DE6342D5B743E085E805FB3DAA9DAF">
    <w:name w:val="E2DE6342D5B743E085E805FB3DAA9DAF"/>
    <w:rsid w:val="00BA0682"/>
  </w:style>
  <w:style w:type="paragraph" w:customStyle="1" w:styleId="1A159A7F494E42A6AAFB70F37E0CF89D">
    <w:name w:val="1A159A7F494E42A6AAFB70F37E0CF89D"/>
    <w:rsid w:val="00BA0682"/>
  </w:style>
  <w:style w:type="paragraph" w:customStyle="1" w:styleId="71301C7015DE4DBD8BA9B33EDC8258B0">
    <w:name w:val="71301C7015DE4DBD8BA9B33EDC8258B0"/>
    <w:rsid w:val="00BA0682"/>
  </w:style>
  <w:style w:type="paragraph" w:customStyle="1" w:styleId="C7E592A66C964F66B7A8DD6BA85DB554">
    <w:name w:val="C7E592A66C964F66B7A8DD6BA85DB554"/>
    <w:rsid w:val="00BA0682"/>
  </w:style>
  <w:style w:type="paragraph" w:customStyle="1" w:styleId="792E4D9D09D64673AF1161AF5DD2C67A">
    <w:name w:val="792E4D9D09D64673AF1161AF5DD2C67A"/>
    <w:rsid w:val="00BA0682"/>
  </w:style>
  <w:style w:type="paragraph" w:customStyle="1" w:styleId="7EA19ADC4A15470283FE67A9DB6D0232">
    <w:name w:val="7EA19ADC4A15470283FE67A9DB6D0232"/>
    <w:rsid w:val="00BA0682"/>
  </w:style>
  <w:style w:type="paragraph" w:customStyle="1" w:styleId="81B019E52D4A46E5989D36354D4236A8">
    <w:name w:val="81B019E52D4A46E5989D36354D4236A8"/>
    <w:rsid w:val="00BA0682"/>
  </w:style>
  <w:style w:type="paragraph" w:customStyle="1" w:styleId="BD8D14C0203D4C07AFD45C893D85FFCF">
    <w:name w:val="BD8D14C0203D4C07AFD45C893D85FFCF"/>
    <w:rsid w:val="00BA0682"/>
  </w:style>
  <w:style w:type="paragraph" w:customStyle="1" w:styleId="ACDCC1EEA34642D3A4B7E5554355EBB1">
    <w:name w:val="ACDCC1EEA34642D3A4B7E5554355EBB1"/>
    <w:rsid w:val="00BA0682"/>
  </w:style>
  <w:style w:type="paragraph" w:customStyle="1" w:styleId="3672FAD8FCEE49569835D8EAE2AE4829">
    <w:name w:val="3672FAD8FCEE49569835D8EAE2AE4829"/>
    <w:rsid w:val="00BA0682"/>
  </w:style>
  <w:style w:type="paragraph" w:customStyle="1" w:styleId="83E7FE60974345D09AF0E61559F66B95">
    <w:name w:val="83E7FE60974345D09AF0E61559F66B95"/>
    <w:rsid w:val="00BA0682"/>
  </w:style>
  <w:style w:type="paragraph" w:customStyle="1" w:styleId="D2CD6B309B4F4419828E82D43EA40D75">
    <w:name w:val="D2CD6B309B4F4419828E82D43EA40D75"/>
    <w:rsid w:val="00BA0682"/>
  </w:style>
  <w:style w:type="paragraph" w:customStyle="1" w:styleId="47B0E2D19252405884A669DE1E8AEC28">
    <w:name w:val="47B0E2D19252405884A669DE1E8AEC28"/>
    <w:rsid w:val="00BA0682"/>
  </w:style>
  <w:style w:type="paragraph" w:customStyle="1" w:styleId="D8C3A27DA2FB4E3B804EC4A98AD088E7">
    <w:name w:val="D8C3A27DA2FB4E3B804EC4A98AD088E7"/>
    <w:rsid w:val="00BA0682"/>
  </w:style>
  <w:style w:type="paragraph" w:customStyle="1" w:styleId="6EA3479AD526468AAE75D98DE663AF5E">
    <w:name w:val="6EA3479AD526468AAE75D98DE663AF5E"/>
    <w:rsid w:val="00BA0682"/>
  </w:style>
  <w:style w:type="paragraph" w:customStyle="1" w:styleId="548A940F747C46989F2C7FB6D5D4C77A">
    <w:name w:val="548A940F747C46989F2C7FB6D5D4C77A"/>
    <w:rsid w:val="00BA0682"/>
  </w:style>
  <w:style w:type="paragraph" w:customStyle="1" w:styleId="8D678DF4E8CB49F1B4D7BDC5D1545774">
    <w:name w:val="8D678DF4E8CB49F1B4D7BDC5D1545774"/>
    <w:rsid w:val="00BA0682"/>
  </w:style>
  <w:style w:type="paragraph" w:customStyle="1" w:styleId="0B9D78DE43094C98B9F3D4905FCD5E2C">
    <w:name w:val="0B9D78DE43094C98B9F3D4905FCD5E2C"/>
    <w:rsid w:val="00BA0682"/>
  </w:style>
  <w:style w:type="paragraph" w:customStyle="1" w:styleId="F874728D19344255A378AB447F26A6BE">
    <w:name w:val="F874728D19344255A378AB447F26A6BE"/>
    <w:rsid w:val="00BA0682"/>
  </w:style>
  <w:style w:type="paragraph" w:customStyle="1" w:styleId="8F9D3C0913824647ADAD95C8FBF2B065">
    <w:name w:val="8F9D3C0913824647ADAD95C8FBF2B065"/>
    <w:rsid w:val="00BA0682"/>
  </w:style>
  <w:style w:type="paragraph" w:customStyle="1" w:styleId="7C904F6360DF443AB6BB11C5AC400695">
    <w:name w:val="7C904F6360DF443AB6BB11C5AC400695"/>
    <w:rsid w:val="00BA0682"/>
  </w:style>
  <w:style w:type="paragraph" w:customStyle="1" w:styleId="83BB38F38BA84B1F864A35C446C23A53">
    <w:name w:val="83BB38F38BA84B1F864A35C446C23A53"/>
    <w:rsid w:val="00BA0682"/>
  </w:style>
  <w:style w:type="paragraph" w:customStyle="1" w:styleId="749B66F94A804370AF9B6429B531718C">
    <w:name w:val="749B66F94A804370AF9B6429B531718C"/>
    <w:rsid w:val="00BA0682"/>
  </w:style>
  <w:style w:type="paragraph" w:customStyle="1" w:styleId="9F2760494D8347D985A280FD08056CDB">
    <w:name w:val="9F2760494D8347D985A280FD08056CDB"/>
    <w:rsid w:val="00BA0682"/>
  </w:style>
  <w:style w:type="paragraph" w:customStyle="1" w:styleId="387AD9830A414752A208BAE923D280F4">
    <w:name w:val="387AD9830A414752A208BAE923D280F4"/>
    <w:rsid w:val="00BA0682"/>
  </w:style>
  <w:style w:type="paragraph" w:customStyle="1" w:styleId="2578F54F0F9340ED842F02F710BB0C6D">
    <w:name w:val="2578F54F0F9340ED842F02F710BB0C6D"/>
    <w:rsid w:val="00BA0682"/>
  </w:style>
  <w:style w:type="paragraph" w:customStyle="1" w:styleId="8130082C35084BB09074B1E72D2D75CA">
    <w:name w:val="8130082C35084BB09074B1E72D2D75CA"/>
    <w:rsid w:val="00BA0682"/>
  </w:style>
  <w:style w:type="paragraph" w:customStyle="1" w:styleId="16F8BFB78EA64B5E928BADA22EA0967A">
    <w:name w:val="16F8BFB78EA64B5E928BADA22EA0967A"/>
    <w:rsid w:val="00DA4081"/>
  </w:style>
  <w:style w:type="paragraph" w:customStyle="1" w:styleId="24E6D47002D74C60B3DBCC043EBBB0C2">
    <w:name w:val="24E6D47002D74C60B3DBCC043EBBB0C2"/>
    <w:rsid w:val="00BA0682"/>
  </w:style>
  <w:style w:type="paragraph" w:customStyle="1" w:styleId="9D87B6F7A9D94EC78CC547BD204D3C38">
    <w:name w:val="9D87B6F7A9D94EC78CC547BD204D3C38"/>
    <w:rsid w:val="00BA0682"/>
  </w:style>
  <w:style w:type="paragraph" w:customStyle="1" w:styleId="69201E5822944B7C88420D18400241E7">
    <w:name w:val="69201E5822944B7C88420D18400241E7"/>
    <w:rsid w:val="00BA0682"/>
  </w:style>
  <w:style w:type="paragraph" w:customStyle="1" w:styleId="7EC6522DAA0A4D2995F64461427DB35B">
    <w:name w:val="7EC6522DAA0A4D2995F64461427DB35B"/>
    <w:rsid w:val="00A352CD"/>
  </w:style>
  <w:style w:type="paragraph" w:customStyle="1" w:styleId="CBF16D8A3BED4E26B1DABFC16D60AF9C">
    <w:name w:val="CBF16D8A3BED4E26B1DABFC16D60AF9C"/>
    <w:rsid w:val="00DA4081"/>
  </w:style>
  <w:style w:type="paragraph" w:customStyle="1" w:styleId="6B332F343ECA45D48CE1D7F2083D05DD">
    <w:name w:val="6B332F343ECA45D48CE1D7F2083D05DD"/>
    <w:rsid w:val="00DA4081"/>
  </w:style>
  <w:style w:type="paragraph" w:customStyle="1" w:styleId="629345AE34064FA4B4FB7C7E50EAD88C">
    <w:name w:val="629345AE34064FA4B4FB7C7E50EAD88C"/>
    <w:rsid w:val="00DA4081"/>
  </w:style>
  <w:style w:type="paragraph" w:customStyle="1" w:styleId="80C0A651EC2144FDB447E6A6B5103386">
    <w:name w:val="80C0A651EC2144FDB447E6A6B5103386"/>
    <w:rsid w:val="00DA4081"/>
  </w:style>
  <w:style w:type="paragraph" w:customStyle="1" w:styleId="23908DDA3C4F4723B61E93AA5E32837D">
    <w:name w:val="23908DDA3C4F4723B61E93AA5E32837D"/>
    <w:rsid w:val="00DA4081"/>
  </w:style>
  <w:style w:type="paragraph" w:customStyle="1" w:styleId="50E09B381BC94439B33905DFF5A95BD6">
    <w:name w:val="50E09B381BC94439B33905DFF5A95BD6"/>
    <w:rsid w:val="00DA4081"/>
  </w:style>
  <w:style w:type="paragraph" w:customStyle="1" w:styleId="58733BF7C6E3479695B76956327DEA91">
    <w:name w:val="58733BF7C6E3479695B76956327DEA91"/>
    <w:rsid w:val="00DA4081"/>
  </w:style>
  <w:style w:type="paragraph" w:customStyle="1" w:styleId="5455F4E62A844DF2979AFE7B1B198AA1">
    <w:name w:val="5455F4E62A844DF2979AFE7B1B198AA1"/>
    <w:rsid w:val="00DA4081"/>
  </w:style>
  <w:style w:type="paragraph" w:customStyle="1" w:styleId="84F43812893546A1984B418248CE5A36">
    <w:name w:val="84F43812893546A1984B418248CE5A36"/>
    <w:rsid w:val="00DA4081"/>
  </w:style>
  <w:style w:type="paragraph" w:customStyle="1" w:styleId="6E2873AA8C1C4F848B047ED1602272F3">
    <w:name w:val="6E2873AA8C1C4F848B047ED1602272F3"/>
    <w:rsid w:val="00DA4081"/>
  </w:style>
  <w:style w:type="paragraph" w:customStyle="1" w:styleId="33C12A477E88464EBBA6CC766E0AFD87">
    <w:name w:val="33C12A477E88464EBBA6CC766E0AFD87"/>
    <w:rsid w:val="00DA4081"/>
  </w:style>
  <w:style w:type="paragraph" w:customStyle="1" w:styleId="0B943459901B480B86B2792D2C149134">
    <w:name w:val="0B943459901B480B86B2792D2C149134"/>
    <w:rsid w:val="00DA4081"/>
  </w:style>
  <w:style w:type="paragraph" w:customStyle="1" w:styleId="0FD0BCC1CC1546A395C56B5C853475BB">
    <w:name w:val="0FD0BCC1CC1546A395C56B5C853475BB"/>
    <w:rsid w:val="00DA4081"/>
  </w:style>
  <w:style w:type="paragraph" w:customStyle="1" w:styleId="A169C9A51F90430D8077B83249DDD6C5">
    <w:name w:val="A169C9A51F90430D8077B83249DDD6C5"/>
    <w:rsid w:val="00DA4081"/>
  </w:style>
  <w:style w:type="paragraph" w:customStyle="1" w:styleId="391D6892450B4D8F93DC37224C8FCF3F">
    <w:name w:val="391D6892450B4D8F93DC37224C8FCF3F"/>
    <w:rsid w:val="00DA4081"/>
  </w:style>
  <w:style w:type="paragraph" w:customStyle="1" w:styleId="1330EF31F79D4F5E9ED45997AA18F969">
    <w:name w:val="1330EF31F79D4F5E9ED45997AA18F969"/>
    <w:rsid w:val="00DA4081"/>
  </w:style>
  <w:style w:type="paragraph" w:customStyle="1" w:styleId="CD6F32A34AD146AA80B43F3367A19990">
    <w:name w:val="CD6F32A34AD146AA80B43F3367A19990"/>
    <w:rsid w:val="00DA4081"/>
  </w:style>
  <w:style w:type="paragraph" w:customStyle="1" w:styleId="C7CCF6706EE84A60B44807564751CF57">
    <w:name w:val="C7CCF6706EE84A60B44807564751CF57"/>
    <w:rsid w:val="00DA4081"/>
  </w:style>
  <w:style w:type="paragraph" w:customStyle="1" w:styleId="0F7871CCE708465F842C8D36137B69EB">
    <w:name w:val="0F7871CCE708465F842C8D36137B69EB"/>
    <w:rsid w:val="00DA4081"/>
  </w:style>
  <w:style w:type="paragraph" w:customStyle="1" w:styleId="27C670896AC441C497F9B3ACF625C22C">
    <w:name w:val="27C670896AC441C497F9B3ACF625C22C"/>
    <w:rsid w:val="00DA4081"/>
  </w:style>
  <w:style w:type="paragraph" w:customStyle="1" w:styleId="A21CEDBCD15B4BC0A73D348F74DA090B">
    <w:name w:val="A21CEDBCD15B4BC0A73D348F74DA090B"/>
    <w:rsid w:val="00DA4081"/>
  </w:style>
  <w:style w:type="paragraph" w:customStyle="1" w:styleId="1CC5CF87C68145A580143121F06540E6">
    <w:name w:val="1CC5CF87C68145A580143121F06540E6"/>
    <w:rsid w:val="00DA4081"/>
  </w:style>
  <w:style w:type="paragraph" w:customStyle="1" w:styleId="A0D61B5FEFC64358B63B673193094D5E">
    <w:name w:val="A0D61B5FEFC64358B63B673193094D5E"/>
    <w:rsid w:val="00DA4081"/>
  </w:style>
  <w:style w:type="paragraph" w:customStyle="1" w:styleId="DA233BC121B947DBBF9205D1DE2D79E8">
    <w:name w:val="DA233BC121B947DBBF9205D1DE2D79E8"/>
    <w:rsid w:val="00DA4081"/>
  </w:style>
  <w:style w:type="paragraph" w:customStyle="1" w:styleId="7E2C0ED108D94C1FA99302F158D02EDE">
    <w:name w:val="7E2C0ED108D94C1FA99302F158D02EDE"/>
    <w:rsid w:val="00DA4081"/>
  </w:style>
  <w:style w:type="paragraph" w:customStyle="1" w:styleId="37CE9FCC5F934CC58695C35C7F806FBB">
    <w:name w:val="37CE9FCC5F934CC58695C35C7F806FBB"/>
    <w:rsid w:val="00DA4081"/>
  </w:style>
  <w:style w:type="paragraph" w:customStyle="1" w:styleId="517D5D17760F41A9BB9628AD6734F4A0">
    <w:name w:val="517D5D17760F41A9BB9628AD6734F4A0"/>
    <w:rsid w:val="00DA4081"/>
  </w:style>
  <w:style w:type="paragraph" w:customStyle="1" w:styleId="6BD4BED04710437196BD581BDCBC044A">
    <w:name w:val="6BD4BED04710437196BD581BDCBC044A"/>
    <w:rsid w:val="00DA4081"/>
  </w:style>
  <w:style w:type="paragraph" w:customStyle="1" w:styleId="0442A2EA041C46A58E570734733264F1">
    <w:name w:val="0442A2EA041C46A58E570734733264F1"/>
    <w:rsid w:val="00DA4081"/>
  </w:style>
  <w:style w:type="paragraph" w:customStyle="1" w:styleId="CDFF655B3E33455BAF6201E92FA52CAE">
    <w:name w:val="CDFF655B3E33455BAF6201E92FA52CAE"/>
    <w:rsid w:val="00DA4081"/>
  </w:style>
  <w:style w:type="paragraph" w:customStyle="1" w:styleId="AF2EAEDFB16D477795CD3BCF46C3A25E">
    <w:name w:val="AF2EAEDFB16D477795CD3BCF46C3A25E"/>
    <w:rsid w:val="00DA4081"/>
  </w:style>
  <w:style w:type="paragraph" w:customStyle="1" w:styleId="AE3C3697026B44329A858BAE884F3C97">
    <w:name w:val="AE3C3697026B44329A858BAE884F3C97"/>
    <w:rsid w:val="00DA4081"/>
  </w:style>
  <w:style w:type="paragraph" w:customStyle="1" w:styleId="AADA85851F894AAF8B2F54CA0D5EDDB5">
    <w:name w:val="AADA85851F894AAF8B2F54CA0D5EDDB5"/>
    <w:rsid w:val="00DA4081"/>
  </w:style>
  <w:style w:type="paragraph" w:customStyle="1" w:styleId="E413071956224B63A99CB4AC9C49BBF1">
    <w:name w:val="E413071956224B63A99CB4AC9C49BBF1"/>
    <w:rsid w:val="00DA4081"/>
  </w:style>
  <w:style w:type="paragraph" w:customStyle="1" w:styleId="EDF1390511C84BDDAB39B9F8BEBFB6EA">
    <w:name w:val="EDF1390511C84BDDAB39B9F8BEBFB6EA"/>
    <w:rsid w:val="00DA4081"/>
  </w:style>
  <w:style w:type="paragraph" w:customStyle="1" w:styleId="99207FE3B680450A8FD3C12E6AEA8885">
    <w:name w:val="99207FE3B680450A8FD3C12E6AEA8885"/>
    <w:rsid w:val="00DA4081"/>
  </w:style>
  <w:style w:type="paragraph" w:customStyle="1" w:styleId="5F887FA624354A239589409F57990D37">
    <w:name w:val="5F887FA624354A239589409F57990D37"/>
    <w:rsid w:val="00DA4081"/>
  </w:style>
  <w:style w:type="paragraph" w:customStyle="1" w:styleId="D21DC15388CF49498ED568F5690BB3DF">
    <w:name w:val="D21DC15388CF49498ED568F5690BB3DF"/>
    <w:rsid w:val="00DA4081"/>
  </w:style>
  <w:style w:type="paragraph" w:customStyle="1" w:styleId="5A8C75C6C4BD42EF9AC86B1BFD9E2AB2">
    <w:name w:val="5A8C75C6C4BD42EF9AC86B1BFD9E2AB2"/>
    <w:rsid w:val="00DA4081"/>
  </w:style>
  <w:style w:type="paragraph" w:customStyle="1" w:styleId="0343EDC179924893AD73A3ECDBEF24FC">
    <w:name w:val="0343EDC179924893AD73A3ECDBEF24FC"/>
    <w:rsid w:val="00DA4081"/>
  </w:style>
  <w:style w:type="paragraph" w:customStyle="1" w:styleId="664F36BD5490442E9E0D28E95DC101E3">
    <w:name w:val="664F36BD5490442E9E0D28E95DC101E3"/>
    <w:rsid w:val="00DA4081"/>
  </w:style>
  <w:style w:type="paragraph" w:customStyle="1" w:styleId="0E3AF3482B874D6C98CBDD86809C27AB">
    <w:name w:val="0E3AF3482B874D6C98CBDD86809C27AB"/>
    <w:rsid w:val="00DA4081"/>
  </w:style>
  <w:style w:type="paragraph" w:customStyle="1" w:styleId="5DE55E64237E4380BF5873B801825897">
    <w:name w:val="5DE55E64237E4380BF5873B801825897"/>
    <w:rsid w:val="00DA4081"/>
  </w:style>
  <w:style w:type="paragraph" w:customStyle="1" w:styleId="2D8485C6B85F43F5A8F1BF0BB41EB62B">
    <w:name w:val="2D8485C6B85F43F5A8F1BF0BB41EB62B"/>
    <w:rsid w:val="00DA4081"/>
  </w:style>
  <w:style w:type="paragraph" w:customStyle="1" w:styleId="D32978FABAA2422F9C5E2FBA3FB1C82D">
    <w:name w:val="D32978FABAA2422F9C5E2FBA3FB1C82D"/>
    <w:rsid w:val="00DA4081"/>
  </w:style>
  <w:style w:type="paragraph" w:customStyle="1" w:styleId="EBDDCEB84B834744B1FD0F894D4B3E7B">
    <w:name w:val="EBDDCEB84B834744B1FD0F894D4B3E7B"/>
    <w:rsid w:val="00DA4081"/>
  </w:style>
  <w:style w:type="paragraph" w:customStyle="1" w:styleId="9C22DAEABC9D4602B32078AC9E90A6A7">
    <w:name w:val="9C22DAEABC9D4602B32078AC9E90A6A7"/>
    <w:rsid w:val="00DA4081"/>
  </w:style>
  <w:style w:type="paragraph" w:customStyle="1" w:styleId="1731C10D723345E78FE7F302142D687D">
    <w:name w:val="1731C10D723345E78FE7F302142D687D"/>
    <w:rsid w:val="00DA4081"/>
  </w:style>
  <w:style w:type="paragraph" w:customStyle="1" w:styleId="6D025783564A4D9B9C925431D9DCEC4C">
    <w:name w:val="6D025783564A4D9B9C925431D9DCEC4C"/>
    <w:rsid w:val="00DA4081"/>
  </w:style>
  <w:style w:type="paragraph" w:customStyle="1" w:styleId="D1F5645862A546CDADD1D54A2AB3C143">
    <w:name w:val="D1F5645862A546CDADD1D54A2AB3C143"/>
    <w:rsid w:val="00DA4081"/>
  </w:style>
  <w:style w:type="paragraph" w:customStyle="1" w:styleId="5817F93863F94F7E972904CB587E3491">
    <w:name w:val="5817F93863F94F7E972904CB587E3491"/>
    <w:rsid w:val="00DA4081"/>
  </w:style>
  <w:style w:type="paragraph" w:customStyle="1" w:styleId="0E6AE3F573864DD1953AED1371059A76">
    <w:name w:val="0E6AE3F573864DD1953AED1371059A76"/>
    <w:rsid w:val="00DA4081"/>
  </w:style>
  <w:style w:type="paragraph" w:customStyle="1" w:styleId="00B4EC7330394B1AAA59D9D835BCD281">
    <w:name w:val="00B4EC7330394B1AAA59D9D835BCD281"/>
    <w:rsid w:val="00DA4081"/>
  </w:style>
  <w:style w:type="paragraph" w:customStyle="1" w:styleId="645531603EEC44CB9181667ED29CBFDC">
    <w:name w:val="645531603EEC44CB9181667ED29CBFDC"/>
    <w:rsid w:val="00DA4081"/>
  </w:style>
  <w:style w:type="paragraph" w:customStyle="1" w:styleId="502CA33B01F54EA488214858F4243691">
    <w:name w:val="502CA33B01F54EA488214858F4243691"/>
    <w:rsid w:val="00DA4081"/>
  </w:style>
  <w:style w:type="paragraph" w:customStyle="1" w:styleId="FF1FD84B0929485592B43A557025A360">
    <w:name w:val="FF1FD84B0929485592B43A557025A360"/>
    <w:rsid w:val="00DA4081"/>
  </w:style>
  <w:style w:type="paragraph" w:customStyle="1" w:styleId="9076ECD889F04679A9E1CAA5CF486B3C">
    <w:name w:val="9076ECD889F04679A9E1CAA5CF486B3C"/>
    <w:rsid w:val="00DA4081"/>
  </w:style>
  <w:style w:type="paragraph" w:customStyle="1" w:styleId="934586D7BDA94E43B899035AEB6CD4BD">
    <w:name w:val="934586D7BDA94E43B899035AEB6CD4BD"/>
    <w:rsid w:val="00DA4081"/>
  </w:style>
  <w:style w:type="paragraph" w:customStyle="1" w:styleId="A668809625ED41B5B7CF596E8FF317F8">
    <w:name w:val="A668809625ED41B5B7CF596E8FF317F8"/>
    <w:rsid w:val="00DA4081"/>
  </w:style>
  <w:style w:type="paragraph" w:customStyle="1" w:styleId="312740291F14481DACE665DAF125AB0A">
    <w:name w:val="312740291F14481DACE665DAF125AB0A"/>
    <w:rsid w:val="00DA4081"/>
  </w:style>
  <w:style w:type="paragraph" w:customStyle="1" w:styleId="4FA6B2EE50504D148A9A4B933FA84CAA">
    <w:name w:val="4FA6B2EE50504D148A9A4B933FA84CAA"/>
    <w:rsid w:val="00DA4081"/>
  </w:style>
  <w:style w:type="paragraph" w:customStyle="1" w:styleId="7E007C4E7ED44763BC24159383A5950F">
    <w:name w:val="7E007C4E7ED44763BC24159383A5950F"/>
    <w:rsid w:val="00DA4081"/>
  </w:style>
  <w:style w:type="paragraph" w:customStyle="1" w:styleId="6CAAB4A4B867422094D19B92038EE045">
    <w:name w:val="6CAAB4A4B867422094D19B92038EE045"/>
    <w:rsid w:val="00DA4081"/>
  </w:style>
  <w:style w:type="paragraph" w:customStyle="1" w:styleId="620E9E39CC78475781704FEED0FA4958">
    <w:name w:val="620E9E39CC78475781704FEED0FA4958"/>
    <w:rsid w:val="00DA4081"/>
  </w:style>
  <w:style w:type="paragraph" w:customStyle="1" w:styleId="0FB6466652BD4F74A24B481464FC37ED">
    <w:name w:val="0FB6466652BD4F74A24B481464FC37ED"/>
    <w:rsid w:val="00DA4081"/>
  </w:style>
  <w:style w:type="paragraph" w:customStyle="1" w:styleId="5A460CF027914D1592B583D90B8184D4">
    <w:name w:val="5A460CF027914D1592B583D90B8184D4"/>
    <w:rsid w:val="00DA4081"/>
  </w:style>
  <w:style w:type="paragraph" w:customStyle="1" w:styleId="E16D48B8D1EC4BC3A282F0FB4C135C80">
    <w:name w:val="E16D48B8D1EC4BC3A282F0FB4C135C80"/>
    <w:rsid w:val="00DA4081"/>
  </w:style>
  <w:style w:type="paragraph" w:customStyle="1" w:styleId="D3BDCD9DEED242BFA0AEF0ADC3B1A0B2">
    <w:name w:val="D3BDCD9DEED242BFA0AEF0ADC3B1A0B2"/>
    <w:rsid w:val="00DA4081"/>
  </w:style>
  <w:style w:type="paragraph" w:customStyle="1" w:styleId="FA40A29E13D24D2F8677DFF7F7A20BE9">
    <w:name w:val="FA40A29E13D24D2F8677DFF7F7A20BE9"/>
    <w:rsid w:val="00A352CD"/>
  </w:style>
  <w:style w:type="paragraph" w:customStyle="1" w:styleId="61E5EDD8147D440E9E28985079429823">
    <w:name w:val="61E5EDD8147D440E9E28985079429823"/>
    <w:rsid w:val="00A352CD"/>
  </w:style>
  <w:style w:type="paragraph" w:customStyle="1" w:styleId="98A9DD537C3D4823A4810580195156F5">
    <w:name w:val="98A9DD537C3D4823A4810580195156F5"/>
    <w:rsid w:val="00A352CD"/>
  </w:style>
  <w:style w:type="paragraph" w:customStyle="1" w:styleId="C346607A5E634E3C942455698C1ADFE5">
    <w:name w:val="C346607A5E634E3C942455698C1ADFE5"/>
    <w:rsid w:val="00A352CD"/>
  </w:style>
  <w:style w:type="paragraph" w:customStyle="1" w:styleId="F71898031E344D289B22C5409CC9A406">
    <w:name w:val="F71898031E344D289B22C5409CC9A406"/>
    <w:rsid w:val="00A352CD"/>
  </w:style>
  <w:style w:type="paragraph" w:customStyle="1" w:styleId="B5B828AF2F9B43679621F70021093752">
    <w:name w:val="B5B828AF2F9B43679621F70021093752"/>
    <w:rsid w:val="00DA4081"/>
  </w:style>
  <w:style w:type="paragraph" w:customStyle="1" w:styleId="804C3AB7BC1E4AC8B0189EE5DC90526D">
    <w:name w:val="804C3AB7BC1E4AC8B0189EE5DC90526D"/>
    <w:rsid w:val="00DA4081"/>
  </w:style>
  <w:style w:type="paragraph" w:customStyle="1" w:styleId="DE5CE9B75CBC4775B4141E08C7574CEE">
    <w:name w:val="DE5CE9B75CBC4775B4141E08C7574CEE"/>
    <w:rsid w:val="00DA4081"/>
  </w:style>
  <w:style w:type="paragraph" w:customStyle="1" w:styleId="250EC4EC385A47E0BFE8294B4B15E647">
    <w:name w:val="250EC4EC385A47E0BFE8294B4B15E647"/>
    <w:rsid w:val="00DA4081"/>
  </w:style>
  <w:style w:type="paragraph" w:customStyle="1" w:styleId="4393C6E5827543E6898B85FC526D033C">
    <w:name w:val="4393C6E5827543E6898B85FC526D033C"/>
    <w:rsid w:val="00DA4081"/>
  </w:style>
  <w:style w:type="paragraph" w:customStyle="1" w:styleId="E829B056468E4FF3A856165F0D9C2368">
    <w:name w:val="E829B056468E4FF3A856165F0D9C2368"/>
    <w:rsid w:val="00DA4081"/>
  </w:style>
  <w:style w:type="paragraph" w:customStyle="1" w:styleId="DAB5E33C1179436C87546FE52A8085CC">
    <w:name w:val="DAB5E33C1179436C87546FE52A8085CC"/>
    <w:rsid w:val="00DA4081"/>
  </w:style>
  <w:style w:type="paragraph" w:customStyle="1" w:styleId="EA3D0E26194E4C0494F8524339C693CA">
    <w:name w:val="EA3D0E26194E4C0494F8524339C693CA"/>
    <w:rsid w:val="00DA4081"/>
  </w:style>
  <w:style w:type="paragraph" w:customStyle="1" w:styleId="B22B7BA2043E474BA08370ECAFDEBCD0">
    <w:name w:val="B22B7BA2043E474BA08370ECAFDEBCD0"/>
    <w:rsid w:val="00DA4081"/>
  </w:style>
  <w:style w:type="paragraph" w:customStyle="1" w:styleId="909A3E133345415CB31C8BD653CA6C42">
    <w:name w:val="909A3E133345415CB31C8BD653CA6C42"/>
    <w:rsid w:val="00DA4081"/>
  </w:style>
  <w:style w:type="paragraph" w:customStyle="1" w:styleId="55BA362AE89F4853BCB14FCCA6CEB042">
    <w:name w:val="55BA362AE89F4853BCB14FCCA6CEB042"/>
    <w:rsid w:val="00DA4081"/>
  </w:style>
  <w:style w:type="paragraph" w:customStyle="1" w:styleId="56D760F370CD45B19430AD7D50B089D3">
    <w:name w:val="56D760F370CD45B19430AD7D50B089D3"/>
    <w:rsid w:val="00DA4081"/>
  </w:style>
  <w:style w:type="paragraph" w:customStyle="1" w:styleId="F9C577EABB8D4DADA3174D55E63D2FE3">
    <w:name w:val="F9C577EABB8D4DADA3174D55E63D2FE3"/>
    <w:rsid w:val="00DA4081"/>
  </w:style>
  <w:style w:type="paragraph" w:customStyle="1" w:styleId="35761B01442E4960B8B52B13A0899F7D">
    <w:name w:val="35761B01442E4960B8B52B13A0899F7D"/>
    <w:rsid w:val="00DA4081"/>
  </w:style>
  <w:style w:type="paragraph" w:customStyle="1" w:styleId="19B377BC7969468EA8A6B36B2F639CE2">
    <w:name w:val="19B377BC7969468EA8A6B36B2F639CE2"/>
    <w:rsid w:val="00DA4081"/>
  </w:style>
  <w:style w:type="paragraph" w:customStyle="1" w:styleId="8E94DA9092AF4F33A0E676AD0E60F324">
    <w:name w:val="8E94DA9092AF4F33A0E676AD0E60F324"/>
    <w:rsid w:val="00DA4081"/>
  </w:style>
  <w:style w:type="paragraph" w:customStyle="1" w:styleId="85600CEDC3154638AD0658C99AAE0860">
    <w:name w:val="85600CEDC3154638AD0658C99AAE0860"/>
    <w:rsid w:val="00DA4081"/>
  </w:style>
  <w:style w:type="paragraph" w:customStyle="1" w:styleId="51D193122DBA4EDC8572B9F3E9217CA8">
    <w:name w:val="51D193122DBA4EDC8572B9F3E9217CA8"/>
    <w:rsid w:val="00DA4081"/>
  </w:style>
  <w:style w:type="paragraph" w:customStyle="1" w:styleId="193542CC48514A45B4E214D623019FA1">
    <w:name w:val="193542CC48514A45B4E214D623019FA1"/>
    <w:rsid w:val="00DA4081"/>
  </w:style>
  <w:style w:type="paragraph" w:customStyle="1" w:styleId="60250583D06F42E59DFE2AC07BF595C3">
    <w:name w:val="60250583D06F42E59DFE2AC07BF595C3"/>
    <w:rsid w:val="00DA4081"/>
  </w:style>
  <w:style w:type="paragraph" w:customStyle="1" w:styleId="50A5C30078964E0E8E6E4D5B793D8B3F">
    <w:name w:val="50A5C30078964E0E8E6E4D5B793D8B3F"/>
    <w:rsid w:val="00DA4081"/>
  </w:style>
  <w:style w:type="paragraph" w:customStyle="1" w:styleId="0D982351188748E880977B79D6DF24CC">
    <w:name w:val="0D982351188748E880977B79D6DF24CC"/>
    <w:rsid w:val="00DA4081"/>
  </w:style>
  <w:style w:type="paragraph" w:customStyle="1" w:styleId="5FB4EF95372B4ED3AEC100A1583ED5D9">
    <w:name w:val="5FB4EF95372B4ED3AEC100A1583ED5D9"/>
    <w:rsid w:val="00DA4081"/>
  </w:style>
  <w:style w:type="paragraph" w:customStyle="1" w:styleId="5672BE878901481DA1746E67FF11BF55">
    <w:name w:val="5672BE878901481DA1746E67FF11BF55"/>
    <w:rsid w:val="00DA4081"/>
  </w:style>
  <w:style w:type="paragraph" w:customStyle="1" w:styleId="2A028C7658D1487A933AAACF4ED5F590">
    <w:name w:val="2A028C7658D1487A933AAACF4ED5F590"/>
    <w:rsid w:val="00DA4081"/>
  </w:style>
  <w:style w:type="paragraph" w:customStyle="1" w:styleId="12CCA6242B90465C84DCDC052E7CD258">
    <w:name w:val="12CCA6242B90465C84DCDC052E7CD258"/>
    <w:rsid w:val="00DA4081"/>
  </w:style>
  <w:style w:type="paragraph" w:customStyle="1" w:styleId="5E368290C2604CB7B3ED99E78F4805A0">
    <w:name w:val="5E368290C2604CB7B3ED99E78F4805A0"/>
    <w:rsid w:val="00DA4081"/>
  </w:style>
  <w:style w:type="paragraph" w:customStyle="1" w:styleId="6F7DBE3587BA41E08022A6B8C37B60BF">
    <w:name w:val="6F7DBE3587BA41E08022A6B8C37B60BF"/>
    <w:rsid w:val="00DA4081"/>
  </w:style>
  <w:style w:type="paragraph" w:customStyle="1" w:styleId="D6FCB623DDBA466B9BC89B0D8472CAEA">
    <w:name w:val="D6FCB623DDBA466B9BC89B0D8472CAEA"/>
    <w:rsid w:val="00DA4081"/>
  </w:style>
  <w:style w:type="paragraph" w:customStyle="1" w:styleId="1ED087BA618C45E792E8087A227A349B">
    <w:name w:val="1ED087BA618C45E792E8087A227A349B"/>
    <w:rsid w:val="00DA4081"/>
  </w:style>
  <w:style w:type="paragraph" w:customStyle="1" w:styleId="20960E1359C94808B85DE54384C73765">
    <w:name w:val="20960E1359C94808B85DE54384C73765"/>
    <w:rsid w:val="00DA4081"/>
  </w:style>
  <w:style w:type="paragraph" w:customStyle="1" w:styleId="FB62348515B64E85AB7EBD36124FAF16">
    <w:name w:val="FB62348515B64E85AB7EBD36124FAF16"/>
    <w:rsid w:val="00DA4081"/>
  </w:style>
  <w:style w:type="paragraph" w:customStyle="1" w:styleId="4F237570E600472286B7A986A5B0F754">
    <w:name w:val="4F237570E600472286B7A986A5B0F754"/>
    <w:rsid w:val="00DA4081"/>
  </w:style>
  <w:style w:type="paragraph" w:customStyle="1" w:styleId="61AE1EBD878446C993B899C3A74FABB6">
    <w:name w:val="61AE1EBD878446C993B899C3A74FABB6"/>
    <w:rsid w:val="00DA4081"/>
  </w:style>
  <w:style w:type="paragraph" w:customStyle="1" w:styleId="B57A598B8EBD4D47A1DC8CA3D6139BA0">
    <w:name w:val="B57A598B8EBD4D47A1DC8CA3D6139BA0"/>
    <w:rsid w:val="00DA4081"/>
  </w:style>
  <w:style w:type="paragraph" w:customStyle="1" w:styleId="E91316A10C504BBDA369C4654E13BEAB">
    <w:name w:val="E91316A10C504BBDA369C4654E13BEAB"/>
    <w:rsid w:val="00DA4081"/>
  </w:style>
  <w:style w:type="paragraph" w:customStyle="1" w:styleId="79B79F46742146EAB76AA16972A92AF0">
    <w:name w:val="79B79F46742146EAB76AA16972A92AF0"/>
    <w:rsid w:val="00DA4081"/>
  </w:style>
  <w:style w:type="paragraph" w:customStyle="1" w:styleId="73D9F3529CE34E1C8E7700EE45181D4A">
    <w:name w:val="73D9F3529CE34E1C8E7700EE45181D4A"/>
    <w:rsid w:val="00DA4081"/>
  </w:style>
  <w:style w:type="paragraph" w:customStyle="1" w:styleId="23E4AD0CA95A490A9F41909DE22962F7">
    <w:name w:val="23E4AD0CA95A490A9F41909DE22962F7"/>
    <w:rsid w:val="00DA4081"/>
  </w:style>
  <w:style w:type="paragraph" w:customStyle="1" w:styleId="6425B6DCEB3E4D8A8757D2FD3AE9D28A">
    <w:name w:val="6425B6DCEB3E4D8A8757D2FD3AE9D28A"/>
    <w:rsid w:val="00DA4081"/>
  </w:style>
  <w:style w:type="paragraph" w:customStyle="1" w:styleId="2E501B22A3D141DDA7FB354AB73FF03F">
    <w:name w:val="2E501B22A3D141DDA7FB354AB73FF03F"/>
    <w:rsid w:val="00DA4081"/>
  </w:style>
  <w:style w:type="paragraph" w:customStyle="1" w:styleId="E2E9AC845F1441AE85972DF0AD88F37B">
    <w:name w:val="E2E9AC845F1441AE85972DF0AD88F37B"/>
    <w:rsid w:val="00DA4081"/>
  </w:style>
  <w:style w:type="paragraph" w:customStyle="1" w:styleId="0EA8B3A31A0C408E847F7FDEBF944827">
    <w:name w:val="0EA8B3A31A0C408E847F7FDEBF944827"/>
    <w:rsid w:val="00DA4081"/>
  </w:style>
  <w:style w:type="paragraph" w:customStyle="1" w:styleId="BF8643E57B2D4CBCB6610176348A3D36">
    <w:name w:val="BF8643E57B2D4CBCB6610176348A3D36"/>
    <w:rsid w:val="00DA4081"/>
  </w:style>
  <w:style w:type="paragraph" w:customStyle="1" w:styleId="6601E200673045099076F7C991CFC100">
    <w:name w:val="6601E200673045099076F7C991CFC100"/>
    <w:rsid w:val="00DA4081"/>
  </w:style>
  <w:style w:type="paragraph" w:customStyle="1" w:styleId="B7458F811A1E4136875C84EB64E00D34">
    <w:name w:val="B7458F811A1E4136875C84EB64E00D34"/>
    <w:rsid w:val="00DA4081"/>
  </w:style>
  <w:style w:type="paragraph" w:customStyle="1" w:styleId="BF0511C850094995BA0E2DDB740120D4">
    <w:name w:val="BF0511C850094995BA0E2DDB740120D4"/>
    <w:rsid w:val="00DA4081"/>
  </w:style>
  <w:style w:type="paragraph" w:customStyle="1" w:styleId="6F33D3BA7932401198D65CA2361A4649">
    <w:name w:val="6F33D3BA7932401198D65CA2361A4649"/>
    <w:rsid w:val="00DA4081"/>
  </w:style>
  <w:style w:type="paragraph" w:customStyle="1" w:styleId="968F809F92A745E08473FE733BF465B5">
    <w:name w:val="968F809F92A745E08473FE733BF465B5"/>
    <w:rsid w:val="00DA4081"/>
  </w:style>
  <w:style w:type="paragraph" w:customStyle="1" w:styleId="1F11F175918244EA9B78951C4245AD41">
    <w:name w:val="1F11F175918244EA9B78951C4245AD41"/>
    <w:rsid w:val="00DA4081"/>
  </w:style>
  <w:style w:type="paragraph" w:customStyle="1" w:styleId="8A3E9696E48844B3B4BA8959EA93DFFF">
    <w:name w:val="8A3E9696E48844B3B4BA8959EA93DFFF"/>
    <w:rsid w:val="00DA4081"/>
  </w:style>
  <w:style w:type="paragraph" w:customStyle="1" w:styleId="DED3268BC1964374A0D55883A5A594F0">
    <w:name w:val="DED3268BC1964374A0D55883A5A594F0"/>
    <w:rsid w:val="00DA4081"/>
  </w:style>
  <w:style w:type="paragraph" w:customStyle="1" w:styleId="0A3164DC7FCA49FE9DD2CB71E7BB7FBA">
    <w:name w:val="0A3164DC7FCA49FE9DD2CB71E7BB7FBA"/>
    <w:rsid w:val="00DA4081"/>
  </w:style>
  <w:style w:type="paragraph" w:customStyle="1" w:styleId="E303BB37C2604E35B09CB634A20A0277">
    <w:name w:val="E303BB37C2604E35B09CB634A20A0277"/>
    <w:rsid w:val="00DA4081"/>
  </w:style>
  <w:style w:type="paragraph" w:customStyle="1" w:styleId="5EA091815E3D42FBAD4511B4AE7A2730">
    <w:name w:val="5EA091815E3D42FBAD4511B4AE7A2730"/>
    <w:rsid w:val="00DA4081"/>
  </w:style>
  <w:style w:type="paragraph" w:customStyle="1" w:styleId="2608D3E61D0B46D7971A7ACD11647BB6">
    <w:name w:val="2608D3E61D0B46D7971A7ACD11647BB6"/>
    <w:rsid w:val="00DA4081"/>
  </w:style>
  <w:style w:type="paragraph" w:customStyle="1" w:styleId="FC387A90BF1C46E59D0B41DF22908FEF">
    <w:name w:val="FC387A90BF1C46E59D0B41DF22908FEF"/>
    <w:rsid w:val="00DA4081"/>
  </w:style>
  <w:style w:type="paragraph" w:customStyle="1" w:styleId="F0B745530875450F896CBB704503B45C">
    <w:name w:val="F0B745530875450F896CBB704503B45C"/>
    <w:rsid w:val="00DA4081"/>
  </w:style>
  <w:style w:type="paragraph" w:customStyle="1" w:styleId="AC9930745BF64490AE3B9707DC8B1A8E">
    <w:name w:val="AC9930745BF64490AE3B9707DC8B1A8E"/>
    <w:rsid w:val="00DA4081"/>
  </w:style>
  <w:style w:type="paragraph" w:customStyle="1" w:styleId="02A421E4955744F38AE47CEB461D2EFA">
    <w:name w:val="02A421E4955744F38AE47CEB461D2EFA"/>
    <w:rsid w:val="00DA4081"/>
  </w:style>
  <w:style w:type="paragraph" w:customStyle="1" w:styleId="B050A2CABD8A4B88A104E668EE7C4C39">
    <w:name w:val="B050A2CABD8A4B88A104E668EE7C4C39"/>
    <w:rsid w:val="00DA4081"/>
  </w:style>
  <w:style w:type="paragraph" w:customStyle="1" w:styleId="787F6EE810314E65A0211D3C068339A8">
    <w:name w:val="787F6EE810314E65A0211D3C068339A8"/>
    <w:rsid w:val="00DA4081"/>
  </w:style>
  <w:style w:type="paragraph" w:customStyle="1" w:styleId="03EFFA5921F745A4BB02A22BF0114716">
    <w:name w:val="03EFFA5921F745A4BB02A22BF0114716"/>
    <w:rsid w:val="00DA4081"/>
  </w:style>
  <w:style w:type="paragraph" w:customStyle="1" w:styleId="FA3F535C521748D58157F113CFBC2DF6">
    <w:name w:val="FA3F535C521748D58157F113CFBC2DF6"/>
    <w:rsid w:val="00DA4081"/>
  </w:style>
  <w:style w:type="paragraph" w:customStyle="1" w:styleId="852482B3F9FA4C20B67C15510533C2E5">
    <w:name w:val="852482B3F9FA4C20B67C15510533C2E5"/>
    <w:rsid w:val="00DA4081"/>
  </w:style>
  <w:style w:type="paragraph" w:customStyle="1" w:styleId="3EFCC28EFBC24D3DB11682193BBFA89B">
    <w:name w:val="3EFCC28EFBC24D3DB11682193BBFA89B"/>
    <w:rsid w:val="00DA4081"/>
  </w:style>
  <w:style w:type="paragraph" w:customStyle="1" w:styleId="0D7306C808BF45098A23568D0C1C4991">
    <w:name w:val="0D7306C808BF45098A23568D0C1C4991"/>
    <w:rsid w:val="00DA4081"/>
  </w:style>
  <w:style w:type="paragraph" w:customStyle="1" w:styleId="42B98FDEF6A3465E93BAE52F785451BA">
    <w:name w:val="42B98FDEF6A3465E93BAE52F785451BA"/>
    <w:rsid w:val="00DA4081"/>
  </w:style>
  <w:style w:type="paragraph" w:customStyle="1" w:styleId="ACF0BBA69FA143BCA28CED26DFEB0C06">
    <w:name w:val="ACF0BBA69FA143BCA28CED26DFEB0C06"/>
    <w:rsid w:val="00DA4081"/>
  </w:style>
  <w:style w:type="paragraph" w:customStyle="1" w:styleId="02968D44CF0D407EA8B498F6A8303B7C">
    <w:name w:val="02968D44CF0D407EA8B498F6A8303B7C"/>
    <w:rsid w:val="00DA4081"/>
  </w:style>
  <w:style w:type="paragraph" w:customStyle="1" w:styleId="B23061B66D2648809A2BF297332F04FE">
    <w:name w:val="B23061B66D2648809A2BF297332F04FE"/>
    <w:rsid w:val="00DA4081"/>
  </w:style>
  <w:style w:type="paragraph" w:customStyle="1" w:styleId="47E4FBF01A0E45E59300B1DAE9A3B83A">
    <w:name w:val="47E4FBF01A0E45E59300B1DAE9A3B83A"/>
    <w:rsid w:val="00DA4081"/>
  </w:style>
  <w:style w:type="paragraph" w:customStyle="1" w:styleId="08371AF200A747EAB80AC9420A139CE2">
    <w:name w:val="08371AF200A747EAB80AC9420A139CE2"/>
    <w:rsid w:val="00DA4081"/>
  </w:style>
  <w:style w:type="paragraph" w:customStyle="1" w:styleId="C41764B3F36B4547A5ADF2BC7FB4CDDC">
    <w:name w:val="C41764B3F36B4547A5ADF2BC7FB4CDDC"/>
    <w:rsid w:val="00DA4081"/>
  </w:style>
  <w:style w:type="paragraph" w:customStyle="1" w:styleId="89C299EEB63A4133AE5212522FF56663">
    <w:name w:val="89C299EEB63A4133AE5212522FF56663"/>
    <w:rsid w:val="00DA4081"/>
  </w:style>
  <w:style w:type="paragraph" w:customStyle="1" w:styleId="74ACCE1C9BF043219E8BD10C17505D1D">
    <w:name w:val="74ACCE1C9BF043219E8BD10C17505D1D"/>
    <w:rsid w:val="00DA4081"/>
  </w:style>
  <w:style w:type="paragraph" w:customStyle="1" w:styleId="271B68967C874B0E914BA7074D231EF7">
    <w:name w:val="271B68967C874B0E914BA7074D231EF7"/>
    <w:rsid w:val="00DA4081"/>
  </w:style>
  <w:style w:type="paragraph" w:customStyle="1" w:styleId="2158C169A2BD43BDA025829A9B8C470D">
    <w:name w:val="2158C169A2BD43BDA025829A9B8C470D"/>
    <w:rsid w:val="00DA4081"/>
  </w:style>
  <w:style w:type="paragraph" w:customStyle="1" w:styleId="0E45A6F8870945BB8B3887A7DCA62D82">
    <w:name w:val="0E45A6F8870945BB8B3887A7DCA62D82"/>
    <w:rsid w:val="00DA4081"/>
  </w:style>
  <w:style w:type="paragraph" w:customStyle="1" w:styleId="B35B0FAD057944EC9E803219E59D6A0C">
    <w:name w:val="B35B0FAD057944EC9E803219E59D6A0C"/>
    <w:rsid w:val="00A352CD"/>
  </w:style>
  <w:style w:type="paragraph" w:customStyle="1" w:styleId="2436AC1EBC354BCC8C70511B69FCF3ED">
    <w:name w:val="2436AC1EBC354BCC8C70511B69FCF3ED"/>
    <w:rsid w:val="00A352CD"/>
  </w:style>
  <w:style w:type="paragraph" w:customStyle="1" w:styleId="0159E38A313346569B8B69892AA40994">
    <w:name w:val="0159E38A313346569B8B69892AA40994"/>
    <w:rsid w:val="00A352CD"/>
  </w:style>
  <w:style w:type="paragraph" w:customStyle="1" w:styleId="2DEECDE5C15846FAB52D68B852806B92">
    <w:name w:val="2DEECDE5C15846FAB52D68B852806B92"/>
    <w:rsid w:val="00A352CD"/>
  </w:style>
  <w:style w:type="paragraph" w:customStyle="1" w:styleId="2155B0526CA84CCD83FA1BF388A0F004">
    <w:name w:val="2155B0526CA84CCD83FA1BF388A0F004"/>
    <w:rsid w:val="00A352CD"/>
  </w:style>
  <w:style w:type="paragraph" w:customStyle="1" w:styleId="419B06DD1AC64B079CB2ACD1C6BD060C">
    <w:name w:val="419B06DD1AC64B079CB2ACD1C6BD060C"/>
    <w:rsid w:val="00A352CD"/>
  </w:style>
  <w:style w:type="paragraph" w:customStyle="1" w:styleId="5F6F6C252BF24A7D8B070D3A8894CCC2">
    <w:name w:val="5F6F6C252BF24A7D8B070D3A8894CCC2"/>
    <w:rsid w:val="00A352CD"/>
  </w:style>
  <w:style w:type="paragraph" w:customStyle="1" w:styleId="73D8804DC8B04823836B9B5BA4C62D06">
    <w:name w:val="73D8804DC8B04823836B9B5BA4C62D06"/>
    <w:rsid w:val="00A352CD"/>
  </w:style>
  <w:style w:type="paragraph" w:customStyle="1" w:styleId="5644276540DA497A98F3038A667B1322">
    <w:name w:val="5644276540DA497A98F3038A667B1322"/>
    <w:rsid w:val="00A352CD"/>
  </w:style>
  <w:style w:type="paragraph" w:customStyle="1" w:styleId="FDA20E45AC2D4AEA9E6FA3C6EA90B2DF">
    <w:name w:val="FDA20E45AC2D4AEA9E6FA3C6EA90B2DF"/>
    <w:rsid w:val="00A352CD"/>
  </w:style>
  <w:style w:type="paragraph" w:customStyle="1" w:styleId="925D4115F11D4D3EA62095B5CE557A8E">
    <w:name w:val="925D4115F11D4D3EA62095B5CE557A8E"/>
    <w:rsid w:val="00A352CD"/>
  </w:style>
  <w:style w:type="paragraph" w:customStyle="1" w:styleId="98D77E50AC4E461A8DC913877FD41A77">
    <w:name w:val="98D77E50AC4E461A8DC913877FD41A77"/>
    <w:rsid w:val="00A352CD"/>
  </w:style>
  <w:style w:type="paragraph" w:customStyle="1" w:styleId="DF74552543AF46D7B75DC70444F19AB2">
    <w:name w:val="DF74552543AF46D7B75DC70444F19AB2"/>
    <w:rsid w:val="00A352CD"/>
  </w:style>
  <w:style w:type="paragraph" w:customStyle="1" w:styleId="65030AFA26254CAB94CAB21FBC91F3E7">
    <w:name w:val="65030AFA26254CAB94CAB21FBC91F3E7"/>
    <w:rsid w:val="00A352CD"/>
  </w:style>
  <w:style w:type="paragraph" w:customStyle="1" w:styleId="4F6AF9C958FD4B9D9D59BED9CC482AF6">
    <w:name w:val="4F6AF9C958FD4B9D9D59BED9CC482AF6"/>
    <w:rsid w:val="00A352CD"/>
  </w:style>
  <w:style w:type="paragraph" w:customStyle="1" w:styleId="E501532091A748DC85EAF04486540F32">
    <w:name w:val="E501532091A748DC85EAF04486540F32"/>
    <w:rsid w:val="00A352CD"/>
  </w:style>
  <w:style w:type="paragraph" w:customStyle="1" w:styleId="2DBB774614E3484DB0381E8A780890FA">
    <w:name w:val="2DBB774614E3484DB0381E8A780890FA"/>
    <w:rsid w:val="00A352CD"/>
  </w:style>
  <w:style w:type="paragraph" w:customStyle="1" w:styleId="5193D81B13254DCFB7F722FAA0D43564">
    <w:name w:val="5193D81B13254DCFB7F722FAA0D43564"/>
    <w:rsid w:val="00A352CD"/>
  </w:style>
  <w:style w:type="paragraph" w:customStyle="1" w:styleId="445D655517FF4983A78912B6D9CBC724">
    <w:name w:val="445D655517FF4983A78912B6D9CBC724"/>
    <w:rsid w:val="00A352CD"/>
  </w:style>
  <w:style w:type="paragraph" w:customStyle="1" w:styleId="C1A71C4495F74952957AEE018E809A9F">
    <w:name w:val="C1A71C4495F74952957AEE018E809A9F"/>
    <w:rsid w:val="00A352CD"/>
  </w:style>
  <w:style w:type="paragraph" w:customStyle="1" w:styleId="B6469416AD834079A0C8819A62FFDD0D">
    <w:name w:val="B6469416AD834079A0C8819A62FFDD0D"/>
    <w:rsid w:val="00A352CD"/>
  </w:style>
  <w:style w:type="paragraph" w:customStyle="1" w:styleId="A47D5004071F43189BAAB9B507230E81">
    <w:name w:val="A47D5004071F43189BAAB9B507230E81"/>
    <w:rsid w:val="00A352CD"/>
  </w:style>
  <w:style w:type="paragraph" w:customStyle="1" w:styleId="6358E52F2D034AAAB390B01916114BF1">
    <w:name w:val="6358E52F2D034AAAB390B01916114BF1"/>
    <w:rsid w:val="00A352CD"/>
  </w:style>
  <w:style w:type="paragraph" w:customStyle="1" w:styleId="27E9430089204AE5B71E956864280523">
    <w:name w:val="27E9430089204AE5B71E956864280523"/>
    <w:rsid w:val="00A352CD"/>
  </w:style>
  <w:style w:type="paragraph" w:customStyle="1" w:styleId="323D1CEC6E344F35AE1E46253EF56CAD">
    <w:name w:val="323D1CEC6E344F35AE1E46253EF56CAD"/>
    <w:rsid w:val="00A352CD"/>
  </w:style>
  <w:style w:type="paragraph" w:customStyle="1" w:styleId="F1748A27D41D40628A73B6A5E6A25E70">
    <w:name w:val="F1748A27D41D40628A73B6A5E6A25E70"/>
    <w:rsid w:val="00A352CD"/>
  </w:style>
  <w:style w:type="paragraph" w:customStyle="1" w:styleId="F7AB38CA4430449EA3F8204C0074F82F">
    <w:name w:val="F7AB38CA4430449EA3F8204C0074F82F"/>
    <w:rsid w:val="00A352CD"/>
  </w:style>
  <w:style w:type="paragraph" w:customStyle="1" w:styleId="336327B8B2B94679A67B3B6E6BC8BA98">
    <w:name w:val="336327B8B2B94679A67B3B6E6BC8BA98"/>
    <w:rsid w:val="00A352CD"/>
  </w:style>
  <w:style w:type="paragraph" w:customStyle="1" w:styleId="ABA3F37BFA4F4704994BC58941F5568A">
    <w:name w:val="ABA3F37BFA4F4704994BC58941F5568A"/>
    <w:rsid w:val="00A352CD"/>
  </w:style>
  <w:style w:type="paragraph" w:customStyle="1" w:styleId="F94B91A53EEA4A4394FC1555AA544BAC">
    <w:name w:val="F94B91A53EEA4A4394FC1555AA544BAC"/>
    <w:rsid w:val="00A352CD"/>
  </w:style>
  <w:style w:type="paragraph" w:customStyle="1" w:styleId="ACCFBF00E4DF4CA6A95AF3C7575CADBE">
    <w:name w:val="ACCFBF00E4DF4CA6A95AF3C7575CADBE"/>
    <w:rsid w:val="00A352CD"/>
  </w:style>
  <w:style w:type="paragraph" w:customStyle="1" w:styleId="AD267D5207364497926B359B48180CA1">
    <w:name w:val="AD267D5207364497926B359B48180CA1"/>
    <w:rsid w:val="00A352CD"/>
  </w:style>
  <w:style w:type="paragraph" w:customStyle="1" w:styleId="6F9F2D76BA9E46EE98DF5557127CFF6A">
    <w:name w:val="6F9F2D76BA9E46EE98DF5557127CFF6A"/>
    <w:rsid w:val="00A352CD"/>
  </w:style>
  <w:style w:type="paragraph" w:customStyle="1" w:styleId="F97F32FC378E4E13B2DB8128CB6A08E5">
    <w:name w:val="F97F32FC378E4E13B2DB8128CB6A08E5"/>
    <w:rsid w:val="00A352CD"/>
  </w:style>
  <w:style w:type="paragraph" w:customStyle="1" w:styleId="942C744806ED4B47861F9D34546CB0C1">
    <w:name w:val="942C744806ED4B47861F9D34546CB0C1"/>
    <w:rsid w:val="00A352CD"/>
  </w:style>
  <w:style w:type="paragraph" w:customStyle="1" w:styleId="CDA201C36EBB470AAF4E3D34A0DC9A1F">
    <w:name w:val="CDA201C36EBB470AAF4E3D34A0DC9A1F"/>
    <w:rsid w:val="00A352CD"/>
  </w:style>
  <w:style w:type="paragraph" w:customStyle="1" w:styleId="74472234776A4078B0C158CAA1126BAA">
    <w:name w:val="74472234776A4078B0C158CAA1126BAA"/>
    <w:rsid w:val="00A352CD"/>
  </w:style>
  <w:style w:type="paragraph" w:customStyle="1" w:styleId="DC68870944064078892792203E090623">
    <w:name w:val="DC68870944064078892792203E090623"/>
    <w:rsid w:val="00A352CD"/>
  </w:style>
  <w:style w:type="paragraph" w:customStyle="1" w:styleId="C64B507CD43D4CFC9B8E5BF3368E0EEC">
    <w:name w:val="C64B507CD43D4CFC9B8E5BF3368E0EEC"/>
    <w:rsid w:val="00A352CD"/>
  </w:style>
  <w:style w:type="paragraph" w:customStyle="1" w:styleId="4C9DF02C5AD849959CD21B2995B044C8">
    <w:name w:val="4C9DF02C5AD849959CD21B2995B044C8"/>
    <w:rsid w:val="00A352CD"/>
  </w:style>
  <w:style w:type="paragraph" w:customStyle="1" w:styleId="58E58DEC8D4F4695892727621918B99D">
    <w:name w:val="58E58DEC8D4F4695892727621918B99D"/>
    <w:rsid w:val="00A352CD"/>
  </w:style>
  <w:style w:type="paragraph" w:customStyle="1" w:styleId="A4E89C03F4CA4ECCAA60221D98758D79">
    <w:name w:val="A4E89C03F4CA4ECCAA60221D98758D79"/>
    <w:rsid w:val="00A352CD"/>
  </w:style>
  <w:style w:type="paragraph" w:customStyle="1" w:styleId="90F3DB1FB50E42F8AA854C4F3BFD0EC6">
    <w:name w:val="90F3DB1FB50E42F8AA854C4F3BFD0EC6"/>
    <w:rsid w:val="00A352CD"/>
  </w:style>
  <w:style w:type="paragraph" w:customStyle="1" w:styleId="27B9EFBE6FB94F5280E2DD654C0E809C">
    <w:name w:val="27B9EFBE6FB94F5280E2DD654C0E809C"/>
    <w:rsid w:val="00A352CD"/>
  </w:style>
  <w:style w:type="paragraph" w:customStyle="1" w:styleId="A819987A48D34D96A1D0D6B7815093A7">
    <w:name w:val="A819987A48D34D96A1D0D6B7815093A7"/>
    <w:rsid w:val="00A352CD"/>
  </w:style>
  <w:style w:type="paragraph" w:customStyle="1" w:styleId="B0164AEF8BA0428DA15345A867B9F509">
    <w:name w:val="B0164AEF8BA0428DA15345A867B9F509"/>
    <w:rsid w:val="00A352CD"/>
  </w:style>
  <w:style w:type="paragraph" w:customStyle="1" w:styleId="541ED07D9B424EA1B7CA6C6468C2E499">
    <w:name w:val="541ED07D9B424EA1B7CA6C6468C2E499"/>
    <w:rsid w:val="00A352CD"/>
  </w:style>
  <w:style w:type="paragraph" w:customStyle="1" w:styleId="32542887E9C44DD5BAD41A7624ABC516">
    <w:name w:val="32542887E9C44DD5BAD41A7624ABC516"/>
    <w:rsid w:val="00A352CD"/>
  </w:style>
  <w:style w:type="paragraph" w:customStyle="1" w:styleId="5F6EE87EF29547F7B81EC752171D87A1">
    <w:name w:val="5F6EE87EF29547F7B81EC752171D87A1"/>
    <w:rsid w:val="00A352CD"/>
  </w:style>
  <w:style w:type="paragraph" w:customStyle="1" w:styleId="6A2308A754154204A4252A2BDA827638">
    <w:name w:val="6A2308A754154204A4252A2BDA827638"/>
    <w:rsid w:val="00A352CD"/>
  </w:style>
  <w:style w:type="paragraph" w:customStyle="1" w:styleId="191F7BBD004C4D539CDCB2C2D8AD4C5B">
    <w:name w:val="191F7BBD004C4D539CDCB2C2D8AD4C5B"/>
    <w:rsid w:val="00A352CD"/>
  </w:style>
  <w:style w:type="paragraph" w:customStyle="1" w:styleId="459F5C211DE1494DB10E0A6F3EE36E48">
    <w:name w:val="459F5C211DE1494DB10E0A6F3EE36E48"/>
    <w:rsid w:val="00A352CD"/>
  </w:style>
  <w:style w:type="paragraph" w:customStyle="1" w:styleId="28A41C71CD9C405C81D4575D4FECE138">
    <w:name w:val="28A41C71CD9C405C81D4575D4FECE138"/>
    <w:rsid w:val="00A352CD"/>
  </w:style>
  <w:style w:type="paragraph" w:customStyle="1" w:styleId="84C156163EA945049DA4F0160817DB2C">
    <w:name w:val="84C156163EA945049DA4F0160817DB2C"/>
    <w:rsid w:val="00A352CD"/>
  </w:style>
  <w:style w:type="paragraph" w:customStyle="1" w:styleId="D61299C376BC4133B017A708EED854C6">
    <w:name w:val="D61299C376BC4133B017A708EED854C6"/>
    <w:rsid w:val="00A352CD"/>
  </w:style>
  <w:style w:type="paragraph" w:customStyle="1" w:styleId="5D6DD5CC6F0748AC81ED1B1DA5789B6D">
    <w:name w:val="5D6DD5CC6F0748AC81ED1B1DA5789B6D"/>
    <w:rsid w:val="00A352CD"/>
  </w:style>
  <w:style w:type="paragraph" w:customStyle="1" w:styleId="01C9540ACB5245EFA86BC7F48F375647">
    <w:name w:val="01C9540ACB5245EFA86BC7F48F375647"/>
    <w:rsid w:val="00A352CD"/>
  </w:style>
  <w:style w:type="paragraph" w:customStyle="1" w:styleId="8E71B6101177485C95240434F868292D">
    <w:name w:val="8E71B6101177485C95240434F868292D"/>
    <w:rsid w:val="00A352CD"/>
  </w:style>
  <w:style w:type="paragraph" w:customStyle="1" w:styleId="20E49866A3EE442A9ACB216978AB8F04">
    <w:name w:val="20E49866A3EE442A9ACB216978AB8F04"/>
    <w:rsid w:val="00A352CD"/>
  </w:style>
  <w:style w:type="paragraph" w:customStyle="1" w:styleId="79BBCE03EDEF468CB54B0ABF0899C160">
    <w:name w:val="79BBCE03EDEF468CB54B0ABF0899C160"/>
    <w:rsid w:val="00A352CD"/>
  </w:style>
  <w:style w:type="paragraph" w:customStyle="1" w:styleId="94734E9CDB2E4B42B2B9734D4DDD70E7">
    <w:name w:val="94734E9CDB2E4B42B2B9734D4DDD70E7"/>
    <w:rsid w:val="00A352CD"/>
  </w:style>
  <w:style w:type="paragraph" w:customStyle="1" w:styleId="0195216A6DBA4FD585FCABC2098E07BD">
    <w:name w:val="0195216A6DBA4FD585FCABC2098E07BD"/>
    <w:rsid w:val="00A352CD"/>
  </w:style>
  <w:style w:type="paragraph" w:customStyle="1" w:styleId="D7B53F5631E141ACAECA69164ED40A3E">
    <w:name w:val="D7B53F5631E141ACAECA69164ED40A3E"/>
    <w:rsid w:val="00A352CD"/>
  </w:style>
  <w:style w:type="paragraph" w:customStyle="1" w:styleId="8A39B04F7CC74AB09B27AAC5C809B8EA">
    <w:name w:val="8A39B04F7CC74AB09B27AAC5C809B8EA"/>
    <w:rsid w:val="00A352CD"/>
  </w:style>
  <w:style w:type="paragraph" w:customStyle="1" w:styleId="7781B9A6386041BB8D67CDCCC3C8F5E5">
    <w:name w:val="7781B9A6386041BB8D67CDCCC3C8F5E5"/>
    <w:rsid w:val="00A352CD"/>
  </w:style>
  <w:style w:type="paragraph" w:customStyle="1" w:styleId="1FE95269220648F19A5A7E3BAC2400AF">
    <w:name w:val="1FE95269220648F19A5A7E3BAC2400AF"/>
    <w:rsid w:val="00A352CD"/>
  </w:style>
  <w:style w:type="paragraph" w:customStyle="1" w:styleId="B1B5A16C635A4110803155C17F0764CD">
    <w:name w:val="B1B5A16C635A4110803155C17F0764CD"/>
    <w:rsid w:val="00A352CD"/>
  </w:style>
  <w:style w:type="paragraph" w:customStyle="1" w:styleId="6D3BBB28A15A42419977FA17F1CB47D0">
    <w:name w:val="6D3BBB28A15A42419977FA17F1CB47D0"/>
    <w:rsid w:val="00A352CD"/>
  </w:style>
  <w:style w:type="paragraph" w:customStyle="1" w:styleId="B511BEC5BE3E489390279E52C63F250D">
    <w:name w:val="B511BEC5BE3E489390279E52C63F250D"/>
    <w:rsid w:val="00A352CD"/>
  </w:style>
  <w:style w:type="paragraph" w:customStyle="1" w:styleId="47AAEF0B99D549EE93B5C7B6E92A79B5">
    <w:name w:val="47AAEF0B99D549EE93B5C7B6E92A79B5"/>
    <w:rsid w:val="00A352CD"/>
  </w:style>
  <w:style w:type="paragraph" w:customStyle="1" w:styleId="4599DC35D110465983DE86C8E3949F6E">
    <w:name w:val="4599DC35D110465983DE86C8E3949F6E"/>
    <w:rsid w:val="00A352CD"/>
  </w:style>
  <w:style w:type="paragraph" w:customStyle="1" w:styleId="E7F3DB9119A64271894565B341F4B78F">
    <w:name w:val="E7F3DB9119A64271894565B341F4B78F"/>
    <w:rsid w:val="00A352CD"/>
  </w:style>
  <w:style w:type="paragraph" w:customStyle="1" w:styleId="2CC23F98D65C4C079484B765A2EA398F">
    <w:name w:val="2CC23F98D65C4C079484B765A2EA398F"/>
    <w:rsid w:val="00A352CD"/>
  </w:style>
  <w:style w:type="paragraph" w:customStyle="1" w:styleId="65C61B494D104845816B7C875EBF9FED">
    <w:name w:val="65C61B494D104845816B7C875EBF9FED"/>
    <w:rsid w:val="00A352CD"/>
  </w:style>
  <w:style w:type="paragraph" w:customStyle="1" w:styleId="292C120AC55841A98A1CB164F924B8A1">
    <w:name w:val="292C120AC55841A98A1CB164F924B8A1"/>
    <w:rsid w:val="00A352CD"/>
  </w:style>
  <w:style w:type="paragraph" w:customStyle="1" w:styleId="8756DB5449CF479196693800ABA39AF5">
    <w:name w:val="8756DB5449CF479196693800ABA39AF5"/>
    <w:rsid w:val="00A352CD"/>
  </w:style>
  <w:style w:type="paragraph" w:customStyle="1" w:styleId="B6094959183C4F8B91F48379B22F8172">
    <w:name w:val="B6094959183C4F8B91F48379B22F8172"/>
    <w:rsid w:val="00A352CD"/>
  </w:style>
  <w:style w:type="paragraph" w:customStyle="1" w:styleId="447592BB663D4E0288AC886A5C02CF2B">
    <w:name w:val="447592BB663D4E0288AC886A5C02CF2B"/>
    <w:rsid w:val="00A352CD"/>
  </w:style>
  <w:style w:type="paragraph" w:customStyle="1" w:styleId="2344717F147047B1B18E366C8B8F8A1D">
    <w:name w:val="2344717F147047B1B18E366C8B8F8A1D"/>
    <w:rsid w:val="00A352CD"/>
  </w:style>
  <w:style w:type="paragraph" w:customStyle="1" w:styleId="E2FF9A4088B145928E4A7A7653679936">
    <w:name w:val="E2FF9A4088B145928E4A7A7653679936"/>
    <w:rsid w:val="00A352CD"/>
  </w:style>
  <w:style w:type="paragraph" w:customStyle="1" w:styleId="A1C3B1DAAC5C4B7A8F9280689FD86A7E">
    <w:name w:val="A1C3B1DAAC5C4B7A8F9280689FD86A7E"/>
    <w:rsid w:val="00A352CD"/>
  </w:style>
  <w:style w:type="paragraph" w:customStyle="1" w:styleId="B38089C1BF914063A7305921269636EF">
    <w:name w:val="B38089C1BF914063A7305921269636EF"/>
    <w:rsid w:val="00A352CD"/>
  </w:style>
  <w:style w:type="paragraph" w:customStyle="1" w:styleId="AA1322781F484F60B1EE2F0FCF64A544">
    <w:name w:val="AA1322781F484F60B1EE2F0FCF64A544"/>
    <w:rsid w:val="00A352CD"/>
  </w:style>
  <w:style w:type="paragraph" w:customStyle="1" w:styleId="8A65900A90FD4FDF8DF480DCF7C392AB">
    <w:name w:val="8A65900A90FD4FDF8DF480DCF7C392AB"/>
    <w:rsid w:val="00A352CD"/>
  </w:style>
  <w:style w:type="paragraph" w:customStyle="1" w:styleId="1503C960A7BD47A1A1679ED0B82E99D7">
    <w:name w:val="1503C960A7BD47A1A1679ED0B82E99D7"/>
    <w:rsid w:val="00A352CD"/>
  </w:style>
  <w:style w:type="paragraph" w:customStyle="1" w:styleId="1190F427277B46D5BFF45FB164B3C067">
    <w:name w:val="1190F427277B46D5BFF45FB164B3C067"/>
    <w:rsid w:val="00A352CD"/>
  </w:style>
  <w:style w:type="paragraph" w:customStyle="1" w:styleId="5F2DA10C868D49A6BE7FEAE4F98E6325">
    <w:name w:val="5F2DA10C868D49A6BE7FEAE4F98E6325"/>
    <w:rsid w:val="00A352CD"/>
  </w:style>
  <w:style w:type="paragraph" w:customStyle="1" w:styleId="331D20E403A1459EA2EDC6E181FA0307">
    <w:name w:val="331D20E403A1459EA2EDC6E181FA0307"/>
    <w:rsid w:val="00A352CD"/>
  </w:style>
  <w:style w:type="paragraph" w:customStyle="1" w:styleId="C0F7025080CB4E009709CD91345869CB">
    <w:name w:val="C0F7025080CB4E009709CD91345869CB"/>
    <w:rsid w:val="00A352CD"/>
  </w:style>
  <w:style w:type="paragraph" w:customStyle="1" w:styleId="CD16FC45CB7B46D98F8A4219049BCD73">
    <w:name w:val="CD16FC45CB7B46D98F8A4219049BCD73"/>
    <w:rsid w:val="00A352CD"/>
  </w:style>
  <w:style w:type="paragraph" w:customStyle="1" w:styleId="1949696A61FE4D3787481203F831E238">
    <w:name w:val="1949696A61FE4D3787481203F831E238"/>
    <w:rsid w:val="00A352CD"/>
  </w:style>
  <w:style w:type="paragraph" w:customStyle="1" w:styleId="98D71141F9E24230A48768B017FA7E74">
    <w:name w:val="98D71141F9E24230A48768B017FA7E74"/>
    <w:rsid w:val="00A352CD"/>
  </w:style>
  <w:style w:type="paragraph" w:customStyle="1" w:styleId="57556F36B0584433ACD6CA05309ACB7F">
    <w:name w:val="57556F36B0584433ACD6CA05309ACB7F"/>
    <w:rsid w:val="00A352CD"/>
  </w:style>
  <w:style w:type="paragraph" w:customStyle="1" w:styleId="C945958CAF064E19B2377C67AF186701">
    <w:name w:val="C945958CAF064E19B2377C67AF186701"/>
    <w:rsid w:val="00A352CD"/>
  </w:style>
  <w:style w:type="paragraph" w:customStyle="1" w:styleId="90521BAB85604E659FA2F69B55012ED3">
    <w:name w:val="90521BAB85604E659FA2F69B55012ED3"/>
    <w:rsid w:val="00A352CD"/>
  </w:style>
  <w:style w:type="paragraph" w:customStyle="1" w:styleId="A77CF9B190C54D31AB8D08F69254DA56">
    <w:name w:val="A77CF9B190C54D31AB8D08F69254DA56"/>
    <w:rsid w:val="00A352CD"/>
  </w:style>
  <w:style w:type="paragraph" w:customStyle="1" w:styleId="EA441A0752424BCAA93247F9EB246EA7">
    <w:name w:val="EA441A0752424BCAA93247F9EB246EA7"/>
    <w:rsid w:val="00A352CD"/>
  </w:style>
  <w:style w:type="paragraph" w:customStyle="1" w:styleId="88235F51F40B4CA5A9895D15593D40BC">
    <w:name w:val="88235F51F40B4CA5A9895D15593D40BC"/>
    <w:rsid w:val="00A352CD"/>
  </w:style>
  <w:style w:type="paragraph" w:customStyle="1" w:styleId="0744D4B8672F418A8E1411B870520C17">
    <w:name w:val="0744D4B8672F418A8E1411B870520C17"/>
    <w:rsid w:val="00A352CD"/>
  </w:style>
  <w:style w:type="paragraph" w:customStyle="1" w:styleId="2B6B5F3FB3244190A7AF601013017EC2">
    <w:name w:val="2B6B5F3FB3244190A7AF601013017EC2"/>
    <w:rsid w:val="00A352CD"/>
  </w:style>
  <w:style w:type="paragraph" w:customStyle="1" w:styleId="07F9A864045F4037AC3DF7BE2EC473ED">
    <w:name w:val="07F9A864045F4037AC3DF7BE2EC473ED"/>
    <w:rsid w:val="00A352CD"/>
  </w:style>
  <w:style w:type="paragraph" w:customStyle="1" w:styleId="427D15DF41EF4FD2BE686D34DF16847A">
    <w:name w:val="427D15DF41EF4FD2BE686D34DF16847A"/>
    <w:rsid w:val="00A352CD"/>
  </w:style>
  <w:style w:type="paragraph" w:customStyle="1" w:styleId="5B33FAD93C0E4FEF9667EC3805FA4A8F">
    <w:name w:val="5B33FAD93C0E4FEF9667EC3805FA4A8F"/>
    <w:rsid w:val="00A352CD"/>
  </w:style>
  <w:style w:type="paragraph" w:customStyle="1" w:styleId="91B287212FCF450B8192CF3E750FCDFA">
    <w:name w:val="91B287212FCF450B8192CF3E750FCDFA"/>
    <w:rsid w:val="00A352CD"/>
  </w:style>
  <w:style w:type="paragraph" w:customStyle="1" w:styleId="89741570BE5A44A4A5D0578C7A3F3C24">
    <w:name w:val="89741570BE5A44A4A5D0578C7A3F3C24"/>
    <w:rsid w:val="00A352CD"/>
  </w:style>
  <w:style w:type="paragraph" w:customStyle="1" w:styleId="73879ABA33544B98A2DF829FA5614776">
    <w:name w:val="73879ABA33544B98A2DF829FA5614776"/>
    <w:rsid w:val="00A352CD"/>
  </w:style>
  <w:style w:type="paragraph" w:customStyle="1" w:styleId="46F9CB51157143ABA9B6FC625A3AA286">
    <w:name w:val="46F9CB51157143ABA9B6FC625A3AA286"/>
    <w:rsid w:val="00A352CD"/>
  </w:style>
  <w:style w:type="paragraph" w:customStyle="1" w:styleId="083930A7A60B447B935F9809D2CCC37C">
    <w:name w:val="083930A7A60B447B935F9809D2CCC37C"/>
    <w:rsid w:val="00A352CD"/>
  </w:style>
  <w:style w:type="paragraph" w:customStyle="1" w:styleId="CA8CDAE5845A4C4A8C3957411271D75D">
    <w:name w:val="CA8CDAE5845A4C4A8C3957411271D75D"/>
    <w:rsid w:val="00A352CD"/>
  </w:style>
  <w:style w:type="paragraph" w:customStyle="1" w:styleId="464B1B7F64484BD389BDF9BCEC4D0C80">
    <w:name w:val="464B1B7F64484BD389BDF9BCEC4D0C80"/>
    <w:rsid w:val="00A352CD"/>
  </w:style>
  <w:style w:type="paragraph" w:customStyle="1" w:styleId="411B13DF377C4CCA87F3BD8730AA330F">
    <w:name w:val="411B13DF377C4CCA87F3BD8730AA330F"/>
    <w:rsid w:val="00A352CD"/>
  </w:style>
  <w:style w:type="paragraph" w:customStyle="1" w:styleId="3746A932089B4A36808DE0C6D2892044">
    <w:name w:val="3746A932089B4A36808DE0C6D2892044"/>
    <w:rsid w:val="00A352CD"/>
  </w:style>
  <w:style w:type="paragraph" w:customStyle="1" w:styleId="779C5BE519BF45359BFEDCB7E74F3720">
    <w:name w:val="779C5BE519BF45359BFEDCB7E74F3720"/>
    <w:rsid w:val="00A352CD"/>
  </w:style>
  <w:style w:type="paragraph" w:customStyle="1" w:styleId="1D94665A996B4AC18F14406AA8DA2009">
    <w:name w:val="1D94665A996B4AC18F14406AA8DA2009"/>
    <w:rsid w:val="00A352CD"/>
  </w:style>
  <w:style w:type="paragraph" w:customStyle="1" w:styleId="7F653C923D4148E7B77961E008304C40">
    <w:name w:val="7F653C923D4148E7B77961E008304C40"/>
    <w:rsid w:val="00A352CD"/>
  </w:style>
  <w:style w:type="paragraph" w:customStyle="1" w:styleId="3F6359B63C064550A2B61B00D19CB2EE">
    <w:name w:val="3F6359B63C064550A2B61B00D19CB2EE"/>
    <w:rsid w:val="00A352CD"/>
  </w:style>
  <w:style w:type="paragraph" w:customStyle="1" w:styleId="BE50C54E4EF844159B3FBAA16F480122">
    <w:name w:val="BE50C54E4EF844159B3FBAA16F480122"/>
    <w:rsid w:val="00A352CD"/>
  </w:style>
  <w:style w:type="paragraph" w:customStyle="1" w:styleId="E4E5910035F84D3CA08D39DF5ABAD878">
    <w:name w:val="E4E5910035F84D3CA08D39DF5ABAD878"/>
    <w:rsid w:val="00A352CD"/>
  </w:style>
  <w:style w:type="paragraph" w:customStyle="1" w:styleId="CF724FAA3D994C56BBF8DEC07E2DCC24">
    <w:name w:val="CF724FAA3D994C56BBF8DEC07E2DCC24"/>
    <w:rsid w:val="00A352CD"/>
  </w:style>
  <w:style w:type="paragraph" w:customStyle="1" w:styleId="3A95D7AE69FC4ED3863625438AFA54C9">
    <w:name w:val="3A95D7AE69FC4ED3863625438AFA54C9"/>
    <w:rsid w:val="00A352CD"/>
  </w:style>
  <w:style w:type="paragraph" w:customStyle="1" w:styleId="67CDA773384A45CCADD5CD185BA6346D">
    <w:name w:val="67CDA773384A45CCADD5CD185BA6346D"/>
    <w:rsid w:val="00A352CD"/>
  </w:style>
  <w:style w:type="paragraph" w:customStyle="1" w:styleId="0BE757A9D54C4F8CAD237852F6F539B6">
    <w:name w:val="0BE757A9D54C4F8CAD237852F6F539B6"/>
    <w:rsid w:val="00A352CD"/>
  </w:style>
  <w:style w:type="paragraph" w:customStyle="1" w:styleId="9A855AE9ECE749ED83A71A947AF87345">
    <w:name w:val="9A855AE9ECE749ED83A71A947AF87345"/>
    <w:rsid w:val="00A352CD"/>
  </w:style>
  <w:style w:type="paragraph" w:customStyle="1" w:styleId="5CA14F6B0F324D8395DFD3AF06D45D57">
    <w:name w:val="5CA14F6B0F324D8395DFD3AF06D45D57"/>
    <w:rsid w:val="00A352CD"/>
  </w:style>
  <w:style w:type="paragraph" w:customStyle="1" w:styleId="006C46AFD99A43FCA6B4F3F9611571FA">
    <w:name w:val="006C46AFD99A43FCA6B4F3F9611571FA"/>
    <w:rsid w:val="00A352CD"/>
  </w:style>
  <w:style w:type="paragraph" w:customStyle="1" w:styleId="EF29ED2CC79442C88967DB09E4FC9361">
    <w:name w:val="EF29ED2CC79442C88967DB09E4FC9361"/>
    <w:rsid w:val="00A352CD"/>
  </w:style>
  <w:style w:type="paragraph" w:customStyle="1" w:styleId="A8152B40FBE746F3B0826FDDB2C9172C">
    <w:name w:val="A8152B40FBE746F3B0826FDDB2C9172C"/>
    <w:rsid w:val="00A352CD"/>
  </w:style>
  <w:style w:type="paragraph" w:customStyle="1" w:styleId="3F1C4DF455A442C1B255A5F614D8542F">
    <w:name w:val="3F1C4DF455A442C1B255A5F614D8542F"/>
    <w:rsid w:val="00A352CD"/>
  </w:style>
  <w:style w:type="paragraph" w:customStyle="1" w:styleId="64BE273925FE4F838ACC2043DEB1EB60">
    <w:name w:val="64BE273925FE4F838ACC2043DEB1EB60"/>
    <w:rsid w:val="00A352CD"/>
  </w:style>
  <w:style w:type="paragraph" w:customStyle="1" w:styleId="FF63F8EF731B4472830F8194BC9A01ED">
    <w:name w:val="FF63F8EF731B4472830F8194BC9A01ED"/>
    <w:rsid w:val="00A352CD"/>
  </w:style>
  <w:style w:type="paragraph" w:customStyle="1" w:styleId="471FF655940E4C64A647A2CDDB27E615">
    <w:name w:val="471FF655940E4C64A647A2CDDB27E615"/>
    <w:rsid w:val="00A352CD"/>
  </w:style>
  <w:style w:type="paragraph" w:customStyle="1" w:styleId="2E56729FD07F4CB3A18FFE35771FE5E4">
    <w:name w:val="2E56729FD07F4CB3A18FFE35771FE5E4"/>
    <w:rsid w:val="00A352CD"/>
  </w:style>
  <w:style w:type="paragraph" w:customStyle="1" w:styleId="0F7865D1B34E441BB2F1CE4092B041D2">
    <w:name w:val="0F7865D1B34E441BB2F1CE4092B041D2"/>
    <w:rsid w:val="00A352CD"/>
  </w:style>
  <w:style w:type="paragraph" w:customStyle="1" w:styleId="E16A2945D9A54F609DC2BDFC8C67DFA3">
    <w:name w:val="E16A2945D9A54F609DC2BDFC8C67DFA3"/>
    <w:rsid w:val="00A352CD"/>
  </w:style>
  <w:style w:type="paragraph" w:customStyle="1" w:styleId="27D9A38CE3654E7DA159BE2039B77765">
    <w:name w:val="27D9A38CE3654E7DA159BE2039B77765"/>
    <w:rsid w:val="00A352CD"/>
  </w:style>
  <w:style w:type="paragraph" w:customStyle="1" w:styleId="F033D5181AD049B7959493E529EA3F19">
    <w:name w:val="F033D5181AD049B7959493E529EA3F19"/>
    <w:rsid w:val="00A352CD"/>
  </w:style>
  <w:style w:type="paragraph" w:customStyle="1" w:styleId="99F8D518364F48B1889B29D7D78838E3">
    <w:name w:val="99F8D518364F48B1889B29D7D78838E3"/>
    <w:rsid w:val="00A352CD"/>
  </w:style>
  <w:style w:type="paragraph" w:customStyle="1" w:styleId="E13985DB8215434C86E081B539983758">
    <w:name w:val="E13985DB8215434C86E081B539983758"/>
    <w:rsid w:val="00A352CD"/>
  </w:style>
  <w:style w:type="paragraph" w:customStyle="1" w:styleId="0224D378DCD64A90B6893A8F899AB92E">
    <w:name w:val="0224D378DCD64A90B6893A8F899AB92E"/>
    <w:rsid w:val="00A352CD"/>
  </w:style>
  <w:style w:type="paragraph" w:customStyle="1" w:styleId="013A793F5A4740FE9A2089C8501D6DD0">
    <w:name w:val="013A793F5A4740FE9A2089C8501D6DD0"/>
    <w:rsid w:val="00A352CD"/>
  </w:style>
  <w:style w:type="paragraph" w:customStyle="1" w:styleId="77800D088E1D4F54BE7AE301297C3153">
    <w:name w:val="77800D088E1D4F54BE7AE301297C3153"/>
    <w:rsid w:val="00A352CD"/>
  </w:style>
  <w:style w:type="paragraph" w:customStyle="1" w:styleId="CBC4CF489BCF4F49BD12C52960B67D59">
    <w:name w:val="CBC4CF489BCF4F49BD12C52960B67D59"/>
    <w:rsid w:val="00A352CD"/>
  </w:style>
  <w:style w:type="paragraph" w:customStyle="1" w:styleId="8E3857652CEB4DDCA8557D390FF5C58B">
    <w:name w:val="8E3857652CEB4DDCA8557D390FF5C58B"/>
    <w:rsid w:val="00A352CD"/>
  </w:style>
  <w:style w:type="paragraph" w:customStyle="1" w:styleId="DDAED27DAA3A4FAE8ED4D258932BE593">
    <w:name w:val="DDAED27DAA3A4FAE8ED4D258932BE593"/>
    <w:rsid w:val="00A352CD"/>
  </w:style>
  <w:style w:type="paragraph" w:customStyle="1" w:styleId="304CED31814B4F6BA0B53E2B4C0C121C">
    <w:name w:val="304CED31814B4F6BA0B53E2B4C0C121C"/>
    <w:rsid w:val="00A352CD"/>
  </w:style>
  <w:style w:type="paragraph" w:customStyle="1" w:styleId="10C271F4C3304C0ABFE78D46028EA035">
    <w:name w:val="10C271F4C3304C0ABFE78D46028EA035"/>
    <w:rsid w:val="00A352CD"/>
  </w:style>
  <w:style w:type="paragraph" w:customStyle="1" w:styleId="A96CECE770B348DC9FFD3BF714077728">
    <w:name w:val="A96CECE770B348DC9FFD3BF714077728"/>
    <w:rsid w:val="00A352CD"/>
  </w:style>
  <w:style w:type="paragraph" w:customStyle="1" w:styleId="F897F1E13A934EE7A9CFFBD34257BB9C">
    <w:name w:val="F897F1E13A934EE7A9CFFBD34257BB9C"/>
    <w:rsid w:val="00A352CD"/>
  </w:style>
  <w:style w:type="paragraph" w:customStyle="1" w:styleId="BE0520E1EA6A45868BCC9AAA3E41688D">
    <w:name w:val="BE0520E1EA6A45868BCC9AAA3E41688D"/>
    <w:rsid w:val="00A352CD"/>
  </w:style>
  <w:style w:type="paragraph" w:customStyle="1" w:styleId="27263980DDB645B1847C33D226393DA1">
    <w:name w:val="27263980DDB645B1847C33D226393DA1"/>
    <w:rsid w:val="00A352CD"/>
  </w:style>
  <w:style w:type="paragraph" w:customStyle="1" w:styleId="31E6D962D8BD48FBAF804F63F18A2F95">
    <w:name w:val="31E6D962D8BD48FBAF804F63F18A2F95"/>
    <w:rsid w:val="00A352CD"/>
  </w:style>
  <w:style w:type="paragraph" w:customStyle="1" w:styleId="B75A94A56C1D4EA3B5DC345EA9CF1FF3">
    <w:name w:val="B75A94A56C1D4EA3B5DC345EA9CF1FF3"/>
    <w:rsid w:val="00A352CD"/>
  </w:style>
  <w:style w:type="paragraph" w:customStyle="1" w:styleId="DA73ACDCAEB146EA9E8DCF470EE983FC">
    <w:name w:val="DA73ACDCAEB146EA9E8DCF470EE983FC"/>
    <w:rsid w:val="00A352CD"/>
  </w:style>
  <w:style w:type="paragraph" w:customStyle="1" w:styleId="A2679F80F17B48958639E681F349B083">
    <w:name w:val="A2679F80F17B48958639E681F349B083"/>
    <w:rsid w:val="00A352CD"/>
  </w:style>
  <w:style w:type="paragraph" w:customStyle="1" w:styleId="7173152873E44D98A6F5B6F7AF4C6E25">
    <w:name w:val="7173152873E44D98A6F5B6F7AF4C6E25"/>
    <w:rsid w:val="00A352CD"/>
  </w:style>
  <w:style w:type="paragraph" w:customStyle="1" w:styleId="1BAF5CF05843487DA2DC8F55F65B6275">
    <w:name w:val="1BAF5CF05843487DA2DC8F55F65B6275"/>
    <w:rsid w:val="00A352CD"/>
  </w:style>
  <w:style w:type="paragraph" w:customStyle="1" w:styleId="2E9CFA37C9324EB8B1A2097B17BE1007">
    <w:name w:val="2E9CFA37C9324EB8B1A2097B17BE1007"/>
    <w:rsid w:val="00A352CD"/>
  </w:style>
  <w:style w:type="paragraph" w:customStyle="1" w:styleId="D47CE310779C4661AE5659E28A591C49">
    <w:name w:val="D47CE310779C4661AE5659E28A591C49"/>
    <w:rsid w:val="00A352CD"/>
  </w:style>
  <w:style w:type="paragraph" w:customStyle="1" w:styleId="CD341349778C4E9CAFA8105119A0A6CF">
    <w:name w:val="CD341349778C4E9CAFA8105119A0A6CF"/>
    <w:rsid w:val="00A352CD"/>
  </w:style>
  <w:style w:type="paragraph" w:customStyle="1" w:styleId="47345B94DC4249088E5BCEBE7D100885">
    <w:name w:val="47345B94DC4249088E5BCEBE7D100885"/>
    <w:rsid w:val="00A352CD"/>
  </w:style>
  <w:style w:type="paragraph" w:customStyle="1" w:styleId="0E49ECA995A24788AF800513A600BA35">
    <w:name w:val="0E49ECA995A24788AF800513A600BA35"/>
    <w:rsid w:val="00A352CD"/>
  </w:style>
  <w:style w:type="paragraph" w:customStyle="1" w:styleId="A63010B34B69463FB110D07BE844A82B">
    <w:name w:val="A63010B34B69463FB110D07BE844A82B"/>
    <w:rsid w:val="00A352CD"/>
  </w:style>
  <w:style w:type="paragraph" w:customStyle="1" w:styleId="4BA081BCE0A2401B818D796C1ADF5557">
    <w:name w:val="4BA081BCE0A2401B818D796C1ADF5557"/>
    <w:rsid w:val="00A352CD"/>
  </w:style>
  <w:style w:type="paragraph" w:customStyle="1" w:styleId="3371A2011C524E4681082D9EB2DFA530">
    <w:name w:val="3371A2011C524E4681082D9EB2DFA530"/>
    <w:rsid w:val="00A352CD"/>
  </w:style>
  <w:style w:type="paragraph" w:customStyle="1" w:styleId="90849C07890B469BAE67E783C9CBFC41">
    <w:name w:val="90849C07890B469BAE67E783C9CBFC41"/>
    <w:rsid w:val="00A352CD"/>
  </w:style>
  <w:style w:type="paragraph" w:customStyle="1" w:styleId="2F864026B59B4C9F8A95003FBC6C2A1A">
    <w:name w:val="2F864026B59B4C9F8A95003FBC6C2A1A"/>
    <w:rsid w:val="00A352CD"/>
  </w:style>
  <w:style w:type="paragraph" w:customStyle="1" w:styleId="0377AA8C73E448BD8EE5CFCB81CC3564">
    <w:name w:val="0377AA8C73E448BD8EE5CFCB81CC3564"/>
    <w:rsid w:val="00A352CD"/>
  </w:style>
  <w:style w:type="paragraph" w:customStyle="1" w:styleId="659A32867A354285A44DFF6322D52748">
    <w:name w:val="659A32867A354285A44DFF6322D52748"/>
    <w:rsid w:val="00A352CD"/>
  </w:style>
  <w:style w:type="paragraph" w:customStyle="1" w:styleId="90804BD19634402491252C2D00644F76">
    <w:name w:val="90804BD19634402491252C2D00644F76"/>
    <w:rsid w:val="00A352CD"/>
  </w:style>
  <w:style w:type="paragraph" w:customStyle="1" w:styleId="26EDF286551744869CCCCDA0C81803E5">
    <w:name w:val="26EDF286551744869CCCCDA0C81803E5"/>
    <w:rsid w:val="00A352CD"/>
  </w:style>
  <w:style w:type="paragraph" w:customStyle="1" w:styleId="3CB3A29E5A0E43AC8AE2AA84792F71B0">
    <w:name w:val="3CB3A29E5A0E43AC8AE2AA84792F71B0"/>
    <w:rsid w:val="00A352CD"/>
  </w:style>
  <w:style w:type="paragraph" w:customStyle="1" w:styleId="9507405A2A6E483B9BC132EDAD09852A">
    <w:name w:val="9507405A2A6E483B9BC132EDAD09852A"/>
    <w:rsid w:val="00A352CD"/>
  </w:style>
  <w:style w:type="paragraph" w:customStyle="1" w:styleId="2F2B6DB36E5F4532BF23235567BCFD38">
    <w:name w:val="2F2B6DB36E5F4532BF23235567BCFD38"/>
    <w:rsid w:val="00A352CD"/>
  </w:style>
  <w:style w:type="paragraph" w:customStyle="1" w:styleId="77692049604B4A069494243054EA4D39">
    <w:name w:val="77692049604B4A069494243054EA4D39"/>
    <w:rsid w:val="00A352CD"/>
  </w:style>
  <w:style w:type="paragraph" w:customStyle="1" w:styleId="70A8BFAEA11D4DC0A5688E26C7136962">
    <w:name w:val="70A8BFAEA11D4DC0A5688E26C7136962"/>
    <w:rsid w:val="00A352CD"/>
  </w:style>
  <w:style w:type="paragraph" w:customStyle="1" w:styleId="2D95CCBA614340D090D3BC6A4A063F66">
    <w:name w:val="2D95CCBA614340D090D3BC6A4A063F66"/>
    <w:rsid w:val="00A352CD"/>
  </w:style>
  <w:style w:type="paragraph" w:customStyle="1" w:styleId="BE68C9B799DF4A6680613E5A7B8B90ED">
    <w:name w:val="BE68C9B799DF4A6680613E5A7B8B90ED"/>
    <w:rsid w:val="00A352CD"/>
  </w:style>
  <w:style w:type="paragraph" w:customStyle="1" w:styleId="6E1AECBF616741B29C4C450CA02E25AF">
    <w:name w:val="6E1AECBF616741B29C4C450CA02E25AF"/>
    <w:rsid w:val="00A352CD"/>
  </w:style>
  <w:style w:type="paragraph" w:customStyle="1" w:styleId="CA364E162EC34FD3AE4B3C465D6F6DFD">
    <w:name w:val="CA364E162EC34FD3AE4B3C465D6F6DFD"/>
    <w:rsid w:val="00A352CD"/>
  </w:style>
  <w:style w:type="paragraph" w:customStyle="1" w:styleId="83F7709919134689879234F83E99A55A">
    <w:name w:val="83F7709919134689879234F83E99A55A"/>
    <w:rsid w:val="00A352CD"/>
  </w:style>
  <w:style w:type="paragraph" w:customStyle="1" w:styleId="231F0142F0FA472EA1F600AD6B96B136">
    <w:name w:val="231F0142F0FA472EA1F600AD6B96B136"/>
    <w:rsid w:val="00A352CD"/>
  </w:style>
  <w:style w:type="paragraph" w:customStyle="1" w:styleId="D3EA7FB0F06541C987064E3491D7BB24">
    <w:name w:val="D3EA7FB0F06541C987064E3491D7BB24"/>
    <w:rsid w:val="00A352CD"/>
  </w:style>
  <w:style w:type="paragraph" w:customStyle="1" w:styleId="2A1DB22B75E0462D97CED9CE78C48653">
    <w:name w:val="2A1DB22B75E0462D97CED9CE78C48653"/>
    <w:rsid w:val="00A352CD"/>
  </w:style>
  <w:style w:type="paragraph" w:customStyle="1" w:styleId="5A678B58A5BF483D9D1C068BF07FECBA">
    <w:name w:val="5A678B58A5BF483D9D1C068BF07FECBA"/>
    <w:rsid w:val="00A352CD"/>
  </w:style>
  <w:style w:type="paragraph" w:customStyle="1" w:styleId="E7584242CDCD43ED81300D4381AC166A">
    <w:name w:val="E7584242CDCD43ED81300D4381AC166A"/>
    <w:rsid w:val="00A352CD"/>
  </w:style>
  <w:style w:type="paragraph" w:customStyle="1" w:styleId="2A2B272A023A4D0098674F2EE52E485D">
    <w:name w:val="2A2B272A023A4D0098674F2EE52E485D"/>
    <w:rsid w:val="00A352CD"/>
  </w:style>
  <w:style w:type="paragraph" w:customStyle="1" w:styleId="55F3B42D51094884AFD009B26BE2E2D2">
    <w:name w:val="55F3B42D51094884AFD009B26BE2E2D2"/>
    <w:rsid w:val="00A352CD"/>
  </w:style>
  <w:style w:type="paragraph" w:customStyle="1" w:styleId="86BB875FD01D449EB5E543FF9F5C848B">
    <w:name w:val="86BB875FD01D449EB5E543FF9F5C848B"/>
    <w:rsid w:val="00A352CD"/>
  </w:style>
  <w:style w:type="paragraph" w:customStyle="1" w:styleId="015CAE6B27EB4DD58B3EAEAB0F424516">
    <w:name w:val="015CAE6B27EB4DD58B3EAEAB0F424516"/>
    <w:rsid w:val="00A352CD"/>
  </w:style>
  <w:style w:type="paragraph" w:customStyle="1" w:styleId="E4C7E943FBDB4DB4B46EF3777D3EF6CB">
    <w:name w:val="E4C7E943FBDB4DB4B46EF3777D3EF6CB"/>
    <w:rsid w:val="00A352CD"/>
  </w:style>
  <w:style w:type="paragraph" w:customStyle="1" w:styleId="08E03F7C8F8E4B399BB86ED808929412">
    <w:name w:val="08E03F7C8F8E4B399BB86ED808929412"/>
    <w:rsid w:val="00A352CD"/>
  </w:style>
  <w:style w:type="paragraph" w:customStyle="1" w:styleId="0D34ABE76F2643DEBA0866E9EB829F3A">
    <w:name w:val="0D34ABE76F2643DEBA0866E9EB829F3A"/>
    <w:rsid w:val="00A352CD"/>
  </w:style>
  <w:style w:type="paragraph" w:customStyle="1" w:styleId="F4FB42EA3A3F4043A3158436EEC67D87">
    <w:name w:val="F4FB42EA3A3F4043A3158436EEC67D87"/>
    <w:rsid w:val="00A352CD"/>
  </w:style>
  <w:style w:type="paragraph" w:customStyle="1" w:styleId="13E19083804D45B587DC1C7D57861758">
    <w:name w:val="13E19083804D45B587DC1C7D57861758"/>
    <w:rsid w:val="00A352CD"/>
  </w:style>
  <w:style w:type="paragraph" w:customStyle="1" w:styleId="6E562D941E1141568E617818D14DD4C0">
    <w:name w:val="6E562D941E1141568E617818D14DD4C0"/>
    <w:rsid w:val="00A352CD"/>
  </w:style>
  <w:style w:type="paragraph" w:customStyle="1" w:styleId="1EBECB62F70945048131F28FDE5DBAF6">
    <w:name w:val="1EBECB62F70945048131F28FDE5DBAF6"/>
    <w:rsid w:val="00A352CD"/>
  </w:style>
  <w:style w:type="paragraph" w:customStyle="1" w:styleId="C6DF1E4ED0C843BCBCBA0147921B4E39">
    <w:name w:val="C6DF1E4ED0C843BCBCBA0147921B4E39"/>
    <w:rsid w:val="00A352CD"/>
  </w:style>
  <w:style w:type="paragraph" w:customStyle="1" w:styleId="8141784EB624446FAD844FF623FD0F61">
    <w:name w:val="8141784EB624446FAD844FF623FD0F61"/>
    <w:rsid w:val="00A352CD"/>
  </w:style>
  <w:style w:type="paragraph" w:customStyle="1" w:styleId="ED291D2D9A1940419D6AEEF221F18DBB">
    <w:name w:val="ED291D2D9A1940419D6AEEF221F18DBB"/>
    <w:rsid w:val="00A352CD"/>
  </w:style>
  <w:style w:type="paragraph" w:customStyle="1" w:styleId="9360D2EBF876436287F0865736B8742C">
    <w:name w:val="9360D2EBF876436287F0865736B8742C"/>
    <w:rsid w:val="00A352CD"/>
  </w:style>
  <w:style w:type="paragraph" w:customStyle="1" w:styleId="E97C2253744842B9A1201036745D21E7">
    <w:name w:val="E97C2253744842B9A1201036745D21E7"/>
    <w:rsid w:val="00A352CD"/>
  </w:style>
  <w:style w:type="paragraph" w:customStyle="1" w:styleId="7CE48889FF7C463F90FD4C04594B9FA6">
    <w:name w:val="7CE48889FF7C463F90FD4C04594B9FA6"/>
    <w:rsid w:val="00A352CD"/>
  </w:style>
  <w:style w:type="paragraph" w:customStyle="1" w:styleId="F020BEDE22BF48A2B8F0578599EE2957">
    <w:name w:val="F020BEDE22BF48A2B8F0578599EE2957"/>
    <w:rsid w:val="00A352CD"/>
  </w:style>
  <w:style w:type="paragraph" w:customStyle="1" w:styleId="392EE4D7FC654C0CAA8D63F9AF0B72A1">
    <w:name w:val="392EE4D7FC654C0CAA8D63F9AF0B72A1"/>
    <w:rsid w:val="00A352CD"/>
  </w:style>
  <w:style w:type="paragraph" w:customStyle="1" w:styleId="F89E3774306C4AB7A049E6979F290905">
    <w:name w:val="F89E3774306C4AB7A049E6979F290905"/>
    <w:rsid w:val="00A352CD"/>
  </w:style>
  <w:style w:type="paragraph" w:customStyle="1" w:styleId="4C6A787B948545B1B71E1FCE1AB199C9">
    <w:name w:val="4C6A787B948545B1B71E1FCE1AB199C9"/>
    <w:rsid w:val="00A352CD"/>
  </w:style>
  <w:style w:type="paragraph" w:customStyle="1" w:styleId="08BB1F7BE353404896B9480378E058AE">
    <w:name w:val="08BB1F7BE353404896B9480378E058AE"/>
    <w:rsid w:val="00A352CD"/>
  </w:style>
  <w:style w:type="paragraph" w:customStyle="1" w:styleId="8C7E4FA9D53F4400A909D3BA37DCB7B8">
    <w:name w:val="8C7E4FA9D53F4400A909D3BA37DCB7B8"/>
    <w:rsid w:val="00A352CD"/>
  </w:style>
  <w:style w:type="paragraph" w:customStyle="1" w:styleId="A92FE16C1AF14783BBC9845132125F4D">
    <w:name w:val="A92FE16C1AF14783BBC9845132125F4D"/>
    <w:rsid w:val="00A352CD"/>
  </w:style>
  <w:style w:type="paragraph" w:customStyle="1" w:styleId="2F6F0516D6914B91BD7ACB735605652E">
    <w:name w:val="2F6F0516D6914B91BD7ACB735605652E"/>
    <w:rsid w:val="00DA4081"/>
  </w:style>
  <w:style w:type="paragraph" w:customStyle="1" w:styleId="060584039DA04C938EC6F5FC84B4759D">
    <w:name w:val="060584039DA04C938EC6F5FC84B4759D"/>
    <w:rsid w:val="00DA4081"/>
  </w:style>
  <w:style w:type="paragraph" w:customStyle="1" w:styleId="02B1D668A5144F62972A13D23637C774">
    <w:name w:val="02B1D668A5144F62972A13D23637C774"/>
    <w:rsid w:val="00DA4081"/>
  </w:style>
  <w:style w:type="paragraph" w:customStyle="1" w:styleId="67C68F8DC3DB444195D247E7804AEFC2">
    <w:name w:val="67C68F8DC3DB444195D247E7804AEFC2"/>
    <w:rsid w:val="00DA4081"/>
  </w:style>
  <w:style w:type="paragraph" w:customStyle="1" w:styleId="F94E8082E07548E49C26FC14F27C2A21">
    <w:name w:val="F94E8082E07548E49C26FC14F27C2A21"/>
    <w:rsid w:val="00DA4081"/>
  </w:style>
  <w:style w:type="paragraph" w:customStyle="1" w:styleId="14A9F1C7147741DEBF3E2713891AE57D">
    <w:name w:val="14A9F1C7147741DEBF3E2713891AE57D"/>
    <w:rsid w:val="00DA4081"/>
  </w:style>
  <w:style w:type="paragraph" w:customStyle="1" w:styleId="E376D79083B64BC9A7B15AD7BE34143E">
    <w:name w:val="E376D79083B64BC9A7B15AD7BE34143E"/>
    <w:rsid w:val="00DA4081"/>
  </w:style>
  <w:style w:type="paragraph" w:customStyle="1" w:styleId="9E015069A4204F08B9C7C3BA192F7EFC">
    <w:name w:val="9E015069A4204F08B9C7C3BA192F7EFC"/>
    <w:rsid w:val="00DA4081"/>
  </w:style>
  <w:style w:type="paragraph" w:customStyle="1" w:styleId="B5E219DCB5894F22991F2011AD32E481">
    <w:name w:val="B5E219DCB5894F22991F2011AD32E481"/>
    <w:rsid w:val="00DA4081"/>
  </w:style>
  <w:style w:type="paragraph" w:customStyle="1" w:styleId="A484D1B83CEE430A953092A721BEFE70">
    <w:name w:val="A484D1B83CEE430A953092A721BEFE70"/>
    <w:rsid w:val="00DA4081"/>
  </w:style>
  <w:style w:type="paragraph" w:customStyle="1" w:styleId="10AE40B6A1D64A1E8F17EB91A3F9CB47">
    <w:name w:val="10AE40B6A1D64A1E8F17EB91A3F9CB47"/>
    <w:rsid w:val="00DA4081"/>
  </w:style>
  <w:style w:type="paragraph" w:customStyle="1" w:styleId="BD91A7693310408CA758F6ACA4F50F75">
    <w:name w:val="BD91A7693310408CA758F6ACA4F50F75"/>
    <w:rsid w:val="00DA4081"/>
  </w:style>
  <w:style w:type="paragraph" w:customStyle="1" w:styleId="ABF3A70AE7B94DC3A3BC0AD51373E3D5">
    <w:name w:val="ABF3A70AE7B94DC3A3BC0AD51373E3D5"/>
    <w:rsid w:val="00DA4081"/>
  </w:style>
  <w:style w:type="paragraph" w:customStyle="1" w:styleId="4C2A4942BB624BB48E006B6E18E7E097">
    <w:name w:val="4C2A4942BB624BB48E006B6E18E7E097"/>
    <w:rsid w:val="00DA4081"/>
  </w:style>
  <w:style w:type="paragraph" w:customStyle="1" w:styleId="48DBDF3DCE64497FABD958610668993F">
    <w:name w:val="48DBDF3DCE64497FABD958610668993F"/>
    <w:rsid w:val="00DA4081"/>
  </w:style>
  <w:style w:type="paragraph" w:customStyle="1" w:styleId="BBAA58CDDD0A4F84B41F4B8883CED4CD">
    <w:name w:val="BBAA58CDDD0A4F84B41F4B8883CED4CD"/>
    <w:rsid w:val="00DA4081"/>
  </w:style>
  <w:style w:type="paragraph" w:customStyle="1" w:styleId="81631440FADE4392AB192601A540301D">
    <w:name w:val="81631440FADE4392AB192601A540301D"/>
    <w:rsid w:val="00DA4081"/>
  </w:style>
  <w:style w:type="paragraph" w:customStyle="1" w:styleId="A0F8ECDE110946B6A16097E119F6D2DB">
    <w:name w:val="A0F8ECDE110946B6A16097E119F6D2DB"/>
    <w:rsid w:val="00DA4081"/>
  </w:style>
  <w:style w:type="paragraph" w:customStyle="1" w:styleId="3C34594A2B144049BCDDE00155959AAF">
    <w:name w:val="3C34594A2B144049BCDDE00155959AAF"/>
    <w:rsid w:val="00DA4081"/>
  </w:style>
  <w:style w:type="paragraph" w:customStyle="1" w:styleId="A0676FA0996347F59A4FF58AFD0A61FB">
    <w:name w:val="A0676FA0996347F59A4FF58AFD0A61FB"/>
    <w:rsid w:val="00DA4081"/>
  </w:style>
  <w:style w:type="paragraph" w:customStyle="1" w:styleId="834511802F784725B9C2A803E4676131">
    <w:name w:val="834511802F784725B9C2A803E4676131"/>
    <w:rsid w:val="00DA4081"/>
  </w:style>
  <w:style w:type="paragraph" w:customStyle="1" w:styleId="AA02A645689B447A8B4EFD6E48391688">
    <w:name w:val="AA02A645689B447A8B4EFD6E48391688"/>
    <w:rsid w:val="00DA4081"/>
  </w:style>
  <w:style w:type="paragraph" w:customStyle="1" w:styleId="BB5AE0E62D47461A800460AC2DDF49AF">
    <w:name w:val="BB5AE0E62D47461A800460AC2DDF49AF"/>
    <w:rsid w:val="00DA4081"/>
  </w:style>
  <w:style w:type="paragraph" w:customStyle="1" w:styleId="4A3F003018AF407A80876AECF9514F11">
    <w:name w:val="4A3F003018AF407A80876AECF9514F11"/>
    <w:rsid w:val="00DA4081"/>
  </w:style>
  <w:style w:type="paragraph" w:customStyle="1" w:styleId="34D53B91C78744418AC8F7206B7A4D47">
    <w:name w:val="34D53B91C78744418AC8F7206B7A4D47"/>
    <w:rsid w:val="00DA4081"/>
  </w:style>
  <w:style w:type="paragraph" w:customStyle="1" w:styleId="A48A32B42E294849AFC76B624D9E60EB">
    <w:name w:val="A48A32B42E294849AFC76B624D9E60EB"/>
    <w:rsid w:val="00DA4081"/>
  </w:style>
  <w:style w:type="paragraph" w:customStyle="1" w:styleId="02523910A36044BBAB843A89FFE6E84C">
    <w:name w:val="02523910A36044BBAB843A89FFE6E84C"/>
    <w:rsid w:val="00DA4081"/>
  </w:style>
  <w:style w:type="paragraph" w:customStyle="1" w:styleId="F20D25A97C9B4367AE5BCEC67167555B">
    <w:name w:val="F20D25A97C9B4367AE5BCEC67167555B"/>
    <w:rsid w:val="00DA4081"/>
  </w:style>
  <w:style w:type="paragraph" w:customStyle="1" w:styleId="64BCB48B2B534A4E80F4489AB7D2BA00">
    <w:name w:val="64BCB48B2B534A4E80F4489AB7D2BA00"/>
    <w:rsid w:val="00DA4081"/>
  </w:style>
  <w:style w:type="paragraph" w:customStyle="1" w:styleId="F58801A032F2491C9A8CA0CAE6F202DD">
    <w:name w:val="F58801A032F2491C9A8CA0CAE6F202DD"/>
    <w:rsid w:val="00DA4081"/>
  </w:style>
  <w:style w:type="paragraph" w:customStyle="1" w:styleId="4CBFE47F4F394659B7DCEC713B26E427">
    <w:name w:val="4CBFE47F4F394659B7DCEC713B26E427"/>
    <w:rsid w:val="00DA4081"/>
  </w:style>
  <w:style w:type="paragraph" w:customStyle="1" w:styleId="4EC52B25EC314083BB10A585950F8F9E">
    <w:name w:val="4EC52B25EC314083BB10A585950F8F9E"/>
    <w:rsid w:val="00DA4081"/>
  </w:style>
  <w:style w:type="paragraph" w:customStyle="1" w:styleId="B12DA2A413834EFD8A0534B91CB6B302">
    <w:name w:val="B12DA2A413834EFD8A0534B91CB6B302"/>
    <w:rsid w:val="00DA4081"/>
  </w:style>
  <w:style w:type="paragraph" w:customStyle="1" w:styleId="A25BAECF17E14E788B33FB19A051C2BB">
    <w:name w:val="A25BAECF17E14E788B33FB19A051C2BB"/>
    <w:rsid w:val="00DA4081"/>
  </w:style>
  <w:style w:type="paragraph" w:customStyle="1" w:styleId="3F5C79C088CB4AE68A67C158E713040E">
    <w:name w:val="3F5C79C088CB4AE68A67C158E713040E"/>
    <w:rsid w:val="00DA4081"/>
  </w:style>
  <w:style w:type="paragraph" w:customStyle="1" w:styleId="6511AFDDA9B4446D9AE6B56CACAFC6FD">
    <w:name w:val="6511AFDDA9B4446D9AE6B56CACAFC6FD"/>
    <w:rsid w:val="00DA4081"/>
  </w:style>
  <w:style w:type="paragraph" w:customStyle="1" w:styleId="B120B574FC13455491F2838F1BA9F4C8">
    <w:name w:val="B120B574FC13455491F2838F1BA9F4C8"/>
    <w:rsid w:val="00DA4081"/>
  </w:style>
  <w:style w:type="paragraph" w:customStyle="1" w:styleId="94465CC383A84731A0D722991DE9D5EB">
    <w:name w:val="94465CC383A84731A0D722991DE9D5EB"/>
    <w:rsid w:val="00DA4081"/>
  </w:style>
  <w:style w:type="paragraph" w:customStyle="1" w:styleId="44097832EC824555872FA764337A0483">
    <w:name w:val="44097832EC824555872FA764337A0483"/>
    <w:rsid w:val="00DA4081"/>
  </w:style>
  <w:style w:type="paragraph" w:customStyle="1" w:styleId="89A8959A2EB54720A3E44E9B0E55C0AD">
    <w:name w:val="89A8959A2EB54720A3E44E9B0E55C0AD"/>
    <w:rsid w:val="00DA4081"/>
  </w:style>
  <w:style w:type="paragraph" w:customStyle="1" w:styleId="35712148104144B88D92F1BAD9C87F1E">
    <w:name w:val="35712148104144B88D92F1BAD9C87F1E"/>
    <w:rsid w:val="00DA4081"/>
  </w:style>
  <w:style w:type="paragraph" w:customStyle="1" w:styleId="DE50A935C07B44039CD91D77B7E76B28">
    <w:name w:val="DE50A935C07B44039CD91D77B7E76B28"/>
    <w:rsid w:val="00DA4081"/>
  </w:style>
  <w:style w:type="paragraph" w:customStyle="1" w:styleId="30ACE3674CAE4D968738AFD49C2CFCF2">
    <w:name w:val="30ACE3674CAE4D968738AFD49C2CFCF2"/>
    <w:rsid w:val="00DA4081"/>
  </w:style>
  <w:style w:type="paragraph" w:customStyle="1" w:styleId="394EEF12FAE1467A845C5D095A59457A">
    <w:name w:val="394EEF12FAE1467A845C5D095A59457A"/>
    <w:rsid w:val="00DA4081"/>
  </w:style>
  <w:style w:type="paragraph" w:customStyle="1" w:styleId="08E5B5F91CAF4091B363FEDA8EFA9304">
    <w:name w:val="08E5B5F91CAF4091B363FEDA8EFA9304"/>
    <w:rsid w:val="00DA4081"/>
  </w:style>
  <w:style w:type="paragraph" w:customStyle="1" w:styleId="C27B1F22360F4FB1A87575AC9341A54F">
    <w:name w:val="C27B1F22360F4FB1A87575AC9341A54F"/>
    <w:rsid w:val="00DA4081"/>
  </w:style>
  <w:style w:type="paragraph" w:customStyle="1" w:styleId="277A8D0625814CF4BD99DD4928267087">
    <w:name w:val="277A8D0625814CF4BD99DD4928267087"/>
    <w:rsid w:val="00DA4081"/>
  </w:style>
  <w:style w:type="paragraph" w:customStyle="1" w:styleId="C2DB81CC680D4B48B638BCADE718C709">
    <w:name w:val="C2DB81CC680D4B48B638BCADE718C709"/>
    <w:rsid w:val="00DA4081"/>
  </w:style>
  <w:style w:type="paragraph" w:customStyle="1" w:styleId="570FB2C1D7744446A3AC773A4385042B">
    <w:name w:val="570FB2C1D7744446A3AC773A4385042B"/>
    <w:rsid w:val="00DA4081"/>
  </w:style>
  <w:style w:type="paragraph" w:customStyle="1" w:styleId="3AB067EBFF6445679D52005D3922122D">
    <w:name w:val="3AB067EBFF6445679D52005D3922122D"/>
    <w:rsid w:val="00DA4081"/>
  </w:style>
  <w:style w:type="paragraph" w:customStyle="1" w:styleId="84EBE809EAC64996A57883F8B042B361">
    <w:name w:val="84EBE809EAC64996A57883F8B042B361"/>
    <w:rsid w:val="00DA4081"/>
  </w:style>
  <w:style w:type="paragraph" w:customStyle="1" w:styleId="98950D7F0A6C424E8F344AE237602B74">
    <w:name w:val="98950D7F0A6C424E8F344AE237602B74"/>
    <w:rsid w:val="00DA4081"/>
  </w:style>
  <w:style w:type="paragraph" w:customStyle="1" w:styleId="F05386088771462EB841B0C1CBC7AA7C">
    <w:name w:val="F05386088771462EB841B0C1CBC7AA7C"/>
    <w:rsid w:val="00DA4081"/>
  </w:style>
  <w:style w:type="paragraph" w:customStyle="1" w:styleId="A0C2BE89C1874D6291B786AA8FC58C39">
    <w:name w:val="A0C2BE89C1874D6291B786AA8FC58C39"/>
    <w:rsid w:val="00DA4081"/>
  </w:style>
  <w:style w:type="paragraph" w:customStyle="1" w:styleId="1413EEB939DC44CBBF92A5C2E35A854A">
    <w:name w:val="1413EEB939DC44CBBF92A5C2E35A854A"/>
    <w:rsid w:val="00DA4081"/>
  </w:style>
  <w:style w:type="paragraph" w:customStyle="1" w:styleId="1FC1D27175364E23862D1CAAD4A0165E">
    <w:name w:val="1FC1D27175364E23862D1CAAD4A0165E"/>
    <w:rsid w:val="00DA4081"/>
  </w:style>
  <w:style w:type="paragraph" w:customStyle="1" w:styleId="9930A7724C3F44CA96759060573AC80F">
    <w:name w:val="9930A7724C3F44CA96759060573AC80F"/>
    <w:rsid w:val="00DA4081"/>
  </w:style>
  <w:style w:type="paragraph" w:customStyle="1" w:styleId="A3CEB2A5705E4EB1BD7E1BF0E4576F8B">
    <w:name w:val="A3CEB2A5705E4EB1BD7E1BF0E4576F8B"/>
    <w:rsid w:val="00DA4081"/>
  </w:style>
  <w:style w:type="paragraph" w:customStyle="1" w:styleId="47C45B8BD53A4C5EB9856E12B3532273">
    <w:name w:val="47C45B8BD53A4C5EB9856E12B3532273"/>
    <w:rsid w:val="00DA4081"/>
  </w:style>
  <w:style w:type="paragraph" w:customStyle="1" w:styleId="B9940173E87D4F658B71FC21FE3779F4">
    <w:name w:val="B9940173E87D4F658B71FC21FE3779F4"/>
    <w:rsid w:val="00DA4081"/>
  </w:style>
  <w:style w:type="paragraph" w:customStyle="1" w:styleId="6F4210C76DAD4FABA097B34B5BCD3973">
    <w:name w:val="6F4210C76DAD4FABA097B34B5BCD3973"/>
    <w:rsid w:val="00DA4081"/>
  </w:style>
  <w:style w:type="paragraph" w:customStyle="1" w:styleId="0C1D26046EF047C69948CD610960A2D4">
    <w:name w:val="0C1D26046EF047C69948CD610960A2D4"/>
    <w:rsid w:val="00DA4081"/>
  </w:style>
  <w:style w:type="paragraph" w:customStyle="1" w:styleId="7F7D814F2AA743F48DD0CDE197491776">
    <w:name w:val="7F7D814F2AA743F48DD0CDE197491776"/>
    <w:rsid w:val="00DA4081"/>
  </w:style>
  <w:style w:type="paragraph" w:customStyle="1" w:styleId="BD1B1F3800AE44829C7D56ABE98B5EF3">
    <w:name w:val="BD1B1F3800AE44829C7D56ABE98B5EF3"/>
    <w:rsid w:val="00DA4081"/>
  </w:style>
  <w:style w:type="paragraph" w:customStyle="1" w:styleId="1060C246029D48668987238701173FEF">
    <w:name w:val="1060C246029D48668987238701173FEF"/>
    <w:rsid w:val="00DA4081"/>
  </w:style>
  <w:style w:type="paragraph" w:customStyle="1" w:styleId="DAC1451773C24BEFB1DA34C3847C136F">
    <w:name w:val="DAC1451773C24BEFB1DA34C3847C136F"/>
    <w:rsid w:val="00DA4081"/>
  </w:style>
  <w:style w:type="paragraph" w:customStyle="1" w:styleId="1CC998917E884AAEBB466AF678715EC9">
    <w:name w:val="1CC998917E884AAEBB466AF678715EC9"/>
    <w:rsid w:val="00DA4081"/>
  </w:style>
  <w:style w:type="paragraph" w:customStyle="1" w:styleId="B97BB30DF06E4873B2DEB2D76A0BD96A">
    <w:name w:val="B97BB30DF06E4873B2DEB2D76A0BD96A"/>
    <w:rsid w:val="00DA4081"/>
  </w:style>
  <w:style w:type="paragraph" w:customStyle="1" w:styleId="0F82BF664E8A4EC9B63B3CB0455AA1FF">
    <w:name w:val="0F82BF664E8A4EC9B63B3CB0455AA1FF"/>
    <w:rsid w:val="00DA4081"/>
  </w:style>
  <w:style w:type="paragraph" w:customStyle="1" w:styleId="1E064167B4EF45FBBEAAFEB03AE64133">
    <w:name w:val="1E064167B4EF45FBBEAAFEB03AE64133"/>
    <w:rsid w:val="00DA4081"/>
  </w:style>
  <w:style w:type="paragraph" w:customStyle="1" w:styleId="13D8A7B3600E4EC3A53427BE35978E4B">
    <w:name w:val="13D8A7B3600E4EC3A53427BE35978E4B"/>
    <w:rsid w:val="00DA4081"/>
  </w:style>
  <w:style w:type="paragraph" w:customStyle="1" w:styleId="54C74F8C0420475BB97496A0B13F54A5">
    <w:name w:val="54C74F8C0420475BB97496A0B13F54A5"/>
    <w:rsid w:val="00DA4081"/>
  </w:style>
  <w:style w:type="paragraph" w:customStyle="1" w:styleId="1EFD5ED67AD145309D0ACE5DD0CECCAB">
    <w:name w:val="1EFD5ED67AD145309D0ACE5DD0CECCAB"/>
    <w:rsid w:val="00DA4081"/>
  </w:style>
  <w:style w:type="paragraph" w:customStyle="1" w:styleId="14300929A2EF45ABB619980B33A5CEAE">
    <w:name w:val="14300929A2EF45ABB619980B33A5CEAE"/>
    <w:rsid w:val="00DA4081"/>
  </w:style>
  <w:style w:type="paragraph" w:customStyle="1" w:styleId="30688039380448C18DD57B196B09EB67">
    <w:name w:val="30688039380448C18DD57B196B09EB67"/>
    <w:rsid w:val="00DA4081"/>
  </w:style>
  <w:style w:type="paragraph" w:customStyle="1" w:styleId="56FE0A08310F460CB01FE2326C08F5D6">
    <w:name w:val="56FE0A08310F460CB01FE2326C08F5D6"/>
    <w:rsid w:val="00DA4081"/>
  </w:style>
  <w:style w:type="paragraph" w:customStyle="1" w:styleId="ADC11F6130BA4476B0B3AE6AA3EDCC3E">
    <w:name w:val="ADC11F6130BA4476B0B3AE6AA3EDCC3E"/>
    <w:rsid w:val="00DA4081"/>
  </w:style>
  <w:style w:type="paragraph" w:customStyle="1" w:styleId="3D79030259C14549B18917CBABB5EDBD">
    <w:name w:val="3D79030259C14549B18917CBABB5EDBD"/>
    <w:rsid w:val="00DA4081"/>
  </w:style>
  <w:style w:type="paragraph" w:customStyle="1" w:styleId="91DCEFFF2E07454C8EAB6BE263DC471A">
    <w:name w:val="91DCEFFF2E07454C8EAB6BE263DC471A"/>
    <w:rsid w:val="00DA4081"/>
  </w:style>
  <w:style w:type="paragraph" w:customStyle="1" w:styleId="817D2BE9790848A5B2084949CCF54263">
    <w:name w:val="817D2BE9790848A5B2084949CCF54263"/>
    <w:rsid w:val="00DA4081"/>
  </w:style>
  <w:style w:type="paragraph" w:customStyle="1" w:styleId="35DEA30F25A743B69F92D6D601F94710">
    <w:name w:val="35DEA30F25A743B69F92D6D601F94710"/>
    <w:rsid w:val="00DA4081"/>
  </w:style>
  <w:style w:type="paragraph" w:customStyle="1" w:styleId="562411D7282848D585AF91CFDE0C5AEB">
    <w:name w:val="562411D7282848D585AF91CFDE0C5AEB"/>
    <w:rsid w:val="00DA4081"/>
  </w:style>
  <w:style w:type="paragraph" w:customStyle="1" w:styleId="87246A6DDBC1442EB7D82B8C9694ABF3">
    <w:name w:val="87246A6DDBC1442EB7D82B8C9694ABF3"/>
    <w:rsid w:val="00DA4081"/>
  </w:style>
  <w:style w:type="paragraph" w:customStyle="1" w:styleId="F1DB31EFF561404EB9201D21C9EA5F2A">
    <w:name w:val="F1DB31EFF561404EB9201D21C9EA5F2A"/>
    <w:rsid w:val="00DA4081"/>
  </w:style>
  <w:style w:type="paragraph" w:customStyle="1" w:styleId="A4F5E28495204C2D92E7246EC865CF81">
    <w:name w:val="A4F5E28495204C2D92E7246EC865CF81"/>
    <w:rsid w:val="00DA4081"/>
  </w:style>
  <w:style w:type="paragraph" w:customStyle="1" w:styleId="72F23E702A84461EBC7CE9BBE4E2A167">
    <w:name w:val="72F23E702A84461EBC7CE9BBE4E2A167"/>
    <w:rsid w:val="00DA4081"/>
  </w:style>
  <w:style w:type="paragraph" w:customStyle="1" w:styleId="12BCA0C239C24337BC061910B60387AC">
    <w:name w:val="12BCA0C239C24337BC061910B60387AC"/>
    <w:rsid w:val="00DA4081"/>
  </w:style>
  <w:style w:type="paragraph" w:customStyle="1" w:styleId="E19099FF46B94D25B088BCA4B1DD5E9F">
    <w:name w:val="E19099FF46B94D25B088BCA4B1DD5E9F"/>
    <w:rsid w:val="00DA4081"/>
  </w:style>
  <w:style w:type="paragraph" w:customStyle="1" w:styleId="68B354F7AA8049EEB52AFDA9F13A2B04">
    <w:name w:val="68B354F7AA8049EEB52AFDA9F13A2B04"/>
    <w:rsid w:val="00DA4081"/>
  </w:style>
  <w:style w:type="paragraph" w:customStyle="1" w:styleId="3FF63B46DFDC4DD3B9B42BBB69679995">
    <w:name w:val="3FF63B46DFDC4DD3B9B42BBB69679995"/>
    <w:rsid w:val="00DA4081"/>
  </w:style>
  <w:style w:type="paragraph" w:customStyle="1" w:styleId="AC013EC8A0A54A4988AB438F2D416A0F">
    <w:name w:val="AC013EC8A0A54A4988AB438F2D416A0F"/>
    <w:rsid w:val="00DA4081"/>
  </w:style>
  <w:style w:type="paragraph" w:customStyle="1" w:styleId="0A6A120A5EAA4978B5CDB9E13BE0F379">
    <w:name w:val="0A6A120A5EAA4978B5CDB9E13BE0F379"/>
    <w:rsid w:val="00DA4081"/>
  </w:style>
  <w:style w:type="paragraph" w:customStyle="1" w:styleId="B368862D0CD742B98C8098A383E74567">
    <w:name w:val="B368862D0CD742B98C8098A383E74567"/>
    <w:rsid w:val="00DA4081"/>
  </w:style>
  <w:style w:type="paragraph" w:customStyle="1" w:styleId="9E68181FCF55445D82988E94877B7811">
    <w:name w:val="9E68181FCF55445D82988E94877B7811"/>
    <w:rsid w:val="00DA4081"/>
  </w:style>
  <w:style w:type="paragraph" w:customStyle="1" w:styleId="1BC19E112CFE4416905B98BDD5D4A2EF">
    <w:name w:val="1BC19E112CFE4416905B98BDD5D4A2EF"/>
    <w:rsid w:val="00DA4081"/>
  </w:style>
  <w:style w:type="paragraph" w:customStyle="1" w:styleId="B5FF8C8224404E089C7A359FC07A6D1B">
    <w:name w:val="B5FF8C8224404E089C7A359FC07A6D1B"/>
    <w:rsid w:val="00DA4081"/>
  </w:style>
  <w:style w:type="paragraph" w:customStyle="1" w:styleId="EC66836B39BC4790BA9BA2146A87E1DE">
    <w:name w:val="EC66836B39BC4790BA9BA2146A87E1DE"/>
    <w:rsid w:val="00DA4081"/>
  </w:style>
  <w:style w:type="paragraph" w:customStyle="1" w:styleId="CA7C9DC19CF948CE9EDDE2D4A791AD1D">
    <w:name w:val="CA7C9DC19CF948CE9EDDE2D4A791AD1D"/>
    <w:rsid w:val="00DA4081"/>
  </w:style>
  <w:style w:type="paragraph" w:customStyle="1" w:styleId="1C0273AAAB854E4697075C73BBD0C832">
    <w:name w:val="1C0273AAAB854E4697075C73BBD0C832"/>
    <w:rsid w:val="00DA4081"/>
  </w:style>
  <w:style w:type="paragraph" w:customStyle="1" w:styleId="1F228A6DBFFC403E88C0D2128651F6F8">
    <w:name w:val="1F228A6DBFFC403E88C0D2128651F6F8"/>
    <w:rsid w:val="00DA4081"/>
  </w:style>
  <w:style w:type="paragraph" w:customStyle="1" w:styleId="DB5780A486FA4B9FA9A158D5ACCC23C1">
    <w:name w:val="DB5780A486FA4B9FA9A158D5ACCC23C1"/>
    <w:rsid w:val="00DA4081"/>
  </w:style>
  <w:style w:type="paragraph" w:customStyle="1" w:styleId="662F4BF2F176494D90AFBC6CE211A17F">
    <w:name w:val="662F4BF2F176494D90AFBC6CE211A17F"/>
    <w:rsid w:val="00DA4081"/>
  </w:style>
  <w:style w:type="paragraph" w:customStyle="1" w:styleId="1ACD2504699346A680FE72AACA952591">
    <w:name w:val="1ACD2504699346A680FE72AACA952591"/>
    <w:rsid w:val="00DA4081"/>
  </w:style>
  <w:style w:type="paragraph" w:customStyle="1" w:styleId="77F4204144D94C5E9C93CFC8FD632A9A">
    <w:name w:val="77F4204144D94C5E9C93CFC8FD632A9A"/>
    <w:rsid w:val="00DA4081"/>
  </w:style>
  <w:style w:type="paragraph" w:customStyle="1" w:styleId="899954CC235E4455A837B6C2B6927BFC">
    <w:name w:val="899954CC235E4455A837B6C2B6927BFC"/>
    <w:rsid w:val="00DA4081"/>
  </w:style>
  <w:style w:type="paragraph" w:customStyle="1" w:styleId="7E9320751F004374B0B2853D95CA1383">
    <w:name w:val="7E9320751F004374B0B2853D95CA1383"/>
    <w:rsid w:val="00DA4081"/>
  </w:style>
  <w:style w:type="paragraph" w:customStyle="1" w:styleId="D98A5DB0067D445A8BA945AB098A6931">
    <w:name w:val="D98A5DB0067D445A8BA945AB098A6931"/>
    <w:rsid w:val="00DA4081"/>
  </w:style>
  <w:style w:type="paragraph" w:customStyle="1" w:styleId="59D5952C725148DB8D5A10561EB880EC">
    <w:name w:val="59D5952C725148DB8D5A10561EB880EC"/>
    <w:rsid w:val="00DA4081"/>
  </w:style>
  <w:style w:type="paragraph" w:customStyle="1" w:styleId="97F39D7227B44DEF9194CBC9E547EC29">
    <w:name w:val="97F39D7227B44DEF9194CBC9E547EC29"/>
    <w:rsid w:val="00DA4081"/>
  </w:style>
  <w:style w:type="paragraph" w:customStyle="1" w:styleId="61170354563F490385AF16500EB8DD3B">
    <w:name w:val="61170354563F490385AF16500EB8DD3B"/>
    <w:rsid w:val="00DA4081"/>
  </w:style>
  <w:style w:type="paragraph" w:customStyle="1" w:styleId="7A01A4EB9BB348BF9F104993D2993E13">
    <w:name w:val="7A01A4EB9BB348BF9F104993D2993E13"/>
    <w:rsid w:val="00DA4081"/>
  </w:style>
  <w:style w:type="paragraph" w:customStyle="1" w:styleId="7BB5C6CA226E4DE2B3A7A7D2F4777276">
    <w:name w:val="7BB5C6CA226E4DE2B3A7A7D2F4777276"/>
    <w:rsid w:val="00DA4081"/>
  </w:style>
  <w:style w:type="paragraph" w:customStyle="1" w:styleId="BDA64B4759AC4333ADE3B2FB1DC6DA3C">
    <w:name w:val="BDA64B4759AC4333ADE3B2FB1DC6DA3C"/>
    <w:rsid w:val="00DA4081"/>
  </w:style>
  <w:style w:type="paragraph" w:customStyle="1" w:styleId="63D8F5933CF24E3E8C96F2B94250E331">
    <w:name w:val="63D8F5933CF24E3E8C96F2B94250E331"/>
    <w:rsid w:val="00DA4081"/>
  </w:style>
  <w:style w:type="paragraph" w:customStyle="1" w:styleId="DEDE8B9A79D141F4A6E1AC32CC2769E6">
    <w:name w:val="DEDE8B9A79D141F4A6E1AC32CC2769E6"/>
    <w:rsid w:val="00DA4081"/>
  </w:style>
  <w:style w:type="paragraph" w:customStyle="1" w:styleId="7E0B23D86420466F94ECEBD7DF7CB789">
    <w:name w:val="7E0B23D86420466F94ECEBD7DF7CB789"/>
    <w:rsid w:val="00DA4081"/>
  </w:style>
  <w:style w:type="paragraph" w:customStyle="1" w:styleId="79E78AAE2B104B09B3D415EF943F7EE5">
    <w:name w:val="79E78AAE2B104B09B3D415EF943F7EE5"/>
    <w:rsid w:val="00DA4081"/>
  </w:style>
  <w:style w:type="paragraph" w:customStyle="1" w:styleId="8E831EDA8D2040AD8D6D169BAF081FC2">
    <w:name w:val="8E831EDA8D2040AD8D6D169BAF081FC2"/>
    <w:rsid w:val="00DA4081"/>
  </w:style>
  <w:style w:type="paragraph" w:customStyle="1" w:styleId="353A3D15B5E04E32A6AE7E87A9107E51">
    <w:name w:val="353A3D15B5E04E32A6AE7E87A9107E51"/>
    <w:rsid w:val="00DA4081"/>
  </w:style>
  <w:style w:type="paragraph" w:customStyle="1" w:styleId="058FDB60E990407AA6778C123F2661FC">
    <w:name w:val="058FDB60E990407AA6778C123F2661FC"/>
    <w:rsid w:val="00DA4081"/>
  </w:style>
  <w:style w:type="paragraph" w:customStyle="1" w:styleId="851A3432E2BC4F6DA2FF131108969C38">
    <w:name w:val="851A3432E2BC4F6DA2FF131108969C38"/>
    <w:rsid w:val="00DA4081"/>
  </w:style>
  <w:style w:type="paragraph" w:customStyle="1" w:styleId="78C58C24947245B19F39703A825D2C6F">
    <w:name w:val="78C58C24947245B19F39703A825D2C6F"/>
    <w:rsid w:val="00DA4081"/>
  </w:style>
  <w:style w:type="paragraph" w:customStyle="1" w:styleId="ED6CC34A3CE94460A92F01FF9135F067">
    <w:name w:val="ED6CC34A3CE94460A92F01FF9135F067"/>
    <w:rsid w:val="00DA4081"/>
  </w:style>
  <w:style w:type="paragraph" w:customStyle="1" w:styleId="D2B418E134604F6D9F95203A6E1FD85B">
    <w:name w:val="D2B418E134604F6D9F95203A6E1FD85B"/>
    <w:rsid w:val="00DA4081"/>
  </w:style>
  <w:style w:type="paragraph" w:customStyle="1" w:styleId="74AB6DCDA41B4EAC8C1DA3BBE94A03D3">
    <w:name w:val="74AB6DCDA41B4EAC8C1DA3BBE94A03D3"/>
    <w:rsid w:val="00DA4081"/>
  </w:style>
  <w:style w:type="paragraph" w:customStyle="1" w:styleId="872CEB3B399F4985A43F3A80B458DFA8">
    <w:name w:val="872CEB3B399F4985A43F3A80B458DFA8"/>
    <w:rsid w:val="00DA4081"/>
  </w:style>
  <w:style w:type="paragraph" w:customStyle="1" w:styleId="47795A15898B471088BE7C8716EEA9E6">
    <w:name w:val="47795A15898B471088BE7C8716EEA9E6"/>
    <w:rsid w:val="00DA4081"/>
  </w:style>
  <w:style w:type="paragraph" w:customStyle="1" w:styleId="1B8D0EBDB39D4B1DB32DA46C3BB82FB1">
    <w:name w:val="1B8D0EBDB39D4B1DB32DA46C3BB82FB1"/>
    <w:rsid w:val="00DA4081"/>
  </w:style>
  <w:style w:type="paragraph" w:customStyle="1" w:styleId="2ECB84E199BE48399D9477EE17627628">
    <w:name w:val="2ECB84E199BE48399D9477EE17627628"/>
    <w:rsid w:val="00DA4081"/>
  </w:style>
  <w:style w:type="paragraph" w:customStyle="1" w:styleId="6A823EF62CC84104BD8E5428D84E64E6">
    <w:name w:val="6A823EF62CC84104BD8E5428D84E64E6"/>
    <w:rsid w:val="00DA4081"/>
  </w:style>
  <w:style w:type="paragraph" w:customStyle="1" w:styleId="71592D82B8CC479AB729FF2BD4D88AE8">
    <w:name w:val="71592D82B8CC479AB729FF2BD4D88AE8"/>
    <w:rsid w:val="00DA4081"/>
  </w:style>
  <w:style w:type="paragraph" w:customStyle="1" w:styleId="C91C1A734062410EBAE8369E6BB17B8C">
    <w:name w:val="C91C1A734062410EBAE8369E6BB17B8C"/>
    <w:rsid w:val="00DA4081"/>
  </w:style>
  <w:style w:type="paragraph" w:customStyle="1" w:styleId="72FC4354EB2440BEAFA558327CD2DACF">
    <w:name w:val="72FC4354EB2440BEAFA558327CD2DACF"/>
    <w:rsid w:val="00DA4081"/>
  </w:style>
  <w:style w:type="paragraph" w:customStyle="1" w:styleId="85EC956063764FE58CECF25DADD0E8F7">
    <w:name w:val="85EC956063764FE58CECF25DADD0E8F7"/>
    <w:rsid w:val="00DA4081"/>
  </w:style>
  <w:style w:type="paragraph" w:customStyle="1" w:styleId="A25ED532B25E4B318603F80524F83BBF">
    <w:name w:val="A25ED532B25E4B318603F80524F83BBF"/>
    <w:rsid w:val="00DA4081"/>
  </w:style>
  <w:style w:type="paragraph" w:customStyle="1" w:styleId="4E77110F7CC14CE9918AF6B8D9D4FE19">
    <w:name w:val="4E77110F7CC14CE9918AF6B8D9D4FE19"/>
    <w:rsid w:val="00DA4081"/>
  </w:style>
  <w:style w:type="paragraph" w:customStyle="1" w:styleId="E4A8F20211C34A5FA901E968350C1235">
    <w:name w:val="E4A8F20211C34A5FA901E968350C1235"/>
    <w:rsid w:val="00DA4081"/>
  </w:style>
  <w:style w:type="paragraph" w:customStyle="1" w:styleId="C799852B2BE349BF9B3E98BC3419724A">
    <w:name w:val="C799852B2BE349BF9B3E98BC3419724A"/>
    <w:rsid w:val="00DA4081"/>
  </w:style>
  <w:style w:type="paragraph" w:customStyle="1" w:styleId="4A05BE05E8324CF5A1354E9B8E0327F9">
    <w:name w:val="4A05BE05E8324CF5A1354E9B8E0327F9"/>
    <w:rsid w:val="00DA4081"/>
  </w:style>
  <w:style w:type="paragraph" w:customStyle="1" w:styleId="F5CB26A0D24740C8B9DD80B229E7427F">
    <w:name w:val="F5CB26A0D24740C8B9DD80B229E7427F"/>
    <w:rsid w:val="00DA4081"/>
  </w:style>
  <w:style w:type="paragraph" w:customStyle="1" w:styleId="3883E240C0D44BF186DB95BCC72F04BE">
    <w:name w:val="3883E240C0D44BF186DB95BCC72F04BE"/>
    <w:rsid w:val="00DA4081"/>
  </w:style>
  <w:style w:type="paragraph" w:customStyle="1" w:styleId="E9B24150FCBF49878F1731DE5C7F729C">
    <w:name w:val="E9B24150FCBF49878F1731DE5C7F729C"/>
    <w:rsid w:val="00DA4081"/>
  </w:style>
  <w:style w:type="paragraph" w:customStyle="1" w:styleId="C1CAE7AB09E14EE1A2A469931562015E">
    <w:name w:val="C1CAE7AB09E14EE1A2A469931562015E"/>
    <w:rsid w:val="00DA4081"/>
  </w:style>
  <w:style w:type="paragraph" w:customStyle="1" w:styleId="B45AE3F04EA046A8B02C1A94BB347CF4">
    <w:name w:val="B45AE3F04EA046A8B02C1A94BB347CF4"/>
    <w:rsid w:val="00DA4081"/>
  </w:style>
  <w:style w:type="paragraph" w:customStyle="1" w:styleId="593D6311C7294A5F8F6421320D60D921">
    <w:name w:val="593D6311C7294A5F8F6421320D60D921"/>
    <w:rsid w:val="00DA4081"/>
  </w:style>
  <w:style w:type="paragraph" w:customStyle="1" w:styleId="4D2AA368FDA44DCEA73AA98C61D1688B">
    <w:name w:val="4D2AA368FDA44DCEA73AA98C61D1688B"/>
    <w:rsid w:val="00DA4081"/>
  </w:style>
  <w:style w:type="paragraph" w:customStyle="1" w:styleId="9E05BB54BC87418F915F76909A292A5F">
    <w:name w:val="9E05BB54BC87418F915F76909A292A5F"/>
    <w:rsid w:val="00DA4081"/>
  </w:style>
  <w:style w:type="paragraph" w:customStyle="1" w:styleId="484AE113EB734266A6DE5AE637C5EB3A">
    <w:name w:val="484AE113EB734266A6DE5AE637C5EB3A"/>
    <w:rsid w:val="00DA4081"/>
  </w:style>
  <w:style w:type="paragraph" w:customStyle="1" w:styleId="8D03DAB1FEFB42DCA5BC4F006888DCF4">
    <w:name w:val="8D03DAB1FEFB42DCA5BC4F006888DCF4"/>
    <w:rsid w:val="00DA4081"/>
  </w:style>
  <w:style w:type="paragraph" w:customStyle="1" w:styleId="63B5CB04BE6C44FF9062E69299258E46">
    <w:name w:val="63B5CB04BE6C44FF9062E69299258E46"/>
    <w:rsid w:val="00DA4081"/>
  </w:style>
  <w:style w:type="paragraph" w:customStyle="1" w:styleId="17981EB239AE4CC8A4C8C633969DD390">
    <w:name w:val="17981EB239AE4CC8A4C8C633969DD390"/>
    <w:rsid w:val="00DA4081"/>
  </w:style>
  <w:style w:type="paragraph" w:customStyle="1" w:styleId="A578C47489E745EEB99C11DF80ADC915">
    <w:name w:val="A578C47489E745EEB99C11DF80ADC915"/>
    <w:rsid w:val="00DA4081"/>
  </w:style>
  <w:style w:type="paragraph" w:customStyle="1" w:styleId="6874FCFE44344C2E9634E190CB0248F6">
    <w:name w:val="6874FCFE44344C2E9634E190CB0248F6"/>
    <w:rsid w:val="00DA4081"/>
  </w:style>
  <w:style w:type="paragraph" w:customStyle="1" w:styleId="3189DA01145F4AE7AC229EC1D237126E">
    <w:name w:val="3189DA01145F4AE7AC229EC1D237126E"/>
    <w:rsid w:val="00DA4081"/>
  </w:style>
  <w:style w:type="paragraph" w:customStyle="1" w:styleId="6148E52CFD6F4D37A8AA5BB512A849E4">
    <w:name w:val="6148E52CFD6F4D37A8AA5BB512A849E4"/>
    <w:rsid w:val="00DA4081"/>
  </w:style>
  <w:style w:type="paragraph" w:customStyle="1" w:styleId="66B6D138DF104E32A08DCB65CA779669">
    <w:name w:val="66B6D138DF104E32A08DCB65CA779669"/>
    <w:rsid w:val="00DA4081"/>
  </w:style>
  <w:style w:type="paragraph" w:customStyle="1" w:styleId="5ABFC1102D1444D38A7A2B0E52ECBC91">
    <w:name w:val="5ABFC1102D1444D38A7A2B0E52ECBC91"/>
    <w:rsid w:val="00DA4081"/>
  </w:style>
  <w:style w:type="paragraph" w:customStyle="1" w:styleId="49EB721C4A5349B58C4F46AFAF5A9134">
    <w:name w:val="49EB721C4A5349B58C4F46AFAF5A9134"/>
    <w:rsid w:val="00DA4081"/>
  </w:style>
  <w:style w:type="paragraph" w:customStyle="1" w:styleId="3F804B45F1104E88A6B1E63883FF746E">
    <w:name w:val="3F804B45F1104E88A6B1E63883FF746E"/>
    <w:rsid w:val="00DA4081"/>
  </w:style>
  <w:style w:type="paragraph" w:customStyle="1" w:styleId="767B69DABD854A089ADAADF869BE323B">
    <w:name w:val="767B69DABD854A089ADAADF869BE323B"/>
    <w:rsid w:val="00DA4081"/>
  </w:style>
  <w:style w:type="paragraph" w:customStyle="1" w:styleId="59908958F41C4CC6A4B63D93CE821FDF">
    <w:name w:val="59908958F41C4CC6A4B63D93CE821FDF"/>
    <w:rsid w:val="00DA4081"/>
  </w:style>
  <w:style w:type="paragraph" w:customStyle="1" w:styleId="45382976DF25419EA4779F46B1EC4839">
    <w:name w:val="45382976DF25419EA4779F46B1EC4839"/>
    <w:rsid w:val="00DA4081"/>
  </w:style>
  <w:style w:type="paragraph" w:customStyle="1" w:styleId="DE22E0E1D736414582A1AF044F6F9F39">
    <w:name w:val="DE22E0E1D736414582A1AF044F6F9F39"/>
    <w:rsid w:val="00DA4081"/>
  </w:style>
  <w:style w:type="paragraph" w:customStyle="1" w:styleId="CAD1E8ED501143A5B936A4A0AD31539E">
    <w:name w:val="CAD1E8ED501143A5B936A4A0AD31539E"/>
    <w:rsid w:val="00DA4081"/>
  </w:style>
  <w:style w:type="paragraph" w:customStyle="1" w:styleId="8332D45506DB4921864FEB43CE4841C3">
    <w:name w:val="8332D45506DB4921864FEB43CE4841C3"/>
    <w:rsid w:val="00DA4081"/>
  </w:style>
  <w:style w:type="paragraph" w:customStyle="1" w:styleId="4D990587A05B440486DBB6DA6A5787AC">
    <w:name w:val="4D990587A05B440486DBB6DA6A5787AC"/>
    <w:rsid w:val="00DA4081"/>
  </w:style>
  <w:style w:type="paragraph" w:customStyle="1" w:styleId="867BD316D7D84194915AE1A58CC6043C">
    <w:name w:val="867BD316D7D84194915AE1A58CC6043C"/>
    <w:rsid w:val="00DA4081"/>
  </w:style>
  <w:style w:type="paragraph" w:customStyle="1" w:styleId="4DD3B88CDB7C48E1A520179101A42DA5">
    <w:name w:val="4DD3B88CDB7C48E1A520179101A42DA5"/>
    <w:rsid w:val="00DA4081"/>
  </w:style>
  <w:style w:type="paragraph" w:customStyle="1" w:styleId="7E2987EFF9D7462BBB03EDBE01DFFC05">
    <w:name w:val="7E2987EFF9D7462BBB03EDBE01DFFC05"/>
    <w:rsid w:val="00DA4081"/>
  </w:style>
  <w:style w:type="paragraph" w:customStyle="1" w:styleId="84AD7E686C504C3CAE562ED22EE6B0EC">
    <w:name w:val="84AD7E686C504C3CAE562ED22EE6B0EC"/>
    <w:rsid w:val="00DA4081"/>
  </w:style>
  <w:style w:type="paragraph" w:customStyle="1" w:styleId="A9BA4036899D41438833BF0EDDED9FEC">
    <w:name w:val="A9BA4036899D41438833BF0EDDED9FEC"/>
    <w:rsid w:val="00DA4081"/>
  </w:style>
  <w:style w:type="paragraph" w:customStyle="1" w:styleId="CC85E2D226F54D30B0E77E9DE0F4C3FD">
    <w:name w:val="CC85E2D226F54D30B0E77E9DE0F4C3FD"/>
    <w:rsid w:val="00DA4081"/>
  </w:style>
  <w:style w:type="paragraph" w:customStyle="1" w:styleId="13CB1EAFF560415DA490B2C71EEC899C">
    <w:name w:val="13CB1EAFF560415DA490B2C71EEC899C"/>
    <w:rsid w:val="00DA4081"/>
  </w:style>
  <w:style w:type="paragraph" w:customStyle="1" w:styleId="BFC862130F3144C793FAC408DD7EE5E2">
    <w:name w:val="BFC862130F3144C793FAC408DD7EE5E2"/>
    <w:rsid w:val="00DA4081"/>
  </w:style>
  <w:style w:type="paragraph" w:customStyle="1" w:styleId="F65E52ADE62A48FB8BB108F700ADB7F0">
    <w:name w:val="F65E52ADE62A48FB8BB108F700ADB7F0"/>
    <w:rsid w:val="00DA4081"/>
  </w:style>
  <w:style w:type="paragraph" w:customStyle="1" w:styleId="6F5A9F2D7A024037ABC54C477D6EA1DE">
    <w:name w:val="6F5A9F2D7A024037ABC54C477D6EA1DE"/>
    <w:rsid w:val="00DA4081"/>
  </w:style>
  <w:style w:type="paragraph" w:customStyle="1" w:styleId="0AE97123A152496CB8D77E09364D3C8C">
    <w:name w:val="0AE97123A152496CB8D77E09364D3C8C"/>
    <w:rsid w:val="00DA4081"/>
  </w:style>
  <w:style w:type="paragraph" w:customStyle="1" w:styleId="3995A18FB2F745DA9EDBE51E5FAFFCA5">
    <w:name w:val="3995A18FB2F745DA9EDBE51E5FAFFCA5"/>
    <w:rsid w:val="00DA4081"/>
  </w:style>
  <w:style w:type="paragraph" w:customStyle="1" w:styleId="2EA0391410A94E219EFF46D949CD0801">
    <w:name w:val="2EA0391410A94E219EFF46D949CD0801"/>
    <w:rsid w:val="00DA4081"/>
  </w:style>
  <w:style w:type="paragraph" w:customStyle="1" w:styleId="31DCD8C594EA4E0186505B1E87052BDB">
    <w:name w:val="31DCD8C594EA4E0186505B1E87052BDB"/>
    <w:rsid w:val="00DA4081"/>
  </w:style>
  <w:style w:type="paragraph" w:customStyle="1" w:styleId="8E793383575F458BAC23D407B50F21F4">
    <w:name w:val="8E793383575F458BAC23D407B50F21F4"/>
    <w:rsid w:val="00DA4081"/>
  </w:style>
  <w:style w:type="paragraph" w:customStyle="1" w:styleId="F92DF928640E4983A23F7DBC044164AA">
    <w:name w:val="F92DF928640E4983A23F7DBC044164AA"/>
    <w:rsid w:val="00DA4081"/>
  </w:style>
  <w:style w:type="paragraph" w:customStyle="1" w:styleId="D34C7A61028E4A9F99EEDFEEFB7D9D19">
    <w:name w:val="D34C7A61028E4A9F99EEDFEEFB7D9D19"/>
    <w:rsid w:val="00DA4081"/>
  </w:style>
  <w:style w:type="paragraph" w:customStyle="1" w:styleId="15392516DAD24F2D84058ABFCAA49E62">
    <w:name w:val="15392516DAD24F2D84058ABFCAA49E62"/>
    <w:rsid w:val="00DA4081"/>
  </w:style>
  <w:style w:type="paragraph" w:customStyle="1" w:styleId="C7FB2C4134B94F08B910530B6439AEA4">
    <w:name w:val="C7FB2C4134B94F08B910530B6439AEA4"/>
    <w:rsid w:val="00DA4081"/>
  </w:style>
  <w:style w:type="paragraph" w:customStyle="1" w:styleId="F423B548414F4E4ABD28ECD4CC9668E1">
    <w:name w:val="F423B548414F4E4ABD28ECD4CC9668E1"/>
    <w:rsid w:val="00DA4081"/>
  </w:style>
  <w:style w:type="paragraph" w:customStyle="1" w:styleId="F055F0451E8F44E58AE4565774C73BE8">
    <w:name w:val="F055F0451E8F44E58AE4565774C73BE8"/>
    <w:rsid w:val="00DA4081"/>
  </w:style>
  <w:style w:type="paragraph" w:customStyle="1" w:styleId="08377B400B054CCF92B36BD55E021AC5">
    <w:name w:val="08377B400B054CCF92B36BD55E021AC5"/>
    <w:rsid w:val="00DA4081"/>
  </w:style>
  <w:style w:type="paragraph" w:customStyle="1" w:styleId="D59A403F02D74A17937949EF43991D57">
    <w:name w:val="D59A403F02D74A17937949EF43991D57"/>
    <w:rsid w:val="00DA4081"/>
  </w:style>
  <w:style w:type="paragraph" w:customStyle="1" w:styleId="473B0CBCDE4548F2AD41CEDA2F999117">
    <w:name w:val="473B0CBCDE4548F2AD41CEDA2F999117"/>
    <w:rsid w:val="00DA4081"/>
  </w:style>
  <w:style w:type="paragraph" w:customStyle="1" w:styleId="F01AD9A4B7BC46E293902466AAEEF60A">
    <w:name w:val="F01AD9A4B7BC46E293902466AAEEF60A"/>
    <w:rsid w:val="00DA4081"/>
  </w:style>
  <w:style w:type="paragraph" w:customStyle="1" w:styleId="95BB72DC980241AF8742193616882A52">
    <w:name w:val="95BB72DC980241AF8742193616882A52"/>
    <w:rsid w:val="00DA4081"/>
  </w:style>
  <w:style w:type="paragraph" w:customStyle="1" w:styleId="C0EF4292C35A4790B9AEE1A53A9BE1CD">
    <w:name w:val="C0EF4292C35A4790B9AEE1A53A9BE1CD"/>
    <w:rsid w:val="00DA4081"/>
  </w:style>
  <w:style w:type="paragraph" w:customStyle="1" w:styleId="B529ECF2F4F943A88E4202611B0A534B">
    <w:name w:val="B529ECF2F4F943A88E4202611B0A534B"/>
    <w:rsid w:val="00DA4081"/>
  </w:style>
  <w:style w:type="paragraph" w:customStyle="1" w:styleId="CF4C52AC0B054FEDBAEB11CF689D9948">
    <w:name w:val="CF4C52AC0B054FEDBAEB11CF689D9948"/>
    <w:rsid w:val="00A352CD"/>
  </w:style>
  <w:style w:type="paragraph" w:customStyle="1" w:styleId="29BB132A29A540BB938AC65905E8FA6E">
    <w:name w:val="29BB132A29A540BB938AC65905E8FA6E"/>
    <w:rsid w:val="00A352CD"/>
  </w:style>
  <w:style w:type="paragraph" w:customStyle="1" w:styleId="FA3BD3A4B76746A7A7CD1884788E9624">
    <w:name w:val="FA3BD3A4B76746A7A7CD1884788E9624"/>
    <w:rsid w:val="00A352CD"/>
  </w:style>
  <w:style w:type="paragraph" w:customStyle="1" w:styleId="E370B63AA25D47FA850480F181336597">
    <w:name w:val="E370B63AA25D47FA850480F181336597"/>
    <w:rsid w:val="00A352CD"/>
  </w:style>
  <w:style w:type="paragraph" w:customStyle="1" w:styleId="1E0FA8F709454C53B463A0C0E7349905">
    <w:name w:val="1E0FA8F709454C53B463A0C0E7349905"/>
    <w:rsid w:val="00A352CD"/>
  </w:style>
  <w:style w:type="paragraph" w:customStyle="1" w:styleId="21E0B4E1CA924ACD98F2B24B16351AF5">
    <w:name w:val="21E0B4E1CA924ACD98F2B24B16351AF5"/>
    <w:rsid w:val="00A352CD"/>
  </w:style>
  <w:style w:type="paragraph" w:customStyle="1" w:styleId="AAD2BAF0137B4816A9F76CE67D18D344">
    <w:name w:val="AAD2BAF0137B4816A9F76CE67D18D344"/>
    <w:rsid w:val="00A352CD"/>
  </w:style>
  <w:style w:type="paragraph" w:customStyle="1" w:styleId="329D45C6702D468AA0B8A0CA8C0512FD">
    <w:name w:val="329D45C6702D468AA0B8A0CA8C0512FD"/>
    <w:rsid w:val="00A352CD"/>
  </w:style>
  <w:style w:type="paragraph" w:customStyle="1" w:styleId="267D7648F6AD4EA78E5F0F5C04F14BAC">
    <w:name w:val="267D7648F6AD4EA78E5F0F5C04F14BAC"/>
    <w:rsid w:val="00A352CD"/>
  </w:style>
  <w:style w:type="paragraph" w:customStyle="1" w:styleId="118D33033A384442A0906FD4ED44B064">
    <w:name w:val="118D33033A384442A0906FD4ED44B064"/>
    <w:rsid w:val="00A352CD"/>
  </w:style>
  <w:style w:type="paragraph" w:customStyle="1" w:styleId="71049447D90542FDB1C4C08D71C4CF96">
    <w:name w:val="71049447D90542FDB1C4C08D71C4CF96"/>
    <w:rsid w:val="00A352CD"/>
  </w:style>
  <w:style w:type="paragraph" w:customStyle="1" w:styleId="FD459534A33342E590923B427C58B82B">
    <w:name w:val="FD459534A33342E590923B427C58B82B"/>
    <w:rsid w:val="00A352CD"/>
  </w:style>
  <w:style w:type="paragraph" w:customStyle="1" w:styleId="BFE46F80568C48D6B1BF575B5917DDCB">
    <w:name w:val="BFE46F80568C48D6B1BF575B5917DDCB"/>
    <w:rsid w:val="00A352CD"/>
  </w:style>
  <w:style w:type="paragraph" w:customStyle="1" w:styleId="CEA423B4162C4D3CA782064DC6095027">
    <w:name w:val="CEA423B4162C4D3CA782064DC6095027"/>
    <w:rsid w:val="00A352CD"/>
  </w:style>
  <w:style w:type="paragraph" w:customStyle="1" w:styleId="CF0B13233B114E69B19DD249EFE9B76B">
    <w:name w:val="CF0B13233B114E69B19DD249EFE9B76B"/>
    <w:rsid w:val="00A352CD"/>
  </w:style>
  <w:style w:type="paragraph" w:customStyle="1" w:styleId="0F20008BE8954B07B3211FD18C4577DB">
    <w:name w:val="0F20008BE8954B07B3211FD18C4577DB"/>
    <w:rsid w:val="00A352CD"/>
  </w:style>
  <w:style w:type="paragraph" w:customStyle="1" w:styleId="4B5E71CED9F945C3B94EBDFB860F26F9">
    <w:name w:val="4B5E71CED9F945C3B94EBDFB860F26F9"/>
    <w:rsid w:val="00A352CD"/>
  </w:style>
  <w:style w:type="paragraph" w:customStyle="1" w:styleId="E96C3490965643C29DCDC71D8FE4B921">
    <w:name w:val="E96C3490965643C29DCDC71D8FE4B921"/>
    <w:rsid w:val="00A352CD"/>
  </w:style>
  <w:style w:type="paragraph" w:customStyle="1" w:styleId="70838F677C454C01A7A692950962C942">
    <w:name w:val="70838F677C454C01A7A692950962C942"/>
    <w:rsid w:val="00A352CD"/>
  </w:style>
  <w:style w:type="paragraph" w:customStyle="1" w:styleId="7F1DE4DDA87F4D6E89FD3DDC0148D129">
    <w:name w:val="7F1DE4DDA87F4D6E89FD3DDC0148D129"/>
    <w:rsid w:val="00A352CD"/>
  </w:style>
  <w:style w:type="paragraph" w:customStyle="1" w:styleId="FE1D30ED541E4E00AAF7DC61457CE560">
    <w:name w:val="FE1D30ED541E4E00AAF7DC61457CE560"/>
    <w:rsid w:val="00A352CD"/>
  </w:style>
  <w:style w:type="paragraph" w:customStyle="1" w:styleId="568F78004EC74A26801A5DEF0742B377">
    <w:name w:val="568F78004EC74A26801A5DEF0742B377"/>
    <w:rsid w:val="00A352CD"/>
  </w:style>
  <w:style w:type="paragraph" w:customStyle="1" w:styleId="57BB36484DE04773A3FCD925DB285C3A">
    <w:name w:val="57BB36484DE04773A3FCD925DB285C3A"/>
    <w:rsid w:val="00A352CD"/>
  </w:style>
  <w:style w:type="paragraph" w:customStyle="1" w:styleId="278409B3C3C24C008BF8167482FCDF5D">
    <w:name w:val="278409B3C3C24C008BF8167482FCDF5D"/>
    <w:rsid w:val="00A352CD"/>
  </w:style>
  <w:style w:type="paragraph" w:customStyle="1" w:styleId="DC5897E5A9EC47A1A542C637E2AB42DF">
    <w:name w:val="DC5897E5A9EC47A1A542C637E2AB42DF"/>
    <w:rsid w:val="00A352CD"/>
  </w:style>
  <w:style w:type="paragraph" w:customStyle="1" w:styleId="19FAA52829664D058BCCB706D6CFDE92">
    <w:name w:val="19FAA52829664D058BCCB706D6CFDE92"/>
    <w:rsid w:val="00A352CD"/>
  </w:style>
  <w:style w:type="paragraph" w:customStyle="1" w:styleId="1E22C609D6D64F0684F2DC1B64591C64">
    <w:name w:val="1E22C609D6D64F0684F2DC1B64591C64"/>
    <w:rsid w:val="00A352CD"/>
  </w:style>
  <w:style w:type="paragraph" w:customStyle="1" w:styleId="2A8DF5108BCA4A60A9935D196FA3ACEA">
    <w:name w:val="2A8DF5108BCA4A60A9935D196FA3ACEA"/>
    <w:rsid w:val="00A352CD"/>
  </w:style>
  <w:style w:type="paragraph" w:customStyle="1" w:styleId="06983F198D7347E2BFD39FCFD88672A7">
    <w:name w:val="06983F198D7347E2BFD39FCFD88672A7"/>
    <w:rsid w:val="00A352CD"/>
  </w:style>
  <w:style w:type="paragraph" w:customStyle="1" w:styleId="DB9A3271EC6B4006A700723EBED9C9F9">
    <w:name w:val="DB9A3271EC6B4006A700723EBED9C9F9"/>
    <w:rsid w:val="00A352CD"/>
  </w:style>
  <w:style w:type="paragraph" w:customStyle="1" w:styleId="36FDFB048334431F90A2D4A113341E6E">
    <w:name w:val="36FDFB048334431F90A2D4A113341E6E"/>
    <w:rsid w:val="00A352CD"/>
  </w:style>
  <w:style w:type="paragraph" w:customStyle="1" w:styleId="AE091C7B7857444EB97F0C1779872CCB">
    <w:name w:val="AE091C7B7857444EB97F0C1779872CCB"/>
    <w:rsid w:val="00A352CD"/>
  </w:style>
  <w:style w:type="paragraph" w:customStyle="1" w:styleId="3195377D0A4244069913CEFCE8C18D13">
    <w:name w:val="3195377D0A4244069913CEFCE8C18D13"/>
    <w:rsid w:val="00A352CD"/>
  </w:style>
  <w:style w:type="paragraph" w:customStyle="1" w:styleId="498F955EBC6D40888F3D77B421035531">
    <w:name w:val="498F955EBC6D40888F3D77B421035531"/>
    <w:rsid w:val="00A352CD"/>
  </w:style>
  <w:style w:type="paragraph" w:customStyle="1" w:styleId="15A8A5687CCA45CEAC429D6D9A5D2256">
    <w:name w:val="15A8A5687CCA45CEAC429D6D9A5D2256"/>
    <w:rsid w:val="00A352CD"/>
  </w:style>
  <w:style w:type="paragraph" w:customStyle="1" w:styleId="36255ABD7FFB4F1E88BB9026801A1E9C">
    <w:name w:val="36255ABD7FFB4F1E88BB9026801A1E9C"/>
    <w:rsid w:val="00A352CD"/>
  </w:style>
  <w:style w:type="paragraph" w:customStyle="1" w:styleId="5AFF211C92A24AC480201176C5BE73A5">
    <w:name w:val="5AFF211C92A24AC480201176C5BE73A5"/>
    <w:rsid w:val="00A352CD"/>
  </w:style>
  <w:style w:type="paragraph" w:customStyle="1" w:styleId="6AE74BD2E0504FFF8C0B84E6C7BE76B3">
    <w:name w:val="6AE74BD2E0504FFF8C0B84E6C7BE76B3"/>
    <w:rsid w:val="00A352CD"/>
  </w:style>
  <w:style w:type="paragraph" w:customStyle="1" w:styleId="D75C2AA95E0C4D30A48C0AC1E40E60EB">
    <w:name w:val="D75C2AA95E0C4D30A48C0AC1E40E60EB"/>
    <w:rsid w:val="00A352CD"/>
  </w:style>
  <w:style w:type="paragraph" w:customStyle="1" w:styleId="B0EF208EB73A481AB068EE4700F9130C">
    <w:name w:val="B0EF208EB73A481AB068EE4700F9130C"/>
    <w:rsid w:val="00A352CD"/>
  </w:style>
  <w:style w:type="paragraph" w:customStyle="1" w:styleId="4EF6DB3875A94097B6E00EEE6D48D4AC">
    <w:name w:val="4EF6DB3875A94097B6E00EEE6D48D4AC"/>
    <w:rsid w:val="00A352CD"/>
  </w:style>
  <w:style w:type="paragraph" w:customStyle="1" w:styleId="ADE355F70CB544FDA2BF1A30EA9BB89B">
    <w:name w:val="ADE355F70CB544FDA2BF1A30EA9BB89B"/>
    <w:rsid w:val="00A352CD"/>
  </w:style>
  <w:style w:type="paragraph" w:customStyle="1" w:styleId="34D4FCA9D85D4ECBB8044939BDA5E6C1">
    <w:name w:val="34D4FCA9D85D4ECBB8044939BDA5E6C1"/>
    <w:rsid w:val="00A352CD"/>
  </w:style>
  <w:style w:type="paragraph" w:customStyle="1" w:styleId="9EDD03DE5AEB4785867E1C497F5D9142">
    <w:name w:val="9EDD03DE5AEB4785867E1C497F5D9142"/>
    <w:rsid w:val="00A352CD"/>
  </w:style>
  <w:style w:type="paragraph" w:customStyle="1" w:styleId="2BE62557E79F44198B45B0EC44E1B662">
    <w:name w:val="2BE62557E79F44198B45B0EC44E1B662"/>
    <w:rsid w:val="00A352CD"/>
  </w:style>
  <w:style w:type="paragraph" w:customStyle="1" w:styleId="0C02FFF0E8094528A52D1111939E496E">
    <w:name w:val="0C02FFF0E8094528A52D1111939E496E"/>
    <w:rsid w:val="00A352CD"/>
  </w:style>
  <w:style w:type="paragraph" w:customStyle="1" w:styleId="39D8FC26B3FF424F9BF82699A613B67F">
    <w:name w:val="39D8FC26B3FF424F9BF82699A613B67F"/>
    <w:rsid w:val="00A352CD"/>
  </w:style>
  <w:style w:type="paragraph" w:customStyle="1" w:styleId="0184CF2F363A4BCFA27B0BE066A9A478">
    <w:name w:val="0184CF2F363A4BCFA27B0BE066A9A478"/>
    <w:rsid w:val="00A352CD"/>
  </w:style>
  <w:style w:type="paragraph" w:customStyle="1" w:styleId="29EB5D682BBF4CB299D41F239B012532">
    <w:name w:val="29EB5D682BBF4CB299D41F239B012532"/>
    <w:rsid w:val="00A352CD"/>
  </w:style>
  <w:style w:type="paragraph" w:customStyle="1" w:styleId="A1E79AB6D8274C299C2B838E1B09A32B">
    <w:name w:val="A1E79AB6D8274C299C2B838E1B09A32B"/>
    <w:rsid w:val="00A352CD"/>
  </w:style>
  <w:style w:type="paragraph" w:customStyle="1" w:styleId="449BE9B738E047F484DAFC64688BEE95">
    <w:name w:val="449BE9B738E047F484DAFC64688BEE95"/>
    <w:rsid w:val="00A352CD"/>
  </w:style>
  <w:style w:type="paragraph" w:customStyle="1" w:styleId="881268686FAD432F9BBB03D2C511F885">
    <w:name w:val="881268686FAD432F9BBB03D2C511F885"/>
    <w:rsid w:val="00A352CD"/>
  </w:style>
  <w:style w:type="paragraph" w:customStyle="1" w:styleId="279133AD9EC646C29D593B148680E488">
    <w:name w:val="279133AD9EC646C29D593B148680E488"/>
    <w:rsid w:val="00A352CD"/>
  </w:style>
  <w:style w:type="paragraph" w:customStyle="1" w:styleId="00420616788E4EDA92AE65A782FDB355">
    <w:name w:val="00420616788E4EDA92AE65A782FDB355"/>
    <w:rsid w:val="00A352CD"/>
  </w:style>
  <w:style w:type="paragraph" w:customStyle="1" w:styleId="785C9BF7339A447785B8EA928D4C572D">
    <w:name w:val="785C9BF7339A447785B8EA928D4C572D"/>
    <w:rsid w:val="00A352CD"/>
  </w:style>
  <w:style w:type="paragraph" w:customStyle="1" w:styleId="9A4C7B1792AB48BBAFBCCFC2D95D2602">
    <w:name w:val="9A4C7B1792AB48BBAFBCCFC2D95D2602"/>
    <w:rsid w:val="00A352CD"/>
  </w:style>
  <w:style w:type="paragraph" w:customStyle="1" w:styleId="6A1F4D0515944025A99350DE585D0A93">
    <w:name w:val="6A1F4D0515944025A99350DE585D0A93"/>
    <w:rsid w:val="00A352CD"/>
  </w:style>
  <w:style w:type="paragraph" w:customStyle="1" w:styleId="4422725ACCD24C11B6BB20432704BABC">
    <w:name w:val="4422725ACCD24C11B6BB20432704BABC"/>
    <w:rsid w:val="00A352CD"/>
  </w:style>
  <w:style w:type="paragraph" w:customStyle="1" w:styleId="B1135F8FBBF14D9D99521ACA0501A45B">
    <w:name w:val="B1135F8FBBF14D9D99521ACA0501A45B"/>
    <w:rsid w:val="00A352CD"/>
  </w:style>
  <w:style w:type="paragraph" w:customStyle="1" w:styleId="AE8DF41B147B4BD8B11101F5FFDAAFF5">
    <w:name w:val="AE8DF41B147B4BD8B11101F5FFDAAFF5"/>
    <w:rsid w:val="00A352CD"/>
  </w:style>
  <w:style w:type="paragraph" w:customStyle="1" w:styleId="B4514D74733C443B91533D3DE3E6374F">
    <w:name w:val="B4514D74733C443B91533D3DE3E6374F"/>
    <w:rsid w:val="00A352CD"/>
  </w:style>
  <w:style w:type="paragraph" w:customStyle="1" w:styleId="42E44812FC1D463B9909E16126F25E36">
    <w:name w:val="42E44812FC1D463B9909E16126F25E36"/>
    <w:rsid w:val="00A352CD"/>
  </w:style>
  <w:style w:type="paragraph" w:customStyle="1" w:styleId="29A86FE8BFC446E4BBF523DCABAA2529">
    <w:name w:val="29A86FE8BFC446E4BBF523DCABAA2529"/>
    <w:rsid w:val="00A352CD"/>
  </w:style>
  <w:style w:type="paragraph" w:customStyle="1" w:styleId="296FE2FFB1234C759DB38530A02867F9">
    <w:name w:val="296FE2FFB1234C759DB38530A02867F9"/>
    <w:rsid w:val="00A352CD"/>
  </w:style>
  <w:style w:type="paragraph" w:customStyle="1" w:styleId="4F927C6274D44DE0A2F158BB399FEA50">
    <w:name w:val="4F927C6274D44DE0A2F158BB399FEA50"/>
    <w:rsid w:val="00A352CD"/>
  </w:style>
  <w:style w:type="paragraph" w:customStyle="1" w:styleId="E3EAF67114B745389FB5B964B0B22FA6">
    <w:name w:val="E3EAF67114B745389FB5B964B0B22FA6"/>
    <w:rsid w:val="00A352CD"/>
  </w:style>
  <w:style w:type="paragraph" w:customStyle="1" w:styleId="A44490441CA84EF19904A1F8D7A9B0D8">
    <w:name w:val="A44490441CA84EF19904A1F8D7A9B0D8"/>
    <w:rsid w:val="00A352CD"/>
  </w:style>
  <w:style w:type="paragraph" w:customStyle="1" w:styleId="48680BE7754043CE947EA2D38C7E493F">
    <w:name w:val="48680BE7754043CE947EA2D38C7E493F"/>
    <w:rsid w:val="00A352CD"/>
  </w:style>
  <w:style w:type="paragraph" w:customStyle="1" w:styleId="71CD34B8E8174AA1A9B4C11E1D22B3AB">
    <w:name w:val="71CD34B8E8174AA1A9B4C11E1D22B3AB"/>
    <w:rsid w:val="00A352CD"/>
  </w:style>
  <w:style w:type="paragraph" w:customStyle="1" w:styleId="B3DC74C540C0431A89CE10E0135FB558">
    <w:name w:val="B3DC74C540C0431A89CE10E0135FB558"/>
    <w:rsid w:val="00A352CD"/>
  </w:style>
  <w:style w:type="paragraph" w:customStyle="1" w:styleId="26ED2487A8B44D69A83951AB8388824D">
    <w:name w:val="26ED2487A8B44D69A83951AB8388824D"/>
    <w:rsid w:val="00A352CD"/>
  </w:style>
  <w:style w:type="paragraph" w:customStyle="1" w:styleId="0544DDB084614923A741A8BCAA7BC481">
    <w:name w:val="0544DDB084614923A741A8BCAA7BC481"/>
    <w:rsid w:val="00A352CD"/>
  </w:style>
  <w:style w:type="paragraph" w:customStyle="1" w:styleId="3A3AEB8CDF4D4B4F9B3565F89ED72EE6">
    <w:name w:val="3A3AEB8CDF4D4B4F9B3565F89ED72EE6"/>
    <w:rsid w:val="00A352CD"/>
  </w:style>
  <w:style w:type="paragraph" w:customStyle="1" w:styleId="A83D36657D1C49D9954A37B8B10F1C39">
    <w:name w:val="A83D36657D1C49D9954A37B8B10F1C39"/>
    <w:rsid w:val="00A352CD"/>
  </w:style>
  <w:style w:type="paragraph" w:customStyle="1" w:styleId="385AE9DD48884C63A9A10B5D86E8C328">
    <w:name w:val="385AE9DD48884C63A9A10B5D86E8C328"/>
    <w:rsid w:val="00A352CD"/>
  </w:style>
  <w:style w:type="paragraph" w:customStyle="1" w:styleId="073ABDEBB3D64F8CAFD6DDF57FED39CD">
    <w:name w:val="073ABDEBB3D64F8CAFD6DDF57FED39CD"/>
    <w:rsid w:val="00A352CD"/>
  </w:style>
  <w:style w:type="paragraph" w:customStyle="1" w:styleId="22682A0BDDC94C619B7B08254FA8A8F1">
    <w:name w:val="22682A0BDDC94C619B7B08254FA8A8F1"/>
    <w:rsid w:val="00A352CD"/>
  </w:style>
  <w:style w:type="paragraph" w:customStyle="1" w:styleId="95CBFE2D75BB43AC82C3E02CEFA54F4C">
    <w:name w:val="95CBFE2D75BB43AC82C3E02CEFA54F4C"/>
    <w:rsid w:val="00A352CD"/>
  </w:style>
  <w:style w:type="paragraph" w:customStyle="1" w:styleId="8FF4588475394BE6A6B4A24244162090">
    <w:name w:val="8FF4588475394BE6A6B4A24244162090"/>
    <w:rsid w:val="00A352CD"/>
  </w:style>
  <w:style w:type="paragraph" w:customStyle="1" w:styleId="95E14B2FEA2440A4A40C47FA5341CF83">
    <w:name w:val="95E14B2FEA2440A4A40C47FA5341CF83"/>
    <w:rsid w:val="00A352CD"/>
  </w:style>
  <w:style w:type="paragraph" w:customStyle="1" w:styleId="CB343FCFC0B841F19ADB11B75697D5AE">
    <w:name w:val="CB343FCFC0B841F19ADB11B75697D5AE"/>
    <w:rsid w:val="00A352CD"/>
  </w:style>
  <w:style w:type="paragraph" w:customStyle="1" w:styleId="B33FE5D01B994FDE9C593CD25205EF87">
    <w:name w:val="B33FE5D01B994FDE9C593CD25205EF87"/>
    <w:rsid w:val="00A352CD"/>
  </w:style>
  <w:style w:type="paragraph" w:customStyle="1" w:styleId="2AD9F143D60F430F89E0F72C2E38DD35">
    <w:name w:val="2AD9F143D60F430F89E0F72C2E38DD35"/>
    <w:rsid w:val="00A352CD"/>
  </w:style>
  <w:style w:type="paragraph" w:customStyle="1" w:styleId="B9FA70B3CA4947E595212D9691C0C5C7">
    <w:name w:val="B9FA70B3CA4947E595212D9691C0C5C7"/>
    <w:rsid w:val="00A352CD"/>
  </w:style>
  <w:style w:type="paragraph" w:customStyle="1" w:styleId="DD79DE64AD1F4EA99C3382BFBB3C5F3A">
    <w:name w:val="DD79DE64AD1F4EA99C3382BFBB3C5F3A"/>
    <w:rsid w:val="00A352CD"/>
  </w:style>
  <w:style w:type="paragraph" w:customStyle="1" w:styleId="47F96D9CBD03442398C5503049E50129">
    <w:name w:val="47F96D9CBD03442398C5503049E50129"/>
    <w:rsid w:val="00A352CD"/>
  </w:style>
  <w:style w:type="paragraph" w:customStyle="1" w:styleId="B4AF550AEF354095AF638155F698EF76">
    <w:name w:val="B4AF550AEF354095AF638155F698EF76"/>
    <w:rsid w:val="00A352CD"/>
  </w:style>
  <w:style w:type="paragraph" w:customStyle="1" w:styleId="AAED69F316DF40058D63F969310DE2EB">
    <w:name w:val="AAED69F316DF40058D63F969310DE2EB"/>
    <w:rsid w:val="00A352CD"/>
  </w:style>
  <w:style w:type="paragraph" w:customStyle="1" w:styleId="76A380A62FF54FA1B9C41C2AC32098ED">
    <w:name w:val="76A380A62FF54FA1B9C41C2AC32098ED"/>
    <w:rsid w:val="00A352CD"/>
  </w:style>
  <w:style w:type="paragraph" w:customStyle="1" w:styleId="C90A9CCAB8E84319BB99C5A0F3FB6EDD">
    <w:name w:val="C90A9CCAB8E84319BB99C5A0F3FB6EDD"/>
    <w:rsid w:val="00A352CD"/>
  </w:style>
  <w:style w:type="paragraph" w:customStyle="1" w:styleId="28DD1ABC21034364919E88D42635E3CC">
    <w:name w:val="28DD1ABC21034364919E88D42635E3CC"/>
    <w:rsid w:val="00A352CD"/>
  </w:style>
  <w:style w:type="paragraph" w:customStyle="1" w:styleId="F6683002AC2A4C38A7FB13B98C5769F9">
    <w:name w:val="F6683002AC2A4C38A7FB13B98C5769F9"/>
    <w:rsid w:val="00A352CD"/>
  </w:style>
  <w:style w:type="paragraph" w:customStyle="1" w:styleId="9861D3B36D044DFB8CFB56840F335B9C">
    <w:name w:val="9861D3B36D044DFB8CFB56840F335B9C"/>
    <w:rsid w:val="00DA4081"/>
  </w:style>
  <w:style w:type="paragraph" w:customStyle="1" w:styleId="754B26812B3741ED8CCBEBB73BE9D83A">
    <w:name w:val="754B26812B3741ED8CCBEBB73BE9D83A"/>
    <w:rsid w:val="00DA4081"/>
  </w:style>
  <w:style w:type="paragraph" w:customStyle="1" w:styleId="03F22B0974F44D348FA72157C24C0295">
    <w:name w:val="03F22B0974F44D348FA72157C24C0295"/>
    <w:rsid w:val="00DA4081"/>
  </w:style>
  <w:style w:type="paragraph" w:customStyle="1" w:styleId="71F1A2237C55433A80094A5FCE017AF8">
    <w:name w:val="71F1A2237C55433A80094A5FCE017AF8"/>
    <w:rsid w:val="00DA4081"/>
  </w:style>
  <w:style w:type="paragraph" w:customStyle="1" w:styleId="5916F3476B1D4A0E9CDDBB546CBEAF26">
    <w:name w:val="5916F3476B1D4A0E9CDDBB546CBEAF26"/>
    <w:rsid w:val="00DA4081"/>
  </w:style>
  <w:style w:type="paragraph" w:customStyle="1" w:styleId="CA9EB924E9664553AE8C87448E3AAE23">
    <w:name w:val="CA9EB924E9664553AE8C87448E3AAE23"/>
    <w:rsid w:val="00DA4081"/>
  </w:style>
  <w:style w:type="paragraph" w:customStyle="1" w:styleId="16A8F1EDC76F4D1B9F552B75F6BB888A">
    <w:name w:val="16A8F1EDC76F4D1B9F552B75F6BB888A"/>
    <w:rsid w:val="00DA4081"/>
  </w:style>
  <w:style w:type="paragraph" w:customStyle="1" w:styleId="8ABDA88BD1DF464B8D5954F7482EC914">
    <w:name w:val="8ABDA88BD1DF464B8D5954F7482EC914"/>
    <w:rsid w:val="00DA4081"/>
  </w:style>
  <w:style w:type="paragraph" w:customStyle="1" w:styleId="8860B0480D6742BBA7E75B7E01EF4818">
    <w:name w:val="8860B0480D6742BBA7E75B7E01EF4818"/>
    <w:rsid w:val="00DA4081"/>
  </w:style>
  <w:style w:type="paragraph" w:customStyle="1" w:styleId="31562AA4688D476A9A31BB1DF13CA2E4">
    <w:name w:val="31562AA4688D476A9A31BB1DF13CA2E4"/>
    <w:rsid w:val="00DA4081"/>
  </w:style>
  <w:style w:type="paragraph" w:customStyle="1" w:styleId="980ECD6368C94448B5F54052971AC0DC">
    <w:name w:val="980ECD6368C94448B5F54052971AC0DC"/>
    <w:rsid w:val="00DA4081"/>
  </w:style>
  <w:style w:type="paragraph" w:customStyle="1" w:styleId="5C685DBEDFD44FAAADC183277E94540E">
    <w:name w:val="5C685DBEDFD44FAAADC183277E94540E"/>
    <w:rsid w:val="00DA4081"/>
  </w:style>
  <w:style w:type="paragraph" w:customStyle="1" w:styleId="4FE69A6480154ADCB307E6B1783726D3">
    <w:name w:val="4FE69A6480154ADCB307E6B1783726D3"/>
    <w:rsid w:val="00DA4081"/>
  </w:style>
  <w:style w:type="paragraph" w:customStyle="1" w:styleId="81D3709B52D74E3C9A95179F49C61C41">
    <w:name w:val="81D3709B52D74E3C9A95179F49C61C41"/>
    <w:rsid w:val="00DA4081"/>
  </w:style>
  <w:style w:type="paragraph" w:customStyle="1" w:styleId="4E4CB9FE09684AF4814DFC908E6433B3">
    <w:name w:val="4E4CB9FE09684AF4814DFC908E6433B3"/>
    <w:rsid w:val="00DA4081"/>
  </w:style>
  <w:style w:type="paragraph" w:customStyle="1" w:styleId="24D972B7E5534FA7A86FCFCE98B084B8">
    <w:name w:val="24D972B7E5534FA7A86FCFCE98B084B8"/>
    <w:rsid w:val="00DA4081"/>
  </w:style>
  <w:style w:type="paragraph" w:customStyle="1" w:styleId="AEE04EA3900A4F8D8B07C5DBC58F3469">
    <w:name w:val="AEE04EA3900A4F8D8B07C5DBC58F3469"/>
    <w:rsid w:val="00DA4081"/>
  </w:style>
  <w:style w:type="paragraph" w:customStyle="1" w:styleId="914E5C4ED42647CCB2A707B9F37DC874">
    <w:name w:val="914E5C4ED42647CCB2A707B9F37DC874"/>
    <w:rsid w:val="00DA4081"/>
  </w:style>
  <w:style w:type="paragraph" w:customStyle="1" w:styleId="117C6E4ECD434AB5930E47AA80DA4227">
    <w:name w:val="117C6E4ECD434AB5930E47AA80DA4227"/>
    <w:rsid w:val="00DA4081"/>
  </w:style>
  <w:style w:type="paragraph" w:customStyle="1" w:styleId="9FA81F5376AE4E5AB2A94E2CF56A5A08">
    <w:name w:val="9FA81F5376AE4E5AB2A94E2CF56A5A08"/>
    <w:rsid w:val="00DA4081"/>
  </w:style>
  <w:style w:type="paragraph" w:customStyle="1" w:styleId="A12DE884E6F94B7E9F82F75CB1A7D5FC">
    <w:name w:val="A12DE884E6F94B7E9F82F75CB1A7D5FC"/>
    <w:rsid w:val="00DA4081"/>
  </w:style>
  <w:style w:type="paragraph" w:customStyle="1" w:styleId="7ACF0CE69F834DEE8FCE91C4A5F48718">
    <w:name w:val="7ACF0CE69F834DEE8FCE91C4A5F48718"/>
    <w:rsid w:val="00DA4081"/>
  </w:style>
  <w:style w:type="paragraph" w:customStyle="1" w:styleId="6C1992FDA01E42E9A3E422D120D6E92C">
    <w:name w:val="6C1992FDA01E42E9A3E422D120D6E92C"/>
    <w:rsid w:val="00DA4081"/>
  </w:style>
  <w:style w:type="paragraph" w:customStyle="1" w:styleId="3742A37BAA594AC1A597361F5A2CBC50">
    <w:name w:val="3742A37BAA594AC1A597361F5A2CBC50"/>
    <w:rsid w:val="00DA4081"/>
  </w:style>
  <w:style w:type="paragraph" w:customStyle="1" w:styleId="81AF44FCDC2649128CF7B9B1791E75CA">
    <w:name w:val="81AF44FCDC2649128CF7B9B1791E75CA"/>
    <w:rsid w:val="00DA4081"/>
  </w:style>
  <w:style w:type="paragraph" w:customStyle="1" w:styleId="634E491FFD00422381FD6ABEF287F684">
    <w:name w:val="634E491FFD00422381FD6ABEF287F684"/>
    <w:rsid w:val="00DA4081"/>
  </w:style>
  <w:style w:type="paragraph" w:customStyle="1" w:styleId="CF960C064BED463B9411725A6EFE4C78">
    <w:name w:val="CF960C064BED463B9411725A6EFE4C78"/>
    <w:rsid w:val="00DA4081"/>
  </w:style>
  <w:style w:type="paragraph" w:customStyle="1" w:styleId="2A0B72BE869A4C588A8177EC836C157C">
    <w:name w:val="2A0B72BE869A4C588A8177EC836C157C"/>
    <w:rsid w:val="00DA4081"/>
  </w:style>
  <w:style w:type="paragraph" w:customStyle="1" w:styleId="3E28A18906F440C1885EE95BBDC9A940">
    <w:name w:val="3E28A18906F440C1885EE95BBDC9A940"/>
    <w:rsid w:val="00DA4081"/>
  </w:style>
  <w:style w:type="paragraph" w:customStyle="1" w:styleId="AD2561BD5E9748979D34AD8B9D5037E8">
    <w:name w:val="AD2561BD5E9748979D34AD8B9D5037E8"/>
    <w:rsid w:val="00DA4081"/>
  </w:style>
  <w:style w:type="paragraph" w:customStyle="1" w:styleId="1C5FA298AF05426EBBD7383821CA8EF9">
    <w:name w:val="1C5FA298AF05426EBBD7383821CA8EF9"/>
    <w:rsid w:val="00DA4081"/>
  </w:style>
  <w:style w:type="paragraph" w:customStyle="1" w:styleId="0BC263EB67254ED79D47AA7CE3DEF6A3">
    <w:name w:val="0BC263EB67254ED79D47AA7CE3DEF6A3"/>
    <w:rsid w:val="00DA4081"/>
  </w:style>
  <w:style w:type="paragraph" w:customStyle="1" w:styleId="41D025591FAA4E788AEEFCDCFF0D1921">
    <w:name w:val="41D025591FAA4E788AEEFCDCFF0D1921"/>
    <w:rsid w:val="00DA4081"/>
  </w:style>
  <w:style w:type="paragraph" w:customStyle="1" w:styleId="B1BA5D2D7591426086A1F6A1136D1790">
    <w:name w:val="B1BA5D2D7591426086A1F6A1136D1790"/>
    <w:rsid w:val="00DA4081"/>
  </w:style>
  <w:style w:type="paragraph" w:customStyle="1" w:styleId="72562914BE774EDE96CBE6A3908CACBC">
    <w:name w:val="72562914BE774EDE96CBE6A3908CACBC"/>
    <w:rsid w:val="00DA4081"/>
  </w:style>
  <w:style w:type="paragraph" w:customStyle="1" w:styleId="17CC546288374CC5A4C979F7E37881CA">
    <w:name w:val="17CC546288374CC5A4C979F7E37881CA"/>
    <w:rsid w:val="00DA4081"/>
  </w:style>
  <w:style w:type="paragraph" w:customStyle="1" w:styleId="42321A3B00A644A989FFC3B5958E22A9">
    <w:name w:val="42321A3B00A644A989FFC3B5958E22A9"/>
    <w:rsid w:val="00DA4081"/>
  </w:style>
  <w:style w:type="paragraph" w:customStyle="1" w:styleId="BB73C0C995F84B9884E41AE162181A7E">
    <w:name w:val="BB73C0C995F84B9884E41AE162181A7E"/>
    <w:rsid w:val="00DA4081"/>
  </w:style>
  <w:style w:type="paragraph" w:customStyle="1" w:styleId="61322F0637764EFEBF901568F91C62ED">
    <w:name w:val="61322F0637764EFEBF901568F91C62ED"/>
    <w:rsid w:val="00DA4081"/>
  </w:style>
  <w:style w:type="paragraph" w:customStyle="1" w:styleId="065FEEF655E044208DF338271C828EBF">
    <w:name w:val="065FEEF655E044208DF338271C828EBF"/>
    <w:rsid w:val="00DA4081"/>
  </w:style>
  <w:style w:type="paragraph" w:customStyle="1" w:styleId="E4F375A064664D09A6D4B1BA655F2F17">
    <w:name w:val="E4F375A064664D09A6D4B1BA655F2F17"/>
    <w:rsid w:val="00DA4081"/>
  </w:style>
  <w:style w:type="paragraph" w:customStyle="1" w:styleId="51E23A898CD047538BCFE4AB654F6E97">
    <w:name w:val="51E23A898CD047538BCFE4AB654F6E97"/>
    <w:rsid w:val="00DA4081"/>
  </w:style>
  <w:style w:type="paragraph" w:customStyle="1" w:styleId="30A481216BBB43D1973A5C3535A265A2">
    <w:name w:val="30A481216BBB43D1973A5C3535A265A2"/>
    <w:rsid w:val="00DA4081"/>
  </w:style>
  <w:style w:type="paragraph" w:customStyle="1" w:styleId="E279EC1492B14E20BDA1A2F841E980FF">
    <w:name w:val="E279EC1492B14E20BDA1A2F841E980FF"/>
    <w:rsid w:val="00DA4081"/>
  </w:style>
  <w:style w:type="paragraph" w:customStyle="1" w:styleId="ACAB90D640BB452EBF015F472CCC875B">
    <w:name w:val="ACAB90D640BB452EBF015F472CCC875B"/>
    <w:rsid w:val="00DA4081"/>
  </w:style>
  <w:style w:type="paragraph" w:customStyle="1" w:styleId="E99407EE3F5148EB9843D8C63AFE60EE">
    <w:name w:val="E99407EE3F5148EB9843D8C63AFE60EE"/>
    <w:rsid w:val="00DA4081"/>
  </w:style>
  <w:style w:type="paragraph" w:customStyle="1" w:styleId="C3E45798BE6946B19D78EAE44BACE7E9">
    <w:name w:val="C3E45798BE6946B19D78EAE44BACE7E9"/>
    <w:rsid w:val="00DA4081"/>
  </w:style>
  <w:style w:type="paragraph" w:customStyle="1" w:styleId="9460C46FC7CA45488FE0F4C49283CFEF">
    <w:name w:val="9460C46FC7CA45488FE0F4C49283CFEF"/>
    <w:rsid w:val="00DA4081"/>
  </w:style>
  <w:style w:type="paragraph" w:customStyle="1" w:styleId="89EE20A838C04DC9B04418176316AD97">
    <w:name w:val="89EE20A838C04DC9B04418176316AD97"/>
    <w:rsid w:val="00DA4081"/>
  </w:style>
  <w:style w:type="paragraph" w:customStyle="1" w:styleId="78E81E558A444E6AB8F3579AA3C6F304">
    <w:name w:val="78E81E558A444E6AB8F3579AA3C6F304"/>
    <w:rsid w:val="00DA4081"/>
  </w:style>
  <w:style w:type="paragraph" w:customStyle="1" w:styleId="3DC658556368447886937C01D544CD4B">
    <w:name w:val="3DC658556368447886937C01D544CD4B"/>
    <w:rsid w:val="00DA4081"/>
  </w:style>
  <w:style w:type="paragraph" w:customStyle="1" w:styleId="7BD0404EE6614013869CBA59CF27E201">
    <w:name w:val="7BD0404EE6614013869CBA59CF27E201"/>
    <w:rsid w:val="00DA4081"/>
  </w:style>
  <w:style w:type="paragraph" w:customStyle="1" w:styleId="19AEB38D17094E75AC85E4E46889571F">
    <w:name w:val="19AEB38D17094E75AC85E4E46889571F"/>
    <w:rsid w:val="00DA4081"/>
  </w:style>
  <w:style w:type="paragraph" w:customStyle="1" w:styleId="EA59C2B52A554BEAA5AD993602F5FD38">
    <w:name w:val="EA59C2B52A554BEAA5AD993602F5FD38"/>
    <w:rsid w:val="00DA4081"/>
  </w:style>
  <w:style w:type="paragraph" w:customStyle="1" w:styleId="7C6E9AC844AE422FAAEE748BA0AD37B4">
    <w:name w:val="7C6E9AC844AE422FAAEE748BA0AD37B4"/>
    <w:rsid w:val="00DA4081"/>
  </w:style>
  <w:style w:type="paragraph" w:customStyle="1" w:styleId="9DBB4D9C9D894A718B3DE080C117FD3F">
    <w:name w:val="9DBB4D9C9D894A718B3DE080C117FD3F"/>
    <w:rsid w:val="00DA4081"/>
  </w:style>
  <w:style w:type="paragraph" w:customStyle="1" w:styleId="EB36CA2389E1433A9045BF5221B8C524">
    <w:name w:val="EB36CA2389E1433A9045BF5221B8C524"/>
    <w:rsid w:val="00DA4081"/>
  </w:style>
  <w:style w:type="paragraph" w:customStyle="1" w:styleId="EBC8EBDED7734940AA1D424595AA6E39">
    <w:name w:val="EBC8EBDED7734940AA1D424595AA6E39"/>
    <w:rsid w:val="00DA4081"/>
  </w:style>
  <w:style w:type="paragraph" w:customStyle="1" w:styleId="1BC242CB98224B0DA301854C7E2CD27A">
    <w:name w:val="1BC242CB98224B0DA301854C7E2CD27A"/>
    <w:rsid w:val="00DA4081"/>
  </w:style>
  <w:style w:type="paragraph" w:customStyle="1" w:styleId="AC459E4CC93F4D7EB584C4964D84558A">
    <w:name w:val="AC459E4CC93F4D7EB584C4964D84558A"/>
    <w:rsid w:val="00DA4081"/>
  </w:style>
  <w:style w:type="paragraph" w:customStyle="1" w:styleId="F127D2284C3045209E2D4690A423CA4B">
    <w:name w:val="F127D2284C3045209E2D4690A423CA4B"/>
    <w:rsid w:val="00DA4081"/>
  </w:style>
  <w:style w:type="paragraph" w:customStyle="1" w:styleId="BF4DBFAB5E1C471A91B1D35E34706F1B">
    <w:name w:val="BF4DBFAB5E1C471A91B1D35E34706F1B"/>
    <w:rsid w:val="00DA4081"/>
  </w:style>
  <w:style w:type="paragraph" w:customStyle="1" w:styleId="370FA824089C4DBB8CE37C7E6883DBB2">
    <w:name w:val="370FA824089C4DBB8CE37C7E6883DBB2"/>
    <w:rsid w:val="00DA4081"/>
  </w:style>
  <w:style w:type="paragraph" w:customStyle="1" w:styleId="ECC700A5C7474063B0DC7EC8A486BDE1">
    <w:name w:val="ECC700A5C7474063B0DC7EC8A486BDE1"/>
    <w:rsid w:val="00DA4081"/>
  </w:style>
  <w:style w:type="paragraph" w:customStyle="1" w:styleId="6F5E5CB081D64786965C0047F9869A5B">
    <w:name w:val="6F5E5CB081D64786965C0047F9869A5B"/>
    <w:rsid w:val="00DA4081"/>
  </w:style>
  <w:style w:type="paragraph" w:customStyle="1" w:styleId="DFBB2C930A0E44AA958A17FA82921DA6">
    <w:name w:val="DFBB2C930A0E44AA958A17FA82921DA6"/>
    <w:rsid w:val="00DA4081"/>
  </w:style>
  <w:style w:type="paragraph" w:customStyle="1" w:styleId="C00D3A77640F433BB57198915F4E4D59">
    <w:name w:val="C00D3A77640F433BB57198915F4E4D59"/>
    <w:rsid w:val="00DA4081"/>
  </w:style>
  <w:style w:type="paragraph" w:customStyle="1" w:styleId="065D3272CB8E4A1E8AA59D2D85B69678">
    <w:name w:val="065D3272CB8E4A1E8AA59D2D85B69678"/>
    <w:rsid w:val="00DA4081"/>
  </w:style>
  <w:style w:type="paragraph" w:customStyle="1" w:styleId="D4538B416EC0467B9D9EEACA02411CE9">
    <w:name w:val="D4538B416EC0467B9D9EEACA02411CE9"/>
    <w:rsid w:val="00DA4081"/>
  </w:style>
  <w:style w:type="paragraph" w:customStyle="1" w:styleId="AB18ADC645C34093B800B04C6E977FDE">
    <w:name w:val="AB18ADC645C34093B800B04C6E977FDE"/>
    <w:rsid w:val="00DA4081"/>
  </w:style>
  <w:style w:type="paragraph" w:customStyle="1" w:styleId="EC62DA84C8DB484391F23ADDD59CAEEE">
    <w:name w:val="EC62DA84C8DB484391F23ADDD59CAEEE"/>
    <w:rsid w:val="00DA4081"/>
  </w:style>
  <w:style w:type="paragraph" w:customStyle="1" w:styleId="9185ECC29C94434DBD6E0A22F1A25DEA">
    <w:name w:val="9185ECC29C94434DBD6E0A22F1A25DEA"/>
    <w:rsid w:val="00DA4081"/>
  </w:style>
  <w:style w:type="paragraph" w:customStyle="1" w:styleId="248F5A60DA654AEF9F9F6C82CB1F8751">
    <w:name w:val="248F5A60DA654AEF9F9F6C82CB1F8751"/>
    <w:rsid w:val="00DA4081"/>
  </w:style>
  <w:style w:type="paragraph" w:customStyle="1" w:styleId="196BC9D4770946BFB2C2FF1062E6DB7E">
    <w:name w:val="196BC9D4770946BFB2C2FF1062E6DB7E"/>
    <w:rsid w:val="00DA4081"/>
  </w:style>
  <w:style w:type="paragraph" w:customStyle="1" w:styleId="27BF1B4370EE40D3B3B1B6CBA9DCCF50">
    <w:name w:val="27BF1B4370EE40D3B3B1B6CBA9DCCF50"/>
    <w:rsid w:val="00DA4081"/>
  </w:style>
  <w:style w:type="paragraph" w:customStyle="1" w:styleId="1BDE94CCA05E47A5B18EA21F6230081B">
    <w:name w:val="1BDE94CCA05E47A5B18EA21F6230081B"/>
    <w:rsid w:val="00DA4081"/>
  </w:style>
  <w:style w:type="paragraph" w:customStyle="1" w:styleId="CBCA8B577E844442A70D2B488255B88C">
    <w:name w:val="CBCA8B577E844442A70D2B488255B88C"/>
    <w:rsid w:val="00DA4081"/>
  </w:style>
  <w:style w:type="paragraph" w:customStyle="1" w:styleId="1EA764C49D9A440F9677F415497BD32F">
    <w:name w:val="1EA764C49D9A440F9677F415497BD32F"/>
    <w:rsid w:val="00DA4081"/>
  </w:style>
  <w:style w:type="paragraph" w:customStyle="1" w:styleId="058F429923DC4ECB8BF2E2AF2760B6EE">
    <w:name w:val="058F429923DC4ECB8BF2E2AF2760B6EE"/>
    <w:rsid w:val="00DA4081"/>
  </w:style>
  <w:style w:type="paragraph" w:customStyle="1" w:styleId="E01E637EB7F84F20891107B87E7C41F1">
    <w:name w:val="E01E637EB7F84F20891107B87E7C41F1"/>
    <w:rsid w:val="00DA4081"/>
  </w:style>
  <w:style w:type="paragraph" w:customStyle="1" w:styleId="FECEB496DD7A4E12A71B07288D6CEA61">
    <w:name w:val="FECEB496DD7A4E12A71B07288D6CEA61"/>
    <w:rsid w:val="00DA4081"/>
  </w:style>
  <w:style w:type="paragraph" w:customStyle="1" w:styleId="B110082BA0CC470E84F07F2C06C508A0">
    <w:name w:val="B110082BA0CC470E84F07F2C06C508A0"/>
    <w:rsid w:val="00DA4081"/>
  </w:style>
  <w:style w:type="paragraph" w:customStyle="1" w:styleId="10C3FF94A5EF4EA5980D4076E38B82A0">
    <w:name w:val="10C3FF94A5EF4EA5980D4076E38B82A0"/>
    <w:rsid w:val="00DA4081"/>
  </w:style>
  <w:style w:type="paragraph" w:customStyle="1" w:styleId="2D3A8E9954FF4CC2BEF75D9F2E041CD7">
    <w:name w:val="2D3A8E9954FF4CC2BEF75D9F2E041CD7"/>
    <w:rsid w:val="00DA4081"/>
  </w:style>
  <w:style w:type="paragraph" w:customStyle="1" w:styleId="04502C3EC3114945BAEDDCD9C33A0B0E">
    <w:name w:val="04502C3EC3114945BAEDDCD9C33A0B0E"/>
    <w:rsid w:val="00DA4081"/>
  </w:style>
  <w:style w:type="paragraph" w:customStyle="1" w:styleId="103F0EE3CDF5481A9E515AEB19A28543">
    <w:name w:val="103F0EE3CDF5481A9E515AEB19A28543"/>
    <w:rsid w:val="00DA4081"/>
  </w:style>
  <w:style w:type="paragraph" w:customStyle="1" w:styleId="7EF875FFFECB4860AF2BF33B32CE3333">
    <w:name w:val="7EF875FFFECB4860AF2BF33B32CE3333"/>
    <w:rsid w:val="00DA4081"/>
  </w:style>
  <w:style w:type="paragraph" w:customStyle="1" w:styleId="FFEC16096FB14C398A699238AFB3EE09">
    <w:name w:val="FFEC16096FB14C398A699238AFB3EE09"/>
    <w:rsid w:val="00DA4081"/>
  </w:style>
  <w:style w:type="paragraph" w:customStyle="1" w:styleId="D76C45C4D2B64D66B3A9E8D31AE78C58">
    <w:name w:val="D76C45C4D2B64D66B3A9E8D31AE78C58"/>
    <w:rsid w:val="00DA4081"/>
  </w:style>
  <w:style w:type="paragraph" w:customStyle="1" w:styleId="ED8624762C484FA788F35F91A2C0C79F">
    <w:name w:val="ED8624762C484FA788F35F91A2C0C79F"/>
    <w:rsid w:val="00DA4081"/>
  </w:style>
  <w:style w:type="paragraph" w:customStyle="1" w:styleId="57B1699CDDCA4D568A7E2550FFD59955">
    <w:name w:val="57B1699CDDCA4D568A7E2550FFD59955"/>
    <w:rsid w:val="00DA4081"/>
  </w:style>
  <w:style w:type="paragraph" w:customStyle="1" w:styleId="6A2075A3C9CC47F596826CDB3BED1B28">
    <w:name w:val="6A2075A3C9CC47F596826CDB3BED1B28"/>
    <w:rsid w:val="00DA4081"/>
  </w:style>
  <w:style w:type="paragraph" w:customStyle="1" w:styleId="B9C9605E2FA747018AAF87E55CF229D4">
    <w:name w:val="B9C9605E2FA747018AAF87E55CF229D4"/>
    <w:rsid w:val="00DA4081"/>
  </w:style>
  <w:style w:type="paragraph" w:customStyle="1" w:styleId="F1ACDFF148034326B7F6606E37AA5F1B">
    <w:name w:val="F1ACDFF148034326B7F6606E37AA5F1B"/>
    <w:rsid w:val="00DA4081"/>
  </w:style>
  <w:style w:type="paragraph" w:customStyle="1" w:styleId="606EE4E3B71D488D9DA2BAC2D7E84822">
    <w:name w:val="606EE4E3B71D488D9DA2BAC2D7E84822"/>
    <w:rsid w:val="00DA4081"/>
  </w:style>
  <w:style w:type="paragraph" w:customStyle="1" w:styleId="806F840A5FDE46EDAD6F6908A8676709">
    <w:name w:val="806F840A5FDE46EDAD6F6908A8676709"/>
    <w:rsid w:val="00DA4081"/>
  </w:style>
  <w:style w:type="paragraph" w:customStyle="1" w:styleId="834500410AD648F8B6FDDE4EEFE10EC8">
    <w:name w:val="834500410AD648F8B6FDDE4EEFE10EC8"/>
    <w:rsid w:val="00DA4081"/>
  </w:style>
  <w:style w:type="paragraph" w:customStyle="1" w:styleId="28A3DEAC694E4ED6A12888C3461ABBB6">
    <w:name w:val="28A3DEAC694E4ED6A12888C3461ABBB6"/>
    <w:rsid w:val="00DA4081"/>
  </w:style>
  <w:style w:type="paragraph" w:customStyle="1" w:styleId="8A1378A8FD244FA69DD7329CBD20DDFA">
    <w:name w:val="8A1378A8FD244FA69DD7329CBD20DDFA"/>
    <w:rsid w:val="00DA4081"/>
  </w:style>
  <w:style w:type="paragraph" w:customStyle="1" w:styleId="B90895E3528F4FB18E614207BF883CC7">
    <w:name w:val="B90895E3528F4FB18E614207BF883CC7"/>
    <w:rsid w:val="00DA4081"/>
  </w:style>
  <w:style w:type="paragraph" w:customStyle="1" w:styleId="135FCE8FD6864131B54179C59C8F3605">
    <w:name w:val="135FCE8FD6864131B54179C59C8F3605"/>
    <w:rsid w:val="00DA4081"/>
  </w:style>
  <w:style w:type="paragraph" w:customStyle="1" w:styleId="9C751BF7A1E94D8F86C24BEB2EE288BF">
    <w:name w:val="9C751BF7A1E94D8F86C24BEB2EE288BF"/>
    <w:rsid w:val="00DA4081"/>
  </w:style>
  <w:style w:type="paragraph" w:customStyle="1" w:styleId="5E8D27F59F974E1590059E5F1AA4505E">
    <w:name w:val="5E8D27F59F974E1590059E5F1AA4505E"/>
    <w:rsid w:val="00DA4081"/>
  </w:style>
  <w:style w:type="paragraph" w:customStyle="1" w:styleId="F0468A5E17AE44E6A87E5BE7C74B6581">
    <w:name w:val="F0468A5E17AE44E6A87E5BE7C74B6581"/>
    <w:rsid w:val="00DA4081"/>
  </w:style>
  <w:style w:type="paragraph" w:customStyle="1" w:styleId="A84FC7AB59A241DB85F102EE54E82983">
    <w:name w:val="A84FC7AB59A241DB85F102EE54E82983"/>
    <w:rsid w:val="00DA4081"/>
  </w:style>
  <w:style w:type="paragraph" w:customStyle="1" w:styleId="B4E1AC13E6634B628F724FA8034FC996">
    <w:name w:val="B4E1AC13E6634B628F724FA8034FC996"/>
    <w:rsid w:val="00DA4081"/>
  </w:style>
  <w:style w:type="paragraph" w:customStyle="1" w:styleId="CB9AB737E8904E9CB397F40B4C8BB1B7">
    <w:name w:val="CB9AB737E8904E9CB397F40B4C8BB1B7"/>
    <w:rsid w:val="00DA4081"/>
  </w:style>
  <w:style w:type="paragraph" w:customStyle="1" w:styleId="ED880448DFE44D47B076A6809EED6BB2">
    <w:name w:val="ED880448DFE44D47B076A6809EED6BB2"/>
    <w:rsid w:val="00DA4081"/>
  </w:style>
  <w:style w:type="paragraph" w:customStyle="1" w:styleId="9A3C53DD314B43CF9A1877030062D005">
    <w:name w:val="9A3C53DD314B43CF9A1877030062D005"/>
    <w:rsid w:val="00DA4081"/>
  </w:style>
  <w:style w:type="paragraph" w:customStyle="1" w:styleId="07AD4D0320BA4620B24491C4F50FCA32">
    <w:name w:val="07AD4D0320BA4620B24491C4F50FCA32"/>
    <w:rsid w:val="00DA4081"/>
  </w:style>
  <w:style w:type="paragraph" w:customStyle="1" w:styleId="457ED22AF83B43D6A881FA3EF50F2BF2">
    <w:name w:val="457ED22AF83B43D6A881FA3EF50F2BF2"/>
    <w:rsid w:val="00DA4081"/>
  </w:style>
  <w:style w:type="paragraph" w:customStyle="1" w:styleId="E31CDC000C47496CAE4B29A57BD30398">
    <w:name w:val="E31CDC000C47496CAE4B29A57BD30398"/>
    <w:rsid w:val="00DA4081"/>
  </w:style>
  <w:style w:type="paragraph" w:customStyle="1" w:styleId="C0BBB4537F4B4B8F9922B1D514805AE4">
    <w:name w:val="C0BBB4537F4B4B8F9922B1D514805AE4"/>
    <w:rsid w:val="00DA4081"/>
  </w:style>
  <w:style w:type="paragraph" w:customStyle="1" w:styleId="7D8FD71199784A95A890589EA4ADF652">
    <w:name w:val="7D8FD71199784A95A890589EA4ADF652"/>
    <w:rsid w:val="00DA4081"/>
  </w:style>
  <w:style w:type="paragraph" w:customStyle="1" w:styleId="E7642691AF5342A3A17B628CFD394C18">
    <w:name w:val="E7642691AF5342A3A17B628CFD394C18"/>
    <w:rsid w:val="00DA4081"/>
  </w:style>
  <w:style w:type="paragraph" w:customStyle="1" w:styleId="A4BAEA7B0BCC495DAB4CB4F30A427661">
    <w:name w:val="A4BAEA7B0BCC495DAB4CB4F30A427661"/>
    <w:rsid w:val="00DA4081"/>
  </w:style>
  <w:style w:type="paragraph" w:customStyle="1" w:styleId="6E4F5DA98C90403380776160FA5BFD81">
    <w:name w:val="6E4F5DA98C90403380776160FA5BFD81"/>
    <w:rsid w:val="00DA4081"/>
  </w:style>
  <w:style w:type="paragraph" w:customStyle="1" w:styleId="FFA7D7E4AC4F44E397BFDFC18BE6B6AD">
    <w:name w:val="FFA7D7E4AC4F44E397BFDFC18BE6B6AD"/>
    <w:rsid w:val="00DA4081"/>
  </w:style>
  <w:style w:type="paragraph" w:customStyle="1" w:styleId="469BD3BC605D42F3BF3A8E9ADEC8454E">
    <w:name w:val="469BD3BC605D42F3BF3A8E9ADEC8454E"/>
    <w:rsid w:val="00DA4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17AF-3D17-45FD-8CD1-66A38AB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Nya Matmenyn - Mattjänst.dotm</Template>
  <TotalTime>6903</TotalTime>
  <Pages>1</Pages>
  <Words>1686</Words>
  <Characters>8938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140</cp:revision>
  <cp:lastPrinted>2023-01-23T08:49:00Z</cp:lastPrinted>
  <dcterms:created xsi:type="dcterms:W3CDTF">2021-04-05T06:14:00Z</dcterms:created>
  <dcterms:modified xsi:type="dcterms:W3CDTF">2023-01-23T08:49:00Z</dcterms:modified>
</cp:coreProperties>
</file>