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7C81" w14:textId="040B49E8" w:rsidR="00240265" w:rsidRPr="00D929C3" w:rsidRDefault="00A5286E" w:rsidP="00D929C3">
      <w:pPr>
        <w:tabs>
          <w:tab w:val="left" w:pos="1985"/>
        </w:tabs>
        <w:jc w:val="center"/>
        <w:rPr>
          <w:rStyle w:val="Meny-matalternativ"/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</w:pPr>
      <w:r w:rsidRPr="0079555D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anchor distT="0" distB="0" distL="114300" distR="114300" simplePos="0" relativeHeight="251660288" behindDoc="1" locked="0" layoutInCell="1" allowOverlap="1" wp14:anchorId="0540A290" wp14:editId="3843CDCC">
            <wp:simplePos x="0" y="0"/>
            <wp:positionH relativeFrom="margin">
              <wp:posOffset>-1031240</wp:posOffset>
            </wp:positionH>
            <wp:positionV relativeFrom="paragraph">
              <wp:posOffset>-706755</wp:posOffset>
            </wp:positionV>
            <wp:extent cx="7962900" cy="11079480"/>
            <wp:effectExtent l="0" t="0" r="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30576247.wmf"/>
                    <pic:cNvPicPr/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1107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C3" w:rsidRPr="0079555D">
        <w:rPr>
          <w:rFonts w:ascii="Bahnschrift SemiLight Condensed" w:hAnsi="Bahnschrift SemiLight Condensed" w:cs="Aparajita"/>
          <w:noProof/>
          <w:sz w:val="9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inline distT="0" distB="0" distL="0" distR="0" wp14:anchorId="541A03AB" wp14:editId="5CF0DA4F">
            <wp:extent cx="6111240" cy="6858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6D1" w:rsidRPr="0079555D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495DC21" wp14:editId="442ABC40">
            <wp:simplePos x="0" y="0"/>
            <wp:positionH relativeFrom="margin">
              <wp:align>center</wp:align>
            </wp:positionH>
            <wp:positionV relativeFrom="page">
              <wp:posOffset>1539240</wp:posOffset>
            </wp:positionV>
            <wp:extent cx="2011680" cy="487680"/>
            <wp:effectExtent l="0" t="0" r="7620" b="762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_002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79555D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79555D">
        <w:rPr>
          <w:rFonts w:ascii="Bahnschrift SemiLight Condensed" w:hAnsi="Bahnschrift SemiLight Condensed" w:cs="Aparajita"/>
          <w:sz w:val="96"/>
        </w:rPr>
        <w:br/>
      </w:r>
      <w:sdt>
        <w:sdtPr>
          <w:rPr>
            <w:rStyle w:val="Meny-Telefon"/>
          </w:rPr>
          <w:alias w:val="TELEFON"/>
          <w:tag w:val="TELEFON"/>
          <w:id w:val="1043946665"/>
          <w:placeholder>
            <w:docPart w:val="C441A2F81C9E438486965BF6C9E6E880"/>
          </w:placeholder>
          <w:comboBox>
            <w:listItem w:value="Välj ett objekt."/>
            <w:listItem w:displayText="072-454 27 77" w:value="072-454 27 77"/>
            <w:listItem w:displayText="019-24 66 55" w:value="019-24 66 55"/>
          </w:comboBox>
        </w:sdtPr>
        <w:sdtEndPr>
          <w:rPr>
            <w:rStyle w:val="Standardstycketeckensnitt"/>
            <w:rFonts w:ascii="Bahnschrift SemiLight Condensed" w:hAnsi="Bahnschrift SemiLight Condensed" w:cs="Aparajita"/>
            <w:b w:val="0"/>
            <w:sz w:val="36"/>
          </w:rPr>
        </w:sdtEndPr>
        <w:sdtContent>
          <w:r w:rsidR="00890B70">
            <w:rPr>
              <w:rStyle w:val="Meny-Telefon"/>
            </w:rPr>
            <w:t>019-24 66 55</w:t>
          </w:r>
        </w:sdtContent>
      </w:sdt>
      <w:r w:rsidR="00666478" w:rsidRPr="0079555D">
        <w:rPr>
          <w:rFonts w:ascii="Bahnschrift SemiLight Condensed" w:hAnsi="Bahnschrift SemiLight Condensed" w:cs="Aparajita"/>
          <w:sz w:val="36"/>
        </w:rPr>
        <w:br/>
      </w:r>
      <w:r w:rsidR="00666478" w:rsidRPr="0079555D">
        <w:rPr>
          <w:rFonts w:ascii="Gill Sans Nova Cond" w:hAnsi="Gill Sans Nova Cond" w:cs="Aparajita"/>
          <w:sz w:val="40"/>
        </w:rPr>
        <w:t xml:space="preserve">VECKA </w:t>
      </w:r>
      <w:r w:rsidR="003574BC">
        <w:rPr>
          <w:rFonts w:ascii="Gill Sans Nova Cond" w:hAnsi="Gill Sans Nova Cond" w:cs="Aparajita"/>
          <w:sz w:val="40"/>
        </w:rPr>
        <w:t>0</w:t>
      </w:r>
      <w:r w:rsidR="00E12EA6">
        <w:rPr>
          <w:rFonts w:ascii="Gill Sans Nova Cond" w:hAnsi="Gill Sans Nova Cond" w:cs="Aparajita"/>
          <w:sz w:val="40"/>
        </w:rPr>
        <w:t>5</w:t>
      </w:r>
    </w:p>
    <w:p w14:paraId="3E016330" w14:textId="635E15B3" w:rsidR="00926E2D" w:rsidRDefault="003574BC" w:rsidP="00926E2D">
      <w:pPr>
        <w:rPr>
          <w:rStyle w:val="Meny-matalternativ"/>
          <w:rFonts w:ascii="Oswald" w:hAnsi="Oswald"/>
        </w:rPr>
      </w:pPr>
      <w:r>
        <w:rPr>
          <w:rFonts w:ascii="Oswald" w:hAnsi="Oswald"/>
          <w:b/>
          <w:color w:val="FF0000"/>
          <w:sz w:val="20"/>
          <w:szCs w:val="20"/>
        </w:rPr>
        <w:t>MÅNDAG</w:t>
      </w:r>
      <w:r w:rsidRPr="009C166D">
        <w:rPr>
          <w:rFonts w:ascii="Oswald" w:hAnsi="Oswald"/>
          <w:b/>
          <w:color w:val="FF0000"/>
          <w:sz w:val="20"/>
          <w:szCs w:val="20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 w:val="20"/>
            <w:szCs w:val="20"/>
          </w:rPr>
          <w:id w:val="514280615"/>
          <w:placeholder>
            <w:docPart w:val="CE05DB0D80C446FD92F95696F449C285"/>
          </w:placeholder>
          <w:date w:fullDate="2023-01-30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E12EA6">
            <w:rPr>
              <w:rStyle w:val="Formatmall1"/>
              <w:rFonts w:ascii="Oswald" w:hAnsi="Oswald"/>
              <w:color w:val="FF0000"/>
              <w:sz w:val="20"/>
              <w:szCs w:val="20"/>
            </w:rPr>
            <w:t>30/1</w:t>
          </w:r>
        </w:sdtContent>
      </w:sdt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 w:rsidRPr="00B22094">
        <w:rPr>
          <w:rFonts w:ascii="Oswald" w:hAnsi="Oswald"/>
          <w:bCs/>
          <w:sz w:val="24"/>
          <w:szCs w:val="24"/>
        </w:rPr>
        <w:br/>
      </w:r>
      <w:bookmarkStart w:id="0" w:name="_Hlk55800430"/>
      <w:bookmarkStart w:id="1" w:name="_Hlk49750408"/>
      <w:r w:rsidR="00D92127">
        <w:rPr>
          <w:rStyle w:val="Meny-matalternativ"/>
          <w:rFonts w:ascii="Oswald" w:hAnsi="Oswald"/>
        </w:rPr>
        <w:t>1</w:t>
      </w:r>
      <w:r w:rsidR="00D92127"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855379323"/>
          <w:placeholder>
            <w:docPart w:val="292CAB3B893146699DADCE783D56A284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08576355"/>
              <w:placeholder>
                <w:docPart w:val="C7978422203E4FCEA6B553B584DC1FBA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114434307"/>
                  <w:placeholder>
                    <w:docPart w:val="A2E56E05CCF243BCB91AF155591F8A4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979880327"/>
                      <w:placeholder>
                        <w:docPart w:val="EB36AAB6F984425AA070C060A685FDB4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4009777"/>
                          <w:placeholder>
                            <w:docPart w:val="D06BF5E2700E4EFB93CB729EF7BE4DB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526762118"/>
                              <w:placeholder>
                                <w:docPart w:val="80D49952E7BE471EAD58FFF0800DE4E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962696387"/>
                                  <w:placeholder>
                                    <w:docPart w:val="01C003BE2E8942DB99E4B28BDAE7F8D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413819545"/>
                                      <w:placeholder>
                                        <w:docPart w:val="385775442BC44951BBD2041A55A18F68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046111531"/>
                                          <w:placeholder>
                                            <w:docPart w:val="B5B8CC690B984974908B7A81747819A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2093579968"/>
                                              <w:placeholder>
                                                <w:docPart w:val="C92A7B6F6E7D499D827F7A82FCCE8CA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718364788"/>
                                                  <w:placeholder>
                                                    <w:docPart w:val="C7E5254A7B39423289C6DDD0B70E48A4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372817900"/>
                                                      <w:placeholder>
                                                        <w:docPart w:val="54E1BABC8325400EA6A590EB9CD02D2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792715637"/>
                                                          <w:placeholder>
                                                            <w:docPart w:val="F30798E692A648EC8C48949BE50E39B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029645056"/>
                                                              <w:placeholder>
                                                                <w:docPart w:val="FABBADDBD26A4AE1A0FD133D773EF95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19302310"/>
                                                                  <w:placeholder>
                                                                    <w:docPart w:val="168D5457A0144B0FBF2D39C90505BD0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674066260"/>
                                                                      <w:placeholder>
                                                                        <w:docPart w:val="4EF2A6922E8B4D74A8964BF3281FF13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714721638"/>
                                                                          <w:placeholder>
                                                                            <w:docPart w:val="03AFE180BAC24A22A24D98D14B402D2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62997146"/>
                                                                              <w:placeholder>
                                                                                <w:docPart w:val="01610016E12D43538F5C4E4F247E32B1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56257563"/>
                                                                                  <w:placeholder>
                                                                                    <w:docPart w:val="CDB1B2E1ABA0455AA81211AA1A696EB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89643630"/>
                                                                                      <w:placeholder>
                                                                                        <w:docPart w:val="4CA0CE5D782649FAA86B64D57716C6E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946157332"/>
                                                                                          <w:placeholder>
                                                                                            <w:docPart w:val="E03C36C3F5B34495BF8ACE528811689F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730798851"/>
                                                                                              <w:placeholder>
                                                                                                <w:docPart w:val="3FEAED834E6E4897BF52038E7EE0F631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534474410"/>
                                                                                                  <w:placeholder>
                                                                                                    <w:docPart w:val="76DF74A619E242BFAFB6B47ABB454FD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058008070"/>
                                                                                                      <w:placeholder>
                                                                                                        <w:docPart w:val="00E4683C4B2745DDB635D006A2481A2B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404215938"/>
                                                                                                          <w:placeholder>
                                                                                                            <w:docPart w:val="57DBD5D683F04037BCBC666259A2CD8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44238385"/>
                                                                                                              <w:placeholder>
                                                                                                                <w:docPart w:val="BBED276E7B444B99B84F6BA63461CFE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72771292"/>
                                                                                                                  <w:placeholder>
                                                                                                                    <w:docPart w:val="3C93E6E5B2CB460793C0615A80C052F4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2024694517"/>
                                                                                                                      <w:placeholder>
                                                                                                                        <w:docPart w:val="D3C09D2CD1C14786A775E09459F0E7F7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5351721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70E2F77815C44061B112627A8C4A7115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33496924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1EFE21E1B8C74F848B64826CF6DD337C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2" w:name="_Hlk95114948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23837333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CFAF0935F57546BC97EBD3007D8661A8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3" w:name="_Hlk75151662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00909984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E6B9C3ABD5414E36B96F8E3797F535EF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51546104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B0FDD9094F44BE28BFE3A5181AB989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r w:rsidR="00D92127" w:rsidRPr="0015433A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Dansk Sjömansbiff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D92127" w:rsidRPr="0015433A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(skivad potatis, lök,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D92127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mustig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<w:r w:rsidR="00D92127" w:rsidRPr="0015433A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>portersky, hackad biff) samt inlagd smörgåsgurka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3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2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D92127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641573663"/>
          <w:placeholder>
            <w:docPart w:val="C4CEB463ACD7460E828D8B25197A0BB5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D92127">
            <w:rPr>
              <w:rStyle w:val="Meny-matalternativ"/>
              <w:rFonts w:ascii="Oswald" w:hAnsi="Oswald"/>
            </w:rPr>
            <w:t>(G+L)</w:t>
          </w:r>
        </w:sdtContent>
      </w:sdt>
      <w:r w:rsidR="00CE525C" w:rsidRPr="00A2605B">
        <w:rPr>
          <w:rFonts w:ascii="Oswald" w:hAnsi="Oswald"/>
          <w:bCs/>
        </w:rPr>
        <w:br/>
      </w:r>
      <w:bookmarkEnd w:id="0"/>
      <w:bookmarkEnd w:id="1"/>
      <w:r w:rsidR="00D92127" w:rsidRPr="00A2605B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220020246"/>
          <w:placeholder>
            <w:docPart w:val="4204648F30C7402CBA50FE62D4341073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898503685"/>
              <w:placeholder>
                <w:docPart w:val="E79BAC0D363F46FE8A140B757A8D8F1A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351189238"/>
                  <w:placeholder>
                    <w:docPart w:val="332E08A470FA447E962938A185D56727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586363322"/>
                      <w:placeholder>
                        <w:docPart w:val="F61F5ADEEB7C4FAE9AEE4DA489F7906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696972229"/>
                          <w:placeholder>
                            <w:docPart w:val="9AFBA5653CAF4CCEB69E8B8133B920AB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106855880"/>
                              <w:placeholder>
                                <w:docPart w:val="FC3FC35C410441539B98E5D05C6A7D93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31533310"/>
                                  <w:placeholder>
                                    <w:docPart w:val="0C4AB393EEC7454AA5E1FB97CBC73C29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630085703"/>
                                      <w:placeholder>
                                        <w:docPart w:val="DFB075D159704AD8918A3D65C4C4468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532223598"/>
                                          <w:placeholder>
                                            <w:docPart w:val="39FC5101D65A4E4EBCC770E99CC91B4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405023876"/>
                                              <w:placeholder>
                                                <w:docPart w:val="C55F0C4E893746029DC339F81D99AE3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2020603940"/>
                                                  <w:placeholder>
                                                    <w:docPart w:val="ACE75C0940164C57BD24E12649A0055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144808634"/>
                                                      <w:placeholder>
                                                        <w:docPart w:val="AD54FEAA5E1E45BBA41F8B52D2046F5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553204193"/>
                                                          <w:placeholder>
                                                            <w:docPart w:val="7D524E97657244DE92CB31A8A7E4292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289437754"/>
                                                              <w:placeholder>
                                                                <w:docPart w:val="5D19CEEC8DEF4786AFA0194029413D5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455372874"/>
                                                                  <w:placeholder>
                                                                    <w:docPart w:val="18A373B879D44FC180E0FFD6A1DF175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101562953"/>
                                                                      <w:placeholder>
                                                                        <w:docPart w:val="991BE52699BA439C922206E959AA2DF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662517636"/>
                                                                          <w:placeholder>
                                                                            <w:docPart w:val="9F85C2D3F9064CD896B0F37209F537A8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47626031"/>
                                                                              <w:placeholder>
                                                                                <w:docPart w:val="471B7B8B378A463BA6D041550DC0E43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487284258"/>
                                                                                  <w:placeholder>
                                                                                    <w:docPart w:val="B6455E1E0E2544F9BE805DE27E91C323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594393087"/>
                                                                                      <w:placeholder>
                                                                                        <w:docPart w:val="187A0C0D1D324FE3AB9EFF984801D63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09966589"/>
                                                                                          <w:placeholder>
                                                                                            <w:docPart w:val="D96728BEEDE244BFB5AA890D30A7DD4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056784471"/>
                                                                                              <w:placeholder>
                                                                                                <w:docPart w:val="00F7727FE07C49039F1DC0EE0F68E6B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90655642"/>
                                                                                                  <w:placeholder>
                                                                                                    <w:docPart w:val="7AC4C62AF07845C58AE3BB6CACC5E99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698810455"/>
                                                                                                      <w:placeholder>
                                                                                                        <w:docPart w:val="85CD10074B38406599C0540D5E1257C3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063094193"/>
                                                                                                          <w:placeholder>
                                                                                                            <w:docPart w:val="C40C8B00EA2D4E30B2D953B3EFEEF4EB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143798626"/>
                                                                                                              <w:placeholder>
                                                                                                                <w:docPart w:val="09E00D2D427C403B848B1006A84D07E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816217665"/>
                                                                                                                  <w:placeholder>
                                                                                                                    <w:docPart w:val="69336B48437448BBBEF393E6E3209F1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888841893"/>
                                                                                                                      <w:placeholder>
                                                                                                                        <w:docPart w:val="13DF02435678442F83D80205B70A08D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51502927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1AF95244CD0455B86E0BCB52B7618A3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98460820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094146BDD4864D94B2DA7424617C385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15430110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1347D27B0DF249A6847C3741F53D52E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6813489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AFF3B16B5DCD4C1AB07AA140A3BF2047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1710137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A1FFAFA264A8481587F6E80B8853BFF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73484732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448554633A843BDBAB7ABB9D06C0C7C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81622484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7068F16396354D858326B0064DFF91A9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r w:rsidR="003B1F76" w:rsidRPr="009E71B5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Sesamstekt japansk kyckling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3B1F76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bröst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3B1F76" w:rsidRPr="009E71B5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med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3B1F76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wokade grönsaker och cashewnötter samt apelsinskysås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3B1F76" w:rsidRPr="009E71B5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3B1F76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>&amp;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r w:rsidR="003B1F76" w:rsidRPr="009E71B5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basmatiris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r w:rsidR="00D92127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  <w:color w:val="000000"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D92127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713781589"/>
          <w:placeholder>
            <w:docPart w:val="D6F766F6AAF54387BE822B1E3D0070F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D92127">
            <w:rPr>
              <w:rStyle w:val="Meny-matalternativ"/>
              <w:rFonts w:ascii="Oswald" w:hAnsi="Oswald"/>
            </w:rPr>
            <w:t>(G+L)</w:t>
          </w:r>
        </w:sdtContent>
      </w:sdt>
      <w:r w:rsidR="00D92127" w:rsidRPr="00A2605B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632213054"/>
          <w:placeholder>
            <w:docPart w:val="CACCB5D3A3FF41C1AAE607FE25BEC203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038343834"/>
              <w:placeholder>
                <w:docPart w:val="E2A516F2FC964D79B42DEBA5314523F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295949306"/>
                  <w:placeholder>
                    <w:docPart w:val="BF71C5FC0A2C4B699A680D97467040E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262457215"/>
                      <w:placeholder>
                        <w:docPart w:val="6BBDF6340C9145D28389DB64F5188326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12491622"/>
                          <w:placeholder>
                            <w:docPart w:val="DBE3D178E91F42E6AD6E5989F6DC5D1E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507207557"/>
                              <w:placeholder>
                                <w:docPart w:val="B9BB6EB14AA245DCB74354FD452970D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2075348162"/>
                                  <w:placeholder>
                                    <w:docPart w:val="720E804CCF034992BDB5D23261EF527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231924754"/>
                                      <w:placeholder>
                                        <w:docPart w:val="BB0587B6183E4BDAB5BB8E696691826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2053418884"/>
                                          <w:placeholder>
                                            <w:docPart w:val="4C32E7A7556F4F929A0FC041A6358CC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86414790"/>
                                              <w:placeholder>
                                                <w:docPart w:val="E69EC282DAFD4A8FB4FE6E7C7494DF1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454933494"/>
                                                  <w:placeholder>
                                                    <w:docPart w:val="88B2946225E34AAEA504BAF4F6727DEC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464941772"/>
                                                      <w:placeholder>
                                                        <w:docPart w:val="6ABFB8CA8F624766A80B4623A7AEA04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456987599"/>
                                                          <w:placeholder>
                                                            <w:docPart w:val="3A97E35D354E49C5B7D75C7CB4977BC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376460919"/>
                                                              <w:placeholder>
                                                                <w:docPart w:val="7DBD6477256A479FB8073040DE31891C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10502944"/>
                                                                  <w:placeholder>
                                                                    <w:docPart w:val="52A8AD44235A4C9F852248550452253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870448840"/>
                                                                      <w:placeholder>
                                                                        <w:docPart w:val="4853DDB67B054E41BF7CF949190A34BF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9748186"/>
                                                                          <w:placeholder>
                                                                            <w:docPart w:val="477ABBB0A66D4F0D853D4E704F5BAE9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271011343"/>
                                                                              <w:placeholder>
                                                                                <w:docPart w:val="BD0A32F3570D48488DF2F747ED8F84C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794241011"/>
                                                                                  <w:placeholder>
                                                                                    <w:docPart w:val="C88C1D78DFAD4C7AB952798177E5903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41531438"/>
                                                                                      <w:placeholder>
                                                                                        <w:docPart w:val="1E1BCEBE87EE460789E2CABE68E39769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346864052"/>
                                                                                          <w:placeholder>
                                                                                            <w:docPart w:val="DD87ECF0EE3B4CCFAFB26A7127CAE01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935026195"/>
                                                                                              <w:placeholder>
                                                                                                <w:docPart w:val="78F17A9F05984B269C24CE9CBEAE07D8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731575119"/>
                                                                                                  <w:placeholder>
                                                                                                    <w:docPart w:val="E8E5F846C8424A85A1923A26CEE54A59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729149327"/>
                                                                                                      <w:placeholder>
                                                                                                        <w:docPart w:val="CE6889DB5D444BBEB7C3FA5239D61A23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499934085"/>
                                                                                                          <w:placeholder>
                                                                                                            <w:docPart w:val="8C8124EF9A5B4E41986CC81C100251D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730743658"/>
                                                                                                              <w:placeholder>
                                                                                                                <w:docPart w:val="993922FD8C6643729B86C06EC14F6A17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845393051"/>
                                                                                                                  <w:placeholder>
                                                                                                                    <w:docPart w:val="5B71AD4AAF7942759E5DDAB1E34E4CB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14216429"/>
                                                                                                                      <w:placeholder>
                                                                                                                        <w:docPart w:val="63C959B56BD04AEEAF83716366233DD0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73481921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DC842DFC2D94F248612F64F43C36A64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99780791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6F6699D7608462F953C3225804BACBF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54868833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CC4CC655E1E4292B54D6B5C671AE89F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55765750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909612AB2274D12AE004FD7B363005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76705198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13248049978456CB517274FB1DD7110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64342324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A5D6618AF2E74463869B902726A77BF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49565193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2DC433C2E3594C9B907782B5E2B86E7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328202094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8F90095A9DA406292BDCDEF7C5CB3D8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05061251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9694D1B23E744474A33E2B4C4816F29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27468087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91581A2CF764662827E237A9C39DB0E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68188693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5310443F9E6A425EB35B22E41C0BF1CB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7683023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C6C9837C81B54A9CB011B11A707C99B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350725000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A9FA3A643A3048EBBD80D13A54DD4E0E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323425940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5D77BDBAEEE84449B95BDC0395A6B5D9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30770864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D0D75981834D4B29929A7BD4CC89F041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39786770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25E585157BE84A8AA2CEFA96032A365E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139192118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CC4C2B7B42AE4EA7ACEFC10300B66B33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1448821680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3553D64AAC2849568FD18407D45AA153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49415659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4597D934209347C2A4C09F64603699C4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1770738653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FD7760F3399B43EA92085F7718D34A77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Start w:id="4" w:name="_Hlk79380670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511099408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ABFC0495C2F64C618960326E9D06D334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1987781922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E537400628C46DD81D7425416B727FC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r w:rsidR="003B1F76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Fläskfilé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92127" w:rsidRPr="000B4017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pasta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3C3E1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italiensk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3B1F76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krämig sås på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65A0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fläskfilé,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3B1F76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soltorkade tomater,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D65A0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vitlök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3C3E11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, rödlök, lagrad ost m.m.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<w:bookmarkEnd w:id="4"/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r w:rsidR="00D92127" w:rsidRPr="00A2605B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D92127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404598348"/>
          <w:placeholder>
            <w:docPart w:val="45428D47EDCF413EAF7FCD6D9F8662D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D92127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D92127" w:rsidRPr="00996F05">
        <w:rPr>
          <w:rStyle w:val="Meny-matalternativ"/>
          <w:rFonts w:ascii="Oswald" w:hAnsi="Oswald"/>
        </w:rPr>
        <w:br/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431237055"/>
          <w:placeholder>
            <w:docPart w:val="5AD8A2241F1E4ACB892A0C8F0A8532BA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619142158"/>
              <w:placeholder>
                <w:docPart w:val="2C9EE2567B5245C8A134DBE7D02263C9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935672432"/>
                  <w:placeholder>
                    <w:docPart w:val="F0AA2E2419F04B0E9B5AE60EDB75E4C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323590046"/>
                      <w:placeholder>
                        <w:docPart w:val="45539CB210EB4DD0A017C9AD4C1D5CAC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898976142"/>
                          <w:placeholder>
                            <w:docPart w:val="B21B92907553492596AB5348CC1771E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850911758"/>
                              <w:placeholder>
                                <w:docPart w:val="32F27EBADB83495EA6EE5F2D8CA7D34F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r w:rsidR="003C3E11" w:rsidRPr="009E71B5">
                                <w:rPr>
                                  <w:rFonts w:ascii="Oswald" w:hAnsi="Oswald"/>
                                  <w:b/>
                                  <w:smallCaps/>
                                  <w:color w:val="000000"/>
                                </w:rPr>
                                <w:t xml:space="preserve">Sesamstekt </w:t>
                              </w:r>
                              <w:r w:rsidR="003C3E11">
                                <w:rPr>
                                  <w:rFonts w:ascii="Oswald" w:hAnsi="Oswald"/>
                                  <w:b/>
                                  <w:smallCaps/>
                                  <w:color w:val="000000"/>
                                </w:rPr>
                                <w:t>Quorn</w:t>
                              </w:r>
                              <w:r w:rsidR="003C3E11" w:rsidRPr="009E71B5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 xml:space="preserve"> med </w:t>
                              </w:r>
                              <w:r w:rsidR="003C3E11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 xml:space="preserve">wokade grönsaker och cashewnötter </w:t>
                              </w:r>
                              <w:r w:rsidR="00D65A03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>samt</w:t>
                              </w:r>
                              <w:r w:rsidR="003C3E11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 xml:space="preserve"> apelsinskysås</w:t>
                              </w:r>
                              <w:r w:rsidR="003C3E11" w:rsidRPr="009E71B5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 w:rsidR="00D65A03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>och</w:t>
                              </w:r>
                              <w:r w:rsidR="003C3E11" w:rsidRPr="009E71B5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 xml:space="preserve"> basmatiri</w:t>
                              </w:r>
                              <w:r w:rsidR="003C3E11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>s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D92127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672985557"/>
          <w:placeholder>
            <w:docPart w:val="1CBA2B9586B34668A2C88C1163925CE9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5" w:name="_Hlk50357981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2145081654"/>
              <w:placeholder>
                <w:docPart w:val="A7AC094C4AC241F389841927068ABC6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6" w:name="_Hlk56406047"/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479499922"/>
                  <w:placeholder>
                    <w:docPart w:val="4627E69DC6B545C4B9DA6522E405969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7" w:name="_Hlk57012687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2086418519"/>
                      <w:placeholder>
                        <w:docPart w:val="32B37CC2D7994C49A9DCC6252E239112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913299553"/>
                          <w:placeholder>
                            <w:docPart w:val="5C5791EFDD284E7D9AA3EB632474E8B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403906541"/>
                              <w:placeholder>
                                <w:docPart w:val="AA658975758A411AB6F18D440EE05C2B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8" w:name="_Hlk63662995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590979873"/>
                                  <w:placeholder>
                                    <w:docPart w:val="7C07DF2C9D9443D9BE0A5C86E84F8C9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9" w:name="_Hlk64265931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380840912"/>
                                      <w:placeholder>
                                        <w:docPart w:val="7EF50D982D644E919E16C34CA5B81D8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0" w:name="_Hlk64872315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219126276"/>
                                          <w:placeholder>
                                            <w:docPart w:val="93856C3D72D94CA0BFB15DF7E70BC9D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300965391"/>
                                              <w:placeholder>
                                                <w:docPart w:val="C0958EFD46964258A4BCF1AC4D8E031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1" w:name="_Hlk66078074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780103618"/>
                                                  <w:placeholder>
                                                    <w:docPart w:val="9DB34132658A46D9ADFB9FE994BABB14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2" w:name="_Hlk72735392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007567254"/>
                                                      <w:placeholder>
                                                        <w:docPart w:val="DEB5EE939E734084953E408A1006C8B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3" w:name="_Hlk90881079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523550840"/>
                                                          <w:placeholder>
                                                            <w:docPart w:val="511C6579031144D6BE08A59E8BC55C4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4" w:name="_Hlk97534992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626612518"/>
                                                              <w:placeholder>
                                                                <w:docPart w:val="2ECB96834AD3435696DA1C0743D307F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486054674"/>
                                                                  <w:placeholder>
                                                                    <w:docPart w:val="4B63B9921C1D4F92A3EC50D716BAFEC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r w:rsidR="00D92127">
                                                                    <w:rPr>
                                                                      <w:rStyle w:val="Meny-matalternativ"/>
                                                                      <w:rFonts w:ascii="Oswald" w:hAnsi="Oswald"/>
                                                                    </w:rPr>
                                                                    <w:t>(G+L)</w:t>
                                                                  </w:r>
                                                                  <w:r w:rsidR="00D92127" w:rsidRPr="008156B6">
                                                                    <w:rPr>
                                                                      <w:rFonts w:ascii="Oswald" w:hAnsi="Oswald"/>
                                                                      <w:b/>
                                                                      <w:smallCaps/>
                                                                      <w:color w:val="FFFFFF" w:themeColor="background1"/>
                                                                    </w:rPr>
                                                                    <w:t>V</w:t>
                                                                  </w:r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4"/>
                                                        </w:sdtContent>
                                                      </w:sdt>
                                                      <w:bookmarkEnd w:id="13"/>
                                                    </w:sdtContent>
                                                  </w:sdt>
                                                  <w:bookmarkEnd w:id="12"/>
                                                </w:sdtContent>
                                              </w:sdt>
                                              <w:bookmarkEnd w:id="11"/>
                                            </w:sdtContent>
                                          </w:sdt>
                                        </w:sdtContent>
                                      </w:sdt>
                                      <w:bookmarkEnd w:id="10"/>
                                    </w:sdtContent>
                                  </w:sdt>
                                  <w:bookmarkEnd w:id="9"/>
                                </w:sdtContent>
                              </w:sdt>
                              <w:bookmarkEnd w:id="8"/>
                            </w:sdtContent>
                          </w:sdt>
                        </w:sdtContent>
                      </w:sdt>
                    </w:sdtContent>
                  </w:sdt>
                  <w:bookmarkEnd w:id="7"/>
                </w:sdtContent>
              </w:sdt>
              <w:bookmarkEnd w:id="6"/>
            </w:sdtContent>
          </w:sdt>
          <w:bookmarkEnd w:id="5"/>
        </w:sdtContent>
      </w:sdt>
    </w:p>
    <w:p w14:paraId="781EBBF6" w14:textId="20D16EAC" w:rsidR="00E528B2" w:rsidRDefault="007A08F5" w:rsidP="00CE525C">
      <w:pPr>
        <w:spacing w:after="0" w:line="240" w:lineRule="auto"/>
        <w:rPr>
          <w:rStyle w:val="Meny-matalternativ"/>
          <w:rFonts w:ascii="Oswald" w:hAnsi="Oswald"/>
        </w:rPr>
      </w:pPr>
      <w:r w:rsidRPr="009C166D">
        <w:rPr>
          <w:rFonts w:ascii="Oswald" w:hAnsi="Oswald"/>
          <w:b/>
          <w:color w:val="FF0000"/>
          <w:sz w:val="20"/>
          <w:szCs w:val="20"/>
        </w:rPr>
        <w:t xml:space="preserve">TISDAG </w:t>
      </w:r>
      <w:sdt>
        <w:sdtPr>
          <w:rPr>
            <w:rStyle w:val="Formatmall1"/>
            <w:rFonts w:ascii="Oswald" w:hAnsi="Oswald"/>
            <w:color w:val="FF0000"/>
            <w:sz w:val="20"/>
            <w:szCs w:val="20"/>
          </w:rPr>
          <w:id w:val="1146089659"/>
          <w:placeholder>
            <w:docPart w:val="41FAB3FE604742099629B74D537262D4"/>
          </w:placeholder>
          <w:date w:fullDate="2023-01-31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E12EA6">
            <w:rPr>
              <w:rStyle w:val="Formatmall1"/>
              <w:rFonts w:ascii="Oswald" w:hAnsi="Oswald"/>
              <w:color w:val="FF0000"/>
              <w:sz w:val="20"/>
              <w:szCs w:val="20"/>
            </w:rPr>
            <w:t>31/1</w:t>
          </w:r>
        </w:sdtContent>
      </w:sdt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 w:rsidRPr="00B22094">
        <w:rPr>
          <w:rFonts w:ascii="Oswald" w:hAnsi="Oswald"/>
          <w:bCs/>
          <w:sz w:val="24"/>
          <w:szCs w:val="24"/>
        </w:rPr>
        <w:br/>
      </w:r>
      <w:bookmarkStart w:id="15" w:name="_Hlk57012651"/>
      <w:r w:rsidR="00D92127" w:rsidRPr="00A2605B">
        <w:rPr>
          <w:rStyle w:val="Meny-matalternativ"/>
          <w:rFonts w:ascii="Oswald" w:hAnsi="Oswald"/>
        </w:rPr>
        <w:t>1</w:t>
      </w:r>
      <w:bookmarkEnd w:id="15"/>
      <w:r w:rsidR="00D92127"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994217490"/>
          <w:placeholder>
            <w:docPart w:val="A0F90DC943C04393BF40AC5C0D5F7B5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80649342"/>
              <w:placeholder>
                <w:docPart w:val="C46748BA38AD4DA496CAB8D5C2FEB12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27456656"/>
                  <w:placeholder>
                    <w:docPart w:val="2FDEFA585DBF44E5B335F05AEA6C3079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16" w:name="_Hlk43695635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48610609"/>
                      <w:placeholder>
                        <w:docPart w:val="4F0D384E9C504909BB25DA8F0AC2465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r w:rsidR="00D92127" w:rsidRPr="00A2605B">
                        <w:rPr>
                          <w:rFonts w:ascii="Oswald" w:hAnsi="Oswald" w:cs="Arial"/>
                          <w:b/>
                          <w:smallCaps/>
                          <w:color w:val="000000"/>
                        </w:rPr>
                        <w:t xml:space="preserve">Hemlagade raggmunkar </w:t>
                      </w:r>
                      <w:r w:rsidR="00D92127" w:rsidRPr="00A2605B">
                        <w:rPr>
                          <w:rFonts w:ascii="Oswald" w:hAnsi="Oswald" w:cs="Arial"/>
                          <w:color w:val="000000"/>
                        </w:rPr>
                        <w:t xml:space="preserve">med </w:t>
                      </w:r>
                      <w:r w:rsidR="00D92127" w:rsidRPr="00A2605B">
                        <w:rPr>
                          <w:rFonts w:ascii="Oswald" w:hAnsi="Oswald"/>
                          <w:bCs/>
                          <w:color w:val="000000"/>
                        </w:rPr>
                        <w:t>rimmat stekt fläsk, rårivna morötter och lingonsylt</w:t>
                      </w:r>
                    </w:sdtContent>
                  </w:sdt>
                  <w:bookmarkEnd w:id="16"/>
                </w:sdtContent>
              </w:sdt>
            </w:sdtContent>
          </w:sdt>
        </w:sdtContent>
      </w:sdt>
      <w:r w:rsidR="00D92127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792945947"/>
          <w:placeholder>
            <w:docPart w:val="3FE99D8202F344DB8C5D4C6180519E82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D92127">
            <w:rPr>
              <w:rStyle w:val="Meny-matalternativ"/>
              <w:rFonts w:ascii="Oswald" w:hAnsi="Oswald"/>
            </w:rPr>
            <w:t>(L)</w:t>
          </w:r>
        </w:sdtContent>
      </w:sdt>
      <w:r w:rsidR="00D92127" w:rsidRPr="00A2605B">
        <w:rPr>
          <w:rFonts w:ascii="Oswald" w:hAnsi="Oswald"/>
          <w:bCs/>
        </w:rPr>
        <w:br/>
      </w:r>
      <w:bookmarkStart w:id="17" w:name="_Hlk56405650"/>
      <w:bookmarkStart w:id="18" w:name="_Hlk63662939"/>
      <w:bookmarkStart w:id="19" w:name="_Hlk55800517"/>
      <w:bookmarkStart w:id="20" w:name="_Hlk101153750"/>
      <w:r w:rsidR="00D92127" w:rsidRPr="00A2605B">
        <w:rPr>
          <w:rStyle w:val="Meny-matalternativ"/>
          <w:rFonts w:ascii="Oswald" w:hAnsi="Oswald"/>
        </w:rPr>
        <w:t xml:space="preserve">2) </w:t>
      </w:r>
      <w:bookmarkStart w:id="21" w:name="_Hlk56405956"/>
      <w:bookmarkStart w:id="22" w:name="_Hlk68501335"/>
      <w:sdt>
        <w:sdtPr>
          <w:rPr>
            <w:rStyle w:val="Meny-matalternativ"/>
            <w:rFonts w:ascii="Oswald" w:hAnsi="Oswald"/>
          </w:rPr>
          <w:alias w:val="1"/>
          <w:tag w:val="Måndag"/>
          <w:id w:val="-1500656289"/>
          <w:placeholder>
            <w:docPart w:val="2074105FB01A4215A038EA786EB66AAF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23" w:name="_Hlk69104139"/>
          <w:bookmarkEnd w:id="22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51212419"/>
              <w:placeholder>
                <w:docPart w:val="BD9DD0614431404299AD1009383E4E9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680724838"/>
                  <w:placeholder>
                    <w:docPart w:val="65CE3E433A4F46CD8AD4D0684E2D885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552037018"/>
                      <w:placeholder>
                        <w:docPart w:val="138A3136B2B84789AEC19E9D5C6B1806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55984463"/>
                          <w:placeholder>
                            <w:docPart w:val="28A5A6DD03C94BA6A840458E180C890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2118946581"/>
                              <w:placeholder>
                                <w:docPart w:val="82C57072CBF34F95BEA2A5D2A2FDB87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39040617"/>
                                  <w:placeholder>
                                    <w:docPart w:val="493EB386E1984CEF972E8782C1A7920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097251086"/>
                                      <w:placeholder>
                                        <w:docPart w:val="B2496DCBF9C34E5A9340DF2C937EA1F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24" w:name="_Hlk95719323"/>
                                      <w:bookmarkStart w:id="25" w:name="_Hlk92087839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066639706"/>
                                          <w:placeholder>
                                            <w:docPart w:val="01E7FFBD7C6141A185BC3FD78283BDFA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606570985"/>
                                              <w:placeholder>
                                                <w:docPart w:val="67E3002AC7EB4866B3AC860CCED4E4A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r w:rsidR="00BF6C99" w:rsidRPr="00010B83">
                                                <w:rPr>
                                                  <w:rFonts w:ascii="Oswald" w:hAnsi="Oswald"/>
                                                  <w:b/>
                                                  <w:smallCaps/>
                                                </w:rPr>
                                                <w:t xml:space="preserve">Kinagryta </w:t>
                                              </w:r>
                                              <w:r w:rsidR="00BF6C99" w:rsidRPr="00010B83">
                                                <w:rPr>
                                                  <w:rFonts w:ascii="Oswald" w:hAnsi="Oswald"/>
                                                </w:rPr>
                                                <w:t>strimlad</w:t>
                                              </w:r>
                                              <w:r w:rsidR="00BF6C99">
                                                <w:rPr>
                                                  <w:rFonts w:ascii="Oswald" w:hAnsi="Oswald"/>
                                                </w:rPr>
                                                <w:t xml:space="preserve"> biff</w:t>
                                              </w:r>
                                              <w:r w:rsidR="00BF6C99" w:rsidRPr="00010B83">
                                                <w:rPr>
                                                  <w:rFonts w:ascii="Oswald" w:hAnsi="Oswald"/>
                                                </w:rPr>
                                                <w:t xml:space="preserve">, bambuskott, minimajs </w:t>
                                              </w:r>
                                              <w:r w:rsidR="00BF6C99">
                                                <w:rPr>
                                                  <w:rFonts w:ascii="Oswald" w:hAnsi="Oswald"/>
                                                </w:rPr>
                                                <w:t>och</w:t>
                                              </w:r>
                                              <w:r w:rsidR="00BF6C99" w:rsidRPr="00010B83">
                                                <w:rPr>
                                                  <w:rFonts w:ascii="Oswald" w:hAnsi="Oswald"/>
                                                </w:rPr>
                                                <w:t xml:space="preserve"> vattenkastanjer m.m. i soja/svampsås samt </w:t>
                                              </w:r>
                                              <w:r w:rsidR="00BF6C99">
                                                <w:rPr>
                                                  <w:rFonts w:ascii="Oswald" w:hAnsi="Oswald"/>
                                                </w:rPr>
                                                <w:t>kokt ri</w:t>
                                              </w:r>
                                              <w:r w:rsidR="00BF6C99" w:rsidRPr="00D06C9F">
                                                <w:rPr>
                                                  <w:rFonts w:ascii="Oswald" w:hAnsi="Oswald"/>
                                                  <w:bCs/>
                                                  <w:color w:val="000000"/>
                                                </w:rPr>
                                                <w:t>s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  <w:bookmarkEnd w:id="25"/>
                                    </w:sdtContent>
                                  </w:sdt>
                                  <w:bookmarkEnd w:id="24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D92127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64337608"/>
          <w:placeholder>
            <w:docPart w:val="D3C50D5DCFC9427484E799A286A5E408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087915867"/>
              <w:placeholder>
                <w:docPart w:val="87656F3384E24DABA77F29E9044F61A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01165155"/>
                  <w:placeholder>
                    <w:docPart w:val="695AC616CD204137BD48FDC3E7B527C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492574339"/>
                      <w:placeholder>
                        <w:docPart w:val="307D632866BD45F993DD1F98A4900C3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067419855"/>
                          <w:placeholder>
                            <w:docPart w:val="983DB15D9FC64820AA9EB9F8A65F4D8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83350191"/>
                              <w:placeholder>
                                <w:docPart w:val="4379F1E5EB2145F8A1E9D050ACE0961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58025505"/>
                                  <w:placeholder>
                                    <w:docPart w:val="5C03E45A23DF4CF685ED695898AC5306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893116108"/>
                                      <w:placeholder>
                                        <w:docPart w:val="49F1ED0591E14492BB4D3A283178B3A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961109529"/>
                                          <w:placeholder>
                                            <w:docPart w:val="D9FF41F7192740979159940A3792B328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26" w:name="_Hlk41278167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928413221"/>
                                              <w:placeholder>
                                                <w:docPart w:val="59962BCDEA81425D9A1F0AAE5516C8C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27" w:name="_Hlk43695651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544056530"/>
                                                  <w:placeholder>
                                                    <w:docPart w:val="4088ED22F44D40FFB88982C8ECEFCE25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28" w:name="_Hlk442675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422724217"/>
                                                      <w:placeholder>
                                                        <w:docPart w:val="B7C3D527DE4642028E581632887D5EA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29" w:name="_Hlk44865818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732698560"/>
                                                          <w:placeholder>
                                                            <w:docPart w:val="C6CE5E842E2E4C77BD70DC10636D02B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30" w:name="_Hlk45254658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253251064"/>
                                                              <w:placeholder>
                                                                <w:docPart w:val="37C44E64C5594736A12E3159C923B64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925533757"/>
                                                                  <w:placeholder>
                                                                    <w:docPart w:val="BDB04006F2DE4669B1FE6AC23E8B2F3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635143493"/>
                                                                      <w:placeholder>
                                                                        <w:docPart w:val="F4ADF1EA78CD4844AD723DC2A4914B72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469092255"/>
                                                                          <w:placeholder>
                                                                            <w:docPart w:val="C5D9061A7053450AA2334CF7DCC55E88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710836034"/>
                                                                              <w:placeholder>
                                                                                <w:docPart w:val="F3891681DA8D4E16B3CECD470E378AC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31" w:name="_Hlk4793767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357971507"/>
                                                                                  <w:placeholder>
                                                                                    <w:docPart w:val="0A834C7C54514ADFA5FE5FFB5FFAB0B1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45446851"/>
                                                                                      <w:placeholder>
                                                                                        <w:docPart w:val="78F125486CA9447A8B8592BAC92134EE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32" w:name="_Hlk48456709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007516040"/>
                                                                                          <w:placeholder>
                                                                                            <w:docPart w:val="E818607F391E442CB4970CBA744B9BE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436128256"/>
                                                                                              <w:placeholder>
                                                                                                <w:docPart w:val="EA4F9549BC80483185A55D09BD64F16C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33" w:name="_Hlk49144887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714236868"/>
                                                                                                  <w:placeholder>
                                                                                                    <w:docPart w:val="2AF01FDDE89B4111BB6616033E7CB5C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34" w:name="_Hlk49750314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019044288"/>
                                                                                                      <w:placeholder>
                                                                                                        <w:docPart w:val="CD42C3A1FAD247DBB37715ADA3BE3064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8186462"/>
                                                                                                          <w:placeholder>
                                                                                                            <w:docPart w:val="7BAEC520F7C0478FAC2D10F84096284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596362493"/>
                                                                                                              <w:placeholder>
                                                                                                                <w:docPart w:val="066003223BFD439A97AB96E103DD9AF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045357847"/>
                                                                                                                  <w:placeholder>
                                                                                                                    <w:docPart w:val="BF04B09CEAEF42B99ACE7BB7981544AF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50360184"/>
                                                                                                                      <w:placeholder>
                                                                                                                        <w:docPart w:val="9549612AA25848AAA07E6EE9D917BCB3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86390937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EC0E41F23F0F4E0AA38E2915C65B182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35" w:name="_Hlk52169652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98607716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247B7849EC8044AD8111037F71102FB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33923772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A1FEBDF017D4D62B7D55FBC0F5C3B6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25128144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8A4A9F283186429DA8325177FC1EC7BC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75680784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6C5CDFEFA8F84DC799AE2BAD0BBBA529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25366634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ACC4A19BBDCB4E08A3416E8A2C3C36D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82354817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D361ED7760BC403E9EC4A4E8116BC317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2305290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1EDEB83EFABF4D7C95A3FABA55E6A5E5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44759024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E02631E81A9C4B5EBD15B91C6F13B2B2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760917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5D5A8605ED39459A81BD00D9813372D7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44241257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0DECDBDAAE884E7AB9A2B812F8FBBD3E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D92127" w:rsidRPr="00DA647F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FFFFFF" w:themeColor="background1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a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35"/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21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34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33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32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31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30"/>
                                                        </w:sdtContent>
                                                      </w:sdt>
                                                      <w:bookmarkEnd w:id="29"/>
                                                    </w:sdtContent>
                                                  </w:sdt>
                                                  <w:bookmarkEnd w:id="28"/>
                                                </w:sdtContent>
                                              </w:sdt>
                                              <w:bookmarkEnd w:id="27"/>
                                            </w:sdtContent>
                                          </w:sdt>
                                          <w:bookmarkEnd w:id="26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098679497"/>
          <w:placeholder>
            <w:docPart w:val="18295F7448D040318B2DCA3EA6433D8C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BF6C99">
            <w:rPr>
              <w:rStyle w:val="Meny-matalternativ"/>
              <w:rFonts w:ascii="Oswald" w:hAnsi="Oswald"/>
            </w:rPr>
            <w:t>(G+L)</w:t>
          </w:r>
        </w:sdtContent>
      </w:sdt>
      <w:r w:rsidR="00D92127" w:rsidRPr="00A2605B">
        <w:rPr>
          <w:rStyle w:val="Meny-matalternativ"/>
          <w:rFonts w:ascii="Oswald" w:hAnsi="Oswald"/>
        </w:rPr>
        <w:br/>
      </w:r>
      <w:bookmarkEnd w:id="17"/>
      <w:bookmarkEnd w:id="18"/>
      <w:bookmarkEnd w:id="19"/>
      <w:bookmarkEnd w:id="23"/>
      <w:r w:rsidR="00D92127">
        <w:rPr>
          <w:rStyle w:val="Meny-matalternativ"/>
          <w:rFonts w:ascii="Oswald" w:hAnsi="Oswald"/>
        </w:rPr>
        <w:t>3</w:t>
      </w:r>
      <w:r w:rsidR="00D92127" w:rsidRPr="00660C65">
        <w:rPr>
          <w:rStyle w:val="Meny-matalternativ"/>
          <w:rFonts w:ascii="Oswald" w:hAnsi="Oswald"/>
        </w:rPr>
        <w:t xml:space="preserve">) </w:t>
      </w:r>
      <w:bookmarkStart w:id="36" w:name="_Hlk83016897"/>
      <w:sdt>
        <w:sdtPr>
          <w:rPr>
            <w:rStyle w:val="Meny-matalternativ"/>
            <w:rFonts w:ascii="Oswald" w:hAnsi="Oswald"/>
          </w:rPr>
          <w:alias w:val="1"/>
          <w:tag w:val="Måndag"/>
          <w:id w:val="-396830847"/>
          <w:placeholder>
            <w:docPart w:val="24BD07D41EF44A23AB00255ADA0C8B26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649557763"/>
              <w:placeholder>
                <w:docPart w:val="1DE5B474382D4A6E836D6B50445B9CF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37" w:name="_Hlk83016574"/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01389713"/>
                  <w:placeholder>
                    <w:docPart w:val="877CB81D8C1B4DE792B5A19B1A6DD751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130782659"/>
                      <w:placeholder>
                        <w:docPart w:val="251936A8A69A4DB994EADCE32E9878D2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r w:rsidR="004D48F9" w:rsidRPr="004D48F9">
                        <w:rPr>
                          <w:rFonts w:ascii="Oswald" w:hAnsi="Oswald"/>
                          <w:b/>
                          <w:smallCaps/>
                          <w:color w:val="000000"/>
                        </w:rPr>
                        <w:t xml:space="preserve">Herrgårdsstek </w:t>
                      </w:r>
                      <w:r w:rsidR="004D48F9" w:rsidRPr="004D48F9">
                        <w:rPr>
                          <w:rFonts w:ascii="Oswald" w:hAnsi="Oswald"/>
                          <w:bCs/>
                          <w:color w:val="000000"/>
                        </w:rPr>
                        <w:t>med smakrik murkelsås och rostade rotfrukter samt krämig fransk potatisgratäng</w:t>
                      </w:r>
                    </w:sdtContent>
                  </w:sdt>
                </w:sdtContent>
              </w:sdt>
              <w:bookmarkEnd w:id="37"/>
            </w:sdtContent>
          </w:sdt>
        </w:sdtContent>
      </w:sdt>
      <w:bookmarkEnd w:id="36"/>
      <w:r w:rsidR="00D92127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743703127"/>
          <w:placeholder>
            <w:docPart w:val="8EC788F007D148F1AC0A402DC1CAB7A6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024288982"/>
              <w:placeholder>
                <w:docPart w:val="D5675B4EEC51470B8D50C787D54433E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901559293"/>
                  <w:placeholder>
                    <w:docPart w:val="A3CE5EF25ABD45D6A27793F730580FF9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507019724"/>
                      <w:placeholder>
                        <w:docPart w:val="DB48DEBACDF844049844D7A4B3A7DD4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408731000"/>
                          <w:placeholder>
                            <w:docPart w:val="38F216F71D1D4DF38C26D022C33BB15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86084214"/>
                              <w:placeholder>
                                <w:docPart w:val="9BFDC478FE2D41CBB584E201F59696C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2080166704"/>
                                  <w:placeholder>
                                    <w:docPart w:val="0E18ACF2FAF348E9B6EEFEE2417E9BC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61608165"/>
                                      <w:placeholder>
                                        <w:docPart w:val="F297ED8ED25D464C8584726821FC8CE0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61106717"/>
                                          <w:placeholder>
                                            <w:docPart w:val="671438BBE9C645669836074F16E8FBE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935632528"/>
                                              <w:placeholder>
                                                <w:docPart w:val="F0E205430BF6449A9B25DF822E70A9C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283716175"/>
                                                  <w:placeholder>
                                                    <w:docPart w:val="E869B0020F394E5A933E6C6F91FC5C5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079821326"/>
                                                      <w:placeholder>
                                                        <w:docPart w:val="E20B65B8432047F284282DEAE6563B4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311992535"/>
                                                          <w:placeholder>
                                                            <w:docPart w:val="D5069775D0864FA69FF0BD30B97F6D8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051003380"/>
                                                              <w:placeholder>
                                                                <w:docPart w:val="02829B21965241958B3C2E12E171BA6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841294745"/>
                                                                  <w:placeholder>
                                                                    <w:docPart w:val="EE1FD6E526DC46E9A131CB783497486A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300890558"/>
                                                                      <w:placeholder>
                                                                        <w:docPart w:val="D9FDFD19C6D94A178A4EDC4C9EDBEC15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669025331"/>
                                                                          <w:placeholder>
                                                                            <w:docPart w:val="4727C24E3AB04EB99AD42BD83748068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332134961"/>
                                                                              <w:placeholder>
                                                                                <w:docPart w:val="4BECF4879BFE42359F05DC9F7D8C6C3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229763263"/>
                                                                                  <w:placeholder>
                                                                                    <w:docPart w:val="73AA99FF42CE4F79B2ACAC6933ED8865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449523264"/>
                                                                                      <w:placeholder>
                                                                                        <w:docPart w:val="0D3A5F4F1A45490EBB801C4D129332F6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42648574"/>
                                                                                          <w:placeholder>
                                                                                            <w:docPart w:val="241F76DE739D434ABACCDBBA6018ABB6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72285639"/>
                                                                                              <w:placeholder>
                                                                                                <w:docPart w:val="F8E42E96F5894F4C9D54445B0D1678F8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354077968"/>
                                                                                                  <w:placeholder>
                                                                                                    <w:docPart w:val="96B5B7E84F7E44F692B5A85E911BB8E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312708756"/>
                                                                                                      <w:placeholder>
                                                                                                        <w:docPart w:val="7ECED09F0CD9473F97D59D50C9A02FEB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58330896"/>
                                                                                                          <w:placeholder>
                                                                                                            <w:docPart w:val="3C63C03A08924503BD8F07363F71AF15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24511480"/>
                                                                                                              <w:placeholder>
                                                                                                                <w:docPart w:val="04E6E3528AE34C96AA659651F7966756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5100108"/>
                                                                                                                  <w:placeholder>
                                                                                                                    <w:docPart w:val="A5D3C25002D94C21B05F80068CF571EA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635072094"/>
                                                                                                                      <w:placeholder>
                                                                                                                        <w:docPart w:val="4DB6C7C4FCFF4A6C9C8E539BFFEDBBE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76950606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C2B93856B7147B780E891C46FF6ADA8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41768628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1C22E807605F43A4A522F24D443610F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09964298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68934079F494D689EC279891D27F95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44600405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B9A3C8E75E84D0E81B756083F58DA7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31078095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6C0DD71B967948A7B165F4AA9146993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r w:rsidR="00D92127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="00D92127" w:rsidRPr="00660C65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GLUTEN / LAKTOS"/>
                  <w:tag w:val="GLUTEN / LAKTOS"/>
                  <w:id w:val="348924793"/>
                  <w:placeholder>
                    <w:docPart w:val="57E342B9E4D94E658341048B0AC77DCB"/>
                  </w:placeholder>
                  <w:comboBox>
                    <w:listItem w:value="Välj ett objekt."/>
                    <w:listItem w:displayText="(G)" w:value="(G)"/>
                    <w:listItem w:displayText="(L)" w:value="(L)"/>
                    <w:listItem w:displayText="(G+L)" w:value="(G+L)"/>
                  </w:comboBox>
                </w:sdtPr>
                <w:sdtContent>
                  <w:r w:rsidR="004D48F9">
                    <w:rPr>
                      <w:rStyle w:val="Meny-matalternativ"/>
                      <w:rFonts w:ascii="Oswald" w:hAnsi="Oswald"/>
                    </w:rPr>
                    <w:t>(G)</w:t>
                  </w:r>
                </w:sdtContent>
              </w:sdt>
            </w:sdtContent>
          </w:sdt>
        </w:sdtContent>
      </w:sdt>
      <w:bookmarkEnd w:id="20"/>
      <w:r w:rsidR="00D92127" w:rsidRPr="00A2605B">
        <w:rPr>
          <w:rStyle w:val="Meny-matalternativ"/>
          <w:rFonts w:ascii="Oswald" w:hAnsi="Oswald"/>
        </w:rPr>
        <w:br/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232740674"/>
          <w:placeholder>
            <w:docPart w:val="CB273EA636E94633B8F80A4EEA6EA3B2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265378714"/>
              <w:placeholder>
                <w:docPart w:val="062AB26DF56D471EACA3FB0D3F8E783D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95464960"/>
                  <w:placeholder>
                    <w:docPart w:val="3F0A12D6D57D4D6C8694D01EB729E77C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707226939"/>
                      <w:placeholder>
                        <w:docPart w:val="E07136074486478D8518F883B3718D4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13787306"/>
                          <w:placeholder>
                            <w:docPart w:val="52080F9132744D52B783D7AC3D8778F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498652980"/>
                              <w:placeholder>
                                <w:docPart w:val="0AAC87F5B48B4119A7587B1FD193E30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36794635"/>
                                  <w:placeholder>
                                    <w:docPart w:val="AD04BCDE9A7544F1BBAE38AD26806493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604837726"/>
                                      <w:placeholder>
                                        <w:docPart w:val="7F5195E51F4143F1AF37E203CDAB484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036080281"/>
                                          <w:placeholder>
                                            <w:docPart w:val="85E7D4E4E4A541F7A2E77B0E9B20BD1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779134431"/>
                                              <w:placeholder>
                                                <w:docPart w:val="DA34F8355D8444D5BD2BC25AD46CE88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38" w:name="_Hlk43696439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303053011"/>
                                                  <w:placeholder>
                                                    <w:docPart w:val="F159FFA3EC0F467F9110B51893A975E5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39" w:name="_Hlk44268957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063909973"/>
                                                      <w:placeholder>
                                                        <w:docPart w:val="AFA38E2C4AFD4C6F8E49975A6894ABA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40" w:name="_Hlk44865515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60828745"/>
                                                          <w:placeholder>
                                                            <w:docPart w:val="90A0C22742F747D9A16E8215EF102A04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41" w:name="_Hlk45254707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617425391"/>
                                                              <w:placeholder>
                                                                <w:docPart w:val="ABF79A5B62614874AAD12A27C8D462A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590285498"/>
                                                                  <w:placeholder>
                                                                    <w:docPart w:val="1CA2A59A3F984F12A0D0163A8B1D537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2058509857"/>
                                                                      <w:placeholder>
                                                                        <w:docPart w:val="637D28401AC3465695B1A165E97A4419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507629895"/>
                                                                          <w:placeholder>
                                                                            <w:docPart w:val="3B22B2C0E4F34DFDA8520220C36EB65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450852262"/>
                                                                              <w:placeholder>
                                                                                <w:docPart w:val="31612D1A64D14172BAF955C266263817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42" w:name="_Hlk48456803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492538312"/>
                                                                                  <w:placeholder>
                                                                                    <w:docPart w:val="56FCAB5AB97E48788BBC19D1FAFBE9C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43" w:name="_Hlk49750433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99213048"/>
                                                                                      <w:placeholder>
                                                                                        <w:docPart w:val="D283774B2DDD4BF0B50370BE450DC072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44" w:name="_Hlk56406077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806039933"/>
                                                                                          <w:placeholder>
                                                                                            <w:docPart w:val="488781B66DF14EC683038911538A915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45" w:name="_Hlk57012710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290024007"/>
                                                                                              <w:placeholder>
                                                                                                <w:docPart w:val="931BE314C9F54FE4A22CEF983CB8CBAB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478215257"/>
                                                                                                  <w:placeholder>
                                                                                                    <w:docPart w:val="9FC5BD4F2D124BB9AF2E80772983F09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161125555"/>
                                                                                                      <w:placeholder>
                                                                                                        <w:docPart w:val="8BBF619858ED4A0392200BA1454571F5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46" w:name="_Hlk61844079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628620609"/>
                                                                                                          <w:placeholder>
                                                                                                            <w:docPart w:val="779B554248A549E7A22081E3E6FF554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742377584"/>
                                                                                                              <w:placeholder>
                                                                                                                <w:docPart w:val="31B61BE7C2D145B2B650D5288377F43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510493020"/>
                                                                                                                  <w:placeholder>
                                                                                                                    <w:docPart w:val="725246691DDA4F8FB50EF043292BDE6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227138850"/>
                                                                                                                      <w:placeholder>
                                                                                                                        <w:docPart w:val="ADDF4247F09042DEA79822AF5D01332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72730150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D932241206245F492A5B467C810F35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27436635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122450AC91E647E68812E77ACA63D307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47" w:name="_Hlk66078107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27945937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24F0480EA2C549DE996C634C5A6A8096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48" w:name="_Hlk66683071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92024845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6FF86B3C2804D0CB0A27D099A66E61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82143009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94BC38F955894870A2370A6AC3B83D7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49" w:name="_Hlk67886836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33576422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CE5ED2E8CCA746D2A4D342253B7C35E1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50" w:name="_Hlk69104417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41331716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F5D46C4D8E2840EBA4E19B0087D9020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2136204704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F0AB05F340494899917987076C90A51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51" w:name="_Hlk76362411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22174972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6D4C8F1A3EC643D7BD0D68F5FEC9EE71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403422507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EB5BD373B2E748C2AF92B9D9D1AD6DA7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60858579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63E676D69A6F474CA8060F356A54A847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59600866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4AC9799CDDE438AA5DE153FD7A4633F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52" w:name="_Hlk101153817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561400065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6FC4BBE239D46DD970894CF056B681D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370379358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BA54994367C4BBE90515E20986DA195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r w:rsidR="003C3E11" w:rsidRPr="00010B83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Kinagryta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3C3E11" w:rsidRPr="00010B83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strimlad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3C3E1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biff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3C3E11" w:rsidRPr="00010B83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, bambuskott, minimajs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3C3E1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och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3C3E11" w:rsidRPr="00010B83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vattenkastanjer m.m. i soja/svampsås samt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3C3E11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kokt ri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r w:rsidR="003C3E11" w:rsidRPr="00D06C9F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>s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52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51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50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49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48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47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46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45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44"/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43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42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41"/>
                                                        </w:sdtContent>
                                                      </w:sdt>
                                                      <w:bookmarkEnd w:id="40"/>
                                                    </w:sdtContent>
                                                  </w:sdt>
                                                  <w:bookmarkEnd w:id="39"/>
                                                </w:sdtContent>
                                              </w:sdt>
                                              <w:bookmarkEnd w:id="38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 w:rsidR="00D92127" w:rsidRPr="00A2605B">
                    <w:rPr>
                      <w:rStyle w:val="Meny-matalternativ"/>
                      <w:rFonts w:ascii="Oswald" w:hAnsi="Oswald"/>
                    </w:rPr>
                    <w:t xml:space="preserve"> </w:t>
                  </w:r>
                  <w:r w:rsidR="00D92127">
                    <w:rPr>
                      <w:rStyle w:val="Meny-matalternativ"/>
                      <w:rFonts w:ascii="Oswald" w:hAnsi="Oswald"/>
                    </w:rPr>
                    <w:t>(G+L)</w:t>
                  </w:r>
                </w:sdtContent>
              </w:sdt>
            </w:sdtContent>
          </w:sdt>
        </w:sdtContent>
      </w:sdt>
    </w:p>
    <w:p w14:paraId="73302743" w14:textId="32D4C948" w:rsidR="007F5543" w:rsidRDefault="007F5543" w:rsidP="00E528B2">
      <w:pPr>
        <w:spacing w:after="0" w:line="240" w:lineRule="auto"/>
        <w:rPr>
          <w:rFonts w:ascii="Oswald" w:hAnsi="Oswald"/>
          <w:b/>
          <w:color w:val="FF0000"/>
          <w:sz w:val="4"/>
          <w:szCs w:val="4"/>
        </w:rPr>
      </w:pPr>
    </w:p>
    <w:p w14:paraId="283AA5A0" w14:textId="77777777" w:rsidR="00E528B2" w:rsidRPr="007F5543" w:rsidRDefault="00E528B2" w:rsidP="00E528B2">
      <w:pPr>
        <w:spacing w:after="0" w:line="240" w:lineRule="auto"/>
        <w:rPr>
          <w:rFonts w:ascii="Oswald" w:hAnsi="Oswald"/>
          <w:b/>
          <w:color w:val="FF0000"/>
          <w:sz w:val="4"/>
          <w:szCs w:val="4"/>
        </w:rPr>
      </w:pPr>
    </w:p>
    <w:p w14:paraId="2749289E" w14:textId="6822E7CC" w:rsidR="005556D2" w:rsidRDefault="007A08F5" w:rsidP="00D02CDC">
      <w:pPr>
        <w:rPr>
          <w:rFonts w:ascii="Oswald" w:hAnsi="Oswald"/>
          <w:b/>
          <w:color w:val="FF0000"/>
          <w:sz w:val="24"/>
          <w:szCs w:val="24"/>
        </w:rPr>
      </w:pPr>
      <w:r w:rsidRPr="009C166D">
        <w:rPr>
          <w:rFonts w:ascii="Oswald" w:hAnsi="Oswald"/>
          <w:b/>
          <w:color w:val="FF0000"/>
          <w:sz w:val="20"/>
          <w:szCs w:val="20"/>
        </w:rPr>
        <w:t xml:space="preserve">ONSDAG </w:t>
      </w:r>
      <w:sdt>
        <w:sdtPr>
          <w:rPr>
            <w:rStyle w:val="Formatmall1"/>
            <w:rFonts w:ascii="Oswald" w:hAnsi="Oswald"/>
            <w:color w:val="FF0000"/>
            <w:sz w:val="20"/>
            <w:szCs w:val="20"/>
          </w:rPr>
          <w:id w:val="1387069524"/>
          <w:placeholder>
            <w:docPart w:val="41FAB3FE604742099629B74D537262D4"/>
          </w:placeholder>
          <w:date w:fullDate="2023-02-01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E12EA6">
            <w:rPr>
              <w:rStyle w:val="Formatmall1"/>
              <w:rFonts w:ascii="Oswald" w:hAnsi="Oswald"/>
              <w:color w:val="FF0000"/>
              <w:sz w:val="20"/>
              <w:szCs w:val="20"/>
            </w:rPr>
            <w:t>1/2</w:t>
          </w:r>
        </w:sdtContent>
      </w:sdt>
      <w:r w:rsidRPr="00DB278B">
        <w:rPr>
          <w:rFonts w:ascii="Oswald" w:hAnsi="Oswald"/>
          <w:sz w:val="24"/>
          <w:szCs w:val="24"/>
        </w:rPr>
        <w:tab/>
      </w:r>
      <w:r>
        <w:rPr>
          <w:rFonts w:ascii="Oswald" w:hAnsi="Oswald"/>
          <w:sz w:val="24"/>
          <w:szCs w:val="24"/>
        </w:rPr>
        <w:tab/>
      </w:r>
      <w:r w:rsidRPr="00DB278B">
        <w:rPr>
          <w:rFonts w:ascii="Oswald" w:hAnsi="Oswald"/>
          <w:bCs/>
          <w:sz w:val="24"/>
          <w:szCs w:val="24"/>
        </w:rPr>
        <w:br/>
      </w:r>
      <w:bookmarkStart w:id="53" w:name="_Hlk64265657"/>
      <w:bookmarkStart w:id="54" w:name="_Hlk56406177"/>
      <w:bookmarkStart w:id="55" w:name="_Hlk63663329"/>
      <w:bookmarkStart w:id="56" w:name="_Hlk57604654"/>
      <w:bookmarkStart w:id="57" w:name="_Hlk57012732"/>
      <w:r w:rsidR="00CE525C">
        <w:rPr>
          <w:rStyle w:val="Meny-matalternativ"/>
          <w:rFonts w:ascii="Oswald" w:hAnsi="Oswald"/>
        </w:rPr>
        <w:t>1</w:t>
      </w:r>
      <w:r w:rsidR="00CE525C" w:rsidRPr="00A2605B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650047830"/>
          <w:placeholder>
            <w:docPart w:val="335398D6592149C099F553732523BDA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2134862819"/>
              <w:placeholder>
                <w:docPart w:val="5299C0FE2EDC461D9208AC438AB3B3B8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141145946"/>
                  <w:placeholder>
                    <w:docPart w:val="9EA908AC2FB94629AA910E00C1B08A6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593136257"/>
                      <w:placeholder>
                        <w:docPart w:val="26FF0D2B78EA49758FC0391A1B3B8270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377936591"/>
                          <w:placeholder>
                            <w:docPart w:val="B486C120812B46BCA4D4591024D9604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532307312"/>
                              <w:placeholder>
                                <w:docPart w:val="87F64C653C524C3D9FDA2422A94932E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38884160"/>
                                  <w:placeholder>
                                    <w:docPart w:val="C061AC8CF698483BAAD8A5F84A366F6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647551304"/>
                                      <w:placeholder>
                                        <w:docPart w:val="7376C225AA4E48BFBC26CDA9DF92E61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392398206"/>
                                          <w:placeholder>
                                            <w:docPart w:val="21AB11319BCB4884B0A47CF18AE57CA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903053104"/>
                                              <w:placeholder>
                                                <w:docPart w:val="96B9E90B70B3478C8CA92C5E49B10BA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068268773"/>
                                                  <w:placeholder>
                                                    <w:docPart w:val="B8CDB9F1E75B410496F9511CBAB3D70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5691948"/>
                                                      <w:placeholder>
                                                        <w:docPart w:val="A5C950FF19F449FBBEF71B78EEE3D88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08336428"/>
                                                          <w:placeholder>
                                                            <w:docPart w:val="79A5C3C43FF443A8BFC2B35A42E49864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19020"/>
                                                              <w:placeholder>
                                                                <w:docPart w:val="5CEFC8A1ECFA4E6099563F7537ED7E6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422218022"/>
                                                                  <w:placeholder>
                                                                    <w:docPart w:val="7B54B2F68EA941C1996D5DCDB35FC36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73991435"/>
                                                                      <w:placeholder>
                                                                        <w:docPart w:val="F34C086CB0C84FFDB8864595B0B08DB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0180303"/>
                                                                          <w:placeholder>
                                                                            <w:docPart w:val="F3209646B93145A9A4B977E21D970F76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308758052"/>
                                                                              <w:placeholder>
                                                                                <w:docPart w:val="988C06A18FAA482BB356F3471BE0B844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2226700"/>
                                                                                  <w:placeholder>
                                                                                    <w:docPart w:val="02FFE8DE9ED74F82961154D40F8D730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913539918"/>
                                                                                      <w:placeholder>
                                                                                        <w:docPart w:val="6C45593E26D84B28B3566014B9BB64B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7068503"/>
                                                                                          <w:placeholder>
                                                                                            <w:docPart w:val="7F37EB55D10648728437F8BDF7F6728C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45344794"/>
                                                                                              <w:placeholder>
                                                                                                <w:docPart w:val="6EA604A27C8048C0A7DA30725D6FD07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675943392"/>
                                                                                                  <w:placeholder>
                                                                                                    <w:docPart w:val="4B16F713609143EB933A7BBCC14D25C3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715693136"/>
                                                                                                      <w:placeholder>
                                                                                                        <w:docPart w:val="155242735E05460E915B00C92488F64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06637265"/>
                                                                                                          <w:placeholder>
                                                                                                            <w:docPart w:val="EEA8A7619D6A4ACA8EC4ABFEFACA830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867574283"/>
                                                                                                              <w:placeholder>
                                                                                                                <w:docPart w:val="3DFD3F667DAD46B8814305956DFB86F9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157414896"/>
                                                                                                                  <w:placeholder>
                                                                                                                    <w:docPart w:val="EEBF54972F554064B9E7EE2A5B25FC0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822267581"/>
                                                                                                                      <w:placeholder>
                                                                                                                        <w:docPart w:val="0328012EFCA2459DBD0FF14A619C81A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93927048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585DE28D10C4F79B569D742A05A5812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29814110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4AE06E856F144E84807590A6B8230CA0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254238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467F30DD1E24413AD49DD37AD91424B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82091076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8C3EEA56C5F4457896D0E2B77477289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6724756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92FA7F7BEE2547C5BF1F818D97DA551F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5689735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713CF6217C94ECCBC24FCF0CD786229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59012312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F840E6A49A54CDB80C587157ABEEA84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21238772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28BC863D1D8A4F9CA48A3CCB3D803D3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03654490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58A045F698A44079A7B23B7B3530A84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2089926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861139225F9C48488586794731EC3923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73844095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A043FB53D3A44374A13C99DFE8D6F5D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3026895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77C54A7F2A6C4B0986663CD234090642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17680654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1507D11EE4EE42C4AE6854FC9AB26FEB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2290187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8C6C03B4C24C4907B16B4B767DC0BE67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58" w:name="_Hlk76362182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43838093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2AADDF299A1B4DD2A9DDAC692B2754E7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8033398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6628D7F678774BE19BC249691A24F087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71291078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9D80734CAF4542B9A5B443DAAC742ABD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r w:rsidR="00E12EA6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Smörstekt Pangasiusfilé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CE525C" w:rsidRPr="00932051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01592A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D12CAF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smakrik dill &amp; romdressing samt ångade primörer, citron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CE525C" w:rsidRPr="00932051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D12CAF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och slungad kokpotatis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58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w:r w:rsidR="00CE525C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CE525C" w:rsidRPr="00A2605B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336507192"/>
          <w:placeholder>
            <w:docPart w:val="99999E93E7044EC4B34419A92C8305B9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D65A03">
            <w:rPr>
              <w:rStyle w:val="Meny-matalternativ"/>
              <w:rFonts w:ascii="Oswald" w:hAnsi="Oswald"/>
            </w:rPr>
            <w:t>(L)</w:t>
          </w:r>
        </w:sdtContent>
      </w:sdt>
      <w:r w:rsidR="00CE525C" w:rsidRPr="00A2605B">
        <w:rPr>
          <w:rFonts w:ascii="Oswald" w:hAnsi="Oswald"/>
          <w:bCs/>
        </w:rPr>
        <w:br/>
      </w:r>
      <w:bookmarkStart w:id="59" w:name="_Hlk92696678"/>
      <w:bookmarkEnd w:id="53"/>
      <w:r w:rsidR="00CE525C">
        <w:rPr>
          <w:rStyle w:val="Meny-matalternativ"/>
          <w:rFonts w:ascii="Oswald" w:hAnsi="Oswald"/>
        </w:rPr>
        <w:t>2</w:t>
      </w:r>
      <w:r w:rsidR="00CE525C" w:rsidRPr="002505A8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310398782"/>
          <w:placeholder>
            <w:docPart w:val="9945CEA83F54474797E50EF67A425D6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11900206"/>
              <w:placeholder>
                <w:docPart w:val="AAFEF20D64F2415D9B313BA2750001ED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860886662"/>
                  <w:placeholder>
                    <w:docPart w:val="56BEBF4A9A40437EBB8EB05D1737B03A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463042033"/>
                      <w:placeholder>
                        <w:docPart w:val="BA0FA1E2261D4419B12EAE52BF545A8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306010790"/>
                          <w:placeholder>
                            <w:docPart w:val="ECF3714A5E9946B18EFCA04D2246377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2145923387"/>
                              <w:placeholder>
                                <w:docPart w:val="0230790C7DAC413BA5A04CCA68C4130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301774815"/>
                                  <w:placeholder>
                                    <w:docPart w:val="94B7F219CF7544329727C5C49A15F8A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550421465"/>
                                      <w:placeholder>
                                        <w:docPart w:val="5F4A08D2C255444387B3516849D9AEC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630899994"/>
                                          <w:placeholder>
                                            <w:docPart w:val="A204D6DE0DF0424EA6CD4464C132451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600264355"/>
                                              <w:placeholder>
                                                <w:docPart w:val="5230B9AE60744D64A80672AD2DC6D8F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564402844"/>
                                                  <w:placeholder>
                                                    <w:docPart w:val="FEFC85A28C4D48359579BB8153080BB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330649459"/>
                                                      <w:placeholder>
                                                        <w:docPart w:val="55B407C9EAF44017BD9963CDCEFD157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234662002"/>
                                                          <w:placeholder>
                                                            <w:docPart w:val="4D412B2AD3CE474CB4E0FCC757661DA4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406686910"/>
                                                              <w:placeholder>
                                                                <w:docPart w:val="9A8EDF00B3744EB1BF14A4C061D5D52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94895394"/>
                                                                  <w:placeholder>
                                                                    <w:docPart w:val="A73668CEAACC455AB3293F87EDB123D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664216088"/>
                                                                      <w:placeholder>
                                                                        <w:docPart w:val="5A2DEE1674984D9EB1234929FED5176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862329040"/>
                                                                          <w:placeholder>
                                                                            <w:docPart w:val="4A090AA9BD03449482A1C95CEA703514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21366046"/>
                                                                              <w:placeholder>
                                                                                <w:docPart w:val="79F0AC79E1AF45CDAE73FAC32D57D847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493826651"/>
                                                                                  <w:placeholder>
                                                                                    <w:docPart w:val="4563260E47BE40B28089097F69FECC6E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761589829"/>
                                                                                      <w:placeholder>
                                                                                        <w:docPart w:val="F1E765DBDBAA4839874E491280A1270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54859951"/>
                                                                                          <w:placeholder>
                                                                                            <w:docPart w:val="D070638A5CBC4238977D30F5AE75DC64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125157912"/>
                                                                                              <w:placeholder>
                                                                                                <w:docPart w:val="53D4882ECC874983B1370BC3DA49E2E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283806374"/>
                                                                                                  <w:placeholder>
                                                                                                    <w:docPart w:val="E466136D237C4C79BDD32D31F82C4F0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595672663"/>
                                                                                                      <w:placeholder>
                                                                                                        <w:docPart w:val="5AC1E84C3C0E4B878C54BED4BE24DEC3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18940950"/>
                                                                                                          <w:placeholder>
                                                                                                            <w:docPart w:val="BF14858B25054CAE9FE4D866945EB2A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165978167"/>
                                                                                                              <w:placeholder>
                                                                                                                <w:docPart w:val="AB0C4DEAF69D45B0BFB63FE1A2992E7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30689825"/>
                                                                                                                  <w:placeholder>
                                                                                                                    <w:docPart w:val="817D97C1199A436E9F113ADBE264B75A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220989897"/>
                                                                                                                      <w:placeholder>
                                                                                                                        <w:docPart w:val="26B1098BA2E746D6B9BE8D50E2EA563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8656378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67756A5B69741A9A482437DD932167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707835103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6601458735843CAAD3C14158D57C12A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<w:bCs/>
                                                                                                                                <w:szCs w:val="18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17888150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5E6CBA98FE14757916083EB5B728E72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60" w:name="_Hlk99954590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6745259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C31AFDEE646648098B0052A505544EB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61" w:name="_Hlk99954626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89638956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B96D0D8AE1E4D0B806F3848AE2507B9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43185824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7CDFA391C6964D9AAECA431EC496E1C2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62" w:name="_Hlk100557871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986046288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D2D617B4A5314BB3AFB7D5550CF30A5B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63" w:name="_Hlk75151974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0547619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7EB46A1372D14C71BD00D67884051C0E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37254281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EFB02B1C69C46FA94D046256DFB729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r w:rsidR="00874CAF" w:rsidRPr="00874CAF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Wretmans Persiljejärpar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874CAF" w:rsidRPr="00874CAF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 klassiker med gräddsås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0D3D97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, skogsbärssylt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874CAF" w:rsidRPr="00874CAF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 och pressgurka samt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CE525C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potatismos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62"/>
                                                                                                                                              <w:bookmarkEnd w:id="63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60"/>
                                                                                                                                  <w:bookmarkEnd w:id="61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r w:rsidR="00CE525C" w:rsidRPr="002505A8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CE525C" w:rsidRPr="002505A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061525095"/>
          <w:placeholder>
            <w:docPart w:val="69B03E4974B44EFA92156591453BD0DE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0D3D97">
            <w:rPr>
              <w:rStyle w:val="Meny-matalternativ"/>
              <w:rFonts w:ascii="Oswald" w:hAnsi="Oswald"/>
            </w:rPr>
            <w:t>(G+L)</w:t>
          </w:r>
        </w:sdtContent>
      </w:sdt>
      <w:r w:rsidR="00CE525C" w:rsidRPr="00A2605B">
        <w:rPr>
          <w:rStyle w:val="Meny-matalternativ"/>
          <w:rFonts w:ascii="Oswald" w:hAnsi="Oswald"/>
        </w:rPr>
        <w:br/>
      </w:r>
      <w:bookmarkEnd w:id="54"/>
      <w:bookmarkEnd w:id="55"/>
      <w:bookmarkEnd w:id="56"/>
      <w:bookmarkEnd w:id="57"/>
      <w:r w:rsidR="00CE525C" w:rsidRPr="00996F05">
        <w:rPr>
          <w:rStyle w:val="Meny-matalternativ"/>
          <w:rFonts w:ascii="Oswald" w:hAnsi="Oswald"/>
        </w:rPr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729748617"/>
          <w:placeholder>
            <w:docPart w:val="F5C65BF2D37340C4BA4EA3EE5EB708D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613639252"/>
              <w:placeholder>
                <w:docPart w:val="14F8B5CB90534E5EB711DBE798EF254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147405547"/>
                  <w:placeholder>
                    <w:docPart w:val="2A6C648AE93A47208715B629D2321E1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390648332"/>
                      <w:placeholder>
                        <w:docPart w:val="2FE0D6DEE84444528C5ED7C67BCB172C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982588911"/>
                          <w:placeholder>
                            <w:docPart w:val="88513290F4064C04BB8EB434A930F44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497957050"/>
                              <w:placeholder>
                                <w:docPart w:val="18B6F5D236D3431D89E5B104C18E600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576125990"/>
                                  <w:placeholder>
                                    <w:docPart w:val="E263FFD2B84D46348237B5F1A4129BE2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83482800"/>
                                      <w:placeholder>
                                        <w:docPart w:val="1C3BE93C660741D9A64C7895E337B292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407229546"/>
                                          <w:placeholder>
                                            <w:docPart w:val="48B6A4EA5509426E859893F899EF66B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732039618"/>
                                              <w:placeholder>
                                                <w:docPart w:val="F877430E1A7C4E178CE9E3D047814389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447747619"/>
                                                  <w:placeholder>
                                                    <w:docPart w:val="24717930FFD347D484C3DC9664659997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720579200"/>
                                                      <w:placeholder>
                                                        <w:docPart w:val="FD3AC29CC1094F6EB8C42941ABB1470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029243158"/>
                                                          <w:placeholder>
                                                            <w:docPart w:val="61074C9546F0412EA8F3A927E64B468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896482865"/>
                                                              <w:placeholder>
                                                                <w:docPart w:val="730ECE9188D64B8194C9BE12A01D8C7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826865385"/>
                                                                  <w:placeholder>
                                                                    <w:docPart w:val="D1B1DA6CF5FF42D6BEB15AA41458E14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112514594"/>
                                                                      <w:placeholder>
                                                                        <w:docPart w:val="617A53863EC34B088D797D6CE519DCA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468633267"/>
                                                                          <w:placeholder>
                                                                            <w:docPart w:val="796EB865D9C3448B801CEFFF20D4C291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748923093"/>
                                                                              <w:placeholder>
                                                                                <w:docPart w:val="04089E1DC18745EB8FED09B033873AC7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251780405"/>
                                                                                  <w:placeholder>
                                                                                    <w:docPart w:val="67090E774EE54326B4595513B27EFB85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9593657"/>
                                                                                      <w:placeholder>
                                                                                        <w:docPart w:val="FFDBD3CC7283476EB50573AB8861FEB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876687779"/>
                                                                                          <w:placeholder>
                                                                                            <w:docPart w:val="D5F1AACC3A18420EBCF8EFD6E765D604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687754830"/>
                                                                                              <w:placeholder>
                                                                                                <w:docPart w:val="9B05CCC3BDF444E59C9A879C9757BBAF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36633288"/>
                                                                                                  <w:placeholder>
                                                                                                    <w:docPart w:val="009EBEBA53794D96916B32B7BA199CE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28892085"/>
                                                                                                      <w:placeholder>
                                                                                                        <w:docPart w:val="85A84E59DE0042EA97A7DA27CC3ED13F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81304764"/>
                                                                                                          <w:placeholder>
                                                                                                            <w:docPart w:val="ADD92F65F7474FF9ADB660565C2C819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Start w:id="64" w:name="_Hlk50957847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899811355"/>
                                                                                                              <w:placeholder>
                                                                                                                <w:docPart w:val="D2CA6A33DBC943918A6C7CFF85401717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862472503"/>
                                                                                                                  <w:placeholder>
                                                                                                                    <w:docPart w:val="FD66071EB59F406DA1ADCA005A10A52C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707597545"/>
                                                                                                                      <w:placeholder>
                                                                                                                        <w:docPart w:val="3B90EE691A4247298C8BF8D7C1427F4C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4798777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EAB1692CB5274E4E9471D355598F7788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3606918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268D9EC1C5CE4541A2D4CD15BAA8A38B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35362091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E13B6AC97B0447C99B3AFAEC7A48FAB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65" w:name="_Hlk79381021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651429356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EE57DE3808C41DCAC991C5C7B3EB22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867677835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B37D0C6F5444C96BEB623D68AE8A385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66" w:name="_Hlk75151691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251974521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A7E0F71A401144E3834E589F3592415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776177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2FBD158ECC8348B6A52882EE0D6337B0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255527446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E28A1B01E5D436CA66CFABE3CEA301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00602164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9EBFA259A07F44599C9D97B980122874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213956263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750ACF7E13D24287BA3EB153288801A1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67" w:name="_Hlk100557918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92776519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5175CCE3C4741CE89139434F7D56EAE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83522739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3CD4D22D534F4993A7ACA93CEBF87569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w:t>Spaghetti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="00BF6C99" w:rsidRPr="00BC1316">
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w:t xml:space="preserve"> Carbonara el Classico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w:t xml:space="preserve"> med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="00BF6C99" w:rsidRPr="00BC1316">
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w:t xml:space="preserve"> sås på rökt bacon, 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w:t xml:space="preserve">svamp, 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="00BF6C99" w:rsidRPr="00BC1316">
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w:t>grädde, svartpeppar, parmesan och lö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w:t>k</w:t>
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67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66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65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64"/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CE525C" w:rsidRPr="00996F0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222980870"/>
          <w:placeholder>
            <w:docPart w:val="63DEC2E8564C4B96AB0C3CEF3492A70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CE525C">
            <w:rPr>
              <w:rStyle w:val="Meny-matalternativ"/>
              <w:rFonts w:ascii="Oswald" w:hAnsi="Oswald"/>
            </w:rPr>
            <w:t xml:space="preserve"> </w:t>
          </w:r>
        </w:sdtContent>
      </w:sdt>
      <w:bookmarkEnd w:id="59"/>
      <w:r w:rsidR="00CE525C" w:rsidRPr="00996F05">
        <w:rPr>
          <w:rStyle w:val="Meny-matalternativ"/>
          <w:rFonts w:ascii="Oswald" w:hAnsi="Oswald"/>
        </w:rPr>
        <w:br/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940293791"/>
          <w:placeholder>
            <w:docPart w:val="7BE85B4082D8476BA74A275FE0EA15E8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08428632"/>
              <w:placeholder>
                <w:docPart w:val="A0775FBCD80C4B859E868B9C0CEDE56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40698325"/>
                  <w:placeholder>
                    <w:docPart w:val="963BE56B229D4976BECD65F26A234ED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2099284528"/>
                      <w:placeholder>
                        <w:docPart w:val="CC67C3E4F0C64131B9B4AD3A3F58B276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219976789"/>
                          <w:placeholder>
                            <w:docPart w:val="86744CA490034C11A5703FB91F14D0A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2034799790"/>
                              <w:placeholder>
                                <w:docPart w:val="793A578FC095480E8692143854E9348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2044089067"/>
                                  <w:placeholder>
                                    <w:docPart w:val="5DBAE56AF803418F8713822F1A950BD8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95489309"/>
                                      <w:placeholder>
                                        <w:docPart w:val="EE16F01161644DB6B2A1AA3DAF723DD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308828087"/>
                                          <w:placeholder>
                                            <w:docPart w:val="94C2A0F8A6B84B73AD0B8EB3F4179A6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408298773"/>
                                              <w:placeholder>
                                                <w:docPart w:val="5716C5D94101429D8FC78321337CDBB6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504627939"/>
                                                  <w:placeholder>
                                                    <w:docPart w:val="4F97FB685BD041B897814C5EC6649375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75385595"/>
                                                      <w:placeholder>
                                                        <w:docPart w:val="7FF61F4EE48244E2984C91D7B7CC6A2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670479771"/>
                                                          <w:placeholder>
                                                            <w:docPart w:val="68BD0B96F3D4477EBFD4027E4D327EA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83882634"/>
                                                              <w:placeholder>
                                                                <w:docPart w:val="C599C71AC82649E990584DF77771CAF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9339281"/>
                                                                  <w:placeholder>
                                                                    <w:docPart w:val="D0260B2CA2274A798881019DC30FC53F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385799379"/>
                                                                      <w:placeholder>
                                                                        <w:docPart w:val="7A99FE46DEEC451CB5197E9BDD6C725F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483914911"/>
                                                                          <w:placeholder>
                                                                            <w:docPart w:val="10CC2FB7AE6A41AF8F829C49C357EB7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139228454"/>
                                                                              <w:placeholder>
                                                                                <w:docPart w:val="49055C9F758F474E8070012DE7D9216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212606568"/>
                                                                                  <w:placeholder>
                                                                                    <w:docPart w:val="7F59FAF3CB6A45F5855EC0F931035A65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506869612"/>
                                                                                      <w:placeholder>
                                                                                        <w:docPart w:val="392CFDCA5FB84735997007D76539A1F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797921660"/>
                                                                                          <w:placeholder>
                                                                                            <w:docPart w:val="CAFA97B30F2C4C099BB6C320428E7EF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299269790"/>
                                                                                              <w:placeholder>
                                                                                                <w:docPart w:val="4F98B5672E034C9D94BE4971E583DA6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68" w:name="_Hlk58818761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775599330"/>
                                                                                                  <w:placeholder>
                                                                                                    <w:docPart w:val="E3BCB19CF4C7457895D29B65AF5B029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973597141"/>
                                                                                                      <w:placeholder>
                                                                                                        <w:docPart w:val="87BC22F141CC4207A54331E6B9C5451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69" w:name="_Hlk79381139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104884200"/>
                                                                                                          <w:placeholder>
                                                                                                            <w:docPart w:val="6F92EAB1CCB345BE9C1159FBD167019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540859639"/>
                                                                                                              <w:placeholder>
                                                                                                                <w:docPart w:val="F1BACE61EB0B4F31B99480855546C61C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834881007"/>
                                                                                                                  <w:placeholder>
                                                                                                                    <w:docPart w:val="98D9FEC22AEC44CCB956437C40CAF0B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510838069"/>
                                                                                                                      <w:placeholder>
                                                                                                                        <w:docPart w:val="C570FF2F89D74C049E198670F405768A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bookmarkStart w:id="70" w:name="_Hlk92088071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74754019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5C21D9C2FCC444838A1F2D99DAA7F23F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71" w:name="_Hlk71520308"/>
                                                                                                                          <w:bookmarkEnd w:id="70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41691088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CD073CCD260849E78F44996399F9CCAB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69290590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175387D0131456F8B2BA5A705FBCE8E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201271985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F89D5BF998D44439DDECAAB88D4B45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72" w:name="_Hlk99954934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234704868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46185D2A3D2245A49651FB145C19DDEF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90026925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F20E3C991644D7EB0BE83F60AACDD22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830248332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45A40830E6342789E06E3AA14B8B70F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537392520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E5E2D56CCC29447FBEBED30216821C9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72236793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B4AB8C3BEA14809B8EDF58494AF66A5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86162459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AB4C601ECEAA464092A5DFBCE37DF6FD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075251485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36617A7E4AF54C149BB11D73EF56CBE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694219833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38816E35A8E54521A31D51FF397B1EE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61302431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5D4262E58F3844E8BA05BDDF768A2A5C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18867670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BBE8B2DD9055426CBEB7BC8AB693845B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53966556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6D7AD798F4BD40749E5FAFAAA98C35CA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94890267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AB349E1E4C34E6C9AC325D1DE7F13B2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1605721623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BFE0F93C10C349D792C77DAEBFA7D530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994949815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A0D1E28CBCBF472EBEA61AA5BD738171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405184286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81E1FE6D711B44EFB8198002CE5AC081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11680435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FDCB2C133A1D442D9CC7BA359FA2EEB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2062239580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E9198EEBFF5840D4AEAF1EFC2E29F0AD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1058625631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AFBA8BC9EF74D119B2D9BFA7879ED0B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646330404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919E3EA961F847E6B92B4ABB47ABC9B9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25440988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3754E62D019E4ED6AF1048A558D23EB5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98628176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0B8C4508E7494DA9A983066DE2D99E19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1861164070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1D0B6407E2554DF08BFCE3902E95370E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1043877413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8B38C8CCC99E4761A6D793F2BF598201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159739726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1B6C6C24DD08433284046482046BC339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1461487147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3F59DB3C833A4828A9A85AECCF2C9DE0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109092173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2284A18B791D4097BEDB2121EAF64D8C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274681249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F73A160057EF4457A5D67D457D67754C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-1186289894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4BB8B168AD8942FE97BC5E210DCFF127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243804382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15EE93C3BAAF4D2397EB19C3822B8EC8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1953231455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2C66DC537CC44383B06F900533FE2496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909814827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FAD77C8A084283A0FBA72307AC79E4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1179544029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56CE4624864A0E9F2D93CBD62957A4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59521489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E8782318C514C2EA65A5FAA579528F6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07612462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369F10C5504423E9FAF681F646F852F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050206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17CDAC50726410780A279FCF8A146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982690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36407E4D6B48DEB1320B4F00D6FCA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43729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B1BA8B2F2B45EA8E04ACED6288FEE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211644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E59792AC90F495DB041AA9B1A6E062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02775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2BB06F0F674EEEB95ED7BD00043C2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742144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363D843645405B8D92A1030B6CFCB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093750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49039982674825A50F3F60B247F9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66819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F733469E414768A12769761641ABA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29342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5F604ACA444F61AAB1326EAFA948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436062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1CDE065FACD4E0D8578552756DCD57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01103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0749B849104895938193A4AFFABA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680750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BBF3C450044B0191F44ECC212C2AC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532140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2D270B18A840C8BF433FF8A1439C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459218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54F81057B504159BD96CA9285B3E3B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177606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5D25AD82E3247B6B680E5F62E251C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Vego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 w:rsidRPr="00BC1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Carbonara el Classico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 w:rsidRPr="00BC1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sås på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fejcon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 w:rsidRPr="00BC1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svamp,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 w:rsidRPr="00BC1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grädde, svartpeppar, parmesan och lö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CE525C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r w:rsidR="00CE525C" w:rsidRPr="00A2605B">
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GLUTEN / LAKTOS"/>
                                                                                                                                                      <w:tag w:val="GLUTEN / LAKTOS"/>
                                                                                                                                                      <w:id w:val="567695350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5397C4C8D4CB4FA6BA69D7069BD490C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:comboBox>
                                                                                                                                                        <w:listItem w:value="Välj ett objekt."/>
                                                                                                                                                        <w:listItem w:displayText="(G)" w:value="(G)"/>
                                                                                                                                                        <w:listItem w:displayText="(L)" w:value="(L)"/>
                                                                                                                                                        <w:listItem w:displayText="(G+L)" w:value="(G+L)"/>
                                                                                                                                                      </w:comboBox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  <w:bookmarkEnd w:id="72"/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71"/>
                                                                                                                          <w:r w:rsidR="00CE525C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r w:rsidR="00CE525C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w:b/>
                                                                                                                      <w:smallCaps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 xml:space="preserve"> </w:t>
                                                                                                                  </w:r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r w:rsidR="00CE525C">
                                                                                                            <w:rPr>
                                                                                                              <w:rFonts w:ascii="Oswald" w:hAnsi="Oswald"/>
                                                                                                              <w:bCs/>
                                                                                                            </w:rPr>
                                                                                                            <w:t xml:space="preserve"> </w:t>
                                                                                                          </w:r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69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68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110DC602" w14:textId="5D139A73" w:rsidR="005556D2" w:rsidRPr="00767148" w:rsidRDefault="00DA7831" w:rsidP="00E528B2">
      <w:pPr>
        <w:rPr>
          <w:rFonts w:ascii="Oswald" w:hAnsi="Oswald"/>
          <w:bCs/>
        </w:rPr>
      </w:pPr>
      <w:r w:rsidRPr="009C166D">
        <w:rPr>
          <w:rFonts w:ascii="Oswald" w:hAnsi="Oswald"/>
          <w:b/>
          <w:color w:val="FF0000"/>
          <w:sz w:val="20"/>
          <w:szCs w:val="20"/>
        </w:rPr>
        <w:t xml:space="preserve">TORSDAG </w:t>
      </w:r>
      <w:sdt>
        <w:sdtPr>
          <w:rPr>
            <w:rStyle w:val="Formatmall1"/>
            <w:rFonts w:ascii="Oswald" w:hAnsi="Oswald"/>
            <w:color w:val="FF0000"/>
            <w:sz w:val="20"/>
            <w:szCs w:val="20"/>
          </w:rPr>
          <w:id w:val="-871141741"/>
          <w:placeholder>
            <w:docPart w:val="5C621C7C18004ED18C3015CB3DA0ED64"/>
          </w:placeholder>
          <w:date w:fullDate="2023-02-02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E12EA6">
            <w:rPr>
              <w:rStyle w:val="Formatmall1"/>
              <w:rFonts w:ascii="Oswald" w:hAnsi="Oswald"/>
              <w:color w:val="FF0000"/>
              <w:sz w:val="20"/>
              <w:szCs w:val="20"/>
            </w:rPr>
            <w:t>2/2</w:t>
          </w:r>
        </w:sdtContent>
      </w:sdt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 w:rsidRPr="00DB278B">
        <w:rPr>
          <w:rFonts w:ascii="Oswald" w:hAnsi="Oswald"/>
          <w:bCs/>
          <w:sz w:val="24"/>
          <w:szCs w:val="24"/>
        </w:rPr>
        <w:br/>
      </w:r>
      <w:bookmarkStart w:id="73" w:name="_Hlk57012820"/>
      <w:bookmarkStart w:id="74" w:name="_Hlk55194463"/>
      <w:bookmarkStart w:id="75" w:name="_Hlk92696741"/>
      <w:bookmarkStart w:id="76" w:name="_Hlk96929972"/>
      <w:r w:rsidR="00D92127" w:rsidRPr="00660C65">
        <w:rPr>
          <w:rStyle w:val="Meny-matalternativ"/>
          <w:rFonts w:ascii="Oswald" w:hAnsi="Oswald"/>
        </w:rPr>
        <w:t xml:space="preserve">1) </w:t>
      </w:r>
      <w:bookmarkStart w:id="77" w:name="_Hlk47937885"/>
      <w:sdt>
        <w:sdtPr>
          <w:rPr>
            <w:rStyle w:val="Meny-matalternativ"/>
            <w:rFonts w:ascii="Oswald" w:hAnsi="Oswald"/>
          </w:rPr>
          <w:alias w:val="1"/>
          <w:tag w:val="Måndag"/>
          <w:id w:val="1368721837"/>
          <w:placeholder>
            <w:docPart w:val="6983600ABF144D818BBBC2D5F07490D3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06086899"/>
              <w:placeholder>
                <w:docPart w:val="B33F891A8F464B3AA5A754094D3D965A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936351546"/>
                  <w:placeholder>
                    <w:docPart w:val="516DD4F6E04C4623B1337756628F32B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78" w:name="_Hlk43695921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661474565"/>
                      <w:placeholder>
                        <w:docPart w:val="45C4378D5C6E4B61946B1C1AAB47F1E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79" w:name="_Hlk44866168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97999851"/>
                          <w:placeholder>
                            <w:docPart w:val="41D1302590A6478A820CE41E0008BFBE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388025818"/>
                              <w:placeholder>
                                <w:docPart w:val="530B6B7E584749269B79DE0BCA8E8432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288884196"/>
                                  <w:placeholder>
                                    <w:docPart w:val="B4C8D70D55A1419EA2E447CDAB59210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59891562"/>
                                      <w:placeholder>
                                        <w:docPart w:val="FE18383159A746CB8E7C0676DE4B712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75759113"/>
                                          <w:placeholder>
                                            <w:docPart w:val="48CB031F9E284B2A92284771CA3175AC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80" w:name="_Hlk4845675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754111903"/>
                                              <w:placeholder>
                                                <w:docPart w:val="3E6DF01B3CF14C1BB2E979C04523A47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94730726"/>
                                                  <w:placeholder>
                                                    <w:docPart w:val="4E60750FD0D14EE8BA02B28DA826E59C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61779488"/>
                                                      <w:placeholder>
                                                        <w:docPart w:val="B3519A91A06143D7B6C9E78A36FAACE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81" w:name="_Hlk5035784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58987987"/>
                                                          <w:placeholder>
                                                            <w:docPart w:val="A66C429E78714706A2E0554ACA0E30AF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82" w:name="_Hlk50957653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725023610"/>
                                                              <w:placeholder>
                                                                <w:docPart w:val="D3EB8197C408417FA64CF0A40F99A2D2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795101457"/>
                                                                  <w:placeholder>
                                                                    <w:docPart w:val="D9236FC7EDAE4C288C82543949E95CE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775907190"/>
                                                                      <w:placeholder>
                                                                        <w:docPart w:val="58F1EEAD989F4D3192A956E4B1C53C0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26283121"/>
                                                                          <w:placeholder>
                                                                            <w:docPart w:val="9B3FABEC3E6A4FB6AB57E6BF7DC3A53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83" w:name="_Hlk53379807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087641937"/>
                                                                              <w:placeholder>
                                                                                <w:docPart w:val="04057FC6A17E42F696A21A868C9A112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84" w:name="_Hlk55194503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948347186"/>
                                                                                  <w:placeholder>
                                                                                    <w:docPart w:val="D09C9E6561404C75B646A4E84205C6F1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766418"/>
                                                                                      <w:placeholder>
                                                                                        <w:docPart w:val="72C1DFF749FC404A8F4CCED7F21A2310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129458177"/>
                                                                                          <w:placeholder>
                                                                                            <w:docPart w:val="60DCF9BF906C44C7A8E68404C8811BF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85" w:name="_Hlk57605039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902556915"/>
                                                                                              <w:placeholder>
                                                                                                <w:docPart w:val="149331D0426C42F6981F518E2F87C7E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8733916"/>
                                                                                                  <w:placeholder>
                                                                                                    <w:docPart w:val="C9CE09B0D23343FC981C260DEBAE310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687017255"/>
                                                                                                      <w:placeholder>
                                                                                                        <w:docPart w:val="6690FC2EF6884D7981ADBCB1F0774C1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618445707"/>
                                                                                                          <w:placeholder>
                                                                                                            <w:docPart w:val="14DE06B62DCC4C0793AB6CB04190DED9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794445494"/>
                                                                                                              <w:placeholder>
                                                                                                                <w:docPart w:val="EAEC84B960C848D4B28F8555CDF559A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334492367"/>
                                                                                                                  <w:placeholder>
                                                                                                                    <w:docPart w:val="613AA29D1C23468E818749DBEE4855E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63657961"/>
                                                                                                                      <w:placeholder>
                                                                                                                        <w:docPart w:val="2A41E9797D3F4C29AC729CF79596228F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27752960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6B829E1E4DB54F72AC123E451BFC1A1D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213428194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B182FA43A374E66AE3952F5E9C3C7E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22"/>
                                                                                                                                <w:szCs w:val="22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86" w:name="_Hlk79381054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238065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7B29BD958974F7C82974D3FDD715295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87" w:name="_Hlk78173094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90063689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632D4233D38494D9EA42A759F519DF1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16986375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DFD84A9A6DBD43ACAA24FC5FC5C3535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62846131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9ECD5E6662F4F10BCA6D5B9C22A64D2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88" w:name="_Hlk81204533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6449442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13D1C5FB3914E43BA17F80D13B4513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89" w:name="_Hlk77569074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62129004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AA696D6258FF4949B9258AB0F49F4592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90" w:name="_Hlk73942075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1541844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CE0F6882CD6468C88F91DEDA432940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91798585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A22A8BA525B944FEAAB33AD1DEA37B5E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5778283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118C5ED848224E3B80442EC7666E232B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2649935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1E627E4248364AE187FA867710C7EE8D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95645809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9BA265F5D257442AA0F490CE5C0B362F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818965544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80422E9752174FA2AD584938DD5AB7A1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91" w:name="_Hlk104791708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57902897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88224DEEFCE8462DBD0CE56F0752C013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81071154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C20A490B5C364707A471EC5FE9B44EFC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bookmarkStart w:id="92" w:name="_Hlk49145046"/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123446629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93BCE8A1C7304F23889ACBB4D43DC146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57926743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537BB10AA31D471D93469ECDD40BE58E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r w:rsidR="00D92127" w:rsidRPr="000964B9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 xml:space="preserve">Lyxig Hummersoppa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D92127" w:rsidRPr="000964B9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 xml:space="preserve">med räkor,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D92127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 xml:space="preserve">vitfisk,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D92127" w:rsidRPr="000964B9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>färsk dill och ägg samt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D92127" w:rsidRPr="000964B9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 xml:space="preserve"> Tunna Pannkakor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D92127" w:rsidRPr="000964B9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>med sylt &amp; vispad grädde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<w:bookmarkEnd w:id="92"/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91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90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bookmarkEnd w:id="89"/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88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87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86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85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73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74"/>
                                                                              <w:bookmarkEnd w:id="84"/>
                                                                            </w:sdtContent>
                                                                          </w:sdt>
                                                                          <w:bookmarkEnd w:id="83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82"/>
                                                        </w:sdtContent>
                                                      </w:sdt>
                                                      <w:bookmarkEnd w:id="81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77"/>
                                          <w:bookmarkEnd w:id="80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bookmarkEnd w:id="79"/>
                    </w:sdtContent>
                  </w:sdt>
                  <w:bookmarkEnd w:id="78"/>
                </w:sdtContent>
              </w:sdt>
            </w:sdtContent>
          </w:sdt>
        </w:sdtContent>
      </w:sdt>
      <w:r w:rsidR="00D92127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831257517"/>
          <w:placeholder>
            <w:docPart w:val="F6EE4DAB3D0F468AB41BFFCDD443E558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D92127">
            <w:rPr>
              <w:rStyle w:val="Meny-matalternativ"/>
              <w:rFonts w:ascii="Oswald" w:hAnsi="Oswald"/>
            </w:rPr>
            <w:t xml:space="preserve"> </w:t>
          </w:r>
        </w:sdtContent>
      </w:sdt>
      <w:bookmarkEnd w:id="75"/>
      <w:r w:rsidR="00D92127" w:rsidRPr="00660C65">
        <w:rPr>
          <w:rFonts w:ascii="Oswald" w:hAnsi="Oswald"/>
          <w:bCs/>
        </w:rPr>
        <w:br/>
      </w:r>
      <w:bookmarkStart w:id="93" w:name="_Hlk57604710"/>
      <w:bookmarkEnd w:id="76"/>
      <w:r w:rsidR="00D92127" w:rsidRPr="00660C65">
        <w:rPr>
          <w:rStyle w:val="Meny-matalternativ"/>
          <w:rFonts w:ascii="Oswald" w:hAnsi="Oswald"/>
        </w:rPr>
        <w:t xml:space="preserve">2) </w:t>
      </w:r>
      <w:bookmarkStart w:id="94" w:name="_Hlk47938067"/>
      <w:sdt>
        <w:sdtPr>
          <w:rPr>
            <w:rStyle w:val="Meny-matalternativ"/>
            <w:rFonts w:ascii="Oswald" w:hAnsi="Oswald"/>
          </w:rPr>
          <w:alias w:val="1"/>
          <w:tag w:val="Måndag"/>
          <w:id w:val="2110620028"/>
          <w:placeholder>
            <w:docPart w:val="EB40C24607D34ABB9FCE80F9EF409354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40365411"/>
              <w:placeholder>
                <w:docPart w:val="D725D9D2AE7B477796023531C052855E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83137079"/>
                  <w:placeholder>
                    <w:docPart w:val="61ADFA3C427C4BCC8317AECDFA5D04C9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6024823"/>
                      <w:placeholder>
                        <w:docPart w:val="CE65A05DA99B4F00BCCE936BE96EA1C2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95" w:name="_Hlk43695953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456712462"/>
                          <w:placeholder>
                            <w:docPart w:val="108397B2E557414BA91FF75776EEAE6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96" w:name="_Hlk44267950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69706343"/>
                              <w:placeholder>
                                <w:docPart w:val="B66C3CCF2ECF469DBA971EBF1961D48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97" w:name="_Hlk4486630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163700566"/>
                                  <w:placeholder>
                                    <w:docPart w:val="D47C70E85F644F04BB9A9DC42F1A130B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19699509"/>
                                      <w:placeholder>
                                        <w:docPart w:val="9633C3446E3045048FA0F55EED1659D0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98" w:name="_Hlk45254807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986213332"/>
                                          <w:placeholder>
                                            <w:docPart w:val="D21E3930F3544560908E56BE6FED2B20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599478490"/>
                                              <w:placeholder>
                                                <w:docPart w:val="EA45903690AD47C8B2A94185443528D6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866864616"/>
                                                  <w:placeholder>
                                                    <w:docPart w:val="DC305390280F49718884F29BEE1ED76E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2572985"/>
                                                      <w:placeholder>
                                                        <w:docPart w:val="AEF08F7B7B6E4092AFEA7E72BDD1404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68609271"/>
                                                          <w:placeholder>
                                                            <w:docPart w:val="DC9DFEF2343F4A52A2C59866846E9D24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805450134"/>
                                                              <w:placeholder>
                                                                <w:docPart w:val="7FF71A114F76413CA69B303184074A3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23996266"/>
                                                                  <w:placeholder>
                                                                    <w:docPart w:val="3D9CD13EBFD14D8C90DB55F2503B95F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99" w:name="_Hlk48456904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1291859"/>
                                                                      <w:placeholder>
                                                                        <w:docPart w:val="3AE35DE6B1154E00922BCD5F62C276CD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00" w:name="_Hlk49145083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625803359"/>
                                                                          <w:placeholder>
                                                                            <w:docPart w:val="0F6BD41571FE4C6B9A7064D507DC8E9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01" w:name="_Hlk49750542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403056888"/>
                                                                              <w:placeholder>
                                                                                <w:docPart w:val="2FC50C88D5EC4CDE875CD756160E855E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02" w:name="_Hlk50358070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36029755"/>
                                                                                  <w:placeholder>
                                                                                    <w:docPart w:val="99E7A2939CEB4A9C949D2D57BDECE5A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00451302"/>
                                                                                      <w:placeholder>
                                                                                        <w:docPart w:val="1287FB9E64FD4B87848E6EC84975F469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03" w:name="_Hlk52169252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585800446"/>
                                                                                          <w:placeholder>
                                                                                            <w:docPart w:val="7D0171F04E184427BDA23A6313D17F79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038353287"/>
                                                                                              <w:placeholder>
                                                                                                <w:docPart w:val="A96125E15CA04C738E6A76BE8902BFB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04" w:name="_Hlk53380399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39712961"/>
                                                                                                  <w:placeholder>
                                                                                                    <w:docPart w:val="C74E9E2188774D3C8D765EC8AA5EA1C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05" w:name="_Hlk66078353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891380477"/>
                                                                                                      <w:placeholder>
                                                                                                        <w:docPart w:val="969E9AE6F5854F1898B8CE4FEA6B0AC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41553462"/>
                                                                                                          <w:placeholder>
                                                                                                            <w:docPart w:val="0C3F25BDB9184F4EA24ABB8C67B84D8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929809415"/>
                                                                                                              <w:placeholder>
                                                                                                                <w:docPart w:val="D9AE0FCE590A44A5ACB10B01121C2EC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797346285"/>
                                                                                                                  <w:placeholder>
                                                                                                                    <w:docPart w:val="599E247989F1496A8ABD12BBA0F4C0D4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06" w:name="_Hlk49750233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164397254"/>
                                                                                                                      <w:placeholder>
                                                                                                                        <w:docPart w:val="F1C8F063EDF349D2BDE660995B9F28EA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794944992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078067DF5F64D7C931D291A6C124955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501007590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CF93FFA8287C4150874C949A267FF88E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07" w:name="_Hlk69104572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41605789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6ACFFAB43F944078FF5AB06E8092BF2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44858520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DD77B68F6CC745F5B064263876436F5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49330844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90A8E2E4FF9743A692661A1C81DE98D9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332344798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C420549C02534D99A560556C531C6DE9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r w:rsidR="00D92127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>Nattbakad skånestek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<w:r w:rsidR="00D92127">
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w:t xml:space="preserve"> äppelspäckad mör karré m gräddskysås, ångade finprimörer samt rostad potatis</w:t>
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107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06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105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04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03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02"/>
                                                                            </w:sdtContent>
                                                                          </w:sdt>
                                                                          <w:bookmarkEnd w:id="101"/>
                                                                        </w:sdtContent>
                                                                      </w:sdt>
                                                                      <w:bookmarkEnd w:id="100"/>
                                                                    </w:sdtContent>
                                                                  </w:sdt>
                                                                  <w:bookmarkEnd w:id="99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94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98"/>
                                    </w:sdtContent>
                                  </w:sdt>
                                </w:sdtContent>
                              </w:sdt>
                              <w:bookmarkEnd w:id="97"/>
                            </w:sdtContent>
                          </w:sdt>
                          <w:bookmarkEnd w:id="96"/>
                        </w:sdtContent>
                      </w:sdt>
                      <w:bookmarkEnd w:id="95"/>
                    </w:sdtContent>
                  </w:sdt>
                </w:sdtContent>
              </w:sdt>
              <w:r w:rsidR="00D92127" w:rsidRPr="00660C65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GLUTEN / LAKTOS"/>
                  <w:tag w:val="GLUTEN / LAKTOS"/>
                  <w:id w:val="1526748257"/>
                  <w:placeholder>
                    <w:docPart w:val="1AA023C90909428E9C5314A1D8FC045B"/>
                  </w:placeholder>
                  <w:comboBox>
                    <w:listItem w:value="Välj ett objekt."/>
                    <w:listItem w:displayText="(G)" w:value="(G)"/>
                    <w:listItem w:displayText="(L)" w:value="(L)"/>
                    <w:listItem w:displayText="(G+L)" w:value="(G+L)"/>
                  </w:comboBox>
                </w:sdtPr>
                <w:sdtContent>
                  <w:r w:rsidR="00D92127">
                    <w:rPr>
                      <w:rStyle w:val="Meny-matalternativ"/>
                      <w:rFonts w:ascii="Oswald" w:hAnsi="Oswald"/>
                    </w:rPr>
                    <w:t xml:space="preserve"> </w:t>
                  </w:r>
                </w:sdtContent>
              </w:sdt>
            </w:sdtContent>
          </w:sdt>
        </w:sdtContent>
      </w:sdt>
      <w:r w:rsidR="00D92127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738626540"/>
          <w:placeholder>
            <w:docPart w:val="FA8DD89FB93446B5B67EBBF0F8F3539C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D92127">
            <w:rPr>
              <w:rStyle w:val="Meny-matalternativ"/>
              <w:rFonts w:ascii="Oswald" w:hAnsi="Oswald"/>
            </w:rPr>
            <w:t>(G+L)</w:t>
          </w:r>
        </w:sdtContent>
      </w:sdt>
      <w:r w:rsidR="00D92127" w:rsidRPr="00660C65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90779040"/>
          <w:placeholder>
            <w:docPart w:val="7E25D1412F8D4F74BE9A425BEC86AAE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690668433"/>
              <w:placeholder>
                <w:docPart w:val="3E1F49D5414C481BB3BD144AFD7F319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51274368"/>
                  <w:placeholder>
                    <w:docPart w:val="02AB000232CC4B68852BA2F80D858FF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7501980"/>
                      <w:placeholder>
                        <w:docPart w:val="9B4997BB5E174AEE8F58E4DDD48F6AE4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08" w:name="_Hlk43695976"/>
                      <w:bookmarkStart w:id="109" w:name="_Hlk44267990"/>
                      <w:bookmarkStart w:id="110" w:name="_Hlk44866374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512808247"/>
                          <w:placeholder>
                            <w:docPart w:val="349D02D9814546DF9095B75498309952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End w:id="109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417749893"/>
                              <w:placeholder>
                                <w:docPart w:val="8B2DE4AAEAB044F9B736737875BAE2E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11" w:name="_Hlk45254842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343897763"/>
                                  <w:placeholder>
                                    <w:docPart w:val="1628E4677A3F41D28205D638B1DC7C7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16699400"/>
                                      <w:placeholder>
                                        <w:docPart w:val="BD2216E8910F430182809E8D421CC99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026788228"/>
                                          <w:placeholder>
                                            <w:docPart w:val="1875D6A93FD042D9AA5F02DBE5B58ED4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198695386"/>
                                              <w:placeholder>
                                                <w:docPart w:val="A135CCC5CAA84DAD9CAF242B12B70B7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1743499"/>
                                                  <w:placeholder>
                                                    <w:docPart w:val="68BF43718CF34975868BFA45358EC920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20136934"/>
                                                      <w:placeholder>
                                                        <w:docPart w:val="932E2B91F69A44AABFA800BCB862243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12" w:name="_Hlk4793809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745682099"/>
                                                          <w:placeholder>
                                                            <w:docPart w:val="41D5A1870EAB4FC9A69A2BB905A6210E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13" w:name="_Hlk4845692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126587034"/>
                                                              <w:placeholder>
                                                                <w:docPart w:val="8E6465D7D5164280924073FDF117AFA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749795424"/>
                                                                  <w:placeholder>
                                                                    <w:docPart w:val="C053BC4FBA0F42C9B254CB3D0B18AB2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14" w:name="_Hlk49750572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0662357"/>
                                                                      <w:placeholder>
                                                                        <w:docPart w:val="54B46DBBA3714949842A5D19D2384089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464110248"/>
                                                                          <w:placeholder>
                                                                            <w:docPart w:val="190C9FE593084DC5AC20CF0061B21DB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15" w:name="_Hlk5095760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23439053"/>
                                                                              <w:placeholder>
                                                                                <w:docPart w:val="524EF733076B40AA924D728C9F169867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16" w:name="_Hlk50357818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175957896"/>
                                                                                  <w:placeholder>
                                                                                    <w:docPart w:val="192E71AFC963442AB711A9EB7FC1D70B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70769153"/>
                                                                                      <w:placeholder>
                                                                                        <w:docPart w:val="A1D16601F47046DF9849BCBE311E4B72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823077"/>
                                                                                          <w:placeholder>
                                                                                            <w:docPart w:val="3B1B336A01694258890A0D458D67CED4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14626644"/>
                                                                                              <w:placeholder>
                                                                                                <w:docPart w:val="C4B823A0070A4AEF97A938137769148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070961269"/>
                                                                                                  <w:placeholder>
                                                                                                    <w:docPart w:val="E36463461D804A1CA89FBF633B67956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147740193"/>
                                                                                                      <w:placeholder>
                                                                                                        <w:docPart w:val="F5BA7B8C7BF04D1E9781F9B8AD4AD5C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17" w:name="_Hlk53379725"/>
                                                                                                      <w:bookmarkStart w:id="118" w:name="_Hlk64872723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29734845"/>
                                                                                                          <w:placeholder>
                                                                                                            <w:docPart w:val="F738902055E241AF9B0766684042749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End w:id="118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6839925"/>
                                                                                                              <w:placeholder>
                                                                                                                <w:docPart w:val="8EF21BB816A948BE9D526FEECC80BFC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535269627"/>
                                                                                                                  <w:placeholder>
                                                                                                                    <w:docPart w:val="C611AB7ED41F4FF3AE506AA7B781C93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19" w:name="_Hlk66078383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4951239"/>
                                                                                                                      <w:placeholder>
                                                                                                                        <w:docPart w:val="4C151CEE9D6B4ED2ABF2A27CE46784AC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0688954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CD51483425134E8D97E26B3994BF4046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31121079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948F3EF6F81F45FA84D9F7985AD0202F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71909892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D304F36913C74B10941409B1F64F5E1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200948034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0537041B8D341E588B58B7732535F3A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120" w:name="_Hlk69104605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25779714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CF079B92AE3149D1ACC6C3D0EDC3C19D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201174547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E494E268B814B28A7C49E8294936E10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37642482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43131B86E8B9491EB3A22F4AD34B5E20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91543598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07FD1A9DECF24D528E58CCC50F3B6AAD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52548355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B70D51C318647778B7A51BE1D639501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41623149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2EDB90A8668F4CE894E58C372BAF534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21" w:name="_Hlk125358652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04395214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D6E7D11084534123B49BD17119CE9C46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3C3E11" w:rsidRPr="00485926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>Grekisk Moussaka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3C3E11" w:rsidRPr="00485926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gratinerad klassiker på skivad potatis, auberginer, zucchini, tomater och nötfärs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121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  <w:bookmarkEnd w:id="120"/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r w:rsidR="00D92127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19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17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16"/>
                                                                            </w:sdtContent>
                                                                          </w:sdt>
                                                                          <w:bookmarkEnd w:id="115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114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13"/>
                                                        </w:sdtContent>
                                                      </w:sdt>
                                                      <w:bookmarkEnd w:id="112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11"/>
                            </w:sdtContent>
                          </w:sdt>
                          <w:bookmarkEnd w:id="110"/>
                        </w:sdtContent>
                      </w:sdt>
                      <w:bookmarkEnd w:id="108"/>
                    </w:sdtContent>
                  </w:sdt>
                </w:sdtContent>
              </w:sdt>
            </w:sdtContent>
          </w:sdt>
        </w:sdtContent>
      </w:sdt>
      <w:r w:rsidR="00D92127" w:rsidRPr="00660C65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162386936"/>
          <w:placeholder>
            <w:docPart w:val="E1F64C70E89C4C45BFACC0AB35AF2295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245263">
            <w:rPr>
              <w:rStyle w:val="Meny-matalternativ"/>
              <w:rFonts w:ascii="Oswald" w:hAnsi="Oswald"/>
            </w:rPr>
            <w:t>(G)</w:t>
          </w:r>
        </w:sdtContent>
      </w:sdt>
      <w:bookmarkEnd w:id="93"/>
      <w:r w:rsidR="00D92127" w:rsidRPr="00660C65">
        <w:rPr>
          <w:rStyle w:val="Meny-matalternativ"/>
          <w:rFonts w:ascii="Oswald" w:hAnsi="Oswald"/>
        </w:rPr>
        <w:br/>
        <w:t xml:space="preserve">VEG) </w:t>
      </w:r>
      <w:bookmarkStart w:id="122" w:name="_Hlk67886283"/>
      <w:sdt>
        <w:sdtPr>
          <w:rPr>
            <w:rStyle w:val="Meny-matalternativ"/>
            <w:rFonts w:ascii="Oswald" w:hAnsi="Oswald"/>
          </w:rPr>
          <w:alias w:val="1"/>
          <w:tag w:val="Måndag"/>
          <w:id w:val="614711271"/>
          <w:placeholder>
            <w:docPart w:val="C6D71414761A44D885D117AA2B20F0B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610005146"/>
              <w:placeholder>
                <w:docPart w:val="E37C1955B89244D6820CECB389A4D6F3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657372369"/>
                  <w:placeholder>
                    <w:docPart w:val="B14CDD8436014B40BD310169DB5FCA8E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123" w:name="_Hlk43696374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662235248"/>
                      <w:placeholder>
                        <w:docPart w:val="EE06B9E5AB5C49E68102F61BC6540046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2125689013"/>
                          <w:placeholder>
                            <w:docPart w:val="5408EC3F06954AAD8D3CD65DD663EDEC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185274547"/>
                              <w:placeholder>
                                <w:docPart w:val="F6DF97B0ED7C45638113A4EB5C26AB6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763098674"/>
                                  <w:placeholder>
                                    <w:docPart w:val="1F458C854B73493884F84686913B6814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124" w:name="_Hlk45254867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195607455"/>
                                      <w:placeholder>
                                        <w:docPart w:val="1AE50D41CE3845DBA9D2974F15DBC38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83541055"/>
                                          <w:placeholder>
                                            <w:docPart w:val="D7E3167F05AD4FF98A17F6931843D582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62584374"/>
                                              <w:placeholder>
                                                <w:docPart w:val="4C6447D7CAE149C489DB7E5EDEA5B067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409430139"/>
                                                  <w:placeholder>
                                                    <w:docPart w:val="C942842D9C014BD7B1920AAA86AC6A4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403601285"/>
                                                      <w:placeholder>
                                                        <w:docPart w:val="7F726EFD4A6B4C9FB3B3482FB970864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062082560"/>
                                                          <w:placeholder>
                                                            <w:docPart w:val="E7ADBDD5FE8C493FB63760BAE5609020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25" w:name="_Hlk48456985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854032567"/>
                                                              <w:placeholder>
                                                                <w:docPart w:val="E2F373BB51EA4138B25815068540165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26" w:name="_Hlk49145304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28219131"/>
                                                                  <w:placeholder>
                                                                    <w:docPart w:val="521B2F9B1A85445AA844CAAC99B420A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305602903"/>
                                                                      <w:placeholder>
                                                                        <w:docPart w:val="932B0A7552814904A9807045F2F2B57D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841436753"/>
                                                                          <w:placeholder>
                                                                            <w:docPart w:val="1C8E95C2470E4507859F389BFE5AA17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35831662"/>
                                                                              <w:placeholder>
                                                                                <w:docPart w:val="15D45D5EBFF5450E84A05FC47B6CF5B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11412380"/>
                                                                                  <w:placeholder>
                                                                                    <w:docPart w:val="91DBEBA1B3EE4906BE4A7D030941AFE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743100745"/>
                                                                                      <w:placeholder>
                                                                                        <w:docPart w:val="160EDCC70AB844A5B76B3E470E85469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27" w:name="_Hlk52169815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97532119"/>
                                                                                          <w:placeholder>
                                                                                            <w:docPart w:val="8DC18CF34FA64C1CBBECA90D3F54545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128" w:name="_Hlk52773513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445154272"/>
                                                                                              <w:placeholder>
                                                                                                <w:docPart w:val="26595D00B0EE4CB39FBDCDFCA918C59C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29" w:name="_Hlk53379845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853261984"/>
                                                                                                  <w:placeholder>
                                                                                                    <w:docPart w:val="FF69A29356D04286946ABAFE6373CF6B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2008782529"/>
                                                                                                      <w:placeholder>
                                                                                                        <w:docPart w:val="73CD178087B74A7E9DC351195C69BB0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30" w:name="_Hlk55195154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5893117"/>
                                                                                                          <w:placeholder>
                                                                                                            <w:docPart w:val="8B8001C0323045CAB5E374F01F03737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Start w:id="131" w:name="_Hlk55800765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286809349"/>
                                                                                                              <w:placeholder>
                                                                                                                <w:docPart w:val="1F52A935FF674ED781684EBCBB3D22B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149018651"/>
                                                                                                                  <w:placeholder>
                                                                                                                    <w:docPart w:val="9E268EDC1FFC49759115E5BB308FCEFF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32" w:name="_Hlk57012869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010958498"/>
                                                                                                                      <w:placeholder>
                                                                                                                        <w:docPart w:val="6C692E6030E24FEBAFBA8956D1D7909A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bookmarkStart w:id="133" w:name="_Hlk57604825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31123193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CDBBA69428F423B941C95D97E8104B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134" w:name="_Hlk63663426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20233189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C7AA0BE5E2F6402FB475ACCEAE6CAC3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35" w:name="_Hlk64266150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2830043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5434AFB32ABC4C3EAA0D662038D3CD3D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36" w:name="_Hlk53380570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96618561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9B4F102B8E86432087AB9E0C663BF4EC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79387394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C20846611B9E49BA87179309B49E7B08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50085880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90EDA36D387469BB595A29D6479E08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37" w:name="_Hlk66078423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65375450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8409D6392144E0284415F765C4C4920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646869728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480C4DC3FF1C4C79B10C93DB837A6A46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709455862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BE122F4BD5124B0198B2CBB3BAFF2A02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66669429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24B9E6665C7B4FD6A75254FD7C2A8FE8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38" w:name="_Hlk68501622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87211616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BDED0B596D444A8B9C5AFF06DA3E3621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330751901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902907B71C4D4040ADE4EE18A04E2389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139" w:name="_Hlk69104673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413782698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C75F90621D334FDDB0E3256AAE4BD8CF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bookmarkStart w:id="140" w:name="_Hlk69712236"/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30227876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79DC94FAEE2E4CA68F73FA12B9B36001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141" w:name="_Hlk81804908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643784859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8A10EF22C9DF4AF9B0B7DF9677AF9381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142" w:name="_Hlk88458774"/>
                                                                                                                                                                                  <w:bookmarkStart w:id="143" w:name="_Hlk101153929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65880769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0AD10E1EFE534CAA85A9682E8CC2C376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bookmarkEnd w:id="142"/>
                                                                                                                                                                                      <w:bookmarkEnd w:id="143"/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77073914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97FC832681FF4C29ACC2BA6A648B6DB7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351181195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D6D0DF8BCA2E4CA0B3C59476F5B24108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r w:rsidR="00F51627" w:rsidRPr="00485926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>Grekisk Moussaka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F51627" w:rsidRPr="00485926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 xml:space="preserve"> gratinerad klassiker på skivad potatis, auberginer, zucchini, tomater och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F51627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>vego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F51627" w:rsidRPr="00485926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>färs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<w:r w:rsidR="00D92127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F51627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(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D92127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L)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141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w:bookmarkEnd w:id="140"/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139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138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<w:bookmarkEnd w:id="122"/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137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36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135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134"/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bookmarkEnd w:id="133"/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32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131"/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30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29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bookmarkEnd w:id="128"/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27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bookmarkEnd w:id="126"/>
                                                            </w:sdtContent>
                                                          </w:sdt>
                                                          <w:bookmarkEnd w:id="125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r w:rsidR="00D92127" w:rsidRPr="00660C65">
                                        <w:rPr>
                                          <w:rFonts w:ascii="Oswald" w:hAnsi="Oswald"/>
                                          <w:bCs/>
                                        </w:rPr>
                                        <w:t xml:space="preserve"> </w:t>
                                      </w:r>
                                    </w:sdtContent>
                                  </w:sdt>
                                  <w:bookmarkEnd w:id="124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bookmarkEnd w:id="123"/>
                </w:sdtContent>
              </w:sdt>
            </w:sdtContent>
          </w:sdt>
        </w:sdtContent>
      </w:sdt>
    </w:p>
    <w:p w14:paraId="4C595017" w14:textId="3F283B93" w:rsidR="00D92127" w:rsidRPr="002505A8" w:rsidRDefault="002D6436" w:rsidP="00D92127">
      <w:pPr>
        <w:tabs>
          <w:tab w:val="left" w:pos="2745"/>
        </w:tabs>
        <w:spacing w:after="0"/>
        <w:rPr>
          <w:rFonts w:ascii="Oswald" w:hAnsi="Oswald" w:cs="Arial"/>
          <w:b/>
          <w:smallCaps/>
          <w:color w:val="000000"/>
        </w:rPr>
      </w:pPr>
      <w:r w:rsidRPr="009C166D">
        <w:rPr>
          <w:rFonts w:ascii="Oswald" w:hAnsi="Oswald"/>
          <w:b/>
          <w:color w:val="FF0000"/>
          <w:sz w:val="20"/>
          <w:szCs w:val="20"/>
        </w:rPr>
        <w:t xml:space="preserve">FREDAG </w:t>
      </w:r>
      <w:sdt>
        <w:sdtPr>
          <w:rPr>
            <w:rStyle w:val="Formatmall1"/>
            <w:rFonts w:ascii="Oswald" w:hAnsi="Oswald"/>
            <w:color w:val="FF0000"/>
            <w:sz w:val="20"/>
            <w:szCs w:val="20"/>
          </w:rPr>
          <w:id w:val="1616477137"/>
          <w:placeholder>
            <w:docPart w:val="0130A32A25FD4CC79C268742FD11A740"/>
          </w:placeholder>
          <w:date w:fullDate="2023-02-03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E12EA6">
            <w:rPr>
              <w:rStyle w:val="Formatmall1"/>
              <w:rFonts w:ascii="Oswald" w:hAnsi="Oswald"/>
              <w:color w:val="FF0000"/>
              <w:sz w:val="20"/>
              <w:szCs w:val="20"/>
            </w:rPr>
            <w:t>3/2</w:t>
          </w:r>
        </w:sdtContent>
      </w:sdt>
      <w:r>
        <w:rPr>
          <w:rFonts w:ascii="Oswald" w:hAnsi="Oswald"/>
          <w:color w:val="FF0000"/>
          <w:szCs w:val="24"/>
        </w:rPr>
        <w:tab/>
      </w:r>
      <w:r>
        <w:rPr>
          <w:rFonts w:ascii="Oswald" w:hAnsi="Oswald"/>
          <w:color w:val="FF0000"/>
          <w:szCs w:val="24"/>
        </w:rPr>
        <w:tab/>
      </w:r>
      <w:r w:rsidRPr="00DB278B">
        <w:rPr>
          <w:rFonts w:ascii="Oswald" w:hAnsi="Oswald"/>
          <w:bCs/>
          <w:sz w:val="24"/>
          <w:szCs w:val="24"/>
        </w:rPr>
        <w:br/>
      </w:r>
      <w:r w:rsidR="00D92127" w:rsidRPr="002505A8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2061004822"/>
          <w:placeholder>
            <w:docPart w:val="CD4C66BEB2954E059CF8F9A42742A3A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1258062"/>
              <w:placeholder>
                <w:docPart w:val="0D87F29413054F0F9D8AE8171B4EC676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517530203"/>
                  <w:placeholder>
                    <w:docPart w:val="3E3CBCCE09A44E0B9D757E461DF06D17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96006532"/>
                      <w:placeholder>
                        <w:docPart w:val="940A7E4E2C3A4F6FBA93521C2E3E5A1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36553639"/>
                          <w:placeholder>
                            <w:docPart w:val="AA693A92233747C5884E8F802B7B5BC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047220185"/>
                              <w:placeholder>
                                <w:docPart w:val="6C8D72ED92AC4660AA1230C43D32CC16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06865645"/>
                                  <w:placeholder>
                                    <w:docPart w:val="C042974FA05841CDAB3E28B0E9EF6E2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382519661"/>
                                      <w:placeholder>
                                        <w:docPart w:val="E852D121169245B8A936F0A77EF335C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88166470"/>
                                          <w:placeholder>
                                            <w:docPart w:val="8840366AFB914D36A037701BA3A444D8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24956540"/>
                                              <w:placeholder>
                                                <w:docPart w:val="A28C8505C8A44D6999CA99FB2A664C9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948114285"/>
                                                  <w:placeholder>
                                                    <w:docPart w:val="CF6E7F0C06DD4517AAC684D42FDFF535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76155127"/>
                                                      <w:placeholder>
                                                        <w:docPart w:val="8D858E05E1024BDD9B03CDC4847CAE3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79949715"/>
                                                          <w:placeholder>
                                                            <w:docPart w:val="5456BF5E63574EA989BCD4FA132E1D4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101948319"/>
                                                              <w:placeholder>
                                                                <w:docPart w:val="435CE82DF44540FABE11A29FB062B1B0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372466"/>
                                                                  <w:placeholder>
                                                                    <w:docPart w:val="8201B015DF1A4CA0B4596D8718DF9B8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5332689"/>
                                                                      <w:placeholder>
                                                                        <w:docPart w:val="C2941F12A11148ABAA756005CD2D603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5944378"/>
                                                                          <w:placeholder>
                                                                            <w:docPart w:val="DF88054E7E364D508311B7614BA495B3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21436966"/>
                                                                              <w:placeholder>
                                                                                <w:docPart w:val="83393B497CF44D3DAA59D3A997718DD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03959570"/>
                                                                                  <w:placeholder>
                                                                                    <w:docPart w:val="78728D7FEA1B49C591B0B6F326EAA4AD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5154454"/>
                                                                                      <w:placeholder>
                                                                                        <w:docPart w:val="E8371DE14F5648E284849DF0335172B4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15329568"/>
                                                                                          <w:placeholder>
                                                                                            <w:docPart w:val="C4B738C05B2040CCBE9D55EE3839A10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290280507"/>
                                                                                              <w:placeholder>
                                                                                                <w:docPart w:val="0777AEC0548F422B89B983AACCF8B2EB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334525426"/>
                                                                                                  <w:placeholder>
                                                                                                    <w:docPart w:val="D47F22938C7C4515BCCEA3D7143CB105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8530303"/>
                                                                                                      <w:placeholder>
                                                                                                        <w:docPart w:val="EE36594463C34E04846D461ED93AD57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86343783"/>
                                                                                                          <w:placeholder>
                                                                                                            <w:docPart w:val="08618A6F18664748A29FD208ADDE681A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919545356"/>
                                                                                                              <w:placeholder>
                                                                                                                <w:docPart w:val="B433872EE28544B2BF77290F806AD9C0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294830949"/>
                                                                                                                  <w:placeholder>
                                                                                                                    <w:docPart w:val="141E4112288D42009227BE1C0FD07B3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716156446"/>
                                                                                                                      <w:placeholder>
                                                                                                                        <w:docPart w:val="89B6083A45E0442B87634F933DBAC4F1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r w:rsidR="00D92127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/>
                                                                                                                          <w:smallCap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G</w:t>
                                                                                                                      </w:r>
                                                                                                                      <w:r w:rsidR="00D92127" w:rsidRPr="00460828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/>
                                                                                                                          <w:smallCap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rillspett</w:t>
                                                                                                                      </w:r>
                                                                                                                      <w:r w:rsidR="00D92127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/>
                                                                                                                          <w:smallCap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Souvlaki</w:t>
                                                                                                                      </w:r>
                                                                                                                      <w:r w:rsidR="00D92127" w:rsidRPr="00460828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på </w:t>
                                                                                                                      </w:r>
                                                                                                                      <w:r w:rsidR="00D92127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fläskfilé</w:t>
                                                                                                                      </w:r>
                                                                                                                      <w:r w:rsidR="00D92127" w:rsidRPr="00460828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med </w:t>
                                                                                                                      </w:r>
                                                                                                                      <w:r w:rsidR="00D92127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paprikasås</w:t>
                                                                                                                      </w:r>
                                                                                                                      <w:r w:rsidR="00D92127" w:rsidRPr="00460828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, </w:t>
                                                                                                                      </w:r>
                                                                                                                      <w:r w:rsidR="00D92127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tzatziki</w:t>
                                                                                                                      </w:r>
                                                                                                                      <w:r w:rsidR="00D92127" w:rsidRPr="00460828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och grillgrönsaker samt </w:t>
                                                                                                                      </w:r>
                                                                                                                      <w:r w:rsidR="00D92127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grekisk klyft</w:t>
                                                                                                                      </w:r>
                                                                                                                      <w:r w:rsidR="00D92127" w:rsidRPr="00460828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  <w:color w:val="000000"/>
                                                                                                                        </w:rPr>
                                                                                                                        <w:t>potati</w:t>
                                                                                                                      </w:r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r w:rsidR="00D92127">
                                                                                                                    <w:rPr>
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<w:color w:val="000000"/>
                                                                                                                    </w:rPr>
                                                                                                                    <w:t>s</w:t>
                                                                                                                  </w:r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  <w:r w:rsidR="00D92127" w:rsidRPr="002505A8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D92127" w:rsidRPr="002505A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838454542"/>
          <w:placeholder>
            <w:docPart w:val="41CB5823F7BA4F849DBAA330550A2DA8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D92127">
            <w:rPr>
              <w:rStyle w:val="Meny-matalternativ"/>
              <w:rFonts w:ascii="Oswald" w:hAnsi="Oswald"/>
            </w:rPr>
            <w:t>(G)</w:t>
          </w:r>
        </w:sdtContent>
      </w:sdt>
      <w:r w:rsidR="00D92127" w:rsidRPr="002505A8">
        <w:rPr>
          <w:rFonts w:ascii="Oswald" w:hAnsi="Oswald"/>
          <w:bCs/>
        </w:rPr>
        <w:br/>
      </w:r>
      <w:r w:rsidR="00D92127" w:rsidRPr="002505A8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370021229"/>
          <w:placeholder>
            <w:docPart w:val="8BF95D0ACE464EF1A0E20C29FC57131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435094474"/>
              <w:placeholder>
                <w:docPart w:val="085BC4D946BB47C1A4B1C6095E7BC7D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333124626"/>
                  <w:placeholder>
                    <w:docPart w:val="48CB63719BA94B3DBDDB612EBD50385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03630346"/>
                      <w:placeholder>
                        <w:docPart w:val="B1376C18734D44EEB247AD245688E1D2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296980798"/>
                          <w:placeholder>
                            <w:docPart w:val="FDA1B27AA77346BEBCEADACFAD7E31B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381245560"/>
                              <w:placeholder>
                                <w:docPart w:val="3BB96ACE54E7400F95873496EE5AF28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61994977"/>
                                  <w:placeholder>
                                    <w:docPart w:val="399A2895218E4FA0AAB52E47297B362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391879463"/>
                                      <w:placeholder>
                                        <w:docPart w:val="4D1CA816D089478FB163EC8B2003729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08416853"/>
                                          <w:placeholder>
                                            <w:docPart w:val="2E07B36F69C648999CE63A622AD4DEC8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44" w:name="_Hlk43695594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14394205"/>
                                              <w:placeholder>
                                                <w:docPart w:val="9EB92FDA9B0046D195E7063DA18F26C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2043512527"/>
                                                  <w:placeholder>
                                                    <w:docPart w:val="25D6C434CE064374B889E806CA2B762E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69580237"/>
                                                      <w:placeholder>
                                                        <w:docPart w:val="2A24556BEAD8404FA1E65BB1F612A99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371080387"/>
                                                          <w:placeholder>
                                                            <w:docPart w:val="4EA1B890D56D40299E7F7807CAFEE7CD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791807478"/>
                                                              <w:placeholder>
                                                                <w:docPart w:val="B8506E68BEB8415ABB42F1FADE79142F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345160644"/>
                                                                  <w:placeholder>
                                                                    <w:docPart w:val="EDF7053CA545439D95C2C361855A357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802433105"/>
                                                                      <w:placeholder>
                                                                        <w:docPart w:val="407ED68954F846EB8CF108343C675599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01391205"/>
                                                                          <w:placeholder>
                                                                            <w:docPart w:val="61CCE6C10AF94EF889ADBB3F931E2421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638837798"/>
                                                                              <w:placeholder>
                                                                                <w:docPart w:val="3E60D786B880463B8BF2449EF66178F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389144646"/>
                                                                                  <w:placeholder>
                                                                                    <w:docPart w:val="545F7B34044B40C3B40DB2A5F85D374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03539302"/>
                                                                                      <w:placeholder>
                                                                                        <w:docPart w:val="A9683395E82B44FEAF74D78AC0E05BD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73892881"/>
                                                                                          <w:placeholder>
                                                                                            <w:docPart w:val="D29D8BAE915E4011B15005CFB5CBF02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600298186"/>
                                                                                              <w:placeholder>
                                                                                                <w:docPart w:val="DB965BF8844B498E89A6939E5C074F4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0025462"/>
                                                                                                  <w:placeholder>
                                                                                                    <w:docPart w:val="B86718B35E1A4B7C978D513C9D20CCEF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770324457"/>
                                                                                                      <w:placeholder>
                                                                                                        <w:docPart w:val="4BD274F94C5C4BB5A80A267E371F0974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53111160"/>
                                                                                                          <w:placeholder>
                                                                                                            <w:docPart w:val="DB30C05482C34866A33B85D7FE851828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21902245"/>
                                                                                                              <w:placeholder>
                                                                                                                <w:docPart w:val="4C075645A50F404B86660DA98A1B5DE6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774581575"/>
                                                                                                                  <w:placeholder>
                                                                                                                    <w:docPart w:val="6B6D831BAED54DC9993C1A3887FE9CDB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31719425"/>
                                                                                                                      <w:placeholder>
                                                                                                                        <w:docPart w:val="81713B4DEBD442D981AF91328B0905D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2153769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8B4050736AB40F685622797289641D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5412708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96C7C838FBA748A193C5A19438C7290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55644355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C7CDB0D3C6D24E2D86F2DF4FA858F94B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853310976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C67DB8C7875407C818716A03EC73B1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5163201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03918C20EFA40A5BC032A5E5F5FEA56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36880065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519600436734DFF89973FEB9519BC9A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949975174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FFFE4274C57480CB4715F3668DE1D5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661278180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15E9A306140044EDB3660D0D0F867B0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145" w:name="_Hlk87251066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44373179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F7292CD5987C441CA9F9682F1D238DCD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r w:rsidR="003C3E11" w:rsidRPr="00FB0584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Gräddstuvad pytt i panna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3C3E11" w:rsidRPr="00FB0584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parkens egen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3C3E11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stuvade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3C3E11" w:rsidRPr="00FB0584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3C3E11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ox- och fläsk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3C3E11" w:rsidRPr="00FB0584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pytt 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3C3E11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>med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<w:r w:rsidR="003C3E11" w:rsidRPr="00FB0584">
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w:t xml:space="preserve"> inlagda rödbetor och stekt ägg</w:t>
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145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144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D92127" w:rsidRPr="002505A8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1588662222"/>
          <w:placeholder>
            <w:docPart w:val="D4C83A5D9A6B45F58FA7C7CD51527CAE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D65A03">
            <w:rPr>
              <w:rStyle w:val="Meny-matalternativ"/>
              <w:rFonts w:ascii="Oswald" w:hAnsi="Oswald"/>
            </w:rPr>
            <w:t>(G+L)</w:t>
          </w:r>
        </w:sdtContent>
      </w:sdt>
      <w:r w:rsidR="00D92127" w:rsidRPr="002505A8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289013429"/>
          <w:placeholder>
            <w:docPart w:val="4F3627F5CA934FF79F804FCA3C9E074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50367721"/>
              <w:placeholder>
                <w:docPart w:val="D9A3CEA3847A40BB8D7772A5842EF60B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75848336"/>
                  <w:placeholder>
                    <w:docPart w:val="FB3292B0D1AC459AAF4E363C887B49A9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77205479"/>
                      <w:placeholder>
                        <w:docPart w:val="A7A759486E024196BCA00CF072AD28A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135063832"/>
                          <w:placeholder>
                            <w:docPart w:val="76B12E32ABA54D629A15003DC3D130B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349994797"/>
                              <w:placeholder>
                                <w:docPart w:val="548786A88BC74D609B95F970E1A2233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755474397"/>
                                  <w:placeholder>
                                    <w:docPart w:val="14550C14C7D64293B936F2F437DFC5E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36859553"/>
                                      <w:placeholder>
                                        <w:docPart w:val="C0BF5875AED84F93BE5CB3A328A8193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80576403"/>
                                          <w:placeholder>
                                            <w:docPart w:val="82325703AB4B4844926F867D4ADC5C9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207794478"/>
                                              <w:placeholder>
                                                <w:docPart w:val="9184B401A8EE4EFDB056F50A5D0253D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721983689"/>
                                                  <w:placeholder>
                                                    <w:docPart w:val="FA6810973C9E4C1891A34C8CB04D95F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792971379"/>
                                                      <w:placeholder>
                                                        <w:docPart w:val="ADAB23780E814E7B8551FAE3D2787FAB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898658103"/>
                                                          <w:placeholder>
                                                            <w:docPart w:val="0FF718B439C140C6856899430160CD9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787849826"/>
                                                              <w:placeholder>
                                                                <w:docPart w:val="0EE1709E1D334A1EB1068842633C33F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392853649"/>
                                                                  <w:placeholder>
                                                                    <w:docPart w:val="303DB317C4434578B667589C6E80D1BA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702319612"/>
                                                                      <w:placeholder>
                                                                        <w:docPart w:val="2E940675B84B4342989CB975B079EE25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62042923"/>
                                                                          <w:placeholder>
                                                                            <w:docPart w:val="A98AACD942764613B34D84B21B20A08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414826006"/>
                                                                              <w:placeholder>
                                                                                <w:docPart w:val="BE3E2A5B0A5B46F3BD31C805D607A4C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267300970"/>
                                                                                  <w:placeholder>
                                                                                    <w:docPart w:val="89855C40D721411E9FDAF86E921DEE2B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38890857"/>
                                                                                      <w:placeholder>
                                                                                        <w:docPart w:val="B144D7078F794B3DB6B4E870D909FAB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82422614"/>
                                                                                          <w:placeholder>
                                                                                            <w:docPart w:val="2875F63DA03F4635945E3AC81BADC2C9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3431856"/>
                                                                                              <w:placeholder>
                                                                                                <w:docPart w:val="D850A4BD2D5E4C4BBA13DD45F19FD5A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Oswald" w:hAnsi="Oswald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277371972"/>
                                                                                                  <w:placeholder>
                                                                                                    <w:docPart w:val="8BD750AB16824D96ACD6DB972779262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27779495"/>
                                                                                                      <w:placeholder>
                                                                                                        <w:docPart w:val="70FF39058BDF418DADAF86682A7CC2BF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681518003"/>
                                                                                                          <w:placeholder>
                                                                                                            <w:docPart w:val="94A7FA3E92524AF9A99315EF573A8845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76330763"/>
                                                                                                              <w:placeholder>
                                                                                                                <w:docPart w:val="E6B79A8D3094424B886F6741BD9A1411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220895454"/>
                                                                                                                  <w:placeholder>
                                                                                                                    <w:docPart w:val="6A09C7682D81419095FBC319B721EA9C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2098848934"/>
                                                                                                                      <w:placeholder>
                                                                                                                        <w:docPart w:val="4281944755E745AFB12B1583EC6EDA8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5106337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FCE870502F84EC090D14D58ABB24ED9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59524179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BF30A86A69844108138B8AEF3B8F42F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98181129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C5F37DBE4ADA4F459DC2393160A7564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8079955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8805AB2C76BB40159625780C930D468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22143727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DFBE801D7E045B38661BAD9BAD48C2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73068488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C494B8B859FA47D0A1C355F53E3E2CEE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21423421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5C9AB7A57154BE79E6291A9BA9D9BB1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299584657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4D4D952071494BF2A00D535C755815F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64238338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EFA764E367254386810DFCD08C744E1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90476013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43BE19A5DD449169385C8C6BF7BEF4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55007718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301C34A2173C45A48A6BBC4B90D8559A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87961953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B3EDCFF99FC04FEA921E001AF22028A5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2037377187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7320323566DC4C3B9F28D677AAF48479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76578539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117E4A2E1C9746E5A63C1B0955787D45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585382607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1B6479BF1CF5468487091549151F58DE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368098038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6BFF22B118C04618BE4341807C11A743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653803170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95B5631308446E2AA1B55EC08DE0593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409899323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BA1320AB5EA74B09A6F5E6E6356D9B9A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55971147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D6DE6D3664D8473AA6D44AE9795D17F1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420934387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A1E701CD11254D469C8C9E4131481FFC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1749956503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4F2968202BA478A9825534B72D7D4F5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619991759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3D73875FE85A4F7CA56744B9B6458086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640721657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0811C115D8BA459BA3184367DBC475B2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593637139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590E60F2741B4D4781F2AB6518DB9D23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984044706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815B3E478BBE4F879908072CF567E864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1997788769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07755BFCC358475FAB580A85D7898C42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350461974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722FE067665403AACACF8763D0BDB3A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451677615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70F76157D5DD407C90087B5720663025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252663988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E8B72C546D6E428FB3E3719F2A18A289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777204095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D72DD65E243C4353AFC997765A5B6689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r w:rsidR="00D65A03" w:rsidRPr="00D65A03">
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w:t xml:space="preserve">Currypasta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r w:rsidR="00D65A03">
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w:t>m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r w:rsidR="00D65A03" w:rsidRPr="00D65A03">
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w:t xml:space="preserve">ed strimlad kycklinglårfilé,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r w:rsidR="00D65A03">
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w:t xml:space="preserve">wokade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<w:r w:rsidR="00D65A03" w:rsidRPr="00D65A03">
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w:t>finstrimlade grönsaker i ljuvlig gul currysås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r w:rsidR="00D92127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  <w:r w:rsidR="00D92127" w:rsidRPr="002505A8">
                                                        <w:rPr>
                                                          <w:rFonts w:ascii="Oswald" w:hAnsi="Oswald" w:cs="Arial"/>
                                                          <w:b/>
                                                          <w:smallCaps/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00C42B5F" w14:textId="46C102AA" w:rsidR="000A2D36" w:rsidRDefault="00D92127" w:rsidP="00D92127">
      <w:pPr>
        <w:tabs>
          <w:tab w:val="left" w:pos="2745"/>
        </w:tabs>
        <w:spacing w:after="0"/>
        <w:rPr>
          <w:rStyle w:val="Meny-matalternativ"/>
          <w:rFonts w:ascii="Oswald" w:hAnsi="Oswald"/>
        </w:rPr>
      </w:pPr>
      <w:bookmarkStart w:id="146" w:name="_Hlk56404211"/>
      <w:r w:rsidRPr="002505A8">
        <w:rPr>
          <w:rStyle w:val="Meny-matalternativ"/>
          <w:rFonts w:ascii="Oswald" w:hAnsi="Oswald"/>
        </w:rPr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567918262"/>
          <w:placeholder>
            <w:docPart w:val="DBD9E22396FE49509DE0DFE020C2C5F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227041343"/>
              <w:placeholder>
                <w:docPart w:val="DCB0EB863FF546739F0A3D33F006036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95900307"/>
                  <w:placeholder>
                    <w:docPart w:val="E3A536A6FC6945269255A119457F494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</w:rPr>
                      <w:alias w:val="1"/>
                      <w:tag w:val="Måndag"/>
                      <w:id w:val="-1621528617"/>
                      <w:placeholder>
                        <w:docPart w:val="152B1D5DCEE34D459AB6F4BC6810D3C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ascii="Gill Sans Nova Cond" w:hAnsi="Gill Sans Nova Cond"/>
                        <w:bCs/>
                        <w:szCs w:val="18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05833592"/>
                          <w:placeholder>
                            <w:docPart w:val="325FC11F196F4E7DB0535A6D79F00D4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47851205"/>
                              <w:placeholder>
                                <w:docPart w:val="D63EEC13459F4A06AF5A6A603F7F3DE2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644893525"/>
                                  <w:placeholder>
                                    <w:docPart w:val="770FB77F99884C7C82274200A1502B3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2030214382"/>
                                      <w:placeholder>
                                        <w:docPart w:val="0920525F3B6F4AAF9CE120D5C449A84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47" w:name="_Hlk52169772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112437319"/>
                                          <w:placeholder>
                                            <w:docPart w:val="2543808529484BA99914206AA199F8C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841966703"/>
                                              <w:placeholder>
                                                <w:docPart w:val="5B263A59B8D24E7D83A94C53FD92883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293097158"/>
                                                  <w:placeholder>
                                                    <w:docPart w:val="222ADC0A1E2A44E7ADC0C57971E481F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396671529"/>
                                                      <w:placeholder>
                                                        <w:docPart w:val="2B749156325546B197A64D1185C6BF0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r w:rsidR="00D65A03">
                                                        <w:rPr>
                                                          <w:rFonts w:ascii="Oswald" w:hAnsi="Oswald"/>
                                                          <w:b/>
                                                          <w:smallCaps/>
                                                          <w:color w:val="000000"/>
                                                        </w:rPr>
                                                        <w:t>G</w:t>
                                                      </w:r>
                                                      <w:r w:rsidR="00D65A03" w:rsidRPr="00460828">
                                                        <w:rPr>
                                                          <w:rFonts w:ascii="Oswald" w:hAnsi="Oswald"/>
                                                          <w:b/>
                                                          <w:smallCaps/>
                                                          <w:color w:val="000000"/>
                                                        </w:rPr>
                                                        <w:t>rillspett</w:t>
                                                      </w:r>
                                                      <w:r w:rsidR="00D65A03">
                                                        <w:rPr>
                                                          <w:rFonts w:ascii="Oswald" w:hAnsi="Oswald"/>
                                                          <w:b/>
                                                          <w:smallCaps/>
                                                          <w:color w:val="000000"/>
                                                        </w:rPr>
                                                        <w:t xml:space="preserve"> Souvlaki</w:t>
                                                      </w:r>
                                                      <w:r w:rsidR="00D65A03" w:rsidRPr="00460828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 på </w:t>
                                                      </w:r>
                                                      <w:r w:rsidR="00D65A03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oumph och grönsaker samt</w:t>
                                                      </w:r>
                                                      <w:r w:rsidR="00D65A03" w:rsidRPr="00460828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D65A03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paprikasås</w:t>
                                                      </w:r>
                                                      <w:r w:rsidR="00D65A03" w:rsidRPr="00460828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, </w:t>
                                                      </w:r>
                                                      <w:r w:rsidR="00D65A03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tzatziki</w:t>
                                                      </w:r>
                                                      <w:r w:rsidR="00D65A03" w:rsidRPr="00460828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 och grillgr</w:t>
                                                      </w:r>
                                                      <w:r w:rsidR="00D65A03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önt</w:t>
                                                      </w:r>
                                                      <w:r w:rsidR="00D65A03" w:rsidRPr="00460828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D65A03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och</w:t>
                                                      </w:r>
                                                      <w:r w:rsidR="00D65A03" w:rsidRPr="00460828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D65A03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grekisk klyft</w:t>
                                                      </w:r>
                                                      <w:r w:rsidR="00D65A03" w:rsidRPr="00460828">
                                                        <w:rPr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potati</w:t>
                                                      </w:r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147"/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r>
                            <w:rPr>
                              <w:rFonts w:ascii="Oswald" w:hAnsi="Oswald"/>
                              <w:bCs/>
                            </w:rPr>
                            <w:t xml:space="preserve"> (G)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46"/>
    </w:p>
    <w:p w14:paraId="0F4E538A" w14:textId="77777777" w:rsidR="00D46D2B" w:rsidRDefault="00D46D2B" w:rsidP="00885FC8">
      <w:pPr>
        <w:tabs>
          <w:tab w:val="left" w:pos="8820"/>
        </w:tabs>
        <w:spacing w:after="0"/>
        <w:rPr>
          <w:rFonts w:ascii="Oswald" w:hAnsi="Oswald"/>
          <w:b/>
          <w:color w:val="FF0000"/>
          <w:sz w:val="20"/>
          <w:szCs w:val="20"/>
        </w:rPr>
      </w:pPr>
    </w:p>
    <w:p w14:paraId="6E6F354F" w14:textId="12E93731" w:rsidR="00D606C7" w:rsidRPr="00885FC8" w:rsidRDefault="0087172A" w:rsidP="00885FC8">
      <w:pPr>
        <w:tabs>
          <w:tab w:val="left" w:pos="8820"/>
        </w:tabs>
        <w:spacing w:after="0"/>
        <w:rPr>
          <w:rFonts w:ascii="Oswald" w:hAnsi="Oswald" w:cs="Arial"/>
          <w:b/>
          <w:smallCaps/>
          <w:color w:val="000000"/>
        </w:rPr>
      </w:pPr>
      <w:r w:rsidRPr="00EA4D25">
        <w:rPr>
          <w:rFonts w:ascii="Oswald" w:hAnsi="Oswald"/>
          <w:b/>
          <w:color w:val="FF0000"/>
          <w:sz w:val="20"/>
          <w:szCs w:val="20"/>
        </w:rPr>
        <w:t>VECKANS SALLAD:</w:t>
      </w:r>
      <w:r w:rsidRPr="00DB278B">
        <w:rPr>
          <w:rFonts w:ascii="Oswald" w:hAnsi="Oswald"/>
          <w:bCs/>
          <w:sz w:val="20"/>
          <w:szCs w:val="20"/>
        </w:rPr>
        <w:t xml:space="preserve"> </w:t>
      </w:r>
      <w:bookmarkStart w:id="148" w:name="_Hlk64266305"/>
      <w:sdt>
        <w:sdtPr>
          <w:rPr>
            <w:rStyle w:val="Meny-matalternativ"/>
            <w:rFonts w:ascii="Oswald" w:hAnsi="Oswald"/>
            <w:sz w:val="20"/>
            <w:szCs w:val="20"/>
          </w:rPr>
          <w:alias w:val="Veckans Sallad"/>
          <w:tag w:val="Veckans Sallad"/>
          <w:id w:val="1910657456"/>
          <w:placeholder>
            <w:docPart w:val="2D51DE4417694103961785C69F61AA6C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Sallad"/>
              <w:tag w:val="Veckans Sallad"/>
              <w:id w:val="386076929"/>
              <w:placeholder>
                <w:docPart w:val="7B92FB6C2F7746C194AA7ACD0228874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149" w:name="_Hlk118704674"/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Veckans Sallad"/>
                  <w:tag w:val="Veckans Sallad"/>
                  <w:id w:val="-995336597"/>
                  <w:placeholder>
                    <w:docPart w:val="E3501A43E37E4110B88F954A37B73487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Veckans Sallad"/>
                      <w:tag w:val="Veckans Sallad"/>
                      <w:id w:val="-1551534997"/>
                      <w:placeholder>
                        <w:docPart w:val="FB1C84AF70884FECA51BED8810E25D4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Sallad"/>
                          <w:tag w:val="Veckans Sallad"/>
                          <w:id w:val="-1976446299"/>
                          <w:placeholder>
                            <w:docPart w:val="3E00BB686E584495A794DC53A17FA6B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Veckans Sallad"/>
                              <w:tag w:val="Veckans Sallad"/>
                              <w:id w:val="644392377"/>
                              <w:placeholder>
                                <w:docPart w:val="7F6EF2F306D4471992153C7E7851C20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Veckans Sallad"/>
                                  <w:tag w:val="Veckans Sallad"/>
                                  <w:id w:val="1586027459"/>
                                  <w:placeholder>
                                    <w:docPart w:val="86CD96656E574F2390974F9D0E421D8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150" w:name="_Hlk43695216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Veckans Sallad"/>
                                      <w:tag w:val="Veckans Sallad"/>
                                      <w:id w:val="-1842607698"/>
                                      <w:placeholder>
                                        <w:docPart w:val="7B68C03E3D6E45B7867106C613145EC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51" w:name="_Hlk44865539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Veckans Sallad"/>
                                          <w:tag w:val="Veckans Sallad"/>
                                          <w:id w:val="1457058855"/>
                                          <w:placeholder>
                                            <w:docPart w:val="D5A0663018014570A4B0CBA6C60703D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52" w:name="_Hlk45254902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Veckans Sallad"/>
                                              <w:tag w:val="Veckans Sallad"/>
                                              <w:id w:val="1134530100"/>
                                              <w:placeholder>
                                                <w:docPart w:val="F3CD74BE04C240EBA4C736E13675C12A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53" w:name="_Hlk4793820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2087605874"/>
                                                  <w:placeholder>
                                                    <w:docPart w:val="28D88A7125CE4FF59434A66EA612EB51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54" w:name="_Hlk484570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182043533"/>
                                                      <w:placeholder>
                                                        <w:docPart w:val="6B4EE75E5D3241A29B430A0868854CB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55" w:name="_Hlk49145331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527305194"/>
                                                          <w:placeholder>
                                                            <w:docPart w:val="D9B3B9C7F66C4434A554D1D884AA0C2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56" w:name="_Hlk4975011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2051882936"/>
                                                              <w:placeholder>
                                                                <w:docPart w:val="45868651EE3D4524A48B1C2133A390D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57" w:name="_Hlk50358284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1072805009"/>
                                                                  <w:placeholder>
                                                                    <w:docPart w:val="928A8FB7C871460E854971D0AE0BAA9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58" w:name="_Hlk52772601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-1604337135"/>
                                                                      <w:placeholder>
                                                                        <w:docPart w:val="EC5C85942BA7472580A3103AECE99D7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59" w:name="_Hlk55194924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1773895615"/>
                                                                          <w:placeholder>
                                                                            <w:docPart w:val="E638A937017D4C5DAE608D0DE77BFC4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60" w:name="_Hlk55800795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-20633361"/>
                                                                              <w:placeholder>
                                                                                <w:docPart w:val="45FEC62A7F7C4015A7F89C13C069506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Oswald" w:hAnsi="Oswald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61" w:name="_Hlk56404535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811518683"/>
                                                                                  <w:placeholder>
                                                                                    <w:docPart w:val="8066DE28866C43F6B269BE83222C02E2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1399739660"/>
                                                                                      <w:placeholder>
                                                                                        <w:docPart w:val="A45FD21380764ED88C7FABE73B038C86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Oswald" w:hAnsi="Oswald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-117368363"/>
                                                                                          <w:placeholder>
                                                                                            <w:docPart w:val="9EE64AFA0F744E4A843BF121D8B94E4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Gill Sans Nova Cond" w:hAnsi="Gill Sans Nova Cond"/>
                                                                                            <w:bCs/>
                                                                                            <w:szCs w:val="18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162" w:name="_Hlk63662817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-1761438515"/>
                                                                                              <w:placeholder>
                                                                                                <w:docPart w:val="5C1164EFFF634D24BC4C3F7D5A10F26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  <w:szCs w:val="18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63" w:name="_Hlk64872970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-610747896"/>
                                                                                                  <w:placeholder>
                                                                                                    <w:docPart w:val="F0A6D7793C10427086BF590A0EDF754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Oswald" w:hAnsi="Oswald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64" w:name="_Hlk58819126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274369714"/>
                                                                                                      <w:placeholder>
                                                                                                        <w:docPart w:val="9BC083DF9EEA478884B9E3226996B9DF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Oswald" w:hAnsi="Oswald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65" w:name="_Hlk66078536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-777322197"/>
                                                                                                          <w:placeholder>
                                                                                                            <w:docPart w:val="55F49A8E47334324833B4DA8F5AE755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Start w:id="166" w:name="_Hlk72129254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Sallad"/>
                                                                                                              <w:tag w:val="Veckans Sallad"/>
                                                                                                              <w:id w:val="-980072656"/>
                                                                                                              <w:placeholder>
                                                                                                                <w:docPart w:val="2211C9753E984F5ABE68ECA5DD33716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<w:bCs/>
                                                                                                                <w:szCs w:val="18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bookmarkStart w:id="167" w:name="_Hlk68499946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Sallad"/>
                                                                                                                  <w:tag w:val="Veckans Sallad"/>
                                                                                                                  <w:id w:val="-1494105113"/>
                                                                                                                  <w:placeholder>
                                                                                                                    <w:docPart w:val="F0041A3C140149CBB664FE3D7956412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<w:bCs/>
                                                                                                                    <w:szCs w:val="18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68" w:name="_Hlk73941382"/>
                                                                                                                  <w:bookmarkStart w:id="169" w:name="_Hlk70314542"/>
                                                                                                                  <w:bookmarkEnd w:id="148"/>
                                                                                                                  <w:bookmarkEnd w:id="162"/>
                                                                                                                  <w:bookmarkEnd w:id="163"/>
                                                                                                                  <w:bookmarkEnd w:id="164"/>
                                                                                                                  <w:bookmarkEnd w:id="165"/>
                                                                                                                  <w:bookmarkEnd w:id="166"/>
                                                                                                                  <w:bookmarkEnd w:id="167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-38367903"/>
                                                                                                                      <w:placeholder>
                                                                                                                        <w:docPart w:val="6FF4DB3E1E434024A1792231271AA2D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<w:bCs/>
                                                                                                                        <w:szCs w:val="18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213205306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D495CB606564713A1D683C496B31D7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73844308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57BE986EC260455CB41BFD2633F90AF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70" w:name="_Hlk76362715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-23016250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8D96761382344E88B0AE8031B22D9B4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71" w:name="_Hlk79381221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917450187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1B63E851DEB343A3934B67EC8A2B71F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-142502630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B383BEE4F174B9DB1A4FF1C632409C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<w:id w:val="-193657889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7753CC090BD471A9424538100142A1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<w:id w:val="-72013753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5421FE535FAB45489CAA9CA567B4B85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<w:id w:val="1247534660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F819BA2DC5C433F8FC8FA2929091A0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<w:id w:val="125502107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FA439878DE034AA18D26D3DA66884D1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<w:id w:val="37812695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5FA9BA9BA5B4CD89D850AED8B6F6917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<w:id w:val="122456837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B86A16510E594E21A6D227DF787D7352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172" w:name="_Hlk80597948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<w:id w:val="119464793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6C642159A954C1A81904AF84279BB7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173" w:name="_Hlk81204084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<w:id w:val="-76962037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C001156E716F49499F6C4B65E50B2674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239139855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5BE58EB768846BBBBD36E5C5F9C13B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129910959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C1271F30B7449779C4A1BB3ADD43D0A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-207465470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7C551E3A4B974AA190D313DC6E899453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<w:id w:val="166482097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341868882B0D4467BCB7F9C7DB06E91E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<w:id w:val="1132832675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5094635A14F04C049289A23E393F463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<w:id w:val="-2056995781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B7040A6F847C469AB6963205DB33E665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<w:id w:val="-2077044024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822DA9A3D30C4FEC81B01B2D3A53BD19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<w:id w:val="-132427262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B335CBDDF714918832776CEAC10CBBA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<w:id w:val="16661016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57BA6F983DCA4187B0EC9AE3A6C4B6FE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<w:id w:val="165579650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036667B95BEC407CB7567CC5B359AA81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174" w:name="_Hlk82406857"/>
                                                                                                                                                                                                                  <w:bookmarkStart w:id="175" w:name="_Hlk83016380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<w:id w:val="-1040279996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70DBEC2EF16F482D9481C8DA29C8AF1B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bookmarkStart w:id="176" w:name="_Hlk78173944"/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-41671512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8CC0A73C76F246B6B4D45D3292C23F07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797101421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92DFA2A2BD47417A970F830C4DC3EF55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<w:id w:val="-31356224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9F4E44FCE1DF478CBC02A47A78169F8A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Start w:id="177" w:name="_Hlk66678941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<w:id w:val="2132201851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D14A2D3721F4882B3EFD590C3B4CE9E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bookmarkStart w:id="178" w:name="_Hlk85428413"/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<w:id w:val="247242248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5828F50CD57E4FEEAF6FDA8CAD8799B5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<w:id w:val="216710661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A87C32A4C99A45319EB8B5DFC6F8D229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<w:id w:val="698128898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063D79F2641F4D58B8572A19354030A5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<w:id w:val="-1596009001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DDC262B97F5640E1A16E62952507876E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<w:id w:val="111952273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AB8A60C1C8664108992E63830842E74D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<w:id w:val="-1250029850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93B60BF0E2BA479581E024777AB236CF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<w:id w:val="-464962187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3216829495488BA58B10A6FE0506CF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<w:id w:val="60450871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039FEC8BD84716ACCEFAB70DCC883F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55137608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F6DD18E40D438CAB7C87926C6F62C1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79" w:name="_Hlk86645686"/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0433134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04F1733CA041C48A6FE957E1D6331B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9B4228" w:rsidRPr="00DB56AD">
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0" w:name="_Hlk77569535"/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1" w:name="_Hlk96930266"/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998474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CE13CE0A864CEBA31545079B4FD5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468745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1BE96F29D844C4B8051517CC5FE45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697455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0719C2B7CA34257BF381AE77648C0B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27391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201B3C914E64ED482FB679E7E8744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131674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28500FEE078410FB983FA114DA42BB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087441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4D21C4B0C2648F4858DC78E7D509BF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810904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B95531B8AA44CC4877ABD5A725C7D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85936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EA02FAF08CA4E2AA3E2AA582CF757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648916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69E8FC050D54103AE12A2AC6F990D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38434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DDB3EDA788447F8A8708AB94835EC4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76138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C84FBFE55A41C586543E47AEC4C6A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93411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2F8342D96D4B9899E09E77D76CA18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6361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151D92124614B59B4CB9855D3CEF5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64086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C38ED6690934280B0001F2CFFC69A2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2" w:name="_Hlk90275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89320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56633377D254A539BF38721FB8C45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083474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CFE5C01A5746939A6562A01C36BD5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72614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02D01EA9F64B36A4F19A3A06A61E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9452011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2D4CD5F82142BEAF8B697AFC3675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89766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562F5F9BF67432EBD47268562BD22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31298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8569AA9F054C52A5220630D0943A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66963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5CDCA1F52374712AB6C65386102CA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6268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E1A536274C457485C6329C74E77BA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35489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C647E51E7F4DBCA39CEBBE01E6FD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08625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28EFF372904E70A03682CA5F39268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205929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8C353DFA87F426B907D0188A2DC8F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8875987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BA5541819845D2AF5CC2674B814A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43650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68B9CD9B044F8EB0C4D16FE46B3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00273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20D44A4BE947DF825FE62B06B52E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3" w:name="_Hlk957188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4705123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0C9EF415A354CB48BC25842B1754CF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177071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2F416411DD54EBD87FBFFCB97C42F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870696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F3C72363882437993B7AF4FF4704E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4" w:name="_Hlk975353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280042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108E9CE4C56403C90BE44CAC977CA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584912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FEBAE2D25AE4404A11397D233F451F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5" w:name="_Hlk987443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816491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30882ED49B4DB8BFC3671F835539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96261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A58A5ABDFAE4D2C9D556B71AF393A7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879907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7E3011BBF414A36BCC22678357386F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733948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A3308DC4F58469EB564194E786D21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936419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479406DB7B4E328CFF8D0394821A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619481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0075B222C414E65A640D56BF6F027C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7116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6EACC28F22D4BF3A7845C81C19389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949466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6C0CA8CD1C9487D8C9FEC024D20814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5698576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3521CDBF54344E288609D0DF9FF58B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624542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927FF78D39A437CBAB45C9C2F8E05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78801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778CFAE2DD4649B82127A6B97E63C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6" w:name="_Hlk1011539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347715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465F9347B78424D985094B5E6B2C4D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7" w:name="_Hlk709165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53193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E545EECDD514D10A1A12503FFE6E8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8" w:name="_Hlk1017678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22012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04610CF46254272A83A8DC1E70018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17528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8A3B1F2CB74B68B17B6ABF277D91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89" w:name="_Hlk1023729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33038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ABFDACB23F482FB8766782469C19D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307342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1BEC2F7D1F54B669A304DD15E31B7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0" w:name="_Hlk1035722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622205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F8276D8281F4FCFA482D3CAE1193C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0072467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14CBDD2F81040ABB5BBC01031E3BEF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1" w:name="_Hlk1047918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912797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461F1C37AF4D5BB082E17A71C37F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493317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1FBB90D92943BBA4571589EE2D1F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81771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EA105BD8E34FA281145E3ABC961B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2" w:name="_Hlk10780616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015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71F1FD4330F4B2D9D8C5B9FEEE5104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431613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92A2EBA75D43509EC83525CD004DC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0461089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793F5F3EFF04CD9A44B1AEF6CCFC3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3396854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C7FAD343AE450FAD26B77483E912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95222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EAD002681F4B778DF825565940236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262515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1251F562644DBDB2F5CC36310676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3" w:name="_Hlk1114439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027921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EE1DFD00E09447F9FE257B104B9F0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4" w:name="_Hlk10902534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9776157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1211096A1FC457AB8B2B2BC154109D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37257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DD788CB2A24BEB9CE86F095382DBC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70259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B5D75DE4008445098AF131F63EF43A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843479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54157AAC4944399A192356B365B4A3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2769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AF7DBAF5FE84FC4AB21866FE43C7C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75438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944E050F23A40E5A89132E37080A1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012516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6C282AA54BE47C7B074EA20B34156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833394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3455C774843459DA4528B5F62EF0BA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725350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F4DED183864F8087D582CA179874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326483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816A5DBD264B0B8EEC3CF113AB33D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282718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993A68D460D416CA952BB6C45C1ED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103934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11CB74989C84A02B06CEDA2455B07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210388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086F826C6534D23948B8363FF6B4F7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254216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748FF32F7634B729BBF832B4E9CC4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28491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4F4B5D80DF64089A3A3E3984F820E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884387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18E11531B8D404F8667965B23A230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053595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C7C2E6AA284788A80DBDF4CE4C9B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0482625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03F12AE4E124EBAA39100E0036A0C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051564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F82CB9B0F744A579D56AE7B4D63249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271143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6376EF266964120AAF4E4754E7765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5" w:name="_Hlk1199154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53485823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3F2E4F0D548473CB1F9B06407DEF01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65688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505AAF51657472395D9F37E1472EE6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113268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3CB4F271F874C11B740F5FF27E0CF9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6" w:name="_Hlk1150761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062389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BF9B36D80014E409F70860C9C3C2DE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56145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433C148293947968BFF630635DAD5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5344652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5A54ECCACE243208C963FBFB9DFA8B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7" w:name="_Hlk10963220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432503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DE75BBFC88F447882BB2F7B9316CBC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447782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22D4A245BD5477192C3DC01E9B3E0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954589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17D54B9FB87461B9532F501813FE3F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8" w:name="_Hlk1226753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940693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361CBB09F4540B8A5F3B7E6D6F8702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0477145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EC77957554B4E30B06395907D81E9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570449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D5E8FB1E0BF42E7B7E46990932AC49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93475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45AFBED0444C36A2F5CC34D01DAE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33152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B85E35BCF934075A4E83190B43958C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7023753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CC490C7ADC64F90B419AE8CD99589E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68441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2D6AF62CF1444718A2C4DBD2FA65F6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326333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3AAB026DFC1486095B23C7C40B55B1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13514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FD5A3280D8A4AD692BCEF1C2143DF8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99" w:name="_Hlk1235445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568367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CDAB247C3E549DA8DED466581A93AF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595311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052179B59E43C981C91C2C259AED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00" w:name="_Hlk1241489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6552735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F40937D81D641B59B05F707EB9B3E9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605118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AE9D773A7E4750819E0BB60DEA47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495718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D1E622426354D5BA9F445ECC71AB82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6183637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4E3607A18854399AE6FC135679BF4F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7875990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E1D746246A4ECE97751234C47B997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379641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A23B8FB073744B6B37D36AB9B405B5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32308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78E5FE0E4884CACAF20F909095295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165462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EC11AFFD106465FB4F3590C20433A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779092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FD8011D92FD442E98F960DFED7DCA3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5348435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32812A4BFCB4966BDBCFFE1B14CC9E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702672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403DB3A72994CA4A2C569EE3748A0DF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806647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9684B2AF3946589B0A8F22499AD0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785445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6CF73963C094A12BBEED7E740A94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92127" w:rsidRPr="00AF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Kycklingkebab 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92127" w:rsidRPr="00AF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rödlök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92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och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D92127" w:rsidRPr="00AF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paprika m.m. och kebabdressing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0"/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79"/>
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81"/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w:bookmarkEnd w:id="178"/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<w:bookmarkEnd w:id="177"/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<w:bookmarkEnd w:id="176"/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175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174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173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bookmarkEnd w:id="172"/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71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170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69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  <w:bookmarkEnd w:id="168"/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r w:rsidR="006F1246">
                                                                                    <w:rPr>
                                                                                      <w:rFonts w:ascii="Oswald" w:hAnsi="Oswald"/>
                                                                                      <w:smallCaps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61"/>
                                                                            </w:sdtContent>
                                                                          </w:sdt>
                                                                          <w:bookmarkEnd w:id="160"/>
                                                                        </w:sdtContent>
                                                                      </w:sdt>
                                                                      <w:bookmarkEnd w:id="159"/>
                                                                    </w:sdtContent>
                                                                  </w:sdt>
                                                                  <w:bookmarkEnd w:id="158"/>
                                                                </w:sdtContent>
                                                              </w:sdt>
                                                              <w:bookmarkEnd w:id="157"/>
                                                            </w:sdtContent>
                                                          </w:sdt>
                                                          <w:bookmarkEnd w:id="156"/>
                                                        </w:sdtContent>
                                                      </w:sdt>
                                                      <w:bookmarkEnd w:id="155"/>
                                                    </w:sdtContent>
                                                  </w:sdt>
                                                  <w:bookmarkEnd w:id="154"/>
                                                </w:sdtContent>
                                              </w:sdt>
                                              <w:bookmarkEnd w:id="153"/>
                                            </w:sdtContent>
                                          </w:sdt>
                                          <w:bookmarkEnd w:id="152"/>
                                        </w:sdtContent>
                                      </w:sdt>
                                      <w:bookmarkEnd w:id="151"/>
                                    </w:sdtContent>
                                  </w:sdt>
                                  <w:bookmarkEnd w:id="150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149"/>
            </w:sdtContent>
          </w:sdt>
        </w:sdtContent>
      </w:sdt>
      <w:r w:rsidR="00E46DC3">
        <w:rPr>
          <w:rStyle w:val="Meny-matalternativ"/>
          <w:rFonts w:ascii="Oswald" w:hAnsi="Oswald"/>
          <w:sz w:val="20"/>
          <w:szCs w:val="20"/>
        </w:rPr>
        <w:br/>
      </w:r>
      <w:r w:rsidRPr="00EA4D25">
        <w:rPr>
          <w:rStyle w:val="Meny-matalternativ"/>
          <w:rFonts w:ascii="Oswald" w:hAnsi="Oswald"/>
          <w:b/>
          <w:bCs/>
          <w:color w:val="FF0000"/>
          <w:sz w:val="20"/>
          <w:szCs w:val="20"/>
        </w:rPr>
        <w:t>VECKANS PASTASALLAD:</w:t>
      </w:r>
      <w:r w:rsidRPr="00DB278B">
        <w:rPr>
          <w:rStyle w:val="Meny-matalternativ"/>
          <w:rFonts w:ascii="Oswald" w:hAnsi="Oswald"/>
          <w:sz w:val="20"/>
          <w:szCs w:val="20"/>
        </w:rPr>
        <w:t xml:space="preserve"> </w:t>
      </w:r>
      <w:bookmarkStart w:id="201" w:name="_Hlk104791865"/>
      <w:sdt>
        <w:sdtPr>
          <w:rPr>
            <w:rStyle w:val="Meny-matalternativ"/>
            <w:rFonts w:ascii="Oswald" w:hAnsi="Oswald"/>
            <w:sz w:val="20"/>
            <w:szCs w:val="20"/>
          </w:rPr>
          <w:alias w:val="Veckans Pastasallad"/>
          <w:tag w:val="PS"/>
          <w:id w:val="-1312473276"/>
          <w:placeholder>
            <w:docPart w:val="2D51DE4417694103961785C69F61AA6C"/>
          </w:placeholder>
          <w15:appearance w15:val="hidden"/>
        </w:sdt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Pastasallad"/>
              <w:tag w:val="PS"/>
              <w:id w:val="-545441120"/>
              <w:placeholder>
                <w:docPart w:val="53CF0C213A3F487E9FC96FBA8E26B0E3"/>
              </w:placeholder>
              <w15:appearance w15:val="hidden"/>
            </w:sdtPr>
            <w:sdtContent>
              <w:bookmarkStart w:id="202" w:name="_Hlk44865602"/>
              <w:bookmarkStart w:id="203" w:name="_Hlk43695242"/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Veckans Pastasallad"/>
                  <w:tag w:val="PS"/>
                  <w:id w:val="220876231"/>
                  <w:placeholder>
                    <w:docPart w:val="565ADB290075416894C37CA904872FD2"/>
                  </w:placeholder>
                  <w15:appearance w15:val="hidden"/>
                </w:sdtPr>
                <w:sdtContent>
                  <w:bookmarkStart w:id="204" w:name="_Hlk45254939"/>
                  <w:bookmarkEnd w:id="203"/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Veckans Pastasallad"/>
                      <w:tag w:val="PS"/>
                      <w:id w:val="-651911041"/>
                      <w:placeholder>
                        <w:docPart w:val="605A6D31D9514D6E998686E2AC11782C"/>
                      </w:placeholder>
                      <w15:appearance w15:val="hidden"/>
                    </w:sdtPr>
                    <w:sdtContent>
                      <w:bookmarkStart w:id="205" w:name="_Hlk49145424"/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Pastasallad"/>
                          <w:tag w:val="PS"/>
                          <w:id w:val="1566987866"/>
                          <w:placeholder>
                            <w:docPart w:val="1D99C3984FD84C558C877F4C85377FA9"/>
                          </w:placeholder>
                          <w15:appearance w15:val="hidden"/>
                        </w:sdtPr>
                        <w:sdtContent>
                          <w:bookmarkStart w:id="206" w:name="_Hlk50358352"/>
                          <w:sdt>
                            <w:sdtPr>
                              <w:rPr>
                                <w:rStyle w:val="Meny-matalternativ"/>
                              </w:rPr>
                              <w:alias w:val="Veckans Pastasallad"/>
                              <w:tag w:val="PS"/>
                              <w:id w:val="836580893"/>
                              <w:placeholder>
                                <w:docPart w:val="22EEEB9F5C2A4216870456F66DB501E2"/>
                              </w:placeholder>
                              <w15:appearance w15:val="hidden"/>
                            </w:sdtPr>
                            <w:sdtContent>
                              <w:bookmarkStart w:id="207" w:name="_Hlk50957974"/>
                              <w:sdt>
                                <w:sdtPr>
                                  <w:rPr>
                                    <w:rStyle w:val="Meny-matalternativ"/>
                                  </w:rPr>
                                  <w:alias w:val="Veckans Pastasallad"/>
                                  <w:tag w:val="PS"/>
                                  <w:id w:val="986206805"/>
                                  <w:placeholder>
                                    <w:docPart w:val="AFD654ADB8EB4DD695B5F881E99CA2D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Meny-matalternativ"/>
                                    <w:rFonts w:ascii="Oswald" w:hAnsi="Oswald"/>
                                  </w:rPr>
                                </w:sdtEndPr>
                                <w:sdtContent>
                                  <w:r w:rsidR="00EA4D25" w:rsidRPr="00EA4D25">
                                    <w:rPr>
                                      <w:rFonts w:ascii="Oswald" w:hAnsi="Oswald"/>
                                      <w:b/>
                                      <w:bCs/>
                                      <w:smallCaps/>
                                    </w:rPr>
                                    <w:t xml:space="preserve"> </w:t>
                                  </w:r>
                                  <w:bookmarkStart w:id="208" w:name="_Hlk63662851"/>
                                  <w:bookmarkStart w:id="209" w:name="_Hlk52772641"/>
                                  <w:bookmarkStart w:id="210" w:name="_Hlk52169006"/>
                                  <w:sdt>
                                    <w:sdtPr>
                                      <w:rPr>
                                        <w:rStyle w:val="Meny-matalternativ"/>
                                      </w:rPr>
                                      <w:alias w:val="Veckans Pastasallad"/>
                                      <w:tag w:val="PS"/>
                                      <w:id w:val="-1613351133"/>
                                      <w:placeholder>
                                        <w:docPart w:val="AF746E8518194CC5B037C49D9DCABC02"/>
                                      </w:placeholder>
                                      <w15:appearance w15:val="hidden"/>
                                    </w:sdtPr>
                                    <w:sdtContent>
                                      <w:bookmarkStart w:id="211" w:name="_Hlk64873006"/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Veckans Pastasallad"/>
                                          <w:tag w:val="PS"/>
                                          <w:id w:val="1693642614"/>
                                          <w:placeholder>
                                            <w:docPart w:val="D59762AC42A74FA1A2D7FA4FAA1D1A09"/>
                                          </w:placeholder>
                                          <w15:appearance w15:val="hidden"/>
                                        </w:sdtPr>
                                        <w:sdtContent>
                                          <w:bookmarkStart w:id="212" w:name="_Hlk66078567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</w:rPr>
                                              <w:alias w:val="Veckans Pastasallad"/>
                                              <w:tag w:val="PS"/>
                                              <w:id w:val="1130448267"/>
                                              <w:placeholder>
                                                <w:docPart w:val="6D87190B91BA4BF0B02FF588B75BA6E7"/>
                                              </w:placeholder>
                                              <w15:appearance w15:val="hidden"/>
                                            </w:sdtPr>
                                            <w:sdtContent>
                                              <w:bookmarkStart w:id="213" w:name="_Hlk72129291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Pastasallad"/>
                                                  <w:tag w:val="PS"/>
                                                  <w:id w:val="-1631473555"/>
                                                  <w:placeholder>
                                                    <w:docPart w:val="E94A55B015064A468309D0D6A73B5F3B"/>
                                                  </w:placeholder>
                                                  <w15:appearance w15:val="hidden"/>
                                                </w:sdtPr>
                                                <w:sdtContent>
                                                  <w:bookmarkStart w:id="214" w:name="_Hlk71519337"/>
                                                  <w:bookmarkEnd w:id="213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</w:rPr>
                                                      <w:alias w:val="Veckans Pastasallad"/>
                                                      <w:tag w:val="PS"/>
                                                      <w:id w:val="-1536427387"/>
                                                      <w:placeholder>
                                                        <w:docPart w:val="E6F7EFD4D4BF48B0ACA76A9EF47C87F7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-339241215"/>
                                                          <w:placeholder>
                                                            <w:docPart w:val="F3AC60C73FF848C0917607BF59A10EA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Content>
                                                          <w:bookmarkStart w:id="215" w:name="_Hlk7636273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Pastasallad"/>
                                                              <w:tag w:val="PS"/>
                                                              <w:id w:val="59297879"/>
                                                              <w:placeholder>
                                                                <w:docPart w:val="D04CB3A8C0654EAD8B9DCEC7B6007B2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Pastasallad"/>
                                                                  <w:tag w:val="PS"/>
                                                                  <w:id w:val="35702174"/>
                                                                  <w:placeholder>
                                                                    <w:docPart w:val="BD391184CE214D21851AE0C789B72E30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Content>
                                                                  <w:bookmarkStart w:id="216" w:name="_Hlk68500123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Pastasallad"/>
                                                                      <w:tag w:val="PS"/>
                                                                      <w:id w:val="-1811170242"/>
                                                                      <w:placeholder>
                                                                        <w:docPart w:val="2C5CF030BD394DD48175EC7836E21B9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Pastasallad"/>
                                                                          <w:tag w:val="PS"/>
                                                                          <w:id w:val="3181329"/>
                                                                          <w:placeholder>
                                                                            <w:docPart w:val="6C02BF7D2C804621BDA601E77C397055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Content>
                                                                          <w:bookmarkStart w:id="217" w:name="_Hlk61844459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Pastasallad"/>
                                                                              <w:tag w:val="PS"/>
                                                                              <w:id w:val="-798065009"/>
                                                                              <w:placeholder>
                                                                                <w:docPart w:val="9E91C0C4A9CC46FA99633FC77692F89F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Content>
                                                                              <w:bookmarkStart w:id="218" w:name="_Hlk8059797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Pastasallad"/>
                                                                                  <w:tag w:val="PS"/>
                                                                                  <w:id w:val="-1373461491"/>
                                                                                  <w:placeholder>
                                                                                    <w:docPart w:val="4F84776B824F44668EECDA83FC73DF9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Pastasallad"/>
                                                                                      <w:tag w:val="PS"/>
                                                                                      <w:id w:val="1644850019"/>
                                                                                      <w:placeholder>
                                                                                        <w:docPart w:val="317152F2F1D74A57A6DC5462C36C001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Content>
                                                                                      <w:bookmarkStart w:id="219" w:name="_Hlk81204115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Pastasallad"/>
                                                                                          <w:tag w:val="PS"/>
                                                                                          <w:id w:val="-803919244"/>
                                                                                          <w:placeholder>
                                                                                            <w:docPart w:val="7DE0503F8CB84B6C8C3405CFF4DE842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Content>
                                                                                          <w:bookmarkStart w:id="220" w:name="_Hlk77569568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Pastasallad"/>
                                                                                              <w:tag w:val="PS"/>
                                                                                              <w:id w:val="1237748231"/>
                                                                                              <w:placeholder>
                                                                                                <w:docPart w:val="E123FD9262DC42F6AD208E5972E6596D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Content>
                                                                                              <w:bookmarkStart w:id="221" w:name="_Hlk82406905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Pastasallad"/>
                                                                                                  <w:tag w:val="PS"/>
                                                                                                  <w:id w:val="-969898231"/>
                                                                                                  <w:placeholder>
                                                                                                    <w:docPart w:val="28BA8A236CD1437EA0039B36F7F8275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Content>
                                                                                                  <w:bookmarkStart w:id="222" w:name="_Hlk83016421"/>
                                                                                                  <w:bookmarkStart w:id="223" w:name="_Hlk122675438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Veckans Pastasallad"/>
                                                                                                      <w:tag w:val="PS"/>
                                                                                                      <w:id w:val="288560310"/>
                                                                                                      <w:placeholder>
                                                                                                        <w:docPart w:val="DB13F3ED3A40499F8BF2F5EB8E21085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Content>
                                                                                                      <w:bookmarkStart w:id="224" w:name="_Hlk70314577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  <w:alias w:val="Veckans Pastasallad"/>
                                                                                                          <w:tag w:val="PS"/>
                                                                                                          <w:id w:val="-942151292"/>
                                                                                                          <w:placeholder>
                                                                                                            <w:docPart w:val="490727D80BB146DCB1B2B05122A48BEE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-1475059199"/>
                                                                                                              <w:placeholder>
                                                                                                                <w:docPart w:val="729FE3A2608D44FE8D6326292F687BF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-556479913"/>
                                                                                                                  <w:placeholder>
                                                                                                                    <w:docPart w:val="40B087367DCF48A88E349A4E4E05303A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  <w:alias w:val="Veckans Pastasallad"/>
                                                                                                                      <w:tag w:val="PS"/>
                                                                                                                      <w:id w:val="243768640"/>
                                                                                                                      <w:placeholder>
                                                                                                                        <w:docPart w:val="99EACFC695414F5890771FED124010C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bookmarkStart w:id="225" w:name="_Hlk85428453"/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<w:tag w:val="PS"/>
                                                                                                                          <w:id w:val="194502960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4A35898F1E7B46338C5BC621717509F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<w:tag w:val="PS"/>
                                                                                                                              <w:id w:val="-1762904362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A1749ABA8BCE453F9B8CC8AE81AACBE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<w:id w:val="-56085901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B00E9371ADE44E78AB2FC77FB22ADB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226" w:name="_Hlk86645729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<w:id w:val="-103897404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A40C88FC70A433DB30E2C4016046F53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<w:id w:val="97958093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1A67AFE4AA9A4EDC985371FC6BDE2F1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143671648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C7F403CB714E401CB9C73B67E4144D8A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195698201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BA2F2D53EA2543BAB287A6A204E2402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186323825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267D087D2D4244C3BF11BA1B24CF96D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111448474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BB8895E0A7834F26A25E2F361779207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-131642180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6B022AFB31D4B2D990E872151EB760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<w:id w:val="718856470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BE83FF90C804E939499AF5D6FEBF2A9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<w:id w:val="9730008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70FF9CE78A6A4996A26EBEE2DC613E7C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227" w:name="_Hlk121122349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-206278329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E325DDF0402A4BC480D6A4ABC5F2D344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bookmarkStart w:id="228" w:name="_Hlk94510464"/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<w:id w:val="911736194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82552D49F41C4172AEFC6E5013A0E85F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<w:id w:val="-78350239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1929E51C4AD34F4484224807DBB4044B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229" w:name="_Hlk95714606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<w:id w:val="-389966192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BE2171CBC4E84C3587199CA3F3BF8891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-113940788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88985FB44A2C4F5681909B79972F40ED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bookmarkStart w:id="230" w:name="_Hlk90275547"/>
                                                                                                                                                                                          <w:bookmarkStart w:id="231" w:name="_Hlk96930373"/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1479805904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F2773AE0C0DE48848090F9FE3951B7C5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<w:id w:val="-126885088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F863229E07124F63B5EFEE97356C9F4B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<w:id w:val="-489560922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784EA7033CA5415DA9CB113B5BF2BA5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<w:id w:val="162906050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2CC0DD234DB44ED1813074B0C380D971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232" w:name="_Hlk97535371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<w:id w:val="-509520607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82EFEF00CCBB495DBA94BD5FCC7A1DAC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<w:id w:val="1709601351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CE66E4C033994E4CB9694E60D03F1F45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233" w:name="_Hlk98744421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<w:id w:val="-1224128328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2379F4FD8E8E4672AE798318309DF60A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bookmarkStart w:id="234" w:name="_Hlk61844422"/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<w:id w:val="-65745998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9E638078EFA840B4BBC9F00F5A1CC1B0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195312620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1CC376365B104E95BAAE970568B3D488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<w:id w:val="-78620186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8435392A75CA476EBA94CBC693522546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Start w:id="235" w:name="_Hlk101154007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<w:id w:val="1579561941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E8D5E5202D646259BCC4FCD86938AA9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bookmarkStart w:id="236" w:name="_Hlk101767888"/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<w:id w:val="-136262876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2E020B4840604194A5AFA097CEA833C8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bookmarkStart w:id="237" w:name="_Hlk102372954"/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<w:id w:val="-292288410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AF216B0C50564371BFE242C0F8393647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<w:id w:val="-1023481071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5A94B98FA14748E6907FC98BE15D421C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<w:id w:val="1263961505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D6541F3D9C554755893CBA4A9AA873E0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<w:id w:val="-905904078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F612DA02CFB54A1EA22F2E3A833C81C7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bookmarkStart w:id="238" w:name="_Hlk103572258"/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<w:id w:val="662210387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AC64850430264090BB5570836ADBD401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<w:id w:val="501012516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B04B36B2E4214F118BCE1DD1186E4888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<w:id w:val="987061036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1430B02B1D49D8B18910A70E25FCBC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22475831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EE00BB13828485AAD6ED450D1CE2360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509133371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FD1AF7F4CFC40C3A54843F42B6AF275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39" w:name="_Hlk107806216"/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48954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3F8844572084CA0AED6871C0DC2EEEA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96603686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1D9AB11DC69451E8A66C24AF3D058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0963875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674C226AC224F9CA7DBE08B9AE455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0415186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B13DC9A07814A2B93E5BD54493C20E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40" w:name="_Hlk1168904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738123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BE7AFEB8F084BF082F2B4C7C92FD95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9800593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E05DE0114614BBC9F6DE74AC4D03E0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41" w:name="_Hlk1114439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8517718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5E574E3043B4894891DAF16B918599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42" w:name="_Hlk11870472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005130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236F6917714E80A8F48189ABEF439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368360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7139F1198BD44F1B0363A5940B545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43" w:name="_Hlk11991548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383115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29D2796D25E4E16B703943748B6C0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4941358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644B79ABA5452E899EFB53D840989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6817592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87C465D866042B2A524CA24626324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4461642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68D864055E4421EAA6035AF69226DC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738800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DA3C4FE962140F89FB8DF87EC8C7FC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764952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41439C3814B415D82C0B791D276A6A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0655191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A907DCC8B040C1BBBD70F7F6AB596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023994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F2BC69208674FA3B09C269B43C2D12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7361742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0F536FC2E704A4EB2008F7C7C165C5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44" w:name="_Hlk1235446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345235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67E7C679274A04A1D83F012224AC7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245" w:name="_Hlk12414905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946514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3BD5B9811F741CF8891F1E8FA9C395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33404306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2B5CC143BA49A2914D402C60200CD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0865992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3FCC2A8FB3D4305A1632C35CE52263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 w:rsidRPr="002879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Grekisk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pasta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 w:rsidRPr="002879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sallad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 w:rsidRPr="002879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med fetaost, soltorkade tomater  oliver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m.m.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BF6C99" w:rsidRPr="002879F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samt vinegrette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4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4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4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239"/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<w:bookmarkEnd w:id="238"/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<w:bookmarkEnd w:id="237"/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w:bookmarkEnd w:id="236"/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<w:bookmarkEnd w:id="235"/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<w:bookmarkEnd w:id="234"/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233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w:bookmarkEnd w:id="232"/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<w:bookmarkEnd w:id="231"/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<w:bookmarkEnd w:id="230"/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229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227"/>
                                                                                                                                                                      <w:bookmarkEnd w:id="228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223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201"/>
      <w:bookmarkEnd w:id="202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4"/>
      <w:bookmarkEnd w:id="225"/>
      <w:bookmarkEnd w:id="226"/>
    </w:p>
    <w:p w14:paraId="0E3C017B" w14:textId="4CBA3C44" w:rsidR="00475999" w:rsidRDefault="00D606C7" w:rsidP="007F478B">
      <w:pPr>
        <w:rPr>
          <w:rFonts w:ascii="Gill Sans Nova Cond" w:hAnsi="Gill Sans Nova Cond"/>
          <w:b/>
          <w:sz w:val="24"/>
        </w:rPr>
      </w:pPr>
      <w:r w:rsidRPr="0079555D">
        <w:rPr>
          <w:rFonts w:ascii="Gill Sans Nova Cond" w:hAnsi="Gill Sans Nova Cond" w:cstheme="majorHAns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F2EEB4" wp14:editId="70EADE7A">
                <wp:simplePos x="0" y="0"/>
                <wp:positionH relativeFrom="column">
                  <wp:posOffset>259080</wp:posOffset>
                </wp:positionH>
                <wp:positionV relativeFrom="page">
                  <wp:posOffset>9544050</wp:posOffset>
                </wp:positionV>
                <wp:extent cx="5619750" cy="702945"/>
                <wp:effectExtent l="0" t="0" r="0" b="1905"/>
                <wp:wrapThrough wrapText="bothSides">
                  <wp:wrapPolygon edited="0">
                    <wp:start x="220" y="0"/>
                    <wp:lineTo x="220" y="21073"/>
                    <wp:lineTo x="21307" y="21073"/>
                    <wp:lineTo x="21307" y="0"/>
                    <wp:lineTo x="22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850F" w14:textId="1E8DE161" w:rsidR="0079093D" w:rsidRPr="00D606C7" w:rsidRDefault="00240265" w:rsidP="004F14B6">
                            <w:pP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40265">
                              <w:rPr>
                                <w:rFonts w:ascii="Gill Sans Nova Cond" w:hAnsi="Gill Sans Nova Cond"/>
                                <w:b/>
                                <w:outline/>
                                <w:noProof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32DDB2B" wp14:editId="16BAD777">
                                  <wp:extent cx="5381625" cy="428625"/>
                                  <wp:effectExtent l="0" t="0" r="9525" b="9525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81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EEB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0.4pt;margin-top:751.5pt;width:442.5pt;height:5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/E9wEAAM0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" filled="f" stroked="f">
                <v:textbox>
                  <w:txbxContent>
                    <w:p w14:paraId="5847850F" w14:textId="1E8DE161" w:rsidR="0079093D" w:rsidRPr="00D606C7" w:rsidRDefault="00240265" w:rsidP="004F14B6">
                      <w:pP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40265">
                        <w:rPr>
                          <w:rFonts w:ascii="Gill Sans Nova Cond" w:hAnsi="Gill Sans Nova Cond"/>
                          <w:b/>
                          <w:outline/>
                          <w:noProof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32DDB2B" wp14:editId="16BAD777">
                            <wp:extent cx="5381625" cy="428625"/>
                            <wp:effectExtent l="0" t="0" r="9525" b="9525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81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51507" w:rsidRPr="0079555D">
        <w:rPr>
          <w:rFonts w:ascii="Gill Sans Nova Cond" w:hAnsi="Gill Sans Nova Cond"/>
          <w:b/>
          <w:sz w:val="24"/>
        </w:rPr>
        <w:t>G = Glutenfri</w:t>
      </w:r>
      <w:r w:rsidR="00DF0D5C" w:rsidRPr="0079555D">
        <w:rPr>
          <w:rFonts w:ascii="Gill Sans Nova Cond" w:hAnsi="Gill Sans Nova Cond"/>
          <w:b/>
          <w:sz w:val="24"/>
        </w:rPr>
        <w:tab/>
      </w:r>
      <w:r w:rsidR="00F239D6" w:rsidRPr="0079555D">
        <w:rPr>
          <w:rFonts w:ascii="Gill Sans Nova Cond" w:hAnsi="Gill Sans Nova Cond"/>
          <w:b/>
          <w:sz w:val="24"/>
        </w:rPr>
        <w:t>L =</w:t>
      </w:r>
      <w:r w:rsidR="00D51507" w:rsidRPr="0079555D">
        <w:rPr>
          <w:rFonts w:ascii="Gill Sans Nova Cond" w:hAnsi="Gill Sans Nova Cond"/>
          <w:b/>
          <w:sz w:val="24"/>
        </w:rPr>
        <w:t xml:space="preserve"> Låglaktos</w:t>
      </w:r>
    </w:p>
    <w:p w14:paraId="1FA6ECF3" w14:textId="3F3643AC" w:rsidR="006A7C34" w:rsidRPr="0079555D" w:rsidRDefault="006A7C34" w:rsidP="006A7C34">
      <w:pPr>
        <w:jc w:val="center"/>
        <w:rPr>
          <w:rFonts w:ascii="Gill Sans Nova Cond" w:hAnsi="Gill Sans Nova Cond"/>
          <w:bCs/>
          <w:szCs w:val="18"/>
        </w:rPr>
      </w:pPr>
    </w:p>
    <w:sectPr w:rsidR="006A7C34" w:rsidRPr="0079555D" w:rsidSect="00521E60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C2"/>
    <w:rsid w:val="00000803"/>
    <w:rsid w:val="000018F9"/>
    <w:rsid w:val="00001C86"/>
    <w:rsid w:val="00002138"/>
    <w:rsid w:val="000067A9"/>
    <w:rsid w:val="00007F88"/>
    <w:rsid w:val="00010B83"/>
    <w:rsid w:val="00010EA7"/>
    <w:rsid w:val="00011A62"/>
    <w:rsid w:val="0001592A"/>
    <w:rsid w:val="00021EE6"/>
    <w:rsid w:val="00022018"/>
    <w:rsid w:val="00024271"/>
    <w:rsid w:val="0002460D"/>
    <w:rsid w:val="00024703"/>
    <w:rsid w:val="00025B5E"/>
    <w:rsid w:val="000331BC"/>
    <w:rsid w:val="000336AE"/>
    <w:rsid w:val="00034C7A"/>
    <w:rsid w:val="000362C0"/>
    <w:rsid w:val="00037380"/>
    <w:rsid w:val="00041876"/>
    <w:rsid w:val="00041F36"/>
    <w:rsid w:val="00044F30"/>
    <w:rsid w:val="00045925"/>
    <w:rsid w:val="0004761F"/>
    <w:rsid w:val="000502CD"/>
    <w:rsid w:val="00055B62"/>
    <w:rsid w:val="00056F69"/>
    <w:rsid w:val="000577F5"/>
    <w:rsid w:val="00060B8E"/>
    <w:rsid w:val="0006131E"/>
    <w:rsid w:val="00061786"/>
    <w:rsid w:val="00061E02"/>
    <w:rsid w:val="00062B33"/>
    <w:rsid w:val="00067E10"/>
    <w:rsid w:val="00074627"/>
    <w:rsid w:val="00076831"/>
    <w:rsid w:val="0008303B"/>
    <w:rsid w:val="00084ACC"/>
    <w:rsid w:val="00086116"/>
    <w:rsid w:val="00090A2B"/>
    <w:rsid w:val="000911BB"/>
    <w:rsid w:val="0009146C"/>
    <w:rsid w:val="0009188D"/>
    <w:rsid w:val="000920DE"/>
    <w:rsid w:val="000941D5"/>
    <w:rsid w:val="000941F2"/>
    <w:rsid w:val="00095C47"/>
    <w:rsid w:val="0009752A"/>
    <w:rsid w:val="000A08C0"/>
    <w:rsid w:val="000A1601"/>
    <w:rsid w:val="000A16C8"/>
    <w:rsid w:val="000A2D36"/>
    <w:rsid w:val="000A4D40"/>
    <w:rsid w:val="000A577D"/>
    <w:rsid w:val="000A5E1B"/>
    <w:rsid w:val="000A619B"/>
    <w:rsid w:val="000B2ACF"/>
    <w:rsid w:val="000B4017"/>
    <w:rsid w:val="000B5463"/>
    <w:rsid w:val="000C161E"/>
    <w:rsid w:val="000C193D"/>
    <w:rsid w:val="000C1B1A"/>
    <w:rsid w:val="000C3D16"/>
    <w:rsid w:val="000C648B"/>
    <w:rsid w:val="000D1F13"/>
    <w:rsid w:val="000D3D97"/>
    <w:rsid w:val="000E059B"/>
    <w:rsid w:val="000E13D4"/>
    <w:rsid w:val="000E20AF"/>
    <w:rsid w:val="000E3690"/>
    <w:rsid w:val="000E5730"/>
    <w:rsid w:val="000E73FF"/>
    <w:rsid w:val="000E7899"/>
    <w:rsid w:val="000F0175"/>
    <w:rsid w:val="000F06CB"/>
    <w:rsid w:val="000F313F"/>
    <w:rsid w:val="000F3D53"/>
    <w:rsid w:val="000F5E40"/>
    <w:rsid w:val="0010238D"/>
    <w:rsid w:val="00106585"/>
    <w:rsid w:val="00110DA7"/>
    <w:rsid w:val="00116D8E"/>
    <w:rsid w:val="0012130C"/>
    <w:rsid w:val="00123423"/>
    <w:rsid w:val="00123507"/>
    <w:rsid w:val="001255E4"/>
    <w:rsid w:val="001272B5"/>
    <w:rsid w:val="00131DEA"/>
    <w:rsid w:val="0013367D"/>
    <w:rsid w:val="00141AED"/>
    <w:rsid w:val="00141DD7"/>
    <w:rsid w:val="00142404"/>
    <w:rsid w:val="00143142"/>
    <w:rsid w:val="00143D20"/>
    <w:rsid w:val="00143DAD"/>
    <w:rsid w:val="00150163"/>
    <w:rsid w:val="0015163C"/>
    <w:rsid w:val="0015414A"/>
    <w:rsid w:val="0015433A"/>
    <w:rsid w:val="001558F2"/>
    <w:rsid w:val="00156FDB"/>
    <w:rsid w:val="001571A9"/>
    <w:rsid w:val="00166CF1"/>
    <w:rsid w:val="00172E77"/>
    <w:rsid w:val="00173305"/>
    <w:rsid w:val="00175CA3"/>
    <w:rsid w:val="00177869"/>
    <w:rsid w:val="00182708"/>
    <w:rsid w:val="00184B1B"/>
    <w:rsid w:val="0018521A"/>
    <w:rsid w:val="001865F0"/>
    <w:rsid w:val="00190599"/>
    <w:rsid w:val="00190D3B"/>
    <w:rsid w:val="0019525A"/>
    <w:rsid w:val="001A0ACF"/>
    <w:rsid w:val="001A1CA2"/>
    <w:rsid w:val="001A26AE"/>
    <w:rsid w:val="001A441E"/>
    <w:rsid w:val="001A648F"/>
    <w:rsid w:val="001B3013"/>
    <w:rsid w:val="001B356E"/>
    <w:rsid w:val="001B6439"/>
    <w:rsid w:val="001B6AD5"/>
    <w:rsid w:val="001C3824"/>
    <w:rsid w:val="001C447B"/>
    <w:rsid w:val="001C51F3"/>
    <w:rsid w:val="001C67FF"/>
    <w:rsid w:val="001C705D"/>
    <w:rsid w:val="001D30D8"/>
    <w:rsid w:val="001D4766"/>
    <w:rsid w:val="001D6D38"/>
    <w:rsid w:val="001E01AB"/>
    <w:rsid w:val="001E07D3"/>
    <w:rsid w:val="001E2A84"/>
    <w:rsid w:val="001E3E23"/>
    <w:rsid w:val="001E5F52"/>
    <w:rsid w:val="001F3271"/>
    <w:rsid w:val="001F3678"/>
    <w:rsid w:val="001F59CE"/>
    <w:rsid w:val="001F5D93"/>
    <w:rsid w:val="001F6D16"/>
    <w:rsid w:val="001F719E"/>
    <w:rsid w:val="001F7962"/>
    <w:rsid w:val="00200A13"/>
    <w:rsid w:val="00206147"/>
    <w:rsid w:val="00207B35"/>
    <w:rsid w:val="00210944"/>
    <w:rsid w:val="0021177E"/>
    <w:rsid w:val="002127F9"/>
    <w:rsid w:val="0021336B"/>
    <w:rsid w:val="0021575E"/>
    <w:rsid w:val="00220078"/>
    <w:rsid w:val="0022085E"/>
    <w:rsid w:val="0022314E"/>
    <w:rsid w:val="0023201E"/>
    <w:rsid w:val="002333B6"/>
    <w:rsid w:val="00237A2B"/>
    <w:rsid w:val="00240265"/>
    <w:rsid w:val="002439A2"/>
    <w:rsid w:val="00245263"/>
    <w:rsid w:val="00247EFE"/>
    <w:rsid w:val="002505A8"/>
    <w:rsid w:val="00251AE5"/>
    <w:rsid w:val="0025590D"/>
    <w:rsid w:val="00256F96"/>
    <w:rsid w:val="00260F2F"/>
    <w:rsid w:val="002624BF"/>
    <w:rsid w:val="00263A02"/>
    <w:rsid w:val="002646D1"/>
    <w:rsid w:val="00267565"/>
    <w:rsid w:val="002715F4"/>
    <w:rsid w:val="002739FB"/>
    <w:rsid w:val="00280DB1"/>
    <w:rsid w:val="00281082"/>
    <w:rsid w:val="00282BA2"/>
    <w:rsid w:val="002842ED"/>
    <w:rsid w:val="00284B58"/>
    <w:rsid w:val="002857F7"/>
    <w:rsid w:val="00285C87"/>
    <w:rsid w:val="00286A13"/>
    <w:rsid w:val="002879F2"/>
    <w:rsid w:val="0029065A"/>
    <w:rsid w:val="00291C4E"/>
    <w:rsid w:val="0029214C"/>
    <w:rsid w:val="00292809"/>
    <w:rsid w:val="002A0483"/>
    <w:rsid w:val="002A0F0D"/>
    <w:rsid w:val="002A31D3"/>
    <w:rsid w:val="002A3A70"/>
    <w:rsid w:val="002A703E"/>
    <w:rsid w:val="002B57E9"/>
    <w:rsid w:val="002B5C74"/>
    <w:rsid w:val="002B7ADF"/>
    <w:rsid w:val="002C02B8"/>
    <w:rsid w:val="002C51C8"/>
    <w:rsid w:val="002C5F16"/>
    <w:rsid w:val="002D0ACA"/>
    <w:rsid w:val="002D29F8"/>
    <w:rsid w:val="002D3213"/>
    <w:rsid w:val="002D4B08"/>
    <w:rsid w:val="002D56D5"/>
    <w:rsid w:val="002D6436"/>
    <w:rsid w:val="002D71B2"/>
    <w:rsid w:val="002D7DFA"/>
    <w:rsid w:val="002E1615"/>
    <w:rsid w:val="002E45DB"/>
    <w:rsid w:val="002F560C"/>
    <w:rsid w:val="002F58B2"/>
    <w:rsid w:val="002F657C"/>
    <w:rsid w:val="00301DB9"/>
    <w:rsid w:val="00301E17"/>
    <w:rsid w:val="003034E3"/>
    <w:rsid w:val="00304ED0"/>
    <w:rsid w:val="003069B4"/>
    <w:rsid w:val="003070EB"/>
    <w:rsid w:val="00307B0F"/>
    <w:rsid w:val="00310F31"/>
    <w:rsid w:val="0031178C"/>
    <w:rsid w:val="003125C7"/>
    <w:rsid w:val="00312863"/>
    <w:rsid w:val="00314DA6"/>
    <w:rsid w:val="00315227"/>
    <w:rsid w:val="00317CDC"/>
    <w:rsid w:val="003227D3"/>
    <w:rsid w:val="00323BBC"/>
    <w:rsid w:val="0032454A"/>
    <w:rsid w:val="00325CBF"/>
    <w:rsid w:val="0033078E"/>
    <w:rsid w:val="00331A26"/>
    <w:rsid w:val="00333ADA"/>
    <w:rsid w:val="00334FAA"/>
    <w:rsid w:val="003357C9"/>
    <w:rsid w:val="00336C09"/>
    <w:rsid w:val="0033794D"/>
    <w:rsid w:val="00341960"/>
    <w:rsid w:val="00341A81"/>
    <w:rsid w:val="00343521"/>
    <w:rsid w:val="00344402"/>
    <w:rsid w:val="0034608C"/>
    <w:rsid w:val="00346E2B"/>
    <w:rsid w:val="00347D2B"/>
    <w:rsid w:val="003511F6"/>
    <w:rsid w:val="0035431E"/>
    <w:rsid w:val="003554D6"/>
    <w:rsid w:val="003574BC"/>
    <w:rsid w:val="00363516"/>
    <w:rsid w:val="0036563D"/>
    <w:rsid w:val="00366124"/>
    <w:rsid w:val="00367997"/>
    <w:rsid w:val="003728F4"/>
    <w:rsid w:val="0037296F"/>
    <w:rsid w:val="00373BFF"/>
    <w:rsid w:val="00375B1B"/>
    <w:rsid w:val="003804ED"/>
    <w:rsid w:val="00380CCE"/>
    <w:rsid w:val="00383512"/>
    <w:rsid w:val="003867C8"/>
    <w:rsid w:val="003917E2"/>
    <w:rsid w:val="00391E2B"/>
    <w:rsid w:val="00392A03"/>
    <w:rsid w:val="00392F37"/>
    <w:rsid w:val="003942A1"/>
    <w:rsid w:val="0039454E"/>
    <w:rsid w:val="00397CDD"/>
    <w:rsid w:val="003A0831"/>
    <w:rsid w:val="003A3682"/>
    <w:rsid w:val="003A4056"/>
    <w:rsid w:val="003B1F76"/>
    <w:rsid w:val="003B2D6E"/>
    <w:rsid w:val="003B36A2"/>
    <w:rsid w:val="003B5D3C"/>
    <w:rsid w:val="003B7202"/>
    <w:rsid w:val="003C068E"/>
    <w:rsid w:val="003C1DD5"/>
    <w:rsid w:val="003C3E11"/>
    <w:rsid w:val="003C3F93"/>
    <w:rsid w:val="003C5285"/>
    <w:rsid w:val="003C6091"/>
    <w:rsid w:val="003D23BA"/>
    <w:rsid w:val="003E035C"/>
    <w:rsid w:val="003E0D5D"/>
    <w:rsid w:val="003E1E8A"/>
    <w:rsid w:val="003E224F"/>
    <w:rsid w:val="003E47DE"/>
    <w:rsid w:val="003E63E9"/>
    <w:rsid w:val="003E6477"/>
    <w:rsid w:val="003E7C4A"/>
    <w:rsid w:val="003F1C2A"/>
    <w:rsid w:val="003F4455"/>
    <w:rsid w:val="003F4C8A"/>
    <w:rsid w:val="003F605B"/>
    <w:rsid w:val="003F60EE"/>
    <w:rsid w:val="004001B5"/>
    <w:rsid w:val="00402885"/>
    <w:rsid w:val="00403296"/>
    <w:rsid w:val="00403334"/>
    <w:rsid w:val="00403FD3"/>
    <w:rsid w:val="00404E32"/>
    <w:rsid w:val="00405F37"/>
    <w:rsid w:val="0040679B"/>
    <w:rsid w:val="0040771D"/>
    <w:rsid w:val="00412AE5"/>
    <w:rsid w:val="0041465E"/>
    <w:rsid w:val="00414C07"/>
    <w:rsid w:val="00415F5B"/>
    <w:rsid w:val="0042047B"/>
    <w:rsid w:val="004236D3"/>
    <w:rsid w:val="00425EA0"/>
    <w:rsid w:val="00427694"/>
    <w:rsid w:val="00427D74"/>
    <w:rsid w:val="004305C2"/>
    <w:rsid w:val="0043121D"/>
    <w:rsid w:val="00435239"/>
    <w:rsid w:val="0043715B"/>
    <w:rsid w:val="0043757D"/>
    <w:rsid w:val="00441269"/>
    <w:rsid w:val="00446B7A"/>
    <w:rsid w:val="00447C40"/>
    <w:rsid w:val="00451031"/>
    <w:rsid w:val="004557A9"/>
    <w:rsid w:val="004564B7"/>
    <w:rsid w:val="004663F9"/>
    <w:rsid w:val="00471357"/>
    <w:rsid w:val="00471644"/>
    <w:rsid w:val="00472B5C"/>
    <w:rsid w:val="00472ED5"/>
    <w:rsid w:val="00475638"/>
    <w:rsid w:val="00475999"/>
    <w:rsid w:val="00477C95"/>
    <w:rsid w:val="00480D35"/>
    <w:rsid w:val="00482BA6"/>
    <w:rsid w:val="00482FC2"/>
    <w:rsid w:val="00484ABD"/>
    <w:rsid w:val="00484C57"/>
    <w:rsid w:val="0048510C"/>
    <w:rsid w:val="00485926"/>
    <w:rsid w:val="00485E81"/>
    <w:rsid w:val="004869B0"/>
    <w:rsid w:val="0048783D"/>
    <w:rsid w:val="0049026D"/>
    <w:rsid w:val="00493701"/>
    <w:rsid w:val="00494361"/>
    <w:rsid w:val="00495430"/>
    <w:rsid w:val="00496DED"/>
    <w:rsid w:val="00496E8D"/>
    <w:rsid w:val="00497B95"/>
    <w:rsid w:val="004A2EDF"/>
    <w:rsid w:val="004A77FF"/>
    <w:rsid w:val="004B5B74"/>
    <w:rsid w:val="004D0576"/>
    <w:rsid w:val="004D39FD"/>
    <w:rsid w:val="004D48F9"/>
    <w:rsid w:val="004E0311"/>
    <w:rsid w:val="004E157E"/>
    <w:rsid w:val="004E28A3"/>
    <w:rsid w:val="004E34AD"/>
    <w:rsid w:val="004E42BC"/>
    <w:rsid w:val="004E4CDC"/>
    <w:rsid w:val="004E6640"/>
    <w:rsid w:val="004E79D0"/>
    <w:rsid w:val="004F0792"/>
    <w:rsid w:val="004F14B6"/>
    <w:rsid w:val="004F3232"/>
    <w:rsid w:val="004F46C7"/>
    <w:rsid w:val="004F4B50"/>
    <w:rsid w:val="004F4BE5"/>
    <w:rsid w:val="004F5451"/>
    <w:rsid w:val="004F6443"/>
    <w:rsid w:val="004F747B"/>
    <w:rsid w:val="005006CC"/>
    <w:rsid w:val="00502D14"/>
    <w:rsid w:val="00505022"/>
    <w:rsid w:val="00507052"/>
    <w:rsid w:val="005075FE"/>
    <w:rsid w:val="00512446"/>
    <w:rsid w:val="005125C4"/>
    <w:rsid w:val="00512BD1"/>
    <w:rsid w:val="00512F82"/>
    <w:rsid w:val="00513124"/>
    <w:rsid w:val="00521E60"/>
    <w:rsid w:val="0052206B"/>
    <w:rsid w:val="005224BB"/>
    <w:rsid w:val="00522A11"/>
    <w:rsid w:val="00522FAF"/>
    <w:rsid w:val="00523281"/>
    <w:rsid w:val="00523FBA"/>
    <w:rsid w:val="005259EA"/>
    <w:rsid w:val="00530DF6"/>
    <w:rsid w:val="00532202"/>
    <w:rsid w:val="0053369D"/>
    <w:rsid w:val="00533BBB"/>
    <w:rsid w:val="005340A2"/>
    <w:rsid w:val="0053476F"/>
    <w:rsid w:val="00535FD9"/>
    <w:rsid w:val="00540675"/>
    <w:rsid w:val="00542029"/>
    <w:rsid w:val="005428B7"/>
    <w:rsid w:val="00543221"/>
    <w:rsid w:val="00543858"/>
    <w:rsid w:val="00543FB2"/>
    <w:rsid w:val="00545537"/>
    <w:rsid w:val="00546B23"/>
    <w:rsid w:val="005473A8"/>
    <w:rsid w:val="0055119C"/>
    <w:rsid w:val="00551867"/>
    <w:rsid w:val="00552D16"/>
    <w:rsid w:val="0055377D"/>
    <w:rsid w:val="005556D2"/>
    <w:rsid w:val="0055665A"/>
    <w:rsid w:val="00557053"/>
    <w:rsid w:val="00561613"/>
    <w:rsid w:val="00565B0A"/>
    <w:rsid w:val="00571EC7"/>
    <w:rsid w:val="0057212B"/>
    <w:rsid w:val="00572D72"/>
    <w:rsid w:val="00573B64"/>
    <w:rsid w:val="005740C4"/>
    <w:rsid w:val="005744F3"/>
    <w:rsid w:val="00576790"/>
    <w:rsid w:val="00581466"/>
    <w:rsid w:val="00582B28"/>
    <w:rsid w:val="00583C31"/>
    <w:rsid w:val="00584A2B"/>
    <w:rsid w:val="00584C94"/>
    <w:rsid w:val="00586E8B"/>
    <w:rsid w:val="0059187F"/>
    <w:rsid w:val="0059271F"/>
    <w:rsid w:val="00595147"/>
    <w:rsid w:val="00595858"/>
    <w:rsid w:val="005B1C54"/>
    <w:rsid w:val="005C0062"/>
    <w:rsid w:val="005C01B4"/>
    <w:rsid w:val="005C11D3"/>
    <w:rsid w:val="005C158E"/>
    <w:rsid w:val="005C2E2C"/>
    <w:rsid w:val="005C3394"/>
    <w:rsid w:val="005C3E6C"/>
    <w:rsid w:val="005C51CD"/>
    <w:rsid w:val="005C70CA"/>
    <w:rsid w:val="005C71B4"/>
    <w:rsid w:val="005C7BC1"/>
    <w:rsid w:val="005D33FF"/>
    <w:rsid w:val="005D7914"/>
    <w:rsid w:val="005D7992"/>
    <w:rsid w:val="005E107C"/>
    <w:rsid w:val="005E4C05"/>
    <w:rsid w:val="005E75EB"/>
    <w:rsid w:val="005F1CBE"/>
    <w:rsid w:val="005F247C"/>
    <w:rsid w:val="005F3737"/>
    <w:rsid w:val="005F56F9"/>
    <w:rsid w:val="005F6482"/>
    <w:rsid w:val="00604383"/>
    <w:rsid w:val="00604D5B"/>
    <w:rsid w:val="0060768A"/>
    <w:rsid w:val="00610C8A"/>
    <w:rsid w:val="0061196C"/>
    <w:rsid w:val="0061220B"/>
    <w:rsid w:val="0061242E"/>
    <w:rsid w:val="00614D58"/>
    <w:rsid w:val="006207A1"/>
    <w:rsid w:val="006259C1"/>
    <w:rsid w:val="00632754"/>
    <w:rsid w:val="0063323C"/>
    <w:rsid w:val="0063501B"/>
    <w:rsid w:val="00636E47"/>
    <w:rsid w:val="00637EDF"/>
    <w:rsid w:val="00641484"/>
    <w:rsid w:val="00641F97"/>
    <w:rsid w:val="00642B6C"/>
    <w:rsid w:val="0064799F"/>
    <w:rsid w:val="00652B58"/>
    <w:rsid w:val="006561F7"/>
    <w:rsid w:val="00657149"/>
    <w:rsid w:val="006601A3"/>
    <w:rsid w:val="00660C65"/>
    <w:rsid w:val="00661D93"/>
    <w:rsid w:val="00663DCD"/>
    <w:rsid w:val="0066415C"/>
    <w:rsid w:val="006647A0"/>
    <w:rsid w:val="006655BA"/>
    <w:rsid w:val="00666120"/>
    <w:rsid w:val="00666478"/>
    <w:rsid w:val="00667302"/>
    <w:rsid w:val="0066776E"/>
    <w:rsid w:val="00670E74"/>
    <w:rsid w:val="0067104E"/>
    <w:rsid w:val="0067133C"/>
    <w:rsid w:val="00672087"/>
    <w:rsid w:val="0068019C"/>
    <w:rsid w:val="00680DC4"/>
    <w:rsid w:val="00682A12"/>
    <w:rsid w:val="006845C3"/>
    <w:rsid w:val="00684E24"/>
    <w:rsid w:val="0068573F"/>
    <w:rsid w:val="006946AD"/>
    <w:rsid w:val="00696E67"/>
    <w:rsid w:val="006A17DD"/>
    <w:rsid w:val="006A1D84"/>
    <w:rsid w:val="006A20A9"/>
    <w:rsid w:val="006A3003"/>
    <w:rsid w:val="006A482E"/>
    <w:rsid w:val="006A50A5"/>
    <w:rsid w:val="006A6CD1"/>
    <w:rsid w:val="006A6EA3"/>
    <w:rsid w:val="006A7219"/>
    <w:rsid w:val="006A7C34"/>
    <w:rsid w:val="006B1DCA"/>
    <w:rsid w:val="006B298D"/>
    <w:rsid w:val="006B2E07"/>
    <w:rsid w:val="006B2E14"/>
    <w:rsid w:val="006B69CB"/>
    <w:rsid w:val="006C035B"/>
    <w:rsid w:val="006C3390"/>
    <w:rsid w:val="006C7185"/>
    <w:rsid w:val="006C77C6"/>
    <w:rsid w:val="006C7AF1"/>
    <w:rsid w:val="006D4169"/>
    <w:rsid w:val="006D507E"/>
    <w:rsid w:val="006E0D69"/>
    <w:rsid w:val="006E0ED2"/>
    <w:rsid w:val="006E11ED"/>
    <w:rsid w:val="006E12A3"/>
    <w:rsid w:val="006E230E"/>
    <w:rsid w:val="006E2FE0"/>
    <w:rsid w:val="006E34C5"/>
    <w:rsid w:val="006E3AF6"/>
    <w:rsid w:val="006E4B5E"/>
    <w:rsid w:val="006E6C0F"/>
    <w:rsid w:val="006F0325"/>
    <w:rsid w:val="006F1246"/>
    <w:rsid w:val="006F18F8"/>
    <w:rsid w:val="006F7B58"/>
    <w:rsid w:val="0070028B"/>
    <w:rsid w:val="007002C9"/>
    <w:rsid w:val="00701D3D"/>
    <w:rsid w:val="00703757"/>
    <w:rsid w:val="007037EF"/>
    <w:rsid w:val="00703A15"/>
    <w:rsid w:val="00704E8B"/>
    <w:rsid w:val="007058D3"/>
    <w:rsid w:val="007078B9"/>
    <w:rsid w:val="00710652"/>
    <w:rsid w:val="00712778"/>
    <w:rsid w:val="00713298"/>
    <w:rsid w:val="00715EB1"/>
    <w:rsid w:val="0072081A"/>
    <w:rsid w:val="0072121E"/>
    <w:rsid w:val="007228C0"/>
    <w:rsid w:val="00724E6F"/>
    <w:rsid w:val="007256BA"/>
    <w:rsid w:val="00725D8C"/>
    <w:rsid w:val="00727AAB"/>
    <w:rsid w:val="00727D16"/>
    <w:rsid w:val="0073127B"/>
    <w:rsid w:val="00734D36"/>
    <w:rsid w:val="00740513"/>
    <w:rsid w:val="007405F2"/>
    <w:rsid w:val="007416C8"/>
    <w:rsid w:val="00743D56"/>
    <w:rsid w:val="00746180"/>
    <w:rsid w:val="00747D5E"/>
    <w:rsid w:val="007513CE"/>
    <w:rsid w:val="007537B3"/>
    <w:rsid w:val="00753C45"/>
    <w:rsid w:val="00754159"/>
    <w:rsid w:val="00756F9F"/>
    <w:rsid w:val="00760FE3"/>
    <w:rsid w:val="00762C03"/>
    <w:rsid w:val="0076363F"/>
    <w:rsid w:val="00766951"/>
    <w:rsid w:val="00767148"/>
    <w:rsid w:val="00767901"/>
    <w:rsid w:val="00770699"/>
    <w:rsid w:val="00770A88"/>
    <w:rsid w:val="0078399B"/>
    <w:rsid w:val="00785AF5"/>
    <w:rsid w:val="0078656D"/>
    <w:rsid w:val="0079093D"/>
    <w:rsid w:val="00794AFF"/>
    <w:rsid w:val="0079555D"/>
    <w:rsid w:val="0079580A"/>
    <w:rsid w:val="00796F51"/>
    <w:rsid w:val="007A08F5"/>
    <w:rsid w:val="007A311D"/>
    <w:rsid w:val="007A4150"/>
    <w:rsid w:val="007A4551"/>
    <w:rsid w:val="007B0D09"/>
    <w:rsid w:val="007B1A05"/>
    <w:rsid w:val="007B245C"/>
    <w:rsid w:val="007C0E2C"/>
    <w:rsid w:val="007C1E86"/>
    <w:rsid w:val="007C265D"/>
    <w:rsid w:val="007D03CD"/>
    <w:rsid w:val="007D3BAD"/>
    <w:rsid w:val="007D4E75"/>
    <w:rsid w:val="007D504F"/>
    <w:rsid w:val="007E1770"/>
    <w:rsid w:val="007E3140"/>
    <w:rsid w:val="007E43ED"/>
    <w:rsid w:val="007F26BC"/>
    <w:rsid w:val="007F2CB2"/>
    <w:rsid w:val="007F369C"/>
    <w:rsid w:val="007F41BE"/>
    <w:rsid w:val="007F478B"/>
    <w:rsid w:val="007F4802"/>
    <w:rsid w:val="007F5543"/>
    <w:rsid w:val="007F7163"/>
    <w:rsid w:val="007F7784"/>
    <w:rsid w:val="00800302"/>
    <w:rsid w:val="00800F4B"/>
    <w:rsid w:val="0080190C"/>
    <w:rsid w:val="00801C2B"/>
    <w:rsid w:val="008048DD"/>
    <w:rsid w:val="00806483"/>
    <w:rsid w:val="00806DC1"/>
    <w:rsid w:val="00810A73"/>
    <w:rsid w:val="00811875"/>
    <w:rsid w:val="008123B2"/>
    <w:rsid w:val="008156B6"/>
    <w:rsid w:val="00821D39"/>
    <w:rsid w:val="0082274A"/>
    <w:rsid w:val="00825EF4"/>
    <w:rsid w:val="008262EA"/>
    <w:rsid w:val="008273AB"/>
    <w:rsid w:val="00830AA9"/>
    <w:rsid w:val="00833F46"/>
    <w:rsid w:val="00834265"/>
    <w:rsid w:val="00835AF9"/>
    <w:rsid w:val="00836A67"/>
    <w:rsid w:val="008370BC"/>
    <w:rsid w:val="0084087F"/>
    <w:rsid w:val="0084418F"/>
    <w:rsid w:val="008501CC"/>
    <w:rsid w:val="00853645"/>
    <w:rsid w:val="00855304"/>
    <w:rsid w:val="00857762"/>
    <w:rsid w:val="008601FE"/>
    <w:rsid w:val="00862317"/>
    <w:rsid w:val="008629CC"/>
    <w:rsid w:val="00864141"/>
    <w:rsid w:val="00870C68"/>
    <w:rsid w:val="00870F30"/>
    <w:rsid w:val="0087172A"/>
    <w:rsid w:val="00871E64"/>
    <w:rsid w:val="008729C2"/>
    <w:rsid w:val="00874CAF"/>
    <w:rsid w:val="00875DFE"/>
    <w:rsid w:val="008767FB"/>
    <w:rsid w:val="00881E20"/>
    <w:rsid w:val="00882E16"/>
    <w:rsid w:val="008837A7"/>
    <w:rsid w:val="0088445F"/>
    <w:rsid w:val="00885FC8"/>
    <w:rsid w:val="0089031B"/>
    <w:rsid w:val="00890B70"/>
    <w:rsid w:val="00891C87"/>
    <w:rsid w:val="008923B4"/>
    <w:rsid w:val="00893030"/>
    <w:rsid w:val="008955B7"/>
    <w:rsid w:val="0089574C"/>
    <w:rsid w:val="00896867"/>
    <w:rsid w:val="00896DB6"/>
    <w:rsid w:val="008A0EF2"/>
    <w:rsid w:val="008A1348"/>
    <w:rsid w:val="008A26FB"/>
    <w:rsid w:val="008A57E8"/>
    <w:rsid w:val="008A599E"/>
    <w:rsid w:val="008B2D85"/>
    <w:rsid w:val="008C0BA6"/>
    <w:rsid w:val="008D1560"/>
    <w:rsid w:val="008D1758"/>
    <w:rsid w:val="008D5389"/>
    <w:rsid w:val="008E310D"/>
    <w:rsid w:val="008E66E9"/>
    <w:rsid w:val="008E6F98"/>
    <w:rsid w:val="008E70C0"/>
    <w:rsid w:val="008F3477"/>
    <w:rsid w:val="008F3C62"/>
    <w:rsid w:val="008F5ABF"/>
    <w:rsid w:val="009031B8"/>
    <w:rsid w:val="009035A7"/>
    <w:rsid w:val="00905267"/>
    <w:rsid w:val="00911F9D"/>
    <w:rsid w:val="00913594"/>
    <w:rsid w:val="009168C7"/>
    <w:rsid w:val="009213BE"/>
    <w:rsid w:val="00922473"/>
    <w:rsid w:val="00926E2D"/>
    <w:rsid w:val="00930EC8"/>
    <w:rsid w:val="00931D68"/>
    <w:rsid w:val="0093234A"/>
    <w:rsid w:val="00932D5D"/>
    <w:rsid w:val="00935FDF"/>
    <w:rsid w:val="009362CF"/>
    <w:rsid w:val="00941C64"/>
    <w:rsid w:val="00941EBF"/>
    <w:rsid w:val="00943F78"/>
    <w:rsid w:val="0094626F"/>
    <w:rsid w:val="00950A22"/>
    <w:rsid w:val="0095114F"/>
    <w:rsid w:val="00951672"/>
    <w:rsid w:val="00954B2F"/>
    <w:rsid w:val="0095592D"/>
    <w:rsid w:val="0096094C"/>
    <w:rsid w:val="00962E70"/>
    <w:rsid w:val="009631EA"/>
    <w:rsid w:val="00963C4E"/>
    <w:rsid w:val="009643B9"/>
    <w:rsid w:val="00970531"/>
    <w:rsid w:val="00971AAD"/>
    <w:rsid w:val="00971AFF"/>
    <w:rsid w:val="009729A9"/>
    <w:rsid w:val="00973717"/>
    <w:rsid w:val="00980C6F"/>
    <w:rsid w:val="00981E6B"/>
    <w:rsid w:val="009847FC"/>
    <w:rsid w:val="009871F2"/>
    <w:rsid w:val="00987BC3"/>
    <w:rsid w:val="00987C58"/>
    <w:rsid w:val="00987E8E"/>
    <w:rsid w:val="00994765"/>
    <w:rsid w:val="00995B6E"/>
    <w:rsid w:val="00997B84"/>
    <w:rsid w:val="009A10A1"/>
    <w:rsid w:val="009A392C"/>
    <w:rsid w:val="009A4394"/>
    <w:rsid w:val="009A45D1"/>
    <w:rsid w:val="009A5E51"/>
    <w:rsid w:val="009A61F5"/>
    <w:rsid w:val="009A6D6C"/>
    <w:rsid w:val="009A7A3C"/>
    <w:rsid w:val="009B2391"/>
    <w:rsid w:val="009B38AA"/>
    <w:rsid w:val="009B4228"/>
    <w:rsid w:val="009B6311"/>
    <w:rsid w:val="009B774F"/>
    <w:rsid w:val="009C0E38"/>
    <w:rsid w:val="009C166D"/>
    <w:rsid w:val="009C2287"/>
    <w:rsid w:val="009C2FD4"/>
    <w:rsid w:val="009C5BDF"/>
    <w:rsid w:val="009C6194"/>
    <w:rsid w:val="009C70B3"/>
    <w:rsid w:val="009C77A7"/>
    <w:rsid w:val="009C7C2D"/>
    <w:rsid w:val="009D1C51"/>
    <w:rsid w:val="009D56EE"/>
    <w:rsid w:val="009D69C4"/>
    <w:rsid w:val="009D6A50"/>
    <w:rsid w:val="009E025F"/>
    <w:rsid w:val="009E4B3B"/>
    <w:rsid w:val="009E5267"/>
    <w:rsid w:val="009E541D"/>
    <w:rsid w:val="009E6F2C"/>
    <w:rsid w:val="009E71B5"/>
    <w:rsid w:val="009E7D7C"/>
    <w:rsid w:val="009F2E01"/>
    <w:rsid w:val="009F32B8"/>
    <w:rsid w:val="009F5324"/>
    <w:rsid w:val="00A0309B"/>
    <w:rsid w:val="00A03EDF"/>
    <w:rsid w:val="00A052E5"/>
    <w:rsid w:val="00A0663A"/>
    <w:rsid w:val="00A07B0A"/>
    <w:rsid w:val="00A07BE6"/>
    <w:rsid w:val="00A1318B"/>
    <w:rsid w:val="00A15211"/>
    <w:rsid w:val="00A2087C"/>
    <w:rsid w:val="00A21030"/>
    <w:rsid w:val="00A244A9"/>
    <w:rsid w:val="00A24608"/>
    <w:rsid w:val="00A2605B"/>
    <w:rsid w:val="00A26217"/>
    <w:rsid w:val="00A26D37"/>
    <w:rsid w:val="00A27F89"/>
    <w:rsid w:val="00A318AD"/>
    <w:rsid w:val="00A3300D"/>
    <w:rsid w:val="00A36316"/>
    <w:rsid w:val="00A418A0"/>
    <w:rsid w:val="00A41C1D"/>
    <w:rsid w:val="00A47446"/>
    <w:rsid w:val="00A47FD6"/>
    <w:rsid w:val="00A5141E"/>
    <w:rsid w:val="00A5286E"/>
    <w:rsid w:val="00A53EF6"/>
    <w:rsid w:val="00A565A6"/>
    <w:rsid w:val="00A6306E"/>
    <w:rsid w:val="00A642FC"/>
    <w:rsid w:val="00A64676"/>
    <w:rsid w:val="00A65130"/>
    <w:rsid w:val="00A65A3F"/>
    <w:rsid w:val="00A66F83"/>
    <w:rsid w:val="00A7113F"/>
    <w:rsid w:val="00A718DC"/>
    <w:rsid w:val="00A71DB4"/>
    <w:rsid w:val="00A7243E"/>
    <w:rsid w:val="00A76C81"/>
    <w:rsid w:val="00A76F49"/>
    <w:rsid w:val="00A8051B"/>
    <w:rsid w:val="00A814B1"/>
    <w:rsid w:val="00A86BE5"/>
    <w:rsid w:val="00A86E0A"/>
    <w:rsid w:val="00A90BAF"/>
    <w:rsid w:val="00A93E7F"/>
    <w:rsid w:val="00A97A46"/>
    <w:rsid w:val="00AA2708"/>
    <w:rsid w:val="00AA2A0C"/>
    <w:rsid w:val="00AA5ED1"/>
    <w:rsid w:val="00AA7C90"/>
    <w:rsid w:val="00AB28B5"/>
    <w:rsid w:val="00AB325E"/>
    <w:rsid w:val="00AB3CE7"/>
    <w:rsid w:val="00AB3E53"/>
    <w:rsid w:val="00AB56BF"/>
    <w:rsid w:val="00AB70ED"/>
    <w:rsid w:val="00AB774D"/>
    <w:rsid w:val="00AC022D"/>
    <w:rsid w:val="00AC23D2"/>
    <w:rsid w:val="00AC2686"/>
    <w:rsid w:val="00AC35D2"/>
    <w:rsid w:val="00AC586B"/>
    <w:rsid w:val="00AD0578"/>
    <w:rsid w:val="00AD1B4B"/>
    <w:rsid w:val="00AD2A69"/>
    <w:rsid w:val="00AD311C"/>
    <w:rsid w:val="00AD4DAF"/>
    <w:rsid w:val="00AD4F28"/>
    <w:rsid w:val="00AD68B0"/>
    <w:rsid w:val="00AD6BC7"/>
    <w:rsid w:val="00AD743D"/>
    <w:rsid w:val="00AE0D7C"/>
    <w:rsid w:val="00AF0C21"/>
    <w:rsid w:val="00AF2AD6"/>
    <w:rsid w:val="00AF56A9"/>
    <w:rsid w:val="00AF5B90"/>
    <w:rsid w:val="00B01B8F"/>
    <w:rsid w:val="00B14D12"/>
    <w:rsid w:val="00B177CF"/>
    <w:rsid w:val="00B22094"/>
    <w:rsid w:val="00B2309A"/>
    <w:rsid w:val="00B254B3"/>
    <w:rsid w:val="00B260E8"/>
    <w:rsid w:val="00B27137"/>
    <w:rsid w:val="00B36518"/>
    <w:rsid w:val="00B40654"/>
    <w:rsid w:val="00B42835"/>
    <w:rsid w:val="00B42EDC"/>
    <w:rsid w:val="00B433CC"/>
    <w:rsid w:val="00B43A3F"/>
    <w:rsid w:val="00B44660"/>
    <w:rsid w:val="00B52B8D"/>
    <w:rsid w:val="00B52CA8"/>
    <w:rsid w:val="00B5436A"/>
    <w:rsid w:val="00B54510"/>
    <w:rsid w:val="00B56E67"/>
    <w:rsid w:val="00B57436"/>
    <w:rsid w:val="00B61A8B"/>
    <w:rsid w:val="00B6303A"/>
    <w:rsid w:val="00B636AA"/>
    <w:rsid w:val="00B664F9"/>
    <w:rsid w:val="00B664FC"/>
    <w:rsid w:val="00B71BB7"/>
    <w:rsid w:val="00B724D5"/>
    <w:rsid w:val="00B75593"/>
    <w:rsid w:val="00B830A2"/>
    <w:rsid w:val="00B84684"/>
    <w:rsid w:val="00B86993"/>
    <w:rsid w:val="00B90E08"/>
    <w:rsid w:val="00B90E7E"/>
    <w:rsid w:val="00B90FF2"/>
    <w:rsid w:val="00B916F6"/>
    <w:rsid w:val="00B92277"/>
    <w:rsid w:val="00B94D55"/>
    <w:rsid w:val="00B95FC6"/>
    <w:rsid w:val="00BA13A6"/>
    <w:rsid w:val="00BA690A"/>
    <w:rsid w:val="00BB07C5"/>
    <w:rsid w:val="00BB3C10"/>
    <w:rsid w:val="00BB4012"/>
    <w:rsid w:val="00BB6643"/>
    <w:rsid w:val="00BB702D"/>
    <w:rsid w:val="00BB7426"/>
    <w:rsid w:val="00BC1316"/>
    <w:rsid w:val="00BC1D28"/>
    <w:rsid w:val="00BC3C80"/>
    <w:rsid w:val="00BC6120"/>
    <w:rsid w:val="00BD3617"/>
    <w:rsid w:val="00BD3681"/>
    <w:rsid w:val="00BD5C49"/>
    <w:rsid w:val="00BD7553"/>
    <w:rsid w:val="00BE0CEE"/>
    <w:rsid w:val="00BE1ACC"/>
    <w:rsid w:val="00BE2169"/>
    <w:rsid w:val="00BE24DF"/>
    <w:rsid w:val="00BE5EAE"/>
    <w:rsid w:val="00BE758A"/>
    <w:rsid w:val="00BE7884"/>
    <w:rsid w:val="00BE7E3E"/>
    <w:rsid w:val="00BF0795"/>
    <w:rsid w:val="00BF23E3"/>
    <w:rsid w:val="00BF2C7B"/>
    <w:rsid w:val="00BF4A33"/>
    <w:rsid w:val="00BF6595"/>
    <w:rsid w:val="00BF6C99"/>
    <w:rsid w:val="00BF75D9"/>
    <w:rsid w:val="00BF7866"/>
    <w:rsid w:val="00C0082D"/>
    <w:rsid w:val="00C0223F"/>
    <w:rsid w:val="00C04553"/>
    <w:rsid w:val="00C0500D"/>
    <w:rsid w:val="00C05CDA"/>
    <w:rsid w:val="00C0651F"/>
    <w:rsid w:val="00C1192E"/>
    <w:rsid w:val="00C136BB"/>
    <w:rsid w:val="00C13994"/>
    <w:rsid w:val="00C151A2"/>
    <w:rsid w:val="00C1770C"/>
    <w:rsid w:val="00C239A1"/>
    <w:rsid w:val="00C24337"/>
    <w:rsid w:val="00C244A1"/>
    <w:rsid w:val="00C2452F"/>
    <w:rsid w:val="00C249D7"/>
    <w:rsid w:val="00C262BF"/>
    <w:rsid w:val="00C30211"/>
    <w:rsid w:val="00C30873"/>
    <w:rsid w:val="00C31AF1"/>
    <w:rsid w:val="00C31FB8"/>
    <w:rsid w:val="00C3561B"/>
    <w:rsid w:val="00C4029D"/>
    <w:rsid w:val="00C41EA8"/>
    <w:rsid w:val="00C441D1"/>
    <w:rsid w:val="00C44EBB"/>
    <w:rsid w:val="00C45E4B"/>
    <w:rsid w:val="00C471DF"/>
    <w:rsid w:val="00C5009E"/>
    <w:rsid w:val="00C502BE"/>
    <w:rsid w:val="00C51BEC"/>
    <w:rsid w:val="00C53ACF"/>
    <w:rsid w:val="00C54EB4"/>
    <w:rsid w:val="00C56B45"/>
    <w:rsid w:val="00C577F9"/>
    <w:rsid w:val="00C61D75"/>
    <w:rsid w:val="00C6305B"/>
    <w:rsid w:val="00C65279"/>
    <w:rsid w:val="00C708DE"/>
    <w:rsid w:val="00C7396F"/>
    <w:rsid w:val="00C75BCC"/>
    <w:rsid w:val="00C76F09"/>
    <w:rsid w:val="00C821B8"/>
    <w:rsid w:val="00C831AE"/>
    <w:rsid w:val="00C83722"/>
    <w:rsid w:val="00C83AB0"/>
    <w:rsid w:val="00C84EFD"/>
    <w:rsid w:val="00C937FC"/>
    <w:rsid w:val="00C944F5"/>
    <w:rsid w:val="00C95B62"/>
    <w:rsid w:val="00C96302"/>
    <w:rsid w:val="00CA4E61"/>
    <w:rsid w:val="00CA5D4A"/>
    <w:rsid w:val="00CA627E"/>
    <w:rsid w:val="00CA6934"/>
    <w:rsid w:val="00CA6D7F"/>
    <w:rsid w:val="00CB0A13"/>
    <w:rsid w:val="00CB208B"/>
    <w:rsid w:val="00CB358B"/>
    <w:rsid w:val="00CB39B6"/>
    <w:rsid w:val="00CB5454"/>
    <w:rsid w:val="00CB69F6"/>
    <w:rsid w:val="00CB6A0C"/>
    <w:rsid w:val="00CB773A"/>
    <w:rsid w:val="00CC0890"/>
    <w:rsid w:val="00CC0C4E"/>
    <w:rsid w:val="00CC248F"/>
    <w:rsid w:val="00CC3BD9"/>
    <w:rsid w:val="00CC6223"/>
    <w:rsid w:val="00CC6D65"/>
    <w:rsid w:val="00CC76CD"/>
    <w:rsid w:val="00CD2ED4"/>
    <w:rsid w:val="00CD568B"/>
    <w:rsid w:val="00CD6301"/>
    <w:rsid w:val="00CE01E6"/>
    <w:rsid w:val="00CE0F06"/>
    <w:rsid w:val="00CE525C"/>
    <w:rsid w:val="00CE7097"/>
    <w:rsid w:val="00CE7CD5"/>
    <w:rsid w:val="00CF26F1"/>
    <w:rsid w:val="00CF3B96"/>
    <w:rsid w:val="00CF6473"/>
    <w:rsid w:val="00CF65B6"/>
    <w:rsid w:val="00D02CDC"/>
    <w:rsid w:val="00D03334"/>
    <w:rsid w:val="00D0485F"/>
    <w:rsid w:val="00D04878"/>
    <w:rsid w:val="00D06C9F"/>
    <w:rsid w:val="00D1206F"/>
    <w:rsid w:val="00D12CAF"/>
    <w:rsid w:val="00D142E1"/>
    <w:rsid w:val="00D14A3E"/>
    <w:rsid w:val="00D21C6F"/>
    <w:rsid w:val="00D22DF0"/>
    <w:rsid w:val="00D23355"/>
    <w:rsid w:val="00D279FB"/>
    <w:rsid w:val="00D27A93"/>
    <w:rsid w:val="00D31913"/>
    <w:rsid w:val="00D31ED4"/>
    <w:rsid w:val="00D33063"/>
    <w:rsid w:val="00D333D5"/>
    <w:rsid w:val="00D34680"/>
    <w:rsid w:val="00D34AE6"/>
    <w:rsid w:val="00D36E5F"/>
    <w:rsid w:val="00D40061"/>
    <w:rsid w:val="00D44537"/>
    <w:rsid w:val="00D46D2B"/>
    <w:rsid w:val="00D50FFD"/>
    <w:rsid w:val="00D51507"/>
    <w:rsid w:val="00D53DA0"/>
    <w:rsid w:val="00D548B9"/>
    <w:rsid w:val="00D56174"/>
    <w:rsid w:val="00D56D1E"/>
    <w:rsid w:val="00D57604"/>
    <w:rsid w:val="00D57900"/>
    <w:rsid w:val="00D57FB8"/>
    <w:rsid w:val="00D600BB"/>
    <w:rsid w:val="00D606C7"/>
    <w:rsid w:val="00D60864"/>
    <w:rsid w:val="00D63F38"/>
    <w:rsid w:val="00D65A03"/>
    <w:rsid w:val="00D67644"/>
    <w:rsid w:val="00D700FD"/>
    <w:rsid w:val="00D725A8"/>
    <w:rsid w:val="00D7475E"/>
    <w:rsid w:val="00D74E5B"/>
    <w:rsid w:val="00D75D11"/>
    <w:rsid w:val="00D761DF"/>
    <w:rsid w:val="00D77223"/>
    <w:rsid w:val="00D77EEF"/>
    <w:rsid w:val="00D8417D"/>
    <w:rsid w:val="00D86505"/>
    <w:rsid w:val="00D91A72"/>
    <w:rsid w:val="00D92109"/>
    <w:rsid w:val="00D92127"/>
    <w:rsid w:val="00D929C3"/>
    <w:rsid w:val="00D945C5"/>
    <w:rsid w:val="00D94BA2"/>
    <w:rsid w:val="00DA09CB"/>
    <w:rsid w:val="00DA1694"/>
    <w:rsid w:val="00DA7831"/>
    <w:rsid w:val="00DB124C"/>
    <w:rsid w:val="00DB2022"/>
    <w:rsid w:val="00DB278B"/>
    <w:rsid w:val="00DB36B8"/>
    <w:rsid w:val="00DB3713"/>
    <w:rsid w:val="00DB5694"/>
    <w:rsid w:val="00DB56AD"/>
    <w:rsid w:val="00DB6F9A"/>
    <w:rsid w:val="00DC0CEC"/>
    <w:rsid w:val="00DC6D87"/>
    <w:rsid w:val="00DC7309"/>
    <w:rsid w:val="00DC775F"/>
    <w:rsid w:val="00DD0986"/>
    <w:rsid w:val="00DD1B3D"/>
    <w:rsid w:val="00DD2B12"/>
    <w:rsid w:val="00DD60D0"/>
    <w:rsid w:val="00DD7372"/>
    <w:rsid w:val="00DD7726"/>
    <w:rsid w:val="00DE0C10"/>
    <w:rsid w:val="00DE1D43"/>
    <w:rsid w:val="00DE2C9F"/>
    <w:rsid w:val="00DE59D5"/>
    <w:rsid w:val="00DE6EA5"/>
    <w:rsid w:val="00DF03B9"/>
    <w:rsid w:val="00DF0D5C"/>
    <w:rsid w:val="00DF477A"/>
    <w:rsid w:val="00DF7802"/>
    <w:rsid w:val="00E0011C"/>
    <w:rsid w:val="00E025B1"/>
    <w:rsid w:val="00E02650"/>
    <w:rsid w:val="00E0273F"/>
    <w:rsid w:val="00E05C31"/>
    <w:rsid w:val="00E11438"/>
    <w:rsid w:val="00E12EA6"/>
    <w:rsid w:val="00E1471D"/>
    <w:rsid w:val="00E14EBB"/>
    <w:rsid w:val="00E23EC6"/>
    <w:rsid w:val="00E242F5"/>
    <w:rsid w:val="00E24750"/>
    <w:rsid w:val="00E2541F"/>
    <w:rsid w:val="00E33450"/>
    <w:rsid w:val="00E338AD"/>
    <w:rsid w:val="00E33CC0"/>
    <w:rsid w:val="00E34EA3"/>
    <w:rsid w:val="00E37F37"/>
    <w:rsid w:val="00E4023B"/>
    <w:rsid w:val="00E41D6F"/>
    <w:rsid w:val="00E428D7"/>
    <w:rsid w:val="00E42A40"/>
    <w:rsid w:val="00E44219"/>
    <w:rsid w:val="00E44CC9"/>
    <w:rsid w:val="00E45016"/>
    <w:rsid w:val="00E46DC3"/>
    <w:rsid w:val="00E51FC5"/>
    <w:rsid w:val="00E528B2"/>
    <w:rsid w:val="00E52A04"/>
    <w:rsid w:val="00E625BC"/>
    <w:rsid w:val="00E66141"/>
    <w:rsid w:val="00E718FC"/>
    <w:rsid w:val="00E743FF"/>
    <w:rsid w:val="00E76543"/>
    <w:rsid w:val="00E76944"/>
    <w:rsid w:val="00E820C0"/>
    <w:rsid w:val="00E87107"/>
    <w:rsid w:val="00E90963"/>
    <w:rsid w:val="00E941EE"/>
    <w:rsid w:val="00EA09E9"/>
    <w:rsid w:val="00EA4C06"/>
    <w:rsid w:val="00EA4D25"/>
    <w:rsid w:val="00EA568F"/>
    <w:rsid w:val="00EA587E"/>
    <w:rsid w:val="00EA7405"/>
    <w:rsid w:val="00EA7708"/>
    <w:rsid w:val="00EB0F12"/>
    <w:rsid w:val="00EB12A5"/>
    <w:rsid w:val="00EB398E"/>
    <w:rsid w:val="00EB72D8"/>
    <w:rsid w:val="00EC2820"/>
    <w:rsid w:val="00EC54AF"/>
    <w:rsid w:val="00EC5723"/>
    <w:rsid w:val="00EC58F7"/>
    <w:rsid w:val="00EC5BC9"/>
    <w:rsid w:val="00EC7023"/>
    <w:rsid w:val="00ED072B"/>
    <w:rsid w:val="00ED495C"/>
    <w:rsid w:val="00ED4EA0"/>
    <w:rsid w:val="00EE4F38"/>
    <w:rsid w:val="00EE54C6"/>
    <w:rsid w:val="00EE6726"/>
    <w:rsid w:val="00EE714C"/>
    <w:rsid w:val="00EE7205"/>
    <w:rsid w:val="00EF3068"/>
    <w:rsid w:val="00EF400E"/>
    <w:rsid w:val="00EF5AE6"/>
    <w:rsid w:val="00EF7773"/>
    <w:rsid w:val="00F03947"/>
    <w:rsid w:val="00F03B6C"/>
    <w:rsid w:val="00F05B80"/>
    <w:rsid w:val="00F06325"/>
    <w:rsid w:val="00F1384E"/>
    <w:rsid w:val="00F239D6"/>
    <w:rsid w:val="00F24420"/>
    <w:rsid w:val="00F30832"/>
    <w:rsid w:val="00F309A6"/>
    <w:rsid w:val="00F33FEA"/>
    <w:rsid w:val="00F37BE3"/>
    <w:rsid w:val="00F40869"/>
    <w:rsid w:val="00F409FC"/>
    <w:rsid w:val="00F4305C"/>
    <w:rsid w:val="00F435F7"/>
    <w:rsid w:val="00F47A7A"/>
    <w:rsid w:val="00F51125"/>
    <w:rsid w:val="00F51627"/>
    <w:rsid w:val="00F53F1D"/>
    <w:rsid w:val="00F54BB2"/>
    <w:rsid w:val="00F55C0D"/>
    <w:rsid w:val="00F56121"/>
    <w:rsid w:val="00F561CA"/>
    <w:rsid w:val="00F57C30"/>
    <w:rsid w:val="00F605EA"/>
    <w:rsid w:val="00F62430"/>
    <w:rsid w:val="00F62CBB"/>
    <w:rsid w:val="00F62FF2"/>
    <w:rsid w:val="00F647FE"/>
    <w:rsid w:val="00F66047"/>
    <w:rsid w:val="00F66770"/>
    <w:rsid w:val="00F71B17"/>
    <w:rsid w:val="00F71BFB"/>
    <w:rsid w:val="00F71C35"/>
    <w:rsid w:val="00F71C39"/>
    <w:rsid w:val="00F75CB0"/>
    <w:rsid w:val="00F8004A"/>
    <w:rsid w:val="00F819E0"/>
    <w:rsid w:val="00F81BD4"/>
    <w:rsid w:val="00F831F1"/>
    <w:rsid w:val="00F8338F"/>
    <w:rsid w:val="00F86CE0"/>
    <w:rsid w:val="00F90AA4"/>
    <w:rsid w:val="00F91845"/>
    <w:rsid w:val="00F95BEC"/>
    <w:rsid w:val="00FA0B87"/>
    <w:rsid w:val="00FA1ECF"/>
    <w:rsid w:val="00FA2908"/>
    <w:rsid w:val="00FA2DF1"/>
    <w:rsid w:val="00FA4A57"/>
    <w:rsid w:val="00FA4AD8"/>
    <w:rsid w:val="00FA73D8"/>
    <w:rsid w:val="00FB711D"/>
    <w:rsid w:val="00FC0435"/>
    <w:rsid w:val="00FC2898"/>
    <w:rsid w:val="00FC3E36"/>
    <w:rsid w:val="00FC3EE7"/>
    <w:rsid w:val="00FC4121"/>
    <w:rsid w:val="00FC6341"/>
    <w:rsid w:val="00FC691B"/>
    <w:rsid w:val="00FC6DD3"/>
    <w:rsid w:val="00FD1857"/>
    <w:rsid w:val="00FD29D7"/>
    <w:rsid w:val="00FE0360"/>
    <w:rsid w:val="00FE0949"/>
    <w:rsid w:val="00FE1362"/>
    <w:rsid w:val="00FE6766"/>
    <w:rsid w:val="00FE677F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7028"/>
  <w15:chartTrackingRefBased/>
  <w15:docId w15:val="{57936589-0728-4227-8E50-404F1A5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paragraph" w:styleId="Underrubrik">
    <w:name w:val="Subtitle"/>
    <w:basedOn w:val="Normal"/>
    <w:link w:val="UnderrubrikChar"/>
    <w:qFormat/>
    <w:rsid w:val="00AD0578"/>
    <w:pPr>
      <w:spacing w:after="0" w:line="240" w:lineRule="auto"/>
      <w:jc w:val="center"/>
    </w:pPr>
    <w:rPr>
      <w:rFonts w:ascii="Comic Sans MS" w:eastAsia="Times New Roman" w:hAnsi="Comic Sans MS" w:cs="Times New Roman"/>
      <w:spacing w:val="20"/>
      <w:sz w:val="144"/>
      <w:szCs w:val="20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AD0578"/>
    <w:rPr>
      <w:rFonts w:ascii="Comic Sans MS" w:eastAsia="Times New Roman" w:hAnsi="Comic Sans MS" w:cs="Times New Roman"/>
      <w:spacing w:val="20"/>
      <w:sz w:val="14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detail/799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Matmeny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1A2F81C9E438486965BF6C9E6E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443C1-7358-48AC-BFF1-EFF977CD0E36}"/>
      </w:docPartPr>
      <w:docPartBody>
        <w:p w:rsidR="000927D3" w:rsidRDefault="006F44F3">
          <w:pPr>
            <w:pStyle w:val="C441A2F81C9E438486965BF6C9E6E88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D51DE4417694103961785C69F61A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53B16D-1F39-40E4-80E6-1056AB3CD835}"/>
      </w:docPartPr>
      <w:docPartBody>
        <w:p w:rsidR="000927D3" w:rsidRDefault="006F44F3">
          <w:pPr>
            <w:pStyle w:val="2D51DE4417694103961785C69F61AA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92FB6C2F7746C194AA7ACD02288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175055-8A6B-4CE4-BB1C-0F51F1875A82}"/>
      </w:docPartPr>
      <w:docPartBody>
        <w:p w:rsidR="00BB0161" w:rsidRDefault="004B6F1E" w:rsidP="004B6F1E">
          <w:pPr>
            <w:pStyle w:val="704CC019F5644708A2C56410052A69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CF0C213A3F487E9FC96FBA8E26B0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8B4B3-2F02-4D15-8048-E8A873504F23}"/>
      </w:docPartPr>
      <w:docPartBody>
        <w:p w:rsidR="00BB0161" w:rsidRDefault="004B6F1E" w:rsidP="004B6F1E">
          <w:pPr>
            <w:pStyle w:val="B8E138E28FD54DD39ACBE6185FFC3D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501A43E37E4110B88F954A37B73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B6DCE-F360-4041-B0E8-5DAE3D6E22D3}"/>
      </w:docPartPr>
      <w:docPartBody>
        <w:p w:rsidR="00863284" w:rsidRDefault="00BB0161" w:rsidP="00BB0161">
          <w:pPr>
            <w:pStyle w:val="2151D92124614B59B4CB9855D3CEF5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1C84AF70884FECA51BED8810E25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A2486-1A38-44D0-9FB7-1E91253FB860}"/>
      </w:docPartPr>
      <w:docPartBody>
        <w:p w:rsidR="00EB69CF" w:rsidRDefault="00955007" w:rsidP="00955007">
          <w:pPr>
            <w:pStyle w:val="D1C0ECE71486436E848605F7B90605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5ADB290075416894C37CA904872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1E437-1786-4747-AF76-93F382B797C3}"/>
      </w:docPartPr>
      <w:docPartBody>
        <w:p w:rsidR="00EB69CF" w:rsidRDefault="00955007" w:rsidP="00955007">
          <w:pPr>
            <w:pStyle w:val="82D0900F121F408F8126140F2A165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00BB686E584495A794DC53A17FA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61176-F525-4A4B-ABA4-FCCE2FBAF94B}"/>
      </w:docPartPr>
      <w:docPartBody>
        <w:p w:rsidR="00E577FD" w:rsidRDefault="00DC5100" w:rsidP="00DC5100">
          <w:pPr>
            <w:pStyle w:val="BBE67D1F18A94CC788B52756E31B8D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6EF2F306D4471992153C7E7851C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11105-A16C-4E32-8BA7-A65AB7656415}"/>
      </w:docPartPr>
      <w:docPartBody>
        <w:p w:rsidR="00667DDF" w:rsidRDefault="00386A33" w:rsidP="00386A33">
          <w:pPr>
            <w:pStyle w:val="02E6D169A0D9457B95E65159CC78FD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CD96656E574F2390974F9D0E421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C584E-7A23-429F-9686-558AD9FD05B7}"/>
      </w:docPartPr>
      <w:docPartBody>
        <w:p w:rsidR="00E14351" w:rsidRDefault="00667DDF" w:rsidP="00667DDF">
          <w:pPr>
            <w:pStyle w:val="C8A3006E59A042AB88E1323C69A170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68C03E3D6E45B7867106C613145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70FAD-08CB-4270-A5E2-FDD560DAE42A}"/>
      </w:docPartPr>
      <w:docPartBody>
        <w:p w:rsidR="00E72698" w:rsidRDefault="00996EEB" w:rsidP="00996EEB">
          <w:pPr>
            <w:pStyle w:val="43E1CF20041D4EE5AC625BA9206B55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A0663018014570A4B0CBA6C6070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C9C37-3E84-48B1-A658-D6EBAB6C2D33}"/>
      </w:docPartPr>
      <w:docPartBody>
        <w:p w:rsidR="00B54B71" w:rsidRDefault="00E72698" w:rsidP="00E72698">
          <w:pPr>
            <w:pStyle w:val="6A9217C57F9749659DAEAD87FAC52C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CD74BE04C240EBA4C736E13675C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99030-8F34-4F7A-9810-8C0CDF218466}"/>
      </w:docPartPr>
      <w:docPartBody>
        <w:p w:rsidR="002C0BE2" w:rsidRDefault="0046269C" w:rsidP="0046269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5A6D31D9514D6E998686E2AC117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4A722-7869-49D1-8361-85E9C11288BC}"/>
      </w:docPartPr>
      <w:docPartBody>
        <w:p w:rsidR="002C0BE2" w:rsidRDefault="0046269C" w:rsidP="0046269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D88A7125CE4FF59434A66EA612E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6BDD8-4590-4977-BCE4-502628A5A1B8}"/>
      </w:docPartPr>
      <w:docPartBody>
        <w:p w:rsidR="00B2720A" w:rsidRDefault="002C0BE2" w:rsidP="002C0BE2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4EE75E5D3241A29B430A0868854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C7305-1FF8-40FE-BEE5-1B7AC9B7DFB5}"/>
      </w:docPartPr>
      <w:docPartBody>
        <w:p w:rsidR="003F32C6" w:rsidRDefault="00A15CF4" w:rsidP="00A15CF4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B3B9C7F66C4434A554D1D884AA0C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D34E6-FF09-4FB5-ADBB-3FBA938FC0B4}"/>
      </w:docPartPr>
      <w:docPartBody>
        <w:p w:rsidR="00C34A67" w:rsidRDefault="003F32C6" w:rsidP="003F32C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99C3984FD84C558C877F4C85377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DE619-0FD2-4D4D-A288-EFFE43729697}"/>
      </w:docPartPr>
      <w:docPartBody>
        <w:p w:rsidR="00C34A67" w:rsidRDefault="003F32C6" w:rsidP="003F32C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868651EE3D4524A48B1C2133A39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6A159-A0A7-4249-89D9-B7CD45F6A9BB}"/>
      </w:docPartPr>
      <w:docPartBody>
        <w:p w:rsidR="00436E20" w:rsidRDefault="00C34A67" w:rsidP="00C34A6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8A8FB7C871460E854971D0AE0BA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91EA9-AA90-4809-9226-EB3E1E7C4D10}"/>
      </w:docPartPr>
      <w:docPartBody>
        <w:p w:rsidR="00436E20" w:rsidRDefault="00436E20" w:rsidP="00436E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EEEB9F5C2A4216870456F66DB501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0C8BF-5163-4499-8903-0E82B6A3A986}"/>
      </w:docPartPr>
      <w:docPartBody>
        <w:p w:rsidR="00436E20" w:rsidRDefault="00436E20" w:rsidP="00436E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D654ADB8EB4DD695B5F881E99CA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6DA08-5BF9-4D5D-9CCF-6DE07EE738AE}"/>
      </w:docPartPr>
      <w:docPartBody>
        <w:p w:rsidR="00436E20" w:rsidRDefault="00436E20" w:rsidP="00436E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5C85942BA7472580A3103AECE99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82DDDC-AD2F-487F-BB54-5A8C13BBA50C}"/>
      </w:docPartPr>
      <w:docPartBody>
        <w:p w:rsidR="009656A8" w:rsidRDefault="009656A8" w:rsidP="009656A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38A937017D4C5DAE608D0DE77BF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0EB2B-13AA-4842-8AF6-7AB7AF5CA505}"/>
      </w:docPartPr>
      <w:docPartBody>
        <w:p w:rsidR="006C063C" w:rsidRDefault="00271463" w:rsidP="00271463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EC62A7F7C4015A7F89C13C0695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35630-F1C9-475A-B787-B0F4688CBC34}"/>
      </w:docPartPr>
      <w:docPartBody>
        <w:p w:rsidR="009C4DB8" w:rsidRDefault="009C4DB8" w:rsidP="009C4DB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66DE28866C43F6B269BE83222C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C182D-C7BF-4A5C-8CC8-B8D45CFEAED7}"/>
      </w:docPartPr>
      <w:docPartBody>
        <w:p w:rsidR="00047119" w:rsidRDefault="001732E0" w:rsidP="001732E0">
          <w:pPr>
            <w:pStyle w:val="98B5DEBB9C52450E8A0CF91624679C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FD21380764ED88C7FABE73B038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9E28B-FDCB-45EB-A4FF-60F298F2B201}"/>
      </w:docPartPr>
      <w:docPartBody>
        <w:p w:rsidR="00382626" w:rsidRDefault="000B4A28" w:rsidP="000B4A2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E64AFA0F744E4A843BF121D8B94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6EA73-010B-4237-9721-EF4A785B779A}"/>
      </w:docPartPr>
      <w:docPartBody>
        <w:p w:rsidR="00512490" w:rsidRDefault="00382626" w:rsidP="0038262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746E8518194CC5B037C49D9DCABC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89996-A08A-4657-BB3D-0928F44C830F}"/>
      </w:docPartPr>
      <w:docPartBody>
        <w:p w:rsidR="00512490" w:rsidRDefault="00382626" w:rsidP="0038262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1164EFFF634D24BC4C3F7D5A10F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67941-EDD4-4AA6-80D3-FAB3AB70E8C5}"/>
      </w:docPartPr>
      <w:docPartBody>
        <w:p w:rsidR="0031516B" w:rsidRDefault="00512490" w:rsidP="0051249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6D7793C10427086BF590A0EDF7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DA6E6-6794-4488-8DB0-E8463B3DD458}"/>
      </w:docPartPr>
      <w:docPartBody>
        <w:p w:rsidR="00E42F2E" w:rsidRDefault="00E42F2E" w:rsidP="00E42F2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9762AC42A74FA1A2D7FA4FAA1D1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E630-DF27-4271-B964-80F6A01B97CC}"/>
      </w:docPartPr>
      <w:docPartBody>
        <w:p w:rsidR="00E42F2E" w:rsidRDefault="00E42F2E" w:rsidP="00E42F2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C083DF9EEA478884B9E3226996B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F3720-EFF3-49DF-9D37-2DA885063028}"/>
      </w:docPartPr>
      <w:docPartBody>
        <w:p w:rsidR="00776E1E" w:rsidRDefault="001F1DD3" w:rsidP="001F1DD3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F49A8E47334324833B4DA8F5AE7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04B96B-66F1-4F7C-AB11-002B45EBB006}"/>
      </w:docPartPr>
      <w:docPartBody>
        <w:p w:rsidR="001605FD" w:rsidRDefault="00776E1E" w:rsidP="00776E1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7190B91BA4BF0B02FF588B75BA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25AA21-F77E-4609-B73B-D377DCB39547}"/>
      </w:docPartPr>
      <w:docPartBody>
        <w:p w:rsidR="001605FD" w:rsidRDefault="00776E1E" w:rsidP="00776E1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1C9753E984F5ABE68ECA5DD337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0F68B-4792-4826-B607-539B86317123}"/>
      </w:docPartPr>
      <w:docPartBody>
        <w:p w:rsidR="007D63A3" w:rsidRDefault="001605FD" w:rsidP="001605F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4A55B015064A468309D0D6A73B5F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35EE5-8512-4910-A6FC-AA4EAE5561EF}"/>
      </w:docPartPr>
      <w:docPartBody>
        <w:p w:rsidR="007D63A3" w:rsidRDefault="001605FD" w:rsidP="001605F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041A3C140149CBB664FE3D79564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7D8ED-8437-46FD-85CD-EE1BC8BC68A1}"/>
      </w:docPartPr>
      <w:docPartBody>
        <w:p w:rsidR="00CB6547" w:rsidRDefault="007D63A3" w:rsidP="007D63A3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F4DB3E1E434024A1792231271AA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B93D2-4296-4297-B4D3-33B807E61DC2}"/>
      </w:docPartPr>
      <w:docPartBody>
        <w:p w:rsidR="00544243" w:rsidRDefault="00555ADC" w:rsidP="00555AD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F7EFD4D4BF48B0ACA76A9EF47C8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73F5C-E623-4872-8A6B-3F0D9D7AA481}"/>
      </w:docPartPr>
      <w:docPartBody>
        <w:p w:rsidR="00544243" w:rsidRDefault="00555ADC" w:rsidP="00555AD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495CB606564713A1D683C496B31D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A6F262-E2F3-4A19-893F-4A6E2CEAC17C}"/>
      </w:docPartPr>
      <w:docPartBody>
        <w:p w:rsidR="00AC7675" w:rsidRDefault="001F3546" w:rsidP="001F354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E986EC260455CB41BFD2633F90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1A67B-995B-4E37-94AE-B6330072833E}"/>
      </w:docPartPr>
      <w:docPartBody>
        <w:p w:rsidR="00FF64DF" w:rsidRDefault="00AC7675" w:rsidP="00AC7675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AC60C73FF848C0917607BF59A10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305B0-6B5D-4500-98E8-4DF4FCA8C4D4}"/>
      </w:docPartPr>
      <w:docPartBody>
        <w:p w:rsidR="00FF64DF" w:rsidRDefault="00AC7675" w:rsidP="00AC7675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CB3A8C0654EAD8B9DCEC7B6007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C7B92-CACB-425A-818F-0091ACFB65EF}"/>
      </w:docPartPr>
      <w:docPartBody>
        <w:p w:rsidR="008240BE" w:rsidRDefault="00A66A51" w:rsidP="00A66A5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D96761382344E88B0AE8031B22D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7F972-0445-474F-812F-C91812F515D6}"/>
      </w:docPartPr>
      <w:docPartBody>
        <w:p w:rsidR="008240BE" w:rsidRDefault="00A66A51" w:rsidP="00A66A5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30A32A25FD4CC79C268742FD11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0438E-A98E-4A7B-A8E5-6DA809DBD827}"/>
      </w:docPartPr>
      <w:docPartBody>
        <w:p w:rsidR="008240BE" w:rsidRDefault="00A66A51" w:rsidP="00A66A51"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D391184CE214D21851AE0C789B72E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D9B4D-461B-4050-8A2C-2ACD985B66B1}"/>
      </w:docPartPr>
      <w:docPartBody>
        <w:p w:rsidR="00515F49" w:rsidRDefault="008240BE" w:rsidP="008240B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63E851DEB343A3934B67EC8A2B7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D0359-B5A1-4808-AC00-2D709DB49267}"/>
      </w:docPartPr>
      <w:docPartBody>
        <w:p w:rsidR="00515F49" w:rsidRDefault="008240BE" w:rsidP="008240B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383BEE4F174B9DB1A4FF1C63240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56B5C-1721-4F7C-B602-970FD26A73B0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753CC090BD471A9424538100142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E09129-FC89-4542-8211-5436C995F100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21FE535FAB45489CAA9CA567B4B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F24BE-9E76-4D96-B068-4F0549779E21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19BA2DC5C433F8FC8FA2929091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24A68C-6B16-4005-B3FB-733700E9E86B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439878DE034AA18D26D3DA66884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D64F9-BF80-4E74-8943-ADBD18ACF5B5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FA9BA9BA5B4CD89D850AED8B6F6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C17018-4C8A-47BF-AEB8-D54A2BDF761E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6A16510E594E21A6D227DF787D73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9C5B4-058A-435C-85B9-B85131FC16F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C642159A954C1A81904AF84279B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128E8-01B9-44E3-813E-AEA38A12C3CA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5CF030BD394DD48175EC7836E21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D7613-625C-4EEE-8DEE-B9D53ED26FD6}"/>
      </w:docPartPr>
      <w:docPartBody>
        <w:p w:rsidR="00055440" w:rsidRDefault="00515F49" w:rsidP="00515F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02BF7D2C804621BDA601E77C3970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6DEFF-7A8F-4B08-A612-F4583C098477}"/>
      </w:docPartPr>
      <w:docPartBody>
        <w:p w:rsidR="006C3F1E" w:rsidRDefault="00055440" w:rsidP="0005544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91C0C4A9CC46FA99633FC77692F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B3296-42E3-44CF-B254-989062F41EEB}"/>
      </w:docPartPr>
      <w:docPartBody>
        <w:p w:rsidR="00F10F0B" w:rsidRDefault="006C3F1E" w:rsidP="006C3F1E">
          <w:pPr>
            <w:pStyle w:val="2BDFD4857038421F83C30CF791E968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84776B824F44668EECDA83FC73DF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7172C-D5B6-41C6-A234-08C6B6EA6599}"/>
      </w:docPartPr>
      <w:docPartBody>
        <w:p w:rsidR="00F10F0B" w:rsidRDefault="006C3F1E" w:rsidP="006C3F1E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01156E716F49499F6C4B65E50B2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C995C-2B81-45E2-981F-B7DC5FB59B00}"/>
      </w:docPartPr>
      <w:docPartBody>
        <w:p w:rsidR="00131EBC" w:rsidRDefault="00F10F0B" w:rsidP="00F10F0B">
          <w:pPr>
            <w:pStyle w:val="FD1456D566F54DC2A654B5D61BF6B7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7152F2F1D74A57A6DC5462C36C00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83C1E-0AA7-4C5B-8E93-D92C5C2799AF}"/>
      </w:docPartPr>
      <w:docPartBody>
        <w:p w:rsidR="00131EBC" w:rsidRDefault="00F10F0B" w:rsidP="00F10F0B">
          <w:pPr>
            <w:pStyle w:val="2A3801256F1949B296F6E4D59B75FC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E0503F8CB84B6C8C3405CFF4DE8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A64E5-6C4D-413F-96FB-1672E505F527}"/>
      </w:docPartPr>
      <w:docPartBody>
        <w:p w:rsidR="00131EBC" w:rsidRDefault="00F10F0B" w:rsidP="00F10F0B">
          <w:pPr>
            <w:pStyle w:val="43E1CF20041D4EE5AC625BA9206B55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BE58EB768846BBBBD36E5C5F9C1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ECC5A-7C2A-4AD4-AE32-399AE06CBE39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1271F30B7449779C4A1BB3ADD43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AB5A4-BEF4-41FF-8F44-848C238E6A6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551E3A4B974AA190D313DC6E8994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320E8-03E4-445C-8C36-2E134C1FBC00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1868882B0D4467BCB7F9C7DB06E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05EB4-E715-43C8-9879-16CDD8FEAAF3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94635A14F04C049289A23E393F4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7E9E7D-DD50-43D4-BECA-5AD5F15D9FFB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040A6F847C469AB6963205DB33E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741CCE-C3A0-486C-834E-D766456392E2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2DA9A3D30C4FEC81B01B2D3A53B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817E6-AA7C-452A-B68F-0A8B2ECFDB94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335CBDDF714918832776CEAC10C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1BCEA-69BF-472C-86F8-D635E4090591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BA6F983DCA4187B0EC9AE3A6C4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92881-7529-4281-B3D8-1C9710F7CDEF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23FD9262DC42F6AD208E5972E659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FCB5C-B03C-4739-81F4-EDA0965377FB}"/>
      </w:docPartPr>
      <w:docPartBody>
        <w:p w:rsidR="004F403A" w:rsidRDefault="00131EBC" w:rsidP="00131EB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6667B95BEC407CB7567CC5B359A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DD045-B402-4E40-A47D-02CE01AE7996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A8A236CD1437EA0039B36F7F82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26AD3-9B40-473A-98A5-841DD8EB67EB}"/>
      </w:docPartPr>
      <w:docPartBody>
        <w:p w:rsidR="00566E47" w:rsidRDefault="004F403A" w:rsidP="004F403A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DBEC2EF16F482D9481C8DA29C8A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E9E8F-3E5D-48AB-B0DD-679C9EC0A41F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3F3ED3A40499F8BF2F5EB8E210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96817-6106-4181-997B-514689C2BAA4}"/>
      </w:docPartPr>
      <w:docPartBody>
        <w:p w:rsidR="00B47388" w:rsidRDefault="00566E47" w:rsidP="00566E47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C0A73C76F246B6B4D45D3292C23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C322A-4A17-42F4-8BC2-1B4B70F70632}"/>
      </w:docPartPr>
      <w:docPartBody>
        <w:p w:rsidR="00172750" w:rsidRDefault="00B47388" w:rsidP="00B4738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0727D80BB146DCB1B2B05122A48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3CB93-4A8D-4FAC-9687-0988E5C8D60D}"/>
      </w:docPartPr>
      <w:docPartBody>
        <w:p w:rsidR="00172750" w:rsidRDefault="00B47388" w:rsidP="00B4738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DFA2A2BD47417A970F830C4DC3E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89CE0-78E8-454C-8BBB-41D1485BDCDC}"/>
      </w:docPartPr>
      <w:docPartBody>
        <w:p w:rsidR="00FC515C" w:rsidRDefault="00172750" w:rsidP="0017275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9FE3A2608D44FE8D6326292F687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BE025-DDCA-4C6C-9AE1-CCC790B1DFD6}"/>
      </w:docPartPr>
      <w:docPartBody>
        <w:p w:rsidR="00FC515C" w:rsidRDefault="00172750" w:rsidP="0017275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4E44FCE1DF478CBC02A47A78169F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92972-5470-4C34-8E7A-113A45F114E7}"/>
      </w:docPartPr>
      <w:docPartBody>
        <w:p w:rsidR="00FC515C" w:rsidRDefault="00172750" w:rsidP="0017275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B087367DCF48A88E349A4E4E053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8D61F-4153-4728-B482-B6983088B3D1}"/>
      </w:docPartPr>
      <w:docPartBody>
        <w:p w:rsidR="00FC515C" w:rsidRDefault="00172750" w:rsidP="0017275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EACFC695414F5890771FED12401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3D0BA-E82E-444D-B336-19D9CCB6C0E9}"/>
      </w:docPartPr>
      <w:docPartBody>
        <w:p w:rsidR="00E35E11" w:rsidRDefault="00FC515C" w:rsidP="00FC515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35898F1E7B46338C5BC62171750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EF7CD-EC3A-4DCF-83A6-AF993316653E}"/>
      </w:docPartPr>
      <w:docPartBody>
        <w:p w:rsidR="00E35E11" w:rsidRDefault="00FC515C" w:rsidP="00FC515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4A2D3721F4882B3EFD590C3B4CE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0D2B7-C0B7-42DB-97F1-B22BCDF0AF9C}"/>
      </w:docPartPr>
      <w:docPartBody>
        <w:p w:rsidR="00E35E11" w:rsidRDefault="00FC515C" w:rsidP="00FC515C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28F50CD57E4FEEAF6FDA8CAD879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CECF5-36E9-4915-BDCC-E8904CE95123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7C32A4C99A45319EB8B5DFC6F8D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DA982-0927-4116-9500-98CFF283E9BA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3D79F2641F4D58B8572A1935403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53808-6918-45C1-AACD-A0B1FBBF10BB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C262B97F5640E1A16E629525078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39990-7F58-49CC-A474-23933D4E1DB7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8A60C1C8664108992E63830842E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18F83-99C3-421E-95DA-975D55158082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B60BF0E2BA479581E024777AB23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DD495-EBC7-4DF5-8459-2178E7797753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216829495488BA58B10A6FE050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5E570-9937-4BF4-B311-029B3E475068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039FEC8BD84716ACCEFAB70DCC8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CA909-D6FD-4A94-B39E-60CE1C8D0EB9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6DD18E40D438CAB7C87926C6F6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15218-0EC6-471E-9D35-07209580F711}"/>
      </w:docPartPr>
      <w:docPartBody>
        <w:p w:rsidR="00AE0320" w:rsidRDefault="00E35E11" w:rsidP="00E35E11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749ABA8BCE453F9B8CC8AE81AAC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7CD42-AE4D-49B6-9404-A31F1FDF98D7}"/>
      </w:docPartPr>
      <w:docPartBody>
        <w:p w:rsidR="00731DE0" w:rsidRDefault="00AE0320" w:rsidP="00AE032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00E9371ADE44E78AB2FC77FB22A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802DF-B2BC-418B-B4E4-475CB89E37C6}"/>
      </w:docPartPr>
      <w:docPartBody>
        <w:p w:rsidR="00D35966" w:rsidRDefault="00731DE0" w:rsidP="00731DE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40C88FC70A433DB30E2C4016046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17F03-5632-4FE5-A7F8-A16A4AA549D1}"/>
      </w:docPartPr>
      <w:docPartBody>
        <w:p w:rsidR="00D35966" w:rsidRDefault="00731DE0" w:rsidP="00731DE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04F1733CA041C48A6FE957E1D63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596BB-1A69-4D6C-94A6-99DD9262B0F4}"/>
      </w:docPartPr>
      <w:docPartBody>
        <w:p w:rsidR="00D35966" w:rsidRDefault="00731DE0" w:rsidP="00731DE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CE13CE0A864CEBA31545079B4FD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55A2B-74B1-44F3-8E83-C696B6B344CE}"/>
      </w:docPartPr>
      <w:docPartBody>
        <w:p w:rsidR="002779D8" w:rsidRDefault="00D35966" w:rsidP="00D35966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BE96F29D844C4B8051517CC5FE4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B2BC05-BC9B-4008-93BF-549EAB398F26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719C2B7CA34257BF381AE77648C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AD298-5102-43EE-8FE1-677882A76F0E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01B3C914E64ED482FB679E7E874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0406D-CE43-46E4-B740-EBA5A7D54963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8500FEE078410FB983FA114DA42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9FEB2-EA4F-416C-A38C-1B476E17D312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21C4B0C2648F4858DC78E7D509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85521-B81C-4C14-A81B-1764D07C1FCA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95531B8AA44CC4877ABD5A725C7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F9722-3C6F-44EF-884F-0FEB4F7EA2A3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02FAF08CA4E2AA3E2AA582CF757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6C8CF-E118-4361-8FF6-62DFAA93FE18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9E8FC050D54103AE12A2AC6F990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C7A89-1B21-48F3-97DE-7AE0EEC80020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B3EDA788447F8A8708AB94835E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C36F6-E7D9-4A10-962D-025DA764D78E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7AFE4AA9A4EDC985371FC6BDE2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2E039-B04A-47BE-827D-A57DB483D4FB}"/>
      </w:docPartPr>
      <w:docPartBody>
        <w:p w:rsidR="00F74B38" w:rsidRDefault="002779D8" w:rsidP="002779D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C84FBFE55A41C586543E47AEC4C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FB7AF2-3126-41EB-93FC-ACCF64BA7460}"/>
      </w:docPartPr>
      <w:docPartBody>
        <w:p w:rsidR="0018452D" w:rsidRDefault="00F74B38" w:rsidP="00F74B38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F8342D96D4B9899E09E77D76CA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030447-86BC-4692-A87B-455D0AE75A4B}"/>
      </w:docPartPr>
      <w:docPartBody>
        <w:p w:rsidR="00845DB6" w:rsidRDefault="008D19C4" w:rsidP="008D19C4">
          <w:pPr>
            <w:pStyle w:val="F636DA766A26496E9B3A7EAAA33C08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51D92124614B59B4CB9855D3CEF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900E5-0AF9-4EC9-98B7-1B402C38A959}"/>
      </w:docPartPr>
      <w:docPartBody>
        <w:p w:rsidR="00845DB6" w:rsidRDefault="008D19C4" w:rsidP="008D19C4">
          <w:pPr>
            <w:pStyle w:val="2F0874E2904E4C7AAE95849D5C33AD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F403CB714E401CB9C73B67E4144D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D0C24-0240-4F30-97DC-B7BBD28BD32B}"/>
      </w:docPartPr>
      <w:docPartBody>
        <w:p w:rsidR="00845DB6" w:rsidRDefault="008D19C4" w:rsidP="008D19C4">
          <w:pPr>
            <w:pStyle w:val="3938E55674714053806970FDFD3110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38ED6690934280B0001F2CFFC69A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9E4D4-A5C2-4B2D-A7B5-ECE2298F2493}"/>
      </w:docPartPr>
      <w:docPartBody>
        <w:p w:rsidR="00845DB6" w:rsidRDefault="008D19C4" w:rsidP="008D19C4">
          <w:pPr>
            <w:pStyle w:val="FBD66639C5A749B9BAEA8B025FDA4B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6633377D254A539BF38721FB8C4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AF16C-6CA5-465A-8E27-87DED8F78840}"/>
      </w:docPartPr>
      <w:docPartBody>
        <w:p w:rsidR="00D24949" w:rsidRDefault="00845DB6" w:rsidP="00845DB6">
          <w:pPr>
            <w:pStyle w:val="366633D55BAB454B97025C2DB436F4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CFE5C01A5746939A6562A01C36B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986C3-FFBF-4739-85AE-BA40486DD492}"/>
      </w:docPartPr>
      <w:docPartBody>
        <w:p w:rsidR="00C22060" w:rsidRDefault="00D24949" w:rsidP="00D24949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FAB3FE604742099629B74D53726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8F3D6-736D-43A4-BE4F-B1FC8858F292}"/>
      </w:docPartPr>
      <w:docPartBody>
        <w:p w:rsidR="004E4F6F" w:rsidRDefault="00C22060" w:rsidP="00C22060">
          <w:pPr>
            <w:pStyle w:val="B8079C000299407CAD2F8966C3FAC499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BA2F2D53EA2543BAB287A6A204E24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A1D48-A4A7-410A-87D7-E6CA8FFD7E01}"/>
      </w:docPartPr>
      <w:docPartBody>
        <w:p w:rsidR="004E4F6F" w:rsidRDefault="00C22060" w:rsidP="00C22060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621C7C18004ED18C3015CB3DA0ED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39142-5E83-4F92-8986-DBDA7E31F73A}"/>
      </w:docPartPr>
      <w:docPartBody>
        <w:p w:rsidR="00C07F4D" w:rsidRDefault="004E4F6F" w:rsidP="004E4F6F">
          <w:pPr>
            <w:pStyle w:val="5C621C7C18004ED18C3015CB3DA0ED64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67D087D2D4244C3BF11BA1B24CF9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0806D-578F-490A-8B6C-660B2C186673}"/>
      </w:docPartPr>
      <w:docPartBody>
        <w:p w:rsidR="00C07F4D" w:rsidRDefault="004E4F6F" w:rsidP="004E4F6F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8895E0A7834F26A25E2F3617792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F8D8D-4AF7-4768-82CF-65D1A4FFA427}"/>
      </w:docPartPr>
      <w:docPartBody>
        <w:p w:rsidR="00C07F4D" w:rsidRDefault="004E4F6F" w:rsidP="004E4F6F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02D01EA9F64B36A4F19A3A06A61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2D71F-2259-457B-93F3-1D69D99F25BB}"/>
      </w:docPartPr>
      <w:docPartBody>
        <w:p w:rsidR="00C07F4D" w:rsidRDefault="004E4F6F" w:rsidP="004E4F6F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D4CD5F82142BEAF8B697AFC367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9D65B-98FA-4489-9367-CA8571D65657}"/>
      </w:docPartPr>
      <w:docPartBody>
        <w:p w:rsidR="00BD3E0D" w:rsidRDefault="00C07F4D" w:rsidP="00C07F4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B022AFB31D4B2D990E872151EB7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5485C-5C49-4D20-B2D2-99072D992E4F}"/>
      </w:docPartPr>
      <w:docPartBody>
        <w:p w:rsidR="00BD3E0D" w:rsidRDefault="00C07F4D" w:rsidP="00C07F4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E83FF90C804E939499AF5D6FEBF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BF28D-4175-4FEC-B11C-E47A04FF840B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62F5F9BF67432EBD47268562BD2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3706D-1F10-4B65-AB69-6A81EEC3BAA1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8569AA9F054C52A5220630D0943A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6AE0B-BB3E-4BA7-9A30-1247108B8C36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CDCA1F52374712AB6C65386102C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5374A-5F34-4ACC-A13C-97C154B9DF9A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E1A536274C457485C6329C74E77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0A01C-BFEC-49FE-88F5-EAEEEEFFC83D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C647E51E7F4DBCA39CEBBE01E6F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91EBA-07E3-4F1E-AD48-A641833997CE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28EFF372904E70A03682CA5F392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32E81B-103F-4A7B-A8F3-71233CF8AA00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C353DFA87F426B907D0188A2DC8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737FF-DBC9-4D49-A1F8-3D67E09420E2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A5541819845D2AF5CC2674B814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2F39AD-CD32-46A0-AE6C-1078F00D53C4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68B9CD9B044F8EB0C4D16FE46B3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DA8E3E-7664-44C8-BF1A-F6C58DEC0C52}"/>
      </w:docPartPr>
      <w:docPartBody>
        <w:p w:rsidR="00DF74DC" w:rsidRDefault="00BD3E0D" w:rsidP="00BD3E0D"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FF9CE78A6A4996A26EBEE2DC613E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E0B63-9F3B-4CE0-8EA2-5A1AB1DDF057}"/>
      </w:docPartPr>
      <w:docPartBody>
        <w:p w:rsidR="00ED19F6" w:rsidRDefault="00DF74DC" w:rsidP="00DF74DC">
          <w:pPr>
            <w:pStyle w:val="70FF9CE78A6A4996A26EBEE2DC613E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25DDF0402A4BC480D6A4ABC5F2D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29C64-AD87-4E9F-B274-861734F99B2D}"/>
      </w:docPartPr>
      <w:docPartBody>
        <w:p w:rsidR="00DA0349" w:rsidRDefault="00ED19F6" w:rsidP="00ED19F6">
          <w:pPr>
            <w:pStyle w:val="E325DDF0402A4BC480D6A4ABC5F2D3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52D49F41C4172AEFC6E5013A0E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BB27A4-BE37-4C4C-B2DB-71309A1DD8CF}"/>
      </w:docPartPr>
      <w:docPartBody>
        <w:p w:rsidR="007B7514" w:rsidRDefault="00A93D54" w:rsidP="00A93D54">
          <w:pPr>
            <w:pStyle w:val="82552D49F41C4172AEFC6E5013A0E8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29E51C4AD34F4484224807DBB40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5B9A3-919A-4C32-99B7-FAAC20E53805}"/>
      </w:docPartPr>
      <w:docPartBody>
        <w:p w:rsidR="007B7514" w:rsidRDefault="00A93D54" w:rsidP="00A93D54">
          <w:pPr>
            <w:pStyle w:val="1929E51C4AD34F4484224807DBB404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2171CBC4E84C3587199CA3F3BF8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06613-24E0-4BA9-8C29-858BE9BA45FF}"/>
      </w:docPartPr>
      <w:docPartBody>
        <w:p w:rsidR="007B7514" w:rsidRDefault="00A93D54" w:rsidP="00A93D54">
          <w:pPr>
            <w:pStyle w:val="BE2171CBC4E84C3587199CA3F3BF88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20D44A4BE947DF825FE62B06B52E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AE725-BB7B-4313-8ECA-9863E21D6F51}"/>
      </w:docPartPr>
      <w:docPartBody>
        <w:p w:rsidR="007B7514" w:rsidRDefault="00A93D54" w:rsidP="00A93D54">
          <w:pPr>
            <w:pStyle w:val="1420D44A4BE947DF825FE62B06B52E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C9EF415A354CB48BC25842B1754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1CCA5-E1CA-4EB4-B359-FA2030247D30}"/>
      </w:docPartPr>
      <w:docPartBody>
        <w:p w:rsidR="00684ABF" w:rsidRDefault="007B7514" w:rsidP="007B7514">
          <w:pPr>
            <w:pStyle w:val="00C9EF415A354CB48BC25842B1754C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985FB44A2C4F5681909B79972F4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200B9-8458-4193-AB88-34D4495E989D}"/>
      </w:docPartPr>
      <w:docPartBody>
        <w:p w:rsidR="00684ABF" w:rsidRDefault="007B7514" w:rsidP="007B7514">
          <w:pPr>
            <w:pStyle w:val="88985FB44A2C4F5681909B79972F40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773AE0C0DE48848090F9FE3951B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22FF6-191D-49F1-9BF4-DE9C09926DAC}"/>
      </w:docPartPr>
      <w:docPartBody>
        <w:p w:rsidR="00CE70A1" w:rsidRDefault="00684ABF" w:rsidP="00684ABF">
          <w:pPr>
            <w:pStyle w:val="F2773AE0C0DE48848090F9FE3951B7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416411DD54EBD87FBFFCB97C42F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4233C-FA38-4A8E-A555-052E8CEB4CD6}"/>
      </w:docPartPr>
      <w:docPartBody>
        <w:p w:rsidR="00CE70A1" w:rsidRDefault="00684ABF" w:rsidP="00684ABF">
          <w:pPr>
            <w:pStyle w:val="02F416411DD54EBD87FBFFCB97C42F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3C72363882437993B7AF4FF4704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E3899-3151-4EAD-B91A-46BDDD055194}"/>
      </w:docPartPr>
      <w:docPartBody>
        <w:p w:rsidR="00125743" w:rsidRDefault="00CE70A1" w:rsidP="00CE70A1">
          <w:pPr>
            <w:pStyle w:val="BF3C72363882437993B7AF4FF4704E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63229E07124F63B5EFEE97356C9F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14384-6B08-447A-B73E-1B8282881904}"/>
      </w:docPartPr>
      <w:docPartBody>
        <w:p w:rsidR="00125743" w:rsidRDefault="00CE70A1" w:rsidP="00CE70A1">
          <w:pPr>
            <w:pStyle w:val="F863229E07124F63B5EFEE97356C9F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4EA7033CA5415DA9CB113B5BF2B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6B0117-9F27-4471-853E-809CF4C182D2}"/>
      </w:docPartPr>
      <w:docPartBody>
        <w:p w:rsidR="00125743" w:rsidRDefault="00CE70A1" w:rsidP="00CE70A1">
          <w:pPr>
            <w:pStyle w:val="784EA7033CA5415DA9CB113B5BF2BA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C0DD234DB44ED1813074B0C380D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DBC11-9910-45DC-9B10-C84657FE6B3D}"/>
      </w:docPartPr>
      <w:docPartBody>
        <w:p w:rsidR="00125743" w:rsidRDefault="00CE70A1" w:rsidP="00CE70A1">
          <w:pPr>
            <w:pStyle w:val="2CC0DD234DB44ED1813074B0C380D9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08E9CE4C56403C90BE44CAC977C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8499C-8E1A-4CD9-B63F-72BCCB6893F2}"/>
      </w:docPartPr>
      <w:docPartBody>
        <w:p w:rsidR="005165FC" w:rsidRDefault="00125743" w:rsidP="00125743">
          <w:pPr>
            <w:pStyle w:val="7108E9CE4C56403C90BE44CAC977CA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EFEF00CCBB495DBA94BD5FCC7A1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0699A-78BD-4542-9AAA-ADEB7DE45433}"/>
      </w:docPartPr>
      <w:docPartBody>
        <w:p w:rsidR="005165FC" w:rsidRDefault="00125743" w:rsidP="00125743">
          <w:pPr>
            <w:pStyle w:val="82EFEF00CCBB495DBA94BD5FCC7A1D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EBAE2D25AE4404A11397D233F45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6B964-9374-48C3-AEFC-D7781BD812B5}"/>
      </w:docPartPr>
      <w:docPartBody>
        <w:p w:rsidR="00D905B7" w:rsidRDefault="005165FC" w:rsidP="005165FC">
          <w:pPr>
            <w:pStyle w:val="6FEBAE2D25AE4404A11397D233F451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66E4C033994E4CB9694E60D03F1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184873-6BD9-43FC-8796-346F87BC3808}"/>
      </w:docPartPr>
      <w:docPartBody>
        <w:p w:rsidR="00D905B7" w:rsidRDefault="005165FC" w:rsidP="005165FC">
          <w:pPr>
            <w:pStyle w:val="CE66E4C033994E4CB9694E60D03F1F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79F4FD8E8E4672AE798318309DF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FDA22-F07B-468E-934E-E1593D57A5B9}"/>
      </w:docPartPr>
      <w:docPartBody>
        <w:p w:rsidR="00E05868" w:rsidRDefault="00D905B7" w:rsidP="00D905B7">
          <w:pPr>
            <w:pStyle w:val="2379F4FD8E8E4672AE798318309DF6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30882ED49B4DB8BFC3671F83553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25D46-280F-4B72-A859-662B64B39C05}"/>
      </w:docPartPr>
      <w:docPartBody>
        <w:p w:rsidR="00E05868" w:rsidRDefault="00D905B7" w:rsidP="00D905B7">
          <w:pPr>
            <w:pStyle w:val="0F30882ED49B4DB8BFC3671F835539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638078EFA840B4BBC9F00F5A1CC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19A9D7-C91D-49BB-9F45-0C0298C27FED}"/>
      </w:docPartPr>
      <w:docPartBody>
        <w:p w:rsidR="001C3D3C" w:rsidRDefault="00E05868" w:rsidP="00E05868">
          <w:pPr>
            <w:pStyle w:val="9E638078EFA840B4BBC9F00F5A1CC1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58A5ABDFAE4D2C9D556B71AF393A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0D76E-B6FE-4FBE-81BB-FA802DC74455}"/>
      </w:docPartPr>
      <w:docPartBody>
        <w:p w:rsidR="00815381" w:rsidRDefault="001C3D3C" w:rsidP="001C3D3C">
          <w:pPr>
            <w:pStyle w:val="AA58A5ABDFAE4D2C9D556B71AF393A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C376365B104E95BAAE970568B3D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A134B-E5B3-454F-BAC8-30492E4B465A}"/>
      </w:docPartPr>
      <w:docPartBody>
        <w:p w:rsidR="00815381" w:rsidRDefault="001C3D3C" w:rsidP="001C3D3C">
          <w:pPr>
            <w:pStyle w:val="1CC376365B104E95BAAE970568B3D4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E3011BBF414A36BCC2267835738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EBE7D-36FD-4BD0-BB98-C43B2E7B4795}"/>
      </w:docPartPr>
      <w:docPartBody>
        <w:p w:rsidR="00815381" w:rsidRDefault="001C3D3C" w:rsidP="001C3D3C">
          <w:pPr>
            <w:pStyle w:val="07E3011BBF414A36BCC22678357386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3308DC4F58469EB564194E786D21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FF5BF-D77E-464A-BE86-346ED570B232}"/>
      </w:docPartPr>
      <w:docPartBody>
        <w:p w:rsidR="00815381" w:rsidRDefault="001C3D3C" w:rsidP="001C3D3C">
          <w:pPr>
            <w:pStyle w:val="6A3308DC4F58469EB564194E786D21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479406DB7B4E328CFF8D0394821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B5679-8611-495E-9F31-299A69B495B2}"/>
      </w:docPartPr>
      <w:docPartBody>
        <w:p w:rsidR="00815381" w:rsidRDefault="001C3D3C" w:rsidP="001C3D3C">
          <w:pPr>
            <w:pStyle w:val="F7479406DB7B4E328CFF8D0394821A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075B222C414E65A640D56BF6F027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DAB94-0C71-4153-B62F-765436A6635C}"/>
      </w:docPartPr>
      <w:docPartBody>
        <w:p w:rsidR="00815381" w:rsidRDefault="001C3D3C" w:rsidP="001C3D3C">
          <w:pPr>
            <w:pStyle w:val="A0075B222C414E65A640D56BF6F027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EACC28F22D4BF3A7845C81C1938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F06F7-B5F9-40C5-B141-1EF9B4665A5C}"/>
      </w:docPartPr>
      <w:docPartBody>
        <w:p w:rsidR="00815381" w:rsidRDefault="001C3D3C" w:rsidP="001C3D3C">
          <w:pPr>
            <w:pStyle w:val="86EACC28F22D4BF3A7845C81C19389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C0CA8CD1C9487D8C9FEC024D208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E0873-ACEE-468F-A7D7-666637ABADD4}"/>
      </w:docPartPr>
      <w:docPartBody>
        <w:p w:rsidR="00815381" w:rsidRDefault="001C3D3C" w:rsidP="001C3D3C">
          <w:pPr>
            <w:pStyle w:val="26C0CA8CD1C9487D8C9FEC024D2081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521CDBF54344E288609D0DF9FF58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BED98-C488-4679-9842-594E72DAB22B}"/>
      </w:docPartPr>
      <w:docPartBody>
        <w:p w:rsidR="00815381" w:rsidRDefault="001C3D3C" w:rsidP="001C3D3C">
          <w:pPr>
            <w:pStyle w:val="83521CDBF54344E288609D0DF9FF58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27FF78D39A437CBAB45C9C2F8E0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70F15-B84F-4E50-8325-0042FF7B02C1}"/>
      </w:docPartPr>
      <w:docPartBody>
        <w:p w:rsidR="00815381" w:rsidRDefault="001C3D3C" w:rsidP="001C3D3C">
          <w:pPr>
            <w:pStyle w:val="D927FF78D39A437CBAB45C9C2F8E05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778CFAE2DD4649B82127A6B97E6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804CE-653C-4777-A135-D9416B1ABC01}"/>
      </w:docPartPr>
      <w:docPartBody>
        <w:p w:rsidR="00815381" w:rsidRDefault="001C3D3C" w:rsidP="001C3D3C">
          <w:pPr>
            <w:pStyle w:val="C7778CFAE2DD4649B82127A6B97E63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65F9347B78424D985094B5E6B2C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1B29E-DF3F-45D6-BD50-9D996FA03A2F}"/>
      </w:docPartPr>
      <w:docPartBody>
        <w:p w:rsidR="00815381" w:rsidRDefault="001C3D3C" w:rsidP="001C3D3C">
          <w:pPr>
            <w:pStyle w:val="7465F9347B78424D985094B5E6B2C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35392A75CA476EBA94CBC693522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504BB-334C-4A19-BB0B-EAFF81D45671}"/>
      </w:docPartPr>
      <w:docPartBody>
        <w:p w:rsidR="0037057F" w:rsidRDefault="00AD01EB" w:rsidP="00AD01EB">
          <w:pPr>
            <w:pStyle w:val="8435392A75CA476EBA94CBC6935225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545EECDD514D10A1A12503FFE6E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BAB58-C835-4CD7-B4E9-F893304C1196}"/>
      </w:docPartPr>
      <w:docPartBody>
        <w:p w:rsidR="005A6089" w:rsidRDefault="0037057F" w:rsidP="0037057F">
          <w:pPr>
            <w:pStyle w:val="1E545EECDD514D10A1A12503FFE6E8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8D5E5202D646259BCC4FCD86938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9B17D-848D-4CFA-AB7B-CDC49142AB82}"/>
      </w:docPartPr>
      <w:docPartBody>
        <w:p w:rsidR="005A6089" w:rsidRDefault="0037057F" w:rsidP="0037057F">
          <w:pPr>
            <w:pStyle w:val="6E8D5E5202D646259BCC4FCD86938A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610CF46254272A83A8DC1E7001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9DC24-ECAB-4F81-8D29-102204DA875E}"/>
      </w:docPartPr>
      <w:docPartBody>
        <w:p w:rsidR="008C2899" w:rsidRDefault="005A6089" w:rsidP="005A6089">
          <w:pPr>
            <w:pStyle w:val="D04610CF46254272A83A8DC1E70018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020B4840604194A5AFA097CEA833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39433-19D8-4C99-963A-CBC456E01198}"/>
      </w:docPartPr>
      <w:docPartBody>
        <w:p w:rsidR="008C2899" w:rsidRDefault="005A6089" w:rsidP="005A6089">
          <w:pPr>
            <w:pStyle w:val="2E020B4840604194A5AFA097CEA833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8A3B1F2CB74B68B17B6ABF277D9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944B2-C46D-4CBB-8291-6DB378C41D9A}"/>
      </w:docPartPr>
      <w:docPartBody>
        <w:p w:rsidR="0020339E" w:rsidRDefault="008C2899" w:rsidP="008C2899">
          <w:pPr>
            <w:pStyle w:val="158A3B1F2CB74B68B17B6ABF277D91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16B0C50564371BFE242C0F8393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C0F2A-A109-4AE3-85C3-0D1047797837}"/>
      </w:docPartPr>
      <w:docPartBody>
        <w:p w:rsidR="0020339E" w:rsidRDefault="008C2899" w:rsidP="008C2899">
          <w:pPr>
            <w:pStyle w:val="AF216B0C50564371BFE242C0F83936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BFDACB23F482FB8766782469C1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66F08-7650-425A-B838-3E567D91719B}"/>
      </w:docPartPr>
      <w:docPartBody>
        <w:p w:rsidR="0020339E" w:rsidRDefault="008C2899" w:rsidP="008C2899">
          <w:pPr>
            <w:pStyle w:val="FCABFDACB23F482FB8766782469C19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94B98FA14748E6907FC98BE15D4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CC7B4-3F9D-435D-9783-F1BD4774451A}"/>
      </w:docPartPr>
      <w:docPartBody>
        <w:p w:rsidR="006A3651" w:rsidRDefault="0020339E" w:rsidP="0020339E">
          <w:pPr>
            <w:pStyle w:val="5A94B98FA14748E6907FC98BE15D4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541F3D9C554755893CBA4A9AA873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224B3-FD50-4AB4-A6A7-8CD4D875AE77}"/>
      </w:docPartPr>
      <w:docPartBody>
        <w:p w:rsidR="006A3651" w:rsidRDefault="0020339E" w:rsidP="0020339E">
          <w:pPr>
            <w:pStyle w:val="D6541F3D9C554755893CBA4A9AA873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12DA02CFB54A1EA22F2E3A833C8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ED824-042D-4DA8-88E2-8D4EA9B68C9D}"/>
      </w:docPartPr>
      <w:docPartBody>
        <w:p w:rsidR="006A3651" w:rsidRDefault="0020339E" w:rsidP="0020339E">
          <w:pPr>
            <w:pStyle w:val="F612DA02CFB54A1EA22F2E3A833C81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BEC2F7D1F54B669A304DD15E31B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C08B2-0DB2-4440-A123-FD21F9D101FC}"/>
      </w:docPartPr>
      <w:docPartBody>
        <w:p w:rsidR="006A3651" w:rsidRDefault="0020339E" w:rsidP="0020339E">
          <w:pPr>
            <w:pStyle w:val="E1BEC2F7D1F54B669A304DD15E31B7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4850430264090BB5570836ADBD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AFAC7-E42A-4AB8-BF59-85404B25F4F3}"/>
      </w:docPartPr>
      <w:docPartBody>
        <w:p w:rsidR="00B9766E" w:rsidRDefault="006A3651" w:rsidP="006A3651">
          <w:pPr>
            <w:pStyle w:val="AC64850430264090BB5570836ADBD4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8276D8281F4FCFA482D3CAE1193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0C8CA-0EDF-4978-9949-694792FC83A0}"/>
      </w:docPartPr>
      <w:docPartBody>
        <w:p w:rsidR="00B9766E" w:rsidRDefault="006A3651" w:rsidP="006A3651">
          <w:pPr>
            <w:pStyle w:val="1F8276D8281F4FCFA482D3CAE1193C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CBDD2F81040ABB5BBC01031E3B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EDCC9-64DB-423A-B6C9-C69440A30673}"/>
      </w:docPartPr>
      <w:docPartBody>
        <w:p w:rsidR="00017EDA" w:rsidRDefault="00B9766E" w:rsidP="00B9766E">
          <w:pPr>
            <w:pStyle w:val="014CBDD2F81040ABB5BBC01031E3BE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B36B2E4214F118BCE1DD1186E4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F89F84-BDDE-41E4-88BA-236CAE504AC7}"/>
      </w:docPartPr>
      <w:docPartBody>
        <w:p w:rsidR="00017EDA" w:rsidRDefault="00B9766E" w:rsidP="00B9766E">
          <w:pPr>
            <w:pStyle w:val="B04B36B2E4214F118BCE1DD1186E48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461F1C37AF4D5BB082E17A71C37F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4BD19-8F9A-4277-96AB-BF0438661F86}"/>
      </w:docPartPr>
      <w:docPartBody>
        <w:p w:rsidR="00174B51" w:rsidRDefault="00017EDA" w:rsidP="00017EDA">
          <w:pPr>
            <w:pStyle w:val="AF461F1C37AF4D5BB082E17A71C37F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1430B02B1D49D8B18910A70E25F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5A835-6DED-4659-AAFE-58BB1EAD85FB}"/>
      </w:docPartPr>
      <w:docPartBody>
        <w:p w:rsidR="00174B51" w:rsidRDefault="00017EDA" w:rsidP="00017EDA">
          <w:pPr>
            <w:pStyle w:val="151430B02B1D49D8B18910A70E25FC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E00BB13828485AAD6ED450D1CE23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28327-646F-49B5-BF64-71601BD77423}"/>
      </w:docPartPr>
      <w:docPartBody>
        <w:p w:rsidR="00993DFE" w:rsidRDefault="00174B51" w:rsidP="00174B51">
          <w:pPr>
            <w:pStyle w:val="AEE00BB13828485AAD6ED450D1CE23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1FBB90D92943BBA4571589EE2D1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ECB5C-1BAD-45AF-BF0E-B39B629DFADA}"/>
      </w:docPartPr>
      <w:docPartBody>
        <w:p w:rsidR="00993DFE" w:rsidRDefault="00174B51" w:rsidP="00174B51">
          <w:pPr>
            <w:pStyle w:val="C91FBB90D92943BBA4571589EE2D1F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D1AF7F4CFC40C3A54843F42B6AF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22226-03D8-4AF5-96D2-F18199ECA7DB}"/>
      </w:docPartPr>
      <w:docPartBody>
        <w:p w:rsidR="00E570E1" w:rsidRDefault="00993DFE" w:rsidP="00993DFE">
          <w:pPr>
            <w:pStyle w:val="DFD1AF7F4CFC40C3A54843F42B6AF2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EA105BD8E34FA281145E3ABC961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8F448A-1186-407C-9938-F80FDB63D06B}"/>
      </w:docPartPr>
      <w:docPartBody>
        <w:p w:rsidR="00E570E1" w:rsidRDefault="00993DFE" w:rsidP="00993DFE">
          <w:pPr>
            <w:pStyle w:val="32EA105BD8E34FA281145E3ABC961B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F1FD4330F4B2D9D8C5B9FEEE51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20C7A-619B-419E-81EC-388124A3B727}"/>
      </w:docPartPr>
      <w:docPartBody>
        <w:p w:rsidR="00551EA2" w:rsidRDefault="00E570E1" w:rsidP="00E570E1">
          <w:pPr>
            <w:pStyle w:val="B71F1FD4330F4B2D9D8C5B9FEEE510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8844572084CA0AED6871C0DC2E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96F52-E265-498E-866D-A3383CADA77A}"/>
      </w:docPartPr>
      <w:docPartBody>
        <w:p w:rsidR="00551EA2" w:rsidRDefault="00E570E1" w:rsidP="00E570E1">
          <w:pPr>
            <w:pStyle w:val="53F8844572084CA0AED6871C0DC2EE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D9AB11DC69451E8A66C24AF3D058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664F0-694D-4316-A8ED-EC9C98644275}"/>
      </w:docPartPr>
      <w:docPartBody>
        <w:p w:rsidR="00E67086" w:rsidRDefault="00551EA2" w:rsidP="00551EA2">
          <w:pPr>
            <w:pStyle w:val="B1D9AB11DC69451E8A66C24AF3D058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92A2EBA75D43509EC83525CD004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B2FE8-6019-4D12-BC03-56D34B35001C}"/>
      </w:docPartPr>
      <w:docPartBody>
        <w:p w:rsidR="00E67086" w:rsidRDefault="00551EA2" w:rsidP="00551EA2">
          <w:pPr>
            <w:pStyle w:val="3292A2EBA75D43509EC83525CD004D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93F5F3EFF04CD9A44B1AEF6CCFC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48964-BA9D-487A-B7BE-76D686FE66B4}"/>
      </w:docPartPr>
      <w:docPartBody>
        <w:p w:rsidR="002E7A3C" w:rsidRDefault="00E67086" w:rsidP="00E67086">
          <w:pPr>
            <w:pStyle w:val="7793F5F3EFF04CD9A44B1AEF6CCFC3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74C226AC224F9CA7DBE08B9AE45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B47F9-1E34-4354-857B-24752FFA207B}"/>
      </w:docPartPr>
      <w:docPartBody>
        <w:p w:rsidR="002E7A3C" w:rsidRDefault="00E67086" w:rsidP="00E67086">
          <w:pPr>
            <w:pStyle w:val="4674C226AC224F9CA7DBE08B9AE455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C7FAD343AE450FAD26B77483E9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B409D-2636-48EB-8A25-8DB9C7D5B8AB}"/>
      </w:docPartPr>
      <w:docPartBody>
        <w:p w:rsidR="002E7A3C" w:rsidRDefault="00E67086" w:rsidP="00E67086">
          <w:pPr>
            <w:pStyle w:val="32C7FAD343AE450FAD26B77483E912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EAD002681F4B778DF8255659402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01F38-6DD2-4F27-834C-DA413F42A848}"/>
      </w:docPartPr>
      <w:docPartBody>
        <w:p w:rsidR="008036A8" w:rsidRDefault="00AC2875" w:rsidP="00AC2875">
          <w:pPr>
            <w:pStyle w:val="14EAD002681F4B778DF82556594023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13DC9A07814A2B93E5BD54493C2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3A1B3-3EC8-4D6C-A441-4B5C3735F70D}"/>
      </w:docPartPr>
      <w:docPartBody>
        <w:p w:rsidR="008036A8" w:rsidRDefault="00AC2875" w:rsidP="00AC2875">
          <w:pPr>
            <w:pStyle w:val="CB13DC9A07814A2B93E5BD54493C20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251F562644DBDB2F5CC3631067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5EBE1-7997-4752-9B7D-610CD8C82D61}"/>
      </w:docPartPr>
      <w:docPartBody>
        <w:p w:rsidR="005C17D7" w:rsidRDefault="008036A8" w:rsidP="008036A8">
          <w:pPr>
            <w:pStyle w:val="161251F562644DBDB2F5CC36310676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E1DFD00E09447F9FE257B104B9F0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04F36-CA82-4E9C-A4CA-8587AF5B2EB6}"/>
      </w:docPartPr>
      <w:docPartBody>
        <w:p w:rsidR="005C17D7" w:rsidRDefault="008036A8" w:rsidP="008036A8">
          <w:pPr>
            <w:pStyle w:val="5EE1DFD00E09447F9FE257B104B9F0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E7AFEB8F084BF082F2B4C7C92FD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EEFA9-5910-4C87-8150-23F81C10D9B8}"/>
      </w:docPartPr>
      <w:docPartBody>
        <w:p w:rsidR="005C17D7" w:rsidRDefault="008036A8" w:rsidP="008036A8">
          <w:pPr>
            <w:pStyle w:val="2BE7AFEB8F084BF082F2B4C7C92FD9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211096A1FC457AB8B2B2BC15410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6E7CC-60D6-41B1-877A-60414EE5C15D}"/>
      </w:docPartPr>
      <w:docPartBody>
        <w:p w:rsidR="008D343C" w:rsidRDefault="005C17D7" w:rsidP="005C17D7">
          <w:pPr>
            <w:pStyle w:val="81211096A1FC457AB8B2B2BC154109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DD788CB2A24BEB9CE86F095382DB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1F8A8-9C86-4FF9-A7BC-F3CC9FBDFA5D}"/>
      </w:docPartPr>
      <w:docPartBody>
        <w:p w:rsidR="008D343C" w:rsidRDefault="005C17D7" w:rsidP="005C17D7">
          <w:pPr>
            <w:pStyle w:val="C7DD788CB2A24BEB9CE86F095382DB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5D75DE4008445098AF131F63EF43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002DE-1A2F-4B4E-A0DB-25A2E474E700}"/>
      </w:docPartPr>
      <w:docPartBody>
        <w:p w:rsidR="008D343C" w:rsidRDefault="005C17D7" w:rsidP="005C17D7">
          <w:pPr>
            <w:pStyle w:val="FB5D75DE4008445098AF131F63EF43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157AAC4944399A192356B365B4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9CDBFD-B0D4-4031-8CE3-CA635001ED63}"/>
      </w:docPartPr>
      <w:docPartBody>
        <w:p w:rsidR="008D343C" w:rsidRDefault="005C17D7" w:rsidP="005C17D7">
          <w:pPr>
            <w:pStyle w:val="C54157AAC4944399A192356B365B4A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F7DBAF5FE84FC4AB21866FE43C7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1BB6D-54C5-43EF-B990-37740B340C7E}"/>
      </w:docPartPr>
      <w:docPartBody>
        <w:p w:rsidR="008D343C" w:rsidRDefault="005C17D7" w:rsidP="005C17D7">
          <w:pPr>
            <w:pStyle w:val="2AF7DBAF5FE84FC4AB21866FE43C7C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44E050F23A40E5A89132E37080A1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68DA0-375B-4B64-9702-A4FEE59453FD}"/>
      </w:docPartPr>
      <w:docPartBody>
        <w:p w:rsidR="008D343C" w:rsidRDefault="005C17D7" w:rsidP="005C17D7">
          <w:pPr>
            <w:pStyle w:val="B944E050F23A40E5A89132E37080A1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C282AA54BE47C7B074EA20B3415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DB0EA-CD47-41F7-A639-B39B35E26C52}"/>
      </w:docPartPr>
      <w:docPartBody>
        <w:p w:rsidR="008D343C" w:rsidRDefault="005C17D7" w:rsidP="005C17D7">
          <w:pPr>
            <w:pStyle w:val="66C282AA54BE47C7B074EA20B34156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455C774843459DA4528B5F62EF0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D9C99-0F36-4183-94A0-32EF5ADDCA78}"/>
      </w:docPartPr>
      <w:docPartBody>
        <w:p w:rsidR="008D343C" w:rsidRDefault="005C17D7" w:rsidP="005C17D7">
          <w:pPr>
            <w:pStyle w:val="E3455C774843459DA4528B5F62EF0B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F4DED183864F8087D582CA17987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6CAD1-AE15-468D-8AEC-B88990665301}"/>
      </w:docPartPr>
      <w:docPartBody>
        <w:p w:rsidR="008D343C" w:rsidRDefault="005C17D7" w:rsidP="005C17D7">
          <w:pPr>
            <w:pStyle w:val="14F4DED183864F8087D582CA179874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05DE0114614BBC9F6DE74AC4D03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8FC79-2774-4265-B5E9-F96D0757939E}"/>
      </w:docPartPr>
      <w:docPartBody>
        <w:p w:rsidR="008D343C" w:rsidRDefault="005C17D7" w:rsidP="005C17D7">
          <w:pPr>
            <w:pStyle w:val="CE05DE0114614BBC9F6DE74AC4D03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816A5DBD264B0B8EEC3CF113AB3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D402E-897E-4B5E-9DA0-F1B8DF1CA1D7}"/>
      </w:docPartPr>
      <w:docPartBody>
        <w:p w:rsidR="0041296B" w:rsidRDefault="008D343C" w:rsidP="008D343C">
          <w:pPr>
            <w:pStyle w:val="13816A5DBD264B0B8EEC3CF113AB33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E574E3043B4894891DAF16B9185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83604-AC28-4E25-8811-6D04E374FF48}"/>
      </w:docPartPr>
      <w:docPartBody>
        <w:p w:rsidR="0041296B" w:rsidRDefault="008D343C" w:rsidP="008D343C">
          <w:pPr>
            <w:pStyle w:val="15E574E3043B4894891DAF16B91859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3A68D460D416CA952BB6C45C1E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2E2C2-4027-480F-84C2-1DDE8322E437}"/>
      </w:docPartPr>
      <w:docPartBody>
        <w:p w:rsidR="00D14C06" w:rsidRDefault="0041296B" w:rsidP="0041296B">
          <w:pPr>
            <w:pStyle w:val="3993A68D460D416CA952BB6C45C1ED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1CB74989C84A02B06CEDA2455B0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16D94-20CB-495B-8625-B82B4985C3D0}"/>
      </w:docPartPr>
      <w:docPartBody>
        <w:p w:rsidR="00D14C06" w:rsidRDefault="0041296B" w:rsidP="0041296B">
          <w:pPr>
            <w:pStyle w:val="711CB74989C84A02B06CEDA2455B07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86F826C6534D23948B8363FF6B4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7CC10-502E-42E4-8E19-5713D4DD5B80}"/>
      </w:docPartPr>
      <w:docPartBody>
        <w:p w:rsidR="00D14C06" w:rsidRDefault="0041296B" w:rsidP="0041296B">
          <w:pPr>
            <w:pStyle w:val="5086F826C6534D23948B8363FF6B4F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48FF32F7634B729BBF832B4E9CC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FF258-1F82-462A-B11C-84D1B2FBDE75}"/>
      </w:docPartPr>
      <w:docPartBody>
        <w:p w:rsidR="00D14C06" w:rsidRDefault="0041296B" w:rsidP="0041296B">
          <w:pPr>
            <w:pStyle w:val="D748FF32F7634B729BBF832B4E9CC4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F4B5D80DF64089A3A3E3984F820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D3BC2-4A0C-41EF-85A3-4ACBCD8D44CD}"/>
      </w:docPartPr>
      <w:docPartBody>
        <w:p w:rsidR="00D14C06" w:rsidRDefault="0041296B" w:rsidP="0041296B">
          <w:pPr>
            <w:pStyle w:val="C4F4B5D80DF64089A3A3E3984F820E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8E11531B8D404F8667965B23A23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32545-1DD7-4F93-8AB4-E086CBCDA716}"/>
      </w:docPartPr>
      <w:docPartBody>
        <w:p w:rsidR="00D14C06" w:rsidRDefault="0041296B" w:rsidP="0041296B">
          <w:pPr>
            <w:pStyle w:val="918E11531B8D404F8667965B23A230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C7C2E6AA284788A80DBDF4CE4C9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3457D-E94B-4022-8CDD-235D306E4BC7}"/>
      </w:docPartPr>
      <w:docPartBody>
        <w:p w:rsidR="00D14C06" w:rsidRDefault="0041296B" w:rsidP="0041296B">
          <w:pPr>
            <w:pStyle w:val="19C7C2E6AA284788A80DBDF4CE4C9B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3F12AE4E124EBAA39100E0036A0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7307B5-E765-4FB5-B1B2-EF04F6C4AE4C}"/>
      </w:docPartPr>
      <w:docPartBody>
        <w:p w:rsidR="00D14C06" w:rsidRDefault="0041296B" w:rsidP="0041296B">
          <w:pPr>
            <w:pStyle w:val="903F12AE4E124EBAA39100E0036A0C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82CB9B0F744A579D56AE7B4D632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6742F9-66A6-477C-9587-2F91C63124EE}"/>
      </w:docPartPr>
      <w:docPartBody>
        <w:p w:rsidR="00D14C06" w:rsidRDefault="0041296B" w:rsidP="0041296B">
          <w:pPr>
            <w:pStyle w:val="AF82CB9B0F744A579D56AE7B4D6324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236F6917714E80A8F48189ABEF43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81C44-33C7-40FB-833B-EC18C7B321B6}"/>
      </w:docPartPr>
      <w:docPartBody>
        <w:p w:rsidR="00D14C06" w:rsidRDefault="0041296B" w:rsidP="0041296B">
          <w:pPr>
            <w:pStyle w:val="5F236F6917714E80A8F48189ABEF43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376EF266964120AAF4E4754E776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861BA-B7D0-426F-95C5-AFE22E82A14A}"/>
      </w:docPartPr>
      <w:docPartBody>
        <w:p w:rsidR="00602B56" w:rsidRDefault="00D14C06" w:rsidP="00D14C06">
          <w:pPr>
            <w:pStyle w:val="D6376EF266964120AAF4E4754E7765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139F1198BD44F1B0363A5940B545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E4B9D-65B1-4C89-BE73-198CEC27C64F}"/>
      </w:docPartPr>
      <w:docPartBody>
        <w:p w:rsidR="00602B56" w:rsidRDefault="00D14C06" w:rsidP="00D14C06">
          <w:pPr>
            <w:pStyle w:val="37139F1198BD44F1B0363A5940B545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F2E4F0D548473CB1F9B06407DEF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507FB-8826-4BC5-BBB5-856716E69E5D}"/>
      </w:docPartPr>
      <w:docPartBody>
        <w:p w:rsidR="00B9622A" w:rsidRDefault="00602B56" w:rsidP="00602B56">
          <w:pPr>
            <w:pStyle w:val="23F2E4F0D548473CB1F9B06407DEF0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9D2796D25E4E16B703943748B6C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360C75-F9D7-412E-9C48-54445A003C8A}"/>
      </w:docPartPr>
      <w:docPartBody>
        <w:p w:rsidR="00B9622A" w:rsidRDefault="00602B56" w:rsidP="00602B56">
          <w:pPr>
            <w:pStyle w:val="F29D2796D25E4E16B703943748B6C0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05AAF51657472395D9F37E1472E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52CF7-4DAA-4287-B8C0-CCF53E26A185}"/>
      </w:docPartPr>
      <w:docPartBody>
        <w:p w:rsidR="00251039" w:rsidRDefault="00B9622A" w:rsidP="00B9622A">
          <w:pPr>
            <w:pStyle w:val="4505AAF51657472395D9F37E1472EE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B4F271F874C11B740F5FF27E0C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69C15-4AFA-499F-9FF9-C32580E5A439}"/>
      </w:docPartPr>
      <w:docPartBody>
        <w:p w:rsidR="00251039" w:rsidRDefault="00B9622A" w:rsidP="00B9622A">
          <w:pPr>
            <w:pStyle w:val="73CB4F271F874C11B740F5FF27E0CF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644B79ABA5452E899EFB53D8409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9929F-4DA6-482B-8EE5-DB999377C1AC}"/>
      </w:docPartPr>
      <w:docPartBody>
        <w:p w:rsidR="00251039" w:rsidRDefault="00B9622A" w:rsidP="00B9622A">
          <w:pPr>
            <w:pStyle w:val="F8644B79ABA5452E899EFB53D84098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F9B36D80014E409F70860C9C3C2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AC85E-7370-4F3E-AD75-5A1521FD0D8D}"/>
      </w:docPartPr>
      <w:docPartBody>
        <w:p w:rsidR="00684EF7" w:rsidRDefault="00251039" w:rsidP="00251039">
          <w:pPr>
            <w:pStyle w:val="DBF9B36D80014E409F70860C9C3C2D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7C465D866042B2A524CA2462632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45538-DF2F-47B2-A6C1-8F1AB12269B7}"/>
      </w:docPartPr>
      <w:docPartBody>
        <w:p w:rsidR="00684EF7" w:rsidRDefault="00251039" w:rsidP="00251039">
          <w:pPr>
            <w:pStyle w:val="D87C465D866042B2A524CA24626324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33C148293947968BFF630635DAD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30FA0-5B12-4724-A88D-7A9B88393923}"/>
      </w:docPartPr>
      <w:docPartBody>
        <w:p w:rsidR="00E62E93" w:rsidRDefault="00684EF7" w:rsidP="00684EF7">
          <w:pPr>
            <w:pStyle w:val="1433C148293947968BFF630635DAD5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8D864055E4421EAA6035AF69226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861B1-7687-4A4B-88A8-FD9A224EC744}"/>
      </w:docPartPr>
      <w:docPartBody>
        <w:p w:rsidR="00E62E93" w:rsidRDefault="00684EF7" w:rsidP="00684EF7">
          <w:pPr>
            <w:pStyle w:val="768D864055E4421EAA6035AF69226D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A3C4FE962140F89FB8DF87EC8C7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F1766-BBBC-4577-A95B-4BF498A7A5C6}"/>
      </w:docPartPr>
      <w:docPartBody>
        <w:p w:rsidR="00E62E93" w:rsidRDefault="00684EF7" w:rsidP="00684EF7">
          <w:pPr>
            <w:pStyle w:val="4DA3C4FE962140F89FB8DF87EC8C7F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1439C3814B415D82C0B791D276A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8CB2D3-975A-4B9D-A652-E8B93B7E0612}"/>
      </w:docPartPr>
      <w:docPartBody>
        <w:p w:rsidR="00E62E93" w:rsidRDefault="00684EF7" w:rsidP="00684EF7">
          <w:pPr>
            <w:pStyle w:val="641439C3814B415D82C0B791D276A6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A907DCC8B040C1BBBD70F7F6AB5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A79882-D5A6-4800-858B-2A50D45B000D}"/>
      </w:docPartPr>
      <w:docPartBody>
        <w:p w:rsidR="00E62E93" w:rsidRDefault="00684EF7" w:rsidP="00684EF7">
          <w:pPr>
            <w:pStyle w:val="70A907DCC8B040C1BBBD70F7F6AB5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54ECCACE243208C963FBFB9DFA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FBA1E-E588-4889-8CD1-17AF9E542C9A}"/>
      </w:docPartPr>
      <w:docPartBody>
        <w:p w:rsidR="008C14AC" w:rsidRDefault="00E62E93" w:rsidP="00E62E93">
          <w:pPr>
            <w:pStyle w:val="85A54ECCACE243208C963FBFB9DFA8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2BC69208674FA3B09C269B43C2D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6BC76-F667-461C-B86E-E5FD057B81AA}"/>
      </w:docPartPr>
      <w:docPartBody>
        <w:p w:rsidR="008C14AC" w:rsidRDefault="00E62E93" w:rsidP="00E62E93">
          <w:pPr>
            <w:pStyle w:val="5F2BC69208674FA3B09C269B43C2D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E75BBFC88F447882BB2F7B9316C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10F67-A905-4451-BEA8-CADB96BEF797}"/>
      </w:docPartPr>
      <w:docPartBody>
        <w:p w:rsidR="008C14AC" w:rsidRDefault="00E62E93" w:rsidP="00E62E93">
          <w:pPr>
            <w:pStyle w:val="0DE75BBFC88F447882BB2F7B9316CB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D4A245BD5477192C3DC01E9B3E0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07137F-3533-47EF-BD65-2E900A996E16}"/>
      </w:docPartPr>
      <w:docPartBody>
        <w:p w:rsidR="008C14AC" w:rsidRDefault="00E62E93" w:rsidP="00E62E93">
          <w:pPr>
            <w:pStyle w:val="122D4A245BD5477192C3DC01E9B3E0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05DB0D80C446FD92F95696F449C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A56F7-8111-42A1-93B2-4CA4A2D7D23F}"/>
      </w:docPartPr>
      <w:docPartBody>
        <w:p w:rsidR="009C6E15" w:rsidRDefault="00291869" w:rsidP="00291869">
          <w:pPr>
            <w:pStyle w:val="CE05DB0D80C446FD92F95696F449C285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17D54B9FB87461B9532F501813FE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D640D-5C10-46D2-94F7-E63E965EFD7F}"/>
      </w:docPartPr>
      <w:docPartBody>
        <w:p w:rsidR="009C6E15" w:rsidRDefault="00291869" w:rsidP="00291869">
          <w:pPr>
            <w:pStyle w:val="D17D54B9FB87461B9532F501813FE3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61CBB09F4540B8A5F3B7E6D6F87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C4AD9-A465-4107-8BB4-C8BC6E6CA319}"/>
      </w:docPartPr>
      <w:docPartBody>
        <w:p w:rsidR="009C6E15" w:rsidRDefault="00291869" w:rsidP="00291869">
          <w:pPr>
            <w:pStyle w:val="A361CBB09F4540B8A5F3B7E6D6F870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C77957554B4E30B06395907D81E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73FDF-9485-4465-8447-86DA75405450}"/>
      </w:docPartPr>
      <w:docPartBody>
        <w:p w:rsidR="009C6E15" w:rsidRDefault="00291869" w:rsidP="00291869">
          <w:pPr>
            <w:pStyle w:val="6EC77957554B4E30B06395907D81E9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5E8FB1E0BF42E7B7E46990932AC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26947-F4A2-4D27-9B4E-131D4426D70D}"/>
      </w:docPartPr>
      <w:docPartBody>
        <w:p w:rsidR="009C6E15" w:rsidRDefault="00291869" w:rsidP="00291869">
          <w:pPr>
            <w:pStyle w:val="6D5E8FB1E0BF42E7B7E46990932AC4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45AFBED0444C36A2F5CC34D01DA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A9B79-8ECA-4A24-9FDF-3AD03FB83AC1}"/>
      </w:docPartPr>
      <w:docPartBody>
        <w:p w:rsidR="009C6E15" w:rsidRDefault="00291869" w:rsidP="00291869">
          <w:pPr>
            <w:pStyle w:val="CE45AFBED0444C36A2F5CC34D01DAE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85E35BCF934075A4E83190B4395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3F881-2663-4B26-99DF-720B70114268}"/>
      </w:docPartPr>
      <w:docPartBody>
        <w:p w:rsidR="009C6E15" w:rsidRDefault="00291869" w:rsidP="00291869">
          <w:pPr>
            <w:pStyle w:val="3B85E35BCF934075A4E83190B43958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C490C7ADC64F90B419AE8CD99589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2A9BAD-3EF3-4C9F-BBF4-2E09FF3E4731}"/>
      </w:docPartPr>
      <w:docPartBody>
        <w:p w:rsidR="009C6E15" w:rsidRDefault="00291869" w:rsidP="00291869">
          <w:pPr>
            <w:pStyle w:val="CCC490C7ADC64F90B419AE8CD99589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D6AF62CF1444718A2C4DBD2FA65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055AE-DD36-432E-80D0-A5E1AECF0A37}"/>
      </w:docPartPr>
      <w:docPartBody>
        <w:p w:rsidR="009C6E15" w:rsidRDefault="00291869" w:rsidP="00291869">
          <w:pPr>
            <w:pStyle w:val="32D6AF62CF1444718A2C4DBD2FA65F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AB026DFC1486095B23C7C40B55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0B3AF1-08AC-43F0-97B9-8D660A50F9A7}"/>
      </w:docPartPr>
      <w:docPartBody>
        <w:p w:rsidR="009C6E15" w:rsidRDefault="00291869" w:rsidP="00291869">
          <w:pPr>
            <w:pStyle w:val="C3AAB026DFC1486095B23C7C40B55B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D5A3280D8A4AD692BCEF1C2143D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8F22C-7DA0-40FC-BB9C-F17C41F13DE1}"/>
      </w:docPartPr>
      <w:docPartBody>
        <w:p w:rsidR="009C6E15" w:rsidRDefault="00291869" w:rsidP="00291869">
          <w:pPr>
            <w:pStyle w:val="3FD5A3280D8A4AD692BCEF1C2143DF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F536FC2E704A4EB2008F7C7C165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D5839-D7F0-4643-8B30-B69BF608C599}"/>
      </w:docPartPr>
      <w:docPartBody>
        <w:p w:rsidR="009C6E15" w:rsidRDefault="00291869" w:rsidP="00291869">
          <w:pPr>
            <w:pStyle w:val="70F536FC2E704A4EB2008F7C7C165C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67E7C679274A04A1D83F012224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C17BC-F73A-4CEA-8ED2-4952105BE7E2}"/>
      </w:docPartPr>
      <w:docPartBody>
        <w:p w:rsidR="00D71F7B" w:rsidRDefault="009C6E15" w:rsidP="009C6E15">
          <w:pPr>
            <w:pStyle w:val="0867E7C679274A04A1D83F012224AC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DAB247C3E549DA8DED466581A93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DFFA6-1050-4238-AD9A-2175FBE97642}"/>
      </w:docPartPr>
      <w:docPartBody>
        <w:p w:rsidR="00D71F7B" w:rsidRDefault="009C6E15" w:rsidP="009C6E15">
          <w:pPr>
            <w:pStyle w:val="5CDAB247C3E549DA8DED466581A93A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052179B59E43C981C91C2C259AE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7B08B-E3B3-4B39-8CF2-BDFAC8203DE0}"/>
      </w:docPartPr>
      <w:docPartBody>
        <w:p w:rsidR="00D71F7B" w:rsidRDefault="009C6E15" w:rsidP="009C6E15">
          <w:pPr>
            <w:pStyle w:val="A4052179B59E43C981C91C2C259AED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40937D81D641B59B05F707EB9B3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15DB65-F9D6-40AE-B036-17094B2E2E02}"/>
      </w:docPartPr>
      <w:docPartBody>
        <w:p w:rsidR="00856391" w:rsidRDefault="00D71F7B" w:rsidP="00D71F7B">
          <w:pPr>
            <w:pStyle w:val="2F40937D81D641B59B05F707EB9B3E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BD5B9811F741CF8891F1E8FA9C3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74172-FECB-4201-985C-FFDDF9D5EA96}"/>
      </w:docPartPr>
      <w:docPartBody>
        <w:p w:rsidR="00856391" w:rsidRDefault="00D71F7B" w:rsidP="00D71F7B">
          <w:pPr>
            <w:pStyle w:val="13BD5B9811F741CF8891F1E8FA9C3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5398D6592149C099F553732523B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2E6B6-F3E5-412B-A181-4285F7BA1007}"/>
      </w:docPartPr>
      <w:docPartBody>
        <w:p w:rsidR="00333A96" w:rsidRDefault="00856391" w:rsidP="00856391">
          <w:pPr>
            <w:pStyle w:val="335398D6592149C099F553732523BD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99C0FE2EDC461D9208AC438AB3B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7D6CE-3E3C-413A-91F2-0831CC2E4F58}"/>
      </w:docPartPr>
      <w:docPartBody>
        <w:p w:rsidR="00333A96" w:rsidRDefault="00856391" w:rsidP="00856391">
          <w:pPr>
            <w:pStyle w:val="5299C0FE2EDC461D9208AC438AB3B3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908AC2FB94629AA910E00C1B08A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E127B-0D7C-4C33-A347-35112B020AC6}"/>
      </w:docPartPr>
      <w:docPartBody>
        <w:p w:rsidR="00333A96" w:rsidRDefault="00856391" w:rsidP="00856391">
          <w:pPr>
            <w:pStyle w:val="9EA908AC2FB94629AA910E00C1B08A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FF0D2B78EA49758FC0391A1B3B8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1BB0C-6DA3-4474-BFD5-0307A5B9A12A}"/>
      </w:docPartPr>
      <w:docPartBody>
        <w:p w:rsidR="00333A96" w:rsidRDefault="00856391" w:rsidP="00856391">
          <w:pPr>
            <w:pStyle w:val="26FF0D2B78EA49758FC0391A1B3B82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86C120812B46BCA4D4591024D96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AE7A3-823A-4B4B-BC2D-EE39BEA19CA0}"/>
      </w:docPartPr>
      <w:docPartBody>
        <w:p w:rsidR="00333A96" w:rsidRDefault="00856391" w:rsidP="00856391">
          <w:pPr>
            <w:pStyle w:val="B486C120812B46BCA4D4591024D960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F64C653C524C3D9FDA2422A9493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51907-5556-4989-B021-AD083D26669D}"/>
      </w:docPartPr>
      <w:docPartBody>
        <w:p w:rsidR="00333A96" w:rsidRDefault="00856391" w:rsidP="00856391">
          <w:pPr>
            <w:pStyle w:val="87F64C653C524C3D9FDA2422A94932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61AC8CF698483BAAD8A5F84A366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B7E4C-90FE-46A1-9094-3154F977B466}"/>
      </w:docPartPr>
      <w:docPartBody>
        <w:p w:rsidR="00333A96" w:rsidRDefault="00856391" w:rsidP="00856391">
          <w:pPr>
            <w:pStyle w:val="C061AC8CF698483BAAD8A5F84A366F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76C225AA4E48BFBC26CDA9DF92E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0E9EB5-BDF4-4A64-A9BD-E98A0AEA873F}"/>
      </w:docPartPr>
      <w:docPartBody>
        <w:p w:rsidR="00333A96" w:rsidRDefault="00856391" w:rsidP="00856391">
          <w:pPr>
            <w:pStyle w:val="7376C225AA4E48BFBC26CDA9DF92E6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AB11319BCB4884B0A47CF18AE57C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88E75-C71F-4CB1-808C-16BCEA24E2A4}"/>
      </w:docPartPr>
      <w:docPartBody>
        <w:p w:rsidR="00333A96" w:rsidRDefault="00856391" w:rsidP="00856391">
          <w:pPr>
            <w:pStyle w:val="21AB11319BCB4884B0A47CF18AE57C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B9E90B70B3478C8CA92C5E49B10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4B029-F068-4330-8E45-A0C33AA8FC66}"/>
      </w:docPartPr>
      <w:docPartBody>
        <w:p w:rsidR="00333A96" w:rsidRDefault="00856391" w:rsidP="00856391">
          <w:pPr>
            <w:pStyle w:val="96B9E90B70B3478C8CA92C5E49B10B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CDB9F1E75B410496F9511CBAB3D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F39DC-C7D3-483A-A878-F97A30F76A82}"/>
      </w:docPartPr>
      <w:docPartBody>
        <w:p w:rsidR="00333A96" w:rsidRDefault="00856391" w:rsidP="00856391">
          <w:pPr>
            <w:pStyle w:val="B8CDB9F1E75B410496F9511CBAB3D7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C950FF19F449FBBEF71B78EEE3D8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8A1D0-F4CE-43C7-8970-CD4B8048605F}"/>
      </w:docPartPr>
      <w:docPartBody>
        <w:p w:rsidR="00333A96" w:rsidRDefault="00856391" w:rsidP="00856391">
          <w:pPr>
            <w:pStyle w:val="A5C950FF19F449FBBEF71B78EEE3D8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A5C3C43FF443A8BFC2B35A42E49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10870-BB38-434D-9AFE-DCD0A5D16691}"/>
      </w:docPartPr>
      <w:docPartBody>
        <w:p w:rsidR="00333A96" w:rsidRDefault="00856391" w:rsidP="00856391">
          <w:pPr>
            <w:pStyle w:val="79A5C3C43FF443A8BFC2B35A42E49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EFC8A1ECFA4E6099563F7537ED7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DE36B-DC7A-49C6-A9AA-605BD1CB0B6F}"/>
      </w:docPartPr>
      <w:docPartBody>
        <w:p w:rsidR="00333A96" w:rsidRDefault="00856391" w:rsidP="00856391">
          <w:pPr>
            <w:pStyle w:val="5CEFC8A1ECFA4E6099563F7537ED7E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54B2F68EA941C1996D5DCDB35FC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28FB94-E4D2-4297-828B-C9AF9798F9A3}"/>
      </w:docPartPr>
      <w:docPartBody>
        <w:p w:rsidR="00333A96" w:rsidRDefault="00856391" w:rsidP="00856391">
          <w:pPr>
            <w:pStyle w:val="7B54B2F68EA941C1996D5DCDB35FC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4C086CB0C84FFDB8864595B0B08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7E4CDC-2183-4DC6-95BF-3A695793486A}"/>
      </w:docPartPr>
      <w:docPartBody>
        <w:p w:rsidR="00333A96" w:rsidRDefault="00856391" w:rsidP="00856391">
          <w:pPr>
            <w:pStyle w:val="F34C086CB0C84FFDB8864595B0B08D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209646B93145A9A4B977E21D970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52114-DD90-497A-A129-B230EBDFD21D}"/>
      </w:docPartPr>
      <w:docPartBody>
        <w:p w:rsidR="00333A96" w:rsidRDefault="00856391" w:rsidP="00856391">
          <w:pPr>
            <w:pStyle w:val="F3209646B93145A9A4B977E21D970F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8C06A18FAA482BB356F3471BE0B8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08AFE-25E4-4C22-AFF7-24D2515116AB}"/>
      </w:docPartPr>
      <w:docPartBody>
        <w:p w:rsidR="00333A96" w:rsidRDefault="00856391" w:rsidP="00856391">
          <w:pPr>
            <w:pStyle w:val="988C06A18FAA482BB356F3471BE0B8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FE8DE9ED74F82961154D40F8D7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035C5-CB24-410F-84AB-B908A1FC887B}"/>
      </w:docPartPr>
      <w:docPartBody>
        <w:p w:rsidR="00333A96" w:rsidRDefault="00856391" w:rsidP="00856391">
          <w:pPr>
            <w:pStyle w:val="02FFE8DE9ED74F82961154D40F8D73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45593E26D84B28B3566014B9BB64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5075A3-2AFC-4B02-BF96-2950F18EBE4E}"/>
      </w:docPartPr>
      <w:docPartBody>
        <w:p w:rsidR="00333A96" w:rsidRDefault="00856391" w:rsidP="00856391">
          <w:pPr>
            <w:pStyle w:val="6C45593E26D84B28B3566014B9BB64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37EB55D10648728437F8BDF7F67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725E7-9B58-4CFE-911D-60B6381F6DB6}"/>
      </w:docPartPr>
      <w:docPartBody>
        <w:p w:rsidR="00333A96" w:rsidRDefault="00856391" w:rsidP="00856391">
          <w:pPr>
            <w:pStyle w:val="7F37EB55D10648728437F8BDF7F672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604A27C8048C0A7DA30725D6FD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9FB53-7002-44A7-9731-6ADE60A87DB3}"/>
      </w:docPartPr>
      <w:docPartBody>
        <w:p w:rsidR="00333A96" w:rsidRDefault="00856391" w:rsidP="00856391">
          <w:pPr>
            <w:pStyle w:val="6EA604A27C8048C0A7DA30725D6FD0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16F713609143EB933A7BBCC14D2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747A7-EFE4-4A26-9009-8D411881C02A}"/>
      </w:docPartPr>
      <w:docPartBody>
        <w:p w:rsidR="00333A96" w:rsidRDefault="00856391" w:rsidP="00856391">
          <w:pPr>
            <w:pStyle w:val="4B16F713609143EB933A7BBCC14D25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5242735E05460E915B00C92488F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7250B-1CC6-466B-B0FD-FC683E8A7E47}"/>
      </w:docPartPr>
      <w:docPartBody>
        <w:p w:rsidR="00333A96" w:rsidRDefault="00856391" w:rsidP="00856391">
          <w:pPr>
            <w:pStyle w:val="155242735E05460E915B00C92488F6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A8A7619D6A4ACA8EC4ABFEFACA8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6920F-810C-4A56-A581-68207B63FA3B}"/>
      </w:docPartPr>
      <w:docPartBody>
        <w:p w:rsidR="00333A96" w:rsidRDefault="00856391" w:rsidP="00856391">
          <w:pPr>
            <w:pStyle w:val="EEA8A7619D6A4ACA8EC4ABFEFACA83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D3F667DAD46B8814305956DFB8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28694-09B5-43B3-B54D-443AD6146A61}"/>
      </w:docPartPr>
      <w:docPartBody>
        <w:p w:rsidR="00333A96" w:rsidRDefault="00856391" w:rsidP="00856391">
          <w:pPr>
            <w:pStyle w:val="3DFD3F667DAD46B8814305956DFB86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BF54972F554064B9E7EE2A5B25F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66CA0-2DA7-46E3-8C44-55BA5B1BB2DC}"/>
      </w:docPartPr>
      <w:docPartBody>
        <w:p w:rsidR="00333A96" w:rsidRDefault="00856391" w:rsidP="00856391">
          <w:pPr>
            <w:pStyle w:val="EEBF54972F554064B9E7EE2A5B25FC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28012EFCA2459DBD0FF14A619C8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959A5B-6B4C-45DF-BA7E-A1BC3D9771D5}"/>
      </w:docPartPr>
      <w:docPartBody>
        <w:p w:rsidR="00333A96" w:rsidRDefault="00856391" w:rsidP="00856391">
          <w:pPr>
            <w:pStyle w:val="0328012EFCA2459DBD0FF14A619C81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85DE28D10C4F79B569D742A05A5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6A870-E364-4B34-8E4C-9E2704F94FC7}"/>
      </w:docPartPr>
      <w:docPartBody>
        <w:p w:rsidR="00333A96" w:rsidRDefault="00856391" w:rsidP="00856391">
          <w:pPr>
            <w:pStyle w:val="F585DE28D10C4F79B569D742A05A58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E06E856F144E84807590A6B8230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8624F-C152-4013-99C5-28F2D7B2B9F2}"/>
      </w:docPartPr>
      <w:docPartBody>
        <w:p w:rsidR="00333A96" w:rsidRDefault="00856391" w:rsidP="00856391">
          <w:pPr>
            <w:pStyle w:val="4AE06E856F144E84807590A6B8230C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67F30DD1E24413AD49DD37AD914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29C43-FF43-44BD-90F1-CBD17E33463C}"/>
      </w:docPartPr>
      <w:docPartBody>
        <w:p w:rsidR="00333A96" w:rsidRDefault="00856391" w:rsidP="00856391">
          <w:pPr>
            <w:pStyle w:val="A467F30DD1E24413AD49DD37AD9142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3EEA56C5F4457896D0E2B774772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1CE85-AB45-4D6A-B3A1-85C77600B9BB}"/>
      </w:docPartPr>
      <w:docPartBody>
        <w:p w:rsidR="00333A96" w:rsidRDefault="00856391" w:rsidP="00856391">
          <w:pPr>
            <w:pStyle w:val="8C3EEA56C5F4457896D0E2B7747728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FA7F7BEE2547C5BF1F818D97DA5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F6BDC6-A364-46B4-86B9-810150A0CAF4}"/>
      </w:docPartPr>
      <w:docPartBody>
        <w:p w:rsidR="00333A96" w:rsidRDefault="00856391" w:rsidP="00856391">
          <w:pPr>
            <w:pStyle w:val="92FA7F7BEE2547C5BF1F818D97DA55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13CF6217C94ECCBC24FCF0CD786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CEF5-AC50-4521-AC63-21E6F4AC56AF}"/>
      </w:docPartPr>
      <w:docPartBody>
        <w:p w:rsidR="00333A96" w:rsidRDefault="00856391" w:rsidP="00856391">
          <w:pPr>
            <w:pStyle w:val="1713CF6217C94ECCBC24FCF0CD786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840E6A49A54CDB80C587157ABEE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FCBA5-B67A-431E-A49D-2F5683CC490F}"/>
      </w:docPartPr>
      <w:docPartBody>
        <w:p w:rsidR="00333A96" w:rsidRDefault="00856391" w:rsidP="00856391">
          <w:pPr>
            <w:pStyle w:val="0F840E6A49A54CDB80C587157ABEEA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BC863D1D8A4F9CA48A3CCB3D803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9062C-9DDF-42D7-88E3-5C9CF473A406}"/>
      </w:docPartPr>
      <w:docPartBody>
        <w:p w:rsidR="00333A96" w:rsidRDefault="00856391" w:rsidP="00856391">
          <w:pPr>
            <w:pStyle w:val="28BC863D1D8A4F9CA48A3CCB3D803D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8A045F698A44079A7B23B7B3530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1EF2C-1AC7-4F31-B184-40C43740E272}"/>
      </w:docPartPr>
      <w:docPartBody>
        <w:p w:rsidR="00333A96" w:rsidRDefault="00856391" w:rsidP="00856391">
          <w:pPr>
            <w:pStyle w:val="558A045F698A44079A7B23B7B3530A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1139225F9C48488586794731EC3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40F65-80D3-46F3-939F-840930075266}"/>
      </w:docPartPr>
      <w:docPartBody>
        <w:p w:rsidR="00333A96" w:rsidRDefault="00856391" w:rsidP="00856391">
          <w:pPr>
            <w:pStyle w:val="861139225F9C48488586794731EC39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43FB53D3A44374A13C99DFE8D6F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0A94B9-4FD5-4365-A673-59158F451FAB}"/>
      </w:docPartPr>
      <w:docPartBody>
        <w:p w:rsidR="00333A96" w:rsidRDefault="00856391" w:rsidP="00856391">
          <w:pPr>
            <w:pStyle w:val="A043FB53D3A44374A13C99DFE8D6F5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C54A7F2A6C4B0986663CD234090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274D5-ACC3-45E5-A755-3AC71E271853}"/>
      </w:docPartPr>
      <w:docPartBody>
        <w:p w:rsidR="00333A96" w:rsidRDefault="00856391" w:rsidP="00856391">
          <w:pPr>
            <w:pStyle w:val="77C54A7F2A6C4B0986663CD2340906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07D11EE4EE42C4AE6854FC9AB26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8EB40-6114-4D66-8E93-3D626A66A2B2}"/>
      </w:docPartPr>
      <w:docPartBody>
        <w:p w:rsidR="00333A96" w:rsidRDefault="00856391" w:rsidP="00856391">
          <w:pPr>
            <w:pStyle w:val="1507D11EE4EE42C4AE6854FC9AB26F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6C03B4C24C4907B16B4B767DC0B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951B5-5A94-4A43-B710-80E7081FFEA9}"/>
      </w:docPartPr>
      <w:docPartBody>
        <w:p w:rsidR="00333A96" w:rsidRDefault="00856391" w:rsidP="00856391">
          <w:pPr>
            <w:pStyle w:val="8C6C03B4C24C4907B16B4B767DC0BE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ADDF299A1B4DD2A9DDAC692B275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220B1-F6D7-49F4-98C9-4F1C2F5E3FA2}"/>
      </w:docPartPr>
      <w:docPartBody>
        <w:p w:rsidR="00333A96" w:rsidRDefault="00856391" w:rsidP="00856391">
          <w:pPr>
            <w:pStyle w:val="2AADDF299A1B4DD2A9DDAC692B2754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28D7F678774BE19BC249691A24F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DC16EB-7EFE-4D7C-B299-EC42F2FCF112}"/>
      </w:docPartPr>
      <w:docPartBody>
        <w:p w:rsidR="00333A96" w:rsidRDefault="00856391" w:rsidP="00856391">
          <w:pPr>
            <w:pStyle w:val="6628D7F678774BE19BC249691A24F0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80734CAF4542B9A5B443DAAC742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A1759-1053-4CB5-A397-2D4A79AC6CB7}"/>
      </w:docPartPr>
      <w:docPartBody>
        <w:p w:rsidR="00333A96" w:rsidRDefault="00856391" w:rsidP="00856391">
          <w:pPr>
            <w:pStyle w:val="9D80734CAF4542B9A5B443DAAC742A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999E93E7044EC4B34419A92C830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C29E6-A8EC-4818-97B7-83C5268EECD6}"/>
      </w:docPartPr>
      <w:docPartBody>
        <w:p w:rsidR="00333A96" w:rsidRDefault="00856391" w:rsidP="00856391">
          <w:pPr>
            <w:pStyle w:val="99999E93E7044EC4B34419A92C8305B9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9945CEA83F54474797E50EF67A425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31ED0-DF8E-4533-892D-4827F434F73F}"/>
      </w:docPartPr>
      <w:docPartBody>
        <w:p w:rsidR="00333A96" w:rsidRDefault="00856391" w:rsidP="00856391">
          <w:pPr>
            <w:pStyle w:val="9945CEA83F54474797E50EF67A425D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EF20D64F2415D9B313BA275000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2B255-7932-4B01-A925-2008E917ED2E}"/>
      </w:docPartPr>
      <w:docPartBody>
        <w:p w:rsidR="00333A96" w:rsidRDefault="00856391" w:rsidP="00856391">
          <w:pPr>
            <w:pStyle w:val="AAFEF20D64F2415D9B313BA2750001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BEBF4A9A40437EBB8EB05D1737B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E5849-80DF-4E6E-8639-A9585E03113D}"/>
      </w:docPartPr>
      <w:docPartBody>
        <w:p w:rsidR="00333A96" w:rsidRDefault="00856391" w:rsidP="00856391">
          <w:pPr>
            <w:pStyle w:val="56BEBF4A9A40437EBB8EB05D1737B0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0FA1E2261D4419B12EAE52BF545A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3534C-822B-48A0-B742-892443D2FE84}"/>
      </w:docPartPr>
      <w:docPartBody>
        <w:p w:rsidR="00333A96" w:rsidRDefault="00856391" w:rsidP="00856391">
          <w:pPr>
            <w:pStyle w:val="BA0FA1E2261D4419B12EAE52BF545A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F3714A5E9946B18EFCA04D22463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19DB4-03A4-438D-9A64-5FFA348813B8}"/>
      </w:docPartPr>
      <w:docPartBody>
        <w:p w:rsidR="00333A96" w:rsidRDefault="00856391" w:rsidP="00856391">
          <w:pPr>
            <w:pStyle w:val="ECF3714A5E9946B18EFCA04D22463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30790C7DAC413BA5A04CCA68C41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76585-4535-48D3-9B51-A866A36D6E2E}"/>
      </w:docPartPr>
      <w:docPartBody>
        <w:p w:rsidR="00333A96" w:rsidRDefault="00856391" w:rsidP="00856391">
          <w:pPr>
            <w:pStyle w:val="0230790C7DAC413BA5A04CCA68C413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B7F219CF7544329727C5C49A15F8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F8C85-8844-4A45-822A-1DBA308FF92C}"/>
      </w:docPartPr>
      <w:docPartBody>
        <w:p w:rsidR="00333A96" w:rsidRDefault="00856391" w:rsidP="00856391">
          <w:pPr>
            <w:pStyle w:val="94B7F219CF7544329727C5C49A15F8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A08D2C255444387B3516849D9A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77395-7F6D-488E-B20A-FCF50B1311A1}"/>
      </w:docPartPr>
      <w:docPartBody>
        <w:p w:rsidR="00333A96" w:rsidRDefault="00856391" w:rsidP="00856391">
          <w:pPr>
            <w:pStyle w:val="5F4A08D2C255444387B3516849D9AE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04D6DE0DF0424EA6CD4464C1324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7BA53-3E26-444C-95EC-8A47BE122163}"/>
      </w:docPartPr>
      <w:docPartBody>
        <w:p w:rsidR="00333A96" w:rsidRDefault="00856391" w:rsidP="00856391">
          <w:pPr>
            <w:pStyle w:val="A204D6DE0DF0424EA6CD4464C13245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30B9AE60744D64A80672AD2DC6D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86F9B-1E6C-4817-913F-8838EB43B35E}"/>
      </w:docPartPr>
      <w:docPartBody>
        <w:p w:rsidR="00333A96" w:rsidRDefault="00856391" w:rsidP="00856391">
          <w:pPr>
            <w:pStyle w:val="5230B9AE60744D64A80672AD2DC6D8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FC85A28C4D48359579BB8153080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B32E7-47D3-4F84-9A42-CD1134664FC1}"/>
      </w:docPartPr>
      <w:docPartBody>
        <w:p w:rsidR="00333A96" w:rsidRDefault="00856391" w:rsidP="00856391">
          <w:pPr>
            <w:pStyle w:val="FEFC85A28C4D48359579BB8153080B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B407C9EAF44017BD9963CDCEFD1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2463A2-434D-4A6A-AAC6-CB43F2C24053}"/>
      </w:docPartPr>
      <w:docPartBody>
        <w:p w:rsidR="00333A96" w:rsidRDefault="00856391" w:rsidP="00856391">
          <w:pPr>
            <w:pStyle w:val="55B407C9EAF44017BD9963CDCEFD15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412B2AD3CE474CB4E0FCC757661D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E818C-D3E8-4427-99BA-019FD709883B}"/>
      </w:docPartPr>
      <w:docPartBody>
        <w:p w:rsidR="00333A96" w:rsidRDefault="00856391" w:rsidP="00856391">
          <w:pPr>
            <w:pStyle w:val="4D412B2AD3CE474CB4E0FCC757661D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8EDF00B3744EB1BF14A4C061D5D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A2A51-7D37-4260-A8FB-726049F2C58E}"/>
      </w:docPartPr>
      <w:docPartBody>
        <w:p w:rsidR="00333A96" w:rsidRDefault="00856391" w:rsidP="00856391">
          <w:pPr>
            <w:pStyle w:val="9A8EDF00B3744EB1BF14A4C061D5D52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3668CEAACC455AB3293F87EDB123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F4F1C-D332-4D44-894C-9A13B63397B5}"/>
      </w:docPartPr>
      <w:docPartBody>
        <w:p w:rsidR="00333A96" w:rsidRDefault="00856391" w:rsidP="00856391">
          <w:pPr>
            <w:pStyle w:val="A73668CEAACC455AB3293F87EDB123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2DEE1674984D9EB1234929FED51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18DFA-AB7E-4657-8DD2-B3D885D8532F}"/>
      </w:docPartPr>
      <w:docPartBody>
        <w:p w:rsidR="00333A96" w:rsidRDefault="00856391" w:rsidP="00856391">
          <w:pPr>
            <w:pStyle w:val="5A2DEE1674984D9EB1234929FED517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090AA9BD03449482A1C95CEA703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DB918-D371-4923-BDCD-97B5FCD553B4}"/>
      </w:docPartPr>
      <w:docPartBody>
        <w:p w:rsidR="00333A96" w:rsidRDefault="00856391" w:rsidP="00856391">
          <w:pPr>
            <w:pStyle w:val="4A090AA9BD03449482A1C95CEA7035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F0AC79E1AF45CDAE73FAC32D57D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F8D90-E5ED-4742-8298-40B2EF13057A}"/>
      </w:docPartPr>
      <w:docPartBody>
        <w:p w:rsidR="00333A96" w:rsidRDefault="00856391" w:rsidP="00856391">
          <w:pPr>
            <w:pStyle w:val="79F0AC79E1AF45CDAE73FAC32D57D8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63260E47BE40B28089097F69FEC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2206B-1EF4-4180-9D32-432A9F1CFAB0}"/>
      </w:docPartPr>
      <w:docPartBody>
        <w:p w:rsidR="00333A96" w:rsidRDefault="00856391" w:rsidP="00856391">
          <w:pPr>
            <w:pStyle w:val="4563260E47BE40B28089097F69FECC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E765DBDBAA4839874E491280A12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B2998-2FDB-4388-83FF-03721E590BD0}"/>
      </w:docPartPr>
      <w:docPartBody>
        <w:p w:rsidR="00333A96" w:rsidRDefault="00856391" w:rsidP="00856391">
          <w:pPr>
            <w:pStyle w:val="F1E765DBDBAA4839874E491280A127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70638A5CBC4238977D30F5AE75D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22C48-D2A2-4831-9006-80516FADAC1E}"/>
      </w:docPartPr>
      <w:docPartBody>
        <w:p w:rsidR="00333A96" w:rsidRDefault="00856391" w:rsidP="00856391">
          <w:pPr>
            <w:pStyle w:val="D070638A5CBC4238977D30F5AE75DC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D4882ECC874983B1370BC3DA49E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0547B-A264-4827-9733-76FA7D1DCD9D}"/>
      </w:docPartPr>
      <w:docPartBody>
        <w:p w:rsidR="00333A96" w:rsidRDefault="00856391" w:rsidP="00856391">
          <w:pPr>
            <w:pStyle w:val="53D4882ECC874983B1370BC3DA49E2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66136D237C4C79BDD32D31F82C4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C693F-0540-4613-B322-2551DC642DFD}"/>
      </w:docPartPr>
      <w:docPartBody>
        <w:p w:rsidR="00333A96" w:rsidRDefault="00856391" w:rsidP="00856391">
          <w:pPr>
            <w:pStyle w:val="E466136D237C4C79BDD32D31F82C4F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C1E84C3C0E4B878C54BED4BE24D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205F8-867B-47C0-826A-C6082960CDBD}"/>
      </w:docPartPr>
      <w:docPartBody>
        <w:p w:rsidR="00333A96" w:rsidRDefault="00856391" w:rsidP="00856391">
          <w:pPr>
            <w:pStyle w:val="5AC1E84C3C0E4B878C54BED4BE24DE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14858B25054CAE9FE4D866945EB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05066-11A2-48B6-847F-D99F2836C08C}"/>
      </w:docPartPr>
      <w:docPartBody>
        <w:p w:rsidR="00333A96" w:rsidRDefault="00856391" w:rsidP="00856391">
          <w:pPr>
            <w:pStyle w:val="BF14858B25054CAE9FE4D866945EB2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0C4DEAF69D45B0BFB63FE1A2992E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80E9F-F94B-410F-9825-DA68856BDD88}"/>
      </w:docPartPr>
      <w:docPartBody>
        <w:p w:rsidR="00333A96" w:rsidRDefault="00856391" w:rsidP="00856391">
          <w:pPr>
            <w:pStyle w:val="AB0C4DEAF69D45B0BFB63FE1A2992E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7D97C1199A436E9F113ADBE264B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529937-DAAF-4A61-836D-BD1EB09E4FEC}"/>
      </w:docPartPr>
      <w:docPartBody>
        <w:p w:rsidR="00333A96" w:rsidRDefault="00856391" w:rsidP="00856391">
          <w:pPr>
            <w:pStyle w:val="817D97C1199A436E9F113ADBE264B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B1098BA2E746D6B9BE8D50E2EA5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0BB68-CE7B-4B34-90C7-C78115DFC3E7}"/>
      </w:docPartPr>
      <w:docPartBody>
        <w:p w:rsidR="00333A96" w:rsidRDefault="00856391" w:rsidP="00856391">
          <w:pPr>
            <w:pStyle w:val="26B1098BA2E746D6B9BE8D50E2EA56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7756A5B69741A9A482437DD93216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9CCD0-6832-44D8-83A7-D8F78F2357DD}"/>
      </w:docPartPr>
      <w:docPartBody>
        <w:p w:rsidR="00333A96" w:rsidRDefault="00856391" w:rsidP="00856391">
          <w:pPr>
            <w:pStyle w:val="367756A5B69741A9A482437DD93216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01458735843CAAD3C14158D57C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3F9F1-2D54-44BF-934F-3E8D212084A6}"/>
      </w:docPartPr>
      <w:docPartBody>
        <w:p w:rsidR="00333A96" w:rsidRDefault="00856391" w:rsidP="00856391">
          <w:pPr>
            <w:pStyle w:val="36601458735843CAAD3C14158D57C1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E6CBA98FE14757916083EB5B728E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4D32C-B775-4EC1-B152-5902AD4AD50F}"/>
      </w:docPartPr>
      <w:docPartBody>
        <w:p w:rsidR="00333A96" w:rsidRDefault="00856391" w:rsidP="00856391">
          <w:pPr>
            <w:pStyle w:val="F5E6CBA98FE14757916083EB5B728E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1AFDEE646648098B0052A505544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56CAB-22E7-4E57-80C8-E4A45506AC36}"/>
      </w:docPartPr>
      <w:docPartBody>
        <w:p w:rsidR="00333A96" w:rsidRDefault="00856391" w:rsidP="00856391">
          <w:pPr>
            <w:pStyle w:val="C31AFDEE646648098B0052A505544E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96D0D8AE1E4D0B806F3848AE250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E9C94-E4F0-4816-BBAA-2385AE89E361}"/>
      </w:docPartPr>
      <w:docPartBody>
        <w:p w:rsidR="00333A96" w:rsidRDefault="00856391" w:rsidP="00856391">
          <w:pPr>
            <w:pStyle w:val="BB96D0D8AE1E4D0B806F3848AE2507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DFA391C6964D9AAECA431EC496E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99C8E-6307-4F26-9911-B6A272490406}"/>
      </w:docPartPr>
      <w:docPartBody>
        <w:p w:rsidR="00333A96" w:rsidRDefault="00856391" w:rsidP="00856391">
          <w:pPr>
            <w:pStyle w:val="7CDFA391C6964D9AAECA431EC496E1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D617B4A5314BB3AFB7D5550CF30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5D88C-54B6-46AF-94C9-C571AE0D0936}"/>
      </w:docPartPr>
      <w:docPartBody>
        <w:p w:rsidR="00333A96" w:rsidRDefault="00856391" w:rsidP="00856391">
          <w:pPr>
            <w:pStyle w:val="D2D617B4A5314BB3AFB7D5550CF30A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B46A1372D14C71BD00D67884051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F04EAE-63D8-4827-AF1B-968A749F9079}"/>
      </w:docPartPr>
      <w:docPartBody>
        <w:p w:rsidR="00333A96" w:rsidRDefault="00856391" w:rsidP="00856391">
          <w:pPr>
            <w:pStyle w:val="7EB46A1372D14C71BD00D67884051C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B02B1C69C46FA94D046256DFB7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36ED8-003C-4C56-93C3-F16BBAE6B5E3}"/>
      </w:docPartPr>
      <w:docPartBody>
        <w:p w:rsidR="00333A96" w:rsidRDefault="00856391" w:rsidP="00856391">
          <w:pPr>
            <w:pStyle w:val="0EFB02B1C69C46FA94D046256DFB72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B03E4974B44EFA92156591453BD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85FCC5-0776-4B9C-BF9B-9B2ABE2322EE}"/>
      </w:docPartPr>
      <w:docPartBody>
        <w:p w:rsidR="00333A96" w:rsidRDefault="00856391" w:rsidP="00856391">
          <w:pPr>
            <w:pStyle w:val="69B03E4974B44EFA92156591453BD0DE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F5C65BF2D37340C4BA4EA3EE5EB70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6E4CB-9BBE-4F07-8C31-CD230A6281A5}"/>
      </w:docPartPr>
      <w:docPartBody>
        <w:p w:rsidR="00333A96" w:rsidRDefault="00856391" w:rsidP="00856391">
          <w:pPr>
            <w:pStyle w:val="F5C65BF2D37340C4BA4EA3EE5EB708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F8B5CB90534E5EB711DBE798EF2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7EB96-81C3-410D-A68D-0066AB61269C}"/>
      </w:docPartPr>
      <w:docPartBody>
        <w:p w:rsidR="00333A96" w:rsidRDefault="00856391" w:rsidP="00856391">
          <w:pPr>
            <w:pStyle w:val="14F8B5CB90534E5EB711DBE798EF25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6C648AE93A47208715B629D2321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792BC-B022-4A0C-ADE0-355BC756DBA5}"/>
      </w:docPartPr>
      <w:docPartBody>
        <w:p w:rsidR="00333A96" w:rsidRDefault="00856391" w:rsidP="00856391">
          <w:pPr>
            <w:pStyle w:val="2A6C648AE93A47208715B629D2321E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E0D6DEE84444528C5ED7C67BCB1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E05E4-795B-4484-9E04-4AED53C0E403}"/>
      </w:docPartPr>
      <w:docPartBody>
        <w:p w:rsidR="00333A96" w:rsidRDefault="00856391" w:rsidP="00856391">
          <w:pPr>
            <w:pStyle w:val="2FE0D6DEE84444528C5ED7C67BCB17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513290F4064C04BB8EB434A930F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2567F-AB86-4F4A-A08D-3733FCE49796}"/>
      </w:docPartPr>
      <w:docPartBody>
        <w:p w:rsidR="00333A96" w:rsidRDefault="00856391" w:rsidP="00856391">
          <w:pPr>
            <w:pStyle w:val="88513290F4064C04BB8EB434A930F4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B6F5D236D3431D89E5B104C18E6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26193-28B6-4E60-A2BA-283F93FB9798}"/>
      </w:docPartPr>
      <w:docPartBody>
        <w:p w:rsidR="00333A96" w:rsidRDefault="00856391" w:rsidP="00856391">
          <w:pPr>
            <w:pStyle w:val="18B6F5D236D3431D89E5B104C18E60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63FFD2B84D46348237B5F1A4129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F81ED-ABCB-4C00-A928-92356FD2713C}"/>
      </w:docPartPr>
      <w:docPartBody>
        <w:p w:rsidR="00333A96" w:rsidRDefault="00856391" w:rsidP="00856391">
          <w:pPr>
            <w:pStyle w:val="E263FFD2B84D46348237B5F1A4129B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3BE93C660741D9A64C7895E337B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3D572-FE65-45A1-AC1F-78BE65366125}"/>
      </w:docPartPr>
      <w:docPartBody>
        <w:p w:rsidR="00333A96" w:rsidRDefault="00856391" w:rsidP="00856391">
          <w:pPr>
            <w:pStyle w:val="1C3BE93C660741D9A64C7895E337B2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B6A4EA5509426E859893F899EF6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9BFBF-6896-4522-B428-2DCC3CD057F0}"/>
      </w:docPartPr>
      <w:docPartBody>
        <w:p w:rsidR="00333A96" w:rsidRDefault="00856391" w:rsidP="00856391">
          <w:pPr>
            <w:pStyle w:val="48B6A4EA5509426E859893F899EF66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77430E1A7C4E178CE9E3D047814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D0F29-A79E-4330-B967-41FD7D291EB1}"/>
      </w:docPartPr>
      <w:docPartBody>
        <w:p w:rsidR="00333A96" w:rsidRDefault="00856391" w:rsidP="00856391">
          <w:pPr>
            <w:pStyle w:val="F877430E1A7C4E178CE9E3D0478143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717930FFD347D484C3DC9664659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A5538-572E-441A-99A0-1C18B7974D61}"/>
      </w:docPartPr>
      <w:docPartBody>
        <w:p w:rsidR="00333A96" w:rsidRDefault="00856391" w:rsidP="00856391">
          <w:pPr>
            <w:pStyle w:val="24717930FFD347D484C3DC96646599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3AC29CC1094F6EB8C42941ABB14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55E6B-C3D6-4069-B4F9-4C7D25ACD706}"/>
      </w:docPartPr>
      <w:docPartBody>
        <w:p w:rsidR="00333A96" w:rsidRDefault="00856391" w:rsidP="00856391">
          <w:pPr>
            <w:pStyle w:val="FD3AC29CC1094F6EB8C42941ABB147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074C9546F0412EA8F3A927E64B46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511D4-AC7D-4F79-8D17-4018045FB79B}"/>
      </w:docPartPr>
      <w:docPartBody>
        <w:p w:rsidR="00333A96" w:rsidRDefault="00856391" w:rsidP="00856391">
          <w:pPr>
            <w:pStyle w:val="61074C9546F0412EA8F3A927E64B46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0ECE9188D64B8194C9BE12A01D8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E4B19-B6DD-4998-BC21-8D4FA6D758CC}"/>
      </w:docPartPr>
      <w:docPartBody>
        <w:p w:rsidR="00333A96" w:rsidRDefault="00856391" w:rsidP="00856391">
          <w:pPr>
            <w:pStyle w:val="730ECE9188D64B8194C9BE12A01D8C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B1DA6CF5FF42D6BEB15AA41458E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FE57F-DB0A-440B-9D9F-046DB8BF5E7C}"/>
      </w:docPartPr>
      <w:docPartBody>
        <w:p w:rsidR="00333A96" w:rsidRDefault="00856391" w:rsidP="00856391">
          <w:pPr>
            <w:pStyle w:val="D1B1DA6CF5FF42D6BEB15AA41458E1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7A53863EC34B088D797D6CE519DC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7BF19-7FB2-422E-BE9F-290A2BFBE7A0}"/>
      </w:docPartPr>
      <w:docPartBody>
        <w:p w:rsidR="00333A96" w:rsidRDefault="00856391" w:rsidP="00856391">
          <w:pPr>
            <w:pStyle w:val="617A53863EC34B088D797D6CE519DC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6EB865D9C3448B801CEFFF20D4C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AFC00-3A8A-4AFB-AB8E-6F8D66623D95}"/>
      </w:docPartPr>
      <w:docPartBody>
        <w:p w:rsidR="00333A96" w:rsidRDefault="00856391" w:rsidP="00856391">
          <w:pPr>
            <w:pStyle w:val="796EB865D9C3448B801CEFFF20D4C2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089E1DC18745EB8FED09B033873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725A2-EC95-4395-BE7D-B77B2D1E0324}"/>
      </w:docPartPr>
      <w:docPartBody>
        <w:p w:rsidR="00333A96" w:rsidRDefault="00856391" w:rsidP="00856391">
          <w:pPr>
            <w:pStyle w:val="04089E1DC18745EB8FED09B033873A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090E774EE54326B4595513B27EF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653C57-0C82-4D30-940A-50DCDD0EA857}"/>
      </w:docPartPr>
      <w:docPartBody>
        <w:p w:rsidR="00333A96" w:rsidRDefault="00856391" w:rsidP="00856391">
          <w:pPr>
            <w:pStyle w:val="67090E774EE54326B4595513B27EFB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DBD3CC7283476EB50573AB8861FE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0DA27-84BF-4F40-BE31-CDF49435F249}"/>
      </w:docPartPr>
      <w:docPartBody>
        <w:p w:rsidR="00333A96" w:rsidRDefault="00856391" w:rsidP="00856391">
          <w:pPr>
            <w:pStyle w:val="FFDBD3CC7283476EB50573AB8861FE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F1AACC3A18420EBCF8EFD6E765D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8CE8C-2C3C-4C5D-BCAD-FD71B5A06956}"/>
      </w:docPartPr>
      <w:docPartBody>
        <w:p w:rsidR="00333A96" w:rsidRDefault="00856391" w:rsidP="00856391">
          <w:pPr>
            <w:pStyle w:val="D5F1AACC3A18420EBCF8EFD6E765D6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05CCC3BDF444E59C9A879C9757B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E3DAE-6AD6-41E1-8531-F417DD781E35}"/>
      </w:docPartPr>
      <w:docPartBody>
        <w:p w:rsidR="00333A96" w:rsidRDefault="00856391" w:rsidP="00856391">
          <w:pPr>
            <w:pStyle w:val="9B05CCC3BDF444E59C9A879C9757BB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9EBEBA53794D96916B32B7BA199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0B8C57-85C3-491A-A81D-D00C653B03E6}"/>
      </w:docPartPr>
      <w:docPartBody>
        <w:p w:rsidR="00333A96" w:rsidRDefault="00856391" w:rsidP="00856391">
          <w:pPr>
            <w:pStyle w:val="009EBEBA53794D96916B32B7BA199C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84E59DE0042EA97A7DA27CC3ED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9AB04B-23CD-4799-A585-840A8ADDFC63}"/>
      </w:docPartPr>
      <w:docPartBody>
        <w:p w:rsidR="00333A96" w:rsidRDefault="00856391" w:rsidP="00856391">
          <w:pPr>
            <w:pStyle w:val="85A84E59DE0042EA97A7DA27CC3ED1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D92F65F7474FF9ADB660565C2C8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757DF-E845-448B-880B-5AD9D606169D}"/>
      </w:docPartPr>
      <w:docPartBody>
        <w:p w:rsidR="00333A96" w:rsidRDefault="00856391" w:rsidP="00856391">
          <w:pPr>
            <w:pStyle w:val="ADD92F65F7474FF9ADB660565C2C819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CA6A33DBC943918A6C7CFF85401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ED616-DBD3-458B-8E0B-1ADFC6D8A94A}"/>
      </w:docPartPr>
      <w:docPartBody>
        <w:p w:rsidR="00333A96" w:rsidRDefault="00856391" w:rsidP="00856391">
          <w:pPr>
            <w:pStyle w:val="D2CA6A33DBC943918A6C7CFF854017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66071EB59F406DA1ADCA005A10A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A6FC3-2F83-4E87-9932-AEBBDD227521}"/>
      </w:docPartPr>
      <w:docPartBody>
        <w:p w:rsidR="00333A96" w:rsidRDefault="00856391" w:rsidP="00856391">
          <w:pPr>
            <w:pStyle w:val="FD66071EB59F406DA1ADCA005A10A5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90EE691A4247298C8BF8D7C1427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FB805-9C26-4D87-AEDE-B93B4918715A}"/>
      </w:docPartPr>
      <w:docPartBody>
        <w:p w:rsidR="00333A96" w:rsidRDefault="00856391" w:rsidP="00856391">
          <w:pPr>
            <w:pStyle w:val="3B90EE691A4247298C8BF8D7C1427F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B1692CB5274E4E9471D355598F7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C74CC-2E2F-4924-81A7-276490A183A1}"/>
      </w:docPartPr>
      <w:docPartBody>
        <w:p w:rsidR="00333A96" w:rsidRDefault="00856391" w:rsidP="00856391">
          <w:pPr>
            <w:pStyle w:val="EAB1692CB5274E4E9471D355598F7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8D9EC1C5CE4541A2D4CD15BAA8A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BA029-F88D-4E9F-95E0-2D44189FFDB4}"/>
      </w:docPartPr>
      <w:docPartBody>
        <w:p w:rsidR="00333A96" w:rsidRDefault="00856391" w:rsidP="00856391">
          <w:pPr>
            <w:pStyle w:val="268D9EC1C5CE4541A2D4CD15BAA8A3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13B6AC97B0447C99B3AFAEC7A48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DB62D-C96C-4C05-A785-0EC1FBCC22A7}"/>
      </w:docPartPr>
      <w:docPartBody>
        <w:p w:rsidR="00333A96" w:rsidRDefault="00856391" w:rsidP="00856391">
          <w:pPr>
            <w:pStyle w:val="7E13B6AC97B0447C99B3AFAEC7A48F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E57DE3808C41DCAC991C5C7B3EB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CD343-3165-4BAD-A8A3-B3939F277B29}"/>
      </w:docPartPr>
      <w:docPartBody>
        <w:p w:rsidR="00333A96" w:rsidRDefault="00856391" w:rsidP="00856391">
          <w:pPr>
            <w:pStyle w:val="6EE57DE3808C41DCAC991C5C7B3EB2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37D0C6F5444C96BEB623D68AE8A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A64ED-383A-4FE7-9978-6A1F157FCB13}"/>
      </w:docPartPr>
      <w:docPartBody>
        <w:p w:rsidR="00333A96" w:rsidRDefault="00856391" w:rsidP="00856391">
          <w:pPr>
            <w:pStyle w:val="BB37D0C6F5444C96BEB623D68AE8A3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E0F71A401144E3834E589F35924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9738E-EE9F-41E3-A904-5A2E7916F396}"/>
      </w:docPartPr>
      <w:docPartBody>
        <w:p w:rsidR="00333A96" w:rsidRDefault="00856391" w:rsidP="00856391">
          <w:pPr>
            <w:pStyle w:val="A7E0F71A401144E3834E589F359241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BD158ECC8348B6A52882EE0D633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109EF-97C5-4DD0-9C28-48BF13C4F5C1}"/>
      </w:docPartPr>
      <w:docPartBody>
        <w:p w:rsidR="00333A96" w:rsidRDefault="00856391" w:rsidP="00856391">
          <w:pPr>
            <w:pStyle w:val="2FBD158ECC8348B6A52882EE0D6337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28A1B01E5D436CA66CFABE3CEA3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E5D8D-4BE1-4477-917F-F1B75CCDD278}"/>
      </w:docPartPr>
      <w:docPartBody>
        <w:p w:rsidR="00333A96" w:rsidRDefault="00856391" w:rsidP="00856391">
          <w:pPr>
            <w:pStyle w:val="CE28A1B01E5D436CA66CFABE3CEA30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BFA259A07F44599C9D97B980122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F607B-E0D7-4584-BD64-3859ED1095C2}"/>
      </w:docPartPr>
      <w:docPartBody>
        <w:p w:rsidR="00333A96" w:rsidRDefault="00856391" w:rsidP="00856391">
          <w:pPr>
            <w:pStyle w:val="9EBFA259A07F44599C9D97B9801228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0ACF7E13D24287BA3EB15328880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32FE7-D855-4D75-B7BC-24A1A07D6732}"/>
      </w:docPartPr>
      <w:docPartBody>
        <w:p w:rsidR="00333A96" w:rsidRDefault="00856391" w:rsidP="00856391">
          <w:pPr>
            <w:pStyle w:val="750ACF7E13D24287BA3EB153288801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175CCE3C4741CE89139434F7D56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24E24-9787-42F6-92A7-A088237140A4}"/>
      </w:docPartPr>
      <w:docPartBody>
        <w:p w:rsidR="00333A96" w:rsidRDefault="00856391" w:rsidP="00856391">
          <w:pPr>
            <w:pStyle w:val="E5175CCE3C4741CE89139434F7D56E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DEC2E8564C4B96AB0C3CEF3492A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11231-ED0B-4536-B049-C51703703BA1}"/>
      </w:docPartPr>
      <w:docPartBody>
        <w:p w:rsidR="00333A96" w:rsidRDefault="00856391" w:rsidP="00856391">
          <w:pPr>
            <w:pStyle w:val="63DEC2E8564C4B96AB0C3CEF3492A70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BE85B4082D8476BA74A275FE0EA1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AB4EB-A911-41BF-9536-59919C340BFC}"/>
      </w:docPartPr>
      <w:docPartBody>
        <w:p w:rsidR="00333A96" w:rsidRDefault="00856391" w:rsidP="00856391">
          <w:pPr>
            <w:pStyle w:val="7BE85B4082D8476BA74A275FE0EA15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775FBCD80C4B859E868B9C0CEDE5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6CCBC-7269-40F7-86C5-6EAA97C1A7A1}"/>
      </w:docPartPr>
      <w:docPartBody>
        <w:p w:rsidR="00333A96" w:rsidRDefault="00856391" w:rsidP="00856391">
          <w:pPr>
            <w:pStyle w:val="A0775FBCD80C4B859E868B9C0CEDE5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3BE56B229D4976BECD65F26A234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93348-EE9E-4043-81E5-58425C032EC0}"/>
      </w:docPartPr>
      <w:docPartBody>
        <w:p w:rsidR="00333A96" w:rsidRDefault="00856391" w:rsidP="00856391">
          <w:pPr>
            <w:pStyle w:val="963BE56B229D4976BECD65F26A234E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67C3E4F0C64131B9B4AD3A3F58B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9815C-663B-4942-9CEF-E1D15D5FCF06}"/>
      </w:docPartPr>
      <w:docPartBody>
        <w:p w:rsidR="00333A96" w:rsidRDefault="00856391" w:rsidP="00856391">
          <w:pPr>
            <w:pStyle w:val="CC67C3E4F0C64131B9B4AD3A3F58B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744CA490034C11A5703FB91F14D0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F2BD0-09D5-4B78-A0B8-2BCBBFAA34CB}"/>
      </w:docPartPr>
      <w:docPartBody>
        <w:p w:rsidR="00333A96" w:rsidRDefault="00856391" w:rsidP="00856391">
          <w:pPr>
            <w:pStyle w:val="86744CA490034C11A5703FB91F14D0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3A578FC095480E8692143854E93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58655-7D39-409F-89A8-B8CEA9CAE8EE}"/>
      </w:docPartPr>
      <w:docPartBody>
        <w:p w:rsidR="00333A96" w:rsidRDefault="00856391" w:rsidP="00856391">
          <w:pPr>
            <w:pStyle w:val="793A578FC095480E8692143854E934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BAE56AF803418F8713822F1A950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C57B5-03CC-4ABE-A554-68796EC05752}"/>
      </w:docPartPr>
      <w:docPartBody>
        <w:p w:rsidR="00333A96" w:rsidRDefault="00856391" w:rsidP="00856391">
          <w:pPr>
            <w:pStyle w:val="5DBAE56AF803418F8713822F1A950B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16F01161644DB6B2A1AA3DAF723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99F51-9890-4B5D-8448-6EBCA3805A87}"/>
      </w:docPartPr>
      <w:docPartBody>
        <w:p w:rsidR="00333A96" w:rsidRDefault="00856391" w:rsidP="00856391">
          <w:pPr>
            <w:pStyle w:val="EE16F01161644DB6B2A1AA3DAF723D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C2A0F8A6B84B73AD0B8EB3F4179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4DA016-2A3B-483D-9BF5-0D5B674F8522}"/>
      </w:docPartPr>
      <w:docPartBody>
        <w:p w:rsidR="00333A96" w:rsidRDefault="00856391" w:rsidP="00856391">
          <w:pPr>
            <w:pStyle w:val="94C2A0F8A6B84B73AD0B8EB3F4179A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16C5D94101429D8FC78321337CD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37DB3-CC7F-47B8-9E2B-B3DA2B441899}"/>
      </w:docPartPr>
      <w:docPartBody>
        <w:p w:rsidR="00333A96" w:rsidRDefault="00856391" w:rsidP="00856391">
          <w:pPr>
            <w:pStyle w:val="5716C5D94101429D8FC78321337CDB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97FB685BD041B897814C5EC6649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6ECD7-F163-4C70-A90A-2B6134BD2412}"/>
      </w:docPartPr>
      <w:docPartBody>
        <w:p w:rsidR="00333A96" w:rsidRDefault="00856391" w:rsidP="00856391">
          <w:pPr>
            <w:pStyle w:val="4F97FB685BD041B897814C5EC66493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F61F4EE48244E2984C91D7B7CC6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754AC-5AD4-4F2F-A13C-746273548FE2}"/>
      </w:docPartPr>
      <w:docPartBody>
        <w:p w:rsidR="00333A96" w:rsidRDefault="00856391" w:rsidP="00856391">
          <w:pPr>
            <w:pStyle w:val="7FF61F4EE48244E2984C91D7B7CC6A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BD0B96F3D4477EBFD4027E4D327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95872-FBDA-4802-BF41-41B01696B16C}"/>
      </w:docPartPr>
      <w:docPartBody>
        <w:p w:rsidR="00333A96" w:rsidRDefault="00856391" w:rsidP="00856391">
          <w:pPr>
            <w:pStyle w:val="68BD0B96F3D4477EBFD4027E4D327E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99C71AC82649E990584DF77771C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7FE09-6184-49DD-AF0C-93EA4F062C22}"/>
      </w:docPartPr>
      <w:docPartBody>
        <w:p w:rsidR="00333A96" w:rsidRDefault="00856391" w:rsidP="00856391">
          <w:pPr>
            <w:pStyle w:val="C599C71AC82649E990584DF77771CA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260B2CA2274A798881019DC30FC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F3C2B-89E7-4445-BCD2-4E34AB029628}"/>
      </w:docPartPr>
      <w:docPartBody>
        <w:p w:rsidR="00333A96" w:rsidRDefault="00856391" w:rsidP="00856391">
          <w:pPr>
            <w:pStyle w:val="D0260B2CA2274A798881019DC30FC5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99FE46DEEC451CB5197E9BDD6C7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496F6-8909-4D02-A244-72709EC4A669}"/>
      </w:docPartPr>
      <w:docPartBody>
        <w:p w:rsidR="00333A96" w:rsidRDefault="00856391" w:rsidP="00856391">
          <w:pPr>
            <w:pStyle w:val="7A99FE46DEEC451CB5197E9BDD6C725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CC2FB7AE6A41AF8F829C49C357E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800DE-87B3-4C7F-96E2-4517F63C5B9A}"/>
      </w:docPartPr>
      <w:docPartBody>
        <w:p w:rsidR="00333A96" w:rsidRDefault="00856391" w:rsidP="00856391">
          <w:pPr>
            <w:pStyle w:val="10CC2FB7AE6A41AF8F829C49C357EB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055C9F758F474E8070012DE7D921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DF425-D6F8-4B40-A4E8-B1A5CD98667A}"/>
      </w:docPartPr>
      <w:docPartBody>
        <w:p w:rsidR="00333A96" w:rsidRDefault="00856391" w:rsidP="00856391">
          <w:pPr>
            <w:pStyle w:val="49055C9F758F474E8070012DE7D921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9FAF3CB6A45F5855EC0F931035A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17D0F-4DE5-41C5-A850-D38FBFABCAF5}"/>
      </w:docPartPr>
      <w:docPartBody>
        <w:p w:rsidR="00333A96" w:rsidRDefault="00856391" w:rsidP="00856391">
          <w:pPr>
            <w:pStyle w:val="7F59FAF3CB6A45F5855EC0F931035A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2CFDCA5FB84735997007D76539A1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89EAE-1F9B-403F-8D69-7B9078F0665B}"/>
      </w:docPartPr>
      <w:docPartBody>
        <w:p w:rsidR="00333A96" w:rsidRDefault="00856391" w:rsidP="00856391">
          <w:pPr>
            <w:pStyle w:val="392CFDCA5FB84735997007D76539A1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FA97B30F2C4C099BB6C320428E7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815CB-2926-47AB-BE56-C8D8476FC769}"/>
      </w:docPartPr>
      <w:docPartBody>
        <w:p w:rsidR="00333A96" w:rsidRDefault="00856391" w:rsidP="00856391">
          <w:pPr>
            <w:pStyle w:val="CAFA97B30F2C4C099BB6C320428E7E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98B5672E034C9D94BE4971E583DA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62D03-6F45-4E50-B375-5FB15504232D}"/>
      </w:docPartPr>
      <w:docPartBody>
        <w:p w:rsidR="00333A96" w:rsidRDefault="00856391" w:rsidP="00856391">
          <w:pPr>
            <w:pStyle w:val="4F98B5672E034C9D94BE4971E583DA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BCB19CF4C7457895D29B65AF5B0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8D709-BBBB-4D96-A3AE-71354DE0420C}"/>
      </w:docPartPr>
      <w:docPartBody>
        <w:p w:rsidR="00333A96" w:rsidRDefault="00856391" w:rsidP="00856391">
          <w:pPr>
            <w:pStyle w:val="E3BCB19CF4C7457895D29B65AF5B02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BC22F141CC4207A54331E6B9C545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88BDC-FE07-4923-9BD3-9EC2F51E5F48}"/>
      </w:docPartPr>
      <w:docPartBody>
        <w:p w:rsidR="00333A96" w:rsidRDefault="00856391" w:rsidP="00856391">
          <w:pPr>
            <w:pStyle w:val="87BC22F141CC4207A54331E6B9C545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92EAB1CCB345BE9C1159FBD1670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0F371-C88C-4E8F-B132-D5DFA88CF378}"/>
      </w:docPartPr>
      <w:docPartBody>
        <w:p w:rsidR="00333A96" w:rsidRDefault="00856391" w:rsidP="00856391">
          <w:pPr>
            <w:pStyle w:val="6F92EAB1CCB345BE9C1159FBD16701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BACE61EB0B4F31B99480855546C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90574-EE58-4B6C-8C30-67FAA0948DE7}"/>
      </w:docPartPr>
      <w:docPartBody>
        <w:p w:rsidR="00333A96" w:rsidRDefault="00856391" w:rsidP="00856391">
          <w:pPr>
            <w:pStyle w:val="F1BACE61EB0B4F31B99480855546C6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D9FEC22AEC44CCB956437C40CAF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7C473-5030-4738-A640-55534F277721}"/>
      </w:docPartPr>
      <w:docPartBody>
        <w:p w:rsidR="00333A96" w:rsidRDefault="00856391" w:rsidP="00856391">
          <w:pPr>
            <w:pStyle w:val="98D9FEC22AEC44CCB956437C40CAF0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70FF2F89D74C049E198670F4057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E730D-D46F-42FE-8E3B-E2BEB960A528}"/>
      </w:docPartPr>
      <w:docPartBody>
        <w:p w:rsidR="00333A96" w:rsidRDefault="00856391" w:rsidP="00856391">
          <w:pPr>
            <w:pStyle w:val="C570FF2F89D74C049E198670F40576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21D9C2FCC444838A1F2D99DAA7F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22447-F042-45DE-8EEB-12EB7718C634}"/>
      </w:docPartPr>
      <w:docPartBody>
        <w:p w:rsidR="00333A96" w:rsidRDefault="00856391" w:rsidP="00856391">
          <w:pPr>
            <w:pStyle w:val="5C21D9C2FCC444838A1F2D99DAA7F2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073CCD260849E78F44996399F9C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72A9DD-990F-4937-8FEC-781BEB6CC925}"/>
      </w:docPartPr>
      <w:docPartBody>
        <w:p w:rsidR="00333A96" w:rsidRDefault="00856391" w:rsidP="00856391">
          <w:pPr>
            <w:pStyle w:val="CD073CCD260849E78F44996399F9CC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75387D0131456F8B2BA5A705FBC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C7DC9-D486-4C95-BE43-AAEA3CA2510E}"/>
      </w:docPartPr>
      <w:docPartBody>
        <w:p w:rsidR="00333A96" w:rsidRDefault="00856391" w:rsidP="00856391">
          <w:pPr>
            <w:pStyle w:val="A175387D0131456F8B2BA5A705FBCE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89D5BF998D44439DDECAAB88D4B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A8183-1EB7-4CBD-B3A1-D98D9DA9C0D2}"/>
      </w:docPartPr>
      <w:docPartBody>
        <w:p w:rsidR="00333A96" w:rsidRDefault="00856391" w:rsidP="00856391">
          <w:pPr>
            <w:pStyle w:val="BF89D5BF998D44439DDECAAB88D4B4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185D2A3D2245A49651FB145C19D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52F2C-037E-4A6A-96A6-49FD666CFD57}"/>
      </w:docPartPr>
      <w:docPartBody>
        <w:p w:rsidR="00333A96" w:rsidRDefault="00856391" w:rsidP="00856391">
          <w:pPr>
            <w:pStyle w:val="46185D2A3D2245A49651FB145C19DD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20E3C991644D7EB0BE83F60AACD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BDC39-2394-4F67-8731-F09DAE56C124}"/>
      </w:docPartPr>
      <w:docPartBody>
        <w:p w:rsidR="00333A96" w:rsidRDefault="00856391" w:rsidP="00856391">
          <w:pPr>
            <w:pStyle w:val="6F20E3C991644D7EB0BE83F60AACDD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5A40830E6342789E06E3AA14B8B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FB634-C9A0-401C-829C-71B2569D8A26}"/>
      </w:docPartPr>
      <w:docPartBody>
        <w:p w:rsidR="00333A96" w:rsidRDefault="00856391" w:rsidP="00856391">
          <w:pPr>
            <w:pStyle w:val="A45A40830E6342789E06E3AA14B8B7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AE9D773A7E4750819E0BB60DEA4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F6294-0F96-46B0-96BC-27442D9F71FE}"/>
      </w:docPartPr>
      <w:docPartBody>
        <w:p w:rsidR="00333A96" w:rsidRDefault="00856391" w:rsidP="00856391">
          <w:pPr>
            <w:pStyle w:val="8EAE9D773A7E4750819E0BB60DEA47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1E622426354D5BA9F445ECC71AB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2034B-159E-4FA7-B1BE-1D424770DA9E}"/>
      </w:docPartPr>
      <w:docPartBody>
        <w:p w:rsidR="00333A96" w:rsidRDefault="00856391" w:rsidP="00856391">
          <w:pPr>
            <w:pStyle w:val="FD1E622426354D5BA9F445ECC71AB8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E3607A18854399AE6FC135679BF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57785-1102-4BF8-93CB-563CF5651F68}"/>
      </w:docPartPr>
      <w:docPartBody>
        <w:p w:rsidR="00333A96" w:rsidRDefault="00856391" w:rsidP="00856391">
          <w:pPr>
            <w:pStyle w:val="A4E3607A18854399AE6FC135679BF4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E1D746246A4ECE97751234C47B99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F5649-29B1-489D-B1D7-D07A95EF6358}"/>
      </w:docPartPr>
      <w:docPartBody>
        <w:p w:rsidR="00333A96" w:rsidRDefault="00856391" w:rsidP="00856391">
          <w:pPr>
            <w:pStyle w:val="15E1D746246A4ECE97751234C47B99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23B8FB073744B6B37D36AB9B405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8FCEFC-B228-4BBD-8723-7817EF1731AB}"/>
      </w:docPartPr>
      <w:docPartBody>
        <w:p w:rsidR="00333A96" w:rsidRDefault="00856391" w:rsidP="00856391">
          <w:pPr>
            <w:pStyle w:val="5A23B8FB073744B6B37D36AB9B405B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8E5FE0E4884CACAF20F90909529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F034AB-8A7F-46D9-B6C0-A9F113BC28BA}"/>
      </w:docPartPr>
      <w:docPartBody>
        <w:p w:rsidR="00333A96" w:rsidRDefault="00856391" w:rsidP="00856391">
          <w:pPr>
            <w:pStyle w:val="A78E5FE0E4884CACAF20F909095295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C11AFFD106465FB4F3590C20433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22A4D-053B-4112-AB00-B4C4D4F8E072}"/>
      </w:docPartPr>
      <w:docPartBody>
        <w:p w:rsidR="00333A96" w:rsidRDefault="00856391" w:rsidP="00856391">
          <w:pPr>
            <w:pStyle w:val="0EC11AFFD106465FB4F3590C20433A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D8011D92FD442E98F960DFED7DC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5275ED-EE48-4153-85EB-D169AED0FBD0}"/>
      </w:docPartPr>
      <w:docPartBody>
        <w:p w:rsidR="00333A96" w:rsidRDefault="00856391" w:rsidP="00856391">
          <w:pPr>
            <w:pStyle w:val="0FD8011D92FD442E98F960DFED7DCA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2812A4BFCB4966BDBCFFE1B14CC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4E74B-C5BA-46B5-95FF-C4AE89822B88}"/>
      </w:docPartPr>
      <w:docPartBody>
        <w:p w:rsidR="00333A96" w:rsidRDefault="00856391" w:rsidP="00856391">
          <w:pPr>
            <w:pStyle w:val="332812A4BFCB4966BDBCFFE1B14CC9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03DB3A72994CA4A2C569EE3748A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10F01-A838-456F-9812-FDD1006B4C4E}"/>
      </w:docPartPr>
      <w:docPartBody>
        <w:p w:rsidR="00333A96" w:rsidRDefault="00856391" w:rsidP="00856391">
          <w:pPr>
            <w:pStyle w:val="F403DB3A72994CA4A2C569EE3748A0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9684B2AF3946589B0A8F22499AD0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D817D-9F5C-4C96-8CA0-23AA73BB3E79}"/>
      </w:docPartPr>
      <w:docPartBody>
        <w:p w:rsidR="00333A96" w:rsidRDefault="00856391" w:rsidP="00856391">
          <w:pPr>
            <w:pStyle w:val="AE9684B2AF3946589B0A8F22499AD0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2B5CC143BA49A2914D402C60200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E678-C070-42FA-86E5-6586BC6EF11F}"/>
      </w:docPartPr>
      <w:docPartBody>
        <w:p w:rsidR="00333A96" w:rsidRDefault="00856391" w:rsidP="00856391">
          <w:pPr>
            <w:pStyle w:val="192B5CC143BA49A2914D402C60200C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E2D56CCC29447FBEBED30216821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0DF66-FDD2-4C33-A7AC-580A65549FAF}"/>
      </w:docPartPr>
      <w:docPartBody>
        <w:p w:rsidR="00333A96" w:rsidRDefault="00856391" w:rsidP="00856391">
          <w:pPr>
            <w:pStyle w:val="E5E2D56CCC29447FBEBED30216821C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4AB8C3BEA14809B8EDF58494AF6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61C5B-16F7-4EB0-8D8F-936901643E24}"/>
      </w:docPartPr>
      <w:docPartBody>
        <w:p w:rsidR="00333A96" w:rsidRDefault="00856391" w:rsidP="00856391">
          <w:pPr>
            <w:pStyle w:val="5B4AB8C3BEA14809B8EDF58494AF66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4C601ECEAA464092A5DFBCE37DF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A9C22-8E0D-4C00-8FAD-251D862460DD}"/>
      </w:docPartPr>
      <w:docPartBody>
        <w:p w:rsidR="00333A96" w:rsidRDefault="00856391" w:rsidP="00856391">
          <w:pPr>
            <w:pStyle w:val="AB4C601ECEAA464092A5DFBCE37DF6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17A7E4AF54C149BB11D73EF56C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FF72C-B95D-4F1D-94E4-2EB1B4CD0297}"/>
      </w:docPartPr>
      <w:docPartBody>
        <w:p w:rsidR="00333A96" w:rsidRDefault="00856391" w:rsidP="00856391">
          <w:pPr>
            <w:pStyle w:val="36617A7E4AF54C149BB11D73EF56CB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816E35A8E54521A31D51FF397B1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FA97B-AFBE-40BA-BE16-D957A323BA11}"/>
      </w:docPartPr>
      <w:docPartBody>
        <w:p w:rsidR="00333A96" w:rsidRDefault="00856391" w:rsidP="00856391">
          <w:pPr>
            <w:pStyle w:val="38816E35A8E54521A31D51FF397B1E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4262E58F3844E8BA05BDDF768A2A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95431-9B34-400C-AF28-8FBAA02284C7}"/>
      </w:docPartPr>
      <w:docPartBody>
        <w:p w:rsidR="00333A96" w:rsidRDefault="00856391" w:rsidP="00856391">
          <w:pPr>
            <w:pStyle w:val="5D4262E58F3844E8BA05BDDF768A2A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E8B2DD9055426CBEB7BC8AB6938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68D6EC-E6F2-4756-AC10-536B1748EA25}"/>
      </w:docPartPr>
      <w:docPartBody>
        <w:p w:rsidR="00333A96" w:rsidRDefault="00856391" w:rsidP="00856391">
          <w:pPr>
            <w:pStyle w:val="BBE8B2DD9055426CBEB7BC8AB69384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7AD798F4BD40749E5FAFAAA98C3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A59171-9DCE-475D-A5D2-CFF362F99C05}"/>
      </w:docPartPr>
      <w:docPartBody>
        <w:p w:rsidR="00333A96" w:rsidRDefault="00856391" w:rsidP="00856391">
          <w:pPr>
            <w:pStyle w:val="6D7AD798F4BD40749E5FAFAAA98C35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349E1E4C34E6C9AC325D1DE7F1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ADA9E2-B31C-4815-BB50-463FA3C88F85}"/>
      </w:docPartPr>
      <w:docPartBody>
        <w:p w:rsidR="00333A96" w:rsidRDefault="00856391" w:rsidP="00856391">
          <w:pPr>
            <w:pStyle w:val="4AB349E1E4C34E6C9AC325D1DE7F13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E0F93C10C349D792C77DAEBFA7D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98FB6-E208-4DF2-8A32-E81F377F29B9}"/>
      </w:docPartPr>
      <w:docPartBody>
        <w:p w:rsidR="00333A96" w:rsidRDefault="00856391" w:rsidP="00856391">
          <w:pPr>
            <w:pStyle w:val="BFE0F93C10C349D792C77DAEBFA7D5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D1E28CBCBF472EBEA61AA5BD738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7AAB5-5D28-428C-9C68-A3FFF6BD685E}"/>
      </w:docPartPr>
      <w:docPartBody>
        <w:p w:rsidR="00333A96" w:rsidRDefault="00856391" w:rsidP="00856391">
          <w:pPr>
            <w:pStyle w:val="A0D1E28CBCBF472EBEA61AA5BD7381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E1FE6D711B44EFB8198002CE5AC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8614F-EA22-46E8-873D-713DDED992FB}"/>
      </w:docPartPr>
      <w:docPartBody>
        <w:p w:rsidR="00333A96" w:rsidRDefault="00856391" w:rsidP="00856391">
          <w:pPr>
            <w:pStyle w:val="81E1FE6D711B44EFB8198002CE5AC0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CB2C133A1D442D9CC7BA359FA2E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BF5F8-1571-4DE6-A78C-C9B7FB4D9B5E}"/>
      </w:docPartPr>
      <w:docPartBody>
        <w:p w:rsidR="00333A96" w:rsidRDefault="00856391" w:rsidP="00856391">
          <w:pPr>
            <w:pStyle w:val="FDCB2C133A1D442D9CC7BA359FA2EE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198EEBFF5840D4AEAF1EFC2E29F0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76248-D214-4A97-B046-61813A8ABB15}"/>
      </w:docPartPr>
      <w:docPartBody>
        <w:p w:rsidR="00333A96" w:rsidRDefault="00856391" w:rsidP="00856391">
          <w:pPr>
            <w:pStyle w:val="E9198EEBFF5840D4AEAF1EFC2E29F0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FBA8BC9EF74D119B2D9BFA7879ED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B6BF3-A884-4D4A-A0AA-824BA18F65DD}"/>
      </w:docPartPr>
      <w:docPartBody>
        <w:p w:rsidR="00333A96" w:rsidRDefault="00856391" w:rsidP="00856391">
          <w:pPr>
            <w:pStyle w:val="1AFBA8BC9EF74D119B2D9BFA7879ED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9E3EA961F847E6B92B4ABB47ABC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D690C1-C51C-49E1-9E38-3A24BBAFF9C0}"/>
      </w:docPartPr>
      <w:docPartBody>
        <w:p w:rsidR="00333A96" w:rsidRDefault="00856391" w:rsidP="00856391">
          <w:pPr>
            <w:pStyle w:val="919E3EA961F847E6B92B4ABB47ABC9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54E62D019E4ED6AF1048A558D23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44CE9-D4EB-4A4F-B055-6743FACE9757}"/>
      </w:docPartPr>
      <w:docPartBody>
        <w:p w:rsidR="00333A96" w:rsidRDefault="00856391" w:rsidP="00856391">
          <w:pPr>
            <w:pStyle w:val="3754E62D019E4ED6AF1048A558D23E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8C4508E7494DA9A983066DE2D99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A8214-0050-4DB3-B51A-9E4B37E0E65A}"/>
      </w:docPartPr>
      <w:docPartBody>
        <w:p w:rsidR="00333A96" w:rsidRDefault="00856391" w:rsidP="00856391">
          <w:pPr>
            <w:pStyle w:val="0B8C4508E7494DA9A983066DE2D99E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0B6407E2554DF08BFCE3902E9537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5A500-3765-4378-8409-4138A75F5270}"/>
      </w:docPartPr>
      <w:docPartBody>
        <w:p w:rsidR="00333A96" w:rsidRDefault="00856391" w:rsidP="00856391">
          <w:pPr>
            <w:pStyle w:val="1D0B6407E2554DF08BFCE3902E9537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38C8CCC99E4761A6D793F2BF5982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BCCBA-9225-4B57-BCAE-2EAE4AA7A328}"/>
      </w:docPartPr>
      <w:docPartBody>
        <w:p w:rsidR="00333A96" w:rsidRDefault="00856391" w:rsidP="00856391">
          <w:pPr>
            <w:pStyle w:val="8B38C8CCC99E4761A6D793F2BF5982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6C6C24DD08433284046482046BC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22FFC-A4E6-4273-A0A2-7A774F05E2F7}"/>
      </w:docPartPr>
      <w:docPartBody>
        <w:p w:rsidR="00333A96" w:rsidRDefault="00856391" w:rsidP="00856391">
          <w:pPr>
            <w:pStyle w:val="1B6C6C24DD08433284046482046BC3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9DB3C833A4828A9A85AECCF2C9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C23F0-FA20-4438-A0A8-701E1A745AFB}"/>
      </w:docPartPr>
      <w:docPartBody>
        <w:p w:rsidR="00333A96" w:rsidRDefault="00856391" w:rsidP="00856391">
          <w:pPr>
            <w:pStyle w:val="3F59DB3C833A4828A9A85AECCF2C9D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84A18B791D4097BEDB2121EAF64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D3C6F-385B-4DE1-B074-90D3F9574B57}"/>
      </w:docPartPr>
      <w:docPartBody>
        <w:p w:rsidR="00333A96" w:rsidRDefault="00856391" w:rsidP="00856391">
          <w:pPr>
            <w:pStyle w:val="2284A18B791D4097BEDB2121EAF64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3A160057EF4457A5D67D457D6775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26B15-9D15-45E5-AD98-0B06C149FA24}"/>
      </w:docPartPr>
      <w:docPartBody>
        <w:p w:rsidR="00333A96" w:rsidRDefault="00856391" w:rsidP="00856391">
          <w:pPr>
            <w:pStyle w:val="F73A160057EF4457A5D67D457D6775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B8B168AD8942FE97BC5E210DCFF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2CF27-1059-421D-8AAA-F662438DFABA}"/>
      </w:docPartPr>
      <w:docPartBody>
        <w:p w:rsidR="00333A96" w:rsidRDefault="00856391" w:rsidP="00856391">
          <w:pPr>
            <w:pStyle w:val="4BB8B168AD8942FE97BC5E210DCFF1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EE93C3BAAF4D2397EB19C3822B8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8AA83-45CB-4086-BE9F-1ED14E158904}"/>
      </w:docPartPr>
      <w:docPartBody>
        <w:p w:rsidR="00333A96" w:rsidRDefault="00856391" w:rsidP="00856391">
          <w:pPr>
            <w:pStyle w:val="15EE93C3BAAF4D2397EB19C3822B8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66DC537CC44383B06F900533FE24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FD007-44F3-4A96-8264-8623D31E7332}"/>
      </w:docPartPr>
      <w:docPartBody>
        <w:p w:rsidR="00333A96" w:rsidRDefault="00856391" w:rsidP="00856391">
          <w:pPr>
            <w:pStyle w:val="2C66DC537CC44383B06F900533FE24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FAD77C8A084283A0FBA72307AC7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69939-60F4-491D-B2AB-F918167FCD92}"/>
      </w:docPartPr>
      <w:docPartBody>
        <w:p w:rsidR="00333A96" w:rsidRDefault="00856391" w:rsidP="00856391">
          <w:pPr>
            <w:pStyle w:val="A3FAD77C8A084283A0FBA72307AC79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56CE4624864A0E9F2D93CBD62957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FF436-CD80-4ADB-8DE3-7734D4A91C2F}"/>
      </w:docPartPr>
      <w:docPartBody>
        <w:p w:rsidR="00333A96" w:rsidRDefault="00856391" w:rsidP="00856391">
          <w:pPr>
            <w:pStyle w:val="DE56CE4624864A0E9F2D93CBD62957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8782318C514C2EA65A5FAA579528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F9C1C-CA22-4826-B134-63DF1A8D6404}"/>
      </w:docPartPr>
      <w:docPartBody>
        <w:p w:rsidR="00333A96" w:rsidRDefault="00856391" w:rsidP="00856391">
          <w:pPr>
            <w:pStyle w:val="EE8782318C514C2EA65A5FAA579528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69F10C5504423E9FAF681F646F8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4EE3D-941A-4DEE-98A0-4CE6A6328D55}"/>
      </w:docPartPr>
      <w:docPartBody>
        <w:p w:rsidR="00333A96" w:rsidRDefault="00856391" w:rsidP="00856391">
          <w:pPr>
            <w:pStyle w:val="B369F10C5504423E9FAF681F646F85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7CDAC50726410780A279FCF8A14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68664-4ACE-4DC5-8CFA-25D7813BCA52}"/>
      </w:docPartPr>
      <w:docPartBody>
        <w:p w:rsidR="00333A96" w:rsidRDefault="00856391" w:rsidP="00856391">
          <w:pPr>
            <w:pStyle w:val="817CDAC50726410780A279FCF8A146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36407E4D6B48DEB1320B4F00D6F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7C80E-A58F-4D1A-BE2E-6E66DFD28CF6}"/>
      </w:docPartPr>
      <w:docPartBody>
        <w:p w:rsidR="00333A96" w:rsidRDefault="00856391" w:rsidP="00856391">
          <w:pPr>
            <w:pStyle w:val="0836407E4D6B48DEB1320B4F00D6F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B1BA8B2F2B45EA8E04ACED6288F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3113D-7323-4F1A-B049-DFE05BDE2170}"/>
      </w:docPartPr>
      <w:docPartBody>
        <w:p w:rsidR="00333A96" w:rsidRDefault="00856391" w:rsidP="00856391">
          <w:pPr>
            <w:pStyle w:val="A7B1BA8B2F2B45EA8E04ACED6288FE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59792AC90F495DB041AA9B1A6E0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777C7-AF53-43FE-84BA-8663EFFCEEE6}"/>
      </w:docPartPr>
      <w:docPartBody>
        <w:p w:rsidR="00333A96" w:rsidRDefault="00856391" w:rsidP="00856391">
          <w:pPr>
            <w:pStyle w:val="9E59792AC90F495DB041AA9B1A6E06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2BB06F0F674EEEB95ED7BD00043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22BDD-7206-4462-BE19-E7401F9C4150}"/>
      </w:docPartPr>
      <w:docPartBody>
        <w:p w:rsidR="00333A96" w:rsidRDefault="00856391" w:rsidP="00856391">
          <w:pPr>
            <w:pStyle w:val="6A2BB06F0F674EEEB95ED7BD00043C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363D843645405B8D92A1030B6CF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FDCB9-AF2E-4874-8376-3BD677B5DB65}"/>
      </w:docPartPr>
      <w:docPartBody>
        <w:p w:rsidR="00333A96" w:rsidRDefault="00856391" w:rsidP="00856391">
          <w:pPr>
            <w:pStyle w:val="EF363D843645405B8D92A1030B6CFC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49039982674825A50F3F60B247F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74AC3-938A-4C1C-BF7A-74BDDAC28948}"/>
      </w:docPartPr>
      <w:docPartBody>
        <w:p w:rsidR="00333A96" w:rsidRDefault="00856391" w:rsidP="00856391">
          <w:pPr>
            <w:pStyle w:val="A349039982674825A50F3F60B247F9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F733469E414768A12769761641A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42D13E-2800-4DC1-8631-5F475AFCCBBA}"/>
      </w:docPartPr>
      <w:docPartBody>
        <w:p w:rsidR="00333A96" w:rsidRDefault="00856391" w:rsidP="00856391">
          <w:pPr>
            <w:pStyle w:val="CEF733469E414768A12769761641AB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5F604ACA444F61AAB1326EAFA94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DAD140-D9F4-4E3B-AA81-0900599A2CE2}"/>
      </w:docPartPr>
      <w:docPartBody>
        <w:p w:rsidR="00333A96" w:rsidRDefault="00856391" w:rsidP="00856391">
          <w:pPr>
            <w:pStyle w:val="935F604ACA444F61AAB1326EAFA94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CDE065FACD4E0D8578552756DCD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65E0E-D8A0-4DA8-821B-A5D32064AE71}"/>
      </w:docPartPr>
      <w:docPartBody>
        <w:p w:rsidR="00333A96" w:rsidRDefault="00856391" w:rsidP="00856391">
          <w:pPr>
            <w:pStyle w:val="41CDE065FACD4E0D8578552756DCD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0749B849104895938193A4AFFABA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20A97-ECCA-4782-863D-DABF13D0D1FB}"/>
      </w:docPartPr>
      <w:docPartBody>
        <w:p w:rsidR="00333A96" w:rsidRDefault="00856391" w:rsidP="00856391">
          <w:pPr>
            <w:pStyle w:val="930749B849104895938193A4AFFABA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BBF3C450044B0191F44ECC212C2A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349BD-F458-4409-9F0F-A16CFAD7B2ED}"/>
      </w:docPartPr>
      <w:docPartBody>
        <w:p w:rsidR="00333A96" w:rsidRDefault="00856391" w:rsidP="00856391">
          <w:pPr>
            <w:pStyle w:val="19BBF3C450044B0191F44ECC212C2A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2D270B18A840C8BF433FF8A1439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D555FE-CA90-4947-BED8-40D714B1259F}"/>
      </w:docPartPr>
      <w:docPartBody>
        <w:p w:rsidR="00333A96" w:rsidRDefault="00856391" w:rsidP="00856391">
          <w:pPr>
            <w:pStyle w:val="CB2D270B18A840C8BF433FF8A1439C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4F81057B504159BD96CA9285B3E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5490B-D09D-4E62-B0F3-D4911DD929AC}"/>
      </w:docPartPr>
      <w:docPartBody>
        <w:p w:rsidR="00333A96" w:rsidRDefault="00856391" w:rsidP="00856391">
          <w:pPr>
            <w:pStyle w:val="454F81057B504159BD96CA9285B3E3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97C4C8D4CB4FA6BA69D7069BD490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A66C73-EA91-4BE2-9CDC-35CB8C1143F8}"/>
      </w:docPartPr>
      <w:docPartBody>
        <w:p w:rsidR="00333A96" w:rsidRDefault="00856391" w:rsidP="00856391">
          <w:pPr>
            <w:pStyle w:val="5397C4C8D4CB4FA6BA69D7069BD490CA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4204648F30C7402CBA50FE62D43410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04D5C-8B53-4FE3-8A13-9094CDE573F3}"/>
      </w:docPartPr>
      <w:docPartBody>
        <w:p w:rsidR="00000000" w:rsidRDefault="00333A96" w:rsidP="00333A96">
          <w:pPr>
            <w:pStyle w:val="4204648F30C7402CBA50FE62D43410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9BAC0D363F46FE8A140B757A8D8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C1AB2-4F31-4295-9B4C-D6337060E54A}"/>
      </w:docPartPr>
      <w:docPartBody>
        <w:p w:rsidR="00000000" w:rsidRDefault="00333A96" w:rsidP="00333A96">
          <w:pPr>
            <w:pStyle w:val="E79BAC0D363F46FE8A140B757A8D8F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2E08A470FA447E962938A185D56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C398A-675E-4201-AF48-8701B1242740}"/>
      </w:docPartPr>
      <w:docPartBody>
        <w:p w:rsidR="00000000" w:rsidRDefault="00333A96" w:rsidP="00333A96">
          <w:pPr>
            <w:pStyle w:val="332E08A470FA447E962938A185D567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1F5ADEEB7C4FAE9AEE4DA489F790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8F59D-CF11-4B4F-9AD7-033439627ABD}"/>
      </w:docPartPr>
      <w:docPartBody>
        <w:p w:rsidR="00000000" w:rsidRDefault="00333A96" w:rsidP="00333A96">
          <w:pPr>
            <w:pStyle w:val="F61F5ADEEB7C4FAE9AEE4DA489F790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FBA5653CAF4CCEB69E8B8133B92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3F974-48EF-44D9-A653-2E2CBDF9BA73}"/>
      </w:docPartPr>
      <w:docPartBody>
        <w:p w:rsidR="00000000" w:rsidRDefault="00333A96" w:rsidP="00333A96">
          <w:pPr>
            <w:pStyle w:val="9AFBA5653CAF4CCEB69E8B8133B920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3FC35C410441539B98E5D05C6A7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3E727-4D7D-4CBA-A723-064C6097EC98}"/>
      </w:docPartPr>
      <w:docPartBody>
        <w:p w:rsidR="00000000" w:rsidRDefault="00333A96" w:rsidP="00333A96">
          <w:pPr>
            <w:pStyle w:val="FC3FC35C410441539B98E5D05C6A7D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AB393EEC7454AA5E1FB97CBC73C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65692-842C-483C-B25D-249D9CC591A7}"/>
      </w:docPartPr>
      <w:docPartBody>
        <w:p w:rsidR="00000000" w:rsidRDefault="00333A96" w:rsidP="00333A96">
          <w:pPr>
            <w:pStyle w:val="0C4AB393EEC7454AA5E1FB97CBC73C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075D159704AD8918A3D65C4C44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941C2-25E6-47E8-A998-68E07A1F962D}"/>
      </w:docPartPr>
      <w:docPartBody>
        <w:p w:rsidR="00000000" w:rsidRDefault="00333A96" w:rsidP="00333A96">
          <w:pPr>
            <w:pStyle w:val="DFB075D159704AD8918A3D65C4C446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FC5101D65A4E4EBCC770E99CC91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1D333-0194-4456-AAA8-2A4D60896FAB}"/>
      </w:docPartPr>
      <w:docPartBody>
        <w:p w:rsidR="00000000" w:rsidRDefault="00333A96" w:rsidP="00333A96">
          <w:pPr>
            <w:pStyle w:val="39FC5101D65A4E4EBCC770E99CC91B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5F0C4E893746029DC339F81D99A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D27AF-BF0E-4F1B-A058-B5724BA8E5C6}"/>
      </w:docPartPr>
      <w:docPartBody>
        <w:p w:rsidR="00000000" w:rsidRDefault="00333A96" w:rsidP="00333A96">
          <w:pPr>
            <w:pStyle w:val="C55F0C4E893746029DC339F81D99AE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E75C0940164C57BD24E12649A00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CDB8A2-1257-4C51-96EB-25E868929DC4}"/>
      </w:docPartPr>
      <w:docPartBody>
        <w:p w:rsidR="00000000" w:rsidRDefault="00333A96" w:rsidP="00333A96">
          <w:pPr>
            <w:pStyle w:val="ACE75C0940164C57BD24E12649A005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54FEAA5E1E45BBA41F8B52D2046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08FF7-4B44-4C91-B27F-3AEC306E4848}"/>
      </w:docPartPr>
      <w:docPartBody>
        <w:p w:rsidR="00000000" w:rsidRDefault="00333A96" w:rsidP="00333A96">
          <w:pPr>
            <w:pStyle w:val="AD54FEAA5E1E45BBA41F8B52D2046F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524E97657244DE92CB31A8A7E42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CA0BA-D7FA-4907-9429-C3F89FCEBDF4}"/>
      </w:docPartPr>
      <w:docPartBody>
        <w:p w:rsidR="00000000" w:rsidRDefault="00333A96" w:rsidP="00333A96">
          <w:pPr>
            <w:pStyle w:val="7D524E97657244DE92CB31A8A7E429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19CEEC8DEF4786AFA0194029413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C21BA-A2A9-4CEB-9B0F-CEE589FDA03C}"/>
      </w:docPartPr>
      <w:docPartBody>
        <w:p w:rsidR="00000000" w:rsidRDefault="00333A96" w:rsidP="00333A96">
          <w:pPr>
            <w:pStyle w:val="5D19CEEC8DEF4786AFA0194029413D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A373B879D44FC180E0FFD6A1DF1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97575-2009-4DFC-B7C3-FBC47A386FDA}"/>
      </w:docPartPr>
      <w:docPartBody>
        <w:p w:rsidR="00000000" w:rsidRDefault="00333A96" w:rsidP="00333A96">
          <w:pPr>
            <w:pStyle w:val="18A373B879D44FC180E0FFD6A1DF17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1BE52699BA439C922206E959AA2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9A77E-13EC-48D8-B85A-4665CBCF360B}"/>
      </w:docPartPr>
      <w:docPartBody>
        <w:p w:rsidR="00000000" w:rsidRDefault="00333A96" w:rsidP="00333A96">
          <w:pPr>
            <w:pStyle w:val="991BE52699BA439C922206E959AA2D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85C2D3F9064CD896B0F37209F53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D98BC-F5A5-4A8F-8CCA-BEBA48FBC40F}"/>
      </w:docPartPr>
      <w:docPartBody>
        <w:p w:rsidR="00000000" w:rsidRDefault="00333A96" w:rsidP="00333A96">
          <w:pPr>
            <w:pStyle w:val="9F85C2D3F9064CD896B0F37209F537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B7B8B378A463BA6D041550DC0E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CBC61-DC57-4CD0-86A1-6AEBDA2B24BB}"/>
      </w:docPartPr>
      <w:docPartBody>
        <w:p w:rsidR="00000000" w:rsidRDefault="00333A96" w:rsidP="00333A96">
          <w:pPr>
            <w:pStyle w:val="471B7B8B378A463BA6D041550DC0E4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455E1E0E2544F9BE805DE27E91C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99F14-3220-4EA9-8333-126734BB6F9D}"/>
      </w:docPartPr>
      <w:docPartBody>
        <w:p w:rsidR="00000000" w:rsidRDefault="00333A96" w:rsidP="00333A96">
          <w:pPr>
            <w:pStyle w:val="B6455E1E0E2544F9BE805DE27E91C3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7A0C0D1D324FE3AB9EFF984801D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10449-50D5-4CD9-B773-93F7AA4F99F4}"/>
      </w:docPartPr>
      <w:docPartBody>
        <w:p w:rsidR="00000000" w:rsidRDefault="00333A96" w:rsidP="00333A96">
          <w:pPr>
            <w:pStyle w:val="187A0C0D1D324FE3AB9EFF984801D6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6728BEEDE244BFB5AA890D30A7D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76884-2207-4CE7-9CD1-BBD917F1E43F}"/>
      </w:docPartPr>
      <w:docPartBody>
        <w:p w:rsidR="00000000" w:rsidRDefault="00333A96" w:rsidP="00333A96">
          <w:pPr>
            <w:pStyle w:val="D96728BEEDE244BFB5AA890D30A7DD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F7727FE07C49039F1DC0EE0F68E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BCC5FB-3AF9-4C13-8F42-D89D91FB48F4}"/>
      </w:docPartPr>
      <w:docPartBody>
        <w:p w:rsidR="00000000" w:rsidRDefault="00333A96" w:rsidP="00333A96">
          <w:pPr>
            <w:pStyle w:val="00F7727FE07C49039F1DC0EE0F68E6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C4C62AF07845C58AE3BB6CACC5E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6EA6B-C124-4AA6-9C8D-5ACC249D3512}"/>
      </w:docPartPr>
      <w:docPartBody>
        <w:p w:rsidR="00000000" w:rsidRDefault="00333A96" w:rsidP="00333A96">
          <w:pPr>
            <w:pStyle w:val="7AC4C62AF07845C58AE3BB6CACC5E9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CD10074B38406599C0540D5E125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19E2E-9197-4BE3-ADE6-85A69AA05A64}"/>
      </w:docPartPr>
      <w:docPartBody>
        <w:p w:rsidR="00000000" w:rsidRDefault="00333A96" w:rsidP="00333A96">
          <w:pPr>
            <w:pStyle w:val="85CD10074B38406599C0540D5E1257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0C8B00EA2D4E30B2D953B3EFEEF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528AAF-12D3-4BF5-8B7E-88AC71A4DC7C}"/>
      </w:docPartPr>
      <w:docPartBody>
        <w:p w:rsidR="00000000" w:rsidRDefault="00333A96" w:rsidP="00333A96">
          <w:pPr>
            <w:pStyle w:val="C40C8B00EA2D4E30B2D953B3EFEEF4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E00D2D427C403B848B1006A84D0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A8CF9-4859-4695-92A9-257CAE4D6F31}"/>
      </w:docPartPr>
      <w:docPartBody>
        <w:p w:rsidR="00000000" w:rsidRDefault="00333A96" w:rsidP="00333A96">
          <w:pPr>
            <w:pStyle w:val="09E00D2D427C403B848B1006A84D07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336B48437448BBBEF393E6E3209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59F16-7480-4E2E-8AA1-EE06D002B31E}"/>
      </w:docPartPr>
      <w:docPartBody>
        <w:p w:rsidR="00000000" w:rsidRDefault="00333A96" w:rsidP="00333A96">
          <w:pPr>
            <w:pStyle w:val="69336B48437448BBBEF393E6E3209F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DF02435678442F83D80205B70A0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C011D-3465-48C2-BBB8-0490CCE77A22}"/>
      </w:docPartPr>
      <w:docPartBody>
        <w:p w:rsidR="00000000" w:rsidRDefault="00333A96" w:rsidP="00333A96">
          <w:pPr>
            <w:pStyle w:val="13DF02435678442F83D80205B70A08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AF95244CD0455B86E0BCB52B761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5EC8B-FB3B-4978-A865-6DBF9D10F64C}"/>
      </w:docPartPr>
      <w:docPartBody>
        <w:p w:rsidR="00000000" w:rsidRDefault="00333A96" w:rsidP="00333A96">
          <w:pPr>
            <w:pStyle w:val="D1AF95244CD0455B86E0BCB52B7618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4146BDD4864D94B2DA7424617C38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2F592-C726-45E6-8FE6-EC376AAC95CF}"/>
      </w:docPartPr>
      <w:docPartBody>
        <w:p w:rsidR="00000000" w:rsidRDefault="00333A96" w:rsidP="00333A96">
          <w:pPr>
            <w:pStyle w:val="094146BDD4864D94B2DA7424617C38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47D27B0DF249A6847C3741F53D5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E74C7-5ED6-482D-B81E-9FA0FE73635C}"/>
      </w:docPartPr>
      <w:docPartBody>
        <w:p w:rsidR="00000000" w:rsidRDefault="00333A96" w:rsidP="00333A96">
          <w:pPr>
            <w:pStyle w:val="1347D27B0DF249A6847C3741F53D52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F3B16B5DCD4C1AB07AA140A3BF2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947236-30C2-4138-9BEA-39949BCA935E}"/>
      </w:docPartPr>
      <w:docPartBody>
        <w:p w:rsidR="00000000" w:rsidRDefault="00333A96" w:rsidP="00333A96">
          <w:pPr>
            <w:pStyle w:val="AFF3B16B5DCD4C1AB07AA140A3BF20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FFAFA264A8481587F6E80B8853B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6DBEE9-66D4-4B3F-BE60-1080B69A2378}"/>
      </w:docPartPr>
      <w:docPartBody>
        <w:p w:rsidR="00000000" w:rsidRDefault="00333A96" w:rsidP="00333A96">
          <w:pPr>
            <w:pStyle w:val="A1FFAFA264A8481587F6E80B8853BF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48554633A843BDBAB7ABB9D06C0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21B18-AB8E-4B5A-9429-811B559495A7}"/>
      </w:docPartPr>
      <w:docPartBody>
        <w:p w:rsidR="00000000" w:rsidRDefault="00333A96" w:rsidP="00333A96">
          <w:pPr>
            <w:pStyle w:val="9448554633A843BDBAB7ABB9D06C0C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F766F6AAF54387BE822B1E3D007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2D811-EA4C-493D-BCC7-5F9F2E550BA7}"/>
      </w:docPartPr>
      <w:docPartBody>
        <w:p w:rsidR="00000000" w:rsidRDefault="00333A96" w:rsidP="00333A96">
          <w:pPr>
            <w:pStyle w:val="D6F766F6AAF54387BE822B1E3D0070F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CACCB5D3A3FF41C1AAE607FE25BEC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45DFD-599F-4E56-9FB0-9CB818F19079}"/>
      </w:docPartPr>
      <w:docPartBody>
        <w:p w:rsidR="00000000" w:rsidRDefault="00333A96" w:rsidP="00333A96">
          <w:pPr>
            <w:pStyle w:val="CACCB5D3A3FF41C1AAE607FE25BEC2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A516F2FC964D79B42DEBA531452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6633E-8B08-4D06-93BA-58B8253CA6C2}"/>
      </w:docPartPr>
      <w:docPartBody>
        <w:p w:rsidR="00000000" w:rsidRDefault="00333A96" w:rsidP="00333A96">
          <w:pPr>
            <w:pStyle w:val="E2A516F2FC964D79B42DEBA5314523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71C5FC0A2C4B699A680D9746704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2B5CB-1B75-4DC1-945F-53C20CECE965}"/>
      </w:docPartPr>
      <w:docPartBody>
        <w:p w:rsidR="00000000" w:rsidRDefault="00333A96" w:rsidP="00333A96">
          <w:pPr>
            <w:pStyle w:val="BF71C5FC0A2C4B699A680D97467040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BDF6340C9145D28389DB64F5188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22EEAA-E834-4DF0-8A2A-28F1498B14B1}"/>
      </w:docPartPr>
      <w:docPartBody>
        <w:p w:rsidR="00000000" w:rsidRDefault="00333A96" w:rsidP="00333A96">
          <w:pPr>
            <w:pStyle w:val="6BBDF6340C9145D28389DB64F5188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E3D178E91F42E6AD6E5989F6DC5D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8D46AE-678A-4A54-9F22-221EA8265DFB}"/>
      </w:docPartPr>
      <w:docPartBody>
        <w:p w:rsidR="00000000" w:rsidRDefault="00333A96" w:rsidP="00333A96">
          <w:pPr>
            <w:pStyle w:val="DBE3D178E91F42E6AD6E5989F6DC5D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BB6EB14AA245DCB74354FD45297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511C7-1BB5-495E-8B0C-6134EE7A2F8F}"/>
      </w:docPartPr>
      <w:docPartBody>
        <w:p w:rsidR="00000000" w:rsidRDefault="00333A96" w:rsidP="00333A96">
          <w:pPr>
            <w:pStyle w:val="B9BB6EB14AA245DCB74354FD452970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0E804CCF034992BDB5D23261EF5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2D62A-3FCF-474D-AE17-7035874C1E03}"/>
      </w:docPartPr>
      <w:docPartBody>
        <w:p w:rsidR="00000000" w:rsidRDefault="00333A96" w:rsidP="00333A96">
          <w:pPr>
            <w:pStyle w:val="720E804CCF034992BDB5D23261EF52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0587B6183E4BDAB5BB8E6966918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AB7B8-40DB-4636-B3E4-A438C44C9D5B}"/>
      </w:docPartPr>
      <w:docPartBody>
        <w:p w:rsidR="00000000" w:rsidRDefault="00333A96" w:rsidP="00333A96">
          <w:pPr>
            <w:pStyle w:val="BB0587B6183E4BDAB5BB8E69669182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32E7A7556F4F929A0FC041A6358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8E74E-DD53-41C7-8A7D-53DEC194595D}"/>
      </w:docPartPr>
      <w:docPartBody>
        <w:p w:rsidR="00000000" w:rsidRDefault="00333A96" w:rsidP="00333A96">
          <w:pPr>
            <w:pStyle w:val="4C32E7A7556F4F929A0FC041A6358C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9EC282DAFD4A8FB4FE6E7C7494D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B9A177-C9FA-4993-9462-F48A391CD0FC}"/>
      </w:docPartPr>
      <w:docPartBody>
        <w:p w:rsidR="00000000" w:rsidRDefault="00333A96" w:rsidP="00333A96">
          <w:pPr>
            <w:pStyle w:val="E69EC282DAFD4A8FB4FE6E7C7494DF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B2946225E34AAEA504BAF4F6727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45B4D-23CD-4797-A20E-8E46669A77B5}"/>
      </w:docPartPr>
      <w:docPartBody>
        <w:p w:rsidR="00000000" w:rsidRDefault="00333A96" w:rsidP="00333A96">
          <w:pPr>
            <w:pStyle w:val="88B2946225E34AAEA504BAF4F6727D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BFB8CA8F624766A80B4623A7AEA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92795-733E-4048-8594-BC24D7A7AAD3}"/>
      </w:docPartPr>
      <w:docPartBody>
        <w:p w:rsidR="00000000" w:rsidRDefault="00333A96" w:rsidP="00333A96">
          <w:pPr>
            <w:pStyle w:val="6ABFB8CA8F624766A80B4623A7AEA0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97E35D354E49C5B7D75C7CB4977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CF647-022B-4542-98BB-390454252275}"/>
      </w:docPartPr>
      <w:docPartBody>
        <w:p w:rsidR="00000000" w:rsidRDefault="00333A96" w:rsidP="00333A96">
          <w:pPr>
            <w:pStyle w:val="3A97E35D354E49C5B7D75C7CB4977B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BD6477256A479FB8073040DE318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23E3D-528A-4E1D-AAF9-383CCBA61D3B}"/>
      </w:docPartPr>
      <w:docPartBody>
        <w:p w:rsidR="00000000" w:rsidRDefault="00333A96" w:rsidP="00333A96">
          <w:pPr>
            <w:pStyle w:val="7DBD6477256A479FB8073040DE3189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A8AD44235A4C9F8522485504522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270BA-C289-4972-B159-C217F75D13BF}"/>
      </w:docPartPr>
      <w:docPartBody>
        <w:p w:rsidR="00000000" w:rsidRDefault="00333A96" w:rsidP="00333A96">
          <w:pPr>
            <w:pStyle w:val="52A8AD44235A4C9F85224855045225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53DDB67B054E41BF7CF949190A3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43DDC-D21A-46DD-9118-F1450E4E05C6}"/>
      </w:docPartPr>
      <w:docPartBody>
        <w:p w:rsidR="00000000" w:rsidRDefault="00333A96" w:rsidP="00333A96">
          <w:pPr>
            <w:pStyle w:val="4853DDB67B054E41BF7CF949190A34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ABBB0A66D4F0D853D4E704F5BA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7ED70B-CEA7-4E9E-A720-24DC65EB3B1F}"/>
      </w:docPartPr>
      <w:docPartBody>
        <w:p w:rsidR="00000000" w:rsidRDefault="00333A96" w:rsidP="00333A96">
          <w:pPr>
            <w:pStyle w:val="477ABBB0A66D4F0D853D4E704F5BAE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A32F3570D48488DF2F747ED8F8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67C50-75A5-4B9A-A17E-E188BE712FA2}"/>
      </w:docPartPr>
      <w:docPartBody>
        <w:p w:rsidR="00000000" w:rsidRDefault="00333A96" w:rsidP="00333A96">
          <w:pPr>
            <w:pStyle w:val="BD0A32F3570D48488DF2F747ED8F84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8C1D78DFAD4C7AB952798177E59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3AEF6-6899-44C1-960B-893CD1FEAE71}"/>
      </w:docPartPr>
      <w:docPartBody>
        <w:p w:rsidR="00000000" w:rsidRDefault="00333A96" w:rsidP="00333A96">
          <w:pPr>
            <w:pStyle w:val="C88C1D78DFAD4C7AB952798177E590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1BCEBE87EE460789E2CABE68E39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DBB8B-2CFD-4BDD-AE15-5CE461576DFD}"/>
      </w:docPartPr>
      <w:docPartBody>
        <w:p w:rsidR="00000000" w:rsidRDefault="00333A96" w:rsidP="00333A96">
          <w:pPr>
            <w:pStyle w:val="1E1BCEBE87EE460789E2CABE68E397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87ECF0EE3B4CCFAFB26A7127CAE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29195B-606D-41C3-84BE-4AD66164D01B}"/>
      </w:docPartPr>
      <w:docPartBody>
        <w:p w:rsidR="00000000" w:rsidRDefault="00333A96" w:rsidP="00333A96">
          <w:pPr>
            <w:pStyle w:val="DD87ECF0EE3B4CCFAFB26A7127CAE0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F17A9F05984B269C24CE9CBEAE0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5151B-5014-467F-87B1-0085D791B8CD}"/>
      </w:docPartPr>
      <w:docPartBody>
        <w:p w:rsidR="00000000" w:rsidRDefault="00333A96" w:rsidP="00333A96">
          <w:pPr>
            <w:pStyle w:val="78F17A9F05984B269C24CE9CBEAE07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E5F846C8424A85A1923A26CEE54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21808-1DDD-443D-B8E1-A750EE42E310}"/>
      </w:docPartPr>
      <w:docPartBody>
        <w:p w:rsidR="00000000" w:rsidRDefault="00333A96" w:rsidP="00333A96">
          <w:pPr>
            <w:pStyle w:val="E8E5F846C8424A85A1923A26CEE54A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6889DB5D444BBEB7C3FA5239D61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DD295-E53F-4BE9-8D4F-FCFC51F9E83E}"/>
      </w:docPartPr>
      <w:docPartBody>
        <w:p w:rsidR="00000000" w:rsidRDefault="00333A96" w:rsidP="00333A96">
          <w:pPr>
            <w:pStyle w:val="CE6889DB5D444BBEB7C3FA5239D61A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8124EF9A5B4E41986CC81C10025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91F11-401A-4315-AD3A-A05302CFDC7B}"/>
      </w:docPartPr>
      <w:docPartBody>
        <w:p w:rsidR="00000000" w:rsidRDefault="00333A96" w:rsidP="00333A96">
          <w:pPr>
            <w:pStyle w:val="8C8124EF9A5B4E41986CC81C100251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3922FD8C6643729B86C06EC14F6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79895-5A31-43DC-A27E-1F8E1434EB42}"/>
      </w:docPartPr>
      <w:docPartBody>
        <w:p w:rsidR="00000000" w:rsidRDefault="00333A96" w:rsidP="00333A96">
          <w:pPr>
            <w:pStyle w:val="993922FD8C6643729B86C06EC14F6A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71AD4AAF7942759E5DDAB1E34E4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869ED-0555-4BFB-88C8-D7F486ED0497}"/>
      </w:docPartPr>
      <w:docPartBody>
        <w:p w:rsidR="00000000" w:rsidRDefault="00333A96" w:rsidP="00333A96">
          <w:pPr>
            <w:pStyle w:val="5B71AD4AAF7942759E5DDAB1E34E4C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959B56BD04AEEAF83716366233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AE27E6-CE62-4C40-9154-90DF479D8470}"/>
      </w:docPartPr>
      <w:docPartBody>
        <w:p w:rsidR="00000000" w:rsidRDefault="00333A96" w:rsidP="00333A96">
          <w:pPr>
            <w:pStyle w:val="63C959B56BD04AEEAF83716366233D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C842DFC2D94F248612F64F43C36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21D11-8A5A-4548-8E30-91CB6DF8C9B5}"/>
      </w:docPartPr>
      <w:docPartBody>
        <w:p w:rsidR="00000000" w:rsidRDefault="00333A96" w:rsidP="00333A96">
          <w:pPr>
            <w:pStyle w:val="8DC842DFC2D94F248612F64F43C36A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F6699D7608462F953C3225804BAC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B2FEF-0B39-41B6-819E-66DB3FF73A55}"/>
      </w:docPartPr>
      <w:docPartBody>
        <w:p w:rsidR="00000000" w:rsidRDefault="00333A96" w:rsidP="00333A96">
          <w:pPr>
            <w:pStyle w:val="66F6699D7608462F953C3225804BAC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C4CC655E1E4292B54D6B5C671AE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FDF6D-8CB6-4AAD-AE5A-0A741066534A}"/>
      </w:docPartPr>
      <w:docPartBody>
        <w:p w:rsidR="00000000" w:rsidRDefault="00333A96" w:rsidP="00333A96">
          <w:pPr>
            <w:pStyle w:val="9CC4CC655E1E4292B54D6B5C671AE8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09612AB2274D12AE004FD7B3630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3A688-940F-46C3-82B8-525AECAF22F8}"/>
      </w:docPartPr>
      <w:docPartBody>
        <w:p w:rsidR="00000000" w:rsidRDefault="00333A96" w:rsidP="00333A96">
          <w:pPr>
            <w:pStyle w:val="6909612AB2274D12AE004FD7B36300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3248049978456CB517274FB1DD7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85A8B-1EBB-49C4-907E-CF8B434143B7}"/>
      </w:docPartPr>
      <w:docPartBody>
        <w:p w:rsidR="00000000" w:rsidRDefault="00333A96" w:rsidP="00333A96">
          <w:pPr>
            <w:pStyle w:val="213248049978456CB517274FB1DD71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D6618AF2E74463869B902726A77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DA5E7-CD2A-4B1F-B28A-21815C488C37}"/>
      </w:docPartPr>
      <w:docPartBody>
        <w:p w:rsidR="00000000" w:rsidRDefault="00333A96" w:rsidP="00333A96">
          <w:pPr>
            <w:pStyle w:val="A5D6618AF2E74463869B902726A77B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C433C2E3594C9B907782B5E2B86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512E3-0C40-4D0D-97BF-ABF08F682EE1}"/>
      </w:docPartPr>
      <w:docPartBody>
        <w:p w:rsidR="00000000" w:rsidRDefault="00333A96" w:rsidP="00333A96">
          <w:pPr>
            <w:pStyle w:val="2DC433C2E3594C9B907782B5E2B86E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F90095A9DA406292BDCDEF7C5CB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FB1A2-E23E-4367-8040-1ECB2B3F7140}"/>
      </w:docPartPr>
      <w:docPartBody>
        <w:p w:rsidR="00000000" w:rsidRDefault="00333A96" w:rsidP="00333A96">
          <w:pPr>
            <w:pStyle w:val="98F90095A9DA406292BDCDEF7C5CB3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94D1B23E744474A33E2B4C4816F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F2D92-E1BA-4542-982D-1AD16E412A1F}"/>
      </w:docPartPr>
      <w:docPartBody>
        <w:p w:rsidR="00000000" w:rsidRDefault="00333A96" w:rsidP="00333A96">
          <w:pPr>
            <w:pStyle w:val="9694D1B23E744474A33E2B4C4816F2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1581A2CF764662827E237A9C39DB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F2A19-536B-4A61-A95B-1DCA8E112221}"/>
      </w:docPartPr>
      <w:docPartBody>
        <w:p w:rsidR="00000000" w:rsidRDefault="00333A96" w:rsidP="00333A96">
          <w:pPr>
            <w:pStyle w:val="491581A2CF764662827E237A9C39DB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10443F9E6A425EB35B22E41C0BF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F1859-5DF9-4526-8B77-2C860F654F3E}"/>
      </w:docPartPr>
      <w:docPartBody>
        <w:p w:rsidR="00000000" w:rsidRDefault="00333A96" w:rsidP="00333A96">
          <w:pPr>
            <w:pStyle w:val="5310443F9E6A425EB35B22E41C0BF1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C9837C81B54A9CB011B11A707C9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8B1E6-20DB-4BCB-B49F-41601C324AC3}"/>
      </w:docPartPr>
      <w:docPartBody>
        <w:p w:rsidR="00000000" w:rsidRDefault="00333A96" w:rsidP="00333A96">
          <w:pPr>
            <w:pStyle w:val="C6C9837C81B54A9CB011B11A707C99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FA3A643A3048EBBD80D13A54DD4E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E6E1AB-C6FA-4372-9C7E-390235C0F0BB}"/>
      </w:docPartPr>
      <w:docPartBody>
        <w:p w:rsidR="00000000" w:rsidRDefault="00333A96" w:rsidP="00333A96">
          <w:pPr>
            <w:pStyle w:val="A9FA3A643A3048EBBD80D13A54DD4E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77BDBAEEE84449B95BDC0395A6B5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F530F-2C44-45B7-8603-2FE450D4E826}"/>
      </w:docPartPr>
      <w:docPartBody>
        <w:p w:rsidR="00000000" w:rsidRDefault="00333A96" w:rsidP="00333A96">
          <w:pPr>
            <w:pStyle w:val="5D77BDBAEEE84449B95BDC0395A6B5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D75981834D4B29929A7BD4CC89F0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AA14F-2871-41B3-AFF2-3DE9F8BE8C3F}"/>
      </w:docPartPr>
      <w:docPartBody>
        <w:p w:rsidR="00000000" w:rsidRDefault="00333A96" w:rsidP="00333A96">
          <w:pPr>
            <w:pStyle w:val="D0D75981834D4B29929A7BD4CC89F0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E585157BE84A8AA2CEFA96032A3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19D89-D769-4B19-8B51-237BB58C333F}"/>
      </w:docPartPr>
      <w:docPartBody>
        <w:p w:rsidR="00000000" w:rsidRDefault="00333A96" w:rsidP="00333A96">
          <w:pPr>
            <w:pStyle w:val="25E585157BE84A8AA2CEFA96032A36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4C2B7B42AE4EA7ACEFC10300B66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986BA-B0F8-4AE4-998F-B29BCF67D78A}"/>
      </w:docPartPr>
      <w:docPartBody>
        <w:p w:rsidR="00000000" w:rsidRDefault="00333A96" w:rsidP="00333A96">
          <w:pPr>
            <w:pStyle w:val="CC4C2B7B42AE4EA7ACEFC10300B66B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53D64AAC2849568FD18407D45A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DE752-D2EF-4801-9A67-FB2D8212BE36}"/>
      </w:docPartPr>
      <w:docPartBody>
        <w:p w:rsidR="00000000" w:rsidRDefault="00333A96" w:rsidP="00333A96">
          <w:pPr>
            <w:pStyle w:val="3553D64AAC2849568FD18407D45AA15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97D934209347C2A4C09F6460369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C4B11-B2DA-4372-BEF0-E5615FA08383}"/>
      </w:docPartPr>
      <w:docPartBody>
        <w:p w:rsidR="00000000" w:rsidRDefault="00333A96" w:rsidP="00333A96">
          <w:pPr>
            <w:pStyle w:val="4597D934209347C2A4C09F64603699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7760F3399B43EA92085F7718D34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394A4-7F86-4581-8763-F0296DE34F21}"/>
      </w:docPartPr>
      <w:docPartBody>
        <w:p w:rsidR="00000000" w:rsidRDefault="00333A96" w:rsidP="00333A96">
          <w:pPr>
            <w:pStyle w:val="FD7760F3399B43EA92085F7718D34A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FC0495C2F64C618960326E9D06D3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2362D-C4B6-4F3C-9216-FDA9277EF46F}"/>
      </w:docPartPr>
      <w:docPartBody>
        <w:p w:rsidR="00000000" w:rsidRDefault="00333A96" w:rsidP="00333A96">
          <w:pPr>
            <w:pStyle w:val="ABFC0495C2F64C618960326E9D06D3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537400628C46DD81D7425416B72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39395-DFD0-475E-90A6-82A62114F188}"/>
      </w:docPartPr>
      <w:docPartBody>
        <w:p w:rsidR="00000000" w:rsidRDefault="00333A96" w:rsidP="00333A96">
          <w:pPr>
            <w:pStyle w:val="1E537400628C46DD81D7425416B727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428D47EDCF413EAF7FCD6D9F866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BCB28-8376-406D-9C3A-CCCBD9519182}"/>
      </w:docPartPr>
      <w:docPartBody>
        <w:p w:rsidR="00000000" w:rsidRDefault="00333A96" w:rsidP="00333A96">
          <w:pPr>
            <w:pStyle w:val="45428D47EDCF413EAF7FCD6D9F8662D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5AD8A2241F1E4ACB892A0C8F0A853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F91B8-F696-4B02-A1B5-A2E1EB7F9B1D}"/>
      </w:docPartPr>
      <w:docPartBody>
        <w:p w:rsidR="00000000" w:rsidRDefault="00333A96" w:rsidP="00333A96">
          <w:pPr>
            <w:pStyle w:val="5AD8A2241F1E4ACB892A0C8F0A8532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9EE2567B5245C8A134DBE7D0226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8A643-87C8-425D-A643-E8460E14DBBC}"/>
      </w:docPartPr>
      <w:docPartBody>
        <w:p w:rsidR="00000000" w:rsidRDefault="00333A96" w:rsidP="00333A96">
          <w:pPr>
            <w:pStyle w:val="2C9EE2567B5245C8A134DBE7D02263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A2E2419F04B0E9B5AE60EDB75E4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26EC7-3020-4C03-A45A-A428204FC03F}"/>
      </w:docPartPr>
      <w:docPartBody>
        <w:p w:rsidR="00000000" w:rsidRDefault="00333A96" w:rsidP="00333A96">
          <w:pPr>
            <w:pStyle w:val="F0AA2E2419F04B0E9B5AE60EDB75E4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539CB210EB4DD0A017C9AD4C1D5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E4666-82DC-46AF-825A-99A2547A4FDB}"/>
      </w:docPartPr>
      <w:docPartBody>
        <w:p w:rsidR="00000000" w:rsidRDefault="00333A96" w:rsidP="00333A96">
          <w:pPr>
            <w:pStyle w:val="45539CB210EB4DD0A017C9AD4C1D5C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1B92907553492596AB5348CC177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6DEC0-2086-461A-8F9F-C1634C47CA4E}"/>
      </w:docPartPr>
      <w:docPartBody>
        <w:p w:rsidR="00000000" w:rsidRDefault="00333A96" w:rsidP="00333A96">
          <w:pPr>
            <w:pStyle w:val="B21B92907553492596AB5348CC1771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F27EBADB83495EA6EE5F2D8CA7D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9E17D-0188-42BD-93FD-5A133F1DEF6B}"/>
      </w:docPartPr>
      <w:docPartBody>
        <w:p w:rsidR="00000000" w:rsidRDefault="00333A96" w:rsidP="00333A96">
          <w:pPr>
            <w:pStyle w:val="32F27EBADB83495EA6EE5F2D8CA7D3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BA2B9586B34668A2C88C1163925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C8576-8FE5-48BD-A492-70200A27A64C}"/>
      </w:docPartPr>
      <w:docPartBody>
        <w:p w:rsidR="00000000" w:rsidRDefault="00333A96" w:rsidP="00333A96">
          <w:pPr>
            <w:pStyle w:val="1CBA2B9586B34668A2C88C1163925C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AC094C4AC241F389841927068AB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6BF3A-14C3-4BA8-830E-3966C983A573}"/>
      </w:docPartPr>
      <w:docPartBody>
        <w:p w:rsidR="00000000" w:rsidRDefault="00333A96" w:rsidP="00333A96">
          <w:pPr>
            <w:pStyle w:val="A7AC094C4AC241F389841927068ABC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27E69DC6B545C4B9DA6522E4059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1767F-0A02-4CED-A7E0-EB196DF8B67A}"/>
      </w:docPartPr>
      <w:docPartBody>
        <w:p w:rsidR="00000000" w:rsidRDefault="00333A96" w:rsidP="00333A96">
          <w:pPr>
            <w:pStyle w:val="4627E69DC6B545C4B9DA6522E40596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B37CC2D7994C49A9DCC6252E239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3BD83-BD27-4650-B098-76C3C3D6572B}"/>
      </w:docPartPr>
      <w:docPartBody>
        <w:p w:rsidR="00000000" w:rsidRDefault="00333A96" w:rsidP="00333A96">
          <w:pPr>
            <w:pStyle w:val="32B37CC2D7994C49A9DCC6252E2391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5791EFDD284E7D9AA3EB632474E8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25399-1F8D-4B0D-B423-CBDF5EF064E6}"/>
      </w:docPartPr>
      <w:docPartBody>
        <w:p w:rsidR="00000000" w:rsidRDefault="00333A96" w:rsidP="00333A96">
          <w:pPr>
            <w:pStyle w:val="5C5791EFDD284E7D9AA3EB632474E8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658975758A411AB6F18D440EE05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C5B3B-5C6F-4D1D-95C7-AC33C44BF9B1}"/>
      </w:docPartPr>
      <w:docPartBody>
        <w:p w:rsidR="00000000" w:rsidRDefault="00333A96" w:rsidP="00333A96">
          <w:pPr>
            <w:pStyle w:val="AA658975758A411AB6F18D440EE05C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07DF2C9D9443D9BE0A5C86E84F8C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3E3CF-7EC7-44A0-884F-284FF5B520E9}"/>
      </w:docPartPr>
      <w:docPartBody>
        <w:p w:rsidR="00000000" w:rsidRDefault="00333A96" w:rsidP="00333A96">
          <w:pPr>
            <w:pStyle w:val="7C07DF2C9D9443D9BE0A5C86E84F8C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F50D982D644E919E16C34CA5B81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3CC00-A5B1-43A6-9251-A61FC31F6588}"/>
      </w:docPartPr>
      <w:docPartBody>
        <w:p w:rsidR="00000000" w:rsidRDefault="00333A96" w:rsidP="00333A96">
          <w:pPr>
            <w:pStyle w:val="7EF50D982D644E919E16C34CA5B81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856C3D72D94CA0BFB15DF7E70BC9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396C8-A8F0-4C44-9D00-3AFF0831229A}"/>
      </w:docPartPr>
      <w:docPartBody>
        <w:p w:rsidR="00000000" w:rsidRDefault="00333A96" w:rsidP="00333A96">
          <w:pPr>
            <w:pStyle w:val="93856C3D72D94CA0BFB15DF7E70BC9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958EFD46964258A4BCF1AC4D8E0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4E0CF-2102-4C96-AD60-6FF06546DA4D}"/>
      </w:docPartPr>
      <w:docPartBody>
        <w:p w:rsidR="00000000" w:rsidRDefault="00333A96" w:rsidP="00333A96">
          <w:pPr>
            <w:pStyle w:val="C0958EFD46964258A4BCF1AC4D8E03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B34132658A46D9ADFB9FE994BAB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5DC45-5957-4825-AF5C-0D0097B40231}"/>
      </w:docPartPr>
      <w:docPartBody>
        <w:p w:rsidR="00000000" w:rsidRDefault="00333A96" w:rsidP="00333A96">
          <w:pPr>
            <w:pStyle w:val="9DB34132658A46D9ADFB9FE994BABB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B5EE939E734084953E408A1006C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F3CD3A-0CC6-4916-84B1-154B2A834DA0}"/>
      </w:docPartPr>
      <w:docPartBody>
        <w:p w:rsidR="00000000" w:rsidRDefault="00333A96" w:rsidP="00333A96">
          <w:pPr>
            <w:pStyle w:val="DEB5EE939E734084953E408A1006C8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1C6579031144D6BE08A59E8BC55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166BB-A0D1-4522-A115-42BD7218D0BE}"/>
      </w:docPartPr>
      <w:docPartBody>
        <w:p w:rsidR="00000000" w:rsidRDefault="00333A96" w:rsidP="00333A96">
          <w:pPr>
            <w:pStyle w:val="511C6579031144D6BE08A59E8BC55C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CB96834AD3435696DA1C0743D30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A7D08-FF7B-4C6E-9AD1-5687EEA8176F}"/>
      </w:docPartPr>
      <w:docPartBody>
        <w:p w:rsidR="00000000" w:rsidRDefault="00333A96" w:rsidP="00333A96">
          <w:pPr>
            <w:pStyle w:val="2ECB96834AD3435696DA1C0743D307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63B9921C1D4F92A3EC50D716BAF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09749-D448-45BD-943F-76CD741F72A7}"/>
      </w:docPartPr>
      <w:docPartBody>
        <w:p w:rsidR="00000000" w:rsidRDefault="00333A96" w:rsidP="00333A96">
          <w:pPr>
            <w:pStyle w:val="4B63B9921C1D4F92A3EC50D716BAFE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2CAB3B893146699DADCE783D56A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7FD3D-7ECF-496F-B954-86C640988E7F}"/>
      </w:docPartPr>
      <w:docPartBody>
        <w:p w:rsidR="00000000" w:rsidRDefault="00333A96" w:rsidP="00333A96">
          <w:pPr>
            <w:pStyle w:val="292CAB3B893146699DADCE783D56A2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978422203E4FCEA6B553B584DC1F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3DBE7-6D9F-430A-A12A-4A33F5C0FBEB}"/>
      </w:docPartPr>
      <w:docPartBody>
        <w:p w:rsidR="00000000" w:rsidRDefault="00333A96" w:rsidP="00333A96">
          <w:pPr>
            <w:pStyle w:val="C7978422203E4FCEA6B553B584DC1F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E56E05CCF243BCB91AF155591F8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A5532-9E32-4D5E-8B98-B5FA0B5383DB}"/>
      </w:docPartPr>
      <w:docPartBody>
        <w:p w:rsidR="00000000" w:rsidRDefault="00333A96" w:rsidP="00333A96">
          <w:pPr>
            <w:pStyle w:val="A2E56E05CCF243BCB91AF155591F8A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36AAB6F984425AA070C060A685F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901F2-844F-4FB3-ACCA-9C74F0578D0E}"/>
      </w:docPartPr>
      <w:docPartBody>
        <w:p w:rsidR="00000000" w:rsidRDefault="00333A96" w:rsidP="00333A96">
          <w:pPr>
            <w:pStyle w:val="EB36AAB6F984425AA070C060A685FD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6BF5E2700E4EFB93CB729EF7BE4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4153B3-3EEB-4406-88C9-29BF43499F53}"/>
      </w:docPartPr>
      <w:docPartBody>
        <w:p w:rsidR="00000000" w:rsidRDefault="00333A96" w:rsidP="00333A96">
          <w:pPr>
            <w:pStyle w:val="D06BF5E2700E4EFB93CB729EF7BE4D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D49952E7BE471EAD58FFF0800DE4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C14AE-4DE5-48AD-BF57-B0F6B32BB797}"/>
      </w:docPartPr>
      <w:docPartBody>
        <w:p w:rsidR="00000000" w:rsidRDefault="00333A96" w:rsidP="00333A96">
          <w:pPr>
            <w:pStyle w:val="80D49952E7BE471EAD58FFF0800DE4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C003BE2E8942DB99E4B28BDAE7F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5BDFC-6408-44D2-BD85-62C81C84FC34}"/>
      </w:docPartPr>
      <w:docPartBody>
        <w:p w:rsidR="00000000" w:rsidRDefault="00333A96" w:rsidP="00333A96">
          <w:pPr>
            <w:pStyle w:val="01C003BE2E8942DB99E4B28BDAE7F8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5775442BC44951BBD2041A55A18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3A861-D3EA-4742-A8BC-51CA446F0353}"/>
      </w:docPartPr>
      <w:docPartBody>
        <w:p w:rsidR="00000000" w:rsidRDefault="00333A96" w:rsidP="00333A96">
          <w:pPr>
            <w:pStyle w:val="385775442BC44951BBD2041A55A18F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B8CC690B984974908B7A8174781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7B7A8-F637-473B-90BF-E11BAC8FDE2D}"/>
      </w:docPartPr>
      <w:docPartBody>
        <w:p w:rsidR="00000000" w:rsidRDefault="00333A96" w:rsidP="00333A96">
          <w:pPr>
            <w:pStyle w:val="B5B8CC690B984974908B7A81747819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2A7B6F6E7D499D827F7A82FCCE8C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BB51F-21FC-471B-BEC9-1E25576AF243}"/>
      </w:docPartPr>
      <w:docPartBody>
        <w:p w:rsidR="00000000" w:rsidRDefault="00333A96" w:rsidP="00333A96">
          <w:pPr>
            <w:pStyle w:val="C92A7B6F6E7D499D827F7A82FCCE8C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E5254A7B39423289C6DDD0B70E4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BF247-4971-4AD5-BD05-A642E91A9FC2}"/>
      </w:docPartPr>
      <w:docPartBody>
        <w:p w:rsidR="00000000" w:rsidRDefault="00333A96" w:rsidP="00333A96">
          <w:pPr>
            <w:pStyle w:val="C7E5254A7B39423289C6DDD0B70E48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E1BABC8325400EA6A590EB9CD02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7AB45-F18D-4A48-91DD-A68EBA0300CF}"/>
      </w:docPartPr>
      <w:docPartBody>
        <w:p w:rsidR="00000000" w:rsidRDefault="00333A96" w:rsidP="00333A96">
          <w:pPr>
            <w:pStyle w:val="54E1BABC8325400EA6A590EB9CD02D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0798E692A648EC8C48949BE50E3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2F31F-90CF-4BDF-8FC3-47579CBDE3BA}"/>
      </w:docPartPr>
      <w:docPartBody>
        <w:p w:rsidR="00000000" w:rsidRDefault="00333A96" w:rsidP="00333A96">
          <w:pPr>
            <w:pStyle w:val="F30798E692A648EC8C48949BE50E39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BBADDBD26A4AE1A0FD133D773EF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E57CA-0C02-4BCA-86FE-9CFBC1D528E7}"/>
      </w:docPartPr>
      <w:docPartBody>
        <w:p w:rsidR="00000000" w:rsidRDefault="00333A96" w:rsidP="00333A96">
          <w:pPr>
            <w:pStyle w:val="FABBADDBD26A4AE1A0FD133D773EF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8D5457A0144B0FBF2D39C90505B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0E1BE-BFDF-4964-BF1F-794CCBC7B383}"/>
      </w:docPartPr>
      <w:docPartBody>
        <w:p w:rsidR="00000000" w:rsidRDefault="00333A96" w:rsidP="00333A96">
          <w:pPr>
            <w:pStyle w:val="168D5457A0144B0FBF2D39C90505BD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F2A6922E8B4D74A8964BF3281FF1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08E6C-F38B-4D91-8BD9-E4DBA7915E10}"/>
      </w:docPartPr>
      <w:docPartBody>
        <w:p w:rsidR="00000000" w:rsidRDefault="00333A96" w:rsidP="00333A96">
          <w:pPr>
            <w:pStyle w:val="4EF2A6922E8B4D74A8964BF3281FF1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AFE180BAC24A22A24D98D14B402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2D2E0-B15B-4F73-9A91-11CEF2F9DC6A}"/>
      </w:docPartPr>
      <w:docPartBody>
        <w:p w:rsidR="00000000" w:rsidRDefault="00333A96" w:rsidP="00333A96">
          <w:pPr>
            <w:pStyle w:val="03AFE180BAC24A22A24D98D14B402D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610016E12D43538F5C4E4F247E3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EC3EB-02F7-47AB-9B28-EABFD34935D6}"/>
      </w:docPartPr>
      <w:docPartBody>
        <w:p w:rsidR="00000000" w:rsidRDefault="00333A96" w:rsidP="00333A96">
          <w:pPr>
            <w:pStyle w:val="01610016E12D43538F5C4E4F247E32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B1B2E1ABA0455AA81211AA1A696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A4F45-3A6E-4AD0-A133-26D47ABEF8B0}"/>
      </w:docPartPr>
      <w:docPartBody>
        <w:p w:rsidR="00000000" w:rsidRDefault="00333A96" w:rsidP="00333A96">
          <w:pPr>
            <w:pStyle w:val="CDB1B2E1ABA0455AA81211AA1A696E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A0CE5D782649FAA86B64D57716C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789D8A-451A-43A5-AF98-41DDEDB434A7}"/>
      </w:docPartPr>
      <w:docPartBody>
        <w:p w:rsidR="00000000" w:rsidRDefault="00333A96" w:rsidP="00333A96">
          <w:pPr>
            <w:pStyle w:val="4CA0CE5D782649FAA86B64D57716C6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3C36C3F5B34495BF8ACE52881168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90DF0-DE5F-4C30-B65F-1BB90BD06DA0}"/>
      </w:docPartPr>
      <w:docPartBody>
        <w:p w:rsidR="00000000" w:rsidRDefault="00333A96" w:rsidP="00333A96">
          <w:pPr>
            <w:pStyle w:val="E03C36C3F5B34495BF8ACE52881168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EAED834E6E4897BF52038E7EE0F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37915-8442-407E-8C9F-8194C66F54A4}"/>
      </w:docPartPr>
      <w:docPartBody>
        <w:p w:rsidR="00000000" w:rsidRDefault="00333A96" w:rsidP="00333A96">
          <w:pPr>
            <w:pStyle w:val="3FEAED834E6E4897BF52038E7EE0F6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DF74A619E242BFAFB6B47ABB454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0D48B-997B-470E-89B8-010C48B693BB}"/>
      </w:docPartPr>
      <w:docPartBody>
        <w:p w:rsidR="00000000" w:rsidRDefault="00333A96" w:rsidP="00333A96">
          <w:pPr>
            <w:pStyle w:val="76DF74A619E242BFAFB6B47ABB454F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4683C4B2745DDB635D006A2481A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67391-4343-46F1-A462-B2C96FC2B1F3}"/>
      </w:docPartPr>
      <w:docPartBody>
        <w:p w:rsidR="00000000" w:rsidRDefault="00333A96" w:rsidP="00333A96">
          <w:pPr>
            <w:pStyle w:val="00E4683C4B2745DDB635D006A2481A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DBD5D683F04037BCBC666259A2C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CED2A-6B64-4BC0-B6F2-6F6A6B004322}"/>
      </w:docPartPr>
      <w:docPartBody>
        <w:p w:rsidR="00000000" w:rsidRDefault="00333A96" w:rsidP="00333A96">
          <w:pPr>
            <w:pStyle w:val="57DBD5D683F04037BCBC666259A2CD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ED276E7B444B99B84F6BA63461C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BABF2-F0F3-4A92-B671-B73A5BC6D7C7}"/>
      </w:docPartPr>
      <w:docPartBody>
        <w:p w:rsidR="00000000" w:rsidRDefault="00333A96" w:rsidP="00333A96">
          <w:pPr>
            <w:pStyle w:val="BBED276E7B444B99B84F6BA63461CF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93E6E5B2CB460793C0615A80C05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7AD53-B258-45B9-BCB7-F172F91AB2A4}"/>
      </w:docPartPr>
      <w:docPartBody>
        <w:p w:rsidR="00000000" w:rsidRDefault="00333A96" w:rsidP="00333A96">
          <w:pPr>
            <w:pStyle w:val="3C93E6E5B2CB460793C0615A80C052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C09D2CD1C14786A775E09459F0E7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351F2-B3BF-43EA-B127-DF331BA8BB11}"/>
      </w:docPartPr>
      <w:docPartBody>
        <w:p w:rsidR="00000000" w:rsidRDefault="00333A96" w:rsidP="00333A96">
          <w:pPr>
            <w:pStyle w:val="D3C09D2CD1C14786A775E09459F0E7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E2F77815C44061B112627A8C4A7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39EDA9-825A-44B8-8263-C92746CD3B3D}"/>
      </w:docPartPr>
      <w:docPartBody>
        <w:p w:rsidR="00000000" w:rsidRDefault="00333A96" w:rsidP="00333A96">
          <w:pPr>
            <w:pStyle w:val="70E2F77815C44061B112627A8C4A71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FE21E1B8C74F848B64826CF6DD3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81C5E-F814-4209-8331-BC212E7C67F2}"/>
      </w:docPartPr>
      <w:docPartBody>
        <w:p w:rsidR="00000000" w:rsidRDefault="00333A96" w:rsidP="00333A96">
          <w:pPr>
            <w:pStyle w:val="1EFE21E1B8C74F848B64826CF6DD33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AF0935F57546BC97EBD3007D866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CE9D02-778E-4F2C-B675-DC25101983BE}"/>
      </w:docPartPr>
      <w:docPartBody>
        <w:p w:rsidR="00000000" w:rsidRDefault="00333A96" w:rsidP="00333A96">
          <w:pPr>
            <w:pStyle w:val="CFAF0935F57546BC97EBD3007D8661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B9C3ABD5414E36B96F8E3797F535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47F0D8-73E7-451F-A8BB-D0FA6E399D2E}"/>
      </w:docPartPr>
      <w:docPartBody>
        <w:p w:rsidR="00000000" w:rsidRDefault="00333A96" w:rsidP="00333A96">
          <w:pPr>
            <w:pStyle w:val="E6B9C3ABD5414E36B96F8E3797F535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0FDD9094F44BE28BFE3A5181AB9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2C03A-7D9D-4B3F-BAF7-43689074A18A}"/>
      </w:docPartPr>
      <w:docPartBody>
        <w:p w:rsidR="00000000" w:rsidRDefault="00333A96" w:rsidP="00333A96">
          <w:pPr>
            <w:pStyle w:val="0B0FDD9094F44BE28BFE3A5181AB98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CEB463ACD7460E828D8B25197A0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99302-A93E-490C-961A-163BA728F19D}"/>
      </w:docPartPr>
      <w:docPartBody>
        <w:p w:rsidR="00000000" w:rsidRDefault="00333A96" w:rsidP="00333A96">
          <w:pPr>
            <w:pStyle w:val="C4CEB463ACD7460E828D8B25197A0BB5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6983600ABF144D818BBBC2D5F0749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8D0F9C-D370-4CE0-96CE-89857801BB0E}"/>
      </w:docPartPr>
      <w:docPartBody>
        <w:p w:rsidR="00000000" w:rsidRDefault="00333A96" w:rsidP="00333A96">
          <w:pPr>
            <w:pStyle w:val="6983600ABF144D818BBBC2D5F07490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3F891A8F464B3AA5A754094D3D9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6CC27-25BE-4D2D-80DF-3AECB712F8B3}"/>
      </w:docPartPr>
      <w:docPartBody>
        <w:p w:rsidR="00000000" w:rsidRDefault="00333A96" w:rsidP="00333A96">
          <w:pPr>
            <w:pStyle w:val="B33F891A8F464B3AA5A754094D3D96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6DD4F6E04C4623B1337756628F3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7070A-4320-42A4-BEDB-8FADB1D826D8}"/>
      </w:docPartPr>
      <w:docPartBody>
        <w:p w:rsidR="00000000" w:rsidRDefault="00333A96" w:rsidP="00333A96">
          <w:pPr>
            <w:pStyle w:val="516DD4F6E04C4623B1337756628F32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C4378D5C6E4B61946B1C1AAB47F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4AF572-D110-4DF9-AA33-B6688EFE905A}"/>
      </w:docPartPr>
      <w:docPartBody>
        <w:p w:rsidR="00000000" w:rsidRDefault="00333A96" w:rsidP="00333A96">
          <w:pPr>
            <w:pStyle w:val="45C4378D5C6E4B61946B1C1AAB47F1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D1302590A6478A820CE41E0008BF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BDE2B-B870-4D04-8693-C4C4B718EF44}"/>
      </w:docPartPr>
      <w:docPartBody>
        <w:p w:rsidR="00000000" w:rsidRDefault="00333A96" w:rsidP="00333A96">
          <w:pPr>
            <w:pStyle w:val="41D1302590A6478A820CE41E0008BF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0B6B7E584749269B79DE0BCA8E8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1FDA8-8299-4A3E-856F-1EBE6B7E6740}"/>
      </w:docPartPr>
      <w:docPartBody>
        <w:p w:rsidR="00000000" w:rsidRDefault="00333A96" w:rsidP="00333A96">
          <w:pPr>
            <w:pStyle w:val="530B6B7E584749269B79DE0BCA8E84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C8D70D55A1419EA2E447CDAB592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C5414-77EA-4299-9713-E6EB020C86F5}"/>
      </w:docPartPr>
      <w:docPartBody>
        <w:p w:rsidR="00000000" w:rsidRDefault="00333A96" w:rsidP="00333A96">
          <w:pPr>
            <w:pStyle w:val="B4C8D70D55A1419EA2E447CDAB5921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18383159A746CB8E7C0676DE4B7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DE49E-6511-4BA2-B512-0C1BBF899F29}"/>
      </w:docPartPr>
      <w:docPartBody>
        <w:p w:rsidR="00000000" w:rsidRDefault="00333A96" w:rsidP="00333A96">
          <w:pPr>
            <w:pStyle w:val="FE18383159A746CB8E7C0676DE4B71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CB031F9E284B2A92284771CA317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BA172-5C7F-4225-8D84-C866993AF2B6}"/>
      </w:docPartPr>
      <w:docPartBody>
        <w:p w:rsidR="00000000" w:rsidRDefault="00333A96" w:rsidP="00333A96">
          <w:pPr>
            <w:pStyle w:val="48CB031F9E284B2A92284771CA3175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6DF01B3CF14C1BB2E979C04523A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5D9902-AF7C-46D1-87B6-8FBBB4938F0E}"/>
      </w:docPartPr>
      <w:docPartBody>
        <w:p w:rsidR="00000000" w:rsidRDefault="00333A96" w:rsidP="00333A96">
          <w:pPr>
            <w:pStyle w:val="3E6DF01B3CF14C1BB2E979C04523A4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60750FD0D14EE8BA02B28DA826E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A842E-4BED-445C-A327-B77C0C45709C}"/>
      </w:docPartPr>
      <w:docPartBody>
        <w:p w:rsidR="00000000" w:rsidRDefault="00333A96" w:rsidP="00333A96">
          <w:pPr>
            <w:pStyle w:val="4E60750FD0D14EE8BA02B28DA826E5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519A91A06143D7B6C9E78A36FAA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2FD84A-5496-4C08-9E64-B09FEFE03F96}"/>
      </w:docPartPr>
      <w:docPartBody>
        <w:p w:rsidR="00000000" w:rsidRDefault="00333A96" w:rsidP="00333A96">
          <w:pPr>
            <w:pStyle w:val="B3519A91A06143D7B6C9E78A36FAAC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6C429E78714706A2E0554ACA0E3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15E34-2D68-4244-902C-641A0B9C7A63}"/>
      </w:docPartPr>
      <w:docPartBody>
        <w:p w:rsidR="00000000" w:rsidRDefault="00333A96" w:rsidP="00333A96">
          <w:pPr>
            <w:pStyle w:val="A66C429E78714706A2E0554ACA0E30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EB8197C408417FA64CF0A40F99A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52B388-3FF1-46E0-A40B-53945FCAD499}"/>
      </w:docPartPr>
      <w:docPartBody>
        <w:p w:rsidR="00000000" w:rsidRDefault="00333A96" w:rsidP="00333A96">
          <w:pPr>
            <w:pStyle w:val="D3EB8197C408417FA64CF0A40F99A2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236FC7EDAE4C288C82543949E95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3F3B7-14EA-42FD-BD6D-0A222085F4D0}"/>
      </w:docPartPr>
      <w:docPartBody>
        <w:p w:rsidR="00000000" w:rsidRDefault="00333A96" w:rsidP="00333A96">
          <w:pPr>
            <w:pStyle w:val="D9236FC7EDAE4C288C82543949E95C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F1EEAD989F4D3192A956E4B1C53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972B00-D0FD-42B5-BC83-6A8B25DA582B}"/>
      </w:docPartPr>
      <w:docPartBody>
        <w:p w:rsidR="00000000" w:rsidRDefault="00333A96" w:rsidP="00333A96">
          <w:pPr>
            <w:pStyle w:val="58F1EEAD989F4D3192A956E4B1C53C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3FABEC3E6A4FB6AB57E6BF7DC3A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0E2F7-98D5-4679-BB07-FF1D1F3FD564}"/>
      </w:docPartPr>
      <w:docPartBody>
        <w:p w:rsidR="00000000" w:rsidRDefault="00333A96" w:rsidP="00333A96">
          <w:pPr>
            <w:pStyle w:val="9B3FABEC3E6A4FB6AB57E6BF7DC3A5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057FC6A17E42F696A21A868C9A1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D608E-A443-4A7C-9270-F478B7DEE946}"/>
      </w:docPartPr>
      <w:docPartBody>
        <w:p w:rsidR="00000000" w:rsidRDefault="00333A96" w:rsidP="00333A96">
          <w:pPr>
            <w:pStyle w:val="04057FC6A17E42F696A21A868C9A11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9C9E6561404C75B646A4E84205C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8027A-A61E-4ABB-87E2-6567BDA300B1}"/>
      </w:docPartPr>
      <w:docPartBody>
        <w:p w:rsidR="00000000" w:rsidRDefault="00333A96" w:rsidP="00333A96">
          <w:pPr>
            <w:pStyle w:val="D09C9E6561404C75B646A4E84205C6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C1DFF749FC404A8F4CCED7F21A23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7961F-36CC-455D-8770-AF53089C628E}"/>
      </w:docPartPr>
      <w:docPartBody>
        <w:p w:rsidR="00000000" w:rsidRDefault="00333A96" w:rsidP="00333A96">
          <w:pPr>
            <w:pStyle w:val="72C1DFF749FC404A8F4CCED7F21A23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DCF9BF906C44C7A8E68404C8811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85AF5-E914-4DAB-BA34-349191C63A3D}"/>
      </w:docPartPr>
      <w:docPartBody>
        <w:p w:rsidR="00000000" w:rsidRDefault="00333A96" w:rsidP="00333A96">
          <w:pPr>
            <w:pStyle w:val="60DCF9BF906C44C7A8E68404C8811B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9331D0426C42F6981F518E2F87C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FF1B1-E3AB-4645-B2B4-DD8A183AC4E2}"/>
      </w:docPartPr>
      <w:docPartBody>
        <w:p w:rsidR="00000000" w:rsidRDefault="00333A96" w:rsidP="00333A96">
          <w:pPr>
            <w:pStyle w:val="149331D0426C42F6981F518E2F87C7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CE09B0D23343FC981C260DEBAE3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6236D-E6E3-4828-84D5-9C925AC954E2}"/>
      </w:docPartPr>
      <w:docPartBody>
        <w:p w:rsidR="00000000" w:rsidRDefault="00333A96" w:rsidP="00333A96">
          <w:pPr>
            <w:pStyle w:val="C9CE09B0D23343FC981C260DEBAE31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90FC2EF6884D7981ADBCB1F0774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D3A79-AC9F-41C0-9CFA-FC4CA3CEB349}"/>
      </w:docPartPr>
      <w:docPartBody>
        <w:p w:rsidR="00000000" w:rsidRDefault="00333A96" w:rsidP="00333A96">
          <w:pPr>
            <w:pStyle w:val="6690FC2EF6884D7981ADBCB1F0774C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DE06B62DCC4C0793AB6CB04190D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65B11C-3209-497C-84CA-BE1B49B10745}"/>
      </w:docPartPr>
      <w:docPartBody>
        <w:p w:rsidR="00000000" w:rsidRDefault="00333A96" w:rsidP="00333A96">
          <w:pPr>
            <w:pStyle w:val="14DE06B62DCC4C0793AB6CB04190DE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EC84B960C848D4B28F8555CDF55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882F7-3542-4AE4-89AF-7CF18C6F4001}"/>
      </w:docPartPr>
      <w:docPartBody>
        <w:p w:rsidR="00000000" w:rsidRDefault="00333A96" w:rsidP="00333A96">
          <w:pPr>
            <w:pStyle w:val="EAEC84B960C848D4B28F8555CDF559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3AA29D1C23468E818749DBEE4855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9614B-76E3-4835-A4C2-E71CD7FA6298}"/>
      </w:docPartPr>
      <w:docPartBody>
        <w:p w:rsidR="00000000" w:rsidRDefault="00333A96" w:rsidP="00333A96">
          <w:pPr>
            <w:pStyle w:val="613AA29D1C23468E818749DBEE4855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41E9797D3F4C29AC729CF795962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02F82-5D5A-40FA-BC5A-5B55F37F7917}"/>
      </w:docPartPr>
      <w:docPartBody>
        <w:p w:rsidR="00000000" w:rsidRDefault="00333A96" w:rsidP="00333A96">
          <w:pPr>
            <w:pStyle w:val="2A41E9797D3F4C29AC729CF7959622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829E1E4DB54F72AC123E451BFC1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FC717-D0C0-48D9-820D-FFD7E70A41D8}"/>
      </w:docPartPr>
      <w:docPartBody>
        <w:p w:rsidR="00000000" w:rsidRDefault="00333A96" w:rsidP="00333A96">
          <w:pPr>
            <w:pStyle w:val="6B829E1E4DB54F72AC123E451BFC1A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182FA43A374E66AE3952F5E9C3C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4B3B8-85E0-4233-9098-B121F010F3B3}"/>
      </w:docPartPr>
      <w:docPartBody>
        <w:p w:rsidR="00000000" w:rsidRDefault="00333A96" w:rsidP="00333A96">
          <w:pPr>
            <w:pStyle w:val="6B182FA43A374E66AE3952F5E9C3C7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B29BD958974F7C82974D3FDD715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61512-3286-4883-B45F-6D4253D7E282}"/>
      </w:docPartPr>
      <w:docPartBody>
        <w:p w:rsidR="00000000" w:rsidRDefault="00333A96" w:rsidP="00333A96">
          <w:pPr>
            <w:pStyle w:val="97B29BD958974F7C82974D3FDD7152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32D4233D38494D9EA42A759F519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B1F0C-92A3-4906-9354-2C9464449259}"/>
      </w:docPartPr>
      <w:docPartBody>
        <w:p w:rsidR="00000000" w:rsidRDefault="00333A96" w:rsidP="00333A96">
          <w:pPr>
            <w:pStyle w:val="F632D4233D38494D9EA42A759F519D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D84A9A6DBD43ACAA24FC5FC5C35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FACA3-F970-4056-8C63-A3BB8BC91738}"/>
      </w:docPartPr>
      <w:docPartBody>
        <w:p w:rsidR="00000000" w:rsidRDefault="00333A96" w:rsidP="00333A96">
          <w:pPr>
            <w:pStyle w:val="DFD84A9A6DBD43ACAA24FC5FC5C353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ECD5E6662F4F10BCA6D5B9C22A64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D0B5F-DD0F-43D8-AFF8-B8B035EE70D4}"/>
      </w:docPartPr>
      <w:docPartBody>
        <w:p w:rsidR="00000000" w:rsidRDefault="00333A96" w:rsidP="00333A96">
          <w:pPr>
            <w:pStyle w:val="99ECD5E6662F4F10BCA6D5B9C22A64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3D1C5FB3914E43BA17F80D13B45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670D0-302E-4400-B6CB-774F8B0A09A6}"/>
      </w:docPartPr>
      <w:docPartBody>
        <w:p w:rsidR="00000000" w:rsidRDefault="00333A96" w:rsidP="00333A96">
          <w:pPr>
            <w:pStyle w:val="013D1C5FB3914E43BA17F80D13B451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696D6258FF4949B9258AB0F49F4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E9CA3-9926-401E-BC34-70647354A83A}"/>
      </w:docPartPr>
      <w:docPartBody>
        <w:p w:rsidR="00000000" w:rsidRDefault="00333A96" w:rsidP="00333A96">
          <w:pPr>
            <w:pStyle w:val="AA696D6258FF4949B9258AB0F49F45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E0F6882CD6468C88F91DEDA4329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DE2E5-DD46-4051-96BA-D5090B1D0A31}"/>
      </w:docPartPr>
      <w:docPartBody>
        <w:p w:rsidR="00000000" w:rsidRDefault="00333A96" w:rsidP="00333A96">
          <w:pPr>
            <w:pStyle w:val="2CE0F6882CD6468C88F91DEDA43294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2A8BA525B944FEAAB33AD1DEA37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CB0CD-C2D2-4FB0-A1BC-50666667F704}"/>
      </w:docPartPr>
      <w:docPartBody>
        <w:p w:rsidR="00000000" w:rsidRDefault="00333A96" w:rsidP="00333A96">
          <w:pPr>
            <w:pStyle w:val="A22A8BA525B944FEAAB33AD1DEA37B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8C5ED848224E3B80442EC7666E2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F6531-EFF5-44BF-8F64-6FEA31B88259}"/>
      </w:docPartPr>
      <w:docPartBody>
        <w:p w:rsidR="00000000" w:rsidRDefault="00333A96" w:rsidP="00333A96">
          <w:pPr>
            <w:pStyle w:val="118C5ED848224E3B80442EC7666E23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627E4248364AE187FA867710C7EE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BBEC8-9DD5-4FC3-9422-ECC3BED77AFB}"/>
      </w:docPartPr>
      <w:docPartBody>
        <w:p w:rsidR="00000000" w:rsidRDefault="00333A96" w:rsidP="00333A96">
          <w:pPr>
            <w:pStyle w:val="1E627E4248364AE187FA867710C7EE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A265F5D257442AA0F490CE5C0B3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1553D-F299-4CAD-9FBA-07A73E1EAD1F}"/>
      </w:docPartPr>
      <w:docPartBody>
        <w:p w:rsidR="00000000" w:rsidRDefault="00333A96" w:rsidP="00333A96">
          <w:pPr>
            <w:pStyle w:val="9BA265F5D257442AA0F490CE5C0B36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422E9752174FA2AD584938DD5AB7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CDB8F-4BDA-4405-AE82-647A623844F6}"/>
      </w:docPartPr>
      <w:docPartBody>
        <w:p w:rsidR="00000000" w:rsidRDefault="00333A96" w:rsidP="00333A96">
          <w:pPr>
            <w:pStyle w:val="80422E9752174FA2AD584938DD5AB7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224DEEFCE8462DBD0CE56F0752C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1451C-C719-4A3A-B646-2EC3A4B97C5B}"/>
      </w:docPartPr>
      <w:docPartBody>
        <w:p w:rsidR="00000000" w:rsidRDefault="00333A96" w:rsidP="00333A96">
          <w:pPr>
            <w:pStyle w:val="88224DEEFCE8462DBD0CE56F0752C0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0A490B5C364707A471EC5FE9B44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36A4A-1CFD-47CA-B285-6AA799D30EB0}"/>
      </w:docPartPr>
      <w:docPartBody>
        <w:p w:rsidR="00000000" w:rsidRDefault="00333A96" w:rsidP="00333A96">
          <w:pPr>
            <w:pStyle w:val="C20A490B5C364707A471EC5FE9B44E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BCE8A1C7304F23889ACBB4D43DC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4C157-DA65-4DDE-9477-3ED785CB3B4F}"/>
      </w:docPartPr>
      <w:docPartBody>
        <w:p w:rsidR="00000000" w:rsidRDefault="00333A96" w:rsidP="00333A96">
          <w:pPr>
            <w:pStyle w:val="93BCE8A1C7304F23889ACBB4D43DC1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7BB10AA31D471D93469ECDD40BE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F4233-213F-4B7B-8059-4903AF84AE7B}"/>
      </w:docPartPr>
      <w:docPartBody>
        <w:p w:rsidR="00000000" w:rsidRDefault="00333A96" w:rsidP="00333A96">
          <w:pPr>
            <w:pStyle w:val="537BB10AA31D471D93469ECDD40BE5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EE4DAB3D0F468AB41BFFCDD443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48434-3F78-466D-A3A8-E2CBB50EE34D}"/>
      </w:docPartPr>
      <w:docPartBody>
        <w:p w:rsidR="00000000" w:rsidRDefault="00333A96" w:rsidP="00333A96">
          <w:pPr>
            <w:pStyle w:val="F6EE4DAB3D0F468AB41BFFCDD443E55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EB40C24607D34ABB9FCE80F9EF409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EC4801-0DB8-4F1F-953A-40AFA1754C3C}"/>
      </w:docPartPr>
      <w:docPartBody>
        <w:p w:rsidR="00000000" w:rsidRDefault="00333A96" w:rsidP="00333A96">
          <w:pPr>
            <w:pStyle w:val="EB40C24607D34ABB9FCE80F9EF4093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25D9D2AE7B477796023531C0528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933B2-7086-4045-9BC7-09F95E9FE4D1}"/>
      </w:docPartPr>
      <w:docPartBody>
        <w:p w:rsidR="00000000" w:rsidRDefault="00333A96" w:rsidP="00333A96">
          <w:pPr>
            <w:pStyle w:val="D725D9D2AE7B477796023531C05285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ADFA3C427C4BCC8317AECDFA5D0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9B9AB-CF24-488F-87D0-0044CE720C72}"/>
      </w:docPartPr>
      <w:docPartBody>
        <w:p w:rsidR="00000000" w:rsidRDefault="00333A96" w:rsidP="00333A96">
          <w:pPr>
            <w:pStyle w:val="61ADFA3C427C4BCC8317AECDFA5D04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65A05DA99B4F00BCCE936BE96EA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9AB08-0321-4BFE-9107-D3510ED27C95}"/>
      </w:docPartPr>
      <w:docPartBody>
        <w:p w:rsidR="00000000" w:rsidRDefault="00333A96" w:rsidP="00333A96">
          <w:pPr>
            <w:pStyle w:val="CE65A05DA99B4F00BCCE936BE96EA1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8397B2E557414BA91FF75776EEA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9A4EB-B0FA-47EA-832C-3700CCB4AE89}"/>
      </w:docPartPr>
      <w:docPartBody>
        <w:p w:rsidR="00000000" w:rsidRDefault="00333A96" w:rsidP="00333A96">
          <w:pPr>
            <w:pStyle w:val="108397B2E557414BA91FF75776EEAE6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6C3CCF2ECF469DBA971EBF1961D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898D6-71F4-41CD-A9F2-25C51464DCD0}"/>
      </w:docPartPr>
      <w:docPartBody>
        <w:p w:rsidR="00000000" w:rsidRDefault="00333A96" w:rsidP="00333A96">
          <w:pPr>
            <w:pStyle w:val="B66C3CCF2ECF469DBA971EBF1961D4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7C70E85F644F04BB9A9DC42F1A1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E09C1-3870-428C-A384-AFD7AABB5464}"/>
      </w:docPartPr>
      <w:docPartBody>
        <w:p w:rsidR="00000000" w:rsidRDefault="00333A96" w:rsidP="00333A96">
          <w:pPr>
            <w:pStyle w:val="D47C70E85F644F04BB9A9DC42F1A13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33C3446E3045048FA0F55EED165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1F989-37CB-4788-8B92-913FCFC72D71}"/>
      </w:docPartPr>
      <w:docPartBody>
        <w:p w:rsidR="00000000" w:rsidRDefault="00333A96" w:rsidP="00333A96">
          <w:pPr>
            <w:pStyle w:val="9633C3446E3045048FA0F55EED1659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E3930F3544560908E56BE6FED2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2B3AC-E8E6-4772-92DA-B59EB68B4CD0}"/>
      </w:docPartPr>
      <w:docPartBody>
        <w:p w:rsidR="00000000" w:rsidRDefault="00333A96" w:rsidP="00333A96">
          <w:pPr>
            <w:pStyle w:val="D21E3930F3544560908E56BE6FED2B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45903690AD47C8B2A9418544352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AAC01-C4F0-4021-A01C-96BA12AD5C86}"/>
      </w:docPartPr>
      <w:docPartBody>
        <w:p w:rsidR="00000000" w:rsidRDefault="00333A96" w:rsidP="00333A96">
          <w:pPr>
            <w:pStyle w:val="EA45903690AD47C8B2A94185443528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305390280F49718884F29BEE1ED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6202F-F18E-4587-B18D-3210F58A7854}"/>
      </w:docPartPr>
      <w:docPartBody>
        <w:p w:rsidR="00000000" w:rsidRDefault="00333A96" w:rsidP="00333A96">
          <w:pPr>
            <w:pStyle w:val="DC305390280F49718884F29BEE1ED7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F08F7B7B6E4092AFEA7E72BDD14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BE5A0F-5375-44BD-98CC-640500823335}"/>
      </w:docPartPr>
      <w:docPartBody>
        <w:p w:rsidR="00000000" w:rsidRDefault="00333A96" w:rsidP="00333A96">
          <w:pPr>
            <w:pStyle w:val="AEF08F7B7B6E4092AFEA7E72BDD140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9DFEF2343F4A52A2C59866846E9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4393F-4924-49D2-AA31-400FA77E8DF3}"/>
      </w:docPartPr>
      <w:docPartBody>
        <w:p w:rsidR="00000000" w:rsidRDefault="00333A96" w:rsidP="00333A96">
          <w:pPr>
            <w:pStyle w:val="DC9DFEF2343F4A52A2C59866846E9D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F71A114F76413CA69B303184074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D75DB-375D-4645-B325-EC3E3C97AEF0}"/>
      </w:docPartPr>
      <w:docPartBody>
        <w:p w:rsidR="00000000" w:rsidRDefault="00333A96" w:rsidP="00333A96">
          <w:pPr>
            <w:pStyle w:val="7FF71A114F76413CA69B303184074A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9CD13EBFD14D8C90DB55F2503B9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51D0A-D07D-4C06-9812-334564CC16EB}"/>
      </w:docPartPr>
      <w:docPartBody>
        <w:p w:rsidR="00000000" w:rsidRDefault="00333A96" w:rsidP="00333A96">
          <w:pPr>
            <w:pStyle w:val="3D9CD13EBFD14D8C90DB55F2503B95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E35DE6B1154E00922BCD5F62C27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D6460-2F75-4E56-A00A-4B1279A2DCC8}"/>
      </w:docPartPr>
      <w:docPartBody>
        <w:p w:rsidR="00000000" w:rsidRDefault="00333A96" w:rsidP="00333A96">
          <w:pPr>
            <w:pStyle w:val="3AE35DE6B1154E00922BCD5F62C276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6BD41571FE4C6B9A7064D507DC8E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8A976-B6B3-4C20-895B-45DA9A11CD67}"/>
      </w:docPartPr>
      <w:docPartBody>
        <w:p w:rsidR="00000000" w:rsidRDefault="00333A96" w:rsidP="00333A96">
          <w:pPr>
            <w:pStyle w:val="0F6BD41571FE4C6B9A7064D507DC8E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C50C88D5EC4CDE875CD756160E8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DB347-130F-4236-8D46-47014EB723DE}"/>
      </w:docPartPr>
      <w:docPartBody>
        <w:p w:rsidR="00000000" w:rsidRDefault="00333A96" w:rsidP="00333A96">
          <w:pPr>
            <w:pStyle w:val="2FC50C88D5EC4CDE875CD756160E85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E7A2939CEB4A9C949D2D57BDECE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FF2D6-2E20-43E6-8896-62957215745D}"/>
      </w:docPartPr>
      <w:docPartBody>
        <w:p w:rsidR="00000000" w:rsidRDefault="00333A96" w:rsidP="00333A96">
          <w:pPr>
            <w:pStyle w:val="99E7A2939CEB4A9C949D2D57BDECE5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87FB9E64FD4B87848E6EC84975F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B47A9-6AE6-496F-A3D0-D0FADB3244CF}"/>
      </w:docPartPr>
      <w:docPartBody>
        <w:p w:rsidR="00000000" w:rsidRDefault="00333A96" w:rsidP="00333A96">
          <w:pPr>
            <w:pStyle w:val="1287FB9E64FD4B87848E6EC84975F4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0171F04E184427BDA23A6313D17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C8017-04C0-41DA-8577-220D124301CB}"/>
      </w:docPartPr>
      <w:docPartBody>
        <w:p w:rsidR="00000000" w:rsidRDefault="00333A96" w:rsidP="00333A96">
          <w:pPr>
            <w:pStyle w:val="7D0171F04E184427BDA23A6313D17F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6125E15CA04C738E6A76BE8902B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074F2-19A7-488D-A3D2-3E883A69C53C}"/>
      </w:docPartPr>
      <w:docPartBody>
        <w:p w:rsidR="00000000" w:rsidRDefault="00333A96" w:rsidP="00333A96">
          <w:pPr>
            <w:pStyle w:val="A96125E15CA04C738E6A76BE8902BF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4E9E2188774D3C8D765EC8AA5EA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0EE35-C8FA-4E06-B631-0D147C7DA9E9}"/>
      </w:docPartPr>
      <w:docPartBody>
        <w:p w:rsidR="00000000" w:rsidRDefault="00333A96" w:rsidP="00333A96">
          <w:pPr>
            <w:pStyle w:val="C74E9E2188774D3C8D765EC8AA5EA1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9E9AE6F5854F1898B8CE4FEA6B0A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FB7F1-C714-47F0-98C6-31A2B47F77B1}"/>
      </w:docPartPr>
      <w:docPartBody>
        <w:p w:rsidR="00000000" w:rsidRDefault="00333A96" w:rsidP="00333A96">
          <w:pPr>
            <w:pStyle w:val="969E9AE6F5854F1898B8CE4FEA6B0A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3F25BDB9184F4EA24ABB8C67B84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7F224-7BF2-44F9-AA9E-D34EC9D097CB}"/>
      </w:docPartPr>
      <w:docPartBody>
        <w:p w:rsidR="00000000" w:rsidRDefault="00333A96" w:rsidP="00333A96">
          <w:pPr>
            <w:pStyle w:val="0C3F25BDB9184F4EA24ABB8C67B84D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E0FCE590A44A5ACB10B01121C2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A1282-FCAD-42AA-A4A3-92C8107EFFCE}"/>
      </w:docPartPr>
      <w:docPartBody>
        <w:p w:rsidR="00000000" w:rsidRDefault="00333A96" w:rsidP="00333A96">
          <w:pPr>
            <w:pStyle w:val="D9AE0FCE590A44A5ACB10B01121C2E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E247989F1496A8ABD12BBA0F4C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ABDF3-BA08-4090-911E-D3F2C60976FF}"/>
      </w:docPartPr>
      <w:docPartBody>
        <w:p w:rsidR="00000000" w:rsidRDefault="00333A96" w:rsidP="00333A96">
          <w:pPr>
            <w:pStyle w:val="599E247989F1496A8ABD12BBA0F4C0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C8F063EDF349D2BDE660995B9F2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866AF-DEF0-467A-8657-1CF62DDF1D8A}"/>
      </w:docPartPr>
      <w:docPartBody>
        <w:p w:rsidR="00000000" w:rsidRDefault="00333A96" w:rsidP="00333A96">
          <w:pPr>
            <w:pStyle w:val="F1C8F063EDF349D2BDE660995B9F28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78067DF5F64D7C931D291A6C124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261C6-45B7-42B8-9258-F4C604EF5015}"/>
      </w:docPartPr>
      <w:docPartBody>
        <w:p w:rsidR="00000000" w:rsidRDefault="00333A96" w:rsidP="00333A96">
          <w:pPr>
            <w:pStyle w:val="8078067DF5F64D7C931D291A6C1249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3FFA8287C4150874C949A267FF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D3E5D-2C8C-457F-B2FE-F9020F23F327}"/>
      </w:docPartPr>
      <w:docPartBody>
        <w:p w:rsidR="00000000" w:rsidRDefault="00333A96" w:rsidP="00333A96">
          <w:pPr>
            <w:pStyle w:val="CF93FFA8287C4150874C949A267FF8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ACFFAB43F944078FF5AB06E8092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237A8-6708-4B4F-ADA0-92074E220AD0}"/>
      </w:docPartPr>
      <w:docPartBody>
        <w:p w:rsidR="00000000" w:rsidRDefault="00333A96" w:rsidP="00333A96">
          <w:pPr>
            <w:pStyle w:val="86ACFFAB43F944078FF5AB06E8092B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7B68F6CC745F5B064263876436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211A4-9EB6-4CAD-BF26-AB908F5CDCBD}"/>
      </w:docPartPr>
      <w:docPartBody>
        <w:p w:rsidR="00000000" w:rsidRDefault="00333A96" w:rsidP="00333A96">
          <w:pPr>
            <w:pStyle w:val="DD77B68F6CC745F5B064263876436F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A8E2E4FF9743A692661A1C81DE9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2F2541-D42B-4259-BDDE-929B4B93957C}"/>
      </w:docPartPr>
      <w:docPartBody>
        <w:p w:rsidR="00000000" w:rsidRDefault="00333A96" w:rsidP="00333A96">
          <w:pPr>
            <w:pStyle w:val="90A8E2E4FF9743A692661A1C81DE98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20549C02534D99A560556C531C6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1AFF1-AE87-48B4-822D-FB5514B5AA4C}"/>
      </w:docPartPr>
      <w:docPartBody>
        <w:p w:rsidR="00000000" w:rsidRDefault="00333A96" w:rsidP="00333A96">
          <w:pPr>
            <w:pStyle w:val="C420549C02534D99A560556C531C6D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A023C90909428E9C5314A1D8FC0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93C24-27CE-4A6F-B499-8522C56A9BBD}"/>
      </w:docPartPr>
      <w:docPartBody>
        <w:p w:rsidR="00000000" w:rsidRDefault="00333A96" w:rsidP="00333A96">
          <w:pPr>
            <w:pStyle w:val="1AA023C90909428E9C5314A1D8FC045B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FA8DD89FB93446B5B67EBBF0F8F35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5D233-93B1-46EA-9E56-AB82C578EA01}"/>
      </w:docPartPr>
      <w:docPartBody>
        <w:p w:rsidR="00000000" w:rsidRDefault="00333A96" w:rsidP="00333A96">
          <w:pPr>
            <w:pStyle w:val="FA8DD89FB93446B5B67EBBF0F8F3539C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E25D1412F8D4F74BE9A425BEC86A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FB0E92-DF52-4AE5-AB78-11BDE78FB91E}"/>
      </w:docPartPr>
      <w:docPartBody>
        <w:p w:rsidR="00000000" w:rsidRDefault="00333A96" w:rsidP="00333A96">
          <w:pPr>
            <w:pStyle w:val="7E25D1412F8D4F74BE9A425BEC86AA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1F49D5414C481BB3BD144AFD7F31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D006D5-B5B1-4C5C-9C27-58F015CE934F}"/>
      </w:docPartPr>
      <w:docPartBody>
        <w:p w:rsidR="00000000" w:rsidRDefault="00333A96" w:rsidP="00333A96">
          <w:pPr>
            <w:pStyle w:val="3E1F49D5414C481BB3BD144AFD7F31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B000232CC4B68852BA2F80D858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5BE9A-8A34-4A36-B64C-384B167D917B}"/>
      </w:docPartPr>
      <w:docPartBody>
        <w:p w:rsidR="00000000" w:rsidRDefault="00333A96" w:rsidP="00333A96">
          <w:pPr>
            <w:pStyle w:val="02AB000232CC4B68852BA2F80D858F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4997BB5E174AEE8F58E4DDD48F6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CD492-6479-4CA9-8BAC-6C7611E73A06}"/>
      </w:docPartPr>
      <w:docPartBody>
        <w:p w:rsidR="00000000" w:rsidRDefault="00333A96" w:rsidP="00333A96">
          <w:pPr>
            <w:pStyle w:val="9B4997BB5E174AEE8F58E4DDD48F6A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9D02D9814546DF9095B75498309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9B55B-DA41-4A11-95A8-93ED4C6D91B8}"/>
      </w:docPartPr>
      <w:docPartBody>
        <w:p w:rsidR="00000000" w:rsidRDefault="00333A96" w:rsidP="00333A96">
          <w:pPr>
            <w:pStyle w:val="349D02D9814546DF9095B754983099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2DE4AAEAB044F9B736737875BAE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80044-17B9-4ABA-8038-6A480DF08FC6}"/>
      </w:docPartPr>
      <w:docPartBody>
        <w:p w:rsidR="00000000" w:rsidRDefault="00333A96" w:rsidP="00333A96">
          <w:pPr>
            <w:pStyle w:val="8B2DE4AAEAB044F9B736737875BAE2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28E4677A3F41D28205D638B1DC7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6C9CD-5183-42CD-A02D-4F4A1E36E6DE}"/>
      </w:docPartPr>
      <w:docPartBody>
        <w:p w:rsidR="00000000" w:rsidRDefault="00333A96" w:rsidP="00333A96">
          <w:pPr>
            <w:pStyle w:val="1628E4677A3F41D28205D638B1DC7C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2216E8910F430182809E8D421CC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6596D3-7B60-4CC0-B267-28110B6FB68A}"/>
      </w:docPartPr>
      <w:docPartBody>
        <w:p w:rsidR="00000000" w:rsidRDefault="00333A96" w:rsidP="00333A96">
          <w:pPr>
            <w:pStyle w:val="BD2216E8910F430182809E8D421CC9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75D6A93FD042D9AA5F02DBE5B58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5201F-FDB6-405B-A7B5-BDFBB13F4590}"/>
      </w:docPartPr>
      <w:docPartBody>
        <w:p w:rsidR="00000000" w:rsidRDefault="00333A96" w:rsidP="00333A96">
          <w:pPr>
            <w:pStyle w:val="1875D6A93FD042D9AA5F02DBE5B58E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35CCC5CAA84DAD9CAF242B12B70B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4E080-D1EA-4EDF-8795-AECCA7B56B8F}"/>
      </w:docPartPr>
      <w:docPartBody>
        <w:p w:rsidR="00000000" w:rsidRDefault="00333A96" w:rsidP="00333A96">
          <w:pPr>
            <w:pStyle w:val="A135CCC5CAA84DAD9CAF242B12B70B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BF43718CF34975868BFA45358EC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88261-2C8D-4045-AEC2-B959574CA8AC}"/>
      </w:docPartPr>
      <w:docPartBody>
        <w:p w:rsidR="00000000" w:rsidRDefault="00333A96" w:rsidP="00333A96">
          <w:pPr>
            <w:pStyle w:val="68BF43718CF34975868BFA45358EC9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2E2B91F69A44AABFA800BCB8622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D7E05-4AE2-4A00-A624-92D62C4CE0F3}"/>
      </w:docPartPr>
      <w:docPartBody>
        <w:p w:rsidR="00000000" w:rsidRDefault="00333A96" w:rsidP="00333A96">
          <w:pPr>
            <w:pStyle w:val="932E2B91F69A44AABFA800BCB86224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D5A1870EAB4FC9A69A2BB905A62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F59D82-7913-44B2-A5D2-87F45DA62477}"/>
      </w:docPartPr>
      <w:docPartBody>
        <w:p w:rsidR="00000000" w:rsidRDefault="00333A96" w:rsidP="00333A96">
          <w:pPr>
            <w:pStyle w:val="41D5A1870EAB4FC9A69A2BB905A621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6465D7D5164280924073FDF117A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23291-5B77-489A-98AE-497992DA61EC}"/>
      </w:docPartPr>
      <w:docPartBody>
        <w:p w:rsidR="00000000" w:rsidRDefault="00333A96" w:rsidP="00333A96">
          <w:pPr>
            <w:pStyle w:val="8E6465D7D5164280924073FDF117AF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53BC4FBA0F42C9B254CB3D0B18A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04DF8-F801-4AA2-A6EA-94ECB3A99790}"/>
      </w:docPartPr>
      <w:docPartBody>
        <w:p w:rsidR="00000000" w:rsidRDefault="00333A96" w:rsidP="00333A96">
          <w:pPr>
            <w:pStyle w:val="C053BC4FBA0F42C9B254CB3D0B18AB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B46DBBA3714949842A5D19D2384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20476-871C-4842-90AE-DEB7891C55E5}"/>
      </w:docPartPr>
      <w:docPartBody>
        <w:p w:rsidR="00000000" w:rsidRDefault="00333A96" w:rsidP="00333A96">
          <w:pPr>
            <w:pStyle w:val="54B46DBBA3714949842A5D19D23840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0C9FE593084DC5AC20CF0061B21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963DF-1445-46A8-B165-17126BD2F792}"/>
      </w:docPartPr>
      <w:docPartBody>
        <w:p w:rsidR="00000000" w:rsidRDefault="00333A96" w:rsidP="00333A96">
          <w:pPr>
            <w:pStyle w:val="190C9FE593084DC5AC20CF0061B21D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4EF733076B40AA924D728C9F169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C4702-411E-4E31-A769-41EEF28EBA63}"/>
      </w:docPartPr>
      <w:docPartBody>
        <w:p w:rsidR="00000000" w:rsidRDefault="00333A96" w:rsidP="00333A96">
          <w:pPr>
            <w:pStyle w:val="524EF733076B40AA924D728C9F1698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2E71AFC963442AB711A9EB7FC1D7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D90FB-408A-4DFB-BAA7-5EA758437EE8}"/>
      </w:docPartPr>
      <w:docPartBody>
        <w:p w:rsidR="00000000" w:rsidRDefault="00333A96" w:rsidP="00333A96">
          <w:pPr>
            <w:pStyle w:val="192E71AFC963442AB711A9EB7FC1D7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D16601F47046DF9849BCBE311E4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E2DED-485A-47EF-8B92-90FA250E9D8F}"/>
      </w:docPartPr>
      <w:docPartBody>
        <w:p w:rsidR="00000000" w:rsidRDefault="00333A96" w:rsidP="00333A96">
          <w:pPr>
            <w:pStyle w:val="A1D16601F47046DF9849BCBE311E4B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1B336A01694258890A0D458D67C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E3FD1-B797-4E3E-8B1D-3B35742F2379}"/>
      </w:docPartPr>
      <w:docPartBody>
        <w:p w:rsidR="00000000" w:rsidRDefault="00333A96" w:rsidP="00333A96">
          <w:pPr>
            <w:pStyle w:val="3B1B336A01694258890A0D458D67CE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B823A0070A4AEF97A9381377691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C817E-D76D-4730-A925-ED141409468B}"/>
      </w:docPartPr>
      <w:docPartBody>
        <w:p w:rsidR="00000000" w:rsidRDefault="00333A96" w:rsidP="00333A96">
          <w:pPr>
            <w:pStyle w:val="C4B823A0070A4AEF97A93813776914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6463461D804A1CA89FBF633B679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BDFAB-57CF-4F0B-B91D-1FD302CA2B4E}"/>
      </w:docPartPr>
      <w:docPartBody>
        <w:p w:rsidR="00000000" w:rsidRDefault="00333A96" w:rsidP="00333A96">
          <w:pPr>
            <w:pStyle w:val="E36463461D804A1CA89FBF633B6795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BA7B8C7BF04D1E9781F9B8AD4AD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C1D94-BDC8-4A05-BF45-FBF9B057271F}"/>
      </w:docPartPr>
      <w:docPartBody>
        <w:p w:rsidR="00000000" w:rsidRDefault="00333A96" w:rsidP="00333A96">
          <w:pPr>
            <w:pStyle w:val="F5BA7B8C7BF04D1E9781F9B8AD4AD5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38902055E241AF9B07666840427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14511-A972-4126-AC9F-67FCF6BCE2EB}"/>
      </w:docPartPr>
      <w:docPartBody>
        <w:p w:rsidR="00000000" w:rsidRDefault="00333A96" w:rsidP="00333A96">
          <w:pPr>
            <w:pStyle w:val="F738902055E241AF9B076668404274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F21BB816A948BE9D526FEECC80BF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5C9984-BCFF-4D09-850F-1D19CD9E61C3}"/>
      </w:docPartPr>
      <w:docPartBody>
        <w:p w:rsidR="00000000" w:rsidRDefault="00333A96" w:rsidP="00333A96">
          <w:pPr>
            <w:pStyle w:val="8EF21BB816A948BE9D526FEECC80BF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11AB7ED41F4FF3AE506AA7B781C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D7AC5-8B63-4310-8F60-69E4D8D72A15}"/>
      </w:docPartPr>
      <w:docPartBody>
        <w:p w:rsidR="00000000" w:rsidRDefault="00333A96" w:rsidP="00333A96">
          <w:pPr>
            <w:pStyle w:val="C611AB7ED41F4FF3AE506AA7B781C9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51CEE9D6B4ED2ABF2A27CE4678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526CD-708E-43B2-8761-E5A6BEE05EB8}"/>
      </w:docPartPr>
      <w:docPartBody>
        <w:p w:rsidR="00000000" w:rsidRDefault="00333A96" w:rsidP="00333A96">
          <w:pPr>
            <w:pStyle w:val="4C151CEE9D6B4ED2ABF2A27CE46784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51483425134E8D97E26B3994BF4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FB326-A953-42AB-A36A-747344C7FECD}"/>
      </w:docPartPr>
      <w:docPartBody>
        <w:p w:rsidR="00000000" w:rsidRDefault="00333A96" w:rsidP="00333A96">
          <w:pPr>
            <w:pStyle w:val="CD51483425134E8D97E26B3994BF40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8F3EF6F81F45FA84D9F7985AD02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4CCDE-1A37-428E-B5FE-6D13F7160090}"/>
      </w:docPartPr>
      <w:docPartBody>
        <w:p w:rsidR="00000000" w:rsidRDefault="00333A96" w:rsidP="00333A96">
          <w:pPr>
            <w:pStyle w:val="948F3EF6F81F45FA84D9F7985AD020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04F36913C74B10941409B1F64F5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4EDCA1-37A3-4026-B6A8-0C249398AEAB}"/>
      </w:docPartPr>
      <w:docPartBody>
        <w:p w:rsidR="00000000" w:rsidRDefault="00333A96" w:rsidP="00333A96">
          <w:pPr>
            <w:pStyle w:val="D304F36913C74B10941409B1F64F5E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537041B8D341E588B58B7732535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8539DA-236E-4A7F-935E-B4486A0103C1}"/>
      </w:docPartPr>
      <w:docPartBody>
        <w:p w:rsidR="00000000" w:rsidRDefault="00333A96" w:rsidP="00333A96">
          <w:pPr>
            <w:pStyle w:val="40537041B8D341E588B58B7732535F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079B92AE3149D1ACC6C3D0EDC3C1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26674-7968-45F3-AF0B-F64F3B7424DE}"/>
      </w:docPartPr>
      <w:docPartBody>
        <w:p w:rsidR="00000000" w:rsidRDefault="00333A96" w:rsidP="00333A96">
          <w:pPr>
            <w:pStyle w:val="CF079B92AE3149D1ACC6C3D0EDC3C19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494E268B814B28A7C49E8294936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8ACEC-9387-4594-9E92-890282B5F096}"/>
      </w:docPartPr>
      <w:docPartBody>
        <w:p w:rsidR="00000000" w:rsidRDefault="00333A96" w:rsidP="00333A96">
          <w:pPr>
            <w:pStyle w:val="8E494E268B814B28A7C49E8294936E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131B86E8B9491EB3A22F4AD34B5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835A9-F139-4BD1-9D0F-CCBD3D51714B}"/>
      </w:docPartPr>
      <w:docPartBody>
        <w:p w:rsidR="00000000" w:rsidRDefault="00333A96" w:rsidP="00333A96">
          <w:pPr>
            <w:pStyle w:val="43131B86E8B9491EB3A22F4AD34B5E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D1A9DECF24D528E58CCC50F3B6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636DF-D481-4F20-A5A2-322DA306EDEB}"/>
      </w:docPartPr>
      <w:docPartBody>
        <w:p w:rsidR="00000000" w:rsidRDefault="00333A96" w:rsidP="00333A96">
          <w:pPr>
            <w:pStyle w:val="07FD1A9DECF24D528E58CCC50F3B6A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70D51C318647778B7A51BE1D639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E8D2F-E75F-4037-9151-C3DA813E3855}"/>
      </w:docPartPr>
      <w:docPartBody>
        <w:p w:rsidR="00000000" w:rsidRDefault="00333A96" w:rsidP="00333A96">
          <w:pPr>
            <w:pStyle w:val="AB70D51C318647778B7A51BE1D639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F64C70E89C4C45BFACC0AB35AF2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C88D9-568F-40DD-A747-9F964E4CD24B}"/>
      </w:docPartPr>
      <w:docPartBody>
        <w:p w:rsidR="00000000" w:rsidRDefault="00333A96" w:rsidP="00333A96">
          <w:pPr>
            <w:pStyle w:val="E1F64C70E89C4C45BFACC0AB35AF2295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C6D71414761A44D885D117AA2B20F0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2AA61-B8A2-44D1-AE71-135AFCA9451C}"/>
      </w:docPartPr>
      <w:docPartBody>
        <w:p w:rsidR="00000000" w:rsidRDefault="00333A96" w:rsidP="00333A96">
          <w:pPr>
            <w:pStyle w:val="C6D71414761A44D885D117AA2B20F0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7C1955B89244D6820CECB389A4D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232D9-374C-436C-9C12-6A3169BFBBF7}"/>
      </w:docPartPr>
      <w:docPartBody>
        <w:p w:rsidR="00000000" w:rsidRDefault="00333A96" w:rsidP="00333A96">
          <w:pPr>
            <w:pStyle w:val="E37C1955B89244D6820CECB389A4D6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4CDD8436014B40BD310169DB5FC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2928A-745B-4FA6-B01F-53C28F61DAB3}"/>
      </w:docPartPr>
      <w:docPartBody>
        <w:p w:rsidR="00000000" w:rsidRDefault="00333A96" w:rsidP="00333A96">
          <w:pPr>
            <w:pStyle w:val="B14CDD8436014B40BD310169DB5FCA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06B9E5AB5C49E68102F61BC6540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C07BF-CD15-4239-A653-44028746BCAC}"/>
      </w:docPartPr>
      <w:docPartBody>
        <w:p w:rsidR="00000000" w:rsidRDefault="00333A96" w:rsidP="00333A96">
          <w:pPr>
            <w:pStyle w:val="EE06B9E5AB5C49E68102F61BC65400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08EC3F06954AAD8D3CD65DD663E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8EEE5-342C-44AE-8B5C-53444B593925}"/>
      </w:docPartPr>
      <w:docPartBody>
        <w:p w:rsidR="00000000" w:rsidRDefault="00333A96" w:rsidP="00333A96">
          <w:pPr>
            <w:pStyle w:val="5408EC3F06954AAD8D3CD65DD663ED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DF97B0ED7C45638113A4EB5C26A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B3D422-6FED-4223-BD4C-B5A05BDA6B69}"/>
      </w:docPartPr>
      <w:docPartBody>
        <w:p w:rsidR="00000000" w:rsidRDefault="00333A96" w:rsidP="00333A96">
          <w:pPr>
            <w:pStyle w:val="F6DF97B0ED7C45638113A4EB5C26AB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458C854B73493884F84686913B6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2CF6B-B2AD-45D8-A778-57D6A42C8049}"/>
      </w:docPartPr>
      <w:docPartBody>
        <w:p w:rsidR="00000000" w:rsidRDefault="00333A96" w:rsidP="00333A96">
          <w:pPr>
            <w:pStyle w:val="1F458C854B73493884F84686913B68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E50D41CE3845DBA9D2974F15DBC3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CA3B1-09B6-40AC-8A57-4CF7C36B508F}"/>
      </w:docPartPr>
      <w:docPartBody>
        <w:p w:rsidR="00000000" w:rsidRDefault="00333A96" w:rsidP="00333A96">
          <w:pPr>
            <w:pStyle w:val="1AE50D41CE3845DBA9D2974F15DBC3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E3167F05AD4FF98A17F6931843D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63F57-3B26-4584-BAD7-A4BBD8171B42}"/>
      </w:docPartPr>
      <w:docPartBody>
        <w:p w:rsidR="00000000" w:rsidRDefault="00333A96" w:rsidP="00333A96">
          <w:pPr>
            <w:pStyle w:val="D7E3167F05AD4FF98A17F6931843D5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6447D7CAE149C489DB7E5EDEA5B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8CB816-D721-43B5-BD4E-208C04319E95}"/>
      </w:docPartPr>
      <w:docPartBody>
        <w:p w:rsidR="00000000" w:rsidRDefault="00333A96" w:rsidP="00333A96">
          <w:pPr>
            <w:pStyle w:val="4C6447D7CAE149C489DB7E5EDEA5B0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42842D9C014BD7B1920AAA86AC6A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F6A48-8B40-428B-BAB5-72C1CFC220DB}"/>
      </w:docPartPr>
      <w:docPartBody>
        <w:p w:rsidR="00000000" w:rsidRDefault="00333A96" w:rsidP="00333A96">
          <w:pPr>
            <w:pStyle w:val="C942842D9C014BD7B1920AAA86AC6A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726EFD4A6B4C9FB3B3482FB9708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38354-B926-4351-86CE-D54CA15F9136}"/>
      </w:docPartPr>
      <w:docPartBody>
        <w:p w:rsidR="00000000" w:rsidRDefault="00333A96" w:rsidP="00333A96">
          <w:pPr>
            <w:pStyle w:val="7F726EFD4A6B4C9FB3B3482FB97086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DBDD5FE8C493FB63760BAE5609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2B931-F650-4015-ADA5-DCD5ECCB2BEA}"/>
      </w:docPartPr>
      <w:docPartBody>
        <w:p w:rsidR="00000000" w:rsidRDefault="00333A96" w:rsidP="00333A96">
          <w:pPr>
            <w:pStyle w:val="E7ADBDD5FE8C493FB63760BAE56090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F373BB51EA4138B258150685401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2CFF5-37D6-4A6C-96EE-FC1604B4341D}"/>
      </w:docPartPr>
      <w:docPartBody>
        <w:p w:rsidR="00000000" w:rsidRDefault="00333A96" w:rsidP="00333A96">
          <w:pPr>
            <w:pStyle w:val="E2F373BB51EA4138B2581506854016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1B2F9B1A85445AA844CAAC99B42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0FC4F7-3E4A-44C1-9334-173BB3E5D551}"/>
      </w:docPartPr>
      <w:docPartBody>
        <w:p w:rsidR="00000000" w:rsidRDefault="00333A96" w:rsidP="00333A96">
          <w:pPr>
            <w:pStyle w:val="521B2F9B1A85445AA844CAAC99B420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2B0A7552814904A9807045F2F2B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4270B2-5868-4FC8-9762-7D7D0A48BF6D}"/>
      </w:docPartPr>
      <w:docPartBody>
        <w:p w:rsidR="00000000" w:rsidRDefault="00333A96" w:rsidP="00333A96">
          <w:pPr>
            <w:pStyle w:val="932B0A7552814904A9807045F2F2B5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8E95C2470E4507859F389BFE5AA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7028A-3812-4EA2-8CA8-055CC751198D}"/>
      </w:docPartPr>
      <w:docPartBody>
        <w:p w:rsidR="00000000" w:rsidRDefault="00333A96" w:rsidP="00333A96">
          <w:pPr>
            <w:pStyle w:val="1C8E95C2470E4507859F389BFE5AA1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D45D5EBFF5450E84A05FC47B6CF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69D01-6A88-43A6-A7C0-0C7620183E8E}"/>
      </w:docPartPr>
      <w:docPartBody>
        <w:p w:rsidR="00000000" w:rsidRDefault="00333A96" w:rsidP="00333A96">
          <w:pPr>
            <w:pStyle w:val="15D45D5EBFF5450E84A05FC47B6CF5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DBEBA1B3EE4906BE4A7D030941A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BBF44-E551-4805-B3E0-C1AB3D5E7343}"/>
      </w:docPartPr>
      <w:docPartBody>
        <w:p w:rsidR="00000000" w:rsidRDefault="00333A96" w:rsidP="00333A96">
          <w:pPr>
            <w:pStyle w:val="91DBEBA1B3EE4906BE4A7D030941AF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0EDCC70AB844A5B76B3E470E854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50094-C49C-4C56-A44B-D0B0BD423886}"/>
      </w:docPartPr>
      <w:docPartBody>
        <w:p w:rsidR="00000000" w:rsidRDefault="00333A96" w:rsidP="00333A96">
          <w:pPr>
            <w:pStyle w:val="160EDCC70AB844A5B76B3E470E8546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C18CF34FA64C1CBBECA90D3F545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879DA-0249-4B8A-939E-B4D216A5E31B}"/>
      </w:docPartPr>
      <w:docPartBody>
        <w:p w:rsidR="00000000" w:rsidRDefault="00333A96" w:rsidP="00333A96">
          <w:pPr>
            <w:pStyle w:val="8DC18CF34FA64C1CBBECA90D3F5454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595D00B0EE4CB39FBDCDFCA918C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B25B7-BD68-49D0-843E-7F0C502B0D3A}"/>
      </w:docPartPr>
      <w:docPartBody>
        <w:p w:rsidR="00000000" w:rsidRDefault="00333A96" w:rsidP="00333A96">
          <w:pPr>
            <w:pStyle w:val="26595D00B0EE4CB39FBDCDFCA918C5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69A29356D04286946ABAFE6373C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E87D31-B282-4F4A-9C52-FA2ED41DB011}"/>
      </w:docPartPr>
      <w:docPartBody>
        <w:p w:rsidR="00000000" w:rsidRDefault="00333A96" w:rsidP="00333A96">
          <w:pPr>
            <w:pStyle w:val="FF69A29356D04286946ABAFE6373CF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D178087B74A7E9DC351195C69B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37C35-BF42-4C52-8D6E-3E42438BE679}"/>
      </w:docPartPr>
      <w:docPartBody>
        <w:p w:rsidR="00000000" w:rsidRDefault="00333A96" w:rsidP="00333A96">
          <w:pPr>
            <w:pStyle w:val="73CD178087B74A7E9DC351195C69BB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8001C0323045CAB5E374F01F037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C0253F-DB12-4530-9FCE-ED23B8A81148}"/>
      </w:docPartPr>
      <w:docPartBody>
        <w:p w:rsidR="00000000" w:rsidRDefault="00333A96" w:rsidP="00333A96">
          <w:pPr>
            <w:pStyle w:val="8B8001C0323045CAB5E374F01F0373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52A935FF674ED781684EBCBB3D2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6A7BE-D5EC-4359-AB54-63C566856828}"/>
      </w:docPartPr>
      <w:docPartBody>
        <w:p w:rsidR="00000000" w:rsidRDefault="00333A96" w:rsidP="00333A96">
          <w:pPr>
            <w:pStyle w:val="1F52A935FF674ED781684EBCBB3D22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268EDC1FFC49759115E5BB308FCE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7821C-5EA5-4D74-99B2-6DD16301818A}"/>
      </w:docPartPr>
      <w:docPartBody>
        <w:p w:rsidR="00000000" w:rsidRDefault="00333A96" w:rsidP="00333A96">
          <w:pPr>
            <w:pStyle w:val="9E268EDC1FFC49759115E5BB308FCE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692E6030E24FEBAFBA8956D1D79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88F37-C2D8-424F-93F2-A4D4E753A984}"/>
      </w:docPartPr>
      <w:docPartBody>
        <w:p w:rsidR="00000000" w:rsidRDefault="00333A96" w:rsidP="00333A96">
          <w:pPr>
            <w:pStyle w:val="6C692E6030E24FEBAFBA8956D1D790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DBBA69428F423B941C95D97E8104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DD5F6A-DF67-4E64-B104-308EA45DFE31}"/>
      </w:docPartPr>
      <w:docPartBody>
        <w:p w:rsidR="00000000" w:rsidRDefault="00333A96" w:rsidP="00333A96">
          <w:pPr>
            <w:pStyle w:val="ACDBBA69428F423B941C95D97E8104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AA0BE5E2F6402FB475ACCEAE6CAC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D31BC-C4A7-4808-85B4-AA5CA4CEBCEB}"/>
      </w:docPartPr>
      <w:docPartBody>
        <w:p w:rsidR="00000000" w:rsidRDefault="00333A96" w:rsidP="00333A96">
          <w:pPr>
            <w:pStyle w:val="C7AA0BE5E2F6402FB475ACCEAE6CAC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34AFB32ABC4C3EAA0D662038D3C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41691-7151-4FC8-BEA4-FCB6272D11CF}"/>
      </w:docPartPr>
      <w:docPartBody>
        <w:p w:rsidR="00000000" w:rsidRDefault="00333A96" w:rsidP="00333A96">
          <w:pPr>
            <w:pStyle w:val="5434AFB32ABC4C3EAA0D662038D3CD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4F102B8E86432087AB9E0C663BF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2B3BB-8D74-4899-87BE-A1F05C11F449}"/>
      </w:docPartPr>
      <w:docPartBody>
        <w:p w:rsidR="00000000" w:rsidRDefault="00333A96" w:rsidP="00333A96">
          <w:pPr>
            <w:pStyle w:val="9B4F102B8E86432087AB9E0C663BF4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0846611B9E49BA87179309B49E7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92409-D7D1-427B-BB96-94D031BFF42F}"/>
      </w:docPartPr>
      <w:docPartBody>
        <w:p w:rsidR="00000000" w:rsidRDefault="00333A96" w:rsidP="00333A96">
          <w:pPr>
            <w:pStyle w:val="C20846611B9E49BA87179309B49E7B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0EDA36D387469BB595A29D6479E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1E814-E1A7-4CDD-A8D0-06F872593F69}"/>
      </w:docPartPr>
      <w:docPartBody>
        <w:p w:rsidR="00000000" w:rsidRDefault="00333A96" w:rsidP="00333A96">
          <w:pPr>
            <w:pStyle w:val="E90EDA36D387469BB595A29D6479E0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409D6392144E0284415F765C4C4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D643F-43CD-4E21-A660-BBC82146F06C}"/>
      </w:docPartPr>
      <w:docPartBody>
        <w:p w:rsidR="00000000" w:rsidRDefault="00333A96" w:rsidP="00333A96">
          <w:pPr>
            <w:pStyle w:val="68409D6392144E0284415F765C4C49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0C4DC3FF1C4C79B10C93DB837A6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14EF6A-9FFA-4A4E-9148-E09FB3B0324A}"/>
      </w:docPartPr>
      <w:docPartBody>
        <w:p w:rsidR="00000000" w:rsidRDefault="00333A96" w:rsidP="00333A96">
          <w:pPr>
            <w:pStyle w:val="480C4DC3FF1C4C79B10C93DB837A6A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122F4BD5124B0198B2CBB3BAFF2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F0BB2-3BE2-41BE-BE59-39708BF241D2}"/>
      </w:docPartPr>
      <w:docPartBody>
        <w:p w:rsidR="00000000" w:rsidRDefault="00333A96" w:rsidP="00333A96">
          <w:pPr>
            <w:pStyle w:val="BE122F4BD5124B0198B2CBB3BAFF2A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B9E6665C7B4FD6A75254FD7C2A8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6E509-E3CD-4A34-8BEA-BEDB1B3B048D}"/>
      </w:docPartPr>
      <w:docPartBody>
        <w:p w:rsidR="00000000" w:rsidRDefault="00333A96" w:rsidP="00333A96">
          <w:pPr>
            <w:pStyle w:val="24B9E6665C7B4FD6A75254FD7C2A8F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ED0B596D444A8B9C5AFF06DA3E3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F9614-C2D5-4933-BE2D-0DA3CAE380E1}"/>
      </w:docPartPr>
      <w:docPartBody>
        <w:p w:rsidR="00000000" w:rsidRDefault="00333A96" w:rsidP="00333A96">
          <w:pPr>
            <w:pStyle w:val="BDED0B596D444A8B9C5AFF06DA3E36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2907B71C4D4040ADE4EE18A04E2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F478D-49E8-4749-B4C7-9C8BFA548E94}"/>
      </w:docPartPr>
      <w:docPartBody>
        <w:p w:rsidR="00000000" w:rsidRDefault="00333A96" w:rsidP="00333A96">
          <w:pPr>
            <w:pStyle w:val="902907B71C4D4040ADE4EE18A04E23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5F90621D334FDDB0E3256AAE4BD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11E9CB-CC70-48A8-A87F-48EDE1D0FFE0}"/>
      </w:docPartPr>
      <w:docPartBody>
        <w:p w:rsidR="00000000" w:rsidRDefault="00333A96" w:rsidP="00333A96">
          <w:pPr>
            <w:pStyle w:val="C75F90621D334FDDB0E3256AAE4BD8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DC94FAEE2E4CA68F73FA12B9B36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54D65-280B-4093-8A3F-8A3D67078F9E}"/>
      </w:docPartPr>
      <w:docPartBody>
        <w:p w:rsidR="00000000" w:rsidRDefault="00333A96" w:rsidP="00333A96">
          <w:pPr>
            <w:pStyle w:val="79DC94FAEE2E4CA68F73FA12B9B360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10EF22C9DF4AF9B0B7DF9677AF9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B1338-6F54-41A9-99B3-7F6B9F098210}"/>
      </w:docPartPr>
      <w:docPartBody>
        <w:p w:rsidR="00000000" w:rsidRDefault="00333A96" w:rsidP="00333A96">
          <w:pPr>
            <w:pStyle w:val="8A10EF22C9DF4AF9B0B7DF9677AF93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D10E1EFE534CAA85A9682E8CC2C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CD761-8948-404B-9598-0BE995D877CC}"/>
      </w:docPartPr>
      <w:docPartBody>
        <w:p w:rsidR="00000000" w:rsidRDefault="00333A96" w:rsidP="00333A96">
          <w:pPr>
            <w:pStyle w:val="0AD10E1EFE534CAA85A9682E8CC2C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FC832681FF4C29ACC2BA6A648B6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FD559-32CF-46FD-9642-E38330C31574}"/>
      </w:docPartPr>
      <w:docPartBody>
        <w:p w:rsidR="00000000" w:rsidRDefault="00333A96" w:rsidP="00333A96">
          <w:pPr>
            <w:pStyle w:val="97FC832681FF4C29ACC2BA6A648B6D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4C66BEB2954E059CF8F9A42742A3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4AA274-1D62-431E-9333-A5016F1A47F7}"/>
      </w:docPartPr>
      <w:docPartBody>
        <w:p w:rsidR="00000000" w:rsidRDefault="00333A96" w:rsidP="00333A96">
          <w:pPr>
            <w:pStyle w:val="CD4C66BEB2954E059CF8F9A42742A3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87F29413054F0F9D8AE8171B4EC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DEF4C-5264-481C-AD71-300044B924EC}"/>
      </w:docPartPr>
      <w:docPartBody>
        <w:p w:rsidR="00000000" w:rsidRDefault="00333A96" w:rsidP="00333A96">
          <w:pPr>
            <w:pStyle w:val="0D87F29413054F0F9D8AE8171B4EC6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3CBCCE09A44E0B9D757E461DF06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9DF2B-E5F0-4439-ADCA-5475FB7E12F8}"/>
      </w:docPartPr>
      <w:docPartBody>
        <w:p w:rsidR="00000000" w:rsidRDefault="00333A96" w:rsidP="00333A96">
          <w:pPr>
            <w:pStyle w:val="3E3CBCCE09A44E0B9D757E461DF06D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0A7E4E2C3A4F6FBA93521C2E3E5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F5D54-1475-448D-8A1B-5D66DECFED90}"/>
      </w:docPartPr>
      <w:docPartBody>
        <w:p w:rsidR="00000000" w:rsidRDefault="00333A96" w:rsidP="00333A96">
          <w:pPr>
            <w:pStyle w:val="940A7E4E2C3A4F6FBA93521C2E3E5A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693A92233747C5884E8F802B7B5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BD371-8A74-44F2-BE89-7BEEF9E96BC1}"/>
      </w:docPartPr>
      <w:docPartBody>
        <w:p w:rsidR="00000000" w:rsidRDefault="00333A96" w:rsidP="00333A96">
          <w:pPr>
            <w:pStyle w:val="AA693A92233747C5884E8F802B7B5B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8D72ED92AC4660AA1230C43D32C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006FD-C28D-4991-8A58-DE9AF990D6A1}"/>
      </w:docPartPr>
      <w:docPartBody>
        <w:p w:rsidR="00000000" w:rsidRDefault="00333A96" w:rsidP="00333A96">
          <w:pPr>
            <w:pStyle w:val="6C8D72ED92AC4660AA1230C43D32CC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42974FA05841CDAB3E28B0E9EF6E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B18D3-40F9-466B-9332-F344D28AFC1A}"/>
      </w:docPartPr>
      <w:docPartBody>
        <w:p w:rsidR="00000000" w:rsidRDefault="00333A96" w:rsidP="00333A96">
          <w:pPr>
            <w:pStyle w:val="C042974FA05841CDAB3E28B0E9EF6E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52D121169245B8A936F0A77EF33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8C1A5-6109-4B3F-A86E-4BEF937EB73C}"/>
      </w:docPartPr>
      <w:docPartBody>
        <w:p w:rsidR="00000000" w:rsidRDefault="00333A96" w:rsidP="00333A96">
          <w:pPr>
            <w:pStyle w:val="E852D121169245B8A936F0A77EF335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40366AFB914D36A037701BA3A44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E25B4-8EC8-487E-AC39-7393DF173EA2}"/>
      </w:docPartPr>
      <w:docPartBody>
        <w:p w:rsidR="00000000" w:rsidRDefault="00333A96" w:rsidP="00333A96">
          <w:pPr>
            <w:pStyle w:val="8840366AFB914D36A037701BA3A444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8C8505C8A44D6999CA99FB2A664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C61E2-962E-4254-ADA8-EC4D5B1FDE83}"/>
      </w:docPartPr>
      <w:docPartBody>
        <w:p w:rsidR="00000000" w:rsidRDefault="00333A96" w:rsidP="00333A96">
          <w:pPr>
            <w:pStyle w:val="A28C8505C8A44D6999CA99FB2A664C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6E7F0C06DD4517AAC684D42FDFF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EC7BC-89E8-4A42-A221-3F057A2AA4AF}"/>
      </w:docPartPr>
      <w:docPartBody>
        <w:p w:rsidR="00000000" w:rsidRDefault="00333A96" w:rsidP="00333A96">
          <w:pPr>
            <w:pStyle w:val="CF6E7F0C06DD4517AAC684D42FDFF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858E05E1024BDD9B03CDC4847CA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AE4B2-20C3-43A0-A3E9-0D2E0A5BC8BB}"/>
      </w:docPartPr>
      <w:docPartBody>
        <w:p w:rsidR="00000000" w:rsidRDefault="00333A96" w:rsidP="00333A96">
          <w:pPr>
            <w:pStyle w:val="8D858E05E1024BDD9B03CDC4847CAE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56BF5E63574EA989BCD4FA132E1D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4A665-2C02-46F0-8ADD-86F2E102AA0F}"/>
      </w:docPartPr>
      <w:docPartBody>
        <w:p w:rsidR="00000000" w:rsidRDefault="00333A96" w:rsidP="00333A96">
          <w:pPr>
            <w:pStyle w:val="5456BF5E63574EA989BCD4FA132E1D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CE82DF44540FABE11A29FB062B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73EFF-AAE6-4B0F-9CA2-93EAD0B34D8D}"/>
      </w:docPartPr>
      <w:docPartBody>
        <w:p w:rsidR="00000000" w:rsidRDefault="00333A96" w:rsidP="00333A96">
          <w:pPr>
            <w:pStyle w:val="435CE82DF44540FABE11A29FB062B1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01B015DF1A4CA0B4596D8718DF9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05D29-745C-4683-9460-FECBA48618A9}"/>
      </w:docPartPr>
      <w:docPartBody>
        <w:p w:rsidR="00000000" w:rsidRDefault="00333A96" w:rsidP="00333A96">
          <w:pPr>
            <w:pStyle w:val="8201B015DF1A4CA0B4596D8718DF9B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941F12A11148ABAA756005CD2D6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7BBB8-5B67-4A15-99B4-774280A8EDC8}"/>
      </w:docPartPr>
      <w:docPartBody>
        <w:p w:rsidR="00000000" w:rsidRDefault="00333A96" w:rsidP="00333A96">
          <w:pPr>
            <w:pStyle w:val="C2941F12A11148ABAA756005CD2D60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88054E7E364D508311B7614BA49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671AF1-B5DC-4237-8CDB-C6C30B09BE39}"/>
      </w:docPartPr>
      <w:docPartBody>
        <w:p w:rsidR="00000000" w:rsidRDefault="00333A96" w:rsidP="00333A96">
          <w:pPr>
            <w:pStyle w:val="DF88054E7E364D508311B7614BA495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93B497CF44D3DAA59D3A997718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A7032-F794-4C22-B10D-F52F0BA53C56}"/>
      </w:docPartPr>
      <w:docPartBody>
        <w:p w:rsidR="00000000" w:rsidRDefault="00333A96" w:rsidP="00333A96">
          <w:pPr>
            <w:pStyle w:val="83393B497CF44D3DAA59D3A997718D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728D7FEA1B49C591B0B6F326EAA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C9028-0132-4442-AD07-83BB831A2B46}"/>
      </w:docPartPr>
      <w:docPartBody>
        <w:p w:rsidR="00000000" w:rsidRDefault="00333A96" w:rsidP="00333A96">
          <w:pPr>
            <w:pStyle w:val="78728D7FEA1B49C591B0B6F326EAA4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371DE14F5648E284849DF033517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14274F-8AFE-4B12-BF28-76E97AAFB7F1}"/>
      </w:docPartPr>
      <w:docPartBody>
        <w:p w:rsidR="00000000" w:rsidRDefault="00333A96" w:rsidP="00333A96">
          <w:pPr>
            <w:pStyle w:val="E8371DE14F5648E284849DF0335172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B738C05B2040CCBE9D55EE3839A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F9F28-9023-4A71-8D5D-CF61FAE7D2AB}"/>
      </w:docPartPr>
      <w:docPartBody>
        <w:p w:rsidR="00000000" w:rsidRDefault="00333A96" w:rsidP="00333A96">
          <w:pPr>
            <w:pStyle w:val="C4B738C05B2040CCBE9D55EE3839A1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7AEC0548F422B89B983AACCF8B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C5FE7-8D2A-4F80-995D-4DBAEB052B36}"/>
      </w:docPartPr>
      <w:docPartBody>
        <w:p w:rsidR="00000000" w:rsidRDefault="00333A96" w:rsidP="00333A96">
          <w:pPr>
            <w:pStyle w:val="0777AEC0548F422B89B983AACCF8B2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7F22938C7C4515BCCEA3D7143CB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E6B86-AFB0-4125-B187-042E55DFE640}"/>
      </w:docPartPr>
      <w:docPartBody>
        <w:p w:rsidR="00000000" w:rsidRDefault="00333A96" w:rsidP="00333A96">
          <w:pPr>
            <w:pStyle w:val="D47F22938C7C4515BCCEA3D7143CB1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36594463C34E04846D461ED93AD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BBD7F-7483-4069-A307-6B5CE2C9514A}"/>
      </w:docPartPr>
      <w:docPartBody>
        <w:p w:rsidR="00000000" w:rsidRDefault="00333A96" w:rsidP="00333A96">
          <w:pPr>
            <w:pStyle w:val="EE36594463C34E04846D461ED93AD5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618A6F18664748A29FD208ADDE6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A58FA-FB5F-4A51-AB36-5D31F699B7A4}"/>
      </w:docPartPr>
      <w:docPartBody>
        <w:p w:rsidR="00000000" w:rsidRDefault="00333A96" w:rsidP="00333A96">
          <w:pPr>
            <w:pStyle w:val="08618A6F18664748A29FD208ADDE68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33872EE28544B2BF77290F806AD9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E8F92-918E-4F20-A456-4A1818578241}"/>
      </w:docPartPr>
      <w:docPartBody>
        <w:p w:rsidR="00000000" w:rsidRDefault="00333A96" w:rsidP="00333A96">
          <w:pPr>
            <w:pStyle w:val="B433872EE28544B2BF77290F806AD9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1E4112288D42009227BE1C0FD07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8DA3DE-494E-45BF-92E3-E7C37090C6AC}"/>
      </w:docPartPr>
      <w:docPartBody>
        <w:p w:rsidR="00000000" w:rsidRDefault="00333A96" w:rsidP="00333A96">
          <w:pPr>
            <w:pStyle w:val="141E4112288D42009227BE1C0FD07B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B6083A45E0442B87634F933DBAC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8197C-2634-4451-AD08-D1C4ABE500AC}"/>
      </w:docPartPr>
      <w:docPartBody>
        <w:p w:rsidR="00000000" w:rsidRDefault="00333A96" w:rsidP="00333A96">
          <w:pPr>
            <w:pStyle w:val="89B6083A45E0442B87634F933DBAC4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CB5823F7BA4F849DBAA330550A2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C8ED2-C007-47E5-8FAB-031EC8294942}"/>
      </w:docPartPr>
      <w:docPartBody>
        <w:p w:rsidR="00000000" w:rsidRDefault="00333A96" w:rsidP="00333A96">
          <w:pPr>
            <w:pStyle w:val="41CB5823F7BA4F849DBAA330550A2DA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8BF95D0ACE464EF1A0E20C29FC5713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758BF-1D03-43BF-AD38-ACD04835597E}"/>
      </w:docPartPr>
      <w:docPartBody>
        <w:p w:rsidR="00000000" w:rsidRDefault="00333A96" w:rsidP="00333A96">
          <w:pPr>
            <w:pStyle w:val="8BF95D0ACE464EF1A0E20C29FC5713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5BC4D946BB47C1A4B1C6095E7BC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23151-009C-48AE-A30C-A3562D29F222}"/>
      </w:docPartPr>
      <w:docPartBody>
        <w:p w:rsidR="00000000" w:rsidRDefault="00333A96" w:rsidP="00333A96">
          <w:pPr>
            <w:pStyle w:val="085BC4D946BB47C1A4B1C6095E7BC7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CB63719BA94B3DBDDB612EBD5038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DCE89-7A7C-447B-AD66-1A9C9D34C4F6}"/>
      </w:docPartPr>
      <w:docPartBody>
        <w:p w:rsidR="00000000" w:rsidRDefault="00333A96" w:rsidP="00333A96">
          <w:pPr>
            <w:pStyle w:val="48CB63719BA94B3DBDDB612EBD5038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376C18734D44EEB247AD245688E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96686-6ADD-488A-9964-6A0FC305EA3E}"/>
      </w:docPartPr>
      <w:docPartBody>
        <w:p w:rsidR="00000000" w:rsidRDefault="00333A96" w:rsidP="00333A96">
          <w:pPr>
            <w:pStyle w:val="B1376C18734D44EEB247AD245688E1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A1B27AA77346BEBCEADACFAD7E3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719EE-C13E-42EE-B7C0-7EA8A44BA0B0}"/>
      </w:docPartPr>
      <w:docPartBody>
        <w:p w:rsidR="00000000" w:rsidRDefault="00333A96" w:rsidP="00333A96">
          <w:pPr>
            <w:pStyle w:val="FDA1B27AA77346BEBCEADACFAD7E31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B96ACE54E7400F95873496EE5AF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354FB-4829-4B81-9CED-B8C577121E2D}"/>
      </w:docPartPr>
      <w:docPartBody>
        <w:p w:rsidR="00000000" w:rsidRDefault="00333A96" w:rsidP="00333A96">
          <w:pPr>
            <w:pStyle w:val="3BB96ACE54E7400F95873496EE5AF2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A2895218E4FA0AAB52E47297B3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CBA97-CC84-4DAE-AD74-AF1D1B81EC88}"/>
      </w:docPartPr>
      <w:docPartBody>
        <w:p w:rsidR="00000000" w:rsidRDefault="00333A96" w:rsidP="00333A96">
          <w:pPr>
            <w:pStyle w:val="399A2895218E4FA0AAB52E47297B36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1CA816D089478FB163EC8B20037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F7109-2E81-48C1-B040-8A5B3C8E95B7}"/>
      </w:docPartPr>
      <w:docPartBody>
        <w:p w:rsidR="00000000" w:rsidRDefault="00333A96" w:rsidP="00333A96">
          <w:pPr>
            <w:pStyle w:val="4D1CA816D089478FB163EC8B200372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07B36F69C648999CE63A622AD4D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A06F5-837C-42B7-B699-9E0D3ABD6D99}"/>
      </w:docPartPr>
      <w:docPartBody>
        <w:p w:rsidR="00000000" w:rsidRDefault="00333A96" w:rsidP="00333A96">
          <w:pPr>
            <w:pStyle w:val="2E07B36F69C648999CE63A622AD4D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B92FDA9B0046D195E7063DA18F2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3A141-BC9A-4831-8E91-CDA339580C7B}"/>
      </w:docPartPr>
      <w:docPartBody>
        <w:p w:rsidR="00000000" w:rsidRDefault="00333A96" w:rsidP="00333A96">
          <w:pPr>
            <w:pStyle w:val="9EB92FDA9B0046D195E7063DA18F26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D6C434CE064374B889E806CA2B7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D6C47-E462-40F1-BD69-BB9AFB006954}"/>
      </w:docPartPr>
      <w:docPartBody>
        <w:p w:rsidR="00000000" w:rsidRDefault="00333A96" w:rsidP="00333A96">
          <w:pPr>
            <w:pStyle w:val="25D6C434CE064374B889E806CA2B76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24556BEAD8404FA1E65BB1F612A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CC28B-3605-4D89-ACEC-FD717FE2859F}"/>
      </w:docPartPr>
      <w:docPartBody>
        <w:p w:rsidR="00000000" w:rsidRDefault="00333A96" w:rsidP="00333A96">
          <w:pPr>
            <w:pStyle w:val="2A24556BEAD8404FA1E65BB1F612A9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A1B890D56D40299E7F7807CAFEE7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58376-C580-4C02-ACFB-846A5F15785E}"/>
      </w:docPartPr>
      <w:docPartBody>
        <w:p w:rsidR="00000000" w:rsidRDefault="00333A96" w:rsidP="00333A96">
          <w:pPr>
            <w:pStyle w:val="4EA1B890D56D40299E7F7807CAFEE7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506E68BEB8415ABB42F1FADE791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73F56-5552-4C34-9EA8-94BDF7ECD5FC}"/>
      </w:docPartPr>
      <w:docPartBody>
        <w:p w:rsidR="00000000" w:rsidRDefault="00333A96" w:rsidP="00333A96">
          <w:pPr>
            <w:pStyle w:val="B8506E68BEB8415ABB42F1FADE7914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F7053CA545439D95C2C361855A3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E690A-AC8B-46A3-9967-43099A67E2B2}"/>
      </w:docPartPr>
      <w:docPartBody>
        <w:p w:rsidR="00000000" w:rsidRDefault="00333A96" w:rsidP="00333A96">
          <w:pPr>
            <w:pStyle w:val="EDF7053CA545439D95C2C361855A35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7ED68954F846EB8CF108343C6755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7E86DC-C0A0-47F4-9F8B-485EBD36F33F}"/>
      </w:docPartPr>
      <w:docPartBody>
        <w:p w:rsidR="00000000" w:rsidRDefault="00333A96" w:rsidP="00333A96">
          <w:pPr>
            <w:pStyle w:val="407ED68954F846EB8CF108343C6755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CCE6C10AF94EF889ADBB3F931E2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0DFDEF-97A7-4E22-A619-9ED9AEA4C133}"/>
      </w:docPartPr>
      <w:docPartBody>
        <w:p w:rsidR="00000000" w:rsidRDefault="00333A96" w:rsidP="00333A96">
          <w:pPr>
            <w:pStyle w:val="61CCE6C10AF94EF889ADBB3F931E24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60D786B880463B8BF2449EF6617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68FB9-6295-41CB-A171-F008FE690754}"/>
      </w:docPartPr>
      <w:docPartBody>
        <w:p w:rsidR="00000000" w:rsidRDefault="00333A96" w:rsidP="00333A96">
          <w:pPr>
            <w:pStyle w:val="3E60D786B880463B8BF2449EF66178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5F7B34044B40C3B40DB2A5F85D37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337A7-4D80-4C3B-94E5-FA02667C321D}"/>
      </w:docPartPr>
      <w:docPartBody>
        <w:p w:rsidR="00000000" w:rsidRDefault="00333A96" w:rsidP="00333A96">
          <w:pPr>
            <w:pStyle w:val="545F7B34044B40C3B40DB2A5F85D37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683395E82B44FEAF74D78AC0E05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59974-E726-4CF1-9E73-A26241D2AEED}"/>
      </w:docPartPr>
      <w:docPartBody>
        <w:p w:rsidR="00000000" w:rsidRDefault="00333A96" w:rsidP="00333A96">
          <w:pPr>
            <w:pStyle w:val="A9683395E82B44FEAF74D78AC0E05BD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9D8BAE915E4011B15005CFB5CBF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84D69-970A-448D-B9CC-362306240252}"/>
      </w:docPartPr>
      <w:docPartBody>
        <w:p w:rsidR="00000000" w:rsidRDefault="00333A96" w:rsidP="00333A96">
          <w:pPr>
            <w:pStyle w:val="D29D8BAE915E4011B15005CFB5CBF0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965BF8844B498E89A6939E5C074F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B5824-E582-4C4A-9965-41B4BD8D6C78}"/>
      </w:docPartPr>
      <w:docPartBody>
        <w:p w:rsidR="00000000" w:rsidRDefault="00333A96" w:rsidP="00333A96">
          <w:pPr>
            <w:pStyle w:val="DB965BF8844B498E89A6939E5C074F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6718B35E1A4B7C978D513C9D20C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98530C-DAE9-4C49-BDCC-FB9344024B7F}"/>
      </w:docPartPr>
      <w:docPartBody>
        <w:p w:rsidR="00000000" w:rsidRDefault="00333A96" w:rsidP="00333A96">
          <w:pPr>
            <w:pStyle w:val="B86718B35E1A4B7C978D513C9D20CC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D274F94C5C4BB5A80A267E371F0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BED39-F70B-4F3D-8987-C83D3C877C0E}"/>
      </w:docPartPr>
      <w:docPartBody>
        <w:p w:rsidR="00000000" w:rsidRDefault="00333A96" w:rsidP="00333A96">
          <w:pPr>
            <w:pStyle w:val="4BD274F94C5C4BB5A80A267E371F09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30C05482C34866A33B85D7FE8518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6B5C0-6A97-4391-B4AC-C6E5D19D6507}"/>
      </w:docPartPr>
      <w:docPartBody>
        <w:p w:rsidR="00000000" w:rsidRDefault="00333A96" w:rsidP="00333A96">
          <w:pPr>
            <w:pStyle w:val="DB30C05482C34866A33B85D7FE8518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075645A50F404B86660DA98A1B5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1D969-1C6B-48C0-9F6B-EBABA1FC8537}"/>
      </w:docPartPr>
      <w:docPartBody>
        <w:p w:rsidR="00000000" w:rsidRDefault="00333A96" w:rsidP="00333A96">
          <w:pPr>
            <w:pStyle w:val="4C075645A50F404B86660DA98A1B5D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6D831BAED54DC9993C1A3887FE9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B94C1-7703-41FE-A44D-DB4E85B9875D}"/>
      </w:docPartPr>
      <w:docPartBody>
        <w:p w:rsidR="00000000" w:rsidRDefault="00333A96" w:rsidP="00333A96">
          <w:pPr>
            <w:pStyle w:val="6B6D831BAED54DC9993C1A3887FE9C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713B4DEBD442D981AF91328B090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C2E37-1969-46B4-8674-FA8CAE8637E6}"/>
      </w:docPartPr>
      <w:docPartBody>
        <w:p w:rsidR="00000000" w:rsidRDefault="00333A96" w:rsidP="00333A96">
          <w:pPr>
            <w:pStyle w:val="81713B4DEBD442D981AF91328B0905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B4050736AB40F68562279728964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19981-7B46-4F03-9649-DA62D34EA91B}"/>
      </w:docPartPr>
      <w:docPartBody>
        <w:p w:rsidR="00000000" w:rsidRDefault="00333A96" w:rsidP="00333A96">
          <w:pPr>
            <w:pStyle w:val="08B4050736AB40F685622797289641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C7C838FBA748A193C5A19438C729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7BE9F-CD9B-40F5-987E-15AA65BCD983}"/>
      </w:docPartPr>
      <w:docPartBody>
        <w:p w:rsidR="00000000" w:rsidRDefault="00333A96" w:rsidP="00333A96">
          <w:pPr>
            <w:pStyle w:val="96C7C838FBA748A193C5A19438C729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CDB0D3C6D24E2D86F2DF4FA858F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15A3D-2AC3-492E-9518-A3261BA4B666}"/>
      </w:docPartPr>
      <w:docPartBody>
        <w:p w:rsidR="00000000" w:rsidRDefault="00333A96" w:rsidP="00333A96">
          <w:pPr>
            <w:pStyle w:val="C7CDB0D3C6D24E2D86F2DF4FA858F9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67DB8C7875407C818716A03EC73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70693-F105-4C4B-A696-8A7E27554D03}"/>
      </w:docPartPr>
      <w:docPartBody>
        <w:p w:rsidR="00000000" w:rsidRDefault="00333A96" w:rsidP="00333A96">
          <w:pPr>
            <w:pStyle w:val="1C67DB8C7875407C818716A03EC73B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3918C20EFA40A5BC032A5E5F5FE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99A0C-C43D-474F-8536-D07A3DDCD5B7}"/>
      </w:docPartPr>
      <w:docPartBody>
        <w:p w:rsidR="00000000" w:rsidRDefault="00333A96" w:rsidP="00333A96">
          <w:pPr>
            <w:pStyle w:val="003918C20EFA40A5BC032A5E5F5FEA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19600436734DFF89973FEB9519B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CC2E3-B53C-4DB2-BB88-54CCA4E56CF3}"/>
      </w:docPartPr>
      <w:docPartBody>
        <w:p w:rsidR="00000000" w:rsidRDefault="00333A96" w:rsidP="00333A96">
          <w:pPr>
            <w:pStyle w:val="B519600436734DFF89973FEB9519BC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FFE4274C57480CB4715F3668DE1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53E12-171F-4439-ACC5-CF502B6DFB84}"/>
      </w:docPartPr>
      <w:docPartBody>
        <w:p w:rsidR="00000000" w:rsidRDefault="00333A96" w:rsidP="00333A96">
          <w:pPr>
            <w:pStyle w:val="8FFFE4274C57480CB4715F3668DE1D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E9A306140044EDB3660D0D0F867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E4228-45FF-463A-BA5C-9055621CE2E4}"/>
      </w:docPartPr>
      <w:docPartBody>
        <w:p w:rsidR="00000000" w:rsidRDefault="00333A96" w:rsidP="00333A96">
          <w:pPr>
            <w:pStyle w:val="15E9A306140044EDB3660D0D0F867B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292CD5987C441CA9F9682F1D238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9AC21-8888-462C-A337-91B1A2EDB29D}"/>
      </w:docPartPr>
      <w:docPartBody>
        <w:p w:rsidR="00000000" w:rsidRDefault="00333A96" w:rsidP="00333A96">
          <w:pPr>
            <w:pStyle w:val="F7292CD5987C441CA9F9682F1D238D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C83A5D9A6B45F58FA7C7CD51527C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01FB8-5040-4F8B-83AD-06015675114D}"/>
      </w:docPartPr>
      <w:docPartBody>
        <w:p w:rsidR="00000000" w:rsidRDefault="00333A96" w:rsidP="00333A96">
          <w:pPr>
            <w:pStyle w:val="D4C83A5D9A6B45F58FA7C7CD51527CAE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4F3627F5CA934FF79F804FCA3C9E0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D7164-C767-4555-BA31-13B360299B67}"/>
      </w:docPartPr>
      <w:docPartBody>
        <w:p w:rsidR="00000000" w:rsidRDefault="00333A96" w:rsidP="00333A96">
          <w:pPr>
            <w:pStyle w:val="4F3627F5CA934FF79F804FCA3C9E07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3CEA3847A40BB8D7772A5842EF6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5EE32-DBD4-4374-A9E6-DF8FDF3EAF2D}"/>
      </w:docPartPr>
      <w:docPartBody>
        <w:p w:rsidR="00000000" w:rsidRDefault="00333A96" w:rsidP="00333A96">
          <w:pPr>
            <w:pStyle w:val="D9A3CEA3847A40BB8D7772A5842EF6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3292B0D1AC459AAF4E363C887B4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F7CDB-40D3-4703-9121-F43A8D13B4E7}"/>
      </w:docPartPr>
      <w:docPartBody>
        <w:p w:rsidR="00000000" w:rsidRDefault="00333A96" w:rsidP="00333A96">
          <w:pPr>
            <w:pStyle w:val="FB3292B0D1AC459AAF4E363C887B49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A759486E024196BCA00CF072AD2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6A3A8-FBFC-400F-8015-154C82049F81}"/>
      </w:docPartPr>
      <w:docPartBody>
        <w:p w:rsidR="00000000" w:rsidRDefault="00333A96" w:rsidP="00333A96">
          <w:pPr>
            <w:pStyle w:val="A7A759486E024196BCA00CF072AD28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B12E32ABA54D629A15003DC3D13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A91702-FB9F-4EDD-A80E-043907FF4DC2}"/>
      </w:docPartPr>
      <w:docPartBody>
        <w:p w:rsidR="00000000" w:rsidRDefault="00333A96" w:rsidP="00333A96">
          <w:pPr>
            <w:pStyle w:val="76B12E32ABA54D629A15003DC3D130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8786A88BC74D609B95F970E1A223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62AE1-9F7E-4639-BC5D-EA2E69C6522F}"/>
      </w:docPartPr>
      <w:docPartBody>
        <w:p w:rsidR="00000000" w:rsidRDefault="00333A96" w:rsidP="00333A96">
          <w:pPr>
            <w:pStyle w:val="548786A88BC74D609B95F970E1A223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550C14C7D64293B936F2F437DFC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317BC-6C46-4661-9ED0-2695B52CEFD8}"/>
      </w:docPartPr>
      <w:docPartBody>
        <w:p w:rsidR="00000000" w:rsidRDefault="00333A96" w:rsidP="00333A96">
          <w:pPr>
            <w:pStyle w:val="14550C14C7D64293B936F2F437DFC5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F5875AED84F93BE5CB3A328A81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072F2-0A83-420C-9251-C05939601916}"/>
      </w:docPartPr>
      <w:docPartBody>
        <w:p w:rsidR="00000000" w:rsidRDefault="00333A96" w:rsidP="00333A96">
          <w:pPr>
            <w:pStyle w:val="C0BF5875AED84F93BE5CB3A328A819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325703AB4B4844926F867D4ADC5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240A8-8A96-4342-83A3-DC4DFE58A4AD}"/>
      </w:docPartPr>
      <w:docPartBody>
        <w:p w:rsidR="00000000" w:rsidRDefault="00333A96" w:rsidP="00333A96">
          <w:pPr>
            <w:pStyle w:val="82325703AB4B4844926F867D4ADC5C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84B401A8EE4EFDB056F50A5D025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98A3A-4DD8-4AF9-BE82-9B3B8EA81D1D}"/>
      </w:docPartPr>
      <w:docPartBody>
        <w:p w:rsidR="00000000" w:rsidRDefault="00333A96" w:rsidP="00333A96">
          <w:pPr>
            <w:pStyle w:val="9184B401A8EE4EFDB056F50A5D0253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6810973C9E4C1891A34C8CB04D9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990A5A-1F9B-4EE0-8BA1-3990691F1013}"/>
      </w:docPartPr>
      <w:docPartBody>
        <w:p w:rsidR="00000000" w:rsidRDefault="00333A96" w:rsidP="00333A96">
          <w:pPr>
            <w:pStyle w:val="FA6810973C9E4C1891A34C8CB04D95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AB23780E814E7B8551FAE3D2787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C78728-E341-437E-9D66-618CDD162CB2}"/>
      </w:docPartPr>
      <w:docPartBody>
        <w:p w:rsidR="00000000" w:rsidRDefault="00333A96" w:rsidP="00333A96">
          <w:pPr>
            <w:pStyle w:val="ADAB23780E814E7B8551FAE3D2787F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F718B439C140C6856899430160C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654B0-6901-4B66-8044-9694811C5BCD}"/>
      </w:docPartPr>
      <w:docPartBody>
        <w:p w:rsidR="00000000" w:rsidRDefault="00333A96" w:rsidP="00333A96">
          <w:pPr>
            <w:pStyle w:val="0FF718B439C140C6856899430160CD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E1709E1D334A1EB1068842633C3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47862-D1D6-4BE4-A81B-6F906F436DA8}"/>
      </w:docPartPr>
      <w:docPartBody>
        <w:p w:rsidR="00000000" w:rsidRDefault="00333A96" w:rsidP="00333A96">
          <w:pPr>
            <w:pStyle w:val="0EE1709E1D334A1EB1068842633C33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3DB317C4434578B667589C6E80D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A1C35-CE38-4AA2-BA39-E600B3BA8DC5}"/>
      </w:docPartPr>
      <w:docPartBody>
        <w:p w:rsidR="00000000" w:rsidRDefault="00333A96" w:rsidP="00333A96">
          <w:pPr>
            <w:pStyle w:val="303DB317C4434578B667589C6E80D1B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940675B84B4342989CB975B079E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6CF2B8-2FEF-4018-8653-A3F8D106BE0E}"/>
      </w:docPartPr>
      <w:docPartBody>
        <w:p w:rsidR="00000000" w:rsidRDefault="00333A96" w:rsidP="00333A96">
          <w:pPr>
            <w:pStyle w:val="2E940675B84B4342989CB975B079EE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8AACD942764613B34D84B21B20A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B51293-E543-4E26-BC00-8D47EDD5E4CD}"/>
      </w:docPartPr>
      <w:docPartBody>
        <w:p w:rsidR="00000000" w:rsidRDefault="00333A96" w:rsidP="00333A96">
          <w:pPr>
            <w:pStyle w:val="A98AACD942764613B34D84B21B20A0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3E2A5B0A5B46F3BD31C805D607A4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52CF22-BF65-4F80-A83C-409C233436B7}"/>
      </w:docPartPr>
      <w:docPartBody>
        <w:p w:rsidR="00000000" w:rsidRDefault="00333A96" w:rsidP="00333A96">
          <w:pPr>
            <w:pStyle w:val="BE3E2A5B0A5B46F3BD31C805D607A4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55C40D721411E9FDAF86E921DE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768F8-7230-4DD3-B0BC-8AA86963302C}"/>
      </w:docPartPr>
      <w:docPartBody>
        <w:p w:rsidR="00000000" w:rsidRDefault="00333A96" w:rsidP="00333A96">
          <w:pPr>
            <w:pStyle w:val="89855C40D721411E9FDAF86E921DEE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44D7078F794B3DB6B4E870D909F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A60926-2EF8-4418-9124-1B7CDEE763DE}"/>
      </w:docPartPr>
      <w:docPartBody>
        <w:p w:rsidR="00000000" w:rsidRDefault="00333A96" w:rsidP="00333A96">
          <w:pPr>
            <w:pStyle w:val="B144D7078F794B3DB6B4E870D909FA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75F63DA03F4635945E3AC81BADC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75AA0-EB65-4C90-AE62-80F3C7C15FFF}"/>
      </w:docPartPr>
      <w:docPartBody>
        <w:p w:rsidR="00000000" w:rsidRDefault="00333A96" w:rsidP="00333A96">
          <w:pPr>
            <w:pStyle w:val="2875F63DA03F4635945E3AC81BADC2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50A4BD2D5E4C4BBA13DD45F19FD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57CDC-16C8-4D5A-B9FD-E746C3F36935}"/>
      </w:docPartPr>
      <w:docPartBody>
        <w:p w:rsidR="00000000" w:rsidRDefault="00333A96" w:rsidP="00333A96">
          <w:pPr>
            <w:pStyle w:val="D850A4BD2D5E4C4BBA13DD45F19FD5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D750AB16824D96ACD6DB9727792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5E9CA-C7F6-431F-8ACC-EF8AA802935F}"/>
      </w:docPartPr>
      <w:docPartBody>
        <w:p w:rsidR="00000000" w:rsidRDefault="00333A96" w:rsidP="00333A96">
          <w:pPr>
            <w:pStyle w:val="8BD750AB16824D96ACD6DB97277926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FF39058BDF418DADAF86682A7CC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FCDD8-2F4C-4047-9E74-50C30579105C}"/>
      </w:docPartPr>
      <w:docPartBody>
        <w:p w:rsidR="00000000" w:rsidRDefault="00333A96" w:rsidP="00333A96">
          <w:pPr>
            <w:pStyle w:val="70FF39058BDF418DADAF86682A7CC2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A7FA3E92524AF9A99315EF573A8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2AA3E-BE3A-4A05-B452-89CCD372AD99}"/>
      </w:docPartPr>
      <w:docPartBody>
        <w:p w:rsidR="00000000" w:rsidRDefault="00333A96" w:rsidP="00333A96">
          <w:pPr>
            <w:pStyle w:val="94A7FA3E92524AF9A99315EF573A88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B79A8D3094424B886F6741BD9A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30688-D9EF-4E19-997D-EA12A036B8EC}"/>
      </w:docPartPr>
      <w:docPartBody>
        <w:p w:rsidR="00000000" w:rsidRDefault="00333A96" w:rsidP="00333A96">
          <w:pPr>
            <w:pStyle w:val="E6B79A8D3094424B886F6741BD9A14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09C7682D81419095FBC319B721EA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79E29-61DA-431C-BE88-7EE36634F75D}"/>
      </w:docPartPr>
      <w:docPartBody>
        <w:p w:rsidR="00000000" w:rsidRDefault="00333A96" w:rsidP="00333A96">
          <w:pPr>
            <w:pStyle w:val="6A09C7682D81419095FBC319B721EA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81944755E745AFB12B1583EC6ED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C1BFF-EF1C-48BE-90A8-055CEB197059}"/>
      </w:docPartPr>
      <w:docPartBody>
        <w:p w:rsidR="00000000" w:rsidRDefault="00333A96" w:rsidP="00333A96">
          <w:pPr>
            <w:pStyle w:val="4281944755E745AFB12B1583EC6EDA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CE870502F84EC090D14D58ABB24E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EC359-FA61-4531-B49D-6362CF7AC184}"/>
      </w:docPartPr>
      <w:docPartBody>
        <w:p w:rsidR="00000000" w:rsidRDefault="00333A96" w:rsidP="00333A96">
          <w:pPr>
            <w:pStyle w:val="0FCE870502F84EC090D14D58ABB24E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F30A86A69844108138B8AEF3B8F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4D22F-8FF5-4D81-ACA8-A6B8DEC8C8F5}"/>
      </w:docPartPr>
      <w:docPartBody>
        <w:p w:rsidR="00000000" w:rsidRDefault="00333A96" w:rsidP="00333A96">
          <w:pPr>
            <w:pStyle w:val="6BF30A86A69844108138B8AEF3B8F4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F37DBE4ADA4F459DC2393160A756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36374B-BF20-405A-A029-0566A0780765}"/>
      </w:docPartPr>
      <w:docPartBody>
        <w:p w:rsidR="00000000" w:rsidRDefault="00333A96" w:rsidP="00333A96">
          <w:pPr>
            <w:pStyle w:val="C5F37DBE4ADA4F459DC2393160A756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05AB2C76BB40159625780C930D4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90D70-3BC8-495F-9EF3-A5619BF1AD28}"/>
      </w:docPartPr>
      <w:docPartBody>
        <w:p w:rsidR="00000000" w:rsidRDefault="00333A96" w:rsidP="00333A96">
          <w:pPr>
            <w:pStyle w:val="8805AB2C76BB40159625780C930D46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FBE801D7E045B38661BAD9BAD48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6633E-0C6A-4AC6-ACE9-1E8106733176}"/>
      </w:docPartPr>
      <w:docPartBody>
        <w:p w:rsidR="00000000" w:rsidRDefault="00333A96" w:rsidP="00333A96">
          <w:pPr>
            <w:pStyle w:val="EDFBE801D7E045B38661BAD9BAD48C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94B8B859FA47D0A1C355F53E3E2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36DA7-EC60-482E-ACEC-DE59B9D87FC7}"/>
      </w:docPartPr>
      <w:docPartBody>
        <w:p w:rsidR="00000000" w:rsidRDefault="00333A96" w:rsidP="00333A96">
          <w:pPr>
            <w:pStyle w:val="C494B8B859FA47D0A1C355F53E3E2C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C9AB7A57154BE79E6291A9BA9D9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569C1-A358-4069-AF02-82193FD0F2DD}"/>
      </w:docPartPr>
      <w:docPartBody>
        <w:p w:rsidR="00000000" w:rsidRDefault="00333A96" w:rsidP="00333A96">
          <w:pPr>
            <w:pStyle w:val="65C9AB7A57154BE79E6291A9BA9D9B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4D952071494BF2A00D535C75581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15E0E-2D44-4FD4-88BF-2A415C61B265}"/>
      </w:docPartPr>
      <w:docPartBody>
        <w:p w:rsidR="00000000" w:rsidRDefault="00333A96" w:rsidP="00333A96">
          <w:pPr>
            <w:pStyle w:val="4D4D952071494BF2A00D535C755815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A764E367254386810DFCD08C744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D833C-FCD6-423D-840C-180F7C5B9D79}"/>
      </w:docPartPr>
      <w:docPartBody>
        <w:p w:rsidR="00000000" w:rsidRDefault="00333A96" w:rsidP="00333A96">
          <w:pPr>
            <w:pStyle w:val="EFA764E367254386810DFCD08C744E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3BE19A5DD449169385C8C6BF7BE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229C1-53B5-42EF-B0AA-B1D90BA4EFDE}"/>
      </w:docPartPr>
      <w:docPartBody>
        <w:p w:rsidR="00000000" w:rsidRDefault="00333A96" w:rsidP="00333A96">
          <w:pPr>
            <w:pStyle w:val="C43BE19A5DD449169385C8C6BF7BEF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1C34A2173C45A48A6BBC4B90D85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F3D4D-D8DF-4DCF-A99D-C1484A837899}"/>
      </w:docPartPr>
      <w:docPartBody>
        <w:p w:rsidR="00000000" w:rsidRDefault="00333A96" w:rsidP="00333A96">
          <w:pPr>
            <w:pStyle w:val="301C34A2173C45A48A6BBC4B90D855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EDCFF99FC04FEA921E001AF22028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163F7F-BB49-4564-9085-2E479CD525D1}"/>
      </w:docPartPr>
      <w:docPartBody>
        <w:p w:rsidR="00000000" w:rsidRDefault="00333A96" w:rsidP="00333A96">
          <w:pPr>
            <w:pStyle w:val="B3EDCFF99FC04FEA921E001AF22028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20323566DC4C3B9F28D677AAF48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62315-ED5D-42D9-BBD2-F6DA6288AD40}"/>
      </w:docPartPr>
      <w:docPartBody>
        <w:p w:rsidR="00000000" w:rsidRDefault="00333A96" w:rsidP="00333A96">
          <w:pPr>
            <w:pStyle w:val="7320323566DC4C3B9F28D677AAF484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7E4A2E1C9746E5A63C1B0955787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592D7-4E08-4EAA-B0C5-40FFAB508A2D}"/>
      </w:docPartPr>
      <w:docPartBody>
        <w:p w:rsidR="00000000" w:rsidRDefault="00333A96" w:rsidP="00333A96">
          <w:pPr>
            <w:pStyle w:val="117E4A2E1C9746E5A63C1B0955787D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6479BF1CF5468487091549151F5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D3B5D-CBFC-4A21-8BFC-83E363B52988}"/>
      </w:docPartPr>
      <w:docPartBody>
        <w:p w:rsidR="00000000" w:rsidRDefault="00333A96" w:rsidP="00333A96">
          <w:pPr>
            <w:pStyle w:val="1B6479BF1CF5468487091549151F58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FF22B118C04618BE4341807C11A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7F44C-5015-4207-B308-43B7C260F0D5}"/>
      </w:docPartPr>
      <w:docPartBody>
        <w:p w:rsidR="00000000" w:rsidRDefault="00333A96" w:rsidP="00333A96">
          <w:pPr>
            <w:pStyle w:val="6BFF22B118C04618BE4341807C11A7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5B5631308446E2AA1B55EC08DE05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929BE-78F4-450E-BF34-5E0819DD7109}"/>
      </w:docPartPr>
      <w:docPartBody>
        <w:p w:rsidR="00000000" w:rsidRDefault="00333A96" w:rsidP="00333A96">
          <w:pPr>
            <w:pStyle w:val="E95B5631308446E2AA1B55EC08DE05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1320AB5EA74B09A6F5E6E6356D9B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5A702-43BE-48D5-88E1-8709FCB75EAC}"/>
      </w:docPartPr>
      <w:docPartBody>
        <w:p w:rsidR="00000000" w:rsidRDefault="00333A96" w:rsidP="00333A96">
          <w:pPr>
            <w:pStyle w:val="BA1320AB5EA74B09A6F5E6E6356D9B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DE6D3664D8473AA6D44AE9795D17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2705EA-5226-4A66-BB00-62048BE89CD5}"/>
      </w:docPartPr>
      <w:docPartBody>
        <w:p w:rsidR="00000000" w:rsidRDefault="00333A96" w:rsidP="00333A96">
          <w:pPr>
            <w:pStyle w:val="D6DE6D3664D8473AA6D44AE9795D17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E701CD11254D469C8C9E4131481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6FC49-D6C8-4735-8277-2A871F799BA9}"/>
      </w:docPartPr>
      <w:docPartBody>
        <w:p w:rsidR="00000000" w:rsidRDefault="00333A96" w:rsidP="00333A96">
          <w:pPr>
            <w:pStyle w:val="A1E701CD11254D469C8C9E4131481F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F2968202BA478A9825534B72D7D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ED9CF-3DAA-4BDC-90F6-861EFC576D85}"/>
      </w:docPartPr>
      <w:docPartBody>
        <w:p w:rsidR="00000000" w:rsidRDefault="00333A96" w:rsidP="00333A96">
          <w:pPr>
            <w:pStyle w:val="34F2968202BA478A9825534B72D7D4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73875FE85A4F7CA56744B9B6458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27901-E385-4435-B170-2A2B8DF36EE9}"/>
      </w:docPartPr>
      <w:docPartBody>
        <w:p w:rsidR="00000000" w:rsidRDefault="00333A96" w:rsidP="00333A96">
          <w:pPr>
            <w:pStyle w:val="3D73875FE85A4F7CA56744B9B645808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11C115D8BA459BA3184367DBC475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13D93-8C40-4FE8-AAD0-B82FE17B277E}"/>
      </w:docPartPr>
      <w:docPartBody>
        <w:p w:rsidR="00000000" w:rsidRDefault="00333A96" w:rsidP="00333A96">
          <w:pPr>
            <w:pStyle w:val="0811C115D8BA459BA3184367DBC475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0E60F2741B4D4781F2AB6518DB9D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787F3-1871-4099-A2C2-A792D457C2ED}"/>
      </w:docPartPr>
      <w:docPartBody>
        <w:p w:rsidR="00000000" w:rsidRDefault="00333A96" w:rsidP="00333A96">
          <w:pPr>
            <w:pStyle w:val="590E60F2741B4D4781F2AB6518DB9D2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5B3E478BBE4F879908072CF567E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DE23B-49F7-470D-9C44-5AFCBD993B41}"/>
      </w:docPartPr>
      <w:docPartBody>
        <w:p w:rsidR="00000000" w:rsidRDefault="00333A96" w:rsidP="00333A96">
          <w:pPr>
            <w:pStyle w:val="815B3E478BBE4F879908072CF567E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55BFCC358475FAB580A85D7898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7F11B-264A-4DBA-AB66-DD75DC72EB8B}"/>
      </w:docPartPr>
      <w:docPartBody>
        <w:p w:rsidR="00000000" w:rsidRDefault="00333A96" w:rsidP="00333A96">
          <w:pPr>
            <w:pStyle w:val="07755BFCC358475FAB580A85D7898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22FE067665403AACACF8763D0BDB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BCC31-1989-49CF-96D0-CC857FEFD737}"/>
      </w:docPartPr>
      <w:docPartBody>
        <w:p w:rsidR="00000000" w:rsidRDefault="00333A96" w:rsidP="00333A96">
          <w:pPr>
            <w:pStyle w:val="A722FE067665403AACACF8763D0BDB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F76157D5DD407C90087B57206630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45B38-23A5-45D5-90FB-36856E20E4EA}"/>
      </w:docPartPr>
      <w:docPartBody>
        <w:p w:rsidR="00000000" w:rsidRDefault="00333A96" w:rsidP="00333A96">
          <w:pPr>
            <w:pStyle w:val="70F76157D5DD407C90087B57206630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B72C546D6E428FB3E3719F2A18A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1143A-2B4F-46A2-A6C7-544B0DFF20CA}"/>
      </w:docPartPr>
      <w:docPartBody>
        <w:p w:rsidR="00000000" w:rsidRDefault="00333A96" w:rsidP="00333A96">
          <w:pPr>
            <w:pStyle w:val="E8B72C546D6E428FB3E3719F2A18A2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D9E22396FE49509DE0DFE020C2C5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681706-32E7-437A-A51B-21297F2A26E8}"/>
      </w:docPartPr>
      <w:docPartBody>
        <w:p w:rsidR="00000000" w:rsidRDefault="00333A96" w:rsidP="00333A96">
          <w:pPr>
            <w:pStyle w:val="DBD9E22396FE49509DE0DFE020C2C5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0EB863FF546739F0A3D33F0060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445F9-62E4-4009-84B5-D2E55A87B301}"/>
      </w:docPartPr>
      <w:docPartBody>
        <w:p w:rsidR="00000000" w:rsidRDefault="00333A96" w:rsidP="00333A96">
          <w:pPr>
            <w:pStyle w:val="DCB0EB863FF546739F0A3D33F0060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A536A6FC6945269255A119457F4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47C45-7C5F-410D-8EBD-EA2B5243F597}"/>
      </w:docPartPr>
      <w:docPartBody>
        <w:p w:rsidR="00000000" w:rsidRDefault="00333A96" w:rsidP="00333A96">
          <w:pPr>
            <w:pStyle w:val="E3A536A6FC6945269255A119457F49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2B1D5DCEE34D459AB6F4BC6810D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84CDD-BE95-43E6-BE15-74A93316BBDB}"/>
      </w:docPartPr>
      <w:docPartBody>
        <w:p w:rsidR="00000000" w:rsidRDefault="00333A96" w:rsidP="00333A96">
          <w:pPr>
            <w:pStyle w:val="152B1D5DCEE34D459AB6F4BC6810D3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5FC11F196F4E7DB0535A6D79F00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35BE0-EA1D-445E-8D9B-EDC2D0816E9E}"/>
      </w:docPartPr>
      <w:docPartBody>
        <w:p w:rsidR="00000000" w:rsidRDefault="00333A96" w:rsidP="00333A96">
          <w:pPr>
            <w:pStyle w:val="325FC11F196F4E7DB0535A6D79F00D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3EEC13459F4A06AF5A6A603F7F3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84A9D3-103B-4291-8CF3-349E8BDF1C50}"/>
      </w:docPartPr>
      <w:docPartBody>
        <w:p w:rsidR="00000000" w:rsidRDefault="00333A96" w:rsidP="00333A96">
          <w:pPr>
            <w:pStyle w:val="D63EEC13459F4A06AF5A6A603F7F3D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0FB77F99884C7C82274200A1502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0123F-122A-4F9E-873B-59BEB2CBDDAA}"/>
      </w:docPartPr>
      <w:docPartBody>
        <w:p w:rsidR="00000000" w:rsidRDefault="00333A96" w:rsidP="00333A96">
          <w:pPr>
            <w:pStyle w:val="770FB77F99884C7C82274200A1502B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20525F3B6F4AAF9CE120D5C449A8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81A90-B763-4B4C-8DBF-C51A94876932}"/>
      </w:docPartPr>
      <w:docPartBody>
        <w:p w:rsidR="00000000" w:rsidRDefault="00333A96" w:rsidP="00333A96">
          <w:pPr>
            <w:pStyle w:val="0920525F3B6F4AAF9CE120D5C449A8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43808529484BA99914206AA199F8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6833D-C923-44D6-9B1C-A521678A8BBB}"/>
      </w:docPartPr>
      <w:docPartBody>
        <w:p w:rsidR="00000000" w:rsidRDefault="00333A96" w:rsidP="00333A96">
          <w:pPr>
            <w:pStyle w:val="2543808529484BA99914206AA199F8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263A59B8D24E7D83A94C53FD928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D5078-BBCF-436A-97F0-01DDAF2DC8A9}"/>
      </w:docPartPr>
      <w:docPartBody>
        <w:p w:rsidR="00000000" w:rsidRDefault="00333A96" w:rsidP="00333A96">
          <w:pPr>
            <w:pStyle w:val="5B263A59B8D24E7D83A94C53FD9288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2ADC0A1E2A44E7ADC0C57971E48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201A6-764D-444E-881B-66FD382F60CB}"/>
      </w:docPartPr>
      <w:docPartBody>
        <w:p w:rsidR="00000000" w:rsidRDefault="00333A96" w:rsidP="00333A96">
          <w:pPr>
            <w:pStyle w:val="222ADC0A1E2A44E7ADC0C57971E481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CF73963C094A12BBEED7E740A94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EA9FF-D77C-44D0-BB94-2E389F30375E}"/>
      </w:docPartPr>
      <w:docPartBody>
        <w:p w:rsidR="00000000" w:rsidRDefault="00333A96" w:rsidP="00333A96">
          <w:pPr>
            <w:pStyle w:val="16CF73963C094A12BBEED7E740A94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F90DC943C04393BF40AC5C0D5F7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C8BBA-0C7D-4D82-A37F-D84E177C8A77}"/>
      </w:docPartPr>
      <w:docPartBody>
        <w:p w:rsidR="00000000" w:rsidRDefault="00333A96" w:rsidP="00333A96">
          <w:pPr>
            <w:pStyle w:val="A0F90DC943C04393BF40AC5C0D5F7B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6748BA38AD4DA496CAB8D5C2FEB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5DBFB-C16F-48A3-8F3B-954FDBC34170}"/>
      </w:docPartPr>
      <w:docPartBody>
        <w:p w:rsidR="00000000" w:rsidRDefault="00333A96" w:rsidP="00333A96">
          <w:pPr>
            <w:pStyle w:val="C46748BA38AD4DA496CAB8D5C2FEB1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DEFA585DBF44E5B335F05AEA6C3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54822-0C79-4C5B-A4D0-3CA23E5618FA}"/>
      </w:docPartPr>
      <w:docPartBody>
        <w:p w:rsidR="00000000" w:rsidRDefault="00333A96" w:rsidP="00333A96">
          <w:pPr>
            <w:pStyle w:val="2FDEFA585DBF44E5B335F05AEA6C30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0D384E9C504909BB25DA8F0AC246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9FB2BD-E887-4FBD-9ED1-3F11A5E694C4}"/>
      </w:docPartPr>
      <w:docPartBody>
        <w:p w:rsidR="00000000" w:rsidRDefault="00333A96" w:rsidP="00333A96">
          <w:pPr>
            <w:pStyle w:val="4F0D384E9C504909BB25DA8F0AC246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E99D8202F344DB8C5D4C6180519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991E0-8413-48F5-8E8E-17071A44D41C}"/>
      </w:docPartPr>
      <w:docPartBody>
        <w:p w:rsidR="00000000" w:rsidRDefault="00333A96" w:rsidP="00333A96">
          <w:pPr>
            <w:pStyle w:val="3FE99D8202F344DB8C5D4C6180519E82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074105FB01A4215A038EA786EB66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67940C-307F-47E3-B681-DAB1C3D8DC63}"/>
      </w:docPartPr>
      <w:docPartBody>
        <w:p w:rsidR="00000000" w:rsidRDefault="00333A96" w:rsidP="00333A96">
          <w:pPr>
            <w:pStyle w:val="2074105FB01A4215A038EA786EB66A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9DD0614431404299AD1009383E4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3D23D-FB16-4CDE-B3E9-4A92B5DFBB2C}"/>
      </w:docPartPr>
      <w:docPartBody>
        <w:p w:rsidR="00000000" w:rsidRDefault="00333A96" w:rsidP="00333A96">
          <w:pPr>
            <w:pStyle w:val="BD9DD0614431404299AD1009383E4E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CE3E433A4F46CD8AD4D0684E2D8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A15B89-14A8-4752-9CD4-8D008A0E9324}"/>
      </w:docPartPr>
      <w:docPartBody>
        <w:p w:rsidR="00000000" w:rsidRDefault="00333A96" w:rsidP="00333A96">
          <w:pPr>
            <w:pStyle w:val="65CE3E433A4F46CD8AD4D0684E2D88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8A3136B2B84789AEC19E9D5C6B1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F9687-7D94-4ED6-B4E0-3E8A364B45F8}"/>
      </w:docPartPr>
      <w:docPartBody>
        <w:p w:rsidR="00000000" w:rsidRDefault="00333A96" w:rsidP="00333A96">
          <w:pPr>
            <w:pStyle w:val="138A3136B2B84789AEC19E9D5C6B18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A5A6DD03C94BA6A840458E180C8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AF741-2A36-4A41-A2DA-0A56084F7BD7}"/>
      </w:docPartPr>
      <w:docPartBody>
        <w:p w:rsidR="00000000" w:rsidRDefault="00333A96" w:rsidP="00333A96">
          <w:pPr>
            <w:pStyle w:val="28A5A6DD03C94BA6A840458E180C89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C57072CBF34F95BEA2A5D2A2FDB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404E6-05DF-4FD3-A631-14501BA8DD57}"/>
      </w:docPartPr>
      <w:docPartBody>
        <w:p w:rsidR="00000000" w:rsidRDefault="00333A96" w:rsidP="00333A96">
          <w:pPr>
            <w:pStyle w:val="82C57072CBF34F95BEA2A5D2A2FDB8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3EB386E1984CEF972E8782C1A79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772A38-7DC4-4B0E-B587-6EBF7F2DAA40}"/>
      </w:docPartPr>
      <w:docPartBody>
        <w:p w:rsidR="00000000" w:rsidRDefault="00333A96" w:rsidP="00333A96">
          <w:pPr>
            <w:pStyle w:val="493EB386E1984CEF972E8782C1A792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496DCBF9C34E5A9340DF2C937EA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2D3973-71E9-4DDD-9887-BE53B75CC8BB}"/>
      </w:docPartPr>
      <w:docPartBody>
        <w:p w:rsidR="00000000" w:rsidRDefault="00333A96" w:rsidP="00333A96">
          <w:pPr>
            <w:pStyle w:val="B2496DCBF9C34E5A9340DF2C937EA1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E7FFBD7C6141A185BC3FD78283B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4B745-927B-4492-9FD3-FDA3CB541DD8}"/>
      </w:docPartPr>
      <w:docPartBody>
        <w:p w:rsidR="00000000" w:rsidRDefault="00333A96" w:rsidP="00333A96">
          <w:pPr>
            <w:pStyle w:val="01E7FFBD7C6141A185BC3FD78283BD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C50D5DCFC9427484E799A286A5E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0F4B5-A38A-46C2-9434-3BA9DC82650A}"/>
      </w:docPartPr>
      <w:docPartBody>
        <w:p w:rsidR="00000000" w:rsidRDefault="00333A96" w:rsidP="00333A96">
          <w:pPr>
            <w:pStyle w:val="D3C50D5DCFC9427484E799A286A5E4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56F3384E24DABA77F29E9044F6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16030-209F-44B0-9F22-B0F22AA16BC1}"/>
      </w:docPartPr>
      <w:docPartBody>
        <w:p w:rsidR="00000000" w:rsidRDefault="00333A96" w:rsidP="00333A96">
          <w:pPr>
            <w:pStyle w:val="87656F3384E24DABA77F29E9044F61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AC616CD204137BD48FDC3E7B52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A23C8-7B56-47C0-8749-F02FCD0A7DD8}"/>
      </w:docPartPr>
      <w:docPartBody>
        <w:p w:rsidR="00000000" w:rsidRDefault="00333A96" w:rsidP="00333A96">
          <w:pPr>
            <w:pStyle w:val="695AC616CD204137BD48FDC3E7B527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7D632866BD45F993DD1F98A4900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BCAD62-CADD-4DF8-B6E9-204B9CAAA640}"/>
      </w:docPartPr>
      <w:docPartBody>
        <w:p w:rsidR="00000000" w:rsidRDefault="00333A96" w:rsidP="00333A96">
          <w:pPr>
            <w:pStyle w:val="307D632866BD45F993DD1F98A4900C3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3DB15D9FC64820AA9EB9F8A65F4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EB485-8D1F-450F-8743-4835223AF14A}"/>
      </w:docPartPr>
      <w:docPartBody>
        <w:p w:rsidR="00000000" w:rsidRDefault="00333A96" w:rsidP="00333A96">
          <w:pPr>
            <w:pStyle w:val="983DB15D9FC64820AA9EB9F8A65F4D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79F1E5EB2145F8A1E9D050ACE09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5E9EB3-0552-4C71-8718-33F260153434}"/>
      </w:docPartPr>
      <w:docPartBody>
        <w:p w:rsidR="00000000" w:rsidRDefault="00333A96" w:rsidP="00333A96">
          <w:pPr>
            <w:pStyle w:val="4379F1E5EB2145F8A1E9D050ACE096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3E45A23DF4CF685ED695898AC5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D3FBB-AD5C-4C81-B0F5-18CC311672B8}"/>
      </w:docPartPr>
      <w:docPartBody>
        <w:p w:rsidR="00000000" w:rsidRDefault="00333A96" w:rsidP="00333A96">
          <w:pPr>
            <w:pStyle w:val="5C03E45A23DF4CF685ED695898AC530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F1ED0591E14492BB4D3A283178B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31B203-3F61-4EFD-834A-18C7E39C0C2C}"/>
      </w:docPartPr>
      <w:docPartBody>
        <w:p w:rsidR="00000000" w:rsidRDefault="00333A96" w:rsidP="00333A96">
          <w:pPr>
            <w:pStyle w:val="49F1ED0591E14492BB4D3A283178B3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FF41F7192740979159940A3792B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CA574-C30B-45B1-83DD-B67FD409BD0D}"/>
      </w:docPartPr>
      <w:docPartBody>
        <w:p w:rsidR="00000000" w:rsidRDefault="00333A96" w:rsidP="00333A96">
          <w:pPr>
            <w:pStyle w:val="D9FF41F7192740979159940A3792B3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62BCDEA81425D9A1F0AAE5516C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BC9B13-3D00-4872-A455-13DFBF779E06}"/>
      </w:docPartPr>
      <w:docPartBody>
        <w:p w:rsidR="00000000" w:rsidRDefault="00333A96" w:rsidP="00333A96">
          <w:pPr>
            <w:pStyle w:val="59962BCDEA81425D9A1F0AAE5516C8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88ED22F44D40FFB88982C8ECEFCE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0F5B1-CE7F-4AE1-A92A-7CAC75B6BAA3}"/>
      </w:docPartPr>
      <w:docPartBody>
        <w:p w:rsidR="00000000" w:rsidRDefault="00333A96" w:rsidP="00333A96">
          <w:pPr>
            <w:pStyle w:val="4088ED22F44D40FFB88982C8ECEFCE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C3D527DE4642028E581632887D5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0B60A-D715-4962-9F6B-8E3800AC1390}"/>
      </w:docPartPr>
      <w:docPartBody>
        <w:p w:rsidR="00000000" w:rsidRDefault="00333A96" w:rsidP="00333A96">
          <w:pPr>
            <w:pStyle w:val="B7C3D527DE4642028E581632887D5E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CE5E842E2E4C77BD70DC10636D0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E2A24-3447-47E8-BEBF-25505DBAF33C}"/>
      </w:docPartPr>
      <w:docPartBody>
        <w:p w:rsidR="00000000" w:rsidRDefault="00333A96" w:rsidP="00333A96">
          <w:pPr>
            <w:pStyle w:val="C6CE5E842E2E4C77BD70DC10636D02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C44E64C5594736A12E3159C923B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5D0F8-A586-4279-905D-8DAC5D10A635}"/>
      </w:docPartPr>
      <w:docPartBody>
        <w:p w:rsidR="00000000" w:rsidRDefault="00333A96" w:rsidP="00333A96">
          <w:pPr>
            <w:pStyle w:val="37C44E64C5594736A12E3159C923B64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B04006F2DE4669B1FE6AC23E8B2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09EEC-FAD3-40D7-BFA6-D88A80E225CA}"/>
      </w:docPartPr>
      <w:docPartBody>
        <w:p w:rsidR="00000000" w:rsidRDefault="00333A96" w:rsidP="00333A96">
          <w:pPr>
            <w:pStyle w:val="BDB04006F2DE4669B1FE6AC23E8B2F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ADF1EA78CD4844AD723DC2A4914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6D773-7F6E-4992-B47E-185723D7262A}"/>
      </w:docPartPr>
      <w:docPartBody>
        <w:p w:rsidR="00000000" w:rsidRDefault="00333A96" w:rsidP="00333A96">
          <w:pPr>
            <w:pStyle w:val="F4ADF1EA78CD4844AD723DC2A4914B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D9061A7053450AA2334CF7DCC55E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0C2BD-F65B-49BA-98A3-00C43A1C8CDD}"/>
      </w:docPartPr>
      <w:docPartBody>
        <w:p w:rsidR="00000000" w:rsidRDefault="00333A96" w:rsidP="00333A96">
          <w:pPr>
            <w:pStyle w:val="C5D9061A7053450AA2334CF7DCC55E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891681DA8D4E16B3CECD470E378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D91EA-CA72-4EC5-B5D6-DDFC53AAAE61}"/>
      </w:docPartPr>
      <w:docPartBody>
        <w:p w:rsidR="00000000" w:rsidRDefault="00333A96" w:rsidP="00333A96">
          <w:pPr>
            <w:pStyle w:val="F3891681DA8D4E16B3CECD470E378A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834C7C54514ADFA5FE5FFB5FFAB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89CD8-1B8D-4C4D-9946-093DACA774AE}"/>
      </w:docPartPr>
      <w:docPartBody>
        <w:p w:rsidR="00000000" w:rsidRDefault="00333A96" w:rsidP="00333A96">
          <w:pPr>
            <w:pStyle w:val="0A834C7C54514ADFA5FE5FFB5FFAB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F125486CA9447A8B8592BAC92134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419B4-B4C9-432C-8278-9ADA272F2E8C}"/>
      </w:docPartPr>
      <w:docPartBody>
        <w:p w:rsidR="00000000" w:rsidRDefault="00333A96" w:rsidP="00333A96">
          <w:pPr>
            <w:pStyle w:val="78F125486CA9447A8B8592BAC92134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18607F391E442CB4970CBA744B9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9A336-4166-4D8A-B9CA-AD0DD5494992}"/>
      </w:docPartPr>
      <w:docPartBody>
        <w:p w:rsidR="00000000" w:rsidRDefault="00333A96" w:rsidP="00333A96">
          <w:pPr>
            <w:pStyle w:val="E818607F391E442CB4970CBA744B9B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4F9549BC80483185A55D09BD64F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C8AC4-3F60-45F5-924F-525E0EEDDC3F}"/>
      </w:docPartPr>
      <w:docPartBody>
        <w:p w:rsidR="00000000" w:rsidRDefault="00333A96" w:rsidP="00333A96">
          <w:pPr>
            <w:pStyle w:val="EA4F9549BC80483185A55D09BD64F1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F01FDDE89B4111BB6616033E7C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452BD-92C2-4EDE-84D1-9C5B66DDD712}"/>
      </w:docPartPr>
      <w:docPartBody>
        <w:p w:rsidR="00000000" w:rsidRDefault="00333A96" w:rsidP="00333A96">
          <w:pPr>
            <w:pStyle w:val="2AF01FDDE89B4111BB6616033E7CB5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42C3A1FAD247DBB37715ADA3BE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98FC4-52D4-4303-8A3C-9BBC9D24AEB8}"/>
      </w:docPartPr>
      <w:docPartBody>
        <w:p w:rsidR="00000000" w:rsidRDefault="00333A96" w:rsidP="00333A96">
          <w:pPr>
            <w:pStyle w:val="CD42C3A1FAD247DBB37715ADA3BE30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AEC520F7C0478FAC2D10F840962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D0244-F21C-4011-8831-9FE494A8CB23}"/>
      </w:docPartPr>
      <w:docPartBody>
        <w:p w:rsidR="00000000" w:rsidRDefault="00333A96" w:rsidP="00333A96">
          <w:pPr>
            <w:pStyle w:val="7BAEC520F7C0478FAC2D10F8409628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6003223BFD439A97AB96E103DD9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35D74-491B-47BE-B087-BBB45949DC89}"/>
      </w:docPartPr>
      <w:docPartBody>
        <w:p w:rsidR="00000000" w:rsidRDefault="00333A96" w:rsidP="00333A96">
          <w:pPr>
            <w:pStyle w:val="066003223BFD439A97AB96E103DD9A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04B09CEAEF42B99ACE7BB7981544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F438D-8420-451A-9227-E2A11B649D0F}"/>
      </w:docPartPr>
      <w:docPartBody>
        <w:p w:rsidR="00000000" w:rsidRDefault="00333A96" w:rsidP="00333A96">
          <w:pPr>
            <w:pStyle w:val="BF04B09CEAEF42B99ACE7BB7981544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49612AA25848AAA07E6EE9D917B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A019B0-5973-4491-9269-746D82685009}"/>
      </w:docPartPr>
      <w:docPartBody>
        <w:p w:rsidR="00000000" w:rsidRDefault="00333A96" w:rsidP="00333A96">
          <w:pPr>
            <w:pStyle w:val="9549612AA25848AAA07E6EE9D917BC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0E41F23F0F4E0AA38E2915C65B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1A055-C5D5-49CB-B985-F0CC0825B5EA}"/>
      </w:docPartPr>
      <w:docPartBody>
        <w:p w:rsidR="00000000" w:rsidRDefault="00333A96" w:rsidP="00333A96">
          <w:pPr>
            <w:pStyle w:val="EC0E41F23F0F4E0AA38E2915C65B18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7B7849EC8044AD8111037F71102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74CB9-0464-4077-8C18-023CDBDA081C}"/>
      </w:docPartPr>
      <w:docPartBody>
        <w:p w:rsidR="00000000" w:rsidRDefault="00333A96" w:rsidP="00333A96">
          <w:pPr>
            <w:pStyle w:val="247B7849EC8044AD8111037F71102F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1FEBDF017D4D62B7D55FBC0F5C3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F5E3E-199E-4D84-A286-F950F607AFEC}"/>
      </w:docPartPr>
      <w:docPartBody>
        <w:p w:rsidR="00000000" w:rsidRDefault="00333A96" w:rsidP="00333A96">
          <w:pPr>
            <w:pStyle w:val="9A1FEBDF017D4D62B7D55FBC0F5C3B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4A9F283186429DA8325177FC1EC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440D54-5C9B-4119-A82E-08C74D342187}"/>
      </w:docPartPr>
      <w:docPartBody>
        <w:p w:rsidR="00000000" w:rsidRDefault="00333A96" w:rsidP="00333A96">
          <w:pPr>
            <w:pStyle w:val="8A4A9F283186429DA8325177FC1EC7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5CDFEFA8F84DC799AE2BAD0BBBA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335FA-50C7-411D-9473-FF2B42FA5A04}"/>
      </w:docPartPr>
      <w:docPartBody>
        <w:p w:rsidR="00000000" w:rsidRDefault="00333A96" w:rsidP="00333A96">
          <w:pPr>
            <w:pStyle w:val="6C5CDFEFA8F84DC799AE2BAD0BBBA5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C4A19BBDCB4E08A3416E8A2C3C3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8423C-F059-48A4-9BFC-64CAACCB291C}"/>
      </w:docPartPr>
      <w:docPartBody>
        <w:p w:rsidR="00000000" w:rsidRDefault="00333A96" w:rsidP="00333A96">
          <w:pPr>
            <w:pStyle w:val="ACC4A19BBDCB4E08A3416E8A2C3C36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61ED7760BC403E9EC4A4E8116BC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52214-5E7B-45F2-9200-F049349620CE}"/>
      </w:docPartPr>
      <w:docPartBody>
        <w:p w:rsidR="00000000" w:rsidRDefault="00333A96" w:rsidP="00333A96">
          <w:pPr>
            <w:pStyle w:val="D361ED7760BC403E9EC4A4E8116BC3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DEB83EFABF4D7C95A3FABA55E6A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8E066-AB4F-4B2C-8DE1-FB2F33A24BD0}"/>
      </w:docPartPr>
      <w:docPartBody>
        <w:p w:rsidR="00000000" w:rsidRDefault="00333A96" w:rsidP="00333A96">
          <w:pPr>
            <w:pStyle w:val="1EDEB83EFABF4D7C95A3FABA55E6A5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2631E81A9C4B5EBD15B91C6F13B2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8E189-FAEB-4FF4-B235-AFD9DE5846F4}"/>
      </w:docPartPr>
      <w:docPartBody>
        <w:p w:rsidR="00000000" w:rsidRDefault="00333A96" w:rsidP="00333A96">
          <w:pPr>
            <w:pStyle w:val="E02631E81A9C4B5EBD15B91C6F13B2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5A8605ED39459A81BD00D981337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9C6A7-65B4-4CFC-A8DA-76C68B12003D}"/>
      </w:docPartPr>
      <w:docPartBody>
        <w:p w:rsidR="00000000" w:rsidRDefault="00333A96" w:rsidP="00333A96">
          <w:pPr>
            <w:pStyle w:val="5D5A8605ED39459A81BD00D9813372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ECDBDAAE884E7AB9A2B812F8FBB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C009E-26BB-4D7E-9482-883D1C494491}"/>
      </w:docPartPr>
      <w:docPartBody>
        <w:p w:rsidR="00000000" w:rsidRDefault="00333A96" w:rsidP="00333A96">
          <w:pPr>
            <w:pStyle w:val="0DECDBDAAE884E7AB9A2B812F8FBBD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295F7448D040318B2DCA3EA6433D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4DCEA-8BBA-4600-B8AE-B9712334A8BE}"/>
      </w:docPartPr>
      <w:docPartBody>
        <w:p w:rsidR="00000000" w:rsidRDefault="00333A96" w:rsidP="00333A96">
          <w:pPr>
            <w:pStyle w:val="18295F7448D040318B2DCA3EA6433D8C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24BD07D41EF44A23AB00255ADA0C8B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0D330-1EB0-4E3E-8712-97D3C92852ED}"/>
      </w:docPartPr>
      <w:docPartBody>
        <w:p w:rsidR="00000000" w:rsidRDefault="00333A96" w:rsidP="00333A96">
          <w:pPr>
            <w:pStyle w:val="24BD07D41EF44A23AB00255ADA0C8B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E5B474382D4A6E836D6B50445B9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9ADBB-17CB-415E-B728-1A376FA352C8}"/>
      </w:docPartPr>
      <w:docPartBody>
        <w:p w:rsidR="00000000" w:rsidRDefault="00333A96" w:rsidP="00333A96">
          <w:pPr>
            <w:pStyle w:val="1DE5B474382D4A6E836D6B50445B9C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7CB81D8C1B4DE792B5A19B1A6DD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BB9A7-482C-4835-A628-8ECDCA3E2DD0}"/>
      </w:docPartPr>
      <w:docPartBody>
        <w:p w:rsidR="00000000" w:rsidRDefault="00333A96" w:rsidP="00333A96">
          <w:pPr>
            <w:pStyle w:val="877CB81D8C1B4DE792B5A19B1A6DD7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1936A8A69A4DB994EADCE32E987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27065-4D2D-4EC7-A007-FD0F54FD7E46}"/>
      </w:docPartPr>
      <w:docPartBody>
        <w:p w:rsidR="00000000" w:rsidRDefault="00333A96" w:rsidP="00333A96">
          <w:pPr>
            <w:pStyle w:val="251936A8A69A4DB994EADCE32E9878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C788F007D148F1AC0A402DC1CAB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AF30D-C2AE-4902-B4BB-02D754D1F0BB}"/>
      </w:docPartPr>
      <w:docPartBody>
        <w:p w:rsidR="00000000" w:rsidRDefault="00333A96" w:rsidP="00333A96">
          <w:pPr>
            <w:pStyle w:val="8EC788F007D148F1AC0A402DC1CAB7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675B4EEC51470B8D50C787D5443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3D84B-1882-47B3-9FC2-EA2ACB1B9696}"/>
      </w:docPartPr>
      <w:docPartBody>
        <w:p w:rsidR="00000000" w:rsidRDefault="00333A96" w:rsidP="00333A96">
          <w:pPr>
            <w:pStyle w:val="D5675B4EEC51470B8D50C787D54433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CE5EF25ABD45D6A27793F730580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94CE1-D08C-4519-8289-3F84C36290FD}"/>
      </w:docPartPr>
      <w:docPartBody>
        <w:p w:rsidR="00000000" w:rsidRDefault="00333A96" w:rsidP="00333A96">
          <w:pPr>
            <w:pStyle w:val="A3CE5EF25ABD45D6A27793F730580FF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48DEBACDF844049844D7A4B3A7D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82D59-85DD-43CB-8AAA-362A253E9E45}"/>
      </w:docPartPr>
      <w:docPartBody>
        <w:p w:rsidR="00000000" w:rsidRDefault="00333A96" w:rsidP="00333A96">
          <w:pPr>
            <w:pStyle w:val="DB48DEBACDF844049844D7A4B3A7DD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F216F71D1D4DF38C26D022C33BB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7EA3D-4E7B-4D6B-99B4-D820E02984DA}"/>
      </w:docPartPr>
      <w:docPartBody>
        <w:p w:rsidR="00000000" w:rsidRDefault="00333A96" w:rsidP="00333A96">
          <w:pPr>
            <w:pStyle w:val="38F216F71D1D4DF38C26D022C33BB1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FDC478FE2D41CBB584E201F5969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0E70E-E0A5-4A56-8049-C94E7863CA95}"/>
      </w:docPartPr>
      <w:docPartBody>
        <w:p w:rsidR="00000000" w:rsidRDefault="00333A96" w:rsidP="00333A96">
          <w:pPr>
            <w:pStyle w:val="9BFDC478FE2D41CBB584E201F59696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18ACF2FAF348E9B6EEFEE2417E9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AFFE7-6B17-44FF-B4B6-6F3963CCEDCE}"/>
      </w:docPartPr>
      <w:docPartBody>
        <w:p w:rsidR="00000000" w:rsidRDefault="00333A96" w:rsidP="00333A96">
          <w:pPr>
            <w:pStyle w:val="0E18ACF2FAF348E9B6EEFEE2417E9B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97ED8ED25D464C8584726821FC8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1F792-2C84-452F-89A6-1FA0F430DAC1}"/>
      </w:docPartPr>
      <w:docPartBody>
        <w:p w:rsidR="00000000" w:rsidRDefault="00333A96" w:rsidP="00333A96">
          <w:pPr>
            <w:pStyle w:val="F297ED8ED25D464C8584726821FC8C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438BBE9C645669836074F16E8F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164D8-2D38-4B53-B30C-0C55F3A707B8}"/>
      </w:docPartPr>
      <w:docPartBody>
        <w:p w:rsidR="00000000" w:rsidRDefault="00333A96" w:rsidP="00333A96">
          <w:pPr>
            <w:pStyle w:val="671438BBE9C645669836074F16E8FB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E205430BF6449A9B25DF822E70A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6B6D62-A4BF-4ABE-ABC5-528820F84610}"/>
      </w:docPartPr>
      <w:docPartBody>
        <w:p w:rsidR="00000000" w:rsidRDefault="00333A96" w:rsidP="00333A96">
          <w:pPr>
            <w:pStyle w:val="F0E205430BF6449A9B25DF822E70A9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69B0020F394E5A933E6C6F91FC5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8D860-0410-4663-B3F3-0BD91981C722}"/>
      </w:docPartPr>
      <w:docPartBody>
        <w:p w:rsidR="00000000" w:rsidRDefault="00333A96" w:rsidP="00333A96">
          <w:pPr>
            <w:pStyle w:val="E869B0020F394E5A933E6C6F91FC5C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0B65B8432047F284282DEAE6563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77B61-CB7C-4757-B2C5-E8C3B52BB0DB}"/>
      </w:docPartPr>
      <w:docPartBody>
        <w:p w:rsidR="00000000" w:rsidRDefault="00333A96" w:rsidP="00333A96">
          <w:pPr>
            <w:pStyle w:val="E20B65B8432047F284282DEAE6563B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069775D0864FA69FF0BD30B97F6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406B5-F609-4AB7-8581-5B38A1EC724B}"/>
      </w:docPartPr>
      <w:docPartBody>
        <w:p w:rsidR="00000000" w:rsidRDefault="00333A96" w:rsidP="00333A96">
          <w:pPr>
            <w:pStyle w:val="D5069775D0864FA69FF0BD30B97F6D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829B21965241958B3C2E12E171BA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5FF16-6EAE-420A-B10C-599145CA09EE}"/>
      </w:docPartPr>
      <w:docPartBody>
        <w:p w:rsidR="00000000" w:rsidRDefault="00333A96" w:rsidP="00333A96">
          <w:pPr>
            <w:pStyle w:val="02829B21965241958B3C2E12E171BA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1FD6E526DC46E9A131CB7834974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BE971-CEF6-49E0-BCD5-F9FE2B0054E3}"/>
      </w:docPartPr>
      <w:docPartBody>
        <w:p w:rsidR="00000000" w:rsidRDefault="00333A96" w:rsidP="00333A96">
          <w:pPr>
            <w:pStyle w:val="EE1FD6E526DC46E9A131CB78349748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FDFD19C6D94A178A4EDC4C9EDBE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70949-F2D2-42B7-9EA0-333A12554DFC}"/>
      </w:docPartPr>
      <w:docPartBody>
        <w:p w:rsidR="00000000" w:rsidRDefault="00333A96" w:rsidP="00333A96">
          <w:pPr>
            <w:pStyle w:val="D9FDFD19C6D94A178A4EDC4C9EDBEC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27C24E3AB04EB99AD42BD837480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A6F846-B887-46A8-BCA9-E47A0A94C3CE}"/>
      </w:docPartPr>
      <w:docPartBody>
        <w:p w:rsidR="00000000" w:rsidRDefault="00333A96" w:rsidP="00333A96">
          <w:pPr>
            <w:pStyle w:val="4727C24E3AB04EB99AD42BD8374806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ECF4879BFE42359F05DC9F7D8C6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FDC1B-DA19-4E9F-8041-FAD67E03627A}"/>
      </w:docPartPr>
      <w:docPartBody>
        <w:p w:rsidR="00000000" w:rsidRDefault="00333A96" w:rsidP="00333A96">
          <w:pPr>
            <w:pStyle w:val="4BECF4879BFE42359F05DC9F7D8C6C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AA99FF42CE4F79B2ACAC6933ED8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08D90-0F87-4561-AD48-EA0C1C22B2FD}"/>
      </w:docPartPr>
      <w:docPartBody>
        <w:p w:rsidR="00000000" w:rsidRDefault="00333A96" w:rsidP="00333A96">
          <w:pPr>
            <w:pStyle w:val="73AA99FF42CE4F79B2ACAC6933ED88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A5F4F1A45490EBB801C4D12933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24559-757D-4D07-BDD0-56AABFE1D127}"/>
      </w:docPartPr>
      <w:docPartBody>
        <w:p w:rsidR="00000000" w:rsidRDefault="00333A96" w:rsidP="00333A96">
          <w:pPr>
            <w:pStyle w:val="0D3A5F4F1A45490EBB801C4D129332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1F76DE739D434ABACCDBBA6018A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3E5E3-E06A-463A-BE5F-52431DAB038D}"/>
      </w:docPartPr>
      <w:docPartBody>
        <w:p w:rsidR="00000000" w:rsidRDefault="00333A96" w:rsidP="00333A96">
          <w:pPr>
            <w:pStyle w:val="241F76DE739D434ABACCDBBA6018AB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E42E96F5894F4C9D54445B0D167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A70D50-B958-4B44-A3A1-499CC8E4F557}"/>
      </w:docPartPr>
      <w:docPartBody>
        <w:p w:rsidR="00000000" w:rsidRDefault="00333A96" w:rsidP="00333A96">
          <w:pPr>
            <w:pStyle w:val="F8E42E96F5894F4C9D54445B0D1678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B5B7E84F7E44F692B5A85E911BB8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54229-477E-42BA-B328-F7922D9A50D2}"/>
      </w:docPartPr>
      <w:docPartBody>
        <w:p w:rsidR="00000000" w:rsidRDefault="00333A96" w:rsidP="00333A96">
          <w:pPr>
            <w:pStyle w:val="96B5B7E84F7E44F692B5A85E911BB8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CED09F0CD9473F97D59D50C9A02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7FEA5-D5A2-4429-B186-D9155E368E11}"/>
      </w:docPartPr>
      <w:docPartBody>
        <w:p w:rsidR="00000000" w:rsidRDefault="00333A96" w:rsidP="00333A96">
          <w:pPr>
            <w:pStyle w:val="7ECED09F0CD9473F97D59D50C9A02F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63C03A08924503BD8F07363F71A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F2D8EB-67B9-4BAE-B953-AD07CE8F0A12}"/>
      </w:docPartPr>
      <w:docPartBody>
        <w:p w:rsidR="00000000" w:rsidRDefault="00333A96" w:rsidP="00333A96">
          <w:pPr>
            <w:pStyle w:val="3C63C03A08924503BD8F07363F71AF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E6E3528AE34C96AA659651F7966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B0675-5935-46C4-A8CA-530675388013}"/>
      </w:docPartPr>
      <w:docPartBody>
        <w:p w:rsidR="00000000" w:rsidRDefault="00333A96" w:rsidP="00333A96">
          <w:pPr>
            <w:pStyle w:val="04E6E3528AE34C96AA659651F79667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D3C25002D94C21B05F80068CF57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B6B6D-A6F9-4D5F-A440-70DED688D366}"/>
      </w:docPartPr>
      <w:docPartBody>
        <w:p w:rsidR="00000000" w:rsidRDefault="00333A96" w:rsidP="00333A96">
          <w:pPr>
            <w:pStyle w:val="A5D3C25002D94C21B05F80068CF571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B6C7C4FCFF4A6C9C8E539BFFEDB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C0E7B-B1AA-4F1D-83EE-8FCBD1A3708B}"/>
      </w:docPartPr>
      <w:docPartBody>
        <w:p w:rsidR="00000000" w:rsidRDefault="00333A96" w:rsidP="00333A96">
          <w:pPr>
            <w:pStyle w:val="4DB6C7C4FCFF4A6C9C8E539BFFEDBB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2B93856B7147B780E891C46FF6A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5F79D-24CB-4924-8C0B-9F74E0FB8D33}"/>
      </w:docPartPr>
      <w:docPartBody>
        <w:p w:rsidR="00000000" w:rsidRDefault="00333A96" w:rsidP="00333A96">
          <w:pPr>
            <w:pStyle w:val="0C2B93856B7147B780E891C46FF6AD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22E807605F43A4A522F24D44361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A8CC2-B39E-4B2D-BDCB-064B21CDFE69}"/>
      </w:docPartPr>
      <w:docPartBody>
        <w:p w:rsidR="00000000" w:rsidRDefault="00333A96" w:rsidP="00333A96">
          <w:pPr>
            <w:pStyle w:val="1C22E807605F43A4A522F24D443610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8934079F494D689EC279891D27F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7B263-9DD7-4AB1-99FA-FB30A0F3A5BE}"/>
      </w:docPartPr>
      <w:docPartBody>
        <w:p w:rsidR="00000000" w:rsidRDefault="00333A96" w:rsidP="00333A96">
          <w:pPr>
            <w:pStyle w:val="F68934079F494D689EC279891D27F9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9A3C8E75E84D0E81B756083F58D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BFD5E-4B67-4C4A-A70A-C784B883BC4D}"/>
      </w:docPartPr>
      <w:docPartBody>
        <w:p w:rsidR="00000000" w:rsidRDefault="00333A96" w:rsidP="00333A96">
          <w:pPr>
            <w:pStyle w:val="FB9A3C8E75E84D0E81B756083F58DA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0DD71B967948A7B165F4AA91469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2B627-D077-471E-BB7C-E4EFBD6A28F8}"/>
      </w:docPartPr>
      <w:docPartBody>
        <w:p w:rsidR="00000000" w:rsidRDefault="00333A96" w:rsidP="00333A96">
          <w:pPr>
            <w:pStyle w:val="6C0DD71B967948A7B165F4AA914699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E342B9E4D94E658341048B0AC77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573044-7BC3-4F73-AB2D-9134DE76CCF4}"/>
      </w:docPartPr>
      <w:docPartBody>
        <w:p w:rsidR="00000000" w:rsidRDefault="00333A96" w:rsidP="00333A96">
          <w:pPr>
            <w:pStyle w:val="57E342B9E4D94E658341048B0AC77DCB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CB273EA636E94633B8F80A4EEA6EA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FAC65-457A-4C0F-AA01-A1347E26ED1D}"/>
      </w:docPartPr>
      <w:docPartBody>
        <w:p w:rsidR="00000000" w:rsidRDefault="00333A96" w:rsidP="00333A96">
          <w:pPr>
            <w:pStyle w:val="CB273EA636E94633B8F80A4EEA6EA3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2AB26DF56D471EACA3FB0D3F8E78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E43FA-F7C8-4FF0-ADCA-B738297D1DAA}"/>
      </w:docPartPr>
      <w:docPartBody>
        <w:p w:rsidR="00000000" w:rsidRDefault="00333A96" w:rsidP="00333A96">
          <w:pPr>
            <w:pStyle w:val="062AB26DF56D471EACA3FB0D3F8E78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0A12D6D57D4D6C8694D01EB729E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0E93F-43B9-43F1-BF79-FB11E66564AB}"/>
      </w:docPartPr>
      <w:docPartBody>
        <w:p w:rsidR="00000000" w:rsidRDefault="00333A96" w:rsidP="00333A96">
          <w:pPr>
            <w:pStyle w:val="3F0A12D6D57D4D6C8694D01EB729E7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7136074486478D8518F883B3718D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2E7E5-EF18-4EE0-8D42-6DF6308F1EF4}"/>
      </w:docPartPr>
      <w:docPartBody>
        <w:p w:rsidR="00000000" w:rsidRDefault="00333A96" w:rsidP="00333A96">
          <w:pPr>
            <w:pStyle w:val="E07136074486478D8518F883B3718D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080F9132744D52B783D7AC3D877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41DD9-F669-4FF8-8E38-22667B06D4AA}"/>
      </w:docPartPr>
      <w:docPartBody>
        <w:p w:rsidR="00000000" w:rsidRDefault="00333A96" w:rsidP="00333A96">
          <w:pPr>
            <w:pStyle w:val="52080F9132744D52B783D7AC3D8778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AC87F5B48B4119A7587B1FD193E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2A92E-95FA-40CE-AE5F-B187D8327374}"/>
      </w:docPartPr>
      <w:docPartBody>
        <w:p w:rsidR="00000000" w:rsidRDefault="00333A96" w:rsidP="00333A96">
          <w:pPr>
            <w:pStyle w:val="0AAC87F5B48B4119A7587B1FD193E3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04BCDE9A7544F1BBAE38AD26806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E0628-7892-4F28-9A4A-0E642C25D878}"/>
      </w:docPartPr>
      <w:docPartBody>
        <w:p w:rsidR="00000000" w:rsidRDefault="00333A96" w:rsidP="00333A96">
          <w:pPr>
            <w:pStyle w:val="AD04BCDE9A7544F1BBAE38AD268064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195E51F4143F1AF37E203CDAB4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212D0-E8BB-447E-9507-D6E98E951FFE}"/>
      </w:docPartPr>
      <w:docPartBody>
        <w:p w:rsidR="00000000" w:rsidRDefault="00333A96" w:rsidP="00333A96">
          <w:pPr>
            <w:pStyle w:val="7F5195E51F4143F1AF37E203CDAB48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E7D4E4E4A541F7A2E77B0E9B20B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13AED-133F-483C-8E27-7D5BA59177C9}"/>
      </w:docPartPr>
      <w:docPartBody>
        <w:p w:rsidR="00000000" w:rsidRDefault="00333A96" w:rsidP="00333A96">
          <w:pPr>
            <w:pStyle w:val="85E7D4E4E4A541F7A2E77B0E9B20BD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34F8355D8444D5BD2BC25AD46CE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3611A-311B-4A3E-8A48-73D33EB44BED}"/>
      </w:docPartPr>
      <w:docPartBody>
        <w:p w:rsidR="00000000" w:rsidRDefault="00333A96" w:rsidP="00333A96">
          <w:pPr>
            <w:pStyle w:val="DA34F8355D8444D5BD2BC25AD46CE8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59FFA3EC0F467F9110B51893A97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725D49-887E-449E-A97D-73E0A1BF52E5}"/>
      </w:docPartPr>
      <w:docPartBody>
        <w:p w:rsidR="00000000" w:rsidRDefault="00333A96" w:rsidP="00333A96">
          <w:pPr>
            <w:pStyle w:val="F159FFA3EC0F467F9110B51893A975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A38E2C4AFD4C6F8E49975A6894A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E6936-C9E7-4814-83D5-159E2475D810}"/>
      </w:docPartPr>
      <w:docPartBody>
        <w:p w:rsidR="00000000" w:rsidRDefault="00333A96" w:rsidP="00333A96">
          <w:pPr>
            <w:pStyle w:val="AFA38E2C4AFD4C6F8E49975A6894AB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A0C22742F747D9A16E8215EF102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40423-DE1A-4635-A5AE-E6CC5B82FF21}"/>
      </w:docPartPr>
      <w:docPartBody>
        <w:p w:rsidR="00000000" w:rsidRDefault="00333A96" w:rsidP="00333A96">
          <w:pPr>
            <w:pStyle w:val="90A0C22742F747D9A16E8215EF102A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F79A5B62614874AAD12A27C8D46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429F1-5907-45D2-8D1A-49D679D8EEA0}"/>
      </w:docPartPr>
      <w:docPartBody>
        <w:p w:rsidR="00000000" w:rsidRDefault="00333A96" w:rsidP="00333A96">
          <w:pPr>
            <w:pStyle w:val="ABF79A5B62614874AAD12A27C8D462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A2A59A3F984F12A0D0163A8B1D5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1940F-D720-4CB6-857C-CADD494ABA9F}"/>
      </w:docPartPr>
      <w:docPartBody>
        <w:p w:rsidR="00000000" w:rsidRDefault="00333A96" w:rsidP="00333A96">
          <w:pPr>
            <w:pStyle w:val="1CA2A59A3F984F12A0D0163A8B1D53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7D28401AC3465695B1A165E97A4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595359-9BD1-4B69-906B-9C5EFD6B6C59}"/>
      </w:docPartPr>
      <w:docPartBody>
        <w:p w:rsidR="00000000" w:rsidRDefault="00333A96" w:rsidP="00333A96">
          <w:pPr>
            <w:pStyle w:val="637D28401AC3465695B1A165E97A44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22B2C0E4F34DFDA8520220C36EB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BE841-A51E-4E70-84F2-010D9748FBCD}"/>
      </w:docPartPr>
      <w:docPartBody>
        <w:p w:rsidR="00000000" w:rsidRDefault="00333A96" w:rsidP="00333A96">
          <w:pPr>
            <w:pStyle w:val="3B22B2C0E4F34DFDA8520220C36EB6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612D1A64D14172BAF955C266263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8477C-870D-4880-B457-5466922B5E26}"/>
      </w:docPartPr>
      <w:docPartBody>
        <w:p w:rsidR="00000000" w:rsidRDefault="00333A96" w:rsidP="00333A96">
          <w:pPr>
            <w:pStyle w:val="31612D1A64D14172BAF955C2662638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FCAB5AB97E48788BBC19D1FAFBE9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47C12-4B35-40CD-BF82-BAE656BE8A0B}"/>
      </w:docPartPr>
      <w:docPartBody>
        <w:p w:rsidR="00000000" w:rsidRDefault="00333A96" w:rsidP="00333A96">
          <w:pPr>
            <w:pStyle w:val="56FCAB5AB97E48788BBC19D1FAFBE9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83774B2DDD4BF0B50370BE450DC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94FE7-7536-4C23-8DE9-480C2F392011}"/>
      </w:docPartPr>
      <w:docPartBody>
        <w:p w:rsidR="00000000" w:rsidRDefault="00333A96" w:rsidP="00333A96">
          <w:pPr>
            <w:pStyle w:val="D283774B2DDD4BF0B50370BE450DC0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8781B66DF14EC683038911538A9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91088-8A64-42CA-A2AC-098F03AB97AF}"/>
      </w:docPartPr>
      <w:docPartBody>
        <w:p w:rsidR="00000000" w:rsidRDefault="00333A96" w:rsidP="00333A96">
          <w:pPr>
            <w:pStyle w:val="488781B66DF14EC683038911538A91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1BE314C9F54FE4A22CEF983CB8CB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FA8D5-D253-41A5-94A5-A139D0038FF5}"/>
      </w:docPartPr>
      <w:docPartBody>
        <w:p w:rsidR="00000000" w:rsidRDefault="00333A96" w:rsidP="00333A96">
          <w:pPr>
            <w:pStyle w:val="931BE314C9F54FE4A22CEF983CB8CB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C5BD4F2D124BB9AF2E80772983F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54893-2B84-46D6-B07C-E2ABE1E45CAB}"/>
      </w:docPartPr>
      <w:docPartBody>
        <w:p w:rsidR="00000000" w:rsidRDefault="00333A96" w:rsidP="00333A96">
          <w:pPr>
            <w:pStyle w:val="9FC5BD4F2D124BB9AF2E80772983F0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BF619858ED4A0392200BA145457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23B46-71DE-4242-81D3-9699FB4051C9}"/>
      </w:docPartPr>
      <w:docPartBody>
        <w:p w:rsidR="00000000" w:rsidRDefault="00333A96" w:rsidP="00333A96">
          <w:pPr>
            <w:pStyle w:val="8BBF619858ED4A0392200BA1454571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9B554248A549E7A22081E3E6FF5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08C4A-3D2E-45E9-B775-BA1EBF34A3FF}"/>
      </w:docPartPr>
      <w:docPartBody>
        <w:p w:rsidR="00000000" w:rsidRDefault="00333A96" w:rsidP="00333A96">
          <w:pPr>
            <w:pStyle w:val="779B554248A549E7A22081E3E6FF55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B61BE7C2D145B2B650D5288377F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645A1-1325-40DC-A815-1D9F1102D385}"/>
      </w:docPartPr>
      <w:docPartBody>
        <w:p w:rsidR="00000000" w:rsidRDefault="00333A96" w:rsidP="00333A96">
          <w:pPr>
            <w:pStyle w:val="31B61BE7C2D145B2B650D5288377F4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5246691DDA4F8FB50EF043292BD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347FB-5EC9-4AB0-9E63-6D39582CB8BB}"/>
      </w:docPartPr>
      <w:docPartBody>
        <w:p w:rsidR="00000000" w:rsidRDefault="00333A96" w:rsidP="00333A96">
          <w:pPr>
            <w:pStyle w:val="725246691DDA4F8FB50EF043292BDE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DF4247F09042DEA79822AF5D0133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C76D9-60B9-4066-A352-412BD95FAAA5}"/>
      </w:docPartPr>
      <w:docPartBody>
        <w:p w:rsidR="00000000" w:rsidRDefault="00333A96" w:rsidP="00333A96">
          <w:pPr>
            <w:pStyle w:val="ADDF4247F09042DEA79822AF5D0133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932241206245F492A5B467C810F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9AFFA-A8C5-4943-AFAE-B7BE65965260}"/>
      </w:docPartPr>
      <w:docPartBody>
        <w:p w:rsidR="00000000" w:rsidRDefault="00333A96" w:rsidP="00333A96">
          <w:pPr>
            <w:pStyle w:val="8D932241206245F492A5B467C810F3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2450AC91E647E68812E77ACA63D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92E73-D13E-444E-A797-76FB1C9FAC04}"/>
      </w:docPartPr>
      <w:docPartBody>
        <w:p w:rsidR="00000000" w:rsidRDefault="00333A96" w:rsidP="00333A96">
          <w:pPr>
            <w:pStyle w:val="122450AC91E647E68812E77ACA63D3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F0480EA2C549DE996C634C5A6A80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1D3AA-3780-4A25-BEAD-817361AA2AD9}"/>
      </w:docPartPr>
      <w:docPartBody>
        <w:p w:rsidR="00000000" w:rsidRDefault="00333A96" w:rsidP="00333A96">
          <w:pPr>
            <w:pStyle w:val="24F0480EA2C549DE996C634C5A6A809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FF86B3C2804D0CB0A27D099A66E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A06BEE-3EF8-439A-B345-80CF25406D3C}"/>
      </w:docPartPr>
      <w:docPartBody>
        <w:p w:rsidR="00000000" w:rsidRDefault="00333A96" w:rsidP="00333A96">
          <w:pPr>
            <w:pStyle w:val="06FF86B3C2804D0CB0A27D099A66E6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BC38F955894870A2370A6AC3B83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D34AB-BDE2-4E56-A673-07758C0F0463}"/>
      </w:docPartPr>
      <w:docPartBody>
        <w:p w:rsidR="00000000" w:rsidRDefault="00333A96" w:rsidP="00333A96">
          <w:pPr>
            <w:pStyle w:val="94BC38F955894870A2370A6AC3B83D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ED2E8CCA746D2A4D342253B7C3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95AEE-D3F2-4DC6-8F5E-113ACE7836BB}"/>
      </w:docPartPr>
      <w:docPartBody>
        <w:p w:rsidR="00000000" w:rsidRDefault="00333A96" w:rsidP="00333A96">
          <w:pPr>
            <w:pStyle w:val="CE5ED2E8CCA746D2A4D342253B7C35E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D46C4D8E2840EBA4E19B0087D90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2F788-842B-497D-83DF-C8E5C2FF3140}"/>
      </w:docPartPr>
      <w:docPartBody>
        <w:p w:rsidR="00000000" w:rsidRDefault="00333A96" w:rsidP="00333A96">
          <w:pPr>
            <w:pStyle w:val="F5D46C4D8E2840EBA4E19B0087D902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B05F340494899917987076C90A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9B60E-59E1-47C8-8A6B-48F2D626594C}"/>
      </w:docPartPr>
      <w:docPartBody>
        <w:p w:rsidR="00000000" w:rsidRDefault="00333A96" w:rsidP="00333A96">
          <w:pPr>
            <w:pStyle w:val="F0AB05F340494899917987076C90A5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4C8F1A3EC643D7BD0D68F5FEC9E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FDD93-957E-49EF-B30C-915152FE6D71}"/>
      </w:docPartPr>
      <w:docPartBody>
        <w:p w:rsidR="00000000" w:rsidRDefault="00333A96" w:rsidP="00333A96">
          <w:pPr>
            <w:pStyle w:val="6D4C8F1A3EC643D7BD0D68F5FEC9EE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5BD373B2E748C2AF92B9D9D1AD6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DADF8-9B88-4E39-B155-B38F6A9B2927}"/>
      </w:docPartPr>
      <w:docPartBody>
        <w:p w:rsidR="00000000" w:rsidRDefault="00333A96" w:rsidP="00333A96">
          <w:pPr>
            <w:pStyle w:val="EB5BD373B2E748C2AF92B9D9D1AD6D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E676D69A6F474CA8060F356A54A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E6968-CE57-4E95-9206-1C1729162156}"/>
      </w:docPartPr>
      <w:docPartBody>
        <w:p w:rsidR="00000000" w:rsidRDefault="00333A96" w:rsidP="00333A96">
          <w:pPr>
            <w:pStyle w:val="63E676D69A6F474CA8060F356A54A8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AC9799CDDE438AA5DE153FD7A46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5AB4A-315D-4344-BC0F-E1D2688F23C5}"/>
      </w:docPartPr>
      <w:docPartBody>
        <w:p w:rsidR="00000000" w:rsidRDefault="00333A96" w:rsidP="00333A96">
          <w:pPr>
            <w:pStyle w:val="44AC9799CDDE438AA5DE153FD7A463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FC4BBE239D46DD970894CF056B68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4E084-9A9D-41CB-B782-9924B667317E}"/>
      </w:docPartPr>
      <w:docPartBody>
        <w:p w:rsidR="00000000" w:rsidRDefault="00333A96" w:rsidP="00333A96">
          <w:pPr>
            <w:pStyle w:val="36FC4BBE239D46DD970894CF056B68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E3002AC7EB4866B3AC860CCED4E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AE56B-6251-4647-8C15-C20354B01DCD}"/>
      </w:docPartPr>
      <w:docPartBody>
        <w:p w:rsidR="00000000" w:rsidRDefault="00333A96" w:rsidP="00333A96">
          <w:pPr>
            <w:pStyle w:val="67E3002AC7EB4866B3AC860CCED4E4A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FCC2A8FB3D4305A1632C35CE5226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3B4B5-71AE-4CAF-B828-FA1E5B88E439}"/>
      </w:docPartPr>
      <w:docPartBody>
        <w:p w:rsidR="00000000" w:rsidRDefault="00333A96" w:rsidP="00333A96">
          <w:pPr>
            <w:pStyle w:val="E3FCC2A8FB3D4305A1632C35CE5226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D4D22D534F4993A7ACA93CEBF87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5CC55-ED6F-441C-9F1D-B46381916BC1}"/>
      </w:docPartPr>
      <w:docPartBody>
        <w:p w:rsidR="00000000" w:rsidRDefault="00333A96" w:rsidP="00333A96">
          <w:pPr>
            <w:pStyle w:val="3CD4D22D534F4993A7ACA93CEBF875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D25AD82E3247B6B680E5F62E251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AB631-F1CB-4A7D-AE83-F05A625E2A99}"/>
      </w:docPartPr>
      <w:docPartBody>
        <w:p w:rsidR="00000000" w:rsidRDefault="00333A96" w:rsidP="00333A96">
          <w:pPr>
            <w:pStyle w:val="05D25AD82E3247B6B680E5F62E251C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68F16396354D858326B0064DFF9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2A61E-E977-493F-BF19-48CE6DD816D7}"/>
      </w:docPartPr>
      <w:docPartBody>
        <w:p w:rsidR="00000000" w:rsidRDefault="00333A96" w:rsidP="00333A96">
          <w:pPr>
            <w:pStyle w:val="7068F16396354D858326B0064DFF9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DB90A8668F4CE894E58C372BAF5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3223E-9E0C-47D3-A25B-0FC01ADCEB21}"/>
      </w:docPartPr>
      <w:docPartBody>
        <w:p w:rsidR="00000000" w:rsidRDefault="00333A96" w:rsidP="00333A96">
          <w:pPr>
            <w:pStyle w:val="2EDB90A8668F4CE894E58C372BAF53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E7D11084534123B49BD17119CE9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834FC1-3FF4-4A1B-B44D-3E09AF2CA6D9}"/>
      </w:docPartPr>
      <w:docPartBody>
        <w:p w:rsidR="00000000" w:rsidRDefault="00333A96" w:rsidP="00333A96">
          <w:pPr>
            <w:pStyle w:val="D6E7D11084534123B49BD17119CE9C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A54994367C4BBE90515E20986DA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D3BEB-D9E8-4C1E-8C91-098BD139DCF3}"/>
      </w:docPartPr>
      <w:docPartBody>
        <w:p w:rsidR="00000000" w:rsidRDefault="00333A96" w:rsidP="00333A96">
          <w:pPr>
            <w:pStyle w:val="0BA54994367C4BBE90515E20986DA1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749156325546B197A64D1185C6B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8D5C4-EE99-4884-BE45-AFAE1EF226F5}"/>
      </w:docPartPr>
      <w:docPartBody>
        <w:p w:rsidR="00000000" w:rsidRDefault="00333A96" w:rsidP="00333A96">
          <w:pPr>
            <w:pStyle w:val="2B749156325546B197A64D1185C6BF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2DD65E243C4353AFC997765A5B6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F9C14-FF89-43C7-AEF4-97DA9F11E060}"/>
      </w:docPartPr>
      <w:docPartBody>
        <w:p w:rsidR="00000000" w:rsidRDefault="00333A96" w:rsidP="00333A96">
          <w:pPr>
            <w:pStyle w:val="D72DD65E243C4353AFC997765A5B66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D0DF8BCA2E4CA0B3C59476F5B24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3C281-8F5D-4564-87FE-31F1546B7AEF}"/>
      </w:docPartPr>
      <w:docPartBody>
        <w:p w:rsidR="00000000" w:rsidRDefault="00333A96" w:rsidP="00333A96">
          <w:pPr>
            <w:pStyle w:val="D6D0DF8BCA2E4CA0B3C59476F5B24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5"/>
    <w:rsid w:val="0001762A"/>
    <w:rsid w:val="00017EDA"/>
    <w:rsid w:val="000243F1"/>
    <w:rsid w:val="00047119"/>
    <w:rsid w:val="00055440"/>
    <w:rsid w:val="000842C1"/>
    <w:rsid w:val="000927D3"/>
    <w:rsid w:val="000A096A"/>
    <w:rsid w:val="000A69B8"/>
    <w:rsid w:val="000B4A28"/>
    <w:rsid w:val="000F3050"/>
    <w:rsid w:val="00123F31"/>
    <w:rsid w:val="00125743"/>
    <w:rsid w:val="00131EBC"/>
    <w:rsid w:val="00136A40"/>
    <w:rsid w:val="00151F76"/>
    <w:rsid w:val="00154957"/>
    <w:rsid w:val="001605FD"/>
    <w:rsid w:val="00160832"/>
    <w:rsid w:val="00160F80"/>
    <w:rsid w:val="001705D0"/>
    <w:rsid w:val="00172750"/>
    <w:rsid w:val="001732E0"/>
    <w:rsid w:val="00174B51"/>
    <w:rsid w:val="001816A5"/>
    <w:rsid w:val="0018452D"/>
    <w:rsid w:val="0019489F"/>
    <w:rsid w:val="001B1B50"/>
    <w:rsid w:val="001B27DE"/>
    <w:rsid w:val="001C3D3C"/>
    <w:rsid w:val="001E4F9E"/>
    <w:rsid w:val="001E6E5F"/>
    <w:rsid w:val="001F1DD3"/>
    <w:rsid w:val="001F3546"/>
    <w:rsid w:val="0020339E"/>
    <w:rsid w:val="002468BB"/>
    <w:rsid w:val="00251039"/>
    <w:rsid w:val="0025542E"/>
    <w:rsid w:val="0026711C"/>
    <w:rsid w:val="00271463"/>
    <w:rsid w:val="002779D8"/>
    <w:rsid w:val="0028465F"/>
    <w:rsid w:val="00291869"/>
    <w:rsid w:val="002923D2"/>
    <w:rsid w:val="002C0BE2"/>
    <w:rsid w:val="002D00D5"/>
    <w:rsid w:val="002E07EF"/>
    <w:rsid w:val="002E7A3C"/>
    <w:rsid w:val="00301606"/>
    <w:rsid w:val="00305F91"/>
    <w:rsid w:val="00313ECB"/>
    <w:rsid w:val="0031516B"/>
    <w:rsid w:val="003267F6"/>
    <w:rsid w:val="00333A96"/>
    <w:rsid w:val="0037057F"/>
    <w:rsid w:val="00382626"/>
    <w:rsid w:val="00386A33"/>
    <w:rsid w:val="003E4000"/>
    <w:rsid w:val="003F0CE8"/>
    <w:rsid w:val="003F168F"/>
    <w:rsid w:val="003F28D7"/>
    <w:rsid w:val="003F32C6"/>
    <w:rsid w:val="00405642"/>
    <w:rsid w:val="0041296B"/>
    <w:rsid w:val="00436E20"/>
    <w:rsid w:val="004444CD"/>
    <w:rsid w:val="00460A93"/>
    <w:rsid w:val="0046269C"/>
    <w:rsid w:val="00496DC0"/>
    <w:rsid w:val="004A7DB7"/>
    <w:rsid w:val="004B6F1E"/>
    <w:rsid w:val="004D20C6"/>
    <w:rsid w:val="004D3282"/>
    <w:rsid w:val="004D3402"/>
    <w:rsid w:val="004D75B0"/>
    <w:rsid w:val="004E1854"/>
    <w:rsid w:val="004E4F6F"/>
    <w:rsid w:val="004F25CE"/>
    <w:rsid w:val="004F403A"/>
    <w:rsid w:val="0051185E"/>
    <w:rsid w:val="00512490"/>
    <w:rsid w:val="00512806"/>
    <w:rsid w:val="00515F49"/>
    <w:rsid w:val="005165FC"/>
    <w:rsid w:val="00544243"/>
    <w:rsid w:val="00546305"/>
    <w:rsid w:val="00551EA2"/>
    <w:rsid w:val="00555ADC"/>
    <w:rsid w:val="00566E47"/>
    <w:rsid w:val="005A192B"/>
    <w:rsid w:val="005A3079"/>
    <w:rsid w:val="005A3A30"/>
    <w:rsid w:val="005A6089"/>
    <w:rsid w:val="005B5074"/>
    <w:rsid w:val="005C17D7"/>
    <w:rsid w:val="005C3A96"/>
    <w:rsid w:val="005E0CE8"/>
    <w:rsid w:val="00601D1B"/>
    <w:rsid w:val="00602B56"/>
    <w:rsid w:val="0061044B"/>
    <w:rsid w:val="00631A8D"/>
    <w:rsid w:val="006327B7"/>
    <w:rsid w:val="00643E9C"/>
    <w:rsid w:val="006630FE"/>
    <w:rsid w:val="00667DDF"/>
    <w:rsid w:val="00671334"/>
    <w:rsid w:val="00675150"/>
    <w:rsid w:val="00684ABF"/>
    <w:rsid w:val="00684EF7"/>
    <w:rsid w:val="00697C9E"/>
    <w:rsid w:val="006A3651"/>
    <w:rsid w:val="006C063C"/>
    <w:rsid w:val="006C3F1E"/>
    <w:rsid w:val="006F44F3"/>
    <w:rsid w:val="00700F9E"/>
    <w:rsid w:val="00710AD8"/>
    <w:rsid w:val="00727E20"/>
    <w:rsid w:val="00731DE0"/>
    <w:rsid w:val="00741251"/>
    <w:rsid w:val="00776E1E"/>
    <w:rsid w:val="00783A03"/>
    <w:rsid w:val="007A5037"/>
    <w:rsid w:val="007B1FF7"/>
    <w:rsid w:val="007B5B3B"/>
    <w:rsid w:val="007B7514"/>
    <w:rsid w:val="007D63A3"/>
    <w:rsid w:val="007D6806"/>
    <w:rsid w:val="007E7D2F"/>
    <w:rsid w:val="008036A8"/>
    <w:rsid w:val="00815381"/>
    <w:rsid w:val="008240BE"/>
    <w:rsid w:val="00836020"/>
    <w:rsid w:val="00840623"/>
    <w:rsid w:val="00845DB6"/>
    <w:rsid w:val="00856391"/>
    <w:rsid w:val="00861459"/>
    <w:rsid w:val="008617C4"/>
    <w:rsid w:val="0086283D"/>
    <w:rsid w:val="00863284"/>
    <w:rsid w:val="00867777"/>
    <w:rsid w:val="00896FFD"/>
    <w:rsid w:val="008C14AC"/>
    <w:rsid w:val="008C2899"/>
    <w:rsid w:val="008D19C4"/>
    <w:rsid w:val="008D343C"/>
    <w:rsid w:val="008D5ECA"/>
    <w:rsid w:val="008F2A0D"/>
    <w:rsid w:val="00903025"/>
    <w:rsid w:val="00941DFD"/>
    <w:rsid w:val="0094542B"/>
    <w:rsid w:val="00955007"/>
    <w:rsid w:val="009656A8"/>
    <w:rsid w:val="00993DFE"/>
    <w:rsid w:val="00996EEB"/>
    <w:rsid w:val="009C4DB8"/>
    <w:rsid w:val="009C6E15"/>
    <w:rsid w:val="00A15CF4"/>
    <w:rsid w:val="00A22264"/>
    <w:rsid w:val="00A34CBB"/>
    <w:rsid w:val="00A46DC2"/>
    <w:rsid w:val="00A56E56"/>
    <w:rsid w:val="00A66A51"/>
    <w:rsid w:val="00A93D54"/>
    <w:rsid w:val="00AB4BAF"/>
    <w:rsid w:val="00AC1471"/>
    <w:rsid w:val="00AC2875"/>
    <w:rsid w:val="00AC7675"/>
    <w:rsid w:val="00AD01EB"/>
    <w:rsid w:val="00AE0320"/>
    <w:rsid w:val="00B12C57"/>
    <w:rsid w:val="00B2720A"/>
    <w:rsid w:val="00B338A7"/>
    <w:rsid w:val="00B41F05"/>
    <w:rsid w:val="00B428DB"/>
    <w:rsid w:val="00B4358E"/>
    <w:rsid w:val="00B44666"/>
    <w:rsid w:val="00B47388"/>
    <w:rsid w:val="00B54B71"/>
    <w:rsid w:val="00B77883"/>
    <w:rsid w:val="00B90EF5"/>
    <w:rsid w:val="00B9622A"/>
    <w:rsid w:val="00B9766E"/>
    <w:rsid w:val="00BB0161"/>
    <w:rsid w:val="00BD3E0D"/>
    <w:rsid w:val="00C07F4D"/>
    <w:rsid w:val="00C22060"/>
    <w:rsid w:val="00C25F9D"/>
    <w:rsid w:val="00C34A67"/>
    <w:rsid w:val="00CB608B"/>
    <w:rsid w:val="00CB6547"/>
    <w:rsid w:val="00CC36E0"/>
    <w:rsid w:val="00CC7964"/>
    <w:rsid w:val="00CE0B92"/>
    <w:rsid w:val="00CE70A1"/>
    <w:rsid w:val="00D028B1"/>
    <w:rsid w:val="00D14C06"/>
    <w:rsid w:val="00D24949"/>
    <w:rsid w:val="00D35966"/>
    <w:rsid w:val="00D4350F"/>
    <w:rsid w:val="00D479C8"/>
    <w:rsid w:val="00D5506E"/>
    <w:rsid w:val="00D71F7B"/>
    <w:rsid w:val="00D905B7"/>
    <w:rsid w:val="00DA0349"/>
    <w:rsid w:val="00DB08C8"/>
    <w:rsid w:val="00DC5100"/>
    <w:rsid w:val="00DF74DC"/>
    <w:rsid w:val="00DF7DB4"/>
    <w:rsid w:val="00E05868"/>
    <w:rsid w:val="00E14351"/>
    <w:rsid w:val="00E22229"/>
    <w:rsid w:val="00E307F7"/>
    <w:rsid w:val="00E35E11"/>
    <w:rsid w:val="00E3659A"/>
    <w:rsid w:val="00E41225"/>
    <w:rsid w:val="00E42F2E"/>
    <w:rsid w:val="00E570E1"/>
    <w:rsid w:val="00E577FD"/>
    <w:rsid w:val="00E62E93"/>
    <w:rsid w:val="00E66D04"/>
    <w:rsid w:val="00E67086"/>
    <w:rsid w:val="00E72698"/>
    <w:rsid w:val="00E80BA3"/>
    <w:rsid w:val="00E86E4A"/>
    <w:rsid w:val="00E930FF"/>
    <w:rsid w:val="00EA58B0"/>
    <w:rsid w:val="00EB69CF"/>
    <w:rsid w:val="00ED19F6"/>
    <w:rsid w:val="00F03EBE"/>
    <w:rsid w:val="00F05CE4"/>
    <w:rsid w:val="00F10F0B"/>
    <w:rsid w:val="00F219D0"/>
    <w:rsid w:val="00F2487F"/>
    <w:rsid w:val="00F445D0"/>
    <w:rsid w:val="00F74B38"/>
    <w:rsid w:val="00F772B2"/>
    <w:rsid w:val="00FC515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33A96"/>
    <w:rPr>
      <w:color w:val="808080"/>
    </w:rPr>
  </w:style>
  <w:style w:type="paragraph" w:customStyle="1" w:styleId="C441A2F81C9E438486965BF6C9E6E880">
    <w:name w:val="C441A2F81C9E438486965BF6C9E6E880"/>
  </w:style>
  <w:style w:type="paragraph" w:customStyle="1" w:styleId="2D51DE4417694103961785C69F61AA6C">
    <w:name w:val="2D51DE4417694103961785C69F61AA6C"/>
  </w:style>
  <w:style w:type="paragraph" w:customStyle="1" w:styleId="5C621C7C18004ED18C3015CB3DA0ED64">
    <w:name w:val="5C621C7C18004ED18C3015CB3DA0ED64"/>
    <w:rsid w:val="004E4F6F"/>
  </w:style>
  <w:style w:type="paragraph" w:customStyle="1" w:styleId="70FF9CE78A6A4996A26EBEE2DC613E7C">
    <w:name w:val="70FF9CE78A6A4996A26EBEE2DC613E7C"/>
    <w:rsid w:val="00DF74DC"/>
  </w:style>
  <w:style w:type="paragraph" w:customStyle="1" w:styleId="704CC019F5644708A2C56410052A69D8">
    <w:name w:val="704CC019F5644708A2C56410052A69D8"/>
    <w:rsid w:val="00C22060"/>
  </w:style>
  <w:style w:type="paragraph" w:customStyle="1" w:styleId="B8E138E28FD54DD39ACBE6185FFC3DDE">
    <w:name w:val="B8E138E28FD54DD39ACBE6185FFC3DDE"/>
    <w:rsid w:val="00C22060"/>
  </w:style>
  <w:style w:type="paragraph" w:customStyle="1" w:styleId="2BDFD4857038421F83C30CF791E9688B">
    <w:name w:val="2BDFD4857038421F83C30CF791E9688B"/>
    <w:rsid w:val="00C22060"/>
  </w:style>
  <w:style w:type="paragraph" w:customStyle="1" w:styleId="2151D92124614B59B4CB9855D3CEF5DF">
    <w:name w:val="2151D92124614B59B4CB9855D3CEF5DF"/>
    <w:rsid w:val="008D19C4"/>
  </w:style>
  <w:style w:type="paragraph" w:customStyle="1" w:styleId="D1C0ECE71486436E848605F7B9060542">
    <w:name w:val="D1C0ECE71486436E848605F7B9060542"/>
    <w:rsid w:val="00C22060"/>
  </w:style>
  <w:style w:type="paragraph" w:customStyle="1" w:styleId="82D0900F121F408F8126140F2A16533A">
    <w:name w:val="82D0900F121F408F8126140F2A16533A"/>
    <w:rsid w:val="00C22060"/>
  </w:style>
  <w:style w:type="paragraph" w:customStyle="1" w:styleId="FD1456D566F54DC2A654B5D61BF6B7EF">
    <w:name w:val="FD1456D566F54DC2A654B5D61BF6B7EF"/>
    <w:rsid w:val="00C22060"/>
  </w:style>
  <w:style w:type="paragraph" w:customStyle="1" w:styleId="2A3801256F1949B296F6E4D59B75FCC7">
    <w:name w:val="2A3801256F1949B296F6E4D59B75FCC7"/>
    <w:rsid w:val="00C22060"/>
  </w:style>
  <w:style w:type="paragraph" w:customStyle="1" w:styleId="98B5DEBB9C52450E8A0CF91624679CDF">
    <w:name w:val="98B5DEBB9C52450E8A0CF91624679CDF"/>
    <w:rsid w:val="00C22060"/>
  </w:style>
  <w:style w:type="paragraph" w:customStyle="1" w:styleId="BBE67D1F18A94CC788B52756E31B8D95">
    <w:name w:val="BBE67D1F18A94CC788B52756E31B8D95"/>
    <w:rsid w:val="00C22060"/>
  </w:style>
  <w:style w:type="paragraph" w:customStyle="1" w:styleId="02E6D169A0D9457B95E65159CC78FDEA">
    <w:name w:val="02E6D169A0D9457B95E65159CC78FDEA"/>
    <w:rsid w:val="00C22060"/>
  </w:style>
  <w:style w:type="paragraph" w:customStyle="1" w:styleId="C8A3006E59A042AB88E1323C69A17054">
    <w:name w:val="C8A3006E59A042AB88E1323C69A17054"/>
    <w:rsid w:val="004E4F6F"/>
  </w:style>
  <w:style w:type="paragraph" w:customStyle="1" w:styleId="43E1CF20041D4EE5AC625BA9206B5551">
    <w:name w:val="43E1CF20041D4EE5AC625BA9206B5551"/>
    <w:rsid w:val="004E4F6F"/>
  </w:style>
  <w:style w:type="paragraph" w:customStyle="1" w:styleId="6A9217C57F9749659DAEAD87FAC52CEE">
    <w:name w:val="6A9217C57F9749659DAEAD87FAC52CEE"/>
    <w:rsid w:val="004E4F6F"/>
  </w:style>
  <w:style w:type="paragraph" w:customStyle="1" w:styleId="8435392A75CA476EBA94CBC693522546">
    <w:name w:val="8435392A75CA476EBA94CBC693522546"/>
    <w:rsid w:val="00AD01EB"/>
  </w:style>
  <w:style w:type="paragraph" w:customStyle="1" w:styleId="4204648F30C7402CBA50FE62D4341073">
    <w:name w:val="4204648F30C7402CBA50FE62D4341073"/>
    <w:rsid w:val="00333A96"/>
  </w:style>
  <w:style w:type="paragraph" w:customStyle="1" w:styleId="F636DA766A26496E9B3A7EAAA33C081A">
    <w:name w:val="F636DA766A26496E9B3A7EAAA33C081A"/>
    <w:rsid w:val="00C07F4D"/>
  </w:style>
  <w:style w:type="paragraph" w:customStyle="1" w:styleId="2F0874E2904E4C7AAE95849D5C33ADF9">
    <w:name w:val="2F0874E2904E4C7AAE95849D5C33ADF9"/>
    <w:rsid w:val="00C07F4D"/>
  </w:style>
  <w:style w:type="paragraph" w:customStyle="1" w:styleId="3938E55674714053806970FDFD3110AC">
    <w:name w:val="3938E55674714053806970FDFD3110AC"/>
    <w:rsid w:val="00C07F4D"/>
  </w:style>
  <w:style w:type="paragraph" w:customStyle="1" w:styleId="B8079C000299407CAD2F8966C3FAC499">
    <w:name w:val="B8079C000299407CAD2F8966C3FAC499"/>
    <w:rsid w:val="00C07F4D"/>
  </w:style>
  <w:style w:type="paragraph" w:customStyle="1" w:styleId="6FEBAE2D25AE4404A11397D233F451FE">
    <w:name w:val="6FEBAE2D25AE4404A11397D233F451FE"/>
    <w:rsid w:val="005165FC"/>
  </w:style>
  <w:style w:type="paragraph" w:customStyle="1" w:styleId="FBD66639C5A749B9BAEA8B025FDA4B1B">
    <w:name w:val="FBD66639C5A749B9BAEA8B025FDA4B1B"/>
    <w:rsid w:val="00C07F4D"/>
  </w:style>
  <w:style w:type="paragraph" w:customStyle="1" w:styleId="CE66E4C033994E4CB9694E60D03F1F45">
    <w:name w:val="CE66E4C033994E4CB9694E60D03F1F45"/>
    <w:rsid w:val="005165FC"/>
  </w:style>
  <w:style w:type="paragraph" w:customStyle="1" w:styleId="366633D55BAB454B97025C2DB436F439">
    <w:name w:val="366633D55BAB454B97025C2DB436F439"/>
    <w:rsid w:val="00DF74DC"/>
  </w:style>
  <w:style w:type="paragraph" w:customStyle="1" w:styleId="F2773AE0C0DE48848090F9FE3951B7C5">
    <w:name w:val="F2773AE0C0DE48848090F9FE3951B7C5"/>
    <w:rsid w:val="00684ABF"/>
  </w:style>
  <w:style w:type="paragraph" w:customStyle="1" w:styleId="161251F562644DBDB2F5CC3631067633">
    <w:name w:val="161251F562644DBDB2F5CC3631067633"/>
    <w:rsid w:val="008036A8"/>
  </w:style>
  <w:style w:type="paragraph" w:customStyle="1" w:styleId="5EE1DFD00E09447F9FE257B104B9F019">
    <w:name w:val="5EE1DFD00E09447F9FE257B104B9F019"/>
    <w:rsid w:val="008036A8"/>
  </w:style>
  <w:style w:type="paragraph" w:customStyle="1" w:styleId="2BE7AFEB8F084BF082F2B4C7C92FD950">
    <w:name w:val="2BE7AFEB8F084BF082F2B4C7C92FD950"/>
    <w:rsid w:val="008036A8"/>
  </w:style>
  <w:style w:type="paragraph" w:customStyle="1" w:styleId="02F416411DD54EBD87FBFFCB97C42F53">
    <w:name w:val="02F416411DD54EBD87FBFFCB97C42F53"/>
    <w:rsid w:val="00684ABF"/>
  </w:style>
  <w:style w:type="paragraph" w:customStyle="1" w:styleId="AEE00BB13828485AAD6ED450D1CE2360">
    <w:name w:val="AEE00BB13828485AAD6ED450D1CE2360"/>
    <w:rsid w:val="00174B51"/>
  </w:style>
  <w:style w:type="paragraph" w:customStyle="1" w:styleId="C91FBB90D92943BBA4571589EE2D1F25">
    <w:name w:val="C91FBB90D92943BBA4571589EE2D1F25"/>
    <w:rsid w:val="00174B51"/>
  </w:style>
  <w:style w:type="paragraph" w:customStyle="1" w:styleId="E325DDF0402A4BC480D6A4ABC5F2D344">
    <w:name w:val="E325DDF0402A4BC480D6A4ABC5F2D344"/>
    <w:rsid w:val="00ED19F6"/>
  </w:style>
  <w:style w:type="paragraph" w:customStyle="1" w:styleId="82552D49F41C4172AEFC6E5013A0E85F">
    <w:name w:val="82552D49F41C4172AEFC6E5013A0E85F"/>
    <w:rsid w:val="00A93D54"/>
  </w:style>
  <w:style w:type="paragraph" w:customStyle="1" w:styleId="1929E51C4AD34F4484224807DBB4044B">
    <w:name w:val="1929E51C4AD34F4484224807DBB4044B"/>
    <w:rsid w:val="00A93D54"/>
  </w:style>
  <w:style w:type="paragraph" w:customStyle="1" w:styleId="BE2171CBC4E84C3587199CA3F3BF8891">
    <w:name w:val="BE2171CBC4E84C3587199CA3F3BF8891"/>
    <w:rsid w:val="00A93D54"/>
  </w:style>
  <w:style w:type="paragraph" w:customStyle="1" w:styleId="1420D44A4BE947DF825FE62B06B52E24">
    <w:name w:val="1420D44A4BE947DF825FE62B06B52E24"/>
    <w:rsid w:val="00A93D54"/>
  </w:style>
  <w:style w:type="paragraph" w:customStyle="1" w:styleId="00C9EF415A354CB48BC25842B1754CF6">
    <w:name w:val="00C9EF415A354CB48BC25842B1754CF6"/>
    <w:rsid w:val="007B7514"/>
  </w:style>
  <w:style w:type="paragraph" w:customStyle="1" w:styleId="88985FB44A2C4F5681909B79972F40ED">
    <w:name w:val="88985FB44A2C4F5681909B79972F40ED"/>
    <w:rsid w:val="007B7514"/>
  </w:style>
  <w:style w:type="paragraph" w:customStyle="1" w:styleId="BF3C72363882437993B7AF4FF4704E26">
    <w:name w:val="BF3C72363882437993B7AF4FF4704E26"/>
    <w:rsid w:val="00CE70A1"/>
  </w:style>
  <w:style w:type="paragraph" w:customStyle="1" w:styleId="F863229E07124F63B5EFEE97356C9F4B">
    <w:name w:val="F863229E07124F63B5EFEE97356C9F4B"/>
    <w:rsid w:val="00CE70A1"/>
  </w:style>
  <w:style w:type="paragraph" w:customStyle="1" w:styleId="784EA7033CA5415DA9CB113B5BF2BA54">
    <w:name w:val="784EA7033CA5415DA9CB113B5BF2BA54"/>
    <w:rsid w:val="00CE70A1"/>
  </w:style>
  <w:style w:type="paragraph" w:customStyle="1" w:styleId="2CC0DD234DB44ED1813074B0C380D971">
    <w:name w:val="2CC0DD234DB44ED1813074B0C380D971"/>
    <w:rsid w:val="00CE70A1"/>
  </w:style>
  <w:style w:type="paragraph" w:customStyle="1" w:styleId="7108E9CE4C56403C90BE44CAC977CA25">
    <w:name w:val="7108E9CE4C56403C90BE44CAC977CA25"/>
    <w:rsid w:val="00125743"/>
  </w:style>
  <w:style w:type="paragraph" w:customStyle="1" w:styleId="82EFEF00CCBB495DBA94BD5FCC7A1DAC">
    <w:name w:val="82EFEF00CCBB495DBA94BD5FCC7A1DAC"/>
    <w:rsid w:val="00125743"/>
  </w:style>
  <w:style w:type="paragraph" w:customStyle="1" w:styleId="2379F4FD8E8E4672AE798318309DF60A">
    <w:name w:val="2379F4FD8E8E4672AE798318309DF60A"/>
    <w:rsid w:val="00D905B7"/>
  </w:style>
  <w:style w:type="paragraph" w:customStyle="1" w:styleId="0F30882ED49B4DB8BFC3671F83553923">
    <w:name w:val="0F30882ED49B4DB8BFC3671F83553923"/>
    <w:rsid w:val="00D905B7"/>
  </w:style>
  <w:style w:type="paragraph" w:customStyle="1" w:styleId="9E638078EFA840B4BBC9F00F5A1CC1B0">
    <w:name w:val="9E638078EFA840B4BBC9F00F5A1CC1B0"/>
    <w:rsid w:val="00E05868"/>
  </w:style>
  <w:style w:type="paragraph" w:customStyle="1" w:styleId="D04610CF46254272A83A8DC1E7001870">
    <w:name w:val="D04610CF46254272A83A8DC1E7001870"/>
    <w:rsid w:val="005A6089"/>
  </w:style>
  <w:style w:type="paragraph" w:customStyle="1" w:styleId="2E020B4840604194A5AFA097CEA833C8">
    <w:name w:val="2E020B4840604194A5AFA097CEA833C8"/>
    <w:rsid w:val="005A6089"/>
  </w:style>
  <w:style w:type="paragraph" w:customStyle="1" w:styleId="AA58A5ABDFAE4D2C9D556B71AF393A7C">
    <w:name w:val="AA58A5ABDFAE4D2C9D556B71AF393A7C"/>
    <w:rsid w:val="001C3D3C"/>
  </w:style>
  <w:style w:type="paragraph" w:customStyle="1" w:styleId="1CC376365B104E95BAAE970568B3D488">
    <w:name w:val="1CC376365B104E95BAAE970568B3D488"/>
    <w:rsid w:val="001C3D3C"/>
  </w:style>
  <w:style w:type="paragraph" w:customStyle="1" w:styleId="07E3011BBF414A36BCC22678357386F9">
    <w:name w:val="07E3011BBF414A36BCC22678357386F9"/>
    <w:rsid w:val="001C3D3C"/>
  </w:style>
  <w:style w:type="paragraph" w:customStyle="1" w:styleId="6A3308DC4F58469EB564194E786D2175">
    <w:name w:val="6A3308DC4F58469EB564194E786D2175"/>
    <w:rsid w:val="001C3D3C"/>
  </w:style>
  <w:style w:type="paragraph" w:customStyle="1" w:styleId="F7479406DB7B4E328CFF8D0394821A16">
    <w:name w:val="F7479406DB7B4E328CFF8D0394821A16"/>
    <w:rsid w:val="001C3D3C"/>
  </w:style>
  <w:style w:type="paragraph" w:customStyle="1" w:styleId="A0075B222C414E65A640D56BF6F027CF">
    <w:name w:val="A0075B222C414E65A640D56BF6F027CF"/>
    <w:rsid w:val="001C3D3C"/>
  </w:style>
  <w:style w:type="paragraph" w:customStyle="1" w:styleId="86EACC28F22D4BF3A7845C81C19389D0">
    <w:name w:val="86EACC28F22D4BF3A7845C81C19389D0"/>
    <w:rsid w:val="001C3D3C"/>
  </w:style>
  <w:style w:type="paragraph" w:customStyle="1" w:styleId="26C0CA8CD1C9487D8C9FEC024D20814E">
    <w:name w:val="26C0CA8CD1C9487D8C9FEC024D20814E"/>
    <w:rsid w:val="001C3D3C"/>
  </w:style>
  <w:style w:type="paragraph" w:customStyle="1" w:styleId="83521CDBF54344E288609D0DF9FF58BB">
    <w:name w:val="83521CDBF54344E288609D0DF9FF58BB"/>
    <w:rsid w:val="001C3D3C"/>
  </w:style>
  <w:style w:type="paragraph" w:customStyle="1" w:styleId="D927FF78D39A437CBAB45C9C2F8E058F">
    <w:name w:val="D927FF78D39A437CBAB45C9C2F8E058F"/>
    <w:rsid w:val="001C3D3C"/>
  </w:style>
  <w:style w:type="paragraph" w:customStyle="1" w:styleId="C7778CFAE2DD4649B82127A6B97E63CE">
    <w:name w:val="C7778CFAE2DD4649B82127A6B97E63CE"/>
    <w:rsid w:val="001C3D3C"/>
  </w:style>
  <w:style w:type="paragraph" w:customStyle="1" w:styleId="7465F9347B78424D985094B5E6B2C4D1">
    <w:name w:val="7465F9347B78424D985094B5E6B2C4D1"/>
    <w:rsid w:val="001C3D3C"/>
  </w:style>
  <w:style w:type="paragraph" w:customStyle="1" w:styleId="014CBDD2F81040ABB5BBC01031E3BEF3">
    <w:name w:val="014CBDD2F81040ABB5BBC01031E3BEF3"/>
    <w:rsid w:val="00B9766E"/>
  </w:style>
  <w:style w:type="paragraph" w:customStyle="1" w:styleId="B04B36B2E4214F118BCE1DD1186E4888">
    <w:name w:val="B04B36B2E4214F118BCE1DD1186E4888"/>
    <w:rsid w:val="00B9766E"/>
  </w:style>
  <w:style w:type="paragraph" w:customStyle="1" w:styleId="1E545EECDD514D10A1A12503FFE6E854">
    <w:name w:val="1E545EECDD514D10A1A12503FFE6E854"/>
    <w:rsid w:val="0037057F"/>
  </w:style>
  <w:style w:type="paragraph" w:customStyle="1" w:styleId="6E8D5E5202D646259BCC4FCD86938AA9">
    <w:name w:val="6E8D5E5202D646259BCC4FCD86938AA9"/>
    <w:rsid w:val="0037057F"/>
  </w:style>
  <w:style w:type="paragraph" w:customStyle="1" w:styleId="158A3B1F2CB74B68B17B6ABF277D91FC">
    <w:name w:val="158A3B1F2CB74B68B17B6ABF277D91FC"/>
    <w:rsid w:val="008C2899"/>
  </w:style>
  <w:style w:type="paragraph" w:customStyle="1" w:styleId="AF216B0C50564371BFE242C0F8393647">
    <w:name w:val="AF216B0C50564371BFE242C0F8393647"/>
    <w:rsid w:val="008C2899"/>
  </w:style>
  <w:style w:type="paragraph" w:customStyle="1" w:styleId="FCABFDACB23F482FB8766782469C19D0">
    <w:name w:val="FCABFDACB23F482FB8766782469C19D0"/>
    <w:rsid w:val="008C2899"/>
  </w:style>
  <w:style w:type="paragraph" w:customStyle="1" w:styleId="5A94B98FA14748E6907FC98BE15D421C">
    <w:name w:val="5A94B98FA14748E6907FC98BE15D421C"/>
    <w:rsid w:val="0020339E"/>
  </w:style>
  <w:style w:type="paragraph" w:customStyle="1" w:styleId="D6541F3D9C554755893CBA4A9AA873E0">
    <w:name w:val="D6541F3D9C554755893CBA4A9AA873E0"/>
    <w:rsid w:val="0020339E"/>
  </w:style>
  <w:style w:type="paragraph" w:customStyle="1" w:styleId="F612DA02CFB54A1EA22F2E3A833C81C7">
    <w:name w:val="F612DA02CFB54A1EA22F2E3A833C81C7"/>
    <w:rsid w:val="0020339E"/>
  </w:style>
  <w:style w:type="paragraph" w:customStyle="1" w:styleId="E1BEC2F7D1F54B669A304DD15E31B7C2">
    <w:name w:val="E1BEC2F7D1F54B669A304DD15E31B7C2"/>
    <w:rsid w:val="0020339E"/>
  </w:style>
  <w:style w:type="paragraph" w:customStyle="1" w:styleId="AC64850430264090BB5570836ADBD401">
    <w:name w:val="AC64850430264090BB5570836ADBD401"/>
    <w:rsid w:val="006A3651"/>
  </w:style>
  <w:style w:type="paragraph" w:customStyle="1" w:styleId="1F8276D8281F4FCFA482D3CAE1193C70">
    <w:name w:val="1F8276D8281F4FCFA482D3CAE1193C70"/>
    <w:rsid w:val="006A3651"/>
  </w:style>
  <w:style w:type="paragraph" w:customStyle="1" w:styleId="AF461F1C37AF4D5BB082E17A71C37F92">
    <w:name w:val="AF461F1C37AF4D5BB082E17A71C37F92"/>
    <w:rsid w:val="00017EDA"/>
  </w:style>
  <w:style w:type="paragraph" w:customStyle="1" w:styleId="151430B02B1D49D8B18910A70E25FCBC">
    <w:name w:val="151430B02B1D49D8B18910A70E25FCBC"/>
    <w:rsid w:val="00017EDA"/>
  </w:style>
  <w:style w:type="paragraph" w:customStyle="1" w:styleId="DFD1AF7F4CFC40C3A54843F42B6AF275">
    <w:name w:val="DFD1AF7F4CFC40C3A54843F42B6AF275"/>
    <w:rsid w:val="00993DFE"/>
  </w:style>
  <w:style w:type="paragraph" w:customStyle="1" w:styleId="32EA105BD8E34FA281145E3ABC961B20">
    <w:name w:val="32EA105BD8E34FA281145E3ABC961B20"/>
    <w:rsid w:val="00993DFE"/>
  </w:style>
  <w:style w:type="paragraph" w:customStyle="1" w:styleId="B71F1FD4330F4B2D9D8C5B9FEEE5104B">
    <w:name w:val="B71F1FD4330F4B2D9D8C5B9FEEE5104B"/>
    <w:rsid w:val="00E570E1"/>
  </w:style>
  <w:style w:type="paragraph" w:customStyle="1" w:styleId="53F8844572084CA0AED6871C0DC2EEEA">
    <w:name w:val="53F8844572084CA0AED6871C0DC2EEEA"/>
    <w:rsid w:val="00E570E1"/>
  </w:style>
  <w:style w:type="paragraph" w:customStyle="1" w:styleId="B1D9AB11DC69451E8A66C24AF3D05855">
    <w:name w:val="B1D9AB11DC69451E8A66C24AF3D05855"/>
    <w:rsid w:val="00551EA2"/>
  </w:style>
  <w:style w:type="paragraph" w:customStyle="1" w:styleId="3292A2EBA75D43509EC83525CD004DC2">
    <w:name w:val="3292A2EBA75D43509EC83525CD004DC2"/>
    <w:rsid w:val="00551EA2"/>
  </w:style>
  <w:style w:type="paragraph" w:customStyle="1" w:styleId="7793F5F3EFF04CD9A44B1AEF6CCFC3FC">
    <w:name w:val="7793F5F3EFF04CD9A44B1AEF6CCFC3FC"/>
    <w:rsid w:val="00E67086"/>
  </w:style>
  <w:style w:type="paragraph" w:customStyle="1" w:styleId="4674C226AC224F9CA7DBE08B9AE45550">
    <w:name w:val="4674C226AC224F9CA7DBE08B9AE45550"/>
    <w:rsid w:val="00E67086"/>
  </w:style>
  <w:style w:type="paragraph" w:customStyle="1" w:styleId="32C7FAD343AE450FAD26B77483E91216">
    <w:name w:val="32C7FAD343AE450FAD26B77483E91216"/>
    <w:rsid w:val="00E67086"/>
  </w:style>
  <w:style w:type="paragraph" w:customStyle="1" w:styleId="E79BAC0D363F46FE8A140B757A8D8F1A">
    <w:name w:val="E79BAC0D363F46FE8A140B757A8D8F1A"/>
    <w:rsid w:val="00333A96"/>
  </w:style>
  <w:style w:type="paragraph" w:customStyle="1" w:styleId="332E08A470FA447E962938A185D56727">
    <w:name w:val="332E08A470FA447E962938A185D56727"/>
    <w:rsid w:val="00333A96"/>
  </w:style>
  <w:style w:type="paragraph" w:customStyle="1" w:styleId="F61F5ADEEB7C4FAE9AEE4DA489F79063">
    <w:name w:val="F61F5ADEEB7C4FAE9AEE4DA489F79063"/>
    <w:rsid w:val="00333A96"/>
  </w:style>
  <w:style w:type="paragraph" w:customStyle="1" w:styleId="9AFBA5653CAF4CCEB69E8B8133B920AB">
    <w:name w:val="9AFBA5653CAF4CCEB69E8B8133B920AB"/>
    <w:rsid w:val="00333A96"/>
  </w:style>
  <w:style w:type="paragraph" w:customStyle="1" w:styleId="FC3FC35C410441539B98E5D05C6A7D93">
    <w:name w:val="FC3FC35C410441539B98E5D05C6A7D93"/>
    <w:rsid w:val="00333A96"/>
  </w:style>
  <w:style w:type="paragraph" w:customStyle="1" w:styleId="0C4AB393EEC7454AA5E1FB97CBC73C29">
    <w:name w:val="0C4AB393EEC7454AA5E1FB97CBC73C29"/>
    <w:rsid w:val="00333A96"/>
  </w:style>
  <w:style w:type="paragraph" w:customStyle="1" w:styleId="DFB075D159704AD8918A3D65C4C4468D">
    <w:name w:val="DFB075D159704AD8918A3D65C4C4468D"/>
    <w:rsid w:val="00333A96"/>
  </w:style>
  <w:style w:type="paragraph" w:customStyle="1" w:styleId="39FC5101D65A4E4EBCC770E99CC91B46">
    <w:name w:val="39FC5101D65A4E4EBCC770E99CC91B46"/>
    <w:rsid w:val="00333A96"/>
  </w:style>
  <w:style w:type="paragraph" w:customStyle="1" w:styleId="C55F0C4E893746029DC339F81D99AE3E">
    <w:name w:val="C55F0C4E893746029DC339F81D99AE3E"/>
    <w:rsid w:val="00333A96"/>
  </w:style>
  <w:style w:type="paragraph" w:customStyle="1" w:styleId="ACE75C0940164C57BD24E12649A00559">
    <w:name w:val="ACE75C0940164C57BD24E12649A00559"/>
    <w:rsid w:val="00333A96"/>
  </w:style>
  <w:style w:type="paragraph" w:customStyle="1" w:styleId="AD54FEAA5E1E45BBA41F8B52D2046F54">
    <w:name w:val="AD54FEAA5E1E45BBA41F8B52D2046F54"/>
    <w:rsid w:val="00333A96"/>
  </w:style>
  <w:style w:type="paragraph" w:customStyle="1" w:styleId="7D524E97657244DE92CB31A8A7E4292B">
    <w:name w:val="7D524E97657244DE92CB31A8A7E4292B"/>
    <w:rsid w:val="00333A96"/>
  </w:style>
  <w:style w:type="paragraph" w:customStyle="1" w:styleId="5D19CEEC8DEF4786AFA0194029413D5D">
    <w:name w:val="5D19CEEC8DEF4786AFA0194029413D5D"/>
    <w:rsid w:val="00333A96"/>
  </w:style>
  <w:style w:type="paragraph" w:customStyle="1" w:styleId="18A373B879D44FC180E0FFD6A1DF1758">
    <w:name w:val="18A373B879D44FC180E0FFD6A1DF1758"/>
    <w:rsid w:val="00333A96"/>
  </w:style>
  <w:style w:type="paragraph" w:customStyle="1" w:styleId="991BE52699BA439C922206E959AA2DF0">
    <w:name w:val="991BE52699BA439C922206E959AA2DF0"/>
    <w:rsid w:val="00333A96"/>
  </w:style>
  <w:style w:type="paragraph" w:customStyle="1" w:styleId="9F85C2D3F9064CD896B0F37209F537A8">
    <w:name w:val="9F85C2D3F9064CD896B0F37209F537A8"/>
    <w:rsid w:val="00333A96"/>
  </w:style>
  <w:style w:type="paragraph" w:customStyle="1" w:styleId="471B7B8B378A463BA6D041550DC0E433">
    <w:name w:val="471B7B8B378A463BA6D041550DC0E433"/>
    <w:rsid w:val="00333A96"/>
  </w:style>
  <w:style w:type="paragraph" w:customStyle="1" w:styleId="B6455E1E0E2544F9BE805DE27E91C323">
    <w:name w:val="B6455E1E0E2544F9BE805DE27E91C323"/>
    <w:rsid w:val="00333A96"/>
  </w:style>
  <w:style w:type="paragraph" w:customStyle="1" w:styleId="187A0C0D1D324FE3AB9EFF984801D63C">
    <w:name w:val="187A0C0D1D324FE3AB9EFF984801D63C"/>
    <w:rsid w:val="00333A96"/>
  </w:style>
  <w:style w:type="paragraph" w:customStyle="1" w:styleId="D96728BEEDE244BFB5AA890D30A7DD43">
    <w:name w:val="D96728BEEDE244BFB5AA890D30A7DD43"/>
    <w:rsid w:val="00333A96"/>
  </w:style>
  <w:style w:type="paragraph" w:customStyle="1" w:styleId="00F7727FE07C49039F1DC0EE0F68E6B0">
    <w:name w:val="00F7727FE07C49039F1DC0EE0F68E6B0"/>
    <w:rsid w:val="00333A96"/>
  </w:style>
  <w:style w:type="paragraph" w:customStyle="1" w:styleId="7AC4C62AF07845C58AE3BB6CACC5E992">
    <w:name w:val="7AC4C62AF07845C58AE3BB6CACC5E992"/>
    <w:rsid w:val="00333A96"/>
  </w:style>
  <w:style w:type="paragraph" w:customStyle="1" w:styleId="85CD10074B38406599C0540D5E1257C3">
    <w:name w:val="85CD10074B38406599C0540D5E1257C3"/>
    <w:rsid w:val="00333A96"/>
  </w:style>
  <w:style w:type="paragraph" w:customStyle="1" w:styleId="C40C8B00EA2D4E30B2D953B3EFEEF4EB">
    <w:name w:val="C40C8B00EA2D4E30B2D953B3EFEEF4EB"/>
    <w:rsid w:val="00333A96"/>
  </w:style>
  <w:style w:type="paragraph" w:customStyle="1" w:styleId="09E00D2D427C403B848B1006A84D07EF">
    <w:name w:val="09E00D2D427C403B848B1006A84D07EF"/>
    <w:rsid w:val="00333A96"/>
  </w:style>
  <w:style w:type="paragraph" w:customStyle="1" w:styleId="69336B48437448BBBEF393E6E3209F12">
    <w:name w:val="69336B48437448BBBEF393E6E3209F12"/>
    <w:rsid w:val="00333A96"/>
  </w:style>
  <w:style w:type="paragraph" w:customStyle="1" w:styleId="13DF02435678442F83D80205B70A08D1">
    <w:name w:val="13DF02435678442F83D80205B70A08D1"/>
    <w:rsid w:val="00333A96"/>
  </w:style>
  <w:style w:type="paragraph" w:customStyle="1" w:styleId="D1AF95244CD0455B86E0BCB52B7618A3">
    <w:name w:val="D1AF95244CD0455B86E0BCB52B7618A3"/>
    <w:rsid w:val="00333A96"/>
  </w:style>
  <w:style w:type="paragraph" w:customStyle="1" w:styleId="094146BDD4864D94B2DA7424617C3852">
    <w:name w:val="094146BDD4864D94B2DA7424617C3852"/>
    <w:rsid w:val="00333A96"/>
  </w:style>
  <w:style w:type="paragraph" w:customStyle="1" w:styleId="1347D27B0DF249A6847C3741F53D52EA">
    <w:name w:val="1347D27B0DF249A6847C3741F53D52EA"/>
    <w:rsid w:val="00333A96"/>
  </w:style>
  <w:style w:type="paragraph" w:customStyle="1" w:styleId="AFF3B16B5DCD4C1AB07AA140A3BF2047">
    <w:name w:val="AFF3B16B5DCD4C1AB07AA140A3BF2047"/>
    <w:rsid w:val="00333A96"/>
  </w:style>
  <w:style w:type="paragraph" w:customStyle="1" w:styleId="A1FFAFA264A8481587F6E80B8853BFFA">
    <w:name w:val="A1FFAFA264A8481587F6E80B8853BFFA"/>
    <w:rsid w:val="00333A96"/>
  </w:style>
  <w:style w:type="paragraph" w:customStyle="1" w:styleId="9448554633A843BDBAB7ABB9D06C0C7C">
    <w:name w:val="9448554633A843BDBAB7ABB9D06C0C7C"/>
    <w:rsid w:val="00333A96"/>
  </w:style>
  <w:style w:type="paragraph" w:customStyle="1" w:styleId="D6F766F6AAF54387BE822B1E3D0070F1">
    <w:name w:val="D6F766F6AAF54387BE822B1E3D0070F1"/>
    <w:rsid w:val="00333A96"/>
  </w:style>
  <w:style w:type="paragraph" w:customStyle="1" w:styleId="CACCB5D3A3FF41C1AAE607FE25BEC203">
    <w:name w:val="CACCB5D3A3FF41C1AAE607FE25BEC203"/>
    <w:rsid w:val="00333A96"/>
  </w:style>
  <w:style w:type="paragraph" w:customStyle="1" w:styleId="E2A516F2FC964D79B42DEBA5314523FF">
    <w:name w:val="E2A516F2FC964D79B42DEBA5314523FF"/>
    <w:rsid w:val="00333A96"/>
  </w:style>
  <w:style w:type="paragraph" w:customStyle="1" w:styleId="BF71C5FC0A2C4B699A680D97467040E4">
    <w:name w:val="BF71C5FC0A2C4B699A680D97467040E4"/>
    <w:rsid w:val="00333A96"/>
  </w:style>
  <w:style w:type="paragraph" w:customStyle="1" w:styleId="6BBDF6340C9145D28389DB64F5188326">
    <w:name w:val="6BBDF6340C9145D28389DB64F5188326"/>
    <w:rsid w:val="00333A96"/>
  </w:style>
  <w:style w:type="paragraph" w:customStyle="1" w:styleId="DBE3D178E91F42E6AD6E5989F6DC5D1E">
    <w:name w:val="DBE3D178E91F42E6AD6E5989F6DC5D1E"/>
    <w:rsid w:val="00333A96"/>
  </w:style>
  <w:style w:type="paragraph" w:customStyle="1" w:styleId="B9BB6EB14AA245DCB74354FD452970DD">
    <w:name w:val="B9BB6EB14AA245DCB74354FD452970DD"/>
    <w:rsid w:val="00333A96"/>
  </w:style>
  <w:style w:type="paragraph" w:customStyle="1" w:styleId="720E804CCF034992BDB5D23261EF527D">
    <w:name w:val="720E804CCF034992BDB5D23261EF527D"/>
    <w:rsid w:val="00333A96"/>
  </w:style>
  <w:style w:type="paragraph" w:customStyle="1" w:styleId="BB0587B6183E4BDAB5BB8E696691826F">
    <w:name w:val="BB0587B6183E4BDAB5BB8E696691826F"/>
    <w:rsid w:val="00333A96"/>
  </w:style>
  <w:style w:type="paragraph" w:customStyle="1" w:styleId="4C32E7A7556F4F929A0FC041A6358CCF">
    <w:name w:val="4C32E7A7556F4F929A0FC041A6358CCF"/>
    <w:rsid w:val="00333A96"/>
  </w:style>
  <w:style w:type="paragraph" w:customStyle="1" w:styleId="E69EC282DAFD4A8FB4FE6E7C7494DF1D">
    <w:name w:val="E69EC282DAFD4A8FB4FE6E7C7494DF1D"/>
    <w:rsid w:val="00333A96"/>
  </w:style>
  <w:style w:type="paragraph" w:customStyle="1" w:styleId="88B2946225E34AAEA504BAF4F6727DEC">
    <w:name w:val="88B2946225E34AAEA504BAF4F6727DEC"/>
    <w:rsid w:val="00333A96"/>
  </w:style>
  <w:style w:type="paragraph" w:customStyle="1" w:styleId="6ABFB8CA8F624766A80B4623A7AEA041">
    <w:name w:val="6ABFB8CA8F624766A80B4623A7AEA041"/>
    <w:rsid w:val="00333A96"/>
  </w:style>
  <w:style w:type="paragraph" w:customStyle="1" w:styleId="3A97E35D354E49C5B7D75C7CB4977BCA">
    <w:name w:val="3A97E35D354E49C5B7D75C7CB4977BCA"/>
    <w:rsid w:val="00333A96"/>
  </w:style>
  <w:style w:type="paragraph" w:customStyle="1" w:styleId="7DBD6477256A479FB8073040DE31891C">
    <w:name w:val="7DBD6477256A479FB8073040DE31891C"/>
    <w:rsid w:val="00333A96"/>
  </w:style>
  <w:style w:type="paragraph" w:customStyle="1" w:styleId="52A8AD44235A4C9F8522485504522531">
    <w:name w:val="52A8AD44235A4C9F8522485504522531"/>
    <w:rsid w:val="00333A96"/>
  </w:style>
  <w:style w:type="paragraph" w:customStyle="1" w:styleId="4853DDB67B054E41BF7CF949190A34BF">
    <w:name w:val="4853DDB67B054E41BF7CF949190A34BF"/>
    <w:rsid w:val="00333A96"/>
  </w:style>
  <w:style w:type="paragraph" w:customStyle="1" w:styleId="477ABBB0A66D4F0D853D4E704F5BAE90">
    <w:name w:val="477ABBB0A66D4F0D853D4E704F5BAE90"/>
    <w:rsid w:val="00333A96"/>
  </w:style>
  <w:style w:type="paragraph" w:customStyle="1" w:styleId="BD0A32F3570D48488DF2F747ED8F84C5">
    <w:name w:val="BD0A32F3570D48488DF2F747ED8F84C5"/>
    <w:rsid w:val="00333A96"/>
  </w:style>
  <w:style w:type="paragraph" w:customStyle="1" w:styleId="C88C1D78DFAD4C7AB952798177E59030">
    <w:name w:val="C88C1D78DFAD4C7AB952798177E59030"/>
    <w:rsid w:val="00333A96"/>
  </w:style>
  <w:style w:type="paragraph" w:customStyle="1" w:styleId="1E1BCEBE87EE460789E2CABE68E39769">
    <w:name w:val="1E1BCEBE87EE460789E2CABE68E39769"/>
    <w:rsid w:val="00333A96"/>
  </w:style>
  <w:style w:type="paragraph" w:customStyle="1" w:styleId="DD87ECF0EE3B4CCFAFB26A7127CAE01A">
    <w:name w:val="DD87ECF0EE3B4CCFAFB26A7127CAE01A"/>
    <w:rsid w:val="00333A96"/>
  </w:style>
  <w:style w:type="paragraph" w:customStyle="1" w:styleId="78F17A9F05984B269C24CE9CBEAE07D8">
    <w:name w:val="78F17A9F05984B269C24CE9CBEAE07D8"/>
    <w:rsid w:val="00333A96"/>
  </w:style>
  <w:style w:type="paragraph" w:customStyle="1" w:styleId="E8E5F846C8424A85A1923A26CEE54A59">
    <w:name w:val="E8E5F846C8424A85A1923A26CEE54A59"/>
    <w:rsid w:val="00333A96"/>
  </w:style>
  <w:style w:type="paragraph" w:customStyle="1" w:styleId="CE6889DB5D444BBEB7C3FA5239D61A23">
    <w:name w:val="CE6889DB5D444BBEB7C3FA5239D61A23"/>
    <w:rsid w:val="00333A96"/>
  </w:style>
  <w:style w:type="paragraph" w:customStyle="1" w:styleId="8C8124EF9A5B4E41986CC81C100251DF">
    <w:name w:val="8C8124EF9A5B4E41986CC81C100251DF"/>
    <w:rsid w:val="00333A96"/>
  </w:style>
  <w:style w:type="paragraph" w:customStyle="1" w:styleId="993922FD8C6643729B86C06EC14F6A17">
    <w:name w:val="993922FD8C6643729B86C06EC14F6A17"/>
    <w:rsid w:val="00333A96"/>
  </w:style>
  <w:style w:type="paragraph" w:customStyle="1" w:styleId="5B71AD4AAF7942759E5DDAB1E34E4CB8">
    <w:name w:val="5B71AD4AAF7942759E5DDAB1E34E4CB8"/>
    <w:rsid w:val="00333A96"/>
  </w:style>
  <w:style w:type="paragraph" w:customStyle="1" w:styleId="63C959B56BD04AEEAF83716366233DD0">
    <w:name w:val="63C959B56BD04AEEAF83716366233DD0"/>
    <w:rsid w:val="00333A96"/>
  </w:style>
  <w:style w:type="paragraph" w:customStyle="1" w:styleId="8DC842DFC2D94F248612F64F43C36A64">
    <w:name w:val="8DC842DFC2D94F248612F64F43C36A64"/>
    <w:rsid w:val="00333A96"/>
  </w:style>
  <w:style w:type="paragraph" w:customStyle="1" w:styleId="66F6699D7608462F953C3225804BACBF">
    <w:name w:val="66F6699D7608462F953C3225804BACBF"/>
    <w:rsid w:val="00333A96"/>
  </w:style>
  <w:style w:type="paragraph" w:customStyle="1" w:styleId="9CC4CC655E1E4292B54D6B5C671AE89F">
    <w:name w:val="9CC4CC655E1E4292B54D6B5C671AE89F"/>
    <w:rsid w:val="00333A96"/>
  </w:style>
  <w:style w:type="paragraph" w:customStyle="1" w:styleId="6909612AB2274D12AE004FD7B3630056">
    <w:name w:val="6909612AB2274D12AE004FD7B3630056"/>
    <w:rsid w:val="00333A96"/>
  </w:style>
  <w:style w:type="paragraph" w:customStyle="1" w:styleId="213248049978456CB517274FB1DD7110">
    <w:name w:val="213248049978456CB517274FB1DD7110"/>
    <w:rsid w:val="00333A96"/>
  </w:style>
  <w:style w:type="paragraph" w:customStyle="1" w:styleId="A5D6618AF2E74463869B902726A77BFF">
    <w:name w:val="A5D6618AF2E74463869B902726A77BFF"/>
    <w:rsid w:val="00333A96"/>
  </w:style>
  <w:style w:type="paragraph" w:customStyle="1" w:styleId="2DC433C2E3594C9B907782B5E2B86E78">
    <w:name w:val="2DC433C2E3594C9B907782B5E2B86E78"/>
    <w:rsid w:val="00333A96"/>
  </w:style>
  <w:style w:type="paragraph" w:customStyle="1" w:styleId="98F90095A9DA406292BDCDEF7C5CB3D8">
    <w:name w:val="98F90095A9DA406292BDCDEF7C5CB3D8"/>
    <w:rsid w:val="00333A96"/>
  </w:style>
  <w:style w:type="paragraph" w:customStyle="1" w:styleId="9694D1B23E744474A33E2B4C4816F29F">
    <w:name w:val="9694D1B23E744474A33E2B4C4816F29F"/>
    <w:rsid w:val="00333A96"/>
  </w:style>
  <w:style w:type="paragraph" w:customStyle="1" w:styleId="491581A2CF764662827E237A9C39DB0E">
    <w:name w:val="491581A2CF764662827E237A9C39DB0E"/>
    <w:rsid w:val="00333A96"/>
  </w:style>
  <w:style w:type="paragraph" w:customStyle="1" w:styleId="5310443F9E6A425EB35B22E41C0BF1CB">
    <w:name w:val="5310443F9E6A425EB35B22E41C0BF1CB"/>
    <w:rsid w:val="00333A96"/>
  </w:style>
  <w:style w:type="paragraph" w:customStyle="1" w:styleId="C6C9837C81B54A9CB011B11A707C99BB">
    <w:name w:val="C6C9837C81B54A9CB011B11A707C99BB"/>
    <w:rsid w:val="00333A96"/>
  </w:style>
  <w:style w:type="paragraph" w:customStyle="1" w:styleId="A9FA3A643A3048EBBD80D13A54DD4E0E">
    <w:name w:val="A9FA3A643A3048EBBD80D13A54DD4E0E"/>
    <w:rsid w:val="00333A96"/>
  </w:style>
  <w:style w:type="paragraph" w:customStyle="1" w:styleId="5D77BDBAEEE84449B95BDC0395A6B5D9">
    <w:name w:val="5D77BDBAEEE84449B95BDC0395A6B5D9"/>
    <w:rsid w:val="00333A96"/>
  </w:style>
  <w:style w:type="paragraph" w:customStyle="1" w:styleId="D0D75981834D4B29929A7BD4CC89F041">
    <w:name w:val="D0D75981834D4B29929A7BD4CC89F041"/>
    <w:rsid w:val="00333A96"/>
  </w:style>
  <w:style w:type="paragraph" w:customStyle="1" w:styleId="25E585157BE84A8AA2CEFA96032A365E">
    <w:name w:val="25E585157BE84A8AA2CEFA96032A365E"/>
    <w:rsid w:val="00333A96"/>
  </w:style>
  <w:style w:type="paragraph" w:customStyle="1" w:styleId="CC4C2B7B42AE4EA7ACEFC10300B66B33">
    <w:name w:val="CC4C2B7B42AE4EA7ACEFC10300B66B33"/>
    <w:rsid w:val="00333A96"/>
  </w:style>
  <w:style w:type="paragraph" w:customStyle="1" w:styleId="3553D64AAC2849568FD18407D45AA153">
    <w:name w:val="3553D64AAC2849568FD18407D45AA153"/>
    <w:rsid w:val="00333A96"/>
  </w:style>
  <w:style w:type="paragraph" w:customStyle="1" w:styleId="4597D934209347C2A4C09F64603699C4">
    <w:name w:val="4597D934209347C2A4C09F64603699C4"/>
    <w:rsid w:val="00333A96"/>
  </w:style>
  <w:style w:type="paragraph" w:customStyle="1" w:styleId="FD7760F3399B43EA92085F7718D34A77">
    <w:name w:val="FD7760F3399B43EA92085F7718D34A77"/>
    <w:rsid w:val="00333A96"/>
  </w:style>
  <w:style w:type="paragraph" w:customStyle="1" w:styleId="ABFC0495C2F64C618960326E9D06D334">
    <w:name w:val="ABFC0495C2F64C618960326E9D06D334"/>
    <w:rsid w:val="00333A96"/>
  </w:style>
  <w:style w:type="paragraph" w:customStyle="1" w:styleId="1E537400628C46DD81D7425416B727FC">
    <w:name w:val="1E537400628C46DD81D7425416B727FC"/>
    <w:rsid w:val="00333A96"/>
  </w:style>
  <w:style w:type="paragraph" w:customStyle="1" w:styleId="45428D47EDCF413EAF7FCD6D9F8662D1">
    <w:name w:val="45428D47EDCF413EAF7FCD6D9F8662D1"/>
    <w:rsid w:val="00333A96"/>
  </w:style>
  <w:style w:type="paragraph" w:customStyle="1" w:styleId="5AD8A2241F1E4ACB892A0C8F0A8532BA">
    <w:name w:val="5AD8A2241F1E4ACB892A0C8F0A8532BA"/>
    <w:rsid w:val="00333A96"/>
  </w:style>
  <w:style w:type="paragraph" w:customStyle="1" w:styleId="2C9EE2567B5245C8A134DBE7D02263C9">
    <w:name w:val="2C9EE2567B5245C8A134DBE7D02263C9"/>
    <w:rsid w:val="00333A96"/>
  </w:style>
  <w:style w:type="paragraph" w:customStyle="1" w:styleId="F0AA2E2419F04B0E9B5AE60EDB75E4C2">
    <w:name w:val="F0AA2E2419F04B0E9B5AE60EDB75E4C2"/>
    <w:rsid w:val="00333A96"/>
  </w:style>
  <w:style w:type="paragraph" w:customStyle="1" w:styleId="45539CB210EB4DD0A017C9AD4C1D5CAC">
    <w:name w:val="45539CB210EB4DD0A017C9AD4C1D5CAC"/>
    <w:rsid w:val="00333A96"/>
  </w:style>
  <w:style w:type="paragraph" w:customStyle="1" w:styleId="B21B92907553492596AB5348CC1771E7">
    <w:name w:val="B21B92907553492596AB5348CC1771E7"/>
    <w:rsid w:val="00333A96"/>
  </w:style>
  <w:style w:type="paragraph" w:customStyle="1" w:styleId="32F27EBADB83495EA6EE5F2D8CA7D34F">
    <w:name w:val="32F27EBADB83495EA6EE5F2D8CA7D34F"/>
    <w:rsid w:val="00333A96"/>
  </w:style>
  <w:style w:type="paragraph" w:customStyle="1" w:styleId="1CBA2B9586B34668A2C88C1163925CE9">
    <w:name w:val="1CBA2B9586B34668A2C88C1163925CE9"/>
    <w:rsid w:val="00333A96"/>
  </w:style>
  <w:style w:type="paragraph" w:customStyle="1" w:styleId="A7AC094C4AC241F389841927068ABC6F">
    <w:name w:val="A7AC094C4AC241F389841927068ABC6F"/>
    <w:rsid w:val="00333A96"/>
  </w:style>
  <w:style w:type="paragraph" w:customStyle="1" w:styleId="4627E69DC6B545C4B9DA6522E4059695">
    <w:name w:val="4627E69DC6B545C4B9DA6522E4059695"/>
    <w:rsid w:val="00333A96"/>
  </w:style>
  <w:style w:type="paragraph" w:customStyle="1" w:styleId="32B37CC2D7994C49A9DCC6252E239112">
    <w:name w:val="32B37CC2D7994C49A9DCC6252E239112"/>
    <w:rsid w:val="00333A96"/>
  </w:style>
  <w:style w:type="paragraph" w:customStyle="1" w:styleId="5C5791EFDD284E7D9AA3EB632474E8B9">
    <w:name w:val="5C5791EFDD284E7D9AA3EB632474E8B9"/>
    <w:rsid w:val="00333A96"/>
  </w:style>
  <w:style w:type="paragraph" w:customStyle="1" w:styleId="AA658975758A411AB6F18D440EE05C2B">
    <w:name w:val="AA658975758A411AB6F18D440EE05C2B"/>
    <w:rsid w:val="00333A96"/>
  </w:style>
  <w:style w:type="paragraph" w:customStyle="1" w:styleId="1433C148293947968BFF630635DAD550">
    <w:name w:val="1433C148293947968BFF630635DAD550"/>
    <w:rsid w:val="00684EF7"/>
  </w:style>
  <w:style w:type="paragraph" w:customStyle="1" w:styleId="7C07DF2C9D9443D9BE0A5C86E84F8C98">
    <w:name w:val="7C07DF2C9D9443D9BE0A5C86E84F8C98"/>
    <w:rsid w:val="00333A96"/>
  </w:style>
  <w:style w:type="paragraph" w:customStyle="1" w:styleId="7EF50D982D644E919E16C34CA5B81D85">
    <w:name w:val="7EF50D982D644E919E16C34CA5B81D85"/>
    <w:rsid w:val="00333A96"/>
  </w:style>
  <w:style w:type="paragraph" w:customStyle="1" w:styleId="768D864055E4421EAA6035AF69226DC1">
    <w:name w:val="768D864055E4421EAA6035AF69226DC1"/>
    <w:rsid w:val="00684EF7"/>
  </w:style>
  <w:style w:type="paragraph" w:customStyle="1" w:styleId="4DA3C4FE962140F89FB8DF87EC8C7FC9">
    <w:name w:val="4DA3C4FE962140F89FB8DF87EC8C7FC9"/>
    <w:rsid w:val="00684EF7"/>
  </w:style>
  <w:style w:type="paragraph" w:customStyle="1" w:styleId="641439C3814B415D82C0B791D276A6A1">
    <w:name w:val="641439C3814B415D82C0B791D276A6A1"/>
    <w:rsid w:val="00684EF7"/>
  </w:style>
  <w:style w:type="paragraph" w:customStyle="1" w:styleId="70A907DCC8B040C1BBBD70F7F6AB596E">
    <w:name w:val="70A907DCC8B040C1BBBD70F7F6AB596E"/>
    <w:rsid w:val="00684EF7"/>
  </w:style>
  <w:style w:type="paragraph" w:customStyle="1" w:styleId="14EAD002681F4B778DF825565940236F">
    <w:name w:val="14EAD002681F4B778DF825565940236F"/>
    <w:rsid w:val="00AC2875"/>
  </w:style>
  <w:style w:type="paragraph" w:customStyle="1" w:styleId="CB13DC9A07814A2B93E5BD54493C20E1">
    <w:name w:val="CB13DC9A07814A2B93E5BD54493C20E1"/>
    <w:rsid w:val="00AC2875"/>
  </w:style>
  <w:style w:type="paragraph" w:customStyle="1" w:styleId="D6376EF266964120AAF4E4754E77655B">
    <w:name w:val="D6376EF266964120AAF4E4754E77655B"/>
    <w:rsid w:val="00D14C06"/>
  </w:style>
  <w:style w:type="paragraph" w:customStyle="1" w:styleId="37139F1198BD44F1B0363A5940B545A1">
    <w:name w:val="37139F1198BD44F1B0363A5940B545A1"/>
    <w:rsid w:val="00D14C06"/>
  </w:style>
  <w:style w:type="paragraph" w:customStyle="1" w:styleId="93856C3D72D94CA0BFB15DF7E70BC9D6">
    <w:name w:val="93856C3D72D94CA0BFB15DF7E70BC9D6"/>
    <w:rsid w:val="00333A96"/>
  </w:style>
  <w:style w:type="paragraph" w:customStyle="1" w:styleId="C0958EFD46964258A4BCF1AC4D8E031D">
    <w:name w:val="C0958EFD46964258A4BCF1AC4D8E031D"/>
    <w:rsid w:val="00333A96"/>
  </w:style>
  <w:style w:type="paragraph" w:customStyle="1" w:styleId="9DB34132658A46D9ADFB9FE994BABB14">
    <w:name w:val="9DB34132658A46D9ADFB9FE994BABB14"/>
    <w:rsid w:val="00333A96"/>
  </w:style>
  <w:style w:type="paragraph" w:customStyle="1" w:styleId="DEB5EE939E734084953E408A1006C8BF">
    <w:name w:val="DEB5EE939E734084953E408A1006C8BF"/>
    <w:rsid w:val="00333A96"/>
  </w:style>
  <w:style w:type="paragraph" w:customStyle="1" w:styleId="511C6579031144D6BE08A59E8BC55C4D">
    <w:name w:val="511C6579031144D6BE08A59E8BC55C4D"/>
    <w:rsid w:val="00333A96"/>
  </w:style>
  <w:style w:type="paragraph" w:customStyle="1" w:styleId="2ECB96834AD3435696DA1C0743D307FD">
    <w:name w:val="2ECB96834AD3435696DA1C0743D307FD"/>
    <w:rsid w:val="00333A96"/>
  </w:style>
  <w:style w:type="paragraph" w:customStyle="1" w:styleId="4B63B9921C1D4F92A3EC50D716BAFECB">
    <w:name w:val="4B63B9921C1D4F92A3EC50D716BAFECB"/>
    <w:rsid w:val="00333A96"/>
  </w:style>
  <w:style w:type="paragraph" w:customStyle="1" w:styleId="292CAB3B893146699DADCE783D56A284">
    <w:name w:val="292CAB3B893146699DADCE783D56A284"/>
    <w:rsid w:val="00333A96"/>
  </w:style>
  <w:style w:type="paragraph" w:customStyle="1" w:styleId="C7978422203E4FCEA6B553B584DC1FBA">
    <w:name w:val="C7978422203E4FCEA6B553B584DC1FBA"/>
    <w:rsid w:val="00333A96"/>
  </w:style>
  <w:style w:type="paragraph" w:customStyle="1" w:styleId="A2E56E05CCF243BCB91AF155591F8A4B">
    <w:name w:val="A2E56E05CCF243BCB91AF155591F8A4B"/>
    <w:rsid w:val="00333A96"/>
  </w:style>
  <w:style w:type="paragraph" w:customStyle="1" w:styleId="EB36AAB6F984425AA070C060A685FDB4">
    <w:name w:val="EB36AAB6F984425AA070C060A685FDB4"/>
    <w:rsid w:val="00333A96"/>
  </w:style>
  <w:style w:type="paragraph" w:customStyle="1" w:styleId="D06BF5E2700E4EFB93CB729EF7BE4DBA">
    <w:name w:val="D06BF5E2700E4EFB93CB729EF7BE4DBA"/>
    <w:rsid w:val="00333A96"/>
  </w:style>
  <w:style w:type="paragraph" w:customStyle="1" w:styleId="80D49952E7BE471EAD58FFF0800DE4E1">
    <w:name w:val="80D49952E7BE471EAD58FFF0800DE4E1"/>
    <w:rsid w:val="00333A96"/>
  </w:style>
  <w:style w:type="paragraph" w:customStyle="1" w:styleId="01C003BE2E8942DB99E4B28BDAE7F8DD">
    <w:name w:val="01C003BE2E8942DB99E4B28BDAE7F8DD"/>
    <w:rsid w:val="00333A96"/>
  </w:style>
  <w:style w:type="paragraph" w:customStyle="1" w:styleId="385775442BC44951BBD2041A55A18F68">
    <w:name w:val="385775442BC44951BBD2041A55A18F68"/>
    <w:rsid w:val="00333A96"/>
  </w:style>
  <w:style w:type="paragraph" w:customStyle="1" w:styleId="B5B8CC690B984974908B7A81747819AE">
    <w:name w:val="B5B8CC690B984974908B7A81747819AE"/>
    <w:rsid w:val="00333A96"/>
  </w:style>
  <w:style w:type="paragraph" w:customStyle="1" w:styleId="C92A7B6F6E7D499D827F7A82FCCE8CAE">
    <w:name w:val="C92A7B6F6E7D499D827F7A82FCCE8CAE"/>
    <w:rsid w:val="00333A96"/>
  </w:style>
  <w:style w:type="paragraph" w:customStyle="1" w:styleId="C7E5254A7B39423289C6DDD0B70E48A4">
    <w:name w:val="C7E5254A7B39423289C6DDD0B70E48A4"/>
    <w:rsid w:val="00333A96"/>
  </w:style>
  <w:style w:type="paragraph" w:customStyle="1" w:styleId="54E1BABC8325400EA6A590EB9CD02D25">
    <w:name w:val="54E1BABC8325400EA6A590EB9CD02D25"/>
    <w:rsid w:val="00333A96"/>
  </w:style>
  <w:style w:type="paragraph" w:customStyle="1" w:styleId="F30798E692A648EC8C48949BE50E39B1">
    <w:name w:val="F30798E692A648EC8C48949BE50E39B1"/>
    <w:rsid w:val="00333A96"/>
  </w:style>
  <w:style w:type="paragraph" w:customStyle="1" w:styleId="FABBADDBD26A4AE1A0FD133D773EF95B">
    <w:name w:val="FABBADDBD26A4AE1A0FD133D773EF95B"/>
    <w:rsid w:val="00333A96"/>
  </w:style>
  <w:style w:type="paragraph" w:customStyle="1" w:styleId="168D5457A0144B0FBF2D39C90505BD03">
    <w:name w:val="168D5457A0144B0FBF2D39C90505BD03"/>
    <w:rsid w:val="00333A96"/>
  </w:style>
  <w:style w:type="paragraph" w:customStyle="1" w:styleId="4EF2A6922E8B4D74A8964BF3281FF136">
    <w:name w:val="4EF2A6922E8B4D74A8964BF3281FF136"/>
    <w:rsid w:val="00333A96"/>
  </w:style>
  <w:style w:type="paragraph" w:customStyle="1" w:styleId="03AFE180BAC24A22A24D98D14B402D24">
    <w:name w:val="03AFE180BAC24A22A24D98D14B402D24"/>
    <w:rsid w:val="00333A96"/>
  </w:style>
  <w:style w:type="paragraph" w:customStyle="1" w:styleId="01610016E12D43538F5C4E4F247E32B1">
    <w:name w:val="01610016E12D43538F5C4E4F247E32B1"/>
    <w:rsid w:val="00333A96"/>
  </w:style>
  <w:style w:type="paragraph" w:customStyle="1" w:styleId="CDB1B2E1ABA0455AA81211AA1A696EB4">
    <w:name w:val="CDB1B2E1ABA0455AA81211AA1A696EB4"/>
    <w:rsid w:val="00333A96"/>
  </w:style>
  <w:style w:type="paragraph" w:customStyle="1" w:styleId="4CA0CE5D782649FAA86B64D57716C6ED">
    <w:name w:val="4CA0CE5D782649FAA86B64D57716C6ED"/>
    <w:rsid w:val="00333A96"/>
  </w:style>
  <w:style w:type="paragraph" w:customStyle="1" w:styleId="E03C36C3F5B34495BF8ACE528811689F">
    <w:name w:val="E03C36C3F5B34495BF8ACE528811689F"/>
    <w:rsid w:val="00333A96"/>
  </w:style>
  <w:style w:type="paragraph" w:customStyle="1" w:styleId="3FEAED834E6E4897BF52038E7EE0F631">
    <w:name w:val="3FEAED834E6E4897BF52038E7EE0F631"/>
    <w:rsid w:val="00333A96"/>
  </w:style>
  <w:style w:type="paragraph" w:customStyle="1" w:styleId="76DF74A619E242BFAFB6B47ABB454FDE">
    <w:name w:val="76DF74A619E242BFAFB6B47ABB454FDE"/>
    <w:rsid w:val="00333A96"/>
  </w:style>
  <w:style w:type="paragraph" w:customStyle="1" w:styleId="00E4683C4B2745DDB635D006A2481A2B">
    <w:name w:val="00E4683C4B2745DDB635D006A2481A2B"/>
    <w:rsid w:val="00333A96"/>
  </w:style>
  <w:style w:type="paragraph" w:customStyle="1" w:styleId="57DBD5D683F04037BCBC666259A2CD80">
    <w:name w:val="57DBD5D683F04037BCBC666259A2CD80"/>
    <w:rsid w:val="00333A96"/>
  </w:style>
  <w:style w:type="paragraph" w:customStyle="1" w:styleId="BBED276E7B444B99B84F6BA63461CFEE">
    <w:name w:val="BBED276E7B444B99B84F6BA63461CFEE"/>
    <w:rsid w:val="00333A96"/>
  </w:style>
  <w:style w:type="paragraph" w:customStyle="1" w:styleId="3C93E6E5B2CB460793C0615A80C052F4">
    <w:name w:val="3C93E6E5B2CB460793C0615A80C052F4"/>
    <w:rsid w:val="00333A96"/>
  </w:style>
  <w:style w:type="paragraph" w:customStyle="1" w:styleId="D3C09D2CD1C14786A775E09459F0E7F7">
    <w:name w:val="D3C09D2CD1C14786A775E09459F0E7F7"/>
    <w:rsid w:val="00333A96"/>
  </w:style>
  <w:style w:type="paragraph" w:customStyle="1" w:styleId="70E2F77815C44061B112627A8C4A7115">
    <w:name w:val="70E2F77815C44061B112627A8C4A7115"/>
    <w:rsid w:val="00333A96"/>
  </w:style>
  <w:style w:type="paragraph" w:customStyle="1" w:styleId="1EFE21E1B8C74F848B64826CF6DD337C">
    <w:name w:val="1EFE21E1B8C74F848B64826CF6DD337C"/>
    <w:rsid w:val="00333A96"/>
  </w:style>
  <w:style w:type="paragraph" w:customStyle="1" w:styleId="CFAF0935F57546BC97EBD3007D8661A8">
    <w:name w:val="CFAF0935F57546BC97EBD3007D8661A8"/>
    <w:rsid w:val="00333A96"/>
  </w:style>
  <w:style w:type="paragraph" w:customStyle="1" w:styleId="E6B9C3ABD5414E36B96F8E3797F535EF">
    <w:name w:val="E6B9C3ABD5414E36B96F8E3797F535EF"/>
    <w:rsid w:val="00333A96"/>
  </w:style>
  <w:style w:type="paragraph" w:customStyle="1" w:styleId="0B0FDD9094F44BE28BFE3A5181AB989E">
    <w:name w:val="0B0FDD9094F44BE28BFE3A5181AB989E"/>
    <w:rsid w:val="00333A96"/>
  </w:style>
  <w:style w:type="paragraph" w:customStyle="1" w:styleId="C4CEB463ACD7460E828D8B25197A0BB5">
    <w:name w:val="C4CEB463ACD7460E828D8B25197A0BB5"/>
    <w:rsid w:val="00333A96"/>
  </w:style>
  <w:style w:type="paragraph" w:customStyle="1" w:styleId="6983600ABF144D818BBBC2D5F07490D3">
    <w:name w:val="6983600ABF144D818BBBC2D5F07490D3"/>
    <w:rsid w:val="00333A96"/>
  </w:style>
  <w:style w:type="paragraph" w:customStyle="1" w:styleId="B33F891A8F464B3AA5A754094D3D965A">
    <w:name w:val="B33F891A8F464B3AA5A754094D3D965A"/>
    <w:rsid w:val="00333A96"/>
  </w:style>
  <w:style w:type="paragraph" w:customStyle="1" w:styleId="516DD4F6E04C4623B1337756628F32B3">
    <w:name w:val="516DD4F6E04C4623B1337756628F32B3"/>
    <w:rsid w:val="00333A96"/>
  </w:style>
  <w:style w:type="paragraph" w:customStyle="1" w:styleId="45C4378D5C6E4B61946B1C1AAB47F1E8">
    <w:name w:val="45C4378D5C6E4B61946B1C1AAB47F1E8"/>
    <w:rsid w:val="00333A96"/>
  </w:style>
  <w:style w:type="paragraph" w:customStyle="1" w:styleId="41D1302590A6478A820CE41E0008BFBE">
    <w:name w:val="41D1302590A6478A820CE41E0008BFBE"/>
    <w:rsid w:val="00333A96"/>
  </w:style>
  <w:style w:type="paragraph" w:customStyle="1" w:styleId="530B6B7E584749269B79DE0BCA8E8432">
    <w:name w:val="530B6B7E584749269B79DE0BCA8E8432"/>
    <w:rsid w:val="00333A96"/>
  </w:style>
  <w:style w:type="paragraph" w:customStyle="1" w:styleId="B4C8D70D55A1419EA2E447CDAB592104">
    <w:name w:val="B4C8D70D55A1419EA2E447CDAB592104"/>
    <w:rsid w:val="00333A96"/>
  </w:style>
  <w:style w:type="paragraph" w:customStyle="1" w:styleId="FE18383159A746CB8E7C0676DE4B7125">
    <w:name w:val="FE18383159A746CB8E7C0676DE4B7125"/>
    <w:rsid w:val="00333A96"/>
  </w:style>
  <w:style w:type="paragraph" w:customStyle="1" w:styleId="48CB031F9E284B2A92284771CA3175AC">
    <w:name w:val="48CB031F9E284B2A92284771CA3175AC"/>
    <w:rsid w:val="00333A96"/>
  </w:style>
  <w:style w:type="paragraph" w:customStyle="1" w:styleId="3E6DF01B3CF14C1BB2E979C04523A472">
    <w:name w:val="3E6DF01B3CF14C1BB2E979C04523A472"/>
    <w:rsid w:val="00333A96"/>
  </w:style>
  <w:style w:type="paragraph" w:customStyle="1" w:styleId="4E60750FD0D14EE8BA02B28DA826E59C">
    <w:name w:val="4E60750FD0D14EE8BA02B28DA826E59C"/>
    <w:rsid w:val="00333A96"/>
  </w:style>
  <w:style w:type="paragraph" w:customStyle="1" w:styleId="B3519A91A06143D7B6C9E78A36FAACEF">
    <w:name w:val="B3519A91A06143D7B6C9E78A36FAACEF"/>
    <w:rsid w:val="00333A96"/>
  </w:style>
  <w:style w:type="paragraph" w:customStyle="1" w:styleId="A66C429E78714706A2E0554ACA0E30AF">
    <w:name w:val="A66C429E78714706A2E0554ACA0E30AF"/>
    <w:rsid w:val="00333A96"/>
  </w:style>
  <w:style w:type="paragraph" w:customStyle="1" w:styleId="D3EB8197C408417FA64CF0A40F99A2D2">
    <w:name w:val="D3EB8197C408417FA64CF0A40F99A2D2"/>
    <w:rsid w:val="00333A96"/>
  </w:style>
  <w:style w:type="paragraph" w:customStyle="1" w:styleId="D9236FC7EDAE4C288C82543949E95CE3">
    <w:name w:val="D9236FC7EDAE4C288C82543949E95CE3"/>
    <w:rsid w:val="00333A96"/>
  </w:style>
  <w:style w:type="paragraph" w:customStyle="1" w:styleId="58F1EEAD989F4D3192A956E4B1C53C04">
    <w:name w:val="58F1EEAD989F4D3192A956E4B1C53C04"/>
    <w:rsid w:val="00333A96"/>
  </w:style>
  <w:style w:type="paragraph" w:customStyle="1" w:styleId="9B3FABEC3E6A4FB6AB57E6BF7DC3A530">
    <w:name w:val="9B3FABEC3E6A4FB6AB57E6BF7DC3A530"/>
    <w:rsid w:val="00333A96"/>
  </w:style>
  <w:style w:type="paragraph" w:customStyle="1" w:styleId="04057FC6A17E42F696A21A868C9A1128">
    <w:name w:val="04057FC6A17E42F696A21A868C9A1128"/>
    <w:rsid w:val="00333A96"/>
  </w:style>
  <w:style w:type="paragraph" w:customStyle="1" w:styleId="D09C9E6561404C75B646A4E84205C6F1">
    <w:name w:val="D09C9E6561404C75B646A4E84205C6F1"/>
    <w:rsid w:val="00333A96"/>
  </w:style>
  <w:style w:type="paragraph" w:customStyle="1" w:styleId="72C1DFF749FC404A8F4CCED7F21A2310">
    <w:name w:val="72C1DFF749FC404A8F4CCED7F21A2310"/>
    <w:rsid w:val="00333A96"/>
  </w:style>
  <w:style w:type="paragraph" w:customStyle="1" w:styleId="60DCF9BF906C44C7A8E68404C8811BF8">
    <w:name w:val="60DCF9BF906C44C7A8E68404C8811BF8"/>
    <w:rsid w:val="00333A96"/>
  </w:style>
  <w:style w:type="paragraph" w:customStyle="1" w:styleId="149331D0426C42F6981F518E2F87C7E6">
    <w:name w:val="149331D0426C42F6981F518E2F87C7E6"/>
    <w:rsid w:val="00333A96"/>
  </w:style>
  <w:style w:type="paragraph" w:customStyle="1" w:styleId="C9CE09B0D23343FC981C260DEBAE3101">
    <w:name w:val="C9CE09B0D23343FC981C260DEBAE3101"/>
    <w:rsid w:val="00333A96"/>
  </w:style>
  <w:style w:type="paragraph" w:customStyle="1" w:styleId="6690FC2EF6884D7981ADBCB1F0774C10">
    <w:name w:val="6690FC2EF6884D7981ADBCB1F0774C10"/>
    <w:rsid w:val="00333A96"/>
  </w:style>
  <w:style w:type="paragraph" w:customStyle="1" w:styleId="14DE06B62DCC4C0793AB6CB04190DED9">
    <w:name w:val="14DE06B62DCC4C0793AB6CB04190DED9"/>
    <w:rsid w:val="00333A96"/>
  </w:style>
  <w:style w:type="paragraph" w:customStyle="1" w:styleId="EAEC84B960C848D4B28F8555CDF559A5">
    <w:name w:val="EAEC84B960C848D4B28F8555CDF559A5"/>
    <w:rsid w:val="00333A96"/>
  </w:style>
  <w:style w:type="paragraph" w:customStyle="1" w:styleId="613AA29D1C23468E818749DBEE4855E2">
    <w:name w:val="613AA29D1C23468E818749DBEE4855E2"/>
    <w:rsid w:val="00333A96"/>
  </w:style>
  <w:style w:type="paragraph" w:customStyle="1" w:styleId="2A41E9797D3F4C29AC729CF79596228F">
    <w:name w:val="2A41E9797D3F4C29AC729CF79596228F"/>
    <w:rsid w:val="00333A96"/>
  </w:style>
  <w:style w:type="paragraph" w:customStyle="1" w:styleId="6B829E1E4DB54F72AC123E451BFC1A1D">
    <w:name w:val="6B829E1E4DB54F72AC123E451BFC1A1D"/>
    <w:rsid w:val="00333A96"/>
  </w:style>
  <w:style w:type="paragraph" w:customStyle="1" w:styleId="6B182FA43A374E66AE3952F5E9C3C7E6">
    <w:name w:val="6B182FA43A374E66AE3952F5E9C3C7E6"/>
    <w:rsid w:val="00333A96"/>
  </w:style>
  <w:style w:type="paragraph" w:customStyle="1" w:styleId="97B29BD958974F7C82974D3FDD715295">
    <w:name w:val="97B29BD958974F7C82974D3FDD715295"/>
    <w:rsid w:val="00333A96"/>
  </w:style>
  <w:style w:type="paragraph" w:customStyle="1" w:styleId="F632D4233D38494D9EA42A759F519DF1">
    <w:name w:val="F632D4233D38494D9EA42A759F519DF1"/>
    <w:rsid w:val="00333A96"/>
  </w:style>
  <w:style w:type="paragraph" w:customStyle="1" w:styleId="DFD84A9A6DBD43ACAA24FC5FC5C35354">
    <w:name w:val="DFD84A9A6DBD43ACAA24FC5FC5C35354"/>
    <w:rsid w:val="00333A96"/>
  </w:style>
  <w:style w:type="paragraph" w:customStyle="1" w:styleId="99ECD5E6662F4F10BCA6D5B9C22A64D2">
    <w:name w:val="99ECD5E6662F4F10BCA6D5B9C22A64D2"/>
    <w:rsid w:val="00333A96"/>
  </w:style>
  <w:style w:type="paragraph" w:customStyle="1" w:styleId="013D1C5FB3914E43BA17F80D13B45135">
    <w:name w:val="013D1C5FB3914E43BA17F80D13B45135"/>
    <w:rsid w:val="00333A96"/>
  </w:style>
  <w:style w:type="paragraph" w:customStyle="1" w:styleId="AA696D6258FF4949B9258AB0F49F4592">
    <w:name w:val="AA696D6258FF4949B9258AB0F49F4592"/>
    <w:rsid w:val="00333A96"/>
  </w:style>
  <w:style w:type="paragraph" w:customStyle="1" w:styleId="2CE0F6882CD6468C88F91DEDA432940F">
    <w:name w:val="2CE0F6882CD6468C88F91DEDA432940F"/>
    <w:rsid w:val="00333A96"/>
  </w:style>
  <w:style w:type="paragraph" w:customStyle="1" w:styleId="A22A8BA525B944FEAAB33AD1DEA37B5E">
    <w:name w:val="A22A8BA525B944FEAAB33AD1DEA37B5E"/>
    <w:rsid w:val="00333A96"/>
  </w:style>
  <w:style w:type="paragraph" w:customStyle="1" w:styleId="118C5ED848224E3B80442EC7666E232B">
    <w:name w:val="118C5ED848224E3B80442EC7666E232B"/>
    <w:rsid w:val="00333A96"/>
  </w:style>
  <w:style w:type="paragraph" w:customStyle="1" w:styleId="1E627E4248364AE187FA867710C7EE8D">
    <w:name w:val="1E627E4248364AE187FA867710C7EE8D"/>
    <w:rsid w:val="00333A96"/>
  </w:style>
  <w:style w:type="paragraph" w:customStyle="1" w:styleId="9BA265F5D257442AA0F490CE5C0B362F">
    <w:name w:val="9BA265F5D257442AA0F490CE5C0B362F"/>
    <w:rsid w:val="00333A96"/>
  </w:style>
  <w:style w:type="paragraph" w:customStyle="1" w:styleId="80422E9752174FA2AD584938DD5AB7A1">
    <w:name w:val="80422E9752174FA2AD584938DD5AB7A1"/>
    <w:rsid w:val="00333A96"/>
  </w:style>
  <w:style w:type="paragraph" w:customStyle="1" w:styleId="88224DEEFCE8462DBD0CE56F0752C013">
    <w:name w:val="88224DEEFCE8462DBD0CE56F0752C013"/>
    <w:rsid w:val="00333A96"/>
  </w:style>
  <w:style w:type="paragraph" w:customStyle="1" w:styleId="C20A490B5C364707A471EC5FE9B44EFC">
    <w:name w:val="C20A490B5C364707A471EC5FE9B44EFC"/>
    <w:rsid w:val="00333A96"/>
  </w:style>
  <w:style w:type="paragraph" w:customStyle="1" w:styleId="93BCE8A1C7304F23889ACBB4D43DC146">
    <w:name w:val="93BCE8A1C7304F23889ACBB4D43DC146"/>
    <w:rsid w:val="00333A96"/>
  </w:style>
  <w:style w:type="paragraph" w:customStyle="1" w:styleId="537BB10AA31D471D93469ECDD40BE58E">
    <w:name w:val="537BB10AA31D471D93469ECDD40BE58E"/>
    <w:rsid w:val="00333A96"/>
  </w:style>
  <w:style w:type="paragraph" w:customStyle="1" w:styleId="F6EE4DAB3D0F468AB41BFFCDD443E558">
    <w:name w:val="F6EE4DAB3D0F468AB41BFFCDD443E558"/>
    <w:rsid w:val="00333A96"/>
  </w:style>
  <w:style w:type="paragraph" w:customStyle="1" w:styleId="EB40C24607D34ABB9FCE80F9EF409354">
    <w:name w:val="EB40C24607D34ABB9FCE80F9EF409354"/>
    <w:rsid w:val="00333A96"/>
  </w:style>
  <w:style w:type="paragraph" w:customStyle="1" w:styleId="D725D9D2AE7B477796023531C052855E">
    <w:name w:val="D725D9D2AE7B477796023531C052855E"/>
    <w:rsid w:val="00333A96"/>
  </w:style>
  <w:style w:type="paragraph" w:customStyle="1" w:styleId="61ADFA3C427C4BCC8317AECDFA5D04C9">
    <w:name w:val="61ADFA3C427C4BCC8317AECDFA5D04C9"/>
    <w:rsid w:val="00333A96"/>
  </w:style>
  <w:style w:type="paragraph" w:customStyle="1" w:styleId="CE65A05DA99B4F00BCCE936BE96EA1C2">
    <w:name w:val="CE65A05DA99B4F00BCCE936BE96EA1C2"/>
    <w:rsid w:val="00333A96"/>
  </w:style>
  <w:style w:type="paragraph" w:customStyle="1" w:styleId="108397B2E557414BA91FF75776EEAE6D">
    <w:name w:val="108397B2E557414BA91FF75776EEAE6D"/>
    <w:rsid w:val="00333A96"/>
  </w:style>
  <w:style w:type="paragraph" w:customStyle="1" w:styleId="B66C3CCF2ECF469DBA971EBF1961D48C">
    <w:name w:val="B66C3CCF2ECF469DBA971EBF1961D48C"/>
    <w:rsid w:val="00333A96"/>
  </w:style>
  <w:style w:type="paragraph" w:customStyle="1" w:styleId="D47C70E85F644F04BB9A9DC42F1A130B">
    <w:name w:val="D47C70E85F644F04BB9A9DC42F1A130B"/>
    <w:rsid w:val="00333A96"/>
  </w:style>
  <w:style w:type="paragraph" w:customStyle="1" w:styleId="9633C3446E3045048FA0F55EED1659D0">
    <w:name w:val="9633C3446E3045048FA0F55EED1659D0"/>
    <w:rsid w:val="00333A96"/>
  </w:style>
  <w:style w:type="paragraph" w:customStyle="1" w:styleId="D21E3930F3544560908E56BE6FED2B20">
    <w:name w:val="D21E3930F3544560908E56BE6FED2B20"/>
    <w:rsid w:val="00333A96"/>
  </w:style>
  <w:style w:type="paragraph" w:customStyle="1" w:styleId="EA45903690AD47C8B2A94185443528D6">
    <w:name w:val="EA45903690AD47C8B2A94185443528D6"/>
    <w:rsid w:val="00333A96"/>
  </w:style>
  <w:style w:type="paragraph" w:customStyle="1" w:styleId="DC305390280F49718884F29BEE1ED76E">
    <w:name w:val="DC305390280F49718884F29BEE1ED76E"/>
    <w:rsid w:val="00333A96"/>
  </w:style>
  <w:style w:type="paragraph" w:customStyle="1" w:styleId="AEF08F7B7B6E4092AFEA7E72BDD14044">
    <w:name w:val="AEF08F7B7B6E4092AFEA7E72BDD14044"/>
    <w:rsid w:val="00333A96"/>
  </w:style>
  <w:style w:type="paragraph" w:customStyle="1" w:styleId="DC9DFEF2343F4A52A2C59866846E9D24">
    <w:name w:val="DC9DFEF2343F4A52A2C59866846E9D24"/>
    <w:rsid w:val="00333A96"/>
  </w:style>
  <w:style w:type="paragraph" w:customStyle="1" w:styleId="7FF71A114F76413CA69B303184074A3F">
    <w:name w:val="7FF71A114F76413CA69B303184074A3F"/>
    <w:rsid w:val="00333A96"/>
  </w:style>
  <w:style w:type="paragraph" w:customStyle="1" w:styleId="DBF9B36D80014E409F70860C9C3C2DE6">
    <w:name w:val="DBF9B36D80014E409F70860C9C3C2DE6"/>
    <w:rsid w:val="00251039"/>
  </w:style>
  <w:style w:type="paragraph" w:customStyle="1" w:styleId="D87C465D866042B2A524CA2462632455">
    <w:name w:val="D87C465D866042B2A524CA2462632455"/>
    <w:rsid w:val="00251039"/>
  </w:style>
  <w:style w:type="paragraph" w:customStyle="1" w:styleId="3D9CD13EBFD14D8C90DB55F2503B95FC">
    <w:name w:val="3D9CD13EBFD14D8C90DB55F2503B95FC"/>
    <w:rsid w:val="00333A96"/>
  </w:style>
  <w:style w:type="paragraph" w:customStyle="1" w:styleId="3AE35DE6B1154E00922BCD5F62C276CD">
    <w:name w:val="3AE35DE6B1154E00922BCD5F62C276CD"/>
    <w:rsid w:val="00333A96"/>
  </w:style>
  <w:style w:type="paragraph" w:customStyle="1" w:styleId="23F2E4F0D548473CB1F9B06407DEF01E">
    <w:name w:val="23F2E4F0D548473CB1F9B06407DEF01E"/>
    <w:rsid w:val="00602B56"/>
  </w:style>
  <w:style w:type="paragraph" w:customStyle="1" w:styleId="F29D2796D25E4E16B703943748B6C043">
    <w:name w:val="F29D2796D25E4E16B703943748B6C043"/>
    <w:rsid w:val="00602B56"/>
  </w:style>
  <w:style w:type="paragraph" w:customStyle="1" w:styleId="3993A68D460D416CA952BB6C45C1EDC0">
    <w:name w:val="3993A68D460D416CA952BB6C45C1EDC0"/>
    <w:rsid w:val="0041296B"/>
  </w:style>
  <w:style w:type="paragraph" w:customStyle="1" w:styleId="711CB74989C84A02B06CEDA2455B072F">
    <w:name w:val="711CB74989C84A02B06CEDA2455B072F"/>
    <w:rsid w:val="0041296B"/>
  </w:style>
  <w:style w:type="paragraph" w:customStyle="1" w:styleId="5086F826C6534D23948B8363FF6B4F77">
    <w:name w:val="5086F826C6534D23948B8363FF6B4F77"/>
    <w:rsid w:val="0041296B"/>
  </w:style>
  <w:style w:type="paragraph" w:customStyle="1" w:styleId="D748FF32F7634B729BBF832B4E9CC491">
    <w:name w:val="D748FF32F7634B729BBF832B4E9CC491"/>
    <w:rsid w:val="0041296B"/>
  </w:style>
  <w:style w:type="paragraph" w:customStyle="1" w:styleId="C4F4B5D80DF64089A3A3E3984F820E89">
    <w:name w:val="C4F4B5D80DF64089A3A3E3984F820E89"/>
    <w:rsid w:val="0041296B"/>
  </w:style>
  <w:style w:type="paragraph" w:customStyle="1" w:styleId="918E11531B8D404F8667965B23A23063">
    <w:name w:val="918E11531B8D404F8667965B23A23063"/>
    <w:rsid w:val="0041296B"/>
  </w:style>
  <w:style w:type="paragraph" w:customStyle="1" w:styleId="19C7C2E6AA284788A80DBDF4CE4C9B75">
    <w:name w:val="19C7C2E6AA284788A80DBDF4CE4C9B75"/>
    <w:rsid w:val="0041296B"/>
  </w:style>
  <w:style w:type="paragraph" w:customStyle="1" w:styleId="903F12AE4E124EBAA39100E0036A0C1E">
    <w:name w:val="903F12AE4E124EBAA39100E0036A0C1E"/>
    <w:rsid w:val="0041296B"/>
  </w:style>
  <w:style w:type="paragraph" w:customStyle="1" w:styleId="AF82CB9B0F744A579D56AE7B4D63249F">
    <w:name w:val="AF82CB9B0F744A579D56AE7B4D63249F"/>
    <w:rsid w:val="0041296B"/>
  </w:style>
  <w:style w:type="paragraph" w:customStyle="1" w:styleId="5F236F6917714E80A8F48189ABEF4394">
    <w:name w:val="5F236F6917714E80A8F48189ABEF4394"/>
    <w:rsid w:val="0041296B"/>
  </w:style>
  <w:style w:type="paragraph" w:customStyle="1" w:styleId="81211096A1FC457AB8B2B2BC154109D6">
    <w:name w:val="81211096A1FC457AB8B2B2BC154109D6"/>
    <w:rsid w:val="005C17D7"/>
  </w:style>
  <w:style w:type="paragraph" w:customStyle="1" w:styleId="C7DD788CB2A24BEB9CE86F095382DBCB">
    <w:name w:val="C7DD788CB2A24BEB9CE86F095382DBCB"/>
    <w:rsid w:val="005C17D7"/>
  </w:style>
  <w:style w:type="paragraph" w:customStyle="1" w:styleId="FB5D75DE4008445098AF131F63EF43A9">
    <w:name w:val="FB5D75DE4008445098AF131F63EF43A9"/>
    <w:rsid w:val="005C17D7"/>
  </w:style>
  <w:style w:type="paragraph" w:customStyle="1" w:styleId="C54157AAC4944399A192356B365B4A3B">
    <w:name w:val="C54157AAC4944399A192356B365B4A3B"/>
    <w:rsid w:val="005C17D7"/>
  </w:style>
  <w:style w:type="paragraph" w:customStyle="1" w:styleId="2AF7DBAF5FE84FC4AB21866FE43C7C9F">
    <w:name w:val="2AF7DBAF5FE84FC4AB21866FE43C7C9F"/>
    <w:rsid w:val="005C17D7"/>
  </w:style>
  <w:style w:type="paragraph" w:customStyle="1" w:styleId="B944E050F23A40E5A89132E37080A123">
    <w:name w:val="B944E050F23A40E5A89132E37080A123"/>
    <w:rsid w:val="005C17D7"/>
  </w:style>
  <w:style w:type="paragraph" w:customStyle="1" w:styleId="66C282AA54BE47C7B074EA20B3415643">
    <w:name w:val="66C282AA54BE47C7B074EA20B3415643"/>
    <w:rsid w:val="005C17D7"/>
  </w:style>
  <w:style w:type="paragraph" w:customStyle="1" w:styleId="E3455C774843459DA4528B5F62EF0BAF">
    <w:name w:val="E3455C774843459DA4528B5F62EF0BAF"/>
    <w:rsid w:val="005C17D7"/>
  </w:style>
  <w:style w:type="paragraph" w:customStyle="1" w:styleId="14F4DED183864F8087D582CA17987488">
    <w:name w:val="14F4DED183864F8087D582CA17987488"/>
    <w:rsid w:val="005C17D7"/>
  </w:style>
  <w:style w:type="paragraph" w:customStyle="1" w:styleId="CE05DE0114614BBC9F6DE74AC4D03E0A">
    <w:name w:val="CE05DE0114614BBC9F6DE74AC4D03E0A"/>
    <w:rsid w:val="005C17D7"/>
  </w:style>
  <w:style w:type="paragraph" w:customStyle="1" w:styleId="13816A5DBD264B0B8EEC3CF113AB33DC">
    <w:name w:val="13816A5DBD264B0B8EEC3CF113AB33DC"/>
    <w:rsid w:val="008D343C"/>
  </w:style>
  <w:style w:type="paragraph" w:customStyle="1" w:styleId="15E574E3043B4894891DAF16B918599B">
    <w:name w:val="15E574E3043B4894891DAF16B918599B"/>
    <w:rsid w:val="008D343C"/>
  </w:style>
  <w:style w:type="paragraph" w:customStyle="1" w:styleId="4505AAF51657472395D9F37E1472EE6B">
    <w:name w:val="4505AAF51657472395D9F37E1472EE6B"/>
    <w:rsid w:val="00B9622A"/>
  </w:style>
  <w:style w:type="paragraph" w:customStyle="1" w:styleId="73CB4F271F874C11B740F5FF27E0CF9D">
    <w:name w:val="73CB4F271F874C11B740F5FF27E0CF9D"/>
    <w:rsid w:val="00B9622A"/>
  </w:style>
  <w:style w:type="paragraph" w:customStyle="1" w:styleId="F8644B79ABA5452E899EFB53D8409890">
    <w:name w:val="F8644B79ABA5452E899EFB53D8409890"/>
    <w:rsid w:val="00B9622A"/>
  </w:style>
  <w:style w:type="paragraph" w:customStyle="1" w:styleId="0F6BD41571FE4C6B9A7064D507DC8E9A">
    <w:name w:val="0F6BD41571FE4C6B9A7064D507DC8E9A"/>
    <w:rsid w:val="00333A96"/>
  </w:style>
  <w:style w:type="paragraph" w:customStyle="1" w:styleId="2FC50C88D5EC4CDE875CD756160E855E">
    <w:name w:val="2FC50C88D5EC4CDE875CD756160E855E"/>
    <w:rsid w:val="00333A96"/>
  </w:style>
  <w:style w:type="paragraph" w:customStyle="1" w:styleId="99E7A2939CEB4A9C949D2D57BDECE5AA">
    <w:name w:val="99E7A2939CEB4A9C949D2D57BDECE5AA"/>
    <w:rsid w:val="00333A96"/>
  </w:style>
  <w:style w:type="paragraph" w:customStyle="1" w:styleId="1287FB9E64FD4B87848E6EC84975F469">
    <w:name w:val="1287FB9E64FD4B87848E6EC84975F469"/>
    <w:rsid w:val="00333A96"/>
  </w:style>
  <w:style w:type="paragraph" w:customStyle="1" w:styleId="7D0171F04E184427BDA23A6313D17F79">
    <w:name w:val="7D0171F04E184427BDA23A6313D17F79"/>
    <w:rsid w:val="00333A96"/>
  </w:style>
  <w:style w:type="paragraph" w:customStyle="1" w:styleId="A96125E15CA04C738E6A76BE8902BFB7">
    <w:name w:val="A96125E15CA04C738E6A76BE8902BFB7"/>
    <w:rsid w:val="00333A96"/>
  </w:style>
  <w:style w:type="paragraph" w:customStyle="1" w:styleId="C74E9E2188774D3C8D765EC8AA5EA1CE">
    <w:name w:val="C74E9E2188774D3C8D765EC8AA5EA1CE"/>
    <w:rsid w:val="00333A96"/>
  </w:style>
  <w:style w:type="paragraph" w:customStyle="1" w:styleId="969E9AE6F5854F1898B8CE4FEA6B0ACD">
    <w:name w:val="969E9AE6F5854F1898B8CE4FEA6B0ACD"/>
    <w:rsid w:val="00333A96"/>
  </w:style>
  <w:style w:type="paragraph" w:customStyle="1" w:styleId="0C3F25BDB9184F4EA24ABB8C67B84D8C">
    <w:name w:val="0C3F25BDB9184F4EA24ABB8C67B84D8C"/>
    <w:rsid w:val="00333A96"/>
  </w:style>
  <w:style w:type="paragraph" w:customStyle="1" w:styleId="D9AE0FCE590A44A5ACB10B01121C2ECA">
    <w:name w:val="D9AE0FCE590A44A5ACB10B01121C2ECA"/>
    <w:rsid w:val="00333A96"/>
  </w:style>
  <w:style w:type="paragraph" w:customStyle="1" w:styleId="599E247989F1496A8ABD12BBA0F4C0D4">
    <w:name w:val="599E247989F1496A8ABD12BBA0F4C0D4"/>
    <w:rsid w:val="00333A96"/>
  </w:style>
  <w:style w:type="paragraph" w:customStyle="1" w:styleId="F1C8F063EDF349D2BDE660995B9F28EA">
    <w:name w:val="F1C8F063EDF349D2BDE660995B9F28EA"/>
    <w:rsid w:val="00333A96"/>
  </w:style>
  <w:style w:type="paragraph" w:customStyle="1" w:styleId="8078067DF5F64D7C931D291A6C124955">
    <w:name w:val="8078067DF5F64D7C931D291A6C124955"/>
    <w:rsid w:val="00333A96"/>
  </w:style>
  <w:style w:type="paragraph" w:customStyle="1" w:styleId="CF93FFA8287C4150874C949A267FF88E">
    <w:name w:val="CF93FFA8287C4150874C949A267FF88E"/>
    <w:rsid w:val="00333A96"/>
  </w:style>
  <w:style w:type="paragraph" w:customStyle="1" w:styleId="86ACFFAB43F944078FF5AB06E8092BF2">
    <w:name w:val="86ACFFAB43F944078FF5AB06E8092BF2"/>
    <w:rsid w:val="00333A96"/>
  </w:style>
  <w:style w:type="paragraph" w:customStyle="1" w:styleId="DD77B68F6CC745F5B064263876436F50">
    <w:name w:val="DD77B68F6CC745F5B064263876436F50"/>
    <w:rsid w:val="00333A96"/>
  </w:style>
  <w:style w:type="paragraph" w:customStyle="1" w:styleId="90A8E2E4FF9743A692661A1C81DE98D9">
    <w:name w:val="90A8E2E4FF9743A692661A1C81DE98D9"/>
    <w:rsid w:val="00333A96"/>
  </w:style>
  <w:style w:type="paragraph" w:customStyle="1" w:styleId="C420549C02534D99A560556C531C6DE9">
    <w:name w:val="C420549C02534D99A560556C531C6DE9"/>
    <w:rsid w:val="00333A96"/>
  </w:style>
  <w:style w:type="paragraph" w:customStyle="1" w:styleId="1AA023C90909428E9C5314A1D8FC045B">
    <w:name w:val="1AA023C90909428E9C5314A1D8FC045B"/>
    <w:rsid w:val="00333A96"/>
  </w:style>
  <w:style w:type="paragraph" w:customStyle="1" w:styleId="FA8DD89FB93446B5B67EBBF0F8F3539C">
    <w:name w:val="FA8DD89FB93446B5B67EBBF0F8F3539C"/>
    <w:rsid w:val="00333A96"/>
  </w:style>
  <w:style w:type="paragraph" w:customStyle="1" w:styleId="7E25D1412F8D4F74BE9A425BEC86AAEB">
    <w:name w:val="7E25D1412F8D4F74BE9A425BEC86AAEB"/>
    <w:rsid w:val="00333A96"/>
  </w:style>
  <w:style w:type="paragraph" w:customStyle="1" w:styleId="3E1F49D5414C481BB3BD144AFD7F3196">
    <w:name w:val="3E1F49D5414C481BB3BD144AFD7F3196"/>
    <w:rsid w:val="00333A96"/>
  </w:style>
  <w:style w:type="paragraph" w:customStyle="1" w:styleId="02AB000232CC4B68852BA2F80D858FFD">
    <w:name w:val="02AB000232CC4B68852BA2F80D858FFD"/>
    <w:rsid w:val="00333A96"/>
  </w:style>
  <w:style w:type="paragraph" w:customStyle="1" w:styleId="9B4997BB5E174AEE8F58E4DDD48F6AE4">
    <w:name w:val="9B4997BB5E174AEE8F58E4DDD48F6AE4"/>
    <w:rsid w:val="00333A96"/>
  </w:style>
  <w:style w:type="paragraph" w:customStyle="1" w:styleId="349D02D9814546DF9095B75498309952">
    <w:name w:val="349D02D9814546DF9095B75498309952"/>
    <w:rsid w:val="00333A96"/>
  </w:style>
  <w:style w:type="paragraph" w:customStyle="1" w:styleId="8B2DE4AAEAB044F9B736737875BAE2ED">
    <w:name w:val="8B2DE4AAEAB044F9B736737875BAE2ED"/>
    <w:rsid w:val="00333A96"/>
  </w:style>
  <w:style w:type="paragraph" w:customStyle="1" w:styleId="1628E4677A3F41D28205D638B1DC7C7E">
    <w:name w:val="1628E4677A3F41D28205D638B1DC7C7E"/>
    <w:rsid w:val="00333A96"/>
  </w:style>
  <w:style w:type="paragraph" w:customStyle="1" w:styleId="BD2216E8910F430182809E8D421CC99F">
    <w:name w:val="BD2216E8910F430182809E8D421CC99F"/>
    <w:rsid w:val="00333A96"/>
  </w:style>
  <w:style w:type="paragraph" w:customStyle="1" w:styleId="1875D6A93FD042D9AA5F02DBE5B58ED4">
    <w:name w:val="1875D6A93FD042D9AA5F02DBE5B58ED4"/>
    <w:rsid w:val="00333A96"/>
  </w:style>
  <w:style w:type="paragraph" w:customStyle="1" w:styleId="A135CCC5CAA84DAD9CAF242B12B70B75">
    <w:name w:val="A135CCC5CAA84DAD9CAF242B12B70B75"/>
    <w:rsid w:val="00333A96"/>
  </w:style>
  <w:style w:type="paragraph" w:customStyle="1" w:styleId="68BF43718CF34975868BFA45358EC920">
    <w:name w:val="68BF43718CF34975868BFA45358EC920"/>
    <w:rsid w:val="00333A96"/>
  </w:style>
  <w:style w:type="paragraph" w:customStyle="1" w:styleId="932E2B91F69A44AABFA800BCB8622432">
    <w:name w:val="932E2B91F69A44AABFA800BCB8622432"/>
    <w:rsid w:val="00333A96"/>
  </w:style>
  <w:style w:type="paragraph" w:customStyle="1" w:styleId="41D5A1870EAB4FC9A69A2BB905A6210E">
    <w:name w:val="41D5A1870EAB4FC9A69A2BB905A6210E"/>
    <w:rsid w:val="00333A96"/>
  </w:style>
  <w:style w:type="paragraph" w:customStyle="1" w:styleId="8E6465D7D5164280924073FDF117AFA4">
    <w:name w:val="8E6465D7D5164280924073FDF117AFA4"/>
    <w:rsid w:val="00333A96"/>
  </w:style>
  <w:style w:type="paragraph" w:customStyle="1" w:styleId="C053BC4FBA0F42C9B254CB3D0B18AB20">
    <w:name w:val="C053BC4FBA0F42C9B254CB3D0B18AB20"/>
    <w:rsid w:val="00333A96"/>
  </w:style>
  <w:style w:type="paragraph" w:customStyle="1" w:styleId="54B46DBBA3714949842A5D19D2384089">
    <w:name w:val="54B46DBBA3714949842A5D19D2384089"/>
    <w:rsid w:val="00333A96"/>
  </w:style>
  <w:style w:type="paragraph" w:customStyle="1" w:styleId="190C9FE593084DC5AC20CF0061B21DBA">
    <w:name w:val="190C9FE593084DC5AC20CF0061B21DBA"/>
    <w:rsid w:val="00333A96"/>
  </w:style>
  <w:style w:type="paragraph" w:customStyle="1" w:styleId="524EF733076B40AA924D728C9F169867">
    <w:name w:val="524EF733076B40AA924D728C9F169867"/>
    <w:rsid w:val="00333A96"/>
  </w:style>
  <w:style w:type="paragraph" w:customStyle="1" w:styleId="192E71AFC963442AB711A9EB7FC1D70B">
    <w:name w:val="192E71AFC963442AB711A9EB7FC1D70B"/>
    <w:rsid w:val="00333A96"/>
  </w:style>
  <w:style w:type="paragraph" w:customStyle="1" w:styleId="A1D16601F47046DF9849BCBE311E4B72">
    <w:name w:val="A1D16601F47046DF9849BCBE311E4B72"/>
    <w:rsid w:val="00333A96"/>
  </w:style>
  <w:style w:type="paragraph" w:customStyle="1" w:styleId="3B1B336A01694258890A0D458D67CED4">
    <w:name w:val="3B1B336A01694258890A0D458D67CED4"/>
    <w:rsid w:val="00333A96"/>
  </w:style>
  <w:style w:type="paragraph" w:customStyle="1" w:styleId="C4B823A0070A4AEF97A9381377691480">
    <w:name w:val="C4B823A0070A4AEF97A9381377691480"/>
    <w:rsid w:val="00333A96"/>
  </w:style>
  <w:style w:type="paragraph" w:customStyle="1" w:styleId="E36463461D804A1CA89FBF633B67956C">
    <w:name w:val="E36463461D804A1CA89FBF633B67956C"/>
    <w:rsid w:val="00333A96"/>
  </w:style>
  <w:style w:type="paragraph" w:customStyle="1" w:styleId="F5BA7B8C7BF04D1E9781F9B8AD4AD5C1">
    <w:name w:val="F5BA7B8C7BF04D1E9781F9B8AD4AD5C1"/>
    <w:rsid w:val="00333A96"/>
  </w:style>
  <w:style w:type="paragraph" w:customStyle="1" w:styleId="F738902055E241AF9B0766684042749F">
    <w:name w:val="F738902055E241AF9B0766684042749F"/>
    <w:rsid w:val="00333A96"/>
  </w:style>
  <w:style w:type="paragraph" w:customStyle="1" w:styleId="8EF21BB816A948BE9D526FEECC80BFCE">
    <w:name w:val="8EF21BB816A948BE9D526FEECC80BFCE"/>
    <w:rsid w:val="00333A96"/>
  </w:style>
  <w:style w:type="paragraph" w:customStyle="1" w:styleId="C611AB7ED41F4FF3AE506AA7B781C930">
    <w:name w:val="C611AB7ED41F4FF3AE506AA7B781C930"/>
    <w:rsid w:val="00333A96"/>
  </w:style>
  <w:style w:type="paragraph" w:customStyle="1" w:styleId="4C151CEE9D6B4ED2ABF2A27CE46784AC">
    <w:name w:val="4C151CEE9D6B4ED2ABF2A27CE46784AC"/>
    <w:rsid w:val="00333A96"/>
  </w:style>
  <w:style w:type="paragraph" w:customStyle="1" w:styleId="CD51483425134E8D97E26B3994BF4046">
    <w:name w:val="CD51483425134E8D97E26B3994BF4046"/>
    <w:rsid w:val="00333A96"/>
  </w:style>
  <w:style w:type="paragraph" w:customStyle="1" w:styleId="948F3EF6F81F45FA84D9F7985AD0202F">
    <w:name w:val="948F3EF6F81F45FA84D9F7985AD0202F"/>
    <w:rsid w:val="00333A96"/>
  </w:style>
  <w:style w:type="paragraph" w:customStyle="1" w:styleId="D304F36913C74B10941409B1F64F5E17">
    <w:name w:val="D304F36913C74B10941409B1F64F5E17"/>
    <w:rsid w:val="00333A96"/>
  </w:style>
  <w:style w:type="paragraph" w:customStyle="1" w:styleId="40537041B8D341E588B58B7732535F3A">
    <w:name w:val="40537041B8D341E588B58B7732535F3A"/>
    <w:rsid w:val="00333A96"/>
  </w:style>
  <w:style w:type="paragraph" w:customStyle="1" w:styleId="CF079B92AE3149D1ACC6C3D0EDC3C19D">
    <w:name w:val="CF079B92AE3149D1ACC6C3D0EDC3C19D"/>
    <w:rsid w:val="00333A96"/>
  </w:style>
  <w:style w:type="paragraph" w:customStyle="1" w:styleId="8E494E268B814B28A7C49E8294936E10">
    <w:name w:val="8E494E268B814B28A7C49E8294936E10"/>
    <w:rsid w:val="00333A96"/>
  </w:style>
  <w:style w:type="paragraph" w:customStyle="1" w:styleId="43131B86E8B9491EB3A22F4AD34B5E20">
    <w:name w:val="43131B86E8B9491EB3A22F4AD34B5E20"/>
    <w:rsid w:val="00333A96"/>
  </w:style>
  <w:style w:type="paragraph" w:customStyle="1" w:styleId="07FD1A9DECF24D528E58CCC50F3B6AAD">
    <w:name w:val="07FD1A9DECF24D528E58CCC50F3B6AAD"/>
    <w:rsid w:val="00333A96"/>
  </w:style>
  <w:style w:type="paragraph" w:customStyle="1" w:styleId="AB70D51C318647778B7A51BE1D639501">
    <w:name w:val="AB70D51C318647778B7A51BE1D639501"/>
    <w:rsid w:val="00333A96"/>
  </w:style>
  <w:style w:type="paragraph" w:customStyle="1" w:styleId="E1F64C70E89C4C45BFACC0AB35AF2295">
    <w:name w:val="E1F64C70E89C4C45BFACC0AB35AF2295"/>
    <w:rsid w:val="00333A96"/>
  </w:style>
  <w:style w:type="paragraph" w:customStyle="1" w:styleId="C6D71414761A44D885D117AA2B20F0BC">
    <w:name w:val="C6D71414761A44D885D117AA2B20F0BC"/>
    <w:rsid w:val="00333A96"/>
  </w:style>
  <w:style w:type="paragraph" w:customStyle="1" w:styleId="E37C1955B89244D6820CECB389A4D6F3">
    <w:name w:val="E37C1955B89244D6820CECB389A4D6F3"/>
    <w:rsid w:val="00333A96"/>
  </w:style>
  <w:style w:type="paragraph" w:customStyle="1" w:styleId="B14CDD8436014B40BD310169DB5FCA8E">
    <w:name w:val="B14CDD8436014B40BD310169DB5FCA8E"/>
    <w:rsid w:val="00333A96"/>
  </w:style>
  <w:style w:type="paragraph" w:customStyle="1" w:styleId="EE06B9E5AB5C49E68102F61BC6540046">
    <w:name w:val="EE06B9E5AB5C49E68102F61BC6540046"/>
    <w:rsid w:val="00333A96"/>
  </w:style>
  <w:style w:type="paragraph" w:customStyle="1" w:styleId="5408EC3F06954AAD8D3CD65DD663EDEC">
    <w:name w:val="5408EC3F06954AAD8D3CD65DD663EDEC"/>
    <w:rsid w:val="00333A96"/>
  </w:style>
  <w:style w:type="paragraph" w:customStyle="1" w:styleId="F6DF97B0ED7C45638113A4EB5C26AB64">
    <w:name w:val="F6DF97B0ED7C45638113A4EB5C26AB64"/>
    <w:rsid w:val="00333A96"/>
  </w:style>
  <w:style w:type="paragraph" w:customStyle="1" w:styleId="1F458C854B73493884F84686913B6814">
    <w:name w:val="1F458C854B73493884F84686913B6814"/>
    <w:rsid w:val="00333A96"/>
  </w:style>
  <w:style w:type="paragraph" w:customStyle="1" w:styleId="1AE50D41CE3845DBA9D2974F15DBC387">
    <w:name w:val="1AE50D41CE3845DBA9D2974F15DBC387"/>
    <w:rsid w:val="00333A96"/>
  </w:style>
  <w:style w:type="paragraph" w:customStyle="1" w:styleId="D7E3167F05AD4FF98A17F6931843D582">
    <w:name w:val="D7E3167F05AD4FF98A17F6931843D582"/>
    <w:rsid w:val="00333A96"/>
  </w:style>
  <w:style w:type="paragraph" w:customStyle="1" w:styleId="4C6447D7CAE149C489DB7E5EDEA5B067">
    <w:name w:val="4C6447D7CAE149C489DB7E5EDEA5B067"/>
    <w:rsid w:val="00333A96"/>
  </w:style>
  <w:style w:type="paragraph" w:customStyle="1" w:styleId="C942842D9C014BD7B1920AAA86AC6A43">
    <w:name w:val="C942842D9C014BD7B1920AAA86AC6A43"/>
    <w:rsid w:val="00333A96"/>
  </w:style>
  <w:style w:type="paragraph" w:customStyle="1" w:styleId="7F726EFD4A6B4C9FB3B3482FB9708640">
    <w:name w:val="7F726EFD4A6B4C9FB3B3482FB9708640"/>
    <w:rsid w:val="00333A96"/>
  </w:style>
  <w:style w:type="paragraph" w:customStyle="1" w:styleId="E7ADBDD5FE8C493FB63760BAE5609020">
    <w:name w:val="E7ADBDD5FE8C493FB63760BAE5609020"/>
    <w:rsid w:val="00333A96"/>
  </w:style>
  <w:style w:type="paragraph" w:customStyle="1" w:styleId="E2F373BB51EA4138B258150685401655">
    <w:name w:val="E2F373BB51EA4138B258150685401655"/>
    <w:rsid w:val="00333A96"/>
  </w:style>
  <w:style w:type="paragraph" w:customStyle="1" w:styleId="521B2F9B1A85445AA844CAAC99B420AE">
    <w:name w:val="521B2F9B1A85445AA844CAAC99B420AE"/>
    <w:rsid w:val="00333A96"/>
  </w:style>
  <w:style w:type="paragraph" w:customStyle="1" w:styleId="932B0A7552814904A9807045F2F2B57D">
    <w:name w:val="932B0A7552814904A9807045F2F2B57D"/>
    <w:rsid w:val="00333A96"/>
  </w:style>
  <w:style w:type="paragraph" w:customStyle="1" w:styleId="1C8E95C2470E4507859F389BFE5AA17C">
    <w:name w:val="1C8E95C2470E4507859F389BFE5AA17C"/>
    <w:rsid w:val="00333A96"/>
  </w:style>
  <w:style w:type="paragraph" w:customStyle="1" w:styleId="15D45D5EBFF5450E84A05FC47B6CF5B2">
    <w:name w:val="15D45D5EBFF5450E84A05FC47B6CF5B2"/>
    <w:rsid w:val="00333A96"/>
  </w:style>
  <w:style w:type="paragraph" w:customStyle="1" w:styleId="91DBEBA1B3EE4906BE4A7D030941AFE8">
    <w:name w:val="91DBEBA1B3EE4906BE4A7D030941AFE8"/>
    <w:rsid w:val="00333A96"/>
  </w:style>
  <w:style w:type="paragraph" w:customStyle="1" w:styleId="160EDCC70AB844A5B76B3E470E85469C">
    <w:name w:val="160EDCC70AB844A5B76B3E470E85469C"/>
    <w:rsid w:val="00333A96"/>
  </w:style>
  <w:style w:type="paragraph" w:customStyle="1" w:styleId="8DC18CF34FA64C1CBBECA90D3F545455">
    <w:name w:val="8DC18CF34FA64C1CBBECA90D3F545455"/>
    <w:rsid w:val="00333A96"/>
  </w:style>
  <w:style w:type="paragraph" w:customStyle="1" w:styleId="26595D00B0EE4CB39FBDCDFCA918C59C">
    <w:name w:val="26595D00B0EE4CB39FBDCDFCA918C59C"/>
    <w:rsid w:val="00333A96"/>
  </w:style>
  <w:style w:type="paragraph" w:customStyle="1" w:styleId="FF69A29356D04286946ABAFE6373CF6B">
    <w:name w:val="FF69A29356D04286946ABAFE6373CF6B"/>
    <w:rsid w:val="00333A96"/>
  </w:style>
  <w:style w:type="paragraph" w:customStyle="1" w:styleId="73CD178087B74A7E9DC351195C69BB00">
    <w:name w:val="73CD178087B74A7E9DC351195C69BB00"/>
    <w:rsid w:val="00333A96"/>
  </w:style>
  <w:style w:type="paragraph" w:customStyle="1" w:styleId="8B8001C0323045CAB5E374F01F037370">
    <w:name w:val="8B8001C0323045CAB5E374F01F037370"/>
    <w:rsid w:val="00333A96"/>
  </w:style>
  <w:style w:type="paragraph" w:customStyle="1" w:styleId="1F52A935FF674ED781684EBCBB3D22BD">
    <w:name w:val="1F52A935FF674ED781684EBCBB3D22BD"/>
    <w:rsid w:val="00333A96"/>
  </w:style>
  <w:style w:type="paragraph" w:customStyle="1" w:styleId="9E268EDC1FFC49759115E5BB308FCEFF">
    <w:name w:val="9E268EDC1FFC49759115E5BB308FCEFF"/>
    <w:rsid w:val="00333A96"/>
  </w:style>
  <w:style w:type="paragraph" w:customStyle="1" w:styleId="6C692E6030E24FEBAFBA8956D1D7909A">
    <w:name w:val="6C692E6030E24FEBAFBA8956D1D7909A"/>
    <w:rsid w:val="00333A96"/>
  </w:style>
  <w:style w:type="paragraph" w:customStyle="1" w:styleId="ACDBBA69428F423B941C95D97E8104BC">
    <w:name w:val="ACDBBA69428F423B941C95D97E8104BC"/>
    <w:rsid w:val="00333A96"/>
  </w:style>
  <w:style w:type="paragraph" w:customStyle="1" w:styleId="C7AA0BE5E2F6402FB475ACCEAE6CAC32">
    <w:name w:val="C7AA0BE5E2F6402FB475ACCEAE6CAC32"/>
    <w:rsid w:val="00333A96"/>
  </w:style>
  <w:style w:type="paragraph" w:customStyle="1" w:styleId="5434AFB32ABC4C3EAA0D662038D3CD3D">
    <w:name w:val="5434AFB32ABC4C3EAA0D662038D3CD3D"/>
    <w:rsid w:val="00333A96"/>
  </w:style>
  <w:style w:type="paragraph" w:customStyle="1" w:styleId="9B4F102B8E86432087AB9E0C663BF4EC">
    <w:name w:val="9B4F102B8E86432087AB9E0C663BF4EC"/>
    <w:rsid w:val="00333A96"/>
  </w:style>
  <w:style w:type="paragraph" w:customStyle="1" w:styleId="C20846611B9E49BA87179309B49E7B08">
    <w:name w:val="C20846611B9E49BA87179309B49E7B08"/>
    <w:rsid w:val="00333A96"/>
  </w:style>
  <w:style w:type="paragraph" w:customStyle="1" w:styleId="802158D394DC486FB39E4A8430CA71D0">
    <w:name w:val="802158D394DC486FB39E4A8430CA71D0"/>
    <w:rsid w:val="00856391"/>
  </w:style>
  <w:style w:type="paragraph" w:customStyle="1" w:styleId="AF997CDDC89A4E6CBB62F8B42B34332E">
    <w:name w:val="AF997CDDC89A4E6CBB62F8B42B34332E"/>
    <w:rsid w:val="00856391"/>
  </w:style>
  <w:style w:type="paragraph" w:customStyle="1" w:styleId="1E11432A3F2A4BD59154BB2AF54F00EB">
    <w:name w:val="1E11432A3F2A4BD59154BB2AF54F00EB"/>
    <w:rsid w:val="00856391"/>
  </w:style>
  <w:style w:type="paragraph" w:customStyle="1" w:styleId="7B3DCE6351424D69A2235E50D81BBBA4">
    <w:name w:val="7B3DCE6351424D69A2235E50D81BBBA4"/>
    <w:rsid w:val="00856391"/>
  </w:style>
  <w:style w:type="paragraph" w:customStyle="1" w:styleId="2C92D65E66F641DFB152432F10A16E61">
    <w:name w:val="2C92D65E66F641DFB152432F10A16E61"/>
    <w:rsid w:val="00856391"/>
  </w:style>
  <w:style w:type="paragraph" w:customStyle="1" w:styleId="23214FAAAA2A48B38E7B68D7D61D8F89">
    <w:name w:val="23214FAAAA2A48B38E7B68D7D61D8F89"/>
    <w:rsid w:val="00856391"/>
  </w:style>
  <w:style w:type="paragraph" w:customStyle="1" w:styleId="ED99D1983D3F45D09A9B17BD0758ED1F">
    <w:name w:val="ED99D1983D3F45D09A9B17BD0758ED1F"/>
    <w:rsid w:val="00856391"/>
  </w:style>
  <w:style w:type="paragraph" w:customStyle="1" w:styleId="A6D8B08635C4479B8525C07C7D62EFD9">
    <w:name w:val="A6D8B08635C4479B8525C07C7D62EFD9"/>
    <w:rsid w:val="00856391"/>
  </w:style>
  <w:style w:type="paragraph" w:customStyle="1" w:styleId="B9A9E917E1224D948F53EEC279A64FFB">
    <w:name w:val="B9A9E917E1224D948F53EEC279A64FFB"/>
    <w:rsid w:val="00856391"/>
  </w:style>
  <w:style w:type="paragraph" w:customStyle="1" w:styleId="032AB4C3CA5F4258862DB394891F517B">
    <w:name w:val="032AB4C3CA5F4258862DB394891F517B"/>
    <w:rsid w:val="00856391"/>
  </w:style>
  <w:style w:type="paragraph" w:customStyle="1" w:styleId="D89DA4D398B44CCFB027418A40784901">
    <w:name w:val="D89DA4D398B44CCFB027418A40784901"/>
    <w:rsid w:val="00856391"/>
  </w:style>
  <w:style w:type="paragraph" w:customStyle="1" w:styleId="98BC3EF66B0C4EAF8EBD108DAC42ADBB">
    <w:name w:val="98BC3EF66B0C4EAF8EBD108DAC42ADBB"/>
    <w:rsid w:val="00856391"/>
  </w:style>
  <w:style w:type="paragraph" w:customStyle="1" w:styleId="05E232BAAAEB4D08BD114513CF250A1F">
    <w:name w:val="05E232BAAAEB4D08BD114513CF250A1F"/>
    <w:rsid w:val="00856391"/>
  </w:style>
  <w:style w:type="paragraph" w:customStyle="1" w:styleId="A5B65D14181F4A5286FD2DAD19F6A9B0">
    <w:name w:val="A5B65D14181F4A5286FD2DAD19F6A9B0"/>
    <w:rsid w:val="00856391"/>
  </w:style>
  <w:style w:type="paragraph" w:customStyle="1" w:styleId="52A65055F974446BB66A49736DEF74FD">
    <w:name w:val="52A65055F974446BB66A49736DEF74FD"/>
    <w:rsid w:val="00856391"/>
  </w:style>
  <w:style w:type="paragraph" w:customStyle="1" w:styleId="ACF7B8AF77BF40B5BB47F057152BC947">
    <w:name w:val="ACF7B8AF77BF40B5BB47F057152BC947"/>
    <w:rsid w:val="00856391"/>
  </w:style>
  <w:style w:type="paragraph" w:customStyle="1" w:styleId="958DDEB7D59C4676BE4D243B53E9AC53">
    <w:name w:val="958DDEB7D59C4676BE4D243B53E9AC53"/>
    <w:rsid w:val="00856391"/>
  </w:style>
  <w:style w:type="paragraph" w:customStyle="1" w:styleId="E4D7A7F28E5646B7BD318B524BC1A2F7">
    <w:name w:val="E4D7A7F28E5646B7BD318B524BC1A2F7"/>
    <w:rsid w:val="00856391"/>
  </w:style>
  <w:style w:type="paragraph" w:customStyle="1" w:styleId="3C2CE33F23FF492CBD5F9C7B924D73D1">
    <w:name w:val="3C2CE33F23FF492CBD5F9C7B924D73D1"/>
    <w:rsid w:val="00856391"/>
  </w:style>
  <w:style w:type="paragraph" w:customStyle="1" w:styleId="E77123E9D2A74C12BF5E2B8B9DCD320D">
    <w:name w:val="E77123E9D2A74C12BF5E2B8B9DCD320D"/>
    <w:rsid w:val="00856391"/>
  </w:style>
  <w:style w:type="paragraph" w:customStyle="1" w:styleId="31A0A1BF83BC4B44847E0AB3181EF0DC">
    <w:name w:val="31A0A1BF83BC4B44847E0AB3181EF0DC"/>
    <w:rsid w:val="00856391"/>
  </w:style>
  <w:style w:type="paragraph" w:customStyle="1" w:styleId="068C52740B2F47B99E97860EC00AD2A3">
    <w:name w:val="068C52740B2F47B99E97860EC00AD2A3"/>
    <w:rsid w:val="00856391"/>
  </w:style>
  <w:style w:type="paragraph" w:customStyle="1" w:styleId="9D2B0B49D1CC4E428098D51E646EBCAA">
    <w:name w:val="9D2B0B49D1CC4E428098D51E646EBCAA"/>
    <w:rsid w:val="00856391"/>
  </w:style>
  <w:style w:type="paragraph" w:customStyle="1" w:styleId="403A3B364E954F728BA392E80C7FF2E5">
    <w:name w:val="403A3B364E954F728BA392E80C7FF2E5"/>
    <w:rsid w:val="00856391"/>
  </w:style>
  <w:style w:type="paragraph" w:customStyle="1" w:styleId="46622BFE4C0F4BDBAC56EB12F0D11797">
    <w:name w:val="46622BFE4C0F4BDBAC56EB12F0D11797"/>
    <w:rsid w:val="00856391"/>
  </w:style>
  <w:style w:type="paragraph" w:customStyle="1" w:styleId="A34053D786874E29B2B9E6C01E6575F1">
    <w:name w:val="A34053D786874E29B2B9E6C01E6575F1"/>
    <w:rsid w:val="00856391"/>
  </w:style>
  <w:style w:type="paragraph" w:customStyle="1" w:styleId="D0FEDC0CD8B84D24ABF9F7511B5996E3">
    <w:name w:val="D0FEDC0CD8B84D24ABF9F7511B5996E3"/>
    <w:rsid w:val="00856391"/>
  </w:style>
  <w:style w:type="paragraph" w:customStyle="1" w:styleId="2E0B39951F6F4A7A8B72A8BC2C865FC0">
    <w:name w:val="2E0B39951F6F4A7A8B72A8BC2C865FC0"/>
    <w:rsid w:val="00856391"/>
  </w:style>
  <w:style w:type="paragraph" w:customStyle="1" w:styleId="B4B42CD00967434CBB106B42BC8FA7D5">
    <w:name w:val="B4B42CD00967434CBB106B42BC8FA7D5"/>
    <w:rsid w:val="00856391"/>
  </w:style>
  <w:style w:type="paragraph" w:customStyle="1" w:styleId="72BC1E1B73E248629BB430EDD993BFD6">
    <w:name w:val="72BC1E1B73E248629BB430EDD993BFD6"/>
    <w:rsid w:val="00856391"/>
  </w:style>
  <w:style w:type="paragraph" w:customStyle="1" w:styleId="8B30EEF4857C417B8747420DB2F4DC09">
    <w:name w:val="8B30EEF4857C417B8747420DB2F4DC09"/>
    <w:rsid w:val="00856391"/>
  </w:style>
  <w:style w:type="paragraph" w:customStyle="1" w:styleId="65424B6B7B2545BBB10FD1F8838D6CFD">
    <w:name w:val="65424B6B7B2545BBB10FD1F8838D6CFD"/>
    <w:rsid w:val="00856391"/>
  </w:style>
  <w:style w:type="paragraph" w:customStyle="1" w:styleId="FE640244E3AD40CB9EF89CF90373AC0E">
    <w:name w:val="FE640244E3AD40CB9EF89CF90373AC0E"/>
    <w:rsid w:val="00856391"/>
  </w:style>
  <w:style w:type="paragraph" w:customStyle="1" w:styleId="43FB1C193BE04A7192809CD9294E11DF">
    <w:name w:val="43FB1C193BE04A7192809CD9294E11DF"/>
    <w:rsid w:val="00856391"/>
  </w:style>
  <w:style w:type="paragraph" w:customStyle="1" w:styleId="7EF6369906A949B9AD916422DC22DBF7">
    <w:name w:val="7EF6369906A949B9AD916422DC22DBF7"/>
    <w:rsid w:val="00856391"/>
  </w:style>
  <w:style w:type="paragraph" w:customStyle="1" w:styleId="D7738241752741D5A5C102EBED97482C">
    <w:name w:val="D7738241752741D5A5C102EBED97482C"/>
    <w:rsid w:val="00856391"/>
  </w:style>
  <w:style w:type="paragraph" w:customStyle="1" w:styleId="0F176F43EB0444409611B7E1AFCEEEF8">
    <w:name w:val="0F176F43EB0444409611B7E1AFCEEEF8"/>
    <w:rsid w:val="00856391"/>
  </w:style>
  <w:style w:type="paragraph" w:customStyle="1" w:styleId="3DC4E25C6B4344B6BF61927C3F10AA78">
    <w:name w:val="3DC4E25C6B4344B6BF61927C3F10AA78"/>
    <w:rsid w:val="00856391"/>
  </w:style>
  <w:style w:type="paragraph" w:customStyle="1" w:styleId="E048E845823E4B6F9231D7A6DFC4EF4E">
    <w:name w:val="E048E845823E4B6F9231D7A6DFC4EF4E"/>
    <w:rsid w:val="00856391"/>
  </w:style>
  <w:style w:type="paragraph" w:customStyle="1" w:styleId="3024FFA3E598401FA8FC37F44EE930E7">
    <w:name w:val="3024FFA3E598401FA8FC37F44EE930E7"/>
    <w:rsid w:val="00856391"/>
  </w:style>
  <w:style w:type="paragraph" w:customStyle="1" w:styleId="3DB5980BC9A64D83BDC4DEFC253E4C7D">
    <w:name w:val="3DB5980BC9A64D83BDC4DEFC253E4C7D"/>
    <w:rsid w:val="00856391"/>
  </w:style>
  <w:style w:type="paragraph" w:customStyle="1" w:styleId="CB2B5471515F42D7A7DF9DB261B16594">
    <w:name w:val="CB2B5471515F42D7A7DF9DB261B16594"/>
    <w:rsid w:val="00856391"/>
  </w:style>
  <w:style w:type="paragraph" w:customStyle="1" w:styleId="FBD612AD015E42E999BDA8A88320AE77">
    <w:name w:val="FBD612AD015E42E999BDA8A88320AE77"/>
    <w:rsid w:val="00856391"/>
  </w:style>
  <w:style w:type="paragraph" w:customStyle="1" w:styleId="37FFDCE95752453F828C8F886B976346">
    <w:name w:val="37FFDCE95752453F828C8F886B976346"/>
    <w:rsid w:val="00856391"/>
  </w:style>
  <w:style w:type="paragraph" w:customStyle="1" w:styleId="2CDC9700A2CE4B77B4BEAAC5A575849D">
    <w:name w:val="2CDC9700A2CE4B77B4BEAAC5A575849D"/>
    <w:rsid w:val="00856391"/>
  </w:style>
  <w:style w:type="paragraph" w:customStyle="1" w:styleId="FC4DDC3CD4F64A70BAEC28F60909969A">
    <w:name w:val="FC4DDC3CD4F64A70BAEC28F60909969A"/>
    <w:rsid w:val="00856391"/>
  </w:style>
  <w:style w:type="paragraph" w:customStyle="1" w:styleId="C6C369C51F4A40F4B263AFF2C8F298DC">
    <w:name w:val="C6C369C51F4A40F4B263AFF2C8F298DC"/>
    <w:rsid w:val="00856391"/>
  </w:style>
  <w:style w:type="paragraph" w:customStyle="1" w:styleId="464E382354494C308E0EB99DC1AB4208">
    <w:name w:val="464E382354494C308E0EB99DC1AB4208"/>
    <w:rsid w:val="00856391"/>
  </w:style>
  <w:style w:type="paragraph" w:customStyle="1" w:styleId="C0BB9E05706C435592D5D5F594DDB710">
    <w:name w:val="C0BB9E05706C435592D5D5F594DDB710"/>
    <w:rsid w:val="00856391"/>
  </w:style>
  <w:style w:type="paragraph" w:customStyle="1" w:styleId="8360F5038BF14C108140D36D4CA7A265">
    <w:name w:val="8360F5038BF14C108140D36D4CA7A265"/>
    <w:rsid w:val="00856391"/>
  </w:style>
  <w:style w:type="paragraph" w:customStyle="1" w:styleId="DB9DA2104FB647CDBD0EF832C72080AA">
    <w:name w:val="DB9DA2104FB647CDBD0EF832C72080AA"/>
    <w:rsid w:val="00856391"/>
  </w:style>
  <w:style w:type="paragraph" w:customStyle="1" w:styleId="1051AF2E8F9941E59690BE321A10A27A">
    <w:name w:val="1051AF2E8F9941E59690BE321A10A27A"/>
    <w:rsid w:val="00856391"/>
  </w:style>
  <w:style w:type="paragraph" w:customStyle="1" w:styleId="DD0A18AB52484738BB17EFEB841D2307">
    <w:name w:val="DD0A18AB52484738BB17EFEB841D2307"/>
    <w:rsid w:val="00856391"/>
  </w:style>
  <w:style w:type="paragraph" w:customStyle="1" w:styleId="DD062706EA934105957219049E8E008D">
    <w:name w:val="DD062706EA934105957219049E8E008D"/>
    <w:rsid w:val="00856391"/>
  </w:style>
  <w:style w:type="paragraph" w:customStyle="1" w:styleId="FF30D2735B7648C4AEC600EFC73F2CA1">
    <w:name w:val="FF30D2735B7648C4AEC600EFC73F2CA1"/>
    <w:rsid w:val="00856391"/>
  </w:style>
  <w:style w:type="paragraph" w:customStyle="1" w:styleId="275B7871233C4EB2A5359A933B48BA65">
    <w:name w:val="275B7871233C4EB2A5359A933B48BA65"/>
    <w:rsid w:val="00856391"/>
  </w:style>
  <w:style w:type="paragraph" w:customStyle="1" w:styleId="DCC1C128AE394CE1AB6B197974AE21D2">
    <w:name w:val="DCC1C128AE394CE1AB6B197974AE21D2"/>
    <w:rsid w:val="00856391"/>
  </w:style>
  <w:style w:type="paragraph" w:customStyle="1" w:styleId="7E3EBBB4A5F24B12AE057F357A96DDD8">
    <w:name w:val="7E3EBBB4A5F24B12AE057F357A96DDD8"/>
    <w:rsid w:val="00856391"/>
  </w:style>
  <w:style w:type="paragraph" w:customStyle="1" w:styleId="74E4C39E66C64375BF1163069B576D0C">
    <w:name w:val="74E4C39E66C64375BF1163069B576D0C"/>
    <w:rsid w:val="00856391"/>
  </w:style>
  <w:style w:type="paragraph" w:customStyle="1" w:styleId="3512D675556B4E9D82B662AF0DA1680D">
    <w:name w:val="3512D675556B4E9D82B662AF0DA1680D"/>
    <w:rsid w:val="00856391"/>
  </w:style>
  <w:style w:type="paragraph" w:customStyle="1" w:styleId="6D215511BB75401E915B9FE424310E2F">
    <w:name w:val="6D215511BB75401E915B9FE424310E2F"/>
    <w:rsid w:val="00856391"/>
  </w:style>
  <w:style w:type="paragraph" w:customStyle="1" w:styleId="28DBC13F74B847F5976841CB4BADB500">
    <w:name w:val="28DBC13F74B847F5976841CB4BADB500"/>
    <w:rsid w:val="00856391"/>
  </w:style>
  <w:style w:type="paragraph" w:customStyle="1" w:styleId="2C3D121C90BF463693CD0AF4898C0CBB">
    <w:name w:val="2C3D121C90BF463693CD0AF4898C0CBB"/>
    <w:rsid w:val="00856391"/>
  </w:style>
  <w:style w:type="paragraph" w:customStyle="1" w:styleId="9A8677BF608145C1B8A45F043B1DC37C">
    <w:name w:val="9A8677BF608145C1B8A45F043B1DC37C"/>
    <w:rsid w:val="00856391"/>
  </w:style>
  <w:style w:type="paragraph" w:customStyle="1" w:styleId="B27BB8DC23CD4FCBA0802D8B0B56119F">
    <w:name w:val="B27BB8DC23CD4FCBA0802D8B0B56119F"/>
    <w:rsid w:val="00856391"/>
  </w:style>
  <w:style w:type="paragraph" w:customStyle="1" w:styleId="E90EDA36D387469BB595A29D6479E084">
    <w:name w:val="E90EDA36D387469BB595A29D6479E084"/>
    <w:rsid w:val="00333A96"/>
  </w:style>
  <w:style w:type="paragraph" w:customStyle="1" w:styleId="68409D6392144E0284415F765C4C4920">
    <w:name w:val="68409D6392144E0284415F765C4C4920"/>
    <w:rsid w:val="00333A96"/>
  </w:style>
  <w:style w:type="paragraph" w:customStyle="1" w:styleId="480C4DC3FF1C4C79B10C93DB837A6A46">
    <w:name w:val="480C4DC3FF1C4C79B10C93DB837A6A46"/>
    <w:rsid w:val="00333A96"/>
  </w:style>
  <w:style w:type="paragraph" w:customStyle="1" w:styleId="BE122F4BD5124B0198B2CBB3BAFF2A02">
    <w:name w:val="BE122F4BD5124B0198B2CBB3BAFF2A02"/>
    <w:rsid w:val="00333A96"/>
  </w:style>
  <w:style w:type="paragraph" w:customStyle="1" w:styleId="24B9E6665C7B4FD6A75254FD7C2A8FE8">
    <w:name w:val="24B9E6665C7B4FD6A75254FD7C2A8FE8"/>
    <w:rsid w:val="00333A96"/>
  </w:style>
  <w:style w:type="paragraph" w:customStyle="1" w:styleId="BDED0B596D444A8B9C5AFF06DA3E3621">
    <w:name w:val="BDED0B596D444A8B9C5AFF06DA3E3621"/>
    <w:rsid w:val="00333A96"/>
  </w:style>
  <w:style w:type="paragraph" w:customStyle="1" w:styleId="902907B71C4D4040ADE4EE18A04E2389">
    <w:name w:val="902907B71C4D4040ADE4EE18A04E2389"/>
    <w:rsid w:val="00333A96"/>
  </w:style>
  <w:style w:type="paragraph" w:customStyle="1" w:styleId="C75F90621D334FDDB0E3256AAE4BD8CF">
    <w:name w:val="C75F90621D334FDDB0E3256AAE4BD8CF"/>
    <w:rsid w:val="00333A96"/>
  </w:style>
  <w:style w:type="paragraph" w:customStyle="1" w:styleId="79DC94FAEE2E4CA68F73FA12B9B36001">
    <w:name w:val="79DC94FAEE2E4CA68F73FA12B9B36001"/>
    <w:rsid w:val="00333A96"/>
  </w:style>
  <w:style w:type="paragraph" w:customStyle="1" w:styleId="8A10EF22C9DF4AF9B0B7DF9677AF9381">
    <w:name w:val="8A10EF22C9DF4AF9B0B7DF9677AF9381"/>
    <w:rsid w:val="00333A96"/>
  </w:style>
  <w:style w:type="paragraph" w:customStyle="1" w:styleId="0AD10E1EFE534CAA85A9682E8CC2C376">
    <w:name w:val="0AD10E1EFE534CAA85A9682E8CC2C376"/>
    <w:rsid w:val="00333A96"/>
  </w:style>
  <w:style w:type="paragraph" w:customStyle="1" w:styleId="97FC832681FF4C29ACC2BA6A648B6DB7">
    <w:name w:val="97FC832681FF4C29ACC2BA6A648B6DB7"/>
    <w:rsid w:val="00333A96"/>
  </w:style>
  <w:style w:type="paragraph" w:customStyle="1" w:styleId="CD4C66BEB2954E059CF8F9A42742A3A7">
    <w:name w:val="CD4C66BEB2954E059CF8F9A42742A3A7"/>
    <w:rsid w:val="00333A96"/>
  </w:style>
  <w:style w:type="paragraph" w:customStyle="1" w:styleId="0D87F29413054F0F9D8AE8171B4EC676">
    <w:name w:val="0D87F29413054F0F9D8AE8171B4EC676"/>
    <w:rsid w:val="00333A96"/>
  </w:style>
  <w:style w:type="paragraph" w:customStyle="1" w:styleId="3E3CBCCE09A44E0B9D757E461DF06D17">
    <w:name w:val="3E3CBCCE09A44E0B9D757E461DF06D17"/>
    <w:rsid w:val="00333A96"/>
  </w:style>
  <w:style w:type="paragraph" w:customStyle="1" w:styleId="940A7E4E2C3A4F6FBA93521C2E3E5A11">
    <w:name w:val="940A7E4E2C3A4F6FBA93521C2E3E5A11"/>
    <w:rsid w:val="00333A96"/>
  </w:style>
  <w:style w:type="paragraph" w:customStyle="1" w:styleId="AA693A92233747C5884E8F802B7B5BCA">
    <w:name w:val="AA693A92233747C5884E8F802B7B5BCA"/>
    <w:rsid w:val="00333A96"/>
  </w:style>
  <w:style w:type="paragraph" w:customStyle="1" w:styleId="6C8D72ED92AC4660AA1230C43D32CC16">
    <w:name w:val="6C8D72ED92AC4660AA1230C43D32CC16"/>
    <w:rsid w:val="00333A96"/>
  </w:style>
  <w:style w:type="paragraph" w:customStyle="1" w:styleId="C042974FA05841CDAB3E28B0E9EF6E21">
    <w:name w:val="C042974FA05841CDAB3E28B0E9EF6E21"/>
    <w:rsid w:val="00333A96"/>
  </w:style>
  <w:style w:type="paragraph" w:customStyle="1" w:styleId="E852D121169245B8A936F0A77EF335CA">
    <w:name w:val="E852D121169245B8A936F0A77EF335CA"/>
    <w:rsid w:val="00333A96"/>
  </w:style>
  <w:style w:type="paragraph" w:customStyle="1" w:styleId="8840366AFB914D36A037701BA3A444D8">
    <w:name w:val="8840366AFB914D36A037701BA3A444D8"/>
    <w:rsid w:val="00333A96"/>
  </w:style>
  <w:style w:type="paragraph" w:customStyle="1" w:styleId="A28C8505C8A44D6999CA99FB2A664C92">
    <w:name w:val="A28C8505C8A44D6999CA99FB2A664C92"/>
    <w:rsid w:val="00333A96"/>
  </w:style>
  <w:style w:type="paragraph" w:customStyle="1" w:styleId="CF6E7F0C06DD4517AAC684D42FDFF535">
    <w:name w:val="CF6E7F0C06DD4517AAC684D42FDFF535"/>
    <w:rsid w:val="00333A96"/>
  </w:style>
  <w:style w:type="paragraph" w:customStyle="1" w:styleId="8D858E05E1024BDD9B03CDC4847CAE37">
    <w:name w:val="8D858E05E1024BDD9B03CDC4847CAE37"/>
    <w:rsid w:val="00333A96"/>
  </w:style>
  <w:style w:type="paragraph" w:customStyle="1" w:styleId="5456BF5E63574EA989BCD4FA132E1D4B">
    <w:name w:val="5456BF5E63574EA989BCD4FA132E1D4B"/>
    <w:rsid w:val="00333A96"/>
  </w:style>
  <w:style w:type="paragraph" w:customStyle="1" w:styleId="435CE82DF44540FABE11A29FB062B1B0">
    <w:name w:val="435CE82DF44540FABE11A29FB062B1B0"/>
    <w:rsid w:val="00333A96"/>
  </w:style>
  <w:style w:type="paragraph" w:customStyle="1" w:styleId="8201B015DF1A4CA0B4596D8718DF9B8C">
    <w:name w:val="8201B015DF1A4CA0B4596D8718DF9B8C"/>
    <w:rsid w:val="00333A96"/>
  </w:style>
  <w:style w:type="paragraph" w:customStyle="1" w:styleId="C2941F12A11148ABAA756005CD2D603B">
    <w:name w:val="C2941F12A11148ABAA756005CD2D603B"/>
    <w:rsid w:val="00333A96"/>
  </w:style>
  <w:style w:type="paragraph" w:customStyle="1" w:styleId="DF88054E7E364D508311B7614BA495B3">
    <w:name w:val="DF88054E7E364D508311B7614BA495B3"/>
    <w:rsid w:val="00333A96"/>
  </w:style>
  <w:style w:type="paragraph" w:customStyle="1" w:styleId="83393B497CF44D3DAA59D3A997718DDC">
    <w:name w:val="83393B497CF44D3DAA59D3A997718DDC"/>
    <w:rsid w:val="00333A96"/>
  </w:style>
  <w:style w:type="paragraph" w:customStyle="1" w:styleId="78728D7FEA1B49C591B0B6F326EAA4AD">
    <w:name w:val="78728D7FEA1B49C591B0B6F326EAA4AD"/>
    <w:rsid w:val="00333A96"/>
  </w:style>
  <w:style w:type="paragraph" w:customStyle="1" w:styleId="E8371DE14F5648E284849DF0335172B4">
    <w:name w:val="E8371DE14F5648E284849DF0335172B4"/>
    <w:rsid w:val="00333A96"/>
  </w:style>
  <w:style w:type="paragraph" w:customStyle="1" w:styleId="C4B738C05B2040CCBE9D55EE3839A10B">
    <w:name w:val="C4B738C05B2040CCBE9D55EE3839A10B"/>
    <w:rsid w:val="00333A96"/>
  </w:style>
  <w:style w:type="paragraph" w:customStyle="1" w:styleId="0777AEC0548F422B89B983AACCF8B2EB">
    <w:name w:val="0777AEC0548F422B89B983AACCF8B2EB"/>
    <w:rsid w:val="00333A96"/>
  </w:style>
  <w:style w:type="paragraph" w:customStyle="1" w:styleId="D47F22938C7C4515BCCEA3D7143CB105">
    <w:name w:val="D47F22938C7C4515BCCEA3D7143CB105"/>
    <w:rsid w:val="00333A96"/>
  </w:style>
  <w:style w:type="paragraph" w:customStyle="1" w:styleId="EE36594463C34E04846D461ED93AD570">
    <w:name w:val="EE36594463C34E04846D461ED93AD570"/>
    <w:rsid w:val="00333A96"/>
  </w:style>
  <w:style w:type="paragraph" w:customStyle="1" w:styleId="08618A6F18664748A29FD208ADDE681A">
    <w:name w:val="08618A6F18664748A29FD208ADDE681A"/>
    <w:rsid w:val="00333A96"/>
  </w:style>
  <w:style w:type="paragraph" w:customStyle="1" w:styleId="B433872EE28544B2BF77290F806AD9C0">
    <w:name w:val="B433872EE28544B2BF77290F806AD9C0"/>
    <w:rsid w:val="00333A96"/>
  </w:style>
  <w:style w:type="paragraph" w:customStyle="1" w:styleId="141E4112288D42009227BE1C0FD07B30">
    <w:name w:val="141E4112288D42009227BE1C0FD07B30"/>
    <w:rsid w:val="00333A96"/>
  </w:style>
  <w:style w:type="paragraph" w:customStyle="1" w:styleId="89B6083A45E0442B87634F933DBAC4F1">
    <w:name w:val="89B6083A45E0442B87634F933DBAC4F1"/>
    <w:rsid w:val="00333A96"/>
  </w:style>
  <w:style w:type="paragraph" w:customStyle="1" w:styleId="41CB5823F7BA4F849DBAA330550A2DA8">
    <w:name w:val="41CB5823F7BA4F849DBAA330550A2DA8"/>
    <w:rsid w:val="00333A96"/>
  </w:style>
  <w:style w:type="paragraph" w:customStyle="1" w:styleId="8BF95D0ACE464EF1A0E20C29FC57131D">
    <w:name w:val="8BF95D0ACE464EF1A0E20C29FC57131D"/>
    <w:rsid w:val="00333A96"/>
  </w:style>
  <w:style w:type="paragraph" w:customStyle="1" w:styleId="085BC4D946BB47C1A4B1C6095E7BC7DF">
    <w:name w:val="085BC4D946BB47C1A4B1C6095E7BC7DF"/>
    <w:rsid w:val="00333A96"/>
  </w:style>
  <w:style w:type="paragraph" w:customStyle="1" w:styleId="48CB63719BA94B3DBDDB612EBD503858">
    <w:name w:val="48CB63719BA94B3DBDDB612EBD503858"/>
    <w:rsid w:val="00333A96"/>
  </w:style>
  <w:style w:type="paragraph" w:customStyle="1" w:styleId="B1376C18734D44EEB247AD245688E1D2">
    <w:name w:val="B1376C18734D44EEB247AD245688E1D2"/>
    <w:rsid w:val="00333A96"/>
  </w:style>
  <w:style w:type="paragraph" w:customStyle="1" w:styleId="FDA1B27AA77346BEBCEADACFAD7E31BD">
    <w:name w:val="FDA1B27AA77346BEBCEADACFAD7E31BD"/>
    <w:rsid w:val="00333A96"/>
  </w:style>
  <w:style w:type="paragraph" w:customStyle="1" w:styleId="3BB96ACE54E7400F95873496EE5AF28C">
    <w:name w:val="3BB96ACE54E7400F95873496EE5AF28C"/>
    <w:rsid w:val="00333A96"/>
  </w:style>
  <w:style w:type="paragraph" w:customStyle="1" w:styleId="399A2895218E4FA0AAB52E47297B3620">
    <w:name w:val="399A2895218E4FA0AAB52E47297B3620"/>
    <w:rsid w:val="00333A96"/>
  </w:style>
  <w:style w:type="paragraph" w:customStyle="1" w:styleId="4D1CA816D089478FB163EC8B20037293">
    <w:name w:val="4D1CA816D089478FB163EC8B20037293"/>
    <w:rsid w:val="00333A96"/>
  </w:style>
  <w:style w:type="paragraph" w:customStyle="1" w:styleId="2E07B36F69C648999CE63A622AD4DEC8">
    <w:name w:val="2E07B36F69C648999CE63A622AD4DEC8"/>
    <w:rsid w:val="00333A96"/>
  </w:style>
  <w:style w:type="paragraph" w:customStyle="1" w:styleId="9EB92FDA9B0046D195E7063DA18F26CD">
    <w:name w:val="9EB92FDA9B0046D195E7063DA18F26CD"/>
    <w:rsid w:val="00333A96"/>
  </w:style>
  <w:style w:type="paragraph" w:customStyle="1" w:styleId="25D6C434CE064374B889E806CA2B762E">
    <w:name w:val="25D6C434CE064374B889E806CA2B762E"/>
    <w:rsid w:val="00333A96"/>
  </w:style>
  <w:style w:type="paragraph" w:customStyle="1" w:styleId="2A24556BEAD8404FA1E65BB1F612A99F">
    <w:name w:val="2A24556BEAD8404FA1E65BB1F612A99F"/>
    <w:rsid w:val="00333A96"/>
  </w:style>
  <w:style w:type="paragraph" w:customStyle="1" w:styleId="4EA1B890D56D40299E7F7807CAFEE7CD">
    <w:name w:val="4EA1B890D56D40299E7F7807CAFEE7CD"/>
    <w:rsid w:val="00333A96"/>
  </w:style>
  <w:style w:type="paragraph" w:customStyle="1" w:styleId="B8506E68BEB8415ABB42F1FADE79142F">
    <w:name w:val="B8506E68BEB8415ABB42F1FADE79142F"/>
    <w:rsid w:val="00333A96"/>
  </w:style>
  <w:style w:type="paragraph" w:customStyle="1" w:styleId="EDF7053CA545439D95C2C361855A357D">
    <w:name w:val="EDF7053CA545439D95C2C361855A357D"/>
    <w:rsid w:val="00333A96"/>
  </w:style>
  <w:style w:type="paragraph" w:customStyle="1" w:styleId="407ED68954F846EB8CF108343C675599">
    <w:name w:val="407ED68954F846EB8CF108343C675599"/>
    <w:rsid w:val="00333A96"/>
  </w:style>
  <w:style w:type="paragraph" w:customStyle="1" w:styleId="61CCE6C10AF94EF889ADBB3F931E2421">
    <w:name w:val="61CCE6C10AF94EF889ADBB3F931E2421"/>
    <w:rsid w:val="00333A96"/>
  </w:style>
  <w:style w:type="paragraph" w:customStyle="1" w:styleId="3E60D786B880463B8BF2449EF66178F8">
    <w:name w:val="3E60D786B880463B8BF2449EF66178F8"/>
    <w:rsid w:val="00333A96"/>
  </w:style>
  <w:style w:type="paragraph" w:customStyle="1" w:styleId="545F7B34044B40C3B40DB2A5F85D374A">
    <w:name w:val="545F7B34044B40C3B40DB2A5F85D374A"/>
    <w:rsid w:val="00333A96"/>
  </w:style>
  <w:style w:type="paragraph" w:customStyle="1" w:styleId="A9683395E82B44FEAF74D78AC0E05BDF">
    <w:name w:val="A9683395E82B44FEAF74D78AC0E05BDF"/>
    <w:rsid w:val="00333A96"/>
  </w:style>
  <w:style w:type="paragraph" w:customStyle="1" w:styleId="D29D8BAE915E4011B15005CFB5CBF023">
    <w:name w:val="D29D8BAE915E4011B15005CFB5CBF023"/>
    <w:rsid w:val="00333A96"/>
  </w:style>
  <w:style w:type="paragraph" w:customStyle="1" w:styleId="DB965BF8844B498E89A6939E5C074F49">
    <w:name w:val="DB965BF8844B498E89A6939E5C074F49"/>
    <w:rsid w:val="00333A96"/>
  </w:style>
  <w:style w:type="paragraph" w:customStyle="1" w:styleId="B86718B35E1A4B7C978D513C9D20CCEF">
    <w:name w:val="B86718B35E1A4B7C978D513C9D20CCEF"/>
    <w:rsid w:val="00333A96"/>
  </w:style>
  <w:style w:type="paragraph" w:customStyle="1" w:styleId="4BD274F94C5C4BB5A80A267E371F0974">
    <w:name w:val="4BD274F94C5C4BB5A80A267E371F0974"/>
    <w:rsid w:val="00333A96"/>
  </w:style>
  <w:style w:type="paragraph" w:customStyle="1" w:styleId="DB30C05482C34866A33B85D7FE851828">
    <w:name w:val="DB30C05482C34866A33B85D7FE851828"/>
    <w:rsid w:val="00333A96"/>
  </w:style>
  <w:style w:type="paragraph" w:customStyle="1" w:styleId="4C075645A50F404B86660DA98A1B5DE6">
    <w:name w:val="4C075645A50F404B86660DA98A1B5DE6"/>
    <w:rsid w:val="00333A96"/>
  </w:style>
  <w:style w:type="paragraph" w:customStyle="1" w:styleId="6B6D831BAED54DC9993C1A3887FE9CDB">
    <w:name w:val="6B6D831BAED54DC9993C1A3887FE9CDB"/>
    <w:rsid w:val="00333A96"/>
  </w:style>
  <w:style w:type="paragraph" w:customStyle="1" w:styleId="81713B4DEBD442D981AF91328B0905D8">
    <w:name w:val="81713B4DEBD442D981AF91328B0905D8"/>
    <w:rsid w:val="00333A96"/>
  </w:style>
  <w:style w:type="paragraph" w:customStyle="1" w:styleId="08B4050736AB40F685622797289641DE">
    <w:name w:val="08B4050736AB40F685622797289641DE"/>
    <w:rsid w:val="00333A96"/>
  </w:style>
  <w:style w:type="paragraph" w:customStyle="1" w:styleId="96C7C838FBA748A193C5A19438C72906">
    <w:name w:val="96C7C838FBA748A193C5A19438C72906"/>
    <w:rsid w:val="00333A96"/>
  </w:style>
  <w:style w:type="paragraph" w:customStyle="1" w:styleId="C7CDB0D3C6D24E2D86F2DF4FA858F94B">
    <w:name w:val="C7CDB0D3C6D24E2D86F2DF4FA858F94B"/>
    <w:rsid w:val="00333A96"/>
  </w:style>
  <w:style w:type="paragraph" w:customStyle="1" w:styleId="1C67DB8C7875407C818716A03EC73B15">
    <w:name w:val="1C67DB8C7875407C818716A03EC73B15"/>
    <w:rsid w:val="00333A96"/>
  </w:style>
  <w:style w:type="paragraph" w:customStyle="1" w:styleId="003918C20EFA40A5BC032A5E5F5FEA56">
    <w:name w:val="003918C20EFA40A5BC032A5E5F5FEA56"/>
    <w:rsid w:val="00333A96"/>
  </w:style>
  <w:style w:type="paragraph" w:customStyle="1" w:styleId="B519600436734DFF89973FEB9519BC9A">
    <w:name w:val="B519600436734DFF89973FEB9519BC9A"/>
    <w:rsid w:val="00333A96"/>
  </w:style>
  <w:style w:type="paragraph" w:customStyle="1" w:styleId="8FFFE4274C57480CB4715F3668DE1D58">
    <w:name w:val="8FFFE4274C57480CB4715F3668DE1D58"/>
    <w:rsid w:val="00333A96"/>
  </w:style>
  <w:style w:type="paragraph" w:customStyle="1" w:styleId="15E9A306140044EDB3660D0D0F867B07">
    <w:name w:val="15E9A306140044EDB3660D0D0F867B07"/>
    <w:rsid w:val="00333A96"/>
  </w:style>
  <w:style w:type="paragraph" w:customStyle="1" w:styleId="F7292CD5987C441CA9F9682F1D238DCD">
    <w:name w:val="F7292CD5987C441CA9F9682F1D238DCD"/>
    <w:rsid w:val="00333A96"/>
  </w:style>
  <w:style w:type="paragraph" w:customStyle="1" w:styleId="D4C83A5D9A6B45F58FA7C7CD51527CAE">
    <w:name w:val="D4C83A5D9A6B45F58FA7C7CD51527CAE"/>
    <w:rsid w:val="00333A96"/>
  </w:style>
  <w:style w:type="paragraph" w:customStyle="1" w:styleId="4F3627F5CA934FF79F804FCA3C9E074B">
    <w:name w:val="4F3627F5CA934FF79F804FCA3C9E074B"/>
    <w:rsid w:val="00333A96"/>
  </w:style>
  <w:style w:type="paragraph" w:customStyle="1" w:styleId="D9A3CEA3847A40BB8D7772A5842EF60B">
    <w:name w:val="D9A3CEA3847A40BB8D7772A5842EF60B"/>
    <w:rsid w:val="00333A96"/>
  </w:style>
  <w:style w:type="paragraph" w:customStyle="1" w:styleId="FB3292B0D1AC459AAF4E363C887B49A9">
    <w:name w:val="FB3292B0D1AC459AAF4E363C887B49A9"/>
    <w:rsid w:val="00333A96"/>
  </w:style>
  <w:style w:type="paragraph" w:customStyle="1" w:styleId="A7A759486E024196BCA00CF072AD28A9">
    <w:name w:val="A7A759486E024196BCA00CF072AD28A9"/>
    <w:rsid w:val="00333A96"/>
  </w:style>
  <w:style w:type="paragraph" w:customStyle="1" w:styleId="76B12E32ABA54D629A15003DC3D130BA">
    <w:name w:val="76B12E32ABA54D629A15003DC3D130BA"/>
    <w:rsid w:val="00333A96"/>
  </w:style>
  <w:style w:type="paragraph" w:customStyle="1" w:styleId="548786A88BC74D609B95F970E1A2233E">
    <w:name w:val="548786A88BC74D609B95F970E1A2233E"/>
    <w:rsid w:val="00333A96"/>
  </w:style>
  <w:style w:type="paragraph" w:customStyle="1" w:styleId="14550C14C7D64293B936F2F437DFC5EE">
    <w:name w:val="14550C14C7D64293B936F2F437DFC5EE"/>
    <w:rsid w:val="00333A96"/>
  </w:style>
  <w:style w:type="paragraph" w:customStyle="1" w:styleId="C0BF5875AED84F93BE5CB3A328A8193F">
    <w:name w:val="C0BF5875AED84F93BE5CB3A328A8193F"/>
    <w:rsid w:val="00333A96"/>
  </w:style>
  <w:style w:type="paragraph" w:customStyle="1" w:styleId="82325703AB4B4844926F867D4ADC5C91">
    <w:name w:val="82325703AB4B4844926F867D4ADC5C91"/>
    <w:rsid w:val="00333A96"/>
  </w:style>
  <w:style w:type="paragraph" w:customStyle="1" w:styleId="9184B401A8EE4EFDB056F50A5D0253D5">
    <w:name w:val="9184B401A8EE4EFDB056F50A5D0253D5"/>
    <w:rsid w:val="00333A96"/>
  </w:style>
  <w:style w:type="paragraph" w:customStyle="1" w:styleId="FA6810973C9E4C1891A34C8CB04D95F6">
    <w:name w:val="FA6810973C9E4C1891A34C8CB04D95F6"/>
    <w:rsid w:val="00333A96"/>
  </w:style>
  <w:style w:type="paragraph" w:customStyle="1" w:styleId="ADAB23780E814E7B8551FAE3D2787FAB">
    <w:name w:val="ADAB23780E814E7B8551FAE3D2787FAB"/>
    <w:rsid w:val="00333A96"/>
  </w:style>
  <w:style w:type="paragraph" w:customStyle="1" w:styleId="0FF718B439C140C6856899430160CD97">
    <w:name w:val="0FF718B439C140C6856899430160CD97"/>
    <w:rsid w:val="00333A96"/>
  </w:style>
  <w:style w:type="paragraph" w:customStyle="1" w:styleId="0EE1709E1D334A1EB1068842633C33F1">
    <w:name w:val="0EE1709E1D334A1EB1068842633C33F1"/>
    <w:rsid w:val="00333A96"/>
  </w:style>
  <w:style w:type="paragraph" w:customStyle="1" w:styleId="303DB317C4434578B667589C6E80D1BA">
    <w:name w:val="303DB317C4434578B667589C6E80D1BA"/>
    <w:rsid w:val="00333A96"/>
  </w:style>
  <w:style w:type="paragraph" w:customStyle="1" w:styleId="2E940675B84B4342989CB975B079EE25">
    <w:name w:val="2E940675B84B4342989CB975B079EE25"/>
    <w:rsid w:val="00333A96"/>
  </w:style>
  <w:style w:type="paragraph" w:customStyle="1" w:styleId="A98AACD942764613B34D84B21B20A08C">
    <w:name w:val="A98AACD942764613B34D84B21B20A08C"/>
    <w:rsid w:val="00333A96"/>
  </w:style>
  <w:style w:type="paragraph" w:customStyle="1" w:styleId="BE3E2A5B0A5B46F3BD31C805D607A4CC">
    <w:name w:val="BE3E2A5B0A5B46F3BD31C805D607A4CC"/>
    <w:rsid w:val="00333A96"/>
  </w:style>
  <w:style w:type="paragraph" w:customStyle="1" w:styleId="89855C40D721411E9FDAF86E921DEE2B">
    <w:name w:val="89855C40D721411E9FDAF86E921DEE2B"/>
    <w:rsid w:val="00333A96"/>
  </w:style>
  <w:style w:type="paragraph" w:customStyle="1" w:styleId="B144D7078F794B3DB6B4E870D909FAB3">
    <w:name w:val="B144D7078F794B3DB6B4E870D909FAB3"/>
    <w:rsid w:val="00333A96"/>
  </w:style>
  <w:style w:type="paragraph" w:customStyle="1" w:styleId="2875F63DA03F4635945E3AC81BADC2C9">
    <w:name w:val="2875F63DA03F4635945E3AC81BADC2C9"/>
    <w:rsid w:val="00333A96"/>
  </w:style>
  <w:style w:type="paragraph" w:customStyle="1" w:styleId="D850A4BD2D5E4C4BBA13DD45F19FD5A7">
    <w:name w:val="D850A4BD2D5E4C4BBA13DD45F19FD5A7"/>
    <w:rsid w:val="00333A96"/>
  </w:style>
  <w:style w:type="paragraph" w:customStyle="1" w:styleId="8BD750AB16824D96ACD6DB9727792622">
    <w:name w:val="8BD750AB16824D96ACD6DB9727792622"/>
    <w:rsid w:val="00333A96"/>
  </w:style>
  <w:style w:type="paragraph" w:customStyle="1" w:styleId="70FF39058BDF418DADAF86682A7CC2BF">
    <w:name w:val="70FF39058BDF418DADAF86682A7CC2BF"/>
    <w:rsid w:val="00333A96"/>
  </w:style>
  <w:style w:type="paragraph" w:customStyle="1" w:styleId="99B8CA5955FD4807A063CF048223699B">
    <w:name w:val="99B8CA5955FD4807A063CF048223699B"/>
    <w:rsid w:val="00856391"/>
  </w:style>
  <w:style w:type="paragraph" w:customStyle="1" w:styleId="2CA5A184167B4AAC92F2E8FBF0A0071A">
    <w:name w:val="2CA5A184167B4AAC92F2E8FBF0A0071A"/>
    <w:rsid w:val="00856391"/>
  </w:style>
  <w:style w:type="paragraph" w:customStyle="1" w:styleId="1DAD010024AA493BA260555CB02C726E">
    <w:name w:val="1DAD010024AA493BA260555CB02C726E"/>
    <w:rsid w:val="00856391"/>
  </w:style>
  <w:style w:type="paragraph" w:customStyle="1" w:styleId="B6821B3756FB46E9BDDF93C45EB1E890">
    <w:name w:val="B6821B3756FB46E9BDDF93C45EB1E890"/>
    <w:rsid w:val="00856391"/>
  </w:style>
  <w:style w:type="paragraph" w:customStyle="1" w:styleId="1E82CD64FA3444C4B0F27F5F0A965D21">
    <w:name w:val="1E82CD64FA3444C4B0F27F5F0A965D21"/>
    <w:rsid w:val="00856391"/>
  </w:style>
  <w:style w:type="paragraph" w:customStyle="1" w:styleId="7E137ABB890B48F1B2987DBAB38AFB73">
    <w:name w:val="7E137ABB890B48F1B2987DBAB38AFB73"/>
    <w:rsid w:val="00856391"/>
  </w:style>
  <w:style w:type="paragraph" w:customStyle="1" w:styleId="94A7FA3E92524AF9A99315EF573A8845">
    <w:name w:val="94A7FA3E92524AF9A99315EF573A8845"/>
    <w:rsid w:val="00333A96"/>
  </w:style>
  <w:style w:type="paragraph" w:customStyle="1" w:styleId="E6B79A8D3094424B886F6741BD9A1411">
    <w:name w:val="E6B79A8D3094424B886F6741BD9A1411"/>
    <w:rsid w:val="00333A96"/>
  </w:style>
  <w:style w:type="paragraph" w:customStyle="1" w:styleId="6A09C7682D81419095FBC319B721EA9C">
    <w:name w:val="6A09C7682D81419095FBC319B721EA9C"/>
    <w:rsid w:val="00333A96"/>
  </w:style>
  <w:style w:type="paragraph" w:customStyle="1" w:styleId="4281944755E745AFB12B1583EC6EDA88">
    <w:name w:val="4281944755E745AFB12B1583EC6EDA88"/>
    <w:rsid w:val="00333A96"/>
  </w:style>
  <w:style w:type="paragraph" w:customStyle="1" w:styleId="0FCE870502F84EC090D14D58ABB24ED9">
    <w:name w:val="0FCE870502F84EC090D14D58ABB24ED9"/>
    <w:rsid w:val="00333A96"/>
  </w:style>
  <w:style w:type="paragraph" w:customStyle="1" w:styleId="6BF30A86A69844108138B8AEF3B8F42F">
    <w:name w:val="6BF30A86A69844108138B8AEF3B8F42F"/>
    <w:rsid w:val="00333A96"/>
  </w:style>
  <w:style w:type="paragraph" w:customStyle="1" w:styleId="C5F37DBE4ADA4F459DC2393160A75649">
    <w:name w:val="C5F37DBE4ADA4F459DC2393160A75649"/>
    <w:rsid w:val="00333A96"/>
  </w:style>
  <w:style w:type="paragraph" w:customStyle="1" w:styleId="8805AB2C76BB40159625780C930D468E">
    <w:name w:val="8805AB2C76BB40159625780C930D468E"/>
    <w:rsid w:val="00333A96"/>
  </w:style>
  <w:style w:type="paragraph" w:customStyle="1" w:styleId="EDFBE801D7E045B38661BAD9BAD48C2E">
    <w:name w:val="EDFBE801D7E045B38661BAD9BAD48C2E"/>
    <w:rsid w:val="00333A96"/>
  </w:style>
  <w:style w:type="paragraph" w:customStyle="1" w:styleId="C494B8B859FA47D0A1C355F53E3E2CEE">
    <w:name w:val="C494B8B859FA47D0A1C355F53E3E2CEE"/>
    <w:rsid w:val="00333A96"/>
  </w:style>
  <w:style w:type="paragraph" w:customStyle="1" w:styleId="65C9AB7A57154BE79E6291A9BA9D9BB1">
    <w:name w:val="65C9AB7A57154BE79E6291A9BA9D9BB1"/>
    <w:rsid w:val="00333A96"/>
  </w:style>
  <w:style w:type="paragraph" w:customStyle="1" w:styleId="4D4D952071494BF2A00D535C755815FA">
    <w:name w:val="4D4D952071494BF2A00D535C755815FA"/>
    <w:rsid w:val="00333A96"/>
  </w:style>
  <w:style w:type="paragraph" w:customStyle="1" w:styleId="EFA764E367254386810DFCD08C744E10">
    <w:name w:val="EFA764E367254386810DFCD08C744E10"/>
    <w:rsid w:val="00333A96"/>
  </w:style>
  <w:style w:type="paragraph" w:customStyle="1" w:styleId="C43BE19A5DD449169385C8C6BF7BEF4F">
    <w:name w:val="C43BE19A5DD449169385C8C6BF7BEF4F"/>
    <w:rsid w:val="00333A96"/>
  </w:style>
  <w:style w:type="paragraph" w:customStyle="1" w:styleId="301C34A2173C45A48A6BBC4B90D8559A">
    <w:name w:val="301C34A2173C45A48A6BBC4B90D8559A"/>
    <w:rsid w:val="00333A96"/>
  </w:style>
  <w:style w:type="paragraph" w:customStyle="1" w:styleId="B3EDCFF99FC04FEA921E001AF22028A5">
    <w:name w:val="B3EDCFF99FC04FEA921E001AF22028A5"/>
    <w:rsid w:val="00333A96"/>
  </w:style>
  <w:style w:type="paragraph" w:customStyle="1" w:styleId="7320323566DC4C3B9F28D677AAF48479">
    <w:name w:val="7320323566DC4C3B9F28D677AAF48479"/>
    <w:rsid w:val="00333A96"/>
  </w:style>
  <w:style w:type="paragraph" w:customStyle="1" w:styleId="117E4A2E1C9746E5A63C1B0955787D45">
    <w:name w:val="117E4A2E1C9746E5A63C1B0955787D45"/>
    <w:rsid w:val="00333A96"/>
  </w:style>
  <w:style w:type="paragraph" w:customStyle="1" w:styleId="1B6479BF1CF5468487091549151F58DE">
    <w:name w:val="1B6479BF1CF5468487091549151F58DE"/>
    <w:rsid w:val="00333A96"/>
  </w:style>
  <w:style w:type="paragraph" w:customStyle="1" w:styleId="6BFF22B118C04618BE4341807C11A743">
    <w:name w:val="6BFF22B118C04618BE4341807C11A743"/>
    <w:rsid w:val="00333A96"/>
  </w:style>
  <w:style w:type="paragraph" w:customStyle="1" w:styleId="E95B5631308446E2AA1B55EC08DE0593">
    <w:name w:val="E95B5631308446E2AA1B55EC08DE0593"/>
    <w:rsid w:val="00333A96"/>
  </w:style>
  <w:style w:type="paragraph" w:customStyle="1" w:styleId="BA1320AB5EA74B09A6F5E6E6356D9B9A">
    <w:name w:val="BA1320AB5EA74B09A6F5E6E6356D9B9A"/>
    <w:rsid w:val="00333A96"/>
  </w:style>
  <w:style w:type="paragraph" w:customStyle="1" w:styleId="D6DE6D3664D8473AA6D44AE9795D17F1">
    <w:name w:val="D6DE6D3664D8473AA6D44AE9795D17F1"/>
    <w:rsid w:val="00333A96"/>
  </w:style>
  <w:style w:type="paragraph" w:customStyle="1" w:styleId="A1E701CD11254D469C8C9E4131481FFC">
    <w:name w:val="A1E701CD11254D469C8C9E4131481FFC"/>
    <w:rsid w:val="00333A96"/>
  </w:style>
  <w:style w:type="paragraph" w:customStyle="1" w:styleId="34F2968202BA478A9825534B72D7D4F5">
    <w:name w:val="34F2968202BA478A9825534B72D7D4F5"/>
    <w:rsid w:val="00333A96"/>
  </w:style>
  <w:style w:type="paragraph" w:customStyle="1" w:styleId="3D73875FE85A4F7CA56744B9B6458086">
    <w:name w:val="3D73875FE85A4F7CA56744B9B6458086"/>
    <w:rsid w:val="00333A96"/>
  </w:style>
  <w:style w:type="paragraph" w:customStyle="1" w:styleId="0811C115D8BA459BA3184367DBC475B2">
    <w:name w:val="0811C115D8BA459BA3184367DBC475B2"/>
    <w:rsid w:val="00333A96"/>
  </w:style>
  <w:style w:type="paragraph" w:customStyle="1" w:styleId="590E60F2741B4D4781F2AB6518DB9D23">
    <w:name w:val="590E60F2741B4D4781F2AB6518DB9D23"/>
    <w:rsid w:val="00333A96"/>
  </w:style>
  <w:style w:type="paragraph" w:customStyle="1" w:styleId="815B3E478BBE4F879908072CF567E864">
    <w:name w:val="815B3E478BBE4F879908072CF567E864"/>
    <w:rsid w:val="00333A96"/>
  </w:style>
  <w:style w:type="paragraph" w:customStyle="1" w:styleId="07755BFCC358475FAB580A85D7898C42">
    <w:name w:val="07755BFCC358475FAB580A85D7898C42"/>
    <w:rsid w:val="00333A96"/>
  </w:style>
  <w:style w:type="paragraph" w:customStyle="1" w:styleId="A722FE067665403AACACF8763D0BDB3A">
    <w:name w:val="A722FE067665403AACACF8763D0BDB3A"/>
    <w:rsid w:val="00333A96"/>
  </w:style>
  <w:style w:type="paragraph" w:customStyle="1" w:styleId="70F76157D5DD407C90087B5720663025">
    <w:name w:val="70F76157D5DD407C90087B5720663025"/>
    <w:rsid w:val="00333A96"/>
  </w:style>
  <w:style w:type="paragraph" w:customStyle="1" w:styleId="E8B72C546D6E428FB3E3719F2A18A289">
    <w:name w:val="E8B72C546D6E428FB3E3719F2A18A289"/>
    <w:rsid w:val="00333A96"/>
  </w:style>
  <w:style w:type="paragraph" w:customStyle="1" w:styleId="DBD9E22396FE49509DE0DFE020C2C5F7">
    <w:name w:val="DBD9E22396FE49509DE0DFE020C2C5F7"/>
    <w:rsid w:val="00333A96"/>
  </w:style>
  <w:style w:type="paragraph" w:customStyle="1" w:styleId="DCB0EB863FF546739F0A3D33F0060361">
    <w:name w:val="DCB0EB863FF546739F0A3D33F0060361"/>
    <w:rsid w:val="00333A96"/>
  </w:style>
  <w:style w:type="paragraph" w:customStyle="1" w:styleId="E3A536A6FC6945269255A119457F4943">
    <w:name w:val="E3A536A6FC6945269255A119457F4943"/>
    <w:rsid w:val="00333A96"/>
  </w:style>
  <w:style w:type="paragraph" w:customStyle="1" w:styleId="152B1D5DCEE34D459AB6F4BC6810D3C9">
    <w:name w:val="152B1D5DCEE34D459AB6F4BC6810D3C9"/>
    <w:rsid w:val="00333A96"/>
  </w:style>
  <w:style w:type="paragraph" w:customStyle="1" w:styleId="325FC11F196F4E7DB0535A6D79F00D4D">
    <w:name w:val="325FC11F196F4E7DB0535A6D79F00D4D"/>
    <w:rsid w:val="00333A96"/>
  </w:style>
  <w:style w:type="paragraph" w:customStyle="1" w:styleId="D63EEC13459F4A06AF5A6A603F7F3DE2">
    <w:name w:val="D63EEC13459F4A06AF5A6A603F7F3DE2"/>
    <w:rsid w:val="00333A96"/>
  </w:style>
  <w:style w:type="paragraph" w:customStyle="1" w:styleId="770FB77F99884C7C82274200A1502B3F">
    <w:name w:val="770FB77F99884C7C82274200A1502B3F"/>
    <w:rsid w:val="00333A96"/>
  </w:style>
  <w:style w:type="paragraph" w:customStyle="1" w:styleId="0920525F3B6F4AAF9CE120D5C449A843">
    <w:name w:val="0920525F3B6F4AAF9CE120D5C449A843"/>
    <w:rsid w:val="00333A96"/>
  </w:style>
  <w:style w:type="paragraph" w:customStyle="1" w:styleId="2543808529484BA99914206AA199F8C5">
    <w:name w:val="2543808529484BA99914206AA199F8C5"/>
    <w:rsid w:val="00333A96"/>
  </w:style>
  <w:style w:type="paragraph" w:customStyle="1" w:styleId="5B263A59B8D24E7D83A94C53FD92883F">
    <w:name w:val="5B263A59B8D24E7D83A94C53FD92883F"/>
    <w:rsid w:val="00333A96"/>
  </w:style>
  <w:style w:type="paragraph" w:customStyle="1" w:styleId="222ADC0A1E2A44E7ADC0C57971E481F8">
    <w:name w:val="222ADC0A1E2A44E7ADC0C57971E481F8"/>
    <w:rsid w:val="00333A96"/>
  </w:style>
  <w:style w:type="paragraph" w:customStyle="1" w:styleId="16CF73963C094A12BBEED7E740A94126">
    <w:name w:val="16CF73963C094A12BBEED7E740A94126"/>
    <w:rsid w:val="00333A96"/>
  </w:style>
  <w:style w:type="paragraph" w:customStyle="1" w:styleId="A0F90DC943C04393BF40AC5C0D5F7B5D">
    <w:name w:val="A0F90DC943C04393BF40AC5C0D5F7B5D"/>
    <w:rsid w:val="00333A96"/>
  </w:style>
  <w:style w:type="paragraph" w:customStyle="1" w:styleId="C46748BA38AD4DA496CAB8D5C2FEB12C">
    <w:name w:val="C46748BA38AD4DA496CAB8D5C2FEB12C"/>
    <w:rsid w:val="00333A96"/>
  </w:style>
  <w:style w:type="paragraph" w:customStyle="1" w:styleId="2FDEFA585DBF44E5B335F05AEA6C3079">
    <w:name w:val="2FDEFA585DBF44E5B335F05AEA6C3079"/>
    <w:rsid w:val="00333A96"/>
  </w:style>
  <w:style w:type="paragraph" w:customStyle="1" w:styleId="4F0D384E9C504909BB25DA8F0AC24658">
    <w:name w:val="4F0D384E9C504909BB25DA8F0AC24658"/>
    <w:rsid w:val="00333A96"/>
  </w:style>
  <w:style w:type="paragraph" w:customStyle="1" w:styleId="3FE99D8202F344DB8C5D4C6180519E82">
    <w:name w:val="3FE99D8202F344DB8C5D4C6180519E82"/>
    <w:rsid w:val="00333A96"/>
  </w:style>
  <w:style w:type="paragraph" w:customStyle="1" w:styleId="2074105FB01A4215A038EA786EB66AAF">
    <w:name w:val="2074105FB01A4215A038EA786EB66AAF"/>
    <w:rsid w:val="00333A96"/>
  </w:style>
  <w:style w:type="paragraph" w:customStyle="1" w:styleId="BD9DD0614431404299AD1009383E4E92">
    <w:name w:val="BD9DD0614431404299AD1009383E4E92"/>
    <w:rsid w:val="00333A96"/>
  </w:style>
  <w:style w:type="paragraph" w:customStyle="1" w:styleId="65CE3E433A4F46CD8AD4D0684E2D885C">
    <w:name w:val="65CE3E433A4F46CD8AD4D0684E2D885C"/>
    <w:rsid w:val="00333A96"/>
  </w:style>
  <w:style w:type="paragraph" w:customStyle="1" w:styleId="138A3136B2B84789AEC19E9D5C6B1806">
    <w:name w:val="138A3136B2B84789AEC19E9D5C6B1806"/>
    <w:rsid w:val="00333A96"/>
  </w:style>
  <w:style w:type="paragraph" w:customStyle="1" w:styleId="28A5A6DD03C94BA6A840458E180C890A">
    <w:name w:val="28A5A6DD03C94BA6A840458E180C890A"/>
    <w:rsid w:val="00333A96"/>
  </w:style>
  <w:style w:type="paragraph" w:customStyle="1" w:styleId="82C57072CBF34F95BEA2A5D2A2FDB871">
    <w:name w:val="82C57072CBF34F95BEA2A5D2A2FDB871"/>
    <w:rsid w:val="00333A96"/>
  </w:style>
  <w:style w:type="paragraph" w:customStyle="1" w:styleId="493EB386E1984CEF972E8782C1A7920F">
    <w:name w:val="493EB386E1984CEF972E8782C1A7920F"/>
    <w:rsid w:val="00333A96"/>
  </w:style>
  <w:style w:type="paragraph" w:customStyle="1" w:styleId="B2496DCBF9C34E5A9340DF2C937EA1F7">
    <w:name w:val="B2496DCBF9C34E5A9340DF2C937EA1F7"/>
    <w:rsid w:val="00333A96"/>
  </w:style>
  <w:style w:type="paragraph" w:customStyle="1" w:styleId="01E7FFBD7C6141A185BC3FD78283BDFA">
    <w:name w:val="01E7FFBD7C6141A185BC3FD78283BDFA"/>
    <w:rsid w:val="00333A96"/>
  </w:style>
  <w:style w:type="paragraph" w:customStyle="1" w:styleId="D3C50D5DCFC9427484E799A286A5E408">
    <w:name w:val="D3C50D5DCFC9427484E799A286A5E408"/>
    <w:rsid w:val="00333A96"/>
  </w:style>
  <w:style w:type="paragraph" w:customStyle="1" w:styleId="87656F3384E24DABA77F29E9044F61AF">
    <w:name w:val="87656F3384E24DABA77F29E9044F61AF"/>
    <w:rsid w:val="00333A96"/>
  </w:style>
  <w:style w:type="paragraph" w:customStyle="1" w:styleId="695AC616CD204137BD48FDC3E7B527C6">
    <w:name w:val="695AC616CD204137BD48FDC3E7B527C6"/>
    <w:rsid w:val="00333A96"/>
  </w:style>
  <w:style w:type="paragraph" w:customStyle="1" w:styleId="307D632866BD45F993DD1F98A4900C31">
    <w:name w:val="307D632866BD45F993DD1F98A4900C31"/>
    <w:rsid w:val="00333A96"/>
  </w:style>
  <w:style w:type="paragraph" w:customStyle="1" w:styleId="983DB15D9FC64820AA9EB9F8A65F4D83">
    <w:name w:val="983DB15D9FC64820AA9EB9F8A65F4D83"/>
    <w:rsid w:val="00333A96"/>
  </w:style>
  <w:style w:type="paragraph" w:customStyle="1" w:styleId="4379F1E5EB2145F8A1E9D050ACE09614">
    <w:name w:val="4379F1E5EB2145F8A1E9D050ACE09614"/>
    <w:rsid w:val="00333A96"/>
  </w:style>
  <w:style w:type="paragraph" w:customStyle="1" w:styleId="5C03E45A23DF4CF685ED695898AC5306">
    <w:name w:val="5C03E45A23DF4CF685ED695898AC5306"/>
    <w:rsid w:val="00333A96"/>
  </w:style>
  <w:style w:type="paragraph" w:customStyle="1" w:styleId="49F1ED0591E14492BB4D3A283178B3A4">
    <w:name w:val="49F1ED0591E14492BB4D3A283178B3A4"/>
    <w:rsid w:val="00333A96"/>
  </w:style>
  <w:style w:type="paragraph" w:customStyle="1" w:styleId="D9FF41F7192740979159940A3792B328">
    <w:name w:val="D9FF41F7192740979159940A3792B328"/>
    <w:rsid w:val="00333A96"/>
  </w:style>
  <w:style w:type="paragraph" w:customStyle="1" w:styleId="59962BCDEA81425D9A1F0AAE5516C8CD">
    <w:name w:val="59962BCDEA81425D9A1F0AAE5516C8CD"/>
    <w:rsid w:val="00333A96"/>
  </w:style>
  <w:style w:type="paragraph" w:customStyle="1" w:styleId="07F59645B6834407B38A134D12E7327C">
    <w:name w:val="07F59645B6834407B38A134D12E7327C"/>
    <w:rsid w:val="00856391"/>
  </w:style>
  <w:style w:type="paragraph" w:customStyle="1" w:styleId="182B661A764D4627974D69EBA1610204">
    <w:name w:val="182B661A764D4627974D69EBA1610204"/>
    <w:rsid w:val="00856391"/>
  </w:style>
  <w:style w:type="paragraph" w:customStyle="1" w:styleId="305C5B28E02A48CDB8A802DE9267667A">
    <w:name w:val="305C5B28E02A48CDB8A802DE9267667A"/>
    <w:rsid w:val="00856391"/>
  </w:style>
  <w:style w:type="paragraph" w:customStyle="1" w:styleId="A591FEDC95B740539034920D2B222243">
    <w:name w:val="A591FEDC95B740539034920D2B222243"/>
    <w:rsid w:val="00856391"/>
  </w:style>
  <w:style w:type="paragraph" w:customStyle="1" w:styleId="3CD97DF30F624F7C92353BB286BCEB0B">
    <w:name w:val="3CD97DF30F624F7C92353BB286BCEB0B"/>
    <w:rsid w:val="00856391"/>
  </w:style>
  <w:style w:type="paragraph" w:customStyle="1" w:styleId="F0057FC5BF3045A5903437DD9DEB72F8">
    <w:name w:val="F0057FC5BF3045A5903437DD9DEB72F8"/>
    <w:rsid w:val="00856391"/>
  </w:style>
  <w:style w:type="paragraph" w:customStyle="1" w:styleId="CFBA094ACFE5437982AAAFAB5EE84BAF">
    <w:name w:val="CFBA094ACFE5437982AAAFAB5EE84BAF"/>
    <w:rsid w:val="00856391"/>
  </w:style>
  <w:style w:type="paragraph" w:customStyle="1" w:styleId="9F6D9D09CA73494DBFFC161D9AB9DCDB">
    <w:name w:val="9F6D9D09CA73494DBFFC161D9AB9DCDB"/>
    <w:rsid w:val="00856391"/>
  </w:style>
  <w:style w:type="paragraph" w:customStyle="1" w:styleId="17442EC51F07406494BB74F7CA2C9E09">
    <w:name w:val="17442EC51F07406494BB74F7CA2C9E09"/>
    <w:rsid w:val="00856391"/>
  </w:style>
  <w:style w:type="paragraph" w:customStyle="1" w:styleId="372B48BCBA80456BA82BA3B439081A33">
    <w:name w:val="372B48BCBA80456BA82BA3B439081A33"/>
    <w:rsid w:val="00856391"/>
  </w:style>
  <w:style w:type="paragraph" w:customStyle="1" w:styleId="F5022739441B4E42AF5BC4822B54CC1C">
    <w:name w:val="F5022739441B4E42AF5BC4822B54CC1C"/>
    <w:rsid w:val="00856391"/>
  </w:style>
  <w:style w:type="paragraph" w:customStyle="1" w:styleId="9B2E66A7E08147B4828805469ADA5761">
    <w:name w:val="9B2E66A7E08147B4828805469ADA5761"/>
    <w:rsid w:val="00856391"/>
  </w:style>
  <w:style w:type="paragraph" w:customStyle="1" w:styleId="21984E016B824B07A83AA854C067114D">
    <w:name w:val="21984E016B824B07A83AA854C067114D"/>
    <w:rsid w:val="00856391"/>
  </w:style>
  <w:style w:type="paragraph" w:customStyle="1" w:styleId="9397FB97E32746D69F94119ECEE930E0">
    <w:name w:val="9397FB97E32746D69F94119ECEE930E0"/>
    <w:rsid w:val="00856391"/>
  </w:style>
  <w:style w:type="paragraph" w:customStyle="1" w:styleId="A190C169B6874972A41CD3744A0A321B">
    <w:name w:val="A190C169B6874972A41CD3744A0A321B"/>
    <w:rsid w:val="00856391"/>
  </w:style>
  <w:style w:type="paragraph" w:customStyle="1" w:styleId="DF886125F23E42E5BF1FCF7A93F4D8D7">
    <w:name w:val="DF886125F23E42E5BF1FCF7A93F4D8D7"/>
    <w:rsid w:val="00856391"/>
  </w:style>
  <w:style w:type="paragraph" w:customStyle="1" w:styleId="4866F9F6DD9F4254911FC64F3A7A1FA8">
    <w:name w:val="4866F9F6DD9F4254911FC64F3A7A1FA8"/>
    <w:rsid w:val="00856391"/>
  </w:style>
  <w:style w:type="paragraph" w:customStyle="1" w:styleId="AC5497EE5AFA4B18AE302A0A100846E5">
    <w:name w:val="AC5497EE5AFA4B18AE302A0A100846E5"/>
    <w:rsid w:val="00856391"/>
  </w:style>
  <w:style w:type="paragraph" w:customStyle="1" w:styleId="5045A47F008C4A41B6D3927FA383CA99">
    <w:name w:val="5045A47F008C4A41B6D3927FA383CA99"/>
    <w:rsid w:val="00856391"/>
  </w:style>
  <w:style w:type="paragraph" w:customStyle="1" w:styleId="CB3133FFF14540378696C130255ED15B">
    <w:name w:val="CB3133FFF14540378696C130255ED15B"/>
    <w:rsid w:val="00856391"/>
  </w:style>
  <w:style w:type="paragraph" w:customStyle="1" w:styleId="87CCEDAE4FE349DCBA1BE5DEAD12AACE">
    <w:name w:val="87CCEDAE4FE349DCBA1BE5DEAD12AACE"/>
    <w:rsid w:val="00856391"/>
  </w:style>
  <w:style w:type="paragraph" w:customStyle="1" w:styleId="EA0C76C17F234242BC9F22B8CB306E18">
    <w:name w:val="EA0C76C17F234242BC9F22B8CB306E18"/>
    <w:rsid w:val="00856391"/>
  </w:style>
  <w:style w:type="paragraph" w:customStyle="1" w:styleId="28F1B7C1410E4D99839538A810A92634">
    <w:name w:val="28F1B7C1410E4D99839538A810A92634"/>
    <w:rsid w:val="00856391"/>
  </w:style>
  <w:style w:type="paragraph" w:customStyle="1" w:styleId="7ADAFA2C9095476F8859CEE1CC34CB03">
    <w:name w:val="7ADAFA2C9095476F8859CEE1CC34CB03"/>
    <w:rsid w:val="00856391"/>
  </w:style>
  <w:style w:type="paragraph" w:customStyle="1" w:styleId="B466F98FA07A4353AD44D7A119A15C20">
    <w:name w:val="B466F98FA07A4353AD44D7A119A15C20"/>
    <w:rsid w:val="00856391"/>
  </w:style>
  <w:style w:type="paragraph" w:customStyle="1" w:styleId="0AE1E97B66D74152A61C7B5C5B04EA9D">
    <w:name w:val="0AE1E97B66D74152A61C7B5C5B04EA9D"/>
    <w:rsid w:val="00856391"/>
  </w:style>
  <w:style w:type="paragraph" w:customStyle="1" w:styleId="A76F5E9F466F4C06AE306778FAE97C89">
    <w:name w:val="A76F5E9F466F4C06AE306778FAE97C89"/>
    <w:rsid w:val="00856391"/>
  </w:style>
  <w:style w:type="paragraph" w:customStyle="1" w:styleId="BC6D986958FC45DAA4C34207D78EDE44">
    <w:name w:val="BC6D986958FC45DAA4C34207D78EDE44"/>
    <w:rsid w:val="00856391"/>
  </w:style>
  <w:style w:type="paragraph" w:customStyle="1" w:styleId="8FB69CBB68EC456EA37A80206C43E6E6">
    <w:name w:val="8FB69CBB68EC456EA37A80206C43E6E6"/>
    <w:rsid w:val="00856391"/>
  </w:style>
  <w:style w:type="paragraph" w:customStyle="1" w:styleId="9388C8AF109140E3B054002AF1AEB868">
    <w:name w:val="9388C8AF109140E3B054002AF1AEB868"/>
    <w:rsid w:val="00856391"/>
  </w:style>
  <w:style w:type="paragraph" w:customStyle="1" w:styleId="FDF61FD9A6574961AE401F3F4321503D">
    <w:name w:val="FDF61FD9A6574961AE401F3F4321503D"/>
    <w:rsid w:val="00856391"/>
  </w:style>
  <w:style w:type="paragraph" w:customStyle="1" w:styleId="0E0C071901E048C7AB2A42E11CD39648">
    <w:name w:val="0E0C071901E048C7AB2A42E11CD39648"/>
    <w:rsid w:val="00856391"/>
  </w:style>
  <w:style w:type="paragraph" w:customStyle="1" w:styleId="F8B2C408685043CF8357D694B456D77E">
    <w:name w:val="F8B2C408685043CF8357D694B456D77E"/>
    <w:rsid w:val="00856391"/>
  </w:style>
  <w:style w:type="paragraph" w:customStyle="1" w:styleId="EF9AF486929C494F972C3EC832911AE6">
    <w:name w:val="EF9AF486929C494F972C3EC832911AE6"/>
    <w:rsid w:val="00856391"/>
  </w:style>
  <w:style w:type="paragraph" w:customStyle="1" w:styleId="2072FD11222746DD8B52331D38F5B873">
    <w:name w:val="2072FD11222746DD8B52331D38F5B873"/>
    <w:rsid w:val="00856391"/>
  </w:style>
  <w:style w:type="paragraph" w:customStyle="1" w:styleId="BFD77B598F6241DEB0C7F8C56D92D077">
    <w:name w:val="BFD77B598F6241DEB0C7F8C56D92D077"/>
    <w:rsid w:val="00856391"/>
  </w:style>
  <w:style w:type="paragraph" w:customStyle="1" w:styleId="B0F5D92D6DC54429808550F1DC74B7A5">
    <w:name w:val="B0F5D92D6DC54429808550F1DC74B7A5"/>
    <w:rsid w:val="00856391"/>
  </w:style>
  <w:style w:type="paragraph" w:customStyle="1" w:styleId="0194E349E7EC4D179104F2F73FD8B7F9">
    <w:name w:val="0194E349E7EC4D179104F2F73FD8B7F9"/>
    <w:rsid w:val="00856391"/>
  </w:style>
  <w:style w:type="paragraph" w:customStyle="1" w:styleId="D8F88F191BB04C9FA50CCC5E4F7A2CBB">
    <w:name w:val="D8F88F191BB04C9FA50CCC5E4F7A2CBB"/>
    <w:rsid w:val="00856391"/>
  </w:style>
  <w:style w:type="paragraph" w:customStyle="1" w:styleId="BBA513B973CF4201A18FFDAA8D023BEE">
    <w:name w:val="BBA513B973CF4201A18FFDAA8D023BEE"/>
    <w:rsid w:val="00856391"/>
  </w:style>
  <w:style w:type="paragraph" w:customStyle="1" w:styleId="C778AC6DEF7840D49D7DDF92D39CF409">
    <w:name w:val="C778AC6DEF7840D49D7DDF92D39CF409"/>
    <w:rsid w:val="00856391"/>
  </w:style>
  <w:style w:type="paragraph" w:customStyle="1" w:styleId="0402632AF71D472188FB4B23FACC0869">
    <w:name w:val="0402632AF71D472188FB4B23FACC0869"/>
    <w:rsid w:val="00856391"/>
  </w:style>
  <w:style w:type="paragraph" w:customStyle="1" w:styleId="1D49B5835F9F41038BF901032EE3949A">
    <w:name w:val="1D49B5835F9F41038BF901032EE3949A"/>
    <w:rsid w:val="00856391"/>
  </w:style>
  <w:style w:type="paragraph" w:customStyle="1" w:styleId="E3776FDDD32547EEBE8A88303FD988BE">
    <w:name w:val="E3776FDDD32547EEBE8A88303FD988BE"/>
    <w:rsid w:val="00856391"/>
  </w:style>
  <w:style w:type="paragraph" w:customStyle="1" w:styleId="FF70753CBC1840CDBDE3A1FA218BBC6D">
    <w:name w:val="FF70753CBC1840CDBDE3A1FA218BBC6D"/>
    <w:rsid w:val="00856391"/>
  </w:style>
  <w:style w:type="paragraph" w:customStyle="1" w:styleId="6A12EB539A6A4B05BCEC2C028D940AB1">
    <w:name w:val="6A12EB539A6A4B05BCEC2C028D940AB1"/>
    <w:rsid w:val="00856391"/>
  </w:style>
  <w:style w:type="paragraph" w:customStyle="1" w:styleId="C37F0CB2D9BC4B0AA41F024C95282202">
    <w:name w:val="C37F0CB2D9BC4B0AA41F024C95282202"/>
    <w:rsid w:val="00856391"/>
  </w:style>
  <w:style w:type="paragraph" w:customStyle="1" w:styleId="2BF12CCE11704C07A680492518792DEC">
    <w:name w:val="2BF12CCE11704C07A680492518792DEC"/>
    <w:rsid w:val="00856391"/>
  </w:style>
  <w:style w:type="paragraph" w:customStyle="1" w:styleId="DE88569655AE4434B2E518396CFB6970">
    <w:name w:val="DE88569655AE4434B2E518396CFB6970"/>
    <w:rsid w:val="00856391"/>
  </w:style>
  <w:style w:type="paragraph" w:customStyle="1" w:styleId="8B161C1848EF4D8197838D47E9B55801">
    <w:name w:val="8B161C1848EF4D8197838D47E9B55801"/>
    <w:rsid w:val="00856391"/>
  </w:style>
  <w:style w:type="paragraph" w:customStyle="1" w:styleId="927240ACB06A43FF9DCEF8171B5F61EF">
    <w:name w:val="927240ACB06A43FF9DCEF8171B5F61EF"/>
    <w:rsid w:val="00856391"/>
  </w:style>
  <w:style w:type="paragraph" w:customStyle="1" w:styleId="2FF01FDF163D4048900CA003BB86A9F0">
    <w:name w:val="2FF01FDF163D4048900CA003BB86A9F0"/>
    <w:rsid w:val="00856391"/>
  </w:style>
  <w:style w:type="paragraph" w:customStyle="1" w:styleId="05790E494CA94127846882998DB3B272">
    <w:name w:val="05790E494CA94127846882998DB3B272"/>
    <w:rsid w:val="00856391"/>
  </w:style>
  <w:style w:type="paragraph" w:customStyle="1" w:styleId="D6D3027B5A0142469A5B90F9643E47C0">
    <w:name w:val="D6D3027B5A0142469A5B90F9643E47C0"/>
    <w:rsid w:val="00856391"/>
  </w:style>
  <w:style w:type="paragraph" w:customStyle="1" w:styleId="E93F2AF34BF848BD9E904D73D472FCEB">
    <w:name w:val="E93F2AF34BF848BD9E904D73D472FCEB"/>
    <w:rsid w:val="00856391"/>
  </w:style>
  <w:style w:type="paragraph" w:customStyle="1" w:styleId="C04E8181989A46DDB5A1AB5F51667E9A">
    <w:name w:val="C04E8181989A46DDB5A1AB5F51667E9A"/>
    <w:rsid w:val="00856391"/>
  </w:style>
  <w:style w:type="paragraph" w:customStyle="1" w:styleId="53D820AFE2E9419B9E3A054CB2BBAB4D">
    <w:name w:val="53D820AFE2E9419B9E3A054CB2BBAB4D"/>
    <w:rsid w:val="00856391"/>
  </w:style>
  <w:style w:type="paragraph" w:customStyle="1" w:styleId="BC1C0352736D4F64B52EB54CB9519CBB">
    <w:name w:val="BC1C0352736D4F64B52EB54CB9519CBB"/>
    <w:rsid w:val="00856391"/>
  </w:style>
  <w:style w:type="paragraph" w:customStyle="1" w:styleId="7D07164E9B23450D83BD1A76439E29D0">
    <w:name w:val="7D07164E9B23450D83BD1A76439E29D0"/>
    <w:rsid w:val="00856391"/>
  </w:style>
  <w:style w:type="paragraph" w:customStyle="1" w:styleId="CD0A1CE0F5744E34A9204F34F0AF8FA5">
    <w:name w:val="CD0A1CE0F5744E34A9204F34F0AF8FA5"/>
    <w:rsid w:val="00856391"/>
  </w:style>
  <w:style w:type="paragraph" w:customStyle="1" w:styleId="08D4CD972A6F4B8FAE7AE37722FDD83B">
    <w:name w:val="08D4CD972A6F4B8FAE7AE37722FDD83B"/>
    <w:rsid w:val="00856391"/>
  </w:style>
  <w:style w:type="paragraph" w:customStyle="1" w:styleId="894E73CCBC9444EBABEBE2532ACF5740">
    <w:name w:val="894E73CCBC9444EBABEBE2532ACF5740"/>
    <w:rsid w:val="00856391"/>
  </w:style>
  <w:style w:type="paragraph" w:customStyle="1" w:styleId="E90EDBCE414F4F80BF2DB8A63EDC5AB5">
    <w:name w:val="E90EDBCE414F4F80BF2DB8A63EDC5AB5"/>
    <w:rsid w:val="00856391"/>
  </w:style>
  <w:style w:type="paragraph" w:customStyle="1" w:styleId="3227746584524C2985D4939FF4CBE7FE">
    <w:name w:val="3227746584524C2985D4939FF4CBE7FE"/>
    <w:rsid w:val="00856391"/>
  </w:style>
  <w:style w:type="paragraph" w:customStyle="1" w:styleId="56E9A4666D384E489EE7ADC0C9D0F25A">
    <w:name w:val="56E9A4666D384E489EE7ADC0C9D0F25A"/>
    <w:rsid w:val="00856391"/>
  </w:style>
  <w:style w:type="paragraph" w:customStyle="1" w:styleId="8C36DB5EFD6B4C69AFCC39DEDB9895E4">
    <w:name w:val="8C36DB5EFD6B4C69AFCC39DEDB9895E4"/>
    <w:rsid w:val="00856391"/>
  </w:style>
  <w:style w:type="paragraph" w:customStyle="1" w:styleId="9CB2A1A10BEE494F9E32E4F04D7935B0">
    <w:name w:val="9CB2A1A10BEE494F9E32E4F04D7935B0"/>
    <w:rsid w:val="00856391"/>
  </w:style>
  <w:style w:type="paragraph" w:customStyle="1" w:styleId="7A34E9B61B604D598609F37E0866D1B5">
    <w:name w:val="7A34E9B61B604D598609F37E0866D1B5"/>
    <w:rsid w:val="00856391"/>
  </w:style>
  <w:style w:type="paragraph" w:customStyle="1" w:styleId="DCAC986B965A45B8839C35FD63ED0B42">
    <w:name w:val="DCAC986B965A45B8839C35FD63ED0B42"/>
    <w:rsid w:val="00856391"/>
  </w:style>
  <w:style w:type="paragraph" w:customStyle="1" w:styleId="31CFEB4935A6450A893946D7E5443648">
    <w:name w:val="31CFEB4935A6450A893946D7E5443648"/>
    <w:rsid w:val="00856391"/>
  </w:style>
  <w:style w:type="paragraph" w:customStyle="1" w:styleId="4873D04156DD4C9AA59F5F3BA2CC18DD">
    <w:name w:val="4873D04156DD4C9AA59F5F3BA2CC18DD"/>
    <w:rsid w:val="00856391"/>
  </w:style>
  <w:style w:type="paragraph" w:customStyle="1" w:styleId="1B41DE531E1A4600A9811E5029469624">
    <w:name w:val="1B41DE531E1A4600A9811E5029469624"/>
    <w:rsid w:val="00856391"/>
  </w:style>
  <w:style w:type="paragraph" w:customStyle="1" w:styleId="25591115319E4C70B4EFBB2C3716A604">
    <w:name w:val="25591115319E4C70B4EFBB2C3716A604"/>
    <w:rsid w:val="00856391"/>
  </w:style>
  <w:style w:type="paragraph" w:customStyle="1" w:styleId="39FE20BF8E1C48FBBB05C32A67773B3B">
    <w:name w:val="39FE20BF8E1C48FBBB05C32A67773B3B"/>
    <w:rsid w:val="00856391"/>
  </w:style>
  <w:style w:type="paragraph" w:customStyle="1" w:styleId="6E0302DF32F34A9AB7A21C64C7140972">
    <w:name w:val="6E0302DF32F34A9AB7A21C64C7140972"/>
    <w:rsid w:val="00856391"/>
  </w:style>
  <w:style w:type="paragraph" w:customStyle="1" w:styleId="8854A295CB6444CFAB6BD616801CAEF2">
    <w:name w:val="8854A295CB6444CFAB6BD616801CAEF2"/>
    <w:rsid w:val="00856391"/>
  </w:style>
  <w:style w:type="paragraph" w:customStyle="1" w:styleId="30C59C57E39E477AA51DB49E98B6A054">
    <w:name w:val="30C59C57E39E477AA51DB49E98B6A054"/>
    <w:rsid w:val="00856391"/>
  </w:style>
  <w:style w:type="paragraph" w:customStyle="1" w:styleId="E42A95F598A04631ABEAA4C4BDB3E65D">
    <w:name w:val="E42A95F598A04631ABEAA4C4BDB3E65D"/>
    <w:rsid w:val="00856391"/>
  </w:style>
  <w:style w:type="paragraph" w:customStyle="1" w:styleId="561C407849D6491193C33877F245B0CE">
    <w:name w:val="561C407849D6491193C33877F245B0CE"/>
    <w:rsid w:val="00856391"/>
  </w:style>
  <w:style w:type="paragraph" w:customStyle="1" w:styleId="A8C4F73381F547A282BE9B13ABB33548">
    <w:name w:val="A8C4F73381F547A282BE9B13ABB33548"/>
    <w:rsid w:val="00856391"/>
  </w:style>
  <w:style w:type="paragraph" w:customStyle="1" w:styleId="F77D86F6C46B4A8794F88AB6EF21AC11">
    <w:name w:val="F77D86F6C46B4A8794F88AB6EF21AC11"/>
    <w:rsid w:val="00856391"/>
  </w:style>
  <w:style w:type="paragraph" w:customStyle="1" w:styleId="78E7765E44854C2DAE073ECF5B9D5D65">
    <w:name w:val="78E7765E44854C2DAE073ECF5B9D5D65"/>
    <w:rsid w:val="00856391"/>
  </w:style>
  <w:style w:type="paragraph" w:customStyle="1" w:styleId="7DA554BB33984F2D82DF7BA05DE38C41">
    <w:name w:val="7DA554BB33984F2D82DF7BA05DE38C41"/>
    <w:rsid w:val="00856391"/>
  </w:style>
  <w:style w:type="paragraph" w:customStyle="1" w:styleId="4C3A1D5D4F6F431D95D9005864AFD418">
    <w:name w:val="4C3A1D5D4F6F431D95D9005864AFD418"/>
    <w:rsid w:val="00856391"/>
  </w:style>
  <w:style w:type="paragraph" w:customStyle="1" w:styleId="D41C41DEB2A142E19882DA9C6EEDAAC3">
    <w:name w:val="D41C41DEB2A142E19882DA9C6EEDAAC3"/>
    <w:rsid w:val="00856391"/>
  </w:style>
  <w:style w:type="paragraph" w:customStyle="1" w:styleId="41BACAD7E1574CD595369EA4A3E9AEDF">
    <w:name w:val="41BACAD7E1574CD595369EA4A3E9AEDF"/>
    <w:rsid w:val="00856391"/>
  </w:style>
  <w:style w:type="paragraph" w:customStyle="1" w:styleId="C94DC2F4196E482E8F845CBC942E3073">
    <w:name w:val="C94DC2F4196E482E8F845CBC942E3073"/>
    <w:rsid w:val="00856391"/>
  </w:style>
  <w:style w:type="paragraph" w:customStyle="1" w:styleId="063B479305404035BAFB8BA7AF9AF0A2">
    <w:name w:val="063B479305404035BAFB8BA7AF9AF0A2"/>
    <w:rsid w:val="00856391"/>
  </w:style>
  <w:style w:type="paragraph" w:customStyle="1" w:styleId="9105D03CF6B74E82AA4A52573089D10F">
    <w:name w:val="9105D03CF6B74E82AA4A52573089D10F"/>
    <w:rsid w:val="00856391"/>
  </w:style>
  <w:style w:type="paragraph" w:customStyle="1" w:styleId="981DBE60D5C244E08801412A932FCAF6">
    <w:name w:val="981DBE60D5C244E08801412A932FCAF6"/>
    <w:rsid w:val="00856391"/>
  </w:style>
  <w:style w:type="paragraph" w:customStyle="1" w:styleId="D5606E636A654044B2A5114EB22CC26F">
    <w:name w:val="D5606E636A654044B2A5114EB22CC26F"/>
    <w:rsid w:val="00856391"/>
  </w:style>
  <w:style w:type="paragraph" w:customStyle="1" w:styleId="84EE2D8165CA4AF0B4C361AC191DD914">
    <w:name w:val="84EE2D8165CA4AF0B4C361AC191DD914"/>
    <w:rsid w:val="00856391"/>
  </w:style>
  <w:style w:type="paragraph" w:customStyle="1" w:styleId="E432B2CA7ABE476EBAE70818B796F296">
    <w:name w:val="E432B2CA7ABE476EBAE70818B796F296"/>
    <w:rsid w:val="00856391"/>
  </w:style>
  <w:style w:type="paragraph" w:customStyle="1" w:styleId="D870135BDEEE455BAC13D859E463E3B4">
    <w:name w:val="D870135BDEEE455BAC13D859E463E3B4"/>
    <w:rsid w:val="00856391"/>
  </w:style>
  <w:style w:type="paragraph" w:customStyle="1" w:styleId="EB55667C5EC84604B872BE2FCA29FF60">
    <w:name w:val="EB55667C5EC84604B872BE2FCA29FF60"/>
    <w:rsid w:val="00856391"/>
  </w:style>
  <w:style w:type="paragraph" w:customStyle="1" w:styleId="E79726D053E74A6A87CC39B22B8ED71A">
    <w:name w:val="E79726D053E74A6A87CC39B22B8ED71A"/>
    <w:rsid w:val="00856391"/>
  </w:style>
  <w:style w:type="paragraph" w:customStyle="1" w:styleId="CFA497DDAA4C4575BA72409B9B6411DE">
    <w:name w:val="CFA497DDAA4C4575BA72409B9B6411DE"/>
    <w:rsid w:val="00856391"/>
  </w:style>
  <w:style w:type="paragraph" w:customStyle="1" w:styleId="9B48A379757A423E8611E364B0D557FB">
    <w:name w:val="9B48A379757A423E8611E364B0D557FB"/>
    <w:rsid w:val="00856391"/>
  </w:style>
  <w:style w:type="paragraph" w:customStyle="1" w:styleId="AE22E8C1D5D14DC7BA0DCA8D128F0234">
    <w:name w:val="AE22E8C1D5D14DC7BA0DCA8D128F0234"/>
    <w:rsid w:val="00856391"/>
  </w:style>
  <w:style w:type="paragraph" w:customStyle="1" w:styleId="17DA31EC20B94778846B8B256262B019">
    <w:name w:val="17DA31EC20B94778846B8B256262B019"/>
    <w:rsid w:val="00856391"/>
  </w:style>
  <w:style w:type="paragraph" w:customStyle="1" w:styleId="D95C5B00CDB740BFA311CCD61E0C00C2">
    <w:name w:val="D95C5B00CDB740BFA311CCD61E0C00C2"/>
    <w:rsid w:val="00856391"/>
  </w:style>
  <w:style w:type="paragraph" w:customStyle="1" w:styleId="8F5117D9BD9646E692B4DCCB187F9A12">
    <w:name w:val="8F5117D9BD9646E692B4DCCB187F9A12"/>
    <w:rsid w:val="00856391"/>
  </w:style>
  <w:style w:type="paragraph" w:customStyle="1" w:styleId="327FCF60CA4F4C558173B4026930211B">
    <w:name w:val="327FCF60CA4F4C558173B4026930211B"/>
    <w:rsid w:val="00856391"/>
  </w:style>
  <w:style w:type="paragraph" w:customStyle="1" w:styleId="85ADEF78F4714DA781D31F35D7762B75">
    <w:name w:val="85ADEF78F4714DA781D31F35D7762B75"/>
    <w:rsid w:val="00856391"/>
  </w:style>
  <w:style w:type="paragraph" w:customStyle="1" w:styleId="A874BF536AAA4C6D8A93DF85725955C2">
    <w:name w:val="A874BF536AAA4C6D8A93DF85725955C2"/>
    <w:rsid w:val="00856391"/>
  </w:style>
  <w:style w:type="paragraph" w:customStyle="1" w:styleId="846F5C90C34D45DA92A51C087370B893">
    <w:name w:val="846F5C90C34D45DA92A51C087370B893"/>
    <w:rsid w:val="00856391"/>
  </w:style>
  <w:style w:type="paragraph" w:customStyle="1" w:styleId="30AE590CAF434C6FBCE6EEA45288B763">
    <w:name w:val="30AE590CAF434C6FBCE6EEA45288B763"/>
    <w:rsid w:val="00856391"/>
  </w:style>
  <w:style w:type="paragraph" w:customStyle="1" w:styleId="680E29511A084FD590460342454DB4EF">
    <w:name w:val="680E29511A084FD590460342454DB4EF"/>
    <w:rsid w:val="00856391"/>
  </w:style>
  <w:style w:type="paragraph" w:customStyle="1" w:styleId="C2EF04B59D6046C4AE3F29A590DE52FC">
    <w:name w:val="C2EF04B59D6046C4AE3F29A590DE52FC"/>
    <w:rsid w:val="00856391"/>
  </w:style>
  <w:style w:type="paragraph" w:customStyle="1" w:styleId="7E359FCFA1BF4F469B915A08E844C942">
    <w:name w:val="7E359FCFA1BF4F469B915A08E844C942"/>
    <w:rsid w:val="00856391"/>
  </w:style>
  <w:style w:type="paragraph" w:customStyle="1" w:styleId="46BEFA9BD5664C7693E794F2F1E96887">
    <w:name w:val="46BEFA9BD5664C7693E794F2F1E96887"/>
    <w:rsid w:val="00856391"/>
  </w:style>
  <w:style w:type="paragraph" w:customStyle="1" w:styleId="5D82F84B7BB4491DBBDF5DB982F71448">
    <w:name w:val="5D82F84B7BB4491DBBDF5DB982F71448"/>
    <w:rsid w:val="00856391"/>
  </w:style>
  <w:style w:type="paragraph" w:customStyle="1" w:styleId="A0D3A66192CE4FABA2885A9B40E7AE0F">
    <w:name w:val="A0D3A66192CE4FABA2885A9B40E7AE0F"/>
    <w:rsid w:val="00856391"/>
  </w:style>
  <w:style w:type="paragraph" w:customStyle="1" w:styleId="D8C1CF7659144F6EB79662DA20DB0CF9">
    <w:name w:val="D8C1CF7659144F6EB79662DA20DB0CF9"/>
    <w:rsid w:val="00856391"/>
  </w:style>
  <w:style w:type="paragraph" w:customStyle="1" w:styleId="77904AE441D74AF18DB4D478C7AB951A">
    <w:name w:val="77904AE441D74AF18DB4D478C7AB951A"/>
    <w:rsid w:val="00856391"/>
  </w:style>
  <w:style w:type="paragraph" w:customStyle="1" w:styleId="8F4E8234C6214F5D8A78AF66DFB63068">
    <w:name w:val="8F4E8234C6214F5D8A78AF66DFB63068"/>
    <w:rsid w:val="00856391"/>
  </w:style>
  <w:style w:type="paragraph" w:customStyle="1" w:styleId="41701CED20A84CB5888D7646D52CAF3E">
    <w:name w:val="41701CED20A84CB5888D7646D52CAF3E"/>
    <w:rsid w:val="00856391"/>
  </w:style>
  <w:style w:type="paragraph" w:customStyle="1" w:styleId="CD05B6E98AEA49B9A64CFC1C0DE93DC8">
    <w:name w:val="CD05B6E98AEA49B9A64CFC1C0DE93DC8"/>
    <w:rsid w:val="00856391"/>
  </w:style>
  <w:style w:type="paragraph" w:customStyle="1" w:styleId="61E6DAE73CF647B797196D0A326AD64B">
    <w:name w:val="61E6DAE73CF647B797196D0A326AD64B"/>
    <w:rsid w:val="00856391"/>
  </w:style>
  <w:style w:type="paragraph" w:customStyle="1" w:styleId="15FB47ECEF824C469D3CD23D69D2170C">
    <w:name w:val="15FB47ECEF824C469D3CD23D69D2170C"/>
    <w:rsid w:val="00856391"/>
  </w:style>
  <w:style w:type="paragraph" w:customStyle="1" w:styleId="190E4D57B97D4E5F8E50FC2542A95EEF">
    <w:name w:val="190E4D57B97D4E5F8E50FC2542A95EEF"/>
    <w:rsid w:val="00856391"/>
  </w:style>
  <w:style w:type="paragraph" w:customStyle="1" w:styleId="3875ECF6753B4AC5B18A77DDF8032744">
    <w:name w:val="3875ECF6753B4AC5B18A77DDF8032744"/>
    <w:rsid w:val="00856391"/>
  </w:style>
  <w:style w:type="paragraph" w:customStyle="1" w:styleId="9F73284099D942529D9D9DC3A454A8D7">
    <w:name w:val="9F73284099D942529D9D9DC3A454A8D7"/>
    <w:rsid w:val="00856391"/>
  </w:style>
  <w:style w:type="paragraph" w:customStyle="1" w:styleId="2CA253BDC238428A94B96577A7072F93">
    <w:name w:val="2CA253BDC238428A94B96577A7072F93"/>
    <w:rsid w:val="00856391"/>
  </w:style>
  <w:style w:type="paragraph" w:customStyle="1" w:styleId="85A54ECCACE243208C963FBFB9DFA8B0">
    <w:name w:val="85A54ECCACE243208C963FBFB9DFA8B0"/>
    <w:rsid w:val="00E62E93"/>
  </w:style>
  <w:style w:type="paragraph" w:customStyle="1" w:styleId="5F2BC69208674FA3B09C269B43C2D126">
    <w:name w:val="5F2BC69208674FA3B09C269B43C2D126"/>
    <w:rsid w:val="00E62E93"/>
  </w:style>
  <w:style w:type="paragraph" w:customStyle="1" w:styleId="F8311E5198A24E1B85509615135E5197">
    <w:name w:val="F8311E5198A24E1B85509615135E5197"/>
    <w:rsid w:val="00856391"/>
  </w:style>
  <w:style w:type="paragraph" w:customStyle="1" w:styleId="CF148658691746ECB0A434D678BF9E8B">
    <w:name w:val="CF148658691746ECB0A434D678BF9E8B"/>
    <w:rsid w:val="00856391"/>
  </w:style>
  <w:style w:type="paragraph" w:customStyle="1" w:styleId="0DE75BBFC88F447882BB2F7B9316CBC8">
    <w:name w:val="0DE75BBFC88F447882BB2F7B9316CBC8"/>
    <w:rsid w:val="00E62E93"/>
  </w:style>
  <w:style w:type="paragraph" w:customStyle="1" w:styleId="122D4A245BD5477192C3DC01E9B3E0E8">
    <w:name w:val="122D4A245BD5477192C3DC01E9B3E0E8"/>
    <w:rsid w:val="00E62E93"/>
  </w:style>
  <w:style w:type="paragraph" w:customStyle="1" w:styleId="4088ED22F44D40FFB88982C8ECEFCE25">
    <w:name w:val="4088ED22F44D40FFB88982C8ECEFCE25"/>
    <w:rsid w:val="00333A96"/>
  </w:style>
  <w:style w:type="paragraph" w:customStyle="1" w:styleId="AE0201B35C6F4A6D8B49F5E07EF1A60B">
    <w:name w:val="AE0201B35C6F4A6D8B49F5E07EF1A60B"/>
    <w:rsid w:val="00856391"/>
  </w:style>
  <w:style w:type="paragraph" w:customStyle="1" w:styleId="CE05DB0D80C446FD92F95696F449C285">
    <w:name w:val="CE05DB0D80C446FD92F95696F449C285"/>
    <w:rsid w:val="00291869"/>
  </w:style>
  <w:style w:type="paragraph" w:customStyle="1" w:styleId="5E46E28D3E364742AE17DF3CFD22ED15">
    <w:name w:val="5E46E28D3E364742AE17DF3CFD22ED15"/>
    <w:rsid w:val="00856391"/>
  </w:style>
  <w:style w:type="paragraph" w:customStyle="1" w:styleId="289E85E720294B85AF20BBE02C6A3E98">
    <w:name w:val="289E85E720294B85AF20BBE02C6A3E98"/>
    <w:rsid w:val="00856391"/>
  </w:style>
  <w:style w:type="paragraph" w:customStyle="1" w:styleId="2B93A67D1D744EA9BE62D172DD914AD9">
    <w:name w:val="2B93A67D1D744EA9BE62D172DD914AD9"/>
    <w:rsid w:val="00856391"/>
  </w:style>
  <w:style w:type="paragraph" w:customStyle="1" w:styleId="646BB4192783415C9B32A41CA4E7D9AE">
    <w:name w:val="646BB4192783415C9B32A41CA4E7D9AE"/>
    <w:rsid w:val="00856391"/>
  </w:style>
  <w:style w:type="paragraph" w:customStyle="1" w:styleId="DE096A732E0D422888401E7B2A8C0974">
    <w:name w:val="DE096A732E0D422888401E7B2A8C0974"/>
    <w:rsid w:val="00856391"/>
  </w:style>
  <w:style w:type="paragraph" w:customStyle="1" w:styleId="F747815F0E69410A965B34661FBE2962">
    <w:name w:val="F747815F0E69410A965B34661FBE2962"/>
    <w:rsid w:val="00856391"/>
  </w:style>
  <w:style w:type="paragraph" w:customStyle="1" w:styleId="BCDF5ADC8ABC4B068EFA5F260EE027B1">
    <w:name w:val="BCDF5ADC8ABC4B068EFA5F260EE027B1"/>
    <w:rsid w:val="00856391"/>
  </w:style>
  <w:style w:type="paragraph" w:customStyle="1" w:styleId="D168CC39B1E0445F9A383DC23D3728A3">
    <w:name w:val="D168CC39B1E0445F9A383DC23D3728A3"/>
    <w:rsid w:val="00856391"/>
  </w:style>
  <w:style w:type="paragraph" w:customStyle="1" w:styleId="4FBA0819433242BB8E6933A9694F00E1">
    <w:name w:val="4FBA0819433242BB8E6933A9694F00E1"/>
    <w:rsid w:val="00856391"/>
  </w:style>
  <w:style w:type="paragraph" w:customStyle="1" w:styleId="D28A9ADCBD67470ABE2DE433BB624EFC">
    <w:name w:val="D28A9ADCBD67470ABE2DE433BB624EFC"/>
    <w:rsid w:val="00856391"/>
  </w:style>
  <w:style w:type="paragraph" w:customStyle="1" w:styleId="8BF4152E537E4F52B3824D18766563B9">
    <w:name w:val="8BF4152E537E4F52B3824D18766563B9"/>
    <w:rsid w:val="00856391"/>
  </w:style>
  <w:style w:type="paragraph" w:customStyle="1" w:styleId="226A7CA62AA14039B8D2EC0AA7560567">
    <w:name w:val="226A7CA62AA14039B8D2EC0AA7560567"/>
    <w:rsid w:val="00856391"/>
  </w:style>
  <w:style w:type="paragraph" w:customStyle="1" w:styleId="ADD2D9B870E1492FB648BE2FD5BFC143">
    <w:name w:val="ADD2D9B870E1492FB648BE2FD5BFC143"/>
    <w:rsid w:val="00856391"/>
  </w:style>
  <w:style w:type="paragraph" w:customStyle="1" w:styleId="8A1DFC126698480DA44690D1359790F6">
    <w:name w:val="8A1DFC126698480DA44690D1359790F6"/>
    <w:rsid w:val="00856391"/>
  </w:style>
  <w:style w:type="paragraph" w:customStyle="1" w:styleId="DC6B44E2CB774D0D93AE1A559CEB9183">
    <w:name w:val="DC6B44E2CB774D0D93AE1A559CEB9183"/>
    <w:rsid w:val="00856391"/>
  </w:style>
  <w:style w:type="paragraph" w:customStyle="1" w:styleId="F0DF4B8426A24CB7832F346100D85433">
    <w:name w:val="F0DF4B8426A24CB7832F346100D85433"/>
    <w:rsid w:val="00856391"/>
  </w:style>
  <w:style w:type="paragraph" w:customStyle="1" w:styleId="E761170FDA1440D5A8BEB67CA3021082">
    <w:name w:val="E761170FDA1440D5A8BEB67CA3021082"/>
    <w:rsid w:val="00856391"/>
  </w:style>
  <w:style w:type="paragraph" w:customStyle="1" w:styleId="11B3672A1E444C77A1DE9DC6248DF118">
    <w:name w:val="11B3672A1E444C77A1DE9DC6248DF118"/>
    <w:rsid w:val="00856391"/>
  </w:style>
  <w:style w:type="paragraph" w:customStyle="1" w:styleId="200646BF295947B784E15DF9294280DB">
    <w:name w:val="200646BF295947B784E15DF9294280DB"/>
    <w:rsid w:val="00856391"/>
  </w:style>
  <w:style w:type="paragraph" w:customStyle="1" w:styleId="0F8B5817DE614676B87ABDB43129A1AE">
    <w:name w:val="0F8B5817DE614676B87ABDB43129A1AE"/>
    <w:rsid w:val="00856391"/>
  </w:style>
  <w:style w:type="paragraph" w:customStyle="1" w:styleId="CC1E6EC13BB943E0A8FE6DA1EA67ADF1">
    <w:name w:val="CC1E6EC13BB943E0A8FE6DA1EA67ADF1"/>
    <w:rsid w:val="00856391"/>
  </w:style>
  <w:style w:type="paragraph" w:customStyle="1" w:styleId="490B69DACDF742CEA4854A5C43C9B5E7">
    <w:name w:val="490B69DACDF742CEA4854A5C43C9B5E7"/>
    <w:rsid w:val="00856391"/>
  </w:style>
  <w:style w:type="paragraph" w:customStyle="1" w:styleId="28304EAF0DBA4049A0DB50A3981819D8">
    <w:name w:val="28304EAF0DBA4049A0DB50A3981819D8"/>
    <w:rsid w:val="00856391"/>
  </w:style>
  <w:style w:type="paragraph" w:customStyle="1" w:styleId="E77D9279BBC54B4A8FAC2E3353EAFB9B">
    <w:name w:val="E77D9279BBC54B4A8FAC2E3353EAFB9B"/>
    <w:rsid w:val="00856391"/>
  </w:style>
  <w:style w:type="paragraph" w:customStyle="1" w:styleId="ECDB5BC8579C464D880FEB0AB07786ED">
    <w:name w:val="ECDB5BC8579C464D880FEB0AB07786ED"/>
    <w:rsid w:val="00856391"/>
  </w:style>
  <w:style w:type="paragraph" w:customStyle="1" w:styleId="D17E9A3C4D124D20A872EC2F33CA9173">
    <w:name w:val="D17E9A3C4D124D20A872EC2F33CA9173"/>
    <w:rsid w:val="00856391"/>
  </w:style>
  <w:style w:type="paragraph" w:customStyle="1" w:styleId="99011968A39F4E97BD27539C13A4DED7">
    <w:name w:val="99011968A39F4E97BD27539C13A4DED7"/>
    <w:rsid w:val="00856391"/>
  </w:style>
  <w:style w:type="paragraph" w:customStyle="1" w:styleId="BDAD31AB263B4EA48CD8A5BB30846718">
    <w:name w:val="BDAD31AB263B4EA48CD8A5BB30846718"/>
    <w:rsid w:val="00856391"/>
  </w:style>
  <w:style w:type="paragraph" w:customStyle="1" w:styleId="F7767415BE3548079CD24B6E2210B5E5">
    <w:name w:val="F7767415BE3548079CD24B6E2210B5E5"/>
    <w:rsid w:val="00856391"/>
  </w:style>
  <w:style w:type="paragraph" w:customStyle="1" w:styleId="49AA9F64013B4F8189AE01BAD112037B">
    <w:name w:val="49AA9F64013B4F8189AE01BAD112037B"/>
    <w:rsid w:val="00856391"/>
  </w:style>
  <w:style w:type="paragraph" w:customStyle="1" w:styleId="1A940A707BDC49ED95001432857D7499">
    <w:name w:val="1A940A707BDC49ED95001432857D7499"/>
    <w:rsid w:val="00856391"/>
  </w:style>
  <w:style w:type="paragraph" w:customStyle="1" w:styleId="548DF5D9EE604E02AC22D505E75BF17A">
    <w:name w:val="548DF5D9EE604E02AC22D505E75BF17A"/>
    <w:rsid w:val="00856391"/>
  </w:style>
  <w:style w:type="paragraph" w:customStyle="1" w:styleId="6D183BEA36C749F5B96880669B30805D">
    <w:name w:val="6D183BEA36C749F5B96880669B30805D"/>
    <w:rsid w:val="00856391"/>
  </w:style>
  <w:style w:type="paragraph" w:customStyle="1" w:styleId="C38769AB139745D6B01A298043EB750E">
    <w:name w:val="C38769AB139745D6B01A298043EB750E"/>
    <w:rsid w:val="00856391"/>
  </w:style>
  <w:style w:type="paragraph" w:customStyle="1" w:styleId="9FBDBA6C6DE64F0C8A1A7A9D81FA1DCE">
    <w:name w:val="9FBDBA6C6DE64F0C8A1A7A9D81FA1DCE"/>
    <w:rsid w:val="00856391"/>
  </w:style>
  <w:style w:type="paragraph" w:customStyle="1" w:styleId="166485F14C3B444D8E7AF67E0B6E8185">
    <w:name w:val="166485F14C3B444D8E7AF67E0B6E8185"/>
    <w:rsid w:val="00856391"/>
  </w:style>
  <w:style w:type="paragraph" w:customStyle="1" w:styleId="D5C3CBD6A7814C58A5F5E39D6273896D">
    <w:name w:val="D5C3CBD6A7814C58A5F5E39D6273896D"/>
    <w:rsid w:val="00856391"/>
  </w:style>
  <w:style w:type="paragraph" w:customStyle="1" w:styleId="160379ACD4C54D23BB869E8BE512E6CC">
    <w:name w:val="160379ACD4C54D23BB869E8BE512E6CC"/>
    <w:rsid w:val="00856391"/>
  </w:style>
  <w:style w:type="paragraph" w:customStyle="1" w:styleId="CE594E62E10B4F6C8D58A5CD9DBBFD42">
    <w:name w:val="CE594E62E10B4F6C8D58A5CD9DBBFD42"/>
    <w:rsid w:val="00856391"/>
  </w:style>
  <w:style w:type="paragraph" w:customStyle="1" w:styleId="335398D6592149C099F553732523BDAB">
    <w:name w:val="335398D6592149C099F553732523BDAB"/>
    <w:rsid w:val="00856391"/>
  </w:style>
  <w:style w:type="paragraph" w:customStyle="1" w:styleId="5299C0FE2EDC461D9208AC438AB3B3B8">
    <w:name w:val="5299C0FE2EDC461D9208AC438AB3B3B8"/>
    <w:rsid w:val="00856391"/>
  </w:style>
  <w:style w:type="paragraph" w:customStyle="1" w:styleId="9EA908AC2FB94629AA910E00C1B08A65">
    <w:name w:val="9EA908AC2FB94629AA910E00C1B08A65"/>
    <w:rsid w:val="00856391"/>
  </w:style>
  <w:style w:type="paragraph" w:customStyle="1" w:styleId="26FF0D2B78EA49758FC0391A1B3B8270">
    <w:name w:val="26FF0D2B78EA49758FC0391A1B3B8270"/>
    <w:rsid w:val="00856391"/>
  </w:style>
  <w:style w:type="paragraph" w:customStyle="1" w:styleId="B486C120812B46BCA4D4591024D96043">
    <w:name w:val="B486C120812B46BCA4D4591024D96043"/>
    <w:rsid w:val="00856391"/>
  </w:style>
  <w:style w:type="paragraph" w:customStyle="1" w:styleId="87F64C653C524C3D9FDA2422A94932ED">
    <w:name w:val="87F64C653C524C3D9FDA2422A94932ED"/>
    <w:rsid w:val="00856391"/>
  </w:style>
  <w:style w:type="paragraph" w:customStyle="1" w:styleId="C061AC8CF698483BAAD8A5F84A366F6B">
    <w:name w:val="C061AC8CF698483BAAD8A5F84A366F6B"/>
    <w:rsid w:val="00856391"/>
  </w:style>
  <w:style w:type="paragraph" w:customStyle="1" w:styleId="7376C225AA4E48BFBC26CDA9DF92E617">
    <w:name w:val="7376C225AA4E48BFBC26CDA9DF92E617"/>
    <w:rsid w:val="00856391"/>
  </w:style>
  <w:style w:type="paragraph" w:customStyle="1" w:styleId="21AB11319BCB4884B0A47CF18AE57CA3">
    <w:name w:val="21AB11319BCB4884B0A47CF18AE57CA3"/>
    <w:rsid w:val="00856391"/>
  </w:style>
  <w:style w:type="paragraph" w:customStyle="1" w:styleId="96B9E90B70B3478C8CA92C5E49B10BA2">
    <w:name w:val="96B9E90B70B3478C8CA92C5E49B10BA2"/>
    <w:rsid w:val="00856391"/>
  </w:style>
  <w:style w:type="paragraph" w:customStyle="1" w:styleId="B8CDB9F1E75B410496F9511CBAB3D709">
    <w:name w:val="B8CDB9F1E75B410496F9511CBAB3D709"/>
    <w:rsid w:val="00856391"/>
  </w:style>
  <w:style w:type="paragraph" w:customStyle="1" w:styleId="A5C950FF19F449FBBEF71B78EEE3D888">
    <w:name w:val="A5C950FF19F449FBBEF71B78EEE3D888"/>
    <w:rsid w:val="00856391"/>
  </w:style>
  <w:style w:type="paragraph" w:customStyle="1" w:styleId="79A5C3C43FF443A8BFC2B35A42E49864">
    <w:name w:val="79A5C3C43FF443A8BFC2B35A42E49864"/>
    <w:rsid w:val="00856391"/>
  </w:style>
  <w:style w:type="paragraph" w:customStyle="1" w:styleId="5CEFC8A1ECFA4E6099563F7537ED7E6B">
    <w:name w:val="5CEFC8A1ECFA4E6099563F7537ED7E6B"/>
    <w:rsid w:val="00856391"/>
  </w:style>
  <w:style w:type="paragraph" w:customStyle="1" w:styleId="7B54B2F68EA941C1996D5DCDB35FC36E">
    <w:name w:val="7B54B2F68EA941C1996D5DCDB35FC36E"/>
    <w:rsid w:val="00856391"/>
  </w:style>
  <w:style w:type="paragraph" w:customStyle="1" w:styleId="F34C086CB0C84FFDB8864595B0B08DB7">
    <w:name w:val="F34C086CB0C84FFDB8864595B0B08DB7"/>
    <w:rsid w:val="00856391"/>
  </w:style>
  <w:style w:type="paragraph" w:customStyle="1" w:styleId="F3209646B93145A9A4B977E21D970F76">
    <w:name w:val="F3209646B93145A9A4B977E21D970F76"/>
    <w:rsid w:val="00856391"/>
  </w:style>
  <w:style w:type="paragraph" w:customStyle="1" w:styleId="988C06A18FAA482BB356F3471BE0B844">
    <w:name w:val="988C06A18FAA482BB356F3471BE0B844"/>
    <w:rsid w:val="00856391"/>
  </w:style>
  <w:style w:type="paragraph" w:customStyle="1" w:styleId="02FFE8DE9ED74F82961154D40F8D7306">
    <w:name w:val="02FFE8DE9ED74F82961154D40F8D7306"/>
    <w:rsid w:val="00856391"/>
  </w:style>
  <w:style w:type="paragraph" w:customStyle="1" w:styleId="6C45593E26D84B28B3566014B9BB64BB">
    <w:name w:val="6C45593E26D84B28B3566014B9BB64BB"/>
    <w:rsid w:val="00856391"/>
  </w:style>
  <w:style w:type="paragraph" w:customStyle="1" w:styleId="7F37EB55D10648728437F8BDF7F6728C">
    <w:name w:val="7F37EB55D10648728437F8BDF7F6728C"/>
    <w:rsid w:val="00856391"/>
  </w:style>
  <w:style w:type="paragraph" w:customStyle="1" w:styleId="6EA604A27C8048C0A7DA30725D6FD075">
    <w:name w:val="6EA604A27C8048C0A7DA30725D6FD075"/>
    <w:rsid w:val="00856391"/>
  </w:style>
  <w:style w:type="paragraph" w:customStyle="1" w:styleId="4B16F713609143EB933A7BBCC14D25C3">
    <w:name w:val="4B16F713609143EB933A7BBCC14D25C3"/>
    <w:rsid w:val="00856391"/>
  </w:style>
  <w:style w:type="paragraph" w:customStyle="1" w:styleId="155242735E05460E915B00C92488F64A">
    <w:name w:val="155242735E05460E915B00C92488F64A"/>
    <w:rsid w:val="00856391"/>
  </w:style>
  <w:style w:type="paragraph" w:customStyle="1" w:styleId="EEA8A7619D6A4ACA8EC4ABFEFACA830F">
    <w:name w:val="EEA8A7619D6A4ACA8EC4ABFEFACA830F"/>
    <w:rsid w:val="00856391"/>
  </w:style>
  <w:style w:type="paragraph" w:customStyle="1" w:styleId="3DFD3F667DAD46B8814305956DFB86F9">
    <w:name w:val="3DFD3F667DAD46B8814305956DFB86F9"/>
    <w:rsid w:val="00856391"/>
  </w:style>
  <w:style w:type="paragraph" w:customStyle="1" w:styleId="EEBF54972F554064B9E7EE2A5B25FC08">
    <w:name w:val="EEBF54972F554064B9E7EE2A5B25FC08"/>
    <w:rsid w:val="00856391"/>
  </w:style>
  <w:style w:type="paragraph" w:customStyle="1" w:styleId="0328012EFCA2459DBD0FF14A619C81A8">
    <w:name w:val="0328012EFCA2459DBD0FF14A619C81A8"/>
    <w:rsid w:val="00856391"/>
  </w:style>
  <w:style w:type="paragraph" w:customStyle="1" w:styleId="F585DE28D10C4F79B569D742A05A5812">
    <w:name w:val="F585DE28D10C4F79B569D742A05A5812"/>
    <w:rsid w:val="00856391"/>
  </w:style>
  <w:style w:type="paragraph" w:customStyle="1" w:styleId="4AE06E856F144E84807590A6B8230CA0">
    <w:name w:val="4AE06E856F144E84807590A6B8230CA0"/>
    <w:rsid w:val="00856391"/>
  </w:style>
  <w:style w:type="paragraph" w:customStyle="1" w:styleId="A467F30DD1E24413AD49DD37AD91424B">
    <w:name w:val="A467F30DD1E24413AD49DD37AD91424B"/>
    <w:rsid w:val="00856391"/>
  </w:style>
  <w:style w:type="paragraph" w:customStyle="1" w:styleId="8C3EEA56C5F4457896D0E2B774772894">
    <w:name w:val="8C3EEA56C5F4457896D0E2B774772894"/>
    <w:rsid w:val="00856391"/>
  </w:style>
  <w:style w:type="paragraph" w:customStyle="1" w:styleId="92FA7F7BEE2547C5BF1F818D97DA551F">
    <w:name w:val="92FA7F7BEE2547C5BF1F818D97DA551F"/>
    <w:rsid w:val="00856391"/>
  </w:style>
  <w:style w:type="paragraph" w:customStyle="1" w:styleId="1713CF6217C94ECCBC24FCF0CD786229">
    <w:name w:val="1713CF6217C94ECCBC24FCF0CD786229"/>
    <w:rsid w:val="00856391"/>
  </w:style>
  <w:style w:type="paragraph" w:customStyle="1" w:styleId="0F840E6A49A54CDB80C587157ABEEA84">
    <w:name w:val="0F840E6A49A54CDB80C587157ABEEA84"/>
    <w:rsid w:val="00856391"/>
  </w:style>
  <w:style w:type="paragraph" w:customStyle="1" w:styleId="28BC863D1D8A4F9CA48A3CCB3D803D3B">
    <w:name w:val="28BC863D1D8A4F9CA48A3CCB3D803D3B"/>
    <w:rsid w:val="00856391"/>
  </w:style>
  <w:style w:type="paragraph" w:customStyle="1" w:styleId="558A045F698A44079A7B23B7B3530A84">
    <w:name w:val="558A045F698A44079A7B23B7B3530A84"/>
    <w:rsid w:val="00856391"/>
  </w:style>
  <w:style w:type="paragraph" w:customStyle="1" w:styleId="861139225F9C48488586794731EC3923">
    <w:name w:val="861139225F9C48488586794731EC3923"/>
    <w:rsid w:val="00856391"/>
  </w:style>
  <w:style w:type="paragraph" w:customStyle="1" w:styleId="A043FB53D3A44374A13C99DFE8D6F5DC">
    <w:name w:val="A043FB53D3A44374A13C99DFE8D6F5DC"/>
    <w:rsid w:val="00856391"/>
  </w:style>
  <w:style w:type="paragraph" w:customStyle="1" w:styleId="77C54A7F2A6C4B0986663CD234090642">
    <w:name w:val="77C54A7F2A6C4B0986663CD234090642"/>
    <w:rsid w:val="00856391"/>
  </w:style>
  <w:style w:type="paragraph" w:customStyle="1" w:styleId="1507D11EE4EE42C4AE6854FC9AB26FEB">
    <w:name w:val="1507D11EE4EE42C4AE6854FC9AB26FEB"/>
    <w:rsid w:val="00856391"/>
  </w:style>
  <w:style w:type="paragraph" w:customStyle="1" w:styleId="8C6C03B4C24C4907B16B4B767DC0BE67">
    <w:name w:val="8C6C03B4C24C4907B16B4B767DC0BE67"/>
    <w:rsid w:val="00856391"/>
  </w:style>
  <w:style w:type="paragraph" w:customStyle="1" w:styleId="2AADDF299A1B4DD2A9DDAC692B2754E7">
    <w:name w:val="2AADDF299A1B4DD2A9DDAC692B2754E7"/>
    <w:rsid w:val="00856391"/>
  </w:style>
  <w:style w:type="paragraph" w:customStyle="1" w:styleId="6628D7F678774BE19BC249691A24F087">
    <w:name w:val="6628D7F678774BE19BC249691A24F087"/>
    <w:rsid w:val="00856391"/>
  </w:style>
  <w:style w:type="paragraph" w:customStyle="1" w:styleId="9D80734CAF4542B9A5B443DAAC742ABD">
    <w:name w:val="9D80734CAF4542B9A5B443DAAC742ABD"/>
    <w:rsid w:val="00856391"/>
  </w:style>
  <w:style w:type="paragraph" w:customStyle="1" w:styleId="99999E93E7044EC4B34419A92C8305B9">
    <w:name w:val="99999E93E7044EC4B34419A92C8305B9"/>
    <w:rsid w:val="00856391"/>
  </w:style>
  <w:style w:type="paragraph" w:customStyle="1" w:styleId="9945CEA83F54474797E50EF67A425D65">
    <w:name w:val="9945CEA83F54474797E50EF67A425D65"/>
    <w:rsid w:val="00856391"/>
  </w:style>
  <w:style w:type="paragraph" w:customStyle="1" w:styleId="AAFEF20D64F2415D9B313BA2750001ED">
    <w:name w:val="AAFEF20D64F2415D9B313BA2750001ED"/>
    <w:rsid w:val="00856391"/>
  </w:style>
  <w:style w:type="paragraph" w:customStyle="1" w:styleId="56BEBF4A9A40437EBB8EB05D1737B03A">
    <w:name w:val="56BEBF4A9A40437EBB8EB05D1737B03A"/>
    <w:rsid w:val="00856391"/>
  </w:style>
  <w:style w:type="paragraph" w:customStyle="1" w:styleId="BA0FA1E2261D4419B12EAE52BF545A89">
    <w:name w:val="BA0FA1E2261D4419B12EAE52BF545A89"/>
    <w:rsid w:val="00856391"/>
  </w:style>
  <w:style w:type="paragraph" w:customStyle="1" w:styleId="ECF3714A5E9946B18EFCA04D2246377A">
    <w:name w:val="ECF3714A5E9946B18EFCA04D2246377A"/>
    <w:rsid w:val="00856391"/>
  </w:style>
  <w:style w:type="paragraph" w:customStyle="1" w:styleId="0230790C7DAC413BA5A04CCA68C41307">
    <w:name w:val="0230790C7DAC413BA5A04CCA68C41307"/>
    <w:rsid w:val="00856391"/>
  </w:style>
  <w:style w:type="paragraph" w:customStyle="1" w:styleId="94B7F219CF7544329727C5C49A15F8A0">
    <w:name w:val="94B7F219CF7544329727C5C49A15F8A0"/>
    <w:rsid w:val="00856391"/>
  </w:style>
  <w:style w:type="paragraph" w:customStyle="1" w:styleId="5F4A08D2C255444387B3516849D9AEC4">
    <w:name w:val="5F4A08D2C255444387B3516849D9AEC4"/>
    <w:rsid w:val="00856391"/>
  </w:style>
  <w:style w:type="paragraph" w:customStyle="1" w:styleId="A204D6DE0DF0424EA6CD4464C132451F">
    <w:name w:val="A204D6DE0DF0424EA6CD4464C132451F"/>
    <w:rsid w:val="00856391"/>
  </w:style>
  <w:style w:type="paragraph" w:customStyle="1" w:styleId="5230B9AE60744D64A80672AD2DC6D8F2">
    <w:name w:val="5230B9AE60744D64A80672AD2DC6D8F2"/>
    <w:rsid w:val="00856391"/>
  </w:style>
  <w:style w:type="paragraph" w:customStyle="1" w:styleId="FEFC85A28C4D48359579BB8153080BB3">
    <w:name w:val="FEFC85A28C4D48359579BB8153080BB3"/>
    <w:rsid w:val="00856391"/>
  </w:style>
  <w:style w:type="paragraph" w:customStyle="1" w:styleId="55B407C9EAF44017BD9963CDCEFD1570">
    <w:name w:val="55B407C9EAF44017BD9963CDCEFD1570"/>
    <w:rsid w:val="00856391"/>
  </w:style>
  <w:style w:type="paragraph" w:customStyle="1" w:styleId="4D412B2AD3CE474CB4E0FCC757661DA4">
    <w:name w:val="4D412B2AD3CE474CB4E0FCC757661DA4"/>
    <w:rsid w:val="00856391"/>
  </w:style>
  <w:style w:type="paragraph" w:customStyle="1" w:styleId="9A8EDF00B3744EB1BF14A4C061D5D52D">
    <w:name w:val="9A8EDF00B3744EB1BF14A4C061D5D52D"/>
    <w:rsid w:val="00856391"/>
  </w:style>
  <w:style w:type="paragraph" w:customStyle="1" w:styleId="A73668CEAACC455AB3293F87EDB123D1">
    <w:name w:val="A73668CEAACC455AB3293F87EDB123D1"/>
    <w:rsid w:val="00856391"/>
  </w:style>
  <w:style w:type="paragraph" w:customStyle="1" w:styleId="5A2DEE1674984D9EB1234929FED5176E">
    <w:name w:val="5A2DEE1674984D9EB1234929FED5176E"/>
    <w:rsid w:val="00856391"/>
  </w:style>
  <w:style w:type="paragraph" w:customStyle="1" w:styleId="4A090AA9BD03449482A1C95CEA703514">
    <w:name w:val="4A090AA9BD03449482A1C95CEA703514"/>
    <w:rsid w:val="00856391"/>
  </w:style>
  <w:style w:type="paragraph" w:customStyle="1" w:styleId="79F0AC79E1AF45CDAE73FAC32D57D847">
    <w:name w:val="79F0AC79E1AF45CDAE73FAC32D57D847"/>
    <w:rsid w:val="00856391"/>
  </w:style>
  <w:style w:type="paragraph" w:customStyle="1" w:styleId="4563260E47BE40B28089097F69FECC6E">
    <w:name w:val="4563260E47BE40B28089097F69FECC6E"/>
    <w:rsid w:val="00856391"/>
  </w:style>
  <w:style w:type="paragraph" w:customStyle="1" w:styleId="F1E765DBDBAA4839874E491280A12703">
    <w:name w:val="F1E765DBDBAA4839874E491280A12703"/>
    <w:rsid w:val="00856391"/>
  </w:style>
  <w:style w:type="paragraph" w:customStyle="1" w:styleId="D070638A5CBC4238977D30F5AE75DC64">
    <w:name w:val="D070638A5CBC4238977D30F5AE75DC64"/>
    <w:rsid w:val="00856391"/>
  </w:style>
  <w:style w:type="paragraph" w:customStyle="1" w:styleId="53D4882ECC874983B1370BC3DA49E2E7">
    <w:name w:val="53D4882ECC874983B1370BC3DA49E2E7"/>
    <w:rsid w:val="00856391"/>
  </w:style>
  <w:style w:type="paragraph" w:customStyle="1" w:styleId="E466136D237C4C79BDD32D31F82C4F02">
    <w:name w:val="E466136D237C4C79BDD32D31F82C4F02"/>
    <w:rsid w:val="00856391"/>
  </w:style>
  <w:style w:type="paragraph" w:customStyle="1" w:styleId="5AC1E84C3C0E4B878C54BED4BE24DEC3">
    <w:name w:val="5AC1E84C3C0E4B878C54BED4BE24DEC3"/>
    <w:rsid w:val="00856391"/>
  </w:style>
  <w:style w:type="paragraph" w:customStyle="1" w:styleId="BF14858B25054CAE9FE4D866945EB2A4">
    <w:name w:val="BF14858B25054CAE9FE4D866945EB2A4"/>
    <w:rsid w:val="00856391"/>
  </w:style>
  <w:style w:type="paragraph" w:customStyle="1" w:styleId="AB0C4DEAF69D45B0BFB63FE1A2992E7E">
    <w:name w:val="AB0C4DEAF69D45B0BFB63FE1A2992E7E"/>
    <w:rsid w:val="00856391"/>
  </w:style>
  <w:style w:type="paragraph" w:customStyle="1" w:styleId="817D97C1199A436E9F113ADBE264B75A">
    <w:name w:val="817D97C1199A436E9F113ADBE264B75A"/>
    <w:rsid w:val="00856391"/>
  </w:style>
  <w:style w:type="paragraph" w:customStyle="1" w:styleId="26B1098BA2E746D6B9BE8D50E2EA5634">
    <w:name w:val="26B1098BA2E746D6B9BE8D50E2EA5634"/>
    <w:rsid w:val="00856391"/>
  </w:style>
  <w:style w:type="paragraph" w:customStyle="1" w:styleId="367756A5B69741A9A482437DD9321677">
    <w:name w:val="367756A5B69741A9A482437DD9321677"/>
    <w:rsid w:val="00856391"/>
  </w:style>
  <w:style w:type="paragraph" w:customStyle="1" w:styleId="36601458735843CAAD3C14158D57C12A">
    <w:name w:val="36601458735843CAAD3C14158D57C12A"/>
    <w:rsid w:val="00856391"/>
  </w:style>
  <w:style w:type="paragraph" w:customStyle="1" w:styleId="F5E6CBA98FE14757916083EB5B728E72">
    <w:name w:val="F5E6CBA98FE14757916083EB5B728E72"/>
    <w:rsid w:val="00856391"/>
  </w:style>
  <w:style w:type="paragraph" w:customStyle="1" w:styleId="C31AFDEE646648098B0052A505544EB3">
    <w:name w:val="C31AFDEE646648098B0052A505544EB3"/>
    <w:rsid w:val="00856391"/>
  </w:style>
  <w:style w:type="paragraph" w:customStyle="1" w:styleId="BB96D0D8AE1E4D0B806F3848AE2507B9">
    <w:name w:val="BB96D0D8AE1E4D0B806F3848AE2507B9"/>
    <w:rsid w:val="00856391"/>
  </w:style>
  <w:style w:type="paragraph" w:customStyle="1" w:styleId="7CDFA391C6964D9AAECA431EC496E1C2">
    <w:name w:val="7CDFA391C6964D9AAECA431EC496E1C2"/>
    <w:rsid w:val="00856391"/>
  </w:style>
  <w:style w:type="paragraph" w:customStyle="1" w:styleId="D2D617B4A5314BB3AFB7D5550CF30A5B">
    <w:name w:val="D2D617B4A5314BB3AFB7D5550CF30A5B"/>
    <w:rsid w:val="00856391"/>
  </w:style>
  <w:style w:type="paragraph" w:customStyle="1" w:styleId="7EB46A1372D14C71BD00D67884051C0E">
    <w:name w:val="7EB46A1372D14C71BD00D67884051C0E"/>
    <w:rsid w:val="00856391"/>
  </w:style>
  <w:style w:type="paragraph" w:customStyle="1" w:styleId="0EFB02B1C69C46FA94D046256DFB729F">
    <w:name w:val="0EFB02B1C69C46FA94D046256DFB729F"/>
    <w:rsid w:val="00856391"/>
  </w:style>
  <w:style w:type="paragraph" w:customStyle="1" w:styleId="69B03E4974B44EFA92156591453BD0DE">
    <w:name w:val="69B03E4974B44EFA92156591453BD0DE"/>
    <w:rsid w:val="00856391"/>
  </w:style>
  <w:style w:type="paragraph" w:customStyle="1" w:styleId="F5C65BF2D37340C4BA4EA3EE5EB708D7">
    <w:name w:val="F5C65BF2D37340C4BA4EA3EE5EB708D7"/>
    <w:rsid w:val="00856391"/>
  </w:style>
  <w:style w:type="paragraph" w:customStyle="1" w:styleId="14F8B5CB90534E5EB711DBE798EF254F">
    <w:name w:val="14F8B5CB90534E5EB711DBE798EF254F"/>
    <w:rsid w:val="00856391"/>
  </w:style>
  <w:style w:type="paragraph" w:customStyle="1" w:styleId="2A6C648AE93A47208715B629D2321E15">
    <w:name w:val="2A6C648AE93A47208715B629D2321E15"/>
    <w:rsid w:val="00856391"/>
  </w:style>
  <w:style w:type="paragraph" w:customStyle="1" w:styleId="2FE0D6DEE84444528C5ED7C67BCB172C">
    <w:name w:val="2FE0D6DEE84444528C5ED7C67BCB172C"/>
    <w:rsid w:val="00856391"/>
  </w:style>
  <w:style w:type="paragraph" w:customStyle="1" w:styleId="88513290F4064C04BB8EB434A930F44F">
    <w:name w:val="88513290F4064C04BB8EB434A930F44F"/>
    <w:rsid w:val="00856391"/>
  </w:style>
  <w:style w:type="paragraph" w:customStyle="1" w:styleId="18B6F5D236D3431D89E5B104C18E6007">
    <w:name w:val="18B6F5D236D3431D89E5B104C18E6007"/>
    <w:rsid w:val="00856391"/>
  </w:style>
  <w:style w:type="paragraph" w:customStyle="1" w:styleId="E263FFD2B84D46348237B5F1A4129BE2">
    <w:name w:val="E263FFD2B84D46348237B5F1A4129BE2"/>
    <w:rsid w:val="00856391"/>
  </w:style>
  <w:style w:type="paragraph" w:customStyle="1" w:styleId="1C3BE93C660741D9A64C7895E337B292">
    <w:name w:val="1C3BE93C660741D9A64C7895E337B292"/>
    <w:rsid w:val="00856391"/>
  </w:style>
  <w:style w:type="paragraph" w:customStyle="1" w:styleId="48B6A4EA5509426E859893F899EF66BE">
    <w:name w:val="48B6A4EA5509426E859893F899EF66BE"/>
    <w:rsid w:val="00856391"/>
  </w:style>
  <w:style w:type="paragraph" w:customStyle="1" w:styleId="F877430E1A7C4E178CE9E3D047814389">
    <w:name w:val="F877430E1A7C4E178CE9E3D047814389"/>
    <w:rsid w:val="00856391"/>
  </w:style>
  <w:style w:type="paragraph" w:customStyle="1" w:styleId="24717930FFD347D484C3DC9664659997">
    <w:name w:val="24717930FFD347D484C3DC9664659997"/>
    <w:rsid w:val="00856391"/>
  </w:style>
  <w:style w:type="paragraph" w:customStyle="1" w:styleId="FD3AC29CC1094F6EB8C42941ABB1470F">
    <w:name w:val="FD3AC29CC1094F6EB8C42941ABB1470F"/>
    <w:rsid w:val="00856391"/>
  </w:style>
  <w:style w:type="paragraph" w:customStyle="1" w:styleId="61074C9546F0412EA8F3A927E64B4686">
    <w:name w:val="61074C9546F0412EA8F3A927E64B4686"/>
    <w:rsid w:val="00856391"/>
  </w:style>
  <w:style w:type="paragraph" w:customStyle="1" w:styleId="730ECE9188D64B8194C9BE12A01D8C73">
    <w:name w:val="730ECE9188D64B8194C9BE12A01D8C73"/>
    <w:rsid w:val="00856391"/>
  </w:style>
  <w:style w:type="paragraph" w:customStyle="1" w:styleId="D1B1DA6CF5FF42D6BEB15AA41458E14B">
    <w:name w:val="D1B1DA6CF5FF42D6BEB15AA41458E14B"/>
    <w:rsid w:val="00856391"/>
  </w:style>
  <w:style w:type="paragraph" w:customStyle="1" w:styleId="617A53863EC34B088D797D6CE519DCA1">
    <w:name w:val="617A53863EC34B088D797D6CE519DCA1"/>
    <w:rsid w:val="00856391"/>
  </w:style>
  <w:style w:type="paragraph" w:customStyle="1" w:styleId="796EB865D9C3448B801CEFFF20D4C291">
    <w:name w:val="796EB865D9C3448B801CEFFF20D4C291"/>
    <w:rsid w:val="00856391"/>
  </w:style>
  <w:style w:type="paragraph" w:customStyle="1" w:styleId="04089E1DC18745EB8FED09B033873AC7">
    <w:name w:val="04089E1DC18745EB8FED09B033873AC7"/>
    <w:rsid w:val="00856391"/>
  </w:style>
  <w:style w:type="paragraph" w:customStyle="1" w:styleId="67090E774EE54326B4595513B27EFB85">
    <w:name w:val="67090E774EE54326B4595513B27EFB85"/>
    <w:rsid w:val="00856391"/>
  </w:style>
  <w:style w:type="paragraph" w:customStyle="1" w:styleId="FFDBD3CC7283476EB50573AB8861FEB3">
    <w:name w:val="FFDBD3CC7283476EB50573AB8861FEB3"/>
    <w:rsid w:val="00856391"/>
  </w:style>
  <w:style w:type="paragraph" w:customStyle="1" w:styleId="D5F1AACC3A18420EBCF8EFD6E765D604">
    <w:name w:val="D5F1AACC3A18420EBCF8EFD6E765D604"/>
    <w:rsid w:val="00856391"/>
  </w:style>
  <w:style w:type="paragraph" w:customStyle="1" w:styleId="9B05CCC3BDF444E59C9A879C9757BBAF">
    <w:name w:val="9B05CCC3BDF444E59C9A879C9757BBAF"/>
    <w:rsid w:val="00856391"/>
  </w:style>
  <w:style w:type="paragraph" w:customStyle="1" w:styleId="009EBEBA53794D96916B32B7BA199CEA">
    <w:name w:val="009EBEBA53794D96916B32B7BA199CEA"/>
    <w:rsid w:val="00856391"/>
  </w:style>
  <w:style w:type="paragraph" w:customStyle="1" w:styleId="85A84E59DE0042EA97A7DA27CC3ED13F">
    <w:name w:val="85A84E59DE0042EA97A7DA27CC3ED13F"/>
    <w:rsid w:val="00856391"/>
  </w:style>
  <w:style w:type="paragraph" w:customStyle="1" w:styleId="ADD92F65F7474FF9ADB660565C2C8194">
    <w:name w:val="ADD92F65F7474FF9ADB660565C2C8194"/>
    <w:rsid w:val="00856391"/>
  </w:style>
  <w:style w:type="paragraph" w:customStyle="1" w:styleId="D2CA6A33DBC943918A6C7CFF85401717">
    <w:name w:val="D2CA6A33DBC943918A6C7CFF85401717"/>
    <w:rsid w:val="00856391"/>
  </w:style>
  <w:style w:type="paragraph" w:customStyle="1" w:styleId="FD66071EB59F406DA1ADCA005A10A52C">
    <w:name w:val="FD66071EB59F406DA1ADCA005A10A52C"/>
    <w:rsid w:val="00856391"/>
  </w:style>
  <w:style w:type="paragraph" w:customStyle="1" w:styleId="3B90EE691A4247298C8BF8D7C1427F4C">
    <w:name w:val="3B90EE691A4247298C8BF8D7C1427F4C"/>
    <w:rsid w:val="00856391"/>
  </w:style>
  <w:style w:type="paragraph" w:customStyle="1" w:styleId="EAB1692CB5274E4E9471D355598F7788">
    <w:name w:val="EAB1692CB5274E4E9471D355598F7788"/>
    <w:rsid w:val="00856391"/>
  </w:style>
  <w:style w:type="paragraph" w:customStyle="1" w:styleId="268D9EC1C5CE4541A2D4CD15BAA8A38B">
    <w:name w:val="268D9EC1C5CE4541A2D4CD15BAA8A38B"/>
    <w:rsid w:val="00856391"/>
  </w:style>
  <w:style w:type="paragraph" w:customStyle="1" w:styleId="7E13B6AC97B0447C99B3AFAEC7A48FAB">
    <w:name w:val="7E13B6AC97B0447C99B3AFAEC7A48FAB"/>
    <w:rsid w:val="00856391"/>
  </w:style>
  <w:style w:type="paragraph" w:customStyle="1" w:styleId="6EE57DE3808C41DCAC991C5C7B3EB224">
    <w:name w:val="6EE57DE3808C41DCAC991C5C7B3EB224"/>
    <w:rsid w:val="00856391"/>
  </w:style>
  <w:style w:type="paragraph" w:customStyle="1" w:styleId="BB37D0C6F5444C96BEB623D68AE8A385">
    <w:name w:val="BB37D0C6F5444C96BEB623D68AE8A385"/>
    <w:rsid w:val="00856391"/>
  </w:style>
  <w:style w:type="paragraph" w:customStyle="1" w:styleId="A7E0F71A401144E3834E589F3592415F">
    <w:name w:val="A7E0F71A401144E3834E589F3592415F"/>
    <w:rsid w:val="00856391"/>
  </w:style>
  <w:style w:type="paragraph" w:customStyle="1" w:styleId="B7C3D527DE4642028E581632887D5EA4">
    <w:name w:val="B7C3D527DE4642028E581632887D5EA4"/>
    <w:rsid w:val="00333A96"/>
  </w:style>
  <w:style w:type="paragraph" w:customStyle="1" w:styleId="C6CE5E842E2E4C77BD70DC10636D02B2">
    <w:name w:val="C6CE5E842E2E4C77BD70DC10636D02B2"/>
    <w:rsid w:val="00333A96"/>
  </w:style>
  <w:style w:type="paragraph" w:customStyle="1" w:styleId="37C44E64C5594736A12E3159C923B64F">
    <w:name w:val="37C44E64C5594736A12E3159C923B64F"/>
    <w:rsid w:val="00333A96"/>
  </w:style>
  <w:style w:type="paragraph" w:customStyle="1" w:styleId="BDB04006F2DE4669B1FE6AC23E8B2F33">
    <w:name w:val="BDB04006F2DE4669B1FE6AC23E8B2F33"/>
    <w:rsid w:val="00333A96"/>
  </w:style>
  <w:style w:type="paragraph" w:customStyle="1" w:styleId="F4ADF1EA78CD4844AD723DC2A4914B72">
    <w:name w:val="F4ADF1EA78CD4844AD723DC2A4914B72"/>
    <w:rsid w:val="00333A96"/>
  </w:style>
  <w:style w:type="paragraph" w:customStyle="1" w:styleId="C5D9061A7053450AA2334CF7DCC55E88">
    <w:name w:val="C5D9061A7053450AA2334CF7DCC55E88"/>
    <w:rsid w:val="00333A96"/>
  </w:style>
  <w:style w:type="paragraph" w:customStyle="1" w:styleId="F3891681DA8D4E16B3CECD470E378AC2">
    <w:name w:val="F3891681DA8D4E16B3CECD470E378AC2"/>
    <w:rsid w:val="00333A96"/>
  </w:style>
  <w:style w:type="paragraph" w:customStyle="1" w:styleId="0A834C7C54514ADFA5FE5FFB5FFAB0B1">
    <w:name w:val="0A834C7C54514ADFA5FE5FFB5FFAB0B1"/>
    <w:rsid w:val="00333A96"/>
  </w:style>
  <w:style w:type="paragraph" w:customStyle="1" w:styleId="78F125486CA9447A8B8592BAC92134EE">
    <w:name w:val="78F125486CA9447A8B8592BAC92134EE"/>
    <w:rsid w:val="00333A96"/>
  </w:style>
  <w:style w:type="paragraph" w:customStyle="1" w:styleId="E818607F391E442CB4970CBA744B9BEB">
    <w:name w:val="E818607F391E442CB4970CBA744B9BEB"/>
    <w:rsid w:val="00333A96"/>
  </w:style>
  <w:style w:type="paragraph" w:customStyle="1" w:styleId="EA4F9549BC80483185A55D09BD64F16C">
    <w:name w:val="EA4F9549BC80483185A55D09BD64F16C"/>
    <w:rsid w:val="00333A96"/>
  </w:style>
  <w:style w:type="paragraph" w:customStyle="1" w:styleId="2AF01FDDE89B4111BB6616033E7CB5C7">
    <w:name w:val="2AF01FDDE89B4111BB6616033E7CB5C7"/>
    <w:rsid w:val="00333A96"/>
  </w:style>
  <w:style w:type="paragraph" w:customStyle="1" w:styleId="CD42C3A1FAD247DBB37715ADA3BE3064">
    <w:name w:val="CD42C3A1FAD247DBB37715ADA3BE3064"/>
    <w:rsid w:val="00333A96"/>
  </w:style>
  <w:style w:type="paragraph" w:customStyle="1" w:styleId="7BAEC520F7C0478FAC2D10F84096284C">
    <w:name w:val="7BAEC520F7C0478FAC2D10F84096284C"/>
    <w:rsid w:val="00333A96"/>
  </w:style>
  <w:style w:type="paragraph" w:customStyle="1" w:styleId="066003223BFD439A97AB96E103DD9AFA">
    <w:name w:val="066003223BFD439A97AB96E103DD9AFA"/>
    <w:rsid w:val="00333A96"/>
  </w:style>
  <w:style w:type="paragraph" w:customStyle="1" w:styleId="BF04B09CEAEF42B99ACE7BB7981544AF">
    <w:name w:val="BF04B09CEAEF42B99ACE7BB7981544AF"/>
    <w:rsid w:val="00333A96"/>
  </w:style>
  <w:style w:type="paragraph" w:customStyle="1" w:styleId="9549612AA25848AAA07E6EE9D917BCB3">
    <w:name w:val="9549612AA25848AAA07E6EE9D917BCB3"/>
    <w:rsid w:val="00333A96"/>
  </w:style>
  <w:style w:type="paragraph" w:customStyle="1" w:styleId="EC0E41F23F0F4E0AA38E2915C65B182C">
    <w:name w:val="EC0E41F23F0F4E0AA38E2915C65B182C"/>
    <w:rsid w:val="00333A96"/>
  </w:style>
  <w:style w:type="paragraph" w:customStyle="1" w:styleId="247B7849EC8044AD8111037F71102FB5">
    <w:name w:val="247B7849EC8044AD8111037F71102FB5"/>
    <w:rsid w:val="00333A96"/>
  </w:style>
  <w:style w:type="paragraph" w:customStyle="1" w:styleId="9A1FEBDF017D4D62B7D55FBC0F5C3B69">
    <w:name w:val="9A1FEBDF017D4D62B7D55FBC0F5C3B69"/>
    <w:rsid w:val="00333A96"/>
  </w:style>
  <w:style w:type="paragraph" w:customStyle="1" w:styleId="8A4A9F283186429DA8325177FC1EC7BC">
    <w:name w:val="8A4A9F283186429DA8325177FC1EC7BC"/>
    <w:rsid w:val="00333A96"/>
  </w:style>
  <w:style w:type="paragraph" w:customStyle="1" w:styleId="6C5CDFEFA8F84DC799AE2BAD0BBBA529">
    <w:name w:val="6C5CDFEFA8F84DC799AE2BAD0BBBA529"/>
    <w:rsid w:val="00333A96"/>
  </w:style>
  <w:style w:type="paragraph" w:customStyle="1" w:styleId="ACC4A19BBDCB4E08A3416E8A2C3C36D4">
    <w:name w:val="ACC4A19BBDCB4E08A3416E8A2C3C36D4"/>
    <w:rsid w:val="00333A96"/>
  </w:style>
  <w:style w:type="paragraph" w:customStyle="1" w:styleId="D361ED7760BC403E9EC4A4E8116BC317">
    <w:name w:val="D361ED7760BC403E9EC4A4E8116BC317"/>
    <w:rsid w:val="00333A96"/>
  </w:style>
  <w:style w:type="paragraph" w:customStyle="1" w:styleId="1EDEB83EFABF4D7C95A3FABA55E6A5E5">
    <w:name w:val="1EDEB83EFABF4D7C95A3FABA55E6A5E5"/>
    <w:rsid w:val="00333A96"/>
  </w:style>
  <w:style w:type="paragraph" w:customStyle="1" w:styleId="E02631E81A9C4B5EBD15B91C6F13B2B2">
    <w:name w:val="E02631E81A9C4B5EBD15B91C6F13B2B2"/>
    <w:rsid w:val="00333A96"/>
  </w:style>
  <w:style w:type="paragraph" w:customStyle="1" w:styleId="5D5A8605ED39459A81BD00D9813372D7">
    <w:name w:val="5D5A8605ED39459A81BD00D9813372D7"/>
    <w:rsid w:val="00333A96"/>
  </w:style>
  <w:style w:type="paragraph" w:customStyle="1" w:styleId="0DECDBDAAE884E7AB9A2B812F8FBBD3E">
    <w:name w:val="0DECDBDAAE884E7AB9A2B812F8FBBD3E"/>
    <w:rsid w:val="00333A96"/>
  </w:style>
  <w:style w:type="paragraph" w:customStyle="1" w:styleId="18295F7448D040318B2DCA3EA6433D8C">
    <w:name w:val="18295F7448D040318B2DCA3EA6433D8C"/>
    <w:rsid w:val="00333A96"/>
  </w:style>
  <w:style w:type="paragraph" w:customStyle="1" w:styleId="24BD07D41EF44A23AB00255ADA0C8B26">
    <w:name w:val="24BD07D41EF44A23AB00255ADA0C8B26"/>
    <w:rsid w:val="00333A96"/>
  </w:style>
  <w:style w:type="paragraph" w:customStyle="1" w:styleId="1DE5B474382D4A6E836D6B50445B9CF6">
    <w:name w:val="1DE5B474382D4A6E836D6B50445B9CF6"/>
    <w:rsid w:val="00333A96"/>
  </w:style>
  <w:style w:type="paragraph" w:customStyle="1" w:styleId="877CB81D8C1B4DE792B5A19B1A6DD751">
    <w:name w:val="877CB81D8C1B4DE792B5A19B1A6DD751"/>
    <w:rsid w:val="00333A96"/>
  </w:style>
  <w:style w:type="paragraph" w:customStyle="1" w:styleId="251936A8A69A4DB994EADCE32E9878D2">
    <w:name w:val="251936A8A69A4DB994EADCE32E9878D2"/>
    <w:rsid w:val="00333A96"/>
  </w:style>
  <w:style w:type="paragraph" w:customStyle="1" w:styleId="8EC788F007D148F1AC0A402DC1CAB7A6">
    <w:name w:val="8EC788F007D148F1AC0A402DC1CAB7A6"/>
    <w:rsid w:val="00333A96"/>
  </w:style>
  <w:style w:type="paragraph" w:customStyle="1" w:styleId="D5675B4EEC51470B8D50C787D54433E6">
    <w:name w:val="D5675B4EEC51470B8D50C787D54433E6"/>
    <w:rsid w:val="00333A96"/>
  </w:style>
  <w:style w:type="paragraph" w:customStyle="1" w:styleId="A3CE5EF25ABD45D6A27793F730580FF9">
    <w:name w:val="A3CE5EF25ABD45D6A27793F730580FF9"/>
    <w:rsid w:val="00333A96"/>
  </w:style>
  <w:style w:type="paragraph" w:customStyle="1" w:styleId="DB48DEBACDF844049844D7A4B3A7DD4D">
    <w:name w:val="DB48DEBACDF844049844D7A4B3A7DD4D"/>
    <w:rsid w:val="00333A96"/>
  </w:style>
  <w:style w:type="paragraph" w:customStyle="1" w:styleId="38F216F71D1D4DF38C26D022C33BB157">
    <w:name w:val="38F216F71D1D4DF38C26D022C33BB157"/>
    <w:rsid w:val="00333A96"/>
  </w:style>
  <w:style w:type="paragraph" w:customStyle="1" w:styleId="9BFDC478FE2D41CBB584E201F59696C5">
    <w:name w:val="9BFDC478FE2D41CBB584E201F59696C5"/>
    <w:rsid w:val="00333A96"/>
  </w:style>
  <w:style w:type="paragraph" w:customStyle="1" w:styleId="0E18ACF2FAF348E9B6EEFEE2417E9BC7">
    <w:name w:val="0E18ACF2FAF348E9B6EEFEE2417E9BC7"/>
    <w:rsid w:val="00333A96"/>
  </w:style>
  <w:style w:type="paragraph" w:customStyle="1" w:styleId="F297ED8ED25D464C8584726821FC8CE0">
    <w:name w:val="F297ED8ED25D464C8584726821FC8CE0"/>
    <w:rsid w:val="00333A96"/>
  </w:style>
  <w:style w:type="paragraph" w:customStyle="1" w:styleId="671438BBE9C645669836074F16E8FBE1">
    <w:name w:val="671438BBE9C645669836074F16E8FBE1"/>
    <w:rsid w:val="00333A96"/>
  </w:style>
  <w:style w:type="paragraph" w:customStyle="1" w:styleId="F0E205430BF6449A9B25DF822E70A9C4">
    <w:name w:val="F0E205430BF6449A9B25DF822E70A9C4"/>
    <w:rsid w:val="00333A96"/>
  </w:style>
  <w:style w:type="paragraph" w:customStyle="1" w:styleId="E869B0020F394E5A933E6C6F91FC5C5D">
    <w:name w:val="E869B0020F394E5A933E6C6F91FC5C5D"/>
    <w:rsid w:val="00333A96"/>
  </w:style>
  <w:style w:type="paragraph" w:customStyle="1" w:styleId="E20B65B8432047F284282DEAE6563B47">
    <w:name w:val="E20B65B8432047F284282DEAE6563B47"/>
    <w:rsid w:val="00333A96"/>
  </w:style>
  <w:style w:type="paragraph" w:customStyle="1" w:styleId="D5069775D0864FA69FF0BD30B97F6D83">
    <w:name w:val="D5069775D0864FA69FF0BD30B97F6D83"/>
    <w:rsid w:val="00333A96"/>
  </w:style>
  <w:style w:type="paragraph" w:customStyle="1" w:styleId="02829B21965241958B3C2E12E171BA65">
    <w:name w:val="02829B21965241958B3C2E12E171BA65"/>
    <w:rsid w:val="00333A96"/>
  </w:style>
  <w:style w:type="paragraph" w:customStyle="1" w:styleId="EE1FD6E526DC46E9A131CB783497486A">
    <w:name w:val="EE1FD6E526DC46E9A131CB783497486A"/>
    <w:rsid w:val="00333A96"/>
  </w:style>
  <w:style w:type="paragraph" w:customStyle="1" w:styleId="D9FDFD19C6D94A178A4EDC4C9EDBEC15">
    <w:name w:val="D9FDFD19C6D94A178A4EDC4C9EDBEC15"/>
    <w:rsid w:val="00333A96"/>
  </w:style>
  <w:style w:type="paragraph" w:customStyle="1" w:styleId="4727C24E3AB04EB99AD42BD83748068F">
    <w:name w:val="4727C24E3AB04EB99AD42BD83748068F"/>
    <w:rsid w:val="00333A96"/>
  </w:style>
  <w:style w:type="paragraph" w:customStyle="1" w:styleId="4BECF4879BFE42359F05DC9F7D8C6C3C">
    <w:name w:val="4BECF4879BFE42359F05DC9F7D8C6C3C"/>
    <w:rsid w:val="00333A96"/>
  </w:style>
  <w:style w:type="paragraph" w:customStyle="1" w:styleId="73AA99FF42CE4F79B2ACAC6933ED8865">
    <w:name w:val="73AA99FF42CE4F79B2ACAC6933ED8865"/>
    <w:rsid w:val="00333A96"/>
  </w:style>
  <w:style w:type="paragraph" w:customStyle="1" w:styleId="0D3A5F4F1A45490EBB801C4D129332F6">
    <w:name w:val="0D3A5F4F1A45490EBB801C4D129332F6"/>
    <w:rsid w:val="00333A96"/>
  </w:style>
  <w:style w:type="paragraph" w:customStyle="1" w:styleId="2FBD158ECC8348B6A52882EE0D6337B0">
    <w:name w:val="2FBD158ECC8348B6A52882EE0D6337B0"/>
    <w:rsid w:val="00856391"/>
  </w:style>
  <w:style w:type="paragraph" w:customStyle="1" w:styleId="CE28A1B01E5D436CA66CFABE3CEA3017">
    <w:name w:val="CE28A1B01E5D436CA66CFABE3CEA3017"/>
    <w:rsid w:val="00856391"/>
  </w:style>
  <w:style w:type="paragraph" w:customStyle="1" w:styleId="9EBFA259A07F44599C9D97B980122874">
    <w:name w:val="9EBFA259A07F44599C9D97B980122874"/>
    <w:rsid w:val="00856391"/>
  </w:style>
  <w:style w:type="paragraph" w:customStyle="1" w:styleId="750ACF7E13D24287BA3EB153288801A1">
    <w:name w:val="750ACF7E13D24287BA3EB153288801A1"/>
    <w:rsid w:val="00856391"/>
  </w:style>
  <w:style w:type="paragraph" w:customStyle="1" w:styleId="E5175CCE3C4741CE89139434F7D56EAE">
    <w:name w:val="E5175CCE3C4741CE89139434F7D56EAE"/>
    <w:rsid w:val="00856391"/>
  </w:style>
  <w:style w:type="paragraph" w:customStyle="1" w:styleId="241F76DE739D434ABACCDBBA6018ABB6">
    <w:name w:val="241F76DE739D434ABACCDBBA6018ABB6"/>
    <w:rsid w:val="00333A96"/>
  </w:style>
  <w:style w:type="paragraph" w:customStyle="1" w:styleId="F8E42E96F5894F4C9D54445B0D1678F8">
    <w:name w:val="F8E42E96F5894F4C9D54445B0D1678F8"/>
    <w:rsid w:val="00333A96"/>
  </w:style>
  <w:style w:type="paragraph" w:customStyle="1" w:styleId="96B5B7E84F7E44F692B5A85E911BB8E2">
    <w:name w:val="96B5B7E84F7E44F692B5A85E911BB8E2"/>
    <w:rsid w:val="00333A96"/>
  </w:style>
  <w:style w:type="paragraph" w:customStyle="1" w:styleId="7ECED09F0CD9473F97D59D50C9A02FEB">
    <w:name w:val="7ECED09F0CD9473F97D59D50C9A02FEB"/>
    <w:rsid w:val="00333A96"/>
  </w:style>
  <w:style w:type="paragraph" w:customStyle="1" w:styleId="3C63C03A08924503BD8F07363F71AF15">
    <w:name w:val="3C63C03A08924503BD8F07363F71AF15"/>
    <w:rsid w:val="00333A96"/>
  </w:style>
  <w:style w:type="paragraph" w:customStyle="1" w:styleId="04E6E3528AE34C96AA659651F7966756">
    <w:name w:val="04E6E3528AE34C96AA659651F7966756"/>
    <w:rsid w:val="00333A96"/>
  </w:style>
  <w:style w:type="paragraph" w:customStyle="1" w:styleId="A5D3C25002D94C21B05F80068CF571EA">
    <w:name w:val="A5D3C25002D94C21B05F80068CF571EA"/>
    <w:rsid w:val="00333A96"/>
  </w:style>
  <w:style w:type="paragraph" w:customStyle="1" w:styleId="4DB6C7C4FCFF4A6C9C8E539BFFEDBBE8">
    <w:name w:val="4DB6C7C4FCFF4A6C9C8E539BFFEDBBE8"/>
    <w:rsid w:val="00333A96"/>
  </w:style>
  <w:style w:type="paragraph" w:customStyle="1" w:styleId="0C2B93856B7147B780E891C46FF6ADA8">
    <w:name w:val="0C2B93856B7147B780E891C46FF6ADA8"/>
    <w:rsid w:val="00333A96"/>
  </w:style>
  <w:style w:type="paragraph" w:customStyle="1" w:styleId="1C22E807605F43A4A522F24D443610F5">
    <w:name w:val="1C22E807605F43A4A522F24D443610F5"/>
    <w:rsid w:val="00333A96"/>
  </w:style>
  <w:style w:type="paragraph" w:customStyle="1" w:styleId="F68934079F494D689EC279891D27F954">
    <w:name w:val="F68934079F494D689EC279891D27F954"/>
    <w:rsid w:val="00333A96"/>
  </w:style>
  <w:style w:type="paragraph" w:customStyle="1" w:styleId="FB9A3C8E75E84D0E81B756083F58DA76">
    <w:name w:val="FB9A3C8E75E84D0E81B756083F58DA76"/>
    <w:rsid w:val="00333A96"/>
  </w:style>
  <w:style w:type="paragraph" w:customStyle="1" w:styleId="6C0DD71B967948A7B165F4AA9146993A">
    <w:name w:val="6C0DD71B967948A7B165F4AA9146993A"/>
    <w:rsid w:val="00333A96"/>
  </w:style>
  <w:style w:type="paragraph" w:customStyle="1" w:styleId="57E342B9E4D94E658341048B0AC77DCB">
    <w:name w:val="57E342B9E4D94E658341048B0AC77DCB"/>
    <w:rsid w:val="00333A96"/>
  </w:style>
  <w:style w:type="paragraph" w:customStyle="1" w:styleId="CB273EA636E94633B8F80A4EEA6EA3B2">
    <w:name w:val="CB273EA636E94633B8F80A4EEA6EA3B2"/>
    <w:rsid w:val="00333A96"/>
  </w:style>
  <w:style w:type="paragraph" w:customStyle="1" w:styleId="062AB26DF56D471EACA3FB0D3F8E783D">
    <w:name w:val="062AB26DF56D471EACA3FB0D3F8E783D"/>
    <w:rsid w:val="00333A96"/>
  </w:style>
  <w:style w:type="paragraph" w:customStyle="1" w:styleId="3F0A12D6D57D4D6C8694D01EB729E77C">
    <w:name w:val="3F0A12D6D57D4D6C8694D01EB729E77C"/>
    <w:rsid w:val="00333A96"/>
  </w:style>
  <w:style w:type="paragraph" w:customStyle="1" w:styleId="E07136074486478D8518F883B3718D41">
    <w:name w:val="E07136074486478D8518F883B3718D41"/>
    <w:rsid w:val="00333A96"/>
  </w:style>
  <w:style w:type="paragraph" w:customStyle="1" w:styleId="52080F9132744D52B783D7AC3D8778F3">
    <w:name w:val="52080F9132744D52B783D7AC3D8778F3"/>
    <w:rsid w:val="00333A96"/>
  </w:style>
  <w:style w:type="paragraph" w:customStyle="1" w:styleId="0AAC87F5B48B4119A7587B1FD193E30A">
    <w:name w:val="0AAC87F5B48B4119A7587B1FD193E30A"/>
    <w:rsid w:val="00333A96"/>
  </w:style>
  <w:style w:type="paragraph" w:customStyle="1" w:styleId="AD04BCDE9A7544F1BBAE38AD26806493">
    <w:name w:val="AD04BCDE9A7544F1BBAE38AD26806493"/>
    <w:rsid w:val="00333A96"/>
  </w:style>
  <w:style w:type="paragraph" w:customStyle="1" w:styleId="7F5195E51F4143F1AF37E203CDAB484A">
    <w:name w:val="7F5195E51F4143F1AF37E203CDAB484A"/>
    <w:rsid w:val="00333A96"/>
  </w:style>
  <w:style w:type="paragraph" w:customStyle="1" w:styleId="85E7D4E4E4A541F7A2E77B0E9B20BD16">
    <w:name w:val="85E7D4E4E4A541F7A2E77B0E9B20BD16"/>
    <w:rsid w:val="00333A96"/>
  </w:style>
  <w:style w:type="paragraph" w:customStyle="1" w:styleId="DA34F8355D8444D5BD2BC25AD46CE881">
    <w:name w:val="DA34F8355D8444D5BD2BC25AD46CE881"/>
    <w:rsid w:val="00333A96"/>
  </w:style>
  <w:style w:type="paragraph" w:customStyle="1" w:styleId="F159FFA3EC0F467F9110B51893A975E5">
    <w:name w:val="F159FFA3EC0F467F9110B51893A975E5"/>
    <w:rsid w:val="00333A96"/>
  </w:style>
  <w:style w:type="paragraph" w:customStyle="1" w:styleId="AFA38E2C4AFD4C6F8E49975A6894ABA5">
    <w:name w:val="AFA38E2C4AFD4C6F8E49975A6894ABA5"/>
    <w:rsid w:val="00333A96"/>
  </w:style>
  <w:style w:type="paragraph" w:customStyle="1" w:styleId="90A0C22742F747D9A16E8215EF102A04">
    <w:name w:val="90A0C22742F747D9A16E8215EF102A04"/>
    <w:rsid w:val="00333A96"/>
  </w:style>
  <w:style w:type="paragraph" w:customStyle="1" w:styleId="ABF79A5B62614874AAD12A27C8D462AF">
    <w:name w:val="ABF79A5B62614874AAD12A27C8D462AF"/>
    <w:rsid w:val="00333A96"/>
  </w:style>
  <w:style w:type="paragraph" w:customStyle="1" w:styleId="1CA2A59A3F984F12A0D0163A8B1D537D">
    <w:name w:val="1CA2A59A3F984F12A0D0163A8B1D537D"/>
    <w:rsid w:val="00333A96"/>
  </w:style>
  <w:style w:type="paragraph" w:customStyle="1" w:styleId="637D28401AC3465695B1A165E97A4419">
    <w:name w:val="637D28401AC3465695B1A165E97A4419"/>
    <w:rsid w:val="00333A96"/>
  </w:style>
  <w:style w:type="paragraph" w:customStyle="1" w:styleId="3B22B2C0E4F34DFDA8520220C36EB654">
    <w:name w:val="3B22B2C0E4F34DFDA8520220C36EB654"/>
    <w:rsid w:val="00333A96"/>
  </w:style>
  <w:style w:type="paragraph" w:customStyle="1" w:styleId="31612D1A64D14172BAF955C266263817">
    <w:name w:val="31612D1A64D14172BAF955C266263817"/>
    <w:rsid w:val="00333A96"/>
  </w:style>
  <w:style w:type="paragraph" w:customStyle="1" w:styleId="56FCAB5AB97E48788BBC19D1FAFBE9C8">
    <w:name w:val="56FCAB5AB97E48788BBC19D1FAFBE9C8"/>
    <w:rsid w:val="00333A96"/>
  </w:style>
  <w:style w:type="paragraph" w:customStyle="1" w:styleId="D283774B2DDD4BF0B50370BE450DC072">
    <w:name w:val="D283774B2DDD4BF0B50370BE450DC072"/>
    <w:rsid w:val="00333A96"/>
  </w:style>
  <w:style w:type="paragraph" w:customStyle="1" w:styleId="488781B66DF14EC683038911538A9155">
    <w:name w:val="488781B66DF14EC683038911538A9155"/>
    <w:rsid w:val="00333A96"/>
  </w:style>
  <w:style w:type="paragraph" w:customStyle="1" w:styleId="931BE314C9F54FE4A22CEF983CB8CBAB">
    <w:name w:val="931BE314C9F54FE4A22CEF983CB8CBAB"/>
    <w:rsid w:val="00333A96"/>
  </w:style>
  <w:style w:type="paragraph" w:customStyle="1" w:styleId="9FC5BD4F2D124BB9AF2E80772983F09E">
    <w:name w:val="9FC5BD4F2D124BB9AF2E80772983F09E"/>
    <w:rsid w:val="00333A96"/>
  </w:style>
  <w:style w:type="paragraph" w:customStyle="1" w:styleId="8BBF619858ED4A0392200BA1454571F5">
    <w:name w:val="8BBF619858ED4A0392200BA1454571F5"/>
    <w:rsid w:val="00333A96"/>
  </w:style>
  <w:style w:type="paragraph" w:customStyle="1" w:styleId="779B554248A549E7A22081E3E6FF5540">
    <w:name w:val="779B554248A549E7A22081E3E6FF5540"/>
    <w:rsid w:val="00333A96"/>
  </w:style>
  <w:style w:type="paragraph" w:customStyle="1" w:styleId="31B61BE7C2D145B2B650D5288377F43A">
    <w:name w:val="31B61BE7C2D145B2B650D5288377F43A"/>
    <w:rsid w:val="00333A96"/>
  </w:style>
  <w:style w:type="paragraph" w:customStyle="1" w:styleId="725246691DDA4F8FB50EF043292BDE69">
    <w:name w:val="725246691DDA4F8FB50EF043292BDE69"/>
    <w:rsid w:val="00333A96"/>
  </w:style>
  <w:style w:type="paragraph" w:customStyle="1" w:styleId="ADDF4247F09042DEA79822AF5D013321">
    <w:name w:val="ADDF4247F09042DEA79822AF5D013321"/>
    <w:rsid w:val="00333A96"/>
  </w:style>
  <w:style w:type="paragraph" w:customStyle="1" w:styleId="8D932241206245F492A5B467C810F351">
    <w:name w:val="8D932241206245F492A5B467C810F351"/>
    <w:rsid w:val="00333A96"/>
  </w:style>
  <w:style w:type="paragraph" w:customStyle="1" w:styleId="122450AC91E647E68812E77ACA63D307">
    <w:name w:val="122450AC91E647E68812E77ACA63D307"/>
    <w:rsid w:val="00333A96"/>
  </w:style>
  <w:style w:type="paragraph" w:customStyle="1" w:styleId="24F0480EA2C549DE996C634C5A6A8096">
    <w:name w:val="24F0480EA2C549DE996C634C5A6A8096"/>
    <w:rsid w:val="00333A96"/>
  </w:style>
  <w:style w:type="paragraph" w:customStyle="1" w:styleId="06FF86B3C2804D0CB0A27D099A66E61E">
    <w:name w:val="06FF86B3C2804D0CB0A27D099A66E61E"/>
    <w:rsid w:val="00333A96"/>
  </w:style>
  <w:style w:type="paragraph" w:customStyle="1" w:styleId="94BC38F955894870A2370A6AC3B83D72">
    <w:name w:val="94BC38F955894870A2370A6AC3B83D72"/>
    <w:rsid w:val="00333A96"/>
  </w:style>
  <w:style w:type="paragraph" w:customStyle="1" w:styleId="CE5ED2E8CCA746D2A4D342253B7C35E1">
    <w:name w:val="CE5ED2E8CCA746D2A4D342253B7C35E1"/>
    <w:rsid w:val="00333A96"/>
  </w:style>
  <w:style w:type="paragraph" w:customStyle="1" w:styleId="F5D46C4D8E2840EBA4E19B0087D90208">
    <w:name w:val="F5D46C4D8E2840EBA4E19B0087D90208"/>
    <w:rsid w:val="00333A96"/>
  </w:style>
  <w:style w:type="paragraph" w:customStyle="1" w:styleId="F0AB05F340494899917987076C90A511">
    <w:name w:val="F0AB05F340494899917987076C90A511"/>
    <w:rsid w:val="00333A96"/>
  </w:style>
  <w:style w:type="paragraph" w:customStyle="1" w:styleId="6D4C8F1A3EC643D7BD0D68F5FEC9EE71">
    <w:name w:val="6D4C8F1A3EC643D7BD0D68F5FEC9EE71"/>
    <w:rsid w:val="00333A96"/>
  </w:style>
  <w:style w:type="paragraph" w:customStyle="1" w:styleId="EB5BD373B2E748C2AF92B9D9D1AD6DA7">
    <w:name w:val="EB5BD373B2E748C2AF92B9D9D1AD6DA7"/>
    <w:rsid w:val="00333A96"/>
  </w:style>
  <w:style w:type="paragraph" w:customStyle="1" w:styleId="63E676D69A6F474CA8060F356A54A847">
    <w:name w:val="63E676D69A6F474CA8060F356A54A847"/>
    <w:rsid w:val="00333A96"/>
  </w:style>
  <w:style w:type="paragraph" w:customStyle="1" w:styleId="44AC9799CDDE438AA5DE153FD7A4633F">
    <w:name w:val="44AC9799CDDE438AA5DE153FD7A4633F"/>
    <w:rsid w:val="00333A96"/>
  </w:style>
  <w:style w:type="paragraph" w:customStyle="1" w:styleId="36FC4BBE239D46DD970894CF056B681D">
    <w:name w:val="36FC4BBE239D46DD970894CF056B681D"/>
    <w:rsid w:val="00333A96"/>
  </w:style>
  <w:style w:type="paragraph" w:customStyle="1" w:styleId="67E3002AC7EB4866B3AC860CCED4E4A4">
    <w:name w:val="67E3002AC7EB4866B3AC860CCED4E4A4"/>
    <w:rsid w:val="00333A96"/>
  </w:style>
  <w:style w:type="paragraph" w:customStyle="1" w:styleId="E3FCC2A8FB3D4305A1632C35CE522635">
    <w:name w:val="E3FCC2A8FB3D4305A1632C35CE522635"/>
    <w:rsid w:val="00333A96"/>
  </w:style>
  <w:style w:type="paragraph" w:customStyle="1" w:styleId="FDE6F1EDA2A748E4BF34CD3A304E914F">
    <w:name w:val="FDE6F1EDA2A748E4BF34CD3A304E914F"/>
    <w:rsid w:val="00333A96"/>
  </w:style>
  <w:style w:type="paragraph" w:customStyle="1" w:styleId="3CD4D22D534F4993A7ACA93CEBF87569">
    <w:name w:val="3CD4D22D534F4993A7ACA93CEBF87569"/>
    <w:rsid w:val="00333A96"/>
  </w:style>
  <w:style w:type="paragraph" w:customStyle="1" w:styleId="05D25AD82E3247B6B680E5F62E251C48">
    <w:name w:val="05D25AD82E3247B6B680E5F62E251C48"/>
    <w:rsid w:val="00333A96"/>
  </w:style>
  <w:style w:type="paragraph" w:customStyle="1" w:styleId="7068F16396354D858326B0064DFF91A9">
    <w:name w:val="7068F16396354D858326B0064DFF91A9"/>
    <w:rsid w:val="00333A96"/>
  </w:style>
  <w:style w:type="paragraph" w:customStyle="1" w:styleId="2EDB90A8668F4CE894E58C372BAF5340">
    <w:name w:val="2EDB90A8668F4CE894E58C372BAF5340"/>
    <w:rsid w:val="00333A96"/>
  </w:style>
  <w:style w:type="paragraph" w:customStyle="1" w:styleId="D6E7D11084534123B49BD17119CE9C46">
    <w:name w:val="D6E7D11084534123B49BD17119CE9C46"/>
    <w:rsid w:val="00333A96"/>
  </w:style>
  <w:style w:type="paragraph" w:customStyle="1" w:styleId="0BA54994367C4BBE90515E20986DA195">
    <w:name w:val="0BA54994367C4BBE90515E20986DA195"/>
    <w:rsid w:val="00333A96"/>
  </w:style>
  <w:style w:type="paragraph" w:customStyle="1" w:styleId="2B749156325546B197A64D1185C6BF05">
    <w:name w:val="2B749156325546B197A64D1185C6BF05"/>
    <w:rsid w:val="00333A96"/>
  </w:style>
  <w:style w:type="paragraph" w:customStyle="1" w:styleId="D72DD65E243C4353AFC997765A5B6689">
    <w:name w:val="D72DD65E243C4353AFC997765A5B6689"/>
    <w:rsid w:val="00333A96"/>
  </w:style>
  <w:style w:type="paragraph" w:customStyle="1" w:styleId="D6D0DF8BCA2E4CA0B3C59476F5B24108">
    <w:name w:val="D6D0DF8BCA2E4CA0B3C59476F5B24108"/>
    <w:rsid w:val="00333A96"/>
  </w:style>
  <w:style w:type="paragraph" w:customStyle="1" w:styleId="2A5E9F11B59243FCBAD05DADE7D8FFF9">
    <w:name w:val="2A5E9F11B59243FCBAD05DADE7D8FFF9"/>
    <w:rsid w:val="00856391"/>
  </w:style>
  <w:style w:type="paragraph" w:customStyle="1" w:styleId="63DEC2E8564C4B96AB0C3CEF3492A701">
    <w:name w:val="63DEC2E8564C4B96AB0C3CEF3492A701"/>
    <w:rsid w:val="00856391"/>
  </w:style>
  <w:style w:type="paragraph" w:customStyle="1" w:styleId="D17D54B9FB87461B9532F501813FE3FF">
    <w:name w:val="D17D54B9FB87461B9532F501813FE3FF"/>
    <w:rsid w:val="00291869"/>
  </w:style>
  <w:style w:type="paragraph" w:customStyle="1" w:styleId="A361CBB09F4540B8A5F3B7E6D6F8702C">
    <w:name w:val="A361CBB09F4540B8A5F3B7E6D6F8702C"/>
    <w:rsid w:val="00291869"/>
  </w:style>
  <w:style w:type="paragraph" w:customStyle="1" w:styleId="6EC77957554B4E30B06395907D81E997">
    <w:name w:val="6EC77957554B4E30B06395907D81E997"/>
    <w:rsid w:val="00291869"/>
  </w:style>
  <w:style w:type="paragraph" w:customStyle="1" w:styleId="6D5E8FB1E0BF42E7B7E46990932AC49E">
    <w:name w:val="6D5E8FB1E0BF42E7B7E46990932AC49E"/>
    <w:rsid w:val="00291869"/>
  </w:style>
  <w:style w:type="paragraph" w:customStyle="1" w:styleId="CE45AFBED0444C36A2F5CC34D01DAEFC">
    <w:name w:val="CE45AFBED0444C36A2F5CC34D01DAEFC"/>
    <w:rsid w:val="00291869"/>
  </w:style>
  <w:style w:type="paragraph" w:customStyle="1" w:styleId="3B85E35BCF934075A4E83190B43958C0">
    <w:name w:val="3B85E35BCF934075A4E83190B43958C0"/>
    <w:rsid w:val="00291869"/>
  </w:style>
  <w:style w:type="paragraph" w:customStyle="1" w:styleId="CCC490C7ADC64F90B419AE8CD99589EE">
    <w:name w:val="CCC490C7ADC64F90B419AE8CD99589EE"/>
    <w:rsid w:val="00291869"/>
  </w:style>
  <w:style w:type="paragraph" w:customStyle="1" w:styleId="32D6AF62CF1444718A2C4DBD2FA65F62">
    <w:name w:val="32D6AF62CF1444718A2C4DBD2FA65F62"/>
    <w:rsid w:val="00291869"/>
  </w:style>
  <w:style w:type="paragraph" w:customStyle="1" w:styleId="C3AAB026DFC1486095B23C7C40B55B12">
    <w:name w:val="C3AAB026DFC1486095B23C7C40B55B12"/>
    <w:rsid w:val="00291869"/>
  </w:style>
  <w:style w:type="paragraph" w:customStyle="1" w:styleId="3FD5A3280D8A4AD692BCEF1C2143DF8F">
    <w:name w:val="3FD5A3280D8A4AD692BCEF1C2143DF8F"/>
    <w:rsid w:val="00291869"/>
  </w:style>
  <w:style w:type="paragraph" w:customStyle="1" w:styleId="70F536FC2E704A4EB2008F7C7C165C5E">
    <w:name w:val="70F536FC2E704A4EB2008F7C7C165C5E"/>
    <w:rsid w:val="00291869"/>
  </w:style>
  <w:style w:type="paragraph" w:customStyle="1" w:styleId="7BE85B4082D8476BA74A275FE0EA15E8">
    <w:name w:val="7BE85B4082D8476BA74A275FE0EA15E8"/>
    <w:rsid w:val="00856391"/>
  </w:style>
  <w:style w:type="paragraph" w:customStyle="1" w:styleId="A0775FBCD80C4B859E868B9C0CEDE566">
    <w:name w:val="A0775FBCD80C4B859E868B9C0CEDE566"/>
    <w:rsid w:val="00856391"/>
  </w:style>
  <w:style w:type="paragraph" w:customStyle="1" w:styleId="963BE56B229D4976BECD65F26A234ED4">
    <w:name w:val="963BE56B229D4976BECD65F26A234ED4"/>
    <w:rsid w:val="00856391"/>
  </w:style>
  <w:style w:type="paragraph" w:customStyle="1" w:styleId="CC67C3E4F0C64131B9B4AD3A3F58B276">
    <w:name w:val="CC67C3E4F0C64131B9B4AD3A3F58B276"/>
    <w:rsid w:val="00856391"/>
  </w:style>
  <w:style w:type="paragraph" w:customStyle="1" w:styleId="86744CA490034C11A5703FB91F14D0AD">
    <w:name w:val="86744CA490034C11A5703FB91F14D0AD"/>
    <w:rsid w:val="00856391"/>
  </w:style>
  <w:style w:type="paragraph" w:customStyle="1" w:styleId="793A578FC095480E8692143854E9348C">
    <w:name w:val="793A578FC095480E8692143854E9348C"/>
    <w:rsid w:val="00856391"/>
  </w:style>
  <w:style w:type="paragraph" w:customStyle="1" w:styleId="5DBAE56AF803418F8713822F1A950BD8">
    <w:name w:val="5DBAE56AF803418F8713822F1A950BD8"/>
    <w:rsid w:val="00856391"/>
  </w:style>
  <w:style w:type="paragraph" w:customStyle="1" w:styleId="EE16F01161644DB6B2A1AA3DAF723DD5">
    <w:name w:val="EE16F01161644DB6B2A1AA3DAF723DD5"/>
    <w:rsid w:val="00856391"/>
  </w:style>
  <w:style w:type="paragraph" w:customStyle="1" w:styleId="94C2A0F8A6B84B73AD0B8EB3F4179A69">
    <w:name w:val="94C2A0F8A6B84B73AD0B8EB3F4179A69"/>
    <w:rsid w:val="00856391"/>
  </w:style>
  <w:style w:type="paragraph" w:customStyle="1" w:styleId="5716C5D94101429D8FC78321337CDBB6">
    <w:name w:val="5716C5D94101429D8FC78321337CDBB6"/>
    <w:rsid w:val="00856391"/>
  </w:style>
  <w:style w:type="paragraph" w:customStyle="1" w:styleId="4F97FB685BD041B897814C5EC6649375">
    <w:name w:val="4F97FB685BD041B897814C5EC6649375"/>
    <w:rsid w:val="00856391"/>
  </w:style>
  <w:style w:type="paragraph" w:customStyle="1" w:styleId="7FF61F4EE48244E2984C91D7B7CC6A2F">
    <w:name w:val="7FF61F4EE48244E2984C91D7B7CC6A2F"/>
    <w:rsid w:val="00856391"/>
  </w:style>
  <w:style w:type="paragraph" w:customStyle="1" w:styleId="68BD0B96F3D4477EBFD4027E4D327EAD">
    <w:name w:val="68BD0B96F3D4477EBFD4027E4D327EAD"/>
    <w:rsid w:val="00856391"/>
  </w:style>
  <w:style w:type="paragraph" w:customStyle="1" w:styleId="C599C71AC82649E990584DF77771CAFF">
    <w:name w:val="C599C71AC82649E990584DF77771CAFF"/>
    <w:rsid w:val="00856391"/>
  </w:style>
  <w:style w:type="paragraph" w:customStyle="1" w:styleId="D0260B2CA2274A798881019DC30FC53F">
    <w:name w:val="D0260B2CA2274A798881019DC30FC53F"/>
    <w:rsid w:val="00856391"/>
  </w:style>
  <w:style w:type="paragraph" w:customStyle="1" w:styleId="7A99FE46DEEC451CB5197E9BDD6C725F">
    <w:name w:val="7A99FE46DEEC451CB5197E9BDD6C725F"/>
    <w:rsid w:val="00856391"/>
  </w:style>
  <w:style w:type="paragraph" w:customStyle="1" w:styleId="10CC2FB7AE6A41AF8F829C49C357EB73">
    <w:name w:val="10CC2FB7AE6A41AF8F829C49C357EB73"/>
    <w:rsid w:val="00856391"/>
  </w:style>
  <w:style w:type="paragraph" w:customStyle="1" w:styleId="49055C9F758F474E8070012DE7D92163">
    <w:name w:val="49055C9F758F474E8070012DE7D92163"/>
    <w:rsid w:val="00856391"/>
  </w:style>
  <w:style w:type="paragraph" w:customStyle="1" w:styleId="7F59FAF3CB6A45F5855EC0F931035A65">
    <w:name w:val="7F59FAF3CB6A45F5855EC0F931035A65"/>
    <w:rsid w:val="00856391"/>
  </w:style>
  <w:style w:type="paragraph" w:customStyle="1" w:styleId="392CFDCA5FB84735997007D76539A1FF">
    <w:name w:val="392CFDCA5FB84735997007D76539A1FF"/>
    <w:rsid w:val="00856391"/>
  </w:style>
  <w:style w:type="paragraph" w:customStyle="1" w:styleId="CAFA97B30F2C4C099BB6C320428E7EF3">
    <w:name w:val="CAFA97B30F2C4C099BB6C320428E7EF3"/>
    <w:rsid w:val="00856391"/>
  </w:style>
  <w:style w:type="paragraph" w:customStyle="1" w:styleId="4F98B5672E034C9D94BE4971E583DA65">
    <w:name w:val="4F98B5672E034C9D94BE4971E583DA65"/>
    <w:rsid w:val="00856391"/>
  </w:style>
  <w:style w:type="paragraph" w:customStyle="1" w:styleId="E3BCB19CF4C7457895D29B65AF5B0292">
    <w:name w:val="E3BCB19CF4C7457895D29B65AF5B0292"/>
    <w:rsid w:val="00856391"/>
  </w:style>
  <w:style w:type="paragraph" w:customStyle="1" w:styleId="87BC22F141CC4207A54331E6B9C5451A">
    <w:name w:val="87BC22F141CC4207A54331E6B9C5451A"/>
    <w:rsid w:val="00856391"/>
  </w:style>
  <w:style w:type="paragraph" w:customStyle="1" w:styleId="6F92EAB1CCB345BE9C1159FBD1670190">
    <w:name w:val="6F92EAB1CCB345BE9C1159FBD1670190"/>
    <w:rsid w:val="00856391"/>
  </w:style>
  <w:style w:type="paragraph" w:customStyle="1" w:styleId="F1BACE61EB0B4F31B99480855546C61C">
    <w:name w:val="F1BACE61EB0B4F31B99480855546C61C"/>
    <w:rsid w:val="00856391"/>
  </w:style>
  <w:style w:type="paragraph" w:customStyle="1" w:styleId="98D9FEC22AEC44CCB956437C40CAF0B2">
    <w:name w:val="98D9FEC22AEC44CCB956437C40CAF0B2"/>
    <w:rsid w:val="00856391"/>
  </w:style>
  <w:style w:type="paragraph" w:customStyle="1" w:styleId="C570FF2F89D74C049E198670F405768A">
    <w:name w:val="C570FF2F89D74C049E198670F405768A"/>
    <w:rsid w:val="00856391"/>
  </w:style>
  <w:style w:type="paragraph" w:customStyle="1" w:styleId="5C21D9C2FCC444838A1F2D99DAA7F23F">
    <w:name w:val="5C21D9C2FCC444838A1F2D99DAA7F23F"/>
    <w:rsid w:val="00856391"/>
  </w:style>
  <w:style w:type="paragraph" w:customStyle="1" w:styleId="CD073CCD260849E78F44996399F9CCAB">
    <w:name w:val="CD073CCD260849E78F44996399F9CCAB"/>
    <w:rsid w:val="00856391"/>
  </w:style>
  <w:style w:type="paragraph" w:customStyle="1" w:styleId="A175387D0131456F8B2BA5A705FBCE8E">
    <w:name w:val="A175387D0131456F8B2BA5A705FBCE8E"/>
    <w:rsid w:val="00856391"/>
  </w:style>
  <w:style w:type="paragraph" w:customStyle="1" w:styleId="BF89D5BF998D44439DDECAAB88D4B45E">
    <w:name w:val="BF89D5BF998D44439DDECAAB88D4B45E"/>
    <w:rsid w:val="00856391"/>
  </w:style>
  <w:style w:type="paragraph" w:customStyle="1" w:styleId="46185D2A3D2245A49651FB145C19DDEF">
    <w:name w:val="46185D2A3D2245A49651FB145C19DDEF"/>
    <w:rsid w:val="00856391"/>
  </w:style>
  <w:style w:type="paragraph" w:customStyle="1" w:styleId="6F20E3C991644D7EB0BE83F60AACDD22">
    <w:name w:val="6F20E3C991644D7EB0BE83F60AACDD22"/>
    <w:rsid w:val="00856391"/>
  </w:style>
  <w:style w:type="paragraph" w:customStyle="1" w:styleId="A45A40830E6342789E06E3AA14B8B70F">
    <w:name w:val="A45A40830E6342789E06E3AA14B8B70F"/>
    <w:rsid w:val="00856391"/>
  </w:style>
  <w:style w:type="paragraph" w:customStyle="1" w:styleId="D93314ABCF9B4F579A7D494E04A4E945">
    <w:name w:val="D93314ABCF9B4F579A7D494E04A4E945"/>
    <w:rsid w:val="00856391"/>
  </w:style>
  <w:style w:type="paragraph" w:customStyle="1" w:styleId="22BBA33441774E54BA57995114054663">
    <w:name w:val="22BBA33441774E54BA57995114054663"/>
    <w:rsid w:val="00856391"/>
  </w:style>
  <w:style w:type="paragraph" w:customStyle="1" w:styleId="BD1FFA4F470444C186EB7E9FC8C7A190">
    <w:name w:val="BD1FFA4F470444C186EB7E9FC8C7A190"/>
    <w:rsid w:val="00856391"/>
  </w:style>
  <w:style w:type="paragraph" w:customStyle="1" w:styleId="146DB509222748938045D839D8FA31C9">
    <w:name w:val="146DB509222748938045D839D8FA31C9"/>
    <w:rsid w:val="00856391"/>
  </w:style>
  <w:style w:type="paragraph" w:customStyle="1" w:styleId="96D857ECE8704CF5ABFF255F18F5E32D">
    <w:name w:val="96D857ECE8704CF5ABFF255F18F5E32D"/>
    <w:rsid w:val="00856391"/>
  </w:style>
  <w:style w:type="paragraph" w:customStyle="1" w:styleId="62C899270F9B42C7AF5B0FFEA29A4A34">
    <w:name w:val="62C899270F9B42C7AF5B0FFEA29A4A34"/>
    <w:rsid w:val="00856391"/>
  </w:style>
  <w:style w:type="paragraph" w:customStyle="1" w:styleId="95325F86EE344B4AAF6842685591C649">
    <w:name w:val="95325F86EE344B4AAF6842685591C649"/>
    <w:rsid w:val="00856391"/>
  </w:style>
  <w:style w:type="paragraph" w:customStyle="1" w:styleId="FEE0779157F346B4A5CDAB3ED87643BE">
    <w:name w:val="FEE0779157F346B4A5CDAB3ED87643BE"/>
    <w:rsid w:val="00856391"/>
  </w:style>
  <w:style w:type="paragraph" w:customStyle="1" w:styleId="91AC11D8E2B04E0FA1BEEC4BAABBB4A2">
    <w:name w:val="91AC11D8E2B04E0FA1BEEC4BAABBB4A2"/>
    <w:rsid w:val="00856391"/>
  </w:style>
  <w:style w:type="paragraph" w:customStyle="1" w:styleId="ED9B273409F64EDB831CB0962B6918C4">
    <w:name w:val="ED9B273409F64EDB831CB0962B6918C4"/>
    <w:rsid w:val="00856391"/>
  </w:style>
  <w:style w:type="paragraph" w:customStyle="1" w:styleId="88C45D567C4A4B6585A3F7F446C16244">
    <w:name w:val="88C45D567C4A4B6585A3F7F446C16244"/>
    <w:rsid w:val="00856391"/>
  </w:style>
  <w:style w:type="paragraph" w:customStyle="1" w:styleId="BCE2A5B9C299467F9238424B061E73FE">
    <w:name w:val="BCE2A5B9C299467F9238424B061E73FE"/>
    <w:rsid w:val="00856391"/>
  </w:style>
  <w:style w:type="paragraph" w:customStyle="1" w:styleId="E58752234D184A968FD5A8395FB064BF">
    <w:name w:val="E58752234D184A968FD5A8395FB064BF"/>
    <w:rsid w:val="00856391"/>
  </w:style>
  <w:style w:type="paragraph" w:customStyle="1" w:styleId="65A4A7BF725B438EADF098481DD203B8">
    <w:name w:val="65A4A7BF725B438EADF098481DD203B8"/>
    <w:rsid w:val="00856391"/>
  </w:style>
  <w:style w:type="paragraph" w:customStyle="1" w:styleId="FDA809A60F324D968EC120DDC13D1EF5">
    <w:name w:val="FDA809A60F324D968EC120DDC13D1EF5"/>
    <w:rsid w:val="00856391"/>
  </w:style>
  <w:style w:type="paragraph" w:customStyle="1" w:styleId="5A7462B3E4944B7BB768990BF9EF3D11">
    <w:name w:val="5A7462B3E4944B7BB768990BF9EF3D11"/>
    <w:rsid w:val="00856391"/>
  </w:style>
  <w:style w:type="paragraph" w:customStyle="1" w:styleId="893FC68CD3B4430EBFF36492731DE7D2">
    <w:name w:val="893FC68CD3B4430EBFF36492731DE7D2"/>
    <w:rsid w:val="00856391"/>
  </w:style>
  <w:style w:type="paragraph" w:customStyle="1" w:styleId="88133F76A9A24E2AA7E1F36924FEC804">
    <w:name w:val="88133F76A9A24E2AA7E1F36924FEC804"/>
    <w:rsid w:val="00856391"/>
  </w:style>
  <w:style w:type="paragraph" w:customStyle="1" w:styleId="5698C228B21C436FAFDDAED98AD37389">
    <w:name w:val="5698C228B21C436FAFDDAED98AD37389"/>
    <w:rsid w:val="00856391"/>
  </w:style>
  <w:style w:type="paragraph" w:customStyle="1" w:styleId="6EE02784CE0040E581CFC32C7B135A0B">
    <w:name w:val="6EE02784CE0040E581CFC32C7B135A0B"/>
    <w:rsid w:val="00856391"/>
  </w:style>
  <w:style w:type="paragraph" w:customStyle="1" w:styleId="7FCFC91DAA43461798D217CC88F9EEBD">
    <w:name w:val="7FCFC91DAA43461798D217CC88F9EEBD"/>
    <w:rsid w:val="00856391"/>
  </w:style>
  <w:style w:type="paragraph" w:customStyle="1" w:styleId="70A273D69FD34A5EAA3AF66AAB2DC946">
    <w:name w:val="70A273D69FD34A5EAA3AF66AAB2DC946"/>
    <w:rsid w:val="00856391"/>
  </w:style>
  <w:style w:type="paragraph" w:customStyle="1" w:styleId="C916C51B4F2C4F08979B00B5087416B2">
    <w:name w:val="C916C51B4F2C4F08979B00B5087416B2"/>
    <w:rsid w:val="00856391"/>
  </w:style>
  <w:style w:type="paragraph" w:customStyle="1" w:styleId="CDFF4179F1E949DFADDB4CDF5084A2DC">
    <w:name w:val="CDFF4179F1E949DFADDB4CDF5084A2DC"/>
    <w:rsid w:val="00856391"/>
  </w:style>
  <w:style w:type="paragraph" w:customStyle="1" w:styleId="16BC9F2F6D574ADEA232D83073A3C0D9">
    <w:name w:val="16BC9F2F6D574ADEA232D83073A3C0D9"/>
    <w:rsid w:val="00856391"/>
  </w:style>
  <w:style w:type="paragraph" w:customStyle="1" w:styleId="CE67010D6F624880881BC3F7BB8DAEFB">
    <w:name w:val="CE67010D6F624880881BC3F7BB8DAEFB"/>
    <w:rsid w:val="00856391"/>
  </w:style>
  <w:style w:type="paragraph" w:customStyle="1" w:styleId="C8BAC7E59D0043FBA47F5BE4D3C9CF40">
    <w:name w:val="C8BAC7E59D0043FBA47F5BE4D3C9CF40"/>
    <w:rsid w:val="00856391"/>
  </w:style>
  <w:style w:type="paragraph" w:customStyle="1" w:styleId="2C67D3B37C074EA98D4F6955D61951B9">
    <w:name w:val="2C67D3B37C074EA98D4F6955D61951B9"/>
    <w:rsid w:val="00856391"/>
  </w:style>
  <w:style w:type="paragraph" w:customStyle="1" w:styleId="CD7A9BBD5C024F878F33FEE5A67F1F77">
    <w:name w:val="CD7A9BBD5C024F878F33FEE5A67F1F77"/>
    <w:rsid w:val="00856391"/>
  </w:style>
  <w:style w:type="paragraph" w:customStyle="1" w:styleId="14ACDEE73FEF466D8A32D7547B472E4E">
    <w:name w:val="14ACDEE73FEF466D8A32D7547B472E4E"/>
    <w:rsid w:val="00856391"/>
  </w:style>
  <w:style w:type="paragraph" w:customStyle="1" w:styleId="55CDA1A273804EB59E9C6FE5F6035239">
    <w:name w:val="55CDA1A273804EB59E9C6FE5F6035239"/>
    <w:rsid w:val="00856391"/>
  </w:style>
  <w:style w:type="paragraph" w:customStyle="1" w:styleId="6197BFA1C0914E51807BF4D4A4E9547D">
    <w:name w:val="6197BFA1C0914E51807BF4D4A4E9547D"/>
    <w:rsid w:val="00856391"/>
  </w:style>
  <w:style w:type="paragraph" w:customStyle="1" w:styleId="82D7FE631F7444869E7380C604CF4879">
    <w:name w:val="82D7FE631F7444869E7380C604CF4879"/>
    <w:rsid w:val="00856391"/>
  </w:style>
  <w:style w:type="paragraph" w:customStyle="1" w:styleId="A600E4E72B674B1BA10A08849613D34F">
    <w:name w:val="A600E4E72B674B1BA10A08849613D34F"/>
    <w:rsid w:val="00856391"/>
  </w:style>
  <w:style w:type="paragraph" w:customStyle="1" w:styleId="A2FD1CC60DF944CFAC036DFE2469EB47">
    <w:name w:val="A2FD1CC60DF944CFAC036DFE2469EB47"/>
    <w:rsid w:val="00856391"/>
  </w:style>
  <w:style w:type="paragraph" w:customStyle="1" w:styleId="66FD093DEC5A489F8863F912459A2ED5">
    <w:name w:val="66FD093DEC5A489F8863F912459A2ED5"/>
    <w:rsid w:val="00856391"/>
  </w:style>
  <w:style w:type="paragraph" w:customStyle="1" w:styleId="94CB76E7759144C88C647118E027BA7F">
    <w:name w:val="94CB76E7759144C88C647118E027BA7F"/>
    <w:rsid w:val="00856391"/>
  </w:style>
  <w:style w:type="paragraph" w:customStyle="1" w:styleId="CE4916228682450E8C58E54C08D7557E">
    <w:name w:val="CE4916228682450E8C58E54C08D7557E"/>
    <w:rsid w:val="00856391"/>
  </w:style>
  <w:style w:type="paragraph" w:customStyle="1" w:styleId="9F99F9AB5A3041AAA2B72057ECE5D169">
    <w:name w:val="9F99F9AB5A3041AAA2B72057ECE5D169"/>
    <w:rsid w:val="00856391"/>
  </w:style>
  <w:style w:type="paragraph" w:customStyle="1" w:styleId="2A74331720F14A8F9B78283476332276">
    <w:name w:val="2A74331720F14A8F9B78283476332276"/>
    <w:rsid w:val="00856391"/>
  </w:style>
  <w:style w:type="paragraph" w:customStyle="1" w:styleId="8555FFFAB9A3408C876B5281A6F57489">
    <w:name w:val="8555FFFAB9A3408C876B5281A6F57489"/>
    <w:rsid w:val="00856391"/>
  </w:style>
  <w:style w:type="paragraph" w:customStyle="1" w:styleId="35B95CD6543248F4B253C337D8EF8807">
    <w:name w:val="35B95CD6543248F4B253C337D8EF8807"/>
    <w:rsid w:val="00856391"/>
  </w:style>
  <w:style w:type="paragraph" w:customStyle="1" w:styleId="5555D489C99E4E5CBC12C261E81A4010">
    <w:name w:val="5555D489C99E4E5CBC12C261E81A4010"/>
    <w:rsid w:val="00856391"/>
  </w:style>
  <w:style w:type="paragraph" w:customStyle="1" w:styleId="9D644FE6FF1B4CAE9941E8FD3BF7A352">
    <w:name w:val="9D644FE6FF1B4CAE9941E8FD3BF7A352"/>
    <w:rsid w:val="00856391"/>
  </w:style>
  <w:style w:type="paragraph" w:customStyle="1" w:styleId="F3E2469A59AF4C9C9707513E6D326824">
    <w:name w:val="F3E2469A59AF4C9C9707513E6D326824"/>
    <w:rsid w:val="00856391"/>
  </w:style>
  <w:style w:type="paragraph" w:customStyle="1" w:styleId="B2DE11F799C84AF7A1E3F896AC77489F">
    <w:name w:val="B2DE11F799C84AF7A1E3F896AC77489F"/>
    <w:rsid w:val="00856391"/>
  </w:style>
  <w:style w:type="paragraph" w:customStyle="1" w:styleId="618FCA9583404C33A4B6EAF8069640FA">
    <w:name w:val="618FCA9583404C33A4B6EAF8069640FA"/>
    <w:rsid w:val="00856391"/>
  </w:style>
  <w:style w:type="paragraph" w:customStyle="1" w:styleId="0169B0748B8F46DEB4AEA579B5A638A3">
    <w:name w:val="0169B0748B8F46DEB4AEA579B5A638A3"/>
    <w:rsid w:val="00856391"/>
  </w:style>
  <w:style w:type="paragraph" w:customStyle="1" w:styleId="7983F805C8DB430F8F6A5FA054944153">
    <w:name w:val="7983F805C8DB430F8F6A5FA054944153"/>
    <w:rsid w:val="00856391"/>
  </w:style>
  <w:style w:type="paragraph" w:customStyle="1" w:styleId="65C27DD11346498E83AF4E7013AEF8C3">
    <w:name w:val="65C27DD11346498E83AF4E7013AEF8C3"/>
    <w:rsid w:val="00856391"/>
  </w:style>
  <w:style w:type="paragraph" w:customStyle="1" w:styleId="BB7D216144D64D37B45EB253AE5D9FE1">
    <w:name w:val="BB7D216144D64D37B45EB253AE5D9FE1"/>
    <w:rsid w:val="00856391"/>
  </w:style>
  <w:style w:type="paragraph" w:customStyle="1" w:styleId="CA47DC22CC3543DA98FB073C4363BD05">
    <w:name w:val="CA47DC22CC3543DA98FB073C4363BD05"/>
    <w:rsid w:val="00856391"/>
  </w:style>
  <w:style w:type="paragraph" w:customStyle="1" w:styleId="86F78DD8B98B443B89DB7B8494EB0337">
    <w:name w:val="86F78DD8B98B443B89DB7B8494EB0337"/>
    <w:rsid w:val="00856391"/>
  </w:style>
  <w:style w:type="paragraph" w:customStyle="1" w:styleId="AAD2EA2274C54168BEBABA2E0D1D87B3">
    <w:name w:val="AAD2EA2274C54168BEBABA2E0D1D87B3"/>
    <w:rsid w:val="00856391"/>
  </w:style>
  <w:style w:type="paragraph" w:customStyle="1" w:styleId="6F55483C62984C338601076CB68347C4">
    <w:name w:val="6F55483C62984C338601076CB68347C4"/>
    <w:rsid w:val="00856391"/>
  </w:style>
  <w:style w:type="paragraph" w:customStyle="1" w:styleId="F0260B4470A14368A982F2A5C7D6F2E6">
    <w:name w:val="F0260B4470A14368A982F2A5C7D6F2E6"/>
    <w:rsid w:val="00856391"/>
  </w:style>
  <w:style w:type="paragraph" w:customStyle="1" w:styleId="73E35FA7750D41EA9A5548AA567532DF">
    <w:name w:val="73E35FA7750D41EA9A5548AA567532DF"/>
    <w:rsid w:val="00856391"/>
  </w:style>
  <w:style w:type="paragraph" w:customStyle="1" w:styleId="232456A7B8F240BAB056AF93A60EBA06">
    <w:name w:val="232456A7B8F240BAB056AF93A60EBA06"/>
    <w:rsid w:val="00856391"/>
  </w:style>
  <w:style w:type="paragraph" w:customStyle="1" w:styleId="2AF0A2DD68E24C9C8B1FB287F616D121">
    <w:name w:val="2AF0A2DD68E24C9C8B1FB287F616D121"/>
    <w:rsid w:val="00856391"/>
  </w:style>
  <w:style w:type="paragraph" w:customStyle="1" w:styleId="1CEF02E97E66498CA24D2AC0F6A6FE3E">
    <w:name w:val="1CEF02E97E66498CA24D2AC0F6A6FE3E"/>
    <w:rsid w:val="00856391"/>
  </w:style>
  <w:style w:type="paragraph" w:customStyle="1" w:styleId="3B93C42205C549BB92AA6FF21921F38A">
    <w:name w:val="3B93C42205C549BB92AA6FF21921F38A"/>
    <w:rsid w:val="00856391"/>
  </w:style>
  <w:style w:type="paragraph" w:customStyle="1" w:styleId="01F67FE753164A43B698D20516ED952F">
    <w:name w:val="01F67FE753164A43B698D20516ED952F"/>
    <w:rsid w:val="00856391"/>
  </w:style>
  <w:style w:type="paragraph" w:customStyle="1" w:styleId="B5E82F02986647999059F29D66DD5EBC">
    <w:name w:val="B5E82F02986647999059F29D66DD5EBC"/>
    <w:rsid w:val="00856391"/>
  </w:style>
  <w:style w:type="paragraph" w:customStyle="1" w:styleId="FB71FB2414E14F65B3A9BD408131DE3C">
    <w:name w:val="FB71FB2414E14F65B3A9BD408131DE3C"/>
    <w:rsid w:val="00856391"/>
  </w:style>
  <w:style w:type="paragraph" w:customStyle="1" w:styleId="28B9F408AEB04770AE33C8E61EFB35BF">
    <w:name w:val="28B9F408AEB04770AE33C8E61EFB35BF"/>
    <w:rsid w:val="00856391"/>
  </w:style>
  <w:style w:type="paragraph" w:customStyle="1" w:styleId="FEA6288DD58B4DABBD023C7825E1ABCB">
    <w:name w:val="FEA6288DD58B4DABBD023C7825E1ABCB"/>
    <w:rsid w:val="00856391"/>
  </w:style>
  <w:style w:type="paragraph" w:customStyle="1" w:styleId="4BC010C307BA45DA89FA5146A5161E61">
    <w:name w:val="4BC010C307BA45DA89FA5146A5161E61"/>
    <w:rsid w:val="00856391"/>
  </w:style>
  <w:style w:type="paragraph" w:customStyle="1" w:styleId="2198D4663F8B42088E61E347707FE93B">
    <w:name w:val="2198D4663F8B42088E61E347707FE93B"/>
    <w:rsid w:val="00856391"/>
  </w:style>
  <w:style w:type="paragraph" w:customStyle="1" w:styleId="784648272EAA4010AC397426595EA709">
    <w:name w:val="784648272EAA4010AC397426595EA709"/>
    <w:rsid w:val="00856391"/>
  </w:style>
  <w:style w:type="paragraph" w:customStyle="1" w:styleId="071DEA871A66400C8A0CFB264A1951C6">
    <w:name w:val="071DEA871A66400C8A0CFB264A1951C6"/>
    <w:rsid w:val="00856391"/>
  </w:style>
  <w:style w:type="paragraph" w:customStyle="1" w:styleId="76F11FE3271C410F81AB780B4BF26EC0">
    <w:name w:val="76F11FE3271C410F81AB780B4BF26EC0"/>
    <w:rsid w:val="00856391"/>
  </w:style>
  <w:style w:type="paragraph" w:customStyle="1" w:styleId="75E6ADCE4E204072ABD651610F75AD87">
    <w:name w:val="75E6ADCE4E204072ABD651610F75AD87"/>
    <w:rsid w:val="00856391"/>
  </w:style>
  <w:style w:type="paragraph" w:customStyle="1" w:styleId="9B5AC85AC0E643D4BCD638AC63850FA8">
    <w:name w:val="9B5AC85AC0E643D4BCD638AC63850FA8"/>
    <w:rsid w:val="00856391"/>
  </w:style>
  <w:style w:type="paragraph" w:customStyle="1" w:styleId="1E9ECFB29AA94117A41B2E97A1A98E86">
    <w:name w:val="1E9ECFB29AA94117A41B2E97A1A98E86"/>
    <w:rsid w:val="00856391"/>
  </w:style>
  <w:style w:type="paragraph" w:customStyle="1" w:styleId="F2E164C87A804BF88434E74DE4A37433">
    <w:name w:val="F2E164C87A804BF88434E74DE4A37433"/>
    <w:rsid w:val="00856391"/>
  </w:style>
  <w:style w:type="paragraph" w:customStyle="1" w:styleId="23283280B7B14217ACC9C0D9C33F0667">
    <w:name w:val="23283280B7B14217ACC9C0D9C33F0667"/>
    <w:rsid w:val="00856391"/>
  </w:style>
  <w:style w:type="paragraph" w:customStyle="1" w:styleId="D2C3FD5D5EE94C14BBD27DC7CFB3E95C">
    <w:name w:val="D2C3FD5D5EE94C14BBD27DC7CFB3E95C"/>
    <w:rsid w:val="00856391"/>
  </w:style>
  <w:style w:type="paragraph" w:customStyle="1" w:styleId="0323CA3E56A64AFE91B7071C04EF27EC">
    <w:name w:val="0323CA3E56A64AFE91B7071C04EF27EC"/>
    <w:rsid w:val="00856391"/>
  </w:style>
  <w:style w:type="paragraph" w:customStyle="1" w:styleId="B178E43D7D224A58B9B3939FF484587F">
    <w:name w:val="B178E43D7D224A58B9B3939FF484587F"/>
    <w:rsid w:val="00856391"/>
  </w:style>
  <w:style w:type="paragraph" w:customStyle="1" w:styleId="6D9FF5DED8504D72B3223CA891BA3237">
    <w:name w:val="6D9FF5DED8504D72B3223CA891BA3237"/>
    <w:rsid w:val="00856391"/>
  </w:style>
  <w:style w:type="paragraph" w:customStyle="1" w:styleId="CDD0B36E44C449829244535FEF8BAECF">
    <w:name w:val="CDD0B36E44C449829244535FEF8BAECF"/>
    <w:rsid w:val="00856391"/>
  </w:style>
  <w:style w:type="paragraph" w:customStyle="1" w:styleId="B8D4F79DDFB64EE2943E094A1ABF8FBD">
    <w:name w:val="B8D4F79DDFB64EE2943E094A1ABF8FBD"/>
    <w:rsid w:val="00856391"/>
  </w:style>
  <w:style w:type="paragraph" w:customStyle="1" w:styleId="5B4B76F107984733B751FFF086E9CA7D">
    <w:name w:val="5B4B76F107984733B751FFF086E9CA7D"/>
    <w:rsid w:val="00856391"/>
  </w:style>
  <w:style w:type="paragraph" w:customStyle="1" w:styleId="630F2DCC5DEC4585B433B0518A4003D4">
    <w:name w:val="630F2DCC5DEC4585B433B0518A4003D4"/>
    <w:rsid w:val="00856391"/>
  </w:style>
  <w:style w:type="paragraph" w:customStyle="1" w:styleId="9291FAA9596047A0B3444EC894918986">
    <w:name w:val="9291FAA9596047A0B3444EC894918986"/>
    <w:rsid w:val="00856391"/>
  </w:style>
  <w:style w:type="paragraph" w:customStyle="1" w:styleId="140B2BAE1ACA4ACE8A33DEE2AAD3EA95">
    <w:name w:val="140B2BAE1ACA4ACE8A33DEE2AAD3EA95"/>
    <w:rsid w:val="00856391"/>
  </w:style>
  <w:style w:type="paragraph" w:customStyle="1" w:styleId="331E14117D8A48DEBCBE76CEE475399C">
    <w:name w:val="331E14117D8A48DEBCBE76CEE475399C"/>
    <w:rsid w:val="00856391"/>
  </w:style>
  <w:style w:type="paragraph" w:customStyle="1" w:styleId="F45F7E3AAD2E46FE92365940AE501956">
    <w:name w:val="F45F7E3AAD2E46FE92365940AE501956"/>
    <w:rsid w:val="00856391"/>
  </w:style>
  <w:style w:type="paragraph" w:customStyle="1" w:styleId="374CE9161AC14974A3786C4BB7B52680">
    <w:name w:val="374CE9161AC14974A3786C4BB7B52680"/>
    <w:rsid w:val="00856391"/>
  </w:style>
  <w:style w:type="paragraph" w:customStyle="1" w:styleId="953F6FD9E9C34878851F5CF703693E62">
    <w:name w:val="953F6FD9E9C34878851F5CF703693E62"/>
    <w:rsid w:val="00856391"/>
  </w:style>
  <w:style w:type="paragraph" w:customStyle="1" w:styleId="00E591C076FF487CA6F83880E8A78137">
    <w:name w:val="00E591C076FF487CA6F83880E8A78137"/>
    <w:rsid w:val="00856391"/>
  </w:style>
  <w:style w:type="paragraph" w:customStyle="1" w:styleId="8F942D09910C4B4D9F9DA9F77478E831">
    <w:name w:val="8F942D09910C4B4D9F9DA9F77478E831"/>
    <w:rsid w:val="00856391"/>
  </w:style>
  <w:style w:type="paragraph" w:customStyle="1" w:styleId="5B08838B4A6A4D54ACD0305D1CF4628D">
    <w:name w:val="5B08838B4A6A4D54ACD0305D1CF4628D"/>
    <w:rsid w:val="00856391"/>
  </w:style>
  <w:style w:type="paragraph" w:customStyle="1" w:styleId="5AA0575C33E443F289E4619D3D281B87">
    <w:name w:val="5AA0575C33E443F289E4619D3D281B87"/>
    <w:rsid w:val="00856391"/>
  </w:style>
  <w:style w:type="paragraph" w:customStyle="1" w:styleId="9C1DB0640C444856895010900DD505D1">
    <w:name w:val="9C1DB0640C444856895010900DD505D1"/>
    <w:rsid w:val="00856391"/>
  </w:style>
  <w:style w:type="paragraph" w:customStyle="1" w:styleId="257717C3BC9D46718C29F4CD05CA1AC0">
    <w:name w:val="257717C3BC9D46718C29F4CD05CA1AC0"/>
    <w:rsid w:val="00856391"/>
  </w:style>
  <w:style w:type="paragraph" w:customStyle="1" w:styleId="3500B08371E44978832BC7518AAFF366">
    <w:name w:val="3500B08371E44978832BC7518AAFF366"/>
    <w:rsid w:val="00856391"/>
  </w:style>
  <w:style w:type="paragraph" w:customStyle="1" w:styleId="E613E7209D554FF1A3C1DA1A4037F708">
    <w:name w:val="E613E7209D554FF1A3C1DA1A4037F708"/>
    <w:rsid w:val="00856391"/>
  </w:style>
  <w:style w:type="paragraph" w:customStyle="1" w:styleId="8BB16904C16F4537B1F47EFEDC3AC02A">
    <w:name w:val="8BB16904C16F4537B1F47EFEDC3AC02A"/>
    <w:rsid w:val="00856391"/>
  </w:style>
  <w:style w:type="paragraph" w:customStyle="1" w:styleId="327987F1EBAA4D2FA6FC935FA1BC818F">
    <w:name w:val="327987F1EBAA4D2FA6FC935FA1BC818F"/>
    <w:rsid w:val="00856391"/>
  </w:style>
  <w:style w:type="paragraph" w:customStyle="1" w:styleId="2347AFE2BC7942629F675A69FE620329">
    <w:name w:val="2347AFE2BC7942629F675A69FE620329"/>
    <w:rsid w:val="00856391"/>
  </w:style>
  <w:style w:type="paragraph" w:customStyle="1" w:styleId="BCDB1212FE47467999EC697451E0B3BD">
    <w:name w:val="BCDB1212FE47467999EC697451E0B3BD"/>
    <w:rsid w:val="00856391"/>
  </w:style>
  <w:style w:type="paragraph" w:customStyle="1" w:styleId="5AED70060ECD46A993CC5B5370090243">
    <w:name w:val="5AED70060ECD46A993CC5B5370090243"/>
    <w:rsid w:val="00856391"/>
  </w:style>
  <w:style w:type="paragraph" w:customStyle="1" w:styleId="05AA474845034946943A32E8BAD66188">
    <w:name w:val="05AA474845034946943A32E8BAD66188"/>
    <w:rsid w:val="00856391"/>
  </w:style>
  <w:style w:type="paragraph" w:customStyle="1" w:styleId="8F2EC1A0C6894E19A67EFF3A088F66E4">
    <w:name w:val="8F2EC1A0C6894E19A67EFF3A088F66E4"/>
    <w:rsid w:val="00856391"/>
  </w:style>
  <w:style w:type="paragraph" w:customStyle="1" w:styleId="E7461272A65D4CD1B717A3D7F3645E75">
    <w:name w:val="E7461272A65D4CD1B717A3D7F3645E75"/>
    <w:rsid w:val="00856391"/>
  </w:style>
  <w:style w:type="paragraph" w:customStyle="1" w:styleId="962BA5EA5D284374830E5D239D4702D1">
    <w:name w:val="962BA5EA5D284374830E5D239D4702D1"/>
    <w:rsid w:val="00856391"/>
  </w:style>
  <w:style w:type="paragraph" w:customStyle="1" w:styleId="FE4D86AEDF694215B55DAFD359D036AB">
    <w:name w:val="FE4D86AEDF694215B55DAFD359D036AB"/>
    <w:rsid w:val="00856391"/>
  </w:style>
  <w:style w:type="paragraph" w:customStyle="1" w:styleId="2CD3B6D3B9DE460AA52E0EA004F97DBD">
    <w:name w:val="2CD3B6D3B9DE460AA52E0EA004F97DBD"/>
    <w:rsid w:val="00856391"/>
  </w:style>
  <w:style w:type="paragraph" w:customStyle="1" w:styleId="FF4667B122F3426DB24E371FED28BE43">
    <w:name w:val="FF4667B122F3426DB24E371FED28BE43"/>
    <w:rsid w:val="00856391"/>
  </w:style>
  <w:style w:type="paragraph" w:customStyle="1" w:styleId="79F3DB3250914C30AE8C6C8C971A15D5">
    <w:name w:val="79F3DB3250914C30AE8C6C8C971A15D5"/>
    <w:rsid w:val="00856391"/>
  </w:style>
  <w:style w:type="paragraph" w:customStyle="1" w:styleId="23DC5A88F8C24D6CB4710075ACCB6B15">
    <w:name w:val="23DC5A88F8C24D6CB4710075ACCB6B15"/>
    <w:rsid w:val="00856391"/>
  </w:style>
  <w:style w:type="paragraph" w:customStyle="1" w:styleId="5C5C1B907EBA4BB0B2248A801E416BE2">
    <w:name w:val="5C5C1B907EBA4BB0B2248A801E416BE2"/>
    <w:rsid w:val="00856391"/>
  </w:style>
  <w:style w:type="paragraph" w:customStyle="1" w:styleId="AFC3C7A58F864BA69957A434D76C13D5">
    <w:name w:val="AFC3C7A58F864BA69957A434D76C13D5"/>
    <w:rsid w:val="00856391"/>
  </w:style>
  <w:style w:type="paragraph" w:customStyle="1" w:styleId="7E1E4D8BB7A541D38D1C5D7711F2F3A4">
    <w:name w:val="7E1E4D8BB7A541D38D1C5D7711F2F3A4"/>
    <w:rsid w:val="00856391"/>
  </w:style>
  <w:style w:type="paragraph" w:customStyle="1" w:styleId="7EA6D1D5CEF64F73A5B459F3FD25410D">
    <w:name w:val="7EA6D1D5CEF64F73A5B459F3FD25410D"/>
    <w:rsid w:val="00856391"/>
  </w:style>
  <w:style w:type="paragraph" w:customStyle="1" w:styleId="E8417C9E8643467DB73BCD85D410D0B4">
    <w:name w:val="E8417C9E8643467DB73BCD85D410D0B4"/>
    <w:rsid w:val="00856391"/>
  </w:style>
  <w:style w:type="paragraph" w:customStyle="1" w:styleId="368C330E18844F8A97C96BBAC83DB4E8">
    <w:name w:val="368C330E18844F8A97C96BBAC83DB4E8"/>
    <w:rsid w:val="00856391"/>
  </w:style>
  <w:style w:type="paragraph" w:customStyle="1" w:styleId="12DF1D66F5FD45E2B7808ADDADA82937">
    <w:name w:val="12DF1D66F5FD45E2B7808ADDADA82937"/>
    <w:rsid w:val="00856391"/>
  </w:style>
  <w:style w:type="paragraph" w:customStyle="1" w:styleId="1281582BB2254D21B6E3122EDC9F7389">
    <w:name w:val="1281582BB2254D21B6E3122EDC9F7389"/>
    <w:rsid w:val="00856391"/>
  </w:style>
  <w:style w:type="paragraph" w:customStyle="1" w:styleId="588B985C683B46E8B42B6BD0F726D1B9">
    <w:name w:val="588B985C683B46E8B42B6BD0F726D1B9"/>
    <w:rsid w:val="00856391"/>
  </w:style>
  <w:style w:type="paragraph" w:customStyle="1" w:styleId="BB9BA4879BD64DEB9D6426F4527C9A11">
    <w:name w:val="BB9BA4879BD64DEB9D6426F4527C9A11"/>
    <w:rsid w:val="00856391"/>
  </w:style>
  <w:style w:type="paragraph" w:customStyle="1" w:styleId="69649B8304CD48E6B04D6FD9249638EF">
    <w:name w:val="69649B8304CD48E6B04D6FD9249638EF"/>
    <w:rsid w:val="00856391"/>
  </w:style>
  <w:style w:type="paragraph" w:customStyle="1" w:styleId="064D7A3DD0894AEE93D21DBECCD5EA9C">
    <w:name w:val="064D7A3DD0894AEE93D21DBECCD5EA9C"/>
    <w:rsid w:val="00856391"/>
  </w:style>
  <w:style w:type="paragraph" w:customStyle="1" w:styleId="EE00FFE2BCA946479311B6A6DFAD050C">
    <w:name w:val="EE00FFE2BCA946479311B6A6DFAD050C"/>
    <w:rsid w:val="00856391"/>
  </w:style>
  <w:style w:type="paragraph" w:customStyle="1" w:styleId="80F2ABCEA5AE4225A32DBFF77D7A016D">
    <w:name w:val="80F2ABCEA5AE4225A32DBFF77D7A016D"/>
    <w:rsid w:val="00856391"/>
  </w:style>
  <w:style w:type="paragraph" w:customStyle="1" w:styleId="0B1E01CC0E304751B54932E6B9CD68B3">
    <w:name w:val="0B1E01CC0E304751B54932E6B9CD68B3"/>
    <w:rsid w:val="00856391"/>
  </w:style>
  <w:style w:type="paragraph" w:customStyle="1" w:styleId="EDD1FEBC42CF4C3EB99187E8EF71DF0A">
    <w:name w:val="EDD1FEBC42CF4C3EB99187E8EF71DF0A"/>
    <w:rsid w:val="00856391"/>
  </w:style>
  <w:style w:type="paragraph" w:customStyle="1" w:styleId="4647280CEA144912B191C23177704525">
    <w:name w:val="4647280CEA144912B191C23177704525"/>
    <w:rsid w:val="00856391"/>
  </w:style>
  <w:style w:type="paragraph" w:customStyle="1" w:styleId="40A2055984274447B2B6A74E743D431E">
    <w:name w:val="40A2055984274447B2B6A74E743D431E"/>
    <w:rsid w:val="00856391"/>
  </w:style>
  <w:style w:type="paragraph" w:customStyle="1" w:styleId="D901F932144B4579A396BE40B78EC268">
    <w:name w:val="D901F932144B4579A396BE40B78EC268"/>
    <w:rsid w:val="00856391"/>
  </w:style>
  <w:style w:type="paragraph" w:customStyle="1" w:styleId="C748FFB309F84EB0B6DFED0859D4AE2B">
    <w:name w:val="C748FFB309F84EB0B6DFED0859D4AE2B"/>
    <w:rsid w:val="00856391"/>
  </w:style>
  <w:style w:type="paragraph" w:customStyle="1" w:styleId="F38FC71CCEFA473591EAFDBBEA72D4A3">
    <w:name w:val="F38FC71CCEFA473591EAFDBBEA72D4A3"/>
    <w:rsid w:val="00856391"/>
  </w:style>
  <w:style w:type="paragraph" w:customStyle="1" w:styleId="68AE024639064C9C902DE173F33F018D">
    <w:name w:val="68AE024639064C9C902DE173F33F018D"/>
    <w:rsid w:val="00856391"/>
  </w:style>
  <w:style w:type="paragraph" w:customStyle="1" w:styleId="560C7899150D43AB93F504EE03F7A423">
    <w:name w:val="560C7899150D43AB93F504EE03F7A423"/>
    <w:rsid w:val="00856391"/>
  </w:style>
  <w:style w:type="paragraph" w:customStyle="1" w:styleId="F4504DC35D9345F0A081CD5CA98C6B89">
    <w:name w:val="F4504DC35D9345F0A081CD5CA98C6B89"/>
    <w:rsid w:val="00856391"/>
  </w:style>
  <w:style w:type="paragraph" w:customStyle="1" w:styleId="74F019B5121445EF995CB0EAEDC90BAD">
    <w:name w:val="74F019B5121445EF995CB0EAEDC90BAD"/>
    <w:rsid w:val="00856391"/>
  </w:style>
  <w:style w:type="paragraph" w:customStyle="1" w:styleId="D88721E172854AAEBF963032D779C16B">
    <w:name w:val="D88721E172854AAEBF963032D779C16B"/>
    <w:rsid w:val="00856391"/>
  </w:style>
  <w:style w:type="paragraph" w:customStyle="1" w:styleId="80C156B00C754B6081684956201B9BC5">
    <w:name w:val="80C156B00C754B6081684956201B9BC5"/>
    <w:rsid w:val="00856391"/>
  </w:style>
  <w:style w:type="paragraph" w:customStyle="1" w:styleId="AC17D907E667481689B0E8D7AC8FFA6B">
    <w:name w:val="AC17D907E667481689B0E8D7AC8FFA6B"/>
    <w:rsid w:val="00856391"/>
  </w:style>
  <w:style w:type="paragraph" w:customStyle="1" w:styleId="F4960C8B81164A8A84B06528C7795B3F">
    <w:name w:val="F4960C8B81164A8A84B06528C7795B3F"/>
    <w:rsid w:val="00856391"/>
  </w:style>
  <w:style w:type="paragraph" w:customStyle="1" w:styleId="7C7B94517F4D4B7B87CF926CA6FC11FA">
    <w:name w:val="7C7B94517F4D4B7B87CF926CA6FC11FA"/>
    <w:rsid w:val="00856391"/>
  </w:style>
  <w:style w:type="paragraph" w:customStyle="1" w:styleId="2817E5E76C93495294A09044BEA80857">
    <w:name w:val="2817E5E76C93495294A09044BEA80857"/>
    <w:rsid w:val="00856391"/>
  </w:style>
  <w:style w:type="paragraph" w:customStyle="1" w:styleId="21138567AE9D44E383A9132D7271E546">
    <w:name w:val="21138567AE9D44E383A9132D7271E546"/>
    <w:rsid w:val="00856391"/>
  </w:style>
  <w:style w:type="paragraph" w:customStyle="1" w:styleId="F2F2AEE0A7014B36833A0302739707C8">
    <w:name w:val="F2F2AEE0A7014B36833A0302739707C8"/>
    <w:rsid w:val="00856391"/>
  </w:style>
  <w:style w:type="paragraph" w:customStyle="1" w:styleId="5FC9686D3B384D9F80E249D9DC0500D1">
    <w:name w:val="5FC9686D3B384D9F80E249D9DC0500D1"/>
    <w:rsid w:val="00856391"/>
  </w:style>
  <w:style w:type="paragraph" w:customStyle="1" w:styleId="8D1ACB3AE37C41F08BCD17A9998EFA30">
    <w:name w:val="8D1ACB3AE37C41F08BCD17A9998EFA30"/>
    <w:rsid w:val="00856391"/>
  </w:style>
  <w:style w:type="paragraph" w:customStyle="1" w:styleId="A80FA0AB3B104168B2F8451DE17916EF">
    <w:name w:val="A80FA0AB3B104168B2F8451DE17916EF"/>
    <w:rsid w:val="00856391"/>
  </w:style>
  <w:style w:type="paragraph" w:customStyle="1" w:styleId="3CC9C9F070DE4505B5B4D0511D9E45E2">
    <w:name w:val="3CC9C9F070DE4505B5B4D0511D9E45E2"/>
    <w:rsid w:val="00856391"/>
  </w:style>
  <w:style w:type="paragraph" w:customStyle="1" w:styleId="65B673885F6B4ADBACBDCD79AF02C5E7">
    <w:name w:val="65B673885F6B4ADBACBDCD79AF02C5E7"/>
    <w:rsid w:val="00856391"/>
  </w:style>
  <w:style w:type="paragraph" w:customStyle="1" w:styleId="9B0585ABCD21406E825335A7FE1DBC6A">
    <w:name w:val="9B0585ABCD21406E825335A7FE1DBC6A"/>
    <w:rsid w:val="00856391"/>
  </w:style>
  <w:style w:type="paragraph" w:customStyle="1" w:styleId="FABBE65DCF764DE29C6675AA65FCA2B2">
    <w:name w:val="FABBE65DCF764DE29C6675AA65FCA2B2"/>
    <w:rsid w:val="00856391"/>
  </w:style>
  <w:style w:type="paragraph" w:customStyle="1" w:styleId="3BCF687AAA534E5E9857D450D909FBDE">
    <w:name w:val="3BCF687AAA534E5E9857D450D909FBDE"/>
    <w:rsid w:val="00856391"/>
  </w:style>
  <w:style w:type="paragraph" w:customStyle="1" w:styleId="98F0E3FB8DB3443F8BDB4F4151927533">
    <w:name w:val="98F0E3FB8DB3443F8BDB4F4151927533"/>
    <w:rsid w:val="00856391"/>
  </w:style>
  <w:style w:type="paragraph" w:customStyle="1" w:styleId="0583E840CF694E38AFEFA74C3D476DF8">
    <w:name w:val="0583E840CF694E38AFEFA74C3D476DF8"/>
    <w:rsid w:val="00856391"/>
  </w:style>
  <w:style w:type="paragraph" w:customStyle="1" w:styleId="2412592E04104D5BB06E00799449001A">
    <w:name w:val="2412592E04104D5BB06E00799449001A"/>
    <w:rsid w:val="00856391"/>
  </w:style>
  <w:style w:type="paragraph" w:customStyle="1" w:styleId="C2A3E29CFC1243E3B769A784CFA0390C">
    <w:name w:val="C2A3E29CFC1243E3B769A784CFA0390C"/>
    <w:rsid w:val="00856391"/>
  </w:style>
  <w:style w:type="paragraph" w:customStyle="1" w:styleId="B7094035F36A4995909B20A5B221E8E8">
    <w:name w:val="B7094035F36A4995909B20A5B221E8E8"/>
    <w:rsid w:val="00856391"/>
  </w:style>
  <w:style w:type="paragraph" w:customStyle="1" w:styleId="C7E13E7435DF4074ADE3076739CEACEC">
    <w:name w:val="C7E13E7435DF4074ADE3076739CEACEC"/>
    <w:rsid w:val="00856391"/>
  </w:style>
  <w:style w:type="paragraph" w:customStyle="1" w:styleId="94E7D186DB784DC9B6359617EF385FBC">
    <w:name w:val="94E7D186DB784DC9B6359617EF385FBC"/>
    <w:rsid w:val="00856391"/>
  </w:style>
  <w:style w:type="paragraph" w:customStyle="1" w:styleId="502273ACDF964A27826B3FD9C2750428">
    <w:name w:val="502273ACDF964A27826B3FD9C2750428"/>
    <w:rsid w:val="00856391"/>
  </w:style>
  <w:style w:type="paragraph" w:customStyle="1" w:styleId="DDC016BC243C4CEABA99B932CF13B9D9">
    <w:name w:val="DDC016BC243C4CEABA99B932CF13B9D9"/>
    <w:rsid w:val="00856391"/>
  </w:style>
  <w:style w:type="paragraph" w:customStyle="1" w:styleId="2BEC2B027124477C81BA11E27218A693">
    <w:name w:val="2BEC2B027124477C81BA11E27218A693"/>
    <w:rsid w:val="00856391"/>
  </w:style>
  <w:style w:type="paragraph" w:customStyle="1" w:styleId="63045664B4E1455F9F640A88BAB3103B">
    <w:name w:val="63045664B4E1455F9F640A88BAB3103B"/>
    <w:rsid w:val="00856391"/>
  </w:style>
  <w:style w:type="paragraph" w:customStyle="1" w:styleId="B4CBF683EB7449ECAAB21BB3E49C3CFD">
    <w:name w:val="B4CBF683EB7449ECAAB21BB3E49C3CFD"/>
    <w:rsid w:val="00856391"/>
  </w:style>
  <w:style w:type="paragraph" w:customStyle="1" w:styleId="D74DE1F9739A4C8A8FD09EF6E648D661">
    <w:name w:val="D74DE1F9739A4C8A8FD09EF6E648D661"/>
    <w:rsid w:val="00856391"/>
  </w:style>
  <w:style w:type="paragraph" w:customStyle="1" w:styleId="6015A1BC470F47D69501A52C1798F2C8">
    <w:name w:val="6015A1BC470F47D69501A52C1798F2C8"/>
    <w:rsid w:val="00856391"/>
  </w:style>
  <w:style w:type="paragraph" w:customStyle="1" w:styleId="5B03488E04C34B95861E4A968F8306EC">
    <w:name w:val="5B03488E04C34B95861E4A968F8306EC"/>
    <w:rsid w:val="00856391"/>
  </w:style>
  <w:style w:type="paragraph" w:customStyle="1" w:styleId="9F8643D8FA2D4E19AE403588124C5BD8">
    <w:name w:val="9F8643D8FA2D4E19AE403588124C5BD8"/>
    <w:rsid w:val="00856391"/>
  </w:style>
  <w:style w:type="paragraph" w:customStyle="1" w:styleId="EC8610399D794A088ABCCEB90B631A58">
    <w:name w:val="EC8610399D794A088ABCCEB90B631A58"/>
    <w:rsid w:val="00856391"/>
  </w:style>
  <w:style w:type="paragraph" w:customStyle="1" w:styleId="93241CCB132A4CC8914838387F4FD259">
    <w:name w:val="93241CCB132A4CC8914838387F4FD259"/>
    <w:rsid w:val="00856391"/>
  </w:style>
  <w:style w:type="paragraph" w:customStyle="1" w:styleId="1F51A15851494AAFB2452F2B03F46CBE">
    <w:name w:val="1F51A15851494AAFB2452F2B03F46CBE"/>
    <w:rsid w:val="00856391"/>
  </w:style>
  <w:style w:type="paragraph" w:customStyle="1" w:styleId="48FF6B84E283427792F02FDF3A3B43C7">
    <w:name w:val="48FF6B84E283427792F02FDF3A3B43C7"/>
    <w:rsid w:val="00856391"/>
  </w:style>
  <w:style w:type="paragraph" w:customStyle="1" w:styleId="AA553A603BD844D493064405137617B9">
    <w:name w:val="AA553A603BD844D493064405137617B9"/>
    <w:rsid w:val="00856391"/>
  </w:style>
  <w:style w:type="paragraph" w:customStyle="1" w:styleId="8EC67FFBD7DC4C25893CA2D13B00B00B">
    <w:name w:val="8EC67FFBD7DC4C25893CA2D13B00B00B"/>
    <w:rsid w:val="00856391"/>
  </w:style>
  <w:style w:type="paragraph" w:customStyle="1" w:styleId="254AE34FB2314E93915FC6393D31E0DE">
    <w:name w:val="254AE34FB2314E93915FC6393D31E0DE"/>
    <w:rsid w:val="00856391"/>
  </w:style>
  <w:style w:type="paragraph" w:customStyle="1" w:styleId="4D95D7E3A14B42528FD26D6747AD7839">
    <w:name w:val="4D95D7E3A14B42528FD26D6747AD7839"/>
    <w:rsid w:val="00856391"/>
  </w:style>
  <w:style w:type="paragraph" w:customStyle="1" w:styleId="EA7DE5BC70AE42CBAB8C9EDDA019AA55">
    <w:name w:val="EA7DE5BC70AE42CBAB8C9EDDA019AA55"/>
    <w:rsid w:val="00856391"/>
  </w:style>
  <w:style w:type="paragraph" w:customStyle="1" w:styleId="29237170A3C943DBAF2CF41484169D34">
    <w:name w:val="29237170A3C943DBAF2CF41484169D34"/>
    <w:rsid w:val="00856391"/>
  </w:style>
  <w:style w:type="paragraph" w:customStyle="1" w:styleId="AB84BB86C309458F9AE5F4BA0302CCC2">
    <w:name w:val="AB84BB86C309458F9AE5F4BA0302CCC2"/>
    <w:rsid w:val="00856391"/>
  </w:style>
  <w:style w:type="paragraph" w:customStyle="1" w:styleId="DAFE6F38C0464C1E80AFF7F2DDCF0CD6">
    <w:name w:val="DAFE6F38C0464C1E80AFF7F2DDCF0CD6"/>
    <w:rsid w:val="00856391"/>
  </w:style>
  <w:style w:type="paragraph" w:customStyle="1" w:styleId="C50F611553904958AE50058D3443C60E">
    <w:name w:val="C50F611553904958AE50058D3443C60E"/>
    <w:rsid w:val="00856391"/>
  </w:style>
  <w:style w:type="paragraph" w:customStyle="1" w:styleId="DE6E3E49B6CD451B831B45A7AF63612D">
    <w:name w:val="DE6E3E49B6CD451B831B45A7AF63612D"/>
    <w:rsid w:val="00856391"/>
  </w:style>
  <w:style w:type="paragraph" w:customStyle="1" w:styleId="FAAD6D1E576F4AE6B98C0DA2ACE1DD78">
    <w:name w:val="FAAD6D1E576F4AE6B98C0DA2ACE1DD78"/>
    <w:rsid w:val="00856391"/>
  </w:style>
  <w:style w:type="paragraph" w:customStyle="1" w:styleId="970D91DE205448548BD618E1F605F14E">
    <w:name w:val="970D91DE205448548BD618E1F605F14E"/>
    <w:rsid w:val="00856391"/>
  </w:style>
  <w:style w:type="paragraph" w:customStyle="1" w:styleId="20FAC0EC06BB43F9961BDD2B901ECBE4">
    <w:name w:val="20FAC0EC06BB43F9961BDD2B901ECBE4"/>
    <w:rsid w:val="00856391"/>
  </w:style>
  <w:style w:type="paragraph" w:customStyle="1" w:styleId="9FA62AFAF5D44D82A2FD52213799D5BC">
    <w:name w:val="9FA62AFAF5D44D82A2FD52213799D5BC"/>
    <w:rsid w:val="00856391"/>
  </w:style>
  <w:style w:type="paragraph" w:customStyle="1" w:styleId="77DBAC4C466A4929AF5B129BBDEDF6D2">
    <w:name w:val="77DBAC4C466A4929AF5B129BBDEDF6D2"/>
    <w:rsid w:val="00856391"/>
  </w:style>
  <w:style w:type="paragraph" w:customStyle="1" w:styleId="F7EF548B6C464FB881F13040D8342AB1">
    <w:name w:val="F7EF548B6C464FB881F13040D8342AB1"/>
    <w:rsid w:val="00856391"/>
  </w:style>
  <w:style w:type="paragraph" w:customStyle="1" w:styleId="4579AB93B805478BA89CCF2D376B023F">
    <w:name w:val="4579AB93B805478BA89CCF2D376B023F"/>
    <w:rsid w:val="00856391"/>
  </w:style>
  <w:style w:type="paragraph" w:customStyle="1" w:styleId="9F3075D89071448899E9B2D99EBA99FC">
    <w:name w:val="9F3075D89071448899E9B2D99EBA99FC"/>
    <w:rsid w:val="00856391"/>
  </w:style>
  <w:style w:type="paragraph" w:customStyle="1" w:styleId="3A5958A5DD264F9FB46B2B0DC27237F6">
    <w:name w:val="3A5958A5DD264F9FB46B2B0DC27237F6"/>
    <w:rsid w:val="00856391"/>
  </w:style>
  <w:style w:type="paragraph" w:customStyle="1" w:styleId="7B8EE2A25DC040D2B767024315B0714F">
    <w:name w:val="7B8EE2A25DC040D2B767024315B0714F"/>
    <w:rsid w:val="00856391"/>
  </w:style>
  <w:style w:type="paragraph" w:customStyle="1" w:styleId="C7126B70A9C64296AD2670102D0C4692">
    <w:name w:val="C7126B70A9C64296AD2670102D0C4692"/>
    <w:rsid w:val="00856391"/>
  </w:style>
  <w:style w:type="paragraph" w:customStyle="1" w:styleId="CB394457A770469184EE27F58EAB3A16">
    <w:name w:val="CB394457A770469184EE27F58EAB3A16"/>
    <w:rsid w:val="00856391"/>
  </w:style>
  <w:style w:type="paragraph" w:customStyle="1" w:styleId="C2633FD88D7945AE810B2375CAE881FC">
    <w:name w:val="C2633FD88D7945AE810B2375CAE881FC"/>
    <w:rsid w:val="00856391"/>
  </w:style>
  <w:style w:type="paragraph" w:customStyle="1" w:styleId="F65BE63E9D3248A5AA9BC28C08D508B1">
    <w:name w:val="F65BE63E9D3248A5AA9BC28C08D508B1"/>
    <w:rsid w:val="00856391"/>
  </w:style>
  <w:style w:type="paragraph" w:customStyle="1" w:styleId="34222B2BBC30426281ABD83006E01974">
    <w:name w:val="34222B2BBC30426281ABD83006E01974"/>
    <w:rsid w:val="00856391"/>
  </w:style>
  <w:style w:type="paragraph" w:customStyle="1" w:styleId="99EBCDB250CF41DBBFBCF14C79C642D2">
    <w:name w:val="99EBCDB250CF41DBBFBCF14C79C642D2"/>
    <w:rsid w:val="00856391"/>
  </w:style>
  <w:style w:type="paragraph" w:customStyle="1" w:styleId="3E1A6D3A4CED4CABB039243B49461096">
    <w:name w:val="3E1A6D3A4CED4CABB039243B49461096"/>
    <w:rsid w:val="00856391"/>
  </w:style>
  <w:style w:type="paragraph" w:customStyle="1" w:styleId="B127ED29C55C40E79B1E3D616AF7AB0B">
    <w:name w:val="B127ED29C55C40E79B1E3D616AF7AB0B"/>
    <w:rsid w:val="00856391"/>
  </w:style>
  <w:style w:type="paragraph" w:customStyle="1" w:styleId="B256315FCEE44B339C002E8E3ABF3A97">
    <w:name w:val="B256315FCEE44B339C002E8E3ABF3A97"/>
    <w:rsid w:val="00856391"/>
  </w:style>
  <w:style w:type="paragraph" w:customStyle="1" w:styleId="63E55B7270CD447A882A2E46D8DCF605">
    <w:name w:val="63E55B7270CD447A882A2E46D8DCF605"/>
    <w:rsid w:val="00856391"/>
  </w:style>
  <w:style w:type="paragraph" w:customStyle="1" w:styleId="403186433CCB4E219A47011003D51627">
    <w:name w:val="403186433CCB4E219A47011003D51627"/>
    <w:rsid w:val="00856391"/>
  </w:style>
  <w:style w:type="paragraph" w:customStyle="1" w:styleId="ACDC919188324997AB3E6239D58BD382">
    <w:name w:val="ACDC919188324997AB3E6239D58BD382"/>
    <w:rsid w:val="00856391"/>
  </w:style>
  <w:style w:type="paragraph" w:customStyle="1" w:styleId="AB2D5CE9BECB42FCA3E395FA1BF6DCF8">
    <w:name w:val="AB2D5CE9BECB42FCA3E395FA1BF6DCF8"/>
    <w:rsid w:val="00856391"/>
  </w:style>
  <w:style w:type="paragraph" w:customStyle="1" w:styleId="993DEB32FB1D402187BC9148959C72E2">
    <w:name w:val="993DEB32FB1D402187BC9148959C72E2"/>
    <w:rsid w:val="00856391"/>
  </w:style>
  <w:style w:type="paragraph" w:customStyle="1" w:styleId="2F182CE6B26E43C5940470DBFC8E06FC">
    <w:name w:val="2F182CE6B26E43C5940470DBFC8E06FC"/>
    <w:rsid w:val="00856391"/>
  </w:style>
  <w:style w:type="paragraph" w:customStyle="1" w:styleId="A50BA8130E504987A9EB39ADACE49717">
    <w:name w:val="A50BA8130E504987A9EB39ADACE49717"/>
    <w:rsid w:val="00856391"/>
  </w:style>
  <w:style w:type="paragraph" w:customStyle="1" w:styleId="0C5752EC354D4D9283053AEAF46569D2">
    <w:name w:val="0C5752EC354D4D9283053AEAF46569D2"/>
    <w:rsid w:val="00856391"/>
  </w:style>
  <w:style w:type="paragraph" w:customStyle="1" w:styleId="4CBB0F75F2E3436180762C0CAE6C5283">
    <w:name w:val="4CBB0F75F2E3436180762C0CAE6C5283"/>
    <w:rsid w:val="00856391"/>
  </w:style>
  <w:style w:type="paragraph" w:customStyle="1" w:styleId="A104EFDABCFE461EA9F47E2CF1089707">
    <w:name w:val="A104EFDABCFE461EA9F47E2CF1089707"/>
    <w:rsid w:val="00856391"/>
  </w:style>
  <w:style w:type="paragraph" w:customStyle="1" w:styleId="FAA87B10504F499D8263EC4DEA8C543B">
    <w:name w:val="FAA87B10504F499D8263EC4DEA8C543B"/>
    <w:rsid w:val="00856391"/>
  </w:style>
  <w:style w:type="paragraph" w:customStyle="1" w:styleId="6E0CFF6F0BAE4BE99C0C6E7684971709">
    <w:name w:val="6E0CFF6F0BAE4BE99C0C6E7684971709"/>
    <w:rsid w:val="00856391"/>
  </w:style>
  <w:style w:type="paragraph" w:customStyle="1" w:styleId="7EC4079767B94483B26D92B371386F1C">
    <w:name w:val="7EC4079767B94483B26D92B371386F1C"/>
    <w:rsid w:val="00856391"/>
  </w:style>
  <w:style w:type="paragraph" w:customStyle="1" w:styleId="4F34048213FF4AE0B1B649201C5C11AD">
    <w:name w:val="4F34048213FF4AE0B1B649201C5C11AD"/>
    <w:rsid w:val="00856391"/>
  </w:style>
  <w:style w:type="paragraph" w:customStyle="1" w:styleId="3F736CE006FC432EA9967A0257724022">
    <w:name w:val="3F736CE006FC432EA9967A0257724022"/>
    <w:rsid w:val="00856391"/>
  </w:style>
  <w:style w:type="paragraph" w:customStyle="1" w:styleId="1E47B30B83894F6E96A180B1999B9820">
    <w:name w:val="1E47B30B83894F6E96A180B1999B9820"/>
    <w:rsid w:val="00856391"/>
  </w:style>
  <w:style w:type="paragraph" w:customStyle="1" w:styleId="4EE35ABDE10843D395C3E4C5DBA5F36E">
    <w:name w:val="4EE35ABDE10843D395C3E4C5DBA5F36E"/>
    <w:rsid w:val="00856391"/>
  </w:style>
  <w:style w:type="paragraph" w:customStyle="1" w:styleId="53C6335000A54681854639549C9DCBAA">
    <w:name w:val="53C6335000A54681854639549C9DCBAA"/>
    <w:rsid w:val="00856391"/>
  </w:style>
  <w:style w:type="paragraph" w:customStyle="1" w:styleId="B9051C21826D4B01863A35A280182466">
    <w:name w:val="B9051C21826D4B01863A35A280182466"/>
    <w:rsid w:val="00856391"/>
  </w:style>
  <w:style w:type="paragraph" w:customStyle="1" w:styleId="6C4C2FBFFA7F492090C7B7C8136F1E2F">
    <w:name w:val="6C4C2FBFFA7F492090C7B7C8136F1E2F"/>
    <w:rsid w:val="00856391"/>
  </w:style>
  <w:style w:type="paragraph" w:customStyle="1" w:styleId="97708FDF58CC4FC8AF1C8927E58D14CE">
    <w:name w:val="97708FDF58CC4FC8AF1C8927E58D14CE"/>
    <w:rsid w:val="00856391"/>
  </w:style>
  <w:style w:type="paragraph" w:customStyle="1" w:styleId="1A0A1E1EA51847BE817042E57A68F117">
    <w:name w:val="1A0A1E1EA51847BE817042E57A68F117"/>
    <w:rsid w:val="00856391"/>
  </w:style>
  <w:style w:type="paragraph" w:customStyle="1" w:styleId="C8CBEC5481264C7BB1074DBDFE3A4DD6">
    <w:name w:val="C8CBEC5481264C7BB1074DBDFE3A4DD6"/>
    <w:rsid w:val="00856391"/>
  </w:style>
  <w:style w:type="paragraph" w:customStyle="1" w:styleId="BE3C7030E4A542A5991E5323659F1272">
    <w:name w:val="BE3C7030E4A542A5991E5323659F1272"/>
    <w:rsid w:val="00856391"/>
  </w:style>
  <w:style w:type="paragraph" w:customStyle="1" w:styleId="DD172C3D14CE4EE580B39734DED00ECF">
    <w:name w:val="DD172C3D14CE4EE580B39734DED00ECF"/>
    <w:rsid w:val="00856391"/>
  </w:style>
  <w:style w:type="paragraph" w:customStyle="1" w:styleId="C5B06C5A6E624BE2B548CDDC836059F1">
    <w:name w:val="C5B06C5A6E624BE2B548CDDC836059F1"/>
    <w:rsid w:val="00856391"/>
  </w:style>
  <w:style w:type="paragraph" w:customStyle="1" w:styleId="DDA017C96E244DB98DA9E699D884FDBA">
    <w:name w:val="DDA017C96E244DB98DA9E699D884FDBA"/>
    <w:rsid w:val="00856391"/>
  </w:style>
  <w:style w:type="paragraph" w:customStyle="1" w:styleId="EF1CB5FF72164DCD91C0DAE2D0D7D4E0">
    <w:name w:val="EF1CB5FF72164DCD91C0DAE2D0D7D4E0"/>
    <w:rsid w:val="00856391"/>
  </w:style>
  <w:style w:type="paragraph" w:customStyle="1" w:styleId="1B45ABB44AAA462194E9AC2DB2A29B91">
    <w:name w:val="1B45ABB44AAA462194E9AC2DB2A29B91"/>
    <w:rsid w:val="00856391"/>
  </w:style>
  <w:style w:type="paragraph" w:customStyle="1" w:styleId="460BBCAB34464D78AA3FE82158635B6D">
    <w:name w:val="460BBCAB34464D78AA3FE82158635B6D"/>
    <w:rsid w:val="00856391"/>
  </w:style>
  <w:style w:type="paragraph" w:customStyle="1" w:styleId="9E8DC47FA1184210A94D91FD4B8E2092">
    <w:name w:val="9E8DC47FA1184210A94D91FD4B8E2092"/>
    <w:rsid w:val="00856391"/>
  </w:style>
  <w:style w:type="paragraph" w:customStyle="1" w:styleId="8FC99F1656F94B0BB2BCCDFE84B90E0A">
    <w:name w:val="8FC99F1656F94B0BB2BCCDFE84B90E0A"/>
    <w:rsid w:val="00856391"/>
  </w:style>
  <w:style w:type="paragraph" w:customStyle="1" w:styleId="8F93A85296744263964B0A5AEC7D1A62">
    <w:name w:val="8F93A85296744263964B0A5AEC7D1A62"/>
    <w:rsid w:val="00856391"/>
  </w:style>
  <w:style w:type="paragraph" w:customStyle="1" w:styleId="81AF80DFECFF469D873949B4408E9794">
    <w:name w:val="81AF80DFECFF469D873949B4408E9794"/>
    <w:rsid w:val="00856391"/>
  </w:style>
  <w:style w:type="paragraph" w:customStyle="1" w:styleId="4359D62D62B44F3AB4A837F595C315E7">
    <w:name w:val="4359D62D62B44F3AB4A837F595C315E7"/>
    <w:rsid w:val="00856391"/>
  </w:style>
  <w:style w:type="paragraph" w:customStyle="1" w:styleId="0FC2B1E869C748AA9FCDEE9AF708E7D3">
    <w:name w:val="0FC2B1E869C748AA9FCDEE9AF708E7D3"/>
    <w:rsid w:val="00856391"/>
  </w:style>
  <w:style w:type="paragraph" w:customStyle="1" w:styleId="B0AC085982324489895FCF35E54EBB93">
    <w:name w:val="B0AC085982324489895FCF35E54EBB93"/>
    <w:rsid w:val="00856391"/>
  </w:style>
  <w:style w:type="paragraph" w:customStyle="1" w:styleId="236DF3C744F84139B20072629FCF1240">
    <w:name w:val="236DF3C744F84139B20072629FCF1240"/>
    <w:rsid w:val="00856391"/>
  </w:style>
  <w:style w:type="paragraph" w:customStyle="1" w:styleId="A8F76FAD862045E39B60B94EFD93BA3A">
    <w:name w:val="A8F76FAD862045E39B60B94EFD93BA3A"/>
    <w:rsid w:val="00856391"/>
  </w:style>
  <w:style w:type="paragraph" w:customStyle="1" w:styleId="8B5DEBA4F8654C96B746727B0270BB95">
    <w:name w:val="8B5DEBA4F8654C96B746727B0270BB95"/>
    <w:rsid w:val="00856391"/>
  </w:style>
  <w:style w:type="paragraph" w:customStyle="1" w:styleId="BF416418BEDD48D88068EBD3CCFA8B2A">
    <w:name w:val="BF416418BEDD48D88068EBD3CCFA8B2A"/>
    <w:rsid w:val="00856391"/>
  </w:style>
  <w:style w:type="paragraph" w:customStyle="1" w:styleId="D63041DD141F4B15ACD58798B031713C">
    <w:name w:val="D63041DD141F4B15ACD58798B031713C"/>
    <w:rsid w:val="00856391"/>
  </w:style>
  <w:style w:type="paragraph" w:customStyle="1" w:styleId="F5CF35A8A1B641409268816A7D917AD2">
    <w:name w:val="F5CF35A8A1B641409268816A7D917AD2"/>
    <w:rsid w:val="00856391"/>
  </w:style>
  <w:style w:type="paragraph" w:customStyle="1" w:styleId="7F4F52100B59475F9A84BB1AFF26A8D9">
    <w:name w:val="7F4F52100B59475F9A84BB1AFF26A8D9"/>
    <w:rsid w:val="00856391"/>
  </w:style>
  <w:style w:type="paragraph" w:customStyle="1" w:styleId="AA59251DF40E43FF8BD97011EA81BE41">
    <w:name w:val="AA59251DF40E43FF8BD97011EA81BE41"/>
    <w:rsid w:val="00856391"/>
  </w:style>
  <w:style w:type="paragraph" w:customStyle="1" w:styleId="D6B2948FE5B440D9B70F5EB5A62D0B02">
    <w:name w:val="D6B2948FE5B440D9B70F5EB5A62D0B02"/>
    <w:rsid w:val="00856391"/>
  </w:style>
  <w:style w:type="paragraph" w:customStyle="1" w:styleId="6568DF849F194796ADAF72A9137C4104">
    <w:name w:val="6568DF849F194796ADAF72A9137C4104"/>
    <w:rsid w:val="00856391"/>
  </w:style>
  <w:style w:type="paragraph" w:customStyle="1" w:styleId="E916945570CF46C0A5B2DC1F5F5674C6">
    <w:name w:val="E916945570CF46C0A5B2DC1F5F5674C6"/>
    <w:rsid w:val="00856391"/>
  </w:style>
  <w:style w:type="paragraph" w:customStyle="1" w:styleId="12B76DC551E044F2A22624462754CFF7">
    <w:name w:val="12B76DC551E044F2A22624462754CFF7"/>
    <w:rsid w:val="00856391"/>
  </w:style>
  <w:style w:type="paragraph" w:customStyle="1" w:styleId="7D7A39113CC847DC8C973E640D4F65E2">
    <w:name w:val="7D7A39113CC847DC8C973E640D4F65E2"/>
    <w:rsid w:val="00856391"/>
  </w:style>
  <w:style w:type="paragraph" w:customStyle="1" w:styleId="32CC22AAA88740D9863A1413D4BB5F19">
    <w:name w:val="32CC22AAA88740D9863A1413D4BB5F19"/>
    <w:rsid w:val="00856391"/>
  </w:style>
  <w:style w:type="paragraph" w:customStyle="1" w:styleId="DEBA490B273043DBBB0C37BEF0A2F0F1">
    <w:name w:val="DEBA490B273043DBBB0C37BEF0A2F0F1"/>
    <w:rsid w:val="00856391"/>
  </w:style>
  <w:style w:type="paragraph" w:customStyle="1" w:styleId="DB9CC2EAE7264807A2BC3F83D8BDAC18">
    <w:name w:val="DB9CC2EAE7264807A2BC3F83D8BDAC18"/>
    <w:rsid w:val="00856391"/>
  </w:style>
  <w:style w:type="paragraph" w:customStyle="1" w:styleId="7B3467339D684CC3BAC4E0DB539AD67C">
    <w:name w:val="7B3467339D684CC3BAC4E0DB539AD67C"/>
    <w:rsid w:val="00856391"/>
  </w:style>
  <w:style w:type="paragraph" w:customStyle="1" w:styleId="A7B1FCA831064877834E92B28E207740">
    <w:name w:val="A7B1FCA831064877834E92B28E207740"/>
    <w:rsid w:val="00856391"/>
  </w:style>
  <w:style w:type="paragraph" w:customStyle="1" w:styleId="C4F873E4C6144F6FA41A6753DDFFA124">
    <w:name w:val="C4F873E4C6144F6FA41A6753DDFFA124"/>
    <w:rsid w:val="00856391"/>
  </w:style>
  <w:style w:type="paragraph" w:customStyle="1" w:styleId="3167B7B992EE4964B9266ED6D9A90487">
    <w:name w:val="3167B7B992EE4964B9266ED6D9A90487"/>
    <w:rsid w:val="00856391"/>
  </w:style>
  <w:style w:type="paragraph" w:customStyle="1" w:styleId="078BECCF8D514506B2201F832BA4718F">
    <w:name w:val="078BECCF8D514506B2201F832BA4718F"/>
    <w:rsid w:val="00856391"/>
  </w:style>
  <w:style w:type="paragraph" w:customStyle="1" w:styleId="4439365668014C859D4EAED145DA6747">
    <w:name w:val="4439365668014C859D4EAED145DA6747"/>
    <w:rsid w:val="00856391"/>
  </w:style>
  <w:style w:type="paragraph" w:customStyle="1" w:styleId="EBE43DF87381477C9FDAA36A9B79BB89">
    <w:name w:val="EBE43DF87381477C9FDAA36A9B79BB89"/>
    <w:rsid w:val="00856391"/>
  </w:style>
  <w:style w:type="paragraph" w:customStyle="1" w:styleId="79A57D1051DD4A98B36F143A6C0A604E">
    <w:name w:val="79A57D1051DD4A98B36F143A6C0A604E"/>
    <w:rsid w:val="00856391"/>
  </w:style>
  <w:style w:type="paragraph" w:customStyle="1" w:styleId="9E4A53DA7DBA448CA20330972A7BFDD1">
    <w:name w:val="9E4A53DA7DBA448CA20330972A7BFDD1"/>
    <w:rsid w:val="00856391"/>
  </w:style>
  <w:style w:type="paragraph" w:customStyle="1" w:styleId="9FD75D05B393404A8D1A3DC9F71C1FBB">
    <w:name w:val="9FD75D05B393404A8D1A3DC9F71C1FBB"/>
    <w:rsid w:val="00856391"/>
  </w:style>
  <w:style w:type="paragraph" w:customStyle="1" w:styleId="18613B0D888D49C7BC0899F1B8615396">
    <w:name w:val="18613B0D888D49C7BC0899F1B8615396"/>
    <w:rsid w:val="00856391"/>
  </w:style>
  <w:style w:type="paragraph" w:customStyle="1" w:styleId="EC078911D19841D382BB8652C5C2E772">
    <w:name w:val="EC078911D19841D382BB8652C5C2E772"/>
    <w:rsid w:val="00856391"/>
  </w:style>
  <w:style w:type="paragraph" w:customStyle="1" w:styleId="334766B5D8AA421B828A2560BBF25809">
    <w:name w:val="334766B5D8AA421B828A2560BBF25809"/>
    <w:rsid w:val="00856391"/>
  </w:style>
  <w:style w:type="paragraph" w:customStyle="1" w:styleId="8E52D926B7514D7CA7AC505736474791">
    <w:name w:val="8E52D926B7514D7CA7AC505736474791"/>
    <w:rsid w:val="00856391"/>
  </w:style>
  <w:style w:type="paragraph" w:customStyle="1" w:styleId="5F5B6BF67EB74E6285815FA7F2CFA338">
    <w:name w:val="5F5B6BF67EB74E6285815FA7F2CFA338"/>
    <w:rsid w:val="00856391"/>
  </w:style>
  <w:style w:type="paragraph" w:customStyle="1" w:styleId="F60E4DA5D311487AA65DFAD9325507D5">
    <w:name w:val="F60E4DA5D311487AA65DFAD9325507D5"/>
    <w:rsid w:val="00856391"/>
  </w:style>
  <w:style w:type="paragraph" w:customStyle="1" w:styleId="81CC28AE189544518E976C829789ACC0">
    <w:name w:val="81CC28AE189544518E976C829789ACC0"/>
    <w:rsid w:val="00856391"/>
  </w:style>
  <w:style w:type="paragraph" w:customStyle="1" w:styleId="112171FF1C7640C592CF47143F62C363">
    <w:name w:val="112171FF1C7640C592CF47143F62C363"/>
    <w:rsid w:val="00856391"/>
  </w:style>
  <w:style w:type="paragraph" w:customStyle="1" w:styleId="8EAE9D773A7E4750819E0BB60DEA4707">
    <w:name w:val="8EAE9D773A7E4750819E0BB60DEA4707"/>
    <w:rsid w:val="00856391"/>
  </w:style>
  <w:style w:type="paragraph" w:customStyle="1" w:styleId="FD1E622426354D5BA9F445ECC71AB82F">
    <w:name w:val="FD1E622426354D5BA9F445ECC71AB82F"/>
    <w:rsid w:val="00856391"/>
  </w:style>
  <w:style w:type="paragraph" w:customStyle="1" w:styleId="A4E3607A18854399AE6FC135679BF4FD">
    <w:name w:val="A4E3607A18854399AE6FC135679BF4FD"/>
    <w:rsid w:val="00856391"/>
  </w:style>
  <w:style w:type="paragraph" w:customStyle="1" w:styleId="15E1D746246A4ECE97751234C47B9971">
    <w:name w:val="15E1D746246A4ECE97751234C47B9971"/>
    <w:rsid w:val="00856391"/>
  </w:style>
  <w:style w:type="paragraph" w:customStyle="1" w:styleId="5A23B8FB073744B6B37D36AB9B405B56">
    <w:name w:val="5A23B8FB073744B6B37D36AB9B405B56"/>
    <w:rsid w:val="00856391"/>
  </w:style>
  <w:style w:type="paragraph" w:customStyle="1" w:styleId="A78E5FE0E4884CACAF20F90909529558">
    <w:name w:val="A78E5FE0E4884CACAF20F90909529558"/>
    <w:rsid w:val="00856391"/>
  </w:style>
  <w:style w:type="paragraph" w:customStyle="1" w:styleId="0EC11AFFD106465FB4F3590C20433A5B">
    <w:name w:val="0EC11AFFD106465FB4F3590C20433A5B"/>
    <w:rsid w:val="00856391"/>
  </w:style>
  <w:style w:type="paragraph" w:customStyle="1" w:styleId="0FD8011D92FD442E98F960DFED7DCA3A">
    <w:name w:val="0FD8011D92FD442E98F960DFED7DCA3A"/>
    <w:rsid w:val="00856391"/>
  </w:style>
  <w:style w:type="paragraph" w:customStyle="1" w:styleId="332812A4BFCB4966BDBCFFE1B14CC9EC">
    <w:name w:val="332812A4BFCB4966BDBCFFE1B14CC9EC"/>
    <w:rsid w:val="00856391"/>
  </w:style>
  <w:style w:type="paragraph" w:customStyle="1" w:styleId="F403DB3A72994CA4A2C569EE3748A0DF">
    <w:name w:val="F403DB3A72994CA4A2C569EE3748A0DF"/>
    <w:rsid w:val="00856391"/>
  </w:style>
  <w:style w:type="paragraph" w:customStyle="1" w:styleId="AE9684B2AF3946589B0A8F22499AD026">
    <w:name w:val="AE9684B2AF3946589B0A8F22499AD026"/>
    <w:rsid w:val="00856391"/>
  </w:style>
  <w:style w:type="paragraph" w:customStyle="1" w:styleId="192B5CC143BA49A2914D402C60200CD8">
    <w:name w:val="192B5CC143BA49A2914D402C60200CD8"/>
    <w:rsid w:val="00856391"/>
  </w:style>
  <w:style w:type="paragraph" w:customStyle="1" w:styleId="DBF4BF7936364B3680D33A4DC5859A74">
    <w:name w:val="DBF4BF7936364B3680D33A4DC5859A74"/>
    <w:rsid w:val="00856391"/>
  </w:style>
  <w:style w:type="paragraph" w:customStyle="1" w:styleId="CC60107FD5FE411C883A0E71B81F7C5D">
    <w:name w:val="CC60107FD5FE411C883A0E71B81F7C5D"/>
    <w:rsid w:val="00856391"/>
  </w:style>
  <w:style w:type="paragraph" w:customStyle="1" w:styleId="6FE0577BEBD94D0DA1EF7A04B7D3E6D3">
    <w:name w:val="6FE0577BEBD94D0DA1EF7A04B7D3E6D3"/>
    <w:rsid w:val="00856391"/>
  </w:style>
  <w:style w:type="paragraph" w:customStyle="1" w:styleId="A615547D9A3F4FEC8794DA70DEB1C963">
    <w:name w:val="A615547D9A3F4FEC8794DA70DEB1C963"/>
    <w:rsid w:val="00856391"/>
  </w:style>
  <w:style w:type="paragraph" w:customStyle="1" w:styleId="033624C7FCBC44CE89C95214C97E6AD2">
    <w:name w:val="033624C7FCBC44CE89C95214C97E6AD2"/>
    <w:rsid w:val="00856391"/>
  </w:style>
  <w:style w:type="paragraph" w:customStyle="1" w:styleId="D83DD6E7BD8D4AFAA4867375B9CA8116">
    <w:name w:val="D83DD6E7BD8D4AFAA4867375B9CA8116"/>
    <w:rsid w:val="00856391"/>
  </w:style>
  <w:style w:type="paragraph" w:customStyle="1" w:styleId="E5A498368F924A39AAE11DC442CC2964">
    <w:name w:val="E5A498368F924A39AAE11DC442CC2964"/>
    <w:rsid w:val="00856391"/>
  </w:style>
  <w:style w:type="paragraph" w:customStyle="1" w:styleId="6E6111C9EF084F1280E7D4B280D368BC">
    <w:name w:val="6E6111C9EF084F1280E7D4B280D368BC"/>
    <w:rsid w:val="00856391"/>
  </w:style>
  <w:style w:type="paragraph" w:customStyle="1" w:styleId="81828A00A9764FA88724A9FFF44F0604">
    <w:name w:val="81828A00A9764FA88724A9FFF44F0604"/>
    <w:rsid w:val="00856391"/>
  </w:style>
  <w:style w:type="paragraph" w:customStyle="1" w:styleId="73C2227D1A0E464D9E20E17E8B128A88">
    <w:name w:val="73C2227D1A0E464D9E20E17E8B128A88"/>
    <w:rsid w:val="00856391"/>
  </w:style>
  <w:style w:type="paragraph" w:customStyle="1" w:styleId="292875E6C2BA4E4B8BCCFFE9EC55BB43">
    <w:name w:val="292875E6C2BA4E4B8BCCFFE9EC55BB43"/>
    <w:rsid w:val="00856391"/>
  </w:style>
  <w:style w:type="paragraph" w:customStyle="1" w:styleId="FB1967B575A04653B51E596E3647C6B6">
    <w:name w:val="FB1967B575A04653B51E596E3647C6B6"/>
    <w:rsid w:val="00856391"/>
  </w:style>
  <w:style w:type="paragraph" w:customStyle="1" w:styleId="B21481A1CF964418B346CF4655C84E73">
    <w:name w:val="B21481A1CF964418B346CF4655C84E73"/>
    <w:rsid w:val="00856391"/>
  </w:style>
  <w:style w:type="paragraph" w:customStyle="1" w:styleId="21F0E3F8C583413387C684621FCF384D">
    <w:name w:val="21F0E3F8C583413387C684621FCF384D"/>
    <w:rsid w:val="00856391"/>
  </w:style>
  <w:style w:type="paragraph" w:customStyle="1" w:styleId="29E75994349140A7AD9CA07C48B09EA9">
    <w:name w:val="29E75994349140A7AD9CA07C48B09EA9"/>
    <w:rsid w:val="00856391"/>
  </w:style>
  <w:style w:type="paragraph" w:customStyle="1" w:styleId="5BCA9AA366844262BEAA802161575EF5">
    <w:name w:val="5BCA9AA366844262BEAA802161575EF5"/>
    <w:rsid w:val="00856391"/>
  </w:style>
  <w:style w:type="paragraph" w:customStyle="1" w:styleId="43FDCB8396A14924A1A7B0FDB2471CFF">
    <w:name w:val="43FDCB8396A14924A1A7B0FDB2471CFF"/>
    <w:rsid w:val="00856391"/>
  </w:style>
  <w:style w:type="paragraph" w:customStyle="1" w:styleId="76D2F225EE1D4334AA6A7CF3B41A2479">
    <w:name w:val="76D2F225EE1D4334AA6A7CF3B41A2479"/>
    <w:rsid w:val="00856391"/>
  </w:style>
  <w:style w:type="paragraph" w:customStyle="1" w:styleId="0E34C8166D304B88897FCEE09C741C84">
    <w:name w:val="0E34C8166D304B88897FCEE09C741C84"/>
    <w:rsid w:val="00856391"/>
  </w:style>
  <w:style w:type="paragraph" w:customStyle="1" w:styleId="93F72D14992949F5BD63C9A6AFC1D634">
    <w:name w:val="93F72D14992949F5BD63C9A6AFC1D634"/>
    <w:rsid w:val="00856391"/>
  </w:style>
  <w:style w:type="paragraph" w:customStyle="1" w:styleId="7C8F718AB36B4B2B927EB0881EF3BCEA">
    <w:name w:val="7C8F718AB36B4B2B927EB0881EF3BCEA"/>
    <w:rsid w:val="00856391"/>
  </w:style>
  <w:style w:type="paragraph" w:customStyle="1" w:styleId="03AFE86197224889B9D3E9D92E19659C">
    <w:name w:val="03AFE86197224889B9D3E9D92E19659C"/>
    <w:rsid w:val="00856391"/>
  </w:style>
  <w:style w:type="paragraph" w:customStyle="1" w:styleId="30CC088FB0B64CB9AD14E2E0EB8FB271">
    <w:name w:val="30CC088FB0B64CB9AD14E2E0EB8FB271"/>
    <w:rsid w:val="00856391"/>
  </w:style>
  <w:style w:type="paragraph" w:customStyle="1" w:styleId="4848709D11F94388AAB850444C99D558">
    <w:name w:val="4848709D11F94388AAB850444C99D558"/>
    <w:rsid w:val="00856391"/>
  </w:style>
  <w:style w:type="paragraph" w:customStyle="1" w:styleId="FCBB4934003640099B14E8F2523BCF56">
    <w:name w:val="FCBB4934003640099B14E8F2523BCF56"/>
    <w:rsid w:val="00856391"/>
  </w:style>
  <w:style w:type="paragraph" w:customStyle="1" w:styleId="321B412F6ED24AF99A217A20BD1026D0">
    <w:name w:val="321B412F6ED24AF99A217A20BD1026D0"/>
    <w:rsid w:val="00856391"/>
  </w:style>
  <w:style w:type="paragraph" w:customStyle="1" w:styleId="A523651BEE98409FA36E927EDC308F60">
    <w:name w:val="A523651BEE98409FA36E927EDC308F60"/>
    <w:rsid w:val="00856391"/>
  </w:style>
  <w:style w:type="paragraph" w:customStyle="1" w:styleId="A672939BFA5C42D1967A0B6F9BFF79C5">
    <w:name w:val="A672939BFA5C42D1967A0B6F9BFF79C5"/>
    <w:rsid w:val="00856391"/>
  </w:style>
  <w:style w:type="paragraph" w:customStyle="1" w:styleId="26C2FFB5EC6F41DF9DEC3A52DFD0B2E0">
    <w:name w:val="26C2FFB5EC6F41DF9DEC3A52DFD0B2E0"/>
    <w:rsid w:val="00856391"/>
  </w:style>
  <w:style w:type="paragraph" w:customStyle="1" w:styleId="73CC0E63844A4FC080B94A3AC8ECB087">
    <w:name w:val="73CC0E63844A4FC080B94A3AC8ECB087"/>
    <w:rsid w:val="00856391"/>
  </w:style>
  <w:style w:type="paragraph" w:customStyle="1" w:styleId="67121B262F344028AA31827DB78E86FF">
    <w:name w:val="67121B262F344028AA31827DB78E86FF"/>
    <w:rsid w:val="00856391"/>
  </w:style>
  <w:style w:type="paragraph" w:customStyle="1" w:styleId="F7D0C7B8BB764606827387EB994EEA26">
    <w:name w:val="F7D0C7B8BB764606827387EB994EEA26"/>
    <w:rsid w:val="00856391"/>
  </w:style>
  <w:style w:type="paragraph" w:customStyle="1" w:styleId="2FED5B3C946E4B94BA4E87CDD5A9DE1C">
    <w:name w:val="2FED5B3C946E4B94BA4E87CDD5A9DE1C"/>
    <w:rsid w:val="00856391"/>
  </w:style>
  <w:style w:type="paragraph" w:customStyle="1" w:styleId="7003ECA257204A83B632C25147F02F32">
    <w:name w:val="7003ECA257204A83B632C25147F02F32"/>
    <w:rsid w:val="00856391"/>
  </w:style>
  <w:style w:type="paragraph" w:customStyle="1" w:styleId="9AB96A0DC00C4D62B146AC013103B913">
    <w:name w:val="9AB96A0DC00C4D62B146AC013103B913"/>
    <w:rsid w:val="00856391"/>
  </w:style>
  <w:style w:type="paragraph" w:customStyle="1" w:styleId="CCD352DDB4A145738977EFD0A445CE4B">
    <w:name w:val="CCD352DDB4A145738977EFD0A445CE4B"/>
    <w:rsid w:val="00856391"/>
  </w:style>
  <w:style w:type="paragraph" w:customStyle="1" w:styleId="462ED39A42A744DD97E2412AAF563206">
    <w:name w:val="462ED39A42A744DD97E2412AAF563206"/>
    <w:rsid w:val="00856391"/>
  </w:style>
  <w:style w:type="paragraph" w:customStyle="1" w:styleId="0867E7C679274A04A1D83F012224AC7B">
    <w:name w:val="0867E7C679274A04A1D83F012224AC7B"/>
    <w:rsid w:val="009C6E15"/>
  </w:style>
  <w:style w:type="paragraph" w:customStyle="1" w:styleId="7E63CC29A98B4154A7466A06B3EE7B28">
    <w:name w:val="7E63CC29A98B4154A7466A06B3EE7B28"/>
    <w:rsid w:val="00856391"/>
  </w:style>
  <w:style w:type="paragraph" w:customStyle="1" w:styleId="236E5CEED2044D55B771BD20524B6C7D">
    <w:name w:val="236E5CEED2044D55B771BD20524B6C7D"/>
    <w:rsid w:val="00856391"/>
  </w:style>
  <w:style w:type="paragraph" w:customStyle="1" w:styleId="5770B402E567423CBC7BB75A9D157005">
    <w:name w:val="5770B402E567423CBC7BB75A9D157005"/>
    <w:rsid w:val="00856391"/>
  </w:style>
  <w:style w:type="paragraph" w:customStyle="1" w:styleId="8F7056EAEAF64D6B975AAA55DB88248E">
    <w:name w:val="8F7056EAEAF64D6B975AAA55DB88248E"/>
    <w:rsid w:val="00856391"/>
  </w:style>
  <w:style w:type="paragraph" w:customStyle="1" w:styleId="DD5437BB6A6D4BCDA2E9D088107E9EE0">
    <w:name w:val="DD5437BB6A6D4BCDA2E9D088107E9EE0"/>
    <w:rsid w:val="00856391"/>
  </w:style>
  <w:style w:type="paragraph" w:customStyle="1" w:styleId="DFFE3054D67242AEA4C2A8E46A249B5D">
    <w:name w:val="DFFE3054D67242AEA4C2A8E46A249B5D"/>
    <w:rsid w:val="00856391"/>
  </w:style>
  <w:style w:type="paragraph" w:customStyle="1" w:styleId="E05D1E3606B046D38121969C3082FAF6">
    <w:name w:val="E05D1E3606B046D38121969C3082FAF6"/>
    <w:rsid w:val="00856391"/>
  </w:style>
  <w:style w:type="paragraph" w:customStyle="1" w:styleId="5CDAB247C3E549DA8DED466581A93AF2">
    <w:name w:val="5CDAB247C3E549DA8DED466581A93AF2"/>
    <w:rsid w:val="009C6E15"/>
  </w:style>
  <w:style w:type="paragraph" w:customStyle="1" w:styleId="A4052179B59E43C981C91C2C259AED03">
    <w:name w:val="A4052179B59E43C981C91C2C259AED03"/>
    <w:rsid w:val="009C6E15"/>
  </w:style>
  <w:style w:type="paragraph" w:customStyle="1" w:styleId="7D57E8EC33484C15B9CE37A6F61CB8C5">
    <w:name w:val="7D57E8EC33484C15B9CE37A6F61CB8C5"/>
    <w:rsid w:val="00856391"/>
  </w:style>
  <w:style w:type="paragraph" w:customStyle="1" w:styleId="9F490CED9A2D47258B02E70D8A1AA962">
    <w:name w:val="9F490CED9A2D47258B02E70D8A1AA962"/>
    <w:rsid w:val="00856391"/>
  </w:style>
  <w:style w:type="paragraph" w:customStyle="1" w:styleId="0920850C1F9043F3B44D39FEBDF89ACB">
    <w:name w:val="0920850C1F9043F3B44D39FEBDF89ACB"/>
    <w:rsid w:val="00856391"/>
  </w:style>
  <w:style w:type="paragraph" w:customStyle="1" w:styleId="0C661BC58F094E61B32FFC52AA97609A">
    <w:name w:val="0C661BC58F094E61B32FFC52AA97609A"/>
    <w:rsid w:val="00856391"/>
  </w:style>
  <w:style w:type="paragraph" w:customStyle="1" w:styleId="2F40937D81D641B59B05F707EB9B3E9C">
    <w:name w:val="2F40937D81D641B59B05F707EB9B3E9C"/>
    <w:rsid w:val="00D71F7B"/>
  </w:style>
  <w:style w:type="paragraph" w:customStyle="1" w:styleId="13BD5B9811F741CF8891F1E8FA9C395B">
    <w:name w:val="13BD5B9811F741CF8891F1E8FA9C395B"/>
    <w:rsid w:val="00D71F7B"/>
  </w:style>
  <w:style w:type="paragraph" w:customStyle="1" w:styleId="7AC662162FA64A099AA046B1C3B551A1">
    <w:name w:val="7AC662162FA64A099AA046B1C3B551A1"/>
    <w:rsid w:val="00856391"/>
  </w:style>
  <w:style w:type="paragraph" w:customStyle="1" w:styleId="50073FF04C774F8D9675F73E0584F2BA">
    <w:name w:val="50073FF04C774F8D9675F73E0584F2BA"/>
    <w:rsid w:val="00856391"/>
  </w:style>
  <w:style w:type="paragraph" w:customStyle="1" w:styleId="6BCB80786B964C87B0C2A42DB3F7F05C">
    <w:name w:val="6BCB80786B964C87B0C2A42DB3F7F05C"/>
    <w:rsid w:val="00856391"/>
  </w:style>
  <w:style w:type="paragraph" w:customStyle="1" w:styleId="4DB748119F8B45A79A2D3263C5662527">
    <w:name w:val="4DB748119F8B45A79A2D3263C5662527"/>
    <w:rsid w:val="00856391"/>
  </w:style>
  <w:style w:type="paragraph" w:customStyle="1" w:styleId="FD9E35A0727A4BD9AAB6BBA7809B0515">
    <w:name w:val="FD9E35A0727A4BD9AAB6BBA7809B0515"/>
    <w:rsid w:val="00856391"/>
  </w:style>
  <w:style w:type="paragraph" w:customStyle="1" w:styleId="5FE2F81A86A84F8CA9C2B31C2920F466">
    <w:name w:val="5FE2F81A86A84F8CA9C2B31C2920F466"/>
    <w:rsid w:val="00856391"/>
  </w:style>
  <w:style w:type="paragraph" w:customStyle="1" w:styleId="69DB3FF911D54027B255DA8623596FC4">
    <w:name w:val="69DB3FF911D54027B255DA8623596FC4"/>
    <w:rsid w:val="00856391"/>
  </w:style>
  <w:style w:type="paragraph" w:customStyle="1" w:styleId="ACCE66502FF747629426905ED9181C3A">
    <w:name w:val="ACCE66502FF747629426905ED9181C3A"/>
    <w:rsid w:val="00856391"/>
  </w:style>
  <w:style w:type="paragraph" w:customStyle="1" w:styleId="F714D316D45942E38C201638F2D6B81D">
    <w:name w:val="F714D316D45942E38C201638F2D6B81D"/>
    <w:rsid w:val="00856391"/>
  </w:style>
  <w:style w:type="paragraph" w:customStyle="1" w:styleId="465F1633DBB541BDB82EDF71AF187BE0">
    <w:name w:val="465F1633DBB541BDB82EDF71AF187BE0"/>
    <w:rsid w:val="00856391"/>
  </w:style>
  <w:style w:type="paragraph" w:customStyle="1" w:styleId="09BB21C078194FB9A8E41CBE8DCD1228">
    <w:name w:val="09BB21C078194FB9A8E41CBE8DCD1228"/>
    <w:rsid w:val="00856391"/>
  </w:style>
  <w:style w:type="paragraph" w:customStyle="1" w:styleId="BA85E6EF3DD94E0984B6B06727AA3214">
    <w:name w:val="BA85E6EF3DD94E0984B6B06727AA3214"/>
    <w:rsid w:val="00856391"/>
  </w:style>
  <w:style w:type="paragraph" w:customStyle="1" w:styleId="1AE92E050CD6405583D3D7E1C62C2B3F">
    <w:name w:val="1AE92E050CD6405583D3D7E1C62C2B3F"/>
    <w:rsid w:val="00856391"/>
  </w:style>
  <w:style w:type="paragraph" w:customStyle="1" w:styleId="CEE5CF40BE8548A98F8A27FE0C89712A">
    <w:name w:val="CEE5CF40BE8548A98F8A27FE0C89712A"/>
    <w:rsid w:val="00856391"/>
  </w:style>
  <w:style w:type="paragraph" w:customStyle="1" w:styleId="7F1A275158374AB5A5AC49E8752CE49C">
    <w:name w:val="7F1A275158374AB5A5AC49E8752CE49C"/>
    <w:rsid w:val="00856391"/>
  </w:style>
  <w:style w:type="paragraph" w:customStyle="1" w:styleId="4C04D4B1FAF04BEF8AFB9EC855FBFEAB">
    <w:name w:val="4C04D4B1FAF04BEF8AFB9EC855FBFEAB"/>
    <w:rsid w:val="00856391"/>
  </w:style>
  <w:style w:type="paragraph" w:customStyle="1" w:styleId="416D3905F5C249BD912E05447921F937">
    <w:name w:val="416D3905F5C249BD912E05447921F937"/>
    <w:rsid w:val="00856391"/>
  </w:style>
  <w:style w:type="paragraph" w:customStyle="1" w:styleId="2232E01DBACA4908AC3BBE81870EA11D">
    <w:name w:val="2232E01DBACA4908AC3BBE81870EA11D"/>
    <w:rsid w:val="00856391"/>
  </w:style>
  <w:style w:type="paragraph" w:customStyle="1" w:styleId="6D8574D343934472A699BAD74D72FAE2">
    <w:name w:val="6D8574D343934472A699BAD74D72FAE2"/>
    <w:rsid w:val="00856391"/>
  </w:style>
  <w:style w:type="paragraph" w:customStyle="1" w:styleId="A70DA73B2C714646B40377C32E797FA1">
    <w:name w:val="A70DA73B2C714646B40377C32E797FA1"/>
    <w:rsid w:val="00856391"/>
  </w:style>
  <w:style w:type="paragraph" w:customStyle="1" w:styleId="54C085274BC44F81BD175F689658B50F">
    <w:name w:val="54C085274BC44F81BD175F689658B50F"/>
    <w:rsid w:val="00856391"/>
  </w:style>
  <w:style w:type="paragraph" w:customStyle="1" w:styleId="4CF440AB413D4BB7999832E9844E92B3">
    <w:name w:val="4CF440AB413D4BB7999832E9844E92B3"/>
    <w:rsid w:val="00856391"/>
  </w:style>
  <w:style w:type="paragraph" w:customStyle="1" w:styleId="6C659EE16944495FB482C1030EB1E7BD">
    <w:name w:val="6C659EE16944495FB482C1030EB1E7BD"/>
    <w:rsid w:val="00856391"/>
  </w:style>
  <w:style w:type="paragraph" w:customStyle="1" w:styleId="54747786900845F7BCBF20E4B1C272F7">
    <w:name w:val="54747786900845F7BCBF20E4B1C272F7"/>
    <w:rsid w:val="00856391"/>
  </w:style>
  <w:style w:type="paragraph" w:customStyle="1" w:styleId="B1FCA32614A345D1A08E687A9FD528D5">
    <w:name w:val="B1FCA32614A345D1A08E687A9FD528D5"/>
    <w:rsid w:val="00856391"/>
  </w:style>
  <w:style w:type="paragraph" w:customStyle="1" w:styleId="B86FA7A37D4540B387DFEE5318F90F1C">
    <w:name w:val="B86FA7A37D4540B387DFEE5318F90F1C"/>
    <w:rsid w:val="00856391"/>
  </w:style>
  <w:style w:type="paragraph" w:customStyle="1" w:styleId="92AD5FAE17A440F6AE60927C7C50ECDA">
    <w:name w:val="92AD5FAE17A440F6AE60927C7C50ECDA"/>
    <w:rsid w:val="00856391"/>
  </w:style>
  <w:style w:type="paragraph" w:customStyle="1" w:styleId="9F40060631AE44FEB5ACA0CBF6326B6F">
    <w:name w:val="9F40060631AE44FEB5ACA0CBF6326B6F"/>
    <w:rsid w:val="00856391"/>
  </w:style>
  <w:style w:type="paragraph" w:customStyle="1" w:styleId="93F1B4C6B3FE4AD08D4E5D18EE1B2CFF">
    <w:name w:val="93F1B4C6B3FE4AD08D4E5D18EE1B2CFF"/>
    <w:rsid w:val="00856391"/>
  </w:style>
  <w:style w:type="paragraph" w:customStyle="1" w:styleId="97C6C54E884647F28266D7A3BD63F2E7">
    <w:name w:val="97C6C54E884647F28266D7A3BD63F2E7"/>
    <w:rsid w:val="00856391"/>
  </w:style>
  <w:style w:type="paragraph" w:customStyle="1" w:styleId="E6CE194D1C9F49138C8612B9E98243FD">
    <w:name w:val="E6CE194D1C9F49138C8612B9E98243FD"/>
    <w:rsid w:val="00856391"/>
  </w:style>
  <w:style w:type="paragraph" w:customStyle="1" w:styleId="B8026ABE2A8941CCB8C495A04F8E4D18">
    <w:name w:val="B8026ABE2A8941CCB8C495A04F8E4D18"/>
    <w:rsid w:val="00856391"/>
  </w:style>
  <w:style w:type="paragraph" w:customStyle="1" w:styleId="E723766EA5BC4A3FA20FBE347DF54D53">
    <w:name w:val="E723766EA5BC4A3FA20FBE347DF54D53"/>
    <w:rsid w:val="00856391"/>
  </w:style>
  <w:style w:type="paragraph" w:customStyle="1" w:styleId="3B2C74FCDFCD445CA03F9850124DC5B7">
    <w:name w:val="3B2C74FCDFCD445CA03F9850124DC5B7"/>
    <w:rsid w:val="00856391"/>
  </w:style>
  <w:style w:type="paragraph" w:customStyle="1" w:styleId="0A16098F7B4C4DFEB8812F1663CCAF31">
    <w:name w:val="0A16098F7B4C4DFEB8812F1663CCAF31"/>
    <w:rsid w:val="00856391"/>
  </w:style>
  <w:style w:type="paragraph" w:customStyle="1" w:styleId="526CA5E05D82410B9CC2B8505D7B416F">
    <w:name w:val="526CA5E05D82410B9CC2B8505D7B416F"/>
    <w:rsid w:val="00856391"/>
  </w:style>
  <w:style w:type="paragraph" w:customStyle="1" w:styleId="85B991001EA54FC5BDFDB557513F17D3">
    <w:name w:val="85B991001EA54FC5BDFDB557513F17D3"/>
    <w:rsid w:val="00856391"/>
  </w:style>
  <w:style w:type="paragraph" w:customStyle="1" w:styleId="98D7FD20937441908589BB0719F0D463">
    <w:name w:val="98D7FD20937441908589BB0719F0D463"/>
    <w:rsid w:val="00856391"/>
  </w:style>
  <w:style w:type="paragraph" w:customStyle="1" w:styleId="9BEEFBD617C548088CF63175630E29AB">
    <w:name w:val="9BEEFBD617C548088CF63175630E29AB"/>
    <w:rsid w:val="00856391"/>
  </w:style>
  <w:style w:type="paragraph" w:customStyle="1" w:styleId="7D3A8D6CCFED4B5CA3F4F6AA474B3AE9">
    <w:name w:val="7D3A8D6CCFED4B5CA3F4F6AA474B3AE9"/>
    <w:rsid w:val="00856391"/>
  </w:style>
  <w:style w:type="paragraph" w:customStyle="1" w:styleId="16586D3803F845748D2038D4B8CD0977">
    <w:name w:val="16586D3803F845748D2038D4B8CD0977"/>
    <w:rsid w:val="00856391"/>
  </w:style>
  <w:style w:type="paragraph" w:customStyle="1" w:styleId="0B3034D13A4E470C92C488CCCFE9AB7F">
    <w:name w:val="0B3034D13A4E470C92C488CCCFE9AB7F"/>
    <w:rsid w:val="00856391"/>
  </w:style>
  <w:style w:type="paragraph" w:customStyle="1" w:styleId="9BB1C0A6FF424575BABF91CBDF13CA7B">
    <w:name w:val="9BB1C0A6FF424575BABF91CBDF13CA7B"/>
    <w:rsid w:val="00856391"/>
  </w:style>
  <w:style w:type="paragraph" w:customStyle="1" w:styleId="0C380F5941FD4019B0BDC699BA885F6A">
    <w:name w:val="0C380F5941FD4019B0BDC699BA885F6A"/>
    <w:rsid w:val="00856391"/>
  </w:style>
  <w:style w:type="paragraph" w:customStyle="1" w:styleId="4A98347C88604D858901CC98A2D9D8D6">
    <w:name w:val="4A98347C88604D858901CC98A2D9D8D6"/>
    <w:rsid w:val="00856391"/>
  </w:style>
  <w:style w:type="paragraph" w:customStyle="1" w:styleId="031484AE522A4020B67A9B9D157D5CEE">
    <w:name w:val="031484AE522A4020B67A9B9D157D5CEE"/>
    <w:rsid w:val="00856391"/>
  </w:style>
  <w:style w:type="paragraph" w:customStyle="1" w:styleId="7035BD58E23E4078B384DF34324A5D92">
    <w:name w:val="7035BD58E23E4078B384DF34324A5D92"/>
    <w:rsid w:val="00856391"/>
  </w:style>
  <w:style w:type="paragraph" w:customStyle="1" w:styleId="2671A05BE8524055BF75FD29D1FB00F3">
    <w:name w:val="2671A05BE8524055BF75FD29D1FB00F3"/>
    <w:rsid w:val="00856391"/>
  </w:style>
  <w:style w:type="paragraph" w:customStyle="1" w:styleId="B3C5F88A0F6E410EA4539E5735813989">
    <w:name w:val="B3C5F88A0F6E410EA4539E5735813989"/>
    <w:rsid w:val="00856391"/>
  </w:style>
  <w:style w:type="paragraph" w:customStyle="1" w:styleId="079841C5B0644366BA96C3A62A11110E">
    <w:name w:val="079841C5B0644366BA96C3A62A11110E"/>
    <w:rsid w:val="00856391"/>
  </w:style>
  <w:style w:type="paragraph" w:customStyle="1" w:styleId="F4159E285B594597854485135B94C0EF">
    <w:name w:val="F4159E285B594597854485135B94C0EF"/>
    <w:rsid w:val="00856391"/>
  </w:style>
  <w:style w:type="paragraph" w:customStyle="1" w:styleId="F5E647542E6F461EB818647253F1BE61">
    <w:name w:val="F5E647542E6F461EB818647253F1BE61"/>
    <w:rsid w:val="00856391"/>
  </w:style>
  <w:style w:type="paragraph" w:customStyle="1" w:styleId="1E5D7A66714D498084B6B1F7621741D5">
    <w:name w:val="1E5D7A66714D498084B6B1F7621741D5"/>
    <w:rsid w:val="00856391"/>
  </w:style>
  <w:style w:type="paragraph" w:customStyle="1" w:styleId="A893CB7BE4C24C8689A581A24C8ACD92">
    <w:name w:val="A893CB7BE4C24C8689A581A24C8ACD92"/>
    <w:rsid w:val="00856391"/>
  </w:style>
  <w:style w:type="paragraph" w:customStyle="1" w:styleId="227AAA6218E54152BF934390010C5BAE">
    <w:name w:val="227AAA6218E54152BF934390010C5BAE"/>
    <w:rsid w:val="00856391"/>
  </w:style>
  <w:style w:type="paragraph" w:customStyle="1" w:styleId="58F230B0848B4018B22D8258E0115490">
    <w:name w:val="58F230B0848B4018B22D8258E0115490"/>
    <w:rsid w:val="00856391"/>
  </w:style>
  <w:style w:type="paragraph" w:customStyle="1" w:styleId="701BDAEAF6CF4C92B110A3D481D452EC">
    <w:name w:val="701BDAEAF6CF4C92B110A3D481D452EC"/>
    <w:rsid w:val="00856391"/>
  </w:style>
  <w:style w:type="paragraph" w:customStyle="1" w:styleId="BA5A581525C245AD8829F87F7A02F2FF">
    <w:name w:val="BA5A581525C245AD8829F87F7A02F2FF"/>
    <w:rsid w:val="00856391"/>
  </w:style>
  <w:style w:type="paragraph" w:customStyle="1" w:styleId="05B6434FB28F4FBFA8709C73E817742F">
    <w:name w:val="05B6434FB28F4FBFA8709C73E817742F"/>
    <w:rsid w:val="00856391"/>
  </w:style>
  <w:style w:type="paragraph" w:customStyle="1" w:styleId="9CCC2FBB86EA4970B0CE5B6AF6704A13">
    <w:name w:val="9CCC2FBB86EA4970B0CE5B6AF6704A13"/>
    <w:rsid w:val="00856391"/>
  </w:style>
  <w:style w:type="paragraph" w:customStyle="1" w:styleId="92E235476A224582A6B17520E5D8DBF4">
    <w:name w:val="92E235476A224582A6B17520E5D8DBF4"/>
    <w:rsid w:val="00856391"/>
  </w:style>
  <w:style w:type="paragraph" w:customStyle="1" w:styleId="311B38B0A9584EDCB954147C8AEB5980">
    <w:name w:val="311B38B0A9584EDCB954147C8AEB5980"/>
    <w:rsid w:val="00856391"/>
  </w:style>
  <w:style w:type="paragraph" w:customStyle="1" w:styleId="5316875CC1D349178ED4A12A4D677946">
    <w:name w:val="5316875CC1D349178ED4A12A4D677946"/>
    <w:rsid w:val="00856391"/>
  </w:style>
  <w:style w:type="paragraph" w:customStyle="1" w:styleId="9BF6256AEE8B4CBB98C2CEAA06F87091">
    <w:name w:val="9BF6256AEE8B4CBB98C2CEAA06F87091"/>
    <w:rsid w:val="00856391"/>
  </w:style>
  <w:style w:type="paragraph" w:customStyle="1" w:styleId="794785D4E79D4363AF71BB05A270238A">
    <w:name w:val="794785D4E79D4363AF71BB05A270238A"/>
    <w:rsid w:val="00856391"/>
  </w:style>
  <w:style w:type="paragraph" w:customStyle="1" w:styleId="CF7889A12F284EAEA97B61A5E058D7CA">
    <w:name w:val="CF7889A12F284EAEA97B61A5E058D7CA"/>
    <w:rsid w:val="00856391"/>
  </w:style>
  <w:style w:type="paragraph" w:customStyle="1" w:styleId="E08801BBA7664CED8C9B3CD16BFBBB16">
    <w:name w:val="E08801BBA7664CED8C9B3CD16BFBBB16"/>
    <w:rsid w:val="00856391"/>
  </w:style>
  <w:style w:type="paragraph" w:customStyle="1" w:styleId="A3D635E1EE644BA49EC6159A89CECF4A">
    <w:name w:val="A3D635E1EE644BA49EC6159A89CECF4A"/>
    <w:rsid w:val="00856391"/>
  </w:style>
  <w:style w:type="paragraph" w:customStyle="1" w:styleId="B617EDCA8DAC49BE87C4BF993A9C24C3">
    <w:name w:val="B617EDCA8DAC49BE87C4BF993A9C24C3"/>
    <w:rsid w:val="00856391"/>
  </w:style>
  <w:style w:type="paragraph" w:customStyle="1" w:styleId="F9246BE7C5314EAA83B73E28D8047D28">
    <w:name w:val="F9246BE7C5314EAA83B73E28D8047D28"/>
    <w:rsid w:val="00856391"/>
  </w:style>
  <w:style w:type="paragraph" w:customStyle="1" w:styleId="DCAF686E68E644FFACE8DC1987BE669C">
    <w:name w:val="DCAF686E68E644FFACE8DC1987BE669C"/>
    <w:rsid w:val="00856391"/>
  </w:style>
  <w:style w:type="paragraph" w:customStyle="1" w:styleId="0FAB0F83BB814B7CAFB91B811F2FF51B">
    <w:name w:val="0FAB0F83BB814B7CAFB91B811F2FF51B"/>
    <w:rsid w:val="00856391"/>
  </w:style>
  <w:style w:type="paragraph" w:customStyle="1" w:styleId="EB511B8397554DBABFF40162245CA01E">
    <w:name w:val="EB511B8397554DBABFF40162245CA01E"/>
    <w:rsid w:val="00856391"/>
  </w:style>
  <w:style w:type="paragraph" w:customStyle="1" w:styleId="C82B94E696464F1B80CB9BA518506747">
    <w:name w:val="C82B94E696464F1B80CB9BA518506747"/>
    <w:rsid w:val="00856391"/>
  </w:style>
  <w:style w:type="paragraph" w:customStyle="1" w:styleId="F1EBDF0A4B334D41896B5C7CAEC8E8C6">
    <w:name w:val="F1EBDF0A4B334D41896B5C7CAEC8E8C6"/>
    <w:rsid w:val="00856391"/>
  </w:style>
  <w:style w:type="paragraph" w:customStyle="1" w:styleId="30A407AA75A645398A0195AEDBB6CF6D">
    <w:name w:val="30A407AA75A645398A0195AEDBB6CF6D"/>
    <w:rsid w:val="00856391"/>
  </w:style>
  <w:style w:type="paragraph" w:customStyle="1" w:styleId="81333EE5D89F49D596F3CB7DBE6F197F">
    <w:name w:val="81333EE5D89F49D596F3CB7DBE6F197F"/>
    <w:rsid w:val="00856391"/>
  </w:style>
  <w:style w:type="paragraph" w:customStyle="1" w:styleId="EE4F12982687493A8DED0C6C422D53D8">
    <w:name w:val="EE4F12982687493A8DED0C6C422D53D8"/>
    <w:rsid w:val="00856391"/>
  </w:style>
  <w:style w:type="paragraph" w:customStyle="1" w:styleId="255C4B72097544FFA2B48EB51DD95AE8">
    <w:name w:val="255C4B72097544FFA2B48EB51DD95AE8"/>
    <w:rsid w:val="00856391"/>
  </w:style>
  <w:style w:type="paragraph" w:customStyle="1" w:styleId="72D2D4AB25A04A09BFABA5B9653EB495">
    <w:name w:val="72D2D4AB25A04A09BFABA5B9653EB495"/>
    <w:rsid w:val="00856391"/>
  </w:style>
  <w:style w:type="paragraph" w:customStyle="1" w:styleId="8C296F8CFC89468E82CA7EC74989DC96">
    <w:name w:val="8C296F8CFC89468E82CA7EC74989DC96"/>
    <w:rsid w:val="00856391"/>
  </w:style>
  <w:style w:type="paragraph" w:customStyle="1" w:styleId="A0FCB4FB5B734AF3AB0626E777AD2126">
    <w:name w:val="A0FCB4FB5B734AF3AB0626E777AD2126"/>
    <w:rsid w:val="00856391"/>
  </w:style>
  <w:style w:type="paragraph" w:customStyle="1" w:styleId="DA09FB31700B41E6B6B1F4366FCD6A51">
    <w:name w:val="DA09FB31700B41E6B6B1F4366FCD6A51"/>
    <w:rsid w:val="00856391"/>
  </w:style>
  <w:style w:type="paragraph" w:customStyle="1" w:styleId="99ABA52EE58641DA8F4BF638588927F3">
    <w:name w:val="99ABA52EE58641DA8F4BF638588927F3"/>
    <w:rsid w:val="00856391"/>
  </w:style>
  <w:style w:type="paragraph" w:customStyle="1" w:styleId="FD24427FA2D8418DAE9B1ADF8C49CB04">
    <w:name w:val="FD24427FA2D8418DAE9B1ADF8C49CB04"/>
    <w:rsid w:val="00856391"/>
  </w:style>
  <w:style w:type="paragraph" w:customStyle="1" w:styleId="DACCB3A22ECE4482A4BB082625E022C8">
    <w:name w:val="DACCB3A22ECE4482A4BB082625E022C8"/>
    <w:rsid w:val="00856391"/>
  </w:style>
  <w:style w:type="paragraph" w:customStyle="1" w:styleId="3D0140F88D2D4AB09F45A68190A602C1">
    <w:name w:val="3D0140F88D2D4AB09F45A68190A602C1"/>
    <w:rsid w:val="00856391"/>
  </w:style>
  <w:style w:type="paragraph" w:customStyle="1" w:styleId="DA19F37373EC48F1B23AA80BE940592A">
    <w:name w:val="DA19F37373EC48F1B23AA80BE940592A"/>
    <w:rsid w:val="00856391"/>
  </w:style>
  <w:style w:type="paragraph" w:customStyle="1" w:styleId="7B35A36F3EB444B5A859048F541E076B">
    <w:name w:val="7B35A36F3EB444B5A859048F541E076B"/>
    <w:rsid w:val="00856391"/>
  </w:style>
  <w:style w:type="paragraph" w:customStyle="1" w:styleId="B3AEE69AC6DD415D88C25506247A29BF">
    <w:name w:val="B3AEE69AC6DD415D88C25506247A29BF"/>
    <w:rsid w:val="00856391"/>
  </w:style>
  <w:style w:type="paragraph" w:customStyle="1" w:styleId="763213F57C5A45BEA84BDE6A96EF7584">
    <w:name w:val="763213F57C5A45BEA84BDE6A96EF7584"/>
    <w:rsid w:val="00856391"/>
  </w:style>
  <w:style w:type="paragraph" w:customStyle="1" w:styleId="8A8EE2596EF640D3B373011EA6917B9B">
    <w:name w:val="8A8EE2596EF640D3B373011EA6917B9B"/>
    <w:rsid w:val="00856391"/>
  </w:style>
  <w:style w:type="paragraph" w:customStyle="1" w:styleId="523D78C16E19460285B805F6091B0CDE">
    <w:name w:val="523D78C16E19460285B805F6091B0CDE"/>
    <w:rsid w:val="00856391"/>
  </w:style>
  <w:style w:type="paragraph" w:customStyle="1" w:styleId="1FFC15D8EA7C4CE9B83375455CA1A37A">
    <w:name w:val="1FFC15D8EA7C4CE9B83375455CA1A37A"/>
    <w:rsid w:val="00856391"/>
  </w:style>
  <w:style w:type="paragraph" w:customStyle="1" w:styleId="B5A63CCD525846B0AA1BF8F84DC604DD">
    <w:name w:val="B5A63CCD525846B0AA1BF8F84DC604DD"/>
    <w:rsid w:val="00856391"/>
  </w:style>
  <w:style w:type="paragraph" w:customStyle="1" w:styleId="FA2EBCEBAB9D4463B8E2D1925136DA6F">
    <w:name w:val="FA2EBCEBAB9D4463B8E2D1925136DA6F"/>
    <w:rsid w:val="00856391"/>
  </w:style>
  <w:style w:type="paragraph" w:customStyle="1" w:styleId="1420123A13E445A991732A0C93C9F6D0">
    <w:name w:val="1420123A13E445A991732A0C93C9F6D0"/>
    <w:rsid w:val="00856391"/>
  </w:style>
  <w:style w:type="paragraph" w:customStyle="1" w:styleId="C0807791C1494CD58ED2F74065D225A1">
    <w:name w:val="C0807791C1494CD58ED2F74065D225A1"/>
    <w:rsid w:val="00856391"/>
  </w:style>
  <w:style w:type="paragraph" w:customStyle="1" w:styleId="B0033BB838964A76A0B581F3C19F6165">
    <w:name w:val="B0033BB838964A76A0B581F3C19F6165"/>
    <w:rsid w:val="00856391"/>
  </w:style>
  <w:style w:type="paragraph" w:customStyle="1" w:styleId="3FF307375C3142E6B5DCEF837840F4F9">
    <w:name w:val="3FF307375C3142E6B5DCEF837840F4F9"/>
    <w:rsid w:val="00856391"/>
  </w:style>
  <w:style w:type="paragraph" w:customStyle="1" w:styleId="8B40F44F863C4806B62F30A07058154F">
    <w:name w:val="8B40F44F863C4806B62F30A07058154F"/>
    <w:rsid w:val="00856391"/>
  </w:style>
  <w:style w:type="paragraph" w:customStyle="1" w:styleId="5673B42A224A4B0C8A4A1085716CDDEC">
    <w:name w:val="5673B42A224A4B0C8A4A1085716CDDEC"/>
    <w:rsid w:val="00856391"/>
  </w:style>
  <w:style w:type="paragraph" w:customStyle="1" w:styleId="E7DC2A8B84EE4FC0B9B5161ECBC03406">
    <w:name w:val="E7DC2A8B84EE4FC0B9B5161ECBC03406"/>
    <w:rsid w:val="00856391"/>
  </w:style>
  <w:style w:type="paragraph" w:customStyle="1" w:styleId="08D03F7B50E74634B13C6B85C81EDAA9">
    <w:name w:val="08D03F7B50E74634B13C6B85C81EDAA9"/>
    <w:rsid w:val="00856391"/>
  </w:style>
  <w:style w:type="paragraph" w:customStyle="1" w:styleId="AC34FE391E9844E7841C17FDAF067AFF">
    <w:name w:val="AC34FE391E9844E7841C17FDAF067AFF"/>
    <w:rsid w:val="00856391"/>
  </w:style>
  <w:style w:type="paragraph" w:customStyle="1" w:styleId="31234CC4591A414285BBF5DA57E3EBC7">
    <w:name w:val="31234CC4591A414285BBF5DA57E3EBC7"/>
    <w:rsid w:val="00856391"/>
  </w:style>
  <w:style w:type="paragraph" w:customStyle="1" w:styleId="8D91867AA5B549E391751B8D5A71D59D">
    <w:name w:val="8D91867AA5B549E391751B8D5A71D59D"/>
    <w:rsid w:val="00856391"/>
  </w:style>
  <w:style w:type="paragraph" w:customStyle="1" w:styleId="F41BF37993F44613B9887D550B585279">
    <w:name w:val="F41BF37993F44613B9887D550B585279"/>
    <w:rsid w:val="00856391"/>
  </w:style>
  <w:style w:type="paragraph" w:customStyle="1" w:styleId="507E49F5FE714A30858E48B1AD2AE6E9">
    <w:name w:val="507E49F5FE714A30858E48B1AD2AE6E9"/>
    <w:rsid w:val="00856391"/>
  </w:style>
  <w:style w:type="paragraph" w:customStyle="1" w:styleId="F68ABE275A1F41708C09DC5ABF7736E2">
    <w:name w:val="F68ABE275A1F41708C09DC5ABF7736E2"/>
    <w:rsid w:val="00856391"/>
  </w:style>
  <w:style w:type="paragraph" w:customStyle="1" w:styleId="6947204CC95742D8B8188F10115799F2">
    <w:name w:val="6947204CC95742D8B8188F10115799F2"/>
    <w:rsid w:val="00856391"/>
  </w:style>
  <w:style w:type="paragraph" w:customStyle="1" w:styleId="46042D33A8784E41848A264C84F8600C">
    <w:name w:val="46042D33A8784E41848A264C84F8600C"/>
    <w:rsid w:val="00856391"/>
  </w:style>
  <w:style w:type="paragraph" w:customStyle="1" w:styleId="1F5374D9496D40E8B99004D493C04515">
    <w:name w:val="1F5374D9496D40E8B99004D493C04515"/>
    <w:rsid w:val="00856391"/>
  </w:style>
  <w:style w:type="paragraph" w:customStyle="1" w:styleId="04C4026E5E964375A41EA807BF5164F4">
    <w:name w:val="04C4026E5E964375A41EA807BF5164F4"/>
    <w:rsid w:val="00856391"/>
  </w:style>
  <w:style w:type="paragraph" w:customStyle="1" w:styleId="37D04D62229F4738914F2A80711E6FFB">
    <w:name w:val="37D04D62229F4738914F2A80711E6FFB"/>
    <w:rsid w:val="00856391"/>
  </w:style>
  <w:style w:type="paragraph" w:customStyle="1" w:styleId="4C63BEF606954B948F14B5D126221CD7">
    <w:name w:val="4C63BEF606954B948F14B5D126221CD7"/>
    <w:rsid w:val="00856391"/>
  </w:style>
  <w:style w:type="paragraph" w:customStyle="1" w:styleId="299797B6731B43E0BFB53B03930F2254">
    <w:name w:val="299797B6731B43E0BFB53B03930F2254"/>
    <w:rsid w:val="00856391"/>
  </w:style>
  <w:style w:type="paragraph" w:customStyle="1" w:styleId="0305D52576E44DC0BFC6F796AEE87F0B">
    <w:name w:val="0305D52576E44DC0BFC6F796AEE87F0B"/>
    <w:rsid w:val="00856391"/>
  </w:style>
  <w:style w:type="paragraph" w:customStyle="1" w:styleId="C0CCBC9D9B094EC48E980741425D3FB3">
    <w:name w:val="C0CCBC9D9B094EC48E980741425D3FB3"/>
    <w:rsid w:val="00856391"/>
  </w:style>
  <w:style w:type="paragraph" w:customStyle="1" w:styleId="F157DBA0E88F43B48951F426964D1430">
    <w:name w:val="F157DBA0E88F43B48951F426964D1430"/>
    <w:rsid w:val="00856391"/>
  </w:style>
  <w:style w:type="paragraph" w:customStyle="1" w:styleId="3156D7A4FB664826BD6205F6BF162DD4">
    <w:name w:val="3156D7A4FB664826BD6205F6BF162DD4"/>
    <w:rsid w:val="00856391"/>
  </w:style>
  <w:style w:type="paragraph" w:customStyle="1" w:styleId="4C434E1FE9EB45EFB4AB40A6B71D6348">
    <w:name w:val="4C434E1FE9EB45EFB4AB40A6B71D6348"/>
    <w:rsid w:val="00856391"/>
  </w:style>
  <w:style w:type="paragraph" w:customStyle="1" w:styleId="48FE7F23E47B4306B8CEB4D29E13D1BE">
    <w:name w:val="48FE7F23E47B4306B8CEB4D29E13D1BE"/>
    <w:rsid w:val="00856391"/>
  </w:style>
  <w:style w:type="paragraph" w:customStyle="1" w:styleId="C77604ECBF91491ABF1DB7B11C1047CA">
    <w:name w:val="C77604ECBF91491ABF1DB7B11C1047CA"/>
    <w:rsid w:val="00856391"/>
  </w:style>
  <w:style w:type="paragraph" w:customStyle="1" w:styleId="04C286D29EB2496EA8ABA54D926B9F66">
    <w:name w:val="04C286D29EB2496EA8ABA54D926B9F66"/>
    <w:rsid w:val="00856391"/>
  </w:style>
  <w:style w:type="paragraph" w:customStyle="1" w:styleId="CA756085006741CE93B3EFDF5616345E">
    <w:name w:val="CA756085006741CE93B3EFDF5616345E"/>
    <w:rsid w:val="00856391"/>
  </w:style>
  <w:style w:type="paragraph" w:customStyle="1" w:styleId="3F4AD79D0DC4414BBEB9B5426AF95018">
    <w:name w:val="3F4AD79D0DC4414BBEB9B5426AF95018"/>
    <w:rsid w:val="00856391"/>
  </w:style>
  <w:style w:type="paragraph" w:customStyle="1" w:styleId="1A21FAE96466499EB6D23DBC5C5F63F5">
    <w:name w:val="1A21FAE96466499EB6D23DBC5C5F63F5"/>
    <w:rsid w:val="00856391"/>
  </w:style>
  <w:style w:type="paragraph" w:customStyle="1" w:styleId="402CDA12653346AC9397AC5E5891ACAD">
    <w:name w:val="402CDA12653346AC9397AC5E5891ACAD"/>
    <w:rsid w:val="00856391"/>
  </w:style>
  <w:style w:type="paragraph" w:customStyle="1" w:styleId="D77BC64E657448D2A718F928805C80AC">
    <w:name w:val="D77BC64E657448D2A718F928805C80AC"/>
    <w:rsid w:val="00856391"/>
  </w:style>
  <w:style w:type="paragraph" w:customStyle="1" w:styleId="39A86C50FE974B76B1104AEAB7D12FBC">
    <w:name w:val="39A86C50FE974B76B1104AEAB7D12FBC"/>
    <w:rsid w:val="00856391"/>
  </w:style>
  <w:style w:type="paragraph" w:customStyle="1" w:styleId="0F2B4D0D5D424002AE6060E0BC5D4213">
    <w:name w:val="0F2B4D0D5D424002AE6060E0BC5D4213"/>
    <w:rsid w:val="00856391"/>
  </w:style>
  <w:style w:type="paragraph" w:customStyle="1" w:styleId="C34B71B6377B4F7A84CE2482AEB9FE50">
    <w:name w:val="C34B71B6377B4F7A84CE2482AEB9FE50"/>
    <w:rsid w:val="00856391"/>
  </w:style>
  <w:style w:type="paragraph" w:customStyle="1" w:styleId="E5E2D56CCC29447FBEBED30216821C90">
    <w:name w:val="E5E2D56CCC29447FBEBED30216821C90"/>
    <w:rsid w:val="00856391"/>
  </w:style>
  <w:style w:type="paragraph" w:customStyle="1" w:styleId="5B4AB8C3BEA14809B8EDF58494AF66A5">
    <w:name w:val="5B4AB8C3BEA14809B8EDF58494AF66A5"/>
    <w:rsid w:val="00856391"/>
  </w:style>
  <w:style w:type="paragraph" w:customStyle="1" w:styleId="AB4C601ECEAA464092A5DFBCE37DF6FD">
    <w:name w:val="AB4C601ECEAA464092A5DFBCE37DF6FD"/>
    <w:rsid w:val="00856391"/>
  </w:style>
  <w:style w:type="paragraph" w:customStyle="1" w:styleId="36617A7E4AF54C149BB11D73EF56CBE0">
    <w:name w:val="36617A7E4AF54C149BB11D73EF56CBE0"/>
    <w:rsid w:val="00856391"/>
  </w:style>
  <w:style w:type="paragraph" w:customStyle="1" w:styleId="38816E35A8E54521A31D51FF397B1EE0">
    <w:name w:val="38816E35A8E54521A31D51FF397B1EE0"/>
    <w:rsid w:val="00856391"/>
  </w:style>
  <w:style w:type="paragraph" w:customStyle="1" w:styleId="5D4262E58F3844E8BA05BDDF768A2A5C">
    <w:name w:val="5D4262E58F3844E8BA05BDDF768A2A5C"/>
    <w:rsid w:val="00856391"/>
  </w:style>
  <w:style w:type="paragraph" w:customStyle="1" w:styleId="BBE8B2DD9055426CBEB7BC8AB693845B">
    <w:name w:val="BBE8B2DD9055426CBEB7BC8AB693845B"/>
    <w:rsid w:val="00856391"/>
  </w:style>
  <w:style w:type="paragraph" w:customStyle="1" w:styleId="6D7AD798F4BD40749E5FAFAAA98C35CA">
    <w:name w:val="6D7AD798F4BD40749E5FAFAAA98C35CA"/>
    <w:rsid w:val="00856391"/>
  </w:style>
  <w:style w:type="paragraph" w:customStyle="1" w:styleId="4AB349E1E4C34E6C9AC325D1DE7F13B2">
    <w:name w:val="4AB349E1E4C34E6C9AC325D1DE7F13B2"/>
    <w:rsid w:val="00856391"/>
  </w:style>
  <w:style w:type="paragraph" w:customStyle="1" w:styleId="BFE0F93C10C349D792C77DAEBFA7D530">
    <w:name w:val="BFE0F93C10C349D792C77DAEBFA7D530"/>
    <w:rsid w:val="00856391"/>
  </w:style>
  <w:style w:type="paragraph" w:customStyle="1" w:styleId="A0D1E28CBCBF472EBEA61AA5BD738171">
    <w:name w:val="A0D1E28CBCBF472EBEA61AA5BD738171"/>
    <w:rsid w:val="00856391"/>
  </w:style>
  <w:style w:type="paragraph" w:customStyle="1" w:styleId="81E1FE6D711B44EFB8198002CE5AC081">
    <w:name w:val="81E1FE6D711B44EFB8198002CE5AC081"/>
    <w:rsid w:val="00856391"/>
  </w:style>
  <w:style w:type="paragraph" w:customStyle="1" w:styleId="FDCB2C133A1D442D9CC7BA359FA2EEB2">
    <w:name w:val="FDCB2C133A1D442D9CC7BA359FA2EEB2"/>
    <w:rsid w:val="00856391"/>
  </w:style>
  <w:style w:type="paragraph" w:customStyle="1" w:styleId="E9198EEBFF5840D4AEAF1EFC2E29F0AD">
    <w:name w:val="E9198EEBFF5840D4AEAF1EFC2E29F0AD"/>
    <w:rsid w:val="00856391"/>
  </w:style>
  <w:style w:type="paragraph" w:customStyle="1" w:styleId="1AFBA8BC9EF74D119B2D9BFA7879ED0B">
    <w:name w:val="1AFBA8BC9EF74D119B2D9BFA7879ED0B"/>
    <w:rsid w:val="00856391"/>
  </w:style>
  <w:style w:type="paragraph" w:customStyle="1" w:styleId="919E3EA961F847E6B92B4ABB47ABC9B9">
    <w:name w:val="919E3EA961F847E6B92B4ABB47ABC9B9"/>
    <w:rsid w:val="00856391"/>
  </w:style>
  <w:style w:type="paragraph" w:customStyle="1" w:styleId="3754E62D019E4ED6AF1048A558D23EB5">
    <w:name w:val="3754E62D019E4ED6AF1048A558D23EB5"/>
    <w:rsid w:val="00856391"/>
  </w:style>
  <w:style w:type="paragraph" w:customStyle="1" w:styleId="0B8C4508E7494DA9A983066DE2D99E19">
    <w:name w:val="0B8C4508E7494DA9A983066DE2D99E19"/>
    <w:rsid w:val="00856391"/>
  </w:style>
  <w:style w:type="paragraph" w:customStyle="1" w:styleId="1D0B6407E2554DF08BFCE3902E95370E">
    <w:name w:val="1D0B6407E2554DF08BFCE3902E95370E"/>
    <w:rsid w:val="00856391"/>
  </w:style>
  <w:style w:type="paragraph" w:customStyle="1" w:styleId="8B38C8CCC99E4761A6D793F2BF598201">
    <w:name w:val="8B38C8CCC99E4761A6D793F2BF598201"/>
    <w:rsid w:val="00856391"/>
  </w:style>
  <w:style w:type="paragraph" w:customStyle="1" w:styleId="1B6C6C24DD08433284046482046BC339">
    <w:name w:val="1B6C6C24DD08433284046482046BC339"/>
    <w:rsid w:val="00856391"/>
  </w:style>
  <w:style w:type="paragraph" w:customStyle="1" w:styleId="3F59DB3C833A4828A9A85AECCF2C9DE0">
    <w:name w:val="3F59DB3C833A4828A9A85AECCF2C9DE0"/>
    <w:rsid w:val="00856391"/>
  </w:style>
  <w:style w:type="paragraph" w:customStyle="1" w:styleId="2284A18B791D4097BEDB2121EAF64D8C">
    <w:name w:val="2284A18B791D4097BEDB2121EAF64D8C"/>
    <w:rsid w:val="00856391"/>
  </w:style>
  <w:style w:type="paragraph" w:customStyle="1" w:styleId="F73A160057EF4457A5D67D457D67754C">
    <w:name w:val="F73A160057EF4457A5D67D457D67754C"/>
    <w:rsid w:val="00856391"/>
  </w:style>
  <w:style w:type="paragraph" w:customStyle="1" w:styleId="4BB8B168AD8942FE97BC5E210DCFF127">
    <w:name w:val="4BB8B168AD8942FE97BC5E210DCFF127"/>
    <w:rsid w:val="00856391"/>
  </w:style>
  <w:style w:type="paragraph" w:customStyle="1" w:styleId="15EE93C3BAAF4D2397EB19C3822B8EC8">
    <w:name w:val="15EE93C3BAAF4D2397EB19C3822B8EC8"/>
    <w:rsid w:val="00856391"/>
  </w:style>
  <w:style w:type="paragraph" w:customStyle="1" w:styleId="2C66DC537CC44383B06F900533FE2496">
    <w:name w:val="2C66DC537CC44383B06F900533FE2496"/>
    <w:rsid w:val="00856391"/>
  </w:style>
  <w:style w:type="paragraph" w:customStyle="1" w:styleId="A3FAD77C8A084283A0FBA72307AC79E4">
    <w:name w:val="A3FAD77C8A084283A0FBA72307AC79E4"/>
    <w:rsid w:val="00856391"/>
  </w:style>
  <w:style w:type="paragraph" w:customStyle="1" w:styleId="DE56CE4624864A0E9F2D93CBD62957A4">
    <w:name w:val="DE56CE4624864A0E9F2D93CBD62957A4"/>
    <w:rsid w:val="00856391"/>
  </w:style>
  <w:style w:type="paragraph" w:customStyle="1" w:styleId="EE8782318C514C2EA65A5FAA579528F6">
    <w:name w:val="EE8782318C514C2EA65A5FAA579528F6"/>
    <w:rsid w:val="00856391"/>
  </w:style>
  <w:style w:type="paragraph" w:customStyle="1" w:styleId="B369F10C5504423E9FAF681F646F852F">
    <w:name w:val="B369F10C5504423E9FAF681F646F852F"/>
    <w:rsid w:val="00856391"/>
  </w:style>
  <w:style w:type="paragraph" w:customStyle="1" w:styleId="817CDAC50726410780A279FCF8A146C9">
    <w:name w:val="817CDAC50726410780A279FCF8A146C9"/>
    <w:rsid w:val="00856391"/>
  </w:style>
  <w:style w:type="paragraph" w:customStyle="1" w:styleId="0836407E4D6B48DEB1320B4F00D6FCA8">
    <w:name w:val="0836407E4D6B48DEB1320B4F00D6FCA8"/>
    <w:rsid w:val="00856391"/>
  </w:style>
  <w:style w:type="paragraph" w:customStyle="1" w:styleId="A7B1BA8B2F2B45EA8E04ACED6288FEE2">
    <w:name w:val="A7B1BA8B2F2B45EA8E04ACED6288FEE2"/>
    <w:rsid w:val="00856391"/>
  </w:style>
  <w:style w:type="paragraph" w:customStyle="1" w:styleId="9E59792AC90F495DB041AA9B1A6E062E">
    <w:name w:val="9E59792AC90F495DB041AA9B1A6E062E"/>
    <w:rsid w:val="00856391"/>
  </w:style>
  <w:style w:type="paragraph" w:customStyle="1" w:styleId="6A2BB06F0F674EEEB95ED7BD00043C2B">
    <w:name w:val="6A2BB06F0F674EEEB95ED7BD00043C2B"/>
    <w:rsid w:val="00856391"/>
  </w:style>
  <w:style w:type="paragraph" w:customStyle="1" w:styleId="EF363D843645405B8D92A1030B6CFCB3">
    <w:name w:val="EF363D843645405B8D92A1030B6CFCB3"/>
    <w:rsid w:val="00856391"/>
  </w:style>
  <w:style w:type="paragraph" w:customStyle="1" w:styleId="A349039982674825A50F3F60B247F9E0">
    <w:name w:val="A349039982674825A50F3F60B247F9E0"/>
    <w:rsid w:val="00856391"/>
  </w:style>
  <w:style w:type="paragraph" w:customStyle="1" w:styleId="CEF733469E414768A12769761641ABA6">
    <w:name w:val="CEF733469E414768A12769761641ABA6"/>
    <w:rsid w:val="00856391"/>
  </w:style>
  <w:style w:type="paragraph" w:customStyle="1" w:styleId="935F604ACA444F61AAB1326EAFA94864">
    <w:name w:val="935F604ACA444F61AAB1326EAFA94864"/>
    <w:rsid w:val="00856391"/>
  </w:style>
  <w:style w:type="paragraph" w:customStyle="1" w:styleId="41CDE065FACD4E0D8578552756DCD57A">
    <w:name w:val="41CDE065FACD4E0D8578552756DCD57A"/>
    <w:rsid w:val="00856391"/>
  </w:style>
  <w:style w:type="paragraph" w:customStyle="1" w:styleId="930749B849104895938193A4AFFABA50">
    <w:name w:val="930749B849104895938193A4AFFABA50"/>
    <w:rsid w:val="00856391"/>
  </w:style>
  <w:style w:type="paragraph" w:customStyle="1" w:styleId="19BBF3C450044B0191F44ECC212C2AC7">
    <w:name w:val="19BBF3C450044B0191F44ECC212C2AC7"/>
    <w:rsid w:val="00856391"/>
  </w:style>
  <w:style w:type="paragraph" w:customStyle="1" w:styleId="CB2D270B18A840C8BF433FF8A1439C53">
    <w:name w:val="CB2D270B18A840C8BF433FF8A1439C53"/>
    <w:rsid w:val="00856391"/>
  </w:style>
  <w:style w:type="paragraph" w:customStyle="1" w:styleId="454F81057B504159BD96CA9285B3E3B4">
    <w:name w:val="454F81057B504159BD96CA9285B3E3B4"/>
    <w:rsid w:val="00856391"/>
  </w:style>
  <w:style w:type="paragraph" w:customStyle="1" w:styleId="5397C4C8D4CB4FA6BA69D7069BD490CA">
    <w:name w:val="5397C4C8D4CB4FA6BA69D7069BD490CA"/>
    <w:rsid w:val="00856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75C8-3969-4399-A2C6-BD92FAA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Matmeny2.dotm</Template>
  <TotalTime>3534</TotalTime>
  <Pages>1</Pages>
  <Words>726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76</cp:revision>
  <cp:lastPrinted>2022-12-19T08:21:00Z</cp:lastPrinted>
  <dcterms:created xsi:type="dcterms:W3CDTF">2022-04-04T07:57:00Z</dcterms:created>
  <dcterms:modified xsi:type="dcterms:W3CDTF">2023-01-23T08:54:00Z</dcterms:modified>
</cp:coreProperties>
</file>